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C2F5E" w14:textId="7F8370F3" w:rsidR="00754C9A" w:rsidRPr="00B85C60" w:rsidRDefault="00B85C60" w:rsidP="00441B6F">
      <w:pPr>
        <w:pStyle w:val="Title"/>
        <w:spacing w:after="0"/>
        <w:jc w:val="both"/>
        <w:rPr>
          <w:rFonts w:ascii="Arial" w:hAnsi="Arial" w:cs="Arial"/>
          <w:u w:val="single"/>
        </w:rPr>
      </w:pPr>
      <w:r w:rsidRPr="00B85C60">
        <w:rPr>
          <w:rFonts w:ascii="Arial" w:hAnsi="Arial" w:cs="Arial"/>
          <w:u w:val="single"/>
        </w:rPr>
        <w:t>Review Article</w:t>
      </w:r>
    </w:p>
    <w:p w14:paraId="5911F4AD" w14:textId="77777777" w:rsidR="009A2A91" w:rsidRPr="00163BC4" w:rsidRDefault="009A2A91" w:rsidP="009A2A91">
      <w:pPr>
        <w:pStyle w:val="Author"/>
        <w:spacing w:line="240" w:lineRule="auto"/>
        <w:rPr>
          <w:rFonts w:ascii="Arial" w:hAnsi="Arial" w:cs="Arial"/>
          <w:bCs/>
          <w:iCs/>
          <w:kern w:val="28"/>
          <w:sz w:val="36"/>
        </w:rPr>
      </w:pPr>
      <w:r w:rsidRPr="00650CAA">
        <w:rPr>
          <w:rFonts w:ascii="Arial" w:hAnsi="Arial" w:cs="Arial"/>
          <w:bCs/>
          <w:iCs/>
          <w:kern w:val="28"/>
          <w:sz w:val="36"/>
        </w:rPr>
        <w:t>Ethnobotanical Insights and Antibacterial Potentials of Traditional Medicinal Plants in Bangladesh</w:t>
      </w:r>
    </w:p>
    <w:p w14:paraId="20E46E49" w14:textId="77777777" w:rsidR="009A2A91" w:rsidRPr="00790ADA" w:rsidRDefault="009A2A91" w:rsidP="009A2A91">
      <w:pPr>
        <w:pStyle w:val="Author"/>
        <w:spacing w:line="240" w:lineRule="auto"/>
        <w:jc w:val="both"/>
        <w:rPr>
          <w:rFonts w:ascii="Arial" w:hAnsi="Arial" w:cs="Arial"/>
          <w:sz w:val="36"/>
        </w:rPr>
      </w:pPr>
    </w:p>
    <w:p w14:paraId="6311836E" w14:textId="77777777" w:rsidR="001B6E39" w:rsidRDefault="001B6E39" w:rsidP="00441B6F">
      <w:pPr>
        <w:pStyle w:val="Affiliation"/>
        <w:spacing w:after="0" w:line="240" w:lineRule="auto"/>
        <w:rPr>
          <w:rFonts w:ascii="Arial" w:hAnsi="Arial" w:cs="Arial"/>
          <w:i/>
          <w:vertAlign w:val="superscript"/>
        </w:rPr>
      </w:pPr>
    </w:p>
    <w:p w14:paraId="4DE779F8" w14:textId="77777777" w:rsidR="00790ADA" w:rsidRDefault="00790ADA" w:rsidP="00441B6F">
      <w:pPr>
        <w:pStyle w:val="Affiliation"/>
        <w:spacing w:after="0" w:line="240" w:lineRule="auto"/>
        <w:jc w:val="both"/>
        <w:rPr>
          <w:rFonts w:ascii="Arial" w:hAnsi="Arial" w:cs="Arial"/>
        </w:rPr>
      </w:pPr>
    </w:p>
    <w:p w14:paraId="443F0658" w14:textId="77777777" w:rsidR="002C57D2" w:rsidRPr="00FB3A86" w:rsidRDefault="002C57D2" w:rsidP="00441B6F">
      <w:pPr>
        <w:pStyle w:val="Affiliation"/>
        <w:spacing w:after="0" w:line="240" w:lineRule="auto"/>
        <w:jc w:val="both"/>
        <w:rPr>
          <w:rFonts w:ascii="Arial" w:hAnsi="Arial" w:cs="Arial"/>
        </w:rPr>
      </w:pPr>
    </w:p>
    <w:p w14:paraId="40E34359" w14:textId="77777777" w:rsidR="00B01FCD" w:rsidRPr="00FB3A86" w:rsidRDefault="002A0899" w:rsidP="00441B6F">
      <w:pPr>
        <w:pStyle w:val="Copyright"/>
        <w:spacing w:after="0" w:line="240" w:lineRule="auto"/>
        <w:jc w:val="both"/>
        <w:rPr>
          <w:rFonts w:ascii="Arial" w:hAnsi="Arial" w:cs="Arial"/>
        </w:rPr>
        <w:sectPr w:rsidR="00B01FCD" w:rsidRPr="00FB3A86" w:rsidSect="00B458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0FA8C1" wp14:editId="72C997DA">
                <wp:extent cx="5303520" cy="635"/>
                <wp:effectExtent l="11430" t="13335" r="9525" b="1524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922D7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99B7DF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D3BE4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E0C27A" w14:textId="77777777" w:rsidTr="001E44FE">
        <w:tc>
          <w:tcPr>
            <w:tcW w:w="9576" w:type="dxa"/>
            <w:shd w:val="clear" w:color="auto" w:fill="F2F2F2"/>
          </w:tcPr>
          <w:p w14:paraId="4DBC49DE" w14:textId="2D033C41" w:rsidR="009A2A91" w:rsidRPr="006B2C6C" w:rsidRDefault="009A2A91" w:rsidP="009A2A91">
            <w:pPr>
              <w:pStyle w:val="Body"/>
              <w:spacing w:after="0"/>
              <w:rPr>
                <w:rFonts w:ascii="Arial" w:eastAsia="Calibri" w:hAnsi="Arial" w:cs="Arial"/>
                <w:szCs w:val="22"/>
              </w:rPr>
            </w:pPr>
            <w:r>
              <w:rPr>
                <w:rFonts w:ascii="Arial" w:eastAsia="Calibri" w:hAnsi="Arial" w:cs="Arial"/>
                <w:b/>
                <w:szCs w:val="22"/>
              </w:rPr>
              <w:t>Background:</w:t>
            </w:r>
            <w:r>
              <w:rPr>
                <w:rFonts w:ascii="Arial" w:eastAsia="Calibri" w:hAnsi="Arial" w:cs="Arial"/>
                <w:szCs w:val="22"/>
              </w:rPr>
              <w:t xml:space="preserve"> </w:t>
            </w:r>
            <w:r>
              <w:rPr>
                <w:rFonts w:ascii="Arial" w:eastAsia="Calibri" w:hAnsi="Arial" w:cs="Arial"/>
                <w:b/>
                <w:szCs w:val="22"/>
              </w:rPr>
              <w:t xml:space="preserve"> </w:t>
            </w:r>
            <w:r w:rsidR="00940214">
              <w:rPr>
                <w:rFonts w:ascii="Arial" w:hAnsi="Arial" w:cs="Arial"/>
                <w:bCs/>
              </w:rPr>
              <w:t>Bangladesh has a rich history of conventional medicine that incorporates the use of medicinal plants to combat bacterial infections</w:t>
            </w:r>
            <w:r w:rsidRPr="006C3F95">
              <w:rPr>
                <w:rFonts w:ascii="Arial" w:hAnsi="Arial" w:cs="Arial"/>
                <w:bCs/>
              </w:rPr>
              <w:t>. This dependence on traditional cures illustrates the country's cultures and reflects the value of ethnobotanical knowledge in health care. Nevertheless, organized information on the ethnobotanical aspects of antibacterial use is still challenged.</w:t>
            </w:r>
          </w:p>
          <w:p w14:paraId="4B6AB685" w14:textId="77777777" w:rsidR="009A2A91" w:rsidRPr="006B2C6C" w:rsidRDefault="009A2A91" w:rsidP="009A2A91">
            <w:pPr>
              <w:pStyle w:val="Body"/>
              <w:spacing w:after="0"/>
              <w:rPr>
                <w:rFonts w:ascii="Arial" w:eastAsia="Calibri" w:hAnsi="Arial" w:cs="Arial"/>
                <w:szCs w:val="22"/>
              </w:rPr>
            </w:pPr>
            <w:r w:rsidRPr="00BA1B01">
              <w:rPr>
                <w:rFonts w:ascii="Arial" w:eastAsia="Calibri" w:hAnsi="Arial" w:cs="Arial"/>
                <w:b/>
                <w:szCs w:val="22"/>
              </w:rPr>
              <w:t>Aims:</w:t>
            </w:r>
            <w:r>
              <w:rPr>
                <w:rFonts w:ascii="Arial" w:eastAsia="Calibri" w:hAnsi="Arial" w:cs="Arial"/>
                <w:b/>
                <w:szCs w:val="22"/>
              </w:rPr>
              <w:t xml:space="preserve"> </w:t>
            </w:r>
            <w:r>
              <w:rPr>
                <w:rFonts w:ascii="Arial" w:eastAsia="Calibri" w:hAnsi="Arial" w:cs="Arial"/>
                <w:szCs w:val="22"/>
              </w:rPr>
              <w:t>This review aims to connect traditional ethnobotanical knowledge in Bangladesh with modern antibacterial research. It compiles medicinal plants used by local communities against bacterial diseases and analyzes their scientifically reported antibacterial properties. The study highlights potential bioresources for therapeutic exploration and contributes to preserving Bangladesh's ethnomedicinal heritage.</w:t>
            </w:r>
          </w:p>
          <w:p w14:paraId="57E8E33B" w14:textId="77777777" w:rsidR="009A2A91" w:rsidRPr="006C3F95" w:rsidRDefault="009A2A91" w:rsidP="009A2A91">
            <w:pPr>
              <w:jc w:val="both"/>
              <w:rPr>
                <w:rFonts w:ascii="Arial" w:hAnsi="Arial" w:cs="Arial"/>
                <w:bCs/>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C3F95">
              <w:rPr>
                <w:rFonts w:ascii="Arial" w:hAnsi="Arial" w:cs="Arial"/>
              </w:rPr>
              <w:t>A systematic review was conducted using Google Scholar, PubMed, Scopus, Web of Science, and ScienceDirect, covering articles up to August 2025. The review focused on the scientific and vernacular names, plant parts, and antibacterial properties of medicinal plants in Bangladesh.</w:t>
            </w:r>
          </w:p>
          <w:p w14:paraId="1C624340" w14:textId="77777777" w:rsidR="009A2A91" w:rsidRPr="00BA1B01" w:rsidRDefault="009A2A91" w:rsidP="009A2A91">
            <w:pPr>
              <w:pStyle w:val="Body"/>
              <w:spacing w:after="0"/>
              <w:rPr>
                <w:rFonts w:ascii="Arial" w:eastAsia="Calibri" w:hAnsi="Arial" w:cs="Arial"/>
                <w:szCs w:val="22"/>
              </w:rPr>
            </w:pPr>
          </w:p>
          <w:p w14:paraId="00BAA88C" w14:textId="77777777" w:rsidR="00505F06" w:rsidRPr="009A2A91" w:rsidRDefault="009A2A91" w:rsidP="00441B6F">
            <w:pPr>
              <w:pStyle w:val="Body"/>
              <w:spacing w:after="0"/>
              <w:rPr>
                <w:rFonts w:ascii="Arial" w:eastAsia="Calibri" w:hAnsi="Arial" w:cs="Arial"/>
                <w:b/>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6C3F95">
              <w:rPr>
                <w:rFonts w:ascii="Arial" w:hAnsi="Arial" w:cs="Arial"/>
                <w:bCs/>
              </w:rPr>
              <w:t>This review identified 132 species from 62 families used traditionally in Bangladesh to treat bacterial diseases by local people across 24 districts. The majority of the plants were used for their leaves (40%), followed by roots (13%) and bark (10%). They are employed to treat various ailments, including diarrhea, urinary tract infections, tuberculosis, gonorrhea, syphilis, and chronic skin conditions.</w:t>
            </w:r>
          </w:p>
        </w:tc>
      </w:tr>
    </w:tbl>
    <w:p w14:paraId="30917DF7" w14:textId="77777777" w:rsidR="00636EB2" w:rsidRDefault="00636EB2" w:rsidP="00441B6F">
      <w:pPr>
        <w:pStyle w:val="Body"/>
        <w:spacing w:after="0"/>
        <w:rPr>
          <w:rFonts w:ascii="Arial" w:hAnsi="Arial" w:cs="Arial"/>
          <w:i/>
        </w:rPr>
      </w:pPr>
    </w:p>
    <w:p w14:paraId="589A422F" w14:textId="77777777" w:rsidR="0024282C" w:rsidRDefault="009A2A91" w:rsidP="00441B6F">
      <w:pPr>
        <w:pStyle w:val="Body"/>
        <w:spacing w:after="0"/>
        <w:rPr>
          <w:rFonts w:ascii="Arial" w:hAnsi="Arial" w:cs="Arial"/>
          <w:i/>
        </w:rPr>
      </w:pPr>
      <w:r>
        <w:rPr>
          <w:rFonts w:ascii="Arial" w:hAnsi="Arial" w:cs="Arial"/>
          <w:i/>
        </w:rPr>
        <w:t xml:space="preserve">Keywords: </w:t>
      </w:r>
      <w:r w:rsidRPr="00C45501">
        <w:rPr>
          <w:rFonts w:ascii="Arial" w:hAnsi="Arial" w:cs="Arial"/>
          <w:i/>
        </w:rPr>
        <w:t>Medicinal plants</w:t>
      </w:r>
      <w:r>
        <w:rPr>
          <w:rFonts w:ascii="Arial" w:hAnsi="Arial" w:cs="Arial"/>
          <w:i/>
        </w:rPr>
        <w:t xml:space="preserve">; </w:t>
      </w:r>
      <w:r w:rsidRPr="00C45501">
        <w:rPr>
          <w:rFonts w:ascii="Arial" w:hAnsi="Arial" w:cs="Arial"/>
          <w:i/>
        </w:rPr>
        <w:t>antibacterial</w:t>
      </w:r>
      <w:r>
        <w:rPr>
          <w:rFonts w:ascii="Arial" w:hAnsi="Arial" w:cs="Arial"/>
          <w:i/>
        </w:rPr>
        <w:t>;</w:t>
      </w:r>
      <w:r w:rsidRPr="00C45501">
        <w:rPr>
          <w:rFonts w:ascii="Arial" w:hAnsi="Arial" w:cs="Arial"/>
          <w:i/>
        </w:rPr>
        <w:t xml:space="preserve"> antibacterial activities</w:t>
      </w:r>
      <w:r>
        <w:rPr>
          <w:rFonts w:ascii="Arial" w:hAnsi="Arial" w:cs="Arial"/>
          <w:i/>
        </w:rPr>
        <w:t>;</w:t>
      </w:r>
      <w:r w:rsidRPr="00C45501">
        <w:rPr>
          <w:rFonts w:ascii="Arial" w:hAnsi="Arial" w:cs="Arial"/>
          <w:i/>
        </w:rPr>
        <w:t xml:space="preserve"> Bangladesh</w:t>
      </w:r>
      <w:r>
        <w:rPr>
          <w:rFonts w:ascii="Arial" w:hAnsi="Arial" w:cs="Arial"/>
          <w:i/>
        </w:rPr>
        <w:t>;</w:t>
      </w:r>
      <w:r w:rsidRPr="00C45501">
        <w:rPr>
          <w:rFonts w:ascii="Arial" w:hAnsi="Arial" w:cs="Arial"/>
          <w:i/>
        </w:rPr>
        <w:t xml:space="preserve"> traditional medicine.</w:t>
      </w:r>
      <w:r>
        <w:rPr>
          <w:rFonts w:ascii="Arial" w:hAnsi="Arial" w:cs="Arial"/>
          <w:i/>
        </w:rPr>
        <w:t xml:space="preserve"> </w:t>
      </w:r>
    </w:p>
    <w:p w14:paraId="30E9F847" w14:textId="77777777" w:rsidR="009A2A91" w:rsidRPr="009A2A91" w:rsidRDefault="009A2A91" w:rsidP="00441B6F">
      <w:pPr>
        <w:pStyle w:val="Body"/>
        <w:spacing w:after="0"/>
        <w:rPr>
          <w:rFonts w:ascii="Arial" w:hAnsi="Arial" w:cs="Arial"/>
          <w:i/>
        </w:rPr>
      </w:pPr>
    </w:p>
    <w:p w14:paraId="1AE68CDE" w14:textId="77777777" w:rsidR="00505F06" w:rsidRPr="00A24E7E" w:rsidRDefault="00505F06" w:rsidP="00441B6F">
      <w:pPr>
        <w:pStyle w:val="Body"/>
        <w:spacing w:after="0"/>
        <w:rPr>
          <w:rFonts w:ascii="Arial" w:hAnsi="Arial" w:cs="Arial"/>
          <w:i/>
        </w:rPr>
      </w:pPr>
    </w:p>
    <w:p w14:paraId="19B6E8A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9083DDD" w14:textId="77777777" w:rsidR="00790ADA" w:rsidRPr="00FB3A86" w:rsidRDefault="00790ADA" w:rsidP="00441B6F">
      <w:pPr>
        <w:pStyle w:val="AbstHead"/>
        <w:spacing w:after="0"/>
        <w:jc w:val="both"/>
        <w:rPr>
          <w:rFonts w:ascii="Arial" w:hAnsi="Arial" w:cs="Arial"/>
        </w:rPr>
      </w:pPr>
    </w:p>
    <w:p w14:paraId="6C3A100A" w14:textId="45B18E72" w:rsidR="009A2A91" w:rsidRPr="00632F9E" w:rsidRDefault="009A2A91" w:rsidP="009A2A91">
      <w:pPr>
        <w:spacing w:after="160" w:line="278" w:lineRule="auto"/>
        <w:jc w:val="both"/>
        <w:rPr>
          <w:rFonts w:ascii="Arial" w:hAnsi="Arial" w:cs="Arial"/>
          <w:kern w:val="2"/>
        </w:rPr>
      </w:pPr>
      <w:r w:rsidRPr="00632F9E">
        <w:rPr>
          <w:rFonts w:ascii="Arial" w:hAnsi="Arial" w:cs="Arial"/>
          <w:kern w:val="2"/>
        </w:rPr>
        <w:t xml:space="preserve">Bacterial infections continue to pose a significant global health issue, especially with the rising danger of antimicrobial resistance, which diminishes the effectiveness of traditional antibiotics </w:t>
      </w:r>
      <w:sdt>
        <w:sdtPr>
          <w:rPr>
            <w:rFonts w:ascii="Arial" w:hAnsi="Arial" w:cs="Arial"/>
            <w:color w:val="000000"/>
            <w:kern w:val="2"/>
          </w:rPr>
          <w:tag w:val="MENDELEY_CITATION_v3_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"/>
          <w:id w:val="2018879829"/>
          <w:placeholder>
            <w:docPart w:val="965A1A110AED4088A4ECA583513B0FC0"/>
          </w:placeholder>
        </w:sdtPr>
        <w:sdtContent>
          <w:r w:rsidR="00310EF9" w:rsidRPr="00310EF9">
            <w:rPr>
              <w:rFonts w:ascii="Arial" w:hAnsi="Arial" w:cs="Arial"/>
              <w:color w:val="000000"/>
              <w:kern w:val="2"/>
            </w:rPr>
            <w:t>(M. F. Khan et al., 2021)</w:t>
          </w:r>
        </w:sdtContent>
      </w:sdt>
      <w:r w:rsidRPr="00632F9E">
        <w:rPr>
          <w:rFonts w:ascii="Arial" w:hAnsi="Arial" w:cs="Arial"/>
          <w:kern w:val="2"/>
        </w:rPr>
        <w:t xml:space="preserve">. The World Health Organization has highlighted the critical necessity for new antimicrobial compounds sourced from natural resources, particularly medicinal plants, which have traditionally been the basis for drug development </w:t>
      </w:r>
      <w:sdt>
        <w:sdtPr>
          <w:rPr>
            <w:rFonts w:ascii="Arial" w:hAnsi="Arial" w:cs="Arial"/>
            <w:color w:val="000000"/>
            <w:kern w:val="2"/>
          </w:rPr>
          <w:tag w:val="MENDELEY_CITATION_v3_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"/>
          <w:id w:val="-1534184530"/>
          <w:placeholder>
            <w:docPart w:val="965A1A110AED4088A4ECA583513B0FC0"/>
          </w:placeholder>
        </w:sdtPr>
        <w:sdtContent>
          <w:r w:rsidR="00310EF9" w:rsidRPr="00310EF9">
            <w:rPr>
              <w:rFonts w:ascii="Arial" w:hAnsi="Arial" w:cs="Arial"/>
              <w:color w:val="000000"/>
              <w:kern w:val="2"/>
            </w:rPr>
            <w:t>(Ballesteros-Ramírez et al., 2023)</w:t>
          </w:r>
        </w:sdtContent>
      </w:sdt>
      <w:r w:rsidRPr="00632F9E">
        <w:rPr>
          <w:rFonts w:ascii="Arial" w:hAnsi="Arial" w:cs="Arial"/>
          <w:kern w:val="2"/>
        </w:rPr>
        <w:t>.</w:t>
      </w:r>
      <w:r w:rsidRPr="00632F9E">
        <w:rPr>
          <w:rFonts w:ascii="Arial" w:hAnsi="Arial" w:cs="Arial"/>
          <w:b/>
          <w:kern w:val="2"/>
        </w:rPr>
        <w:t xml:space="preserve"> </w:t>
      </w:r>
      <w:r w:rsidRPr="00632F9E">
        <w:rPr>
          <w:rFonts w:ascii="Arial" w:hAnsi="Arial" w:cs="Arial"/>
          <w:kern w:val="2"/>
        </w:rPr>
        <w:t xml:space="preserve">Throughout Asia and various biodiversity-rich areas, traditional ethnobotanical knowledge has maintained a diverse range of plant species that have been used to address diarrheal diseases, dysentery, tuberculosis, respiratory issues, urinary tract infections, and long-lasting skin conditions of bacterial origin </w:t>
      </w:r>
      <w:sdt>
        <w:sdtPr>
          <w:rPr>
            <w:rFonts w:ascii="Arial" w:hAnsi="Arial" w:cs="Arial"/>
            <w:color w:val="000000"/>
            <w:kern w:val="2"/>
          </w:rPr>
          <w:tag w:val="MENDELEY_CITATION_v3_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"/>
          <w:id w:val="-238099677"/>
          <w:placeholder>
            <w:docPart w:val="965A1A110AED4088A4ECA583513B0FC0"/>
          </w:placeholder>
        </w:sdtPr>
        <w:sdtContent>
          <w:r w:rsidR="00310EF9" w:rsidRPr="00310EF9">
            <w:rPr>
              <w:rFonts w:ascii="Arial" w:hAnsi="Arial" w:cs="Arial"/>
              <w:color w:val="000000"/>
              <w:kern w:val="2"/>
            </w:rPr>
            <w:t>(Das et al., 2022;</w:t>
          </w:r>
        </w:sdtContent>
      </w:sdt>
      <w:r w:rsidRPr="00632F9E">
        <w:rPr>
          <w:rFonts w:ascii="Arial" w:hAnsi="Arial" w:cs="Arial"/>
          <w:kern w:val="2"/>
        </w:rPr>
        <w:t xml:space="preserve"> </w:t>
      </w:r>
      <w:sdt>
        <w:sdtPr>
          <w:rPr>
            <w:rFonts w:ascii="Arial" w:hAnsi="Arial" w:cs="Arial"/>
            <w:color w:val="000000"/>
            <w:kern w:val="2"/>
          </w:rPr>
          <w:tag w:val="MENDELEY_CITATION_v3_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"/>
          <w:id w:val="1535461283"/>
          <w:placeholder>
            <w:docPart w:val="965A1A110AED4088A4ECA583513B0FC0"/>
          </w:placeholder>
        </w:sdtPr>
        <w:sdtContent>
          <w:r w:rsidR="00310EF9" w:rsidRPr="00310EF9">
            <w:rPr>
              <w:rFonts w:ascii="Arial" w:hAnsi="Arial" w:cs="Arial"/>
              <w:color w:val="000000"/>
              <w:kern w:val="2"/>
            </w:rPr>
            <w:t>Mahin et al., 2025)</w:t>
          </w:r>
        </w:sdtContent>
      </w:sdt>
      <w:r w:rsidRPr="00632F9E">
        <w:rPr>
          <w:rFonts w:ascii="Arial" w:hAnsi="Arial" w:cs="Arial"/>
          <w:kern w:val="2"/>
        </w:rPr>
        <w:t xml:space="preserve">. </w:t>
      </w:r>
      <w:r w:rsidR="00310EF9">
        <w:t xml:space="preserve">Many </w:t>
      </w:r>
      <w:r w:rsidR="00310EF9">
        <w:lastRenderedPageBreak/>
        <w:t>plant-derived</w:t>
      </w:r>
      <w:r w:rsidR="00310EF9">
        <w:t xml:space="preserve"> extracts and essential oils show biologic</w:t>
      </w:r>
      <w:bookmarkStart w:id="0" w:name="_GoBack"/>
      <w:bookmarkEnd w:id="0"/>
      <w:r w:rsidR="00310EF9">
        <w:t>al effects in both lab and animal studies, supporting traditional</w:t>
      </w:r>
      <w:r w:rsidR="00310EF9">
        <w:noBreakHyphen/>
        <w:t>medicine research that investigates their antimicrobial properties</w:t>
      </w:r>
      <w:r w:rsidR="00310EF9">
        <w:t xml:space="preserve"> </w:t>
      </w:r>
      <w:sdt>
        <w:sdtPr>
          <w:rPr>
            <w:color w:val="000000"/>
          </w:rPr>
          <w:tag w:val="MENDELEY_CITATION_v3_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"/>
          <w:id w:val="-659696651"/>
          <w:placeholder>
            <w:docPart w:val="DefaultPlaceholder_-1854013440"/>
          </w:placeholder>
        </w:sdtPr>
        <w:sdtContent>
          <w:r w:rsidR="00310EF9" w:rsidRPr="00310EF9">
            <w:rPr>
              <w:color w:val="000000"/>
            </w:rPr>
            <w:t>(Magassouba et al., 2007)</w:t>
          </w:r>
        </w:sdtContent>
      </w:sdt>
      <w:r w:rsidR="00310EF9">
        <w:t xml:space="preserve">. </w:t>
      </w:r>
      <w:r w:rsidRPr="00632F9E">
        <w:rPr>
          <w:rFonts w:ascii="Arial" w:hAnsi="Arial" w:cs="Arial"/>
          <w:kern w:val="2"/>
        </w:rPr>
        <w:t xml:space="preserve">Diarrhea leads to approximately 2.5 million deaths each year, with about 60-70% of these fatalities occurring in children under the age of five. This illness represents over a quarter of all child deaths worldwide today </w:t>
      </w:r>
      <w:sdt>
        <w:sdtPr>
          <w:rPr>
            <w:rFonts w:ascii="Arial" w:hAnsi="Arial" w:cs="Arial"/>
            <w:color w:val="000000"/>
            <w:kern w:val="2"/>
          </w:rPr>
          <w:tag w:val="MENDELEY_CITATION_v3_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"/>
          <w:id w:val="855618190"/>
          <w:placeholder>
            <w:docPart w:val="965A1A110AED4088A4ECA583513B0FC0"/>
          </w:placeholder>
        </w:sdtPr>
        <w:sdtContent>
          <w:r w:rsidR="00310EF9" w:rsidRPr="00310EF9">
            <w:rPr>
              <w:color w:val="000000"/>
            </w:rPr>
            <w:t>(Yilgwan &amp; Okolo, 2012).</w:t>
          </w:r>
        </w:sdtContent>
      </w:sdt>
      <w:r w:rsidRPr="00632F9E">
        <w:rPr>
          <w:rFonts w:ascii="Arial" w:hAnsi="Arial" w:cs="Arial"/>
          <w:kern w:val="2"/>
        </w:rPr>
        <w:t xml:space="preserve"> The field of dermatology is extensive, with over 3,000 recognized skin diseases classified, such as rashes, viral infections,</w:t>
      </w:r>
      <w:r w:rsidR="00940214">
        <w:rPr>
          <w:rFonts w:ascii="Arial" w:hAnsi="Arial" w:cs="Arial"/>
          <w:kern w:val="2"/>
        </w:rPr>
        <w:t xml:space="preserve"> </w:t>
      </w:r>
      <w:r w:rsidR="00940214" w:rsidRPr="00632F9E">
        <w:rPr>
          <w:rFonts w:ascii="Arial" w:hAnsi="Arial" w:cs="Arial"/>
          <w:kern w:val="2"/>
        </w:rPr>
        <w:t>fungal infections</w:t>
      </w:r>
      <w:r w:rsidR="00940214">
        <w:rPr>
          <w:rFonts w:ascii="Arial" w:hAnsi="Arial" w:cs="Arial"/>
          <w:kern w:val="2"/>
        </w:rPr>
        <w:t>,</w:t>
      </w:r>
      <w:r w:rsidRPr="00632F9E">
        <w:rPr>
          <w:rFonts w:ascii="Arial" w:hAnsi="Arial" w:cs="Arial"/>
          <w:kern w:val="2"/>
        </w:rPr>
        <w:t xml:space="preserve"> bacterial infections, parasitic infections,</w:t>
      </w:r>
      <w:r w:rsidR="00940214">
        <w:rPr>
          <w:rFonts w:ascii="Arial" w:hAnsi="Arial" w:cs="Arial"/>
          <w:kern w:val="2"/>
        </w:rPr>
        <w:t xml:space="preserve"> </w:t>
      </w:r>
      <w:r w:rsidRPr="00632F9E">
        <w:rPr>
          <w:rFonts w:ascii="Arial" w:hAnsi="Arial" w:cs="Arial"/>
          <w:kern w:val="2"/>
        </w:rPr>
        <w:t>tumors</w:t>
      </w:r>
      <w:r w:rsidR="00940214">
        <w:rPr>
          <w:rFonts w:ascii="Arial" w:hAnsi="Arial" w:cs="Arial"/>
          <w:kern w:val="2"/>
        </w:rPr>
        <w:t xml:space="preserve">, </w:t>
      </w:r>
      <w:r w:rsidR="00940214" w:rsidRPr="00632F9E">
        <w:rPr>
          <w:rFonts w:ascii="Arial" w:hAnsi="Arial" w:cs="Arial"/>
          <w:kern w:val="2"/>
        </w:rPr>
        <w:t xml:space="preserve">pigmentation disorders, </w:t>
      </w:r>
      <w:r w:rsidRPr="00632F9E">
        <w:rPr>
          <w:rFonts w:ascii="Arial" w:hAnsi="Arial" w:cs="Arial"/>
          <w:kern w:val="2"/>
        </w:rPr>
        <w:t xml:space="preserve">and malignancies, trauma, among others. Each of these conditions presents unique challenges for diagnosis and treatment </w:t>
      </w:r>
      <w:sdt>
        <w:sdtPr>
          <w:rPr>
            <w:rFonts w:ascii="Arial" w:hAnsi="Arial" w:cs="Arial"/>
            <w:color w:val="000000"/>
            <w:kern w:val="2"/>
          </w:rPr>
          <w:tag w:val="MENDELEY_CITATION_v3_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"/>
          <w:id w:val="510257238"/>
          <w:placeholder>
            <w:docPart w:val="965A1A110AED4088A4ECA583513B0FC0"/>
          </w:placeholder>
        </w:sdtPr>
        <w:sdtContent>
          <w:r w:rsidR="00310EF9" w:rsidRPr="00310EF9">
            <w:rPr>
              <w:rFonts w:ascii="Arial" w:hAnsi="Arial" w:cs="Arial"/>
              <w:color w:val="000000"/>
              <w:kern w:val="2"/>
            </w:rPr>
            <w:t>(Mahin, Titu, et al., 2025).</w:t>
          </w:r>
        </w:sdtContent>
      </w:sdt>
      <w:r w:rsidRPr="00632F9E">
        <w:rPr>
          <w:rFonts w:ascii="Arial" w:hAnsi="Arial" w:cs="Arial"/>
          <w:kern w:val="2"/>
        </w:rPr>
        <w:t xml:space="preserve"> A typical urinary tract infection (UTI) is defined as a bacterial infection that impacts the bladder and nearby areas. These cases involve patients who do not have any structural abnormalities and lack additional health concerns, such as diabetes, immunocompromised conditions, or pregnancy </w:t>
      </w:r>
      <w:sdt>
        <w:sdtPr>
          <w:rPr>
            <w:rFonts w:ascii="Arial" w:hAnsi="Arial" w:cs="Arial"/>
            <w:color w:val="000000"/>
            <w:kern w:val="2"/>
          </w:rPr>
          <w:tag w:val="MENDELEY_CITATION_v3_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"/>
          <w:id w:val="244079915"/>
          <w:placeholder>
            <w:docPart w:val="965A1A110AED4088A4ECA583513B0FC0"/>
          </w:placeholder>
        </w:sdtPr>
        <w:sdtContent>
          <w:r w:rsidR="00310EF9" w:rsidRPr="00310EF9">
            <w:rPr>
              <w:color w:val="000000"/>
            </w:rPr>
            <w:t>(Bono &amp; Reygaert Affiliations, 2022).</w:t>
          </w:r>
        </w:sdtContent>
      </w:sdt>
    </w:p>
    <w:p w14:paraId="0A8637C9" w14:textId="77777777" w:rsidR="009A2A91" w:rsidRPr="00632F9E" w:rsidRDefault="009A2A91" w:rsidP="009A2A91">
      <w:pPr>
        <w:spacing w:after="160" w:line="278" w:lineRule="auto"/>
        <w:jc w:val="both"/>
        <w:rPr>
          <w:rFonts w:ascii="Arial" w:hAnsi="Arial" w:cs="Arial"/>
          <w:kern w:val="2"/>
        </w:rPr>
      </w:pPr>
    </w:p>
    <w:p w14:paraId="5A16E014" w14:textId="6DBC3308" w:rsidR="009A2A91" w:rsidRPr="00632F9E" w:rsidRDefault="009A2A91" w:rsidP="009A2A91">
      <w:pPr>
        <w:spacing w:after="160" w:line="278" w:lineRule="auto"/>
        <w:jc w:val="both"/>
        <w:rPr>
          <w:rFonts w:ascii="Arial" w:hAnsi="Arial" w:cs="Arial"/>
          <w:b/>
          <w:kern w:val="2"/>
        </w:rPr>
      </w:pPr>
      <w:r w:rsidRPr="00632F9E">
        <w:rPr>
          <w:rFonts w:ascii="Arial" w:hAnsi="Arial" w:cs="Arial"/>
          <w:kern w:val="2"/>
        </w:rPr>
        <w:t xml:space="preserve">Bangladesh, situated in the Indo-Burma biodiversity hotspot, is home to a rich variety of medicinal plants that are intricately woven into cultural and traditional healing customs </w:t>
      </w:r>
      <w:sdt>
        <w:sdtPr>
          <w:rPr>
            <w:rFonts w:ascii="Arial" w:hAnsi="Arial" w:cs="Arial"/>
            <w:color w:val="000000"/>
            <w:kern w:val="2"/>
          </w:rPr>
          <w:tag w:val="MENDELEY_CITATION_v3_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"/>
          <w:id w:val="1469627221"/>
          <w:placeholder>
            <w:docPart w:val="965A1A110AED4088A4ECA583513B0FC0"/>
          </w:placeholder>
        </w:sdtPr>
        <w:sdtContent>
          <w:r w:rsidR="00310EF9" w:rsidRPr="00310EF9">
            <w:rPr>
              <w:rFonts w:ascii="Arial" w:hAnsi="Arial" w:cs="Arial"/>
              <w:color w:val="000000"/>
              <w:kern w:val="2"/>
            </w:rPr>
            <w:t>(Rifat et al., 2022)</w:t>
          </w:r>
        </w:sdtContent>
      </w:sdt>
      <w:r w:rsidRPr="00632F9E">
        <w:rPr>
          <w:rFonts w:ascii="Arial" w:hAnsi="Arial" w:cs="Arial"/>
          <w:kern w:val="2"/>
        </w:rPr>
        <w:t xml:space="preserve">. Many rural and tribal communities rely on these plants as essential healthcare resources because they have limited access to modern medicine </w:t>
      </w:r>
      <w:sdt>
        <w:sdtPr>
          <w:rPr>
            <w:rFonts w:ascii="Arial" w:hAnsi="Arial" w:cs="Arial"/>
            <w:color w:val="000000"/>
            <w:kern w:val="2"/>
          </w:rPr>
          <w:tag w:val="MENDELEY_CITATION_v3_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"/>
          <w:id w:val="-1737316697"/>
          <w:placeholder>
            <w:docPart w:val="965A1A110AED4088A4ECA583513B0FC0"/>
          </w:placeholder>
        </w:sdtPr>
        <w:sdtContent>
          <w:r w:rsidR="00310EF9" w:rsidRPr="00310EF9">
            <w:rPr>
              <w:rFonts w:ascii="Arial" w:hAnsi="Arial" w:cs="Arial"/>
              <w:color w:val="000000"/>
              <w:kern w:val="2"/>
            </w:rPr>
            <w:t>(Sajeeb et al., 2022)</w:t>
          </w:r>
        </w:sdtContent>
      </w:sdt>
      <w:r w:rsidRPr="00632F9E">
        <w:rPr>
          <w:rFonts w:ascii="Arial" w:hAnsi="Arial" w:cs="Arial"/>
          <w:kern w:val="2"/>
        </w:rPr>
        <w:t xml:space="preserve">. Recent surveys illustrate the variety of antibacterial plants found in the districts of Khagrachhari, Dinajpur, Chandpur, and Moulvibazar, where traditional healers often recommend using preparations made from leaves, roots, and bark to treat infections </w:t>
      </w:r>
      <w:sdt>
        <w:sdtPr>
          <w:rPr>
            <w:rFonts w:ascii="Arial" w:hAnsi="Arial" w:cs="Arial"/>
            <w:color w:val="000000"/>
            <w:kern w:val="2"/>
          </w:rPr>
          <w:tag w:val="MENDELEY_CITATION_v3_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"/>
          <w:id w:val="1653874495"/>
          <w:placeholder>
            <w:docPart w:val="965A1A110AED4088A4ECA583513B0FC0"/>
          </w:placeholder>
        </w:sdtPr>
        <w:sdtContent>
          <w:r w:rsidR="00310EF9" w:rsidRPr="00310EF9">
            <w:rPr>
              <w:rFonts w:ascii="Arial" w:hAnsi="Arial" w:cs="Arial"/>
              <w:color w:val="000000"/>
              <w:kern w:val="2"/>
            </w:rPr>
            <w:t>(Ahmed et al., 2024)</w:t>
          </w:r>
        </w:sdtContent>
      </w:sdt>
      <w:r w:rsidRPr="00632F9E">
        <w:rPr>
          <w:rFonts w:ascii="Arial" w:hAnsi="Arial" w:cs="Arial"/>
          <w:kern w:val="2"/>
        </w:rPr>
        <w:t>.</w:t>
      </w:r>
    </w:p>
    <w:p w14:paraId="3A9F32BD" w14:textId="77777777" w:rsidR="009A2A91" w:rsidRPr="00632F9E" w:rsidRDefault="009A2A91" w:rsidP="009A2A91">
      <w:pPr>
        <w:spacing w:after="160" w:line="278" w:lineRule="auto"/>
        <w:rPr>
          <w:rFonts w:ascii="Arial" w:hAnsi="Arial" w:cs="Arial"/>
          <w:b/>
          <w:kern w:val="2"/>
        </w:rPr>
      </w:pPr>
    </w:p>
    <w:p w14:paraId="086A3D7A" w14:textId="7960CF54" w:rsidR="009A2A91" w:rsidRPr="00632F9E" w:rsidRDefault="009A2A91" w:rsidP="009A2A91">
      <w:pPr>
        <w:spacing w:after="160" w:line="278" w:lineRule="auto"/>
        <w:rPr>
          <w:rFonts w:ascii="Arial" w:hAnsi="Arial" w:cs="Arial"/>
          <w:b/>
          <w:kern w:val="2"/>
        </w:rPr>
      </w:pPr>
      <w:r w:rsidRPr="00632F9E">
        <w:rPr>
          <w:rFonts w:ascii="Arial" w:hAnsi="Arial" w:cs="Arial"/>
          <w:kern w:val="2"/>
        </w:rPr>
        <w:t>Outside of Bangladesh, studies on ethnobotany in South Asia illustrate the extensive dependence on plant-derived antibacterial treatments. In Mizoram, located in Northeast India, various plants renowned for their strong antimicrobial properties are utilized to treat both skin and digestive infections</w:t>
      </w:r>
      <w:r>
        <w:rPr>
          <w:rFonts w:ascii="Arial" w:hAnsi="Arial" w:cs="Arial"/>
          <w:kern w:val="2"/>
        </w:rPr>
        <w:t xml:space="preserve"> </w:t>
      </w:r>
      <w:sdt>
        <w:sdtPr>
          <w:rPr>
            <w:rFonts w:ascii="Arial" w:hAnsi="Arial" w:cs="Arial"/>
            <w:color w:val="000000"/>
            <w:kern w:val="2"/>
          </w:rPr>
          <w:tag w:val="MENDELEY_CITATION_v3_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"/>
          <w:id w:val="790256295"/>
          <w:placeholder>
            <w:docPart w:val="0DD19BB782B948159738CFA03B1B3B8D"/>
          </w:placeholder>
        </w:sdtPr>
        <w:sdtContent>
          <w:r w:rsidR="00310EF9" w:rsidRPr="00310EF9">
            <w:rPr>
              <w:rFonts w:ascii="Arial" w:hAnsi="Arial" w:cs="Arial"/>
              <w:color w:val="000000"/>
              <w:kern w:val="2"/>
            </w:rPr>
            <w:t>(Singh et al., 2020)</w:t>
          </w:r>
        </w:sdtContent>
      </w:sdt>
      <w:r w:rsidRPr="00632F9E">
        <w:rPr>
          <w:rFonts w:ascii="Arial" w:hAnsi="Arial" w:cs="Arial"/>
          <w:kern w:val="2"/>
        </w:rPr>
        <w:t xml:space="preserve">. In Assam, studies have revealed that individuals concur on the ability of plants to defend against bacterial infections. These findings emphasize the significance of utilizing medicinal plants as potent remedies </w:t>
      </w:r>
      <w:sdt>
        <w:sdtPr>
          <w:rPr>
            <w:rFonts w:ascii="Arial" w:hAnsi="Arial" w:cs="Arial"/>
            <w:color w:val="000000"/>
            <w:kern w:val="2"/>
          </w:rPr>
          <w:tag w:val="MENDELEY_CITATION_v3_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"/>
          <w:id w:val="-75373452"/>
          <w:placeholder>
            <w:docPart w:val="965A1A110AED4088A4ECA583513B0FC0"/>
          </w:placeholder>
        </w:sdtPr>
        <w:sdtContent>
          <w:r w:rsidR="00310EF9" w:rsidRPr="00310EF9">
            <w:rPr>
              <w:rFonts w:ascii="Arial" w:hAnsi="Arial" w:cs="Arial"/>
              <w:color w:val="000000"/>
              <w:kern w:val="2"/>
            </w:rPr>
            <w:t>(Bhattacharjya et al., 2023)</w:t>
          </w:r>
        </w:sdtContent>
      </w:sdt>
      <w:r w:rsidRPr="00632F9E">
        <w:rPr>
          <w:rFonts w:ascii="Arial" w:hAnsi="Arial" w:cs="Arial"/>
          <w:kern w:val="2"/>
        </w:rPr>
        <w:t>.</w:t>
      </w:r>
    </w:p>
    <w:p w14:paraId="6EC5295D" w14:textId="77777777" w:rsidR="009A2A91" w:rsidRPr="00632F9E" w:rsidRDefault="009A2A91" w:rsidP="009A2A91">
      <w:pPr>
        <w:spacing w:after="160" w:line="278" w:lineRule="auto"/>
        <w:rPr>
          <w:rFonts w:ascii="Arial" w:hAnsi="Arial" w:cs="Arial"/>
          <w:b/>
          <w:kern w:val="2"/>
        </w:rPr>
      </w:pPr>
    </w:p>
    <w:p w14:paraId="1CD0CFE5" w14:textId="6375D9B4" w:rsidR="00790ADA" w:rsidRDefault="009A2A91" w:rsidP="009A2A91">
      <w:pPr>
        <w:pStyle w:val="Body"/>
        <w:spacing w:after="0"/>
        <w:rPr>
          <w:rFonts w:ascii="Arial" w:hAnsi="Arial" w:cs="Arial"/>
          <w:color w:val="000000"/>
          <w:kern w:val="2"/>
        </w:rPr>
      </w:pPr>
      <w:r w:rsidRPr="00632F9E">
        <w:rPr>
          <w:rFonts w:ascii="Arial" w:hAnsi="Arial" w:cs="Arial"/>
          <w:kern w:val="2"/>
        </w:rPr>
        <w:t xml:space="preserve">Although traditional knowledge is abundant, numerous questions remain unresolved. Several documented uses still require pharmacological validation, and others need dosage standardization, active compound identification, or toxicity assessment </w:t>
      </w:r>
      <w:sdt>
        <w:sdtPr>
          <w:rPr>
            <w:rFonts w:ascii="Arial" w:hAnsi="Arial" w:cs="Arial"/>
            <w:color w:val="000000"/>
            <w:kern w:val="2"/>
          </w:rPr>
          <w:tag w:val="MENDELEY_CITATION_v3_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"/>
          <w:id w:val="-1230143267"/>
          <w:placeholder>
            <w:docPart w:val="965A1A110AED4088A4ECA583513B0FC0"/>
          </w:placeholder>
        </w:sdtPr>
        <w:sdtContent>
          <w:r w:rsidR="00310EF9" w:rsidRPr="00310EF9">
            <w:rPr>
              <w:color w:val="000000"/>
            </w:rPr>
            <w:t>(Alam &amp; Sarwar, 2024)</w:t>
          </w:r>
        </w:sdtContent>
      </w:sdt>
      <w:r w:rsidRPr="00632F9E">
        <w:rPr>
          <w:rFonts w:ascii="Arial" w:hAnsi="Arial" w:cs="Arial"/>
          <w:kern w:val="2"/>
        </w:rPr>
        <w:t xml:space="preserve">. In addition, the unsustainable extraction of resources and the deterioration of habitats pose a significant risk to the survival of numerous species, highlighting the critical need to combine ethnobotanical knowledge with conservation efforts and contemporary pharmacology </w:t>
      </w:r>
      <w:sdt>
        <w:sdtPr>
          <w:rPr>
            <w:rFonts w:ascii="Arial" w:hAnsi="Arial" w:cs="Arial"/>
            <w:color w:val="000000"/>
            <w:kern w:val="2"/>
          </w:rPr>
          <w:tag w:val="MENDELEY_CITATION_v3_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"/>
          <w:id w:val="524448301"/>
          <w:placeholder>
            <w:docPart w:val="965A1A110AED4088A4ECA583513B0FC0"/>
          </w:placeholder>
        </w:sdtPr>
        <w:sdtContent>
          <w:r w:rsidR="00310EF9" w:rsidRPr="00310EF9">
            <w:rPr>
              <w:rFonts w:ascii="Arial" w:hAnsi="Arial" w:cs="Arial"/>
              <w:color w:val="000000"/>
              <w:kern w:val="2"/>
            </w:rPr>
            <w:t>(Kaya et al., 2025).</w:t>
          </w:r>
        </w:sdtContent>
      </w:sdt>
    </w:p>
    <w:p w14:paraId="11C44874" w14:textId="77777777" w:rsidR="009A2A91" w:rsidRPr="00FB3A86" w:rsidRDefault="009A2A91" w:rsidP="009A2A91">
      <w:pPr>
        <w:pStyle w:val="Body"/>
        <w:spacing w:after="0"/>
        <w:rPr>
          <w:rFonts w:ascii="Arial" w:hAnsi="Arial" w:cs="Arial"/>
        </w:rPr>
      </w:pPr>
    </w:p>
    <w:p w14:paraId="321C4FD3" w14:textId="6A705A97" w:rsidR="007F7B32" w:rsidRDefault="00902823" w:rsidP="00441B6F">
      <w:pPr>
        <w:pStyle w:val="AbstHead"/>
        <w:spacing w:after="0"/>
        <w:jc w:val="both"/>
        <w:rPr>
          <w:rFonts w:ascii="Arial" w:hAnsi="Arial" w:cs="Arial"/>
        </w:rPr>
      </w:pPr>
      <w:r>
        <w:rPr>
          <w:rFonts w:ascii="Arial" w:hAnsi="Arial" w:cs="Arial"/>
        </w:rPr>
        <w:t xml:space="preserve">2. </w:t>
      </w:r>
      <w:r w:rsidR="00940214">
        <w:rPr>
          <w:rFonts w:ascii="Arial" w:hAnsi="Arial" w:cs="Arial"/>
        </w:rPr>
        <w:t>Materials</w:t>
      </w:r>
      <w:r>
        <w:rPr>
          <w:rFonts w:ascii="Arial" w:hAnsi="Arial" w:cs="Arial"/>
        </w:rPr>
        <w:t xml:space="preserve"> and method</w:t>
      </w:r>
      <w:r w:rsidR="00000F8F">
        <w:rPr>
          <w:rFonts w:ascii="Arial" w:hAnsi="Arial" w:cs="Arial"/>
        </w:rPr>
        <w:t xml:space="preserve">s </w:t>
      </w:r>
    </w:p>
    <w:p w14:paraId="032F28A6" w14:textId="77777777" w:rsidR="00790ADA" w:rsidRPr="00FB3A86" w:rsidRDefault="00790ADA" w:rsidP="00441B6F">
      <w:pPr>
        <w:pStyle w:val="AbstHead"/>
        <w:spacing w:after="0"/>
        <w:jc w:val="both"/>
        <w:rPr>
          <w:rFonts w:ascii="Arial" w:hAnsi="Arial" w:cs="Arial"/>
        </w:rPr>
      </w:pPr>
    </w:p>
    <w:p w14:paraId="4337175C" w14:textId="77777777" w:rsidR="009A2A91" w:rsidRDefault="009A2A91" w:rsidP="009A2A91">
      <w:pPr>
        <w:pStyle w:val="Body"/>
        <w:spacing w:after="0"/>
        <w:rPr>
          <w:rFonts w:ascii="Arial" w:hAnsi="Arial" w:cs="Arial"/>
        </w:rPr>
      </w:pPr>
      <w:r w:rsidRPr="007E4A81">
        <w:rPr>
          <w:rFonts w:ascii="Arial" w:hAnsi="Arial" w:cs="Arial"/>
        </w:rPr>
        <w:t xml:space="preserve">This review examines various plant species recognized for their antibacterial properties, drawing on documented reports available as of August 2025. To guarantee the information's relevance and accuracy, an extensive literature search was performed across several electronic databases, including Google Scholar, PubMed, Scopus, Web of Science, and </w:t>
      </w:r>
      <w:r w:rsidRPr="007E4A81">
        <w:rPr>
          <w:rFonts w:ascii="Arial" w:hAnsi="Arial" w:cs="Arial"/>
        </w:rPr>
        <w:lastRenderedPageBreak/>
        <w:t>ScienceDirect. The search strategy used keywords such as “medicinal plants,” “antibacterial,” “antibacterial activities,” “Bangladesh,” and “traditional medicine.” Only articles that provided critical information, including the scientific name of each plant, its taxonomic family, the vernacular name acknowledged in Bangladeshi culture, and the specific plant parts utilized for medicinal purposes, were selected. This careful selection process yielded a detailed and reliable overview of the ethnobotanical landscape, with a focus on antibacterial applications. This review covers 24 districts in Bangladesh to record the traditional antibacterial properties of medicinal plants.</w:t>
      </w:r>
    </w:p>
    <w:p w14:paraId="338800F6" w14:textId="77777777" w:rsidR="009A2A91" w:rsidRDefault="009A2A91" w:rsidP="009A2A91">
      <w:pPr>
        <w:pStyle w:val="Body"/>
        <w:spacing w:after="0"/>
        <w:rPr>
          <w:rFonts w:ascii="Arial" w:hAnsi="Arial" w:cs="Arial"/>
        </w:rPr>
      </w:pPr>
    </w:p>
    <w:p w14:paraId="0399B45D" w14:textId="77777777" w:rsidR="009A2A91" w:rsidRDefault="009A2A91" w:rsidP="009A2A91">
      <w:pPr>
        <w:pStyle w:val="Body"/>
        <w:spacing w:after="0"/>
        <w:rPr>
          <w:rFonts w:ascii="Arial" w:hAnsi="Arial" w:cs="Arial"/>
        </w:rPr>
      </w:pPr>
      <w:r>
        <w:rPr>
          <w:rFonts w:ascii="Arial" w:hAnsi="Arial" w:cs="Arial"/>
          <w:noProof/>
        </w:rPr>
        <w:drawing>
          <wp:inline distT="0" distB="0" distL="0" distR="0" wp14:anchorId="3AD378B0" wp14:editId="5DC9C064">
            <wp:extent cx="5212715" cy="6291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715" cy="6291580"/>
                    </a:xfrm>
                    <a:prstGeom prst="rect">
                      <a:avLst/>
                    </a:prstGeom>
                    <a:noFill/>
                  </pic:spPr>
                </pic:pic>
              </a:graphicData>
            </a:graphic>
          </wp:inline>
        </w:drawing>
      </w:r>
    </w:p>
    <w:p w14:paraId="3AA902D7" w14:textId="77777777" w:rsidR="009A2A91" w:rsidRDefault="009A2A91" w:rsidP="009A2A91">
      <w:pPr>
        <w:pStyle w:val="Body"/>
        <w:spacing w:after="0"/>
        <w:rPr>
          <w:rFonts w:ascii="Arial" w:hAnsi="Arial" w:cs="Arial"/>
          <w:b/>
        </w:rPr>
      </w:pPr>
      <w:r w:rsidRPr="007E4A81">
        <w:rPr>
          <w:rFonts w:ascii="Arial" w:hAnsi="Arial" w:cs="Arial"/>
          <w:b/>
        </w:rPr>
        <w:lastRenderedPageBreak/>
        <w:t>Figure 1. Ethnomedicinal studies have been carried out in various regions of Bangladesh:</w:t>
      </w:r>
      <w:r w:rsidR="00342A21">
        <w:rPr>
          <w:rFonts w:ascii="Arial" w:hAnsi="Arial" w:cs="Arial"/>
          <w:b/>
        </w:rPr>
        <w:t xml:space="preserve"> </w:t>
      </w:r>
      <w:r w:rsidRPr="007E4A81">
        <w:rPr>
          <w:rFonts w:ascii="Arial" w:hAnsi="Arial" w:cs="Arial"/>
          <w:b/>
        </w:rPr>
        <w:t>1. Savar, Dhaka, 2. Khulna, 3. Barishal, 4. Bandarban, 5. Khagrachari, 6. Rangamati, 7. Tangail, 8. Netrakona, 9. Jhalokathi, 10. Cumilla, 11. Bagerhat, 12. Moulvibazar, 13.</w:t>
      </w:r>
      <w:r w:rsidRPr="007E4A81">
        <w:rPr>
          <w:rFonts w:ascii="Arial" w:hAnsi="Arial" w:cs="Arial"/>
        </w:rPr>
        <w:t xml:space="preserve"> </w:t>
      </w:r>
      <w:r w:rsidRPr="007E4A81">
        <w:rPr>
          <w:rFonts w:ascii="Arial" w:hAnsi="Arial" w:cs="Arial"/>
          <w:b/>
        </w:rPr>
        <w:t>Jessore, 14. Narsinghdi, 15. Pabna, 16. Dinajpur,17. Lalmonirhat, 18. Natore, 19. Rajshahi, 20. Chittagong, 21. Madhupur, 22. Narayangonj, 23. Faridpur, 24. Bogra.</w:t>
      </w:r>
    </w:p>
    <w:p w14:paraId="00DECEA5" w14:textId="77777777" w:rsidR="00790ADA" w:rsidRPr="00FB3A86" w:rsidRDefault="00790ADA" w:rsidP="00441B6F">
      <w:pPr>
        <w:pStyle w:val="Body"/>
        <w:spacing w:after="0"/>
        <w:rPr>
          <w:rFonts w:ascii="Arial" w:hAnsi="Arial" w:cs="Arial"/>
        </w:rPr>
      </w:pPr>
    </w:p>
    <w:p w14:paraId="7EAA4F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C93BF2" w14:textId="77777777" w:rsidR="00790ADA" w:rsidRDefault="00790ADA" w:rsidP="00441B6F">
      <w:pPr>
        <w:pStyle w:val="Head1"/>
        <w:spacing w:after="0"/>
        <w:jc w:val="both"/>
        <w:rPr>
          <w:rFonts w:ascii="Arial" w:hAnsi="Arial" w:cs="Arial"/>
        </w:rPr>
      </w:pPr>
    </w:p>
    <w:p w14:paraId="510D9A3D" w14:textId="77777777" w:rsidR="009A2A91" w:rsidRDefault="009A2A91" w:rsidP="009A2A91">
      <w:pPr>
        <w:pStyle w:val="Body"/>
        <w:spacing w:after="0"/>
        <w:rPr>
          <w:rFonts w:ascii="Arial" w:hAnsi="Arial" w:cs="Arial"/>
        </w:rPr>
      </w:pPr>
      <w:r w:rsidRPr="007E4A81">
        <w:rPr>
          <w:rFonts w:ascii="Arial" w:hAnsi="Arial" w:cs="Arial"/>
        </w:rPr>
        <w:t>The table below provides a consolidated overview of 132 medicinal plants from 62 families traditionally used in Bangladesh for their antibacterial properties. It highlights the scientific names, plant families, vernacular names, and documented traditional antibacterial activities, drawing from various research findings. This compilation serves as a valuable resource for researchers, providing insights into the ethnomedicinal significance and therapeutic potential of these plants.</w:t>
      </w:r>
    </w:p>
    <w:p w14:paraId="11E30282" w14:textId="77777777" w:rsidR="009A2A91" w:rsidRPr="00342A21" w:rsidRDefault="00342A21" w:rsidP="00342A21">
      <w:pPr>
        <w:rPr>
          <w:rFonts w:ascii="Arial" w:hAnsi="Arial" w:cs="Arial"/>
        </w:rPr>
      </w:pPr>
      <w:r w:rsidRPr="00342A21">
        <w:rPr>
          <w:rFonts w:ascii="Arial" w:hAnsi="Arial" w:cs="Arial"/>
          <w:b/>
        </w:rPr>
        <w:t xml:space="preserve">Table 1: </w:t>
      </w:r>
      <w:r w:rsidRPr="00342A21">
        <w:rPr>
          <w:rFonts w:ascii="Arial" w:hAnsi="Arial" w:cs="Arial"/>
        </w:rPr>
        <w:t>Traditionally used antibacterial plants</w:t>
      </w:r>
      <w:r>
        <w:rPr>
          <w:rFonts w:ascii="Arial" w:hAnsi="Arial" w:cs="Arial"/>
        </w:rPr>
        <w:t>.</w:t>
      </w:r>
    </w:p>
    <w:tbl>
      <w:tblPr>
        <w:tblStyle w:val="PlainTable2"/>
        <w:tblpPr w:leftFromText="180" w:rightFromText="180" w:vertAnchor="text" w:horzAnchor="margin" w:tblpXSpec="center" w:tblpY="571"/>
        <w:tblW w:w="9005" w:type="dxa"/>
        <w:tblLayout w:type="fixed"/>
        <w:tblLook w:val="04A0" w:firstRow="1" w:lastRow="0" w:firstColumn="1" w:lastColumn="0" w:noHBand="0" w:noVBand="1"/>
      </w:tblPr>
      <w:tblGrid>
        <w:gridCol w:w="1805"/>
        <w:gridCol w:w="1710"/>
        <w:gridCol w:w="1520"/>
        <w:gridCol w:w="990"/>
        <w:gridCol w:w="1540"/>
        <w:gridCol w:w="1440"/>
      </w:tblGrid>
      <w:tr w:rsidR="00342A21" w:rsidRPr="00342A21" w14:paraId="220DCD0C" w14:textId="77777777" w:rsidTr="00E670DA">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805" w:type="dxa"/>
          </w:tcPr>
          <w:p w14:paraId="4CE401BA" w14:textId="77777777" w:rsidR="00342A21" w:rsidRPr="00E670DA" w:rsidRDefault="00342A21" w:rsidP="00342A21">
            <w:pPr>
              <w:rPr>
                <w:rFonts w:ascii="Arial" w:hAnsi="Arial" w:cs="Arial"/>
              </w:rPr>
            </w:pPr>
            <w:r w:rsidRPr="00E670DA">
              <w:rPr>
                <w:rFonts w:ascii="Arial" w:hAnsi="Arial" w:cs="Arial"/>
              </w:rPr>
              <w:t>Scientific name</w:t>
            </w:r>
          </w:p>
        </w:tc>
        <w:tc>
          <w:tcPr>
            <w:tcW w:w="1710" w:type="dxa"/>
          </w:tcPr>
          <w:p w14:paraId="622327DE"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Family</w:t>
            </w:r>
          </w:p>
        </w:tc>
        <w:tc>
          <w:tcPr>
            <w:tcW w:w="1520" w:type="dxa"/>
          </w:tcPr>
          <w:p w14:paraId="79BD4DAE"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bookmarkStart w:id="1" w:name="_Hlk208705372"/>
            <w:r w:rsidRPr="00E670DA">
              <w:rPr>
                <w:rFonts w:ascii="Arial" w:hAnsi="Arial" w:cs="Arial"/>
              </w:rPr>
              <w:t xml:space="preserve">Vernacular </w:t>
            </w:r>
          </w:p>
          <w:p w14:paraId="6E5A0AD6"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name</w:t>
            </w:r>
            <w:bookmarkEnd w:id="1"/>
          </w:p>
        </w:tc>
        <w:tc>
          <w:tcPr>
            <w:tcW w:w="990" w:type="dxa"/>
          </w:tcPr>
          <w:p w14:paraId="0F5EB30C"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Part(s) Used</w:t>
            </w:r>
          </w:p>
        </w:tc>
        <w:tc>
          <w:tcPr>
            <w:tcW w:w="1540" w:type="dxa"/>
          </w:tcPr>
          <w:p w14:paraId="3F079E37"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Traditional uses in Bangladesh</w:t>
            </w:r>
          </w:p>
        </w:tc>
        <w:tc>
          <w:tcPr>
            <w:tcW w:w="1440" w:type="dxa"/>
          </w:tcPr>
          <w:p w14:paraId="224D6911"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shd w:val="clear" w:color="auto" w:fill="FFFFFF"/>
              </w:rPr>
              <w:t>References</w:t>
            </w:r>
          </w:p>
          <w:p w14:paraId="0EC476CA"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42A21" w:rsidRPr="00342A21" w14:paraId="2EA784BB" w14:textId="77777777" w:rsidTr="00E670DA">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1805" w:type="dxa"/>
          </w:tcPr>
          <w:p w14:paraId="067FF88A" w14:textId="77777777" w:rsidR="00342A21" w:rsidRPr="00E670DA" w:rsidRDefault="00342A21" w:rsidP="00342A21">
            <w:pPr>
              <w:rPr>
                <w:rFonts w:ascii="Arial" w:hAnsi="Arial" w:cs="Arial"/>
                <w:b w:val="0"/>
              </w:rPr>
            </w:pPr>
            <w:r w:rsidRPr="00E670DA">
              <w:rPr>
                <w:rFonts w:ascii="Arial" w:hAnsi="Arial" w:cs="Arial"/>
                <w:b w:val="0"/>
                <w:i/>
              </w:rPr>
              <w:t xml:space="preserve">Coriandrum sativum </w:t>
            </w:r>
            <w:r w:rsidRPr="00E670DA">
              <w:rPr>
                <w:rFonts w:ascii="Arial" w:hAnsi="Arial" w:cs="Arial"/>
                <w:b w:val="0"/>
              </w:rPr>
              <w:t>L.</w:t>
            </w:r>
          </w:p>
        </w:tc>
        <w:tc>
          <w:tcPr>
            <w:tcW w:w="1710" w:type="dxa"/>
          </w:tcPr>
          <w:p w14:paraId="766E7BE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Apiaceae</w:t>
            </w:r>
          </w:p>
        </w:tc>
        <w:tc>
          <w:tcPr>
            <w:tcW w:w="1520" w:type="dxa"/>
          </w:tcPr>
          <w:p w14:paraId="0795435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Dhone</w:t>
            </w:r>
          </w:p>
        </w:tc>
        <w:tc>
          <w:tcPr>
            <w:tcW w:w="990" w:type="dxa"/>
          </w:tcPr>
          <w:p w14:paraId="0445070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672C11C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Cholera, typhoid fever</w:t>
            </w:r>
          </w:p>
        </w:tc>
        <w:tc>
          <w:tcPr>
            <w:tcW w:w="1440" w:type="dxa"/>
          </w:tcPr>
          <w:p w14:paraId="20B3D964" w14:textId="02B0A2F0"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color w:val="000000"/>
              </w:rPr>
              <w:t xml:space="preserve"> </w:t>
            </w:r>
            <w:sdt>
              <w:sdtPr>
                <w:rPr>
                  <w:rFonts w:ascii="Arial" w:hAnsi="Arial" w:cs="Arial"/>
                  <w:color w:val="000000"/>
                </w:rPr>
                <w:tag w:val="MENDELEY_CITATION_v3_eyJjaXRhdGlvbklEIjoiTUVOREVMRVlfQ0lUQVRJT05fNzViYzVmODQtNTI5MC00NjI3LTgzMTYtOGU5ZjhhYTM4MGZk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190727995"/>
                <w:placeholder>
                  <w:docPart w:val="8812E975CF144221A615DEFD8CCE7B68"/>
                </w:placeholder>
              </w:sdtPr>
              <w:sdtContent>
                <w:r w:rsidR="00310EF9" w:rsidRPr="00310EF9">
                  <w:rPr>
                    <w:rFonts w:ascii="Arial" w:hAnsi="Arial" w:cs="Arial"/>
                    <w:color w:val="000000"/>
                  </w:rPr>
                  <w:t>(Hossan et al., 2018)</w:t>
                </w:r>
              </w:sdtContent>
            </w:sdt>
          </w:p>
        </w:tc>
      </w:tr>
      <w:tr w:rsidR="00342A21" w:rsidRPr="00342A21" w14:paraId="7999F761" w14:textId="77777777" w:rsidTr="00E670DA">
        <w:trPr>
          <w:trHeight w:val="1068"/>
        </w:trPr>
        <w:tc>
          <w:tcPr>
            <w:cnfStyle w:val="001000000000" w:firstRow="0" w:lastRow="0" w:firstColumn="1" w:lastColumn="0" w:oddVBand="0" w:evenVBand="0" w:oddHBand="0" w:evenHBand="0" w:firstRowFirstColumn="0" w:firstRowLastColumn="0" w:lastRowFirstColumn="0" w:lastRowLastColumn="0"/>
            <w:tcW w:w="1805" w:type="dxa"/>
          </w:tcPr>
          <w:p w14:paraId="6B9BC4A3" w14:textId="33D64CD3" w:rsidR="00342A21" w:rsidRPr="00E670DA" w:rsidRDefault="00065317" w:rsidP="00342A21">
            <w:pPr>
              <w:rPr>
                <w:rFonts w:ascii="Arial" w:hAnsi="Arial" w:cs="Arial"/>
                <w:b w:val="0"/>
              </w:rPr>
            </w:pPr>
            <w:r w:rsidRPr="00E670DA">
              <w:rPr>
                <w:rFonts w:ascii="Arial" w:hAnsi="Arial" w:cs="Arial"/>
                <w:b w:val="0"/>
                <w:i/>
              </w:rPr>
              <w:t>Lepidium sativum</w:t>
            </w:r>
            <w:r w:rsidRPr="00E670DA">
              <w:rPr>
                <w:rFonts w:ascii="Arial" w:hAnsi="Arial" w:cs="Arial"/>
                <w:b w:val="0"/>
              </w:rPr>
              <w:t xml:space="preserve"> L.</w:t>
            </w:r>
          </w:p>
        </w:tc>
        <w:tc>
          <w:tcPr>
            <w:tcW w:w="1710" w:type="dxa"/>
          </w:tcPr>
          <w:p w14:paraId="51D37EB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Brassicaceae</w:t>
            </w:r>
          </w:p>
        </w:tc>
        <w:tc>
          <w:tcPr>
            <w:tcW w:w="1520" w:type="dxa"/>
          </w:tcPr>
          <w:p w14:paraId="39B1736C" w14:textId="426C07DA" w:rsidR="00342A21" w:rsidRPr="00342A21" w:rsidRDefault="00065317"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Halimdana</w:t>
            </w:r>
          </w:p>
        </w:tc>
        <w:tc>
          <w:tcPr>
            <w:tcW w:w="990" w:type="dxa"/>
          </w:tcPr>
          <w:p w14:paraId="67A5C58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5D96ECCF" w14:textId="23F7052E" w:rsidR="00342A21" w:rsidRPr="00342A21" w:rsidRDefault="00065317"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Treatment of bacterial infections</w:t>
            </w:r>
          </w:p>
        </w:tc>
        <w:sdt>
          <w:sdtPr>
            <w:rPr>
              <w:rFonts w:ascii="Arial" w:hAnsi="Arial" w:cs="Arial"/>
              <w:color w:val="000000"/>
            </w:rPr>
            <w:tag w:val="MENDELEY_CITATION_v3_eyJjaXRhdGlvbklEIjoiTUVOREVMRVlfQ0lUQVRJT05fZTA1MTUwMWMtNzdjYi00OTBiLWE2ODAtZGUyMzIwNDZiYmFl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333059395"/>
            <w:placeholder>
              <w:docPart w:val="8812E975CF144221A615DEFD8CCE7B68"/>
            </w:placeholder>
          </w:sdtPr>
          <w:sdtContent>
            <w:tc>
              <w:tcPr>
                <w:tcW w:w="1440" w:type="dxa"/>
              </w:tcPr>
              <w:p w14:paraId="0207A036" w14:textId="75208830" w:rsidR="00342A21" w:rsidRPr="00342A21" w:rsidRDefault="00310EF9"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342A21" w:rsidRPr="00342A21" w14:paraId="56796EB5" w14:textId="77777777" w:rsidTr="00E670DA">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1805" w:type="dxa"/>
          </w:tcPr>
          <w:p w14:paraId="6C4A7B04" w14:textId="398F63F4" w:rsidR="00065317" w:rsidRDefault="00065317" w:rsidP="00342A21">
            <w:pPr>
              <w:rPr>
                <w:rFonts w:ascii="Arial" w:hAnsi="Arial" w:cs="Arial"/>
                <w:bCs w:val="0"/>
              </w:rPr>
            </w:pPr>
            <w:r w:rsidRPr="00E670DA">
              <w:rPr>
                <w:rFonts w:ascii="Arial" w:hAnsi="Arial" w:cs="Arial"/>
                <w:b w:val="0"/>
                <w:i/>
              </w:rPr>
              <w:t>Brassica alba</w:t>
            </w:r>
            <w:r w:rsidRPr="00E670DA">
              <w:rPr>
                <w:rFonts w:ascii="Arial" w:hAnsi="Arial" w:cs="Arial"/>
                <w:b w:val="0"/>
              </w:rPr>
              <w:t xml:space="preserve"> (L.) Rabenh.</w:t>
            </w:r>
          </w:p>
          <w:p w14:paraId="22B43430" w14:textId="3F4E02E2" w:rsidR="00342A21" w:rsidRPr="00E670DA" w:rsidRDefault="00342A21" w:rsidP="00342A21">
            <w:pPr>
              <w:rPr>
                <w:rFonts w:ascii="Arial" w:hAnsi="Arial" w:cs="Arial"/>
                <w:b w:val="0"/>
              </w:rPr>
            </w:pPr>
          </w:p>
        </w:tc>
        <w:tc>
          <w:tcPr>
            <w:tcW w:w="1710" w:type="dxa"/>
          </w:tcPr>
          <w:p w14:paraId="7642C7D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Brassicaceae</w:t>
            </w:r>
          </w:p>
        </w:tc>
        <w:tc>
          <w:tcPr>
            <w:tcW w:w="1520" w:type="dxa"/>
          </w:tcPr>
          <w:p w14:paraId="4C246AA5" w14:textId="589EC0FD" w:rsidR="00065317" w:rsidRDefault="00065317"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Haludsarisha</w:t>
            </w:r>
          </w:p>
          <w:p w14:paraId="4A37C574" w14:textId="77777777" w:rsidR="00065317" w:rsidRDefault="00065317"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AFA4C7D" w14:textId="0E17C0D4"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990" w:type="dxa"/>
          </w:tcPr>
          <w:p w14:paraId="6F55442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35239568" w14:textId="404D400F" w:rsidR="00342A21" w:rsidRPr="00B812BA" w:rsidRDefault="00065317"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 treat bacterial infections</w:t>
            </w:r>
          </w:p>
        </w:tc>
        <w:sdt>
          <w:sdtPr>
            <w:rPr>
              <w:rFonts w:ascii="Arial" w:hAnsi="Arial" w:cs="Arial"/>
              <w:color w:val="000000"/>
            </w:rPr>
            <w:tag w:val="MENDELEY_CITATION_v3_eyJjaXRhdGlvbklEIjoiTUVOREVMRVlfQ0lUQVRJT05fZTYxNTE5OGMtNjFhYy00MmM1LTliMTMtZTU3NTkxZjBiNzY3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918560499"/>
            <w:placeholder>
              <w:docPart w:val="8812E975CF144221A615DEFD8CCE7B68"/>
            </w:placeholder>
          </w:sdtPr>
          <w:sdtContent>
            <w:tc>
              <w:tcPr>
                <w:tcW w:w="1440" w:type="dxa"/>
              </w:tcPr>
              <w:p w14:paraId="31279485" w14:textId="61FD438F" w:rsidR="00342A21" w:rsidRPr="00342A21" w:rsidRDefault="00310EF9"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342A21" w:rsidRPr="00342A21" w14:paraId="35188DE9" w14:textId="77777777" w:rsidTr="00E670DA">
        <w:trPr>
          <w:trHeight w:val="1081"/>
        </w:trPr>
        <w:tc>
          <w:tcPr>
            <w:cnfStyle w:val="001000000000" w:firstRow="0" w:lastRow="0" w:firstColumn="1" w:lastColumn="0" w:oddVBand="0" w:evenVBand="0" w:oddHBand="0" w:evenHBand="0" w:firstRowFirstColumn="0" w:firstRowLastColumn="0" w:lastRowFirstColumn="0" w:lastRowLastColumn="0"/>
            <w:tcW w:w="1805" w:type="dxa"/>
          </w:tcPr>
          <w:p w14:paraId="0B98FF08" w14:textId="77777777" w:rsidR="00342A21" w:rsidRPr="00E670DA" w:rsidRDefault="00342A21" w:rsidP="00342A21">
            <w:pPr>
              <w:rPr>
                <w:rFonts w:ascii="Arial" w:hAnsi="Arial" w:cs="Arial"/>
                <w:b w:val="0"/>
              </w:rPr>
            </w:pPr>
            <w:r w:rsidRPr="00E670DA">
              <w:rPr>
                <w:rFonts w:ascii="Arial" w:hAnsi="Arial" w:cs="Arial"/>
                <w:b w:val="0"/>
                <w:i/>
              </w:rPr>
              <w:t>Terminalia bellirica</w:t>
            </w:r>
            <w:r w:rsidRPr="00E670DA">
              <w:rPr>
                <w:rFonts w:ascii="Arial" w:hAnsi="Arial" w:cs="Arial"/>
                <w:b w:val="0"/>
              </w:rPr>
              <w:t xml:space="preserve"> (Gaern.) Roxb.</w:t>
            </w:r>
          </w:p>
        </w:tc>
        <w:tc>
          <w:tcPr>
            <w:tcW w:w="1710" w:type="dxa"/>
          </w:tcPr>
          <w:p w14:paraId="077C914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Combretaceae</w:t>
            </w:r>
          </w:p>
        </w:tc>
        <w:tc>
          <w:tcPr>
            <w:tcW w:w="1520" w:type="dxa"/>
          </w:tcPr>
          <w:p w14:paraId="50DD18B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Bohera</w:t>
            </w:r>
          </w:p>
        </w:tc>
        <w:tc>
          <w:tcPr>
            <w:tcW w:w="990" w:type="dxa"/>
          </w:tcPr>
          <w:p w14:paraId="4D09335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Fruits</w:t>
            </w:r>
          </w:p>
        </w:tc>
        <w:tc>
          <w:tcPr>
            <w:tcW w:w="1540" w:type="dxa"/>
          </w:tcPr>
          <w:p w14:paraId="75035FC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Fever, cough, dysentery, diarrhoea</w:t>
            </w:r>
          </w:p>
        </w:tc>
        <w:sdt>
          <w:sdtPr>
            <w:rPr>
              <w:rFonts w:ascii="Arial" w:hAnsi="Arial" w:cs="Arial"/>
              <w:color w:val="000000"/>
            </w:rPr>
            <w:tag w:val="MENDELEY_CITATION_v3_eyJjaXRhdGlvbklEIjoiTUVOREVMRVlfQ0lUQVRJT05fNjVkZjNjMzItNTFjMC00MzEyLTliMWQtOGQ3ZGEyOTZjNjNm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429815448"/>
            <w:placeholder>
              <w:docPart w:val="8812E975CF144221A615DEFD8CCE7B68"/>
            </w:placeholder>
          </w:sdtPr>
          <w:sdtContent>
            <w:tc>
              <w:tcPr>
                <w:tcW w:w="1440" w:type="dxa"/>
              </w:tcPr>
              <w:p w14:paraId="1D7F3B74" w14:textId="7FDE3BD8" w:rsidR="00342A21" w:rsidRPr="00342A21" w:rsidRDefault="00310EF9"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3E7792D5"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0A08E30A" w14:textId="04116D29" w:rsidR="00B812BA" w:rsidRPr="00B812BA" w:rsidRDefault="00B812BA" w:rsidP="00B812BA">
            <w:pPr>
              <w:rPr>
                <w:rFonts w:ascii="Arial" w:hAnsi="Arial" w:cs="Arial"/>
                <w:bCs w:val="0"/>
                <w:i/>
              </w:rPr>
            </w:pPr>
            <w:r w:rsidRPr="00E670DA">
              <w:rPr>
                <w:rFonts w:ascii="Arial" w:hAnsi="Arial" w:cs="Arial"/>
                <w:b w:val="0"/>
                <w:i/>
              </w:rPr>
              <w:t>Mentha arvensis</w:t>
            </w:r>
            <w:r w:rsidRPr="00E670DA">
              <w:rPr>
                <w:rFonts w:ascii="Arial" w:hAnsi="Arial" w:cs="Arial"/>
                <w:b w:val="0"/>
              </w:rPr>
              <w:t xml:space="preserve"> L.</w:t>
            </w:r>
          </w:p>
        </w:tc>
        <w:tc>
          <w:tcPr>
            <w:tcW w:w="1710" w:type="dxa"/>
          </w:tcPr>
          <w:p w14:paraId="67DCB240" w14:textId="5C877227" w:rsidR="00B812BA"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Lamiaceae</w:t>
            </w:r>
          </w:p>
          <w:p w14:paraId="11FA9D60" w14:textId="27AD4C28"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20" w:type="dxa"/>
          </w:tcPr>
          <w:p w14:paraId="10E8E712" w14:textId="7D2CBC61" w:rsidR="00B812BA"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Pudinapata</w:t>
            </w:r>
          </w:p>
          <w:p w14:paraId="56741BD4" w14:textId="2A94C098"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990" w:type="dxa"/>
          </w:tcPr>
          <w:p w14:paraId="3F5C7772" w14:textId="2AA4911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595F2BAD" w14:textId="380B7503" w:rsidR="00B812BA" w:rsidRPr="00B812BA"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Diarrhoea, thrush</w:t>
            </w:r>
          </w:p>
        </w:tc>
        <w:sdt>
          <w:sdtPr>
            <w:rPr>
              <w:rFonts w:ascii="Arial" w:hAnsi="Arial" w:cs="Arial"/>
              <w:color w:val="000000"/>
            </w:rPr>
            <w:tag w:val="MENDELEY_CITATION_v3_eyJjaXRhdGlvbklEIjoiTUVOREVMRVlfQ0lUQVRJT05fMGUzMjU5ODYtZDgyNC00MzNiLThkN2MtNjE1YTAwYjczYWIx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318617400"/>
            <w:placeholder>
              <w:docPart w:val="49AB48B7F40549D9A7C74C6B7A62D46D"/>
            </w:placeholder>
          </w:sdtPr>
          <w:sdtContent>
            <w:tc>
              <w:tcPr>
                <w:tcW w:w="1440" w:type="dxa"/>
              </w:tcPr>
              <w:p w14:paraId="331B6ED4" w14:textId="284ADE5E"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7687BB72"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0C48CABA" w14:textId="77777777" w:rsidR="00B812BA" w:rsidRPr="00E670DA" w:rsidRDefault="00B812BA" w:rsidP="00B812BA">
            <w:pPr>
              <w:rPr>
                <w:rFonts w:ascii="Arial" w:hAnsi="Arial" w:cs="Arial"/>
                <w:b w:val="0"/>
              </w:rPr>
            </w:pPr>
            <w:r w:rsidRPr="00E670DA">
              <w:rPr>
                <w:rFonts w:ascii="Arial" w:hAnsi="Arial" w:cs="Arial"/>
                <w:b w:val="0"/>
                <w:i/>
              </w:rPr>
              <w:t>Hyptis suaveolens</w:t>
            </w:r>
            <w:r w:rsidRPr="00E670DA">
              <w:rPr>
                <w:rFonts w:ascii="Arial" w:hAnsi="Arial" w:cs="Arial"/>
                <w:b w:val="0"/>
              </w:rPr>
              <w:t xml:space="preserve"> (L.) Poit.</w:t>
            </w:r>
          </w:p>
        </w:tc>
        <w:tc>
          <w:tcPr>
            <w:tcW w:w="1710" w:type="dxa"/>
          </w:tcPr>
          <w:p w14:paraId="5F95F0C6"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Lamiaceae</w:t>
            </w:r>
          </w:p>
        </w:tc>
        <w:tc>
          <w:tcPr>
            <w:tcW w:w="1520" w:type="dxa"/>
          </w:tcPr>
          <w:p w14:paraId="1642C668"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Tukma</w:t>
            </w:r>
          </w:p>
        </w:tc>
        <w:tc>
          <w:tcPr>
            <w:tcW w:w="990" w:type="dxa"/>
          </w:tcPr>
          <w:p w14:paraId="1AC23B88"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28728947"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Gonorrhoea, fever, headache</w:t>
            </w:r>
          </w:p>
        </w:tc>
        <w:sdt>
          <w:sdtPr>
            <w:rPr>
              <w:rFonts w:ascii="Arial" w:hAnsi="Arial" w:cs="Arial"/>
              <w:color w:val="000000"/>
            </w:rPr>
            <w:tag w:val="MENDELEY_CITATION_v3_eyJjaXRhdGlvbklEIjoiTUVOREVMRVlfQ0lUQVRJT05fYjhlZjA2N2MtZWNmNi00OTZiLWE2ZTItNjJjODI1MWY3ZGQy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519764682"/>
            <w:placeholder>
              <w:docPart w:val="49AB48B7F40549D9A7C74C6B7A62D46D"/>
            </w:placeholder>
          </w:sdtPr>
          <w:sdtContent>
            <w:tc>
              <w:tcPr>
                <w:tcW w:w="1440" w:type="dxa"/>
              </w:tcPr>
              <w:p w14:paraId="4D093D76" w14:textId="15EB4902"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685E6C41"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502EED9D" w14:textId="0CAD2A9D" w:rsidR="00B812BA" w:rsidRPr="00E670DA" w:rsidRDefault="00B812BA" w:rsidP="00B812BA">
            <w:pPr>
              <w:rPr>
                <w:rFonts w:ascii="Arial" w:hAnsi="Arial" w:cs="Arial"/>
                <w:b w:val="0"/>
              </w:rPr>
            </w:pPr>
            <w:r w:rsidRPr="00E670DA">
              <w:rPr>
                <w:rFonts w:ascii="Arial" w:hAnsi="Arial" w:cs="Arial"/>
                <w:b w:val="0"/>
                <w:i/>
              </w:rPr>
              <w:t>Illicum verum Hook.f.</w:t>
            </w:r>
          </w:p>
        </w:tc>
        <w:tc>
          <w:tcPr>
            <w:tcW w:w="1710" w:type="dxa"/>
          </w:tcPr>
          <w:p w14:paraId="335E7AC6" w14:textId="27B83F1F"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Illiciaceae</w:t>
            </w:r>
          </w:p>
        </w:tc>
        <w:tc>
          <w:tcPr>
            <w:tcW w:w="1520" w:type="dxa"/>
          </w:tcPr>
          <w:p w14:paraId="4A98D67F" w14:textId="09E5181A"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Chakro Phool</w:t>
            </w:r>
          </w:p>
        </w:tc>
        <w:tc>
          <w:tcPr>
            <w:tcW w:w="990" w:type="dxa"/>
          </w:tcPr>
          <w:p w14:paraId="6469946F"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41705F69" w14:textId="219046EC"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Flatulence</w:t>
            </w:r>
          </w:p>
        </w:tc>
        <w:sdt>
          <w:sdtPr>
            <w:rPr>
              <w:rFonts w:ascii="Arial" w:hAnsi="Arial" w:cs="Arial"/>
              <w:color w:val="000000"/>
            </w:rPr>
            <w:tag w:val="MENDELEY_CITATION_v3_eyJjaXRhdGlvbklEIjoiTUVOREVMRVlfQ0lUQVRJT05fMTY2NGRhYzYtMmJhNC00ZjllLTk0MmYtMWM3MmZiMDYzNTU5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333184178"/>
            <w:placeholder>
              <w:docPart w:val="49AB48B7F40549D9A7C74C6B7A62D46D"/>
            </w:placeholder>
          </w:sdtPr>
          <w:sdtContent>
            <w:tc>
              <w:tcPr>
                <w:tcW w:w="1440" w:type="dxa"/>
              </w:tcPr>
              <w:p w14:paraId="0F090701" w14:textId="1CD27976"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6C5CAB6D"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096BF0FA" w14:textId="77777777" w:rsidR="00B812BA" w:rsidRPr="00E670DA" w:rsidRDefault="00B812BA" w:rsidP="00B812BA">
            <w:pPr>
              <w:rPr>
                <w:rFonts w:ascii="Arial" w:hAnsi="Arial" w:cs="Arial"/>
                <w:b w:val="0"/>
              </w:rPr>
            </w:pPr>
            <w:r w:rsidRPr="00E670DA">
              <w:rPr>
                <w:rFonts w:ascii="Arial" w:hAnsi="Arial" w:cs="Arial"/>
                <w:b w:val="0"/>
                <w:i/>
              </w:rPr>
              <w:t>Ocimum basilicum</w:t>
            </w:r>
            <w:r w:rsidRPr="00E670DA">
              <w:rPr>
                <w:rFonts w:ascii="Arial" w:hAnsi="Arial" w:cs="Arial"/>
                <w:b w:val="0"/>
              </w:rPr>
              <w:t xml:space="preserve"> L.</w:t>
            </w:r>
          </w:p>
        </w:tc>
        <w:tc>
          <w:tcPr>
            <w:tcW w:w="1710" w:type="dxa"/>
          </w:tcPr>
          <w:p w14:paraId="0D0867DD"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 xml:space="preserve">Lamiaceae </w:t>
            </w:r>
          </w:p>
        </w:tc>
        <w:tc>
          <w:tcPr>
            <w:tcW w:w="1520" w:type="dxa"/>
          </w:tcPr>
          <w:p w14:paraId="16852FE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Tulshibij</w:t>
            </w:r>
          </w:p>
        </w:tc>
        <w:tc>
          <w:tcPr>
            <w:tcW w:w="990" w:type="dxa"/>
          </w:tcPr>
          <w:p w14:paraId="0E8A6CC2"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6F7B13C8"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 xml:space="preserve">Cold, cough, viral or </w:t>
            </w:r>
            <w:r w:rsidRPr="00342A21">
              <w:rPr>
                <w:rFonts w:ascii="Arial" w:hAnsi="Arial" w:cs="Arial"/>
              </w:rPr>
              <w:lastRenderedPageBreak/>
              <w:t>bacterial infection</w:t>
            </w:r>
          </w:p>
        </w:tc>
        <w:sdt>
          <w:sdtPr>
            <w:rPr>
              <w:rFonts w:ascii="Arial" w:hAnsi="Arial" w:cs="Arial"/>
              <w:color w:val="000000"/>
            </w:rPr>
            <w:tag w:val="MENDELEY_CITATION_v3_eyJjaXRhdGlvbklEIjoiTUVOREVMRVlfQ0lUQVRJT05fMDg0ZGYxOTgtZTA3Yi00ODMxLWEzNmEtMTA3Nzg4NjQxMjli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670147037"/>
            <w:placeholder>
              <w:docPart w:val="49AB48B7F40549D9A7C74C6B7A62D46D"/>
            </w:placeholder>
          </w:sdtPr>
          <w:sdtContent>
            <w:tc>
              <w:tcPr>
                <w:tcW w:w="1440" w:type="dxa"/>
              </w:tcPr>
              <w:p w14:paraId="5FB2E088" w14:textId="7DE60326"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5C3E31AB"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3A2975A0" w14:textId="77F546CE" w:rsidR="00B812BA" w:rsidRPr="00E670DA" w:rsidRDefault="00B812BA" w:rsidP="00B812BA">
            <w:pPr>
              <w:rPr>
                <w:rFonts w:ascii="Arial" w:hAnsi="Arial" w:cs="Arial"/>
                <w:b w:val="0"/>
              </w:rPr>
            </w:pPr>
            <w:r w:rsidRPr="00E670DA">
              <w:rPr>
                <w:rFonts w:ascii="Arial" w:hAnsi="Arial" w:cs="Arial"/>
                <w:b w:val="0"/>
                <w:i/>
              </w:rPr>
              <w:t>Vetiveria zizanioides</w:t>
            </w:r>
            <w:r w:rsidRPr="00E670DA">
              <w:rPr>
                <w:rFonts w:ascii="Arial" w:hAnsi="Arial" w:cs="Arial"/>
                <w:b w:val="0"/>
              </w:rPr>
              <w:t xml:space="preserve"> (L.) Nash</w:t>
            </w:r>
          </w:p>
        </w:tc>
        <w:tc>
          <w:tcPr>
            <w:tcW w:w="1710" w:type="dxa"/>
          </w:tcPr>
          <w:p w14:paraId="63924CDF"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Lamiaceae</w:t>
            </w:r>
          </w:p>
        </w:tc>
        <w:tc>
          <w:tcPr>
            <w:tcW w:w="1520" w:type="dxa"/>
          </w:tcPr>
          <w:p w14:paraId="7E9BE75E"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Khoskhos</w:t>
            </w:r>
          </w:p>
        </w:tc>
        <w:tc>
          <w:tcPr>
            <w:tcW w:w="990" w:type="dxa"/>
          </w:tcPr>
          <w:p w14:paraId="3E07F19E"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Roots</w:t>
            </w:r>
          </w:p>
        </w:tc>
        <w:tc>
          <w:tcPr>
            <w:tcW w:w="1540" w:type="dxa"/>
          </w:tcPr>
          <w:p w14:paraId="51CD069A"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Bacterial infection, fever</w:t>
            </w:r>
          </w:p>
        </w:tc>
        <w:sdt>
          <w:sdtPr>
            <w:rPr>
              <w:rFonts w:ascii="Arial" w:hAnsi="Arial" w:cs="Arial"/>
              <w:color w:val="000000"/>
            </w:rPr>
            <w:tag w:val="MENDELEY_CITATION_v3_eyJjaXRhdGlvbklEIjoiTUVOREVMRVlfQ0lUQVRJT05fZDNiNzMyNGQtODM3Ny00MjRmLTk5MzItOTM1ZDZlNzc2NTU4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447921877"/>
            <w:placeholder>
              <w:docPart w:val="49AB48B7F40549D9A7C74C6B7A62D46D"/>
            </w:placeholder>
          </w:sdtPr>
          <w:sdtContent>
            <w:tc>
              <w:tcPr>
                <w:tcW w:w="1440" w:type="dxa"/>
              </w:tcPr>
              <w:p w14:paraId="4183115F" w14:textId="7ABBFF74"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74A779D3"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590443E3" w14:textId="4CAD1556" w:rsidR="00B812BA" w:rsidRPr="00E670DA" w:rsidRDefault="00B812BA" w:rsidP="00B812BA">
            <w:pPr>
              <w:rPr>
                <w:rFonts w:ascii="Arial" w:hAnsi="Arial" w:cs="Arial"/>
                <w:b w:val="0"/>
              </w:rPr>
            </w:pPr>
            <w:r w:rsidRPr="00E670DA">
              <w:rPr>
                <w:rFonts w:ascii="Arial" w:hAnsi="Arial" w:cs="Arial"/>
                <w:b w:val="0"/>
                <w:i/>
              </w:rPr>
              <w:t>Nigella sativa</w:t>
            </w:r>
            <w:r w:rsidRPr="00E670DA">
              <w:rPr>
                <w:rFonts w:ascii="Arial" w:hAnsi="Arial" w:cs="Arial"/>
                <w:b w:val="0"/>
              </w:rPr>
              <w:t xml:space="preserve"> L.</w:t>
            </w:r>
          </w:p>
        </w:tc>
        <w:tc>
          <w:tcPr>
            <w:tcW w:w="1710" w:type="dxa"/>
          </w:tcPr>
          <w:p w14:paraId="13AD4258" w14:textId="4627D1E4"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Ranunculaceae</w:t>
            </w:r>
          </w:p>
        </w:tc>
        <w:tc>
          <w:tcPr>
            <w:tcW w:w="1520" w:type="dxa"/>
          </w:tcPr>
          <w:p w14:paraId="78D6EC80" w14:textId="6C85A71C"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Kalojira</w:t>
            </w:r>
          </w:p>
        </w:tc>
        <w:tc>
          <w:tcPr>
            <w:tcW w:w="990" w:type="dxa"/>
          </w:tcPr>
          <w:p w14:paraId="683BF617" w14:textId="61E86D04"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5F5CB97A" w14:textId="48C9BF4B"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rPr>
              <w:t>Menstrual pain and diabetes</w:t>
            </w:r>
          </w:p>
        </w:tc>
        <w:sdt>
          <w:sdtPr>
            <w:rPr>
              <w:rFonts w:ascii="Arial" w:hAnsi="Arial" w:cs="Arial"/>
              <w:color w:val="000000"/>
            </w:rPr>
            <w:tag w:val="MENDELEY_CITATION_v3_eyJjaXRhdGlvbklEIjoiTUVOREVMRVlfQ0lUQVRJT05fZmRiMDU0MzktY2Y1NC00MDExLThkNjktYjNiN2EwODE1MWRj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779766264"/>
            <w:placeholder>
              <w:docPart w:val="49AB48B7F40549D9A7C74C6B7A62D46D"/>
            </w:placeholder>
          </w:sdtPr>
          <w:sdtContent>
            <w:tc>
              <w:tcPr>
                <w:tcW w:w="1440" w:type="dxa"/>
              </w:tcPr>
              <w:p w14:paraId="03447775" w14:textId="251974C9"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09408F43"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57F987F1" w14:textId="77777777" w:rsidR="00B812BA" w:rsidRPr="00E670DA" w:rsidRDefault="00B812BA" w:rsidP="00B812BA">
            <w:pPr>
              <w:rPr>
                <w:rFonts w:ascii="Arial" w:hAnsi="Arial" w:cs="Arial"/>
                <w:b w:val="0"/>
              </w:rPr>
            </w:pPr>
            <w:r w:rsidRPr="00E670DA">
              <w:rPr>
                <w:rFonts w:ascii="Arial" w:hAnsi="Arial" w:cs="Arial"/>
                <w:b w:val="0"/>
                <w:i/>
              </w:rPr>
              <w:t>Myristica fragrans</w:t>
            </w:r>
            <w:r w:rsidRPr="00E670DA">
              <w:rPr>
                <w:rFonts w:ascii="Arial" w:hAnsi="Arial" w:cs="Arial"/>
                <w:b w:val="0"/>
              </w:rPr>
              <w:t xml:space="preserve"> Houtt.</w:t>
            </w:r>
          </w:p>
        </w:tc>
        <w:tc>
          <w:tcPr>
            <w:tcW w:w="1710" w:type="dxa"/>
          </w:tcPr>
          <w:p w14:paraId="1AE115E0"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Myristicaceae</w:t>
            </w:r>
          </w:p>
        </w:tc>
        <w:tc>
          <w:tcPr>
            <w:tcW w:w="1520" w:type="dxa"/>
          </w:tcPr>
          <w:p w14:paraId="4810E660"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Joyful biz</w:t>
            </w:r>
          </w:p>
        </w:tc>
        <w:tc>
          <w:tcPr>
            <w:tcW w:w="990" w:type="dxa"/>
          </w:tcPr>
          <w:p w14:paraId="4B62CCF6"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Fruits</w:t>
            </w:r>
          </w:p>
        </w:tc>
        <w:tc>
          <w:tcPr>
            <w:tcW w:w="1540" w:type="dxa"/>
          </w:tcPr>
          <w:p w14:paraId="285DDC46"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Fever</w:t>
            </w:r>
          </w:p>
        </w:tc>
        <w:sdt>
          <w:sdtPr>
            <w:rPr>
              <w:rFonts w:ascii="Arial" w:hAnsi="Arial" w:cs="Arial"/>
              <w:color w:val="000000"/>
            </w:rPr>
            <w:tag w:val="MENDELEY_CITATION_v3_eyJjaXRhdGlvbklEIjoiTUVOREVMRVlfQ0lUQVRJT05fOTcwY2MzZTQtMzMyYS00YjY3LTk1NDQtYzYyOWI2NzllZTMz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261066448"/>
            <w:placeholder>
              <w:docPart w:val="49AB48B7F40549D9A7C74C6B7A62D46D"/>
            </w:placeholder>
          </w:sdtPr>
          <w:sdtContent>
            <w:tc>
              <w:tcPr>
                <w:tcW w:w="1440" w:type="dxa"/>
              </w:tcPr>
              <w:p w14:paraId="33D83A47" w14:textId="361EF33C"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5792A30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0913B51" w14:textId="77777777" w:rsidR="00B812BA" w:rsidRDefault="00B812BA" w:rsidP="00B812BA">
            <w:pPr>
              <w:rPr>
                <w:rFonts w:ascii="Arial" w:hAnsi="Arial" w:cs="Arial"/>
                <w:bCs w:val="0"/>
              </w:rPr>
            </w:pPr>
            <w:r w:rsidRPr="00E670DA">
              <w:rPr>
                <w:rFonts w:ascii="Arial" w:hAnsi="Arial" w:cs="Arial"/>
                <w:b w:val="0"/>
                <w:i/>
              </w:rPr>
              <w:t>Sesamum indicum</w:t>
            </w:r>
            <w:r w:rsidRPr="00E670DA">
              <w:rPr>
                <w:rFonts w:ascii="Arial" w:hAnsi="Arial" w:cs="Arial"/>
                <w:b w:val="0"/>
              </w:rPr>
              <w:t xml:space="preserve"> L.</w:t>
            </w:r>
          </w:p>
          <w:p w14:paraId="0CC4AC2C" w14:textId="799DAA0A" w:rsidR="001B4F55" w:rsidRPr="00E670DA" w:rsidRDefault="001B4F55" w:rsidP="00B812BA">
            <w:pPr>
              <w:rPr>
                <w:rFonts w:ascii="Arial" w:hAnsi="Arial" w:cs="Arial"/>
                <w:b w:val="0"/>
              </w:rPr>
            </w:pPr>
          </w:p>
        </w:tc>
        <w:tc>
          <w:tcPr>
            <w:tcW w:w="1710" w:type="dxa"/>
          </w:tcPr>
          <w:p w14:paraId="700DDB9D"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Pedaliaceae</w:t>
            </w:r>
          </w:p>
        </w:tc>
        <w:tc>
          <w:tcPr>
            <w:tcW w:w="1520" w:type="dxa"/>
          </w:tcPr>
          <w:p w14:paraId="5EAF08C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Sadatil</w:t>
            </w:r>
          </w:p>
        </w:tc>
        <w:tc>
          <w:tcPr>
            <w:tcW w:w="990" w:type="dxa"/>
          </w:tcPr>
          <w:p w14:paraId="7BEF8B2F"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2FBB7752"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Watery discharge from pregnant women</w:t>
            </w:r>
          </w:p>
        </w:tc>
        <w:sdt>
          <w:sdtPr>
            <w:rPr>
              <w:rFonts w:ascii="Arial" w:hAnsi="Arial" w:cs="Arial"/>
              <w:color w:val="000000"/>
            </w:rPr>
            <w:tag w:val="MENDELEY_CITATION_v3_eyJjaXRhdGlvbklEIjoiTUVOREVMRVlfQ0lUQVRJT05fOTNhOWM4MTctNmUzYy00NjAwLWEwNDItY2M5NmFjZjc3YThh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659226555"/>
            <w:placeholder>
              <w:docPart w:val="49AB48B7F40549D9A7C74C6B7A62D46D"/>
            </w:placeholder>
          </w:sdtPr>
          <w:sdtContent>
            <w:tc>
              <w:tcPr>
                <w:tcW w:w="1440" w:type="dxa"/>
              </w:tcPr>
              <w:p w14:paraId="45DD5856" w14:textId="02818DBD"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0C98B8AA"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2F84F778" w14:textId="57F47CEA" w:rsidR="00B812BA" w:rsidRPr="00563527" w:rsidRDefault="00563527" w:rsidP="00B812BA">
            <w:pPr>
              <w:rPr>
                <w:rFonts w:ascii="Arial" w:hAnsi="Arial" w:cs="Arial"/>
                <w:bCs w:val="0"/>
                <w:i/>
              </w:rPr>
            </w:pPr>
            <w:r w:rsidRPr="00E670DA">
              <w:rPr>
                <w:rFonts w:ascii="Arial" w:hAnsi="Arial" w:cs="Arial"/>
                <w:b w:val="0"/>
                <w:i/>
              </w:rPr>
              <w:t>Curcuma longa</w:t>
            </w:r>
            <w:r w:rsidRPr="00E670DA">
              <w:rPr>
                <w:rFonts w:ascii="Arial" w:hAnsi="Arial" w:cs="Arial"/>
                <w:b w:val="0"/>
              </w:rPr>
              <w:t xml:space="preserve"> L.</w:t>
            </w:r>
          </w:p>
        </w:tc>
        <w:tc>
          <w:tcPr>
            <w:tcW w:w="1710" w:type="dxa"/>
          </w:tcPr>
          <w:p w14:paraId="1B168BB7" w14:textId="2A3D3B3B" w:rsidR="00B812BA" w:rsidRPr="00563527" w:rsidRDefault="00563527"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Zingiberaceae</w:t>
            </w:r>
          </w:p>
        </w:tc>
        <w:tc>
          <w:tcPr>
            <w:tcW w:w="1520" w:type="dxa"/>
          </w:tcPr>
          <w:p w14:paraId="4AFAAC25" w14:textId="2AEB136C" w:rsidR="00B812BA" w:rsidRPr="00563527" w:rsidRDefault="00563527"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Kalohalud</w:t>
            </w:r>
          </w:p>
        </w:tc>
        <w:tc>
          <w:tcPr>
            <w:tcW w:w="990" w:type="dxa"/>
          </w:tcPr>
          <w:p w14:paraId="06FB644C" w14:textId="63924CC6" w:rsidR="00563527" w:rsidRDefault="00563527"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Rhizomes</w:t>
            </w:r>
          </w:p>
          <w:p w14:paraId="0DAAD7EB" w14:textId="65CF08A6"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40" w:type="dxa"/>
          </w:tcPr>
          <w:p w14:paraId="164BC8C4" w14:textId="67782BAB" w:rsidR="00563527" w:rsidRDefault="00563527"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Skin infection</w:t>
            </w:r>
          </w:p>
          <w:p w14:paraId="63D07C0E" w14:textId="77777777" w:rsidR="00563527" w:rsidRDefault="00563527"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2A08FE" w14:textId="528BB1E1"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sdt>
          <w:sdtPr>
            <w:rPr>
              <w:rFonts w:ascii="Arial" w:hAnsi="Arial" w:cs="Arial"/>
              <w:color w:val="000000"/>
            </w:rPr>
            <w:tag w:val="MENDELEY_CITATION_v3_eyJjaXRhdGlvbklEIjoiTUVOREVMRVlfQ0lUQVRJT05fMDk4ZTdkYjEtY2RlMS00ODdjLThiMDgtOWQwNmMxMjQ3ZWFh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404573994"/>
            <w:placeholder>
              <w:docPart w:val="49AB48B7F40549D9A7C74C6B7A62D46D"/>
            </w:placeholder>
          </w:sdtPr>
          <w:sdtContent>
            <w:tc>
              <w:tcPr>
                <w:tcW w:w="1440" w:type="dxa"/>
              </w:tcPr>
              <w:p w14:paraId="5DA7E212" w14:textId="1BC79280"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423E939A"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59F1095A" w14:textId="6B994BEA" w:rsidR="00B812BA" w:rsidRPr="00B812BA" w:rsidRDefault="00B812BA" w:rsidP="00B812BA">
            <w:pPr>
              <w:rPr>
                <w:rFonts w:ascii="Arial" w:hAnsi="Arial" w:cs="Arial"/>
                <w:bCs w:val="0"/>
                <w:i/>
              </w:rPr>
            </w:pPr>
            <w:r w:rsidRPr="00E670DA">
              <w:rPr>
                <w:rFonts w:ascii="Arial" w:hAnsi="Arial" w:cs="Arial"/>
                <w:b w:val="0"/>
                <w:i/>
              </w:rPr>
              <w:t>Cinnamomum cassia</w:t>
            </w:r>
            <w:r w:rsidRPr="00E670DA">
              <w:rPr>
                <w:rFonts w:ascii="Arial" w:hAnsi="Arial" w:cs="Arial"/>
                <w:b w:val="0"/>
              </w:rPr>
              <w:t xml:space="preserve"> (L.) J. Presl.</w:t>
            </w:r>
          </w:p>
        </w:tc>
        <w:tc>
          <w:tcPr>
            <w:tcW w:w="1710" w:type="dxa"/>
          </w:tcPr>
          <w:p w14:paraId="2C2519B8" w14:textId="151095EB" w:rsidR="00B812BA"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Lauraceae</w:t>
            </w:r>
          </w:p>
          <w:p w14:paraId="27804148" w14:textId="77777777" w:rsidR="00B812BA"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FF529A" w14:textId="77777777" w:rsidR="00B812BA"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00B95C" w14:textId="4E61CD65"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20" w:type="dxa"/>
          </w:tcPr>
          <w:p w14:paraId="29D3B4F9" w14:textId="64B17CD8" w:rsidR="00B812BA" w:rsidRPr="00B812BA"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Toz</w:t>
            </w:r>
          </w:p>
        </w:tc>
        <w:tc>
          <w:tcPr>
            <w:tcW w:w="990" w:type="dxa"/>
          </w:tcPr>
          <w:p w14:paraId="5D69D11C" w14:textId="62104F68" w:rsidR="00B812BA"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Bark</w:t>
            </w:r>
          </w:p>
          <w:p w14:paraId="5ED5F4D9" w14:textId="77777777" w:rsidR="00B812BA"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9D270ED" w14:textId="4E15F13B"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40" w:type="dxa"/>
          </w:tcPr>
          <w:p w14:paraId="5942FDFA" w14:textId="7EFDABB7" w:rsidR="00B812BA" w:rsidRPr="00B812BA"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Nausea, vomiting, and flatulence</w:t>
            </w:r>
          </w:p>
        </w:tc>
        <w:sdt>
          <w:sdtPr>
            <w:rPr>
              <w:rFonts w:ascii="Arial" w:hAnsi="Arial" w:cs="Arial"/>
              <w:color w:val="000000"/>
            </w:rPr>
            <w:tag w:val="MENDELEY_CITATION_v3_eyJjaXRhdGlvbklEIjoiTUVOREVMRVlfQ0lUQVRJT05fZDA0MWYwZjMtMDc1Mi00MTgwLThmNTktM2Y3NWI4YTJlOWM3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38390337"/>
            <w:placeholder>
              <w:docPart w:val="49AB48B7F40549D9A7C74C6B7A62D46D"/>
            </w:placeholder>
          </w:sdtPr>
          <w:sdtContent>
            <w:tc>
              <w:tcPr>
                <w:tcW w:w="1440" w:type="dxa"/>
              </w:tcPr>
              <w:p w14:paraId="7A163D67" w14:textId="57504A55"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48D61036"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2147BE3D" w14:textId="22437A48" w:rsidR="00563527" w:rsidRDefault="00563527" w:rsidP="00B812BA">
            <w:pPr>
              <w:rPr>
                <w:rFonts w:ascii="Arial" w:hAnsi="Arial" w:cs="Arial"/>
                <w:bCs w:val="0"/>
                <w:i/>
              </w:rPr>
            </w:pPr>
            <w:r w:rsidRPr="00E670DA">
              <w:rPr>
                <w:rFonts w:ascii="Arial" w:hAnsi="Arial" w:cs="Arial"/>
                <w:b w:val="0"/>
                <w:i/>
              </w:rPr>
              <w:t>Piper nigrum</w:t>
            </w:r>
            <w:r w:rsidRPr="00E670DA">
              <w:rPr>
                <w:rFonts w:ascii="Arial" w:hAnsi="Arial" w:cs="Arial"/>
                <w:b w:val="0"/>
              </w:rPr>
              <w:t xml:space="preserve"> L</w:t>
            </w:r>
          </w:p>
          <w:p w14:paraId="75B14618" w14:textId="5433DBF4" w:rsidR="00B812BA" w:rsidRPr="00E670DA" w:rsidRDefault="00B812BA" w:rsidP="00B812BA">
            <w:pPr>
              <w:rPr>
                <w:rFonts w:ascii="Arial" w:hAnsi="Arial" w:cs="Arial"/>
                <w:b w:val="0"/>
              </w:rPr>
            </w:pPr>
          </w:p>
        </w:tc>
        <w:tc>
          <w:tcPr>
            <w:tcW w:w="1710" w:type="dxa"/>
          </w:tcPr>
          <w:p w14:paraId="24AF6EEE" w14:textId="54963016" w:rsidR="00563527" w:rsidRDefault="00563527"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Piperaceae</w:t>
            </w:r>
          </w:p>
          <w:p w14:paraId="2CDB0E0A" w14:textId="648A09F6"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20" w:type="dxa"/>
          </w:tcPr>
          <w:p w14:paraId="1B64EF9A" w14:textId="19EE879F" w:rsidR="00563527" w:rsidRDefault="00563527"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Sadagulmorich</w:t>
            </w:r>
          </w:p>
          <w:p w14:paraId="6AB67145" w14:textId="1EAD18E8"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990" w:type="dxa"/>
          </w:tcPr>
          <w:p w14:paraId="3A55DEA5" w14:textId="266A6B5F" w:rsidR="00563527" w:rsidRDefault="00563527"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Fruits</w:t>
            </w:r>
          </w:p>
          <w:p w14:paraId="74244386" w14:textId="71A13D64"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40" w:type="dxa"/>
          </w:tcPr>
          <w:p w14:paraId="2E3F5541" w14:textId="5F728E4B" w:rsidR="00B812BA" w:rsidRPr="00563527" w:rsidRDefault="00563527"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Fever, cough, diarrhea, and diabetes</w:t>
            </w:r>
          </w:p>
        </w:tc>
        <w:sdt>
          <w:sdtPr>
            <w:rPr>
              <w:rFonts w:ascii="Arial" w:hAnsi="Arial" w:cs="Arial"/>
              <w:color w:val="000000"/>
            </w:rPr>
            <w:tag w:val="MENDELEY_CITATION_v3_eyJjaXRhdGlvbklEIjoiTUVOREVMRVlfQ0lUQVRJT05fN2M4ZjMzYjItZTc4MC00M2FhLWE5YjctN2M3NGVlMzllZjkw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711567966"/>
            <w:placeholder>
              <w:docPart w:val="49AB48B7F40549D9A7C74C6B7A62D46D"/>
            </w:placeholder>
          </w:sdtPr>
          <w:sdtContent>
            <w:tc>
              <w:tcPr>
                <w:tcW w:w="1440" w:type="dxa"/>
              </w:tcPr>
              <w:p w14:paraId="4EB675E7" w14:textId="11F719D1"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146EC020"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5738B3AB" w14:textId="77777777" w:rsidR="00B812BA" w:rsidRPr="00E670DA" w:rsidRDefault="00B812BA" w:rsidP="00B812BA">
            <w:pPr>
              <w:rPr>
                <w:rFonts w:ascii="Arial" w:hAnsi="Arial" w:cs="Arial"/>
                <w:b w:val="0"/>
              </w:rPr>
            </w:pPr>
            <w:r w:rsidRPr="00E670DA">
              <w:rPr>
                <w:rFonts w:ascii="Arial" w:hAnsi="Arial" w:cs="Arial"/>
                <w:b w:val="0"/>
                <w:i/>
              </w:rPr>
              <w:t>Curcuma pseudomontana</w:t>
            </w:r>
            <w:r w:rsidRPr="00E670DA">
              <w:rPr>
                <w:rFonts w:ascii="Arial" w:hAnsi="Arial" w:cs="Arial"/>
                <w:b w:val="0"/>
              </w:rPr>
              <w:t xml:space="preserve"> </w:t>
            </w:r>
            <w:proofErr w:type="gramStart"/>
            <w:r w:rsidRPr="00E670DA">
              <w:rPr>
                <w:rFonts w:ascii="Arial" w:hAnsi="Arial" w:cs="Arial"/>
                <w:b w:val="0"/>
              </w:rPr>
              <w:t>J.Graham</w:t>
            </w:r>
            <w:proofErr w:type="gramEnd"/>
          </w:p>
        </w:tc>
        <w:tc>
          <w:tcPr>
            <w:tcW w:w="1710" w:type="dxa"/>
          </w:tcPr>
          <w:p w14:paraId="35518EF9"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Zingiberaceae</w:t>
            </w:r>
          </w:p>
        </w:tc>
        <w:tc>
          <w:tcPr>
            <w:tcW w:w="1520" w:type="dxa"/>
          </w:tcPr>
          <w:p w14:paraId="14E6B6DC"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Pahari Halud</w:t>
            </w:r>
          </w:p>
        </w:tc>
        <w:tc>
          <w:tcPr>
            <w:tcW w:w="990" w:type="dxa"/>
          </w:tcPr>
          <w:p w14:paraId="7201C59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Rhizomes</w:t>
            </w:r>
          </w:p>
        </w:tc>
        <w:tc>
          <w:tcPr>
            <w:tcW w:w="1540" w:type="dxa"/>
          </w:tcPr>
          <w:p w14:paraId="49058652"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Prevention of cold and fever</w:t>
            </w:r>
          </w:p>
        </w:tc>
        <w:sdt>
          <w:sdtPr>
            <w:rPr>
              <w:rFonts w:ascii="Arial" w:hAnsi="Arial" w:cs="Arial"/>
              <w:color w:val="000000"/>
            </w:rPr>
            <w:tag w:val="MENDELEY_CITATION_v3_eyJjaXRhdGlvbklEIjoiTUVOREVMRVlfQ0lUQVRJT05fZDI0NWZjNjAtNTllZC00M2ZhLTk0MTEtMjdiMzYzZDgxYmIy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582502244"/>
            <w:placeholder>
              <w:docPart w:val="49AB48B7F40549D9A7C74C6B7A62D46D"/>
            </w:placeholder>
          </w:sdtPr>
          <w:sdtContent>
            <w:tc>
              <w:tcPr>
                <w:tcW w:w="1440" w:type="dxa"/>
              </w:tcPr>
              <w:p w14:paraId="73FEE39C" w14:textId="10CE9278"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1CA81135"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77CD4731" w14:textId="77777777" w:rsidR="00B812BA" w:rsidRPr="00E670DA" w:rsidRDefault="00B812BA" w:rsidP="00B812BA">
            <w:pPr>
              <w:rPr>
                <w:rFonts w:ascii="Arial" w:hAnsi="Arial" w:cs="Arial"/>
                <w:b w:val="0"/>
              </w:rPr>
            </w:pPr>
            <w:r w:rsidRPr="00E670DA">
              <w:rPr>
                <w:rFonts w:ascii="Arial" w:hAnsi="Arial" w:cs="Arial"/>
                <w:b w:val="0"/>
                <w:i/>
              </w:rPr>
              <w:t>Curcuma aeruginosa</w:t>
            </w:r>
            <w:r w:rsidRPr="00E670DA">
              <w:rPr>
                <w:rFonts w:ascii="Arial" w:hAnsi="Arial" w:cs="Arial"/>
                <w:b w:val="0"/>
              </w:rPr>
              <w:t xml:space="preserve"> Roxb.</w:t>
            </w:r>
          </w:p>
        </w:tc>
        <w:tc>
          <w:tcPr>
            <w:tcW w:w="1710" w:type="dxa"/>
          </w:tcPr>
          <w:p w14:paraId="19310C27"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Zingiberaceae</w:t>
            </w:r>
          </w:p>
        </w:tc>
        <w:tc>
          <w:tcPr>
            <w:tcW w:w="1520" w:type="dxa"/>
          </w:tcPr>
          <w:p w14:paraId="09ABF6A2"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Kathaliholud</w:t>
            </w:r>
          </w:p>
        </w:tc>
        <w:tc>
          <w:tcPr>
            <w:tcW w:w="990" w:type="dxa"/>
          </w:tcPr>
          <w:p w14:paraId="25215CC0"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Rhizomes</w:t>
            </w:r>
          </w:p>
        </w:tc>
        <w:tc>
          <w:tcPr>
            <w:tcW w:w="1540" w:type="dxa"/>
          </w:tcPr>
          <w:p w14:paraId="0BEFF890"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Diarrhoea</w:t>
            </w:r>
          </w:p>
        </w:tc>
        <w:sdt>
          <w:sdtPr>
            <w:rPr>
              <w:rFonts w:ascii="Arial" w:hAnsi="Arial" w:cs="Arial"/>
              <w:color w:val="000000"/>
            </w:rPr>
            <w:tag w:val="MENDELEY_CITATION_v3_eyJjaXRhdGlvbklEIjoiTUVOREVMRVlfQ0lUQVRJT05fZTgxZTQwZDgtNDY0Ni00NzJkLWEyNTItN2NjYzliY2ZjOTE1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47985744"/>
            <w:placeholder>
              <w:docPart w:val="49AB48B7F40549D9A7C74C6B7A62D46D"/>
            </w:placeholder>
          </w:sdtPr>
          <w:sdtContent>
            <w:tc>
              <w:tcPr>
                <w:tcW w:w="1440" w:type="dxa"/>
              </w:tcPr>
              <w:p w14:paraId="101F5261" w14:textId="3C8C4438" w:rsidR="00B812BA" w:rsidRPr="00342A21" w:rsidRDefault="00310EF9" w:rsidP="00B812BA">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(Hossan et al., 2018)</w:t>
                </w:r>
              </w:p>
            </w:tc>
          </w:sdtContent>
        </w:sdt>
      </w:tr>
      <w:tr w:rsidR="00B812BA" w:rsidRPr="00342A21" w14:paraId="4B7E9C05"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76A8DA0B" w14:textId="77777777" w:rsidR="00B812BA" w:rsidRPr="00E670DA" w:rsidRDefault="00B812BA" w:rsidP="00B812BA">
            <w:pPr>
              <w:rPr>
                <w:rFonts w:ascii="Arial" w:hAnsi="Arial" w:cs="Arial"/>
                <w:b w:val="0"/>
              </w:rPr>
            </w:pPr>
            <w:r w:rsidRPr="00E670DA">
              <w:rPr>
                <w:rFonts w:ascii="Arial" w:hAnsi="Arial" w:cs="Arial"/>
                <w:b w:val="0"/>
                <w:i/>
              </w:rPr>
              <w:t>Andrographis paniculata</w:t>
            </w:r>
            <w:r w:rsidRPr="00E670DA">
              <w:rPr>
                <w:rFonts w:ascii="Arial" w:hAnsi="Arial" w:cs="Arial"/>
                <w:b w:val="0"/>
              </w:rPr>
              <w:t xml:space="preserve"> (Burm.f.) Wall. ex Nees.</w:t>
            </w:r>
          </w:p>
        </w:tc>
        <w:tc>
          <w:tcPr>
            <w:tcW w:w="1710" w:type="dxa"/>
          </w:tcPr>
          <w:p w14:paraId="46C1D64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Acanthaceae</w:t>
            </w:r>
          </w:p>
        </w:tc>
        <w:tc>
          <w:tcPr>
            <w:tcW w:w="1520" w:type="dxa"/>
          </w:tcPr>
          <w:p w14:paraId="154531A4"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King of Bitters</w:t>
            </w:r>
          </w:p>
        </w:tc>
        <w:tc>
          <w:tcPr>
            <w:tcW w:w="990" w:type="dxa"/>
          </w:tcPr>
          <w:p w14:paraId="1A8E12A2"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576D9137"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Prevent and treat the common cold</w:t>
            </w:r>
          </w:p>
        </w:tc>
        <w:sdt>
          <w:sdtPr>
            <w:rPr>
              <w:rFonts w:ascii="Arial" w:hAnsi="Arial" w:cs="Arial"/>
              <w:color w:val="000000"/>
            </w:rPr>
            <w:tag w:val="MENDELEY_CITATION_v3_eyJjaXRhdGlvbklEIjoiTUVOREVMRVlfQ0lUQVRJT05fOGViMjA0MjQtNjc4MS00YTAwLTlkMTktODllZTJhYzI3NmNh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2112928119"/>
            <w:placeholder>
              <w:docPart w:val="BFAF754CC3C640BDAB6914E2553CD6A6"/>
            </w:placeholder>
          </w:sdtPr>
          <w:sdtContent>
            <w:tc>
              <w:tcPr>
                <w:tcW w:w="1440" w:type="dxa"/>
              </w:tcPr>
              <w:p w14:paraId="2168C5F2" w14:textId="0E1EDEF9"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(Molla et al., 2010)</w:t>
                </w:r>
              </w:p>
            </w:tc>
          </w:sdtContent>
        </w:sdt>
      </w:tr>
      <w:tr w:rsidR="00B812BA" w:rsidRPr="00342A21" w14:paraId="4A21921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334541E" w14:textId="77777777" w:rsidR="00B812BA" w:rsidRPr="00E670DA" w:rsidRDefault="00B812BA" w:rsidP="00B812BA">
            <w:pPr>
              <w:rPr>
                <w:rFonts w:ascii="Arial" w:hAnsi="Arial" w:cs="Arial"/>
                <w:b w:val="0"/>
              </w:rPr>
            </w:pPr>
            <w:r w:rsidRPr="00E670DA">
              <w:rPr>
                <w:rFonts w:ascii="Arial" w:hAnsi="Arial" w:cs="Arial"/>
                <w:b w:val="0"/>
                <w:i/>
              </w:rPr>
              <w:t>Adhatoda vasica</w:t>
            </w:r>
            <w:r w:rsidRPr="00E670DA">
              <w:rPr>
                <w:rFonts w:ascii="Arial" w:hAnsi="Arial" w:cs="Arial"/>
                <w:b w:val="0"/>
              </w:rPr>
              <w:t xml:space="preserve"> Nees</w:t>
            </w:r>
          </w:p>
        </w:tc>
        <w:tc>
          <w:tcPr>
            <w:tcW w:w="1710" w:type="dxa"/>
          </w:tcPr>
          <w:p w14:paraId="198BD6BF"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Acanthaceae</w:t>
            </w:r>
          </w:p>
        </w:tc>
        <w:tc>
          <w:tcPr>
            <w:tcW w:w="1520" w:type="dxa"/>
          </w:tcPr>
          <w:p w14:paraId="24BA1AAE"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Basak</w:t>
            </w:r>
          </w:p>
        </w:tc>
        <w:tc>
          <w:tcPr>
            <w:tcW w:w="990" w:type="dxa"/>
          </w:tcPr>
          <w:p w14:paraId="129E4F05"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5E4A2312"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 xml:space="preserve">Treatment of coughs, bronchitis, asthma, and symptoms of the common cold </w:t>
            </w:r>
          </w:p>
        </w:tc>
        <w:tc>
          <w:tcPr>
            <w:tcW w:w="1440" w:type="dxa"/>
          </w:tcPr>
          <w:sdt>
            <w:sdtPr>
              <w:rPr>
                <w:rFonts w:ascii="Arial" w:hAnsi="Arial" w:cs="Arial"/>
                <w:color w:val="000000"/>
              </w:rPr>
              <w:tag w:val="MENDELEY_CITATION_v3_eyJjaXRhdGlvbklEIjoiTUVOREVMRVlfQ0lUQVRJT05fZDZmY2U1ZmUtMDU0Ny00ZmJjLTk3MDUtOGNmMzFmZjFlNmRm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2137245544"/>
              <w:placeholder>
                <w:docPart w:val="796FE831566D4BC7A94B898E7E838FC6"/>
              </w:placeholder>
            </w:sdtPr>
            <w:sdtContent>
              <w:p w14:paraId="5D30427A" w14:textId="53B1DD50"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(Molla et al., 2010)</w:t>
                </w:r>
              </w:p>
            </w:sdtContent>
          </w:sdt>
          <w:p w14:paraId="1F733377"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18A1A59" w14:textId="77777777" w:rsidR="00B812BA" w:rsidRPr="00342A21" w:rsidRDefault="00B812BA" w:rsidP="00B812B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812BA" w:rsidRPr="00342A21" w14:paraId="2D4DE39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4ED3F77" w14:textId="77777777" w:rsidR="00B812BA" w:rsidRPr="00E670DA" w:rsidRDefault="00B812BA" w:rsidP="00B812BA">
            <w:pPr>
              <w:rPr>
                <w:rFonts w:ascii="Arial" w:hAnsi="Arial" w:cs="Arial"/>
                <w:b w:val="0"/>
              </w:rPr>
            </w:pPr>
            <w:r w:rsidRPr="00E670DA">
              <w:rPr>
                <w:rFonts w:ascii="Arial" w:hAnsi="Arial" w:cs="Arial"/>
                <w:b w:val="0"/>
                <w:i/>
              </w:rPr>
              <w:t>Vitex negundo</w:t>
            </w:r>
            <w:r w:rsidRPr="00E670DA">
              <w:rPr>
                <w:rFonts w:ascii="Arial" w:hAnsi="Arial" w:cs="Arial"/>
                <w:b w:val="0"/>
              </w:rPr>
              <w:t xml:space="preserve"> Linn.</w:t>
            </w:r>
          </w:p>
        </w:tc>
        <w:tc>
          <w:tcPr>
            <w:tcW w:w="1710" w:type="dxa"/>
          </w:tcPr>
          <w:p w14:paraId="1CA86EEE"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Verbenaceae</w:t>
            </w:r>
          </w:p>
        </w:tc>
        <w:tc>
          <w:tcPr>
            <w:tcW w:w="1520" w:type="dxa"/>
          </w:tcPr>
          <w:p w14:paraId="04B46ADE"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Nishinda</w:t>
            </w:r>
          </w:p>
        </w:tc>
        <w:tc>
          <w:tcPr>
            <w:tcW w:w="990" w:type="dxa"/>
          </w:tcPr>
          <w:p w14:paraId="1874884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499D36DB"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Useful as a drug</w:t>
            </w:r>
          </w:p>
        </w:tc>
        <w:tc>
          <w:tcPr>
            <w:tcW w:w="1440" w:type="dxa"/>
          </w:tcPr>
          <w:sdt>
            <w:sdtPr>
              <w:rPr>
                <w:rFonts w:ascii="Arial" w:hAnsi="Arial" w:cs="Arial"/>
                <w:color w:val="000000"/>
              </w:rPr>
              <w:tag w:val="MENDELEY_CITATION_v3_eyJjaXRhdGlvbklEIjoiTUVOREVMRVlfQ0lUQVRJT05fYmVjOTE3NjctZDI2Mi00YWZhLTlmMDYtMjE5YWQ2M2Q2YjEz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1833184358"/>
              <w:placeholder>
                <w:docPart w:val="796FE831566D4BC7A94B898E7E838FC6"/>
              </w:placeholder>
            </w:sdtPr>
            <w:sdtContent>
              <w:p w14:paraId="2F4E3D56" w14:textId="7F6BC7B4"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(Molla et al., 2010)</w:t>
                </w:r>
              </w:p>
            </w:sdtContent>
          </w:sdt>
          <w:p w14:paraId="6793D48C" w14:textId="77777777" w:rsidR="00B812BA" w:rsidRPr="00342A21" w:rsidRDefault="00B812BA" w:rsidP="00B812B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812BA" w:rsidRPr="00342A21" w14:paraId="6AB03DAE"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01FE9F3" w14:textId="77777777" w:rsidR="00B812BA" w:rsidRPr="00E670DA" w:rsidRDefault="00B812BA" w:rsidP="00B812BA">
            <w:pPr>
              <w:rPr>
                <w:rFonts w:ascii="Arial" w:hAnsi="Arial" w:cs="Arial"/>
                <w:b w:val="0"/>
              </w:rPr>
            </w:pPr>
            <w:r w:rsidRPr="00E670DA">
              <w:rPr>
                <w:rFonts w:ascii="Arial" w:hAnsi="Arial" w:cs="Arial"/>
                <w:b w:val="0"/>
                <w:i/>
              </w:rPr>
              <w:lastRenderedPageBreak/>
              <w:t>Aloe indica</w:t>
            </w:r>
            <w:r w:rsidRPr="00E670DA">
              <w:rPr>
                <w:rFonts w:ascii="Arial" w:hAnsi="Arial" w:cs="Arial"/>
                <w:b w:val="0"/>
              </w:rPr>
              <w:t xml:space="preserve"> Royle</w:t>
            </w:r>
          </w:p>
        </w:tc>
        <w:tc>
          <w:tcPr>
            <w:tcW w:w="1710" w:type="dxa"/>
          </w:tcPr>
          <w:p w14:paraId="035ED291"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Liliaceae</w:t>
            </w:r>
          </w:p>
        </w:tc>
        <w:tc>
          <w:tcPr>
            <w:tcW w:w="1520" w:type="dxa"/>
          </w:tcPr>
          <w:p w14:paraId="67C0BC7F"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shd w:val="clear" w:color="auto" w:fill="FFFFFF"/>
              </w:rPr>
              <w:t>Bilati Tulsi</w:t>
            </w:r>
          </w:p>
        </w:tc>
        <w:tc>
          <w:tcPr>
            <w:tcW w:w="990" w:type="dxa"/>
          </w:tcPr>
          <w:p w14:paraId="680C3A56"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3826EC27"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Survive long periods of drought</w:t>
            </w:r>
          </w:p>
        </w:tc>
        <w:tc>
          <w:tcPr>
            <w:tcW w:w="1440" w:type="dxa"/>
          </w:tcPr>
          <w:sdt>
            <w:sdtPr>
              <w:rPr>
                <w:rFonts w:ascii="Arial" w:hAnsi="Arial" w:cs="Arial"/>
                <w:color w:val="000000"/>
              </w:rPr>
              <w:tag w:val="MENDELEY_CITATION_v3_eyJjaXRhdGlvbklEIjoiTUVOREVMRVlfQ0lUQVRJT05fN2I1ODUxZGQtMGEyMC00MjI1LWI2ZDItMzg0MGM2YTAwNjJj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1342051273"/>
              <w:placeholder>
                <w:docPart w:val="796FE831566D4BC7A94B898E7E838FC6"/>
              </w:placeholder>
            </w:sdtPr>
            <w:sdtContent>
              <w:p w14:paraId="483E781F" w14:textId="6B6CC467"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(Molla et al., 2010)</w:t>
                </w:r>
              </w:p>
            </w:sdtContent>
          </w:sdt>
          <w:p w14:paraId="1F9322F1"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812BA" w:rsidRPr="00342A21" w14:paraId="1C6A0FFC" w14:textId="77777777" w:rsidTr="00E670DA">
        <w:trPr>
          <w:trHeight w:val="1745"/>
        </w:trPr>
        <w:tc>
          <w:tcPr>
            <w:cnfStyle w:val="001000000000" w:firstRow="0" w:lastRow="0" w:firstColumn="1" w:lastColumn="0" w:oddVBand="0" w:evenVBand="0" w:oddHBand="0" w:evenHBand="0" w:firstRowFirstColumn="0" w:firstRowLastColumn="0" w:lastRowFirstColumn="0" w:lastRowLastColumn="0"/>
            <w:tcW w:w="1805" w:type="dxa"/>
          </w:tcPr>
          <w:p w14:paraId="063B3D04" w14:textId="77777777" w:rsidR="00B812BA" w:rsidRPr="00E670DA" w:rsidRDefault="00B812BA" w:rsidP="00B812BA">
            <w:pPr>
              <w:rPr>
                <w:rFonts w:ascii="Arial" w:hAnsi="Arial" w:cs="Arial"/>
                <w:b w:val="0"/>
              </w:rPr>
            </w:pPr>
            <w:r w:rsidRPr="00E670DA">
              <w:rPr>
                <w:rFonts w:ascii="Arial" w:hAnsi="Arial" w:cs="Arial"/>
                <w:b w:val="0"/>
              </w:rPr>
              <w:t>Flacourtia ramontchi L.</w:t>
            </w:r>
          </w:p>
        </w:tc>
        <w:tc>
          <w:tcPr>
            <w:tcW w:w="1710" w:type="dxa"/>
          </w:tcPr>
          <w:p w14:paraId="29A07F26"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Flacourtiaceae</w:t>
            </w:r>
          </w:p>
        </w:tc>
        <w:tc>
          <w:tcPr>
            <w:tcW w:w="1520" w:type="dxa"/>
          </w:tcPr>
          <w:p w14:paraId="0D3A8D3B"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Governor’s Plum</w:t>
            </w:r>
          </w:p>
        </w:tc>
        <w:tc>
          <w:tcPr>
            <w:tcW w:w="990" w:type="dxa"/>
          </w:tcPr>
          <w:p w14:paraId="1A48BB4C"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7346023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Inflammation, jaundice, and as a blood purifier</w:t>
            </w:r>
          </w:p>
        </w:tc>
        <w:sdt>
          <w:sdtPr>
            <w:rPr>
              <w:rFonts w:ascii="Arial" w:hAnsi="Arial" w:cs="Arial"/>
              <w:color w:val="000000"/>
            </w:rPr>
            <w:tag w:val="MENDELEY_CITATION_v3_eyJjaXRhdGlvbklEIjoiTUVOREVMRVlfQ0lUQVRJT05fNjJjZGIwYTEtMWRlYS00ZDBlLTllYzItNzI4YTFkMzVkYzIw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2028664821"/>
            <w:placeholder>
              <w:docPart w:val="796FE831566D4BC7A94B898E7E838FC6"/>
            </w:placeholder>
          </w:sdtPr>
          <w:sdtContent>
            <w:tc>
              <w:tcPr>
                <w:tcW w:w="1440" w:type="dxa"/>
              </w:tcPr>
              <w:p w14:paraId="5FCED263" w14:textId="1277742C"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(Molla et al., 2010)</w:t>
                </w:r>
              </w:p>
            </w:tc>
          </w:sdtContent>
        </w:sdt>
      </w:tr>
      <w:tr w:rsidR="00B812BA" w:rsidRPr="00342A21" w14:paraId="64AE0AFB"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BF3FF3B" w14:textId="77777777" w:rsidR="00B812BA" w:rsidRPr="00E670DA" w:rsidRDefault="00B812BA" w:rsidP="00B812BA">
            <w:pPr>
              <w:rPr>
                <w:rFonts w:ascii="Arial" w:hAnsi="Arial" w:cs="Arial"/>
                <w:b w:val="0"/>
              </w:rPr>
            </w:pPr>
            <w:r w:rsidRPr="00E670DA">
              <w:rPr>
                <w:rFonts w:ascii="Arial" w:hAnsi="Arial" w:cs="Arial"/>
                <w:b w:val="0"/>
                <w:i/>
              </w:rPr>
              <w:t>Nyctanthes arbortristis</w:t>
            </w:r>
            <w:r w:rsidRPr="00E670DA">
              <w:rPr>
                <w:rFonts w:ascii="Arial" w:hAnsi="Arial" w:cs="Arial"/>
                <w:b w:val="0"/>
              </w:rPr>
              <w:t xml:space="preserve"> Linn.</w:t>
            </w:r>
          </w:p>
        </w:tc>
        <w:tc>
          <w:tcPr>
            <w:tcW w:w="1710" w:type="dxa"/>
          </w:tcPr>
          <w:p w14:paraId="4A933541"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Oleaceae</w:t>
            </w:r>
          </w:p>
        </w:tc>
        <w:tc>
          <w:tcPr>
            <w:tcW w:w="1520" w:type="dxa"/>
          </w:tcPr>
          <w:p w14:paraId="0C6EC8A5"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Night Jasmine</w:t>
            </w:r>
          </w:p>
        </w:tc>
        <w:tc>
          <w:tcPr>
            <w:tcW w:w="990" w:type="dxa"/>
          </w:tcPr>
          <w:p w14:paraId="1114271A"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4D2CDD06"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Digestives, an antidote to reptile venoms, a mild bitter tonic, laxative, diaphoretic, and diuretic</w:t>
            </w:r>
          </w:p>
        </w:tc>
        <w:tc>
          <w:tcPr>
            <w:tcW w:w="1440" w:type="dxa"/>
          </w:tcPr>
          <w:sdt>
            <w:sdtPr>
              <w:rPr>
                <w:rFonts w:ascii="Arial" w:hAnsi="Arial" w:cs="Arial"/>
                <w:color w:val="000000"/>
              </w:rPr>
              <w:tag w:val="MENDELEY_CITATION_v3_eyJjaXRhdGlvbklEIjoiTUVOREVMRVlfQ0lUQVRJT05fMmI5ZWY4ZTUtZGQ1Mi00OWQzLWEzMTItODYyNTkzOTEzMDAy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1267818301"/>
              <w:placeholder>
                <w:docPart w:val="796FE831566D4BC7A94B898E7E838FC6"/>
              </w:placeholder>
            </w:sdtPr>
            <w:sdtContent>
              <w:p w14:paraId="4D27FB15" w14:textId="019DFE9D"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(Molla et al., 2010)</w:t>
                </w:r>
              </w:p>
            </w:sdtContent>
          </w:sdt>
          <w:p w14:paraId="11D82E8C"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D7E6323" w14:textId="77777777" w:rsidR="00B812BA" w:rsidRPr="00342A21" w:rsidRDefault="00B812BA" w:rsidP="00B812B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812BA" w:rsidRPr="00342A21" w14:paraId="66DACBD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3E83427" w14:textId="77777777" w:rsidR="00B812BA" w:rsidRPr="00E670DA" w:rsidRDefault="00B812BA" w:rsidP="00B812BA">
            <w:pPr>
              <w:rPr>
                <w:rFonts w:ascii="Arial" w:hAnsi="Arial" w:cs="Arial"/>
                <w:b w:val="0"/>
              </w:rPr>
            </w:pPr>
            <w:r w:rsidRPr="00E670DA">
              <w:rPr>
                <w:rFonts w:ascii="Arial" w:hAnsi="Arial" w:cs="Arial"/>
                <w:b w:val="0"/>
                <w:i/>
              </w:rPr>
              <w:t xml:space="preserve">Eclipta alba </w:t>
            </w:r>
            <w:r w:rsidRPr="00E670DA">
              <w:rPr>
                <w:rFonts w:ascii="Arial" w:hAnsi="Arial" w:cs="Arial"/>
                <w:b w:val="0"/>
              </w:rPr>
              <w:t>L.</w:t>
            </w:r>
          </w:p>
        </w:tc>
        <w:tc>
          <w:tcPr>
            <w:tcW w:w="1710" w:type="dxa"/>
          </w:tcPr>
          <w:p w14:paraId="7E255E08"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Asteraceae</w:t>
            </w:r>
          </w:p>
        </w:tc>
        <w:tc>
          <w:tcPr>
            <w:tcW w:w="1520" w:type="dxa"/>
          </w:tcPr>
          <w:p w14:paraId="7A955D0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Bhringraj</w:t>
            </w:r>
          </w:p>
        </w:tc>
        <w:tc>
          <w:tcPr>
            <w:tcW w:w="990" w:type="dxa"/>
          </w:tcPr>
          <w:p w14:paraId="4F1DD231"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615921E"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Skin diseases, cough, asthma, eye disorders </w:t>
            </w:r>
          </w:p>
        </w:tc>
        <w:sdt>
          <w:sdtPr>
            <w:rPr>
              <w:rFonts w:ascii="Arial" w:hAnsi="Arial" w:cs="Arial"/>
              <w:color w:val="000000"/>
            </w:rPr>
            <w:tag w:val="MENDELEY_CITATION_v3_eyJjaXRhdGlvbklEIjoiTUVOREVMRVlfQ0lUQVRJT05fOThkZTk0NDktNzVjYi00ZjFjLWI2MzAtZTAyNzY3YmQ1ZTlm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
            <w:id w:val="1896554373"/>
            <w:placeholder>
              <w:docPart w:val="B772BA27C0664A139EAE3FA3405471FC"/>
            </w:placeholder>
          </w:sdtPr>
          <w:sdtContent>
            <w:tc>
              <w:tcPr>
                <w:tcW w:w="1440" w:type="dxa"/>
              </w:tcPr>
              <w:p w14:paraId="44936D74" w14:textId="491AC276"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(Alam Ripa et al., 2012)</w:t>
                </w:r>
              </w:p>
            </w:tc>
          </w:sdtContent>
        </w:sdt>
      </w:tr>
      <w:tr w:rsidR="00B812BA" w:rsidRPr="00342A21" w14:paraId="434589B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2CAC2A1" w14:textId="77777777" w:rsidR="00B812BA" w:rsidRPr="00E670DA" w:rsidRDefault="00B812BA" w:rsidP="00B812BA">
            <w:pPr>
              <w:rPr>
                <w:rFonts w:ascii="Arial" w:hAnsi="Arial" w:cs="Arial"/>
                <w:b w:val="0"/>
              </w:rPr>
            </w:pPr>
            <w:r w:rsidRPr="00E670DA">
              <w:rPr>
                <w:rFonts w:ascii="Arial" w:hAnsi="Arial" w:cs="Arial"/>
                <w:b w:val="0"/>
                <w:i/>
              </w:rPr>
              <w:t xml:space="preserve">Aphanamixis polystachya </w:t>
            </w:r>
            <w:r w:rsidRPr="00E670DA">
              <w:rPr>
                <w:rFonts w:ascii="Arial" w:hAnsi="Arial" w:cs="Arial"/>
                <w:b w:val="0"/>
              </w:rPr>
              <w:t>(Wall) Parker</w:t>
            </w:r>
          </w:p>
        </w:tc>
        <w:tc>
          <w:tcPr>
            <w:tcW w:w="1710" w:type="dxa"/>
          </w:tcPr>
          <w:p w14:paraId="67999E4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Meliaceae</w:t>
            </w:r>
          </w:p>
        </w:tc>
        <w:tc>
          <w:tcPr>
            <w:tcW w:w="1520" w:type="dxa"/>
          </w:tcPr>
          <w:p w14:paraId="0B5A43D8"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Pithraj</w:t>
            </w:r>
          </w:p>
        </w:tc>
        <w:tc>
          <w:tcPr>
            <w:tcW w:w="990" w:type="dxa"/>
          </w:tcPr>
          <w:p w14:paraId="20E9697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357FFCAE"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shd w:val="clear" w:color="auto" w:fill="FFFFFF"/>
              </w:rPr>
              <w:t>Treatment of enlarged spleen and liver.</w:t>
            </w:r>
          </w:p>
        </w:tc>
        <w:sdt>
          <w:sdtPr>
            <w:rPr>
              <w:rFonts w:ascii="Arial" w:hAnsi="Arial" w:cs="Arial"/>
              <w:color w:val="000000"/>
            </w:rPr>
            <w:tag w:val="MENDELEY_CITATION_v3_eyJjaXRhdGlvbklEIjoiTUVOREVMRVlfQ0lUQVRJT05fMjc4NjMxM2QtN2MyZS00NzY0LTk5MTktZGYyYWVjYjJiZGU1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
            <w:id w:val="-1898278870"/>
            <w:placeholder>
              <w:docPart w:val="B772BA27C0664A139EAE3FA3405471FC"/>
            </w:placeholder>
          </w:sdtPr>
          <w:sdtContent>
            <w:tc>
              <w:tcPr>
                <w:tcW w:w="1440" w:type="dxa"/>
              </w:tcPr>
              <w:p w14:paraId="0A0D821F" w14:textId="333D10FC"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(Alam Ripa et al., 2012)</w:t>
                </w:r>
              </w:p>
            </w:tc>
          </w:sdtContent>
        </w:sdt>
      </w:tr>
      <w:tr w:rsidR="00B812BA" w:rsidRPr="00342A21" w14:paraId="4B147B23"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DC23DD9" w14:textId="77777777" w:rsidR="00B812BA" w:rsidRPr="00E670DA" w:rsidRDefault="00B812BA" w:rsidP="00B812BA">
            <w:pPr>
              <w:rPr>
                <w:rFonts w:ascii="Arial" w:hAnsi="Arial" w:cs="Arial"/>
                <w:b w:val="0"/>
              </w:rPr>
            </w:pPr>
            <w:r w:rsidRPr="00E670DA">
              <w:rPr>
                <w:rFonts w:ascii="Arial" w:hAnsi="Arial" w:cs="Arial"/>
                <w:b w:val="0"/>
                <w:i/>
              </w:rPr>
              <w:t xml:space="preserve">Premna integrifolia </w:t>
            </w:r>
            <w:r w:rsidRPr="00E670DA">
              <w:rPr>
                <w:rFonts w:ascii="Arial" w:hAnsi="Arial" w:cs="Arial"/>
                <w:b w:val="0"/>
              </w:rPr>
              <w:t>Linn.</w:t>
            </w:r>
          </w:p>
        </w:tc>
        <w:tc>
          <w:tcPr>
            <w:tcW w:w="1710" w:type="dxa"/>
          </w:tcPr>
          <w:p w14:paraId="7FCBA96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Lamiaceae</w:t>
            </w:r>
          </w:p>
        </w:tc>
        <w:tc>
          <w:tcPr>
            <w:tcW w:w="1520" w:type="dxa"/>
          </w:tcPr>
          <w:p w14:paraId="432E28F6"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Agnimanth</w:t>
            </w:r>
          </w:p>
        </w:tc>
        <w:tc>
          <w:tcPr>
            <w:tcW w:w="990" w:type="dxa"/>
          </w:tcPr>
          <w:p w14:paraId="5CE631B8"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Bark</w:t>
            </w:r>
          </w:p>
        </w:tc>
        <w:tc>
          <w:tcPr>
            <w:tcW w:w="1540" w:type="dxa"/>
          </w:tcPr>
          <w:p w14:paraId="060E3D35"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Fever, inflammation, and digestive issues</w:t>
            </w:r>
          </w:p>
        </w:tc>
        <w:sdt>
          <w:sdtPr>
            <w:rPr>
              <w:rFonts w:ascii="Arial" w:hAnsi="Arial" w:cs="Arial"/>
              <w:color w:val="000000"/>
            </w:rPr>
            <w:tag w:val="MENDELEY_CITATION_v3_eyJjaXRhdGlvbklEIjoiTUVOREVMRVlfQ0lUQVRJT05fNTk3OThkMzEtMDIyMS00Nzc1LWFjMTEtMzdiOTVkYjQ1ZGY0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
            <w:id w:val="-98879070"/>
            <w:placeholder>
              <w:docPart w:val="B772BA27C0664A139EAE3FA3405471FC"/>
            </w:placeholder>
          </w:sdtPr>
          <w:sdtContent>
            <w:tc>
              <w:tcPr>
                <w:tcW w:w="1440" w:type="dxa"/>
              </w:tcPr>
              <w:p w14:paraId="6B4EDA2A" w14:textId="4045D5B8"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(Alam Ripa et al., 2012)</w:t>
                </w:r>
              </w:p>
            </w:tc>
          </w:sdtContent>
        </w:sdt>
      </w:tr>
      <w:tr w:rsidR="00B812BA" w:rsidRPr="00342A21" w14:paraId="6FFDF068"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BC4CD8C" w14:textId="77777777" w:rsidR="00B812BA" w:rsidRPr="00E670DA" w:rsidRDefault="00B812BA" w:rsidP="00B812BA">
            <w:pPr>
              <w:rPr>
                <w:rFonts w:ascii="Arial" w:hAnsi="Arial" w:cs="Arial"/>
                <w:b w:val="0"/>
              </w:rPr>
            </w:pPr>
            <w:r w:rsidRPr="00E670DA">
              <w:rPr>
                <w:rFonts w:ascii="Arial" w:hAnsi="Arial" w:cs="Arial"/>
                <w:b w:val="0"/>
                <w:i/>
              </w:rPr>
              <w:t>Spilanthes paniculate</w:t>
            </w:r>
            <w:r w:rsidRPr="00E670DA">
              <w:rPr>
                <w:rFonts w:ascii="Arial" w:hAnsi="Arial" w:cs="Arial"/>
                <w:b w:val="0"/>
              </w:rPr>
              <w:t xml:space="preserve"> Wall. ex DC.</w:t>
            </w:r>
          </w:p>
        </w:tc>
        <w:tc>
          <w:tcPr>
            <w:tcW w:w="1710" w:type="dxa"/>
          </w:tcPr>
          <w:p w14:paraId="780E59E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Asteraceae</w:t>
            </w:r>
          </w:p>
        </w:tc>
        <w:tc>
          <w:tcPr>
            <w:tcW w:w="1520" w:type="dxa"/>
          </w:tcPr>
          <w:p w14:paraId="599C28C5"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Ot phol</w:t>
            </w:r>
          </w:p>
        </w:tc>
        <w:tc>
          <w:tcPr>
            <w:tcW w:w="990" w:type="dxa"/>
          </w:tcPr>
          <w:p w14:paraId="56D4E16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Flowers</w:t>
            </w:r>
          </w:p>
        </w:tc>
        <w:tc>
          <w:tcPr>
            <w:tcW w:w="1540" w:type="dxa"/>
          </w:tcPr>
          <w:p w14:paraId="3FD85CCD"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Toothache, tooth infections</w:t>
            </w:r>
          </w:p>
        </w:tc>
        <w:sdt>
          <w:sdtPr>
            <w:rPr>
              <w:rFonts w:ascii="Arial" w:hAnsi="Arial" w:cs="Arial"/>
              <w:color w:val="000000"/>
            </w:rPr>
            <w:tag w:val="MENDELEY_CITATION_v3_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"/>
            <w:id w:val="2070987970"/>
            <w:placeholder>
              <w:docPart w:val="B772BA27C0664A139EAE3FA3405471FC"/>
            </w:placeholder>
          </w:sdtPr>
          <w:sdtContent>
            <w:tc>
              <w:tcPr>
                <w:tcW w:w="1440" w:type="dxa"/>
              </w:tcPr>
              <w:p w14:paraId="6A6CEE46" w14:textId="09A6C861"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(Rani Chowdhury et al., 2010)</w:t>
                </w:r>
              </w:p>
            </w:tc>
          </w:sdtContent>
        </w:sdt>
      </w:tr>
      <w:tr w:rsidR="00B812BA" w:rsidRPr="00342A21" w14:paraId="5E594D45"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BFCC515" w14:textId="77777777" w:rsidR="00B812BA" w:rsidRPr="00E670DA" w:rsidRDefault="00B812BA" w:rsidP="00B812BA">
            <w:pPr>
              <w:rPr>
                <w:rFonts w:ascii="Arial" w:hAnsi="Arial" w:cs="Arial"/>
                <w:b w:val="0"/>
              </w:rPr>
            </w:pPr>
            <w:r w:rsidRPr="00E670DA">
              <w:rPr>
                <w:rFonts w:ascii="Arial" w:hAnsi="Arial" w:cs="Arial"/>
                <w:b w:val="0"/>
                <w:i/>
              </w:rPr>
              <w:t xml:space="preserve">Adiantum caudatum </w:t>
            </w:r>
            <w:r w:rsidRPr="00E670DA">
              <w:rPr>
                <w:rFonts w:ascii="Arial" w:hAnsi="Arial" w:cs="Arial"/>
                <w:b w:val="0"/>
              </w:rPr>
              <w:t>Linn.</w:t>
            </w:r>
          </w:p>
        </w:tc>
        <w:tc>
          <w:tcPr>
            <w:tcW w:w="1710" w:type="dxa"/>
          </w:tcPr>
          <w:p w14:paraId="2B21A7D9"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Adiantaceae</w:t>
            </w:r>
          </w:p>
        </w:tc>
        <w:tc>
          <w:tcPr>
            <w:tcW w:w="1520" w:type="dxa"/>
          </w:tcPr>
          <w:p w14:paraId="4530F4FE"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Mayurshikha</w:t>
            </w:r>
          </w:p>
        </w:tc>
        <w:tc>
          <w:tcPr>
            <w:tcW w:w="990" w:type="dxa"/>
          </w:tcPr>
          <w:p w14:paraId="023380DB"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0CE2F71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Expectorant, antipyretic, diabetes, skin disease</w:t>
            </w:r>
          </w:p>
        </w:tc>
        <w:sdt>
          <w:sdtPr>
            <w:rPr>
              <w:rFonts w:ascii="Arial" w:hAnsi="Arial" w:cs="Arial"/>
              <w:color w:val="000000"/>
            </w:rPr>
            <w:tag w:val="MENDELEY_CITATION_v3_eyJjaXRhdGlvbklEIjoiTUVOREVMRVlfQ0lUQVRJT05fMTg1NTc0MTctYjU2OS00MmMwLTk0ZDMtMDZlZjZjYjg5Njdm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
            <w:id w:val="1701131190"/>
            <w:placeholder>
              <w:docPart w:val="B772BA27C0664A139EAE3FA3405471FC"/>
            </w:placeholder>
          </w:sdtPr>
          <w:sdtContent>
            <w:tc>
              <w:tcPr>
                <w:tcW w:w="1440" w:type="dxa"/>
              </w:tcPr>
              <w:p w14:paraId="7A2E53FF" w14:textId="23E9BA9A"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(Uddin et al., 2008)</w:t>
                </w:r>
              </w:p>
            </w:tc>
          </w:sdtContent>
        </w:sdt>
      </w:tr>
      <w:tr w:rsidR="00B812BA" w:rsidRPr="00342A21" w14:paraId="47D1B3D2"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2F63380" w14:textId="77777777" w:rsidR="00B812BA" w:rsidRPr="00E670DA" w:rsidRDefault="00B812BA" w:rsidP="00B812BA">
            <w:pPr>
              <w:rPr>
                <w:rFonts w:ascii="Arial" w:hAnsi="Arial" w:cs="Arial"/>
                <w:b w:val="0"/>
              </w:rPr>
            </w:pPr>
            <w:r w:rsidRPr="00E670DA">
              <w:rPr>
                <w:rFonts w:ascii="Arial" w:hAnsi="Arial" w:cs="Arial"/>
                <w:b w:val="0"/>
                <w:i/>
              </w:rPr>
              <w:t xml:space="preserve">Ammannia baccifera </w:t>
            </w:r>
            <w:r w:rsidRPr="00E670DA">
              <w:rPr>
                <w:rFonts w:ascii="Arial" w:hAnsi="Arial" w:cs="Arial"/>
                <w:b w:val="0"/>
              </w:rPr>
              <w:t>L.</w:t>
            </w:r>
          </w:p>
        </w:tc>
        <w:tc>
          <w:tcPr>
            <w:tcW w:w="1710" w:type="dxa"/>
          </w:tcPr>
          <w:p w14:paraId="5A226A66"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Lythraceae</w:t>
            </w:r>
          </w:p>
        </w:tc>
        <w:tc>
          <w:tcPr>
            <w:tcW w:w="1520" w:type="dxa"/>
          </w:tcPr>
          <w:p w14:paraId="7558AE08"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Jangli mendi</w:t>
            </w:r>
          </w:p>
        </w:tc>
        <w:tc>
          <w:tcPr>
            <w:tcW w:w="990" w:type="dxa"/>
          </w:tcPr>
          <w:p w14:paraId="66196715"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77948C55"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Rheumatism, skin diseases, ringworm, and fever</w:t>
            </w:r>
          </w:p>
        </w:tc>
        <w:sdt>
          <w:sdtPr>
            <w:rPr>
              <w:rFonts w:ascii="Arial" w:hAnsi="Arial" w:cs="Arial"/>
              <w:color w:val="000000"/>
            </w:rPr>
            <w:tag w:val="MENDELEY_CITATION_v3_eyJjaXRhdGlvbklEIjoiTUVOREVMRVlfQ0lUQVRJT05fZWU3NWIxODYtOGQ4Ni00ZjNmLWEzOGUtNjk4ODY1YjlhZTk1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
            <w:id w:val="2124257354"/>
            <w:placeholder>
              <w:docPart w:val="B772BA27C0664A139EAE3FA3405471FC"/>
            </w:placeholder>
          </w:sdtPr>
          <w:sdtContent>
            <w:tc>
              <w:tcPr>
                <w:tcW w:w="1440" w:type="dxa"/>
              </w:tcPr>
              <w:p w14:paraId="18D894D0" w14:textId="42B1465B"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0EF9">
                  <w:rPr>
                    <w:rFonts w:ascii="Arial" w:hAnsi="Arial" w:cs="Arial"/>
                    <w:color w:val="000000"/>
                  </w:rPr>
                  <w:t>(Uddin et al., 2008)</w:t>
                </w:r>
              </w:p>
            </w:tc>
          </w:sdtContent>
        </w:sdt>
      </w:tr>
      <w:tr w:rsidR="00B812BA" w:rsidRPr="00342A21" w14:paraId="3C29F20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2EC6B56" w14:textId="77777777" w:rsidR="00B812BA" w:rsidRPr="00E670DA" w:rsidRDefault="00B812BA" w:rsidP="00B812BA">
            <w:pPr>
              <w:rPr>
                <w:rFonts w:ascii="Arial" w:hAnsi="Arial" w:cs="Arial"/>
                <w:b w:val="0"/>
              </w:rPr>
            </w:pPr>
            <w:r w:rsidRPr="00E670DA">
              <w:rPr>
                <w:rFonts w:ascii="Arial" w:hAnsi="Arial" w:cs="Arial"/>
                <w:b w:val="0"/>
                <w:i/>
              </w:rPr>
              <w:t xml:space="preserve">Ficus religiosa </w:t>
            </w:r>
            <w:r w:rsidRPr="00E670DA">
              <w:rPr>
                <w:rFonts w:ascii="Arial" w:hAnsi="Arial" w:cs="Arial"/>
                <w:b w:val="0"/>
              </w:rPr>
              <w:t xml:space="preserve">L. </w:t>
            </w:r>
          </w:p>
        </w:tc>
        <w:tc>
          <w:tcPr>
            <w:tcW w:w="1710" w:type="dxa"/>
          </w:tcPr>
          <w:p w14:paraId="52DE993C"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Moraceae</w:t>
            </w:r>
          </w:p>
        </w:tc>
        <w:tc>
          <w:tcPr>
            <w:tcW w:w="1520" w:type="dxa"/>
          </w:tcPr>
          <w:p w14:paraId="40A96837"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Pan Bot</w:t>
            </w:r>
          </w:p>
        </w:tc>
        <w:tc>
          <w:tcPr>
            <w:tcW w:w="990" w:type="dxa"/>
          </w:tcPr>
          <w:p w14:paraId="3E0FE284"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Bark</w:t>
            </w:r>
          </w:p>
        </w:tc>
        <w:tc>
          <w:tcPr>
            <w:tcW w:w="1540" w:type="dxa"/>
          </w:tcPr>
          <w:p w14:paraId="0271C84F"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 xml:space="preserve">Antibacterial, astringent, diarrhoea, </w:t>
            </w:r>
            <w:r w:rsidRPr="00342A21">
              <w:rPr>
                <w:rFonts w:ascii="Arial" w:hAnsi="Arial" w:cs="Arial"/>
              </w:rPr>
              <w:lastRenderedPageBreak/>
              <w:t>dysentery, gonorrhoea</w:t>
            </w:r>
          </w:p>
        </w:tc>
        <w:sdt>
          <w:sdtPr>
            <w:rPr>
              <w:rFonts w:ascii="Arial" w:hAnsi="Arial" w:cs="Arial"/>
              <w:color w:val="000000"/>
            </w:rPr>
            <w:tag w:val="MENDELEY_CITATION_v3_eyJjaXRhdGlvbklEIjoiTUVOREVMRVlfQ0lUQVRJT05fZDhmNTkxMzEtOTYxYi00MGUwLWIwNTktYzMyYTRlMTY0NjNh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
            <w:id w:val="-262532566"/>
            <w:placeholder>
              <w:docPart w:val="B772BA27C0664A139EAE3FA3405471FC"/>
            </w:placeholder>
          </w:sdtPr>
          <w:sdtContent>
            <w:tc>
              <w:tcPr>
                <w:tcW w:w="1440" w:type="dxa"/>
              </w:tcPr>
              <w:p w14:paraId="621E36D2" w14:textId="2F73BC54"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10EF9">
                  <w:rPr>
                    <w:rFonts w:ascii="Arial" w:hAnsi="Arial" w:cs="Arial"/>
                    <w:color w:val="000000"/>
                  </w:rPr>
                  <w:t>(Uddin et al., 2008)</w:t>
                </w:r>
              </w:p>
            </w:tc>
          </w:sdtContent>
        </w:sdt>
      </w:tr>
      <w:tr w:rsidR="00B812BA" w:rsidRPr="00342A21" w14:paraId="5E7C228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035E76E" w14:textId="77777777" w:rsidR="00B812BA" w:rsidRPr="00E670DA" w:rsidRDefault="00B812BA" w:rsidP="00B812BA">
            <w:pPr>
              <w:rPr>
                <w:rFonts w:ascii="Arial" w:hAnsi="Arial" w:cs="Arial"/>
                <w:b w:val="0"/>
              </w:rPr>
            </w:pPr>
            <w:r w:rsidRPr="00E670DA">
              <w:rPr>
                <w:rFonts w:ascii="Arial" w:hAnsi="Arial" w:cs="Arial"/>
                <w:b w:val="0"/>
                <w:i/>
              </w:rPr>
              <w:t xml:space="preserve">Mollugo pentaphylla </w:t>
            </w:r>
            <w:r w:rsidRPr="00E670DA">
              <w:rPr>
                <w:rFonts w:ascii="Arial" w:hAnsi="Arial" w:cs="Arial"/>
                <w:b w:val="0"/>
              </w:rPr>
              <w:t>L.</w:t>
            </w:r>
          </w:p>
        </w:tc>
        <w:tc>
          <w:tcPr>
            <w:tcW w:w="1710" w:type="dxa"/>
          </w:tcPr>
          <w:p w14:paraId="1EFC435A"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Molluginaceae</w:t>
            </w:r>
          </w:p>
        </w:tc>
        <w:tc>
          <w:tcPr>
            <w:tcW w:w="1520" w:type="dxa"/>
          </w:tcPr>
          <w:p w14:paraId="4EB085BF"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Khetpapra</w:t>
            </w:r>
          </w:p>
        </w:tc>
        <w:tc>
          <w:tcPr>
            <w:tcW w:w="990" w:type="dxa"/>
          </w:tcPr>
          <w:p w14:paraId="6507D71D"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Fruits</w:t>
            </w:r>
          </w:p>
        </w:tc>
        <w:tc>
          <w:tcPr>
            <w:tcW w:w="1540" w:type="dxa"/>
          </w:tcPr>
          <w:p w14:paraId="78D44E7F"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Antiseptic, used in digestion, relieves earache</w:t>
            </w:r>
          </w:p>
        </w:tc>
        <w:tc>
          <w:tcPr>
            <w:tcW w:w="1440" w:type="dxa"/>
          </w:tcPr>
          <w:p w14:paraId="03D44B9C"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000000"/>
              </w:rPr>
              <w:tag w:val="MENDELEY_CITATION_v3_eyJjaXRhdGlvbklEIjoiTUVOREVMRVlfQ0lUQVRJT05fNDc5NTRmZmQtYWM5NC00MWUyLWE5MTQtODE5NTZhZjQ4Nzg1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
              <w:id w:val="776149181"/>
              <w:placeholder>
                <w:docPart w:val="B772BA27C0664A139EAE3FA3405471FC"/>
              </w:placeholder>
            </w:sdtPr>
            <w:sdtContent>
              <w:p w14:paraId="026561B0" w14:textId="6F3CA018"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10EF9">
                  <w:rPr>
                    <w:rFonts w:ascii="Arial" w:hAnsi="Arial" w:cs="Arial"/>
                    <w:color w:val="000000"/>
                  </w:rPr>
                  <w:t>(Uddin et al., 2008)</w:t>
                </w:r>
              </w:p>
            </w:sdtContent>
          </w:sdt>
          <w:p w14:paraId="06615164" w14:textId="77777777" w:rsidR="00B812BA" w:rsidRPr="00342A21" w:rsidRDefault="00B812BA" w:rsidP="00B812B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812BA" w:rsidRPr="00342A21" w14:paraId="4E24D62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B4469AC" w14:textId="77777777" w:rsidR="00B812BA" w:rsidRPr="00E670DA" w:rsidRDefault="00B812BA" w:rsidP="00B812BA">
            <w:pPr>
              <w:rPr>
                <w:rFonts w:ascii="Arial" w:hAnsi="Arial" w:cs="Arial"/>
                <w:b w:val="0"/>
              </w:rPr>
            </w:pPr>
            <w:r w:rsidRPr="00E670DA">
              <w:rPr>
                <w:rFonts w:ascii="Arial" w:hAnsi="Arial" w:cs="Arial"/>
                <w:b w:val="0"/>
                <w:i/>
              </w:rPr>
              <w:t xml:space="preserve">Basella alba </w:t>
            </w:r>
            <w:r w:rsidRPr="00E670DA">
              <w:rPr>
                <w:rFonts w:ascii="Arial" w:hAnsi="Arial" w:cs="Arial"/>
                <w:b w:val="0"/>
              </w:rPr>
              <w:t>L.</w:t>
            </w:r>
          </w:p>
        </w:tc>
        <w:tc>
          <w:tcPr>
            <w:tcW w:w="1710" w:type="dxa"/>
          </w:tcPr>
          <w:p w14:paraId="6A96CC97"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Basellaceae</w:t>
            </w:r>
          </w:p>
        </w:tc>
        <w:tc>
          <w:tcPr>
            <w:tcW w:w="1520" w:type="dxa"/>
          </w:tcPr>
          <w:p w14:paraId="3633A648"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Malabar spinach</w:t>
            </w:r>
          </w:p>
        </w:tc>
        <w:tc>
          <w:tcPr>
            <w:tcW w:w="990" w:type="dxa"/>
          </w:tcPr>
          <w:p w14:paraId="767EE16F"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p w14:paraId="7C9B51E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6DA1675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Urticaria, gonorrhoea</w:t>
            </w:r>
          </w:p>
        </w:tc>
        <w:sdt>
          <w:sdtPr>
            <w:rPr>
              <w:rFonts w:ascii="Arial" w:hAnsi="Arial" w:cs="Arial"/>
              <w:color w:val="000000"/>
            </w:rPr>
            <w:tag w:val="MENDELEY_CITATION_v3_eyJjaXRhdGlvbklEIjoiTUVOREVMRVlfQ0lUQVRJT05fMGIxNTY2OWItODUxNi00YzRhLWI5M2QtYzBmNzM3YjMzODVk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21790286"/>
            <w:placeholder>
              <w:docPart w:val="B772BA27C0664A139EAE3FA3405471FC"/>
            </w:placeholder>
          </w:sdtPr>
          <w:sdtContent>
            <w:tc>
              <w:tcPr>
                <w:tcW w:w="1440" w:type="dxa"/>
              </w:tcPr>
              <w:p w14:paraId="6405D0B7" w14:textId="3B9B1FA9"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(Yasmin et al., 2009)</w:t>
                </w:r>
              </w:p>
            </w:tc>
          </w:sdtContent>
        </w:sdt>
      </w:tr>
      <w:tr w:rsidR="00B812BA" w:rsidRPr="00342A21" w14:paraId="5C9A8DA7"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63919B7" w14:textId="77777777" w:rsidR="00B812BA" w:rsidRPr="00E670DA" w:rsidRDefault="00B812BA" w:rsidP="00B812BA">
            <w:pPr>
              <w:rPr>
                <w:rFonts w:ascii="Arial" w:hAnsi="Arial" w:cs="Arial"/>
                <w:b w:val="0"/>
              </w:rPr>
            </w:pPr>
            <w:r w:rsidRPr="00E670DA">
              <w:rPr>
                <w:rFonts w:ascii="Arial" w:hAnsi="Arial" w:cs="Arial"/>
                <w:b w:val="0"/>
                <w:i/>
              </w:rPr>
              <w:t xml:space="preserve">Mentha viridis </w:t>
            </w:r>
            <w:r w:rsidRPr="00E670DA">
              <w:rPr>
                <w:rFonts w:ascii="Arial" w:hAnsi="Arial" w:cs="Arial"/>
                <w:b w:val="0"/>
              </w:rPr>
              <w:t>L.</w:t>
            </w:r>
          </w:p>
        </w:tc>
        <w:tc>
          <w:tcPr>
            <w:tcW w:w="1710" w:type="dxa"/>
          </w:tcPr>
          <w:p w14:paraId="079C897B"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Lamiaceae</w:t>
            </w:r>
          </w:p>
        </w:tc>
        <w:tc>
          <w:tcPr>
            <w:tcW w:w="1520" w:type="dxa"/>
          </w:tcPr>
          <w:p w14:paraId="1B52DAE0"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Nungshi hidak</w:t>
            </w:r>
          </w:p>
        </w:tc>
        <w:tc>
          <w:tcPr>
            <w:tcW w:w="990" w:type="dxa"/>
          </w:tcPr>
          <w:p w14:paraId="54A376C6"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1E107B00"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Relieves toothache</w:t>
            </w:r>
          </w:p>
        </w:tc>
        <w:sdt>
          <w:sdtPr>
            <w:rPr>
              <w:rFonts w:ascii="Arial" w:hAnsi="Arial" w:cs="Arial"/>
              <w:color w:val="000000"/>
            </w:rPr>
            <w:tag w:val="MENDELEY_CITATION_v3_eyJjaXRhdGlvbklEIjoiTUVOREVMRVlfQ0lUQVRJT05fNDcxNjFhMjktZmRlMi00Njk2LWEyNzItY2YyYTQwNGRhZjJm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1484278720"/>
            <w:placeholder>
              <w:docPart w:val="B772BA27C0664A139EAE3FA3405471FC"/>
            </w:placeholder>
          </w:sdtPr>
          <w:sdtContent>
            <w:tc>
              <w:tcPr>
                <w:tcW w:w="1440" w:type="dxa"/>
              </w:tcPr>
              <w:p w14:paraId="794B6625" w14:textId="26C30CD0"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(Yasmin et al., 2009)</w:t>
                </w:r>
              </w:p>
            </w:tc>
          </w:sdtContent>
        </w:sdt>
      </w:tr>
      <w:tr w:rsidR="00B812BA" w:rsidRPr="00342A21" w14:paraId="1345AA8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0393562" w14:textId="77777777" w:rsidR="00B812BA" w:rsidRPr="00E670DA" w:rsidRDefault="00B812BA" w:rsidP="00B812BA">
            <w:pPr>
              <w:rPr>
                <w:rFonts w:ascii="Arial" w:hAnsi="Arial" w:cs="Arial"/>
                <w:b w:val="0"/>
              </w:rPr>
            </w:pPr>
            <w:r w:rsidRPr="00E670DA">
              <w:rPr>
                <w:rFonts w:ascii="Arial" w:hAnsi="Arial" w:cs="Arial"/>
                <w:b w:val="0"/>
                <w:i/>
              </w:rPr>
              <w:t xml:space="preserve">Lindsaea doryphore </w:t>
            </w:r>
            <w:r w:rsidRPr="00E670DA">
              <w:rPr>
                <w:rFonts w:ascii="Arial" w:hAnsi="Arial" w:cs="Arial"/>
                <w:b w:val="0"/>
              </w:rPr>
              <w:t>L.</w:t>
            </w:r>
          </w:p>
        </w:tc>
        <w:tc>
          <w:tcPr>
            <w:tcW w:w="1710" w:type="dxa"/>
          </w:tcPr>
          <w:p w14:paraId="1DC1B1CB"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Dennstaedtiaceae</w:t>
            </w:r>
          </w:p>
        </w:tc>
        <w:tc>
          <w:tcPr>
            <w:tcW w:w="1520" w:type="dxa"/>
          </w:tcPr>
          <w:p w14:paraId="2ACE6D46"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Necklace fern</w:t>
            </w:r>
          </w:p>
        </w:tc>
        <w:tc>
          <w:tcPr>
            <w:tcW w:w="990" w:type="dxa"/>
          </w:tcPr>
          <w:p w14:paraId="4C42D691"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p w14:paraId="3B2E6519"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40" w:type="dxa"/>
          </w:tcPr>
          <w:p w14:paraId="7DE9438C"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Laxative</w:t>
            </w:r>
          </w:p>
        </w:tc>
        <w:sdt>
          <w:sdtPr>
            <w:rPr>
              <w:rFonts w:ascii="Arial" w:hAnsi="Arial" w:cs="Arial"/>
              <w:color w:val="000000"/>
            </w:rPr>
            <w:tag w:val="MENDELEY_CITATION_v3_eyJjaXRhdGlvbklEIjoiTUVOREVMRVlfQ0lUQVRJT05fNTkyYTJlOTItNWE4NC00M2JmLWJlNTktMzAzNjM5MjRlYWE5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1831857624"/>
            <w:placeholder>
              <w:docPart w:val="B772BA27C0664A139EAE3FA3405471FC"/>
            </w:placeholder>
          </w:sdtPr>
          <w:sdtContent>
            <w:tc>
              <w:tcPr>
                <w:tcW w:w="1440" w:type="dxa"/>
              </w:tcPr>
              <w:p w14:paraId="78D15F65" w14:textId="1AD91F26"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(Yasmin et al., 2009)</w:t>
                </w:r>
              </w:p>
            </w:tc>
          </w:sdtContent>
        </w:sdt>
      </w:tr>
      <w:tr w:rsidR="00B812BA" w:rsidRPr="00342A21" w14:paraId="69FDA5D4"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2AC4BEB" w14:textId="77777777" w:rsidR="00B812BA" w:rsidRPr="00E670DA" w:rsidRDefault="00B812BA" w:rsidP="00B812BA">
            <w:pPr>
              <w:rPr>
                <w:rFonts w:ascii="Arial" w:hAnsi="Arial" w:cs="Arial"/>
                <w:b w:val="0"/>
              </w:rPr>
            </w:pPr>
            <w:r w:rsidRPr="00E670DA">
              <w:rPr>
                <w:rFonts w:ascii="Arial" w:hAnsi="Arial" w:cs="Arial"/>
                <w:b w:val="0"/>
                <w:i/>
              </w:rPr>
              <w:t xml:space="preserve">Amaranthus oleraceus </w:t>
            </w:r>
            <w:r w:rsidRPr="00E670DA">
              <w:rPr>
                <w:rFonts w:ascii="Arial" w:hAnsi="Arial" w:cs="Arial"/>
                <w:b w:val="0"/>
              </w:rPr>
              <w:t>L.</w:t>
            </w:r>
          </w:p>
        </w:tc>
        <w:tc>
          <w:tcPr>
            <w:tcW w:w="1710" w:type="dxa"/>
          </w:tcPr>
          <w:p w14:paraId="56E963C4"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Brassicaceae </w:t>
            </w:r>
          </w:p>
        </w:tc>
        <w:tc>
          <w:tcPr>
            <w:tcW w:w="1520" w:type="dxa"/>
          </w:tcPr>
          <w:p w14:paraId="52A5378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Amaranth</w:t>
            </w:r>
          </w:p>
        </w:tc>
        <w:tc>
          <w:tcPr>
            <w:tcW w:w="990" w:type="dxa"/>
          </w:tcPr>
          <w:p w14:paraId="27505ABD"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p w14:paraId="50B5C193"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40" w:type="dxa"/>
          </w:tcPr>
          <w:p w14:paraId="67D01817"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Astringent and also used in diarrhea &amp; dysentery</w:t>
            </w:r>
          </w:p>
        </w:tc>
        <w:sdt>
          <w:sdtPr>
            <w:rPr>
              <w:rFonts w:ascii="Arial" w:hAnsi="Arial" w:cs="Arial"/>
              <w:color w:val="000000"/>
            </w:rPr>
            <w:tag w:val="MENDELEY_CITATION_v3_eyJjaXRhdGlvbklEIjoiTUVOREVMRVlfQ0lUQVRJT05fN2E5ZTQ1ZjktOTg0ZS00MjdkLThiMDItMjgyMWY4NWFmMWJj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1252787399"/>
            <w:placeholder>
              <w:docPart w:val="B772BA27C0664A139EAE3FA3405471FC"/>
            </w:placeholder>
          </w:sdtPr>
          <w:sdtContent>
            <w:tc>
              <w:tcPr>
                <w:tcW w:w="1440" w:type="dxa"/>
              </w:tcPr>
              <w:p w14:paraId="35391594" w14:textId="1D408C24"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(Yasmin et al., 2009)</w:t>
                </w:r>
              </w:p>
            </w:tc>
          </w:sdtContent>
        </w:sdt>
      </w:tr>
      <w:tr w:rsidR="00B812BA" w:rsidRPr="00342A21" w14:paraId="7A4A5F75"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2CFB8C4" w14:textId="77777777" w:rsidR="00B812BA" w:rsidRPr="00E670DA" w:rsidRDefault="00B812BA" w:rsidP="00B812BA">
            <w:pPr>
              <w:rPr>
                <w:rFonts w:ascii="Arial" w:hAnsi="Arial" w:cs="Arial"/>
                <w:b w:val="0"/>
              </w:rPr>
            </w:pPr>
            <w:r w:rsidRPr="00E670DA">
              <w:rPr>
                <w:rFonts w:ascii="Arial" w:hAnsi="Arial" w:cs="Arial"/>
                <w:b w:val="0"/>
                <w:i/>
              </w:rPr>
              <w:t>Chenopodium album</w:t>
            </w:r>
            <w:r w:rsidRPr="00E670DA">
              <w:rPr>
                <w:rFonts w:ascii="Arial" w:hAnsi="Arial" w:cs="Arial"/>
                <w:b w:val="0"/>
              </w:rPr>
              <w:t xml:space="preserve"> L.</w:t>
            </w:r>
          </w:p>
        </w:tc>
        <w:tc>
          <w:tcPr>
            <w:tcW w:w="1710" w:type="dxa"/>
          </w:tcPr>
          <w:p w14:paraId="35F00F9F"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Chenopodiaceae</w:t>
            </w:r>
          </w:p>
        </w:tc>
        <w:tc>
          <w:tcPr>
            <w:tcW w:w="1520" w:type="dxa"/>
          </w:tcPr>
          <w:p w14:paraId="5594072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Boutha shak</w:t>
            </w:r>
          </w:p>
        </w:tc>
        <w:tc>
          <w:tcPr>
            <w:tcW w:w="990" w:type="dxa"/>
          </w:tcPr>
          <w:p w14:paraId="2AE23197"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29534F6"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Hepatic disorders, splenic </w:t>
            </w:r>
          </w:p>
          <w:p w14:paraId="711DA9A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enlargement, dysentery</w:t>
            </w:r>
          </w:p>
        </w:tc>
        <w:sdt>
          <w:sdtPr>
            <w:rPr>
              <w:rFonts w:ascii="Arial" w:hAnsi="Arial" w:cs="Arial"/>
              <w:color w:val="000000"/>
            </w:rPr>
            <w:tag w:val="MENDELEY_CITATION_v3_eyJjaXRhdGlvbklEIjoiTUVOREVMRVlfQ0lUQVRJT05fMGY0NDcwNTItNjEyMC00ODBjLTljZDEtZDczMGUyZTRmNTEz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847221213"/>
            <w:placeholder>
              <w:docPart w:val="B772BA27C0664A139EAE3FA3405471FC"/>
            </w:placeholder>
          </w:sdtPr>
          <w:sdtContent>
            <w:tc>
              <w:tcPr>
                <w:tcW w:w="1440" w:type="dxa"/>
              </w:tcPr>
              <w:p w14:paraId="1A02D8F8" w14:textId="3DDF5079"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(Yasmin et al., 2009)</w:t>
                </w:r>
              </w:p>
            </w:tc>
          </w:sdtContent>
        </w:sdt>
      </w:tr>
      <w:tr w:rsidR="00B812BA" w:rsidRPr="00342A21" w14:paraId="02CFC2D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23D02A5" w14:textId="77777777" w:rsidR="00B812BA" w:rsidRPr="00E670DA" w:rsidRDefault="00B812BA" w:rsidP="00B812BA">
            <w:pPr>
              <w:rPr>
                <w:rFonts w:ascii="Arial" w:hAnsi="Arial" w:cs="Arial"/>
                <w:b w:val="0"/>
              </w:rPr>
            </w:pPr>
            <w:r w:rsidRPr="00E670DA">
              <w:rPr>
                <w:rFonts w:ascii="Arial" w:hAnsi="Arial" w:cs="Arial"/>
                <w:b w:val="0"/>
                <w:i/>
              </w:rPr>
              <w:t>Brassica juncea</w:t>
            </w:r>
            <w:r w:rsidRPr="00E670DA">
              <w:rPr>
                <w:rFonts w:ascii="Arial" w:hAnsi="Arial" w:cs="Arial"/>
                <w:b w:val="0"/>
              </w:rPr>
              <w:t xml:space="preserve"> (L.) Czern</w:t>
            </w:r>
            <w:r w:rsidRPr="00E670DA">
              <w:rPr>
                <w:rFonts w:ascii="Arial" w:hAnsi="Arial" w:cs="Arial"/>
                <w:b w:val="0"/>
                <w:i/>
              </w:rPr>
              <w:t>.</w:t>
            </w:r>
          </w:p>
        </w:tc>
        <w:tc>
          <w:tcPr>
            <w:tcW w:w="1710" w:type="dxa"/>
          </w:tcPr>
          <w:p w14:paraId="499B203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Fabaceae</w:t>
            </w:r>
          </w:p>
        </w:tc>
        <w:tc>
          <w:tcPr>
            <w:tcW w:w="1520" w:type="dxa"/>
          </w:tcPr>
          <w:p w14:paraId="5F3011F5"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Shorisha</w:t>
            </w:r>
          </w:p>
        </w:tc>
        <w:tc>
          <w:tcPr>
            <w:tcW w:w="990" w:type="dxa"/>
          </w:tcPr>
          <w:p w14:paraId="522DC962"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Seeds, Leaves</w:t>
            </w:r>
          </w:p>
          <w:p w14:paraId="4193853A"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40" w:type="dxa"/>
          </w:tcPr>
          <w:p w14:paraId="536AC6A1"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Prevent urinary infections</w:t>
            </w:r>
          </w:p>
        </w:tc>
        <w:sdt>
          <w:sdtPr>
            <w:rPr>
              <w:rFonts w:ascii="Arial" w:hAnsi="Arial" w:cs="Arial"/>
              <w:color w:val="000000"/>
            </w:rPr>
            <w:tag w:val="MENDELEY_CITATION_v3_eyJjaXRhdGlvbklEIjoiTUVOREVMRVlfQ0lUQVRJT05fZTU4N2ZlMDUtNTYzNy00M2NjLTgzMjctZjI5MTU5MDhjNGZi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781027529"/>
            <w:placeholder>
              <w:docPart w:val="B772BA27C0664A139EAE3FA3405471FC"/>
            </w:placeholder>
          </w:sdtPr>
          <w:sdtContent>
            <w:tc>
              <w:tcPr>
                <w:tcW w:w="1440" w:type="dxa"/>
              </w:tcPr>
              <w:p w14:paraId="4252F00C" w14:textId="38DB82D8"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(Yasmin et al., 2009)</w:t>
                </w:r>
              </w:p>
            </w:tc>
          </w:sdtContent>
        </w:sdt>
      </w:tr>
      <w:tr w:rsidR="00B812BA" w:rsidRPr="00342A21" w14:paraId="49AC7CB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7739590" w14:textId="77777777" w:rsidR="00B812BA" w:rsidRPr="00E670DA" w:rsidRDefault="00B812BA" w:rsidP="00B812BA">
            <w:pPr>
              <w:rPr>
                <w:rFonts w:ascii="Arial" w:hAnsi="Arial" w:cs="Arial"/>
                <w:b w:val="0"/>
                <w:i/>
              </w:rPr>
            </w:pPr>
            <w:r w:rsidRPr="00E670DA">
              <w:rPr>
                <w:rFonts w:ascii="Arial" w:hAnsi="Arial" w:cs="Arial"/>
                <w:b w:val="0"/>
                <w:i/>
              </w:rPr>
              <w:t>Trigonella foenum-graecum</w:t>
            </w:r>
            <w:r w:rsidRPr="00E670DA">
              <w:rPr>
                <w:rFonts w:ascii="Arial" w:hAnsi="Arial" w:cs="Arial"/>
                <w:b w:val="0"/>
              </w:rPr>
              <w:t xml:space="preserve"> L.</w:t>
            </w:r>
          </w:p>
        </w:tc>
        <w:tc>
          <w:tcPr>
            <w:tcW w:w="1710" w:type="dxa"/>
          </w:tcPr>
          <w:p w14:paraId="283DAA21"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Amaranthaceae</w:t>
            </w:r>
          </w:p>
        </w:tc>
        <w:tc>
          <w:tcPr>
            <w:tcW w:w="1520" w:type="dxa"/>
          </w:tcPr>
          <w:p w14:paraId="60B48549"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Methi</w:t>
            </w:r>
          </w:p>
        </w:tc>
        <w:tc>
          <w:tcPr>
            <w:tcW w:w="990" w:type="dxa"/>
          </w:tcPr>
          <w:p w14:paraId="086A1E6F"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Seeds</w:t>
            </w:r>
          </w:p>
        </w:tc>
        <w:tc>
          <w:tcPr>
            <w:tcW w:w="1540" w:type="dxa"/>
          </w:tcPr>
          <w:p w14:paraId="6A1E44C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 maintain diarrhea and skin infection</w:t>
            </w:r>
          </w:p>
        </w:tc>
        <w:sdt>
          <w:sdtPr>
            <w:rPr>
              <w:rFonts w:ascii="Arial" w:hAnsi="Arial" w:cs="Arial"/>
              <w:color w:val="000000"/>
            </w:rPr>
            <w:tag w:val="MENDELEY_CITATION_v3_eyJjaXRhdGlvbklEIjoiTUVOREVMRVlfQ0lUQVRJT05fMzFkZWJlMzUtODVjNi00MDI3LTg5NmMtNTFkYjgzYzUwN2Iz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659195620"/>
            <w:placeholder>
              <w:docPart w:val="B772BA27C0664A139EAE3FA3405471FC"/>
            </w:placeholder>
          </w:sdtPr>
          <w:sdtContent>
            <w:tc>
              <w:tcPr>
                <w:tcW w:w="1440" w:type="dxa"/>
              </w:tcPr>
              <w:p w14:paraId="2641E9A1" w14:textId="2F45F76B"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(Yasmin et al., 2009)</w:t>
                </w:r>
              </w:p>
            </w:tc>
          </w:sdtContent>
        </w:sdt>
      </w:tr>
      <w:tr w:rsidR="00B812BA" w:rsidRPr="00342A21" w14:paraId="3527C3F9"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93926EF" w14:textId="77777777" w:rsidR="00B812BA" w:rsidRPr="00E670DA" w:rsidRDefault="00B812BA" w:rsidP="00B812BA">
            <w:pPr>
              <w:rPr>
                <w:rFonts w:ascii="Arial" w:hAnsi="Arial" w:cs="Arial"/>
                <w:b w:val="0"/>
              </w:rPr>
            </w:pPr>
            <w:r w:rsidRPr="00E670DA">
              <w:rPr>
                <w:rFonts w:ascii="Arial" w:hAnsi="Arial" w:cs="Arial"/>
                <w:b w:val="0"/>
                <w:i/>
              </w:rPr>
              <w:t xml:space="preserve">Adina sessilifolia </w:t>
            </w:r>
            <w:r w:rsidRPr="00E670DA">
              <w:rPr>
                <w:rFonts w:ascii="Arial" w:hAnsi="Arial" w:cs="Arial"/>
                <w:b w:val="0"/>
              </w:rPr>
              <w:t>Hook.</w:t>
            </w:r>
          </w:p>
        </w:tc>
        <w:tc>
          <w:tcPr>
            <w:tcW w:w="1710" w:type="dxa"/>
          </w:tcPr>
          <w:p w14:paraId="20979058"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Rubiaceae</w:t>
            </w:r>
          </w:p>
        </w:tc>
        <w:tc>
          <w:tcPr>
            <w:tcW w:w="1520" w:type="dxa"/>
          </w:tcPr>
          <w:p w14:paraId="71893AA3"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Kam gaas</w:t>
            </w:r>
          </w:p>
        </w:tc>
        <w:tc>
          <w:tcPr>
            <w:tcW w:w="990" w:type="dxa"/>
          </w:tcPr>
          <w:p w14:paraId="389B61AC"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3BFED10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 treat a skin infection</w:t>
            </w:r>
          </w:p>
        </w:tc>
        <w:sdt>
          <w:sdtPr>
            <w:rPr>
              <w:rFonts w:ascii="Arial" w:hAnsi="Arial" w:cs="Arial"/>
              <w:color w:val="000000"/>
            </w:rPr>
            <w:tag w:val="MENDELEY_CITATION_v3_eyJjaXRhdGlvbklEIjoiTUVOREVMRVlfQ0lUQVRJT05fZGI0NGI5N2MtM2RkMy00OWIwLTk1NWMtNTBhYTlhYmMwMDBj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1302113961"/>
            <w:placeholder>
              <w:docPart w:val="BFAF754CC3C640BDAB6914E2553CD6A6"/>
            </w:placeholder>
          </w:sdtPr>
          <w:sdtContent>
            <w:tc>
              <w:tcPr>
                <w:tcW w:w="1440" w:type="dxa"/>
              </w:tcPr>
              <w:p w14:paraId="39A62009" w14:textId="5CCA5FDA"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eastAsia="Times New Roman"/>
                    <w:color w:val="000000"/>
                  </w:rPr>
                  <w:t>(M. A. Rahman &amp; Wilcock, 2007)</w:t>
                </w:r>
              </w:p>
            </w:tc>
          </w:sdtContent>
        </w:sdt>
      </w:tr>
      <w:tr w:rsidR="00B812BA" w:rsidRPr="00342A21" w14:paraId="0E6CACAC"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19604F7" w14:textId="77777777" w:rsidR="00B812BA" w:rsidRPr="00E670DA" w:rsidRDefault="00B812BA" w:rsidP="00B812BA">
            <w:pPr>
              <w:rPr>
                <w:rFonts w:ascii="Arial" w:hAnsi="Arial" w:cs="Arial"/>
                <w:b w:val="0"/>
              </w:rPr>
            </w:pPr>
            <w:r w:rsidRPr="00E670DA">
              <w:rPr>
                <w:rFonts w:ascii="Arial" w:hAnsi="Arial" w:cs="Arial"/>
                <w:b w:val="0"/>
                <w:i/>
              </w:rPr>
              <w:t xml:space="preserve">Bridelia retusa </w:t>
            </w:r>
            <w:r w:rsidRPr="00E670DA">
              <w:rPr>
                <w:rFonts w:ascii="Arial" w:hAnsi="Arial" w:cs="Arial"/>
                <w:b w:val="0"/>
              </w:rPr>
              <w:t>(L.) Blume.</w:t>
            </w:r>
          </w:p>
        </w:tc>
        <w:tc>
          <w:tcPr>
            <w:tcW w:w="1710" w:type="dxa"/>
          </w:tcPr>
          <w:p w14:paraId="03496BF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Euphorbiaceae</w:t>
            </w:r>
          </w:p>
        </w:tc>
        <w:tc>
          <w:tcPr>
            <w:tcW w:w="1520" w:type="dxa"/>
          </w:tcPr>
          <w:p w14:paraId="32BEF23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Shukujja gaas</w:t>
            </w:r>
          </w:p>
        </w:tc>
        <w:tc>
          <w:tcPr>
            <w:tcW w:w="990" w:type="dxa"/>
          </w:tcPr>
          <w:p w14:paraId="625DFC05"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A9A41D4"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 treat a skin infection</w:t>
            </w:r>
          </w:p>
        </w:tc>
        <w:sdt>
          <w:sdtPr>
            <w:rPr>
              <w:rFonts w:ascii="Arial" w:hAnsi="Arial" w:cs="Arial"/>
              <w:color w:val="000000"/>
            </w:rPr>
            <w:tag w:val="MENDELEY_CITATION_v3_eyJjaXRhdGlvbklEIjoiTUVOREVMRVlfQ0lUQVRJT05fODk0MjU2N2MtM2I4OC00MWE5LWJhNDctODNlM2FhMjcxZjMw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1469018486"/>
            <w:placeholder>
              <w:docPart w:val="BFAF754CC3C640BDAB6914E2553CD6A6"/>
            </w:placeholder>
          </w:sdtPr>
          <w:sdtContent>
            <w:tc>
              <w:tcPr>
                <w:tcW w:w="1440" w:type="dxa"/>
              </w:tcPr>
              <w:p w14:paraId="1ADC3F14" w14:textId="1828454A"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eastAsia="Times New Roman"/>
                    <w:color w:val="000000"/>
                  </w:rPr>
                  <w:t>(M. A. Rahman &amp; Wilcock, 2007)</w:t>
                </w:r>
              </w:p>
            </w:tc>
          </w:sdtContent>
        </w:sdt>
      </w:tr>
      <w:tr w:rsidR="00B812BA" w:rsidRPr="00342A21" w14:paraId="176BA1D5"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A29041E" w14:textId="77777777" w:rsidR="00B812BA" w:rsidRPr="00E670DA" w:rsidRDefault="00B812BA" w:rsidP="00B812BA">
            <w:pPr>
              <w:rPr>
                <w:rFonts w:ascii="Arial" w:hAnsi="Arial" w:cs="Arial"/>
                <w:b w:val="0"/>
              </w:rPr>
            </w:pPr>
            <w:r w:rsidRPr="00E670DA">
              <w:rPr>
                <w:rFonts w:ascii="Arial" w:hAnsi="Arial" w:cs="Arial"/>
                <w:b w:val="0"/>
                <w:i/>
              </w:rPr>
              <w:t xml:space="preserve">Caesalpinia bonduc </w:t>
            </w:r>
            <w:r w:rsidRPr="00E670DA">
              <w:rPr>
                <w:rFonts w:ascii="Arial" w:hAnsi="Arial" w:cs="Arial"/>
                <w:b w:val="0"/>
              </w:rPr>
              <w:t>(L.) Roxb.</w:t>
            </w:r>
          </w:p>
        </w:tc>
        <w:tc>
          <w:tcPr>
            <w:tcW w:w="1710" w:type="dxa"/>
          </w:tcPr>
          <w:p w14:paraId="128FF79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Caesalpiniaceae</w:t>
            </w:r>
          </w:p>
        </w:tc>
        <w:tc>
          <w:tcPr>
            <w:tcW w:w="1520" w:type="dxa"/>
          </w:tcPr>
          <w:p w14:paraId="381A766F"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Kumujja ludi</w:t>
            </w:r>
          </w:p>
        </w:tc>
        <w:tc>
          <w:tcPr>
            <w:tcW w:w="990" w:type="dxa"/>
          </w:tcPr>
          <w:p w14:paraId="6A3E4F9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380812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 treat a skin infection</w:t>
            </w:r>
          </w:p>
        </w:tc>
        <w:sdt>
          <w:sdtPr>
            <w:rPr>
              <w:rFonts w:ascii="Arial" w:hAnsi="Arial" w:cs="Arial"/>
              <w:color w:val="000000"/>
            </w:rPr>
            <w:tag w:val="MENDELEY_CITATION_v3_eyJjaXRhdGlvbklEIjoiTUVOREVMRVlfQ0lUQVRJT05fN2VhMDNkZWQtN2NmYi00ZDMyLWJkMzktNGY1YzE1ZGM2N2U3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1844154823"/>
            <w:placeholder>
              <w:docPart w:val="BFAF754CC3C640BDAB6914E2553CD6A6"/>
            </w:placeholder>
          </w:sdtPr>
          <w:sdtContent>
            <w:tc>
              <w:tcPr>
                <w:tcW w:w="1440" w:type="dxa"/>
              </w:tcPr>
              <w:p w14:paraId="23E80745" w14:textId="669C633C"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eastAsia="Times New Roman"/>
                    <w:color w:val="000000"/>
                  </w:rPr>
                  <w:t>(M. A. Rahman &amp; Wilcock, 2007)</w:t>
                </w:r>
              </w:p>
            </w:tc>
          </w:sdtContent>
        </w:sdt>
      </w:tr>
      <w:tr w:rsidR="00B812BA" w:rsidRPr="00342A21" w14:paraId="17741E33"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72C31F6" w14:textId="77777777" w:rsidR="00B812BA" w:rsidRPr="00E670DA" w:rsidRDefault="00B812BA" w:rsidP="00B812BA">
            <w:pPr>
              <w:rPr>
                <w:rFonts w:ascii="Arial" w:hAnsi="Arial" w:cs="Arial"/>
                <w:b w:val="0"/>
                <w:i/>
              </w:rPr>
            </w:pPr>
            <w:r w:rsidRPr="00E670DA">
              <w:rPr>
                <w:rFonts w:ascii="Arial" w:hAnsi="Arial" w:cs="Arial"/>
                <w:b w:val="0"/>
                <w:i/>
              </w:rPr>
              <w:t xml:space="preserve">Leucas aspera </w:t>
            </w:r>
            <w:r w:rsidRPr="00E670DA">
              <w:rPr>
                <w:rFonts w:ascii="Arial" w:hAnsi="Arial" w:cs="Arial"/>
                <w:b w:val="0"/>
              </w:rPr>
              <w:t>(Willd.) Link.</w:t>
            </w:r>
          </w:p>
        </w:tc>
        <w:tc>
          <w:tcPr>
            <w:tcW w:w="1710" w:type="dxa"/>
          </w:tcPr>
          <w:p w14:paraId="15856C15"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Lamiaceae</w:t>
            </w:r>
          </w:p>
        </w:tc>
        <w:tc>
          <w:tcPr>
            <w:tcW w:w="1520" w:type="dxa"/>
          </w:tcPr>
          <w:p w14:paraId="3A902092"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Gussya dangor</w:t>
            </w:r>
          </w:p>
        </w:tc>
        <w:tc>
          <w:tcPr>
            <w:tcW w:w="990" w:type="dxa"/>
          </w:tcPr>
          <w:p w14:paraId="463E4AB2"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5EC45758"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Curing toothache</w:t>
            </w:r>
          </w:p>
        </w:tc>
        <w:sdt>
          <w:sdtPr>
            <w:rPr>
              <w:rFonts w:ascii="Arial" w:hAnsi="Arial" w:cs="Arial"/>
              <w:color w:val="000000"/>
            </w:rPr>
            <w:tag w:val="MENDELEY_CITATION_v3_eyJjaXRhdGlvbklEIjoiTUVOREVMRVlfQ0lUQVRJT05fNTM3NGZkNjEtMGFmOC00NmZhLWE5ZjYtYmY5NjhmNGFlNDk0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2135979792"/>
            <w:placeholder>
              <w:docPart w:val="BFAF754CC3C640BDAB6914E2553CD6A6"/>
            </w:placeholder>
          </w:sdtPr>
          <w:sdtContent>
            <w:tc>
              <w:tcPr>
                <w:tcW w:w="1440" w:type="dxa"/>
              </w:tcPr>
              <w:p w14:paraId="2D57AC27" w14:textId="1369414D"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eastAsia="Times New Roman"/>
                    <w:color w:val="000000"/>
                  </w:rPr>
                  <w:t>(M. A. Rahman &amp; Wilcock, 2007)</w:t>
                </w:r>
              </w:p>
            </w:tc>
          </w:sdtContent>
        </w:sdt>
      </w:tr>
      <w:tr w:rsidR="00B812BA" w:rsidRPr="00342A21" w14:paraId="190B5B0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CB74FAF" w14:textId="77777777" w:rsidR="00B812BA" w:rsidRPr="00E670DA" w:rsidRDefault="00B812BA" w:rsidP="00B812BA">
            <w:pPr>
              <w:rPr>
                <w:rFonts w:ascii="Arial" w:hAnsi="Arial" w:cs="Arial"/>
                <w:b w:val="0"/>
                <w:i/>
              </w:rPr>
            </w:pPr>
            <w:r w:rsidRPr="00E670DA">
              <w:rPr>
                <w:rFonts w:ascii="Arial" w:hAnsi="Arial" w:cs="Arial"/>
                <w:b w:val="0"/>
                <w:i/>
              </w:rPr>
              <w:t xml:space="preserve">Premna esculenta </w:t>
            </w:r>
            <w:r w:rsidRPr="00E670DA">
              <w:rPr>
                <w:rFonts w:ascii="Arial" w:hAnsi="Arial" w:cs="Arial"/>
                <w:b w:val="0"/>
              </w:rPr>
              <w:t>Roxb.</w:t>
            </w:r>
          </w:p>
        </w:tc>
        <w:tc>
          <w:tcPr>
            <w:tcW w:w="1710" w:type="dxa"/>
          </w:tcPr>
          <w:p w14:paraId="7F78DF83"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Verbenaceae</w:t>
            </w:r>
          </w:p>
        </w:tc>
        <w:tc>
          <w:tcPr>
            <w:tcW w:w="1520" w:type="dxa"/>
          </w:tcPr>
          <w:p w14:paraId="5B2396DB"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Silazra </w:t>
            </w:r>
          </w:p>
        </w:tc>
        <w:tc>
          <w:tcPr>
            <w:tcW w:w="990" w:type="dxa"/>
          </w:tcPr>
          <w:p w14:paraId="7F5F298B"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00C9BF7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 treat bacterial infections</w:t>
            </w:r>
          </w:p>
        </w:tc>
        <w:sdt>
          <w:sdtPr>
            <w:rPr>
              <w:rFonts w:ascii="Arial" w:hAnsi="Arial" w:cs="Arial"/>
              <w:color w:val="000000"/>
            </w:rPr>
            <w:tag w:val="MENDELEY_CITATION_v3_eyJjaXRhdGlvbklEIjoiTUVOREVMRVlfQ0lUQVRJT05fZjFjMDhhNmYtZTcwNy00NzFjLTk4MTAtM2UxNGJiNTFjMWI4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1707174062"/>
            <w:placeholder>
              <w:docPart w:val="BFAF754CC3C640BDAB6914E2553CD6A6"/>
            </w:placeholder>
          </w:sdtPr>
          <w:sdtContent>
            <w:tc>
              <w:tcPr>
                <w:tcW w:w="1440" w:type="dxa"/>
              </w:tcPr>
              <w:p w14:paraId="56C32FBD" w14:textId="3B096D41"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eastAsia="Times New Roman"/>
                    <w:color w:val="000000"/>
                  </w:rPr>
                  <w:t xml:space="preserve">(M. A. Rahman &amp; </w:t>
                </w:r>
                <w:r w:rsidRPr="00310EF9">
                  <w:rPr>
                    <w:rFonts w:eastAsia="Times New Roman"/>
                    <w:color w:val="000000"/>
                  </w:rPr>
                  <w:lastRenderedPageBreak/>
                  <w:t>Wilcock, 2007)</w:t>
                </w:r>
              </w:p>
            </w:tc>
          </w:sdtContent>
        </w:sdt>
      </w:tr>
      <w:tr w:rsidR="00B812BA" w:rsidRPr="00342A21" w14:paraId="08BD7CF7"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3AEDF2C" w14:textId="77777777" w:rsidR="00B812BA" w:rsidRPr="00E670DA" w:rsidRDefault="00B812BA" w:rsidP="00B812BA">
            <w:pPr>
              <w:rPr>
                <w:rFonts w:ascii="Arial" w:hAnsi="Arial" w:cs="Arial"/>
                <w:b w:val="0"/>
              </w:rPr>
            </w:pPr>
            <w:r w:rsidRPr="00E670DA">
              <w:rPr>
                <w:rFonts w:ascii="Arial" w:hAnsi="Arial" w:cs="Arial"/>
                <w:b w:val="0"/>
                <w:i/>
              </w:rPr>
              <w:lastRenderedPageBreak/>
              <w:t xml:space="preserve">Thunhergia grandiflora </w:t>
            </w:r>
            <w:r w:rsidRPr="00E670DA">
              <w:rPr>
                <w:rFonts w:ascii="Arial" w:hAnsi="Arial" w:cs="Arial"/>
                <w:b w:val="0"/>
              </w:rPr>
              <w:t>Roxb.</w:t>
            </w:r>
          </w:p>
        </w:tc>
        <w:tc>
          <w:tcPr>
            <w:tcW w:w="1710" w:type="dxa"/>
          </w:tcPr>
          <w:p w14:paraId="46B48276"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Acanthaceae</w:t>
            </w:r>
          </w:p>
        </w:tc>
        <w:tc>
          <w:tcPr>
            <w:tcW w:w="1520" w:type="dxa"/>
          </w:tcPr>
          <w:p w14:paraId="15FDBCC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Deldi pata</w:t>
            </w:r>
          </w:p>
        </w:tc>
        <w:tc>
          <w:tcPr>
            <w:tcW w:w="990" w:type="dxa"/>
          </w:tcPr>
          <w:p w14:paraId="424055A5"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Stem</w:t>
            </w:r>
          </w:p>
        </w:tc>
        <w:tc>
          <w:tcPr>
            <w:tcW w:w="1540" w:type="dxa"/>
          </w:tcPr>
          <w:p w14:paraId="392260A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 treat eye infections</w:t>
            </w:r>
          </w:p>
        </w:tc>
        <w:tc>
          <w:tcPr>
            <w:tcW w:w="1440" w:type="dxa"/>
          </w:tcPr>
          <w:sdt>
            <w:sdtPr>
              <w:rPr>
                <w:rFonts w:ascii="Arial" w:hAnsi="Arial" w:cs="Arial"/>
                <w:color w:val="000000"/>
              </w:rPr>
              <w:tag w:val="MENDELEY_CITATION_v3_eyJjaXRhdGlvbklEIjoiTUVOREVMRVlfQ0lUQVRJT05fZWJkODM0MjYtYmMzMi00YThmLTg0ZjgtMWRlYTE2ZjE4YjBh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581767653"/>
              <w:placeholder>
                <w:docPart w:val="BFAF754CC3C640BDAB6914E2553CD6A6"/>
              </w:placeholder>
            </w:sdtPr>
            <w:sdtContent>
              <w:p w14:paraId="76E1B11D" w14:textId="59299964"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eastAsia="Times New Roman"/>
                    <w:color w:val="000000"/>
                  </w:rPr>
                  <w:t>(M. A. Rahman &amp; Wilcock, 2007)</w:t>
                </w:r>
              </w:p>
            </w:sdtContent>
          </w:sdt>
          <w:p w14:paraId="4B54A151"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812BA" w:rsidRPr="00342A21" w14:paraId="0CB0EC1C"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86FCFB8" w14:textId="77777777" w:rsidR="00B812BA" w:rsidRPr="00E670DA" w:rsidRDefault="00B812BA" w:rsidP="00B812BA">
            <w:pPr>
              <w:rPr>
                <w:rFonts w:ascii="Arial" w:hAnsi="Arial" w:cs="Arial"/>
                <w:b w:val="0"/>
              </w:rPr>
            </w:pPr>
            <w:r w:rsidRPr="00E670DA">
              <w:rPr>
                <w:rFonts w:ascii="Arial" w:hAnsi="Arial" w:cs="Arial"/>
                <w:b w:val="0"/>
                <w:i/>
              </w:rPr>
              <w:t xml:space="preserve">Thysanolaaena maxima </w:t>
            </w:r>
            <w:r w:rsidRPr="00E670DA">
              <w:rPr>
                <w:rFonts w:ascii="Arial" w:hAnsi="Arial" w:cs="Arial"/>
                <w:b w:val="0"/>
              </w:rPr>
              <w:t>(Roxb.) O. Kuntz</w:t>
            </w:r>
          </w:p>
        </w:tc>
        <w:tc>
          <w:tcPr>
            <w:tcW w:w="1710" w:type="dxa"/>
          </w:tcPr>
          <w:p w14:paraId="2480A455"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Poaceae</w:t>
            </w:r>
          </w:p>
        </w:tc>
        <w:tc>
          <w:tcPr>
            <w:tcW w:w="1520" w:type="dxa"/>
          </w:tcPr>
          <w:p w14:paraId="762D063A"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Jharu phul</w:t>
            </w:r>
          </w:p>
        </w:tc>
        <w:tc>
          <w:tcPr>
            <w:tcW w:w="990" w:type="dxa"/>
          </w:tcPr>
          <w:p w14:paraId="3854C580"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27297EAB"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To treat tuberculosis </w:t>
            </w:r>
          </w:p>
        </w:tc>
        <w:sdt>
          <w:sdtPr>
            <w:rPr>
              <w:rFonts w:ascii="Arial" w:hAnsi="Arial" w:cs="Arial"/>
              <w:color w:val="000000"/>
            </w:rPr>
            <w:tag w:val="MENDELEY_CITATION_v3_eyJjaXRhdGlvbklEIjoiTUVOREVMRVlfQ0lUQVRJT05fZjk4MWUyNzctZjJmMS00ODVkLTk0MjQtMDhhNzRkNjkxNWE5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431403831"/>
            <w:placeholder>
              <w:docPart w:val="BFAF754CC3C640BDAB6914E2553CD6A6"/>
            </w:placeholder>
          </w:sdtPr>
          <w:sdtContent>
            <w:tc>
              <w:tcPr>
                <w:tcW w:w="1440" w:type="dxa"/>
              </w:tcPr>
              <w:p w14:paraId="7DED1E50" w14:textId="3AD200B6"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eastAsia="Times New Roman"/>
                    <w:color w:val="000000"/>
                  </w:rPr>
                  <w:t>(M. A. Rahman &amp; Wilcock, 2007)</w:t>
                </w:r>
              </w:p>
            </w:tc>
          </w:sdtContent>
        </w:sdt>
      </w:tr>
      <w:tr w:rsidR="00B812BA" w:rsidRPr="00342A21" w14:paraId="14E3431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A5EAA30" w14:textId="77777777" w:rsidR="00B812BA" w:rsidRPr="00E670DA" w:rsidRDefault="00B812BA" w:rsidP="00B812BA">
            <w:pPr>
              <w:rPr>
                <w:rFonts w:ascii="Arial" w:hAnsi="Arial" w:cs="Arial"/>
                <w:b w:val="0"/>
              </w:rPr>
            </w:pPr>
            <w:r w:rsidRPr="00E670DA">
              <w:rPr>
                <w:rFonts w:ascii="Arial" w:hAnsi="Arial" w:cs="Arial"/>
                <w:b w:val="0"/>
                <w:i/>
              </w:rPr>
              <w:t xml:space="preserve">Xanthium indicum </w:t>
            </w:r>
            <w:r w:rsidRPr="00E670DA">
              <w:rPr>
                <w:rFonts w:ascii="Arial" w:hAnsi="Arial" w:cs="Arial"/>
                <w:b w:val="0"/>
              </w:rPr>
              <w:t>J. Koenig</w:t>
            </w:r>
          </w:p>
        </w:tc>
        <w:tc>
          <w:tcPr>
            <w:tcW w:w="1710" w:type="dxa"/>
          </w:tcPr>
          <w:p w14:paraId="1CB3E03C"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Asteraceae</w:t>
            </w:r>
          </w:p>
        </w:tc>
        <w:tc>
          <w:tcPr>
            <w:tcW w:w="1520" w:type="dxa"/>
          </w:tcPr>
          <w:p w14:paraId="3BAE2DBF"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Bengal lengera</w:t>
            </w:r>
          </w:p>
        </w:tc>
        <w:tc>
          <w:tcPr>
            <w:tcW w:w="990" w:type="dxa"/>
          </w:tcPr>
          <w:p w14:paraId="241DCAF6"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Leaves </w:t>
            </w:r>
          </w:p>
        </w:tc>
        <w:tc>
          <w:tcPr>
            <w:tcW w:w="1540" w:type="dxa"/>
          </w:tcPr>
          <w:p w14:paraId="25FFF94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 treat the infection of the fingers</w:t>
            </w:r>
          </w:p>
        </w:tc>
        <w:sdt>
          <w:sdtPr>
            <w:rPr>
              <w:rFonts w:ascii="Arial" w:hAnsi="Arial" w:cs="Arial"/>
              <w:color w:val="000000"/>
            </w:rPr>
            <w:tag w:val="MENDELEY_CITATION_v3_eyJjaXRhdGlvbklEIjoiTUVOREVMRVlfQ0lUQVRJT05fYjIwZTBhNWUtNzhjMy00OWRkLTljNmUtZmZhN2Q4MGM2ZGNk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192235566"/>
            <w:placeholder>
              <w:docPart w:val="BFAF754CC3C640BDAB6914E2553CD6A6"/>
            </w:placeholder>
          </w:sdtPr>
          <w:sdtContent>
            <w:tc>
              <w:tcPr>
                <w:tcW w:w="1440" w:type="dxa"/>
              </w:tcPr>
              <w:p w14:paraId="680B4F04" w14:textId="33CBA6C1"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eastAsia="Times New Roman"/>
                    <w:color w:val="000000"/>
                  </w:rPr>
                  <w:t>(M. A. Rahman &amp; Wilcock, 2007)</w:t>
                </w:r>
              </w:p>
            </w:tc>
          </w:sdtContent>
        </w:sdt>
      </w:tr>
      <w:tr w:rsidR="00B812BA" w:rsidRPr="00342A21" w14:paraId="700A9044" w14:textId="77777777" w:rsidTr="00E670DA">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1805" w:type="dxa"/>
          </w:tcPr>
          <w:p w14:paraId="6D90AB41" w14:textId="77777777" w:rsidR="00B812BA" w:rsidRPr="00E670DA" w:rsidRDefault="00B812BA" w:rsidP="00B812BA">
            <w:pPr>
              <w:rPr>
                <w:rFonts w:ascii="Arial" w:hAnsi="Arial" w:cs="Arial"/>
                <w:b w:val="0"/>
                <w:i/>
              </w:rPr>
            </w:pPr>
            <w:r w:rsidRPr="00E670DA">
              <w:rPr>
                <w:rFonts w:ascii="Arial" w:hAnsi="Arial" w:cs="Arial"/>
                <w:b w:val="0"/>
                <w:i/>
              </w:rPr>
              <w:t>Abutilon indicum</w:t>
            </w:r>
            <w:r w:rsidRPr="00E670DA">
              <w:rPr>
                <w:rFonts w:ascii="Arial" w:hAnsi="Arial" w:cs="Arial"/>
                <w:b w:val="0"/>
              </w:rPr>
              <w:t xml:space="preserve"> (L.) Sweet</w:t>
            </w:r>
          </w:p>
        </w:tc>
        <w:tc>
          <w:tcPr>
            <w:tcW w:w="1710" w:type="dxa"/>
          </w:tcPr>
          <w:p w14:paraId="6206D2C6"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Malvaceae</w:t>
            </w:r>
          </w:p>
        </w:tc>
        <w:tc>
          <w:tcPr>
            <w:tcW w:w="1520" w:type="dxa"/>
          </w:tcPr>
          <w:p w14:paraId="3AD0E101"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Kostori</w:t>
            </w:r>
          </w:p>
        </w:tc>
        <w:tc>
          <w:tcPr>
            <w:tcW w:w="990" w:type="dxa"/>
          </w:tcPr>
          <w:p w14:paraId="7A54AC7D"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1D6A4268"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Treatment of diarrhea</w:t>
            </w:r>
          </w:p>
        </w:tc>
        <w:sdt>
          <w:sdtPr>
            <w:rPr>
              <w:rFonts w:ascii="Arial" w:hAnsi="Arial" w:cs="Arial"/>
              <w:color w:val="000000"/>
            </w:rPr>
            <w:tag w:val="MENDELEY_CITATION_v3_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"/>
            <w:id w:val="361789105"/>
            <w:placeholder>
              <w:docPart w:val="B772BA27C0664A139EAE3FA3405471FC"/>
            </w:placeholder>
          </w:sdtPr>
          <w:sdtContent>
            <w:tc>
              <w:tcPr>
                <w:tcW w:w="1440" w:type="dxa"/>
              </w:tcPr>
              <w:p w14:paraId="1082412A" w14:textId="46AC8767"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(Rani Das et al., 2012)</w:t>
                </w:r>
              </w:p>
            </w:tc>
          </w:sdtContent>
        </w:sdt>
      </w:tr>
      <w:tr w:rsidR="00B812BA" w:rsidRPr="00342A21" w14:paraId="36E5E180"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04D80C1" w14:textId="77777777" w:rsidR="00B812BA" w:rsidRPr="00E670DA" w:rsidRDefault="00B812BA" w:rsidP="00B812BA">
            <w:pPr>
              <w:rPr>
                <w:rFonts w:ascii="Arial" w:hAnsi="Arial" w:cs="Arial"/>
                <w:b w:val="0"/>
                <w:i/>
              </w:rPr>
            </w:pPr>
            <w:r w:rsidRPr="00E670DA">
              <w:rPr>
                <w:rFonts w:ascii="Arial" w:hAnsi="Arial" w:cs="Arial"/>
                <w:b w:val="0"/>
                <w:i/>
              </w:rPr>
              <w:t xml:space="preserve">Curcuma zedoaria </w:t>
            </w:r>
            <w:r w:rsidRPr="00E670DA">
              <w:rPr>
                <w:rFonts w:ascii="Arial" w:hAnsi="Arial" w:cs="Arial"/>
                <w:b w:val="0"/>
              </w:rPr>
              <w:t>(Christm.) Roscoe</w:t>
            </w:r>
          </w:p>
        </w:tc>
        <w:tc>
          <w:tcPr>
            <w:tcW w:w="1710" w:type="dxa"/>
          </w:tcPr>
          <w:p w14:paraId="1851564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Zingiberaceae</w:t>
            </w:r>
          </w:p>
        </w:tc>
        <w:tc>
          <w:tcPr>
            <w:tcW w:w="1520" w:type="dxa"/>
          </w:tcPr>
          <w:p w14:paraId="0368172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Shoti</w:t>
            </w:r>
          </w:p>
        </w:tc>
        <w:tc>
          <w:tcPr>
            <w:tcW w:w="990" w:type="dxa"/>
          </w:tcPr>
          <w:p w14:paraId="4B4BC99E"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Rhizomes</w:t>
            </w:r>
          </w:p>
        </w:tc>
        <w:tc>
          <w:tcPr>
            <w:tcW w:w="1540" w:type="dxa"/>
          </w:tcPr>
          <w:p w14:paraId="35828592"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Treatment of diarrhea</w:t>
            </w:r>
          </w:p>
        </w:tc>
        <w:sdt>
          <w:sdtPr>
            <w:rPr>
              <w:rFonts w:ascii="Arial" w:hAnsi="Arial" w:cs="Arial"/>
              <w:color w:val="000000"/>
            </w:rPr>
            <w:tag w:val="MENDELEY_CITATION_v3_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"/>
            <w:id w:val="-1542502674"/>
            <w:placeholder>
              <w:docPart w:val="B772BA27C0664A139EAE3FA3405471FC"/>
            </w:placeholder>
          </w:sdtPr>
          <w:sdtContent>
            <w:tc>
              <w:tcPr>
                <w:tcW w:w="1440" w:type="dxa"/>
              </w:tcPr>
              <w:p w14:paraId="6B4AFD57" w14:textId="2AF47737"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(Rani Das et al., 2012)</w:t>
                </w:r>
              </w:p>
            </w:tc>
          </w:sdtContent>
        </w:sdt>
      </w:tr>
      <w:tr w:rsidR="00B812BA" w:rsidRPr="00342A21" w14:paraId="2415F027"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C08BEBF" w14:textId="13F25E6B" w:rsidR="00B812BA" w:rsidRPr="004A7B64" w:rsidRDefault="004A7B64" w:rsidP="00B812BA">
            <w:pPr>
              <w:rPr>
                <w:rFonts w:ascii="Arial" w:hAnsi="Arial" w:cs="Arial"/>
                <w:bCs w:val="0"/>
                <w:i/>
              </w:rPr>
            </w:pPr>
            <w:r w:rsidRPr="00E670DA">
              <w:rPr>
                <w:rFonts w:ascii="Arial" w:hAnsi="Arial" w:cs="Arial"/>
                <w:b w:val="0"/>
                <w:i/>
              </w:rPr>
              <w:t>Terminalia arjuna</w:t>
            </w:r>
            <w:r w:rsidRPr="00E670DA">
              <w:rPr>
                <w:rFonts w:ascii="Arial" w:hAnsi="Arial" w:cs="Arial"/>
                <w:b w:val="0"/>
              </w:rPr>
              <w:t xml:space="preserve"> (Roxb. ex DC.) Wight &amp; Arn.</w:t>
            </w:r>
          </w:p>
        </w:tc>
        <w:tc>
          <w:tcPr>
            <w:tcW w:w="1710" w:type="dxa"/>
          </w:tcPr>
          <w:p w14:paraId="3A99A689" w14:textId="03AB71B4" w:rsidR="004A7B64" w:rsidRDefault="004A7B64"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Combretaceae</w:t>
            </w:r>
          </w:p>
          <w:p w14:paraId="668A77A8" w14:textId="007CB146"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20" w:type="dxa"/>
          </w:tcPr>
          <w:p w14:paraId="691D52CD" w14:textId="11C9A99D" w:rsidR="00B812BA" w:rsidRPr="00342A21" w:rsidRDefault="004A7B64"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Arjun</w:t>
            </w:r>
          </w:p>
        </w:tc>
        <w:tc>
          <w:tcPr>
            <w:tcW w:w="990" w:type="dxa"/>
          </w:tcPr>
          <w:p w14:paraId="24FE7C75" w14:textId="62103C42" w:rsidR="00B812BA" w:rsidRPr="00342A21" w:rsidRDefault="004A7B64"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Bark</w:t>
            </w:r>
          </w:p>
        </w:tc>
        <w:tc>
          <w:tcPr>
            <w:tcW w:w="1540" w:type="dxa"/>
          </w:tcPr>
          <w:p w14:paraId="51F96341" w14:textId="01ADF4BE" w:rsidR="00B812BA" w:rsidRPr="00342A21" w:rsidRDefault="004A7B64"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Treats gonorrhea and urinary disorders</w:t>
            </w:r>
          </w:p>
        </w:tc>
        <w:sdt>
          <w:sdtPr>
            <w:rPr>
              <w:rFonts w:ascii="Arial" w:hAnsi="Arial" w:cs="Arial"/>
              <w:color w:val="000000"/>
            </w:rPr>
            <w:tag w:val="MENDELEY_CITATION_v3_eyJjaXRhdGlvbklEIjoiTUVOREVMRVlfQ0lUQVRJT05fNTdlNTAzNGEtY2U4Yy00ZTFhLTg4MDEtMTI1MjUwZTM0MjRi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215558959"/>
            <w:placeholder>
              <w:docPart w:val="B772BA27C0664A139EAE3FA3405471FC"/>
            </w:placeholder>
          </w:sdtPr>
          <w:sdtContent>
            <w:tc>
              <w:tcPr>
                <w:tcW w:w="1440" w:type="dxa"/>
              </w:tcPr>
              <w:p w14:paraId="67618AC7" w14:textId="3480AB45"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2011)</w:t>
                </w:r>
              </w:p>
            </w:tc>
          </w:sdtContent>
        </w:sdt>
      </w:tr>
      <w:tr w:rsidR="00B812BA" w:rsidRPr="00342A21" w14:paraId="513E8355"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8AAC54E" w14:textId="77777777" w:rsidR="00B812BA" w:rsidRPr="00E670DA" w:rsidRDefault="00B812BA" w:rsidP="00B812BA">
            <w:pPr>
              <w:rPr>
                <w:rFonts w:ascii="Arial" w:hAnsi="Arial" w:cs="Arial"/>
                <w:b w:val="0"/>
                <w:i/>
              </w:rPr>
            </w:pPr>
            <w:r w:rsidRPr="00E670DA">
              <w:rPr>
                <w:rFonts w:ascii="Arial" w:hAnsi="Arial" w:cs="Arial"/>
                <w:b w:val="0"/>
                <w:i/>
              </w:rPr>
              <w:t>Plumeria acutifolia</w:t>
            </w:r>
            <w:r w:rsidRPr="00E670DA">
              <w:rPr>
                <w:rFonts w:ascii="Arial" w:hAnsi="Arial" w:cs="Arial"/>
                <w:b w:val="0"/>
              </w:rPr>
              <w:t xml:space="preserve"> Poir.</w:t>
            </w:r>
          </w:p>
        </w:tc>
        <w:tc>
          <w:tcPr>
            <w:tcW w:w="1710" w:type="dxa"/>
          </w:tcPr>
          <w:p w14:paraId="4A6049EE"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Apocynaceae</w:t>
            </w:r>
          </w:p>
        </w:tc>
        <w:tc>
          <w:tcPr>
            <w:tcW w:w="1520" w:type="dxa"/>
          </w:tcPr>
          <w:p w14:paraId="6B010E65"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Kath gulap</w:t>
            </w:r>
          </w:p>
        </w:tc>
        <w:tc>
          <w:tcPr>
            <w:tcW w:w="990" w:type="dxa"/>
          </w:tcPr>
          <w:p w14:paraId="229217D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Bark</w:t>
            </w:r>
          </w:p>
          <w:p w14:paraId="59A9D40B"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40" w:type="dxa"/>
          </w:tcPr>
          <w:p w14:paraId="63389FA2"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Used for treating skin diseases, ulcers, and gonorrhea</w:t>
            </w:r>
          </w:p>
        </w:tc>
        <w:sdt>
          <w:sdtPr>
            <w:rPr>
              <w:rFonts w:ascii="Arial" w:hAnsi="Arial" w:cs="Arial"/>
              <w:color w:val="000000"/>
            </w:rPr>
            <w:tag w:val="MENDELEY_CITATION_v3_eyJjaXRhdGlvbklEIjoiTUVOREVMRVlfQ0lUQVRJT05fZjBhMjNkM2UtNTMwMy00ZWRmLTgwOWYtZGE3NjhjMzc0NTY0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1232692445"/>
            <w:placeholder>
              <w:docPart w:val="B772BA27C0664A139EAE3FA3405471FC"/>
            </w:placeholder>
          </w:sdtPr>
          <w:sdtContent>
            <w:tc>
              <w:tcPr>
                <w:tcW w:w="1440" w:type="dxa"/>
              </w:tcPr>
              <w:p w14:paraId="0E50EA70" w14:textId="3854C394"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2011)</w:t>
                </w:r>
              </w:p>
            </w:tc>
          </w:sdtContent>
        </w:sdt>
      </w:tr>
      <w:tr w:rsidR="00B812BA" w:rsidRPr="00342A21" w14:paraId="5A8568B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6413A01" w14:textId="3D9F76F3" w:rsidR="00B812BA" w:rsidRPr="00E670DA" w:rsidRDefault="001B4F55" w:rsidP="00B812BA">
            <w:pPr>
              <w:rPr>
                <w:rFonts w:ascii="Arial" w:hAnsi="Arial" w:cs="Arial"/>
                <w:b w:val="0"/>
                <w:i/>
              </w:rPr>
            </w:pPr>
            <w:r w:rsidRPr="00E670DA">
              <w:rPr>
                <w:rFonts w:ascii="Arial" w:hAnsi="Arial" w:cs="Arial"/>
                <w:b w:val="0"/>
                <w:i/>
              </w:rPr>
              <w:t>Jatropha curcas</w:t>
            </w:r>
            <w:r w:rsidRPr="00E670DA">
              <w:rPr>
                <w:rFonts w:ascii="Arial" w:hAnsi="Arial" w:cs="Arial"/>
                <w:b w:val="0"/>
              </w:rPr>
              <w:t xml:space="preserve"> L.</w:t>
            </w:r>
          </w:p>
        </w:tc>
        <w:tc>
          <w:tcPr>
            <w:tcW w:w="1710" w:type="dxa"/>
          </w:tcPr>
          <w:p w14:paraId="6F5B284E" w14:textId="2AE3B6C3" w:rsidR="00B812BA" w:rsidRPr="00342A21" w:rsidRDefault="001B4F55"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Euphorbiaceae</w:t>
            </w:r>
          </w:p>
        </w:tc>
        <w:tc>
          <w:tcPr>
            <w:tcW w:w="1520" w:type="dxa"/>
          </w:tcPr>
          <w:p w14:paraId="4613813F" w14:textId="78FFAD26" w:rsidR="001B4F55" w:rsidRDefault="001B4F55"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Jamal gota</w:t>
            </w:r>
          </w:p>
          <w:p w14:paraId="6CD35057" w14:textId="77777777" w:rsidR="001B4F55" w:rsidRDefault="001B4F55"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726206A" w14:textId="03A280F8"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2CB64186" w14:textId="3A6C6A63" w:rsidR="00B812BA" w:rsidRPr="00342A21" w:rsidRDefault="001B4F55"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66FC824D" w14:textId="7A8806B4" w:rsidR="00B812BA" w:rsidRPr="00342A21" w:rsidRDefault="002D2EB2"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Gonorrhea and antimicrobial effects</w:t>
            </w:r>
          </w:p>
        </w:tc>
        <w:sdt>
          <w:sdtPr>
            <w:rPr>
              <w:rFonts w:ascii="Arial" w:hAnsi="Arial" w:cs="Arial"/>
              <w:color w:val="000000"/>
            </w:rPr>
            <w:tag w:val="MENDELEY_CITATION_v3_eyJjaXRhdGlvbklEIjoiTUVOREVMRVlfQ0lUQVRJT05fNzU5MTIwNTYtMDRmOC00OTRlLWJiZDQtYmI2MTkyYWUyZDI1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2002230810"/>
            <w:placeholder>
              <w:docPart w:val="B772BA27C0664A139EAE3FA3405471FC"/>
            </w:placeholder>
          </w:sdtPr>
          <w:sdtContent>
            <w:tc>
              <w:tcPr>
                <w:tcW w:w="1440" w:type="dxa"/>
              </w:tcPr>
              <w:p w14:paraId="001FAEE6" w14:textId="7A1C4AD8"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2011)</w:t>
                </w:r>
              </w:p>
            </w:tc>
          </w:sdtContent>
        </w:sdt>
      </w:tr>
      <w:tr w:rsidR="00B812BA" w:rsidRPr="00342A21" w14:paraId="2B63279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B105442" w14:textId="77777777" w:rsidR="00B812BA" w:rsidRPr="00E670DA" w:rsidRDefault="00B812BA" w:rsidP="00B812BA">
            <w:pPr>
              <w:rPr>
                <w:rFonts w:ascii="Arial" w:hAnsi="Arial" w:cs="Arial"/>
                <w:b w:val="0"/>
              </w:rPr>
            </w:pPr>
            <w:r w:rsidRPr="00E670DA">
              <w:rPr>
                <w:rFonts w:ascii="Arial" w:hAnsi="Arial" w:cs="Arial"/>
                <w:b w:val="0"/>
                <w:i/>
              </w:rPr>
              <w:t>Foeniculum vulgare</w:t>
            </w:r>
            <w:r w:rsidRPr="00E670DA">
              <w:rPr>
                <w:rFonts w:ascii="Arial" w:hAnsi="Arial" w:cs="Arial"/>
                <w:b w:val="0"/>
              </w:rPr>
              <w:t xml:space="preserve"> Mill.</w:t>
            </w:r>
          </w:p>
        </w:tc>
        <w:tc>
          <w:tcPr>
            <w:tcW w:w="1710" w:type="dxa"/>
          </w:tcPr>
          <w:p w14:paraId="4C7D4D47"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Apiaceae</w:t>
            </w:r>
          </w:p>
        </w:tc>
        <w:tc>
          <w:tcPr>
            <w:tcW w:w="1520" w:type="dxa"/>
          </w:tcPr>
          <w:p w14:paraId="7E0A8CCF"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Mouri</w:t>
            </w:r>
          </w:p>
        </w:tc>
        <w:tc>
          <w:tcPr>
            <w:tcW w:w="990" w:type="dxa"/>
          </w:tcPr>
          <w:p w14:paraId="75C8D03D"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Seeds</w:t>
            </w:r>
          </w:p>
          <w:p w14:paraId="33E9BBDB"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40" w:type="dxa"/>
          </w:tcPr>
          <w:p w14:paraId="28D8989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Used for gonorrhea, bloating, and indigestion</w:t>
            </w:r>
          </w:p>
        </w:tc>
        <w:sdt>
          <w:sdtPr>
            <w:rPr>
              <w:rFonts w:ascii="Arial" w:hAnsi="Arial" w:cs="Arial"/>
              <w:color w:val="000000"/>
            </w:rPr>
            <w:tag w:val="MENDELEY_CITATION_v3_eyJjaXRhdGlvbklEIjoiTUVOREVMRVlfQ0lUQVRJT05fNTdlMGEwNjQtYzEyZS00MjYxLThjZDEtNGEzN2FjMGJhNzk3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1557742229"/>
            <w:placeholder>
              <w:docPart w:val="B772BA27C0664A139EAE3FA3405471FC"/>
            </w:placeholder>
          </w:sdtPr>
          <w:sdtContent>
            <w:tc>
              <w:tcPr>
                <w:tcW w:w="1440" w:type="dxa"/>
              </w:tcPr>
              <w:p w14:paraId="18630FD5" w14:textId="5009AFA1"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2011)</w:t>
                </w:r>
              </w:p>
            </w:tc>
          </w:sdtContent>
        </w:sdt>
      </w:tr>
      <w:tr w:rsidR="00B812BA" w:rsidRPr="00342A21" w14:paraId="21C91887"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5F26ABB" w14:textId="06B15337" w:rsidR="00B812BA" w:rsidRPr="00E670DA" w:rsidRDefault="004A7B64" w:rsidP="00B812BA">
            <w:pPr>
              <w:rPr>
                <w:rFonts w:ascii="Arial" w:hAnsi="Arial" w:cs="Arial"/>
                <w:b w:val="0"/>
              </w:rPr>
            </w:pPr>
            <w:r w:rsidRPr="00E670DA">
              <w:rPr>
                <w:rFonts w:ascii="Arial" w:hAnsi="Arial" w:cs="Arial"/>
                <w:b w:val="0"/>
                <w:i/>
              </w:rPr>
              <w:t>Ruellia tuberosa</w:t>
            </w:r>
            <w:r w:rsidRPr="00E670DA">
              <w:rPr>
                <w:rFonts w:ascii="Arial" w:hAnsi="Arial" w:cs="Arial"/>
                <w:b w:val="0"/>
              </w:rPr>
              <w:t xml:space="preserve"> L.</w:t>
            </w:r>
          </w:p>
        </w:tc>
        <w:tc>
          <w:tcPr>
            <w:tcW w:w="1710" w:type="dxa"/>
          </w:tcPr>
          <w:p w14:paraId="0FF5351E" w14:textId="62397D7A" w:rsidR="00B812BA" w:rsidRPr="00342A21" w:rsidRDefault="004A7B64"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Acanthaceae</w:t>
            </w:r>
          </w:p>
        </w:tc>
        <w:tc>
          <w:tcPr>
            <w:tcW w:w="1520" w:type="dxa"/>
          </w:tcPr>
          <w:p w14:paraId="4D0387AE" w14:textId="1918F03C" w:rsidR="00B812BA" w:rsidRPr="00342A21" w:rsidRDefault="004A7B64"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Chot poti</w:t>
            </w:r>
          </w:p>
        </w:tc>
        <w:tc>
          <w:tcPr>
            <w:tcW w:w="990" w:type="dxa"/>
          </w:tcPr>
          <w:p w14:paraId="1B78F881" w14:textId="27644FDE" w:rsidR="00B812BA" w:rsidRPr="00342A21" w:rsidRDefault="004A7B64"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0AE21B9F" w14:textId="54BA05B5" w:rsidR="00B812BA" w:rsidRPr="00342A21" w:rsidRDefault="004A7B64"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Used to treat diabetes, high blood pressure, and urinary tract infections.</w:t>
            </w:r>
          </w:p>
        </w:tc>
        <w:tc>
          <w:tcPr>
            <w:tcW w:w="1440" w:type="dxa"/>
          </w:tcPr>
          <w:sdt>
            <w:sdtPr>
              <w:rPr>
                <w:rFonts w:ascii="Arial" w:hAnsi="Arial" w:cs="Arial"/>
                <w:color w:val="000000"/>
              </w:rPr>
              <w:tag w:val="MENDELEY_CITATION_v3_eyJjaXRhdGlvbklEIjoiTUVOREVMRVlfQ0lUQVRJT05fMjBkMGI2YzUtNzFiMS00ODgyLWJkMGItNDE5ZWU0YzBkOWYy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2054533443"/>
              <w:placeholder>
                <w:docPart w:val="B772BA27C0664A139EAE3FA3405471FC"/>
              </w:placeholder>
            </w:sdtPr>
            <w:sdtContent>
              <w:p w14:paraId="1F4A636D" w14:textId="4C1D92BF"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2011)</w:t>
                </w:r>
              </w:p>
            </w:sdtContent>
          </w:sdt>
          <w:p w14:paraId="03D51D13" w14:textId="77777777" w:rsidR="00B812BA" w:rsidRPr="00342A21" w:rsidRDefault="00B812BA" w:rsidP="00B812B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812BA" w:rsidRPr="00342A21" w14:paraId="371A3C22"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ABEB67B" w14:textId="77777777" w:rsidR="00B812BA" w:rsidRPr="00E670DA" w:rsidRDefault="00B812BA" w:rsidP="00B812BA">
            <w:pPr>
              <w:rPr>
                <w:rFonts w:ascii="Arial" w:hAnsi="Arial" w:cs="Arial"/>
                <w:b w:val="0"/>
              </w:rPr>
            </w:pPr>
            <w:r w:rsidRPr="00E670DA">
              <w:rPr>
                <w:rFonts w:ascii="Arial" w:hAnsi="Arial" w:cs="Arial"/>
                <w:b w:val="0"/>
                <w:i/>
              </w:rPr>
              <w:lastRenderedPageBreak/>
              <w:t>Bixa orellana</w:t>
            </w:r>
            <w:r w:rsidRPr="00E670DA">
              <w:rPr>
                <w:rFonts w:ascii="Arial" w:hAnsi="Arial" w:cs="Arial"/>
                <w:b w:val="0"/>
              </w:rPr>
              <w:t xml:space="preserve"> L.</w:t>
            </w:r>
          </w:p>
        </w:tc>
        <w:tc>
          <w:tcPr>
            <w:tcW w:w="1710" w:type="dxa"/>
          </w:tcPr>
          <w:p w14:paraId="416B5271"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Bixaceae</w:t>
            </w:r>
          </w:p>
        </w:tc>
        <w:tc>
          <w:tcPr>
            <w:tcW w:w="1520" w:type="dxa"/>
          </w:tcPr>
          <w:p w14:paraId="4D46970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Jafran</w:t>
            </w:r>
          </w:p>
        </w:tc>
        <w:tc>
          <w:tcPr>
            <w:tcW w:w="990" w:type="dxa"/>
          </w:tcPr>
          <w:p w14:paraId="281C1F64"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Seeds</w:t>
            </w:r>
          </w:p>
        </w:tc>
        <w:tc>
          <w:tcPr>
            <w:tcW w:w="1540" w:type="dxa"/>
          </w:tcPr>
          <w:p w14:paraId="59ECF5E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Treating skin infections and gonorrhea</w:t>
            </w:r>
          </w:p>
        </w:tc>
        <w:sdt>
          <w:sdtPr>
            <w:rPr>
              <w:rFonts w:ascii="Arial" w:hAnsi="Arial" w:cs="Arial"/>
              <w:color w:val="000000"/>
            </w:rPr>
            <w:tag w:val="MENDELEY_CITATION_v3_eyJjaXRhdGlvbklEIjoiTUVOREVMRVlfQ0lUQVRJT05fNTQ2OTkxNjEtYTYzOS00ZTJiLTgxYzUtOTJlYjIwYWFjYmFl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1224106160"/>
            <w:placeholder>
              <w:docPart w:val="B772BA27C0664A139EAE3FA3405471FC"/>
            </w:placeholder>
          </w:sdtPr>
          <w:sdtContent>
            <w:tc>
              <w:tcPr>
                <w:tcW w:w="1440" w:type="dxa"/>
              </w:tcPr>
              <w:p w14:paraId="72A17534" w14:textId="47B90D66"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2011)</w:t>
                </w:r>
              </w:p>
            </w:tc>
          </w:sdtContent>
        </w:sdt>
      </w:tr>
      <w:tr w:rsidR="00B812BA" w:rsidRPr="00342A21" w14:paraId="390E3D3A"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A0BB2B4" w14:textId="618E3E61" w:rsidR="001B4F55" w:rsidRDefault="001B4F55" w:rsidP="00B812BA">
            <w:pPr>
              <w:rPr>
                <w:rFonts w:ascii="Arial" w:hAnsi="Arial" w:cs="Arial"/>
                <w:bCs w:val="0"/>
                <w:i/>
              </w:rPr>
            </w:pPr>
            <w:r w:rsidRPr="00E670DA">
              <w:rPr>
                <w:rFonts w:ascii="Arial" w:hAnsi="Arial" w:cs="Arial"/>
                <w:b w:val="0"/>
                <w:i/>
              </w:rPr>
              <w:t>Stereospermum suaveolens</w:t>
            </w:r>
            <w:r w:rsidRPr="00E670DA">
              <w:rPr>
                <w:rFonts w:ascii="Arial" w:hAnsi="Arial" w:cs="Arial"/>
                <w:b w:val="0"/>
              </w:rPr>
              <w:t xml:space="preserve"> DC.</w:t>
            </w:r>
          </w:p>
          <w:p w14:paraId="1A5A79DA" w14:textId="77777777" w:rsidR="001B4F55" w:rsidRDefault="001B4F55" w:rsidP="00B812BA">
            <w:pPr>
              <w:rPr>
                <w:rFonts w:ascii="Arial" w:hAnsi="Arial" w:cs="Arial"/>
                <w:bCs w:val="0"/>
                <w:i/>
              </w:rPr>
            </w:pPr>
          </w:p>
          <w:p w14:paraId="7B720DF4" w14:textId="77777777" w:rsidR="001B4F55" w:rsidRDefault="001B4F55" w:rsidP="00B812BA">
            <w:pPr>
              <w:rPr>
                <w:rFonts w:ascii="Arial" w:hAnsi="Arial" w:cs="Arial"/>
                <w:bCs w:val="0"/>
                <w:i/>
              </w:rPr>
            </w:pPr>
          </w:p>
          <w:p w14:paraId="0481C217" w14:textId="0C3A6ECE" w:rsidR="00B812BA" w:rsidRPr="00E670DA" w:rsidRDefault="00B812BA" w:rsidP="00B812BA">
            <w:pPr>
              <w:rPr>
                <w:rFonts w:ascii="Arial" w:hAnsi="Arial" w:cs="Arial"/>
                <w:b w:val="0"/>
              </w:rPr>
            </w:pPr>
          </w:p>
        </w:tc>
        <w:tc>
          <w:tcPr>
            <w:tcW w:w="1710" w:type="dxa"/>
          </w:tcPr>
          <w:p w14:paraId="7CAC68FD" w14:textId="26A7F419" w:rsidR="001B4F55" w:rsidRDefault="001B4F55"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Bignoniaceae</w:t>
            </w:r>
          </w:p>
          <w:p w14:paraId="00FFA8C0" w14:textId="38B99DF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20" w:type="dxa"/>
          </w:tcPr>
          <w:p w14:paraId="6AF990A9" w14:textId="1A512E17" w:rsidR="00B812BA" w:rsidRPr="00342A21" w:rsidRDefault="001B4F55"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Parul</w:t>
            </w:r>
          </w:p>
        </w:tc>
        <w:tc>
          <w:tcPr>
            <w:tcW w:w="990" w:type="dxa"/>
          </w:tcPr>
          <w:p w14:paraId="66CBB3AA" w14:textId="31A9C4A7" w:rsidR="001B4F55" w:rsidRDefault="001B4F55"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 bark</w:t>
            </w:r>
          </w:p>
          <w:p w14:paraId="032F851B" w14:textId="20011998"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40" w:type="dxa"/>
          </w:tcPr>
          <w:p w14:paraId="5112166E" w14:textId="1B98340C" w:rsidR="00B812BA" w:rsidRPr="00342A21" w:rsidRDefault="001B4F55"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gonorrhea, diarrhea, and blood diseases</w:t>
            </w:r>
          </w:p>
        </w:tc>
        <w:sdt>
          <w:sdtPr>
            <w:rPr>
              <w:rFonts w:ascii="Arial" w:hAnsi="Arial" w:cs="Arial"/>
              <w:color w:val="000000"/>
            </w:rPr>
            <w:tag w:val="MENDELEY_CITATION_v3_eyJjaXRhdGlvbklEIjoiTUVOREVMRVlfQ0lUQVRJT05fZWZjMDFlZjQtYTk4OC00N2I0LWFjMWQtNmM1MTE5YTE4OTg3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321161146"/>
            <w:placeholder>
              <w:docPart w:val="B772BA27C0664A139EAE3FA3405471FC"/>
            </w:placeholder>
          </w:sdtPr>
          <w:sdtContent>
            <w:tc>
              <w:tcPr>
                <w:tcW w:w="1440" w:type="dxa"/>
              </w:tcPr>
              <w:p w14:paraId="3DF34797" w14:textId="63A81C2F"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2011)</w:t>
                </w:r>
              </w:p>
            </w:tc>
          </w:sdtContent>
        </w:sdt>
      </w:tr>
      <w:tr w:rsidR="00B812BA" w:rsidRPr="00342A21" w14:paraId="6CA081DC"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24FBDF2" w14:textId="77777777" w:rsidR="00B812BA" w:rsidRPr="00E670DA" w:rsidRDefault="00B812BA" w:rsidP="00B812BA">
            <w:pPr>
              <w:rPr>
                <w:rFonts w:ascii="Arial" w:hAnsi="Arial" w:cs="Arial"/>
                <w:b w:val="0"/>
              </w:rPr>
            </w:pPr>
            <w:r w:rsidRPr="00E670DA">
              <w:rPr>
                <w:rFonts w:ascii="Arial" w:hAnsi="Arial" w:cs="Arial"/>
                <w:b w:val="0"/>
                <w:i/>
              </w:rPr>
              <w:t>Tephrosia purpurea</w:t>
            </w:r>
            <w:r w:rsidRPr="00E670DA">
              <w:rPr>
                <w:rFonts w:ascii="Arial" w:hAnsi="Arial" w:cs="Arial"/>
                <w:b w:val="0"/>
              </w:rPr>
              <w:t xml:space="preserve"> (L.) Pers.</w:t>
            </w:r>
          </w:p>
        </w:tc>
        <w:tc>
          <w:tcPr>
            <w:tcW w:w="1710" w:type="dxa"/>
          </w:tcPr>
          <w:p w14:paraId="7836F1FC"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Fabaceae</w:t>
            </w:r>
          </w:p>
        </w:tc>
        <w:tc>
          <w:tcPr>
            <w:tcW w:w="1520" w:type="dxa"/>
          </w:tcPr>
          <w:p w14:paraId="6EEE4129"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Bon niil</w:t>
            </w:r>
          </w:p>
        </w:tc>
        <w:tc>
          <w:tcPr>
            <w:tcW w:w="990" w:type="dxa"/>
          </w:tcPr>
          <w:p w14:paraId="4546C266"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469C8A5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Treats spleen enlargement, asthma, and gonorrhea</w:t>
            </w:r>
          </w:p>
        </w:tc>
        <w:tc>
          <w:tcPr>
            <w:tcW w:w="1440" w:type="dxa"/>
          </w:tcPr>
          <w:sdt>
            <w:sdtPr>
              <w:rPr>
                <w:rFonts w:ascii="Arial" w:hAnsi="Arial" w:cs="Arial"/>
                <w:color w:val="000000"/>
              </w:rPr>
              <w:tag w:val="MENDELEY_CITATION_v3_eyJjaXRhdGlvbklEIjoiTUVOREVMRVlfQ0lUQVRJT05fYWU2NDk4ODctNjgxNi00YjQ2LTk0NjctYWM1MDg3MzYyYTNh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1452660274"/>
              <w:placeholder>
                <w:docPart w:val="B772BA27C0664A139EAE3FA3405471FC"/>
              </w:placeholder>
            </w:sdtPr>
            <w:sdtContent>
              <w:p w14:paraId="7E72EEEF" w14:textId="347B922B"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2011)</w:t>
                </w:r>
              </w:p>
            </w:sdtContent>
          </w:sdt>
          <w:p w14:paraId="1A4538CB" w14:textId="77777777" w:rsidR="00B812BA" w:rsidRPr="00342A21" w:rsidRDefault="00B812BA" w:rsidP="00B812B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812BA" w:rsidRPr="00342A21" w14:paraId="2816773D"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4A2C503" w14:textId="77777777" w:rsidR="00B812BA" w:rsidRPr="00E670DA" w:rsidRDefault="00B812BA" w:rsidP="00B812BA">
            <w:pPr>
              <w:rPr>
                <w:rFonts w:ascii="Arial" w:hAnsi="Arial" w:cs="Arial"/>
                <w:b w:val="0"/>
              </w:rPr>
            </w:pPr>
            <w:r w:rsidRPr="00E670DA">
              <w:rPr>
                <w:rFonts w:ascii="Arial" w:hAnsi="Arial" w:cs="Arial"/>
                <w:b w:val="0"/>
                <w:i/>
              </w:rPr>
              <w:t>Gloriosa superba</w:t>
            </w:r>
            <w:r w:rsidRPr="00E670DA">
              <w:rPr>
                <w:rFonts w:ascii="Arial" w:hAnsi="Arial" w:cs="Arial"/>
                <w:b w:val="0"/>
              </w:rPr>
              <w:t xml:space="preserve"> L.</w:t>
            </w:r>
          </w:p>
        </w:tc>
        <w:tc>
          <w:tcPr>
            <w:tcW w:w="1710" w:type="dxa"/>
          </w:tcPr>
          <w:p w14:paraId="536CFA1A"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Liliaceae</w:t>
            </w:r>
          </w:p>
        </w:tc>
        <w:tc>
          <w:tcPr>
            <w:tcW w:w="1520" w:type="dxa"/>
          </w:tcPr>
          <w:p w14:paraId="16C39482"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Ulot chondal</w:t>
            </w:r>
          </w:p>
        </w:tc>
        <w:tc>
          <w:tcPr>
            <w:tcW w:w="990" w:type="dxa"/>
          </w:tcPr>
          <w:p w14:paraId="682509A1"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Tubers, seeds</w:t>
            </w:r>
          </w:p>
        </w:tc>
        <w:tc>
          <w:tcPr>
            <w:tcW w:w="1540" w:type="dxa"/>
          </w:tcPr>
          <w:p w14:paraId="6FEF4D7C"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gonorrhea skin diseases</w:t>
            </w:r>
          </w:p>
        </w:tc>
        <w:sdt>
          <w:sdtPr>
            <w:rPr>
              <w:rFonts w:ascii="Arial" w:hAnsi="Arial" w:cs="Arial"/>
              <w:color w:val="000000"/>
            </w:rPr>
            <w:tag w:val="MENDELEY_CITATION_v3_eyJjaXRhdGlvbklEIjoiTUVOREVMRVlfQ0lUQVRJT05fN2UzMzFiYWQtY2U0Ni00MTkzLTkzOGMtZmJiNzEzNDA3NWFh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123694711"/>
            <w:placeholder>
              <w:docPart w:val="B772BA27C0664A139EAE3FA3405471FC"/>
            </w:placeholder>
          </w:sdtPr>
          <w:sdtContent>
            <w:tc>
              <w:tcPr>
                <w:tcW w:w="1440" w:type="dxa"/>
              </w:tcPr>
              <w:p w14:paraId="4A7C92BF" w14:textId="7094CF00"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2011)</w:t>
                </w:r>
              </w:p>
            </w:tc>
          </w:sdtContent>
        </w:sdt>
      </w:tr>
      <w:tr w:rsidR="00B812BA" w:rsidRPr="00342A21" w14:paraId="4DBC6AA8"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0E92E70" w14:textId="77777777" w:rsidR="00B812BA" w:rsidRPr="00E670DA" w:rsidRDefault="00B812BA" w:rsidP="00B812BA">
            <w:pPr>
              <w:rPr>
                <w:rFonts w:ascii="Arial" w:hAnsi="Arial" w:cs="Arial"/>
                <w:b w:val="0"/>
              </w:rPr>
            </w:pPr>
            <w:r w:rsidRPr="00E670DA">
              <w:rPr>
                <w:rFonts w:ascii="Arial" w:hAnsi="Arial" w:cs="Arial"/>
                <w:b w:val="0"/>
                <w:i/>
              </w:rPr>
              <w:t>Zizyphus mauritiana</w:t>
            </w:r>
            <w:r w:rsidRPr="00E670DA">
              <w:rPr>
                <w:rFonts w:ascii="Arial" w:hAnsi="Arial" w:cs="Arial"/>
                <w:b w:val="0"/>
              </w:rPr>
              <w:t xml:space="preserve"> Lam.</w:t>
            </w:r>
          </w:p>
        </w:tc>
        <w:tc>
          <w:tcPr>
            <w:tcW w:w="1710" w:type="dxa"/>
          </w:tcPr>
          <w:p w14:paraId="0CA738E9"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Rhamnaceae</w:t>
            </w:r>
          </w:p>
        </w:tc>
        <w:tc>
          <w:tcPr>
            <w:tcW w:w="1520" w:type="dxa"/>
          </w:tcPr>
          <w:p w14:paraId="063EFB4C"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Boroi</w:t>
            </w:r>
          </w:p>
        </w:tc>
        <w:tc>
          <w:tcPr>
            <w:tcW w:w="990" w:type="dxa"/>
          </w:tcPr>
          <w:p w14:paraId="393B378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Fruits</w:t>
            </w:r>
          </w:p>
        </w:tc>
        <w:tc>
          <w:tcPr>
            <w:tcW w:w="1540" w:type="dxa"/>
          </w:tcPr>
          <w:p w14:paraId="2FCD74D2"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Treatment of gonorrhea</w:t>
            </w:r>
          </w:p>
        </w:tc>
        <w:sdt>
          <w:sdtPr>
            <w:rPr>
              <w:rFonts w:ascii="Arial" w:hAnsi="Arial" w:cs="Arial"/>
              <w:color w:val="000000"/>
            </w:rPr>
            <w:tag w:val="MENDELEY_CITATION_v3_eyJjaXRhdGlvbklEIjoiTUVOREVMRVlfQ0lUQVRJT05fMjkwNTQ0NTQtNTk2Zi00ZjI3LTgyYTEtYWRmYTdlNTBiYjFk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606467659"/>
            <w:placeholder>
              <w:docPart w:val="B772BA27C0664A139EAE3FA3405471FC"/>
            </w:placeholder>
          </w:sdtPr>
          <w:sdtContent>
            <w:tc>
              <w:tcPr>
                <w:tcW w:w="1440" w:type="dxa"/>
              </w:tcPr>
              <w:p w14:paraId="78075E5F" w14:textId="0775B214"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2011)</w:t>
                </w:r>
              </w:p>
            </w:tc>
          </w:sdtContent>
        </w:sdt>
      </w:tr>
      <w:tr w:rsidR="00B812BA" w:rsidRPr="00342A21" w14:paraId="16EFF94B"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0548A85" w14:textId="77777777" w:rsidR="00B812BA" w:rsidRPr="00E670DA" w:rsidRDefault="00B812BA" w:rsidP="00B812BA">
            <w:pPr>
              <w:rPr>
                <w:rFonts w:ascii="Arial" w:hAnsi="Arial" w:cs="Arial"/>
                <w:b w:val="0"/>
              </w:rPr>
            </w:pPr>
            <w:r w:rsidRPr="00E670DA">
              <w:rPr>
                <w:rFonts w:ascii="Arial" w:hAnsi="Arial" w:cs="Arial"/>
                <w:b w:val="0"/>
                <w:i/>
              </w:rPr>
              <w:t>Acanthus ilicifolius</w:t>
            </w:r>
            <w:r w:rsidRPr="00E670DA">
              <w:rPr>
                <w:rFonts w:ascii="Arial" w:hAnsi="Arial" w:cs="Arial"/>
                <w:b w:val="0"/>
              </w:rPr>
              <w:t xml:space="preserve"> L.</w:t>
            </w:r>
          </w:p>
        </w:tc>
        <w:tc>
          <w:tcPr>
            <w:tcW w:w="1710" w:type="dxa"/>
          </w:tcPr>
          <w:p w14:paraId="5652E1D6"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Acanthaceae</w:t>
            </w:r>
          </w:p>
        </w:tc>
        <w:tc>
          <w:tcPr>
            <w:tcW w:w="1520" w:type="dxa"/>
          </w:tcPr>
          <w:p w14:paraId="44AEC08F"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Fereng-jubang</w:t>
            </w:r>
          </w:p>
        </w:tc>
        <w:tc>
          <w:tcPr>
            <w:tcW w:w="990" w:type="dxa"/>
          </w:tcPr>
          <w:p w14:paraId="7F1E046A"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3D9C47E0"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Cloudy urination in women, leucorrhoea</w:t>
            </w:r>
          </w:p>
        </w:tc>
        <w:sdt>
          <w:sdtPr>
            <w:rPr>
              <w:rFonts w:ascii="Arial" w:hAnsi="Arial" w:cs="Arial"/>
              <w:color w:val="000000"/>
            </w:rPr>
            <w:tag w:val="MENDELEY_CITATION_v3_eyJjaXRhdGlvbklEIjoiTUVOREVMRVlfQ0lUQVRJT05fZWViOWQ5ZDUtZjczNy00OGJiLThiNjUtMzU3NjRmYjU4NmJk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1313010012"/>
            <w:placeholder>
              <w:docPart w:val="B772BA27C0664A139EAE3FA3405471FC"/>
            </w:placeholder>
          </w:sdtPr>
          <w:sdtContent>
            <w:tc>
              <w:tcPr>
                <w:tcW w:w="1440" w:type="dxa"/>
              </w:tcPr>
              <w:p w14:paraId="2F7E2F79" w14:textId="0C5BB105"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(Shahadat Hossan et al., 2010)</w:t>
                </w:r>
              </w:p>
            </w:tc>
          </w:sdtContent>
        </w:sdt>
      </w:tr>
      <w:tr w:rsidR="00B812BA" w:rsidRPr="00342A21" w14:paraId="60DB1DB3"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F3B7EE7" w14:textId="77777777" w:rsidR="00B812BA" w:rsidRPr="00E670DA" w:rsidRDefault="00B812BA" w:rsidP="00B812BA">
            <w:pPr>
              <w:rPr>
                <w:rFonts w:ascii="Arial" w:hAnsi="Arial" w:cs="Arial"/>
                <w:b w:val="0"/>
                <w:i/>
              </w:rPr>
            </w:pPr>
            <w:r w:rsidRPr="00E670DA">
              <w:rPr>
                <w:rFonts w:ascii="Arial" w:hAnsi="Arial" w:cs="Arial"/>
                <w:b w:val="0"/>
                <w:i/>
              </w:rPr>
              <w:t xml:space="preserve">Hygrophila spinosa </w:t>
            </w:r>
          </w:p>
          <w:p w14:paraId="7880106C" w14:textId="77777777" w:rsidR="00B812BA" w:rsidRPr="00E670DA" w:rsidRDefault="00B812BA" w:rsidP="00B812BA">
            <w:pPr>
              <w:rPr>
                <w:rFonts w:ascii="Arial" w:hAnsi="Arial" w:cs="Arial"/>
                <w:b w:val="0"/>
              </w:rPr>
            </w:pPr>
            <w:r w:rsidRPr="00E670DA">
              <w:rPr>
                <w:rFonts w:ascii="Arial" w:hAnsi="Arial" w:cs="Arial"/>
                <w:b w:val="0"/>
              </w:rPr>
              <w:t>T. Anders.</w:t>
            </w:r>
          </w:p>
        </w:tc>
        <w:tc>
          <w:tcPr>
            <w:tcW w:w="1710" w:type="dxa"/>
          </w:tcPr>
          <w:p w14:paraId="6402FB64"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Acanthaceae</w:t>
            </w:r>
          </w:p>
        </w:tc>
        <w:tc>
          <w:tcPr>
            <w:tcW w:w="1520" w:type="dxa"/>
          </w:tcPr>
          <w:p w14:paraId="6173046B"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Kuel-kharha</w:t>
            </w:r>
          </w:p>
        </w:tc>
        <w:tc>
          <w:tcPr>
            <w:tcW w:w="990" w:type="dxa"/>
          </w:tcPr>
          <w:p w14:paraId="147D5597"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274937BB" w14:textId="52C0AD84"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Leucorrhoea, </w:t>
            </w:r>
          </w:p>
          <w:p w14:paraId="76E76A1C" w14:textId="4D16F031"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rheumatoid arthritis,</w:t>
            </w:r>
          </w:p>
          <w:p w14:paraId="26DEB4C0" w14:textId="39116FD3"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and gall bladder stones</w:t>
            </w:r>
          </w:p>
        </w:tc>
        <w:sdt>
          <w:sdtPr>
            <w:rPr>
              <w:rFonts w:ascii="Arial" w:hAnsi="Arial" w:cs="Arial"/>
              <w:color w:val="000000"/>
            </w:rPr>
            <w:tag w:val="MENDELEY_CITATION_v3_eyJjaXRhdGlvbklEIjoiTUVOREVMRVlfQ0lUQVRJT05fMGIxYTdjYzUtMmRkNi00M2JmLWEyMmQtNTNjN2VhODk2Mzcz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2136834510"/>
            <w:placeholder>
              <w:docPart w:val="B772BA27C0664A139EAE3FA3405471FC"/>
            </w:placeholder>
          </w:sdtPr>
          <w:sdtContent>
            <w:tc>
              <w:tcPr>
                <w:tcW w:w="1440" w:type="dxa"/>
              </w:tcPr>
              <w:p w14:paraId="48C8F7E6" w14:textId="7CE2B760"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(Shahadat Hossan et al., 2010)</w:t>
                </w:r>
              </w:p>
            </w:tc>
          </w:sdtContent>
        </w:sdt>
      </w:tr>
      <w:tr w:rsidR="00B812BA" w:rsidRPr="00342A21" w14:paraId="71924F6B"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10F527D" w14:textId="0ECFDDDE" w:rsidR="00B812BA" w:rsidRPr="00E670DA" w:rsidRDefault="00604328" w:rsidP="00B812BA">
            <w:pPr>
              <w:rPr>
                <w:rFonts w:ascii="Arial" w:hAnsi="Arial" w:cs="Arial"/>
                <w:b w:val="0"/>
              </w:rPr>
            </w:pPr>
            <w:r w:rsidRPr="00E670DA">
              <w:rPr>
                <w:rFonts w:ascii="Arial" w:hAnsi="Arial" w:cs="Arial"/>
                <w:b w:val="0"/>
                <w:i/>
              </w:rPr>
              <w:t>Acrostichum aureum</w:t>
            </w:r>
            <w:r w:rsidRPr="00E670DA">
              <w:rPr>
                <w:rFonts w:ascii="Arial" w:hAnsi="Arial" w:cs="Arial"/>
                <w:b w:val="0"/>
              </w:rPr>
              <w:t xml:space="preserve"> L.</w:t>
            </w:r>
          </w:p>
        </w:tc>
        <w:tc>
          <w:tcPr>
            <w:tcW w:w="1710" w:type="dxa"/>
          </w:tcPr>
          <w:p w14:paraId="53DC65EB" w14:textId="1165A572" w:rsidR="00B812BA" w:rsidRPr="00342A21" w:rsidRDefault="00604328"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Adiantaceae</w:t>
            </w:r>
          </w:p>
        </w:tc>
        <w:tc>
          <w:tcPr>
            <w:tcW w:w="1520" w:type="dxa"/>
          </w:tcPr>
          <w:p w14:paraId="3F4D3283" w14:textId="77777777" w:rsidR="00604328" w:rsidRPr="00342A21" w:rsidRDefault="00604328" w:rsidP="0060432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Mou-chai</w:t>
            </w:r>
          </w:p>
          <w:p w14:paraId="493EC069" w14:textId="0F979DF0" w:rsidR="00B812BA" w:rsidRPr="00342A21" w:rsidRDefault="00604328" w:rsidP="0060432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pang</w:t>
            </w:r>
          </w:p>
        </w:tc>
        <w:tc>
          <w:tcPr>
            <w:tcW w:w="990" w:type="dxa"/>
          </w:tcPr>
          <w:p w14:paraId="4B2CF9E5" w14:textId="28F02CBB" w:rsidR="00B812BA" w:rsidRPr="00342A21" w:rsidRDefault="00604328"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3033233E" w14:textId="7A3B07F3" w:rsidR="00B812BA" w:rsidRPr="00342A21" w:rsidRDefault="00604328"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Cloudy urination in women</w:t>
            </w:r>
          </w:p>
        </w:tc>
        <w:sdt>
          <w:sdtPr>
            <w:rPr>
              <w:rFonts w:ascii="Arial" w:hAnsi="Arial" w:cs="Arial"/>
              <w:color w:val="000000"/>
            </w:rPr>
            <w:tag w:val="MENDELEY_CITATION_v3_eyJjaXRhdGlvbklEIjoiTUVOREVMRVlfQ0lUQVRJT05fMDYzNDhkYjgtZTg2Yi00NGQ4LWIxODEtMDM4YjljMzQxODhi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257284386"/>
            <w:placeholder>
              <w:docPart w:val="B772BA27C0664A139EAE3FA3405471FC"/>
            </w:placeholder>
          </w:sdtPr>
          <w:sdtContent>
            <w:tc>
              <w:tcPr>
                <w:tcW w:w="1440" w:type="dxa"/>
              </w:tcPr>
              <w:p w14:paraId="34DBDBF7" w14:textId="223C7FFF"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(Shahadat Hossan et al., 2010)</w:t>
                </w:r>
              </w:p>
            </w:tc>
          </w:sdtContent>
        </w:sdt>
      </w:tr>
      <w:tr w:rsidR="00B812BA" w:rsidRPr="00342A21" w14:paraId="4969CD0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4FDC106" w14:textId="4562BA40" w:rsidR="00B812BA" w:rsidRPr="00604328" w:rsidRDefault="00604328" w:rsidP="00B812BA">
            <w:pPr>
              <w:rPr>
                <w:rFonts w:ascii="Arial" w:hAnsi="Arial" w:cs="Arial"/>
                <w:bCs w:val="0"/>
                <w:i/>
              </w:rPr>
            </w:pPr>
            <w:r w:rsidRPr="00E670DA">
              <w:rPr>
                <w:rFonts w:ascii="Arial" w:hAnsi="Arial" w:cs="Arial"/>
                <w:b w:val="0"/>
                <w:i/>
              </w:rPr>
              <w:t>Centella asiatica</w:t>
            </w:r>
            <w:r w:rsidRPr="00E670DA">
              <w:rPr>
                <w:rFonts w:ascii="Arial" w:hAnsi="Arial" w:cs="Arial"/>
                <w:b w:val="0"/>
              </w:rPr>
              <w:t xml:space="preserve"> (L.) Urb.</w:t>
            </w:r>
          </w:p>
        </w:tc>
        <w:tc>
          <w:tcPr>
            <w:tcW w:w="1710" w:type="dxa"/>
          </w:tcPr>
          <w:p w14:paraId="329D09B6" w14:textId="10BBEE9D" w:rsidR="00604328" w:rsidRDefault="00604328"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Apiaceae</w:t>
            </w:r>
          </w:p>
          <w:p w14:paraId="50E86155" w14:textId="77777777" w:rsidR="00604328" w:rsidRDefault="00604328"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E2AE1D" w14:textId="778FFA65"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20" w:type="dxa"/>
          </w:tcPr>
          <w:p w14:paraId="1CC70E4F" w14:textId="317BE0C9" w:rsidR="00604328" w:rsidRDefault="00604328"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Dhol manik</w:t>
            </w:r>
          </w:p>
          <w:p w14:paraId="29ACD73F" w14:textId="5865014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421ECEBD" w14:textId="77777777" w:rsidR="00604328" w:rsidRPr="00342A21" w:rsidRDefault="00604328" w:rsidP="006043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Whole </w:t>
            </w:r>
          </w:p>
          <w:p w14:paraId="0C75BEFD" w14:textId="32EE0FB0" w:rsidR="00604328" w:rsidRDefault="00604328" w:rsidP="006043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plant</w:t>
            </w:r>
          </w:p>
          <w:p w14:paraId="66CA55C4" w14:textId="35EED39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40" w:type="dxa"/>
          </w:tcPr>
          <w:p w14:paraId="2FB4D42A" w14:textId="77777777" w:rsidR="00604328" w:rsidRPr="00342A21" w:rsidRDefault="00604328" w:rsidP="006043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Leucorrhoea, tonic, </w:t>
            </w:r>
          </w:p>
          <w:p w14:paraId="473C1132" w14:textId="77777777" w:rsidR="00604328" w:rsidRPr="00342A21" w:rsidRDefault="00604328" w:rsidP="006043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sedative, fever, cold, anxiolytic, dog </w:t>
            </w:r>
          </w:p>
          <w:p w14:paraId="7B491DC9" w14:textId="45ACDEED" w:rsidR="00604328" w:rsidRPr="00342A21" w:rsidRDefault="00604328"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bite, asthma</w:t>
            </w:r>
          </w:p>
        </w:tc>
        <w:sdt>
          <w:sdtPr>
            <w:rPr>
              <w:rFonts w:ascii="Arial" w:hAnsi="Arial" w:cs="Arial"/>
              <w:color w:val="000000"/>
            </w:rPr>
            <w:tag w:val="MENDELEY_CITATION_v3_eyJjaXRhdGlvbklEIjoiTUVOREVMRVlfQ0lUQVRJT05fYzQ5OWUxMDEtZjJjMi00NzlhLWFlNmUtNmY1YTg0OWU4ODEx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755975155"/>
            <w:placeholder>
              <w:docPart w:val="B772BA27C0664A139EAE3FA3405471FC"/>
            </w:placeholder>
          </w:sdtPr>
          <w:sdtContent>
            <w:tc>
              <w:tcPr>
                <w:tcW w:w="1440" w:type="dxa"/>
              </w:tcPr>
              <w:p w14:paraId="3F08A334" w14:textId="595314DF"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(Shahadat Hossan et al., 2010)</w:t>
                </w:r>
              </w:p>
            </w:tc>
          </w:sdtContent>
        </w:sdt>
      </w:tr>
      <w:tr w:rsidR="00B812BA" w:rsidRPr="00342A21" w14:paraId="4BA72A29"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AEBFFF3" w14:textId="77777777" w:rsidR="00B812BA" w:rsidRPr="00E670DA" w:rsidRDefault="00B812BA" w:rsidP="00B812BA">
            <w:pPr>
              <w:rPr>
                <w:rFonts w:ascii="Arial" w:hAnsi="Arial" w:cs="Arial"/>
                <w:b w:val="0"/>
                <w:i/>
              </w:rPr>
            </w:pPr>
            <w:r w:rsidRPr="00E670DA">
              <w:rPr>
                <w:rFonts w:ascii="Arial" w:hAnsi="Arial" w:cs="Arial"/>
                <w:b w:val="0"/>
                <w:i/>
              </w:rPr>
              <w:t xml:space="preserve">Elephantopus scaber </w:t>
            </w:r>
          </w:p>
          <w:p w14:paraId="4AC70F21" w14:textId="77777777" w:rsidR="00B812BA" w:rsidRPr="00E670DA" w:rsidRDefault="00B812BA" w:rsidP="00B812BA">
            <w:pPr>
              <w:rPr>
                <w:rFonts w:ascii="Arial" w:hAnsi="Arial" w:cs="Arial"/>
                <w:b w:val="0"/>
              </w:rPr>
            </w:pPr>
            <w:r w:rsidRPr="00E670DA">
              <w:rPr>
                <w:rFonts w:ascii="Arial" w:hAnsi="Arial" w:cs="Arial"/>
                <w:b w:val="0"/>
              </w:rPr>
              <w:t>L.</w:t>
            </w:r>
          </w:p>
        </w:tc>
        <w:tc>
          <w:tcPr>
            <w:tcW w:w="1710" w:type="dxa"/>
          </w:tcPr>
          <w:p w14:paraId="519C3696"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Asteraceae</w:t>
            </w:r>
          </w:p>
        </w:tc>
        <w:tc>
          <w:tcPr>
            <w:tcW w:w="1520" w:type="dxa"/>
          </w:tcPr>
          <w:p w14:paraId="70E6EAE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Pau-ma-fang</w:t>
            </w:r>
          </w:p>
        </w:tc>
        <w:tc>
          <w:tcPr>
            <w:tcW w:w="990" w:type="dxa"/>
          </w:tcPr>
          <w:p w14:paraId="65CEE55A"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69913B0E" w14:textId="13F1086F" w:rsidR="00B812BA" w:rsidRPr="00342A21" w:rsidRDefault="00604328"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Urination difficulties, leucorrhea, and irregular urination</w:t>
            </w:r>
          </w:p>
        </w:tc>
        <w:sdt>
          <w:sdtPr>
            <w:rPr>
              <w:rFonts w:ascii="Arial" w:hAnsi="Arial" w:cs="Arial"/>
              <w:color w:val="000000"/>
            </w:rPr>
            <w:tag w:val="MENDELEY_CITATION_v3_eyJjaXRhdGlvbklEIjoiTUVOREVMRVlfQ0lUQVRJT05fMGE5ZmQ1OGUtZWRiZS00ZjAyLWEwYmYtNTBkZDUwODlhMTJj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1186136582"/>
            <w:placeholder>
              <w:docPart w:val="B772BA27C0664A139EAE3FA3405471FC"/>
            </w:placeholder>
          </w:sdtPr>
          <w:sdtContent>
            <w:tc>
              <w:tcPr>
                <w:tcW w:w="1440" w:type="dxa"/>
              </w:tcPr>
              <w:p w14:paraId="03937975" w14:textId="4A920B10"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(Shahadat Hossan et al., 2010)</w:t>
                </w:r>
              </w:p>
            </w:tc>
          </w:sdtContent>
        </w:sdt>
      </w:tr>
      <w:tr w:rsidR="00B812BA" w:rsidRPr="00342A21" w14:paraId="5050521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7094A9F" w14:textId="77777777" w:rsidR="00B812BA" w:rsidRPr="00E670DA" w:rsidRDefault="00B812BA" w:rsidP="00B812BA">
            <w:pPr>
              <w:rPr>
                <w:rFonts w:ascii="Arial" w:hAnsi="Arial" w:cs="Arial"/>
                <w:b w:val="0"/>
              </w:rPr>
            </w:pPr>
            <w:r w:rsidRPr="00E670DA">
              <w:rPr>
                <w:rFonts w:ascii="Arial" w:hAnsi="Arial" w:cs="Arial"/>
                <w:b w:val="0"/>
                <w:i/>
              </w:rPr>
              <w:t>Zizyphus oenoplia</w:t>
            </w:r>
            <w:r w:rsidRPr="00E670DA">
              <w:rPr>
                <w:rFonts w:ascii="Arial" w:hAnsi="Arial" w:cs="Arial"/>
                <w:b w:val="0"/>
              </w:rPr>
              <w:t xml:space="preserve"> (L.) </w:t>
            </w:r>
          </w:p>
          <w:p w14:paraId="6A80ACE5" w14:textId="77777777" w:rsidR="00B812BA" w:rsidRPr="00E670DA" w:rsidRDefault="00B812BA" w:rsidP="00B812BA">
            <w:pPr>
              <w:rPr>
                <w:rFonts w:ascii="Arial" w:hAnsi="Arial" w:cs="Arial"/>
                <w:b w:val="0"/>
              </w:rPr>
            </w:pPr>
            <w:r w:rsidRPr="00E670DA">
              <w:rPr>
                <w:rFonts w:ascii="Arial" w:hAnsi="Arial" w:cs="Arial"/>
                <w:b w:val="0"/>
              </w:rPr>
              <w:t>Mill.</w:t>
            </w:r>
          </w:p>
        </w:tc>
        <w:tc>
          <w:tcPr>
            <w:tcW w:w="1710" w:type="dxa"/>
          </w:tcPr>
          <w:p w14:paraId="6575C60C"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Rhamnaceae</w:t>
            </w:r>
          </w:p>
        </w:tc>
        <w:tc>
          <w:tcPr>
            <w:tcW w:w="1520" w:type="dxa"/>
          </w:tcPr>
          <w:p w14:paraId="723BBA09"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Boroi</w:t>
            </w:r>
          </w:p>
        </w:tc>
        <w:tc>
          <w:tcPr>
            <w:tcW w:w="990" w:type="dxa"/>
          </w:tcPr>
          <w:p w14:paraId="785CD8E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1CF972C7"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Burning sensations in </w:t>
            </w:r>
            <w:r w:rsidRPr="00342A21">
              <w:rPr>
                <w:rFonts w:ascii="Arial" w:hAnsi="Arial" w:cs="Arial"/>
              </w:rPr>
              <w:lastRenderedPageBreak/>
              <w:t xml:space="preserve">the urinary tract, </w:t>
            </w:r>
          </w:p>
          <w:p w14:paraId="28B50EF1" w14:textId="20DD581A"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less urination, frequent urination</w:t>
            </w:r>
          </w:p>
        </w:tc>
        <w:sdt>
          <w:sdtPr>
            <w:rPr>
              <w:rFonts w:ascii="Arial" w:hAnsi="Arial" w:cs="Arial"/>
              <w:color w:val="000000"/>
            </w:rPr>
            <w:tag w:val="MENDELEY_CITATION_v3_eyJjaXRhdGlvbklEIjoiTUVOREVMRVlfQ0lUQVRJT05fY2Q2ZmRhNTMtYTJlMy00ZWNhLWJlM2EtZTZjZTRjMjVjYmZj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325744391"/>
            <w:placeholder>
              <w:docPart w:val="B772BA27C0664A139EAE3FA3405471FC"/>
            </w:placeholder>
          </w:sdtPr>
          <w:sdtContent>
            <w:tc>
              <w:tcPr>
                <w:tcW w:w="1440" w:type="dxa"/>
              </w:tcPr>
              <w:p w14:paraId="450AF470" w14:textId="0CFFCFEC"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(Shahadat Hossan et al., 2010)</w:t>
                </w:r>
              </w:p>
            </w:tc>
          </w:sdtContent>
        </w:sdt>
      </w:tr>
      <w:tr w:rsidR="00B812BA" w:rsidRPr="00342A21" w14:paraId="6820A23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46926CD" w14:textId="77777777" w:rsidR="00B812BA" w:rsidRPr="00E670DA" w:rsidRDefault="00B812BA" w:rsidP="00B812BA">
            <w:pPr>
              <w:rPr>
                <w:rFonts w:ascii="Arial" w:hAnsi="Arial" w:cs="Arial"/>
                <w:b w:val="0"/>
              </w:rPr>
            </w:pPr>
            <w:r w:rsidRPr="00E670DA">
              <w:rPr>
                <w:rFonts w:ascii="Arial" w:hAnsi="Arial" w:cs="Arial"/>
                <w:b w:val="0"/>
                <w:i/>
              </w:rPr>
              <w:t>Grewia asiatica</w:t>
            </w:r>
            <w:r w:rsidRPr="00E670DA">
              <w:rPr>
                <w:rFonts w:ascii="Arial" w:hAnsi="Arial" w:cs="Arial"/>
                <w:b w:val="0"/>
              </w:rPr>
              <w:t xml:space="preserve"> L.</w:t>
            </w:r>
          </w:p>
        </w:tc>
        <w:tc>
          <w:tcPr>
            <w:tcW w:w="1710" w:type="dxa"/>
          </w:tcPr>
          <w:p w14:paraId="41024B08"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Malvaceae</w:t>
            </w:r>
          </w:p>
        </w:tc>
        <w:tc>
          <w:tcPr>
            <w:tcW w:w="1520" w:type="dxa"/>
          </w:tcPr>
          <w:p w14:paraId="10055377"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Chandani </w:t>
            </w:r>
          </w:p>
          <w:p w14:paraId="375FC2BD"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shewra</w:t>
            </w:r>
          </w:p>
        </w:tc>
        <w:tc>
          <w:tcPr>
            <w:tcW w:w="990" w:type="dxa"/>
          </w:tcPr>
          <w:p w14:paraId="6FBEA393"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F963336"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Gonorrhea, lack of appetite, </w:t>
            </w:r>
          </w:p>
          <w:p w14:paraId="4037A5B7" w14:textId="08CFD331"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typhus, acidity, diarrhea, </w:t>
            </w:r>
          </w:p>
          <w:p w14:paraId="31DD2424" w14:textId="6689A5C0"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hypertension, stimulant, anorexia</w:t>
            </w:r>
          </w:p>
        </w:tc>
        <w:sdt>
          <w:sdtPr>
            <w:rPr>
              <w:rFonts w:ascii="Arial" w:hAnsi="Arial" w:cs="Arial"/>
              <w:color w:val="000000"/>
            </w:rPr>
            <w:tag w:val="MENDELEY_CITATION_v3_eyJjaXRhdGlvbklEIjoiTUVOREVMRVlfQ0lUQVRJT05fMTEwODBiODMtNTM5Yy00MjE5LWI3OTEtN2U3Y2FkZGNjMmZh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1319956267"/>
            <w:placeholder>
              <w:docPart w:val="B772BA27C0664A139EAE3FA3405471FC"/>
            </w:placeholder>
          </w:sdtPr>
          <w:sdtContent>
            <w:tc>
              <w:tcPr>
                <w:tcW w:w="1440" w:type="dxa"/>
              </w:tcPr>
              <w:p w14:paraId="0BC03792" w14:textId="3CEE85DC"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(Shahadat Hossan et al., 2010)</w:t>
                </w:r>
              </w:p>
            </w:tc>
          </w:sdtContent>
        </w:sdt>
      </w:tr>
      <w:tr w:rsidR="00B812BA" w:rsidRPr="00342A21" w14:paraId="47A037A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6FD2C4B" w14:textId="77777777" w:rsidR="00B812BA" w:rsidRPr="00E670DA" w:rsidRDefault="00B812BA" w:rsidP="00B812BA">
            <w:pPr>
              <w:rPr>
                <w:rFonts w:ascii="Arial" w:hAnsi="Arial" w:cs="Arial"/>
                <w:b w:val="0"/>
                <w:i/>
              </w:rPr>
            </w:pPr>
            <w:r w:rsidRPr="00E670DA">
              <w:rPr>
                <w:rFonts w:ascii="Arial" w:hAnsi="Arial" w:cs="Arial"/>
                <w:b w:val="0"/>
                <w:i/>
              </w:rPr>
              <w:t xml:space="preserve">Litsea glutinosa </w:t>
            </w:r>
          </w:p>
          <w:p w14:paraId="7999182D" w14:textId="77777777" w:rsidR="00B812BA" w:rsidRPr="00E670DA" w:rsidRDefault="00B812BA" w:rsidP="00B812BA">
            <w:pPr>
              <w:rPr>
                <w:rFonts w:ascii="Arial" w:hAnsi="Arial" w:cs="Arial"/>
                <w:b w:val="0"/>
              </w:rPr>
            </w:pPr>
            <w:r w:rsidRPr="00E670DA">
              <w:rPr>
                <w:rFonts w:ascii="Arial" w:hAnsi="Arial" w:cs="Arial"/>
                <w:b w:val="0"/>
              </w:rPr>
              <w:t>(Lour.) C. B. Rob.</w:t>
            </w:r>
          </w:p>
        </w:tc>
        <w:tc>
          <w:tcPr>
            <w:tcW w:w="1710" w:type="dxa"/>
          </w:tcPr>
          <w:p w14:paraId="01417BE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Lauraceae</w:t>
            </w:r>
          </w:p>
        </w:tc>
        <w:tc>
          <w:tcPr>
            <w:tcW w:w="1520" w:type="dxa"/>
          </w:tcPr>
          <w:p w14:paraId="4839E7DD"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Khara zura</w:t>
            </w:r>
          </w:p>
        </w:tc>
        <w:tc>
          <w:tcPr>
            <w:tcW w:w="990" w:type="dxa"/>
          </w:tcPr>
          <w:p w14:paraId="7080D88F"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1A00D20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Gonorrhea, burning sensations </w:t>
            </w:r>
          </w:p>
          <w:p w14:paraId="049587A7" w14:textId="4578C340"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during urination, constipation</w:t>
            </w:r>
          </w:p>
        </w:tc>
        <w:sdt>
          <w:sdtPr>
            <w:rPr>
              <w:rFonts w:ascii="Arial" w:hAnsi="Arial" w:cs="Arial"/>
              <w:color w:val="000000"/>
            </w:rPr>
            <w:tag w:val="MENDELEY_CITATION_v3_eyJjaXRhdGlvbklEIjoiTUVOREVMRVlfQ0lUQVRJT05fMjdlM2Q1YzItNTgwZS00ZDhmLTljZmQtZWViMTlkM2UzOTI3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2104767890"/>
            <w:placeholder>
              <w:docPart w:val="B772BA27C0664A139EAE3FA3405471FC"/>
            </w:placeholder>
          </w:sdtPr>
          <w:sdtContent>
            <w:tc>
              <w:tcPr>
                <w:tcW w:w="1440" w:type="dxa"/>
              </w:tcPr>
              <w:p w14:paraId="7781BF99" w14:textId="1CFEF507"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(Shahadat Hossan et al., 2010)</w:t>
                </w:r>
              </w:p>
            </w:tc>
          </w:sdtContent>
        </w:sdt>
      </w:tr>
      <w:tr w:rsidR="00B812BA" w:rsidRPr="00342A21" w14:paraId="3B1F99ED"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8850C03" w14:textId="40D04159" w:rsidR="00B812BA" w:rsidRPr="00E670DA" w:rsidRDefault="000D6CE3" w:rsidP="00B812BA">
            <w:pPr>
              <w:rPr>
                <w:rFonts w:ascii="Arial" w:hAnsi="Arial" w:cs="Arial"/>
                <w:b w:val="0"/>
              </w:rPr>
            </w:pPr>
            <w:r w:rsidRPr="00E670DA">
              <w:rPr>
                <w:rFonts w:ascii="Arial" w:hAnsi="Arial" w:cs="Arial"/>
                <w:b w:val="0"/>
                <w:i/>
              </w:rPr>
              <w:t>Sida rhombifolia</w:t>
            </w:r>
            <w:r w:rsidRPr="00E670DA">
              <w:rPr>
                <w:rFonts w:ascii="Arial" w:hAnsi="Arial" w:cs="Arial"/>
                <w:b w:val="0"/>
              </w:rPr>
              <w:t xml:space="preserve"> L.</w:t>
            </w:r>
          </w:p>
        </w:tc>
        <w:tc>
          <w:tcPr>
            <w:tcW w:w="1710" w:type="dxa"/>
          </w:tcPr>
          <w:p w14:paraId="532ACE51" w14:textId="63BE54A6" w:rsidR="00B812BA" w:rsidRPr="00342A21" w:rsidRDefault="000D6CE3"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Malvaceae</w:t>
            </w:r>
          </w:p>
        </w:tc>
        <w:tc>
          <w:tcPr>
            <w:tcW w:w="1520" w:type="dxa"/>
          </w:tcPr>
          <w:p w14:paraId="2C39E39A" w14:textId="50606E9E" w:rsidR="00B812BA" w:rsidRPr="00342A21" w:rsidRDefault="000D6CE3"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Bairali</w:t>
            </w:r>
          </w:p>
        </w:tc>
        <w:tc>
          <w:tcPr>
            <w:tcW w:w="990" w:type="dxa"/>
          </w:tcPr>
          <w:p w14:paraId="6274BF81" w14:textId="77777777" w:rsidR="000D6CE3" w:rsidRPr="00342A21" w:rsidRDefault="000D6CE3" w:rsidP="000D6CE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Whole </w:t>
            </w:r>
          </w:p>
          <w:p w14:paraId="1BE6CD6E" w14:textId="33E39DD7" w:rsidR="00B812BA" w:rsidRPr="00342A21" w:rsidRDefault="000D6CE3" w:rsidP="000D6CE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plant</w:t>
            </w:r>
          </w:p>
        </w:tc>
        <w:tc>
          <w:tcPr>
            <w:tcW w:w="1540" w:type="dxa"/>
          </w:tcPr>
          <w:p w14:paraId="46080F4E" w14:textId="77777777" w:rsidR="000D6CE3" w:rsidRPr="00342A21" w:rsidRDefault="000D6CE3" w:rsidP="000D6CE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Gonorrhea, white </w:t>
            </w:r>
          </w:p>
          <w:p w14:paraId="0F018BA8" w14:textId="3639C342" w:rsidR="00B812BA" w:rsidRPr="00342A21" w:rsidRDefault="000D6CE3" w:rsidP="000D6CE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discharge in urine</w:t>
            </w:r>
          </w:p>
        </w:tc>
        <w:sdt>
          <w:sdtPr>
            <w:rPr>
              <w:rFonts w:ascii="Arial" w:hAnsi="Arial" w:cs="Arial"/>
              <w:color w:val="000000"/>
            </w:rPr>
            <w:tag w:val="MENDELEY_CITATION_v3_eyJjaXRhdGlvbklEIjoiTUVOREVMRVlfQ0lUQVRJT05fNTNiMmM2MGEtMzdiOS00OWRlLWJmY2EtMzc5MjE2N2VhZmUz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1542248059"/>
            <w:placeholder>
              <w:docPart w:val="B772BA27C0664A139EAE3FA3405471FC"/>
            </w:placeholder>
          </w:sdtPr>
          <w:sdtContent>
            <w:tc>
              <w:tcPr>
                <w:tcW w:w="1440" w:type="dxa"/>
              </w:tcPr>
              <w:p w14:paraId="49577490" w14:textId="7B838F85"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(Shahadat Hossan et al., 2010)</w:t>
                </w:r>
              </w:p>
            </w:tc>
          </w:sdtContent>
        </w:sdt>
      </w:tr>
      <w:tr w:rsidR="00B812BA" w:rsidRPr="00342A21" w14:paraId="4DA8317E"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FDCB4F4" w14:textId="25596754" w:rsidR="00604328" w:rsidRDefault="00604328" w:rsidP="00B812BA">
            <w:pPr>
              <w:rPr>
                <w:rFonts w:ascii="Arial" w:hAnsi="Arial" w:cs="Arial"/>
                <w:bCs w:val="0"/>
                <w:i/>
              </w:rPr>
            </w:pPr>
            <w:r w:rsidRPr="00E670DA">
              <w:rPr>
                <w:rFonts w:ascii="Arial" w:hAnsi="Arial" w:cs="Arial"/>
                <w:b w:val="0"/>
                <w:i/>
              </w:rPr>
              <w:t>Plumbago indica</w:t>
            </w:r>
            <w:r w:rsidRPr="00E670DA">
              <w:rPr>
                <w:rFonts w:ascii="Arial" w:hAnsi="Arial" w:cs="Arial"/>
                <w:b w:val="0"/>
              </w:rPr>
              <w:t xml:space="preserve"> L.</w:t>
            </w:r>
          </w:p>
          <w:p w14:paraId="4660EE71" w14:textId="76516C5A" w:rsidR="00B812BA" w:rsidRPr="00E670DA" w:rsidRDefault="00B812BA" w:rsidP="00B812BA">
            <w:pPr>
              <w:rPr>
                <w:rFonts w:ascii="Arial" w:hAnsi="Arial" w:cs="Arial"/>
                <w:b w:val="0"/>
              </w:rPr>
            </w:pPr>
          </w:p>
        </w:tc>
        <w:tc>
          <w:tcPr>
            <w:tcW w:w="1710" w:type="dxa"/>
          </w:tcPr>
          <w:p w14:paraId="209CDFD8" w14:textId="26E88AF5" w:rsidR="00604328" w:rsidRDefault="00604328"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Plumbaginaceae</w:t>
            </w:r>
          </w:p>
          <w:p w14:paraId="0FA83A9F" w14:textId="513195EC"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20" w:type="dxa"/>
          </w:tcPr>
          <w:p w14:paraId="71820ED4" w14:textId="179EAAC5" w:rsidR="00604328" w:rsidRDefault="00604328"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Agni chita</w:t>
            </w:r>
          </w:p>
          <w:p w14:paraId="43DDA9DF" w14:textId="61172D4C"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51BA5754" w14:textId="77777777" w:rsidR="000D6CE3" w:rsidRPr="00342A21" w:rsidRDefault="000D6CE3" w:rsidP="000D6CE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Leaves, </w:t>
            </w:r>
          </w:p>
          <w:p w14:paraId="29CAAE20" w14:textId="3D78DF31" w:rsidR="000D6CE3" w:rsidRPr="00342A21" w:rsidRDefault="000D6CE3" w:rsidP="000D6CE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stem</w:t>
            </w:r>
          </w:p>
          <w:p w14:paraId="5F86BA7E" w14:textId="34DD966A"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40" w:type="dxa"/>
          </w:tcPr>
          <w:p w14:paraId="44DD7091" w14:textId="77777777" w:rsidR="000D6CE3" w:rsidRPr="00342A21" w:rsidRDefault="000D6CE3" w:rsidP="000D6CE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Syphilis, eye diseases, leprosy, </w:t>
            </w:r>
          </w:p>
          <w:p w14:paraId="6E80B86A" w14:textId="142D9C9B" w:rsidR="00B812BA" w:rsidRPr="00342A21" w:rsidRDefault="000D6CE3"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leucoderma, gastritis, headache</w:t>
            </w:r>
          </w:p>
        </w:tc>
        <w:sdt>
          <w:sdtPr>
            <w:rPr>
              <w:rFonts w:ascii="Arial" w:hAnsi="Arial" w:cs="Arial"/>
              <w:color w:val="000000"/>
            </w:rPr>
            <w:tag w:val="MENDELEY_CITATION_v3_eyJjaXRhdGlvbklEIjoiTUVOREVMRVlfQ0lUQVRJT05fNDJkMGI0ODgtMGJkOC00MDY5LWIxZWItNzVkY2FiNzdjYTAw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1246151858"/>
            <w:placeholder>
              <w:docPart w:val="B772BA27C0664A139EAE3FA3405471FC"/>
            </w:placeholder>
          </w:sdtPr>
          <w:sdtContent>
            <w:tc>
              <w:tcPr>
                <w:tcW w:w="1440" w:type="dxa"/>
              </w:tcPr>
              <w:p w14:paraId="5B2FA3B5" w14:textId="30B652FA"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(Shahadat Hossan et al., 2010)</w:t>
                </w:r>
              </w:p>
            </w:tc>
          </w:sdtContent>
        </w:sdt>
      </w:tr>
      <w:tr w:rsidR="00B812BA" w:rsidRPr="00342A21" w14:paraId="48772CF4"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87F8757" w14:textId="77777777" w:rsidR="00B812BA" w:rsidRPr="00E670DA" w:rsidRDefault="00B812BA" w:rsidP="00B812BA">
            <w:pPr>
              <w:rPr>
                <w:rFonts w:ascii="Arial" w:hAnsi="Arial" w:cs="Arial"/>
                <w:b w:val="0"/>
              </w:rPr>
            </w:pPr>
            <w:r w:rsidRPr="00E670DA">
              <w:rPr>
                <w:rFonts w:ascii="Arial" w:hAnsi="Arial" w:cs="Arial"/>
                <w:b w:val="0"/>
                <w:i/>
              </w:rPr>
              <w:t>Alstonia scholaris</w:t>
            </w:r>
            <w:r w:rsidRPr="00E670DA">
              <w:rPr>
                <w:rFonts w:ascii="Arial" w:hAnsi="Arial" w:cs="Arial"/>
                <w:b w:val="0"/>
              </w:rPr>
              <w:t xml:space="preserve"> (L.) R.Br.</w:t>
            </w:r>
          </w:p>
        </w:tc>
        <w:tc>
          <w:tcPr>
            <w:tcW w:w="1710" w:type="dxa"/>
          </w:tcPr>
          <w:p w14:paraId="5F77E2E7"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Apocynaceae</w:t>
            </w:r>
          </w:p>
        </w:tc>
        <w:tc>
          <w:tcPr>
            <w:tcW w:w="1520" w:type="dxa"/>
          </w:tcPr>
          <w:p w14:paraId="1548B101"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Chitan</w:t>
            </w:r>
          </w:p>
        </w:tc>
        <w:tc>
          <w:tcPr>
            <w:tcW w:w="990" w:type="dxa"/>
          </w:tcPr>
          <w:p w14:paraId="20BB3B39"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49DBB49A"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treating rheumatism, gout, paralysis, and stomachache</w:t>
            </w:r>
          </w:p>
        </w:tc>
        <w:sdt>
          <w:sdtPr>
            <w:rPr>
              <w:rFonts w:ascii="Arial" w:hAnsi="Arial" w:cs="Arial"/>
              <w:color w:val="000000"/>
            </w:rPr>
            <w:tag w:val="MENDELEY_CITATION_v3_eyJjaXRhdGlvbklEIjoiTUVOREVMRVlfQ0lUQVRJT05fOTEyMGNjOTgtODI3Yi00MmI3LTgwNGMtZGI5Y2U2N2MyM2M1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1984698824"/>
            <w:placeholder>
              <w:docPart w:val="B772BA27C0664A139EAE3FA3405471FC"/>
            </w:placeholder>
          </w:sdtPr>
          <w:sdtContent>
            <w:tc>
              <w:tcPr>
                <w:tcW w:w="1440" w:type="dxa"/>
              </w:tcPr>
              <w:p w14:paraId="0CAC48F2" w14:textId="7E076530"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2010b)</w:t>
                </w:r>
              </w:p>
            </w:tc>
          </w:sdtContent>
        </w:sdt>
      </w:tr>
      <w:tr w:rsidR="00B812BA" w:rsidRPr="00342A21" w14:paraId="4D9F9A8D"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F045998" w14:textId="77777777" w:rsidR="00B812BA" w:rsidRPr="00E670DA" w:rsidRDefault="00B812BA" w:rsidP="00B812BA">
            <w:pPr>
              <w:rPr>
                <w:rFonts w:ascii="Arial" w:hAnsi="Arial" w:cs="Arial"/>
                <w:b w:val="0"/>
              </w:rPr>
            </w:pPr>
            <w:r w:rsidRPr="00E670DA">
              <w:rPr>
                <w:rFonts w:ascii="Arial" w:hAnsi="Arial" w:cs="Arial"/>
                <w:b w:val="0"/>
                <w:i/>
              </w:rPr>
              <w:t>Nerium indicum</w:t>
            </w:r>
            <w:r w:rsidRPr="00E670DA">
              <w:rPr>
                <w:rFonts w:ascii="Arial" w:hAnsi="Arial" w:cs="Arial"/>
                <w:b w:val="0"/>
              </w:rPr>
              <w:t xml:space="preserve"> Mill.</w:t>
            </w:r>
          </w:p>
        </w:tc>
        <w:tc>
          <w:tcPr>
            <w:tcW w:w="1710" w:type="dxa"/>
          </w:tcPr>
          <w:p w14:paraId="04EDE49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Apocynaceae</w:t>
            </w:r>
          </w:p>
        </w:tc>
        <w:tc>
          <w:tcPr>
            <w:tcW w:w="1520" w:type="dxa"/>
          </w:tcPr>
          <w:p w14:paraId="3567AD41"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Rokto korobi</w:t>
            </w:r>
          </w:p>
        </w:tc>
        <w:tc>
          <w:tcPr>
            <w:tcW w:w="990" w:type="dxa"/>
          </w:tcPr>
          <w:p w14:paraId="656E7120"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roots</w:t>
            </w:r>
          </w:p>
        </w:tc>
        <w:tc>
          <w:tcPr>
            <w:tcW w:w="1540" w:type="dxa"/>
          </w:tcPr>
          <w:p w14:paraId="58F6C2A6"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Applied for skin diseases and as an insect repellent.</w:t>
            </w:r>
          </w:p>
        </w:tc>
        <w:tc>
          <w:tcPr>
            <w:tcW w:w="1440" w:type="dxa"/>
          </w:tcPr>
          <w:sdt>
            <w:sdtPr>
              <w:rPr>
                <w:rFonts w:ascii="Arial" w:hAnsi="Arial" w:cs="Arial"/>
                <w:color w:val="000000"/>
              </w:rPr>
              <w:tag w:val="MENDELEY_CITATION_v3_eyJjaXRhdGlvbklEIjoiTUVOREVMRVlfQ0lUQVRJT05fYTJlYjc3YTMtNWFlZS00M2RmLWE3YzgtODdjM2NhOTFjZWQy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1578054433"/>
              <w:placeholder>
                <w:docPart w:val="B772BA27C0664A139EAE3FA3405471FC"/>
              </w:placeholder>
            </w:sdtPr>
            <w:sdtContent>
              <w:p w14:paraId="0D9634F9" w14:textId="48A9F2D4"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2010b)</w:t>
                </w:r>
              </w:p>
            </w:sdtContent>
          </w:sdt>
          <w:p w14:paraId="567ADFB1"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2E45BB9"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812BA" w:rsidRPr="00342A21" w14:paraId="7E724D17"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EF904F6" w14:textId="68D84FEA" w:rsidR="00B812BA" w:rsidRPr="00E670DA" w:rsidRDefault="00E216AC" w:rsidP="00B812BA">
            <w:pPr>
              <w:rPr>
                <w:rFonts w:ascii="Arial" w:hAnsi="Arial" w:cs="Arial"/>
                <w:b w:val="0"/>
              </w:rPr>
            </w:pPr>
            <w:r w:rsidRPr="00E670DA">
              <w:rPr>
                <w:rFonts w:ascii="Arial" w:hAnsi="Arial" w:cs="Arial"/>
                <w:b w:val="0"/>
                <w:i/>
              </w:rPr>
              <w:t>Solanum xanthocarpum</w:t>
            </w:r>
            <w:r w:rsidRPr="00E670DA">
              <w:rPr>
                <w:rFonts w:ascii="Arial" w:hAnsi="Arial" w:cs="Arial"/>
                <w:b w:val="0"/>
              </w:rPr>
              <w:t xml:space="preserve"> Schrad. &amp; Wendl.</w:t>
            </w:r>
          </w:p>
        </w:tc>
        <w:tc>
          <w:tcPr>
            <w:tcW w:w="1710" w:type="dxa"/>
          </w:tcPr>
          <w:p w14:paraId="3240473B" w14:textId="63B415A6" w:rsidR="00B812BA" w:rsidRPr="00342A21" w:rsidRDefault="00E216AC"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Solanaceae</w:t>
            </w:r>
          </w:p>
        </w:tc>
        <w:tc>
          <w:tcPr>
            <w:tcW w:w="1520" w:type="dxa"/>
          </w:tcPr>
          <w:p w14:paraId="66F971A1" w14:textId="04E46815" w:rsidR="00B812BA" w:rsidRPr="00342A21" w:rsidRDefault="00E216AC"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Kontikari</w:t>
            </w:r>
          </w:p>
        </w:tc>
        <w:tc>
          <w:tcPr>
            <w:tcW w:w="990" w:type="dxa"/>
          </w:tcPr>
          <w:p w14:paraId="0A892D78"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4BA2115C" w14:textId="629069BC" w:rsidR="00B812BA" w:rsidRPr="00342A21" w:rsidRDefault="00E216AC"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asthma, cough, and urinary disorders</w:t>
            </w:r>
          </w:p>
        </w:tc>
        <w:tc>
          <w:tcPr>
            <w:tcW w:w="1440" w:type="dxa"/>
          </w:tcPr>
          <w:sdt>
            <w:sdtPr>
              <w:rPr>
                <w:rFonts w:ascii="Arial" w:hAnsi="Arial" w:cs="Arial"/>
                <w:color w:val="000000"/>
              </w:rPr>
              <w:tag w:val="MENDELEY_CITATION_v3_eyJjaXRhdGlvbklEIjoiTUVOREVMRVlfQ0lUQVRJT05fNDBlZGQwZTgtNDQyMi00N2IwLTlmMDEtODIzZjFhMzhkNmI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411830447"/>
              <w:placeholder>
                <w:docPart w:val="B772BA27C0664A139EAE3FA3405471FC"/>
              </w:placeholder>
            </w:sdtPr>
            <w:sdtContent>
              <w:p w14:paraId="2380DC2D" w14:textId="14017911"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2010b)</w:t>
                </w:r>
              </w:p>
            </w:sdtContent>
          </w:sdt>
          <w:p w14:paraId="218B7773"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812BA" w:rsidRPr="00342A21" w14:paraId="2B3DFAD4"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2047527" w14:textId="77777777" w:rsidR="00B812BA" w:rsidRPr="00E670DA" w:rsidRDefault="00B812BA" w:rsidP="00B812BA">
            <w:pPr>
              <w:rPr>
                <w:rFonts w:ascii="Arial" w:hAnsi="Arial" w:cs="Arial"/>
                <w:b w:val="0"/>
              </w:rPr>
            </w:pPr>
            <w:r w:rsidRPr="00E670DA">
              <w:rPr>
                <w:rFonts w:ascii="Arial" w:hAnsi="Arial" w:cs="Arial"/>
                <w:b w:val="0"/>
                <w:i/>
              </w:rPr>
              <w:lastRenderedPageBreak/>
              <w:t>Terminalia arjuna</w:t>
            </w:r>
            <w:r w:rsidRPr="00E670DA">
              <w:rPr>
                <w:rFonts w:ascii="Arial" w:hAnsi="Arial" w:cs="Arial"/>
                <w:b w:val="0"/>
              </w:rPr>
              <w:t xml:space="preserve"> (Roxb. ex DC.) Wight &amp; Arn</w:t>
            </w:r>
          </w:p>
        </w:tc>
        <w:tc>
          <w:tcPr>
            <w:tcW w:w="1710" w:type="dxa"/>
          </w:tcPr>
          <w:p w14:paraId="000F0E26"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Combretaceae</w:t>
            </w:r>
          </w:p>
        </w:tc>
        <w:tc>
          <w:tcPr>
            <w:tcW w:w="1520" w:type="dxa"/>
          </w:tcPr>
          <w:p w14:paraId="5C9E6507"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Arjun</w:t>
            </w:r>
          </w:p>
        </w:tc>
        <w:tc>
          <w:tcPr>
            <w:tcW w:w="990" w:type="dxa"/>
          </w:tcPr>
          <w:p w14:paraId="4396A83C"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Bark</w:t>
            </w:r>
          </w:p>
        </w:tc>
        <w:tc>
          <w:tcPr>
            <w:tcW w:w="1540" w:type="dxa"/>
          </w:tcPr>
          <w:p w14:paraId="05C0E7E2"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Used for leprosy</w:t>
            </w:r>
          </w:p>
        </w:tc>
        <w:sdt>
          <w:sdtPr>
            <w:rPr>
              <w:rFonts w:ascii="Arial" w:hAnsi="Arial" w:cs="Arial"/>
              <w:color w:val="000000"/>
            </w:rPr>
            <w:tag w:val="MENDELEY_CITATION_v3_eyJjaXRhdGlvbklEIjoiTUVOREVMRVlfQ0lUQVRJT05fMTY4MWRkNjMtZDdiMC00ZWE5LWE1MGUtYzM0N2M1NTc3MzFi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1034391751"/>
            <w:placeholder>
              <w:docPart w:val="B772BA27C0664A139EAE3FA3405471FC"/>
            </w:placeholder>
          </w:sdtPr>
          <w:sdtContent>
            <w:tc>
              <w:tcPr>
                <w:tcW w:w="1440" w:type="dxa"/>
              </w:tcPr>
              <w:p w14:paraId="548C73A9" w14:textId="792F93CB"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2010b)</w:t>
                </w:r>
              </w:p>
            </w:tc>
          </w:sdtContent>
        </w:sdt>
      </w:tr>
      <w:tr w:rsidR="00B812BA" w:rsidRPr="00342A21" w14:paraId="0BC72B9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3CC6818" w14:textId="77777777" w:rsidR="00B812BA" w:rsidRPr="00E670DA" w:rsidRDefault="00B812BA" w:rsidP="00B812BA">
            <w:pPr>
              <w:rPr>
                <w:rFonts w:ascii="Arial" w:hAnsi="Arial" w:cs="Arial"/>
                <w:b w:val="0"/>
              </w:rPr>
            </w:pPr>
            <w:r w:rsidRPr="00E670DA">
              <w:rPr>
                <w:rFonts w:ascii="Arial" w:hAnsi="Arial" w:cs="Arial"/>
                <w:b w:val="0"/>
                <w:i/>
              </w:rPr>
              <w:t>Cassia occidentalis</w:t>
            </w:r>
            <w:r w:rsidRPr="00E670DA">
              <w:rPr>
                <w:rFonts w:ascii="Arial" w:hAnsi="Arial" w:cs="Arial"/>
                <w:b w:val="0"/>
              </w:rPr>
              <w:t xml:space="preserve"> L.</w:t>
            </w:r>
          </w:p>
        </w:tc>
        <w:tc>
          <w:tcPr>
            <w:tcW w:w="1710" w:type="dxa"/>
          </w:tcPr>
          <w:p w14:paraId="53C2025C"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Fabaceae</w:t>
            </w:r>
          </w:p>
        </w:tc>
        <w:tc>
          <w:tcPr>
            <w:tcW w:w="1520" w:type="dxa"/>
          </w:tcPr>
          <w:p w14:paraId="54E1729D"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Kulka-sunda</w:t>
            </w:r>
          </w:p>
        </w:tc>
        <w:tc>
          <w:tcPr>
            <w:tcW w:w="990" w:type="dxa"/>
          </w:tcPr>
          <w:p w14:paraId="67F6E027"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roots, seeds</w:t>
            </w:r>
          </w:p>
        </w:tc>
        <w:tc>
          <w:tcPr>
            <w:tcW w:w="1540" w:type="dxa"/>
          </w:tcPr>
          <w:p w14:paraId="05022052"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liver disorders, fever, and skin diseases</w:t>
            </w:r>
          </w:p>
        </w:tc>
        <w:sdt>
          <w:sdtPr>
            <w:rPr>
              <w:rFonts w:ascii="Arial" w:hAnsi="Arial" w:cs="Arial"/>
              <w:color w:val="000000"/>
            </w:rPr>
            <w:tag w:val="MENDELEY_CITATION_v3_eyJjaXRhdGlvbklEIjoiTUVOREVMRVlfQ0lUQVRJT05fOGNmNDNkNjgtYmJlZS00NjFhLTk2MDItZTRhZjhiN2VkNWYx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1885513874"/>
            <w:placeholder>
              <w:docPart w:val="B772BA27C0664A139EAE3FA3405471FC"/>
            </w:placeholder>
          </w:sdtPr>
          <w:sdtContent>
            <w:tc>
              <w:tcPr>
                <w:tcW w:w="1440" w:type="dxa"/>
              </w:tcPr>
              <w:p w14:paraId="3D9EAFB3" w14:textId="737A1AC8"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2010b)</w:t>
                </w:r>
              </w:p>
            </w:tc>
          </w:sdtContent>
        </w:sdt>
      </w:tr>
      <w:tr w:rsidR="00B812BA" w:rsidRPr="00342A21" w14:paraId="65F3DD65"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2DEFC5D" w14:textId="77777777" w:rsidR="00B812BA" w:rsidRPr="00E670DA" w:rsidRDefault="00B812BA" w:rsidP="00B812BA">
            <w:pPr>
              <w:rPr>
                <w:rFonts w:ascii="Arial" w:hAnsi="Arial" w:cs="Arial"/>
                <w:b w:val="0"/>
              </w:rPr>
            </w:pPr>
            <w:r w:rsidRPr="00E670DA">
              <w:rPr>
                <w:rFonts w:ascii="Arial" w:hAnsi="Arial" w:cs="Arial"/>
                <w:b w:val="0"/>
                <w:i/>
              </w:rPr>
              <w:t>Cassia tora</w:t>
            </w:r>
            <w:r w:rsidRPr="00E670DA">
              <w:rPr>
                <w:rFonts w:ascii="Arial" w:hAnsi="Arial" w:cs="Arial"/>
                <w:b w:val="0"/>
              </w:rPr>
              <w:t xml:space="preserve"> L.</w:t>
            </w:r>
          </w:p>
        </w:tc>
        <w:tc>
          <w:tcPr>
            <w:tcW w:w="1710" w:type="dxa"/>
          </w:tcPr>
          <w:p w14:paraId="6F847FCE"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Fabaceae</w:t>
            </w:r>
          </w:p>
        </w:tc>
        <w:tc>
          <w:tcPr>
            <w:tcW w:w="1520" w:type="dxa"/>
          </w:tcPr>
          <w:p w14:paraId="4928042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Jongli badam</w:t>
            </w:r>
          </w:p>
        </w:tc>
        <w:tc>
          <w:tcPr>
            <w:tcW w:w="990" w:type="dxa"/>
          </w:tcPr>
          <w:p w14:paraId="1F3387C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seeds</w:t>
            </w:r>
          </w:p>
        </w:tc>
        <w:tc>
          <w:tcPr>
            <w:tcW w:w="1540" w:type="dxa"/>
          </w:tcPr>
          <w:p w14:paraId="16EBFD8A"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Used for constipation and eye infections</w:t>
            </w:r>
          </w:p>
        </w:tc>
        <w:sdt>
          <w:sdtPr>
            <w:rPr>
              <w:rFonts w:ascii="Arial" w:hAnsi="Arial" w:cs="Arial"/>
              <w:color w:val="000000"/>
            </w:rPr>
            <w:tag w:val="MENDELEY_CITATION_v3_eyJjaXRhdGlvbklEIjoiTUVOREVMRVlfQ0lUQVRJT05fNGYzNWJjNTItNjFiMi00YzMwLTlhM2UtOWMxYzYzNTViYzQ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1693531175"/>
            <w:placeholder>
              <w:docPart w:val="B772BA27C0664A139EAE3FA3405471FC"/>
            </w:placeholder>
          </w:sdtPr>
          <w:sdtContent>
            <w:tc>
              <w:tcPr>
                <w:tcW w:w="1440" w:type="dxa"/>
              </w:tcPr>
              <w:p w14:paraId="766A455C" w14:textId="5CFEC960"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2010b)</w:t>
                </w:r>
              </w:p>
            </w:tc>
          </w:sdtContent>
        </w:sdt>
      </w:tr>
      <w:tr w:rsidR="00B812BA" w:rsidRPr="00342A21" w14:paraId="441EF2FC"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7815903" w14:textId="77777777" w:rsidR="00B812BA" w:rsidRPr="00E670DA" w:rsidRDefault="00B812BA" w:rsidP="00B812BA">
            <w:pPr>
              <w:rPr>
                <w:rFonts w:ascii="Arial" w:hAnsi="Arial" w:cs="Arial"/>
                <w:b w:val="0"/>
              </w:rPr>
            </w:pPr>
            <w:r w:rsidRPr="00E670DA">
              <w:rPr>
                <w:rFonts w:ascii="Arial" w:hAnsi="Arial" w:cs="Arial"/>
                <w:b w:val="0"/>
                <w:i/>
              </w:rPr>
              <w:t>Gynocardia odorata</w:t>
            </w:r>
            <w:r w:rsidRPr="00E670DA">
              <w:rPr>
                <w:rFonts w:ascii="Arial" w:hAnsi="Arial" w:cs="Arial"/>
                <w:b w:val="0"/>
              </w:rPr>
              <w:t xml:space="preserve"> R.Br.</w:t>
            </w:r>
          </w:p>
        </w:tc>
        <w:tc>
          <w:tcPr>
            <w:tcW w:w="1710" w:type="dxa"/>
          </w:tcPr>
          <w:p w14:paraId="1840A275"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Flacourtiaceae</w:t>
            </w:r>
          </w:p>
        </w:tc>
        <w:tc>
          <w:tcPr>
            <w:tcW w:w="1520" w:type="dxa"/>
          </w:tcPr>
          <w:p w14:paraId="02A5183B"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Chal-moghra</w:t>
            </w:r>
          </w:p>
        </w:tc>
        <w:tc>
          <w:tcPr>
            <w:tcW w:w="990" w:type="dxa"/>
          </w:tcPr>
          <w:p w14:paraId="129F4BFB"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bark</w:t>
            </w:r>
          </w:p>
        </w:tc>
        <w:tc>
          <w:tcPr>
            <w:tcW w:w="1540" w:type="dxa"/>
          </w:tcPr>
          <w:p w14:paraId="043286AD" w14:textId="77777777" w:rsidR="00B812BA" w:rsidRPr="00342A21" w:rsidRDefault="00B812BA" w:rsidP="00B812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leprosy and skin conditions</w:t>
            </w:r>
          </w:p>
        </w:tc>
        <w:sdt>
          <w:sdtPr>
            <w:rPr>
              <w:rFonts w:ascii="Arial" w:hAnsi="Arial" w:cs="Arial"/>
              <w:color w:val="000000"/>
            </w:rPr>
            <w:tag w:val="MENDELEY_CITATION_v3_eyJjaXRhdGlvbklEIjoiTUVOREVMRVlfQ0lUQVRJT05fYjhiZjFjYjgtMjllYi00ZTY2LTgzMDgtYzE1MGMyMjk2N2U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491558611"/>
            <w:placeholder>
              <w:docPart w:val="B772BA27C0664A139EAE3FA3405471FC"/>
            </w:placeholder>
          </w:sdtPr>
          <w:sdtContent>
            <w:tc>
              <w:tcPr>
                <w:tcW w:w="1440" w:type="dxa"/>
              </w:tcPr>
              <w:p w14:paraId="21653E97" w14:textId="2FA89DA3" w:rsidR="00B812BA" w:rsidRPr="00342A21" w:rsidRDefault="00310EF9" w:rsidP="00B812B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2010b)</w:t>
                </w:r>
              </w:p>
            </w:tc>
          </w:sdtContent>
        </w:sdt>
      </w:tr>
      <w:tr w:rsidR="00B812BA" w:rsidRPr="00342A21" w14:paraId="1E4C0FC0"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25C7600" w14:textId="77777777" w:rsidR="00B812BA" w:rsidRPr="00E670DA" w:rsidRDefault="00B812BA" w:rsidP="00B812BA">
            <w:pPr>
              <w:rPr>
                <w:rFonts w:ascii="Arial" w:hAnsi="Arial" w:cs="Arial"/>
                <w:b w:val="0"/>
              </w:rPr>
            </w:pPr>
            <w:r w:rsidRPr="00E670DA">
              <w:rPr>
                <w:rFonts w:ascii="Arial" w:hAnsi="Arial" w:cs="Arial"/>
                <w:b w:val="0"/>
                <w:i/>
              </w:rPr>
              <w:t>Lawsonia inermis</w:t>
            </w:r>
            <w:r w:rsidRPr="00E670DA">
              <w:rPr>
                <w:rFonts w:ascii="Arial" w:hAnsi="Arial" w:cs="Arial"/>
                <w:b w:val="0"/>
              </w:rPr>
              <w:t xml:space="preserve"> L.</w:t>
            </w:r>
          </w:p>
        </w:tc>
        <w:tc>
          <w:tcPr>
            <w:tcW w:w="1710" w:type="dxa"/>
          </w:tcPr>
          <w:p w14:paraId="6027D0A3"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Lythraceae</w:t>
            </w:r>
          </w:p>
        </w:tc>
        <w:tc>
          <w:tcPr>
            <w:tcW w:w="1520" w:type="dxa"/>
          </w:tcPr>
          <w:p w14:paraId="727BFA1E"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Mehedi</w:t>
            </w:r>
          </w:p>
        </w:tc>
        <w:tc>
          <w:tcPr>
            <w:tcW w:w="990" w:type="dxa"/>
          </w:tcPr>
          <w:p w14:paraId="1937493C" w14:textId="77777777"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bark</w:t>
            </w:r>
          </w:p>
        </w:tc>
        <w:tc>
          <w:tcPr>
            <w:tcW w:w="1540" w:type="dxa"/>
          </w:tcPr>
          <w:p w14:paraId="790151D8" w14:textId="49A89B74" w:rsidR="00B812BA" w:rsidRPr="00342A21" w:rsidRDefault="00B812BA" w:rsidP="00B812B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Applied for fungal infections and to cool the body</w:t>
            </w:r>
          </w:p>
        </w:tc>
        <w:sdt>
          <w:sdtPr>
            <w:rPr>
              <w:rFonts w:ascii="Arial" w:hAnsi="Arial" w:cs="Arial"/>
              <w:color w:val="000000"/>
            </w:rPr>
            <w:tag w:val="MENDELEY_CITATION_v3_eyJjaXRhdGlvbklEIjoiTUVOREVMRVlfQ0lUQVRJT05fNjNlMGE5MzAtOWQxNC00NDViLTk0ZmUtMDVmMzU3Y2E3NTI0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2001573368"/>
            <w:placeholder>
              <w:docPart w:val="B772BA27C0664A139EAE3FA3405471FC"/>
            </w:placeholder>
          </w:sdtPr>
          <w:sdtContent>
            <w:tc>
              <w:tcPr>
                <w:tcW w:w="1440" w:type="dxa"/>
              </w:tcPr>
              <w:p w14:paraId="42ADBD83" w14:textId="335F4D1E" w:rsidR="00B812BA" w:rsidRPr="00342A21" w:rsidRDefault="00310EF9" w:rsidP="00B812B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2010b)</w:t>
                </w:r>
              </w:p>
            </w:tc>
          </w:sdtContent>
        </w:sdt>
      </w:tr>
      <w:tr w:rsidR="00E216AC" w:rsidRPr="00342A21" w14:paraId="4F50710E"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7050553" w14:textId="18300C12" w:rsidR="00E216AC" w:rsidRPr="00E216AC" w:rsidRDefault="00E216AC" w:rsidP="00E216AC">
            <w:pPr>
              <w:rPr>
                <w:rFonts w:ascii="Arial" w:hAnsi="Arial" w:cs="Arial"/>
                <w:bCs w:val="0"/>
                <w:i/>
              </w:rPr>
            </w:pPr>
            <w:r w:rsidRPr="00E670DA">
              <w:rPr>
                <w:rFonts w:ascii="Arial" w:hAnsi="Arial" w:cs="Arial"/>
                <w:b w:val="0"/>
                <w:i/>
              </w:rPr>
              <w:t>Calotropis gigantea</w:t>
            </w:r>
            <w:r w:rsidRPr="00E670DA">
              <w:rPr>
                <w:rFonts w:ascii="Arial" w:hAnsi="Arial" w:cs="Arial"/>
                <w:b w:val="0"/>
              </w:rPr>
              <w:t xml:space="preserve"> (L.) Ait.f.</w:t>
            </w:r>
          </w:p>
        </w:tc>
        <w:tc>
          <w:tcPr>
            <w:tcW w:w="1710" w:type="dxa"/>
          </w:tcPr>
          <w:p w14:paraId="588F667B" w14:textId="7133E024" w:rsidR="00E216AC"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Asclepiadaceae</w:t>
            </w:r>
          </w:p>
          <w:p w14:paraId="46AA336B" w14:textId="47D4A3A4"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20" w:type="dxa"/>
          </w:tcPr>
          <w:p w14:paraId="6BEDA5FD" w14:textId="0CF320B1" w:rsidR="00E216AC"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Lal-akondo</w:t>
            </w:r>
          </w:p>
          <w:p w14:paraId="549FF148" w14:textId="77777777" w:rsidR="00E216AC"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8369CA" w14:textId="3701F8D0"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6E7E1CA8" w14:textId="501522C4"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771E54A9" w14:textId="096AED7C"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skin infections, joint pain, and as a purgative</w:t>
            </w:r>
          </w:p>
        </w:tc>
        <w:tc>
          <w:tcPr>
            <w:tcW w:w="1440" w:type="dxa"/>
          </w:tcPr>
          <w:sdt>
            <w:sdtPr>
              <w:rPr>
                <w:rFonts w:ascii="Arial" w:hAnsi="Arial" w:cs="Arial"/>
                <w:color w:val="000000"/>
              </w:rPr>
              <w:tag w:val="MENDELEY_CITATION_v3_eyJjaXRhdGlvbklEIjoiTUVOREVMRVlfQ0lUQVRJT05fMjgxODI1YTMtYTY1NC00NjNiLTgzMWYtNjRhYzFmZGIyOWQ4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294294346"/>
              <w:placeholder>
                <w:docPart w:val="988F1FCBA6E245438B6351EAA8A4EF66"/>
              </w:placeholder>
            </w:sdtPr>
            <w:sdtContent>
              <w:p w14:paraId="61A2CC81" w14:textId="22DF3415"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2010b)</w:t>
                </w:r>
              </w:p>
            </w:sdtContent>
          </w:sdt>
          <w:p w14:paraId="3D8C6D78"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216AC" w:rsidRPr="00342A21" w14:paraId="6F4221D2"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C0E0578" w14:textId="77777777" w:rsidR="00E216AC" w:rsidRPr="00E670DA" w:rsidRDefault="00E216AC" w:rsidP="00E216AC">
            <w:pPr>
              <w:rPr>
                <w:rFonts w:ascii="Arial" w:hAnsi="Arial" w:cs="Arial"/>
                <w:b w:val="0"/>
              </w:rPr>
            </w:pPr>
            <w:r w:rsidRPr="00E670DA">
              <w:rPr>
                <w:rFonts w:ascii="Arial" w:hAnsi="Arial" w:cs="Arial"/>
                <w:b w:val="0"/>
                <w:i/>
              </w:rPr>
              <w:t xml:space="preserve">Acacia nilotica </w:t>
            </w:r>
            <w:r w:rsidRPr="00E670DA">
              <w:rPr>
                <w:rFonts w:ascii="Arial" w:hAnsi="Arial" w:cs="Arial"/>
                <w:b w:val="0"/>
              </w:rPr>
              <w:t>(L.) Del.</w:t>
            </w:r>
          </w:p>
        </w:tc>
        <w:tc>
          <w:tcPr>
            <w:tcW w:w="1710" w:type="dxa"/>
          </w:tcPr>
          <w:p w14:paraId="20F4AF34"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Mimosaceae</w:t>
            </w:r>
          </w:p>
        </w:tc>
        <w:tc>
          <w:tcPr>
            <w:tcW w:w="1520" w:type="dxa"/>
          </w:tcPr>
          <w:p w14:paraId="65F212DD"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Babla</w:t>
            </w:r>
          </w:p>
        </w:tc>
        <w:tc>
          <w:tcPr>
            <w:tcW w:w="990" w:type="dxa"/>
          </w:tcPr>
          <w:p w14:paraId="12CA923D"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Fruits</w:t>
            </w:r>
          </w:p>
        </w:tc>
        <w:tc>
          <w:tcPr>
            <w:tcW w:w="1540" w:type="dxa"/>
          </w:tcPr>
          <w:p w14:paraId="0058DB7F" w14:textId="72CEA5B0" w:rsidR="00E216AC" w:rsidRPr="00342A21" w:rsidRDefault="009B4587"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Dealing with diarrhea, dysentery, wounds, and gum infections</w:t>
            </w:r>
          </w:p>
        </w:tc>
        <w:sdt>
          <w:sdtPr>
            <w:rPr>
              <w:rFonts w:ascii="Arial" w:hAnsi="Arial" w:cs="Arial"/>
              <w:color w:val="000000"/>
            </w:rPr>
            <w:tag w:val="MENDELEY_CITATION_v3_eyJjaXRhdGlvbklEIjoiTUVOREVMRVlfQ0lUQVRJT05fMGMxY2IzNzktMjhmNC00ZDA2LTgyNTYtYzZkZTVlODRjYjQ3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1191496025"/>
            <w:placeholder>
              <w:docPart w:val="D38B87EDDC5E4E51A42A0792AFDD7E52"/>
            </w:placeholder>
          </w:sdtPr>
          <w:sdtContent>
            <w:tc>
              <w:tcPr>
                <w:tcW w:w="1440" w:type="dxa"/>
              </w:tcPr>
              <w:p w14:paraId="6BE9467D" w14:textId="26739B11"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(A. H. M. M. Rahman, 2018)</w:t>
                </w:r>
              </w:p>
            </w:tc>
          </w:sdtContent>
        </w:sdt>
      </w:tr>
      <w:tr w:rsidR="00E216AC" w:rsidRPr="00342A21" w14:paraId="6D61EAF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718599E" w14:textId="19A2CA81" w:rsidR="00E216AC" w:rsidRPr="00E670DA" w:rsidRDefault="009B4587" w:rsidP="00E216AC">
            <w:pPr>
              <w:rPr>
                <w:rFonts w:ascii="Arial" w:hAnsi="Arial" w:cs="Arial"/>
                <w:b w:val="0"/>
              </w:rPr>
            </w:pPr>
            <w:r w:rsidRPr="00E670DA">
              <w:rPr>
                <w:rFonts w:ascii="Arial" w:hAnsi="Arial" w:cs="Arial"/>
                <w:b w:val="0"/>
                <w:i/>
              </w:rPr>
              <w:t>Ficus racemosa</w:t>
            </w:r>
            <w:r w:rsidRPr="00E670DA">
              <w:rPr>
                <w:rFonts w:ascii="Arial" w:hAnsi="Arial" w:cs="Arial"/>
                <w:b w:val="0"/>
              </w:rPr>
              <w:t xml:space="preserve"> L.</w:t>
            </w:r>
          </w:p>
        </w:tc>
        <w:tc>
          <w:tcPr>
            <w:tcW w:w="1710" w:type="dxa"/>
          </w:tcPr>
          <w:p w14:paraId="5C32E4A1" w14:textId="0673B71E" w:rsidR="00E216AC" w:rsidRPr="00342A21" w:rsidRDefault="009B4587"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Moraceae</w:t>
            </w:r>
          </w:p>
        </w:tc>
        <w:tc>
          <w:tcPr>
            <w:tcW w:w="1520" w:type="dxa"/>
          </w:tcPr>
          <w:p w14:paraId="2779D359" w14:textId="04712449" w:rsidR="00E216AC" w:rsidRPr="00342A21" w:rsidRDefault="009B4587"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Jagg dumur</w:t>
            </w:r>
          </w:p>
        </w:tc>
        <w:tc>
          <w:tcPr>
            <w:tcW w:w="990" w:type="dxa"/>
          </w:tcPr>
          <w:p w14:paraId="07ADD587" w14:textId="1179C3B3" w:rsidR="00E216AC" w:rsidRPr="00342A21" w:rsidRDefault="009B4587"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Gum</w:t>
            </w:r>
          </w:p>
        </w:tc>
        <w:tc>
          <w:tcPr>
            <w:tcW w:w="1540" w:type="dxa"/>
          </w:tcPr>
          <w:p w14:paraId="32E54781" w14:textId="6596544C" w:rsidR="00E216AC" w:rsidRPr="00342A21" w:rsidRDefault="009B4587"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Cracked heels and skin infections</w:t>
            </w:r>
          </w:p>
        </w:tc>
        <w:sdt>
          <w:sdtPr>
            <w:rPr>
              <w:rFonts w:ascii="Arial" w:hAnsi="Arial" w:cs="Arial"/>
              <w:color w:val="000000"/>
            </w:rPr>
            <w:tag w:val="MENDELEY_CITATION_v3_eyJjaXRhdGlvbklEIjoiTUVOREVMRVlfQ0lUQVRJT05fYzQxMTRjNGMtMWMyMS00YmVmLWJhM2QtMDVmOTliZWM3MWFh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569969373"/>
            <w:placeholder>
              <w:docPart w:val="D38B87EDDC5E4E51A42A0792AFDD7E52"/>
            </w:placeholder>
          </w:sdtPr>
          <w:sdtContent>
            <w:tc>
              <w:tcPr>
                <w:tcW w:w="1440" w:type="dxa"/>
              </w:tcPr>
              <w:p w14:paraId="20F4E0D4" w14:textId="70FB7A89"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(A. H. M. M. Rahman, 2018)</w:t>
                </w:r>
              </w:p>
            </w:tc>
          </w:sdtContent>
        </w:sdt>
      </w:tr>
      <w:tr w:rsidR="00E216AC" w:rsidRPr="00342A21" w14:paraId="149256B3"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0812B80" w14:textId="714C3645" w:rsidR="00E216AC" w:rsidRPr="00E670DA" w:rsidRDefault="001D5438" w:rsidP="00E216AC">
            <w:pPr>
              <w:rPr>
                <w:rFonts w:ascii="Arial" w:hAnsi="Arial" w:cs="Arial"/>
                <w:b w:val="0"/>
              </w:rPr>
            </w:pPr>
            <w:r w:rsidRPr="00E670DA">
              <w:rPr>
                <w:rFonts w:ascii="Arial" w:hAnsi="Arial" w:cs="Arial"/>
                <w:b w:val="0"/>
                <w:i/>
              </w:rPr>
              <w:t>Psidium guajava</w:t>
            </w:r>
            <w:r w:rsidRPr="00E670DA">
              <w:rPr>
                <w:rFonts w:ascii="Arial" w:hAnsi="Arial" w:cs="Arial"/>
                <w:b w:val="0"/>
              </w:rPr>
              <w:t xml:space="preserve"> L.</w:t>
            </w:r>
          </w:p>
        </w:tc>
        <w:tc>
          <w:tcPr>
            <w:tcW w:w="1710" w:type="dxa"/>
          </w:tcPr>
          <w:p w14:paraId="566EB8DF" w14:textId="31557396" w:rsidR="00E216AC" w:rsidRPr="00342A21" w:rsidRDefault="001D5438"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Myrtaceae</w:t>
            </w:r>
          </w:p>
        </w:tc>
        <w:tc>
          <w:tcPr>
            <w:tcW w:w="1520" w:type="dxa"/>
          </w:tcPr>
          <w:p w14:paraId="70B72803" w14:textId="52C2C0F9" w:rsidR="00E216AC" w:rsidRPr="00342A21" w:rsidRDefault="001D5438"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Peara</w:t>
            </w:r>
          </w:p>
        </w:tc>
        <w:tc>
          <w:tcPr>
            <w:tcW w:w="990" w:type="dxa"/>
          </w:tcPr>
          <w:p w14:paraId="3D86F599" w14:textId="7C684992" w:rsidR="00E216AC" w:rsidRPr="00342A21" w:rsidRDefault="001D5438"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bark, roots</w:t>
            </w:r>
          </w:p>
        </w:tc>
        <w:tc>
          <w:tcPr>
            <w:tcW w:w="1540" w:type="dxa"/>
          </w:tcPr>
          <w:p w14:paraId="7D88C7D1" w14:textId="0A9CC86D" w:rsidR="00E216AC" w:rsidRPr="00342A21" w:rsidRDefault="001D5438"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Used for diarrhea, toothache, and skin infections</w:t>
            </w:r>
          </w:p>
        </w:tc>
        <w:sdt>
          <w:sdtPr>
            <w:rPr>
              <w:rFonts w:ascii="Arial" w:hAnsi="Arial" w:cs="Arial"/>
              <w:color w:val="000000"/>
            </w:rPr>
            <w:tag w:val="MENDELEY_CITATION_v3_eyJjaXRhdGlvbklEIjoiTUVOREVMRVlfQ0lUQVRJT05fOTQzNjllOTYtZWE1Ni00MTc4LThmODEtYzUwNWIyY2I0N2E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1211339948"/>
            <w:placeholder>
              <w:docPart w:val="D38B87EDDC5E4E51A42A0792AFDD7E52"/>
            </w:placeholder>
          </w:sdtPr>
          <w:sdtContent>
            <w:tc>
              <w:tcPr>
                <w:tcW w:w="1440" w:type="dxa"/>
              </w:tcPr>
              <w:p w14:paraId="0366A9F2" w14:textId="6CCCCF38"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(A. H. M. M. Rahman, 2018)</w:t>
                </w:r>
              </w:p>
            </w:tc>
          </w:sdtContent>
        </w:sdt>
      </w:tr>
      <w:tr w:rsidR="00E216AC" w:rsidRPr="00342A21" w14:paraId="10169138"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D14C3D4" w14:textId="41DCA887" w:rsidR="00E216AC" w:rsidRPr="009B4587" w:rsidRDefault="009B4587" w:rsidP="00E216AC">
            <w:pPr>
              <w:rPr>
                <w:rFonts w:ascii="Arial" w:hAnsi="Arial" w:cs="Arial"/>
                <w:bCs w:val="0"/>
                <w:i/>
              </w:rPr>
            </w:pPr>
            <w:r w:rsidRPr="00E670DA">
              <w:rPr>
                <w:rFonts w:ascii="Arial" w:hAnsi="Arial" w:cs="Arial"/>
                <w:b w:val="0"/>
                <w:i/>
              </w:rPr>
              <w:t>Amaranthus spinosus</w:t>
            </w:r>
            <w:r w:rsidRPr="00E670DA">
              <w:rPr>
                <w:rFonts w:ascii="Arial" w:hAnsi="Arial" w:cs="Arial"/>
                <w:b w:val="0"/>
              </w:rPr>
              <w:t xml:space="preserve"> L</w:t>
            </w:r>
            <w:r>
              <w:rPr>
                <w:rFonts w:ascii="Arial" w:hAnsi="Arial" w:cs="Arial"/>
                <w:bCs w:val="0"/>
                <w:i/>
              </w:rPr>
              <w:t>.</w:t>
            </w:r>
          </w:p>
        </w:tc>
        <w:tc>
          <w:tcPr>
            <w:tcW w:w="1710" w:type="dxa"/>
          </w:tcPr>
          <w:p w14:paraId="75160FB2" w14:textId="6E167C4E" w:rsidR="009B4587" w:rsidRDefault="009B4587"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Amaranthaceae</w:t>
            </w:r>
          </w:p>
          <w:p w14:paraId="30A97BB3" w14:textId="493A0A00"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20" w:type="dxa"/>
          </w:tcPr>
          <w:p w14:paraId="275B4E9A" w14:textId="0B1DE1C8" w:rsidR="009B4587" w:rsidRDefault="009B4587"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Kata notey</w:t>
            </w:r>
          </w:p>
          <w:p w14:paraId="70FB5A24" w14:textId="529E7C5D"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7DC57AA5" w14:textId="3F5C05D7" w:rsidR="009B4587" w:rsidRDefault="009B4587"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p w14:paraId="75BE084B" w14:textId="2515D7E0"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40" w:type="dxa"/>
          </w:tcPr>
          <w:p w14:paraId="165110C5" w14:textId="1450CDD0" w:rsidR="00E216AC" w:rsidRPr="00342A21" w:rsidRDefault="009B4587"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Eczema, boils, and inflammation</w:t>
            </w:r>
          </w:p>
        </w:tc>
        <w:sdt>
          <w:sdtPr>
            <w:rPr>
              <w:rFonts w:ascii="Arial" w:hAnsi="Arial" w:cs="Arial"/>
              <w:color w:val="000000"/>
            </w:rPr>
            <w:tag w:val="MENDELEY_CITATION_v3_eyJjaXRhdGlvbklEIjoiTUVOREVMRVlfQ0lUQVRJT05fOWM3YTc0MjQtOGFjNS00ODhmLWFjNjAtOTY2OGQzYTE4ZWE3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2014755447"/>
            <w:placeholder>
              <w:docPart w:val="D38B87EDDC5E4E51A42A0792AFDD7E52"/>
            </w:placeholder>
          </w:sdtPr>
          <w:sdtContent>
            <w:tc>
              <w:tcPr>
                <w:tcW w:w="1440" w:type="dxa"/>
              </w:tcPr>
              <w:p w14:paraId="3EFD2238" w14:textId="1E192D1E"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(A. H. M. M. Rahman, 2018)</w:t>
                </w:r>
              </w:p>
            </w:tc>
          </w:sdtContent>
        </w:sdt>
      </w:tr>
      <w:tr w:rsidR="00E216AC" w:rsidRPr="00342A21" w14:paraId="7E92385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CCDC0C6" w14:textId="45A67903" w:rsidR="00E216AC" w:rsidRPr="001D5438" w:rsidRDefault="009B4587" w:rsidP="00E216AC">
            <w:pPr>
              <w:rPr>
                <w:rFonts w:ascii="Arial" w:hAnsi="Arial" w:cs="Arial"/>
                <w:bCs w:val="0"/>
                <w:i/>
              </w:rPr>
            </w:pPr>
            <w:r w:rsidRPr="00E670DA">
              <w:rPr>
                <w:rFonts w:ascii="Arial" w:hAnsi="Arial" w:cs="Arial"/>
                <w:b w:val="0"/>
                <w:i/>
              </w:rPr>
              <w:t>Dalbergia sissoo</w:t>
            </w:r>
            <w:r w:rsidRPr="00E670DA">
              <w:rPr>
                <w:rFonts w:ascii="Arial" w:hAnsi="Arial" w:cs="Arial"/>
                <w:b w:val="0"/>
              </w:rPr>
              <w:t xml:space="preserve"> Roxb.</w:t>
            </w:r>
          </w:p>
        </w:tc>
        <w:tc>
          <w:tcPr>
            <w:tcW w:w="1710" w:type="dxa"/>
          </w:tcPr>
          <w:p w14:paraId="0C6944F3" w14:textId="48BB5D96" w:rsidR="00E216AC" w:rsidRPr="00342A21" w:rsidRDefault="009B4587"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Fabaceae</w:t>
            </w:r>
          </w:p>
        </w:tc>
        <w:tc>
          <w:tcPr>
            <w:tcW w:w="1520" w:type="dxa"/>
          </w:tcPr>
          <w:p w14:paraId="3D86C9A9" w14:textId="07CA3071" w:rsidR="00E216AC" w:rsidRPr="00342A21" w:rsidRDefault="009B4587"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Sisso</w:t>
            </w:r>
          </w:p>
        </w:tc>
        <w:tc>
          <w:tcPr>
            <w:tcW w:w="990" w:type="dxa"/>
          </w:tcPr>
          <w:p w14:paraId="76F338C0" w14:textId="1797503D" w:rsidR="00E216AC" w:rsidRPr="00342A21" w:rsidRDefault="001D5438"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6BD50E37" w14:textId="0F54475B" w:rsidR="00E216AC" w:rsidRPr="00342A21" w:rsidRDefault="001D5438"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Applied to skin diseases and wounds</w:t>
            </w:r>
          </w:p>
        </w:tc>
        <w:sdt>
          <w:sdtPr>
            <w:rPr>
              <w:rFonts w:ascii="Arial" w:hAnsi="Arial" w:cs="Arial"/>
              <w:color w:val="000000"/>
            </w:rPr>
            <w:tag w:val="MENDELEY_CITATION_v3_eyJjaXRhdGlvbklEIjoiTUVOREVMRVlfQ0lUQVRJT05fMjg1YmIyZGUtNTY1MS00NTFkLWIzYzEtMDQ1YzllZDFkZTI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243718514"/>
            <w:placeholder>
              <w:docPart w:val="D38B87EDDC5E4E51A42A0792AFDD7E52"/>
            </w:placeholder>
          </w:sdtPr>
          <w:sdtContent>
            <w:tc>
              <w:tcPr>
                <w:tcW w:w="1440" w:type="dxa"/>
              </w:tcPr>
              <w:p w14:paraId="678F468B" w14:textId="127F32FB"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(A. H. M. M. Rahman, 2018)</w:t>
                </w:r>
              </w:p>
            </w:tc>
          </w:sdtContent>
        </w:sdt>
      </w:tr>
      <w:tr w:rsidR="00E216AC" w:rsidRPr="00342A21" w14:paraId="2B02A823"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A88F08C" w14:textId="77777777" w:rsidR="00E216AC" w:rsidRPr="00E670DA" w:rsidRDefault="00E216AC" w:rsidP="00E216AC">
            <w:pPr>
              <w:rPr>
                <w:rFonts w:ascii="Arial" w:hAnsi="Arial" w:cs="Arial"/>
                <w:b w:val="0"/>
              </w:rPr>
            </w:pPr>
            <w:r w:rsidRPr="00E670DA">
              <w:rPr>
                <w:rFonts w:ascii="Arial" w:hAnsi="Arial" w:cs="Arial"/>
                <w:b w:val="0"/>
                <w:i/>
              </w:rPr>
              <w:lastRenderedPageBreak/>
              <w:t>Phyllanthus reticulatus</w:t>
            </w:r>
            <w:r w:rsidRPr="00E670DA">
              <w:rPr>
                <w:rFonts w:ascii="Arial" w:hAnsi="Arial" w:cs="Arial"/>
                <w:b w:val="0"/>
              </w:rPr>
              <w:t xml:space="preserve"> Poir.</w:t>
            </w:r>
          </w:p>
        </w:tc>
        <w:tc>
          <w:tcPr>
            <w:tcW w:w="1710" w:type="dxa"/>
          </w:tcPr>
          <w:p w14:paraId="0280FD8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Euphorbiaceae</w:t>
            </w:r>
          </w:p>
        </w:tc>
        <w:tc>
          <w:tcPr>
            <w:tcW w:w="1520" w:type="dxa"/>
          </w:tcPr>
          <w:p w14:paraId="298A251E"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Shoti</w:t>
            </w:r>
          </w:p>
        </w:tc>
        <w:tc>
          <w:tcPr>
            <w:tcW w:w="990" w:type="dxa"/>
          </w:tcPr>
          <w:p w14:paraId="33BEAEEB"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35492EA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342A21">
              <w:rPr>
                <w:rFonts w:ascii="Arial" w:hAnsi="Arial" w:cs="Arial"/>
              </w:rPr>
              <w:t>App;ied</w:t>
            </w:r>
            <w:proofErr w:type="gramEnd"/>
            <w:r w:rsidRPr="00342A21">
              <w:rPr>
                <w:rFonts w:ascii="Arial" w:hAnsi="Arial" w:cs="Arial"/>
              </w:rPr>
              <w:t xml:space="preserve"> for dysentery</w:t>
            </w:r>
          </w:p>
        </w:tc>
        <w:sdt>
          <w:sdtPr>
            <w:rPr>
              <w:rFonts w:ascii="Arial" w:hAnsi="Arial" w:cs="Arial"/>
              <w:color w:val="000000"/>
            </w:rPr>
            <w:tag w:val="MENDELEY_CITATION_v3_eyJjaXRhdGlvbklEIjoiTUVOREVMRVlfQ0lUQVRJT05fZWMzYjFlMDMtZjRjMS00NWMzLWI1YjktYWM4MzJkYTgzZTI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1767069808"/>
            <w:placeholder>
              <w:docPart w:val="D38B87EDDC5E4E51A42A0792AFDD7E52"/>
            </w:placeholder>
          </w:sdtPr>
          <w:sdtContent>
            <w:tc>
              <w:tcPr>
                <w:tcW w:w="1440" w:type="dxa"/>
              </w:tcPr>
              <w:p w14:paraId="538EDEB5" w14:textId="3DA9D2CF"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(A. H. M. M. Rahman, 2018)</w:t>
                </w:r>
              </w:p>
            </w:tc>
          </w:sdtContent>
        </w:sdt>
      </w:tr>
      <w:tr w:rsidR="00E216AC" w:rsidRPr="00342A21" w14:paraId="41622E2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FF90D26" w14:textId="77777777" w:rsidR="00E216AC" w:rsidRPr="00E670DA" w:rsidRDefault="00E216AC" w:rsidP="00E216AC">
            <w:pPr>
              <w:rPr>
                <w:rFonts w:ascii="Arial" w:hAnsi="Arial" w:cs="Arial"/>
                <w:b w:val="0"/>
              </w:rPr>
            </w:pPr>
            <w:r w:rsidRPr="00E670DA">
              <w:rPr>
                <w:rFonts w:ascii="Arial" w:hAnsi="Arial" w:cs="Arial"/>
                <w:b w:val="0"/>
                <w:i/>
              </w:rPr>
              <w:t>Syzygium fruticosum</w:t>
            </w:r>
            <w:r w:rsidRPr="00E670DA">
              <w:rPr>
                <w:rFonts w:ascii="Arial" w:hAnsi="Arial" w:cs="Arial"/>
                <w:b w:val="0"/>
              </w:rPr>
              <w:t xml:space="preserve"> L.</w:t>
            </w:r>
          </w:p>
        </w:tc>
        <w:tc>
          <w:tcPr>
            <w:tcW w:w="1710" w:type="dxa"/>
          </w:tcPr>
          <w:p w14:paraId="307A3AC1"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Myrtaceae</w:t>
            </w:r>
          </w:p>
        </w:tc>
        <w:tc>
          <w:tcPr>
            <w:tcW w:w="1520" w:type="dxa"/>
          </w:tcPr>
          <w:p w14:paraId="5C2CD0AF"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Jongli zaam</w:t>
            </w:r>
          </w:p>
        </w:tc>
        <w:tc>
          <w:tcPr>
            <w:tcW w:w="990" w:type="dxa"/>
          </w:tcPr>
          <w:p w14:paraId="3E4EA9DC"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6AD7200E"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0342A21">
              <w:rPr>
                <w:rFonts w:ascii="Arial" w:hAnsi="Arial" w:cs="Arial"/>
              </w:rPr>
              <w:t>App;ied</w:t>
            </w:r>
            <w:proofErr w:type="gramEnd"/>
            <w:r w:rsidRPr="00342A21">
              <w:rPr>
                <w:rFonts w:ascii="Arial" w:hAnsi="Arial" w:cs="Arial"/>
              </w:rPr>
              <w:t xml:space="preserve"> for dysentery and diarrhea</w:t>
            </w:r>
          </w:p>
        </w:tc>
        <w:sdt>
          <w:sdtPr>
            <w:rPr>
              <w:rFonts w:ascii="Arial" w:hAnsi="Arial" w:cs="Arial"/>
              <w:color w:val="000000"/>
            </w:rPr>
            <w:tag w:val="MENDELEY_CITATION_v3_eyJjaXRhdGlvbklEIjoiTUVOREVMRVlfQ0lUQVRJT05fYzE1NDBjNWItOWE4NS00Njg0LWFhZmUtMzI2YWQ3Nzk2ZjUw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210340399"/>
            <w:placeholder>
              <w:docPart w:val="D38B87EDDC5E4E51A42A0792AFDD7E52"/>
            </w:placeholder>
          </w:sdtPr>
          <w:sdtContent>
            <w:tc>
              <w:tcPr>
                <w:tcW w:w="1440" w:type="dxa"/>
              </w:tcPr>
              <w:p w14:paraId="59F5AFB2" w14:textId="4EF2EBC9"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(A. H. M. M. Rahman, 2018)</w:t>
                </w:r>
              </w:p>
            </w:tc>
          </w:sdtContent>
        </w:sdt>
      </w:tr>
      <w:tr w:rsidR="00E216AC" w:rsidRPr="00342A21" w14:paraId="59E25A22"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E9297D7" w14:textId="77777777" w:rsidR="00E216AC" w:rsidRPr="00E670DA" w:rsidRDefault="00E216AC" w:rsidP="00E216AC">
            <w:pPr>
              <w:rPr>
                <w:rFonts w:ascii="Arial" w:hAnsi="Arial" w:cs="Arial"/>
                <w:b w:val="0"/>
              </w:rPr>
            </w:pPr>
            <w:r w:rsidRPr="00E670DA">
              <w:rPr>
                <w:rFonts w:ascii="Arial" w:hAnsi="Arial" w:cs="Arial"/>
                <w:b w:val="0"/>
                <w:i/>
              </w:rPr>
              <w:t>Achyranthes aspera</w:t>
            </w:r>
            <w:r w:rsidRPr="00E670DA">
              <w:rPr>
                <w:rFonts w:ascii="Arial" w:hAnsi="Arial" w:cs="Arial"/>
                <w:b w:val="0"/>
              </w:rPr>
              <w:t xml:space="preserve"> L.</w:t>
            </w:r>
          </w:p>
        </w:tc>
        <w:tc>
          <w:tcPr>
            <w:tcW w:w="1710" w:type="dxa"/>
          </w:tcPr>
          <w:p w14:paraId="08D7F9FC"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Amaranthaceae</w:t>
            </w:r>
          </w:p>
        </w:tc>
        <w:tc>
          <w:tcPr>
            <w:tcW w:w="1520" w:type="dxa"/>
          </w:tcPr>
          <w:p w14:paraId="609DFB28"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Apang</w:t>
            </w:r>
          </w:p>
        </w:tc>
        <w:tc>
          <w:tcPr>
            <w:tcW w:w="990" w:type="dxa"/>
          </w:tcPr>
          <w:p w14:paraId="27B919BB"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Roots</w:t>
            </w:r>
          </w:p>
        </w:tc>
        <w:tc>
          <w:tcPr>
            <w:tcW w:w="1540" w:type="dxa"/>
          </w:tcPr>
          <w:p w14:paraId="031CD981"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Applied for snake bites and skin infections</w:t>
            </w:r>
          </w:p>
        </w:tc>
        <w:sdt>
          <w:sdtPr>
            <w:rPr>
              <w:rFonts w:ascii="Arial" w:hAnsi="Arial" w:cs="Arial"/>
              <w:color w:val="000000"/>
            </w:rPr>
            <w:tag w:val="MENDELEY_CITATION_v3_eyJjaXRhdGlvbklEIjoiTUVOREVMRVlfQ0lUQVRJT05fMjUwMjRjOTMtZjQxNi00NmE4LTgzMWMtMjg2OTY3YjkwODY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1885706788"/>
            <w:placeholder>
              <w:docPart w:val="D38B87EDDC5E4E51A42A0792AFDD7E52"/>
            </w:placeholder>
          </w:sdtPr>
          <w:sdtContent>
            <w:tc>
              <w:tcPr>
                <w:tcW w:w="1440" w:type="dxa"/>
              </w:tcPr>
              <w:p w14:paraId="04D0D0AE" w14:textId="4494E884"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(A. H. M. M. Rahman, 2018)</w:t>
                </w:r>
              </w:p>
            </w:tc>
          </w:sdtContent>
        </w:sdt>
      </w:tr>
      <w:tr w:rsidR="00E216AC" w:rsidRPr="00342A21" w14:paraId="69B87AD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BA8C0A7" w14:textId="77777777" w:rsidR="00E216AC" w:rsidRPr="00E670DA" w:rsidRDefault="00E216AC" w:rsidP="00E216AC">
            <w:pPr>
              <w:rPr>
                <w:rFonts w:ascii="Arial" w:hAnsi="Arial" w:cs="Arial"/>
                <w:b w:val="0"/>
              </w:rPr>
            </w:pPr>
            <w:r w:rsidRPr="00E670DA">
              <w:rPr>
                <w:rFonts w:ascii="Arial" w:hAnsi="Arial" w:cs="Arial"/>
                <w:b w:val="0"/>
                <w:i/>
              </w:rPr>
              <w:t>Spondias dulcis</w:t>
            </w:r>
            <w:r w:rsidRPr="00E670DA">
              <w:rPr>
                <w:rFonts w:ascii="Arial" w:hAnsi="Arial" w:cs="Arial"/>
                <w:b w:val="0"/>
              </w:rPr>
              <w:t xml:space="preserve"> Sol. ex Parkinson</w:t>
            </w:r>
          </w:p>
        </w:tc>
        <w:tc>
          <w:tcPr>
            <w:tcW w:w="1710" w:type="dxa"/>
          </w:tcPr>
          <w:p w14:paraId="73F3B050"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Anacardiaceae</w:t>
            </w:r>
          </w:p>
        </w:tc>
        <w:tc>
          <w:tcPr>
            <w:tcW w:w="1520" w:type="dxa"/>
          </w:tcPr>
          <w:p w14:paraId="66BFF19C"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Amra</w:t>
            </w:r>
          </w:p>
        </w:tc>
        <w:tc>
          <w:tcPr>
            <w:tcW w:w="990" w:type="dxa"/>
          </w:tcPr>
          <w:p w14:paraId="6CA4D3F2"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flowers</w:t>
            </w:r>
          </w:p>
        </w:tc>
        <w:tc>
          <w:tcPr>
            <w:tcW w:w="1540" w:type="dxa"/>
          </w:tcPr>
          <w:p w14:paraId="0A63E8CC"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Appetizer, toothache, ecbolic, itch</w:t>
            </w:r>
          </w:p>
        </w:tc>
        <w:sdt>
          <w:sdtPr>
            <w:rPr>
              <w:rFonts w:ascii="Arial" w:hAnsi="Arial" w:cs="Arial"/>
              <w:color w:val="000000"/>
            </w:rPr>
            <w:tag w:val="MENDELEY_CITATION_v3_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khhcXVlIiwiZ2l2ZW4iOiJXYWhpZCBNb3phbW1lbC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"/>
            <w:id w:val="1414200367"/>
            <w:placeholder>
              <w:docPart w:val="988F1FCBA6E245438B6351EAA8A4EF66"/>
            </w:placeholder>
          </w:sdtPr>
          <w:sdtContent>
            <w:tc>
              <w:tcPr>
                <w:tcW w:w="1440" w:type="dxa"/>
              </w:tcPr>
              <w:p w14:paraId="35E69395" w14:textId="6E83F4B5"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et al., 2010)</w:t>
                </w:r>
              </w:p>
            </w:tc>
          </w:sdtContent>
        </w:sdt>
      </w:tr>
      <w:tr w:rsidR="00E216AC" w:rsidRPr="00342A21" w14:paraId="5BAE2F96"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54C8CE6" w14:textId="77777777" w:rsidR="00E216AC" w:rsidRPr="00E670DA" w:rsidRDefault="00E216AC" w:rsidP="00E216AC">
            <w:pPr>
              <w:rPr>
                <w:rFonts w:ascii="Arial" w:hAnsi="Arial" w:cs="Arial"/>
                <w:b w:val="0"/>
              </w:rPr>
            </w:pPr>
            <w:r w:rsidRPr="00E670DA">
              <w:rPr>
                <w:rFonts w:ascii="Arial" w:hAnsi="Arial" w:cs="Arial"/>
                <w:b w:val="0"/>
                <w:i/>
              </w:rPr>
              <w:t>Hibiscus esculentus</w:t>
            </w:r>
            <w:r w:rsidRPr="00E670DA">
              <w:rPr>
                <w:rFonts w:ascii="Arial" w:hAnsi="Arial" w:cs="Arial"/>
                <w:b w:val="0"/>
              </w:rPr>
              <w:t xml:space="preserve"> L.</w:t>
            </w:r>
          </w:p>
        </w:tc>
        <w:tc>
          <w:tcPr>
            <w:tcW w:w="1710" w:type="dxa"/>
          </w:tcPr>
          <w:p w14:paraId="44C63FC0"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Malvaceae</w:t>
            </w:r>
          </w:p>
        </w:tc>
        <w:tc>
          <w:tcPr>
            <w:tcW w:w="1520" w:type="dxa"/>
          </w:tcPr>
          <w:p w14:paraId="04888DAF"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Dherosh</w:t>
            </w:r>
          </w:p>
        </w:tc>
        <w:tc>
          <w:tcPr>
            <w:tcW w:w="990" w:type="dxa"/>
          </w:tcPr>
          <w:p w14:paraId="05B01964"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Fruits, seeds</w:t>
            </w:r>
          </w:p>
        </w:tc>
        <w:tc>
          <w:tcPr>
            <w:tcW w:w="1540" w:type="dxa"/>
          </w:tcPr>
          <w:p w14:paraId="4FCAC840"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Tonic, gonorrhea</w:t>
            </w:r>
          </w:p>
        </w:tc>
        <w:sdt>
          <w:sdtPr>
            <w:rPr>
              <w:rFonts w:ascii="Arial" w:hAnsi="Arial" w:cs="Arial"/>
              <w:color w:val="000000"/>
            </w:rPr>
            <w:tag w:val="MENDELEY_CITATION_v3_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khhcXVlIiwiZ2l2ZW4iOiJXYWhpZCBNb3phbW1lbC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"/>
            <w:id w:val="-891574926"/>
            <w:placeholder>
              <w:docPart w:val="988F1FCBA6E245438B6351EAA8A4EF66"/>
            </w:placeholder>
          </w:sdtPr>
          <w:sdtContent>
            <w:tc>
              <w:tcPr>
                <w:tcW w:w="1440" w:type="dxa"/>
              </w:tcPr>
              <w:p w14:paraId="31711E8F" w14:textId="3BFF937C"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et al., 2010)</w:t>
                </w:r>
              </w:p>
            </w:tc>
          </w:sdtContent>
        </w:sdt>
      </w:tr>
      <w:tr w:rsidR="00E216AC" w:rsidRPr="00342A21" w14:paraId="67D37B2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4646CF3" w14:textId="77777777" w:rsidR="00E216AC" w:rsidRPr="00E670DA" w:rsidRDefault="00E216AC" w:rsidP="00E216AC">
            <w:pPr>
              <w:rPr>
                <w:rFonts w:ascii="Arial" w:hAnsi="Arial" w:cs="Arial"/>
                <w:b w:val="0"/>
              </w:rPr>
            </w:pPr>
            <w:r w:rsidRPr="00E670DA">
              <w:rPr>
                <w:rFonts w:ascii="Arial" w:hAnsi="Arial" w:cs="Arial"/>
                <w:b w:val="0"/>
                <w:i/>
              </w:rPr>
              <w:t>Abutilon indicum</w:t>
            </w:r>
            <w:r w:rsidRPr="00E670DA">
              <w:rPr>
                <w:rFonts w:ascii="Arial" w:hAnsi="Arial" w:cs="Arial"/>
                <w:b w:val="0"/>
              </w:rPr>
              <w:t xml:space="preserve"> L.</w:t>
            </w:r>
          </w:p>
        </w:tc>
        <w:tc>
          <w:tcPr>
            <w:tcW w:w="1710" w:type="dxa"/>
          </w:tcPr>
          <w:p w14:paraId="5BB48FDA"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Malvaceae</w:t>
            </w:r>
          </w:p>
        </w:tc>
        <w:tc>
          <w:tcPr>
            <w:tcW w:w="1520" w:type="dxa"/>
          </w:tcPr>
          <w:p w14:paraId="38FF756A"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Potari</w:t>
            </w:r>
          </w:p>
        </w:tc>
        <w:tc>
          <w:tcPr>
            <w:tcW w:w="990" w:type="dxa"/>
          </w:tcPr>
          <w:p w14:paraId="3B482778"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Stem bark, leaves</w:t>
            </w:r>
          </w:p>
        </w:tc>
        <w:tc>
          <w:tcPr>
            <w:tcW w:w="1540" w:type="dxa"/>
          </w:tcPr>
          <w:p w14:paraId="5A1EF6C4"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Skin infections, dysentery, and vaginal infections</w:t>
            </w:r>
          </w:p>
        </w:tc>
        <w:sdt>
          <w:sdtPr>
            <w:rPr>
              <w:rFonts w:ascii="Arial" w:hAnsi="Arial" w:cs="Arial"/>
              <w:color w:val="000000"/>
            </w:rPr>
            <w:tag w:val="MENDELEY_CITATION_v3_eyJjaXRhdGlvbklEIjoiTUVOREVMRVlfQ0lUQVRJT05fMjUxMGQ1NzMtNzZiZS00MzQxLTkxNzktNDViMjA0MWM1OGVi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
            <w:id w:val="-876696233"/>
            <w:placeholder>
              <w:docPart w:val="D38B87EDDC5E4E51A42A0792AFDD7E52"/>
            </w:placeholder>
          </w:sdtPr>
          <w:sdtContent>
            <w:tc>
              <w:tcPr>
                <w:tcW w:w="1440" w:type="dxa"/>
              </w:tcPr>
              <w:p w14:paraId="70EDA4AD" w14:textId="4CA9567F"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(Bardhan et al., 2018)</w:t>
                </w:r>
              </w:p>
            </w:tc>
          </w:sdtContent>
        </w:sdt>
      </w:tr>
      <w:tr w:rsidR="00E216AC" w:rsidRPr="00342A21" w14:paraId="5337660E"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7278B9D" w14:textId="77777777" w:rsidR="00E216AC" w:rsidRPr="00E670DA" w:rsidRDefault="00E216AC" w:rsidP="00E216AC">
            <w:pPr>
              <w:rPr>
                <w:rFonts w:ascii="Arial" w:hAnsi="Arial" w:cs="Arial"/>
                <w:b w:val="0"/>
              </w:rPr>
            </w:pPr>
            <w:r w:rsidRPr="00E670DA">
              <w:rPr>
                <w:rFonts w:ascii="Arial" w:hAnsi="Arial" w:cs="Arial"/>
                <w:b w:val="0"/>
                <w:i/>
              </w:rPr>
              <w:t>Urena lobata</w:t>
            </w:r>
            <w:r w:rsidRPr="00E670DA">
              <w:rPr>
                <w:rFonts w:ascii="Arial" w:hAnsi="Arial" w:cs="Arial"/>
                <w:b w:val="0"/>
              </w:rPr>
              <w:t xml:space="preserve"> L.</w:t>
            </w:r>
          </w:p>
        </w:tc>
        <w:tc>
          <w:tcPr>
            <w:tcW w:w="1710" w:type="dxa"/>
          </w:tcPr>
          <w:p w14:paraId="0323CBB9"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Malvaceae</w:t>
            </w:r>
          </w:p>
        </w:tc>
        <w:tc>
          <w:tcPr>
            <w:tcW w:w="1520" w:type="dxa"/>
          </w:tcPr>
          <w:p w14:paraId="0F4B28D7"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Belaz-gota</w:t>
            </w:r>
          </w:p>
        </w:tc>
        <w:tc>
          <w:tcPr>
            <w:tcW w:w="990" w:type="dxa"/>
          </w:tcPr>
          <w:p w14:paraId="516A6F29"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Seeds, roots</w:t>
            </w:r>
          </w:p>
        </w:tc>
        <w:tc>
          <w:tcPr>
            <w:tcW w:w="1540" w:type="dxa"/>
          </w:tcPr>
          <w:p w14:paraId="7B376B6E"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Pneumonia, dysentery, skin infections, and food poisoning</w:t>
            </w:r>
          </w:p>
        </w:tc>
        <w:sdt>
          <w:sdtPr>
            <w:rPr>
              <w:rFonts w:ascii="Arial" w:hAnsi="Arial" w:cs="Arial"/>
              <w:color w:val="000000"/>
            </w:rPr>
            <w:tag w:val="MENDELEY_CITATION_v3_eyJjaXRhdGlvbklEIjoiTUVOREVMRVlfQ0lUQVRJT05fNzViODNlNDEtMzlkOS00NTY5LWEzNTgtNDg4NjFkMDZjOTc2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
            <w:id w:val="-1295452356"/>
            <w:placeholder>
              <w:docPart w:val="D38B87EDDC5E4E51A42A0792AFDD7E52"/>
            </w:placeholder>
          </w:sdtPr>
          <w:sdtContent>
            <w:tc>
              <w:tcPr>
                <w:tcW w:w="1440" w:type="dxa"/>
              </w:tcPr>
              <w:p w14:paraId="18215E9D" w14:textId="5031FC12"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(Bardhan et al., 2018)</w:t>
                </w:r>
              </w:p>
            </w:tc>
          </w:sdtContent>
        </w:sdt>
      </w:tr>
      <w:tr w:rsidR="00E216AC" w:rsidRPr="00342A21" w14:paraId="39E421DE"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F5309B2" w14:textId="77777777" w:rsidR="00E216AC" w:rsidRPr="00E670DA" w:rsidRDefault="00E216AC" w:rsidP="00E216AC">
            <w:pPr>
              <w:rPr>
                <w:rFonts w:ascii="Arial" w:hAnsi="Arial" w:cs="Arial"/>
                <w:b w:val="0"/>
              </w:rPr>
            </w:pPr>
            <w:r w:rsidRPr="00E670DA">
              <w:rPr>
                <w:rFonts w:ascii="Arial" w:hAnsi="Arial" w:cs="Arial"/>
                <w:b w:val="0"/>
                <w:i/>
              </w:rPr>
              <w:t>Nyctanthes arbor-tristis</w:t>
            </w:r>
            <w:r w:rsidRPr="00E670DA">
              <w:rPr>
                <w:rFonts w:ascii="Arial" w:hAnsi="Arial" w:cs="Arial"/>
                <w:b w:val="0"/>
              </w:rPr>
              <w:t xml:space="preserve"> L.</w:t>
            </w:r>
          </w:p>
        </w:tc>
        <w:tc>
          <w:tcPr>
            <w:tcW w:w="1710" w:type="dxa"/>
          </w:tcPr>
          <w:p w14:paraId="7FA7A6A3"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Oleaceae</w:t>
            </w:r>
          </w:p>
        </w:tc>
        <w:tc>
          <w:tcPr>
            <w:tcW w:w="1520" w:type="dxa"/>
          </w:tcPr>
          <w:p w14:paraId="5DB0A529"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Shefali</w:t>
            </w:r>
          </w:p>
        </w:tc>
        <w:tc>
          <w:tcPr>
            <w:tcW w:w="990" w:type="dxa"/>
          </w:tcPr>
          <w:p w14:paraId="5CBD101A"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5C1F9919"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Antibacterial and anthelmintic infections</w:t>
            </w:r>
          </w:p>
        </w:tc>
        <w:sdt>
          <w:sdtPr>
            <w:rPr>
              <w:rFonts w:ascii="Arial" w:hAnsi="Arial" w:cs="Arial"/>
              <w:color w:val="000000"/>
            </w:rPr>
            <w:tag w:val="MENDELEY_CITATION_v3_eyJjaXRhdGlvbklEIjoiTUVOREVMRVlfQ0lUQVRJT05fOTI1ZTQxYWEtZjMyZC00MGQ2LTk3ODItYjA3YWY4N2U2NDc5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
            <w:id w:val="1675221737"/>
            <w:placeholder>
              <w:docPart w:val="D38B87EDDC5E4E51A42A0792AFDD7E52"/>
            </w:placeholder>
          </w:sdtPr>
          <w:sdtContent>
            <w:tc>
              <w:tcPr>
                <w:tcW w:w="1440" w:type="dxa"/>
              </w:tcPr>
              <w:p w14:paraId="43414440" w14:textId="7C713AAE"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(Bardhan et al., 2018)</w:t>
                </w:r>
              </w:p>
            </w:tc>
          </w:sdtContent>
        </w:sdt>
      </w:tr>
      <w:tr w:rsidR="00E216AC" w:rsidRPr="00342A21" w14:paraId="2D38F457"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FF41A96" w14:textId="77777777" w:rsidR="00E216AC" w:rsidRPr="00E670DA" w:rsidRDefault="00E216AC" w:rsidP="00E216AC">
            <w:pPr>
              <w:rPr>
                <w:rFonts w:ascii="Arial" w:hAnsi="Arial" w:cs="Arial"/>
                <w:b w:val="0"/>
              </w:rPr>
            </w:pPr>
            <w:r w:rsidRPr="00E670DA">
              <w:rPr>
                <w:rFonts w:ascii="Arial" w:hAnsi="Arial" w:cs="Arial"/>
                <w:b w:val="0"/>
                <w:i/>
              </w:rPr>
              <w:t>Phyllanthus niruri</w:t>
            </w:r>
            <w:r w:rsidRPr="00E670DA">
              <w:rPr>
                <w:rFonts w:ascii="Arial" w:hAnsi="Arial" w:cs="Arial"/>
                <w:b w:val="0"/>
              </w:rPr>
              <w:t xml:space="preserve"> L.</w:t>
            </w:r>
          </w:p>
        </w:tc>
        <w:tc>
          <w:tcPr>
            <w:tcW w:w="1710" w:type="dxa"/>
          </w:tcPr>
          <w:p w14:paraId="52ACDDA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Phyllanthaceae</w:t>
            </w:r>
          </w:p>
        </w:tc>
        <w:tc>
          <w:tcPr>
            <w:tcW w:w="1520" w:type="dxa"/>
          </w:tcPr>
          <w:p w14:paraId="4CBF747B"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Bhui amloki</w:t>
            </w:r>
          </w:p>
        </w:tc>
        <w:tc>
          <w:tcPr>
            <w:tcW w:w="990" w:type="dxa"/>
          </w:tcPr>
          <w:p w14:paraId="67E46A59"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0D0C61A"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Antibacterial, antifungal, antifilarial</w:t>
            </w:r>
          </w:p>
        </w:tc>
        <w:sdt>
          <w:sdtPr>
            <w:rPr>
              <w:rFonts w:ascii="Arial" w:hAnsi="Arial" w:cs="Arial"/>
              <w:color w:val="000000"/>
            </w:rPr>
            <w:tag w:val="MENDELEY_CITATION_v3_eyJjaXRhdGlvbklEIjoiTUVOREVMRVlfQ0lUQVRJT05fYzgyODIxNzEtNDQ0MC00YjA5LWI5MzYtZjg5N2FiZWE0YzFl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
            <w:id w:val="-1599637646"/>
            <w:placeholder>
              <w:docPart w:val="D38B87EDDC5E4E51A42A0792AFDD7E52"/>
            </w:placeholder>
          </w:sdtPr>
          <w:sdtContent>
            <w:tc>
              <w:tcPr>
                <w:tcW w:w="1440" w:type="dxa"/>
              </w:tcPr>
              <w:p w14:paraId="244CB142" w14:textId="323C4095"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(Bardhan et al., 2018)</w:t>
                </w:r>
              </w:p>
            </w:tc>
          </w:sdtContent>
        </w:sdt>
      </w:tr>
      <w:tr w:rsidR="00E216AC" w:rsidRPr="00342A21" w14:paraId="1BB6C1FE"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D026C64" w14:textId="77777777" w:rsidR="00E216AC" w:rsidRPr="00E670DA" w:rsidRDefault="00E216AC" w:rsidP="00E216AC">
            <w:pPr>
              <w:rPr>
                <w:rFonts w:ascii="Arial" w:hAnsi="Arial" w:cs="Arial"/>
                <w:b w:val="0"/>
              </w:rPr>
            </w:pPr>
            <w:r w:rsidRPr="00E670DA">
              <w:rPr>
                <w:rFonts w:ascii="Arial" w:hAnsi="Arial" w:cs="Arial"/>
                <w:b w:val="0"/>
                <w:i/>
              </w:rPr>
              <w:t>Livistona chinensis</w:t>
            </w:r>
            <w:r w:rsidRPr="00E670DA">
              <w:rPr>
                <w:rFonts w:ascii="Arial" w:hAnsi="Arial" w:cs="Arial"/>
                <w:b w:val="0"/>
              </w:rPr>
              <w:t xml:space="preserve"> (Jacq.) R. Br. ex Mart.</w:t>
            </w:r>
          </w:p>
        </w:tc>
        <w:tc>
          <w:tcPr>
            <w:tcW w:w="1710" w:type="dxa"/>
          </w:tcPr>
          <w:p w14:paraId="610540C5"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Arecaceae</w:t>
            </w:r>
          </w:p>
        </w:tc>
        <w:tc>
          <w:tcPr>
            <w:tcW w:w="1520" w:type="dxa"/>
          </w:tcPr>
          <w:p w14:paraId="2192BCEE"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Pakha pata</w:t>
            </w:r>
          </w:p>
        </w:tc>
        <w:tc>
          <w:tcPr>
            <w:tcW w:w="990" w:type="dxa"/>
          </w:tcPr>
          <w:p w14:paraId="1566B780"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209A7674"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Laxative, bilious, and sexual disorders</w:t>
            </w:r>
          </w:p>
        </w:tc>
        <w:sdt>
          <w:sdtPr>
            <w:rPr>
              <w:rFonts w:ascii="Arial" w:hAnsi="Arial" w:cs="Arial"/>
              <w:color w:val="000000"/>
            </w:rPr>
            <w:tag w:val="MENDELEY_CITATION_v3_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
            <w:id w:val="-1733919726"/>
            <w:placeholder>
              <w:docPart w:val="988F1FCBA6E245438B6351EAA8A4EF66"/>
            </w:placeholder>
          </w:sdtPr>
          <w:sdtContent>
            <w:tc>
              <w:tcPr>
                <w:tcW w:w="1440" w:type="dxa"/>
              </w:tcPr>
              <w:p w14:paraId="60BF0885" w14:textId="107BD20E"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(Ariful Haque Mollik et al., 2010)</w:t>
                </w:r>
              </w:p>
            </w:tc>
          </w:sdtContent>
        </w:sdt>
      </w:tr>
      <w:tr w:rsidR="00E216AC" w:rsidRPr="00342A21" w14:paraId="1CFA315B"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D3CE16C" w14:textId="77777777" w:rsidR="00E216AC" w:rsidRPr="00E670DA" w:rsidRDefault="00E216AC" w:rsidP="00E216AC">
            <w:pPr>
              <w:rPr>
                <w:rFonts w:ascii="Arial" w:hAnsi="Arial" w:cs="Arial"/>
                <w:b w:val="0"/>
              </w:rPr>
            </w:pPr>
            <w:r w:rsidRPr="00E670DA">
              <w:rPr>
                <w:rFonts w:ascii="Arial" w:hAnsi="Arial" w:cs="Arial"/>
                <w:b w:val="0"/>
                <w:i/>
              </w:rPr>
              <w:t>Trema orientalis</w:t>
            </w:r>
            <w:r w:rsidRPr="00E670DA">
              <w:rPr>
                <w:rFonts w:ascii="Arial" w:hAnsi="Arial" w:cs="Arial"/>
                <w:b w:val="0"/>
              </w:rPr>
              <w:t xml:space="preserve"> (L.) Blume</w:t>
            </w:r>
          </w:p>
        </w:tc>
        <w:tc>
          <w:tcPr>
            <w:tcW w:w="1710" w:type="dxa"/>
          </w:tcPr>
          <w:p w14:paraId="33A0D64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Ulmaceae</w:t>
            </w:r>
          </w:p>
        </w:tc>
        <w:tc>
          <w:tcPr>
            <w:tcW w:w="1520" w:type="dxa"/>
          </w:tcPr>
          <w:p w14:paraId="3C487CA4"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Jibon</w:t>
            </w:r>
          </w:p>
        </w:tc>
        <w:tc>
          <w:tcPr>
            <w:tcW w:w="990" w:type="dxa"/>
          </w:tcPr>
          <w:p w14:paraId="43E2712D"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611C9DC4" w14:textId="755CBFED"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Helminthiasis,</w:t>
            </w:r>
            <w:r w:rsidR="001D5438">
              <w:rPr>
                <w:rFonts w:ascii="Arial" w:hAnsi="Arial" w:cs="Arial"/>
              </w:rPr>
              <w:t xml:space="preserve"> </w:t>
            </w:r>
            <w:r w:rsidRPr="00342A21">
              <w:rPr>
                <w:rFonts w:ascii="Arial" w:hAnsi="Arial" w:cs="Arial"/>
              </w:rPr>
              <w:t>pneumonia, central nervous system stimulant, gonorrhea, epilepsy</w:t>
            </w:r>
          </w:p>
        </w:tc>
        <w:tc>
          <w:tcPr>
            <w:tcW w:w="1440" w:type="dxa"/>
          </w:tcPr>
          <w:sdt>
            <w:sdtPr>
              <w:rPr>
                <w:rFonts w:ascii="Arial" w:hAnsi="Arial" w:cs="Arial"/>
                <w:color w:val="000000"/>
              </w:rPr>
              <w:tag w:val="MENDELEY_CITATION_v3_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
              <w:id w:val="-779942446"/>
              <w:placeholder>
                <w:docPart w:val="988F1FCBA6E245438B6351EAA8A4EF66"/>
              </w:placeholder>
            </w:sdtPr>
            <w:sdtContent>
              <w:p w14:paraId="21DD60EA" w14:textId="6F131861"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(Ariful Haque Mollik et al., 2010)</w:t>
                </w:r>
              </w:p>
            </w:sdtContent>
          </w:sdt>
          <w:p w14:paraId="44DBBC63"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D6F177"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216AC" w:rsidRPr="00342A21" w14:paraId="7041F0B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54442B4" w14:textId="77777777" w:rsidR="00E216AC" w:rsidRPr="00E670DA" w:rsidRDefault="00E216AC" w:rsidP="00E216AC">
            <w:pPr>
              <w:rPr>
                <w:rFonts w:ascii="Arial" w:hAnsi="Arial" w:cs="Arial"/>
                <w:b w:val="0"/>
              </w:rPr>
            </w:pPr>
            <w:r w:rsidRPr="00E670DA">
              <w:rPr>
                <w:rFonts w:ascii="Arial" w:hAnsi="Arial" w:cs="Arial"/>
                <w:b w:val="0"/>
                <w:i/>
              </w:rPr>
              <w:lastRenderedPageBreak/>
              <w:t>Paederia foetida</w:t>
            </w:r>
            <w:r w:rsidRPr="00E670DA">
              <w:rPr>
                <w:rFonts w:ascii="Arial" w:hAnsi="Arial" w:cs="Arial"/>
                <w:b w:val="0"/>
              </w:rPr>
              <w:t xml:space="preserve"> L.</w:t>
            </w:r>
          </w:p>
        </w:tc>
        <w:tc>
          <w:tcPr>
            <w:tcW w:w="1710" w:type="dxa"/>
          </w:tcPr>
          <w:p w14:paraId="66BFDAA4"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Rubiaceae</w:t>
            </w:r>
          </w:p>
        </w:tc>
        <w:tc>
          <w:tcPr>
            <w:tcW w:w="1520" w:type="dxa"/>
          </w:tcPr>
          <w:p w14:paraId="6933AAF4"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Padri gota</w:t>
            </w:r>
          </w:p>
        </w:tc>
        <w:tc>
          <w:tcPr>
            <w:tcW w:w="990" w:type="dxa"/>
          </w:tcPr>
          <w:p w14:paraId="7E3249A0"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6A3F6A0C"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Treatment of diarrhea</w:t>
            </w:r>
          </w:p>
        </w:tc>
        <w:sdt>
          <w:sdtPr>
            <w:rPr>
              <w:rFonts w:ascii="Arial" w:hAnsi="Arial" w:cs="Arial"/>
              <w:color w:val="000000"/>
            </w:rPr>
            <w:tag w:val="MENDELEY_CITATION_v3_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"/>
            <w:id w:val="-850024105"/>
            <w:placeholder>
              <w:docPart w:val="988F1FCBA6E245438B6351EAA8A4EF66"/>
            </w:placeholder>
          </w:sdtPr>
          <w:sdtContent>
            <w:tc>
              <w:tcPr>
                <w:tcW w:w="1440" w:type="dxa"/>
              </w:tcPr>
              <w:p w14:paraId="1DD42FFE" w14:textId="23B8EB65"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(Humayun Kabir et al., 2014)</w:t>
                </w:r>
              </w:p>
            </w:tc>
          </w:sdtContent>
        </w:sdt>
      </w:tr>
      <w:tr w:rsidR="00E216AC" w:rsidRPr="00342A21" w14:paraId="75881C45"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CBDC88C" w14:textId="77777777" w:rsidR="00E216AC" w:rsidRPr="00E670DA" w:rsidRDefault="00E216AC" w:rsidP="00E216AC">
            <w:pPr>
              <w:rPr>
                <w:rFonts w:ascii="Arial" w:hAnsi="Arial" w:cs="Arial"/>
                <w:b w:val="0"/>
              </w:rPr>
            </w:pPr>
            <w:r w:rsidRPr="00E670DA">
              <w:rPr>
                <w:rFonts w:ascii="Arial" w:hAnsi="Arial" w:cs="Arial"/>
                <w:b w:val="0"/>
                <w:i/>
              </w:rPr>
              <w:t>Punica granatum</w:t>
            </w:r>
            <w:r w:rsidRPr="00E670DA">
              <w:rPr>
                <w:rFonts w:ascii="Arial" w:hAnsi="Arial" w:cs="Arial"/>
                <w:b w:val="0"/>
              </w:rPr>
              <w:t xml:space="preserve"> L.</w:t>
            </w:r>
          </w:p>
        </w:tc>
        <w:tc>
          <w:tcPr>
            <w:tcW w:w="1710" w:type="dxa"/>
          </w:tcPr>
          <w:p w14:paraId="07C371C3"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Lythraceae</w:t>
            </w:r>
          </w:p>
        </w:tc>
        <w:tc>
          <w:tcPr>
            <w:tcW w:w="1520" w:type="dxa"/>
          </w:tcPr>
          <w:p w14:paraId="6FF00394"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Dalim</w:t>
            </w:r>
          </w:p>
        </w:tc>
        <w:tc>
          <w:tcPr>
            <w:tcW w:w="990" w:type="dxa"/>
          </w:tcPr>
          <w:p w14:paraId="65C63861"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006DC59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Treat for dysentery</w:t>
            </w:r>
          </w:p>
        </w:tc>
        <w:sdt>
          <w:sdtPr>
            <w:rPr>
              <w:rFonts w:ascii="Arial" w:hAnsi="Arial" w:cs="Arial"/>
              <w:color w:val="000000"/>
            </w:rPr>
            <w:tag w:val="MENDELEY_CITATION_v3_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
            <w:id w:val="378364850"/>
            <w:placeholder>
              <w:docPart w:val="988F1FCBA6E245438B6351EAA8A4EF66"/>
            </w:placeholder>
          </w:sdtPr>
          <w:sdtContent>
            <w:tc>
              <w:tcPr>
                <w:tcW w:w="1440" w:type="dxa"/>
              </w:tcPr>
              <w:p w14:paraId="0E412DD6" w14:textId="60FD28EF"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(Rani Biswas et al., 2011)</w:t>
                </w:r>
              </w:p>
            </w:tc>
          </w:sdtContent>
        </w:sdt>
      </w:tr>
      <w:tr w:rsidR="00E216AC" w:rsidRPr="00342A21" w14:paraId="597EE769"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1B16AE2" w14:textId="77777777" w:rsidR="00E216AC" w:rsidRPr="00E670DA" w:rsidRDefault="00E216AC" w:rsidP="00E216AC">
            <w:pPr>
              <w:rPr>
                <w:rFonts w:ascii="Arial" w:hAnsi="Arial" w:cs="Arial"/>
                <w:b w:val="0"/>
              </w:rPr>
            </w:pPr>
            <w:r w:rsidRPr="00E670DA">
              <w:rPr>
                <w:rFonts w:ascii="Arial" w:hAnsi="Arial" w:cs="Arial"/>
                <w:b w:val="0"/>
                <w:i/>
              </w:rPr>
              <w:t>Eleusine indica</w:t>
            </w:r>
            <w:r w:rsidRPr="00E670DA">
              <w:rPr>
                <w:rFonts w:ascii="Arial" w:hAnsi="Arial" w:cs="Arial"/>
                <w:b w:val="0"/>
              </w:rPr>
              <w:t xml:space="preserve"> (L.) Gaertn.</w:t>
            </w:r>
          </w:p>
        </w:tc>
        <w:tc>
          <w:tcPr>
            <w:tcW w:w="1710" w:type="dxa"/>
          </w:tcPr>
          <w:p w14:paraId="0E5E19E0"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Poaceae</w:t>
            </w:r>
          </w:p>
        </w:tc>
        <w:tc>
          <w:tcPr>
            <w:tcW w:w="1520" w:type="dxa"/>
          </w:tcPr>
          <w:p w14:paraId="4B135B93"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Kachra</w:t>
            </w:r>
          </w:p>
        </w:tc>
        <w:tc>
          <w:tcPr>
            <w:tcW w:w="990" w:type="dxa"/>
          </w:tcPr>
          <w:p w14:paraId="40AD05E5"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48C806D2"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Treatment of prolapse of the uterus</w:t>
            </w:r>
          </w:p>
        </w:tc>
        <w:sdt>
          <w:sdtPr>
            <w:rPr>
              <w:rFonts w:ascii="Arial" w:hAnsi="Arial" w:cs="Arial"/>
              <w:color w:val="000000"/>
            </w:rPr>
            <w:tag w:val="MENDELEY_CITATION_v3_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
            <w:id w:val="-1545206828"/>
            <w:placeholder>
              <w:docPart w:val="988F1FCBA6E245438B6351EAA8A4EF66"/>
            </w:placeholder>
          </w:sdtPr>
          <w:sdtContent>
            <w:tc>
              <w:tcPr>
                <w:tcW w:w="1440" w:type="dxa"/>
              </w:tcPr>
              <w:p w14:paraId="3CBA7DF5" w14:textId="10CD9D59"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(Rani Biswas et al., 2011)</w:t>
                </w:r>
              </w:p>
            </w:tc>
          </w:sdtContent>
        </w:sdt>
      </w:tr>
      <w:tr w:rsidR="00E216AC" w:rsidRPr="00342A21" w14:paraId="693EEE8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48084F4" w14:textId="77777777" w:rsidR="00E216AC" w:rsidRPr="00E670DA" w:rsidRDefault="00E216AC" w:rsidP="00E216AC">
            <w:pPr>
              <w:rPr>
                <w:rFonts w:ascii="Arial" w:hAnsi="Arial" w:cs="Arial"/>
                <w:b w:val="0"/>
              </w:rPr>
            </w:pPr>
            <w:r w:rsidRPr="00E670DA">
              <w:rPr>
                <w:rFonts w:ascii="Arial" w:hAnsi="Arial" w:cs="Arial"/>
                <w:b w:val="0"/>
                <w:i/>
              </w:rPr>
              <w:t>Alternanthera sessilis</w:t>
            </w:r>
            <w:r w:rsidRPr="00E670DA">
              <w:rPr>
                <w:rFonts w:ascii="Arial" w:hAnsi="Arial" w:cs="Arial"/>
                <w:b w:val="0"/>
              </w:rPr>
              <w:t xml:space="preserve"> (L.) DC</w:t>
            </w:r>
          </w:p>
        </w:tc>
        <w:tc>
          <w:tcPr>
            <w:tcW w:w="1710" w:type="dxa"/>
          </w:tcPr>
          <w:p w14:paraId="01796E5E"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Amaranthaceae</w:t>
            </w:r>
          </w:p>
        </w:tc>
        <w:tc>
          <w:tcPr>
            <w:tcW w:w="1520" w:type="dxa"/>
          </w:tcPr>
          <w:p w14:paraId="2A8BCB04"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Chenchi shak</w:t>
            </w:r>
          </w:p>
        </w:tc>
        <w:tc>
          <w:tcPr>
            <w:tcW w:w="990" w:type="dxa"/>
          </w:tcPr>
          <w:p w14:paraId="4FF81B24"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C360C61" w14:textId="30F4C874" w:rsidR="00E216AC" w:rsidRPr="00342A21" w:rsidRDefault="001D5438"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w:t>
            </w:r>
            <w:r w:rsidR="00E216AC" w:rsidRPr="00342A21">
              <w:rPr>
                <w:rFonts w:ascii="Arial" w:hAnsi="Arial" w:cs="Arial"/>
              </w:rPr>
              <w:t>ntiseptic, scabies</w:t>
            </w:r>
          </w:p>
        </w:tc>
        <w:sdt>
          <w:sdtPr>
            <w:rPr>
              <w:rFonts w:ascii="Arial" w:hAnsi="Arial" w:cs="Arial"/>
              <w:color w:val="000000"/>
            </w:rPr>
            <w:tag w:val="MENDELEY_CITATION_v3_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"/>
            <w:id w:val="1513029956"/>
            <w:placeholder>
              <w:docPart w:val="D38B87EDDC5E4E51A42A0792AFDD7E52"/>
            </w:placeholder>
          </w:sdtPr>
          <w:sdtContent>
            <w:tc>
              <w:tcPr>
                <w:tcW w:w="1440" w:type="dxa"/>
              </w:tcPr>
              <w:p w14:paraId="4085D4BB" w14:textId="3537F7DC"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et al., 2010)</w:t>
                </w:r>
              </w:p>
            </w:tc>
          </w:sdtContent>
        </w:sdt>
      </w:tr>
      <w:tr w:rsidR="00E216AC" w:rsidRPr="00342A21" w14:paraId="3634470A"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E52E1FB" w14:textId="77777777" w:rsidR="00E216AC" w:rsidRPr="00E670DA" w:rsidRDefault="00E216AC" w:rsidP="00E216AC">
            <w:pPr>
              <w:rPr>
                <w:rFonts w:ascii="Arial" w:hAnsi="Arial" w:cs="Arial"/>
                <w:b w:val="0"/>
              </w:rPr>
            </w:pPr>
            <w:r w:rsidRPr="00E670DA">
              <w:rPr>
                <w:rFonts w:ascii="Arial" w:hAnsi="Arial" w:cs="Arial"/>
                <w:b w:val="0"/>
                <w:i/>
              </w:rPr>
              <w:t>Leucas aspera</w:t>
            </w:r>
            <w:r w:rsidRPr="00E670DA">
              <w:rPr>
                <w:rFonts w:ascii="Arial" w:hAnsi="Arial" w:cs="Arial"/>
                <w:b w:val="0"/>
              </w:rPr>
              <w:t xml:space="preserve"> (Willd.) Link</w:t>
            </w:r>
          </w:p>
        </w:tc>
        <w:tc>
          <w:tcPr>
            <w:tcW w:w="1710" w:type="dxa"/>
          </w:tcPr>
          <w:p w14:paraId="3CB42197"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Lamiaceae</w:t>
            </w:r>
          </w:p>
        </w:tc>
        <w:tc>
          <w:tcPr>
            <w:tcW w:w="1520" w:type="dxa"/>
          </w:tcPr>
          <w:p w14:paraId="65797BAA"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Dondo kolosh</w:t>
            </w:r>
          </w:p>
        </w:tc>
        <w:tc>
          <w:tcPr>
            <w:tcW w:w="990" w:type="dxa"/>
          </w:tcPr>
          <w:p w14:paraId="008A127C"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Stem</w:t>
            </w:r>
          </w:p>
        </w:tc>
        <w:tc>
          <w:tcPr>
            <w:tcW w:w="1540" w:type="dxa"/>
          </w:tcPr>
          <w:p w14:paraId="4BF3DDD6" w14:textId="4BB53FED"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Diarrhea, bloody urine, loss of appetite</w:t>
            </w:r>
          </w:p>
        </w:tc>
        <w:sdt>
          <w:sdtPr>
            <w:rPr>
              <w:rFonts w:ascii="Arial" w:hAnsi="Arial" w:cs="Arial"/>
              <w:color w:val="000000"/>
            </w:rPr>
            <w:tag w:val="MENDELEY_CITATION_v3_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"/>
            <w:id w:val="-227384615"/>
            <w:placeholder>
              <w:docPart w:val="D38B87EDDC5E4E51A42A0792AFDD7E52"/>
            </w:placeholder>
          </w:sdtPr>
          <w:sdtContent>
            <w:tc>
              <w:tcPr>
                <w:tcW w:w="1440" w:type="dxa"/>
              </w:tcPr>
              <w:p w14:paraId="65923CD3" w14:textId="06FD68EC"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et al., 2010)</w:t>
                </w:r>
              </w:p>
            </w:tc>
          </w:sdtContent>
        </w:sdt>
      </w:tr>
      <w:tr w:rsidR="00E216AC" w:rsidRPr="00342A21" w14:paraId="5271A52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E96230D" w14:textId="77777777" w:rsidR="00E216AC" w:rsidRPr="00E670DA" w:rsidRDefault="00E216AC" w:rsidP="00E216AC">
            <w:pPr>
              <w:rPr>
                <w:rFonts w:ascii="Arial" w:hAnsi="Arial" w:cs="Arial"/>
                <w:b w:val="0"/>
              </w:rPr>
            </w:pPr>
            <w:r w:rsidRPr="00E670DA">
              <w:rPr>
                <w:rFonts w:ascii="Arial" w:hAnsi="Arial" w:cs="Arial"/>
                <w:b w:val="0"/>
                <w:i/>
              </w:rPr>
              <w:t>Curculigo orchioides</w:t>
            </w:r>
            <w:r w:rsidRPr="00E670DA">
              <w:rPr>
                <w:rFonts w:ascii="Arial" w:hAnsi="Arial" w:cs="Arial"/>
                <w:b w:val="0"/>
              </w:rPr>
              <w:t xml:space="preserve"> Gaertn.</w:t>
            </w:r>
          </w:p>
        </w:tc>
        <w:tc>
          <w:tcPr>
            <w:tcW w:w="1710" w:type="dxa"/>
          </w:tcPr>
          <w:p w14:paraId="30CB6A16"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Amaryllidaceae</w:t>
            </w:r>
          </w:p>
        </w:tc>
        <w:tc>
          <w:tcPr>
            <w:tcW w:w="1520" w:type="dxa"/>
          </w:tcPr>
          <w:p w14:paraId="06B1A8F5"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Talmuli</w:t>
            </w:r>
          </w:p>
        </w:tc>
        <w:tc>
          <w:tcPr>
            <w:tcW w:w="990" w:type="dxa"/>
          </w:tcPr>
          <w:p w14:paraId="68AB861C"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1744C87A"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Diabetes, gonorrhea, and sexual weakness</w:t>
            </w:r>
          </w:p>
        </w:tc>
        <w:sdt>
          <w:sdtPr>
            <w:rPr>
              <w:rFonts w:ascii="Arial" w:hAnsi="Arial" w:cs="Arial"/>
              <w:color w:val="000000"/>
            </w:rPr>
            <w:tag w:val="MENDELEY_CITATION_v3_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"/>
            <w:id w:val="1837490176"/>
            <w:placeholder>
              <w:docPart w:val="988F1FCBA6E245438B6351EAA8A4EF66"/>
            </w:placeholder>
          </w:sdtPr>
          <w:sdtContent>
            <w:tc>
              <w:tcPr>
                <w:tcW w:w="1440" w:type="dxa"/>
              </w:tcPr>
              <w:p w14:paraId="44CB9DCD" w14:textId="1C921E6D"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(Mehedi Hasan et al., 2010)</w:t>
                </w:r>
              </w:p>
            </w:tc>
          </w:sdtContent>
        </w:sdt>
      </w:tr>
      <w:tr w:rsidR="00E216AC" w:rsidRPr="00342A21" w14:paraId="0D3517E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CD8ACCA" w14:textId="77777777" w:rsidR="00E216AC" w:rsidRPr="00E670DA" w:rsidRDefault="00E216AC" w:rsidP="00E216AC">
            <w:pPr>
              <w:rPr>
                <w:rFonts w:ascii="Arial" w:hAnsi="Arial" w:cs="Arial"/>
                <w:b w:val="0"/>
              </w:rPr>
            </w:pPr>
            <w:r w:rsidRPr="00E670DA">
              <w:rPr>
                <w:rFonts w:ascii="Arial" w:hAnsi="Arial" w:cs="Arial"/>
                <w:b w:val="0"/>
                <w:i/>
              </w:rPr>
              <w:t>Abroma augusta</w:t>
            </w:r>
            <w:r w:rsidRPr="00E670DA">
              <w:rPr>
                <w:rFonts w:ascii="Arial" w:hAnsi="Arial" w:cs="Arial"/>
                <w:b w:val="0"/>
              </w:rPr>
              <w:t xml:space="preserve"> L.f.</w:t>
            </w:r>
          </w:p>
        </w:tc>
        <w:tc>
          <w:tcPr>
            <w:tcW w:w="1710" w:type="dxa"/>
          </w:tcPr>
          <w:p w14:paraId="4F69BE5D"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Sterculiaceae</w:t>
            </w:r>
          </w:p>
        </w:tc>
        <w:tc>
          <w:tcPr>
            <w:tcW w:w="1520" w:type="dxa"/>
          </w:tcPr>
          <w:p w14:paraId="26B8CEBA"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Ulot kombol</w:t>
            </w:r>
          </w:p>
        </w:tc>
        <w:tc>
          <w:tcPr>
            <w:tcW w:w="990" w:type="dxa"/>
          </w:tcPr>
          <w:p w14:paraId="1ADF805A"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stem, roots</w:t>
            </w:r>
          </w:p>
        </w:tc>
        <w:tc>
          <w:tcPr>
            <w:tcW w:w="1540" w:type="dxa"/>
          </w:tcPr>
          <w:p w14:paraId="0B4BBAD0"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Gonorrhea, sexual weakness</w:t>
            </w:r>
          </w:p>
        </w:tc>
        <w:sdt>
          <w:sdtPr>
            <w:rPr>
              <w:rFonts w:ascii="Arial" w:hAnsi="Arial" w:cs="Arial"/>
              <w:color w:val="000000"/>
            </w:rPr>
            <w:tag w:val="MENDELEY_CITATION_v3_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"/>
            <w:id w:val="1147409754"/>
            <w:placeholder>
              <w:docPart w:val="988F1FCBA6E245438B6351EAA8A4EF66"/>
            </w:placeholder>
          </w:sdtPr>
          <w:sdtContent>
            <w:tc>
              <w:tcPr>
                <w:tcW w:w="1440" w:type="dxa"/>
              </w:tcPr>
              <w:p w14:paraId="734A874A" w14:textId="1AB76903"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(Mehedi Hasan et al., 2010)</w:t>
                </w:r>
              </w:p>
            </w:tc>
          </w:sdtContent>
        </w:sdt>
      </w:tr>
      <w:tr w:rsidR="00E216AC" w:rsidRPr="00342A21" w14:paraId="0091A5FA"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8E28954" w14:textId="77777777" w:rsidR="00E216AC" w:rsidRPr="00E670DA" w:rsidRDefault="00E216AC" w:rsidP="00E216AC">
            <w:pPr>
              <w:rPr>
                <w:rFonts w:ascii="Arial" w:hAnsi="Arial" w:cs="Arial"/>
                <w:b w:val="0"/>
              </w:rPr>
            </w:pPr>
            <w:r w:rsidRPr="00E670DA">
              <w:rPr>
                <w:rFonts w:ascii="Arial" w:hAnsi="Arial" w:cs="Arial"/>
                <w:b w:val="0"/>
                <w:i/>
              </w:rPr>
              <w:t>Catharanthus roseus</w:t>
            </w:r>
            <w:r w:rsidRPr="00E670DA">
              <w:rPr>
                <w:rFonts w:ascii="Arial" w:hAnsi="Arial" w:cs="Arial"/>
                <w:b w:val="0"/>
              </w:rPr>
              <w:t xml:space="preserve"> (L.) </w:t>
            </w:r>
            <w:proofErr w:type="gramStart"/>
            <w:r w:rsidRPr="00E670DA">
              <w:rPr>
                <w:rFonts w:ascii="Arial" w:hAnsi="Arial" w:cs="Arial"/>
                <w:b w:val="0"/>
              </w:rPr>
              <w:t>G.Donn</w:t>
            </w:r>
            <w:proofErr w:type="gramEnd"/>
            <w:r w:rsidRPr="00E670DA">
              <w:rPr>
                <w:rFonts w:ascii="Arial" w:hAnsi="Arial" w:cs="Arial"/>
                <w:b w:val="0"/>
              </w:rPr>
              <w:t>.</w:t>
            </w:r>
          </w:p>
        </w:tc>
        <w:tc>
          <w:tcPr>
            <w:tcW w:w="1710" w:type="dxa"/>
          </w:tcPr>
          <w:p w14:paraId="35BB2CE4"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Apocynaceae</w:t>
            </w:r>
          </w:p>
        </w:tc>
        <w:tc>
          <w:tcPr>
            <w:tcW w:w="1520" w:type="dxa"/>
          </w:tcPr>
          <w:p w14:paraId="68B5E458"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Noyon tara</w:t>
            </w:r>
          </w:p>
        </w:tc>
        <w:tc>
          <w:tcPr>
            <w:tcW w:w="990" w:type="dxa"/>
          </w:tcPr>
          <w:p w14:paraId="2505E2AE"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flowers</w:t>
            </w:r>
          </w:p>
        </w:tc>
        <w:tc>
          <w:tcPr>
            <w:tcW w:w="1540" w:type="dxa"/>
          </w:tcPr>
          <w:p w14:paraId="6DD5F776"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Anti-cancer, diabetes, and bacterial diseases</w:t>
            </w:r>
          </w:p>
        </w:tc>
        <w:sdt>
          <w:sdtPr>
            <w:rPr>
              <w:rFonts w:ascii="Arial" w:hAnsi="Arial" w:cs="Arial"/>
              <w:color w:val="000000"/>
            </w:rPr>
            <w:tag w:val="MENDELEY_CITATION_v3_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"/>
            <w:id w:val="-529729953"/>
            <w:placeholder>
              <w:docPart w:val="988F1FCBA6E245438B6351EAA8A4EF66"/>
            </w:placeholder>
          </w:sdtPr>
          <w:sdtContent>
            <w:tc>
              <w:tcPr>
                <w:tcW w:w="1440" w:type="dxa"/>
              </w:tcPr>
              <w:p w14:paraId="44836A4B" w14:textId="170F66C5"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et al., 2009)</w:t>
                </w:r>
              </w:p>
            </w:tc>
          </w:sdtContent>
        </w:sdt>
      </w:tr>
      <w:tr w:rsidR="00E216AC" w:rsidRPr="00342A21" w14:paraId="07B1366E"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E991C6B" w14:textId="77777777" w:rsidR="00E216AC" w:rsidRPr="00E670DA" w:rsidRDefault="00E216AC" w:rsidP="00E216AC">
            <w:pPr>
              <w:rPr>
                <w:rFonts w:ascii="Arial" w:hAnsi="Arial" w:cs="Arial"/>
                <w:b w:val="0"/>
              </w:rPr>
            </w:pPr>
            <w:r w:rsidRPr="00E670DA">
              <w:rPr>
                <w:rFonts w:ascii="Arial" w:hAnsi="Arial" w:cs="Arial"/>
                <w:b w:val="0"/>
                <w:i/>
              </w:rPr>
              <w:t>Rauwolfia serpentina</w:t>
            </w:r>
            <w:r w:rsidRPr="00E670DA">
              <w:rPr>
                <w:rFonts w:ascii="Arial" w:hAnsi="Arial" w:cs="Arial"/>
                <w:b w:val="0"/>
              </w:rPr>
              <w:t xml:space="preserve"> (L.) Benth.ex Kurz</w:t>
            </w:r>
          </w:p>
        </w:tc>
        <w:tc>
          <w:tcPr>
            <w:tcW w:w="1710" w:type="dxa"/>
          </w:tcPr>
          <w:p w14:paraId="02E42259"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Apocynaceae</w:t>
            </w:r>
          </w:p>
        </w:tc>
        <w:tc>
          <w:tcPr>
            <w:tcW w:w="1520" w:type="dxa"/>
          </w:tcPr>
          <w:p w14:paraId="05065786"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Choto chondro</w:t>
            </w:r>
          </w:p>
        </w:tc>
        <w:tc>
          <w:tcPr>
            <w:tcW w:w="990" w:type="dxa"/>
          </w:tcPr>
          <w:p w14:paraId="5F586315"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Roots</w:t>
            </w:r>
          </w:p>
        </w:tc>
        <w:tc>
          <w:tcPr>
            <w:tcW w:w="1540" w:type="dxa"/>
          </w:tcPr>
          <w:p w14:paraId="5CDDFE53"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Skin diseases</w:t>
            </w:r>
          </w:p>
        </w:tc>
        <w:sdt>
          <w:sdtPr>
            <w:rPr>
              <w:rFonts w:ascii="Arial" w:hAnsi="Arial" w:cs="Arial"/>
              <w:color w:val="000000"/>
            </w:rPr>
            <w:tag w:val="MENDELEY_CITATION_v3_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"/>
            <w:id w:val="418371921"/>
            <w:placeholder>
              <w:docPart w:val="988F1FCBA6E245438B6351EAA8A4EF66"/>
            </w:placeholder>
          </w:sdtPr>
          <w:sdtContent>
            <w:tc>
              <w:tcPr>
                <w:tcW w:w="1440" w:type="dxa"/>
              </w:tcPr>
              <w:p w14:paraId="4B72A1AD" w14:textId="7C285500"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(Islam et al., 2011)</w:t>
                </w:r>
              </w:p>
            </w:tc>
          </w:sdtContent>
        </w:sdt>
      </w:tr>
      <w:tr w:rsidR="00E216AC" w:rsidRPr="00342A21" w14:paraId="54D98B66"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481BF80" w14:textId="77777777" w:rsidR="00E216AC" w:rsidRPr="00E670DA" w:rsidRDefault="00E216AC" w:rsidP="00E216AC">
            <w:pPr>
              <w:rPr>
                <w:rFonts w:ascii="Arial" w:hAnsi="Arial" w:cs="Arial"/>
                <w:b w:val="0"/>
              </w:rPr>
            </w:pPr>
            <w:r w:rsidRPr="00E670DA">
              <w:rPr>
                <w:rFonts w:ascii="Arial" w:hAnsi="Arial" w:cs="Arial"/>
                <w:b w:val="0"/>
                <w:i/>
              </w:rPr>
              <w:t>Averrhoa carambola</w:t>
            </w:r>
            <w:r w:rsidRPr="00E670DA">
              <w:rPr>
                <w:rFonts w:ascii="Arial" w:hAnsi="Arial" w:cs="Arial"/>
                <w:b w:val="0"/>
              </w:rPr>
              <w:t xml:space="preserve"> L.</w:t>
            </w:r>
          </w:p>
        </w:tc>
        <w:tc>
          <w:tcPr>
            <w:tcW w:w="1710" w:type="dxa"/>
          </w:tcPr>
          <w:p w14:paraId="709C6B69"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Oxalidaceae</w:t>
            </w:r>
          </w:p>
        </w:tc>
        <w:tc>
          <w:tcPr>
            <w:tcW w:w="1520" w:type="dxa"/>
          </w:tcPr>
          <w:p w14:paraId="3BD19A26"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Kamranga</w:t>
            </w:r>
          </w:p>
        </w:tc>
        <w:tc>
          <w:tcPr>
            <w:tcW w:w="990" w:type="dxa"/>
          </w:tcPr>
          <w:p w14:paraId="73137925"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Fruits</w:t>
            </w:r>
          </w:p>
        </w:tc>
        <w:tc>
          <w:tcPr>
            <w:tcW w:w="1540" w:type="dxa"/>
          </w:tcPr>
          <w:p w14:paraId="4D1B7C5F"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Toothache, to prevent oral infections</w:t>
            </w:r>
          </w:p>
        </w:tc>
        <w:sdt>
          <w:sdtPr>
            <w:rPr>
              <w:rFonts w:ascii="Arial" w:hAnsi="Arial" w:cs="Arial"/>
              <w:color w:val="000000"/>
            </w:rPr>
            <w:tag w:val="MENDELEY_CITATION_v3_eyJjaXRhdGlvbklEIjoiTUVOREVMRVlfQ0lUQVRJT05fYWMxNjg4OTktYzA1ZC00ZDlhLTliMmUtZDRlNmY5ZjhjZTky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
            <w:id w:val="1566845275"/>
            <w:placeholder>
              <w:docPart w:val="D38B87EDDC5E4E51A42A0792AFDD7E52"/>
            </w:placeholder>
          </w:sdtPr>
          <w:sdtContent>
            <w:tc>
              <w:tcPr>
                <w:tcW w:w="1440" w:type="dxa"/>
              </w:tcPr>
              <w:p w14:paraId="327F3323" w14:textId="126E6B2C"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Nur, et al., 2011)</w:t>
                </w:r>
              </w:p>
            </w:tc>
          </w:sdtContent>
        </w:sdt>
      </w:tr>
      <w:tr w:rsidR="00E216AC" w:rsidRPr="00342A21" w14:paraId="7A48752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8C59F0C" w14:textId="77777777" w:rsidR="00E216AC" w:rsidRPr="00E670DA" w:rsidRDefault="00E216AC" w:rsidP="00E216AC">
            <w:pPr>
              <w:rPr>
                <w:rFonts w:ascii="Arial" w:hAnsi="Arial" w:cs="Arial"/>
                <w:b w:val="0"/>
              </w:rPr>
            </w:pPr>
            <w:r w:rsidRPr="00E670DA">
              <w:rPr>
                <w:rFonts w:ascii="Arial" w:hAnsi="Arial" w:cs="Arial"/>
                <w:b w:val="0"/>
                <w:i/>
              </w:rPr>
              <w:t>Catunaregam spinosa</w:t>
            </w:r>
            <w:r w:rsidRPr="00E670DA">
              <w:rPr>
                <w:rFonts w:ascii="Arial" w:hAnsi="Arial" w:cs="Arial"/>
                <w:b w:val="0"/>
              </w:rPr>
              <w:t xml:space="preserve"> (Thunb.) Tirveng.</w:t>
            </w:r>
          </w:p>
        </w:tc>
        <w:tc>
          <w:tcPr>
            <w:tcW w:w="1710" w:type="dxa"/>
          </w:tcPr>
          <w:p w14:paraId="107364C8"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Rubiaceae</w:t>
            </w:r>
          </w:p>
        </w:tc>
        <w:tc>
          <w:tcPr>
            <w:tcW w:w="1520" w:type="dxa"/>
          </w:tcPr>
          <w:p w14:paraId="35EE02D5"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Mon kata (Garo)</w:t>
            </w:r>
          </w:p>
          <w:p w14:paraId="06EF655F" w14:textId="77777777" w:rsidR="00E216AC" w:rsidRPr="00342A21" w:rsidRDefault="00E216AC" w:rsidP="00E216A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2910A5A2"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fruits</w:t>
            </w:r>
          </w:p>
        </w:tc>
        <w:tc>
          <w:tcPr>
            <w:tcW w:w="1540" w:type="dxa"/>
          </w:tcPr>
          <w:p w14:paraId="7EAF138F"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Skin diseases, dysentery</w:t>
            </w:r>
          </w:p>
        </w:tc>
        <w:sdt>
          <w:sdtPr>
            <w:rPr>
              <w:rFonts w:ascii="Arial" w:hAnsi="Arial" w:cs="Arial"/>
              <w:color w:val="000000"/>
            </w:rPr>
            <w:tag w:val="MENDELEY_CITATION_v3_eyJjaXRhdGlvbklEIjoiTUVOREVMRVlfQ0lUQVRJT05fNGQxZjIyNWUtMDBhNy00OTA4LWEwMTAtYWRhZTc2MjhjNzZl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
            <w:id w:val="1360239311"/>
            <w:placeholder>
              <w:docPart w:val="D38B87EDDC5E4E51A42A0792AFDD7E52"/>
            </w:placeholder>
          </w:sdtPr>
          <w:sdtContent>
            <w:tc>
              <w:tcPr>
                <w:tcW w:w="1440" w:type="dxa"/>
              </w:tcPr>
              <w:p w14:paraId="1D8E61BE" w14:textId="09C170D2"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Nur, et al., 2011)</w:t>
                </w:r>
              </w:p>
            </w:tc>
          </w:sdtContent>
        </w:sdt>
      </w:tr>
      <w:tr w:rsidR="00E216AC" w:rsidRPr="00342A21" w14:paraId="48C93AB9"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8C490FF" w14:textId="77777777" w:rsidR="00E216AC" w:rsidRPr="00E670DA" w:rsidRDefault="00E216AC" w:rsidP="00E216AC">
            <w:pPr>
              <w:rPr>
                <w:rFonts w:ascii="Arial" w:hAnsi="Arial" w:cs="Arial"/>
                <w:b w:val="0"/>
              </w:rPr>
            </w:pPr>
            <w:r w:rsidRPr="00E670DA">
              <w:rPr>
                <w:rFonts w:ascii="Arial" w:hAnsi="Arial" w:cs="Arial"/>
                <w:b w:val="0"/>
                <w:i/>
              </w:rPr>
              <w:t>Verbascum chinense</w:t>
            </w:r>
            <w:r w:rsidRPr="00E670DA">
              <w:rPr>
                <w:rFonts w:ascii="Arial" w:hAnsi="Arial" w:cs="Arial"/>
                <w:b w:val="0"/>
              </w:rPr>
              <w:t xml:space="preserve"> (L.) Santapau</w:t>
            </w:r>
          </w:p>
        </w:tc>
        <w:tc>
          <w:tcPr>
            <w:tcW w:w="1710" w:type="dxa"/>
          </w:tcPr>
          <w:p w14:paraId="37FB6978"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Scrophulariaceae</w:t>
            </w:r>
          </w:p>
        </w:tc>
        <w:tc>
          <w:tcPr>
            <w:tcW w:w="1520" w:type="dxa"/>
          </w:tcPr>
          <w:p w14:paraId="4309EA79"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Shial moti</w:t>
            </w:r>
          </w:p>
        </w:tc>
        <w:tc>
          <w:tcPr>
            <w:tcW w:w="990" w:type="dxa"/>
          </w:tcPr>
          <w:p w14:paraId="6E75018A"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19C90651"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Infections from cuts and wounds</w:t>
            </w:r>
          </w:p>
        </w:tc>
        <w:sdt>
          <w:sdtPr>
            <w:rPr>
              <w:rFonts w:ascii="Arial" w:hAnsi="Arial" w:cs="Arial"/>
              <w:color w:val="000000"/>
            </w:rPr>
            <w:tag w:val="MENDELEY_CITATION_v3_eyJjaXRhdGlvbklEIjoiTUVOREVMRVlfQ0lUQVRJT05fMTJmY2U5ZmQtODhmMC00ODNiLWE2MjQtMGJiYTQxZmNjNWY3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
            <w:id w:val="1317930346"/>
            <w:placeholder>
              <w:docPart w:val="D38B87EDDC5E4E51A42A0792AFDD7E52"/>
            </w:placeholder>
          </w:sdtPr>
          <w:sdtContent>
            <w:tc>
              <w:tcPr>
                <w:tcW w:w="1440" w:type="dxa"/>
              </w:tcPr>
              <w:p w14:paraId="50041C94" w14:textId="78BC44F3"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Nur, et al., 2011)</w:t>
                </w:r>
              </w:p>
            </w:tc>
          </w:sdtContent>
        </w:sdt>
      </w:tr>
      <w:tr w:rsidR="00E216AC" w:rsidRPr="00342A21" w14:paraId="42686F45"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ADEA6B1" w14:textId="77777777" w:rsidR="00E216AC" w:rsidRPr="00E670DA" w:rsidRDefault="00E216AC" w:rsidP="00E216AC">
            <w:pPr>
              <w:rPr>
                <w:rFonts w:ascii="Arial" w:hAnsi="Arial" w:cs="Arial"/>
                <w:b w:val="0"/>
              </w:rPr>
            </w:pPr>
            <w:r w:rsidRPr="00E670DA">
              <w:rPr>
                <w:rFonts w:ascii="Arial" w:hAnsi="Arial" w:cs="Arial"/>
                <w:b w:val="0"/>
                <w:i/>
              </w:rPr>
              <w:t>Solanum americanum</w:t>
            </w:r>
            <w:r w:rsidRPr="00E670DA">
              <w:rPr>
                <w:rFonts w:ascii="Arial" w:hAnsi="Arial" w:cs="Arial"/>
                <w:b w:val="0"/>
              </w:rPr>
              <w:t xml:space="preserve"> Mill.</w:t>
            </w:r>
          </w:p>
        </w:tc>
        <w:tc>
          <w:tcPr>
            <w:tcW w:w="1710" w:type="dxa"/>
          </w:tcPr>
          <w:p w14:paraId="7AADCC2F"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Solanaceae</w:t>
            </w:r>
          </w:p>
        </w:tc>
        <w:tc>
          <w:tcPr>
            <w:tcW w:w="1520" w:type="dxa"/>
          </w:tcPr>
          <w:p w14:paraId="787F18E3"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Solong kotha (Garo)</w:t>
            </w:r>
          </w:p>
          <w:p w14:paraId="3EEAB95F" w14:textId="77777777" w:rsidR="00E216AC" w:rsidRPr="00342A21" w:rsidRDefault="00E216AC" w:rsidP="00E216A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4DD6438F"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2FEA9AD1"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Gonorrhea, urinary problems</w:t>
            </w:r>
          </w:p>
        </w:tc>
        <w:sdt>
          <w:sdtPr>
            <w:rPr>
              <w:rFonts w:ascii="Arial" w:hAnsi="Arial" w:cs="Arial"/>
              <w:color w:val="000000"/>
            </w:rPr>
            <w:tag w:val="MENDELEY_CITATION_v3_eyJjaXRhdGlvbklEIjoiTUVOREVMRVlfQ0lUQVRJT05fNGExOGRmOGItYzEwYi00YTQxLTkxMDUtOGMzYmYwN2M1NWFh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
            <w:id w:val="-1391341785"/>
            <w:placeholder>
              <w:docPart w:val="D38B87EDDC5E4E51A42A0792AFDD7E52"/>
            </w:placeholder>
          </w:sdtPr>
          <w:sdtContent>
            <w:tc>
              <w:tcPr>
                <w:tcW w:w="1440" w:type="dxa"/>
              </w:tcPr>
              <w:p w14:paraId="564223E8" w14:textId="0465F06F"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Nur, et al., 2011)</w:t>
                </w:r>
              </w:p>
            </w:tc>
          </w:sdtContent>
        </w:sdt>
      </w:tr>
      <w:tr w:rsidR="00E216AC" w:rsidRPr="00342A21" w14:paraId="5CEEC85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B818ACD" w14:textId="77777777" w:rsidR="00E216AC" w:rsidRPr="00E670DA" w:rsidRDefault="00E216AC" w:rsidP="00E216AC">
            <w:pPr>
              <w:rPr>
                <w:rFonts w:ascii="Arial" w:hAnsi="Arial" w:cs="Arial"/>
                <w:b w:val="0"/>
              </w:rPr>
            </w:pPr>
            <w:r w:rsidRPr="00E670DA">
              <w:rPr>
                <w:rFonts w:ascii="Arial" w:hAnsi="Arial" w:cs="Arial"/>
                <w:b w:val="0"/>
                <w:i/>
              </w:rPr>
              <w:t>Dolichos lablab</w:t>
            </w:r>
            <w:r w:rsidRPr="00E670DA">
              <w:rPr>
                <w:rFonts w:ascii="Arial" w:hAnsi="Arial" w:cs="Arial"/>
                <w:b w:val="0"/>
              </w:rPr>
              <w:t xml:space="preserve"> L.</w:t>
            </w:r>
          </w:p>
        </w:tc>
        <w:tc>
          <w:tcPr>
            <w:tcW w:w="1710" w:type="dxa"/>
          </w:tcPr>
          <w:p w14:paraId="73B6A10D"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Leguminosae</w:t>
            </w:r>
          </w:p>
        </w:tc>
        <w:tc>
          <w:tcPr>
            <w:tcW w:w="1520" w:type="dxa"/>
          </w:tcPr>
          <w:p w14:paraId="404D73F9"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Shim</w:t>
            </w:r>
          </w:p>
        </w:tc>
        <w:tc>
          <w:tcPr>
            <w:tcW w:w="990" w:type="dxa"/>
          </w:tcPr>
          <w:p w14:paraId="7666E1DC"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63F39CEC"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Tinea infection</w:t>
            </w:r>
          </w:p>
        </w:tc>
        <w:sdt>
          <w:sdtPr>
            <w:rPr>
              <w:rFonts w:ascii="Arial" w:hAnsi="Arial" w:cs="Arial"/>
              <w:color w:val="000000"/>
            </w:rPr>
            <w:tag w:val="MENDELEY_CITATION_v3_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VGFtYW4gTWF5YW5nIEpheWEiLCJhY2Nlc3NlZCI6eyJkYXRlLXBhcnRzIjpbWzIwMjUsOSw1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
            <w:id w:val="1908335283"/>
            <w:placeholder>
              <w:docPart w:val="D38B87EDDC5E4E51A42A0792AFDD7E52"/>
            </w:placeholder>
          </w:sdtPr>
          <w:sdtContent>
            <w:tc>
              <w:tcPr>
                <w:tcW w:w="1440" w:type="dxa"/>
              </w:tcPr>
              <w:p w14:paraId="13D7E812" w14:textId="30C8113A"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Abdul Momen, et al., 2010)</w:t>
                </w:r>
              </w:p>
            </w:tc>
          </w:sdtContent>
        </w:sdt>
      </w:tr>
      <w:tr w:rsidR="00E216AC" w:rsidRPr="00342A21" w14:paraId="31B5C7B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F8793BB" w14:textId="77777777" w:rsidR="00E216AC" w:rsidRPr="00E670DA" w:rsidRDefault="00E216AC" w:rsidP="00E216AC">
            <w:pPr>
              <w:rPr>
                <w:rFonts w:ascii="Arial" w:hAnsi="Arial" w:cs="Arial"/>
                <w:b w:val="0"/>
              </w:rPr>
            </w:pPr>
            <w:r w:rsidRPr="00E670DA">
              <w:rPr>
                <w:rFonts w:ascii="Arial" w:hAnsi="Arial" w:cs="Arial"/>
                <w:b w:val="0"/>
                <w:i/>
              </w:rPr>
              <w:lastRenderedPageBreak/>
              <w:t>Amaranthus viridis</w:t>
            </w:r>
            <w:r w:rsidRPr="00E670DA">
              <w:rPr>
                <w:rFonts w:ascii="Arial" w:hAnsi="Arial" w:cs="Arial"/>
                <w:b w:val="0"/>
              </w:rPr>
              <w:t xml:space="preserve"> L.</w:t>
            </w:r>
          </w:p>
        </w:tc>
        <w:tc>
          <w:tcPr>
            <w:tcW w:w="1710" w:type="dxa"/>
          </w:tcPr>
          <w:p w14:paraId="1F3B51A4"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Amaranthaceae</w:t>
            </w:r>
          </w:p>
        </w:tc>
        <w:tc>
          <w:tcPr>
            <w:tcW w:w="1520" w:type="dxa"/>
          </w:tcPr>
          <w:p w14:paraId="41B7B8D9"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Gai khuria</w:t>
            </w:r>
          </w:p>
        </w:tc>
        <w:tc>
          <w:tcPr>
            <w:tcW w:w="990" w:type="dxa"/>
          </w:tcPr>
          <w:p w14:paraId="403B467B"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stem, roots</w:t>
            </w:r>
          </w:p>
        </w:tc>
        <w:tc>
          <w:tcPr>
            <w:tcW w:w="1540" w:type="dxa"/>
          </w:tcPr>
          <w:p w14:paraId="3D0BBADE"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Applied to the infected area</w:t>
            </w:r>
          </w:p>
        </w:tc>
        <w:sdt>
          <w:sdtPr>
            <w:rPr>
              <w:rFonts w:ascii="Arial" w:hAnsi="Arial" w:cs="Arial"/>
              <w:color w:val="000000"/>
            </w:rPr>
            <w:tag w:val="MENDELEY_CITATION_v3_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iwiY29udGFpbmVyLXRpdGxlLXNob3J0IjoiIn0sImlzVGVtcG9yYXJ5IjpmYWxzZX1dfQ=="/>
            <w:id w:val="-14312856"/>
            <w:placeholder>
              <w:docPart w:val="988F1FCBA6E245438B6351EAA8A4EF66"/>
            </w:placeholder>
          </w:sdtPr>
          <w:sdtContent>
            <w:tc>
              <w:tcPr>
                <w:tcW w:w="1440" w:type="dxa"/>
              </w:tcPr>
              <w:p w14:paraId="060CBCDB" w14:textId="43FFE531"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(Israt Jahan et al., 2011)</w:t>
                </w:r>
              </w:p>
            </w:tc>
          </w:sdtContent>
        </w:sdt>
      </w:tr>
      <w:tr w:rsidR="00E216AC" w:rsidRPr="00342A21" w14:paraId="118AC193"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5BCA7FB" w14:textId="77777777" w:rsidR="00E216AC" w:rsidRPr="00E670DA" w:rsidRDefault="00E216AC" w:rsidP="00E216AC">
            <w:pPr>
              <w:rPr>
                <w:rFonts w:ascii="Arial" w:hAnsi="Arial" w:cs="Arial"/>
                <w:b w:val="0"/>
              </w:rPr>
            </w:pPr>
            <w:r w:rsidRPr="00E670DA">
              <w:rPr>
                <w:rFonts w:ascii="Arial" w:hAnsi="Arial" w:cs="Arial"/>
                <w:b w:val="0"/>
                <w:i/>
              </w:rPr>
              <w:t>Terminalia chebula</w:t>
            </w:r>
            <w:r w:rsidRPr="00E670DA">
              <w:rPr>
                <w:rFonts w:ascii="Arial" w:hAnsi="Arial" w:cs="Arial"/>
                <w:b w:val="0"/>
              </w:rPr>
              <w:t xml:space="preserve"> Retz.</w:t>
            </w:r>
          </w:p>
        </w:tc>
        <w:tc>
          <w:tcPr>
            <w:tcW w:w="1710" w:type="dxa"/>
          </w:tcPr>
          <w:p w14:paraId="5185077F"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Combretaceae</w:t>
            </w:r>
          </w:p>
        </w:tc>
        <w:tc>
          <w:tcPr>
            <w:tcW w:w="1520" w:type="dxa"/>
          </w:tcPr>
          <w:p w14:paraId="777D7FA1"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Horitoki</w:t>
            </w:r>
          </w:p>
        </w:tc>
        <w:tc>
          <w:tcPr>
            <w:tcW w:w="990" w:type="dxa"/>
          </w:tcPr>
          <w:p w14:paraId="2496444B"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Bark, fruits</w:t>
            </w:r>
          </w:p>
        </w:tc>
        <w:tc>
          <w:tcPr>
            <w:tcW w:w="1540" w:type="dxa"/>
          </w:tcPr>
          <w:p w14:paraId="33C6AE04"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Infections, indigestion</w:t>
            </w:r>
          </w:p>
        </w:tc>
        <w:sdt>
          <w:sdtPr>
            <w:rPr>
              <w:rFonts w:ascii="Arial" w:hAnsi="Arial" w:cs="Arial"/>
              <w:color w:val="000000"/>
            </w:rPr>
            <w:tag w:val="MENDELEY_CITATION_v3_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"/>
            <w:id w:val="38637906"/>
            <w:placeholder>
              <w:docPart w:val="988F1FCBA6E245438B6351EAA8A4EF66"/>
            </w:placeholder>
          </w:sdtPr>
          <w:sdtContent>
            <w:tc>
              <w:tcPr>
                <w:tcW w:w="1440" w:type="dxa"/>
              </w:tcPr>
              <w:p w14:paraId="680E8ED7" w14:textId="34E2E4BD"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2010a)</w:t>
                </w:r>
              </w:p>
            </w:tc>
          </w:sdtContent>
        </w:sdt>
      </w:tr>
      <w:tr w:rsidR="00E216AC" w:rsidRPr="00342A21" w14:paraId="1614A5F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330D45C" w14:textId="77777777" w:rsidR="00E216AC" w:rsidRPr="00E670DA" w:rsidRDefault="00E216AC" w:rsidP="00E216AC">
            <w:pPr>
              <w:rPr>
                <w:rFonts w:ascii="Arial" w:hAnsi="Arial" w:cs="Arial"/>
                <w:b w:val="0"/>
              </w:rPr>
            </w:pPr>
            <w:r w:rsidRPr="00E670DA">
              <w:rPr>
                <w:rFonts w:ascii="Arial" w:hAnsi="Arial" w:cs="Arial"/>
                <w:b w:val="0"/>
                <w:i/>
              </w:rPr>
              <w:t>Cynodon dactylon</w:t>
            </w:r>
            <w:r w:rsidRPr="00E670DA">
              <w:rPr>
                <w:rFonts w:ascii="Arial" w:hAnsi="Arial" w:cs="Arial"/>
                <w:b w:val="0"/>
              </w:rPr>
              <w:t xml:space="preserve"> (L.) Pers.</w:t>
            </w:r>
          </w:p>
        </w:tc>
        <w:tc>
          <w:tcPr>
            <w:tcW w:w="1710" w:type="dxa"/>
          </w:tcPr>
          <w:p w14:paraId="534F8A7D"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Poaceae</w:t>
            </w:r>
          </w:p>
        </w:tc>
        <w:tc>
          <w:tcPr>
            <w:tcW w:w="1520" w:type="dxa"/>
          </w:tcPr>
          <w:p w14:paraId="2D80B8AD"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Durba</w:t>
            </w:r>
          </w:p>
        </w:tc>
        <w:tc>
          <w:tcPr>
            <w:tcW w:w="990" w:type="dxa"/>
          </w:tcPr>
          <w:p w14:paraId="3E398177"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3F288A0C" w14:textId="64608FC6"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Leucorrhea, gonorrhea, diabetes, stop bleeding, and infertility</w:t>
            </w:r>
          </w:p>
        </w:tc>
        <w:sdt>
          <w:sdtPr>
            <w:rPr>
              <w:rFonts w:ascii="Arial" w:hAnsi="Arial" w:cs="Arial"/>
              <w:color w:val="000000"/>
            </w:rPr>
            <w:tag w:val="MENDELEY_CITATION_v3_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"/>
            <w:id w:val="321478823"/>
            <w:placeholder>
              <w:docPart w:val="988F1FCBA6E245438B6351EAA8A4EF66"/>
            </w:placeholder>
          </w:sdtPr>
          <w:sdtContent>
            <w:tc>
              <w:tcPr>
                <w:tcW w:w="1440" w:type="dxa"/>
              </w:tcPr>
              <w:p w14:paraId="1144C3B5" w14:textId="07AB5257"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Jahan, et al., 2010a)</w:t>
                </w:r>
              </w:p>
            </w:tc>
          </w:sdtContent>
        </w:sdt>
      </w:tr>
      <w:tr w:rsidR="00E216AC" w:rsidRPr="00342A21" w14:paraId="642CD8A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12F927A" w14:textId="77777777" w:rsidR="00E216AC" w:rsidRPr="00E670DA" w:rsidRDefault="00E216AC" w:rsidP="00E216AC">
            <w:pPr>
              <w:rPr>
                <w:rFonts w:ascii="Arial" w:hAnsi="Arial" w:cs="Arial"/>
                <w:b w:val="0"/>
              </w:rPr>
            </w:pPr>
            <w:r w:rsidRPr="00E670DA">
              <w:rPr>
                <w:rFonts w:ascii="Arial" w:hAnsi="Arial" w:cs="Arial"/>
                <w:b w:val="0"/>
                <w:i/>
              </w:rPr>
              <w:t>Cinnamomum tamala</w:t>
            </w:r>
            <w:r w:rsidRPr="00E670DA">
              <w:rPr>
                <w:rFonts w:ascii="Arial" w:hAnsi="Arial" w:cs="Arial"/>
                <w:b w:val="0"/>
              </w:rPr>
              <w:t xml:space="preserve"> Nees.</w:t>
            </w:r>
          </w:p>
        </w:tc>
        <w:tc>
          <w:tcPr>
            <w:tcW w:w="1710" w:type="dxa"/>
          </w:tcPr>
          <w:p w14:paraId="0913306F"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Lauraceae</w:t>
            </w:r>
          </w:p>
        </w:tc>
        <w:tc>
          <w:tcPr>
            <w:tcW w:w="1520" w:type="dxa"/>
          </w:tcPr>
          <w:p w14:paraId="4035CB3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Tajpata</w:t>
            </w:r>
          </w:p>
        </w:tc>
        <w:tc>
          <w:tcPr>
            <w:tcW w:w="990" w:type="dxa"/>
          </w:tcPr>
          <w:p w14:paraId="6AC111D5"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Bark, leaves</w:t>
            </w:r>
          </w:p>
        </w:tc>
        <w:tc>
          <w:tcPr>
            <w:tcW w:w="1540" w:type="dxa"/>
          </w:tcPr>
          <w:p w14:paraId="0BD5FBF6"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Dyspepsia, gonorrhea, mental depression, and heart disease</w:t>
            </w:r>
          </w:p>
        </w:tc>
        <w:sdt>
          <w:sdtPr>
            <w:rPr>
              <w:rFonts w:ascii="Arial" w:hAnsi="Arial" w:cs="Arial"/>
              <w:color w:val="000000"/>
            </w:rPr>
            <w:tag w:val="MENDELEY_CITATION_v3_eyJjaXRhdGlvbklEIjoiTUVOREVMRVlfQ0lUQVRJT05fOWE4OGQzODktNGVmYi00OTZjLWE0ZDQtYWRiZTZjMDkyNDFh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
            <w:id w:val="893550227"/>
            <w:placeholder>
              <w:docPart w:val="D38B87EDDC5E4E51A42A0792AFDD7E52"/>
            </w:placeholder>
          </w:sdtPr>
          <w:sdtContent>
            <w:tc>
              <w:tcPr>
                <w:tcW w:w="1440" w:type="dxa"/>
              </w:tcPr>
              <w:p w14:paraId="2B2FCF34" w14:textId="2A5C4B84"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(H. Rahman et al., 2011)</w:t>
                </w:r>
              </w:p>
            </w:tc>
          </w:sdtContent>
        </w:sdt>
      </w:tr>
      <w:tr w:rsidR="00E216AC" w:rsidRPr="00342A21" w14:paraId="3D6CAFD3"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77F710E" w14:textId="77777777" w:rsidR="00E216AC" w:rsidRPr="00E670DA" w:rsidRDefault="00E216AC" w:rsidP="00E216AC">
            <w:pPr>
              <w:rPr>
                <w:rFonts w:ascii="Arial" w:hAnsi="Arial" w:cs="Arial"/>
                <w:b w:val="0"/>
              </w:rPr>
            </w:pPr>
            <w:r w:rsidRPr="00E670DA">
              <w:rPr>
                <w:rFonts w:ascii="Arial" w:hAnsi="Arial" w:cs="Arial"/>
                <w:b w:val="0"/>
                <w:i/>
              </w:rPr>
              <w:t>Ficus bengalensis</w:t>
            </w:r>
            <w:r w:rsidRPr="00E670DA">
              <w:rPr>
                <w:rFonts w:ascii="Arial" w:hAnsi="Arial" w:cs="Arial"/>
                <w:b w:val="0"/>
              </w:rPr>
              <w:t xml:space="preserve"> L.</w:t>
            </w:r>
          </w:p>
        </w:tc>
        <w:tc>
          <w:tcPr>
            <w:tcW w:w="1710" w:type="dxa"/>
          </w:tcPr>
          <w:p w14:paraId="5F20F462"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Moraceae</w:t>
            </w:r>
          </w:p>
        </w:tc>
        <w:tc>
          <w:tcPr>
            <w:tcW w:w="1520" w:type="dxa"/>
          </w:tcPr>
          <w:p w14:paraId="0E4C4CB0"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Bot</w:t>
            </w:r>
          </w:p>
        </w:tc>
        <w:tc>
          <w:tcPr>
            <w:tcW w:w="990" w:type="dxa"/>
          </w:tcPr>
          <w:p w14:paraId="2026C3CC"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Bark, white latex</w:t>
            </w:r>
          </w:p>
        </w:tc>
        <w:tc>
          <w:tcPr>
            <w:tcW w:w="1540" w:type="dxa"/>
          </w:tcPr>
          <w:p w14:paraId="0A322402"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Dysentery, diarrhea, diabetes, rheumatism, gonorrhea, tooth pain, and sexual stimulation</w:t>
            </w:r>
          </w:p>
        </w:tc>
        <w:sdt>
          <w:sdtPr>
            <w:rPr>
              <w:rFonts w:ascii="Arial" w:hAnsi="Arial" w:cs="Arial"/>
              <w:color w:val="000000"/>
            </w:rPr>
            <w:tag w:val="MENDELEY_CITATION_v3_eyJjaXRhdGlvbklEIjoiTUVOREVMRVlfQ0lUQVRJT05fZGJiZWJhYWEtZDVmNC00ZjAyLTk4OGItMzlkMzJiMTg4MmMx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
            <w:id w:val="69630472"/>
            <w:placeholder>
              <w:docPart w:val="D38B87EDDC5E4E51A42A0792AFDD7E52"/>
            </w:placeholder>
          </w:sdtPr>
          <w:sdtContent>
            <w:tc>
              <w:tcPr>
                <w:tcW w:w="1440" w:type="dxa"/>
              </w:tcPr>
              <w:p w14:paraId="409C0B5C" w14:textId="40421CF1"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(H. Rahman et al., 2011)</w:t>
                </w:r>
              </w:p>
            </w:tc>
          </w:sdtContent>
        </w:sdt>
      </w:tr>
      <w:tr w:rsidR="00E216AC" w:rsidRPr="00342A21" w14:paraId="7996BD38"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DA1FE9B" w14:textId="77777777" w:rsidR="00E216AC" w:rsidRPr="00E670DA" w:rsidRDefault="00E216AC" w:rsidP="00E216AC">
            <w:pPr>
              <w:rPr>
                <w:rFonts w:ascii="Arial" w:hAnsi="Arial" w:cs="Arial"/>
                <w:b w:val="0"/>
              </w:rPr>
            </w:pPr>
            <w:r w:rsidRPr="00E670DA">
              <w:rPr>
                <w:rFonts w:ascii="Arial" w:hAnsi="Arial" w:cs="Arial"/>
                <w:b w:val="0"/>
                <w:i/>
              </w:rPr>
              <w:t>Melastoma malabathricum</w:t>
            </w:r>
            <w:r w:rsidRPr="00E670DA">
              <w:rPr>
                <w:rFonts w:ascii="Arial" w:hAnsi="Arial" w:cs="Arial"/>
                <w:b w:val="0"/>
              </w:rPr>
              <w:t xml:space="preserve"> L.</w:t>
            </w:r>
          </w:p>
        </w:tc>
        <w:tc>
          <w:tcPr>
            <w:tcW w:w="1710" w:type="dxa"/>
          </w:tcPr>
          <w:p w14:paraId="1AB148B1"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Melastomataceae</w:t>
            </w:r>
          </w:p>
          <w:p w14:paraId="1E3E739D" w14:textId="77777777" w:rsidR="00E216AC" w:rsidRPr="00342A21" w:rsidRDefault="00E216AC" w:rsidP="00E216A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20" w:type="dxa"/>
          </w:tcPr>
          <w:p w14:paraId="5CE6022F"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Tea-indicator</w:t>
            </w:r>
          </w:p>
          <w:p w14:paraId="7EEEAF18" w14:textId="77777777" w:rsidR="00E216AC" w:rsidRPr="00342A21" w:rsidRDefault="00E216AC" w:rsidP="00E216A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25C02CBF"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ﬂower, bark</w:t>
            </w:r>
          </w:p>
        </w:tc>
        <w:tc>
          <w:tcPr>
            <w:tcW w:w="1540" w:type="dxa"/>
          </w:tcPr>
          <w:p w14:paraId="58816D2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Diarrhea, dysentery, and leucorrhoea</w:t>
            </w:r>
          </w:p>
        </w:tc>
        <w:sdt>
          <w:sdtPr>
            <w:rPr>
              <w:rFonts w:ascii="Arial" w:hAnsi="Arial" w:cs="Arial"/>
              <w:color w:val="000000"/>
            </w:rPr>
            <w:tag w:val="MENDELEY_CITATION_v3_eyJjaXRhdGlvbklEIjoiTUVOREVMRVlfQ0lUQVRJT05fOWI1NmIyMjMtMjczMi00OWQ2LTg3YmEtMDdjODk5ZDMwNjc1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
            <w:id w:val="212853409"/>
            <w:placeholder>
              <w:docPart w:val="D38B87EDDC5E4E51A42A0792AFDD7E52"/>
            </w:placeholder>
          </w:sdtPr>
          <w:sdtContent>
            <w:tc>
              <w:tcPr>
                <w:tcW w:w="1440" w:type="dxa"/>
              </w:tcPr>
              <w:p w14:paraId="784491B5" w14:textId="602759ED"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(H. Rahman et al., 2011)</w:t>
                </w:r>
              </w:p>
            </w:tc>
          </w:sdtContent>
        </w:sdt>
      </w:tr>
      <w:tr w:rsidR="00E216AC" w:rsidRPr="00342A21" w14:paraId="44ADC1B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6E5FFE9" w14:textId="77777777" w:rsidR="00E216AC" w:rsidRPr="00E670DA" w:rsidRDefault="00E216AC" w:rsidP="00E216AC">
            <w:pPr>
              <w:rPr>
                <w:rFonts w:ascii="Arial" w:hAnsi="Arial" w:cs="Arial"/>
                <w:b w:val="0"/>
              </w:rPr>
            </w:pPr>
            <w:r w:rsidRPr="00E670DA">
              <w:rPr>
                <w:rFonts w:ascii="Arial" w:hAnsi="Arial" w:cs="Arial"/>
                <w:b w:val="0"/>
                <w:i/>
              </w:rPr>
              <w:t>Mangifera indica</w:t>
            </w:r>
            <w:r w:rsidRPr="00E670DA">
              <w:rPr>
                <w:rFonts w:ascii="Arial" w:hAnsi="Arial" w:cs="Arial"/>
                <w:b w:val="0"/>
              </w:rPr>
              <w:t xml:space="preserve"> L.</w:t>
            </w:r>
          </w:p>
        </w:tc>
        <w:tc>
          <w:tcPr>
            <w:tcW w:w="1710" w:type="dxa"/>
          </w:tcPr>
          <w:p w14:paraId="60975D24"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Anacardiaceae</w:t>
            </w:r>
          </w:p>
        </w:tc>
        <w:tc>
          <w:tcPr>
            <w:tcW w:w="1520" w:type="dxa"/>
          </w:tcPr>
          <w:p w14:paraId="29DD2391"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Aam</w:t>
            </w:r>
          </w:p>
        </w:tc>
        <w:tc>
          <w:tcPr>
            <w:tcW w:w="990" w:type="dxa"/>
          </w:tcPr>
          <w:p w14:paraId="23AA4453"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Fruits, seeds, bark</w:t>
            </w:r>
          </w:p>
        </w:tc>
        <w:tc>
          <w:tcPr>
            <w:tcW w:w="1540" w:type="dxa"/>
          </w:tcPr>
          <w:p w14:paraId="560BE50A"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Diarrhea, diabetes, asthma, cough, phthisis, piles, dysentery, constipation, and diphtheria</w:t>
            </w:r>
          </w:p>
        </w:tc>
        <w:sdt>
          <w:sdtPr>
            <w:rPr>
              <w:rFonts w:ascii="Arial" w:hAnsi="Arial" w:cs="Arial"/>
              <w:color w:val="000000"/>
            </w:rPr>
            <w:tag w:val="MENDELEY_CITATION_v3_eyJjaXRhdGlvbklEIjoiTUVOREVMRVlfQ0lUQVRJT05fNDdkYzU4NDItY2VmMS00OWYxLTliOTgtMzgzNzY3YTY5ZmJh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
            <w:id w:val="-1653975535"/>
            <w:placeholder>
              <w:docPart w:val="D38B87EDDC5E4E51A42A0792AFDD7E52"/>
            </w:placeholder>
          </w:sdtPr>
          <w:sdtContent>
            <w:tc>
              <w:tcPr>
                <w:tcW w:w="1440" w:type="dxa"/>
              </w:tcPr>
              <w:p w14:paraId="215E9603" w14:textId="646C6A32"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(H. Rahman et al., 2011)</w:t>
                </w:r>
              </w:p>
            </w:tc>
          </w:sdtContent>
        </w:sdt>
      </w:tr>
      <w:tr w:rsidR="00E216AC" w:rsidRPr="00342A21" w14:paraId="22492F64"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8ED4E0A" w14:textId="77777777" w:rsidR="00E216AC" w:rsidRPr="00E670DA" w:rsidRDefault="00E216AC" w:rsidP="00E216AC">
            <w:pPr>
              <w:rPr>
                <w:rFonts w:ascii="Arial" w:hAnsi="Arial" w:cs="Arial"/>
                <w:b w:val="0"/>
              </w:rPr>
            </w:pPr>
            <w:r w:rsidRPr="00E670DA">
              <w:rPr>
                <w:rFonts w:ascii="Arial" w:hAnsi="Arial" w:cs="Arial"/>
                <w:b w:val="0"/>
                <w:i/>
              </w:rPr>
              <w:t>Justicia adhatoda</w:t>
            </w:r>
            <w:r w:rsidRPr="00E670DA">
              <w:rPr>
                <w:rFonts w:ascii="Arial" w:hAnsi="Arial" w:cs="Arial"/>
                <w:b w:val="0"/>
              </w:rPr>
              <w:t xml:space="preserve"> L.</w:t>
            </w:r>
          </w:p>
        </w:tc>
        <w:tc>
          <w:tcPr>
            <w:tcW w:w="1710" w:type="dxa"/>
          </w:tcPr>
          <w:p w14:paraId="22D7B731"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Acanthaceae</w:t>
            </w:r>
          </w:p>
        </w:tc>
        <w:tc>
          <w:tcPr>
            <w:tcW w:w="1520" w:type="dxa"/>
          </w:tcPr>
          <w:p w14:paraId="489B994F"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Bashok</w:t>
            </w:r>
          </w:p>
        </w:tc>
        <w:tc>
          <w:tcPr>
            <w:tcW w:w="990" w:type="dxa"/>
          </w:tcPr>
          <w:p w14:paraId="1455429E"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25E975DA"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Upper respiratory tract infections, chest pain with coughs, and bronchitis</w:t>
            </w:r>
          </w:p>
        </w:tc>
        <w:sdt>
          <w:sdtPr>
            <w:rPr>
              <w:rFonts w:ascii="Arial" w:hAnsi="Arial" w:cs="Arial"/>
              <w:color w:val="000000"/>
            </w:rPr>
            <w:tag w:val="MENDELEY_CITATION_v3_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3Ni04Ni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"/>
            <w:id w:val="1892693154"/>
            <w:placeholder>
              <w:docPart w:val="988F1FCBA6E245438B6351EAA8A4EF66"/>
            </w:placeholder>
          </w:sdtPr>
          <w:sdtContent>
            <w:tc>
              <w:tcPr>
                <w:tcW w:w="1440" w:type="dxa"/>
              </w:tcPr>
              <w:p w14:paraId="085AE67E" w14:textId="7766A079"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(Biswas et al., 2011)</w:t>
                </w:r>
              </w:p>
            </w:tc>
          </w:sdtContent>
        </w:sdt>
      </w:tr>
      <w:tr w:rsidR="00E216AC" w:rsidRPr="00342A21" w14:paraId="225D1692"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CABCAF8" w14:textId="77777777" w:rsidR="00E216AC" w:rsidRPr="00E670DA" w:rsidRDefault="00E216AC" w:rsidP="00E216AC">
            <w:pPr>
              <w:rPr>
                <w:rFonts w:ascii="Arial" w:hAnsi="Arial" w:cs="Arial"/>
                <w:b w:val="0"/>
              </w:rPr>
            </w:pPr>
            <w:r w:rsidRPr="00E670DA">
              <w:rPr>
                <w:rFonts w:ascii="Arial" w:hAnsi="Arial" w:cs="Arial"/>
                <w:b w:val="0"/>
                <w:i/>
              </w:rPr>
              <w:lastRenderedPageBreak/>
              <w:t>Kalanchoe pinnata</w:t>
            </w:r>
            <w:r w:rsidRPr="00E670DA">
              <w:rPr>
                <w:rFonts w:ascii="Arial" w:hAnsi="Arial" w:cs="Arial"/>
                <w:b w:val="0"/>
              </w:rPr>
              <w:t xml:space="preserve"> (Lam.) Pers.</w:t>
            </w:r>
          </w:p>
        </w:tc>
        <w:tc>
          <w:tcPr>
            <w:tcW w:w="1710" w:type="dxa"/>
          </w:tcPr>
          <w:p w14:paraId="15967C6A"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Crassulaceae</w:t>
            </w:r>
          </w:p>
        </w:tc>
        <w:tc>
          <w:tcPr>
            <w:tcW w:w="1520" w:type="dxa"/>
          </w:tcPr>
          <w:p w14:paraId="492FACC6"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Pathorkuchi</w:t>
            </w:r>
          </w:p>
        </w:tc>
        <w:tc>
          <w:tcPr>
            <w:tcW w:w="990" w:type="dxa"/>
          </w:tcPr>
          <w:p w14:paraId="4503FF99"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57157FD" w14:textId="6BD83584"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Diarrhea, irregular urination, dysuria</w:t>
            </w:r>
          </w:p>
        </w:tc>
        <w:sdt>
          <w:sdtPr>
            <w:rPr>
              <w:rFonts w:ascii="Arial" w:hAnsi="Arial" w:cs="Arial"/>
              <w:color w:val="000000"/>
            </w:rPr>
            <w:tag w:val="MENDELEY_CITATION_v3_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3Ni04Ni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"/>
            <w:id w:val="516809526"/>
            <w:placeholder>
              <w:docPart w:val="988F1FCBA6E245438B6351EAA8A4EF66"/>
            </w:placeholder>
          </w:sdtPr>
          <w:sdtContent>
            <w:tc>
              <w:tcPr>
                <w:tcW w:w="1440" w:type="dxa"/>
              </w:tcPr>
              <w:p w14:paraId="284962B9" w14:textId="06D93993"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10EF9">
                  <w:rPr>
                    <w:rFonts w:ascii="Arial" w:hAnsi="Arial" w:cs="Arial"/>
                    <w:color w:val="000000"/>
                  </w:rPr>
                  <w:t>(Biswas et al., 2011)</w:t>
                </w:r>
              </w:p>
            </w:tc>
          </w:sdtContent>
        </w:sdt>
      </w:tr>
      <w:tr w:rsidR="00E216AC" w:rsidRPr="00342A21" w14:paraId="681CEE88"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8379DD4" w14:textId="77777777" w:rsidR="00E216AC" w:rsidRPr="00E670DA" w:rsidRDefault="00E216AC" w:rsidP="00E216AC">
            <w:pPr>
              <w:rPr>
                <w:rFonts w:ascii="Arial" w:hAnsi="Arial" w:cs="Arial"/>
                <w:b w:val="0"/>
              </w:rPr>
            </w:pPr>
            <w:r w:rsidRPr="00E670DA">
              <w:rPr>
                <w:rFonts w:ascii="Arial" w:hAnsi="Arial" w:cs="Arial"/>
                <w:b w:val="0"/>
                <w:i/>
              </w:rPr>
              <w:t>Acorus calamus</w:t>
            </w:r>
            <w:r w:rsidRPr="00E670DA">
              <w:rPr>
                <w:rFonts w:ascii="Arial" w:hAnsi="Arial" w:cs="Arial"/>
                <w:b w:val="0"/>
              </w:rPr>
              <w:t xml:space="preserve"> L.</w:t>
            </w:r>
          </w:p>
        </w:tc>
        <w:tc>
          <w:tcPr>
            <w:tcW w:w="1710" w:type="dxa"/>
          </w:tcPr>
          <w:p w14:paraId="38AEB019"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Acoraceae</w:t>
            </w:r>
          </w:p>
        </w:tc>
        <w:tc>
          <w:tcPr>
            <w:tcW w:w="1520" w:type="dxa"/>
          </w:tcPr>
          <w:p w14:paraId="20A6800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Boch</w:t>
            </w:r>
          </w:p>
        </w:tc>
        <w:tc>
          <w:tcPr>
            <w:tcW w:w="990" w:type="dxa"/>
          </w:tcPr>
          <w:p w14:paraId="2E8986CC"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Rhizomes</w:t>
            </w:r>
          </w:p>
        </w:tc>
        <w:tc>
          <w:tcPr>
            <w:tcW w:w="1540" w:type="dxa"/>
          </w:tcPr>
          <w:p w14:paraId="6D05112E"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Diarrhea, dysentery, weakness, indigestion, cough, constipation, stomach disorders</w:t>
            </w:r>
          </w:p>
        </w:tc>
        <w:sdt>
          <w:sdtPr>
            <w:rPr>
              <w:rFonts w:ascii="Arial" w:hAnsi="Arial" w:cs="Arial"/>
              <w:color w:val="000000"/>
            </w:rPr>
            <w:tag w:val="MENDELEY_CITATION_v3_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"/>
            <w:id w:val="1444500759"/>
            <w:placeholder>
              <w:docPart w:val="D38B87EDDC5E4E51A42A0792AFDD7E52"/>
            </w:placeholder>
          </w:sdtPr>
          <w:sdtContent>
            <w:tc>
              <w:tcPr>
                <w:tcW w:w="1440" w:type="dxa"/>
              </w:tcPr>
              <w:p w14:paraId="76710014" w14:textId="4514EF15"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eastAsia="Times New Roman"/>
                    <w:color w:val="000000"/>
                  </w:rPr>
                  <w:t>(N. A. Khan &amp; Rashid, 2006)</w:t>
                </w:r>
              </w:p>
            </w:tc>
          </w:sdtContent>
        </w:sdt>
      </w:tr>
      <w:tr w:rsidR="00E216AC" w:rsidRPr="00342A21" w14:paraId="026541C9"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8F7CD92" w14:textId="77777777" w:rsidR="00E216AC" w:rsidRPr="00E670DA" w:rsidRDefault="00E216AC" w:rsidP="00E216AC">
            <w:pPr>
              <w:rPr>
                <w:rFonts w:ascii="Arial" w:hAnsi="Arial" w:cs="Arial"/>
                <w:b w:val="0"/>
              </w:rPr>
            </w:pPr>
            <w:r w:rsidRPr="00E670DA">
              <w:rPr>
                <w:rFonts w:ascii="Arial" w:hAnsi="Arial" w:cs="Arial"/>
                <w:b w:val="0"/>
                <w:i/>
              </w:rPr>
              <w:t>Curcuma caesia</w:t>
            </w:r>
            <w:r w:rsidRPr="00E670DA">
              <w:rPr>
                <w:rFonts w:ascii="Arial" w:hAnsi="Arial" w:cs="Arial"/>
                <w:b w:val="0"/>
              </w:rPr>
              <w:t xml:space="preserve"> Roxb.</w:t>
            </w:r>
          </w:p>
        </w:tc>
        <w:tc>
          <w:tcPr>
            <w:tcW w:w="1710" w:type="dxa"/>
          </w:tcPr>
          <w:p w14:paraId="15961EAD"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Zingiberaceae</w:t>
            </w:r>
          </w:p>
        </w:tc>
        <w:tc>
          <w:tcPr>
            <w:tcW w:w="1520" w:type="dxa"/>
          </w:tcPr>
          <w:p w14:paraId="3B239503"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Kalahalud</w:t>
            </w:r>
          </w:p>
        </w:tc>
        <w:tc>
          <w:tcPr>
            <w:tcW w:w="990" w:type="dxa"/>
          </w:tcPr>
          <w:p w14:paraId="5F18567A"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Rhizomes</w:t>
            </w:r>
          </w:p>
        </w:tc>
        <w:tc>
          <w:tcPr>
            <w:tcW w:w="1540" w:type="dxa"/>
          </w:tcPr>
          <w:p w14:paraId="43BA5D9D"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Tonsillitis, diarrheoa</w:t>
            </w:r>
          </w:p>
        </w:tc>
        <w:sdt>
          <w:sdtPr>
            <w:rPr>
              <w:rFonts w:ascii="Arial" w:hAnsi="Arial" w:cs="Arial"/>
              <w:color w:val="000000"/>
            </w:rPr>
            <w:tag w:val="MENDELEY_CITATION_v3_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"/>
            <w:id w:val="-461034364"/>
            <w:placeholder>
              <w:docPart w:val="D38B87EDDC5E4E51A42A0792AFDD7E52"/>
            </w:placeholder>
          </w:sdtPr>
          <w:sdtContent>
            <w:tc>
              <w:tcPr>
                <w:tcW w:w="1440" w:type="dxa"/>
              </w:tcPr>
              <w:p w14:paraId="5FA61AF6" w14:textId="3D94ED7D"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eastAsia="Times New Roman"/>
                    <w:color w:val="000000"/>
                  </w:rPr>
                  <w:t>(N. A. Khan &amp; Rashid, 2006)</w:t>
                </w:r>
              </w:p>
            </w:tc>
          </w:sdtContent>
        </w:sdt>
      </w:tr>
      <w:tr w:rsidR="00E216AC" w:rsidRPr="00342A21" w14:paraId="18C78A4C"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1997D83" w14:textId="77777777" w:rsidR="00E216AC" w:rsidRPr="00E670DA" w:rsidRDefault="00E216AC" w:rsidP="00E216AC">
            <w:pPr>
              <w:rPr>
                <w:rFonts w:ascii="Arial" w:hAnsi="Arial" w:cs="Arial"/>
                <w:b w:val="0"/>
                <w:i/>
              </w:rPr>
            </w:pPr>
            <w:r w:rsidRPr="00E670DA">
              <w:rPr>
                <w:rFonts w:ascii="Arial" w:hAnsi="Arial" w:cs="Arial"/>
                <w:b w:val="0"/>
                <w:i/>
              </w:rPr>
              <w:t>Litsea sebifera</w:t>
            </w:r>
            <w:r w:rsidRPr="00E670DA">
              <w:rPr>
                <w:rFonts w:ascii="Arial" w:hAnsi="Arial" w:cs="Arial"/>
                <w:b w:val="0"/>
              </w:rPr>
              <w:t xml:space="preserve"> Pers.</w:t>
            </w:r>
          </w:p>
        </w:tc>
        <w:tc>
          <w:tcPr>
            <w:tcW w:w="1710" w:type="dxa"/>
          </w:tcPr>
          <w:p w14:paraId="7870B4A0"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Lauraceae</w:t>
            </w:r>
          </w:p>
        </w:tc>
        <w:tc>
          <w:tcPr>
            <w:tcW w:w="1520" w:type="dxa"/>
          </w:tcPr>
          <w:p w14:paraId="16CE4B25"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Chapat pata</w:t>
            </w:r>
          </w:p>
        </w:tc>
        <w:tc>
          <w:tcPr>
            <w:tcW w:w="990" w:type="dxa"/>
          </w:tcPr>
          <w:p w14:paraId="032575D4"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F26000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Diarrhea, debility</w:t>
            </w:r>
          </w:p>
        </w:tc>
        <w:sdt>
          <w:sdtPr>
            <w:rPr>
              <w:rFonts w:ascii="Arial" w:hAnsi="Arial" w:cs="Arial"/>
              <w:color w:val="000000"/>
            </w:rPr>
            <w:tag w:val="MENDELEY_CITATION_v3_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"/>
            <w:id w:val="1999992358"/>
            <w:placeholder>
              <w:docPart w:val="988F1FCBA6E245438B6351EAA8A4EF66"/>
            </w:placeholder>
          </w:sdtPr>
          <w:sdtContent>
            <w:tc>
              <w:tcPr>
                <w:tcW w:w="1440" w:type="dxa"/>
              </w:tcPr>
              <w:p w14:paraId="7FDB3D31" w14:textId="13D7BA4E"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et al., 2010)</w:t>
                </w:r>
              </w:p>
            </w:tc>
          </w:sdtContent>
        </w:sdt>
      </w:tr>
      <w:tr w:rsidR="00E216AC" w:rsidRPr="00342A21" w14:paraId="7349941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A114513" w14:textId="77777777" w:rsidR="00E216AC" w:rsidRPr="00E670DA" w:rsidRDefault="00E216AC" w:rsidP="00E216AC">
            <w:pPr>
              <w:rPr>
                <w:rFonts w:ascii="Arial" w:hAnsi="Arial" w:cs="Arial"/>
                <w:b w:val="0"/>
                <w:i/>
              </w:rPr>
            </w:pPr>
            <w:r w:rsidRPr="00E670DA">
              <w:rPr>
                <w:rFonts w:ascii="Arial" w:hAnsi="Arial" w:cs="Arial"/>
                <w:b w:val="0"/>
                <w:i/>
              </w:rPr>
              <w:t>Artocarpus heterophyllus</w:t>
            </w:r>
            <w:r w:rsidRPr="00E670DA">
              <w:rPr>
                <w:rFonts w:ascii="Arial" w:hAnsi="Arial" w:cs="Arial"/>
                <w:b w:val="0"/>
              </w:rPr>
              <w:t xml:space="preserve"> Lam.</w:t>
            </w:r>
          </w:p>
        </w:tc>
        <w:tc>
          <w:tcPr>
            <w:tcW w:w="1710" w:type="dxa"/>
          </w:tcPr>
          <w:p w14:paraId="4393BDF9"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Moraceae</w:t>
            </w:r>
          </w:p>
        </w:tc>
        <w:tc>
          <w:tcPr>
            <w:tcW w:w="1520" w:type="dxa"/>
          </w:tcPr>
          <w:p w14:paraId="15EBCBA8"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Kathal gach</w:t>
            </w:r>
          </w:p>
        </w:tc>
        <w:tc>
          <w:tcPr>
            <w:tcW w:w="990" w:type="dxa"/>
          </w:tcPr>
          <w:p w14:paraId="11F0A97A"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58A25EB2"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Skin diseases and wound healing</w:t>
            </w:r>
          </w:p>
        </w:tc>
        <w:sdt>
          <w:sdtPr>
            <w:rPr>
              <w:rFonts w:ascii="Arial" w:hAnsi="Arial" w:cs="Arial"/>
              <w:color w:val="000000"/>
            </w:rPr>
            <w:tag w:val="MENDELEY_CITATION_v3_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"/>
            <w:id w:val="-935213173"/>
            <w:placeholder>
              <w:docPart w:val="988F1FCBA6E245438B6351EAA8A4EF66"/>
            </w:placeholder>
          </w:sdtPr>
          <w:sdtContent>
            <w:tc>
              <w:tcPr>
                <w:tcW w:w="1440" w:type="dxa"/>
              </w:tcPr>
              <w:p w14:paraId="6817C766" w14:textId="6A066EBE"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Rezwanul Haque, et al., 2010)</w:t>
                </w:r>
              </w:p>
            </w:tc>
          </w:sdtContent>
        </w:sdt>
      </w:tr>
      <w:tr w:rsidR="00E216AC" w:rsidRPr="00342A21" w14:paraId="209A5AFA"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8C3B9E8" w14:textId="77777777" w:rsidR="00E216AC" w:rsidRPr="00E670DA" w:rsidRDefault="00E216AC" w:rsidP="00E216AC">
            <w:pPr>
              <w:rPr>
                <w:rFonts w:ascii="Arial" w:hAnsi="Arial" w:cs="Arial"/>
                <w:b w:val="0"/>
                <w:i/>
              </w:rPr>
            </w:pPr>
            <w:r w:rsidRPr="00E670DA">
              <w:rPr>
                <w:rFonts w:ascii="Arial" w:hAnsi="Arial" w:cs="Arial"/>
                <w:b w:val="0"/>
                <w:i/>
              </w:rPr>
              <w:t>Acalypha indica</w:t>
            </w:r>
            <w:r w:rsidRPr="00E670DA">
              <w:rPr>
                <w:rFonts w:ascii="Arial" w:hAnsi="Arial" w:cs="Arial"/>
                <w:b w:val="0"/>
              </w:rPr>
              <w:t xml:space="preserve"> L.</w:t>
            </w:r>
          </w:p>
        </w:tc>
        <w:tc>
          <w:tcPr>
            <w:tcW w:w="1710" w:type="dxa"/>
          </w:tcPr>
          <w:p w14:paraId="37BFDAEA"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Euphorbiaceae</w:t>
            </w:r>
          </w:p>
        </w:tc>
        <w:tc>
          <w:tcPr>
            <w:tcW w:w="1520" w:type="dxa"/>
          </w:tcPr>
          <w:p w14:paraId="563E107C"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Muktajhuri</w:t>
            </w:r>
          </w:p>
        </w:tc>
        <w:tc>
          <w:tcPr>
            <w:tcW w:w="990" w:type="dxa"/>
          </w:tcPr>
          <w:p w14:paraId="260B37D8"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176A284C" w14:textId="5D648672"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Bronchitis,</w:t>
            </w:r>
            <w:r w:rsidR="00604B7E">
              <w:rPr>
                <w:rFonts w:ascii="Arial" w:hAnsi="Arial" w:cs="Arial"/>
              </w:rPr>
              <w:t xml:space="preserve"> </w:t>
            </w:r>
            <w:r w:rsidRPr="00342A21">
              <w:rPr>
                <w:rFonts w:ascii="Arial" w:hAnsi="Arial" w:cs="Arial"/>
              </w:rPr>
              <w:t>asthma, pulmonary tuberculosis, ringworm</w:t>
            </w:r>
          </w:p>
        </w:tc>
        <w:sdt>
          <w:sdtPr>
            <w:rPr>
              <w:rFonts w:ascii="Arial" w:hAnsi="Arial" w:cs="Arial"/>
              <w:color w:val="000000"/>
            </w:rPr>
            <w:tag w:val="MENDELEY_CITATION_v3_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"/>
            <w:id w:val="869735489"/>
            <w:placeholder>
              <w:docPart w:val="D38B87EDDC5E4E51A42A0792AFDD7E52"/>
            </w:placeholder>
          </w:sdtPr>
          <w:sdtContent>
            <w:tc>
              <w:tcPr>
                <w:tcW w:w="1440" w:type="dxa"/>
              </w:tcPr>
              <w:p w14:paraId="5E98A261" w14:textId="39F46FBC"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eastAsia="Times New Roman"/>
                    <w:color w:val="000000"/>
                  </w:rPr>
                  <w:t>(A. H. M. M. Rahman &amp; Kumar Sarker, 2015)</w:t>
                </w:r>
              </w:p>
            </w:tc>
          </w:sdtContent>
        </w:sdt>
      </w:tr>
      <w:tr w:rsidR="00E216AC" w:rsidRPr="00342A21" w14:paraId="5ADEE05D"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CA0E656" w14:textId="77777777" w:rsidR="00E216AC" w:rsidRPr="00E670DA" w:rsidRDefault="00E216AC" w:rsidP="00E216AC">
            <w:pPr>
              <w:rPr>
                <w:rFonts w:ascii="Arial" w:hAnsi="Arial" w:cs="Arial"/>
                <w:b w:val="0"/>
                <w:i/>
              </w:rPr>
            </w:pPr>
            <w:r w:rsidRPr="00E670DA">
              <w:rPr>
                <w:rFonts w:ascii="Arial" w:hAnsi="Arial" w:cs="Arial"/>
                <w:b w:val="0"/>
                <w:i/>
              </w:rPr>
              <w:t>Coccinia</w:t>
            </w:r>
            <w:r w:rsidRPr="00E670DA">
              <w:rPr>
                <w:rFonts w:ascii="Arial" w:hAnsi="Arial" w:cs="Arial"/>
                <w:b w:val="0"/>
              </w:rPr>
              <w:t xml:space="preserve"> </w:t>
            </w:r>
            <w:r w:rsidRPr="00E670DA">
              <w:rPr>
                <w:rFonts w:ascii="Arial" w:hAnsi="Arial" w:cs="Arial"/>
                <w:b w:val="0"/>
                <w:i/>
              </w:rPr>
              <w:t>cordifolia</w:t>
            </w:r>
            <w:r w:rsidRPr="00E670DA">
              <w:rPr>
                <w:rFonts w:ascii="Arial" w:hAnsi="Arial" w:cs="Arial"/>
                <w:b w:val="0"/>
              </w:rPr>
              <w:t xml:space="preserve"> (L.) Cogn.</w:t>
            </w:r>
          </w:p>
        </w:tc>
        <w:tc>
          <w:tcPr>
            <w:tcW w:w="1710" w:type="dxa"/>
          </w:tcPr>
          <w:p w14:paraId="23B14FF4"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Cucurbitaceae</w:t>
            </w:r>
          </w:p>
        </w:tc>
        <w:tc>
          <w:tcPr>
            <w:tcW w:w="1520" w:type="dxa"/>
          </w:tcPr>
          <w:p w14:paraId="64550DE5"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Kakjhinga</w:t>
            </w:r>
          </w:p>
        </w:tc>
        <w:tc>
          <w:tcPr>
            <w:tcW w:w="990" w:type="dxa"/>
          </w:tcPr>
          <w:p w14:paraId="2E02E442"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3FFB7831" w14:textId="3DB6744B"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Diabetes, anorexia, asthma, fever, epilepsy,</w:t>
            </w:r>
            <w:r w:rsidR="00604B7E">
              <w:rPr>
                <w:rFonts w:ascii="Arial" w:hAnsi="Arial" w:cs="Arial"/>
              </w:rPr>
              <w:t xml:space="preserve"> and </w:t>
            </w:r>
            <w:r w:rsidRPr="00342A21">
              <w:rPr>
                <w:rFonts w:ascii="Arial" w:hAnsi="Arial" w:cs="Arial"/>
              </w:rPr>
              <w:t>gonorrhea</w:t>
            </w:r>
          </w:p>
        </w:tc>
        <w:sdt>
          <w:sdtPr>
            <w:rPr>
              <w:rFonts w:ascii="Arial" w:hAnsi="Arial" w:cs="Arial"/>
              <w:color w:val="000000"/>
            </w:rPr>
            <w:tag w:val="MENDELEY_CITATION_v3_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"/>
            <w:id w:val="482899972"/>
            <w:placeholder>
              <w:docPart w:val="D38B87EDDC5E4E51A42A0792AFDD7E52"/>
            </w:placeholder>
          </w:sdtPr>
          <w:sdtContent>
            <w:tc>
              <w:tcPr>
                <w:tcW w:w="1440" w:type="dxa"/>
              </w:tcPr>
              <w:p w14:paraId="2D3EBCD4" w14:textId="16C0791F"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eastAsia="Times New Roman"/>
                    <w:color w:val="000000"/>
                  </w:rPr>
                  <w:t>(A. H. M. M. Rahman &amp; Kumar Sarker, 2015)</w:t>
                </w:r>
              </w:p>
            </w:tc>
          </w:sdtContent>
        </w:sdt>
      </w:tr>
      <w:tr w:rsidR="00E216AC" w:rsidRPr="00342A21" w14:paraId="0CA07524"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3523756" w14:textId="77777777" w:rsidR="00E216AC" w:rsidRPr="00E670DA" w:rsidRDefault="00E216AC" w:rsidP="00E216AC">
            <w:pPr>
              <w:rPr>
                <w:rFonts w:ascii="Arial" w:hAnsi="Arial" w:cs="Arial"/>
                <w:b w:val="0"/>
              </w:rPr>
            </w:pPr>
            <w:r w:rsidRPr="00E670DA">
              <w:rPr>
                <w:rFonts w:ascii="Arial" w:hAnsi="Arial" w:cs="Arial"/>
                <w:b w:val="0"/>
                <w:i/>
              </w:rPr>
              <w:t>Solanum</w:t>
            </w:r>
            <w:r w:rsidRPr="00E670DA">
              <w:rPr>
                <w:rFonts w:ascii="Arial" w:hAnsi="Arial" w:cs="Arial"/>
                <w:b w:val="0"/>
              </w:rPr>
              <w:t xml:space="preserve"> </w:t>
            </w:r>
            <w:r w:rsidRPr="00E670DA">
              <w:rPr>
                <w:rFonts w:ascii="Arial" w:hAnsi="Arial" w:cs="Arial"/>
                <w:b w:val="0"/>
                <w:i/>
              </w:rPr>
              <w:t>indicum</w:t>
            </w:r>
            <w:r w:rsidRPr="00E670DA">
              <w:rPr>
                <w:rFonts w:ascii="Arial" w:hAnsi="Arial" w:cs="Arial"/>
                <w:b w:val="0"/>
              </w:rPr>
              <w:t xml:space="preserve"> L.</w:t>
            </w:r>
          </w:p>
        </w:tc>
        <w:tc>
          <w:tcPr>
            <w:tcW w:w="1710" w:type="dxa"/>
          </w:tcPr>
          <w:p w14:paraId="7421B921"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Solanaceae</w:t>
            </w:r>
          </w:p>
        </w:tc>
        <w:tc>
          <w:tcPr>
            <w:tcW w:w="1520" w:type="dxa"/>
          </w:tcPr>
          <w:p w14:paraId="4CC80D7D"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Brihati</w:t>
            </w:r>
          </w:p>
        </w:tc>
        <w:tc>
          <w:tcPr>
            <w:tcW w:w="990" w:type="dxa"/>
          </w:tcPr>
          <w:p w14:paraId="31BA60D5"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56219ED9"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Skin infections</w:t>
            </w:r>
          </w:p>
        </w:tc>
        <w:sdt>
          <w:sdtPr>
            <w:rPr>
              <w:rFonts w:ascii="Arial" w:hAnsi="Arial" w:cs="Arial"/>
              <w:color w:val="000000"/>
            </w:rPr>
            <w:tag w:val="MENDELEY_CITATION_v3_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"/>
            <w:id w:val="1285999212"/>
            <w:placeholder>
              <w:docPart w:val="988F1FCBA6E245438B6351EAA8A4EF66"/>
            </w:placeholder>
          </w:sdtPr>
          <w:sdtContent>
            <w:tc>
              <w:tcPr>
                <w:tcW w:w="1440" w:type="dxa"/>
              </w:tcPr>
              <w:p w14:paraId="62D7D202" w14:textId="035956F4"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(Manzur-ul-Kadir Mia et al., 2009)</w:t>
                </w:r>
              </w:p>
            </w:tc>
          </w:sdtContent>
        </w:sdt>
      </w:tr>
      <w:tr w:rsidR="00E216AC" w:rsidRPr="00342A21" w14:paraId="3E968AE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2BA9476" w14:textId="77777777" w:rsidR="00E216AC" w:rsidRPr="00E670DA" w:rsidRDefault="00E216AC" w:rsidP="00E216AC">
            <w:pPr>
              <w:rPr>
                <w:rFonts w:ascii="Arial" w:hAnsi="Arial" w:cs="Arial"/>
                <w:b w:val="0"/>
              </w:rPr>
            </w:pPr>
            <w:r w:rsidRPr="00E670DA">
              <w:rPr>
                <w:rFonts w:ascii="Arial" w:hAnsi="Arial" w:cs="Arial"/>
                <w:b w:val="0"/>
                <w:i/>
              </w:rPr>
              <w:t>Barringtonia acutangula</w:t>
            </w:r>
            <w:r w:rsidRPr="00E670DA">
              <w:rPr>
                <w:rFonts w:ascii="Arial" w:hAnsi="Arial" w:cs="Arial"/>
                <w:b w:val="0"/>
              </w:rPr>
              <w:t xml:space="preserve"> (L.) Gaertn.</w:t>
            </w:r>
          </w:p>
        </w:tc>
        <w:tc>
          <w:tcPr>
            <w:tcW w:w="1710" w:type="dxa"/>
          </w:tcPr>
          <w:p w14:paraId="4ADE370D"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Lecythidaceae</w:t>
            </w:r>
          </w:p>
        </w:tc>
        <w:tc>
          <w:tcPr>
            <w:tcW w:w="1520" w:type="dxa"/>
          </w:tcPr>
          <w:p w14:paraId="49F2D2CE"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Hijol</w:t>
            </w:r>
          </w:p>
        </w:tc>
        <w:tc>
          <w:tcPr>
            <w:tcW w:w="990" w:type="dxa"/>
          </w:tcPr>
          <w:p w14:paraId="038DF498"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7ED10D4"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Treatment of diarrhea</w:t>
            </w:r>
          </w:p>
        </w:tc>
        <w:sdt>
          <w:sdtPr>
            <w:rPr>
              <w:rFonts w:ascii="Arial" w:hAnsi="Arial" w:cs="Arial"/>
              <w:color w:val="000000"/>
            </w:rPr>
            <w:tag w:val="MENDELEY_CITATION_v3_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542482170"/>
            <w:placeholder>
              <w:docPart w:val="D38B87EDDC5E4E51A42A0792AFDD7E52"/>
            </w:placeholder>
          </w:sdtPr>
          <w:sdtContent>
            <w:tc>
              <w:tcPr>
                <w:tcW w:w="1440" w:type="dxa"/>
              </w:tcPr>
              <w:p w14:paraId="5CAB9C43" w14:textId="08735143"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(Hasan et al., 2014)</w:t>
                </w:r>
              </w:p>
            </w:tc>
          </w:sdtContent>
        </w:sdt>
      </w:tr>
      <w:tr w:rsidR="00E216AC" w:rsidRPr="00342A21" w14:paraId="6A3B1A3E"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05CCF70" w14:textId="77777777" w:rsidR="00E216AC" w:rsidRPr="00E670DA" w:rsidRDefault="00E216AC" w:rsidP="00E216AC">
            <w:pPr>
              <w:rPr>
                <w:rFonts w:ascii="Arial" w:hAnsi="Arial" w:cs="Arial"/>
                <w:b w:val="0"/>
              </w:rPr>
            </w:pPr>
            <w:r w:rsidRPr="00E670DA">
              <w:rPr>
                <w:rFonts w:ascii="Arial" w:hAnsi="Arial" w:cs="Arial"/>
                <w:b w:val="0"/>
                <w:i/>
              </w:rPr>
              <w:t>Ananas</w:t>
            </w:r>
            <w:r w:rsidRPr="00E670DA">
              <w:rPr>
                <w:rFonts w:ascii="Arial" w:hAnsi="Arial" w:cs="Arial"/>
                <w:b w:val="0"/>
              </w:rPr>
              <w:t xml:space="preserve"> </w:t>
            </w:r>
            <w:r w:rsidRPr="00E670DA">
              <w:rPr>
                <w:rFonts w:ascii="Arial" w:hAnsi="Arial" w:cs="Arial"/>
                <w:b w:val="0"/>
                <w:i/>
              </w:rPr>
              <w:t>comosus</w:t>
            </w:r>
            <w:r w:rsidRPr="00E670DA">
              <w:rPr>
                <w:rFonts w:ascii="Arial" w:hAnsi="Arial" w:cs="Arial"/>
                <w:b w:val="0"/>
              </w:rPr>
              <w:t xml:space="preserve"> (L.) Merr.</w:t>
            </w:r>
          </w:p>
        </w:tc>
        <w:tc>
          <w:tcPr>
            <w:tcW w:w="1710" w:type="dxa"/>
          </w:tcPr>
          <w:p w14:paraId="738EC2A4"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Bromeliaceae</w:t>
            </w:r>
          </w:p>
        </w:tc>
        <w:tc>
          <w:tcPr>
            <w:tcW w:w="1520" w:type="dxa"/>
          </w:tcPr>
          <w:p w14:paraId="46CE0E4E"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Anarosh</w:t>
            </w:r>
          </w:p>
        </w:tc>
        <w:tc>
          <w:tcPr>
            <w:tcW w:w="990" w:type="dxa"/>
          </w:tcPr>
          <w:p w14:paraId="6A07A29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fruits</w:t>
            </w:r>
          </w:p>
          <w:p w14:paraId="41F4ABE2"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40" w:type="dxa"/>
          </w:tcPr>
          <w:p w14:paraId="6272C5B5"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Helminthiasis, fever, cold, cough</w:t>
            </w:r>
          </w:p>
        </w:tc>
        <w:sdt>
          <w:sdtPr>
            <w:rPr>
              <w:rFonts w:ascii="Arial" w:hAnsi="Arial" w:cs="Arial"/>
              <w:color w:val="000000"/>
            </w:rPr>
            <w:tag w:val="MENDELEY_CITATION_v3_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"/>
            <w:id w:val="240909749"/>
            <w:placeholder>
              <w:docPart w:val="988F1FCBA6E245438B6351EAA8A4EF66"/>
            </w:placeholder>
          </w:sdtPr>
          <w:sdtContent>
            <w:tc>
              <w:tcPr>
                <w:tcW w:w="1440" w:type="dxa"/>
              </w:tcPr>
              <w:p w14:paraId="68178AF7" w14:textId="62ACD47C"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(Sajjadul Karim et al., 2011)</w:t>
                </w:r>
              </w:p>
            </w:tc>
          </w:sdtContent>
        </w:sdt>
      </w:tr>
      <w:tr w:rsidR="00E216AC" w:rsidRPr="00342A21" w14:paraId="362641EC"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86AA7AB" w14:textId="77777777" w:rsidR="00E216AC" w:rsidRPr="00E670DA" w:rsidRDefault="00E216AC" w:rsidP="00E216AC">
            <w:pPr>
              <w:rPr>
                <w:rFonts w:ascii="Arial" w:hAnsi="Arial" w:cs="Arial"/>
                <w:b w:val="0"/>
              </w:rPr>
            </w:pPr>
            <w:r w:rsidRPr="00E670DA">
              <w:rPr>
                <w:rFonts w:ascii="Arial" w:hAnsi="Arial" w:cs="Arial"/>
                <w:b w:val="0"/>
                <w:i/>
              </w:rPr>
              <w:t xml:space="preserve">Ipomoea aquatica </w:t>
            </w:r>
            <w:r w:rsidRPr="00E670DA">
              <w:rPr>
                <w:rFonts w:ascii="Arial" w:hAnsi="Arial" w:cs="Arial"/>
                <w:b w:val="0"/>
              </w:rPr>
              <w:t>Forssk.</w:t>
            </w:r>
          </w:p>
        </w:tc>
        <w:tc>
          <w:tcPr>
            <w:tcW w:w="1710" w:type="dxa"/>
          </w:tcPr>
          <w:p w14:paraId="2EAF4196"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Convolvulaceae</w:t>
            </w:r>
          </w:p>
        </w:tc>
        <w:tc>
          <w:tcPr>
            <w:tcW w:w="1520" w:type="dxa"/>
          </w:tcPr>
          <w:p w14:paraId="1473D1B7"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 Kalmi Shak</w:t>
            </w:r>
          </w:p>
        </w:tc>
        <w:tc>
          <w:tcPr>
            <w:tcW w:w="990" w:type="dxa"/>
          </w:tcPr>
          <w:p w14:paraId="3A411220"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roots, flowers</w:t>
            </w:r>
          </w:p>
        </w:tc>
        <w:tc>
          <w:tcPr>
            <w:tcW w:w="1540" w:type="dxa"/>
          </w:tcPr>
          <w:p w14:paraId="6D613BC0"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Jaundice, diarrhea, and skin diseases</w:t>
            </w:r>
          </w:p>
        </w:tc>
        <w:tc>
          <w:tcPr>
            <w:tcW w:w="1440" w:type="dxa"/>
          </w:tcPr>
          <w:sdt>
            <w:sdtPr>
              <w:rPr>
                <w:rFonts w:ascii="Arial" w:hAnsi="Arial" w:cs="Arial"/>
                <w:color w:val="000000"/>
              </w:rPr>
              <w:tag w:val="MENDELEY_CITATION_v3_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"/>
              <w:id w:val="-2085289832"/>
              <w:placeholder>
                <w:docPart w:val="988F1FCBA6E245438B6351EAA8A4EF66"/>
              </w:placeholder>
            </w:sdtPr>
            <w:sdtContent>
              <w:p w14:paraId="463E24B1" w14:textId="3FC4F7C7"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(Sajjadul Karim et al., 2011)</w:t>
                </w:r>
              </w:p>
            </w:sdtContent>
          </w:sdt>
          <w:p w14:paraId="59128286"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216AC" w:rsidRPr="00342A21" w14:paraId="06D4884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4BBBC25" w14:textId="77777777" w:rsidR="00E216AC" w:rsidRPr="00E670DA" w:rsidRDefault="00E216AC" w:rsidP="00E216AC">
            <w:pPr>
              <w:rPr>
                <w:rFonts w:ascii="Arial" w:hAnsi="Arial" w:cs="Arial"/>
                <w:b w:val="0"/>
                <w:i/>
              </w:rPr>
            </w:pPr>
            <w:r w:rsidRPr="00E670DA">
              <w:rPr>
                <w:rFonts w:ascii="Arial" w:hAnsi="Arial" w:cs="Arial"/>
                <w:b w:val="0"/>
                <w:i/>
              </w:rPr>
              <w:lastRenderedPageBreak/>
              <w:t>Aloe vera</w:t>
            </w:r>
            <w:r w:rsidRPr="00E670DA">
              <w:rPr>
                <w:rFonts w:ascii="Arial" w:hAnsi="Arial" w:cs="Arial"/>
                <w:b w:val="0"/>
              </w:rPr>
              <w:t xml:space="preserve"> (L.) Burm.f.</w:t>
            </w:r>
          </w:p>
        </w:tc>
        <w:tc>
          <w:tcPr>
            <w:tcW w:w="1710" w:type="dxa"/>
          </w:tcPr>
          <w:p w14:paraId="612DC73C"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Aloaceae</w:t>
            </w:r>
          </w:p>
        </w:tc>
        <w:tc>
          <w:tcPr>
            <w:tcW w:w="1520" w:type="dxa"/>
          </w:tcPr>
          <w:p w14:paraId="344122F0"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Ghritokumari</w:t>
            </w:r>
          </w:p>
        </w:tc>
        <w:tc>
          <w:tcPr>
            <w:tcW w:w="990" w:type="dxa"/>
          </w:tcPr>
          <w:p w14:paraId="41E6185F"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3341BD6B"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Tuberculosis</w:t>
            </w:r>
          </w:p>
        </w:tc>
        <w:sdt>
          <w:sdtPr>
            <w:rPr>
              <w:rFonts w:ascii="Arial" w:hAnsi="Arial" w:cs="Arial"/>
              <w:color w:val="000000"/>
            </w:rPr>
            <w:tag w:val="MENDELEY_CITATION_v3_eyJjaXRhdGlvbklEIjoiTUVOREVMRVlfQ0lUQVRJT05fZjRmY2NkZTktOWYwZS00NjZiLTg4NzktZDM3ZWVhN2E0NmJl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
            <w:id w:val="117957846"/>
            <w:placeholder>
              <w:docPart w:val="D38B87EDDC5E4E51A42A0792AFDD7E52"/>
            </w:placeholder>
          </w:sdtPr>
          <w:sdtContent>
            <w:tc>
              <w:tcPr>
                <w:tcW w:w="1440" w:type="dxa"/>
              </w:tcPr>
              <w:p w14:paraId="7C0C8197" w14:textId="67A75229"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islam, et al., 2010)</w:t>
                </w:r>
              </w:p>
            </w:tc>
          </w:sdtContent>
        </w:sdt>
      </w:tr>
      <w:tr w:rsidR="00E216AC" w:rsidRPr="00342A21" w14:paraId="2E430C9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27BC59C" w14:textId="77777777" w:rsidR="00E216AC" w:rsidRPr="00E670DA" w:rsidRDefault="00E216AC" w:rsidP="00E216AC">
            <w:pPr>
              <w:rPr>
                <w:rFonts w:ascii="Arial" w:hAnsi="Arial" w:cs="Arial"/>
                <w:b w:val="0"/>
                <w:i/>
              </w:rPr>
            </w:pPr>
            <w:r w:rsidRPr="00E670DA">
              <w:rPr>
                <w:rFonts w:ascii="Arial" w:hAnsi="Arial" w:cs="Arial"/>
                <w:b w:val="0"/>
                <w:i/>
              </w:rPr>
              <w:t>Cyperus rotundus</w:t>
            </w:r>
            <w:r w:rsidRPr="00E670DA">
              <w:rPr>
                <w:rFonts w:ascii="Arial" w:hAnsi="Arial" w:cs="Arial"/>
                <w:b w:val="0"/>
              </w:rPr>
              <w:t xml:space="preserve"> L.</w:t>
            </w:r>
          </w:p>
        </w:tc>
        <w:tc>
          <w:tcPr>
            <w:tcW w:w="1710" w:type="dxa"/>
          </w:tcPr>
          <w:p w14:paraId="0158BAA8"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Cyperaceae</w:t>
            </w:r>
          </w:p>
        </w:tc>
        <w:tc>
          <w:tcPr>
            <w:tcW w:w="1520" w:type="dxa"/>
          </w:tcPr>
          <w:p w14:paraId="43FD6F5C"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Kellar boi</w:t>
            </w:r>
          </w:p>
        </w:tc>
        <w:tc>
          <w:tcPr>
            <w:tcW w:w="990" w:type="dxa"/>
          </w:tcPr>
          <w:p w14:paraId="6CA5FC54"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Tubers</w:t>
            </w:r>
          </w:p>
        </w:tc>
        <w:tc>
          <w:tcPr>
            <w:tcW w:w="1540" w:type="dxa"/>
          </w:tcPr>
          <w:p w14:paraId="36CE1B00"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 maintain regular bowel movement, prevent dysentery, and infections</w:t>
            </w:r>
          </w:p>
        </w:tc>
        <w:sdt>
          <w:sdtPr>
            <w:rPr>
              <w:rFonts w:ascii="Arial" w:hAnsi="Arial" w:cs="Arial"/>
              <w:color w:val="000000"/>
            </w:rPr>
            <w:tag w:val="MENDELEY_CITATION_v3_eyJjaXRhdGlvbklEIjoiTUVOREVMRVlfQ0lUQVRJT05fOWQxYTQ4ZmUtMmM4MS00ZDY2LWFhYzItMDNiMjUyNTNmYjg2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
            <w:id w:val="290412465"/>
            <w:placeholder>
              <w:docPart w:val="988F1FCBA6E245438B6351EAA8A4EF66"/>
            </w:placeholder>
          </w:sdtPr>
          <w:sdtContent>
            <w:tc>
              <w:tcPr>
                <w:tcW w:w="1440" w:type="dxa"/>
              </w:tcPr>
              <w:p w14:paraId="1BEEABD7" w14:textId="4B16220D"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islam, et al., 2010)</w:t>
                </w:r>
              </w:p>
            </w:tc>
          </w:sdtContent>
        </w:sdt>
      </w:tr>
      <w:tr w:rsidR="00E216AC" w:rsidRPr="00342A21" w14:paraId="67DB438D"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D47644F" w14:textId="77777777" w:rsidR="00E216AC" w:rsidRPr="00E670DA" w:rsidRDefault="00E216AC" w:rsidP="00E216AC">
            <w:pPr>
              <w:rPr>
                <w:rFonts w:ascii="Arial" w:hAnsi="Arial" w:cs="Arial"/>
                <w:b w:val="0"/>
              </w:rPr>
            </w:pPr>
            <w:r w:rsidRPr="00E670DA">
              <w:rPr>
                <w:rFonts w:ascii="Arial" w:hAnsi="Arial" w:cs="Arial"/>
                <w:b w:val="0"/>
                <w:i/>
              </w:rPr>
              <w:t xml:space="preserve">Gmelina arborea </w:t>
            </w:r>
            <w:r w:rsidRPr="00E670DA">
              <w:rPr>
                <w:rFonts w:ascii="Arial" w:hAnsi="Arial" w:cs="Arial"/>
                <w:b w:val="0"/>
              </w:rPr>
              <w:t>Roxb.</w:t>
            </w:r>
          </w:p>
        </w:tc>
        <w:tc>
          <w:tcPr>
            <w:tcW w:w="1710" w:type="dxa"/>
          </w:tcPr>
          <w:p w14:paraId="16E007EA"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Lamiaceae</w:t>
            </w:r>
          </w:p>
        </w:tc>
        <w:tc>
          <w:tcPr>
            <w:tcW w:w="1520" w:type="dxa"/>
          </w:tcPr>
          <w:p w14:paraId="2B9C4DFD"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Gaamvari, Gamari</w:t>
            </w:r>
          </w:p>
        </w:tc>
        <w:tc>
          <w:tcPr>
            <w:tcW w:w="990" w:type="dxa"/>
          </w:tcPr>
          <w:p w14:paraId="26689C4F"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Bark, fruits</w:t>
            </w:r>
          </w:p>
        </w:tc>
        <w:tc>
          <w:tcPr>
            <w:tcW w:w="1540" w:type="dxa"/>
          </w:tcPr>
          <w:p w14:paraId="16413B6C" w14:textId="67788894"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Fever, to increase sperm, blood purifier, infections, cuts, and wounds</w:t>
            </w:r>
          </w:p>
        </w:tc>
        <w:sdt>
          <w:sdtPr>
            <w:rPr>
              <w:rFonts w:ascii="Arial" w:hAnsi="Arial" w:cs="Arial"/>
              <w:color w:val="000000"/>
            </w:rPr>
            <w:tag w:val="MENDELEY_CITATION_v3_eyJjaXRhdGlvbklEIjoiTUVOREVMRVlfQ0lUQVRJT05fZjNlMTdkZjctNDZlMi00NDhkLWIyODUtZTZkOTRkZDRjZDQw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
            <w:id w:val="-1160316075"/>
            <w:placeholder>
              <w:docPart w:val="988F1FCBA6E245438B6351EAA8A4EF66"/>
            </w:placeholder>
          </w:sdtPr>
          <w:sdtContent>
            <w:tc>
              <w:tcPr>
                <w:tcW w:w="1440" w:type="dxa"/>
              </w:tcPr>
              <w:p w14:paraId="5F9164F7" w14:textId="4A43C395"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(Rahmatullah, islam, et al., 2010)</w:t>
                </w:r>
              </w:p>
            </w:tc>
          </w:sdtContent>
        </w:sdt>
      </w:tr>
      <w:tr w:rsidR="00E216AC" w:rsidRPr="00342A21" w14:paraId="0CEF29AC"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1BB60AC" w14:textId="77777777" w:rsidR="00E216AC" w:rsidRPr="00E670DA" w:rsidRDefault="00E216AC" w:rsidP="00E216AC">
            <w:pPr>
              <w:rPr>
                <w:rFonts w:ascii="Arial" w:hAnsi="Arial" w:cs="Arial"/>
                <w:b w:val="0"/>
              </w:rPr>
            </w:pPr>
            <w:r w:rsidRPr="00E670DA">
              <w:rPr>
                <w:rFonts w:ascii="Arial" w:hAnsi="Arial" w:cs="Arial"/>
                <w:b w:val="0"/>
                <w:i/>
              </w:rPr>
              <w:t>Stephania japonica</w:t>
            </w:r>
            <w:r w:rsidRPr="00E670DA">
              <w:rPr>
                <w:rFonts w:ascii="Arial" w:hAnsi="Arial" w:cs="Arial"/>
                <w:b w:val="0"/>
              </w:rPr>
              <w:t xml:space="preserve"> (Thunb.) Miers</w:t>
            </w:r>
          </w:p>
        </w:tc>
        <w:tc>
          <w:tcPr>
            <w:tcW w:w="1710" w:type="dxa"/>
          </w:tcPr>
          <w:p w14:paraId="6C788843"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Menispermaceae</w:t>
            </w:r>
          </w:p>
        </w:tc>
        <w:tc>
          <w:tcPr>
            <w:tcW w:w="1520" w:type="dxa"/>
          </w:tcPr>
          <w:p w14:paraId="6710741D"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Aknadi</w:t>
            </w:r>
          </w:p>
        </w:tc>
        <w:tc>
          <w:tcPr>
            <w:tcW w:w="990" w:type="dxa"/>
          </w:tcPr>
          <w:p w14:paraId="7D436D73"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1ECACAB8"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Bitter, respiratory problems, coughs, piles, fever, vomiting tendency, leprosy, diarrhea,</w:t>
            </w:r>
          </w:p>
        </w:tc>
        <w:sdt>
          <w:sdtPr>
            <w:rPr>
              <w:rFonts w:ascii="Arial" w:hAnsi="Arial" w:cs="Arial"/>
              <w:color w:val="000000"/>
            </w:rPr>
            <w:tag w:val="MENDELEY_CITATION_v3_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"/>
            <w:id w:val="-349652807"/>
            <w:placeholder>
              <w:docPart w:val="988F1FCBA6E245438B6351EAA8A4EF66"/>
            </w:placeholder>
          </w:sdtPr>
          <w:sdtContent>
            <w:tc>
              <w:tcPr>
                <w:tcW w:w="1440" w:type="dxa"/>
              </w:tcPr>
              <w:p w14:paraId="64CFA4B9" w14:textId="5453BDD4"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(Rahmatullah, Ariful Haque Mollik, et al., 2010)</w:t>
                </w:r>
              </w:p>
            </w:tc>
          </w:sdtContent>
        </w:sdt>
      </w:tr>
      <w:tr w:rsidR="00E216AC" w:rsidRPr="00342A21" w14:paraId="6F0C09F9"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E1E6481" w14:textId="77777777" w:rsidR="00E216AC" w:rsidRPr="00E670DA" w:rsidRDefault="00E216AC" w:rsidP="00E216AC">
            <w:pPr>
              <w:rPr>
                <w:rFonts w:ascii="Arial" w:hAnsi="Arial" w:cs="Arial"/>
                <w:b w:val="0"/>
              </w:rPr>
            </w:pPr>
            <w:r w:rsidRPr="00E670DA">
              <w:rPr>
                <w:rFonts w:ascii="Arial" w:hAnsi="Arial" w:cs="Arial"/>
                <w:b w:val="0"/>
                <w:i/>
              </w:rPr>
              <w:t>Euphorbia neriifolia</w:t>
            </w:r>
            <w:r w:rsidRPr="00E670DA">
              <w:rPr>
                <w:rFonts w:ascii="Arial" w:hAnsi="Arial" w:cs="Arial"/>
                <w:b w:val="0"/>
              </w:rPr>
              <w:t xml:space="preserve"> L.</w:t>
            </w:r>
          </w:p>
        </w:tc>
        <w:tc>
          <w:tcPr>
            <w:tcW w:w="1710" w:type="dxa"/>
          </w:tcPr>
          <w:p w14:paraId="7F028B77"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Euphorbiaceae</w:t>
            </w:r>
          </w:p>
        </w:tc>
        <w:tc>
          <w:tcPr>
            <w:tcW w:w="1520" w:type="dxa"/>
          </w:tcPr>
          <w:p w14:paraId="1FAD55EF"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Nogra hajar</w:t>
            </w:r>
          </w:p>
        </w:tc>
        <w:tc>
          <w:tcPr>
            <w:tcW w:w="990" w:type="dxa"/>
          </w:tcPr>
          <w:p w14:paraId="57C6757C"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395F0B5" w14:textId="77777777" w:rsidR="00E216AC" w:rsidRPr="00342A21" w:rsidRDefault="00E216AC" w:rsidP="00E21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Treatment for earache and ear infection</w:t>
            </w:r>
          </w:p>
        </w:tc>
        <w:sdt>
          <w:sdtPr>
            <w:rPr>
              <w:rFonts w:ascii="Arial" w:hAnsi="Arial" w:cs="Arial"/>
              <w:color w:val="000000"/>
            </w:rPr>
            <w:tag w:val="MENDELEY_CITATION_v3_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"/>
            <w:id w:val="1628428969"/>
            <w:placeholder>
              <w:docPart w:val="988F1FCBA6E245438B6351EAA8A4EF66"/>
            </w:placeholder>
          </w:sdtPr>
          <w:sdtContent>
            <w:tc>
              <w:tcPr>
                <w:tcW w:w="1440" w:type="dxa"/>
              </w:tcPr>
              <w:p w14:paraId="5A4047B6" w14:textId="6FF66B8C" w:rsidR="00E216AC" w:rsidRPr="00342A21" w:rsidRDefault="00310EF9" w:rsidP="00E216AC">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10EF9">
                  <w:rPr>
                    <w:rFonts w:ascii="Arial" w:hAnsi="Arial" w:cs="Arial"/>
                    <w:color w:val="000000"/>
                  </w:rPr>
                  <w:t>(Mukti et al., 2012)</w:t>
                </w:r>
              </w:p>
            </w:tc>
          </w:sdtContent>
        </w:sdt>
      </w:tr>
      <w:tr w:rsidR="00E216AC" w:rsidRPr="00342A21" w14:paraId="5A9FA91C"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BE79523" w14:textId="77777777" w:rsidR="00E216AC" w:rsidRPr="00E670DA" w:rsidRDefault="00E216AC" w:rsidP="00E216AC">
            <w:pPr>
              <w:rPr>
                <w:rFonts w:ascii="Arial" w:hAnsi="Arial" w:cs="Arial"/>
                <w:b w:val="0"/>
              </w:rPr>
            </w:pPr>
            <w:r w:rsidRPr="00E670DA">
              <w:rPr>
                <w:rFonts w:ascii="Arial" w:hAnsi="Arial" w:cs="Arial"/>
                <w:b w:val="0"/>
                <w:i/>
              </w:rPr>
              <w:t>Ipomoea mauritiana</w:t>
            </w:r>
            <w:r w:rsidRPr="00E670DA">
              <w:rPr>
                <w:rFonts w:ascii="Arial" w:hAnsi="Arial" w:cs="Arial"/>
                <w:b w:val="0"/>
              </w:rPr>
              <w:t xml:space="preserve"> Jacq.</w:t>
            </w:r>
          </w:p>
        </w:tc>
        <w:tc>
          <w:tcPr>
            <w:tcW w:w="1710" w:type="dxa"/>
          </w:tcPr>
          <w:p w14:paraId="3E5126F9"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Convolvulaceae</w:t>
            </w:r>
          </w:p>
        </w:tc>
        <w:tc>
          <w:tcPr>
            <w:tcW w:w="1520" w:type="dxa"/>
          </w:tcPr>
          <w:p w14:paraId="4A50EE55"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Bhoi kumra</w:t>
            </w:r>
          </w:p>
        </w:tc>
        <w:tc>
          <w:tcPr>
            <w:tcW w:w="990" w:type="dxa"/>
          </w:tcPr>
          <w:p w14:paraId="1DD3FE7C" w14:textId="77777777" w:rsidR="00E216AC"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Fruits, roots</w:t>
            </w:r>
          </w:p>
          <w:p w14:paraId="68D69916" w14:textId="77777777" w:rsidR="00E216AC"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BBBCA1F" w14:textId="77777777" w:rsidR="00E216AC"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45B4AB" w14:textId="77777777"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40" w:type="dxa"/>
          </w:tcPr>
          <w:p w14:paraId="1330E0CF" w14:textId="161C73F4" w:rsidR="00E216AC" w:rsidRPr="00342A21" w:rsidRDefault="00E216AC" w:rsidP="00E21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Gonorrhea (burning sensations during urination)</w:t>
            </w:r>
          </w:p>
          <w:p w14:paraId="552D3320" w14:textId="77777777" w:rsidR="00E216AC" w:rsidRPr="00342A21" w:rsidRDefault="00E216AC" w:rsidP="00E216A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000000"/>
            </w:rPr>
            <w:tag w:val="MENDELEY_CITATION_v3_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"/>
            <w:id w:val="655729751"/>
            <w:placeholder>
              <w:docPart w:val="988F1FCBA6E245438B6351EAA8A4EF66"/>
            </w:placeholder>
          </w:sdtPr>
          <w:sdtContent>
            <w:tc>
              <w:tcPr>
                <w:tcW w:w="1440" w:type="dxa"/>
              </w:tcPr>
              <w:p w14:paraId="420F28DE" w14:textId="2AC0FA92" w:rsidR="00E216AC" w:rsidRPr="00342A21" w:rsidRDefault="00310EF9" w:rsidP="00E216A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10EF9">
                  <w:rPr>
                    <w:rFonts w:ascii="Arial" w:hAnsi="Arial" w:cs="Arial"/>
                    <w:color w:val="000000"/>
                  </w:rPr>
                  <w:t>(Mukti et al., 2012)</w:t>
                </w:r>
              </w:p>
            </w:tc>
          </w:sdtContent>
        </w:sdt>
      </w:tr>
    </w:tbl>
    <w:p w14:paraId="3A27768E" w14:textId="77777777" w:rsidR="00790ADA" w:rsidRDefault="00790ADA" w:rsidP="00441B6F">
      <w:pPr>
        <w:pStyle w:val="Body"/>
        <w:spacing w:after="0"/>
        <w:rPr>
          <w:rFonts w:ascii="Arial" w:hAnsi="Arial" w:cs="Arial"/>
        </w:rPr>
      </w:pPr>
    </w:p>
    <w:p w14:paraId="16FC0832" w14:textId="77777777" w:rsidR="00342A21" w:rsidRDefault="00342A21" w:rsidP="00441B6F">
      <w:pPr>
        <w:pStyle w:val="Body"/>
        <w:spacing w:after="0"/>
        <w:rPr>
          <w:rFonts w:ascii="Arial" w:hAnsi="Arial" w:cs="Arial"/>
        </w:rPr>
      </w:pPr>
    </w:p>
    <w:p w14:paraId="5DD31B23" w14:textId="77777777" w:rsidR="00342A21" w:rsidRPr="006C3F95" w:rsidRDefault="00342A21" w:rsidP="00342A21">
      <w:pPr>
        <w:jc w:val="both"/>
        <w:rPr>
          <w:rFonts w:ascii="Arial" w:hAnsi="Arial" w:cs="Arial"/>
          <w:b/>
        </w:rPr>
      </w:pPr>
      <w:r w:rsidRPr="006C3F95">
        <w:rPr>
          <w:rFonts w:ascii="Arial" w:hAnsi="Arial" w:cs="Arial"/>
        </w:rPr>
        <w:t xml:space="preserve">Various parts of 132 medicinal plants are traditionally used to treat bacterial diseases. Among medicinal plants, leaves are the most commonly utilized for their therapeutic properties. Specifically, 40% of the medicinal plant constituents come from leaves. Following leaves, roots account for 13% of the components used in herbal remedies. Bark, comprising about 10% of the used components, is valued for its protective qualities and potential antibacterial properties. Seeds contribute 10% and provide oils, proteins, and compounds that may offer potential health benefits. Fruits constitute 9% of the use, while the whole plant is used in 7% of cases, harnessing the synergistic effects of all its parts. Stems, which make up 4%, and rhizomes, contributing 3%, are underground stems known for their potent medicinal qualities. Although flowers are utilized less often, they represent a noteworthy 2% of the overall composition, highlighting their significant impact. Finally, the remaining 2% demonstrate their antibacterial properties based on traditional practices </w:t>
      </w:r>
      <w:r w:rsidRPr="006C3F95">
        <w:rPr>
          <w:rFonts w:ascii="Arial" w:hAnsi="Arial" w:cs="Arial"/>
          <w:b/>
        </w:rPr>
        <w:t>(Table 2).</w:t>
      </w:r>
    </w:p>
    <w:p w14:paraId="06C4F7AB" w14:textId="77777777" w:rsidR="00342A21" w:rsidRDefault="00342A21" w:rsidP="00441B6F">
      <w:pPr>
        <w:pStyle w:val="Body"/>
        <w:spacing w:after="0"/>
        <w:rPr>
          <w:rFonts w:ascii="Arial" w:hAnsi="Arial" w:cs="Arial"/>
        </w:rPr>
      </w:pPr>
    </w:p>
    <w:p w14:paraId="4D5E0874" w14:textId="77777777" w:rsidR="00342A21" w:rsidRDefault="00342A21" w:rsidP="00342A21">
      <w:pPr>
        <w:jc w:val="both"/>
        <w:rPr>
          <w:rFonts w:ascii="Arial" w:hAnsi="Arial" w:cs="Arial"/>
        </w:rPr>
      </w:pPr>
      <w:r w:rsidRPr="008039CE">
        <w:rPr>
          <w:rFonts w:ascii="Arial" w:hAnsi="Arial" w:cs="Arial"/>
          <w:b/>
        </w:rPr>
        <w:lastRenderedPageBreak/>
        <w:t xml:space="preserve">Table 2. </w:t>
      </w:r>
      <w:r w:rsidRPr="008039CE">
        <w:rPr>
          <w:rFonts w:ascii="Arial" w:hAnsi="Arial" w:cs="Arial"/>
        </w:rPr>
        <w:t>Essential Plant Components with Remarkable Healing Properties.</w:t>
      </w:r>
    </w:p>
    <w:p w14:paraId="2B771FDC" w14:textId="77777777" w:rsidR="00342A21" w:rsidRDefault="00342A21" w:rsidP="00342A21">
      <w:pPr>
        <w:jc w:val="both"/>
        <w:rPr>
          <w:rFonts w:ascii="Arial" w:hAnsi="Arial" w:cs="Arial"/>
        </w:rPr>
      </w:pPr>
    </w:p>
    <w:tbl>
      <w:tblPr>
        <w:tblStyle w:val="PlainTable2"/>
        <w:tblW w:w="0" w:type="auto"/>
        <w:tblLook w:val="04A0" w:firstRow="1" w:lastRow="0" w:firstColumn="1" w:lastColumn="0" w:noHBand="0" w:noVBand="1"/>
      </w:tblPr>
      <w:tblGrid>
        <w:gridCol w:w="2075"/>
        <w:gridCol w:w="1766"/>
        <w:gridCol w:w="1848"/>
        <w:gridCol w:w="2519"/>
      </w:tblGrid>
      <w:tr w:rsidR="00342A21" w:rsidRPr="008039CE" w14:paraId="3AB91878" w14:textId="77777777" w:rsidTr="00E670DA">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37" w:type="dxa"/>
          </w:tcPr>
          <w:p w14:paraId="140E0CF9" w14:textId="77777777" w:rsidR="00342A21" w:rsidRPr="00E670DA" w:rsidRDefault="00342A21" w:rsidP="00342A21">
            <w:pPr>
              <w:rPr>
                <w:rFonts w:ascii="Arial" w:hAnsi="Arial" w:cs="Arial"/>
              </w:rPr>
            </w:pPr>
            <w:r w:rsidRPr="00E670DA">
              <w:rPr>
                <w:rFonts w:ascii="Arial" w:hAnsi="Arial" w:cs="Arial"/>
              </w:rPr>
              <w:t>Name of plant parts</w:t>
            </w:r>
          </w:p>
        </w:tc>
        <w:tc>
          <w:tcPr>
            <w:tcW w:w="2068" w:type="dxa"/>
          </w:tcPr>
          <w:p w14:paraId="7A145BF5"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Use of plant parts</w:t>
            </w:r>
          </w:p>
        </w:tc>
        <w:tc>
          <w:tcPr>
            <w:tcW w:w="1980" w:type="dxa"/>
          </w:tcPr>
          <w:p w14:paraId="7A18CC59"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Percentage (%)</w:t>
            </w:r>
          </w:p>
        </w:tc>
        <w:tc>
          <w:tcPr>
            <w:tcW w:w="2965" w:type="dxa"/>
          </w:tcPr>
          <w:p w14:paraId="24646666"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Total number of species</w:t>
            </w:r>
          </w:p>
        </w:tc>
      </w:tr>
      <w:tr w:rsidR="00342A21" w:rsidRPr="008039CE" w14:paraId="69233195"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9EC7D05" w14:textId="77777777" w:rsidR="00342A21" w:rsidRPr="00E670DA" w:rsidRDefault="00342A21" w:rsidP="00342A21">
            <w:pPr>
              <w:rPr>
                <w:rFonts w:ascii="Arial" w:hAnsi="Arial" w:cs="Arial"/>
                <w:b w:val="0"/>
              </w:rPr>
            </w:pPr>
            <w:r w:rsidRPr="00E670DA">
              <w:rPr>
                <w:rFonts w:ascii="Arial" w:hAnsi="Arial" w:cs="Arial"/>
                <w:b w:val="0"/>
              </w:rPr>
              <w:t>Leaves</w:t>
            </w:r>
          </w:p>
        </w:tc>
        <w:tc>
          <w:tcPr>
            <w:tcW w:w="2068" w:type="dxa"/>
          </w:tcPr>
          <w:p w14:paraId="30852952"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67</w:t>
            </w:r>
          </w:p>
        </w:tc>
        <w:tc>
          <w:tcPr>
            <w:tcW w:w="1980" w:type="dxa"/>
          </w:tcPr>
          <w:p w14:paraId="7F8EF5F8"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40%</w:t>
            </w:r>
          </w:p>
        </w:tc>
        <w:tc>
          <w:tcPr>
            <w:tcW w:w="2965" w:type="dxa"/>
          </w:tcPr>
          <w:p w14:paraId="2A7F1A5D"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132</w:t>
            </w:r>
          </w:p>
        </w:tc>
      </w:tr>
      <w:tr w:rsidR="00342A21" w:rsidRPr="008039CE" w14:paraId="53FCA2AA" w14:textId="77777777" w:rsidTr="00E670DA">
        <w:tc>
          <w:tcPr>
            <w:cnfStyle w:val="001000000000" w:firstRow="0" w:lastRow="0" w:firstColumn="1" w:lastColumn="0" w:oddVBand="0" w:evenVBand="0" w:oddHBand="0" w:evenHBand="0" w:firstRowFirstColumn="0" w:firstRowLastColumn="0" w:lastRowFirstColumn="0" w:lastRowLastColumn="0"/>
            <w:tcW w:w="2337" w:type="dxa"/>
          </w:tcPr>
          <w:p w14:paraId="06320C21" w14:textId="77777777" w:rsidR="00342A21" w:rsidRPr="00E670DA" w:rsidRDefault="00342A21" w:rsidP="00342A21">
            <w:pPr>
              <w:rPr>
                <w:rFonts w:ascii="Arial" w:hAnsi="Arial" w:cs="Arial"/>
                <w:b w:val="0"/>
              </w:rPr>
            </w:pPr>
            <w:r w:rsidRPr="00E670DA">
              <w:rPr>
                <w:rFonts w:ascii="Arial" w:hAnsi="Arial" w:cs="Arial"/>
                <w:b w:val="0"/>
              </w:rPr>
              <w:t>Roots</w:t>
            </w:r>
          </w:p>
        </w:tc>
        <w:tc>
          <w:tcPr>
            <w:tcW w:w="2068" w:type="dxa"/>
          </w:tcPr>
          <w:p w14:paraId="49081026"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21</w:t>
            </w:r>
          </w:p>
        </w:tc>
        <w:tc>
          <w:tcPr>
            <w:tcW w:w="1980" w:type="dxa"/>
          </w:tcPr>
          <w:p w14:paraId="55606A8E"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13%</w:t>
            </w:r>
          </w:p>
        </w:tc>
        <w:tc>
          <w:tcPr>
            <w:tcW w:w="2965" w:type="dxa"/>
          </w:tcPr>
          <w:p w14:paraId="6EE4A0E0"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2FD1E883"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DF9462D" w14:textId="77777777" w:rsidR="00342A21" w:rsidRPr="00E670DA" w:rsidRDefault="00342A21" w:rsidP="00342A21">
            <w:pPr>
              <w:rPr>
                <w:rFonts w:ascii="Arial" w:hAnsi="Arial" w:cs="Arial"/>
                <w:b w:val="0"/>
              </w:rPr>
            </w:pPr>
            <w:r w:rsidRPr="00E670DA">
              <w:rPr>
                <w:rFonts w:ascii="Arial" w:hAnsi="Arial" w:cs="Arial"/>
                <w:b w:val="0"/>
              </w:rPr>
              <w:t>Bark</w:t>
            </w:r>
          </w:p>
        </w:tc>
        <w:tc>
          <w:tcPr>
            <w:tcW w:w="2068" w:type="dxa"/>
          </w:tcPr>
          <w:p w14:paraId="7F05EDD5"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17</w:t>
            </w:r>
          </w:p>
        </w:tc>
        <w:tc>
          <w:tcPr>
            <w:tcW w:w="1980" w:type="dxa"/>
          </w:tcPr>
          <w:p w14:paraId="2181FB24"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10%</w:t>
            </w:r>
          </w:p>
        </w:tc>
        <w:tc>
          <w:tcPr>
            <w:tcW w:w="2965" w:type="dxa"/>
          </w:tcPr>
          <w:p w14:paraId="128C6A2D"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69E22C78" w14:textId="77777777" w:rsidTr="00E670DA">
        <w:tc>
          <w:tcPr>
            <w:cnfStyle w:val="001000000000" w:firstRow="0" w:lastRow="0" w:firstColumn="1" w:lastColumn="0" w:oddVBand="0" w:evenVBand="0" w:oddHBand="0" w:evenHBand="0" w:firstRowFirstColumn="0" w:firstRowLastColumn="0" w:lastRowFirstColumn="0" w:lastRowLastColumn="0"/>
            <w:tcW w:w="2337" w:type="dxa"/>
          </w:tcPr>
          <w:p w14:paraId="22D1AADB" w14:textId="77777777" w:rsidR="00342A21" w:rsidRPr="00E670DA" w:rsidRDefault="00342A21" w:rsidP="00342A21">
            <w:pPr>
              <w:rPr>
                <w:rFonts w:ascii="Arial" w:hAnsi="Arial" w:cs="Arial"/>
                <w:b w:val="0"/>
              </w:rPr>
            </w:pPr>
            <w:r w:rsidRPr="00E670DA">
              <w:rPr>
                <w:rFonts w:ascii="Arial" w:hAnsi="Arial" w:cs="Arial"/>
                <w:b w:val="0"/>
              </w:rPr>
              <w:t>Seeds</w:t>
            </w:r>
          </w:p>
        </w:tc>
        <w:tc>
          <w:tcPr>
            <w:tcW w:w="2068" w:type="dxa"/>
          </w:tcPr>
          <w:p w14:paraId="60944F0D"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16</w:t>
            </w:r>
          </w:p>
        </w:tc>
        <w:tc>
          <w:tcPr>
            <w:tcW w:w="1980" w:type="dxa"/>
          </w:tcPr>
          <w:p w14:paraId="34A9881B"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10%</w:t>
            </w:r>
          </w:p>
        </w:tc>
        <w:tc>
          <w:tcPr>
            <w:tcW w:w="2965" w:type="dxa"/>
          </w:tcPr>
          <w:p w14:paraId="66D73A3D"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3F301574"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4D0F088" w14:textId="77777777" w:rsidR="00342A21" w:rsidRPr="00E670DA" w:rsidRDefault="00342A21" w:rsidP="00342A21">
            <w:pPr>
              <w:rPr>
                <w:rFonts w:ascii="Arial" w:hAnsi="Arial" w:cs="Arial"/>
                <w:b w:val="0"/>
              </w:rPr>
            </w:pPr>
            <w:r w:rsidRPr="00E670DA">
              <w:rPr>
                <w:rFonts w:ascii="Arial" w:hAnsi="Arial" w:cs="Arial"/>
                <w:b w:val="0"/>
              </w:rPr>
              <w:t>Fruits</w:t>
            </w:r>
          </w:p>
        </w:tc>
        <w:tc>
          <w:tcPr>
            <w:tcW w:w="2068" w:type="dxa"/>
          </w:tcPr>
          <w:p w14:paraId="7EA84B53"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15</w:t>
            </w:r>
          </w:p>
        </w:tc>
        <w:tc>
          <w:tcPr>
            <w:tcW w:w="1980" w:type="dxa"/>
          </w:tcPr>
          <w:p w14:paraId="195E98A7" w14:textId="77777777" w:rsidR="00342A21" w:rsidRPr="008039CE" w:rsidRDefault="00342A21" w:rsidP="00342A2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9%</w:t>
            </w:r>
          </w:p>
        </w:tc>
        <w:tc>
          <w:tcPr>
            <w:tcW w:w="2965" w:type="dxa"/>
          </w:tcPr>
          <w:p w14:paraId="5D130EEA"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0FC3F953" w14:textId="77777777" w:rsidTr="00E670DA">
        <w:tc>
          <w:tcPr>
            <w:cnfStyle w:val="001000000000" w:firstRow="0" w:lastRow="0" w:firstColumn="1" w:lastColumn="0" w:oddVBand="0" w:evenVBand="0" w:oddHBand="0" w:evenHBand="0" w:firstRowFirstColumn="0" w:firstRowLastColumn="0" w:lastRowFirstColumn="0" w:lastRowLastColumn="0"/>
            <w:tcW w:w="2337" w:type="dxa"/>
          </w:tcPr>
          <w:p w14:paraId="32B3D2F1" w14:textId="77777777" w:rsidR="00342A21" w:rsidRPr="00E670DA" w:rsidRDefault="00342A21" w:rsidP="00342A21">
            <w:pPr>
              <w:rPr>
                <w:rFonts w:ascii="Arial" w:hAnsi="Arial" w:cs="Arial"/>
                <w:b w:val="0"/>
              </w:rPr>
            </w:pPr>
            <w:r w:rsidRPr="00E670DA">
              <w:rPr>
                <w:rFonts w:ascii="Arial" w:hAnsi="Arial" w:cs="Arial"/>
                <w:b w:val="0"/>
              </w:rPr>
              <w:t>Whole Plant</w:t>
            </w:r>
          </w:p>
        </w:tc>
        <w:tc>
          <w:tcPr>
            <w:tcW w:w="2068" w:type="dxa"/>
          </w:tcPr>
          <w:p w14:paraId="37B02C30"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11</w:t>
            </w:r>
          </w:p>
        </w:tc>
        <w:tc>
          <w:tcPr>
            <w:tcW w:w="1980" w:type="dxa"/>
          </w:tcPr>
          <w:p w14:paraId="7C9BEF99"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7%</w:t>
            </w:r>
          </w:p>
        </w:tc>
        <w:tc>
          <w:tcPr>
            <w:tcW w:w="2965" w:type="dxa"/>
          </w:tcPr>
          <w:p w14:paraId="0543A956"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13352B3C"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C4097A7" w14:textId="77777777" w:rsidR="00342A21" w:rsidRPr="00E670DA" w:rsidRDefault="00342A21" w:rsidP="00342A21">
            <w:pPr>
              <w:rPr>
                <w:rFonts w:ascii="Arial" w:hAnsi="Arial" w:cs="Arial"/>
                <w:b w:val="0"/>
              </w:rPr>
            </w:pPr>
            <w:r w:rsidRPr="00E670DA">
              <w:rPr>
                <w:rFonts w:ascii="Arial" w:hAnsi="Arial" w:cs="Arial"/>
                <w:b w:val="0"/>
              </w:rPr>
              <w:t>Stems</w:t>
            </w:r>
          </w:p>
        </w:tc>
        <w:tc>
          <w:tcPr>
            <w:tcW w:w="2068" w:type="dxa"/>
          </w:tcPr>
          <w:p w14:paraId="0506CBD8"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6</w:t>
            </w:r>
          </w:p>
        </w:tc>
        <w:tc>
          <w:tcPr>
            <w:tcW w:w="1980" w:type="dxa"/>
          </w:tcPr>
          <w:p w14:paraId="70C6DFC7"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4%</w:t>
            </w:r>
          </w:p>
        </w:tc>
        <w:tc>
          <w:tcPr>
            <w:tcW w:w="2965" w:type="dxa"/>
          </w:tcPr>
          <w:p w14:paraId="1883CBFB"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2C2027ED" w14:textId="77777777" w:rsidTr="00E670DA">
        <w:tc>
          <w:tcPr>
            <w:cnfStyle w:val="001000000000" w:firstRow="0" w:lastRow="0" w:firstColumn="1" w:lastColumn="0" w:oddVBand="0" w:evenVBand="0" w:oddHBand="0" w:evenHBand="0" w:firstRowFirstColumn="0" w:firstRowLastColumn="0" w:lastRowFirstColumn="0" w:lastRowLastColumn="0"/>
            <w:tcW w:w="2337" w:type="dxa"/>
          </w:tcPr>
          <w:p w14:paraId="79C86879" w14:textId="77777777" w:rsidR="00342A21" w:rsidRPr="00E670DA" w:rsidRDefault="00342A21" w:rsidP="00342A21">
            <w:pPr>
              <w:rPr>
                <w:rFonts w:ascii="Arial" w:hAnsi="Arial" w:cs="Arial"/>
                <w:b w:val="0"/>
              </w:rPr>
            </w:pPr>
            <w:r w:rsidRPr="00E670DA">
              <w:rPr>
                <w:rFonts w:ascii="Arial" w:hAnsi="Arial" w:cs="Arial"/>
                <w:b w:val="0"/>
              </w:rPr>
              <w:t xml:space="preserve">Rhizomes </w:t>
            </w:r>
          </w:p>
        </w:tc>
        <w:tc>
          <w:tcPr>
            <w:tcW w:w="2068" w:type="dxa"/>
          </w:tcPr>
          <w:p w14:paraId="185CD555"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6</w:t>
            </w:r>
          </w:p>
        </w:tc>
        <w:tc>
          <w:tcPr>
            <w:tcW w:w="1980" w:type="dxa"/>
          </w:tcPr>
          <w:p w14:paraId="3C70DC98" w14:textId="77777777" w:rsidR="00342A21" w:rsidRPr="008039CE" w:rsidRDefault="00342A21" w:rsidP="00342A2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3%</w:t>
            </w:r>
          </w:p>
        </w:tc>
        <w:tc>
          <w:tcPr>
            <w:tcW w:w="2965" w:type="dxa"/>
          </w:tcPr>
          <w:p w14:paraId="50CB8E55"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5B7BC169"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8A868CA" w14:textId="77777777" w:rsidR="00342A21" w:rsidRPr="00E670DA" w:rsidRDefault="00342A21" w:rsidP="00342A21">
            <w:pPr>
              <w:rPr>
                <w:rFonts w:ascii="Arial" w:hAnsi="Arial" w:cs="Arial"/>
                <w:b w:val="0"/>
              </w:rPr>
            </w:pPr>
            <w:r w:rsidRPr="00E670DA">
              <w:rPr>
                <w:rFonts w:ascii="Arial" w:hAnsi="Arial" w:cs="Arial"/>
                <w:b w:val="0"/>
              </w:rPr>
              <w:t>Flowers</w:t>
            </w:r>
          </w:p>
        </w:tc>
        <w:tc>
          <w:tcPr>
            <w:tcW w:w="2068" w:type="dxa"/>
          </w:tcPr>
          <w:p w14:paraId="1FC90858"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4</w:t>
            </w:r>
          </w:p>
        </w:tc>
        <w:tc>
          <w:tcPr>
            <w:tcW w:w="1980" w:type="dxa"/>
          </w:tcPr>
          <w:p w14:paraId="7E51CE37" w14:textId="77777777" w:rsidR="00342A21" w:rsidRPr="008039CE" w:rsidRDefault="00342A21" w:rsidP="00342A2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2%</w:t>
            </w:r>
          </w:p>
        </w:tc>
        <w:tc>
          <w:tcPr>
            <w:tcW w:w="2965" w:type="dxa"/>
          </w:tcPr>
          <w:p w14:paraId="2361014E"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11184CD2" w14:textId="77777777" w:rsidTr="00E670DA">
        <w:trPr>
          <w:trHeight w:val="566"/>
        </w:trPr>
        <w:tc>
          <w:tcPr>
            <w:cnfStyle w:val="001000000000" w:firstRow="0" w:lastRow="0" w:firstColumn="1" w:lastColumn="0" w:oddVBand="0" w:evenVBand="0" w:oddHBand="0" w:evenHBand="0" w:firstRowFirstColumn="0" w:firstRowLastColumn="0" w:lastRowFirstColumn="0" w:lastRowLastColumn="0"/>
            <w:tcW w:w="2337" w:type="dxa"/>
          </w:tcPr>
          <w:p w14:paraId="35B7BC33" w14:textId="77777777" w:rsidR="00342A21" w:rsidRPr="00E670DA" w:rsidRDefault="00342A21" w:rsidP="00342A21">
            <w:pPr>
              <w:rPr>
                <w:rFonts w:ascii="Arial" w:hAnsi="Arial" w:cs="Arial"/>
                <w:b w:val="0"/>
              </w:rPr>
            </w:pPr>
            <w:r w:rsidRPr="00E670DA">
              <w:rPr>
                <w:rFonts w:ascii="Arial" w:hAnsi="Arial" w:cs="Arial"/>
                <w:b w:val="0"/>
              </w:rPr>
              <w:t>Others</w:t>
            </w:r>
          </w:p>
        </w:tc>
        <w:tc>
          <w:tcPr>
            <w:tcW w:w="2068" w:type="dxa"/>
          </w:tcPr>
          <w:p w14:paraId="64BBCF4F"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3</w:t>
            </w:r>
          </w:p>
        </w:tc>
        <w:tc>
          <w:tcPr>
            <w:tcW w:w="1980" w:type="dxa"/>
          </w:tcPr>
          <w:p w14:paraId="140D014A"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2%</w:t>
            </w:r>
          </w:p>
        </w:tc>
        <w:tc>
          <w:tcPr>
            <w:tcW w:w="2965" w:type="dxa"/>
          </w:tcPr>
          <w:p w14:paraId="51F72376"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132</w:t>
            </w:r>
          </w:p>
        </w:tc>
      </w:tr>
    </w:tbl>
    <w:p w14:paraId="6C47DDCB" w14:textId="77777777" w:rsidR="00342A21" w:rsidRPr="00FB3A86" w:rsidRDefault="00342A21" w:rsidP="00441B6F">
      <w:pPr>
        <w:pStyle w:val="Body"/>
        <w:spacing w:after="0"/>
        <w:rPr>
          <w:rFonts w:ascii="Arial" w:hAnsi="Arial" w:cs="Arial"/>
        </w:rPr>
      </w:pPr>
      <w:r>
        <w:rPr>
          <w:rFonts w:ascii="Arial" w:hAnsi="Arial" w:cs="Arial"/>
          <w:noProof/>
        </w:rPr>
        <w:drawing>
          <wp:inline distT="0" distB="0" distL="0" distR="0" wp14:anchorId="1FE6AEF8" wp14:editId="6FD3367C">
            <wp:extent cx="5151755" cy="34016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1755" cy="3401695"/>
                    </a:xfrm>
                    <a:prstGeom prst="rect">
                      <a:avLst/>
                    </a:prstGeom>
                    <a:noFill/>
                  </pic:spPr>
                </pic:pic>
              </a:graphicData>
            </a:graphic>
          </wp:inline>
        </w:drawing>
      </w:r>
    </w:p>
    <w:p w14:paraId="1C1495DB" w14:textId="77777777" w:rsidR="00342A21" w:rsidRPr="006C3F95" w:rsidRDefault="00342A21" w:rsidP="00342A21">
      <w:pPr>
        <w:jc w:val="center"/>
        <w:rPr>
          <w:rFonts w:ascii="Arial" w:hAnsi="Arial" w:cs="Arial"/>
        </w:rPr>
      </w:pPr>
      <w:r w:rsidRPr="006C3F95">
        <w:rPr>
          <w:rFonts w:ascii="Arial" w:hAnsi="Arial" w:cs="Arial"/>
          <w:b/>
        </w:rPr>
        <w:t>Figure 2.</w:t>
      </w:r>
      <w:r w:rsidRPr="006C3F95">
        <w:rPr>
          <w:rFonts w:ascii="Arial" w:hAnsi="Arial" w:cs="Arial"/>
        </w:rPr>
        <w:t xml:space="preserve"> </w:t>
      </w:r>
      <w:r w:rsidRPr="008039CE">
        <w:rPr>
          <w:rFonts w:ascii="Arial" w:hAnsi="Arial" w:cs="Arial"/>
          <w:b/>
        </w:rPr>
        <w:t>The number of plant parts used for medicinal purposes is represented in the pie chart.</w:t>
      </w:r>
    </w:p>
    <w:p w14:paraId="5CC5B59E" w14:textId="77777777" w:rsidR="00342A21" w:rsidRDefault="00342A21" w:rsidP="00441B6F">
      <w:pPr>
        <w:pStyle w:val="ConcHead"/>
        <w:spacing w:after="0"/>
        <w:jc w:val="both"/>
        <w:rPr>
          <w:rFonts w:ascii="Arial" w:hAnsi="Arial" w:cs="Arial"/>
        </w:rPr>
      </w:pPr>
    </w:p>
    <w:p w14:paraId="27D55E0B" w14:textId="77777777" w:rsidR="00342A21" w:rsidRPr="006C3F95" w:rsidRDefault="00342A21" w:rsidP="00342A21">
      <w:pPr>
        <w:rPr>
          <w:rFonts w:ascii="Arial" w:hAnsi="Arial" w:cs="Arial"/>
        </w:rPr>
      </w:pPr>
      <w:r w:rsidRPr="006C3F95">
        <w:rPr>
          <w:rFonts w:ascii="Arial" w:hAnsi="Arial" w:cs="Arial"/>
        </w:rPr>
        <w:t xml:space="preserve">The traditional healers from various districts and tribes in Bangladesh reported using 132 plants from 62 families as remedies for antibacterial diseases. These plants have a long history of traditional use for managing various health issues. They are renowned for their effectiveness in alleviating diarrhea and protecting against tuberculosis. Additionally, they serve as valuable remedies for treating eye infections and promoting better ocular health. Furthermore, these plants help reduce the risk of urinary tract infections, including sexually transmitted infections such as gonorrhea and syphilis. Their applications extend to the </w:t>
      </w:r>
      <w:r w:rsidRPr="006C3F95">
        <w:rPr>
          <w:rFonts w:ascii="Arial" w:hAnsi="Arial" w:cs="Arial"/>
        </w:rPr>
        <w:lastRenderedPageBreak/>
        <w:t>regulation and management of certain chronic skin diseases, making them a versatile asset in herbal medicine.</w:t>
      </w:r>
    </w:p>
    <w:p w14:paraId="3F859833" w14:textId="77777777" w:rsidR="00342A21" w:rsidRDefault="00342A21" w:rsidP="00342A21">
      <w:pPr>
        <w:rPr>
          <w:rFonts w:ascii="Arial" w:hAnsi="Arial" w:cs="Arial"/>
        </w:rPr>
      </w:pPr>
      <w:r w:rsidRPr="006C3F95">
        <w:rPr>
          <w:rFonts w:ascii="Arial" w:hAnsi="Arial" w:cs="Arial"/>
          <w:b/>
        </w:rPr>
        <w:t xml:space="preserve">Table 3. </w:t>
      </w:r>
      <w:r w:rsidRPr="006C3F95">
        <w:rPr>
          <w:rFonts w:ascii="Arial" w:hAnsi="Arial" w:cs="Arial"/>
        </w:rPr>
        <w:t xml:space="preserve">Medicinal plants from various districts in Bangladesh are categorized based on their traditional antibacterial properties. </w:t>
      </w:r>
    </w:p>
    <w:p w14:paraId="032CABF5" w14:textId="77777777" w:rsidR="00342A21" w:rsidRDefault="00342A21" w:rsidP="00441B6F">
      <w:pPr>
        <w:pStyle w:val="ConcHead"/>
        <w:spacing w:after="0"/>
        <w:jc w:val="both"/>
        <w:rPr>
          <w:rFonts w:ascii="Arial" w:hAnsi="Arial" w:cs="Arial"/>
        </w:rPr>
      </w:pPr>
    </w:p>
    <w:tbl>
      <w:tblPr>
        <w:tblStyle w:val="PlainTable2"/>
        <w:tblW w:w="0" w:type="auto"/>
        <w:tblLook w:val="04A0" w:firstRow="1" w:lastRow="0" w:firstColumn="1" w:lastColumn="0" w:noHBand="0" w:noVBand="1"/>
      </w:tblPr>
      <w:tblGrid>
        <w:gridCol w:w="3049"/>
        <w:gridCol w:w="5159"/>
      </w:tblGrid>
      <w:tr w:rsidR="00342A21" w:rsidRPr="00A74CB9" w14:paraId="4190C641" w14:textId="77777777" w:rsidTr="00E670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D77CB" w14:textId="77777777" w:rsidR="00342A21" w:rsidRPr="00E670DA" w:rsidRDefault="00342A21" w:rsidP="00342A21">
            <w:pPr>
              <w:rPr>
                <w:rFonts w:ascii="Arial" w:hAnsi="Arial" w:cs="Arial"/>
              </w:rPr>
            </w:pPr>
            <w:r w:rsidRPr="00E670DA">
              <w:rPr>
                <w:rFonts w:ascii="Arial" w:hAnsi="Arial" w:cs="Arial"/>
              </w:rPr>
              <w:t>Traditionally, the prevention of objective(s)</w:t>
            </w:r>
          </w:p>
        </w:tc>
        <w:tc>
          <w:tcPr>
            <w:tcW w:w="5310" w:type="dxa"/>
          </w:tcPr>
          <w:p w14:paraId="5C79A3E1"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Name of plant(s)</w:t>
            </w:r>
          </w:p>
        </w:tc>
      </w:tr>
      <w:tr w:rsidR="00342A21" w:rsidRPr="00A74CB9" w14:paraId="16731035"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128B72" w14:textId="77777777" w:rsidR="00342A21" w:rsidRPr="00E670DA" w:rsidRDefault="00342A21" w:rsidP="00342A21">
            <w:pPr>
              <w:rPr>
                <w:rFonts w:ascii="Arial" w:hAnsi="Arial" w:cs="Arial"/>
                <w:b w:val="0"/>
              </w:rPr>
            </w:pPr>
            <w:r w:rsidRPr="00E670DA">
              <w:rPr>
                <w:rFonts w:ascii="Arial" w:hAnsi="Arial" w:cs="Arial"/>
                <w:b w:val="0"/>
              </w:rPr>
              <w:t>To manage diarrhea</w:t>
            </w:r>
          </w:p>
        </w:tc>
        <w:tc>
          <w:tcPr>
            <w:tcW w:w="5310" w:type="dxa"/>
          </w:tcPr>
          <w:p w14:paraId="647C7A77" w14:textId="77777777" w:rsidR="00342A21" w:rsidRPr="00A74CB9"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74CB9">
              <w:rPr>
                <w:rFonts w:ascii="Arial" w:hAnsi="Arial" w:cs="Arial"/>
                <w:i/>
              </w:rPr>
              <w:t xml:space="preserve">Coriandrum sativum </w:t>
            </w:r>
            <w:r w:rsidRPr="00A74CB9">
              <w:rPr>
                <w:rFonts w:ascii="Arial" w:hAnsi="Arial" w:cs="Arial"/>
              </w:rPr>
              <w:t xml:space="preserve">L., </w:t>
            </w:r>
            <w:r w:rsidRPr="00A74CB9">
              <w:rPr>
                <w:rFonts w:ascii="Arial" w:hAnsi="Arial" w:cs="Arial"/>
                <w:i/>
              </w:rPr>
              <w:t>Terminalia bellirica</w:t>
            </w:r>
            <w:r w:rsidRPr="00A74CB9">
              <w:rPr>
                <w:rFonts w:ascii="Arial" w:hAnsi="Arial" w:cs="Arial"/>
              </w:rPr>
              <w:t xml:space="preserve"> (Gaern.) Roxb., </w:t>
            </w:r>
            <w:r w:rsidRPr="00A74CB9">
              <w:rPr>
                <w:rFonts w:ascii="Arial" w:hAnsi="Arial" w:cs="Arial"/>
                <w:i/>
              </w:rPr>
              <w:t>Mentha arvensis</w:t>
            </w:r>
            <w:r w:rsidRPr="00A74CB9">
              <w:rPr>
                <w:rFonts w:ascii="Arial" w:hAnsi="Arial" w:cs="Arial"/>
              </w:rPr>
              <w:t xml:space="preserve"> L., </w:t>
            </w:r>
            <w:r w:rsidRPr="00A74CB9">
              <w:rPr>
                <w:rFonts w:ascii="Arial" w:hAnsi="Arial" w:cs="Arial"/>
                <w:i/>
              </w:rPr>
              <w:t>Piper nigrum</w:t>
            </w:r>
            <w:r w:rsidRPr="00A74CB9">
              <w:rPr>
                <w:rFonts w:ascii="Arial" w:hAnsi="Arial" w:cs="Arial"/>
              </w:rPr>
              <w:t xml:space="preserve"> L., </w:t>
            </w:r>
            <w:r w:rsidRPr="00A74CB9">
              <w:rPr>
                <w:rFonts w:ascii="Arial" w:hAnsi="Arial" w:cs="Arial"/>
                <w:i/>
              </w:rPr>
              <w:t>Curcuma aeruginosa</w:t>
            </w:r>
            <w:r w:rsidRPr="00A74CB9">
              <w:rPr>
                <w:rFonts w:ascii="Arial" w:hAnsi="Arial" w:cs="Arial"/>
              </w:rPr>
              <w:t xml:space="preserve"> Roxb., </w:t>
            </w:r>
            <w:r w:rsidRPr="00A74CB9">
              <w:rPr>
                <w:rFonts w:ascii="Arial" w:hAnsi="Arial" w:cs="Arial"/>
                <w:i/>
              </w:rPr>
              <w:t>Nyctanthes arbortristis</w:t>
            </w:r>
            <w:r w:rsidRPr="00A74CB9">
              <w:rPr>
                <w:rFonts w:ascii="Arial" w:hAnsi="Arial" w:cs="Arial"/>
              </w:rPr>
              <w:t xml:space="preserve"> L., </w:t>
            </w:r>
            <w:r w:rsidRPr="00A74CB9">
              <w:rPr>
                <w:rFonts w:ascii="Arial" w:hAnsi="Arial" w:cs="Arial"/>
                <w:i/>
              </w:rPr>
              <w:t xml:space="preserve">Mollugo pentaphylla </w:t>
            </w:r>
            <w:r w:rsidRPr="00A74CB9">
              <w:rPr>
                <w:rFonts w:ascii="Arial" w:hAnsi="Arial" w:cs="Arial"/>
              </w:rPr>
              <w:t xml:space="preserve">L., </w:t>
            </w:r>
            <w:r w:rsidRPr="00A74CB9">
              <w:rPr>
                <w:rFonts w:ascii="Arial" w:hAnsi="Arial" w:cs="Arial"/>
                <w:i/>
              </w:rPr>
              <w:t xml:space="preserve">Amaranthus oleraceus </w:t>
            </w:r>
            <w:r w:rsidRPr="00A74CB9">
              <w:rPr>
                <w:rFonts w:ascii="Arial" w:hAnsi="Arial" w:cs="Arial"/>
              </w:rPr>
              <w:t xml:space="preserve">L., </w:t>
            </w:r>
            <w:r w:rsidRPr="00A74CB9">
              <w:rPr>
                <w:rFonts w:ascii="Arial" w:hAnsi="Arial" w:cs="Arial"/>
                <w:i/>
              </w:rPr>
              <w:t>Abutilon indicum</w:t>
            </w:r>
            <w:r w:rsidRPr="00A74CB9">
              <w:rPr>
                <w:rFonts w:ascii="Arial" w:hAnsi="Arial" w:cs="Arial"/>
              </w:rPr>
              <w:t xml:space="preserve"> (L.) Sweet, </w:t>
            </w:r>
            <w:r w:rsidRPr="00A74CB9">
              <w:rPr>
                <w:rFonts w:ascii="Arial" w:hAnsi="Arial" w:cs="Arial"/>
                <w:i/>
              </w:rPr>
              <w:t xml:space="preserve">Curcuma zedoaria </w:t>
            </w:r>
            <w:r w:rsidRPr="00A74CB9">
              <w:rPr>
                <w:rFonts w:ascii="Arial" w:hAnsi="Arial" w:cs="Arial"/>
              </w:rPr>
              <w:t xml:space="preserve">(Christm.) Roscoe, </w:t>
            </w:r>
            <w:r w:rsidRPr="00A74CB9">
              <w:rPr>
                <w:rFonts w:ascii="Arial" w:hAnsi="Arial" w:cs="Arial"/>
                <w:i/>
              </w:rPr>
              <w:t>Stereospermum suaveolens</w:t>
            </w:r>
            <w:r w:rsidRPr="00A74CB9">
              <w:rPr>
                <w:rFonts w:ascii="Arial" w:hAnsi="Arial" w:cs="Arial"/>
              </w:rPr>
              <w:t xml:space="preserve"> DC, </w:t>
            </w:r>
            <w:r w:rsidRPr="00A74CB9">
              <w:rPr>
                <w:rFonts w:ascii="Arial" w:hAnsi="Arial" w:cs="Arial"/>
                <w:i/>
              </w:rPr>
              <w:t>Acacia nilotica</w:t>
            </w:r>
            <w:r w:rsidRPr="00A74CB9">
              <w:rPr>
                <w:rFonts w:ascii="Arial" w:hAnsi="Arial" w:cs="Arial"/>
              </w:rPr>
              <w:t xml:space="preserve"> (L.) Del., </w:t>
            </w:r>
            <w:r w:rsidRPr="00A74CB9">
              <w:rPr>
                <w:rFonts w:ascii="Arial" w:hAnsi="Arial" w:cs="Arial"/>
                <w:i/>
              </w:rPr>
              <w:t>Psidium guajava</w:t>
            </w:r>
            <w:r w:rsidRPr="00A74CB9">
              <w:rPr>
                <w:rFonts w:ascii="Arial" w:hAnsi="Arial" w:cs="Arial"/>
              </w:rPr>
              <w:t xml:space="preserve"> L., </w:t>
            </w:r>
            <w:r w:rsidRPr="00A74CB9">
              <w:rPr>
                <w:rFonts w:ascii="Arial" w:hAnsi="Arial" w:cs="Arial"/>
                <w:i/>
              </w:rPr>
              <w:t>Syzygium fruticosum</w:t>
            </w:r>
            <w:r w:rsidRPr="00A74CB9">
              <w:rPr>
                <w:rFonts w:ascii="Arial" w:hAnsi="Arial" w:cs="Arial"/>
              </w:rPr>
              <w:t xml:space="preserve"> L., </w:t>
            </w:r>
            <w:r w:rsidRPr="00A74CB9">
              <w:rPr>
                <w:rFonts w:ascii="Arial" w:hAnsi="Arial" w:cs="Arial"/>
                <w:i/>
              </w:rPr>
              <w:t>Paederia foetida</w:t>
            </w:r>
            <w:r w:rsidRPr="00A74CB9">
              <w:rPr>
                <w:rFonts w:ascii="Arial" w:hAnsi="Arial" w:cs="Arial"/>
              </w:rPr>
              <w:t xml:space="preserve"> L., </w:t>
            </w:r>
            <w:r w:rsidRPr="00A74CB9">
              <w:rPr>
                <w:rFonts w:ascii="Arial" w:hAnsi="Arial" w:cs="Arial"/>
                <w:i/>
              </w:rPr>
              <w:t>Leucas aspera</w:t>
            </w:r>
            <w:r w:rsidRPr="00A74CB9">
              <w:rPr>
                <w:rFonts w:ascii="Arial" w:hAnsi="Arial" w:cs="Arial"/>
              </w:rPr>
              <w:t xml:space="preserve"> (Willd.) Link, </w:t>
            </w:r>
            <w:r w:rsidRPr="00A74CB9">
              <w:rPr>
                <w:rFonts w:ascii="Arial" w:hAnsi="Arial" w:cs="Arial"/>
                <w:i/>
              </w:rPr>
              <w:t>Ficus bengalensis</w:t>
            </w:r>
            <w:r w:rsidRPr="00A74CB9">
              <w:rPr>
                <w:rFonts w:ascii="Arial" w:hAnsi="Arial" w:cs="Arial"/>
              </w:rPr>
              <w:t xml:space="preserve"> L., </w:t>
            </w:r>
            <w:r w:rsidRPr="00A74CB9">
              <w:rPr>
                <w:rFonts w:ascii="Arial" w:hAnsi="Arial" w:cs="Arial"/>
                <w:i/>
              </w:rPr>
              <w:t xml:space="preserve">Melastoma malabathricum </w:t>
            </w:r>
            <w:r w:rsidRPr="00A74CB9">
              <w:rPr>
                <w:rFonts w:ascii="Arial" w:hAnsi="Arial" w:cs="Arial"/>
              </w:rPr>
              <w:t xml:space="preserve">L., </w:t>
            </w:r>
            <w:r w:rsidRPr="00A74CB9">
              <w:rPr>
                <w:rFonts w:ascii="Arial" w:hAnsi="Arial" w:cs="Arial"/>
                <w:i/>
              </w:rPr>
              <w:t>Mangifera indica</w:t>
            </w:r>
            <w:r w:rsidRPr="00A74CB9">
              <w:rPr>
                <w:rFonts w:ascii="Arial" w:hAnsi="Arial" w:cs="Arial"/>
              </w:rPr>
              <w:t xml:space="preserve"> L., </w:t>
            </w:r>
            <w:r w:rsidRPr="00A74CB9">
              <w:rPr>
                <w:rFonts w:ascii="Arial" w:hAnsi="Arial" w:cs="Arial"/>
                <w:i/>
              </w:rPr>
              <w:t xml:space="preserve">Alstonia scholaris </w:t>
            </w:r>
            <w:r w:rsidRPr="00A74CB9">
              <w:rPr>
                <w:rFonts w:ascii="Arial" w:hAnsi="Arial" w:cs="Arial"/>
              </w:rPr>
              <w:t xml:space="preserve">(L.) R.Br., </w:t>
            </w:r>
            <w:r w:rsidRPr="00A74CB9">
              <w:rPr>
                <w:rFonts w:ascii="Arial" w:hAnsi="Arial" w:cs="Arial"/>
                <w:i/>
              </w:rPr>
              <w:t>Kalanchoe pinnata</w:t>
            </w:r>
            <w:r w:rsidRPr="00A74CB9">
              <w:rPr>
                <w:rFonts w:ascii="Arial" w:hAnsi="Arial" w:cs="Arial"/>
              </w:rPr>
              <w:t xml:space="preserve"> (Lam.) Pers., </w:t>
            </w:r>
            <w:r w:rsidRPr="00A74CB9">
              <w:rPr>
                <w:rFonts w:ascii="Arial" w:hAnsi="Arial" w:cs="Arial"/>
                <w:i/>
              </w:rPr>
              <w:t>Acorus calamus</w:t>
            </w:r>
            <w:r w:rsidRPr="00A74CB9">
              <w:rPr>
                <w:rFonts w:ascii="Arial" w:hAnsi="Arial" w:cs="Arial"/>
              </w:rPr>
              <w:t xml:space="preserve"> L., </w:t>
            </w:r>
            <w:r w:rsidRPr="00A74CB9">
              <w:rPr>
                <w:rFonts w:ascii="Arial" w:hAnsi="Arial" w:cs="Arial"/>
                <w:i/>
              </w:rPr>
              <w:t>Curcuma caesia</w:t>
            </w:r>
            <w:r w:rsidRPr="00A74CB9">
              <w:rPr>
                <w:rFonts w:ascii="Arial" w:hAnsi="Arial" w:cs="Arial"/>
              </w:rPr>
              <w:t xml:space="preserve"> Roxb. </w:t>
            </w:r>
            <w:r w:rsidRPr="00A74CB9">
              <w:rPr>
                <w:rFonts w:ascii="Arial" w:hAnsi="Arial" w:cs="Arial"/>
                <w:i/>
              </w:rPr>
              <w:t>Litsea sebifera</w:t>
            </w:r>
            <w:r w:rsidRPr="00A74CB9">
              <w:rPr>
                <w:rFonts w:ascii="Arial" w:hAnsi="Arial" w:cs="Arial"/>
              </w:rPr>
              <w:t xml:space="preserve"> Pers., </w:t>
            </w:r>
            <w:r w:rsidRPr="00A74CB9">
              <w:rPr>
                <w:rFonts w:ascii="Arial" w:hAnsi="Arial" w:cs="Arial"/>
                <w:i/>
              </w:rPr>
              <w:t>Barringtonia acutangula</w:t>
            </w:r>
            <w:r w:rsidRPr="00A74CB9">
              <w:rPr>
                <w:rFonts w:ascii="Arial" w:hAnsi="Arial" w:cs="Arial"/>
              </w:rPr>
              <w:t xml:space="preserve"> (L.) Gaertn., </w:t>
            </w:r>
            <w:r w:rsidRPr="00A74CB9">
              <w:rPr>
                <w:rFonts w:ascii="Arial" w:hAnsi="Arial" w:cs="Arial"/>
                <w:i/>
              </w:rPr>
              <w:t xml:space="preserve">Ipomoea aquatica </w:t>
            </w:r>
            <w:r w:rsidRPr="00A74CB9">
              <w:rPr>
                <w:rFonts w:ascii="Arial" w:hAnsi="Arial" w:cs="Arial"/>
              </w:rPr>
              <w:t xml:space="preserve">Forssk., </w:t>
            </w:r>
            <w:r w:rsidRPr="00A74CB9">
              <w:rPr>
                <w:rFonts w:ascii="Arial" w:hAnsi="Arial" w:cs="Arial"/>
                <w:i/>
              </w:rPr>
              <w:t xml:space="preserve">Stephania japonica </w:t>
            </w:r>
            <w:r w:rsidRPr="00A74CB9">
              <w:rPr>
                <w:rFonts w:ascii="Arial" w:hAnsi="Arial" w:cs="Arial"/>
              </w:rPr>
              <w:t>(Thunb.) Miers</w:t>
            </w:r>
          </w:p>
        </w:tc>
      </w:tr>
      <w:tr w:rsidR="00342A21" w:rsidRPr="00A74CB9" w14:paraId="734F99E8" w14:textId="77777777" w:rsidTr="00E670DA">
        <w:tc>
          <w:tcPr>
            <w:cnfStyle w:val="001000000000" w:firstRow="0" w:lastRow="0" w:firstColumn="1" w:lastColumn="0" w:oddVBand="0" w:evenVBand="0" w:oddHBand="0" w:evenHBand="0" w:firstRowFirstColumn="0" w:firstRowLastColumn="0" w:lastRowFirstColumn="0" w:lastRowLastColumn="0"/>
            <w:tcW w:w="3114" w:type="dxa"/>
          </w:tcPr>
          <w:p w14:paraId="57418716" w14:textId="77777777" w:rsidR="00342A21" w:rsidRPr="00E670DA" w:rsidRDefault="00342A21" w:rsidP="00342A21">
            <w:pPr>
              <w:rPr>
                <w:rFonts w:ascii="Arial" w:hAnsi="Arial" w:cs="Arial"/>
                <w:b w:val="0"/>
              </w:rPr>
            </w:pPr>
            <w:r w:rsidRPr="00E670DA">
              <w:rPr>
                <w:rFonts w:ascii="Arial" w:hAnsi="Arial" w:cs="Arial"/>
                <w:b w:val="0"/>
              </w:rPr>
              <w:t>To prevent tuberculosis</w:t>
            </w:r>
          </w:p>
        </w:tc>
        <w:tc>
          <w:tcPr>
            <w:tcW w:w="5310" w:type="dxa"/>
          </w:tcPr>
          <w:p w14:paraId="07E83BED" w14:textId="77777777" w:rsidR="00342A21" w:rsidRPr="00A74CB9"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74CB9">
              <w:rPr>
                <w:rFonts w:ascii="Arial" w:hAnsi="Arial" w:cs="Arial"/>
                <w:i/>
              </w:rPr>
              <w:t xml:space="preserve">Thysanolaaena maxima </w:t>
            </w:r>
            <w:r w:rsidRPr="00A74CB9">
              <w:rPr>
                <w:rFonts w:ascii="Arial" w:hAnsi="Arial" w:cs="Arial"/>
              </w:rPr>
              <w:t xml:space="preserve">(Roxb.) O. Kuntz, </w:t>
            </w:r>
            <w:r w:rsidRPr="00A74CB9">
              <w:rPr>
                <w:rFonts w:ascii="Arial" w:hAnsi="Arial" w:cs="Arial"/>
                <w:i/>
              </w:rPr>
              <w:t>Acalypha indica</w:t>
            </w:r>
            <w:r w:rsidRPr="00A74CB9">
              <w:rPr>
                <w:rFonts w:ascii="Arial" w:hAnsi="Arial" w:cs="Arial"/>
              </w:rPr>
              <w:t xml:space="preserve"> L., </w:t>
            </w:r>
            <w:r w:rsidRPr="00A74CB9">
              <w:rPr>
                <w:rFonts w:ascii="Arial" w:hAnsi="Arial" w:cs="Arial"/>
                <w:i/>
              </w:rPr>
              <w:t>Aloe vera</w:t>
            </w:r>
            <w:r w:rsidRPr="00A74CB9">
              <w:rPr>
                <w:rFonts w:ascii="Arial" w:hAnsi="Arial" w:cs="Arial"/>
              </w:rPr>
              <w:t xml:space="preserve"> (L.) Burm.f.</w:t>
            </w:r>
          </w:p>
        </w:tc>
      </w:tr>
      <w:tr w:rsidR="00342A21" w:rsidRPr="00A74CB9" w14:paraId="52A94213"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05CEE" w14:textId="77777777" w:rsidR="00342A21" w:rsidRPr="00E670DA" w:rsidRDefault="00342A21" w:rsidP="00342A21">
            <w:pPr>
              <w:rPr>
                <w:rFonts w:ascii="Arial" w:hAnsi="Arial" w:cs="Arial"/>
                <w:b w:val="0"/>
              </w:rPr>
            </w:pPr>
            <w:r w:rsidRPr="00E670DA">
              <w:rPr>
                <w:rFonts w:ascii="Arial" w:hAnsi="Arial" w:cs="Arial"/>
                <w:b w:val="0"/>
              </w:rPr>
              <w:t>Treatment of eye infections</w:t>
            </w:r>
          </w:p>
        </w:tc>
        <w:tc>
          <w:tcPr>
            <w:tcW w:w="5310" w:type="dxa"/>
          </w:tcPr>
          <w:p w14:paraId="0789F5D9" w14:textId="77777777" w:rsidR="00342A21" w:rsidRPr="00A74CB9"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74CB9">
              <w:rPr>
                <w:rFonts w:ascii="Arial" w:hAnsi="Arial" w:cs="Arial"/>
                <w:i/>
              </w:rPr>
              <w:t xml:space="preserve">Thunhergia grandiflora </w:t>
            </w:r>
            <w:r w:rsidRPr="00A74CB9">
              <w:rPr>
                <w:rFonts w:ascii="Arial" w:hAnsi="Arial" w:cs="Arial"/>
              </w:rPr>
              <w:t xml:space="preserve">Roxb., Cassia tora L. </w:t>
            </w:r>
          </w:p>
        </w:tc>
      </w:tr>
      <w:tr w:rsidR="00342A21" w:rsidRPr="00A74CB9" w14:paraId="1A3EB9DF" w14:textId="77777777" w:rsidTr="00E670DA">
        <w:tc>
          <w:tcPr>
            <w:cnfStyle w:val="001000000000" w:firstRow="0" w:lastRow="0" w:firstColumn="1" w:lastColumn="0" w:oddVBand="0" w:evenVBand="0" w:oddHBand="0" w:evenHBand="0" w:firstRowFirstColumn="0" w:firstRowLastColumn="0" w:lastRowFirstColumn="0" w:lastRowLastColumn="0"/>
            <w:tcW w:w="3114" w:type="dxa"/>
          </w:tcPr>
          <w:p w14:paraId="4258AE3D" w14:textId="77777777" w:rsidR="00342A21" w:rsidRPr="00E670DA" w:rsidRDefault="00342A21" w:rsidP="00342A21">
            <w:pPr>
              <w:rPr>
                <w:rFonts w:ascii="Arial" w:hAnsi="Arial" w:cs="Arial"/>
                <w:b w:val="0"/>
              </w:rPr>
            </w:pPr>
            <w:r w:rsidRPr="00E670DA">
              <w:rPr>
                <w:rFonts w:ascii="Arial" w:hAnsi="Arial" w:cs="Arial"/>
                <w:b w:val="0"/>
              </w:rPr>
              <w:t>To prevent urinary tract infections, including gonorrhea, syphilis</w:t>
            </w:r>
          </w:p>
        </w:tc>
        <w:tc>
          <w:tcPr>
            <w:tcW w:w="5310" w:type="dxa"/>
          </w:tcPr>
          <w:p w14:paraId="5F21441B" w14:textId="77777777" w:rsidR="00342A21" w:rsidRPr="00A74CB9"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i/>
              </w:rPr>
            </w:pPr>
            <w:r w:rsidRPr="00A74CB9">
              <w:rPr>
                <w:rFonts w:ascii="Arial" w:hAnsi="Arial" w:cs="Arial"/>
                <w:i/>
              </w:rPr>
              <w:t>Hyptis suaveolens</w:t>
            </w:r>
            <w:r w:rsidRPr="00A74CB9">
              <w:rPr>
                <w:rFonts w:ascii="Arial" w:hAnsi="Arial" w:cs="Arial"/>
              </w:rPr>
              <w:t xml:space="preserve"> (L.) Poit., </w:t>
            </w:r>
            <w:r w:rsidRPr="00A74CB9">
              <w:rPr>
                <w:rFonts w:ascii="Arial" w:hAnsi="Arial" w:cs="Arial"/>
                <w:i/>
              </w:rPr>
              <w:t xml:space="preserve">Ficus religiosa </w:t>
            </w:r>
            <w:r w:rsidRPr="00A74CB9">
              <w:rPr>
                <w:rFonts w:ascii="Arial" w:hAnsi="Arial" w:cs="Arial"/>
              </w:rPr>
              <w:t xml:space="preserve">L., </w:t>
            </w:r>
            <w:r w:rsidRPr="00A74CB9">
              <w:rPr>
                <w:rFonts w:ascii="Arial" w:hAnsi="Arial" w:cs="Arial"/>
                <w:i/>
              </w:rPr>
              <w:t xml:space="preserve">Basella alba </w:t>
            </w:r>
            <w:r w:rsidRPr="00A74CB9">
              <w:rPr>
                <w:rFonts w:ascii="Arial" w:hAnsi="Arial" w:cs="Arial"/>
              </w:rPr>
              <w:t xml:space="preserve">L., </w:t>
            </w:r>
            <w:r w:rsidRPr="00A74CB9">
              <w:rPr>
                <w:rFonts w:ascii="Arial" w:hAnsi="Arial" w:cs="Arial"/>
                <w:i/>
              </w:rPr>
              <w:t>Ruellia tuberosa</w:t>
            </w:r>
            <w:r w:rsidRPr="00A74CB9">
              <w:rPr>
                <w:rFonts w:ascii="Arial" w:hAnsi="Arial" w:cs="Arial"/>
              </w:rPr>
              <w:t xml:space="preserve"> L., </w:t>
            </w:r>
            <w:r w:rsidRPr="00A74CB9">
              <w:rPr>
                <w:rFonts w:ascii="Arial" w:hAnsi="Arial" w:cs="Arial"/>
                <w:i/>
              </w:rPr>
              <w:t>Plumeria acutifolia</w:t>
            </w:r>
            <w:r w:rsidRPr="00A74CB9">
              <w:rPr>
                <w:rFonts w:ascii="Arial" w:hAnsi="Arial" w:cs="Arial"/>
              </w:rPr>
              <w:t xml:space="preserve"> Poir., </w:t>
            </w:r>
            <w:r w:rsidRPr="00A74CB9">
              <w:rPr>
                <w:rFonts w:ascii="Arial" w:hAnsi="Arial" w:cs="Arial"/>
                <w:i/>
              </w:rPr>
              <w:t>Stereospermum suaveolens</w:t>
            </w:r>
            <w:r w:rsidRPr="00A74CB9">
              <w:rPr>
                <w:rFonts w:ascii="Arial" w:hAnsi="Arial" w:cs="Arial"/>
              </w:rPr>
              <w:t xml:space="preserve"> DC., </w:t>
            </w:r>
            <w:r w:rsidRPr="00A74CB9">
              <w:rPr>
                <w:rFonts w:ascii="Arial" w:hAnsi="Arial" w:cs="Arial"/>
                <w:i/>
              </w:rPr>
              <w:t>Foeniculum vulgare</w:t>
            </w:r>
            <w:r w:rsidRPr="00A74CB9">
              <w:rPr>
                <w:rFonts w:ascii="Arial" w:hAnsi="Arial" w:cs="Arial"/>
              </w:rPr>
              <w:t xml:space="preserve"> Mill., </w:t>
            </w:r>
            <w:r w:rsidRPr="00A74CB9">
              <w:rPr>
                <w:rFonts w:ascii="Arial" w:hAnsi="Arial" w:cs="Arial"/>
                <w:i/>
              </w:rPr>
              <w:t>Terminalia arjuna</w:t>
            </w:r>
            <w:r w:rsidRPr="00A74CB9">
              <w:rPr>
                <w:rFonts w:ascii="Arial" w:hAnsi="Arial" w:cs="Arial"/>
              </w:rPr>
              <w:t xml:space="preserve"> (Roxb. ex DC.) Wight &amp; Arn., </w:t>
            </w:r>
            <w:r w:rsidRPr="00A74CB9">
              <w:rPr>
                <w:rFonts w:ascii="Arial" w:hAnsi="Arial" w:cs="Arial"/>
                <w:i/>
              </w:rPr>
              <w:t>Bixa orellana</w:t>
            </w:r>
            <w:r w:rsidRPr="00A74CB9">
              <w:rPr>
                <w:rFonts w:ascii="Arial" w:hAnsi="Arial" w:cs="Arial"/>
              </w:rPr>
              <w:t xml:space="preserve"> L., </w:t>
            </w:r>
            <w:r w:rsidRPr="00A74CB9">
              <w:rPr>
                <w:rFonts w:ascii="Arial" w:hAnsi="Arial" w:cs="Arial"/>
                <w:i/>
              </w:rPr>
              <w:t>Jatropha curcas</w:t>
            </w:r>
            <w:r w:rsidRPr="00A74CB9">
              <w:rPr>
                <w:rFonts w:ascii="Arial" w:hAnsi="Arial" w:cs="Arial"/>
              </w:rPr>
              <w:t xml:space="preserve"> L., </w:t>
            </w:r>
            <w:r w:rsidRPr="00A74CB9">
              <w:rPr>
                <w:rFonts w:ascii="Arial" w:hAnsi="Arial" w:cs="Arial"/>
                <w:i/>
              </w:rPr>
              <w:t>Tephrosia purpurea</w:t>
            </w:r>
            <w:r w:rsidRPr="00A74CB9">
              <w:rPr>
                <w:rFonts w:ascii="Arial" w:hAnsi="Arial" w:cs="Arial"/>
              </w:rPr>
              <w:t xml:space="preserve"> (L.) Pers., </w:t>
            </w:r>
            <w:r w:rsidRPr="00A74CB9">
              <w:rPr>
                <w:rFonts w:ascii="Arial" w:hAnsi="Arial" w:cs="Arial"/>
                <w:i/>
              </w:rPr>
              <w:t>Gloriosa superba</w:t>
            </w:r>
            <w:r w:rsidRPr="00A74CB9">
              <w:rPr>
                <w:rFonts w:ascii="Arial" w:hAnsi="Arial" w:cs="Arial"/>
              </w:rPr>
              <w:t xml:space="preserve"> L., </w:t>
            </w:r>
            <w:r w:rsidRPr="00A74CB9">
              <w:rPr>
                <w:rFonts w:ascii="Arial" w:hAnsi="Arial" w:cs="Arial"/>
                <w:i/>
              </w:rPr>
              <w:t>Zizyphus mauritiana</w:t>
            </w:r>
            <w:r w:rsidRPr="00A74CB9">
              <w:rPr>
                <w:rFonts w:ascii="Arial" w:hAnsi="Arial" w:cs="Arial"/>
              </w:rPr>
              <w:t xml:space="preserve"> Lam., </w:t>
            </w:r>
            <w:r w:rsidRPr="00A74CB9">
              <w:rPr>
                <w:rFonts w:ascii="Arial" w:hAnsi="Arial" w:cs="Arial"/>
                <w:i/>
              </w:rPr>
              <w:t>Acanthus ilicifolius</w:t>
            </w:r>
            <w:r w:rsidRPr="00A74CB9">
              <w:rPr>
                <w:rFonts w:ascii="Arial" w:hAnsi="Arial" w:cs="Arial"/>
              </w:rPr>
              <w:t xml:space="preserve"> L., </w:t>
            </w:r>
            <w:r w:rsidRPr="00A74CB9">
              <w:rPr>
                <w:rFonts w:ascii="Arial" w:hAnsi="Arial" w:cs="Arial"/>
                <w:i/>
              </w:rPr>
              <w:t>Acrostichum aureum</w:t>
            </w:r>
            <w:r w:rsidRPr="00A74CB9">
              <w:rPr>
                <w:rFonts w:ascii="Arial" w:hAnsi="Arial" w:cs="Arial"/>
              </w:rPr>
              <w:t xml:space="preserve"> L., </w:t>
            </w:r>
            <w:r w:rsidRPr="00A74CB9">
              <w:rPr>
                <w:rFonts w:ascii="Arial" w:hAnsi="Arial" w:cs="Arial"/>
                <w:i/>
              </w:rPr>
              <w:t xml:space="preserve">Elephantopus scaber </w:t>
            </w:r>
            <w:r w:rsidRPr="00A74CB9">
              <w:rPr>
                <w:rFonts w:ascii="Arial" w:hAnsi="Arial" w:cs="Arial"/>
              </w:rPr>
              <w:t xml:space="preserve">L., </w:t>
            </w:r>
            <w:r w:rsidRPr="00A74CB9">
              <w:rPr>
                <w:rFonts w:ascii="Arial" w:hAnsi="Arial" w:cs="Arial"/>
                <w:i/>
              </w:rPr>
              <w:t>Zizyphus oenoplia</w:t>
            </w:r>
            <w:r w:rsidRPr="00A74CB9">
              <w:rPr>
                <w:rFonts w:ascii="Arial" w:hAnsi="Arial" w:cs="Arial"/>
              </w:rPr>
              <w:t xml:space="preserve"> (L.) Mill., </w:t>
            </w:r>
            <w:r w:rsidRPr="00A74CB9">
              <w:rPr>
                <w:rFonts w:ascii="Arial" w:hAnsi="Arial" w:cs="Arial"/>
                <w:i/>
              </w:rPr>
              <w:t>Grewia asiatica</w:t>
            </w:r>
            <w:r w:rsidRPr="00A74CB9">
              <w:rPr>
                <w:rFonts w:ascii="Arial" w:hAnsi="Arial" w:cs="Arial"/>
              </w:rPr>
              <w:t xml:space="preserve"> L., </w:t>
            </w:r>
            <w:r w:rsidRPr="00A74CB9">
              <w:rPr>
                <w:rFonts w:ascii="Arial" w:hAnsi="Arial" w:cs="Arial"/>
                <w:i/>
              </w:rPr>
              <w:t xml:space="preserve">Litsea glutinosa </w:t>
            </w:r>
            <w:r w:rsidRPr="00A74CB9">
              <w:rPr>
                <w:rFonts w:ascii="Arial" w:hAnsi="Arial" w:cs="Arial"/>
              </w:rPr>
              <w:t xml:space="preserve">(Lour.) C. B. Rob., </w:t>
            </w:r>
            <w:r w:rsidRPr="00A74CB9">
              <w:rPr>
                <w:rFonts w:ascii="Arial" w:hAnsi="Arial" w:cs="Arial"/>
                <w:i/>
              </w:rPr>
              <w:t>Plumbago indica</w:t>
            </w:r>
            <w:r w:rsidRPr="00A74CB9">
              <w:rPr>
                <w:rFonts w:ascii="Arial" w:hAnsi="Arial" w:cs="Arial"/>
              </w:rPr>
              <w:t xml:space="preserve"> L., </w:t>
            </w:r>
            <w:r w:rsidRPr="00A74CB9">
              <w:rPr>
                <w:rFonts w:ascii="Arial" w:hAnsi="Arial" w:cs="Arial"/>
                <w:i/>
              </w:rPr>
              <w:t>Sida rhombifolia</w:t>
            </w:r>
            <w:r w:rsidRPr="00A74CB9">
              <w:rPr>
                <w:rFonts w:ascii="Arial" w:hAnsi="Arial" w:cs="Arial"/>
              </w:rPr>
              <w:t xml:space="preserve"> L., </w:t>
            </w:r>
            <w:r w:rsidRPr="00A74CB9">
              <w:rPr>
                <w:rFonts w:ascii="Arial" w:hAnsi="Arial" w:cs="Arial"/>
                <w:i/>
              </w:rPr>
              <w:t xml:space="preserve">Solanum xanthocarpum </w:t>
            </w:r>
            <w:r w:rsidRPr="00A74CB9">
              <w:rPr>
                <w:rFonts w:ascii="Arial" w:hAnsi="Arial" w:cs="Arial"/>
              </w:rPr>
              <w:t xml:space="preserve">Schrad. &amp; Wendl., Hibiscus esculentus L., </w:t>
            </w:r>
            <w:r w:rsidRPr="00A74CB9">
              <w:rPr>
                <w:rFonts w:ascii="Arial" w:hAnsi="Arial" w:cs="Arial"/>
                <w:i/>
              </w:rPr>
              <w:t>Livistona chinensis</w:t>
            </w:r>
            <w:r w:rsidRPr="00A74CB9">
              <w:rPr>
                <w:rFonts w:ascii="Arial" w:hAnsi="Arial" w:cs="Arial"/>
              </w:rPr>
              <w:t xml:space="preserve"> (Jacq.) R. Br. ex Mart., </w:t>
            </w:r>
            <w:r w:rsidRPr="00A74CB9">
              <w:rPr>
                <w:rFonts w:ascii="Arial" w:hAnsi="Arial" w:cs="Arial"/>
                <w:i/>
              </w:rPr>
              <w:t>Eleusine indica</w:t>
            </w:r>
            <w:r w:rsidRPr="00A74CB9">
              <w:rPr>
                <w:rFonts w:ascii="Arial" w:hAnsi="Arial" w:cs="Arial"/>
              </w:rPr>
              <w:t xml:space="preserve"> (L.) Gaertn., </w:t>
            </w:r>
            <w:r w:rsidRPr="00A74CB9">
              <w:rPr>
                <w:rFonts w:ascii="Arial" w:hAnsi="Arial" w:cs="Arial"/>
                <w:i/>
              </w:rPr>
              <w:t>Curculigo orchioides</w:t>
            </w:r>
            <w:r w:rsidRPr="00A74CB9">
              <w:rPr>
                <w:rFonts w:ascii="Arial" w:hAnsi="Arial" w:cs="Arial"/>
              </w:rPr>
              <w:t xml:space="preserve"> Gaertn., Abroma augusta L.f., </w:t>
            </w:r>
            <w:r w:rsidRPr="00A74CB9">
              <w:rPr>
                <w:rFonts w:ascii="Arial" w:hAnsi="Arial" w:cs="Arial"/>
                <w:i/>
              </w:rPr>
              <w:t>Solanum americanum</w:t>
            </w:r>
            <w:r w:rsidRPr="00A74CB9">
              <w:rPr>
                <w:rFonts w:ascii="Arial" w:hAnsi="Arial" w:cs="Arial"/>
              </w:rPr>
              <w:t xml:space="preserve"> Mill., </w:t>
            </w:r>
            <w:r w:rsidRPr="00A74CB9">
              <w:rPr>
                <w:rFonts w:ascii="Arial" w:hAnsi="Arial" w:cs="Arial"/>
                <w:i/>
              </w:rPr>
              <w:t>Cynodon dactylon</w:t>
            </w:r>
            <w:r w:rsidRPr="00A74CB9">
              <w:rPr>
                <w:rFonts w:ascii="Arial" w:hAnsi="Arial" w:cs="Arial"/>
              </w:rPr>
              <w:t xml:space="preserve"> (L.) Pers., </w:t>
            </w:r>
            <w:r w:rsidRPr="00A74CB9">
              <w:rPr>
                <w:rFonts w:ascii="Arial" w:hAnsi="Arial" w:cs="Arial"/>
                <w:i/>
              </w:rPr>
              <w:t>Cinnamomum tamala</w:t>
            </w:r>
            <w:r w:rsidRPr="00A74CB9">
              <w:rPr>
                <w:rFonts w:ascii="Arial" w:hAnsi="Arial" w:cs="Arial"/>
              </w:rPr>
              <w:t xml:space="preserve"> Nees., </w:t>
            </w:r>
            <w:r w:rsidRPr="00A74CB9">
              <w:rPr>
                <w:rFonts w:ascii="Arial" w:hAnsi="Arial" w:cs="Arial"/>
                <w:i/>
              </w:rPr>
              <w:t>Ficus bengalensis</w:t>
            </w:r>
            <w:r w:rsidRPr="00A74CB9">
              <w:rPr>
                <w:rFonts w:ascii="Arial" w:hAnsi="Arial" w:cs="Arial"/>
              </w:rPr>
              <w:t xml:space="preserve"> L., </w:t>
            </w:r>
            <w:r w:rsidRPr="00A74CB9">
              <w:rPr>
                <w:rFonts w:ascii="Arial" w:hAnsi="Arial" w:cs="Arial"/>
                <w:i/>
              </w:rPr>
              <w:t>Melastoma malabathricum</w:t>
            </w:r>
            <w:r w:rsidRPr="00A74CB9">
              <w:rPr>
                <w:rFonts w:ascii="Arial" w:hAnsi="Arial" w:cs="Arial"/>
              </w:rPr>
              <w:t xml:space="preserve"> L., </w:t>
            </w:r>
            <w:r w:rsidRPr="00A74CB9">
              <w:rPr>
                <w:rFonts w:ascii="Arial" w:hAnsi="Arial" w:cs="Arial"/>
                <w:i/>
              </w:rPr>
              <w:t>Kalanchoe pinnata</w:t>
            </w:r>
            <w:r w:rsidRPr="00A74CB9">
              <w:rPr>
                <w:rFonts w:ascii="Arial" w:hAnsi="Arial" w:cs="Arial"/>
              </w:rPr>
              <w:t xml:space="preserve"> (Lam.) Pers.</w:t>
            </w:r>
          </w:p>
        </w:tc>
      </w:tr>
      <w:tr w:rsidR="00342A21" w:rsidRPr="00A74CB9" w14:paraId="3770A31C"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6D4F5D" w14:textId="77777777" w:rsidR="00342A21" w:rsidRPr="00E670DA" w:rsidRDefault="00342A21" w:rsidP="00342A21">
            <w:pPr>
              <w:rPr>
                <w:rFonts w:ascii="Arial" w:hAnsi="Arial" w:cs="Arial"/>
                <w:b w:val="0"/>
              </w:rPr>
            </w:pPr>
            <w:r w:rsidRPr="00E670DA">
              <w:rPr>
                <w:rFonts w:ascii="Arial" w:hAnsi="Arial" w:cs="Arial"/>
                <w:b w:val="0"/>
              </w:rPr>
              <w:t>To manage mild bacterial infections and dental infections.</w:t>
            </w:r>
          </w:p>
        </w:tc>
        <w:tc>
          <w:tcPr>
            <w:tcW w:w="5310" w:type="dxa"/>
          </w:tcPr>
          <w:p w14:paraId="438A9B32" w14:textId="77777777" w:rsidR="00342A21" w:rsidRPr="00A74CB9"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74CB9">
              <w:rPr>
                <w:rFonts w:ascii="Arial" w:hAnsi="Arial" w:cs="Arial"/>
                <w:i/>
              </w:rPr>
              <w:t>Lepidium sativum</w:t>
            </w:r>
            <w:r w:rsidRPr="00A74CB9">
              <w:rPr>
                <w:rFonts w:ascii="Arial" w:hAnsi="Arial" w:cs="Arial"/>
              </w:rPr>
              <w:t xml:space="preserve"> L., </w:t>
            </w:r>
            <w:r w:rsidRPr="00A74CB9">
              <w:rPr>
                <w:rFonts w:ascii="Arial" w:hAnsi="Arial" w:cs="Arial"/>
                <w:i/>
              </w:rPr>
              <w:t>Terminalia bellirica</w:t>
            </w:r>
            <w:r w:rsidRPr="00A74CB9">
              <w:rPr>
                <w:rFonts w:ascii="Arial" w:hAnsi="Arial" w:cs="Arial"/>
              </w:rPr>
              <w:t xml:space="preserve"> (Gaern.) Roxb., </w:t>
            </w:r>
            <w:r w:rsidRPr="00A74CB9">
              <w:rPr>
                <w:rFonts w:ascii="Arial" w:hAnsi="Arial" w:cs="Arial"/>
                <w:i/>
              </w:rPr>
              <w:t>Ocimum basilicum</w:t>
            </w:r>
            <w:r w:rsidRPr="00A74CB9">
              <w:rPr>
                <w:rFonts w:ascii="Arial" w:hAnsi="Arial" w:cs="Arial"/>
              </w:rPr>
              <w:t xml:space="preserve"> L., </w:t>
            </w:r>
            <w:r w:rsidRPr="00A74CB9">
              <w:rPr>
                <w:rFonts w:ascii="Arial" w:hAnsi="Arial" w:cs="Arial"/>
                <w:i/>
              </w:rPr>
              <w:t>Vetiveria zizanioides</w:t>
            </w:r>
            <w:r w:rsidRPr="00A74CB9">
              <w:rPr>
                <w:rFonts w:ascii="Arial" w:hAnsi="Arial" w:cs="Arial"/>
              </w:rPr>
              <w:t xml:space="preserve"> (L.) Nash, </w:t>
            </w:r>
            <w:r w:rsidRPr="00A74CB9">
              <w:rPr>
                <w:rFonts w:ascii="Arial" w:hAnsi="Arial" w:cs="Arial"/>
                <w:i/>
              </w:rPr>
              <w:t>Andrographis paniculata</w:t>
            </w:r>
            <w:r w:rsidRPr="00A74CB9">
              <w:rPr>
                <w:rFonts w:ascii="Arial" w:hAnsi="Arial" w:cs="Arial"/>
              </w:rPr>
              <w:t xml:space="preserve"> (Burm.f.) Wall. ex Nees., </w:t>
            </w:r>
            <w:r w:rsidRPr="00A74CB9">
              <w:rPr>
                <w:rFonts w:ascii="Arial" w:hAnsi="Arial" w:cs="Arial"/>
                <w:i/>
              </w:rPr>
              <w:t>Adhatoda vasica</w:t>
            </w:r>
            <w:r w:rsidRPr="00A74CB9">
              <w:rPr>
                <w:rFonts w:ascii="Arial" w:hAnsi="Arial" w:cs="Arial"/>
              </w:rPr>
              <w:t xml:space="preserve"> Nees, </w:t>
            </w:r>
            <w:r w:rsidRPr="00A74CB9">
              <w:rPr>
                <w:rFonts w:ascii="Arial" w:hAnsi="Arial" w:cs="Arial"/>
                <w:i/>
              </w:rPr>
              <w:t xml:space="preserve">Premna </w:t>
            </w:r>
            <w:r w:rsidRPr="00A74CB9">
              <w:rPr>
                <w:rFonts w:ascii="Arial" w:hAnsi="Arial" w:cs="Arial"/>
                <w:i/>
              </w:rPr>
              <w:lastRenderedPageBreak/>
              <w:t xml:space="preserve">integrifolia </w:t>
            </w:r>
            <w:r w:rsidRPr="00A74CB9">
              <w:rPr>
                <w:rFonts w:ascii="Arial" w:hAnsi="Arial" w:cs="Arial"/>
              </w:rPr>
              <w:t xml:space="preserve">L., </w:t>
            </w:r>
            <w:r w:rsidRPr="00A74CB9">
              <w:rPr>
                <w:rFonts w:ascii="Arial" w:hAnsi="Arial" w:cs="Arial"/>
                <w:i/>
              </w:rPr>
              <w:t>Spilanthes paniculate</w:t>
            </w:r>
            <w:r w:rsidRPr="00A74CB9">
              <w:rPr>
                <w:rFonts w:ascii="Arial" w:hAnsi="Arial" w:cs="Arial"/>
              </w:rPr>
              <w:t xml:space="preserve"> Wall. ex DC.,</w:t>
            </w:r>
            <w:r w:rsidRPr="00A74CB9">
              <w:rPr>
                <w:rFonts w:ascii="Arial" w:hAnsi="Arial" w:cs="Arial"/>
                <w:i/>
              </w:rPr>
              <w:t xml:space="preserve"> Mentha viridis </w:t>
            </w:r>
            <w:r w:rsidRPr="00A74CB9">
              <w:rPr>
                <w:rFonts w:ascii="Arial" w:hAnsi="Arial" w:cs="Arial"/>
              </w:rPr>
              <w:t xml:space="preserve">L., </w:t>
            </w:r>
            <w:r w:rsidRPr="00A74CB9">
              <w:rPr>
                <w:rFonts w:ascii="Arial" w:hAnsi="Arial" w:cs="Arial"/>
                <w:i/>
              </w:rPr>
              <w:t xml:space="preserve">Leucas aspera </w:t>
            </w:r>
            <w:r w:rsidRPr="00A74CB9">
              <w:rPr>
                <w:rFonts w:ascii="Arial" w:hAnsi="Arial" w:cs="Arial"/>
              </w:rPr>
              <w:t xml:space="preserve">(Willd.) Link., </w:t>
            </w:r>
            <w:r w:rsidRPr="00A74CB9">
              <w:rPr>
                <w:rFonts w:ascii="Arial" w:hAnsi="Arial" w:cs="Arial"/>
                <w:i/>
              </w:rPr>
              <w:t>Centella asiatica</w:t>
            </w:r>
            <w:r w:rsidRPr="00A74CB9">
              <w:rPr>
                <w:rFonts w:ascii="Arial" w:hAnsi="Arial" w:cs="Arial"/>
              </w:rPr>
              <w:t xml:space="preserve"> (L.) Urb., </w:t>
            </w:r>
            <w:r w:rsidRPr="00A74CB9">
              <w:rPr>
                <w:rFonts w:ascii="Arial" w:hAnsi="Arial" w:cs="Arial"/>
                <w:i/>
              </w:rPr>
              <w:t xml:space="preserve">Amaranthus spinosus </w:t>
            </w:r>
            <w:r w:rsidRPr="00A74CB9">
              <w:rPr>
                <w:rFonts w:ascii="Arial" w:hAnsi="Arial" w:cs="Arial"/>
              </w:rPr>
              <w:t xml:space="preserve">L., </w:t>
            </w:r>
            <w:r w:rsidRPr="00A74CB9">
              <w:rPr>
                <w:rFonts w:ascii="Arial" w:hAnsi="Arial" w:cs="Arial"/>
                <w:i/>
              </w:rPr>
              <w:t>Nyctanthes arbor-tristis</w:t>
            </w:r>
            <w:r w:rsidRPr="00A74CB9">
              <w:rPr>
                <w:rFonts w:ascii="Arial" w:hAnsi="Arial" w:cs="Arial"/>
              </w:rPr>
              <w:t xml:space="preserve"> L., </w:t>
            </w:r>
            <w:r w:rsidRPr="00A74CB9">
              <w:rPr>
                <w:rFonts w:ascii="Arial" w:hAnsi="Arial" w:cs="Arial"/>
                <w:i/>
              </w:rPr>
              <w:t>Alternanthera</w:t>
            </w:r>
            <w:r w:rsidRPr="00A74CB9">
              <w:rPr>
                <w:rFonts w:ascii="Arial" w:hAnsi="Arial" w:cs="Arial"/>
              </w:rPr>
              <w:t xml:space="preserve"> </w:t>
            </w:r>
            <w:r w:rsidRPr="00A74CB9">
              <w:rPr>
                <w:rFonts w:ascii="Arial" w:hAnsi="Arial" w:cs="Arial"/>
                <w:i/>
              </w:rPr>
              <w:t>sessilis</w:t>
            </w:r>
            <w:r w:rsidRPr="00A74CB9">
              <w:rPr>
                <w:rFonts w:ascii="Arial" w:hAnsi="Arial" w:cs="Arial"/>
              </w:rPr>
              <w:t xml:space="preserve"> (L.) DC., </w:t>
            </w:r>
            <w:r w:rsidRPr="00A74CB9">
              <w:rPr>
                <w:rFonts w:ascii="Arial" w:hAnsi="Arial" w:cs="Arial"/>
                <w:i/>
              </w:rPr>
              <w:t>Averrhoa carambola</w:t>
            </w:r>
            <w:r w:rsidRPr="00A74CB9">
              <w:rPr>
                <w:rFonts w:ascii="Arial" w:hAnsi="Arial" w:cs="Arial"/>
              </w:rPr>
              <w:t xml:space="preserve"> L., </w:t>
            </w:r>
            <w:r w:rsidRPr="00A74CB9">
              <w:rPr>
                <w:rFonts w:ascii="Arial" w:hAnsi="Arial" w:cs="Arial"/>
                <w:i/>
              </w:rPr>
              <w:t>Ficus bengalensis</w:t>
            </w:r>
            <w:r w:rsidRPr="00A74CB9">
              <w:rPr>
                <w:rFonts w:ascii="Arial" w:hAnsi="Arial" w:cs="Arial"/>
              </w:rPr>
              <w:t xml:space="preserve"> L.</w:t>
            </w:r>
          </w:p>
        </w:tc>
      </w:tr>
      <w:tr w:rsidR="00342A21" w:rsidRPr="00A74CB9" w14:paraId="742BFC26" w14:textId="77777777" w:rsidTr="00E670DA">
        <w:tc>
          <w:tcPr>
            <w:cnfStyle w:val="001000000000" w:firstRow="0" w:lastRow="0" w:firstColumn="1" w:lastColumn="0" w:oddVBand="0" w:evenVBand="0" w:oddHBand="0" w:evenHBand="0" w:firstRowFirstColumn="0" w:firstRowLastColumn="0" w:lastRowFirstColumn="0" w:lastRowLastColumn="0"/>
            <w:tcW w:w="3114" w:type="dxa"/>
          </w:tcPr>
          <w:p w14:paraId="772E29C2" w14:textId="77777777" w:rsidR="00342A21" w:rsidRPr="00E670DA" w:rsidRDefault="00342A21" w:rsidP="00342A21">
            <w:pPr>
              <w:rPr>
                <w:rFonts w:ascii="Arial" w:hAnsi="Arial" w:cs="Arial"/>
                <w:b w:val="0"/>
              </w:rPr>
            </w:pPr>
            <w:r w:rsidRPr="00E670DA">
              <w:rPr>
                <w:rFonts w:ascii="Arial" w:hAnsi="Arial" w:cs="Arial"/>
                <w:b w:val="0"/>
              </w:rPr>
              <w:lastRenderedPageBreak/>
              <w:t>To regulate certain chronic skin diseases</w:t>
            </w:r>
          </w:p>
        </w:tc>
        <w:tc>
          <w:tcPr>
            <w:tcW w:w="5310" w:type="dxa"/>
          </w:tcPr>
          <w:p w14:paraId="4104E758" w14:textId="77777777" w:rsidR="00342A21" w:rsidRPr="00A74CB9"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i/>
              </w:rPr>
            </w:pPr>
            <w:r w:rsidRPr="00A74CB9">
              <w:rPr>
                <w:rFonts w:ascii="Arial" w:hAnsi="Arial" w:cs="Arial"/>
                <w:i/>
              </w:rPr>
              <w:t>Curcuma longa</w:t>
            </w:r>
            <w:r w:rsidRPr="00A74CB9">
              <w:rPr>
                <w:rFonts w:ascii="Arial" w:hAnsi="Arial" w:cs="Arial"/>
              </w:rPr>
              <w:t xml:space="preserve"> L., </w:t>
            </w:r>
            <w:r w:rsidRPr="00A74CB9">
              <w:rPr>
                <w:rFonts w:ascii="Arial" w:hAnsi="Arial" w:cs="Arial"/>
                <w:i/>
              </w:rPr>
              <w:t xml:space="preserve">Eclipta alba </w:t>
            </w:r>
            <w:r w:rsidRPr="00A74CB9">
              <w:rPr>
                <w:rFonts w:ascii="Arial" w:hAnsi="Arial" w:cs="Arial"/>
              </w:rPr>
              <w:t>L., A</w:t>
            </w:r>
            <w:r w:rsidRPr="00A74CB9">
              <w:rPr>
                <w:rFonts w:ascii="Arial" w:hAnsi="Arial" w:cs="Arial"/>
                <w:i/>
              </w:rPr>
              <w:t xml:space="preserve">diantum caudatum </w:t>
            </w:r>
            <w:r w:rsidRPr="00A74CB9">
              <w:rPr>
                <w:rFonts w:ascii="Arial" w:hAnsi="Arial" w:cs="Arial"/>
              </w:rPr>
              <w:t xml:space="preserve">L., </w:t>
            </w:r>
            <w:r w:rsidRPr="00A74CB9">
              <w:rPr>
                <w:rFonts w:ascii="Arial" w:hAnsi="Arial" w:cs="Arial"/>
                <w:i/>
              </w:rPr>
              <w:t xml:space="preserve">Ammannia baccifera </w:t>
            </w:r>
            <w:r w:rsidRPr="00A74CB9">
              <w:rPr>
                <w:rFonts w:ascii="Arial" w:hAnsi="Arial" w:cs="Arial"/>
              </w:rPr>
              <w:t xml:space="preserve">L., </w:t>
            </w:r>
            <w:r w:rsidRPr="00A74CB9">
              <w:rPr>
                <w:rFonts w:ascii="Arial" w:hAnsi="Arial" w:cs="Arial"/>
                <w:i/>
              </w:rPr>
              <w:t xml:space="preserve">Adina sessilifolia </w:t>
            </w:r>
            <w:r w:rsidRPr="00A74CB9">
              <w:rPr>
                <w:rFonts w:ascii="Arial" w:hAnsi="Arial" w:cs="Arial"/>
              </w:rPr>
              <w:t xml:space="preserve">Hook., </w:t>
            </w:r>
            <w:r w:rsidRPr="00A74CB9">
              <w:rPr>
                <w:rFonts w:ascii="Arial" w:hAnsi="Arial" w:cs="Arial"/>
                <w:i/>
              </w:rPr>
              <w:t xml:space="preserve">Bridelia retusa </w:t>
            </w:r>
            <w:r w:rsidRPr="00A74CB9">
              <w:rPr>
                <w:rFonts w:ascii="Arial" w:hAnsi="Arial" w:cs="Arial"/>
              </w:rPr>
              <w:t xml:space="preserve">(L.) Blume, </w:t>
            </w:r>
            <w:r w:rsidRPr="00A74CB9">
              <w:rPr>
                <w:rFonts w:ascii="Arial" w:hAnsi="Arial" w:cs="Arial"/>
                <w:i/>
              </w:rPr>
              <w:t xml:space="preserve">Caesalpinia bonduc </w:t>
            </w:r>
            <w:r w:rsidRPr="00A74CB9">
              <w:rPr>
                <w:rFonts w:ascii="Arial" w:hAnsi="Arial" w:cs="Arial"/>
              </w:rPr>
              <w:t xml:space="preserve">(L.) Roxb., </w:t>
            </w:r>
            <w:r w:rsidRPr="00A74CB9">
              <w:rPr>
                <w:rFonts w:ascii="Arial" w:hAnsi="Arial" w:cs="Arial"/>
                <w:i/>
              </w:rPr>
              <w:t>Plumeria acutifolia</w:t>
            </w:r>
            <w:r w:rsidRPr="00A74CB9">
              <w:rPr>
                <w:rFonts w:ascii="Arial" w:hAnsi="Arial" w:cs="Arial"/>
              </w:rPr>
              <w:t xml:space="preserve"> Poir., </w:t>
            </w:r>
            <w:r w:rsidRPr="00A74CB9">
              <w:rPr>
                <w:rFonts w:ascii="Arial" w:hAnsi="Arial" w:cs="Arial"/>
                <w:i/>
              </w:rPr>
              <w:t>Bixa orellana</w:t>
            </w:r>
            <w:r w:rsidRPr="00A74CB9">
              <w:rPr>
                <w:rFonts w:ascii="Arial" w:hAnsi="Arial" w:cs="Arial"/>
              </w:rPr>
              <w:t xml:space="preserve"> L., </w:t>
            </w:r>
            <w:r w:rsidRPr="00A74CB9">
              <w:rPr>
                <w:rFonts w:ascii="Arial" w:hAnsi="Arial" w:cs="Arial"/>
                <w:i/>
              </w:rPr>
              <w:t>Gloriosa superba</w:t>
            </w:r>
            <w:r w:rsidRPr="00A74CB9">
              <w:rPr>
                <w:rFonts w:ascii="Arial" w:hAnsi="Arial" w:cs="Arial"/>
              </w:rPr>
              <w:t xml:space="preserve"> L., </w:t>
            </w:r>
            <w:r w:rsidRPr="00A74CB9">
              <w:rPr>
                <w:rFonts w:ascii="Arial" w:hAnsi="Arial" w:cs="Arial"/>
                <w:i/>
              </w:rPr>
              <w:t xml:space="preserve">Hygrophila spinosa </w:t>
            </w:r>
            <w:r w:rsidRPr="00A74CB9">
              <w:rPr>
                <w:rFonts w:ascii="Arial" w:hAnsi="Arial" w:cs="Arial"/>
              </w:rPr>
              <w:t xml:space="preserve">T. Anders., </w:t>
            </w:r>
            <w:r w:rsidRPr="00A74CB9">
              <w:rPr>
                <w:rFonts w:ascii="Arial" w:hAnsi="Arial" w:cs="Arial"/>
                <w:i/>
              </w:rPr>
              <w:t>Nerium indicum</w:t>
            </w:r>
            <w:r w:rsidRPr="00A74CB9">
              <w:rPr>
                <w:rFonts w:ascii="Arial" w:hAnsi="Arial" w:cs="Arial"/>
              </w:rPr>
              <w:t xml:space="preserve"> Mill. </w:t>
            </w:r>
            <w:r w:rsidRPr="00A74CB9">
              <w:rPr>
                <w:rFonts w:ascii="Arial" w:hAnsi="Arial" w:cs="Arial"/>
                <w:i/>
              </w:rPr>
              <w:t>Calotropis gigantea</w:t>
            </w:r>
            <w:r w:rsidRPr="00A74CB9">
              <w:rPr>
                <w:rFonts w:ascii="Arial" w:hAnsi="Arial" w:cs="Arial"/>
              </w:rPr>
              <w:t xml:space="preserve"> (L.) Ait.f., </w:t>
            </w:r>
            <w:r w:rsidRPr="00A74CB9">
              <w:rPr>
                <w:rFonts w:ascii="Arial" w:hAnsi="Arial" w:cs="Arial"/>
                <w:i/>
              </w:rPr>
              <w:t>Terminalia arjuna</w:t>
            </w:r>
            <w:r w:rsidRPr="00A74CB9">
              <w:rPr>
                <w:rFonts w:ascii="Arial" w:hAnsi="Arial" w:cs="Arial"/>
              </w:rPr>
              <w:t xml:space="preserve"> (Roxb. ex DC.) Wight &amp; Arn, </w:t>
            </w:r>
            <w:r w:rsidRPr="00A74CB9">
              <w:rPr>
                <w:rFonts w:ascii="Arial" w:hAnsi="Arial" w:cs="Arial"/>
                <w:i/>
              </w:rPr>
              <w:t>Cassia occidentalis</w:t>
            </w:r>
            <w:r w:rsidRPr="00A74CB9">
              <w:rPr>
                <w:rFonts w:ascii="Arial" w:hAnsi="Arial" w:cs="Arial"/>
              </w:rPr>
              <w:t xml:space="preserve"> L., Gynocardia odorata R.Br., </w:t>
            </w:r>
            <w:r w:rsidRPr="00A74CB9">
              <w:rPr>
                <w:rFonts w:ascii="Arial" w:hAnsi="Arial" w:cs="Arial"/>
                <w:i/>
              </w:rPr>
              <w:t>Dalbergia sissoo</w:t>
            </w:r>
            <w:r w:rsidRPr="00A74CB9">
              <w:rPr>
                <w:rFonts w:ascii="Arial" w:hAnsi="Arial" w:cs="Arial"/>
              </w:rPr>
              <w:t xml:space="preserve"> Roxb., </w:t>
            </w:r>
            <w:r w:rsidRPr="00A74CB9">
              <w:rPr>
                <w:rFonts w:ascii="Arial" w:hAnsi="Arial" w:cs="Arial"/>
                <w:i/>
              </w:rPr>
              <w:t>Ficus racemosa</w:t>
            </w:r>
            <w:r w:rsidRPr="00A74CB9">
              <w:rPr>
                <w:rFonts w:ascii="Arial" w:hAnsi="Arial" w:cs="Arial"/>
              </w:rPr>
              <w:t xml:space="preserve"> L., </w:t>
            </w:r>
            <w:r w:rsidRPr="00A74CB9">
              <w:rPr>
                <w:rFonts w:ascii="Arial" w:hAnsi="Arial" w:cs="Arial"/>
                <w:i/>
              </w:rPr>
              <w:t>Psidium guajava</w:t>
            </w:r>
            <w:r w:rsidRPr="00A74CB9">
              <w:rPr>
                <w:rFonts w:ascii="Arial" w:hAnsi="Arial" w:cs="Arial"/>
              </w:rPr>
              <w:t xml:space="preserve"> L., </w:t>
            </w:r>
            <w:r w:rsidRPr="00A74CB9">
              <w:rPr>
                <w:rFonts w:ascii="Arial" w:hAnsi="Arial" w:cs="Arial"/>
                <w:i/>
              </w:rPr>
              <w:t>Achyranthes aspera</w:t>
            </w:r>
            <w:r w:rsidRPr="00A74CB9">
              <w:rPr>
                <w:rFonts w:ascii="Arial" w:hAnsi="Arial" w:cs="Arial"/>
              </w:rPr>
              <w:t xml:space="preserve"> L.,</w:t>
            </w:r>
            <w:r w:rsidRPr="00A74CB9">
              <w:rPr>
                <w:rFonts w:ascii="Arial" w:hAnsi="Arial" w:cs="Arial"/>
                <w:i/>
              </w:rPr>
              <w:t xml:space="preserve"> Abutilon indicum</w:t>
            </w:r>
            <w:r w:rsidRPr="00A74CB9">
              <w:rPr>
                <w:rFonts w:ascii="Arial" w:hAnsi="Arial" w:cs="Arial"/>
              </w:rPr>
              <w:t xml:space="preserve"> L., </w:t>
            </w:r>
            <w:r w:rsidRPr="00A74CB9">
              <w:rPr>
                <w:rFonts w:ascii="Arial" w:hAnsi="Arial" w:cs="Arial"/>
                <w:i/>
              </w:rPr>
              <w:t>Urena lobeta</w:t>
            </w:r>
            <w:r w:rsidRPr="00A74CB9">
              <w:rPr>
                <w:rFonts w:ascii="Arial" w:hAnsi="Arial" w:cs="Arial"/>
              </w:rPr>
              <w:t xml:space="preserve"> L., </w:t>
            </w:r>
            <w:r w:rsidRPr="00A74CB9">
              <w:rPr>
                <w:rFonts w:ascii="Arial" w:hAnsi="Arial" w:cs="Arial"/>
                <w:i/>
              </w:rPr>
              <w:t>Rauwolfia serpentina</w:t>
            </w:r>
            <w:r w:rsidRPr="00A74CB9">
              <w:rPr>
                <w:rFonts w:ascii="Arial" w:hAnsi="Arial" w:cs="Arial"/>
              </w:rPr>
              <w:t xml:space="preserve"> (L.) Benth.ex Kurz, </w:t>
            </w:r>
            <w:r w:rsidRPr="00A74CB9">
              <w:rPr>
                <w:rFonts w:ascii="Arial" w:hAnsi="Arial" w:cs="Arial"/>
                <w:i/>
              </w:rPr>
              <w:t>Catunaregam spinosa</w:t>
            </w:r>
            <w:r w:rsidRPr="00A74CB9">
              <w:rPr>
                <w:rFonts w:ascii="Arial" w:hAnsi="Arial" w:cs="Arial"/>
              </w:rPr>
              <w:t xml:space="preserve"> (Thunb.) Tirveng., </w:t>
            </w:r>
            <w:r w:rsidRPr="00A74CB9">
              <w:rPr>
                <w:rFonts w:ascii="Arial" w:hAnsi="Arial" w:cs="Arial"/>
                <w:i/>
              </w:rPr>
              <w:t>Artocarpus heterophyllus</w:t>
            </w:r>
            <w:r w:rsidRPr="00A74CB9">
              <w:rPr>
                <w:rFonts w:ascii="Arial" w:hAnsi="Arial" w:cs="Arial"/>
              </w:rPr>
              <w:t xml:space="preserve"> Lam., </w:t>
            </w:r>
            <w:r w:rsidRPr="00A74CB9">
              <w:rPr>
                <w:rFonts w:ascii="Arial" w:hAnsi="Arial" w:cs="Arial"/>
                <w:i/>
              </w:rPr>
              <w:t>Solanum indicum</w:t>
            </w:r>
            <w:r w:rsidRPr="00A74CB9">
              <w:rPr>
                <w:rFonts w:ascii="Arial" w:hAnsi="Arial" w:cs="Arial"/>
              </w:rPr>
              <w:t xml:space="preserve"> L., </w:t>
            </w:r>
            <w:r w:rsidRPr="00A74CB9">
              <w:rPr>
                <w:rFonts w:ascii="Arial" w:hAnsi="Arial" w:cs="Arial"/>
                <w:i/>
              </w:rPr>
              <w:t xml:space="preserve">Ipomoea aquatica </w:t>
            </w:r>
            <w:r w:rsidRPr="00A74CB9">
              <w:rPr>
                <w:rFonts w:ascii="Arial" w:hAnsi="Arial" w:cs="Arial"/>
              </w:rPr>
              <w:t>Forssk.</w:t>
            </w:r>
          </w:p>
        </w:tc>
      </w:tr>
    </w:tbl>
    <w:p w14:paraId="56752E32" w14:textId="77777777" w:rsidR="00284B00" w:rsidRDefault="00284B00" w:rsidP="00284B00">
      <w:pPr>
        <w:jc w:val="both"/>
        <w:rPr>
          <w:rFonts w:ascii="Arial" w:hAnsi="Arial" w:cs="Arial"/>
          <w:b/>
          <w:sz w:val="22"/>
          <w:szCs w:val="22"/>
        </w:rPr>
      </w:pPr>
    </w:p>
    <w:p w14:paraId="687A1FAF" w14:textId="77777777" w:rsidR="00284B00" w:rsidRDefault="00284B00" w:rsidP="00284B00">
      <w:pPr>
        <w:jc w:val="both"/>
        <w:rPr>
          <w:rFonts w:ascii="Arial" w:hAnsi="Arial" w:cs="Arial"/>
          <w:b/>
          <w:sz w:val="22"/>
          <w:szCs w:val="22"/>
        </w:rPr>
      </w:pPr>
    </w:p>
    <w:p w14:paraId="7C82AF98" w14:textId="77777777" w:rsidR="00342A21" w:rsidRDefault="00342A21" w:rsidP="00441B6F">
      <w:pPr>
        <w:pStyle w:val="ConcHead"/>
        <w:spacing w:after="0"/>
        <w:jc w:val="both"/>
        <w:rPr>
          <w:rFonts w:ascii="Arial" w:hAnsi="Arial" w:cs="Arial"/>
        </w:rPr>
      </w:pPr>
    </w:p>
    <w:p w14:paraId="3C9755DA" w14:textId="77777777" w:rsidR="00284B00" w:rsidRDefault="00284B00" w:rsidP="00441B6F">
      <w:pPr>
        <w:pStyle w:val="ConcHead"/>
        <w:spacing w:after="0"/>
        <w:jc w:val="both"/>
        <w:rPr>
          <w:rFonts w:ascii="Arial" w:hAnsi="Arial" w:cs="Arial"/>
        </w:rPr>
      </w:pPr>
    </w:p>
    <w:p w14:paraId="14C55AF3" w14:textId="77777777" w:rsidR="00284B00" w:rsidRDefault="00284B00" w:rsidP="00441B6F">
      <w:pPr>
        <w:pStyle w:val="ConcHead"/>
        <w:spacing w:after="0"/>
        <w:jc w:val="both"/>
        <w:rPr>
          <w:rFonts w:ascii="Arial" w:hAnsi="Arial" w:cs="Arial"/>
        </w:rPr>
      </w:pPr>
    </w:p>
    <w:p w14:paraId="723ECC14" w14:textId="77777777" w:rsidR="00B01FCD" w:rsidRDefault="00284B0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E28171F" w14:textId="77777777" w:rsidR="00790ADA" w:rsidRPr="00FB3A86" w:rsidRDefault="00790ADA" w:rsidP="00441B6F">
      <w:pPr>
        <w:pStyle w:val="ConcHead"/>
        <w:spacing w:after="0"/>
        <w:jc w:val="both"/>
        <w:rPr>
          <w:rFonts w:ascii="Arial" w:hAnsi="Arial" w:cs="Arial"/>
        </w:rPr>
      </w:pPr>
    </w:p>
    <w:p w14:paraId="130BE3D8" w14:textId="77777777" w:rsidR="00284B00" w:rsidRPr="006C3F95" w:rsidRDefault="00284B00" w:rsidP="00284B00">
      <w:pPr>
        <w:jc w:val="both"/>
        <w:rPr>
          <w:rFonts w:ascii="Arial" w:hAnsi="Arial" w:cs="Arial"/>
        </w:rPr>
      </w:pPr>
      <w:r w:rsidRPr="006C3F95">
        <w:rPr>
          <w:rFonts w:ascii="Arial" w:hAnsi="Arial" w:cs="Arial"/>
        </w:rPr>
        <w:t>This review reveals that Bangladesh possesses an extensive and culturally rooted collection of 132 medicinal plants known for their antibacterial properties. The review highlights the antibacterial capabilities of plants traditionally utilized in Bangladesh. By standardizing their pharmacological characteristics and evaluating toxicity, many of these species could be developed as alternative or supplementary antibacterial treatments. Collaborations between traditional healers, pharmacologists, and microbiologists will be essential for fully leveraging the therapeutic advantages of these plants. Furthermore, future research should explore the synergistic effects of plant extracts used in conjunction with existing antibiotics to improve their effectiveness.</w:t>
      </w:r>
    </w:p>
    <w:p w14:paraId="4A309861" w14:textId="77777777" w:rsidR="00790ADA" w:rsidRDefault="00790ADA" w:rsidP="00441B6F">
      <w:pPr>
        <w:pStyle w:val="Body"/>
        <w:spacing w:after="0"/>
        <w:rPr>
          <w:rFonts w:ascii="Arial" w:hAnsi="Arial" w:cs="Arial"/>
        </w:rPr>
      </w:pPr>
    </w:p>
    <w:p w14:paraId="6D64FFA2" w14:textId="77777777" w:rsidR="001959E6" w:rsidRDefault="001959E6" w:rsidP="001959E6">
      <w:pPr>
        <w:jc w:val="both"/>
        <w:rPr>
          <w:rFonts w:ascii="Arial" w:hAnsi="Arial" w:cs="Arial"/>
          <w:b/>
          <w:sz w:val="22"/>
          <w:szCs w:val="22"/>
        </w:rPr>
      </w:pPr>
      <w:r>
        <w:rPr>
          <w:rFonts w:ascii="Arial" w:hAnsi="Arial" w:cs="Arial"/>
          <w:b/>
          <w:sz w:val="22"/>
          <w:szCs w:val="22"/>
        </w:rPr>
        <w:t>4. FUTURE PERSPECTIVES</w:t>
      </w:r>
    </w:p>
    <w:p w14:paraId="56AFDB24" w14:textId="77777777" w:rsidR="001959E6" w:rsidRDefault="001959E6" w:rsidP="001959E6">
      <w:pPr>
        <w:jc w:val="both"/>
        <w:rPr>
          <w:rFonts w:ascii="Arial" w:hAnsi="Arial" w:cs="Arial"/>
          <w:b/>
          <w:sz w:val="22"/>
          <w:szCs w:val="22"/>
        </w:rPr>
      </w:pPr>
    </w:p>
    <w:p w14:paraId="3376E67F" w14:textId="77777777" w:rsidR="001959E6" w:rsidRPr="00A74CB9" w:rsidRDefault="001959E6" w:rsidP="001959E6">
      <w:pPr>
        <w:jc w:val="both"/>
        <w:rPr>
          <w:rFonts w:ascii="Arial" w:hAnsi="Arial" w:cs="Arial"/>
        </w:rPr>
      </w:pPr>
      <w:r>
        <w:rPr>
          <w:rFonts w:ascii="Arial" w:hAnsi="Arial" w:cs="Arial"/>
        </w:rPr>
        <w:t xml:space="preserve">The findings of this review highlight the untapped potential of Bangladesh’s ethnomedicinal plants as a basis for discovering new antibacterial drugs. Future research should focus on isolating and structurally analyzing bioactive compounds from these traditional species using advanced phytochemical and molecular techniques. Combining ethnobotanical knowledge with pharmacological validation, toxicological screening, and in vivo antibacterial tests will enhance their credibility as therapeutic agents. Additionally, sustainable cultivation and conservation efforts are crucial to ensure the long-term availability of these valuable resources. Establishing collaborative research networks among ethnobotanists, </w:t>
      </w:r>
      <w:r>
        <w:rPr>
          <w:rFonts w:ascii="Arial" w:hAnsi="Arial" w:cs="Arial"/>
        </w:rPr>
        <w:lastRenderedPageBreak/>
        <w:t>microbiologists, and pharmacologists could expedite the process of transforming traditional knowledge into clinically effective antibacterial agents.</w:t>
      </w:r>
    </w:p>
    <w:p w14:paraId="4D4362B1" w14:textId="77777777" w:rsidR="001959E6" w:rsidRPr="00FB3A86" w:rsidRDefault="001959E6" w:rsidP="00441B6F">
      <w:pPr>
        <w:pStyle w:val="Body"/>
        <w:spacing w:after="0"/>
        <w:rPr>
          <w:rFonts w:ascii="Arial" w:hAnsi="Arial" w:cs="Arial"/>
        </w:rPr>
      </w:pPr>
    </w:p>
    <w:p w14:paraId="55BAC848" w14:textId="77777777" w:rsidR="00315186" w:rsidRPr="00315186" w:rsidRDefault="00315186" w:rsidP="00441B6F"/>
    <w:p w14:paraId="276B5676" w14:textId="77777777" w:rsidR="000F6A32" w:rsidRPr="000F6A32" w:rsidRDefault="000F6A32" w:rsidP="00441B6F">
      <w:pPr>
        <w:pStyle w:val="ReferHead"/>
        <w:spacing w:after="0"/>
        <w:jc w:val="both"/>
        <w:rPr>
          <w:rFonts w:ascii="Arial" w:hAnsi="Arial" w:cs="Arial"/>
          <w:b w:val="0"/>
          <w:caps w:val="0"/>
          <w:sz w:val="20"/>
        </w:rPr>
      </w:pPr>
    </w:p>
    <w:p w14:paraId="5BE0C68E"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592E1FAF" w14:textId="77777777" w:rsidR="002B685A" w:rsidRPr="002B685A" w:rsidRDefault="002B685A" w:rsidP="00441B6F">
      <w:pPr>
        <w:pStyle w:val="ReferHead"/>
        <w:spacing w:after="0"/>
        <w:jc w:val="both"/>
        <w:rPr>
          <w:rFonts w:ascii="Arial" w:hAnsi="Arial" w:cs="Arial"/>
          <w:bCs/>
        </w:rPr>
      </w:pPr>
    </w:p>
    <w:p w14:paraId="59825E34" w14:textId="77777777" w:rsidR="00284B00" w:rsidRDefault="00284B00" w:rsidP="00284B00">
      <w:pPr>
        <w:pStyle w:val="ReferHead"/>
        <w:spacing w:after="0"/>
        <w:jc w:val="both"/>
        <w:rPr>
          <w:rFonts w:ascii="Arial" w:hAnsi="Arial" w:cs="Arial"/>
          <w:b w:val="0"/>
          <w:caps w:val="0"/>
          <w:sz w:val="20"/>
        </w:rPr>
      </w:pPr>
      <w:r>
        <w:rPr>
          <w:rFonts w:ascii="Arial" w:hAnsi="Arial" w:cs="Arial"/>
          <w:b w:val="0"/>
          <w:caps w:val="0"/>
          <w:sz w:val="20"/>
        </w:rPr>
        <w:t>Not applicable for this menuscript.</w:t>
      </w:r>
    </w:p>
    <w:p w14:paraId="7964E4BA" w14:textId="77777777" w:rsidR="001A29D8" w:rsidRDefault="001A29D8" w:rsidP="00441B6F">
      <w:pPr>
        <w:pStyle w:val="ReferHead"/>
        <w:spacing w:after="0"/>
        <w:jc w:val="both"/>
        <w:rPr>
          <w:rFonts w:ascii="Arial" w:hAnsi="Arial" w:cs="Arial"/>
          <w:b w:val="0"/>
          <w:caps w:val="0"/>
          <w:sz w:val="20"/>
        </w:rPr>
      </w:pPr>
    </w:p>
    <w:p w14:paraId="2EA7ACBB" w14:textId="77777777" w:rsidR="005C784C" w:rsidRDefault="005C784C" w:rsidP="00441B6F">
      <w:pPr>
        <w:pStyle w:val="ReferHead"/>
        <w:spacing w:after="0"/>
        <w:jc w:val="both"/>
        <w:rPr>
          <w:rFonts w:ascii="Arial" w:hAnsi="Arial" w:cs="Arial"/>
          <w:b w:val="0"/>
          <w:caps w:val="0"/>
          <w:sz w:val="20"/>
        </w:rPr>
      </w:pPr>
    </w:p>
    <w:p w14:paraId="719A50D5"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481BDF7C" w14:textId="77777777" w:rsidR="005C784C" w:rsidRDefault="005C784C" w:rsidP="00441B6F">
      <w:pPr>
        <w:pStyle w:val="ReferHead"/>
        <w:spacing w:after="0"/>
        <w:jc w:val="both"/>
        <w:rPr>
          <w:rFonts w:ascii="Arial" w:hAnsi="Arial" w:cs="Arial"/>
          <w:bCs/>
        </w:rPr>
      </w:pPr>
    </w:p>
    <w:p w14:paraId="7059654C" w14:textId="77777777" w:rsidR="00284B00" w:rsidRDefault="00284B00" w:rsidP="00284B00">
      <w:pPr>
        <w:pStyle w:val="Body"/>
        <w:spacing w:after="0"/>
        <w:rPr>
          <w:rFonts w:ascii="Arial" w:hAnsi="Arial" w:cs="Arial"/>
        </w:rPr>
      </w:pPr>
      <w:r w:rsidRPr="00462A7D">
        <w:rPr>
          <w:rFonts w:ascii="Arial" w:hAnsi="Arial" w:cs="Arial"/>
        </w:rPr>
        <w:t>Not applicable. All information was derived from existing published literature without involving new human subjects.</w:t>
      </w:r>
    </w:p>
    <w:p w14:paraId="7A5E8928" w14:textId="77777777" w:rsidR="001959E6" w:rsidRDefault="001959E6" w:rsidP="00284B00">
      <w:pPr>
        <w:pStyle w:val="Body"/>
        <w:spacing w:after="0"/>
        <w:rPr>
          <w:rFonts w:ascii="Arial" w:hAnsi="Arial" w:cs="Arial"/>
        </w:rPr>
      </w:pPr>
    </w:p>
    <w:p w14:paraId="33674F4C" w14:textId="77777777" w:rsidR="001959E6" w:rsidRPr="001959E6" w:rsidRDefault="001959E6" w:rsidP="001959E6">
      <w:pPr>
        <w:pStyle w:val="Body"/>
        <w:rPr>
          <w:rFonts w:ascii="Arial" w:hAnsi="Arial" w:cs="Arial"/>
        </w:rPr>
      </w:pPr>
      <w:r w:rsidRPr="001959E6">
        <w:rPr>
          <w:rFonts w:ascii="Arial" w:hAnsi="Arial" w:cs="Arial"/>
        </w:rPr>
        <w:t>COMPETING INTERESTS DISCLAIMER:</w:t>
      </w:r>
    </w:p>
    <w:p w14:paraId="26D4CCB4" w14:textId="21ECFA9A" w:rsidR="001959E6" w:rsidRDefault="001959E6" w:rsidP="001959E6">
      <w:pPr>
        <w:pStyle w:val="Body"/>
        <w:spacing w:after="0"/>
        <w:rPr>
          <w:rFonts w:ascii="Arial" w:hAnsi="Arial" w:cs="Arial"/>
        </w:rPr>
      </w:pPr>
      <w:r w:rsidRPr="001959E6">
        <w:rPr>
          <w:rFonts w:ascii="Arial" w:hAnsi="Arial" w:cs="Arial"/>
        </w:rPr>
        <w:t>Authors have declared that they have no known competing financial interests OR non-financial interests OR personal relationships that could have appeared to influence the work reported in this paper.</w:t>
      </w:r>
    </w:p>
    <w:p w14:paraId="1B56A27D" w14:textId="65A46641" w:rsidR="00746092" w:rsidRDefault="00746092" w:rsidP="001959E6">
      <w:pPr>
        <w:pStyle w:val="Body"/>
        <w:spacing w:after="0"/>
        <w:rPr>
          <w:rFonts w:ascii="Arial" w:hAnsi="Arial" w:cs="Arial"/>
        </w:rPr>
      </w:pPr>
    </w:p>
    <w:p w14:paraId="19D0833F" w14:textId="77777777" w:rsidR="00746092" w:rsidRPr="009C5487" w:rsidRDefault="00746092" w:rsidP="00746092">
      <w:pPr>
        <w:rPr>
          <w:rFonts w:ascii="Calibri" w:eastAsia="Calibri" w:hAnsi="Calibri"/>
          <w:kern w:val="2"/>
          <w:highlight w:val="yellow"/>
        </w:rPr>
      </w:pPr>
      <w:bookmarkStart w:id="2" w:name="_Hlk197682619"/>
      <w:bookmarkStart w:id="3" w:name="_Hlk180402183"/>
      <w:bookmarkStart w:id="4" w:name="_Hlk183680988"/>
      <w:r w:rsidRPr="009C5487">
        <w:rPr>
          <w:rFonts w:ascii="Calibri" w:eastAsia="Calibri" w:hAnsi="Calibri"/>
          <w:kern w:val="2"/>
          <w:highlight w:val="yellow"/>
        </w:rPr>
        <w:t>Disclaimer (Artificial intelligence)</w:t>
      </w:r>
    </w:p>
    <w:p w14:paraId="6F47CF97" w14:textId="77777777" w:rsidR="00746092" w:rsidRPr="009C5487" w:rsidRDefault="00746092" w:rsidP="00746092">
      <w:pPr>
        <w:rPr>
          <w:rFonts w:ascii="Calibri" w:eastAsia="Calibri" w:hAnsi="Calibri"/>
          <w:kern w:val="2"/>
          <w:highlight w:val="yellow"/>
        </w:rPr>
      </w:pPr>
      <w:r w:rsidRPr="009C5487">
        <w:rPr>
          <w:rFonts w:ascii="Calibri" w:eastAsia="Calibri" w:hAnsi="Calibri"/>
          <w:kern w:val="2"/>
          <w:highlight w:val="yellow"/>
        </w:rPr>
        <w:t xml:space="preserve">Option 1: </w:t>
      </w:r>
    </w:p>
    <w:p w14:paraId="30F3CD8A" w14:textId="77777777" w:rsidR="00746092" w:rsidRPr="009C5487" w:rsidRDefault="00746092" w:rsidP="00746092">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BACA045" w14:textId="259F1F79" w:rsidR="00746092" w:rsidRPr="009C5487" w:rsidRDefault="00746092" w:rsidP="00746092">
      <w:pPr>
        <w:rPr>
          <w:rFonts w:ascii="Calibri" w:eastAsia="Calibri" w:hAnsi="Calibri"/>
          <w:kern w:val="2"/>
        </w:rPr>
      </w:pPr>
      <w:bookmarkStart w:id="5" w:name="_Hlk197682629"/>
      <w:bookmarkEnd w:id="2"/>
    </w:p>
    <w:bookmarkEnd w:id="3"/>
    <w:bookmarkEnd w:id="4"/>
    <w:bookmarkEnd w:id="5"/>
    <w:p w14:paraId="6EF3CB70" w14:textId="77777777" w:rsidR="00746092" w:rsidRDefault="00746092" w:rsidP="001959E6">
      <w:pPr>
        <w:pStyle w:val="Body"/>
        <w:spacing w:after="0"/>
        <w:rPr>
          <w:rFonts w:ascii="Arial" w:hAnsi="Arial" w:cs="Arial"/>
        </w:rPr>
      </w:pPr>
    </w:p>
    <w:p w14:paraId="308FF8DD" w14:textId="77777777" w:rsidR="00284B00" w:rsidRPr="002B685A" w:rsidRDefault="00284B00" w:rsidP="00441B6F">
      <w:pPr>
        <w:pStyle w:val="ReferHead"/>
        <w:spacing w:after="0"/>
        <w:jc w:val="both"/>
        <w:rPr>
          <w:rFonts w:ascii="Arial" w:hAnsi="Arial" w:cs="Arial"/>
          <w:bCs/>
        </w:rPr>
      </w:pPr>
    </w:p>
    <w:p w14:paraId="1E4B11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EFEAB6" w14:textId="77777777" w:rsidR="00790ADA" w:rsidRDefault="00790ADA" w:rsidP="00441B6F">
      <w:pPr>
        <w:pStyle w:val="ReferHead"/>
        <w:spacing w:after="0"/>
        <w:jc w:val="both"/>
        <w:rPr>
          <w:rFonts w:ascii="Arial" w:hAnsi="Arial" w:cs="Arial"/>
        </w:rPr>
      </w:pPr>
    </w:p>
    <w:sdt>
      <w:sdtPr>
        <w:rPr>
          <w:rFonts w:ascii="Arial" w:hAnsi="Arial" w:cs="Arial"/>
          <w:b/>
          <w:caps/>
          <w:color w:val="000000"/>
          <w:sz w:val="22"/>
        </w:rPr>
        <w:tag w:val="MENDELEY_BIBLIOGRAPHY"/>
        <w:id w:val="-1232689503"/>
        <w:placeholder>
          <w:docPart w:val="DefaultPlaceholder_-1854013440"/>
        </w:placeholder>
      </w:sdtPr>
      <w:sdtContent>
        <w:p w14:paraId="4F0C1BD0" w14:textId="77777777" w:rsidR="008B0616" w:rsidRPr="008B0616" w:rsidRDefault="008B0616">
          <w:pPr>
            <w:autoSpaceDE w:val="0"/>
            <w:autoSpaceDN w:val="0"/>
            <w:ind w:hanging="480"/>
            <w:divId w:val="1718166318"/>
            <w:rPr>
              <w:color w:val="000000"/>
              <w:sz w:val="24"/>
              <w:szCs w:val="24"/>
            </w:rPr>
          </w:pPr>
          <w:r w:rsidRPr="008B0616">
            <w:rPr>
              <w:color w:val="000000"/>
            </w:rPr>
            <w:t xml:space="preserve">Ahmed, M. S., Oishe, S. J., Rahman, F., Basri, R., Haque, M., Nipa Monalisa, M., Rayhana, N., Ahsan, S., Dev, S., &amp; Rahman, M. A. (2024). Ethnomedicinal Plant Diversity, Traditional Knowledge, and Comparative Analysis Across Regions: A Study on Medicinal Plant Utilization in Chandpur District, Bangladesh. </w:t>
          </w:r>
          <w:r w:rsidRPr="008B0616">
            <w:rPr>
              <w:i/>
              <w:iCs/>
              <w:color w:val="000000"/>
            </w:rPr>
            <w:t>Journal of Angiotherapy</w:t>
          </w:r>
          <w:r w:rsidRPr="008B0616">
            <w:rPr>
              <w:color w:val="000000"/>
            </w:rPr>
            <w:t xml:space="preserve">, </w:t>
          </w:r>
          <w:r w:rsidRPr="008B0616">
            <w:rPr>
              <w:i/>
              <w:iCs/>
              <w:color w:val="000000"/>
            </w:rPr>
            <w:t>8</w:t>
          </w:r>
          <w:r w:rsidRPr="008B0616">
            <w:rPr>
              <w:color w:val="000000"/>
            </w:rPr>
            <w:t>(11), 1–19. https://doi.org/10.25163/ANGIOTHERAPY.81110056</w:t>
          </w:r>
        </w:p>
        <w:p w14:paraId="1E93D048" w14:textId="77777777" w:rsidR="008B0616" w:rsidRPr="008B0616" w:rsidRDefault="008B0616">
          <w:pPr>
            <w:autoSpaceDE w:val="0"/>
            <w:autoSpaceDN w:val="0"/>
            <w:ind w:hanging="480"/>
            <w:divId w:val="716853792"/>
            <w:rPr>
              <w:color w:val="000000"/>
            </w:rPr>
          </w:pPr>
          <w:r w:rsidRPr="008B0616">
            <w:rPr>
              <w:color w:val="000000"/>
            </w:rPr>
            <w:t xml:space="preserve">Alam, M. K., &amp; Sarwar, A. K. M. G. (2024). Ethnobotanical Research in Bangladesh – A Review. </w:t>
          </w:r>
          <w:r w:rsidRPr="008B0616">
            <w:rPr>
              <w:i/>
              <w:iCs/>
              <w:color w:val="000000"/>
            </w:rPr>
            <w:t>Plant Science Today</w:t>
          </w:r>
          <w:r w:rsidRPr="008B0616">
            <w:rPr>
              <w:color w:val="000000"/>
            </w:rPr>
            <w:t xml:space="preserve">, </w:t>
          </w:r>
          <w:r w:rsidRPr="008B0616">
            <w:rPr>
              <w:i/>
              <w:iCs/>
              <w:color w:val="000000"/>
            </w:rPr>
            <w:t>11</w:t>
          </w:r>
          <w:r w:rsidRPr="008B0616">
            <w:rPr>
              <w:color w:val="000000"/>
            </w:rPr>
            <w:t>, 266–274. https://doi.org/10.14719/pst.3372</w:t>
          </w:r>
        </w:p>
        <w:p w14:paraId="27AA2C34" w14:textId="77777777" w:rsidR="008B0616" w:rsidRPr="008B0616" w:rsidRDefault="008B0616">
          <w:pPr>
            <w:autoSpaceDE w:val="0"/>
            <w:autoSpaceDN w:val="0"/>
            <w:ind w:hanging="480"/>
            <w:divId w:val="1178233745"/>
            <w:rPr>
              <w:color w:val="000000"/>
            </w:rPr>
          </w:pPr>
          <w:r w:rsidRPr="008B0616">
            <w:rPr>
              <w:color w:val="000000"/>
            </w:rPr>
            <w:t xml:space="preserve">Alam Ripa, F., Nahar, L., Fazal, A., &amp; Hajera Khatun, M. (2012). ANTIBACTERIAL AND PHYTOCHEMICAL EVALUATION OF THREE MEDICINAL PLANTS OF BANGLADESH. </w:t>
          </w:r>
          <w:r w:rsidRPr="008B0616">
            <w:rPr>
              <w:i/>
              <w:iCs/>
              <w:color w:val="000000"/>
            </w:rPr>
            <w:t>International Journal of Pharmaceutical Science Research</w:t>
          </w:r>
          <w:r w:rsidRPr="008B0616">
            <w:rPr>
              <w:color w:val="000000"/>
            </w:rPr>
            <w:t xml:space="preserve">, </w:t>
          </w:r>
          <w:r w:rsidRPr="008B0616">
            <w:rPr>
              <w:i/>
              <w:iCs/>
              <w:color w:val="000000"/>
            </w:rPr>
            <w:t>3</w:t>
          </w:r>
          <w:r w:rsidRPr="008B0616">
            <w:rPr>
              <w:color w:val="000000"/>
            </w:rPr>
            <w:t>(3), 788–792. www.ijpsr.com</w:t>
          </w:r>
        </w:p>
        <w:p w14:paraId="466E9CC2" w14:textId="77777777" w:rsidR="008B0616" w:rsidRPr="008B0616" w:rsidRDefault="008B0616">
          <w:pPr>
            <w:autoSpaceDE w:val="0"/>
            <w:autoSpaceDN w:val="0"/>
            <w:ind w:hanging="480"/>
            <w:divId w:val="850532916"/>
            <w:rPr>
              <w:color w:val="000000"/>
            </w:rPr>
          </w:pPr>
          <w:r w:rsidRPr="008B0616">
            <w:rPr>
              <w:color w:val="000000"/>
            </w:rPr>
            <w:t xml:space="preserve">Ariful Haque Mollik, M., Ibna Hassan, A., Kumar Paul, T., Sintaha, M., Nahreen Khaleque, H., Akther Noor, F., Nahar, A., Seraj, S., Jahan, R., Chowdhury, M. H., &amp; Rahmatullah, M. (2010). A Survey of Medicinal Plant Usage by Folk Medicinal Practitioners in Two Villages by the Rupsha River in Bagerhat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(3), 349–356.</w:t>
          </w:r>
        </w:p>
        <w:p w14:paraId="1C809E76" w14:textId="77777777" w:rsidR="008B0616" w:rsidRPr="008B0616" w:rsidRDefault="008B0616">
          <w:pPr>
            <w:autoSpaceDE w:val="0"/>
            <w:autoSpaceDN w:val="0"/>
            <w:ind w:hanging="480"/>
            <w:divId w:val="1433164945"/>
            <w:rPr>
              <w:color w:val="000000"/>
            </w:rPr>
          </w:pPr>
          <w:r w:rsidRPr="008B0616">
            <w:rPr>
              <w:color w:val="000000"/>
            </w:rPr>
            <w:t xml:space="preserve">Ballesteros-Ramírez, R., Pinilla, P., Sanchéz, J., Arévalo, M., Sanchez, E., Aschner, P., Urueña, C., &amp; Fiorentino, S. (2023). Exploring the safety and efficacy of phytomedicine Petiveria alliacea extract (Esperanza) in patients with metastatic gastrointestinal tumors and acute leukemias: study protocol for a phase Ib/randomized </w:t>
          </w:r>
          <w:proofErr w:type="gramStart"/>
          <w:r w:rsidRPr="008B0616">
            <w:rPr>
              <w:color w:val="000000"/>
            </w:rPr>
            <w:t>double blind</w:t>
          </w:r>
          <w:proofErr w:type="gramEnd"/>
          <w:r w:rsidRPr="008B0616">
            <w:rPr>
              <w:color w:val="000000"/>
            </w:rPr>
            <w:t xml:space="preserve"> phase II </w:t>
          </w:r>
          <w:r w:rsidRPr="008B0616">
            <w:rPr>
              <w:color w:val="000000"/>
            </w:rPr>
            <w:lastRenderedPageBreak/>
            <w:t xml:space="preserve">trial (PA001). </w:t>
          </w:r>
          <w:r w:rsidRPr="008B0616">
            <w:rPr>
              <w:i/>
              <w:iCs/>
              <w:color w:val="000000"/>
            </w:rPr>
            <w:t xml:space="preserve">BMC </w:t>
          </w:r>
          <w:proofErr w:type="gramStart"/>
          <w:r w:rsidRPr="008B0616">
            <w:rPr>
              <w:i/>
              <w:iCs/>
              <w:color w:val="000000"/>
            </w:rPr>
            <w:t>Complementary  Medicine</w:t>
          </w:r>
          <w:proofErr w:type="gramEnd"/>
          <w:r w:rsidRPr="008B0616">
            <w:rPr>
              <w:i/>
              <w:iCs/>
              <w:color w:val="000000"/>
            </w:rPr>
            <w:t xml:space="preserve"> and Therapies</w:t>
          </w:r>
          <w:r w:rsidRPr="008B0616">
            <w:rPr>
              <w:color w:val="000000"/>
            </w:rPr>
            <w:t>. https://doi.org/10.1186/s12906-023-04109-2</w:t>
          </w:r>
        </w:p>
        <w:p w14:paraId="0D4BE27F" w14:textId="77777777" w:rsidR="008B0616" w:rsidRPr="008B0616" w:rsidRDefault="008B0616">
          <w:pPr>
            <w:autoSpaceDE w:val="0"/>
            <w:autoSpaceDN w:val="0"/>
            <w:ind w:hanging="480"/>
            <w:divId w:val="966010613"/>
            <w:rPr>
              <w:color w:val="000000"/>
            </w:rPr>
          </w:pPr>
          <w:r w:rsidRPr="008B0616">
            <w:rPr>
              <w:color w:val="000000"/>
            </w:rPr>
            <w:t xml:space="preserve">Bardhan, S., Ashrafi, S., &amp; Saha, T. (2018). Commonly Used Medicinal Plants in Bangladesh to treat Different Infections. </w:t>
          </w:r>
          <w:r w:rsidRPr="008B0616">
            <w:rPr>
              <w:i/>
              <w:iCs/>
              <w:color w:val="000000"/>
            </w:rPr>
            <w:t>J Immunol Microbiol</w:t>
          </w:r>
          <w:r w:rsidRPr="008B0616">
            <w:rPr>
              <w:color w:val="000000"/>
            </w:rPr>
            <w:t xml:space="preserve">, </w:t>
          </w:r>
          <w:r w:rsidRPr="008B0616">
            <w:rPr>
              <w:i/>
              <w:iCs/>
              <w:color w:val="000000"/>
            </w:rPr>
            <w:t>2</w:t>
          </w:r>
          <w:r w:rsidRPr="008B0616">
            <w:rPr>
              <w:color w:val="000000"/>
            </w:rPr>
            <w:t>, 3. http://www.imedpub.com/</w:t>
          </w:r>
        </w:p>
        <w:p w14:paraId="333CDC82" w14:textId="77777777" w:rsidR="008B0616" w:rsidRPr="008B0616" w:rsidRDefault="008B0616">
          <w:pPr>
            <w:autoSpaceDE w:val="0"/>
            <w:autoSpaceDN w:val="0"/>
            <w:ind w:hanging="480"/>
            <w:divId w:val="578439601"/>
            <w:rPr>
              <w:color w:val="000000"/>
            </w:rPr>
          </w:pPr>
          <w:r w:rsidRPr="008B0616">
            <w:rPr>
              <w:color w:val="000000"/>
            </w:rPr>
            <w:t xml:space="preserve">Bhattacharjya, D. K., Akhtar, J., Deka, P., &amp; Bharadwaj, A. (2023). An ethnobotanical survey on phytomedicines based on traditional knowledge in the Barpeta district, Assam, India. </w:t>
          </w:r>
          <w:r w:rsidRPr="008B0616">
            <w:rPr>
              <w:i/>
              <w:iCs/>
              <w:color w:val="000000"/>
            </w:rPr>
            <w:t>Journal of Ayurveda and Integrative Medicine</w:t>
          </w:r>
          <w:r w:rsidRPr="008B0616">
            <w:rPr>
              <w:color w:val="000000"/>
            </w:rPr>
            <w:t xml:space="preserve">, </w:t>
          </w:r>
          <w:r w:rsidRPr="008B0616">
            <w:rPr>
              <w:i/>
              <w:iCs/>
              <w:color w:val="000000"/>
            </w:rPr>
            <w:t>14</w:t>
          </w:r>
          <w:r w:rsidRPr="008B0616">
            <w:rPr>
              <w:color w:val="000000"/>
            </w:rPr>
            <w:t>(4), 100763. https://doi.org/10.1016/J.JAIM.2023.100763</w:t>
          </w:r>
        </w:p>
        <w:p w14:paraId="40E42DCF" w14:textId="77777777" w:rsidR="008B0616" w:rsidRPr="008B0616" w:rsidRDefault="008B0616">
          <w:pPr>
            <w:autoSpaceDE w:val="0"/>
            <w:autoSpaceDN w:val="0"/>
            <w:ind w:hanging="480"/>
            <w:divId w:val="1007975726"/>
            <w:rPr>
              <w:color w:val="000000"/>
            </w:rPr>
          </w:pPr>
          <w:r w:rsidRPr="008B0616">
            <w:rPr>
              <w:color w:val="000000"/>
            </w:rPr>
            <w:t xml:space="preserve">Biswas, A., Mozammel Haq, W., Akber, M., Ferdausi, D., Seraj, S., Israt Jahan, F., Rani Chowdhury, A., &amp; Rahmatullah, M. (2011). A Survey of Medicinal Plants Used by Folk Medicinal Practitioners of Paschim Shawra and Palordi Villages of Gaurnadi Upazila in Barisal District, Bangladesh.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(1), 76–86.</w:t>
          </w:r>
        </w:p>
        <w:p w14:paraId="0CBE3C16" w14:textId="77777777" w:rsidR="008B0616" w:rsidRPr="008B0616" w:rsidRDefault="008B0616">
          <w:pPr>
            <w:autoSpaceDE w:val="0"/>
            <w:autoSpaceDN w:val="0"/>
            <w:ind w:hanging="480"/>
            <w:divId w:val="236474567"/>
            <w:rPr>
              <w:color w:val="000000"/>
            </w:rPr>
          </w:pPr>
          <w:r w:rsidRPr="008B0616">
            <w:rPr>
              <w:color w:val="000000"/>
            </w:rPr>
            <w:t xml:space="preserve">Bono, M. J., &amp; Reygaert Affiliations, W. C. (2022). Urinary Tract Infection. </w:t>
          </w:r>
          <w:r w:rsidRPr="008B0616">
            <w:rPr>
              <w:i/>
              <w:iCs/>
              <w:color w:val="000000"/>
            </w:rPr>
            <w:t>StatPearls [Internet]. Treasure Island (FL): StatPearls Publishing</w:t>
          </w:r>
          <w:r w:rsidRPr="008B0616">
            <w:rPr>
              <w:color w:val="000000"/>
            </w:rPr>
            <w:t>. https://www.ncbi.nlm.nih.gov/books/NBK470195/?report=printable</w:t>
          </w:r>
        </w:p>
        <w:p w14:paraId="7913E251" w14:textId="77777777" w:rsidR="008B0616" w:rsidRPr="008B0616" w:rsidRDefault="008B0616">
          <w:pPr>
            <w:autoSpaceDE w:val="0"/>
            <w:autoSpaceDN w:val="0"/>
            <w:ind w:hanging="480"/>
            <w:divId w:val="10760126"/>
            <w:rPr>
              <w:color w:val="000000"/>
            </w:rPr>
          </w:pPr>
          <w:r w:rsidRPr="008B0616">
            <w:rPr>
              <w:color w:val="000000"/>
            </w:rPr>
            <w:t xml:space="preserve">Das, S., Bhadra, S. R., Khan, M. S. M., Hasan, M. M., Anwar, M. R., &amp; Shahriar, M. (2022). Ethnopharmacological Survey of Medicinal Plants Used by Traditional Health Practitioners and Indigenous People in Chittagong Hill Tracts, Bangladesh for the Treatment of Dysentery. </w:t>
          </w:r>
          <w:r w:rsidRPr="008B0616">
            <w:rPr>
              <w:i/>
              <w:iCs/>
              <w:color w:val="000000"/>
            </w:rPr>
            <w:t>Dhaka University Journal of Pharmaceutical Sciences</w:t>
          </w:r>
          <w:r w:rsidRPr="008B0616">
            <w:rPr>
              <w:color w:val="000000"/>
            </w:rPr>
            <w:t xml:space="preserve">, </w:t>
          </w:r>
          <w:r w:rsidRPr="008B0616">
            <w:rPr>
              <w:i/>
              <w:iCs/>
              <w:color w:val="000000"/>
            </w:rPr>
            <w:t>21</w:t>
          </w:r>
          <w:r w:rsidRPr="008B0616">
            <w:rPr>
              <w:color w:val="000000"/>
            </w:rPr>
            <w:t>(2), 127–146. https://doi.org/10.3329/DUJPS.V21I2.63114</w:t>
          </w:r>
        </w:p>
        <w:p w14:paraId="0ADE44D3" w14:textId="77777777" w:rsidR="008B0616" w:rsidRPr="008B0616" w:rsidRDefault="008B0616">
          <w:pPr>
            <w:autoSpaceDE w:val="0"/>
            <w:autoSpaceDN w:val="0"/>
            <w:ind w:hanging="480"/>
            <w:divId w:val="300155521"/>
            <w:rPr>
              <w:color w:val="000000"/>
            </w:rPr>
          </w:pPr>
          <w:r w:rsidRPr="008B0616">
            <w:rPr>
              <w:color w:val="000000"/>
            </w:rPr>
            <w:t xml:space="preserve">Hasan, M., Amir Hossain, S., Ali, M., Professor, A., Alamgir Professor, A., &amp; Alamgir, A. (2014). Medicinal plant diversity in Chittagong, Bangladesh: A database of 100 medicinal plants. </w:t>
          </w:r>
          <w:r w:rsidRPr="008B0616">
            <w:rPr>
              <w:i/>
              <w:iCs/>
              <w:color w:val="000000"/>
            </w:rPr>
            <w:t>Journal of Scientific and Innovative Research</w:t>
          </w:r>
          <w:r w:rsidRPr="008B0616">
            <w:rPr>
              <w:color w:val="000000"/>
            </w:rPr>
            <w:t xml:space="preserve">, </w:t>
          </w:r>
          <w:r w:rsidRPr="008B0616">
            <w:rPr>
              <w:i/>
              <w:iCs/>
              <w:color w:val="000000"/>
            </w:rPr>
            <w:t>3</w:t>
          </w:r>
          <w:r w:rsidRPr="008B0616">
            <w:rPr>
              <w:color w:val="000000"/>
            </w:rPr>
            <w:t>(5), 500–514. www.mpbd.info</w:t>
          </w:r>
        </w:p>
        <w:p w14:paraId="0C030ED3" w14:textId="77777777" w:rsidR="008B0616" w:rsidRPr="008B0616" w:rsidRDefault="008B0616">
          <w:pPr>
            <w:autoSpaceDE w:val="0"/>
            <w:autoSpaceDN w:val="0"/>
            <w:ind w:hanging="480"/>
            <w:divId w:val="318654351"/>
            <w:rPr>
              <w:color w:val="000000"/>
            </w:rPr>
          </w:pPr>
          <w:r w:rsidRPr="008B0616">
            <w:rPr>
              <w:color w:val="000000"/>
            </w:rPr>
            <w:t xml:space="preserve">Hossan, M. S., Jindal, H., Maisha, S., Raju, C. S., Sekaran, S., Nissapatorn, V., Kaharudin, F., Yi, L. S., Khoo, T. J., Rahmatullah, M., &amp; Wiart, C. (2018). Antibacterial effects of 18 medicinal plants used by the Khyang tribe in Bangladesh. </w:t>
          </w:r>
          <w:r w:rsidRPr="008B0616">
            <w:rPr>
              <w:i/>
              <w:iCs/>
              <w:color w:val="000000"/>
            </w:rPr>
            <w:t>Pharmaceutical Biology</w:t>
          </w:r>
          <w:r w:rsidRPr="008B0616">
            <w:rPr>
              <w:color w:val="000000"/>
            </w:rPr>
            <w:t xml:space="preserve">, </w:t>
          </w:r>
          <w:r w:rsidRPr="008B0616">
            <w:rPr>
              <w:i/>
              <w:iCs/>
              <w:color w:val="000000"/>
            </w:rPr>
            <w:t>56</w:t>
          </w:r>
          <w:r w:rsidRPr="008B0616">
            <w:rPr>
              <w:color w:val="000000"/>
            </w:rPr>
            <w:t>(1), 201–208. https://doi.org/10.1080/13880209.2018.1446030</w:t>
          </w:r>
        </w:p>
        <w:p w14:paraId="6C5C62A8" w14:textId="77777777" w:rsidR="008B0616" w:rsidRPr="008B0616" w:rsidRDefault="008B0616">
          <w:pPr>
            <w:autoSpaceDE w:val="0"/>
            <w:autoSpaceDN w:val="0"/>
            <w:ind w:hanging="480"/>
            <w:divId w:val="1486782017"/>
            <w:rPr>
              <w:color w:val="000000"/>
            </w:rPr>
          </w:pPr>
          <w:r w:rsidRPr="008B0616">
            <w:rPr>
              <w:color w:val="000000"/>
            </w:rPr>
            <w:t xml:space="preserve">Humayun Kabir, M., Hasan, N., Mahfuzur Rahman, M., Ashikur Rahman, M., Alam Khan, J., Tasnim Hoque, N., Ruhul Quddus Bhuiyan, M., Moin Mou, S., Jahan, R., &amp; Rahmatullah, M. (2014). A survey of medicinal plants used by the Deb barma clan of the Tripura tribe of Moulvibazar district, Bangladesh. </w:t>
          </w:r>
          <w:r w:rsidRPr="008B0616">
            <w:rPr>
              <w:i/>
              <w:iCs/>
              <w:color w:val="000000"/>
            </w:rPr>
            <w:t>Journal of Ethnobiology and Ethnomedicine</w:t>
          </w:r>
          <w:r w:rsidRPr="008B0616">
            <w:rPr>
              <w:color w:val="000000"/>
            </w:rPr>
            <w:t xml:space="preserve">, </w:t>
          </w:r>
          <w:r w:rsidRPr="008B0616">
            <w:rPr>
              <w:i/>
              <w:iCs/>
              <w:color w:val="000000"/>
            </w:rPr>
            <w:t>10</w:t>
          </w:r>
          <w:r w:rsidRPr="008B0616">
            <w:rPr>
              <w:color w:val="000000"/>
            </w:rPr>
            <w:t>(1), 19. https://doi.org/10.1186/1746-4269-10-19</w:t>
          </w:r>
        </w:p>
        <w:p w14:paraId="2F41B51A" w14:textId="77777777" w:rsidR="008B0616" w:rsidRPr="008B0616" w:rsidRDefault="008B0616">
          <w:pPr>
            <w:autoSpaceDE w:val="0"/>
            <w:autoSpaceDN w:val="0"/>
            <w:ind w:hanging="480"/>
            <w:divId w:val="1008875408"/>
            <w:rPr>
              <w:color w:val="000000"/>
            </w:rPr>
          </w:pPr>
          <w:r w:rsidRPr="008B0616">
            <w:rPr>
              <w:color w:val="000000"/>
            </w:rPr>
            <w:t xml:space="preserve">Islam, F., Jahan, I., Seraj, S., Malek, I., Sadat, A. F. M. N., Bhuiyan, A., Swarna, A., Sanam, S., &amp; Rahmatullah, M. (2011). Variations in Disease and Medicinal Plant Selection among Folk Medicinal Practitioners: </w:t>
          </w:r>
          <w:proofErr w:type="gramStart"/>
          <w:r w:rsidRPr="008B0616">
            <w:rPr>
              <w:color w:val="000000"/>
            </w:rPr>
            <w:t>a</w:t>
          </w:r>
          <w:proofErr w:type="gramEnd"/>
          <w:r w:rsidRPr="008B0616">
            <w:rPr>
              <w:color w:val="000000"/>
            </w:rPr>
            <w:t xml:space="preserve"> Case Study in Jessore District, Bangladesh.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(2), 282–291.</w:t>
          </w:r>
        </w:p>
        <w:p w14:paraId="06CD79D8" w14:textId="77777777" w:rsidR="008B0616" w:rsidRPr="008B0616" w:rsidRDefault="008B0616">
          <w:pPr>
            <w:autoSpaceDE w:val="0"/>
            <w:autoSpaceDN w:val="0"/>
            <w:ind w:hanging="480"/>
            <w:divId w:val="825129394"/>
            <w:rPr>
              <w:color w:val="000000"/>
            </w:rPr>
          </w:pPr>
          <w:r w:rsidRPr="008B0616">
            <w:rPr>
              <w:color w:val="000000"/>
            </w:rPr>
            <w:t xml:space="preserve">Israt Jahan, F., Rajib Ul Hasan, M., Jahan, R., Seraj, S., Rani Chowdhury, A., Tabibul Islam, M., Khatun, Z., &amp; Rahmatullah, M. (2011). A Comparison of Medicinal Plant Usage by Folk Medicinal Practitioners of two Adjoining Villages in Lalmonirhat district.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(1), 46–66.</w:t>
          </w:r>
        </w:p>
        <w:p w14:paraId="13C80D51" w14:textId="77777777" w:rsidR="008B0616" w:rsidRPr="008B0616" w:rsidRDefault="008B0616">
          <w:pPr>
            <w:autoSpaceDE w:val="0"/>
            <w:autoSpaceDN w:val="0"/>
            <w:ind w:hanging="480"/>
            <w:divId w:val="1568418201"/>
            <w:rPr>
              <w:color w:val="000000"/>
            </w:rPr>
          </w:pPr>
          <w:r w:rsidRPr="008B0616">
            <w:rPr>
              <w:color w:val="000000"/>
            </w:rPr>
            <w:t xml:space="preserve">Kaya, Ö. F., Oymak, E., &amp; Tosyagülü Çelik, H. (2025). Ethnobotanic features of plants used by inhabitants in Bozova (Şanliurfa-Turkiye). </w:t>
          </w:r>
          <w:r w:rsidRPr="008B0616">
            <w:rPr>
              <w:i/>
              <w:iCs/>
              <w:color w:val="000000"/>
            </w:rPr>
            <w:t xml:space="preserve">Ethnobotany Research and </w:t>
          </w:r>
          <w:proofErr w:type="gramStart"/>
          <w:r w:rsidRPr="008B0616">
            <w:rPr>
              <w:i/>
              <w:iCs/>
              <w:color w:val="000000"/>
            </w:rPr>
            <w:t xml:space="preserve">Applications </w:t>
          </w:r>
          <w:r w:rsidRPr="008B0616">
            <w:rPr>
              <w:color w:val="000000"/>
            </w:rPr>
            <w:t>,</w:t>
          </w:r>
          <w:proofErr w:type="gramEnd"/>
          <w:r w:rsidRPr="008B0616">
            <w:rPr>
              <w:color w:val="000000"/>
            </w:rPr>
            <w:t xml:space="preserve"> </w:t>
          </w:r>
          <w:r w:rsidRPr="008B0616">
            <w:rPr>
              <w:i/>
              <w:iCs/>
              <w:color w:val="000000"/>
            </w:rPr>
            <w:t>31</w:t>
          </w:r>
          <w:r w:rsidRPr="008B0616">
            <w:rPr>
              <w:color w:val="000000"/>
            </w:rPr>
            <w:t>. https://doi.org/10.32859/era.31.52.1-32</w:t>
          </w:r>
        </w:p>
        <w:p w14:paraId="7CB39897" w14:textId="77777777" w:rsidR="008B0616" w:rsidRPr="008B0616" w:rsidRDefault="008B0616">
          <w:pPr>
            <w:autoSpaceDE w:val="0"/>
            <w:autoSpaceDN w:val="0"/>
            <w:ind w:hanging="480"/>
            <w:divId w:val="1794909351"/>
            <w:rPr>
              <w:color w:val="000000"/>
            </w:rPr>
          </w:pPr>
          <w:r w:rsidRPr="008B0616">
            <w:rPr>
              <w:color w:val="000000"/>
            </w:rPr>
            <w:t xml:space="preserve">Khan, M. F., Mashwani, Z.-R., Mehmood, A., Qureshi, R., Sarwar, R., Shafique Ahmad, K., &amp; Quave, C. L. (2021). An ethnopharmacological survey and comparative analysis of plants from the Sudhnoti District, Azad Jammu and Kashmir, Pakistan. </w:t>
          </w:r>
          <w:r w:rsidRPr="008B0616">
            <w:rPr>
              <w:i/>
              <w:iCs/>
              <w:color w:val="000000"/>
            </w:rPr>
            <w:t>Journal of Ethnobiology and Ethnomedicine</w:t>
          </w:r>
          <w:r w:rsidRPr="008B0616">
            <w:rPr>
              <w:color w:val="000000"/>
            </w:rPr>
            <w:t xml:space="preserve">, </w:t>
          </w:r>
          <w:r w:rsidRPr="008B0616">
            <w:rPr>
              <w:i/>
              <w:iCs/>
              <w:color w:val="000000"/>
            </w:rPr>
            <w:t>17</w:t>
          </w:r>
          <w:r w:rsidRPr="008B0616">
            <w:rPr>
              <w:color w:val="000000"/>
            </w:rPr>
            <w:t>(1), 14. https://doi.org/10.1186/s13002-021-00435-2</w:t>
          </w:r>
        </w:p>
        <w:p w14:paraId="10F1D397" w14:textId="77777777" w:rsidR="008B0616" w:rsidRPr="008B0616" w:rsidRDefault="008B0616">
          <w:pPr>
            <w:autoSpaceDE w:val="0"/>
            <w:autoSpaceDN w:val="0"/>
            <w:ind w:hanging="480"/>
            <w:divId w:val="515659726"/>
            <w:rPr>
              <w:color w:val="000000"/>
            </w:rPr>
          </w:pPr>
          <w:r w:rsidRPr="008B0616">
            <w:rPr>
              <w:color w:val="000000"/>
            </w:rPr>
            <w:t xml:space="preserve">Khan, N. A., &amp; Rashid, A. Z. M. M. (2006). A study on the indigenous medicinal plants and healing practices in Chittagong Hill Tracts (Bangladesh). </w:t>
          </w:r>
          <w:r w:rsidRPr="008B0616">
            <w:rPr>
              <w:i/>
              <w:iCs/>
              <w:color w:val="000000"/>
            </w:rPr>
            <w:t xml:space="preserve">African Journal of Traditional, </w:t>
          </w:r>
          <w:r w:rsidRPr="008B0616">
            <w:rPr>
              <w:i/>
              <w:iCs/>
              <w:color w:val="000000"/>
            </w:rPr>
            <w:lastRenderedPageBreak/>
            <w:t>Complementary and Alternative Medicines</w:t>
          </w:r>
          <w:r w:rsidRPr="008B0616">
            <w:rPr>
              <w:color w:val="000000"/>
            </w:rPr>
            <w:t xml:space="preserve">, </w:t>
          </w:r>
          <w:r w:rsidRPr="008B0616">
            <w:rPr>
              <w:i/>
              <w:iCs/>
              <w:color w:val="000000"/>
            </w:rPr>
            <w:t>3</w:t>
          </w:r>
          <w:r w:rsidRPr="008B0616">
            <w:rPr>
              <w:color w:val="000000"/>
            </w:rPr>
            <w:t>(3), 37–47. www.africanethnomedicines.net</w:t>
          </w:r>
        </w:p>
        <w:p w14:paraId="284F0FB7" w14:textId="77777777" w:rsidR="008B0616" w:rsidRPr="008B0616" w:rsidRDefault="008B0616">
          <w:pPr>
            <w:autoSpaceDE w:val="0"/>
            <w:autoSpaceDN w:val="0"/>
            <w:ind w:hanging="480"/>
            <w:divId w:val="163277724"/>
            <w:rPr>
              <w:color w:val="000000"/>
            </w:rPr>
          </w:pPr>
          <w:r w:rsidRPr="008B0616">
            <w:rPr>
              <w:color w:val="000000"/>
            </w:rPr>
            <w:t xml:space="preserve">Mahin, R. A., Chowdhury, M. U., Afrin, S., Nuha, T. H., Nimmee, U. N. J., Rumman, N., Afroz, S., Jarin, J. F., Chowdhury, Md. M., Hossain, M. K., &amp; Proma, N. M. (2025). Antipyretic Medicinal Plants of Bangladesh: An Ethnobotanical and Traditional Perspective. </w:t>
          </w:r>
          <w:r w:rsidRPr="008B0616">
            <w:rPr>
              <w:i/>
              <w:iCs/>
              <w:color w:val="000000"/>
            </w:rPr>
            <w:t>South Asian Research Journal of Natural Products</w:t>
          </w:r>
          <w:r w:rsidRPr="008B0616">
            <w:rPr>
              <w:color w:val="000000"/>
            </w:rPr>
            <w:t xml:space="preserve">, </w:t>
          </w:r>
          <w:r w:rsidRPr="008B0616">
            <w:rPr>
              <w:i/>
              <w:iCs/>
              <w:color w:val="000000"/>
            </w:rPr>
            <w:t>8</w:t>
          </w:r>
          <w:r w:rsidRPr="008B0616">
            <w:rPr>
              <w:color w:val="000000"/>
            </w:rPr>
            <w:t>(2), 253–266. https://doi.org/10.9734/SARJNP/2025/V8I2195</w:t>
          </w:r>
        </w:p>
        <w:p w14:paraId="7C1A9A5F" w14:textId="77777777" w:rsidR="008B0616" w:rsidRPr="008B0616" w:rsidRDefault="008B0616">
          <w:pPr>
            <w:autoSpaceDE w:val="0"/>
            <w:autoSpaceDN w:val="0"/>
            <w:ind w:hanging="480"/>
            <w:divId w:val="2038386344"/>
            <w:rPr>
              <w:color w:val="000000"/>
            </w:rPr>
          </w:pPr>
          <w:r w:rsidRPr="008B0616">
            <w:rPr>
              <w:color w:val="000000"/>
            </w:rPr>
            <w:t xml:space="preserve">Mahin, R. A., Titu, Md. M. H., Fatema, K., Uddin, S., Apurba, A. R., Nowshin, M., Smrity, M. I., Proma, N. M., &amp; Chowdhury, Md. M. (2025). Commonly Used Medicinal Plants in Bangladesh for Treating Skin Diseases. </w:t>
          </w:r>
          <w:r w:rsidRPr="008B0616">
            <w:rPr>
              <w:i/>
              <w:iCs/>
              <w:color w:val="000000"/>
            </w:rPr>
            <w:t>Asian Journal of Research in Botany</w:t>
          </w:r>
          <w:r w:rsidRPr="008B0616">
            <w:rPr>
              <w:color w:val="000000"/>
            </w:rPr>
            <w:t xml:space="preserve">, </w:t>
          </w:r>
          <w:r w:rsidRPr="008B0616">
            <w:rPr>
              <w:i/>
              <w:iCs/>
              <w:color w:val="000000"/>
            </w:rPr>
            <w:t>8</w:t>
          </w:r>
          <w:r w:rsidRPr="008B0616">
            <w:rPr>
              <w:color w:val="000000"/>
            </w:rPr>
            <w:t>(1), 174–189. https://doi.org/10.9734/AJRIB/2025/V8I1253</w:t>
          </w:r>
        </w:p>
        <w:p w14:paraId="23A125E0" w14:textId="77777777" w:rsidR="008B0616" w:rsidRPr="008B0616" w:rsidRDefault="008B0616">
          <w:pPr>
            <w:autoSpaceDE w:val="0"/>
            <w:autoSpaceDN w:val="0"/>
            <w:ind w:hanging="480"/>
            <w:divId w:val="840238322"/>
            <w:rPr>
              <w:color w:val="000000"/>
            </w:rPr>
          </w:pPr>
          <w:r w:rsidRPr="008B0616">
            <w:rPr>
              <w:color w:val="000000"/>
            </w:rPr>
            <w:t xml:space="preserve">Manzur-ul-Kadir Mia, M., Fahim Kadir, M., Shahadat Hossan, M., &amp; Rahmatullah, M. (2009). ORIGINAL ARTICLES Medicinal plants of the Garo tribe inhabiting the Madhupur forest region of Bangladesh. </w:t>
          </w:r>
          <w:r w:rsidRPr="008B0616">
            <w:rPr>
              <w:i/>
              <w:iCs/>
              <w:color w:val="000000"/>
            </w:rPr>
            <w:t>American-Eurasian Journal of Sustainable Agriculture</w:t>
          </w:r>
          <w:r w:rsidRPr="008B0616">
            <w:rPr>
              <w:color w:val="000000"/>
            </w:rPr>
            <w:t xml:space="preserve">, </w:t>
          </w:r>
          <w:r w:rsidRPr="008B0616">
            <w:rPr>
              <w:i/>
              <w:iCs/>
              <w:color w:val="000000"/>
            </w:rPr>
            <w:t>3</w:t>
          </w:r>
          <w:r w:rsidRPr="008B0616">
            <w:rPr>
              <w:color w:val="000000"/>
            </w:rPr>
            <w:t>(2), 165–171.</w:t>
          </w:r>
        </w:p>
        <w:p w14:paraId="7836C37C" w14:textId="77777777" w:rsidR="008B0616" w:rsidRPr="008B0616" w:rsidRDefault="008B0616">
          <w:pPr>
            <w:autoSpaceDE w:val="0"/>
            <w:autoSpaceDN w:val="0"/>
            <w:ind w:hanging="480"/>
            <w:divId w:val="803159663"/>
            <w:rPr>
              <w:color w:val="000000"/>
            </w:rPr>
          </w:pPr>
          <w:r w:rsidRPr="008B0616">
            <w:rPr>
              <w:color w:val="000000"/>
            </w:rPr>
            <w:t xml:space="preserve">Mehedi Hasan, M., Eashmat Ara Annay, M., Sintaha, M., Nahreen Khaleque, H., Akther Noor, F., Nahar, A., Seraj, S., Jahan, R., Chowdhury, M. H., &amp; Rahmatullah, M. (2010). A Survey of Medicinal Plant Usage by Folk Medicinal Practitioners in Seven Villages of Ishwardi Upazilla, Pabna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(3), 326–333.</w:t>
          </w:r>
        </w:p>
        <w:p w14:paraId="67F66654" w14:textId="77777777" w:rsidR="008B0616" w:rsidRPr="008B0616" w:rsidRDefault="008B0616">
          <w:pPr>
            <w:autoSpaceDE w:val="0"/>
            <w:autoSpaceDN w:val="0"/>
            <w:ind w:hanging="480"/>
            <w:divId w:val="984578821"/>
            <w:rPr>
              <w:color w:val="000000"/>
            </w:rPr>
          </w:pPr>
          <w:r w:rsidRPr="008B0616">
            <w:rPr>
              <w:color w:val="000000"/>
            </w:rPr>
            <w:t xml:space="preserve">Molla, M. T. H., Ahsan, M. S., Alam, M. T., &amp; Haque, M. E. (2010). Antibacterial activity in the leaves of seven bitter medicinal plants of Bangladesh. </w:t>
          </w:r>
          <w:r w:rsidRPr="008B0616">
            <w:rPr>
              <w:i/>
              <w:iCs/>
              <w:color w:val="000000"/>
            </w:rPr>
            <w:t>Journal of Bio-Science</w:t>
          </w:r>
          <w:r w:rsidRPr="008B0616">
            <w:rPr>
              <w:color w:val="000000"/>
            </w:rPr>
            <w:t xml:space="preserve">, </w:t>
          </w:r>
          <w:r w:rsidRPr="008B0616">
            <w:rPr>
              <w:i/>
              <w:iCs/>
              <w:color w:val="000000"/>
            </w:rPr>
            <w:t>18</w:t>
          </w:r>
          <w:r w:rsidRPr="008B0616">
            <w:rPr>
              <w:color w:val="000000"/>
            </w:rPr>
            <w:t>, 128–133. http://www.banglajol.info/index.php/JBS/index</w:t>
          </w:r>
        </w:p>
        <w:p w14:paraId="72C08F23" w14:textId="77777777" w:rsidR="008B0616" w:rsidRPr="008B0616" w:rsidRDefault="008B0616">
          <w:pPr>
            <w:autoSpaceDE w:val="0"/>
            <w:autoSpaceDN w:val="0"/>
            <w:ind w:hanging="480"/>
            <w:divId w:val="348872920"/>
            <w:rPr>
              <w:color w:val="000000"/>
            </w:rPr>
          </w:pPr>
          <w:r w:rsidRPr="008B0616">
            <w:rPr>
              <w:color w:val="000000"/>
            </w:rPr>
            <w:t xml:space="preserve">Mukti, M., Ahmed, A., Chowdhury, S., Khatun, Z., Bhuiyan, P., Debnath, K., &amp; Rahmatullah, M. (2012). Medicinal plant formulations of Kavirajes in several areas of Faridpur and Rajbari districts. </w:t>
          </w:r>
          <w:r w:rsidRPr="008B0616">
            <w:rPr>
              <w:i/>
              <w:iCs/>
              <w:color w:val="000000"/>
            </w:rPr>
            <w:t>American-Eurasian Journal of Sustainable Agriculture</w:t>
          </w:r>
          <w:r w:rsidRPr="008B0616">
            <w:rPr>
              <w:color w:val="000000"/>
            </w:rPr>
            <w:t xml:space="preserve">, </w:t>
          </w:r>
          <w:r w:rsidRPr="008B0616">
            <w:rPr>
              <w:i/>
              <w:iCs/>
              <w:color w:val="000000"/>
            </w:rPr>
            <w:t>6</w:t>
          </w:r>
          <w:r w:rsidRPr="008B0616">
            <w:rPr>
              <w:color w:val="000000"/>
            </w:rPr>
            <w:t>(4), 234–247.</w:t>
          </w:r>
        </w:p>
        <w:p w14:paraId="60401DC3" w14:textId="77777777" w:rsidR="008B0616" w:rsidRPr="008B0616" w:rsidRDefault="008B0616">
          <w:pPr>
            <w:autoSpaceDE w:val="0"/>
            <w:autoSpaceDN w:val="0"/>
            <w:ind w:hanging="480"/>
            <w:divId w:val="1509758552"/>
            <w:rPr>
              <w:color w:val="000000"/>
            </w:rPr>
          </w:pPr>
          <w:r w:rsidRPr="008B0616">
            <w:rPr>
              <w:color w:val="000000"/>
            </w:rPr>
            <w:t xml:space="preserve">Rahman, A. H. M. M. (2018). Folk Medicinal Plants Used by the Santal Tribal Practitioners against Diarrhea and Dysentery in Tanore Upazila of Rajshahi District, Bangladesh. </w:t>
          </w:r>
          <w:r w:rsidRPr="008B0616">
            <w:rPr>
              <w:i/>
              <w:iCs/>
              <w:color w:val="000000"/>
            </w:rPr>
            <w:t>International Journal of Pharmacognosy</w:t>
          </w:r>
          <w:r w:rsidRPr="008B0616">
            <w:rPr>
              <w:color w:val="000000"/>
            </w:rPr>
            <w:t xml:space="preserve">, </w:t>
          </w:r>
          <w:r w:rsidRPr="008B0616">
            <w:rPr>
              <w:i/>
              <w:iCs/>
              <w:color w:val="000000"/>
            </w:rPr>
            <w:t>5</w:t>
          </w:r>
          <w:r w:rsidRPr="008B0616">
            <w:rPr>
              <w:color w:val="000000"/>
            </w:rPr>
            <w:t>(6), 360–363. https://doi.org/10.13040/IJPSR.0975-8232.IJP.5(6).360-363</w:t>
          </w:r>
        </w:p>
        <w:p w14:paraId="16C298FC" w14:textId="77777777" w:rsidR="008B0616" w:rsidRPr="008B0616" w:rsidRDefault="008B0616">
          <w:pPr>
            <w:autoSpaceDE w:val="0"/>
            <w:autoSpaceDN w:val="0"/>
            <w:ind w:hanging="480"/>
            <w:divId w:val="1161845298"/>
            <w:rPr>
              <w:color w:val="000000"/>
            </w:rPr>
          </w:pPr>
          <w:r w:rsidRPr="008B0616">
            <w:rPr>
              <w:color w:val="000000"/>
            </w:rPr>
            <w:t xml:space="preserve">Rahman, A. H. M. M., &amp; Kumar Sarker, A. (2015). Investigation of Medicinal Plants at Katakhali Pouroshova of Rajshahi District, Bangladesh and their Conservation Management. </w:t>
          </w:r>
          <w:r w:rsidRPr="008B0616">
            <w:rPr>
              <w:i/>
              <w:iCs/>
              <w:color w:val="000000"/>
            </w:rPr>
            <w:t>Applied Ecology and Environmental Sciences</w:t>
          </w:r>
          <w:r w:rsidRPr="008B0616">
            <w:rPr>
              <w:color w:val="000000"/>
            </w:rPr>
            <w:t xml:space="preserve">, </w:t>
          </w:r>
          <w:r w:rsidRPr="008B0616">
            <w:rPr>
              <w:i/>
              <w:iCs/>
              <w:color w:val="000000"/>
            </w:rPr>
            <w:t>3</w:t>
          </w:r>
          <w:r w:rsidRPr="008B0616">
            <w:rPr>
              <w:color w:val="000000"/>
            </w:rPr>
            <w:t>(6), 184–192. https://doi.org/10.12691/aees-3-6-4</w:t>
          </w:r>
        </w:p>
        <w:p w14:paraId="4273B88A" w14:textId="77777777" w:rsidR="008B0616" w:rsidRPr="008B0616" w:rsidRDefault="008B0616">
          <w:pPr>
            <w:autoSpaceDE w:val="0"/>
            <w:autoSpaceDN w:val="0"/>
            <w:ind w:hanging="480"/>
            <w:divId w:val="1289706195"/>
            <w:rPr>
              <w:color w:val="000000"/>
            </w:rPr>
          </w:pPr>
          <w:r w:rsidRPr="008B0616">
            <w:rPr>
              <w:color w:val="000000"/>
            </w:rPr>
            <w:t xml:space="preserve">Rahman, H., Rahman, M., Islam, M., &amp; Reza, S. (2011). The importance of forests to protect medicinal plants: A case study of Khadimnagar National Park, Bangladesh. </w:t>
          </w:r>
          <w:r w:rsidRPr="008B0616">
            <w:rPr>
              <w:i/>
              <w:iCs/>
              <w:color w:val="000000"/>
            </w:rPr>
            <w:t>International Journal of Biodiversity Science, Ecosystem Services and Management</w:t>
          </w:r>
          <w:r w:rsidRPr="008B0616">
            <w:rPr>
              <w:color w:val="000000"/>
            </w:rPr>
            <w:t xml:space="preserve">, </w:t>
          </w:r>
          <w:r w:rsidRPr="008B0616">
            <w:rPr>
              <w:i/>
              <w:iCs/>
              <w:color w:val="000000"/>
            </w:rPr>
            <w:t>7</w:t>
          </w:r>
          <w:r w:rsidRPr="008B0616">
            <w:rPr>
              <w:color w:val="000000"/>
            </w:rPr>
            <w:t>(4), 283–294. https://doi.org/10.1080/21513732.2011.645071/ASSET/F52BB2DF-E69C-4C7C-959B-E8DC30EC8C61/ASSETS/IMAGES/TBSM_A_645071_O_F0002G.JPG</w:t>
          </w:r>
        </w:p>
        <w:p w14:paraId="6C7B5A6D" w14:textId="77777777" w:rsidR="008B0616" w:rsidRPr="008B0616" w:rsidRDefault="008B0616">
          <w:pPr>
            <w:autoSpaceDE w:val="0"/>
            <w:autoSpaceDN w:val="0"/>
            <w:ind w:hanging="480"/>
            <w:divId w:val="1718161871"/>
            <w:rPr>
              <w:color w:val="000000"/>
            </w:rPr>
          </w:pPr>
          <w:r w:rsidRPr="008B0616">
            <w:rPr>
              <w:color w:val="000000"/>
            </w:rPr>
            <w:t xml:space="preserve">Rahman, M. A., &amp; Wilcock, U. (2007). Medicinal plants used by Chakma tribe in Hill Tracts districts of Bangladesh. </w:t>
          </w:r>
          <w:r w:rsidRPr="008B0616">
            <w:rPr>
              <w:i/>
              <w:iCs/>
              <w:color w:val="000000"/>
            </w:rPr>
            <w:t>Indian Journal of Traditional Knowledge</w:t>
          </w:r>
          <w:r w:rsidRPr="008B0616">
            <w:rPr>
              <w:color w:val="000000"/>
            </w:rPr>
            <w:t xml:space="preserve">, </w:t>
          </w:r>
          <w:r w:rsidRPr="008B0616">
            <w:rPr>
              <w:i/>
              <w:iCs/>
              <w:color w:val="000000"/>
            </w:rPr>
            <w:t>6</w:t>
          </w:r>
          <w:r w:rsidRPr="008B0616">
            <w:rPr>
              <w:color w:val="000000"/>
            </w:rPr>
            <w:t>(3), 508–517.</w:t>
          </w:r>
        </w:p>
        <w:p w14:paraId="5348EEB3" w14:textId="77777777" w:rsidR="008B0616" w:rsidRPr="008B0616" w:rsidRDefault="008B0616">
          <w:pPr>
            <w:autoSpaceDE w:val="0"/>
            <w:autoSpaceDN w:val="0"/>
            <w:ind w:hanging="480"/>
            <w:divId w:val="1105732574"/>
            <w:rPr>
              <w:color w:val="000000"/>
            </w:rPr>
          </w:pPr>
          <w:r w:rsidRPr="008B0616">
            <w:rPr>
              <w:color w:val="000000"/>
            </w:rPr>
            <w:t xml:space="preserve">Rahmatullah, M., Abdul Momen, M., Mahbubur Rahman, M., Nasrin, D., Shahadat Hossain, M., Khatun, Z., Israt Jahan, F., Afsana Khatun, M., Jahan, R., &amp; Randomized, A. (2010). A Randomized Survey of Medicinal plants used by Folk Medicinal Practitioners in Daudkandi sub-district of Comilla district. </w:t>
          </w:r>
          <w:r w:rsidRPr="008B0616">
            <w:rPr>
              <w:i/>
              <w:iCs/>
              <w:color w:val="000000"/>
            </w:rPr>
            <w:t>Taman Mayang Jaya</w:t>
          </w:r>
          <w:r w:rsidRPr="008B0616">
            <w:rPr>
              <w:color w:val="000000"/>
            </w:rPr>
            <w:t xml:space="preserve">, </w:t>
          </w:r>
          <w:r w:rsidRPr="008B0616">
            <w:rPr>
              <w:i/>
              <w:iCs/>
              <w:color w:val="000000"/>
            </w:rPr>
            <w:t>4</w:t>
          </w:r>
          <w:r w:rsidRPr="008B0616">
            <w:rPr>
              <w:color w:val="000000"/>
            </w:rPr>
            <w:t>(2), 99–104.</w:t>
          </w:r>
        </w:p>
        <w:p w14:paraId="2FFA2078" w14:textId="77777777" w:rsidR="008B0616" w:rsidRPr="008B0616" w:rsidRDefault="008B0616">
          <w:pPr>
            <w:autoSpaceDE w:val="0"/>
            <w:autoSpaceDN w:val="0"/>
            <w:ind w:hanging="480"/>
            <w:divId w:val="541403757"/>
            <w:rPr>
              <w:color w:val="000000"/>
            </w:rPr>
          </w:pPr>
          <w:r w:rsidRPr="008B0616">
            <w:rPr>
              <w:color w:val="000000"/>
            </w:rPr>
            <w:t xml:space="preserve">Rahmatullah, M., Ariful Haque Mollik, M., Koushikul Islam, M., Rofiqul Islam, M., Israt Jahan, F., Khatun, Z., Seraj, S., Chowdhury, M. H., Islam, F., Emdadullah Miajee, Z., &amp; Jahan, R. (2010). A Survey of Medicinal and Functional Food Plants Used by the Folk Medicinal Practitioners of Three Villages in Sreepur Upazilla, Magura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(3), 363–373.</w:t>
          </w:r>
        </w:p>
        <w:p w14:paraId="29BC7476" w14:textId="77777777" w:rsidR="008B0616" w:rsidRPr="008B0616" w:rsidRDefault="008B0616">
          <w:pPr>
            <w:autoSpaceDE w:val="0"/>
            <w:autoSpaceDN w:val="0"/>
            <w:ind w:hanging="480"/>
            <w:divId w:val="660281635"/>
            <w:rPr>
              <w:color w:val="000000"/>
            </w:rPr>
          </w:pPr>
          <w:r w:rsidRPr="008B0616">
            <w:rPr>
              <w:color w:val="000000"/>
            </w:rPr>
            <w:t xml:space="preserve">Rahmatullah, M., Ferdausi, D., Ariful, M., Mollik, H., Jahan, R., Chowdhury, M. H., &amp; Haque, W. M. (2010). A survey of medicinal plants used by Kavirajes of Chalna area, Khulna </w:t>
          </w:r>
          <w:r w:rsidRPr="008B0616">
            <w:rPr>
              <w:color w:val="000000"/>
            </w:rPr>
            <w:lastRenderedPageBreak/>
            <w:t xml:space="preserve">district, Bangladesh. </w:t>
          </w:r>
          <w:r w:rsidRPr="008B0616">
            <w:rPr>
              <w:i/>
              <w:iCs/>
              <w:color w:val="000000"/>
            </w:rPr>
            <w:t>African Journal of Traditional, Complementary and Alternative Medicines</w:t>
          </w:r>
          <w:r w:rsidRPr="008B0616">
            <w:rPr>
              <w:color w:val="000000"/>
            </w:rPr>
            <w:t xml:space="preserve">, </w:t>
          </w:r>
          <w:r w:rsidRPr="008B0616">
            <w:rPr>
              <w:i/>
              <w:iCs/>
              <w:color w:val="000000"/>
            </w:rPr>
            <w:t>7</w:t>
          </w:r>
          <w:r w:rsidRPr="008B0616">
            <w:rPr>
              <w:color w:val="000000"/>
            </w:rPr>
            <w:t>(2), 91–97. www.africanethnomedicines.net</w:t>
          </w:r>
        </w:p>
        <w:p w14:paraId="3DCC96AE" w14:textId="77777777" w:rsidR="008B0616" w:rsidRPr="008B0616" w:rsidRDefault="008B0616">
          <w:pPr>
            <w:autoSpaceDE w:val="0"/>
            <w:autoSpaceDN w:val="0"/>
            <w:ind w:hanging="480"/>
            <w:divId w:val="1812941603"/>
            <w:rPr>
              <w:color w:val="000000"/>
            </w:rPr>
          </w:pPr>
          <w:r w:rsidRPr="008B0616">
            <w:rPr>
              <w:color w:val="000000"/>
            </w:rPr>
            <w:t xml:space="preserve">Rahmatullah, M., Hasan, M. R., Hossan, S., &amp; Jahan, R. (2010). A survey of medicinal plants used by folk medicinal practitioners in two villages of Tangail district, Bangladesh. </w:t>
          </w:r>
          <w:r w:rsidRPr="008B0616">
            <w:rPr>
              <w:i/>
              <w:iCs/>
              <w:color w:val="000000"/>
            </w:rPr>
            <w:t>American Eurasian Journal of Sustainable Agriculture</w:t>
          </w:r>
          <w:r w:rsidRPr="008B0616">
            <w:rPr>
              <w:color w:val="000000"/>
            </w:rPr>
            <w:t xml:space="preserve">, </w:t>
          </w:r>
          <w:r w:rsidRPr="008B0616">
            <w:rPr>
              <w:i/>
              <w:iCs/>
              <w:color w:val="000000"/>
            </w:rPr>
            <w:t>4</w:t>
          </w:r>
          <w:r w:rsidRPr="008B0616">
            <w:rPr>
              <w:color w:val="000000"/>
            </w:rPr>
            <w:t>, 357–362. https://www.researchgate.net/publication/234804383</w:t>
          </w:r>
        </w:p>
        <w:p w14:paraId="6CBD5372" w14:textId="77777777" w:rsidR="008B0616" w:rsidRPr="008B0616" w:rsidRDefault="008B0616">
          <w:pPr>
            <w:autoSpaceDE w:val="0"/>
            <w:autoSpaceDN w:val="0"/>
            <w:ind w:hanging="480"/>
            <w:divId w:val="244612329"/>
            <w:rPr>
              <w:color w:val="000000"/>
            </w:rPr>
          </w:pPr>
          <w:r w:rsidRPr="008B0616">
            <w:rPr>
              <w:color w:val="000000"/>
            </w:rPr>
            <w:t xml:space="preserve">Rahmatullah, M., islam, T., Ehasanul Hasan, M., Ahmed, R., Jamal, F., Jahan, R., Afsana Khatun, M., Nahar, N., Ahsan, S., Nahar, A., Ahmad, I., &amp; Rahman, T. (2010). ORIGINAL ARTICLES A survey of medicinal plants used by the folk medicinal practitioners of Shetabganj village in Dinajpur district.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(2), 196–203.</w:t>
          </w:r>
        </w:p>
        <w:p w14:paraId="36372C22" w14:textId="77777777" w:rsidR="008B0616" w:rsidRPr="008B0616" w:rsidRDefault="008B0616">
          <w:pPr>
            <w:autoSpaceDE w:val="0"/>
            <w:autoSpaceDN w:val="0"/>
            <w:ind w:hanging="480"/>
            <w:divId w:val="718169034"/>
            <w:rPr>
              <w:color w:val="000000"/>
            </w:rPr>
          </w:pPr>
          <w:r w:rsidRPr="008B0616">
            <w:rPr>
              <w:color w:val="000000"/>
            </w:rPr>
            <w:t xml:space="preserve">Rahmatullah, M., Jahan, R., Azad, A., Seraj, S., Mahbubur Rahman, M., Rani Chowdhury, A., Begum, R., Nasrin, D., Khatun, Z., Shahadat Hossain, M., Afsana Khatun, M., Emdadullah Miajee, Z., &amp; Emdadullah, Z. (2010a). ORIGINAL ARTICLES Medicinal plants used by folk medicinal practitioners in three villages of Natore and Rajshahi districts.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(2), 211–218.</w:t>
          </w:r>
        </w:p>
        <w:p w14:paraId="7DA4E798" w14:textId="77777777" w:rsidR="008B0616" w:rsidRPr="008B0616" w:rsidRDefault="008B0616">
          <w:pPr>
            <w:autoSpaceDE w:val="0"/>
            <w:autoSpaceDN w:val="0"/>
            <w:ind w:hanging="480"/>
            <w:divId w:val="1383211662"/>
            <w:rPr>
              <w:color w:val="000000"/>
            </w:rPr>
          </w:pPr>
          <w:r w:rsidRPr="008B0616">
            <w:rPr>
              <w:color w:val="000000"/>
            </w:rPr>
            <w:t xml:space="preserve">Rahmatullah, M., Jahan, R., Azad, A., Seraj, S., Mahbubur Rahman, M., Rani Chowdhury, A., Begum, R., Nasrin, D., Khatun, Z., Shahadat Hossain, M., Afsana Khatun, M., Emdadullah Miajee, Z., &amp; Israt Jahan, F. (2010b). A Randomized Survey of Medicinal Plants used by Folk Medicinal Practitioners in Ten Districts of Bangladesh to Treat Leprosy. </w:t>
          </w:r>
          <w:r w:rsidRPr="008B0616">
            <w:rPr>
              <w:i/>
              <w:iCs/>
              <w:color w:val="000000"/>
            </w:rPr>
            <w:t>Advances in Natural and Applied Sciences</w:t>
          </w:r>
          <w:r w:rsidRPr="008B0616">
            <w:rPr>
              <w:color w:val="000000"/>
            </w:rPr>
            <w:t xml:space="preserve">, </w:t>
          </w:r>
          <w:r w:rsidRPr="008B0616">
            <w:rPr>
              <w:i/>
              <w:iCs/>
              <w:color w:val="000000"/>
            </w:rPr>
            <w:t>4</w:t>
          </w:r>
          <w:r w:rsidRPr="008B0616">
            <w:rPr>
              <w:color w:val="000000"/>
            </w:rPr>
            <w:t>(2), 128–132.</w:t>
          </w:r>
        </w:p>
        <w:p w14:paraId="3A55AADB" w14:textId="77777777" w:rsidR="008B0616" w:rsidRPr="008B0616" w:rsidRDefault="008B0616">
          <w:pPr>
            <w:autoSpaceDE w:val="0"/>
            <w:autoSpaceDN w:val="0"/>
            <w:ind w:hanging="480"/>
            <w:divId w:val="875852857"/>
            <w:rPr>
              <w:color w:val="000000"/>
            </w:rPr>
          </w:pPr>
          <w:r w:rsidRPr="008B0616">
            <w:rPr>
              <w:color w:val="000000"/>
            </w:rPr>
            <w:t xml:space="preserve">Rahmatullah, M., Jahan, R., Seraj, S., Islam, F., Israt Jahan, F., Khatun, Z., Sanam, S., Nipa Monalisa, M., Khan, T., Rani Biswas, K., &amp; Plants, M. (2011). Medicinal Plants Used by Folk and Tribal Medicinal Practitioners of Bangladesh for Treatment of Gonorrhea.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(2), 276–281.</w:t>
          </w:r>
        </w:p>
        <w:p w14:paraId="0388581F" w14:textId="77777777" w:rsidR="008B0616" w:rsidRPr="008B0616" w:rsidRDefault="008B0616">
          <w:pPr>
            <w:autoSpaceDE w:val="0"/>
            <w:autoSpaceDN w:val="0"/>
            <w:ind w:hanging="480"/>
            <w:divId w:val="1726172988"/>
            <w:rPr>
              <w:color w:val="000000"/>
            </w:rPr>
          </w:pPr>
          <w:r w:rsidRPr="008B0616">
            <w:rPr>
              <w:color w:val="000000"/>
            </w:rPr>
            <w:t xml:space="preserve">Rahmatullah, M., Khatun, A., Jahan, R., &amp; Rahman, T. (2010). A Scientific Evaluation of Medicinal Plants Used in the Folk Medicinal System of Five Villages in Narsinghdi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 55–64. https://www.researchgate.net/publication/228673014</w:t>
          </w:r>
        </w:p>
        <w:p w14:paraId="20A95875" w14:textId="77777777" w:rsidR="008B0616" w:rsidRPr="008B0616" w:rsidRDefault="008B0616">
          <w:pPr>
            <w:autoSpaceDE w:val="0"/>
            <w:autoSpaceDN w:val="0"/>
            <w:ind w:hanging="480"/>
            <w:divId w:val="1094741482"/>
            <w:rPr>
              <w:color w:val="000000"/>
            </w:rPr>
          </w:pPr>
          <w:r w:rsidRPr="008B0616">
            <w:rPr>
              <w:color w:val="000000"/>
            </w:rPr>
            <w:t xml:space="preserve">Rahmatullah, M., Noman, A., Shahadat Hossan, M., Harun-Or-Rashid, M., Rahman, T., Chowdhury, M. H., &amp; Jahan, R. (2009). ORIGINAL ARTICLES A survey of medicinal plants in two areas of Dinajpur district, Bangladesh including plants which can be used as functional foods. </w:t>
          </w:r>
          <w:r w:rsidRPr="008B0616">
            <w:rPr>
              <w:i/>
              <w:iCs/>
              <w:color w:val="000000"/>
            </w:rPr>
            <w:t>American-Eurasian Journal of Sustainable Agriculture</w:t>
          </w:r>
          <w:r w:rsidRPr="008B0616">
            <w:rPr>
              <w:color w:val="000000"/>
            </w:rPr>
            <w:t xml:space="preserve">, </w:t>
          </w:r>
          <w:r w:rsidRPr="008B0616">
            <w:rPr>
              <w:i/>
              <w:iCs/>
              <w:color w:val="000000"/>
            </w:rPr>
            <w:t>3</w:t>
          </w:r>
          <w:r w:rsidRPr="008B0616">
            <w:rPr>
              <w:color w:val="000000"/>
            </w:rPr>
            <w:t>(4), 862–876.</w:t>
          </w:r>
        </w:p>
        <w:p w14:paraId="1BB34704" w14:textId="77777777" w:rsidR="008B0616" w:rsidRPr="008B0616" w:rsidRDefault="008B0616">
          <w:pPr>
            <w:autoSpaceDE w:val="0"/>
            <w:autoSpaceDN w:val="0"/>
            <w:ind w:hanging="480"/>
            <w:divId w:val="1149444366"/>
            <w:rPr>
              <w:color w:val="000000"/>
            </w:rPr>
          </w:pPr>
          <w:r w:rsidRPr="008B0616">
            <w:rPr>
              <w:color w:val="000000"/>
            </w:rPr>
            <w:t xml:space="preserve">Rahmatullah, M., Nur, M., Azam, K., &amp; Seraj, S. (2011). A Survey of Medicinal Plants Used by Garo and Non-Garo Traditional Medicinal Practitioners in Two Villages of Tangail District, Bangladesh.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(3), 350–357. https://www.researchgate.net/publication/216372030</w:t>
          </w:r>
        </w:p>
        <w:p w14:paraId="47B81502" w14:textId="77777777" w:rsidR="008B0616" w:rsidRPr="008B0616" w:rsidRDefault="008B0616">
          <w:pPr>
            <w:autoSpaceDE w:val="0"/>
            <w:autoSpaceDN w:val="0"/>
            <w:ind w:hanging="480"/>
            <w:divId w:val="791555632"/>
            <w:rPr>
              <w:color w:val="000000"/>
            </w:rPr>
          </w:pPr>
          <w:r w:rsidRPr="008B0616">
            <w:rPr>
              <w:color w:val="000000"/>
            </w:rPr>
            <w:t xml:space="preserve">Rahmatullah, M., Rezwanul Haque, M., Kamrul Islam, S., Jamal, F., Anwarul Bashar, A., Ahmed, R., Ahmed, I., Jahan, R., Ahsan, S., &amp; Chowdhury, M. H. (2010). ORIGINAL ARTICLES A Survey on the Use of Medicinal Plants by Folk Medicinal Practitioners in Three Areas of Pirojpur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(2), 247–259.</w:t>
          </w:r>
        </w:p>
        <w:p w14:paraId="7C0ABC2C" w14:textId="77777777" w:rsidR="008B0616" w:rsidRPr="008B0616" w:rsidRDefault="008B0616">
          <w:pPr>
            <w:autoSpaceDE w:val="0"/>
            <w:autoSpaceDN w:val="0"/>
            <w:ind w:hanging="480"/>
            <w:divId w:val="2013874806"/>
            <w:rPr>
              <w:color w:val="000000"/>
            </w:rPr>
          </w:pPr>
          <w:r w:rsidRPr="008B0616">
            <w:rPr>
              <w:color w:val="000000"/>
            </w:rPr>
            <w:t xml:space="preserve">Rani Biswas, K., Khan, T., Nipa Monalisa, M., Swarna, A., Ishika, T., Rahman, M., &amp; Rahmatullah, M. (2011). Medicinal Plants Used by Folk Medicinal Practitioners of Four Adjoining Villages of Narail and Jessore Districts, Bangladesh.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(1), 23–33.</w:t>
          </w:r>
        </w:p>
        <w:p w14:paraId="42E1EB01" w14:textId="77777777" w:rsidR="008B0616" w:rsidRPr="008B0616" w:rsidRDefault="008B0616">
          <w:pPr>
            <w:autoSpaceDE w:val="0"/>
            <w:autoSpaceDN w:val="0"/>
            <w:ind w:hanging="480"/>
            <w:divId w:val="708189489"/>
            <w:rPr>
              <w:color w:val="000000"/>
            </w:rPr>
          </w:pPr>
          <w:r w:rsidRPr="008B0616">
            <w:rPr>
              <w:color w:val="000000"/>
            </w:rPr>
            <w:t xml:space="preserve">Rani Chowdhury, A., Israt Jahan, F., Seraj, S., Khatun, Z., Jamal, F., Ahsan, S., Jahan, R., Ahmad, I., Chowdhury, M. H., &amp; Rahmatullah, M. (2010). A survey of medicinal plants used by Kavirajes of Barisal town in Barisal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(2), 237–246.</w:t>
          </w:r>
        </w:p>
        <w:p w14:paraId="70016B7D" w14:textId="77777777" w:rsidR="008B0616" w:rsidRPr="008B0616" w:rsidRDefault="008B0616">
          <w:pPr>
            <w:autoSpaceDE w:val="0"/>
            <w:autoSpaceDN w:val="0"/>
            <w:ind w:hanging="480"/>
            <w:divId w:val="2109737505"/>
            <w:rPr>
              <w:color w:val="000000"/>
            </w:rPr>
          </w:pPr>
          <w:r w:rsidRPr="008B0616">
            <w:rPr>
              <w:color w:val="000000"/>
            </w:rPr>
            <w:t xml:space="preserve">Rani Das, P., Akter, S., Tabibul Islam, M., Humayun Kabir, M., Megbahul Haque, M., Khatun, Z., Nurunnabi, M., Khatun, Z., Lee, Y., Jahan, R., &amp; Rahmatullah, M. (2012). A </w:t>
          </w:r>
          <w:r w:rsidRPr="008B0616">
            <w:rPr>
              <w:color w:val="000000"/>
            </w:rPr>
            <w:lastRenderedPageBreak/>
            <w:t xml:space="preserve">Selection </w:t>
          </w:r>
          <w:proofErr w:type="gramStart"/>
          <w:r w:rsidRPr="008B0616">
            <w:rPr>
              <w:color w:val="000000"/>
            </w:rPr>
            <w:t>Of</w:t>
          </w:r>
          <w:proofErr w:type="gramEnd"/>
          <w:r w:rsidRPr="008B0616">
            <w:rPr>
              <w:color w:val="000000"/>
            </w:rPr>
            <w:t xml:space="preserve"> Medicinal Plants Used For Treatment Of Diarrhea By Folk Medicinal Practitioners Of Bangladesh. </w:t>
          </w:r>
          <w:r w:rsidRPr="008B0616">
            <w:rPr>
              <w:i/>
              <w:iCs/>
              <w:color w:val="000000"/>
            </w:rPr>
            <w:t>American-Eurasian Journal of Sustainable Agriculture</w:t>
          </w:r>
          <w:r w:rsidRPr="008B0616">
            <w:rPr>
              <w:color w:val="000000"/>
            </w:rPr>
            <w:t xml:space="preserve">, </w:t>
          </w:r>
          <w:r w:rsidRPr="008B0616">
            <w:rPr>
              <w:i/>
              <w:iCs/>
              <w:color w:val="000000"/>
            </w:rPr>
            <w:t>6</w:t>
          </w:r>
          <w:r w:rsidRPr="008B0616">
            <w:rPr>
              <w:color w:val="000000"/>
            </w:rPr>
            <w:t>(3), 153–161.</w:t>
          </w:r>
        </w:p>
        <w:p w14:paraId="01858A5B" w14:textId="77777777" w:rsidR="008B0616" w:rsidRPr="008B0616" w:rsidRDefault="008B0616">
          <w:pPr>
            <w:autoSpaceDE w:val="0"/>
            <w:autoSpaceDN w:val="0"/>
            <w:ind w:hanging="480"/>
            <w:divId w:val="554243298"/>
            <w:rPr>
              <w:color w:val="000000"/>
            </w:rPr>
          </w:pPr>
          <w:r w:rsidRPr="008B0616">
            <w:rPr>
              <w:color w:val="000000"/>
            </w:rPr>
            <w:t xml:space="preserve">Rifat, A. B., Mitu, F. Y., Haque, T., Rahman, M. A., Mazid, M. A., &amp; Uddin, M. Z. (2022). An ethnobotanical survey of medicinal plants focusing on cardiovascular diseases used by the local people in and around Dinajpur district, Bangladesh. </w:t>
          </w:r>
          <w:r w:rsidRPr="008B0616">
            <w:rPr>
              <w:i/>
              <w:iCs/>
              <w:color w:val="000000"/>
            </w:rPr>
            <w:t>Journal of the Asiatic Society of Bangladesh, Science</w:t>
          </w:r>
          <w:r w:rsidRPr="008B0616">
            <w:rPr>
              <w:color w:val="000000"/>
            </w:rPr>
            <w:t xml:space="preserve">, </w:t>
          </w:r>
          <w:r w:rsidRPr="008B0616">
            <w:rPr>
              <w:i/>
              <w:iCs/>
              <w:color w:val="000000"/>
            </w:rPr>
            <w:t>48</w:t>
          </w:r>
          <w:r w:rsidRPr="008B0616">
            <w:rPr>
              <w:color w:val="000000"/>
            </w:rPr>
            <w:t>(1–2), 19–40. https://doi.org/10.3329/JASBS.V48I1-2.64512</w:t>
          </w:r>
        </w:p>
        <w:p w14:paraId="7B1986EB" w14:textId="77777777" w:rsidR="008B0616" w:rsidRPr="008B0616" w:rsidRDefault="008B0616">
          <w:pPr>
            <w:autoSpaceDE w:val="0"/>
            <w:autoSpaceDN w:val="0"/>
            <w:ind w:hanging="480"/>
            <w:divId w:val="515075297"/>
            <w:rPr>
              <w:color w:val="000000"/>
            </w:rPr>
          </w:pPr>
          <w:r w:rsidRPr="008B0616">
            <w:rPr>
              <w:color w:val="000000"/>
            </w:rPr>
            <w:t xml:space="preserve">Sajeeb, B. K., Zashim Uddin, M., Bachar, R., &amp; Bachar, S. C. (2022). Ethnobotanical Study on Medicinal Plants Used by the Ethnic People of Khagrachhari District, Bangladesh. </w:t>
          </w:r>
          <w:r w:rsidRPr="008B0616">
            <w:rPr>
              <w:i/>
              <w:iCs/>
              <w:color w:val="000000"/>
            </w:rPr>
            <w:t>Dhaka University Journal of Pharmaceutical Sciences</w:t>
          </w:r>
          <w:r w:rsidRPr="008B0616">
            <w:rPr>
              <w:color w:val="000000"/>
            </w:rPr>
            <w:t xml:space="preserve">, </w:t>
          </w:r>
          <w:r w:rsidRPr="008B0616">
            <w:rPr>
              <w:i/>
              <w:iCs/>
              <w:color w:val="000000"/>
            </w:rPr>
            <w:t>21</w:t>
          </w:r>
          <w:r w:rsidRPr="008B0616">
            <w:rPr>
              <w:color w:val="000000"/>
            </w:rPr>
            <w:t>(2), 217–230. https://doi.org/10.3329/DUJPS.V21I2.63122</w:t>
          </w:r>
        </w:p>
        <w:p w14:paraId="1D59D89D" w14:textId="77777777" w:rsidR="008B0616" w:rsidRPr="008B0616" w:rsidRDefault="008B0616">
          <w:pPr>
            <w:autoSpaceDE w:val="0"/>
            <w:autoSpaceDN w:val="0"/>
            <w:ind w:hanging="480"/>
            <w:divId w:val="638387675"/>
            <w:rPr>
              <w:color w:val="000000"/>
            </w:rPr>
          </w:pPr>
          <w:r w:rsidRPr="008B0616">
            <w:rPr>
              <w:color w:val="000000"/>
            </w:rPr>
            <w:t xml:space="preserve">Sajjadul Karim, M., Mahfuzur Rahman, M., Binta Shahid, S., Malek, I., Atiqur Rahman, M., Jahan, S., Israt Jahan, F., &amp; Rahmatullah, M. (2011). Medicinal plants used by the folk medicinal practitioners of Bangladesh: a randomized survey in a village of Narayanganj district.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(4), 405–414.</w:t>
          </w:r>
        </w:p>
        <w:p w14:paraId="1AD7CBFD" w14:textId="77777777" w:rsidR="008B0616" w:rsidRPr="008B0616" w:rsidRDefault="008B0616">
          <w:pPr>
            <w:autoSpaceDE w:val="0"/>
            <w:autoSpaceDN w:val="0"/>
            <w:ind w:hanging="480"/>
            <w:divId w:val="658925746"/>
            <w:rPr>
              <w:color w:val="000000"/>
            </w:rPr>
          </w:pPr>
          <w:r w:rsidRPr="008B0616">
            <w:rPr>
              <w:color w:val="000000"/>
            </w:rPr>
            <w:t xml:space="preserve">Shahadat Hossan, M., Hanif, A., Agarwala, B., Shahnawaz Sarwar, M., Karim, M., Jahan, R., Rahmatullah, M., Taufiq-Ur-Rahman, M., &amp; Rahmatullah Research, M. (2010). Traditional Use of Medicinal Plants in Bangladesh to Treat Urinary Tract Infections and Sexually Transmitted Diseases. </w:t>
          </w:r>
          <w:r w:rsidRPr="008B0616">
            <w:rPr>
              <w:i/>
              <w:iCs/>
              <w:color w:val="000000"/>
            </w:rPr>
            <w:t>Ethnobotany Research &amp; Applications</w:t>
          </w:r>
          <w:r w:rsidRPr="008B0616">
            <w:rPr>
              <w:color w:val="000000"/>
            </w:rPr>
            <w:t xml:space="preserve">, </w:t>
          </w:r>
          <w:r w:rsidRPr="008B0616">
            <w:rPr>
              <w:i/>
              <w:iCs/>
              <w:color w:val="000000"/>
            </w:rPr>
            <w:t>8</w:t>
          </w:r>
          <w:r w:rsidRPr="008B0616">
            <w:rPr>
              <w:color w:val="000000"/>
            </w:rPr>
            <w:t>, 061–074. www.ethnobotanyjournal.org/vol8/i1547-3465-08-061.pdf</w:t>
          </w:r>
        </w:p>
        <w:p w14:paraId="63B9714A" w14:textId="77777777" w:rsidR="008B0616" w:rsidRPr="008B0616" w:rsidRDefault="008B0616">
          <w:pPr>
            <w:autoSpaceDE w:val="0"/>
            <w:autoSpaceDN w:val="0"/>
            <w:ind w:hanging="480"/>
            <w:divId w:val="459765600"/>
            <w:rPr>
              <w:color w:val="000000"/>
            </w:rPr>
          </w:pPr>
          <w:r w:rsidRPr="008B0616">
            <w:rPr>
              <w:color w:val="000000"/>
            </w:rPr>
            <w:t xml:space="preserve">Singh, G., Kumar Passari, A., Momin, M. D., Ravi, S., Singh, P., Kumar, N. S., Passari, A. K., &amp; Singh, B. P. (2020). Ethnobotanical survey of medicinal plants used in the management of cancer and diabetes. </w:t>
          </w:r>
          <w:r w:rsidRPr="008B0616">
            <w:rPr>
              <w:i/>
              <w:iCs/>
              <w:color w:val="000000"/>
            </w:rPr>
            <w:t>J Tradit Chin Med</w:t>
          </w:r>
          <w:r w:rsidRPr="008B0616">
            <w:rPr>
              <w:color w:val="000000"/>
            </w:rPr>
            <w:t xml:space="preserve">, </w:t>
          </w:r>
          <w:r w:rsidRPr="008B0616">
            <w:rPr>
              <w:i/>
              <w:iCs/>
              <w:color w:val="000000"/>
            </w:rPr>
            <w:t>40</w:t>
          </w:r>
          <w:r w:rsidRPr="008B0616">
            <w:rPr>
              <w:color w:val="000000"/>
            </w:rPr>
            <w:t>(6), 1007–1017. http://www.journaltcm.com</w:t>
          </w:r>
        </w:p>
        <w:p w14:paraId="5C3C0F8E" w14:textId="77777777" w:rsidR="008B0616" w:rsidRPr="008B0616" w:rsidRDefault="008B0616">
          <w:pPr>
            <w:autoSpaceDE w:val="0"/>
            <w:autoSpaceDN w:val="0"/>
            <w:ind w:hanging="480"/>
            <w:divId w:val="932124013"/>
            <w:rPr>
              <w:color w:val="000000"/>
            </w:rPr>
          </w:pPr>
          <w:r w:rsidRPr="008B0616">
            <w:rPr>
              <w:color w:val="000000"/>
            </w:rPr>
            <w:t xml:space="preserve">Uddin, S. J., Shilpi, J. A., Nahar, L., Sarker, S., Darren Grice, I., &amp; Tiralongo, E. (2008). Cytotoxic Effects of Bangladeshi Medicinal Plant Extracts. </w:t>
          </w:r>
          <w:r w:rsidRPr="008B0616">
            <w:rPr>
              <w:i/>
              <w:iCs/>
              <w:color w:val="000000"/>
            </w:rPr>
            <w:t>Orient Pharm Exp Med</w:t>
          </w:r>
          <w:r w:rsidRPr="008B0616">
            <w:rPr>
              <w:color w:val="000000"/>
            </w:rPr>
            <w:t xml:space="preserve">, </w:t>
          </w:r>
          <w:r w:rsidRPr="008B0616">
            <w:rPr>
              <w:i/>
              <w:iCs/>
              <w:color w:val="000000"/>
            </w:rPr>
            <w:t>2011</w:t>
          </w:r>
          <w:r w:rsidRPr="008B0616">
            <w:rPr>
              <w:color w:val="000000"/>
            </w:rPr>
            <w:t>. https://doi.org/10.3742/OPEM.2008.8.3.316</w:t>
          </w:r>
        </w:p>
        <w:p w14:paraId="072D951A" w14:textId="77777777" w:rsidR="008B0616" w:rsidRPr="008B0616" w:rsidRDefault="008B0616">
          <w:pPr>
            <w:autoSpaceDE w:val="0"/>
            <w:autoSpaceDN w:val="0"/>
            <w:ind w:hanging="480"/>
            <w:divId w:val="8334235"/>
            <w:rPr>
              <w:color w:val="000000"/>
            </w:rPr>
          </w:pPr>
          <w:r w:rsidRPr="008B0616">
            <w:rPr>
              <w:color w:val="000000"/>
            </w:rPr>
            <w:t xml:space="preserve">Yasmin, H., Abul Kaisar, M., Sarker, R., Rahman, M. S., &amp; Rashid, M. A. (2009). Preliminary Anti-bacterial Activity of Some Indigenous Plants of Bangladesh. </w:t>
          </w:r>
          <w:r w:rsidRPr="008B0616">
            <w:rPr>
              <w:i/>
              <w:iCs/>
              <w:color w:val="000000"/>
            </w:rPr>
            <w:t>Dhaka University Journal of Pharmaceutical Sciences</w:t>
          </w:r>
          <w:r w:rsidRPr="008B0616">
            <w:rPr>
              <w:color w:val="000000"/>
            </w:rPr>
            <w:t xml:space="preserve">, </w:t>
          </w:r>
          <w:r w:rsidRPr="008B0616">
            <w:rPr>
              <w:i/>
              <w:iCs/>
              <w:color w:val="000000"/>
            </w:rPr>
            <w:t>8</w:t>
          </w:r>
          <w:r w:rsidRPr="008B0616">
            <w:rPr>
              <w:color w:val="000000"/>
            </w:rPr>
            <w:t>(1), 61–65.</w:t>
          </w:r>
        </w:p>
        <w:p w14:paraId="7ABDCA1A" w14:textId="77777777" w:rsidR="008B0616" w:rsidRPr="008B0616" w:rsidRDefault="008B0616">
          <w:pPr>
            <w:autoSpaceDE w:val="0"/>
            <w:autoSpaceDN w:val="0"/>
            <w:ind w:hanging="480"/>
            <w:divId w:val="2083788779"/>
            <w:rPr>
              <w:color w:val="000000"/>
            </w:rPr>
          </w:pPr>
          <w:r w:rsidRPr="008B0616">
            <w:rPr>
              <w:color w:val="000000"/>
            </w:rPr>
            <w:t xml:space="preserve">Yilgwan, C. S., &amp; Okolo, S. N. (2012). Prevalence of diarrhea disease and risk factors in Jos University Teaching Hospital, Nigeria. </w:t>
          </w:r>
          <w:r w:rsidRPr="008B0616">
            <w:rPr>
              <w:i/>
              <w:iCs/>
              <w:color w:val="000000"/>
            </w:rPr>
            <w:t>Annals of African Medicine</w:t>
          </w:r>
          <w:r w:rsidRPr="008B0616">
            <w:rPr>
              <w:color w:val="000000"/>
            </w:rPr>
            <w:t xml:space="preserve">, </w:t>
          </w:r>
          <w:r w:rsidRPr="008B0616">
            <w:rPr>
              <w:i/>
              <w:iCs/>
              <w:color w:val="000000"/>
            </w:rPr>
            <w:t>11</w:t>
          </w:r>
          <w:r w:rsidRPr="008B0616">
            <w:rPr>
              <w:color w:val="000000"/>
            </w:rPr>
            <w:t>(4), 217–221. https://doi.org/10.4103/1596-3519.102852</w:t>
          </w:r>
        </w:p>
        <w:p w14:paraId="5DFF4878" w14:textId="77777777" w:rsidR="004D4277" w:rsidRPr="008B0616" w:rsidRDefault="009B4587" w:rsidP="008B0616">
          <w:pPr>
            <w:pStyle w:val="ReferHead"/>
            <w:spacing w:after="0"/>
            <w:jc w:val="both"/>
            <w:rPr>
              <w:rFonts w:ascii="Arial" w:hAnsi="Arial" w:cs="Arial"/>
            </w:rPr>
            <w:sectPr w:rsidR="004D4277" w:rsidRPr="008B0616" w:rsidSect="00B4583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sdtContent>
    </w:sdt>
    <w:p w14:paraId="258C1BB5" w14:textId="77777777" w:rsidR="00B01FCD" w:rsidRPr="00FB3A86" w:rsidRDefault="00B01FCD" w:rsidP="00441B6F">
      <w:pPr>
        <w:pStyle w:val="Appendix"/>
        <w:spacing w:after="0"/>
        <w:jc w:val="both"/>
        <w:rPr>
          <w:rFonts w:ascii="Arial" w:hAnsi="Arial" w:cs="Arial"/>
          <w:b w:val="0"/>
        </w:rPr>
      </w:pPr>
    </w:p>
    <w:sectPr w:rsidR="00B01FCD" w:rsidRPr="00FB3A86" w:rsidSect="00B458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121B7" w14:textId="77777777" w:rsidR="00C42725" w:rsidRDefault="00C42725" w:rsidP="00C37E61">
      <w:r>
        <w:separator/>
      </w:r>
    </w:p>
  </w:endnote>
  <w:endnote w:type="continuationSeparator" w:id="0">
    <w:p w14:paraId="288C7065" w14:textId="77777777" w:rsidR="00C42725" w:rsidRDefault="00C427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1296" w14:textId="77777777" w:rsidR="009B4587" w:rsidRDefault="009B4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8083" w14:textId="77777777" w:rsidR="009B4587" w:rsidRDefault="009B4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F168" w14:textId="4635C729" w:rsidR="009B4587" w:rsidRPr="00B45834" w:rsidRDefault="009B4587" w:rsidP="00B458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89D34" w14:textId="77777777" w:rsidR="009B4587" w:rsidRPr="00C37E61" w:rsidRDefault="009B458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256E5" w14:textId="77777777" w:rsidR="00C42725" w:rsidRDefault="00C42725" w:rsidP="00C37E61">
      <w:r>
        <w:separator/>
      </w:r>
    </w:p>
  </w:footnote>
  <w:footnote w:type="continuationSeparator" w:id="0">
    <w:p w14:paraId="20D6F0AD" w14:textId="77777777" w:rsidR="00C42725" w:rsidRDefault="00C427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7A41" w14:textId="3E04F769" w:rsidR="009B4587" w:rsidRDefault="009B4587">
    <w:pPr>
      <w:pStyle w:val="Header"/>
    </w:pPr>
    <w:r>
      <w:rPr>
        <w:noProof/>
      </w:rPr>
      <w:pict w14:anchorId="65E28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87B6A" w14:textId="0D0B641A" w:rsidR="009B4587" w:rsidRDefault="009B4587">
    <w:pPr>
      <w:pStyle w:val="Header"/>
    </w:pPr>
    <w:r>
      <w:rPr>
        <w:noProof/>
      </w:rPr>
      <w:pict w14:anchorId="2F0FD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5833" w14:textId="78D77178" w:rsidR="009B4587" w:rsidRPr="00296529" w:rsidRDefault="009B4587" w:rsidP="00296529">
    <w:pPr>
      <w:ind w:left="2160"/>
      <w:jc w:val="center"/>
      <w:rPr>
        <w:rFonts w:ascii="Times New Roman" w:eastAsia="Calibri" w:hAnsi="Times New Roman"/>
        <w:i/>
        <w:sz w:val="18"/>
        <w:szCs w:val="22"/>
      </w:rPr>
    </w:pPr>
    <w:r>
      <w:rPr>
        <w:noProof/>
      </w:rPr>
      <w:pict w14:anchorId="2A397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494AAE" w14:textId="77777777" w:rsidR="009B4587" w:rsidRPr="00296529" w:rsidRDefault="009B458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C2F138" w14:textId="77777777" w:rsidR="009B4587" w:rsidRPr="00296529" w:rsidRDefault="009B458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ACBC80" w14:textId="77777777" w:rsidR="009B4587" w:rsidRPr="00296529" w:rsidRDefault="009B458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C83517" w14:textId="77777777" w:rsidR="009B4587" w:rsidRDefault="009B458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A9B536" w14:textId="77777777" w:rsidR="009B4587" w:rsidRDefault="009B458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9983D9" w14:textId="77777777" w:rsidR="009B4587" w:rsidRDefault="009B458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0233D" w14:textId="1B549147" w:rsidR="009B4587" w:rsidRDefault="009B4587">
    <w:pPr>
      <w:pStyle w:val="Header"/>
    </w:pPr>
    <w:r>
      <w:rPr>
        <w:noProof/>
      </w:rPr>
      <w:pict w14:anchorId="0F070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C9AAA" w14:textId="212FEA21" w:rsidR="009B4587" w:rsidRDefault="009B4587">
    <w:pPr>
      <w:pStyle w:val="Header"/>
    </w:pPr>
    <w:r>
      <w:rPr>
        <w:noProof/>
      </w:rPr>
      <w:pict w14:anchorId="32EF4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7645" w14:textId="54A222FA" w:rsidR="009B4587" w:rsidRDefault="009B4587">
    <w:pPr>
      <w:pStyle w:val="Header"/>
    </w:pPr>
    <w:r>
      <w:rPr>
        <w:noProof/>
      </w:rPr>
      <w:pict w14:anchorId="22027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317"/>
    <w:rsid w:val="000A47FA"/>
    <w:rsid w:val="000A65D3"/>
    <w:rsid w:val="000B1E33"/>
    <w:rsid w:val="000D689F"/>
    <w:rsid w:val="000D6CE3"/>
    <w:rsid w:val="000E7B7B"/>
    <w:rsid w:val="000E7D62"/>
    <w:rsid w:val="000F6A32"/>
    <w:rsid w:val="00103357"/>
    <w:rsid w:val="00123C9F"/>
    <w:rsid w:val="00126190"/>
    <w:rsid w:val="00130F17"/>
    <w:rsid w:val="001320BF"/>
    <w:rsid w:val="00163BC4"/>
    <w:rsid w:val="00191062"/>
    <w:rsid w:val="00192B72"/>
    <w:rsid w:val="00193FFB"/>
    <w:rsid w:val="001959E6"/>
    <w:rsid w:val="001A29D8"/>
    <w:rsid w:val="001A5CAA"/>
    <w:rsid w:val="001B0427"/>
    <w:rsid w:val="001B4F55"/>
    <w:rsid w:val="001B6E39"/>
    <w:rsid w:val="001D3A51"/>
    <w:rsid w:val="001D5438"/>
    <w:rsid w:val="001E10D2"/>
    <w:rsid w:val="001E25B4"/>
    <w:rsid w:val="001E44FE"/>
    <w:rsid w:val="00200595"/>
    <w:rsid w:val="00204835"/>
    <w:rsid w:val="00231920"/>
    <w:rsid w:val="0023195C"/>
    <w:rsid w:val="0024282C"/>
    <w:rsid w:val="002460DC"/>
    <w:rsid w:val="00250985"/>
    <w:rsid w:val="002556F6"/>
    <w:rsid w:val="00283105"/>
    <w:rsid w:val="00284B00"/>
    <w:rsid w:val="00284C4C"/>
    <w:rsid w:val="00287E68"/>
    <w:rsid w:val="00296529"/>
    <w:rsid w:val="002A0899"/>
    <w:rsid w:val="002A1C4F"/>
    <w:rsid w:val="002B27FB"/>
    <w:rsid w:val="002B685A"/>
    <w:rsid w:val="002C57D2"/>
    <w:rsid w:val="002D2EB2"/>
    <w:rsid w:val="002E0D56"/>
    <w:rsid w:val="00310EF9"/>
    <w:rsid w:val="00315186"/>
    <w:rsid w:val="0033343E"/>
    <w:rsid w:val="00342A21"/>
    <w:rsid w:val="003512C2"/>
    <w:rsid w:val="00371FB6"/>
    <w:rsid w:val="003763C1"/>
    <w:rsid w:val="00376BBE"/>
    <w:rsid w:val="0039224F"/>
    <w:rsid w:val="003A43A4"/>
    <w:rsid w:val="003A7E18"/>
    <w:rsid w:val="003B48BF"/>
    <w:rsid w:val="003C4C86"/>
    <w:rsid w:val="003C6258"/>
    <w:rsid w:val="003E2904"/>
    <w:rsid w:val="00401927"/>
    <w:rsid w:val="0041027F"/>
    <w:rsid w:val="00412475"/>
    <w:rsid w:val="00423789"/>
    <w:rsid w:val="00440F43"/>
    <w:rsid w:val="00441B6F"/>
    <w:rsid w:val="00446221"/>
    <w:rsid w:val="00450E62"/>
    <w:rsid w:val="004539DB"/>
    <w:rsid w:val="00471A80"/>
    <w:rsid w:val="004A7B64"/>
    <w:rsid w:val="004D305E"/>
    <w:rsid w:val="004D4277"/>
    <w:rsid w:val="00502516"/>
    <w:rsid w:val="00505F06"/>
    <w:rsid w:val="00506828"/>
    <w:rsid w:val="00520CC0"/>
    <w:rsid w:val="0053056E"/>
    <w:rsid w:val="00554777"/>
    <w:rsid w:val="00554FDA"/>
    <w:rsid w:val="00563527"/>
    <w:rsid w:val="005B2DBE"/>
    <w:rsid w:val="005C6706"/>
    <w:rsid w:val="005C784C"/>
    <w:rsid w:val="005D17F6"/>
    <w:rsid w:val="005E5539"/>
    <w:rsid w:val="00602BF5"/>
    <w:rsid w:val="006035E2"/>
    <w:rsid w:val="00604328"/>
    <w:rsid w:val="00604B7E"/>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36D8"/>
    <w:rsid w:val="007369E6"/>
    <w:rsid w:val="00743340"/>
    <w:rsid w:val="00746092"/>
    <w:rsid w:val="00746E59"/>
    <w:rsid w:val="0075119E"/>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0616"/>
    <w:rsid w:val="008B459E"/>
    <w:rsid w:val="008D4B7F"/>
    <w:rsid w:val="008E13AE"/>
    <w:rsid w:val="008E1506"/>
    <w:rsid w:val="008E710C"/>
    <w:rsid w:val="008F69D6"/>
    <w:rsid w:val="00902823"/>
    <w:rsid w:val="00915CA6"/>
    <w:rsid w:val="00927834"/>
    <w:rsid w:val="00940214"/>
    <w:rsid w:val="009500A6"/>
    <w:rsid w:val="00957C18"/>
    <w:rsid w:val="009659BA"/>
    <w:rsid w:val="00983040"/>
    <w:rsid w:val="009A2A91"/>
    <w:rsid w:val="009B3FB9"/>
    <w:rsid w:val="009B4587"/>
    <w:rsid w:val="009C2465"/>
    <w:rsid w:val="009D35A0"/>
    <w:rsid w:val="009D4C3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931"/>
    <w:rsid w:val="00B01FCD"/>
    <w:rsid w:val="00B0761B"/>
    <w:rsid w:val="00B1776C"/>
    <w:rsid w:val="00B45834"/>
    <w:rsid w:val="00B52583"/>
    <w:rsid w:val="00B52896"/>
    <w:rsid w:val="00B812BA"/>
    <w:rsid w:val="00B85C60"/>
    <w:rsid w:val="00B95236"/>
    <w:rsid w:val="00B96BD9"/>
    <w:rsid w:val="00BA1B01"/>
    <w:rsid w:val="00BA2641"/>
    <w:rsid w:val="00BB37AA"/>
    <w:rsid w:val="00BC53A0"/>
    <w:rsid w:val="00BE57FA"/>
    <w:rsid w:val="00BE62AD"/>
    <w:rsid w:val="00BF121F"/>
    <w:rsid w:val="00BF1F80"/>
    <w:rsid w:val="00C166EF"/>
    <w:rsid w:val="00C17EB0"/>
    <w:rsid w:val="00C27F5F"/>
    <w:rsid w:val="00C30A0F"/>
    <w:rsid w:val="00C37E61"/>
    <w:rsid w:val="00C42725"/>
    <w:rsid w:val="00C70F1B"/>
    <w:rsid w:val="00C71A47"/>
    <w:rsid w:val="00C7464C"/>
    <w:rsid w:val="00C85588"/>
    <w:rsid w:val="00CD6755"/>
    <w:rsid w:val="00CD6856"/>
    <w:rsid w:val="00CE0089"/>
    <w:rsid w:val="00CE793C"/>
    <w:rsid w:val="00CF193C"/>
    <w:rsid w:val="00D13618"/>
    <w:rsid w:val="00D162D8"/>
    <w:rsid w:val="00D173F1"/>
    <w:rsid w:val="00D74CB0"/>
    <w:rsid w:val="00D8295D"/>
    <w:rsid w:val="00DC2A65"/>
    <w:rsid w:val="00DD533C"/>
    <w:rsid w:val="00DE15F0"/>
    <w:rsid w:val="00DE5663"/>
    <w:rsid w:val="00DE78AA"/>
    <w:rsid w:val="00E053D0"/>
    <w:rsid w:val="00E15994"/>
    <w:rsid w:val="00E216AC"/>
    <w:rsid w:val="00E3114E"/>
    <w:rsid w:val="00E31A70"/>
    <w:rsid w:val="00E35B02"/>
    <w:rsid w:val="00E66496"/>
    <w:rsid w:val="00E66B35"/>
    <w:rsid w:val="00E66E10"/>
    <w:rsid w:val="00E670DA"/>
    <w:rsid w:val="00E769F6"/>
    <w:rsid w:val="00E8407C"/>
    <w:rsid w:val="00E84F3C"/>
    <w:rsid w:val="00EA012C"/>
    <w:rsid w:val="00EA35D8"/>
    <w:rsid w:val="00EC6A55"/>
    <w:rsid w:val="00ED0288"/>
    <w:rsid w:val="00EE52CB"/>
    <w:rsid w:val="00EF581D"/>
    <w:rsid w:val="00EF7FD8"/>
    <w:rsid w:val="00F06F59"/>
    <w:rsid w:val="00F17988"/>
    <w:rsid w:val="00F469F0"/>
    <w:rsid w:val="00F53273"/>
    <w:rsid w:val="00F674F3"/>
    <w:rsid w:val="00F755E4"/>
    <w:rsid w:val="00F77D02"/>
    <w:rsid w:val="00F838F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28CF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342A21"/>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342A21"/>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342A2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42A21"/>
    <w:pPr>
      <w:spacing w:after="160" w:line="278" w:lineRule="auto"/>
      <w:ind w:left="720"/>
      <w:contextualSpacing/>
    </w:pPr>
    <w:rPr>
      <w:rFonts w:asciiTheme="minorHAnsi" w:eastAsiaTheme="minorEastAsia" w:hAnsiTheme="minorHAnsi" w:cstheme="minorBidi"/>
      <w:kern w:val="2"/>
      <w:sz w:val="24"/>
      <w:szCs w:val="24"/>
    </w:rPr>
  </w:style>
  <w:style w:type="character" w:styleId="Strong">
    <w:name w:val="Strong"/>
    <w:basedOn w:val="DefaultParagraphFont"/>
    <w:uiPriority w:val="22"/>
    <w:qFormat/>
    <w:rsid w:val="00342A21"/>
    <w:rPr>
      <w:b/>
      <w:bCs/>
    </w:rPr>
  </w:style>
  <w:style w:type="character" w:styleId="PlaceholderText">
    <w:name w:val="Placeholder Text"/>
    <w:basedOn w:val="DefaultParagraphFont"/>
    <w:uiPriority w:val="99"/>
    <w:semiHidden/>
    <w:rsid w:val="000F6A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746564">
      <w:bodyDiv w:val="1"/>
      <w:marLeft w:val="0"/>
      <w:marRight w:val="0"/>
      <w:marTop w:val="0"/>
      <w:marBottom w:val="0"/>
      <w:divBdr>
        <w:top w:val="none" w:sz="0" w:space="0" w:color="auto"/>
        <w:left w:val="none" w:sz="0" w:space="0" w:color="auto"/>
        <w:bottom w:val="none" w:sz="0" w:space="0" w:color="auto"/>
        <w:right w:val="none" w:sz="0" w:space="0" w:color="auto"/>
      </w:divBdr>
    </w:div>
    <w:div w:id="38436687">
      <w:bodyDiv w:val="1"/>
      <w:marLeft w:val="0"/>
      <w:marRight w:val="0"/>
      <w:marTop w:val="0"/>
      <w:marBottom w:val="0"/>
      <w:divBdr>
        <w:top w:val="none" w:sz="0" w:space="0" w:color="auto"/>
        <w:left w:val="none" w:sz="0" w:space="0" w:color="auto"/>
        <w:bottom w:val="none" w:sz="0" w:space="0" w:color="auto"/>
        <w:right w:val="none" w:sz="0" w:space="0" w:color="auto"/>
      </w:divBdr>
      <w:divsChild>
        <w:div w:id="1055824">
          <w:marLeft w:val="480"/>
          <w:marRight w:val="0"/>
          <w:marTop w:val="0"/>
          <w:marBottom w:val="0"/>
          <w:divBdr>
            <w:top w:val="none" w:sz="0" w:space="0" w:color="auto"/>
            <w:left w:val="none" w:sz="0" w:space="0" w:color="auto"/>
            <w:bottom w:val="none" w:sz="0" w:space="0" w:color="auto"/>
            <w:right w:val="none" w:sz="0" w:space="0" w:color="auto"/>
          </w:divBdr>
        </w:div>
        <w:div w:id="866143613">
          <w:marLeft w:val="480"/>
          <w:marRight w:val="0"/>
          <w:marTop w:val="0"/>
          <w:marBottom w:val="0"/>
          <w:divBdr>
            <w:top w:val="none" w:sz="0" w:space="0" w:color="auto"/>
            <w:left w:val="none" w:sz="0" w:space="0" w:color="auto"/>
            <w:bottom w:val="none" w:sz="0" w:space="0" w:color="auto"/>
            <w:right w:val="none" w:sz="0" w:space="0" w:color="auto"/>
          </w:divBdr>
        </w:div>
        <w:div w:id="1332295249">
          <w:marLeft w:val="480"/>
          <w:marRight w:val="0"/>
          <w:marTop w:val="0"/>
          <w:marBottom w:val="0"/>
          <w:divBdr>
            <w:top w:val="none" w:sz="0" w:space="0" w:color="auto"/>
            <w:left w:val="none" w:sz="0" w:space="0" w:color="auto"/>
            <w:bottom w:val="none" w:sz="0" w:space="0" w:color="auto"/>
            <w:right w:val="none" w:sz="0" w:space="0" w:color="auto"/>
          </w:divBdr>
        </w:div>
        <w:div w:id="1674186183">
          <w:marLeft w:val="480"/>
          <w:marRight w:val="0"/>
          <w:marTop w:val="0"/>
          <w:marBottom w:val="0"/>
          <w:divBdr>
            <w:top w:val="none" w:sz="0" w:space="0" w:color="auto"/>
            <w:left w:val="none" w:sz="0" w:space="0" w:color="auto"/>
            <w:bottom w:val="none" w:sz="0" w:space="0" w:color="auto"/>
            <w:right w:val="none" w:sz="0" w:space="0" w:color="auto"/>
          </w:divBdr>
        </w:div>
        <w:div w:id="630208364">
          <w:marLeft w:val="480"/>
          <w:marRight w:val="0"/>
          <w:marTop w:val="0"/>
          <w:marBottom w:val="0"/>
          <w:divBdr>
            <w:top w:val="none" w:sz="0" w:space="0" w:color="auto"/>
            <w:left w:val="none" w:sz="0" w:space="0" w:color="auto"/>
            <w:bottom w:val="none" w:sz="0" w:space="0" w:color="auto"/>
            <w:right w:val="none" w:sz="0" w:space="0" w:color="auto"/>
          </w:divBdr>
        </w:div>
        <w:div w:id="1419445362">
          <w:marLeft w:val="480"/>
          <w:marRight w:val="0"/>
          <w:marTop w:val="0"/>
          <w:marBottom w:val="0"/>
          <w:divBdr>
            <w:top w:val="none" w:sz="0" w:space="0" w:color="auto"/>
            <w:left w:val="none" w:sz="0" w:space="0" w:color="auto"/>
            <w:bottom w:val="none" w:sz="0" w:space="0" w:color="auto"/>
            <w:right w:val="none" w:sz="0" w:space="0" w:color="auto"/>
          </w:divBdr>
        </w:div>
        <w:div w:id="415982000">
          <w:marLeft w:val="480"/>
          <w:marRight w:val="0"/>
          <w:marTop w:val="0"/>
          <w:marBottom w:val="0"/>
          <w:divBdr>
            <w:top w:val="none" w:sz="0" w:space="0" w:color="auto"/>
            <w:left w:val="none" w:sz="0" w:space="0" w:color="auto"/>
            <w:bottom w:val="none" w:sz="0" w:space="0" w:color="auto"/>
            <w:right w:val="none" w:sz="0" w:space="0" w:color="auto"/>
          </w:divBdr>
        </w:div>
        <w:div w:id="1223760517">
          <w:marLeft w:val="480"/>
          <w:marRight w:val="0"/>
          <w:marTop w:val="0"/>
          <w:marBottom w:val="0"/>
          <w:divBdr>
            <w:top w:val="none" w:sz="0" w:space="0" w:color="auto"/>
            <w:left w:val="none" w:sz="0" w:space="0" w:color="auto"/>
            <w:bottom w:val="none" w:sz="0" w:space="0" w:color="auto"/>
            <w:right w:val="none" w:sz="0" w:space="0" w:color="auto"/>
          </w:divBdr>
        </w:div>
        <w:div w:id="2109883267">
          <w:marLeft w:val="480"/>
          <w:marRight w:val="0"/>
          <w:marTop w:val="0"/>
          <w:marBottom w:val="0"/>
          <w:divBdr>
            <w:top w:val="none" w:sz="0" w:space="0" w:color="auto"/>
            <w:left w:val="none" w:sz="0" w:space="0" w:color="auto"/>
            <w:bottom w:val="none" w:sz="0" w:space="0" w:color="auto"/>
            <w:right w:val="none" w:sz="0" w:space="0" w:color="auto"/>
          </w:divBdr>
        </w:div>
        <w:div w:id="268246270">
          <w:marLeft w:val="480"/>
          <w:marRight w:val="0"/>
          <w:marTop w:val="0"/>
          <w:marBottom w:val="0"/>
          <w:divBdr>
            <w:top w:val="none" w:sz="0" w:space="0" w:color="auto"/>
            <w:left w:val="none" w:sz="0" w:space="0" w:color="auto"/>
            <w:bottom w:val="none" w:sz="0" w:space="0" w:color="auto"/>
            <w:right w:val="none" w:sz="0" w:space="0" w:color="auto"/>
          </w:divBdr>
        </w:div>
        <w:div w:id="1466581188">
          <w:marLeft w:val="480"/>
          <w:marRight w:val="0"/>
          <w:marTop w:val="0"/>
          <w:marBottom w:val="0"/>
          <w:divBdr>
            <w:top w:val="none" w:sz="0" w:space="0" w:color="auto"/>
            <w:left w:val="none" w:sz="0" w:space="0" w:color="auto"/>
            <w:bottom w:val="none" w:sz="0" w:space="0" w:color="auto"/>
            <w:right w:val="none" w:sz="0" w:space="0" w:color="auto"/>
          </w:divBdr>
        </w:div>
        <w:div w:id="1045526940">
          <w:marLeft w:val="480"/>
          <w:marRight w:val="0"/>
          <w:marTop w:val="0"/>
          <w:marBottom w:val="0"/>
          <w:divBdr>
            <w:top w:val="none" w:sz="0" w:space="0" w:color="auto"/>
            <w:left w:val="none" w:sz="0" w:space="0" w:color="auto"/>
            <w:bottom w:val="none" w:sz="0" w:space="0" w:color="auto"/>
            <w:right w:val="none" w:sz="0" w:space="0" w:color="auto"/>
          </w:divBdr>
        </w:div>
        <w:div w:id="346829874">
          <w:marLeft w:val="480"/>
          <w:marRight w:val="0"/>
          <w:marTop w:val="0"/>
          <w:marBottom w:val="0"/>
          <w:divBdr>
            <w:top w:val="none" w:sz="0" w:space="0" w:color="auto"/>
            <w:left w:val="none" w:sz="0" w:space="0" w:color="auto"/>
            <w:bottom w:val="none" w:sz="0" w:space="0" w:color="auto"/>
            <w:right w:val="none" w:sz="0" w:space="0" w:color="auto"/>
          </w:divBdr>
        </w:div>
        <w:div w:id="29651951">
          <w:marLeft w:val="480"/>
          <w:marRight w:val="0"/>
          <w:marTop w:val="0"/>
          <w:marBottom w:val="0"/>
          <w:divBdr>
            <w:top w:val="none" w:sz="0" w:space="0" w:color="auto"/>
            <w:left w:val="none" w:sz="0" w:space="0" w:color="auto"/>
            <w:bottom w:val="none" w:sz="0" w:space="0" w:color="auto"/>
            <w:right w:val="none" w:sz="0" w:space="0" w:color="auto"/>
          </w:divBdr>
        </w:div>
        <w:div w:id="958413641">
          <w:marLeft w:val="480"/>
          <w:marRight w:val="0"/>
          <w:marTop w:val="0"/>
          <w:marBottom w:val="0"/>
          <w:divBdr>
            <w:top w:val="none" w:sz="0" w:space="0" w:color="auto"/>
            <w:left w:val="none" w:sz="0" w:space="0" w:color="auto"/>
            <w:bottom w:val="none" w:sz="0" w:space="0" w:color="auto"/>
            <w:right w:val="none" w:sz="0" w:space="0" w:color="auto"/>
          </w:divBdr>
        </w:div>
        <w:div w:id="2097094861">
          <w:marLeft w:val="480"/>
          <w:marRight w:val="0"/>
          <w:marTop w:val="0"/>
          <w:marBottom w:val="0"/>
          <w:divBdr>
            <w:top w:val="none" w:sz="0" w:space="0" w:color="auto"/>
            <w:left w:val="none" w:sz="0" w:space="0" w:color="auto"/>
            <w:bottom w:val="none" w:sz="0" w:space="0" w:color="auto"/>
            <w:right w:val="none" w:sz="0" w:space="0" w:color="auto"/>
          </w:divBdr>
        </w:div>
        <w:div w:id="1536115405">
          <w:marLeft w:val="480"/>
          <w:marRight w:val="0"/>
          <w:marTop w:val="0"/>
          <w:marBottom w:val="0"/>
          <w:divBdr>
            <w:top w:val="none" w:sz="0" w:space="0" w:color="auto"/>
            <w:left w:val="none" w:sz="0" w:space="0" w:color="auto"/>
            <w:bottom w:val="none" w:sz="0" w:space="0" w:color="auto"/>
            <w:right w:val="none" w:sz="0" w:space="0" w:color="auto"/>
          </w:divBdr>
        </w:div>
        <w:div w:id="1248150064">
          <w:marLeft w:val="480"/>
          <w:marRight w:val="0"/>
          <w:marTop w:val="0"/>
          <w:marBottom w:val="0"/>
          <w:divBdr>
            <w:top w:val="none" w:sz="0" w:space="0" w:color="auto"/>
            <w:left w:val="none" w:sz="0" w:space="0" w:color="auto"/>
            <w:bottom w:val="none" w:sz="0" w:space="0" w:color="auto"/>
            <w:right w:val="none" w:sz="0" w:space="0" w:color="auto"/>
          </w:divBdr>
        </w:div>
        <w:div w:id="915748967">
          <w:marLeft w:val="480"/>
          <w:marRight w:val="0"/>
          <w:marTop w:val="0"/>
          <w:marBottom w:val="0"/>
          <w:divBdr>
            <w:top w:val="none" w:sz="0" w:space="0" w:color="auto"/>
            <w:left w:val="none" w:sz="0" w:space="0" w:color="auto"/>
            <w:bottom w:val="none" w:sz="0" w:space="0" w:color="auto"/>
            <w:right w:val="none" w:sz="0" w:space="0" w:color="auto"/>
          </w:divBdr>
        </w:div>
        <w:div w:id="1440374172">
          <w:marLeft w:val="480"/>
          <w:marRight w:val="0"/>
          <w:marTop w:val="0"/>
          <w:marBottom w:val="0"/>
          <w:divBdr>
            <w:top w:val="none" w:sz="0" w:space="0" w:color="auto"/>
            <w:left w:val="none" w:sz="0" w:space="0" w:color="auto"/>
            <w:bottom w:val="none" w:sz="0" w:space="0" w:color="auto"/>
            <w:right w:val="none" w:sz="0" w:space="0" w:color="auto"/>
          </w:divBdr>
        </w:div>
        <w:div w:id="1559585610">
          <w:marLeft w:val="480"/>
          <w:marRight w:val="0"/>
          <w:marTop w:val="0"/>
          <w:marBottom w:val="0"/>
          <w:divBdr>
            <w:top w:val="none" w:sz="0" w:space="0" w:color="auto"/>
            <w:left w:val="none" w:sz="0" w:space="0" w:color="auto"/>
            <w:bottom w:val="none" w:sz="0" w:space="0" w:color="auto"/>
            <w:right w:val="none" w:sz="0" w:space="0" w:color="auto"/>
          </w:divBdr>
        </w:div>
        <w:div w:id="759258136">
          <w:marLeft w:val="480"/>
          <w:marRight w:val="0"/>
          <w:marTop w:val="0"/>
          <w:marBottom w:val="0"/>
          <w:divBdr>
            <w:top w:val="none" w:sz="0" w:space="0" w:color="auto"/>
            <w:left w:val="none" w:sz="0" w:space="0" w:color="auto"/>
            <w:bottom w:val="none" w:sz="0" w:space="0" w:color="auto"/>
            <w:right w:val="none" w:sz="0" w:space="0" w:color="auto"/>
          </w:divBdr>
        </w:div>
        <w:div w:id="374087500">
          <w:marLeft w:val="480"/>
          <w:marRight w:val="0"/>
          <w:marTop w:val="0"/>
          <w:marBottom w:val="0"/>
          <w:divBdr>
            <w:top w:val="none" w:sz="0" w:space="0" w:color="auto"/>
            <w:left w:val="none" w:sz="0" w:space="0" w:color="auto"/>
            <w:bottom w:val="none" w:sz="0" w:space="0" w:color="auto"/>
            <w:right w:val="none" w:sz="0" w:space="0" w:color="auto"/>
          </w:divBdr>
        </w:div>
        <w:div w:id="678892528">
          <w:marLeft w:val="480"/>
          <w:marRight w:val="0"/>
          <w:marTop w:val="0"/>
          <w:marBottom w:val="0"/>
          <w:divBdr>
            <w:top w:val="none" w:sz="0" w:space="0" w:color="auto"/>
            <w:left w:val="none" w:sz="0" w:space="0" w:color="auto"/>
            <w:bottom w:val="none" w:sz="0" w:space="0" w:color="auto"/>
            <w:right w:val="none" w:sz="0" w:space="0" w:color="auto"/>
          </w:divBdr>
        </w:div>
        <w:div w:id="1736931882">
          <w:marLeft w:val="480"/>
          <w:marRight w:val="0"/>
          <w:marTop w:val="0"/>
          <w:marBottom w:val="0"/>
          <w:divBdr>
            <w:top w:val="none" w:sz="0" w:space="0" w:color="auto"/>
            <w:left w:val="none" w:sz="0" w:space="0" w:color="auto"/>
            <w:bottom w:val="none" w:sz="0" w:space="0" w:color="auto"/>
            <w:right w:val="none" w:sz="0" w:space="0" w:color="auto"/>
          </w:divBdr>
        </w:div>
        <w:div w:id="917635894">
          <w:marLeft w:val="480"/>
          <w:marRight w:val="0"/>
          <w:marTop w:val="0"/>
          <w:marBottom w:val="0"/>
          <w:divBdr>
            <w:top w:val="none" w:sz="0" w:space="0" w:color="auto"/>
            <w:left w:val="none" w:sz="0" w:space="0" w:color="auto"/>
            <w:bottom w:val="none" w:sz="0" w:space="0" w:color="auto"/>
            <w:right w:val="none" w:sz="0" w:space="0" w:color="auto"/>
          </w:divBdr>
        </w:div>
        <w:div w:id="671028513">
          <w:marLeft w:val="480"/>
          <w:marRight w:val="0"/>
          <w:marTop w:val="0"/>
          <w:marBottom w:val="0"/>
          <w:divBdr>
            <w:top w:val="none" w:sz="0" w:space="0" w:color="auto"/>
            <w:left w:val="none" w:sz="0" w:space="0" w:color="auto"/>
            <w:bottom w:val="none" w:sz="0" w:space="0" w:color="auto"/>
            <w:right w:val="none" w:sz="0" w:space="0" w:color="auto"/>
          </w:divBdr>
        </w:div>
        <w:div w:id="590819854">
          <w:marLeft w:val="480"/>
          <w:marRight w:val="0"/>
          <w:marTop w:val="0"/>
          <w:marBottom w:val="0"/>
          <w:divBdr>
            <w:top w:val="none" w:sz="0" w:space="0" w:color="auto"/>
            <w:left w:val="none" w:sz="0" w:space="0" w:color="auto"/>
            <w:bottom w:val="none" w:sz="0" w:space="0" w:color="auto"/>
            <w:right w:val="none" w:sz="0" w:space="0" w:color="auto"/>
          </w:divBdr>
        </w:div>
        <w:div w:id="1782072699">
          <w:marLeft w:val="480"/>
          <w:marRight w:val="0"/>
          <w:marTop w:val="0"/>
          <w:marBottom w:val="0"/>
          <w:divBdr>
            <w:top w:val="none" w:sz="0" w:space="0" w:color="auto"/>
            <w:left w:val="none" w:sz="0" w:space="0" w:color="auto"/>
            <w:bottom w:val="none" w:sz="0" w:space="0" w:color="auto"/>
            <w:right w:val="none" w:sz="0" w:space="0" w:color="auto"/>
          </w:divBdr>
        </w:div>
        <w:div w:id="639073563">
          <w:marLeft w:val="480"/>
          <w:marRight w:val="0"/>
          <w:marTop w:val="0"/>
          <w:marBottom w:val="0"/>
          <w:divBdr>
            <w:top w:val="none" w:sz="0" w:space="0" w:color="auto"/>
            <w:left w:val="none" w:sz="0" w:space="0" w:color="auto"/>
            <w:bottom w:val="none" w:sz="0" w:space="0" w:color="auto"/>
            <w:right w:val="none" w:sz="0" w:space="0" w:color="auto"/>
          </w:divBdr>
        </w:div>
        <w:div w:id="670376732">
          <w:marLeft w:val="480"/>
          <w:marRight w:val="0"/>
          <w:marTop w:val="0"/>
          <w:marBottom w:val="0"/>
          <w:divBdr>
            <w:top w:val="none" w:sz="0" w:space="0" w:color="auto"/>
            <w:left w:val="none" w:sz="0" w:space="0" w:color="auto"/>
            <w:bottom w:val="none" w:sz="0" w:space="0" w:color="auto"/>
            <w:right w:val="none" w:sz="0" w:space="0" w:color="auto"/>
          </w:divBdr>
        </w:div>
        <w:div w:id="61830364">
          <w:marLeft w:val="480"/>
          <w:marRight w:val="0"/>
          <w:marTop w:val="0"/>
          <w:marBottom w:val="0"/>
          <w:divBdr>
            <w:top w:val="none" w:sz="0" w:space="0" w:color="auto"/>
            <w:left w:val="none" w:sz="0" w:space="0" w:color="auto"/>
            <w:bottom w:val="none" w:sz="0" w:space="0" w:color="auto"/>
            <w:right w:val="none" w:sz="0" w:space="0" w:color="auto"/>
          </w:divBdr>
        </w:div>
        <w:div w:id="1089425113">
          <w:marLeft w:val="480"/>
          <w:marRight w:val="0"/>
          <w:marTop w:val="0"/>
          <w:marBottom w:val="0"/>
          <w:divBdr>
            <w:top w:val="none" w:sz="0" w:space="0" w:color="auto"/>
            <w:left w:val="none" w:sz="0" w:space="0" w:color="auto"/>
            <w:bottom w:val="none" w:sz="0" w:space="0" w:color="auto"/>
            <w:right w:val="none" w:sz="0" w:space="0" w:color="auto"/>
          </w:divBdr>
        </w:div>
        <w:div w:id="72822959">
          <w:marLeft w:val="480"/>
          <w:marRight w:val="0"/>
          <w:marTop w:val="0"/>
          <w:marBottom w:val="0"/>
          <w:divBdr>
            <w:top w:val="none" w:sz="0" w:space="0" w:color="auto"/>
            <w:left w:val="none" w:sz="0" w:space="0" w:color="auto"/>
            <w:bottom w:val="none" w:sz="0" w:space="0" w:color="auto"/>
            <w:right w:val="none" w:sz="0" w:space="0" w:color="auto"/>
          </w:divBdr>
        </w:div>
        <w:div w:id="989285285">
          <w:marLeft w:val="480"/>
          <w:marRight w:val="0"/>
          <w:marTop w:val="0"/>
          <w:marBottom w:val="0"/>
          <w:divBdr>
            <w:top w:val="none" w:sz="0" w:space="0" w:color="auto"/>
            <w:left w:val="none" w:sz="0" w:space="0" w:color="auto"/>
            <w:bottom w:val="none" w:sz="0" w:space="0" w:color="auto"/>
            <w:right w:val="none" w:sz="0" w:space="0" w:color="auto"/>
          </w:divBdr>
        </w:div>
        <w:div w:id="120269727">
          <w:marLeft w:val="480"/>
          <w:marRight w:val="0"/>
          <w:marTop w:val="0"/>
          <w:marBottom w:val="0"/>
          <w:divBdr>
            <w:top w:val="none" w:sz="0" w:space="0" w:color="auto"/>
            <w:left w:val="none" w:sz="0" w:space="0" w:color="auto"/>
            <w:bottom w:val="none" w:sz="0" w:space="0" w:color="auto"/>
            <w:right w:val="none" w:sz="0" w:space="0" w:color="auto"/>
          </w:divBdr>
        </w:div>
        <w:div w:id="92088961">
          <w:marLeft w:val="480"/>
          <w:marRight w:val="0"/>
          <w:marTop w:val="0"/>
          <w:marBottom w:val="0"/>
          <w:divBdr>
            <w:top w:val="none" w:sz="0" w:space="0" w:color="auto"/>
            <w:left w:val="none" w:sz="0" w:space="0" w:color="auto"/>
            <w:bottom w:val="none" w:sz="0" w:space="0" w:color="auto"/>
            <w:right w:val="none" w:sz="0" w:space="0" w:color="auto"/>
          </w:divBdr>
        </w:div>
        <w:div w:id="803307232">
          <w:marLeft w:val="480"/>
          <w:marRight w:val="0"/>
          <w:marTop w:val="0"/>
          <w:marBottom w:val="0"/>
          <w:divBdr>
            <w:top w:val="none" w:sz="0" w:space="0" w:color="auto"/>
            <w:left w:val="none" w:sz="0" w:space="0" w:color="auto"/>
            <w:bottom w:val="none" w:sz="0" w:space="0" w:color="auto"/>
            <w:right w:val="none" w:sz="0" w:space="0" w:color="auto"/>
          </w:divBdr>
        </w:div>
        <w:div w:id="321012392">
          <w:marLeft w:val="480"/>
          <w:marRight w:val="0"/>
          <w:marTop w:val="0"/>
          <w:marBottom w:val="0"/>
          <w:divBdr>
            <w:top w:val="none" w:sz="0" w:space="0" w:color="auto"/>
            <w:left w:val="none" w:sz="0" w:space="0" w:color="auto"/>
            <w:bottom w:val="none" w:sz="0" w:space="0" w:color="auto"/>
            <w:right w:val="none" w:sz="0" w:space="0" w:color="auto"/>
          </w:divBdr>
        </w:div>
        <w:div w:id="1055860360">
          <w:marLeft w:val="480"/>
          <w:marRight w:val="0"/>
          <w:marTop w:val="0"/>
          <w:marBottom w:val="0"/>
          <w:divBdr>
            <w:top w:val="none" w:sz="0" w:space="0" w:color="auto"/>
            <w:left w:val="none" w:sz="0" w:space="0" w:color="auto"/>
            <w:bottom w:val="none" w:sz="0" w:space="0" w:color="auto"/>
            <w:right w:val="none" w:sz="0" w:space="0" w:color="auto"/>
          </w:divBdr>
        </w:div>
        <w:div w:id="1262683978">
          <w:marLeft w:val="480"/>
          <w:marRight w:val="0"/>
          <w:marTop w:val="0"/>
          <w:marBottom w:val="0"/>
          <w:divBdr>
            <w:top w:val="none" w:sz="0" w:space="0" w:color="auto"/>
            <w:left w:val="none" w:sz="0" w:space="0" w:color="auto"/>
            <w:bottom w:val="none" w:sz="0" w:space="0" w:color="auto"/>
            <w:right w:val="none" w:sz="0" w:space="0" w:color="auto"/>
          </w:divBdr>
        </w:div>
        <w:div w:id="933904889">
          <w:marLeft w:val="480"/>
          <w:marRight w:val="0"/>
          <w:marTop w:val="0"/>
          <w:marBottom w:val="0"/>
          <w:divBdr>
            <w:top w:val="none" w:sz="0" w:space="0" w:color="auto"/>
            <w:left w:val="none" w:sz="0" w:space="0" w:color="auto"/>
            <w:bottom w:val="none" w:sz="0" w:space="0" w:color="auto"/>
            <w:right w:val="none" w:sz="0" w:space="0" w:color="auto"/>
          </w:divBdr>
        </w:div>
        <w:div w:id="45304398">
          <w:marLeft w:val="480"/>
          <w:marRight w:val="0"/>
          <w:marTop w:val="0"/>
          <w:marBottom w:val="0"/>
          <w:divBdr>
            <w:top w:val="none" w:sz="0" w:space="0" w:color="auto"/>
            <w:left w:val="none" w:sz="0" w:space="0" w:color="auto"/>
            <w:bottom w:val="none" w:sz="0" w:space="0" w:color="auto"/>
            <w:right w:val="none" w:sz="0" w:space="0" w:color="auto"/>
          </w:divBdr>
        </w:div>
        <w:div w:id="1085146183">
          <w:marLeft w:val="480"/>
          <w:marRight w:val="0"/>
          <w:marTop w:val="0"/>
          <w:marBottom w:val="0"/>
          <w:divBdr>
            <w:top w:val="none" w:sz="0" w:space="0" w:color="auto"/>
            <w:left w:val="none" w:sz="0" w:space="0" w:color="auto"/>
            <w:bottom w:val="none" w:sz="0" w:space="0" w:color="auto"/>
            <w:right w:val="none" w:sz="0" w:space="0" w:color="auto"/>
          </w:divBdr>
        </w:div>
        <w:div w:id="625431022">
          <w:marLeft w:val="480"/>
          <w:marRight w:val="0"/>
          <w:marTop w:val="0"/>
          <w:marBottom w:val="0"/>
          <w:divBdr>
            <w:top w:val="none" w:sz="0" w:space="0" w:color="auto"/>
            <w:left w:val="none" w:sz="0" w:space="0" w:color="auto"/>
            <w:bottom w:val="none" w:sz="0" w:space="0" w:color="auto"/>
            <w:right w:val="none" w:sz="0" w:space="0" w:color="auto"/>
          </w:divBdr>
        </w:div>
        <w:div w:id="822353675">
          <w:marLeft w:val="480"/>
          <w:marRight w:val="0"/>
          <w:marTop w:val="0"/>
          <w:marBottom w:val="0"/>
          <w:divBdr>
            <w:top w:val="none" w:sz="0" w:space="0" w:color="auto"/>
            <w:left w:val="none" w:sz="0" w:space="0" w:color="auto"/>
            <w:bottom w:val="none" w:sz="0" w:space="0" w:color="auto"/>
            <w:right w:val="none" w:sz="0" w:space="0" w:color="auto"/>
          </w:divBdr>
        </w:div>
        <w:div w:id="1951545239">
          <w:marLeft w:val="480"/>
          <w:marRight w:val="0"/>
          <w:marTop w:val="0"/>
          <w:marBottom w:val="0"/>
          <w:divBdr>
            <w:top w:val="none" w:sz="0" w:space="0" w:color="auto"/>
            <w:left w:val="none" w:sz="0" w:space="0" w:color="auto"/>
            <w:bottom w:val="none" w:sz="0" w:space="0" w:color="auto"/>
            <w:right w:val="none" w:sz="0" w:space="0" w:color="auto"/>
          </w:divBdr>
        </w:div>
        <w:div w:id="1157110638">
          <w:marLeft w:val="480"/>
          <w:marRight w:val="0"/>
          <w:marTop w:val="0"/>
          <w:marBottom w:val="0"/>
          <w:divBdr>
            <w:top w:val="none" w:sz="0" w:space="0" w:color="auto"/>
            <w:left w:val="none" w:sz="0" w:space="0" w:color="auto"/>
            <w:bottom w:val="none" w:sz="0" w:space="0" w:color="auto"/>
            <w:right w:val="none" w:sz="0" w:space="0" w:color="auto"/>
          </w:divBdr>
        </w:div>
        <w:div w:id="1703171375">
          <w:marLeft w:val="480"/>
          <w:marRight w:val="0"/>
          <w:marTop w:val="0"/>
          <w:marBottom w:val="0"/>
          <w:divBdr>
            <w:top w:val="none" w:sz="0" w:space="0" w:color="auto"/>
            <w:left w:val="none" w:sz="0" w:space="0" w:color="auto"/>
            <w:bottom w:val="none" w:sz="0" w:space="0" w:color="auto"/>
            <w:right w:val="none" w:sz="0" w:space="0" w:color="auto"/>
          </w:divBdr>
        </w:div>
        <w:div w:id="204367710">
          <w:marLeft w:val="480"/>
          <w:marRight w:val="0"/>
          <w:marTop w:val="0"/>
          <w:marBottom w:val="0"/>
          <w:divBdr>
            <w:top w:val="none" w:sz="0" w:space="0" w:color="auto"/>
            <w:left w:val="none" w:sz="0" w:space="0" w:color="auto"/>
            <w:bottom w:val="none" w:sz="0" w:space="0" w:color="auto"/>
            <w:right w:val="none" w:sz="0" w:space="0" w:color="auto"/>
          </w:divBdr>
        </w:div>
        <w:div w:id="893126423">
          <w:marLeft w:val="480"/>
          <w:marRight w:val="0"/>
          <w:marTop w:val="0"/>
          <w:marBottom w:val="0"/>
          <w:divBdr>
            <w:top w:val="none" w:sz="0" w:space="0" w:color="auto"/>
            <w:left w:val="none" w:sz="0" w:space="0" w:color="auto"/>
            <w:bottom w:val="none" w:sz="0" w:space="0" w:color="auto"/>
            <w:right w:val="none" w:sz="0" w:space="0" w:color="auto"/>
          </w:divBdr>
        </w:div>
      </w:divsChild>
    </w:div>
    <w:div w:id="48309370">
      <w:bodyDiv w:val="1"/>
      <w:marLeft w:val="0"/>
      <w:marRight w:val="0"/>
      <w:marTop w:val="0"/>
      <w:marBottom w:val="0"/>
      <w:divBdr>
        <w:top w:val="none" w:sz="0" w:space="0" w:color="auto"/>
        <w:left w:val="none" w:sz="0" w:space="0" w:color="auto"/>
        <w:bottom w:val="none" w:sz="0" w:space="0" w:color="auto"/>
        <w:right w:val="none" w:sz="0" w:space="0" w:color="auto"/>
      </w:divBdr>
    </w:div>
    <w:div w:id="57361289">
      <w:bodyDiv w:val="1"/>
      <w:marLeft w:val="0"/>
      <w:marRight w:val="0"/>
      <w:marTop w:val="0"/>
      <w:marBottom w:val="0"/>
      <w:divBdr>
        <w:top w:val="none" w:sz="0" w:space="0" w:color="auto"/>
        <w:left w:val="none" w:sz="0" w:space="0" w:color="auto"/>
        <w:bottom w:val="none" w:sz="0" w:space="0" w:color="auto"/>
        <w:right w:val="none" w:sz="0" w:space="0" w:color="auto"/>
      </w:divBdr>
    </w:div>
    <w:div w:id="66535078">
      <w:bodyDiv w:val="1"/>
      <w:marLeft w:val="0"/>
      <w:marRight w:val="0"/>
      <w:marTop w:val="0"/>
      <w:marBottom w:val="0"/>
      <w:divBdr>
        <w:top w:val="none" w:sz="0" w:space="0" w:color="auto"/>
        <w:left w:val="none" w:sz="0" w:space="0" w:color="auto"/>
        <w:bottom w:val="none" w:sz="0" w:space="0" w:color="auto"/>
        <w:right w:val="none" w:sz="0" w:space="0" w:color="auto"/>
      </w:divBdr>
    </w:div>
    <w:div w:id="83691755">
      <w:bodyDiv w:val="1"/>
      <w:marLeft w:val="0"/>
      <w:marRight w:val="0"/>
      <w:marTop w:val="0"/>
      <w:marBottom w:val="0"/>
      <w:divBdr>
        <w:top w:val="none" w:sz="0" w:space="0" w:color="auto"/>
        <w:left w:val="none" w:sz="0" w:space="0" w:color="auto"/>
        <w:bottom w:val="none" w:sz="0" w:space="0" w:color="auto"/>
        <w:right w:val="none" w:sz="0" w:space="0" w:color="auto"/>
      </w:divBdr>
    </w:div>
    <w:div w:id="95948627">
      <w:bodyDiv w:val="1"/>
      <w:marLeft w:val="0"/>
      <w:marRight w:val="0"/>
      <w:marTop w:val="0"/>
      <w:marBottom w:val="0"/>
      <w:divBdr>
        <w:top w:val="none" w:sz="0" w:space="0" w:color="auto"/>
        <w:left w:val="none" w:sz="0" w:space="0" w:color="auto"/>
        <w:bottom w:val="none" w:sz="0" w:space="0" w:color="auto"/>
        <w:right w:val="none" w:sz="0" w:space="0" w:color="auto"/>
      </w:divBdr>
    </w:div>
    <w:div w:id="134688143">
      <w:bodyDiv w:val="1"/>
      <w:marLeft w:val="0"/>
      <w:marRight w:val="0"/>
      <w:marTop w:val="0"/>
      <w:marBottom w:val="0"/>
      <w:divBdr>
        <w:top w:val="none" w:sz="0" w:space="0" w:color="auto"/>
        <w:left w:val="none" w:sz="0" w:space="0" w:color="auto"/>
        <w:bottom w:val="none" w:sz="0" w:space="0" w:color="auto"/>
        <w:right w:val="none" w:sz="0" w:space="0" w:color="auto"/>
      </w:divBdr>
    </w:div>
    <w:div w:id="147671968">
      <w:bodyDiv w:val="1"/>
      <w:marLeft w:val="0"/>
      <w:marRight w:val="0"/>
      <w:marTop w:val="0"/>
      <w:marBottom w:val="0"/>
      <w:divBdr>
        <w:top w:val="none" w:sz="0" w:space="0" w:color="auto"/>
        <w:left w:val="none" w:sz="0" w:space="0" w:color="auto"/>
        <w:bottom w:val="none" w:sz="0" w:space="0" w:color="auto"/>
        <w:right w:val="none" w:sz="0" w:space="0" w:color="auto"/>
      </w:divBdr>
    </w:div>
    <w:div w:id="14778947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4751165">
      <w:bodyDiv w:val="1"/>
      <w:marLeft w:val="0"/>
      <w:marRight w:val="0"/>
      <w:marTop w:val="0"/>
      <w:marBottom w:val="0"/>
      <w:divBdr>
        <w:top w:val="none" w:sz="0" w:space="0" w:color="auto"/>
        <w:left w:val="none" w:sz="0" w:space="0" w:color="auto"/>
        <w:bottom w:val="none" w:sz="0" w:space="0" w:color="auto"/>
        <w:right w:val="none" w:sz="0" w:space="0" w:color="auto"/>
      </w:divBdr>
    </w:div>
    <w:div w:id="186723621">
      <w:bodyDiv w:val="1"/>
      <w:marLeft w:val="0"/>
      <w:marRight w:val="0"/>
      <w:marTop w:val="0"/>
      <w:marBottom w:val="0"/>
      <w:divBdr>
        <w:top w:val="none" w:sz="0" w:space="0" w:color="auto"/>
        <w:left w:val="none" w:sz="0" w:space="0" w:color="auto"/>
        <w:bottom w:val="none" w:sz="0" w:space="0" w:color="auto"/>
        <w:right w:val="none" w:sz="0" w:space="0" w:color="auto"/>
      </w:divBdr>
    </w:div>
    <w:div w:id="190999446">
      <w:bodyDiv w:val="1"/>
      <w:marLeft w:val="0"/>
      <w:marRight w:val="0"/>
      <w:marTop w:val="0"/>
      <w:marBottom w:val="0"/>
      <w:divBdr>
        <w:top w:val="none" w:sz="0" w:space="0" w:color="auto"/>
        <w:left w:val="none" w:sz="0" w:space="0" w:color="auto"/>
        <w:bottom w:val="none" w:sz="0" w:space="0" w:color="auto"/>
        <w:right w:val="none" w:sz="0" w:space="0" w:color="auto"/>
      </w:divBdr>
    </w:div>
    <w:div w:id="193156336">
      <w:bodyDiv w:val="1"/>
      <w:marLeft w:val="0"/>
      <w:marRight w:val="0"/>
      <w:marTop w:val="0"/>
      <w:marBottom w:val="0"/>
      <w:divBdr>
        <w:top w:val="none" w:sz="0" w:space="0" w:color="auto"/>
        <w:left w:val="none" w:sz="0" w:space="0" w:color="auto"/>
        <w:bottom w:val="none" w:sz="0" w:space="0" w:color="auto"/>
        <w:right w:val="none" w:sz="0" w:space="0" w:color="auto"/>
      </w:divBdr>
    </w:div>
    <w:div w:id="200942383">
      <w:bodyDiv w:val="1"/>
      <w:marLeft w:val="0"/>
      <w:marRight w:val="0"/>
      <w:marTop w:val="0"/>
      <w:marBottom w:val="0"/>
      <w:divBdr>
        <w:top w:val="none" w:sz="0" w:space="0" w:color="auto"/>
        <w:left w:val="none" w:sz="0" w:space="0" w:color="auto"/>
        <w:bottom w:val="none" w:sz="0" w:space="0" w:color="auto"/>
        <w:right w:val="none" w:sz="0" w:space="0" w:color="auto"/>
      </w:divBdr>
    </w:div>
    <w:div w:id="22160211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8007404">
      <w:bodyDiv w:val="1"/>
      <w:marLeft w:val="0"/>
      <w:marRight w:val="0"/>
      <w:marTop w:val="0"/>
      <w:marBottom w:val="0"/>
      <w:divBdr>
        <w:top w:val="none" w:sz="0" w:space="0" w:color="auto"/>
        <w:left w:val="none" w:sz="0" w:space="0" w:color="auto"/>
        <w:bottom w:val="none" w:sz="0" w:space="0" w:color="auto"/>
        <w:right w:val="none" w:sz="0" w:space="0" w:color="auto"/>
      </w:divBdr>
    </w:div>
    <w:div w:id="269433141">
      <w:bodyDiv w:val="1"/>
      <w:marLeft w:val="0"/>
      <w:marRight w:val="0"/>
      <w:marTop w:val="0"/>
      <w:marBottom w:val="0"/>
      <w:divBdr>
        <w:top w:val="none" w:sz="0" w:space="0" w:color="auto"/>
        <w:left w:val="none" w:sz="0" w:space="0" w:color="auto"/>
        <w:bottom w:val="none" w:sz="0" w:space="0" w:color="auto"/>
        <w:right w:val="none" w:sz="0" w:space="0" w:color="auto"/>
      </w:divBdr>
    </w:div>
    <w:div w:id="275525630">
      <w:bodyDiv w:val="1"/>
      <w:marLeft w:val="0"/>
      <w:marRight w:val="0"/>
      <w:marTop w:val="0"/>
      <w:marBottom w:val="0"/>
      <w:divBdr>
        <w:top w:val="none" w:sz="0" w:space="0" w:color="auto"/>
        <w:left w:val="none" w:sz="0" w:space="0" w:color="auto"/>
        <w:bottom w:val="none" w:sz="0" w:space="0" w:color="auto"/>
        <w:right w:val="none" w:sz="0" w:space="0" w:color="auto"/>
      </w:divBdr>
    </w:div>
    <w:div w:id="303244301">
      <w:bodyDiv w:val="1"/>
      <w:marLeft w:val="0"/>
      <w:marRight w:val="0"/>
      <w:marTop w:val="0"/>
      <w:marBottom w:val="0"/>
      <w:divBdr>
        <w:top w:val="none" w:sz="0" w:space="0" w:color="auto"/>
        <w:left w:val="none" w:sz="0" w:space="0" w:color="auto"/>
        <w:bottom w:val="none" w:sz="0" w:space="0" w:color="auto"/>
        <w:right w:val="none" w:sz="0" w:space="0" w:color="auto"/>
      </w:divBdr>
    </w:div>
    <w:div w:id="322776654">
      <w:bodyDiv w:val="1"/>
      <w:marLeft w:val="0"/>
      <w:marRight w:val="0"/>
      <w:marTop w:val="0"/>
      <w:marBottom w:val="0"/>
      <w:divBdr>
        <w:top w:val="none" w:sz="0" w:space="0" w:color="auto"/>
        <w:left w:val="none" w:sz="0" w:space="0" w:color="auto"/>
        <w:bottom w:val="none" w:sz="0" w:space="0" w:color="auto"/>
        <w:right w:val="none" w:sz="0" w:space="0" w:color="auto"/>
      </w:divBdr>
    </w:div>
    <w:div w:id="335815813">
      <w:bodyDiv w:val="1"/>
      <w:marLeft w:val="0"/>
      <w:marRight w:val="0"/>
      <w:marTop w:val="0"/>
      <w:marBottom w:val="0"/>
      <w:divBdr>
        <w:top w:val="none" w:sz="0" w:space="0" w:color="auto"/>
        <w:left w:val="none" w:sz="0" w:space="0" w:color="auto"/>
        <w:bottom w:val="none" w:sz="0" w:space="0" w:color="auto"/>
        <w:right w:val="none" w:sz="0" w:space="0" w:color="auto"/>
      </w:divBdr>
    </w:div>
    <w:div w:id="341709196">
      <w:bodyDiv w:val="1"/>
      <w:marLeft w:val="0"/>
      <w:marRight w:val="0"/>
      <w:marTop w:val="0"/>
      <w:marBottom w:val="0"/>
      <w:divBdr>
        <w:top w:val="none" w:sz="0" w:space="0" w:color="auto"/>
        <w:left w:val="none" w:sz="0" w:space="0" w:color="auto"/>
        <w:bottom w:val="none" w:sz="0" w:space="0" w:color="auto"/>
        <w:right w:val="none" w:sz="0" w:space="0" w:color="auto"/>
      </w:divBdr>
    </w:div>
    <w:div w:id="346759137">
      <w:bodyDiv w:val="1"/>
      <w:marLeft w:val="0"/>
      <w:marRight w:val="0"/>
      <w:marTop w:val="0"/>
      <w:marBottom w:val="0"/>
      <w:divBdr>
        <w:top w:val="none" w:sz="0" w:space="0" w:color="auto"/>
        <w:left w:val="none" w:sz="0" w:space="0" w:color="auto"/>
        <w:bottom w:val="none" w:sz="0" w:space="0" w:color="auto"/>
        <w:right w:val="none" w:sz="0" w:space="0" w:color="auto"/>
      </w:divBdr>
    </w:div>
    <w:div w:id="389689994">
      <w:bodyDiv w:val="1"/>
      <w:marLeft w:val="0"/>
      <w:marRight w:val="0"/>
      <w:marTop w:val="0"/>
      <w:marBottom w:val="0"/>
      <w:divBdr>
        <w:top w:val="none" w:sz="0" w:space="0" w:color="auto"/>
        <w:left w:val="none" w:sz="0" w:space="0" w:color="auto"/>
        <w:bottom w:val="none" w:sz="0" w:space="0" w:color="auto"/>
        <w:right w:val="none" w:sz="0" w:space="0" w:color="auto"/>
      </w:divBdr>
    </w:div>
    <w:div w:id="404957262">
      <w:bodyDiv w:val="1"/>
      <w:marLeft w:val="0"/>
      <w:marRight w:val="0"/>
      <w:marTop w:val="0"/>
      <w:marBottom w:val="0"/>
      <w:divBdr>
        <w:top w:val="none" w:sz="0" w:space="0" w:color="auto"/>
        <w:left w:val="none" w:sz="0" w:space="0" w:color="auto"/>
        <w:bottom w:val="none" w:sz="0" w:space="0" w:color="auto"/>
        <w:right w:val="none" w:sz="0" w:space="0" w:color="auto"/>
      </w:divBdr>
    </w:div>
    <w:div w:id="443303331">
      <w:bodyDiv w:val="1"/>
      <w:marLeft w:val="0"/>
      <w:marRight w:val="0"/>
      <w:marTop w:val="0"/>
      <w:marBottom w:val="0"/>
      <w:divBdr>
        <w:top w:val="none" w:sz="0" w:space="0" w:color="auto"/>
        <w:left w:val="none" w:sz="0" w:space="0" w:color="auto"/>
        <w:bottom w:val="none" w:sz="0" w:space="0" w:color="auto"/>
        <w:right w:val="none" w:sz="0" w:space="0" w:color="auto"/>
      </w:divBdr>
    </w:div>
    <w:div w:id="495806249">
      <w:bodyDiv w:val="1"/>
      <w:marLeft w:val="0"/>
      <w:marRight w:val="0"/>
      <w:marTop w:val="0"/>
      <w:marBottom w:val="0"/>
      <w:divBdr>
        <w:top w:val="none" w:sz="0" w:space="0" w:color="auto"/>
        <w:left w:val="none" w:sz="0" w:space="0" w:color="auto"/>
        <w:bottom w:val="none" w:sz="0" w:space="0" w:color="auto"/>
        <w:right w:val="none" w:sz="0" w:space="0" w:color="auto"/>
      </w:divBdr>
    </w:div>
    <w:div w:id="502280030">
      <w:bodyDiv w:val="1"/>
      <w:marLeft w:val="0"/>
      <w:marRight w:val="0"/>
      <w:marTop w:val="0"/>
      <w:marBottom w:val="0"/>
      <w:divBdr>
        <w:top w:val="none" w:sz="0" w:space="0" w:color="auto"/>
        <w:left w:val="none" w:sz="0" w:space="0" w:color="auto"/>
        <w:bottom w:val="none" w:sz="0" w:space="0" w:color="auto"/>
        <w:right w:val="none" w:sz="0" w:space="0" w:color="auto"/>
      </w:divBdr>
    </w:div>
    <w:div w:id="520583962">
      <w:bodyDiv w:val="1"/>
      <w:marLeft w:val="0"/>
      <w:marRight w:val="0"/>
      <w:marTop w:val="0"/>
      <w:marBottom w:val="0"/>
      <w:divBdr>
        <w:top w:val="none" w:sz="0" w:space="0" w:color="auto"/>
        <w:left w:val="none" w:sz="0" w:space="0" w:color="auto"/>
        <w:bottom w:val="none" w:sz="0" w:space="0" w:color="auto"/>
        <w:right w:val="none" w:sz="0" w:space="0" w:color="auto"/>
      </w:divBdr>
    </w:div>
    <w:div w:id="573053646">
      <w:bodyDiv w:val="1"/>
      <w:marLeft w:val="0"/>
      <w:marRight w:val="0"/>
      <w:marTop w:val="0"/>
      <w:marBottom w:val="0"/>
      <w:divBdr>
        <w:top w:val="none" w:sz="0" w:space="0" w:color="auto"/>
        <w:left w:val="none" w:sz="0" w:space="0" w:color="auto"/>
        <w:bottom w:val="none" w:sz="0" w:space="0" w:color="auto"/>
        <w:right w:val="none" w:sz="0" w:space="0" w:color="auto"/>
      </w:divBdr>
    </w:div>
    <w:div w:id="595093155">
      <w:bodyDiv w:val="1"/>
      <w:marLeft w:val="0"/>
      <w:marRight w:val="0"/>
      <w:marTop w:val="0"/>
      <w:marBottom w:val="0"/>
      <w:divBdr>
        <w:top w:val="none" w:sz="0" w:space="0" w:color="auto"/>
        <w:left w:val="none" w:sz="0" w:space="0" w:color="auto"/>
        <w:bottom w:val="none" w:sz="0" w:space="0" w:color="auto"/>
        <w:right w:val="none" w:sz="0" w:space="0" w:color="auto"/>
      </w:divBdr>
    </w:div>
    <w:div w:id="606159605">
      <w:bodyDiv w:val="1"/>
      <w:marLeft w:val="0"/>
      <w:marRight w:val="0"/>
      <w:marTop w:val="0"/>
      <w:marBottom w:val="0"/>
      <w:divBdr>
        <w:top w:val="none" w:sz="0" w:space="0" w:color="auto"/>
        <w:left w:val="none" w:sz="0" w:space="0" w:color="auto"/>
        <w:bottom w:val="none" w:sz="0" w:space="0" w:color="auto"/>
        <w:right w:val="none" w:sz="0" w:space="0" w:color="auto"/>
      </w:divBdr>
    </w:div>
    <w:div w:id="609245412">
      <w:bodyDiv w:val="1"/>
      <w:marLeft w:val="0"/>
      <w:marRight w:val="0"/>
      <w:marTop w:val="0"/>
      <w:marBottom w:val="0"/>
      <w:divBdr>
        <w:top w:val="none" w:sz="0" w:space="0" w:color="auto"/>
        <w:left w:val="none" w:sz="0" w:space="0" w:color="auto"/>
        <w:bottom w:val="none" w:sz="0" w:space="0" w:color="auto"/>
        <w:right w:val="none" w:sz="0" w:space="0" w:color="auto"/>
      </w:divBdr>
    </w:div>
    <w:div w:id="613826097">
      <w:bodyDiv w:val="1"/>
      <w:marLeft w:val="0"/>
      <w:marRight w:val="0"/>
      <w:marTop w:val="0"/>
      <w:marBottom w:val="0"/>
      <w:divBdr>
        <w:top w:val="none" w:sz="0" w:space="0" w:color="auto"/>
        <w:left w:val="none" w:sz="0" w:space="0" w:color="auto"/>
        <w:bottom w:val="none" w:sz="0" w:space="0" w:color="auto"/>
        <w:right w:val="none" w:sz="0" w:space="0" w:color="auto"/>
      </w:divBdr>
    </w:div>
    <w:div w:id="616110372">
      <w:bodyDiv w:val="1"/>
      <w:marLeft w:val="0"/>
      <w:marRight w:val="0"/>
      <w:marTop w:val="0"/>
      <w:marBottom w:val="0"/>
      <w:divBdr>
        <w:top w:val="none" w:sz="0" w:space="0" w:color="auto"/>
        <w:left w:val="none" w:sz="0" w:space="0" w:color="auto"/>
        <w:bottom w:val="none" w:sz="0" w:space="0" w:color="auto"/>
        <w:right w:val="none" w:sz="0" w:space="0" w:color="auto"/>
      </w:divBdr>
    </w:div>
    <w:div w:id="623773307">
      <w:bodyDiv w:val="1"/>
      <w:marLeft w:val="0"/>
      <w:marRight w:val="0"/>
      <w:marTop w:val="0"/>
      <w:marBottom w:val="0"/>
      <w:divBdr>
        <w:top w:val="none" w:sz="0" w:space="0" w:color="auto"/>
        <w:left w:val="none" w:sz="0" w:space="0" w:color="auto"/>
        <w:bottom w:val="none" w:sz="0" w:space="0" w:color="auto"/>
        <w:right w:val="none" w:sz="0" w:space="0" w:color="auto"/>
      </w:divBdr>
    </w:div>
    <w:div w:id="63013085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7512329">
      <w:bodyDiv w:val="1"/>
      <w:marLeft w:val="0"/>
      <w:marRight w:val="0"/>
      <w:marTop w:val="0"/>
      <w:marBottom w:val="0"/>
      <w:divBdr>
        <w:top w:val="none" w:sz="0" w:space="0" w:color="auto"/>
        <w:left w:val="none" w:sz="0" w:space="0" w:color="auto"/>
        <w:bottom w:val="none" w:sz="0" w:space="0" w:color="auto"/>
        <w:right w:val="none" w:sz="0" w:space="0" w:color="auto"/>
      </w:divBdr>
    </w:div>
    <w:div w:id="658314960">
      <w:bodyDiv w:val="1"/>
      <w:marLeft w:val="0"/>
      <w:marRight w:val="0"/>
      <w:marTop w:val="0"/>
      <w:marBottom w:val="0"/>
      <w:divBdr>
        <w:top w:val="none" w:sz="0" w:space="0" w:color="auto"/>
        <w:left w:val="none" w:sz="0" w:space="0" w:color="auto"/>
        <w:bottom w:val="none" w:sz="0" w:space="0" w:color="auto"/>
        <w:right w:val="none" w:sz="0" w:space="0" w:color="auto"/>
      </w:divBdr>
    </w:div>
    <w:div w:id="666516378">
      <w:bodyDiv w:val="1"/>
      <w:marLeft w:val="0"/>
      <w:marRight w:val="0"/>
      <w:marTop w:val="0"/>
      <w:marBottom w:val="0"/>
      <w:divBdr>
        <w:top w:val="none" w:sz="0" w:space="0" w:color="auto"/>
        <w:left w:val="none" w:sz="0" w:space="0" w:color="auto"/>
        <w:bottom w:val="none" w:sz="0" w:space="0" w:color="auto"/>
        <w:right w:val="none" w:sz="0" w:space="0" w:color="auto"/>
      </w:divBdr>
    </w:div>
    <w:div w:id="689725197">
      <w:bodyDiv w:val="1"/>
      <w:marLeft w:val="0"/>
      <w:marRight w:val="0"/>
      <w:marTop w:val="0"/>
      <w:marBottom w:val="0"/>
      <w:divBdr>
        <w:top w:val="none" w:sz="0" w:space="0" w:color="auto"/>
        <w:left w:val="none" w:sz="0" w:space="0" w:color="auto"/>
        <w:bottom w:val="none" w:sz="0" w:space="0" w:color="auto"/>
        <w:right w:val="none" w:sz="0" w:space="0" w:color="auto"/>
      </w:divBdr>
    </w:div>
    <w:div w:id="730425042">
      <w:bodyDiv w:val="1"/>
      <w:marLeft w:val="0"/>
      <w:marRight w:val="0"/>
      <w:marTop w:val="0"/>
      <w:marBottom w:val="0"/>
      <w:divBdr>
        <w:top w:val="none" w:sz="0" w:space="0" w:color="auto"/>
        <w:left w:val="none" w:sz="0" w:space="0" w:color="auto"/>
        <w:bottom w:val="none" w:sz="0" w:space="0" w:color="auto"/>
        <w:right w:val="none" w:sz="0" w:space="0" w:color="auto"/>
      </w:divBdr>
    </w:div>
    <w:div w:id="733771789">
      <w:bodyDiv w:val="1"/>
      <w:marLeft w:val="0"/>
      <w:marRight w:val="0"/>
      <w:marTop w:val="0"/>
      <w:marBottom w:val="0"/>
      <w:divBdr>
        <w:top w:val="none" w:sz="0" w:space="0" w:color="auto"/>
        <w:left w:val="none" w:sz="0" w:space="0" w:color="auto"/>
        <w:bottom w:val="none" w:sz="0" w:space="0" w:color="auto"/>
        <w:right w:val="none" w:sz="0" w:space="0" w:color="auto"/>
      </w:divBdr>
    </w:div>
    <w:div w:id="734859107">
      <w:bodyDiv w:val="1"/>
      <w:marLeft w:val="0"/>
      <w:marRight w:val="0"/>
      <w:marTop w:val="0"/>
      <w:marBottom w:val="0"/>
      <w:divBdr>
        <w:top w:val="none" w:sz="0" w:space="0" w:color="auto"/>
        <w:left w:val="none" w:sz="0" w:space="0" w:color="auto"/>
        <w:bottom w:val="none" w:sz="0" w:space="0" w:color="auto"/>
        <w:right w:val="none" w:sz="0" w:space="0" w:color="auto"/>
      </w:divBdr>
    </w:div>
    <w:div w:id="741224046">
      <w:bodyDiv w:val="1"/>
      <w:marLeft w:val="0"/>
      <w:marRight w:val="0"/>
      <w:marTop w:val="0"/>
      <w:marBottom w:val="0"/>
      <w:divBdr>
        <w:top w:val="none" w:sz="0" w:space="0" w:color="auto"/>
        <w:left w:val="none" w:sz="0" w:space="0" w:color="auto"/>
        <w:bottom w:val="none" w:sz="0" w:space="0" w:color="auto"/>
        <w:right w:val="none" w:sz="0" w:space="0" w:color="auto"/>
      </w:divBdr>
    </w:div>
    <w:div w:id="763888894">
      <w:bodyDiv w:val="1"/>
      <w:marLeft w:val="0"/>
      <w:marRight w:val="0"/>
      <w:marTop w:val="0"/>
      <w:marBottom w:val="0"/>
      <w:divBdr>
        <w:top w:val="none" w:sz="0" w:space="0" w:color="auto"/>
        <w:left w:val="none" w:sz="0" w:space="0" w:color="auto"/>
        <w:bottom w:val="none" w:sz="0" w:space="0" w:color="auto"/>
        <w:right w:val="none" w:sz="0" w:space="0" w:color="auto"/>
      </w:divBdr>
    </w:div>
    <w:div w:id="770206174">
      <w:bodyDiv w:val="1"/>
      <w:marLeft w:val="0"/>
      <w:marRight w:val="0"/>
      <w:marTop w:val="0"/>
      <w:marBottom w:val="0"/>
      <w:divBdr>
        <w:top w:val="none" w:sz="0" w:space="0" w:color="auto"/>
        <w:left w:val="none" w:sz="0" w:space="0" w:color="auto"/>
        <w:bottom w:val="none" w:sz="0" w:space="0" w:color="auto"/>
        <w:right w:val="none" w:sz="0" w:space="0" w:color="auto"/>
      </w:divBdr>
    </w:div>
    <w:div w:id="778526064">
      <w:bodyDiv w:val="1"/>
      <w:marLeft w:val="0"/>
      <w:marRight w:val="0"/>
      <w:marTop w:val="0"/>
      <w:marBottom w:val="0"/>
      <w:divBdr>
        <w:top w:val="none" w:sz="0" w:space="0" w:color="auto"/>
        <w:left w:val="none" w:sz="0" w:space="0" w:color="auto"/>
        <w:bottom w:val="none" w:sz="0" w:space="0" w:color="auto"/>
        <w:right w:val="none" w:sz="0" w:space="0" w:color="auto"/>
      </w:divBdr>
      <w:divsChild>
        <w:div w:id="1718166318">
          <w:marLeft w:val="480"/>
          <w:marRight w:val="0"/>
          <w:marTop w:val="0"/>
          <w:marBottom w:val="0"/>
          <w:divBdr>
            <w:top w:val="none" w:sz="0" w:space="0" w:color="auto"/>
            <w:left w:val="none" w:sz="0" w:space="0" w:color="auto"/>
            <w:bottom w:val="none" w:sz="0" w:space="0" w:color="auto"/>
            <w:right w:val="none" w:sz="0" w:space="0" w:color="auto"/>
          </w:divBdr>
        </w:div>
        <w:div w:id="716853792">
          <w:marLeft w:val="480"/>
          <w:marRight w:val="0"/>
          <w:marTop w:val="0"/>
          <w:marBottom w:val="0"/>
          <w:divBdr>
            <w:top w:val="none" w:sz="0" w:space="0" w:color="auto"/>
            <w:left w:val="none" w:sz="0" w:space="0" w:color="auto"/>
            <w:bottom w:val="none" w:sz="0" w:space="0" w:color="auto"/>
            <w:right w:val="none" w:sz="0" w:space="0" w:color="auto"/>
          </w:divBdr>
        </w:div>
        <w:div w:id="1178233745">
          <w:marLeft w:val="480"/>
          <w:marRight w:val="0"/>
          <w:marTop w:val="0"/>
          <w:marBottom w:val="0"/>
          <w:divBdr>
            <w:top w:val="none" w:sz="0" w:space="0" w:color="auto"/>
            <w:left w:val="none" w:sz="0" w:space="0" w:color="auto"/>
            <w:bottom w:val="none" w:sz="0" w:space="0" w:color="auto"/>
            <w:right w:val="none" w:sz="0" w:space="0" w:color="auto"/>
          </w:divBdr>
        </w:div>
        <w:div w:id="850532916">
          <w:marLeft w:val="480"/>
          <w:marRight w:val="0"/>
          <w:marTop w:val="0"/>
          <w:marBottom w:val="0"/>
          <w:divBdr>
            <w:top w:val="none" w:sz="0" w:space="0" w:color="auto"/>
            <w:left w:val="none" w:sz="0" w:space="0" w:color="auto"/>
            <w:bottom w:val="none" w:sz="0" w:space="0" w:color="auto"/>
            <w:right w:val="none" w:sz="0" w:space="0" w:color="auto"/>
          </w:divBdr>
        </w:div>
        <w:div w:id="1433164945">
          <w:marLeft w:val="480"/>
          <w:marRight w:val="0"/>
          <w:marTop w:val="0"/>
          <w:marBottom w:val="0"/>
          <w:divBdr>
            <w:top w:val="none" w:sz="0" w:space="0" w:color="auto"/>
            <w:left w:val="none" w:sz="0" w:space="0" w:color="auto"/>
            <w:bottom w:val="none" w:sz="0" w:space="0" w:color="auto"/>
            <w:right w:val="none" w:sz="0" w:space="0" w:color="auto"/>
          </w:divBdr>
        </w:div>
        <w:div w:id="966010613">
          <w:marLeft w:val="480"/>
          <w:marRight w:val="0"/>
          <w:marTop w:val="0"/>
          <w:marBottom w:val="0"/>
          <w:divBdr>
            <w:top w:val="none" w:sz="0" w:space="0" w:color="auto"/>
            <w:left w:val="none" w:sz="0" w:space="0" w:color="auto"/>
            <w:bottom w:val="none" w:sz="0" w:space="0" w:color="auto"/>
            <w:right w:val="none" w:sz="0" w:space="0" w:color="auto"/>
          </w:divBdr>
        </w:div>
        <w:div w:id="578439601">
          <w:marLeft w:val="480"/>
          <w:marRight w:val="0"/>
          <w:marTop w:val="0"/>
          <w:marBottom w:val="0"/>
          <w:divBdr>
            <w:top w:val="none" w:sz="0" w:space="0" w:color="auto"/>
            <w:left w:val="none" w:sz="0" w:space="0" w:color="auto"/>
            <w:bottom w:val="none" w:sz="0" w:space="0" w:color="auto"/>
            <w:right w:val="none" w:sz="0" w:space="0" w:color="auto"/>
          </w:divBdr>
        </w:div>
        <w:div w:id="1007975726">
          <w:marLeft w:val="480"/>
          <w:marRight w:val="0"/>
          <w:marTop w:val="0"/>
          <w:marBottom w:val="0"/>
          <w:divBdr>
            <w:top w:val="none" w:sz="0" w:space="0" w:color="auto"/>
            <w:left w:val="none" w:sz="0" w:space="0" w:color="auto"/>
            <w:bottom w:val="none" w:sz="0" w:space="0" w:color="auto"/>
            <w:right w:val="none" w:sz="0" w:space="0" w:color="auto"/>
          </w:divBdr>
        </w:div>
        <w:div w:id="236474567">
          <w:marLeft w:val="480"/>
          <w:marRight w:val="0"/>
          <w:marTop w:val="0"/>
          <w:marBottom w:val="0"/>
          <w:divBdr>
            <w:top w:val="none" w:sz="0" w:space="0" w:color="auto"/>
            <w:left w:val="none" w:sz="0" w:space="0" w:color="auto"/>
            <w:bottom w:val="none" w:sz="0" w:space="0" w:color="auto"/>
            <w:right w:val="none" w:sz="0" w:space="0" w:color="auto"/>
          </w:divBdr>
        </w:div>
        <w:div w:id="10760126">
          <w:marLeft w:val="480"/>
          <w:marRight w:val="0"/>
          <w:marTop w:val="0"/>
          <w:marBottom w:val="0"/>
          <w:divBdr>
            <w:top w:val="none" w:sz="0" w:space="0" w:color="auto"/>
            <w:left w:val="none" w:sz="0" w:space="0" w:color="auto"/>
            <w:bottom w:val="none" w:sz="0" w:space="0" w:color="auto"/>
            <w:right w:val="none" w:sz="0" w:space="0" w:color="auto"/>
          </w:divBdr>
        </w:div>
        <w:div w:id="300155521">
          <w:marLeft w:val="480"/>
          <w:marRight w:val="0"/>
          <w:marTop w:val="0"/>
          <w:marBottom w:val="0"/>
          <w:divBdr>
            <w:top w:val="none" w:sz="0" w:space="0" w:color="auto"/>
            <w:left w:val="none" w:sz="0" w:space="0" w:color="auto"/>
            <w:bottom w:val="none" w:sz="0" w:space="0" w:color="auto"/>
            <w:right w:val="none" w:sz="0" w:space="0" w:color="auto"/>
          </w:divBdr>
        </w:div>
        <w:div w:id="318654351">
          <w:marLeft w:val="480"/>
          <w:marRight w:val="0"/>
          <w:marTop w:val="0"/>
          <w:marBottom w:val="0"/>
          <w:divBdr>
            <w:top w:val="none" w:sz="0" w:space="0" w:color="auto"/>
            <w:left w:val="none" w:sz="0" w:space="0" w:color="auto"/>
            <w:bottom w:val="none" w:sz="0" w:space="0" w:color="auto"/>
            <w:right w:val="none" w:sz="0" w:space="0" w:color="auto"/>
          </w:divBdr>
        </w:div>
        <w:div w:id="1486782017">
          <w:marLeft w:val="480"/>
          <w:marRight w:val="0"/>
          <w:marTop w:val="0"/>
          <w:marBottom w:val="0"/>
          <w:divBdr>
            <w:top w:val="none" w:sz="0" w:space="0" w:color="auto"/>
            <w:left w:val="none" w:sz="0" w:space="0" w:color="auto"/>
            <w:bottom w:val="none" w:sz="0" w:space="0" w:color="auto"/>
            <w:right w:val="none" w:sz="0" w:space="0" w:color="auto"/>
          </w:divBdr>
        </w:div>
        <w:div w:id="1008875408">
          <w:marLeft w:val="480"/>
          <w:marRight w:val="0"/>
          <w:marTop w:val="0"/>
          <w:marBottom w:val="0"/>
          <w:divBdr>
            <w:top w:val="none" w:sz="0" w:space="0" w:color="auto"/>
            <w:left w:val="none" w:sz="0" w:space="0" w:color="auto"/>
            <w:bottom w:val="none" w:sz="0" w:space="0" w:color="auto"/>
            <w:right w:val="none" w:sz="0" w:space="0" w:color="auto"/>
          </w:divBdr>
        </w:div>
        <w:div w:id="825129394">
          <w:marLeft w:val="480"/>
          <w:marRight w:val="0"/>
          <w:marTop w:val="0"/>
          <w:marBottom w:val="0"/>
          <w:divBdr>
            <w:top w:val="none" w:sz="0" w:space="0" w:color="auto"/>
            <w:left w:val="none" w:sz="0" w:space="0" w:color="auto"/>
            <w:bottom w:val="none" w:sz="0" w:space="0" w:color="auto"/>
            <w:right w:val="none" w:sz="0" w:space="0" w:color="auto"/>
          </w:divBdr>
        </w:div>
        <w:div w:id="1568418201">
          <w:marLeft w:val="480"/>
          <w:marRight w:val="0"/>
          <w:marTop w:val="0"/>
          <w:marBottom w:val="0"/>
          <w:divBdr>
            <w:top w:val="none" w:sz="0" w:space="0" w:color="auto"/>
            <w:left w:val="none" w:sz="0" w:space="0" w:color="auto"/>
            <w:bottom w:val="none" w:sz="0" w:space="0" w:color="auto"/>
            <w:right w:val="none" w:sz="0" w:space="0" w:color="auto"/>
          </w:divBdr>
        </w:div>
        <w:div w:id="1794909351">
          <w:marLeft w:val="480"/>
          <w:marRight w:val="0"/>
          <w:marTop w:val="0"/>
          <w:marBottom w:val="0"/>
          <w:divBdr>
            <w:top w:val="none" w:sz="0" w:space="0" w:color="auto"/>
            <w:left w:val="none" w:sz="0" w:space="0" w:color="auto"/>
            <w:bottom w:val="none" w:sz="0" w:space="0" w:color="auto"/>
            <w:right w:val="none" w:sz="0" w:space="0" w:color="auto"/>
          </w:divBdr>
        </w:div>
        <w:div w:id="515659726">
          <w:marLeft w:val="480"/>
          <w:marRight w:val="0"/>
          <w:marTop w:val="0"/>
          <w:marBottom w:val="0"/>
          <w:divBdr>
            <w:top w:val="none" w:sz="0" w:space="0" w:color="auto"/>
            <w:left w:val="none" w:sz="0" w:space="0" w:color="auto"/>
            <w:bottom w:val="none" w:sz="0" w:space="0" w:color="auto"/>
            <w:right w:val="none" w:sz="0" w:space="0" w:color="auto"/>
          </w:divBdr>
        </w:div>
        <w:div w:id="163277724">
          <w:marLeft w:val="480"/>
          <w:marRight w:val="0"/>
          <w:marTop w:val="0"/>
          <w:marBottom w:val="0"/>
          <w:divBdr>
            <w:top w:val="none" w:sz="0" w:space="0" w:color="auto"/>
            <w:left w:val="none" w:sz="0" w:space="0" w:color="auto"/>
            <w:bottom w:val="none" w:sz="0" w:space="0" w:color="auto"/>
            <w:right w:val="none" w:sz="0" w:space="0" w:color="auto"/>
          </w:divBdr>
        </w:div>
        <w:div w:id="2038386344">
          <w:marLeft w:val="480"/>
          <w:marRight w:val="0"/>
          <w:marTop w:val="0"/>
          <w:marBottom w:val="0"/>
          <w:divBdr>
            <w:top w:val="none" w:sz="0" w:space="0" w:color="auto"/>
            <w:left w:val="none" w:sz="0" w:space="0" w:color="auto"/>
            <w:bottom w:val="none" w:sz="0" w:space="0" w:color="auto"/>
            <w:right w:val="none" w:sz="0" w:space="0" w:color="auto"/>
          </w:divBdr>
        </w:div>
        <w:div w:id="840238322">
          <w:marLeft w:val="480"/>
          <w:marRight w:val="0"/>
          <w:marTop w:val="0"/>
          <w:marBottom w:val="0"/>
          <w:divBdr>
            <w:top w:val="none" w:sz="0" w:space="0" w:color="auto"/>
            <w:left w:val="none" w:sz="0" w:space="0" w:color="auto"/>
            <w:bottom w:val="none" w:sz="0" w:space="0" w:color="auto"/>
            <w:right w:val="none" w:sz="0" w:space="0" w:color="auto"/>
          </w:divBdr>
        </w:div>
        <w:div w:id="803159663">
          <w:marLeft w:val="480"/>
          <w:marRight w:val="0"/>
          <w:marTop w:val="0"/>
          <w:marBottom w:val="0"/>
          <w:divBdr>
            <w:top w:val="none" w:sz="0" w:space="0" w:color="auto"/>
            <w:left w:val="none" w:sz="0" w:space="0" w:color="auto"/>
            <w:bottom w:val="none" w:sz="0" w:space="0" w:color="auto"/>
            <w:right w:val="none" w:sz="0" w:space="0" w:color="auto"/>
          </w:divBdr>
        </w:div>
        <w:div w:id="984578821">
          <w:marLeft w:val="480"/>
          <w:marRight w:val="0"/>
          <w:marTop w:val="0"/>
          <w:marBottom w:val="0"/>
          <w:divBdr>
            <w:top w:val="none" w:sz="0" w:space="0" w:color="auto"/>
            <w:left w:val="none" w:sz="0" w:space="0" w:color="auto"/>
            <w:bottom w:val="none" w:sz="0" w:space="0" w:color="auto"/>
            <w:right w:val="none" w:sz="0" w:space="0" w:color="auto"/>
          </w:divBdr>
        </w:div>
        <w:div w:id="348872920">
          <w:marLeft w:val="480"/>
          <w:marRight w:val="0"/>
          <w:marTop w:val="0"/>
          <w:marBottom w:val="0"/>
          <w:divBdr>
            <w:top w:val="none" w:sz="0" w:space="0" w:color="auto"/>
            <w:left w:val="none" w:sz="0" w:space="0" w:color="auto"/>
            <w:bottom w:val="none" w:sz="0" w:space="0" w:color="auto"/>
            <w:right w:val="none" w:sz="0" w:space="0" w:color="auto"/>
          </w:divBdr>
        </w:div>
        <w:div w:id="1509758552">
          <w:marLeft w:val="480"/>
          <w:marRight w:val="0"/>
          <w:marTop w:val="0"/>
          <w:marBottom w:val="0"/>
          <w:divBdr>
            <w:top w:val="none" w:sz="0" w:space="0" w:color="auto"/>
            <w:left w:val="none" w:sz="0" w:space="0" w:color="auto"/>
            <w:bottom w:val="none" w:sz="0" w:space="0" w:color="auto"/>
            <w:right w:val="none" w:sz="0" w:space="0" w:color="auto"/>
          </w:divBdr>
        </w:div>
        <w:div w:id="1161845298">
          <w:marLeft w:val="480"/>
          <w:marRight w:val="0"/>
          <w:marTop w:val="0"/>
          <w:marBottom w:val="0"/>
          <w:divBdr>
            <w:top w:val="none" w:sz="0" w:space="0" w:color="auto"/>
            <w:left w:val="none" w:sz="0" w:space="0" w:color="auto"/>
            <w:bottom w:val="none" w:sz="0" w:space="0" w:color="auto"/>
            <w:right w:val="none" w:sz="0" w:space="0" w:color="auto"/>
          </w:divBdr>
        </w:div>
        <w:div w:id="1289706195">
          <w:marLeft w:val="480"/>
          <w:marRight w:val="0"/>
          <w:marTop w:val="0"/>
          <w:marBottom w:val="0"/>
          <w:divBdr>
            <w:top w:val="none" w:sz="0" w:space="0" w:color="auto"/>
            <w:left w:val="none" w:sz="0" w:space="0" w:color="auto"/>
            <w:bottom w:val="none" w:sz="0" w:space="0" w:color="auto"/>
            <w:right w:val="none" w:sz="0" w:space="0" w:color="auto"/>
          </w:divBdr>
        </w:div>
        <w:div w:id="1718161871">
          <w:marLeft w:val="480"/>
          <w:marRight w:val="0"/>
          <w:marTop w:val="0"/>
          <w:marBottom w:val="0"/>
          <w:divBdr>
            <w:top w:val="none" w:sz="0" w:space="0" w:color="auto"/>
            <w:left w:val="none" w:sz="0" w:space="0" w:color="auto"/>
            <w:bottom w:val="none" w:sz="0" w:space="0" w:color="auto"/>
            <w:right w:val="none" w:sz="0" w:space="0" w:color="auto"/>
          </w:divBdr>
        </w:div>
        <w:div w:id="1105732574">
          <w:marLeft w:val="480"/>
          <w:marRight w:val="0"/>
          <w:marTop w:val="0"/>
          <w:marBottom w:val="0"/>
          <w:divBdr>
            <w:top w:val="none" w:sz="0" w:space="0" w:color="auto"/>
            <w:left w:val="none" w:sz="0" w:space="0" w:color="auto"/>
            <w:bottom w:val="none" w:sz="0" w:space="0" w:color="auto"/>
            <w:right w:val="none" w:sz="0" w:space="0" w:color="auto"/>
          </w:divBdr>
        </w:div>
        <w:div w:id="541403757">
          <w:marLeft w:val="480"/>
          <w:marRight w:val="0"/>
          <w:marTop w:val="0"/>
          <w:marBottom w:val="0"/>
          <w:divBdr>
            <w:top w:val="none" w:sz="0" w:space="0" w:color="auto"/>
            <w:left w:val="none" w:sz="0" w:space="0" w:color="auto"/>
            <w:bottom w:val="none" w:sz="0" w:space="0" w:color="auto"/>
            <w:right w:val="none" w:sz="0" w:space="0" w:color="auto"/>
          </w:divBdr>
        </w:div>
        <w:div w:id="660281635">
          <w:marLeft w:val="480"/>
          <w:marRight w:val="0"/>
          <w:marTop w:val="0"/>
          <w:marBottom w:val="0"/>
          <w:divBdr>
            <w:top w:val="none" w:sz="0" w:space="0" w:color="auto"/>
            <w:left w:val="none" w:sz="0" w:space="0" w:color="auto"/>
            <w:bottom w:val="none" w:sz="0" w:space="0" w:color="auto"/>
            <w:right w:val="none" w:sz="0" w:space="0" w:color="auto"/>
          </w:divBdr>
        </w:div>
        <w:div w:id="1812941603">
          <w:marLeft w:val="480"/>
          <w:marRight w:val="0"/>
          <w:marTop w:val="0"/>
          <w:marBottom w:val="0"/>
          <w:divBdr>
            <w:top w:val="none" w:sz="0" w:space="0" w:color="auto"/>
            <w:left w:val="none" w:sz="0" w:space="0" w:color="auto"/>
            <w:bottom w:val="none" w:sz="0" w:space="0" w:color="auto"/>
            <w:right w:val="none" w:sz="0" w:space="0" w:color="auto"/>
          </w:divBdr>
        </w:div>
        <w:div w:id="244612329">
          <w:marLeft w:val="480"/>
          <w:marRight w:val="0"/>
          <w:marTop w:val="0"/>
          <w:marBottom w:val="0"/>
          <w:divBdr>
            <w:top w:val="none" w:sz="0" w:space="0" w:color="auto"/>
            <w:left w:val="none" w:sz="0" w:space="0" w:color="auto"/>
            <w:bottom w:val="none" w:sz="0" w:space="0" w:color="auto"/>
            <w:right w:val="none" w:sz="0" w:space="0" w:color="auto"/>
          </w:divBdr>
        </w:div>
        <w:div w:id="718169034">
          <w:marLeft w:val="480"/>
          <w:marRight w:val="0"/>
          <w:marTop w:val="0"/>
          <w:marBottom w:val="0"/>
          <w:divBdr>
            <w:top w:val="none" w:sz="0" w:space="0" w:color="auto"/>
            <w:left w:val="none" w:sz="0" w:space="0" w:color="auto"/>
            <w:bottom w:val="none" w:sz="0" w:space="0" w:color="auto"/>
            <w:right w:val="none" w:sz="0" w:space="0" w:color="auto"/>
          </w:divBdr>
        </w:div>
        <w:div w:id="1383211662">
          <w:marLeft w:val="480"/>
          <w:marRight w:val="0"/>
          <w:marTop w:val="0"/>
          <w:marBottom w:val="0"/>
          <w:divBdr>
            <w:top w:val="none" w:sz="0" w:space="0" w:color="auto"/>
            <w:left w:val="none" w:sz="0" w:space="0" w:color="auto"/>
            <w:bottom w:val="none" w:sz="0" w:space="0" w:color="auto"/>
            <w:right w:val="none" w:sz="0" w:space="0" w:color="auto"/>
          </w:divBdr>
        </w:div>
        <w:div w:id="875852857">
          <w:marLeft w:val="480"/>
          <w:marRight w:val="0"/>
          <w:marTop w:val="0"/>
          <w:marBottom w:val="0"/>
          <w:divBdr>
            <w:top w:val="none" w:sz="0" w:space="0" w:color="auto"/>
            <w:left w:val="none" w:sz="0" w:space="0" w:color="auto"/>
            <w:bottom w:val="none" w:sz="0" w:space="0" w:color="auto"/>
            <w:right w:val="none" w:sz="0" w:space="0" w:color="auto"/>
          </w:divBdr>
        </w:div>
        <w:div w:id="1726172988">
          <w:marLeft w:val="480"/>
          <w:marRight w:val="0"/>
          <w:marTop w:val="0"/>
          <w:marBottom w:val="0"/>
          <w:divBdr>
            <w:top w:val="none" w:sz="0" w:space="0" w:color="auto"/>
            <w:left w:val="none" w:sz="0" w:space="0" w:color="auto"/>
            <w:bottom w:val="none" w:sz="0" w:space="0" w:color="auto"/>
            <w:right w:val="none" w:sz="0" w:space="0" w:color="auto"/>
          </w:divBdr>
        </w:div>
        <w:div w:id="1094741482">
          <w:marLeft w:val="480"/>
          <w:marRight w:val="0"/>
          <w:marTop w:val="0"/>
          <w:marBottom w:val="0"/>
          <w:divBdr>
            <w:top w:val="none" w:sz="0" w:space="0" w:color="auto"/>
            <w:left w:val="none" w:sz="0" w:space="0" w:color="auto"/>
            <w:bottom w:val="none" w:sz="0" w:space="0" w:color="auto"/>
            <w:right w:val="none" w:sz="0" w:space="0" w:color="auto"/>
          </w:divBdr>
        </w:div>
        <w:div w:id="1149444366">
          <w:marLeft w:val="480"/>
          <w:marRight w:val="0"/>
          <w:marTop w:val="0"/>
          <w:marBottom w:val="0"/>
          <w:divBdr>
            <w:top w:val="none" w:sz="0" w:space="0" w:color="auto"/>
            <w:left w:val="none" w:sz="0" w:space="0" w:color="auto"/>
            <w:bottom w:val="none" w:sz="0" w:space="0" w:color="auto"/>
            <w:right w:val="none" w:sz="0" w:space="0" w:color="auto"/>
          </w:divBdr>
        </w:div>
        <w:div w:id="791555632">
          <w:marLeft w:val="480"/>
          <w:marRight w:val="0"/>
          <w:marTop w:val="0"/>
          <w:marBottom w:val="0"/>
          <w:divBdr>
            <w:top w:val="none" w:sz="0" w:space="0" w:color="auto"/>
            <w:left w:val="none" w:sz="0" w:space="0" w:color="auto"/>
            <w:bottom w:val="none" w:sz="0" w:space="0" w:color="auto"/>
            <w:right w:val="none" w:sz="0" w:space="0" w:color="auto"/>
          </w:divBdr>
        </w:div>
        <w:div w:id="2013874806">
          <w:marLeft w:val="480"/>
          <w:marRight w:val="0"/>
          <w:marTop w:val="0"/>
          <w:marBottom w:val="0"/>
          <w:divBdr>
            <w:top w:val="none" w:sz="0" w:space="0" w:color="auto"/>
            <w:left w:val="none" w:sz="0" w:space="0" w:color="auto"/>
            <w:bottom w:val="none" w:sz="0" w:space="0" w:color="auto"/>
            <w:right w:val="none" w:sz="0" w:space="0" w:color="auto"/>
          </w:divBdr>
        </w:div>
        <w:div w:id="708189489">
          <w:marLeft w:val="480"/>
          <w:marRight w:val="0"/>
          <w:marTop w:val="0"/>
          <w:marBottom w:val="0"/>
          <w:divBdr>
            <w:top w:val="none" w:sz="0" w:space="0" w:color="auto"/>
            <w:left w:val="none" w:sz="0" w:space="0" w:color="auto"/>
            <w:bottom w:val="none" w:sz="0" w:space="0" w:color="auto"/>
            <w:right w:val="none" w:sz="0" w:space="0" w:color="auto"/>
          </w:divBdr>
        </w:div>
        <w:div w:id="2109737505">
          <w:marLeft w:val="480"/>
          <w:marRight w:val="0"/>
          <w:marTop w:val="0"/>
          <w:marBottom w:val="0"/>
          <w:divBdr>
            <w:top w:val="none" w:sz="0" w:space="0" w:color="auto"/>
            <w:left w:val="none" w:sz="0" w:space="0" w:color="auto"/>
            <w:bottom w:val="none" w:sz="0" w:space="0" w:color="auto"/>
            <w:right w:val="none" w:sz="0" w:space="0" w:color="auto"/>
          </w:divBdr>
        </w:div>
        <w:div w:id="554243298">
          <w:marLeft w:val="480"/>
          <w:marRight w:val="0"/>
          <w:marTop w:val="0"/>
          <w:marBottom w:val="0"/>
          <w:divBdr>
            <w:top w:val="none" w:sz="0" w:space="0" w:color="auto"/>
            <w:left w:val="none" w:sz="0" w:space="0" w:color="auto"/>
            <w:bottom w:val="none" w:sz="0" w:space="0" w:color="auto"/>
            <w:right w:val="none" w:sz="0" w:space="0" w:color="auto"/>
          </w:divBdr>
        </w:div>
        <w:div w:id="515075297">
          <w:marLeft w:val="480"/>
          <w:marRight w:val="0"/>
          <w:marTop w:val="0"/>
          <w:marBottom w:val="0"/>
          <w:divBdr>
            <w:top w:val="none" w:sz="0" w:space="0" w:color="auto"/>
            <w:left w:val="none" w:sz="0" w:space="0" w:color="auto"/>
            <w:bottom w:val="none" w:sz="0" w:space="0" w:color="auto"/>
            <w:right w:val="none" w:sz="0" w:space="0" w:color="auto"/>
          </w:divBdr>
        </w:div>
        <w:div w:id="638387675">
          <w:marLeft w:val="480"/>
          <w:marRight w:val="0"/>
          <w:marTop w:val="0"/>
          <w:marBottom w:val="0"/>
          <w:divBdr>
            <w:top w:val="none" w:sz="0" w:space="0" w:color="auto"/>
            <w:left w:val="none" w:sz="0" w:space="0" w:color="auto"/>
            <w:bottom w:val="none" w:sz="0" w:space="0" w:color="auto"/>
            <w:right w:val="none" w:sz="0" w:space="0" w:color="auto"/>
          </w:divBdr>
        </w:div>
        <w:div w:id="658925746">
          <w:marLeft w:val="480"/>
          <w:marRight w:val="0"/>
          <w:marTop w:val="0"/>
          <w:marBottom w:val="0"/>
          <w:divBdr>
            <w:top w:val="none" w:sz="0" w:space="0" w:color="auto"/>
            <w:left w:val="none" w:sz="0" w:space="0" w:color="auto"/>
            <w:bottom w:val="none" w:sz="0" w:space="0" w:color="auto"/>
            <w:right w:val="none" w:sz="0" w:space="0" w:color="auto"/>
          </w:divBdr>
        </w:div>
        <w:div w:id="459765600">
          <w:marLeft w:val="480"/>
          <w:marRight w:val="0"/>
          <w:marTop w:val="0"/>
          <w:marBottom w:val="0"/>
          <w:divBdr>
            <w:top w:val="none" w:sz="0" w:space="0" w:color="auto"/>
            <w:left w:val="none" w:sz="0" w:space="0" w:color="auto"/>
            <w:bottom w:val="none" w:sz="0" w:space="0" w:color="auto"/>
            <w:right w:val="none" w:sz="0" w:space="0" w:color="auto"/>
          </w:divBdr>
        </w:div>
        <w:div w:id="932124013">
          <w:marLeft w:val="480"/>
          <w:marRight w:val="0"/>
          <w:marTop w:val="0"/>
          <w:marBottom w:val="0"/>
          <w:divBdr>
            <w:top w:val="none" w:sz="0" w:space="0" w:color="auto"/>
            <w:left w:val="none" w:sz="0" w:space="0" w:color="auto"/>
            <w:bottom w:val="none" w:sz="0" w:space="0" w:color="auto"/>
            <w:right w:val="none" w:sz="0" w:space="0" w:color="auto"/>
          </w:divBdr>
        </w:div>
        <w:div w:id="8334235">
          <w:marLeft w:val="480"/>
          <w:marRight w:val="0"/>
          <w:marTop w:val="0"/>
          <w:marBottom w:val="0"/>
          <w:divBdr>
            <w:top w:val="none" w:sz="0" w:space="0" w:color="auto"/>
            <w:left w:val="none" w:sz="0" w:space="0" w:color="auto"/>
            <w:bottom w:val="none" w:sz="0" w:space="0" w:color="auto"/>
            <w:right w:val="none" w:sz="0" w:space="0" w:color="auto"/>
          </w:divBdr>
        </w:div>
        <w:div w:id="2083788779">
          <w:marLeft w:val="480"/>
          <w:marRight w:val="0"/>
          <w:marTop w:val="0"/>
          <w:marBottom w:val="0"/>
          <w:divBdr>
            <w:top w:val="none" w:sz="0" w:space="0" w:color="auto"/>
            <w:left w:val="none" w:sz="0" w:space="0" w:color="auto"/>
            <w:bottom w:val="none" w:sz="0" w:space="0" w:color="auto"/>
            <w:right w:val="none" w:sz="0" w:space="0" w:color="auto"/>
          </w:divBdr>
        </w:div>
      </w:divsChild>
    </w:div>
    <w:div w:id="782266211">
      <w:bodyDiv w:val="1"/>
      <w:marLeft w:val="0"/>
      <w:marRight w:val="0"/>
      <w:marTop w:val="0"/>
      <w:marBottom w:val="0"/>
      <w:divBdr>
        <w:top w:val="none" w:sz="0" w:space="0" w:color="auto"/>
        <w:left w:val="none" w:sz="0" w:space="0" w:color="auto"/>
        <w:bottom w:val="none" w:sz="0" w:space="0" w:color="auto"/>
        <w:right w:val="none" w:sz="0" w:space="0" w:color="auto"/>
      </w:divBdr>
    </w:div>
    <w:div w:id="805468853">
      <w:bodyDiv w:val="1"/>
      <w:marLeft w:val="0"/>
      <w:marRight w:val="0"/>
      <w:marTop w:val="0"/>
      <w:marBottom w:val="0"/>
      <w:divBdr>
        <w:top w:val="none" w:sz="0" w:space="0" w:color="auto"/>
        <w:left w:val="none" w:sz="0" w:space="0" w:color="auto"/>
        <w:bottom w:val="none" w:sz="0" w:space="0" w:color="auto"/>
        <w:right w:val="none" w:sz="0" w:space="0" w:color="auto"/>
      </w:divBdr>
    </w:div>
    <w:div w:id="830028571">
      <w:bodyDiv w:val="1"/>
      <w:marLeft w:val="0"/>
      <w:marRight w:val="0"/>
      <w:marTop w:val="0"/>
      <w:marBottom w:val="0"/>
      <w:divBdr>
        <w:top w:val="none" w:sz="0" w:space="0" w:color="auto"/>
        <w:left w:val="none" w:sz="0" w:space="0" w:color="auto"/>
        <w:bottom w:val="none" w:sz="0" w:space="0" w:color="auto"/>
        <w:right w:val="none" w:sz="0" w:space="0" w:color="auto"/>
      </w:divBdr>
    </w:div>
    <w:div w:id="846939062">
      <w:bodyDiv w:val="1"/>
      <w:marLeft w:val="0"/>
      <w:marRight w:val="0"/>
      <w:marTop w:val="0"/>
      <w:marBottom w:val="0"/>
      <w:divBdr>
        <w:top w:val="none" w:sz="0" w:space="0" w:color="auto"/>
        <w:left w:val="none" w:sz="0" w:space="0" w:color="auto"/>
        <w:bottom w:val="none" w:sz="0" w:space="0" w:color="auto"/>
        <w:right w:val="none" w:sz="0" w:space="0" w:color="auto"/>
      </w:divBdr>
    </w:div>
    <w:div w:id="849611608">
      <w:bodyDiv w:val="1"/>
      <w:marLeft w:val="0"/>
      <w:marRight w:val="0"/>
      <w:marTop w:val="0"/>
      <w:marBottom w:val="0"/>
      <w:divBdr>
        <w:top w:val="none" w:sz="0" w:space="0" w:color="auto"/>
        <w:left w:val="none" w:sz="0" w:space="0" w:color="auto"/>
        <w:bottom w:val="none" w:sz="0" w:space="0" w:color="auto"/>
        <w:right w:val="none" w:sz="0" w:space="0" w:color="auto"/>
      </w:divBdr>
    </w:div>
    <w:div w:id="864631602">
      <w:bodyDiv w:val="1"/>
      <w:marLeft w:val="0"/>
      <w:marRight w:val="0"/>
      <w:marTop w:val="0"/>
      <w:marBottom w:val="0"/>
      <w:divBdr>
        <w:top w:val="none" w:sz="0" w:space="0" w:color="auto"/>
        <w:left w:val="none" w:sz="0" w:space="0" w:color="auto"/>
        <w:bottom w:val="none" w:sz="0" w:space="0" w:color="auto"/>
        <w:right w:val="none" w:sz="0" w:space="0" w:color="auto"/>
      </w:divBdr>
    </w:div>
    <w:div w:id="871769243">
      <w:bodyDiv w:val="1"/>
      <w:marLeft w:val="0"/>
      <w:marRight w:val="0"/>
      <w:marTop w:val="0"/>
      <w:marBottom w:val="0"/>
      <w:divBdr>
        <w:top w:val="none" w:sz="0" w:space="0" w:color="auto"/>
        <w:left w:val="none" w:sz="0" w:space="0" w:color="auto"/>
        <w:bottom w:val="none" w:sz="0" w:space="0" w:color="auto"/>
        <w:right w:val="none" w:sz="0" w:space="0" w:color="auto"/>
      </w:divBdr>
    </w:div>
    <w:div w:id="879055799">
      <w:bodyDiv w:val="1"/>
      <w:marLeft w:val="0"/>
      <w:marRight w:val="0"/>
      <w:marTop w:val="0"/>
      <w:marBottom w:val="0"/>
      <w:divBdr>
        <w:top w:val="none" w:sz="0" w:space="0" w:color="auto"/>
        <w:left w:val="none" w:sz="0" w:space="0" w:color="auto"/>
        <w:bottom w:val="none" w:sz="0" w:space="0" w:color="auto"/>
        <w:right w:val="none" w:sz="0" w:space="0" w:color="auto"/>
      </w:divBdr>
    </w:div>
    <w:div w:id="929581309">
      <w:bodyDiv w:val="1"/>
      <w:marLeft w:val="0"/>
      <w:marRight w:val="0"/>
      <w:marTop w:val="0"/>
      <w:marBottom w:val="0"/>
      <w:divBdr>
        <w:top w:val="none" w:sz="0" w:space="0" w:color="auto"/>
        <w:left w:val="none" w:sz="0" w:space="0" w:color="auto"/>
        <w:bottom w:val="none" w:sz="0" w:space="0" w:color="auto"/>
        <w:right w:val="none" w:sz="0" w:space="0" w:color="auto"/>
      </w:divBdr>
    </w:div>
    <w:div w:id="931279219">
      <w:bodyDiv w:val="1"/>
      <w:marLeft w:val="0"/>
      <w:marRight w:val="0"/>
      <w:marTop w:val="0"/>
      <w:marBottom w:val="0"/>
      <w:divBdr>
        <w:top w:val="none" w:sz="0" w:space="0" w:color="auto"/>
        <w:left w:val="none" w:sz="0" w:space="0" w:color="auto"/>
        <w:bottom w:val="none" w:sz="0" w:space="0" w:color="auto"/>
        <w:right w:val="none" w:sz="0" w:space="0" w:color="auto"/>
      </w:divBdr>
    </w:div>
    <w:div w:id="9423464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433035">
      <w:bodyDiv w:val="1"/>
      <w:marLeft w:val="0"/>
      <w:marRight w:val="0"/>
      <w:marTop w:val="0"/>
      <w:marBottom w:val="0"/>
      <w:divBdr>
        <w:top w:val="none" w:sz="0" w:space="0" w:color="auto"/>
        <w:left w:val="none" w:sz="0" w:space="0" w:color="auto"/>
        <w:bottom w:val="none" w:sz="0" w:space="0" w:color="auto"/>
        <w:right w:val="none" w:sz="0" w:space="0" w:color="auto"/>
      </w:divBdr>
    </w:div>
    <w:div w:id="98588948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929394">
      <w:bodyDiv w:val="1"/>
      <w:marLeft w:val="0"/>
      <w:marRight w:val="0"/>
      <w:marTop w:val="0"/>
      <w:marBottom w:val="0"/>
      <w:divBdr>
        <w:top w:val="none" w:sz="0" w:space="0" w:color="auto"/>
        <w:left w:val="none" w:sz="0" w:space="0" w:color="auto"/>
        <w:bottom w:val="none" w:sz="0" w:space="0" w:color="auto"/>
        <w:right w:val="none" w:sz="0" w:space="0" w:color="auto"/>
      </w:divBdr>
    </w:div>
    <w:div w:id="1030883408">
      <w:bodyDiv w:val="1"/>
      <w:marLeft w:val="0"/>
      <w:marRight w:val="0"/>
      <w:marTop w:val="0"/>
      <w:marBottom w:val="0"/>
      <w:divBdr>
        <w:top w:val="none" w:sz="0" w:space="0" w:color="auto"/>
        <w:left w:val="none" w:sz="0" w:space="0" w:color="auto"/>
        <w:bottom w:val="none" w:sz="0" w:space="0" w:color="auto"/>
        <w:right w:val="none" w:sz="0" w:space="0" w:color="auto"/>
      </w:divBdr>
    </w:div>
    <w:div w:id="103207373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00831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2187228">
      <w:bodyDiv w:val="1"/>
      <w:marLeft w:val="0"/>
      <w:marRight w:val="0"/>
      <w:marTop w:val="0"/>
      <w:marBottom w:val="0"/>
      <w:divBdr>
        <w:top w:val="none" w:sz="0" w:space="0" w:color="auto"/>
        <w:left w:val="none" w:sz="0" w:space="0" w:color="auto"/>
        <w:bottom w:val="none" w:sz="0" w:space="0" w:color="auto"/>
        <w:right w:val="none" w:sz="0" w:space="0" w:color="auto"/>
      </w:divBdr>
    </w:div>
    <w:div w:id="1195922275">
      <w:bodyDiv w:val="1"/>
      <w:marLeft w:val="0"/>
      <w:marRight w:val="0"/>
      <w:marTop w:val="0"/>
      <w:marBottom w:val="0"/>
      <w:divBdr>
        <w:top w:val="none" w:sz="0" w:space="0" w:color="auto"/>
        <w:left w:val="none" w:sz="0" w:space="0" w:color="auto"/>
        <w:bottom w:val="none" w:sz="0" w:space="0" w:color="auto"/>
        <w:right w:val="none" w:sz="0" w:space="0" w:color="auto"/>
      </w:divBdr>
    </w:div>
    <w:div w:id="1200818362">
      <w:bodyDiv w:val="1"/>
      <w:marLeft w:val="0"/>
      <w:marRight w:val="0"/>
      <w:marTop w:val="0"/>
      <w:marBottom w:val="0"/>
      <w:divBdr>
        <w:top w:val="none" w:sz="0" w:space="0" w:color="auto"/>
        <w:left w:val="none" w:sz="0" w:space="0" w:color="auto"/>
        <w:bottom w:val="none" w:sz="0" w:space="0" w:color="auto"/>
        <w:right w:val="none" w:sz="0" w:space="0" w:color="auto"/>
      </w:divBdr>
    </w:div>
    <w:div w:id="1212232696">
      <w:bodyDiv w:val="1"/>
      <w:marLeft w:val="0"/>
      <w:marRight w:val="0"/>
      <w:marTop w:val="0"/>
      <w:marBottom w:val="0"/>
      <w:divBdr>
        <w:top w:val="none" w:sz="0" w:space="0" w:color="auto"/>
        <w:left w:val="none" w:sz="0" w:space="0" w:color="auto"/>
        <w:bottom w:val="none" w:sz="0" w:space="0" w:color="auto"/>
        <w:right w:val="none" w:sz="0" w:space="0" w:color="auto"/>
      </w:divBdr>
    </w:div>
    <w:div w:id="1238247342">
      <w:bodyDiv w:val="1"/>
      <w:marLeft w:val="0"/>
      <w:marRight w:val="0"/>
      <w:marTop w:val="0"/>
      <w:marBottom w:val="0"/>
      <w:divBdr>
        <w:top w:val="none" w:sz="0" w:space="0" w:color="auto"/>
        <w:left w:val="none" w:sz="0" w:space="0" w:color="auto"/>
        <w:bottom w:val="none" w:sz="0" w:space="0" w:color="auto"/>
        <w:right w:val="none" w:sz="0" w:space="0" w:color="auto"/>
      </w:divBdr>
    </w:div>
    <w:div w:id="1243445547">
      <w:bodyDiv w:val="1"/>
      <w:marLeft w:val="0"/>
      <w:marRight w:val="0"/>
      <w:marTop w:val="0"/>
      <w:marBottom w:val="0"/>
      <w:divBdr>
        <w:top w:val="none" w:sz="0" w:space="0" w:color="auto"/>
        <w:left w:val="none" w:sz="0" w:space="0" w:color="auto"/>
        <w:bottom w:val="none" w:sz="0" w:space="0" w:color="auto"/>
        <w:right w:val="none" w:sz="0" w:space="0" w:color="auto"/>
      </w:divBdr>
    </w:div>
    <w:div w:id="1247959662">
      <w:bodyDiv w:val="1"/>
      <w:marLeft w:val="0"/>
      <w:marRight w:val="0"/>
      <w:marTop w:val="0"/>
      <w:marBottom w:val="0"/>
      <w:divBdr>
        <w:top w:val="none" w:sz="0" w:space="0" w:color="auto"/>
        <w:left w:val="none" w:sz="0" w:space="0" w:color="auto"/>
        <w:bottom w:val="none" w:sz="0" w:space="0" w:color="auto"/>
        <w:right w:val="none" w:sz="0" w:space="0" w:color="auto"/>
      </w:divBdr>
    </w:div>
    <w:div w:id="1252158120">
      <w:bodyDiv w:val="1"/>
      <w:marLeft w:val="0"/>
      <w:marRight w:val="0"/>
      <w:marTop w:val="0"/>
      <w:marBottom w:val="0"/>
      <w:divBdr>
        <w:top w:val="none" w:sz="0" w:space="0" w:color="auto"/>
        <w:left w:val="none" w:sz="0" w:space="0" w:color="auto"/>
        <w:bottom w:val="none" w:sz="0" w:space="0" w:color="auto"/>
        <w:right w:val="none" w:sz="0" w:space="0" w:color="auto"/>
      </w:divBdr>
    </w:div>
    <w:div w:id="1371997752">
      <w:bodyDiv w:val="1"/>
      <w:marLeft w:val="0"/>
      <w:marRight w:val="0"/>
      <w:marTop w:val="0"/>
      <w:marBottom w:val="0"/>
      <w:divBdr>
        <w:top w:val="none" w:sz="0" w:space="0" w:color="auto"/>
        <w:left w:val="none" w:sz="0" w:space="0" w:color="auto"/>
        <w:bottom w:val="none" w:sz="0" w:space="0" w:color="auto"/>
        <w:right w:val="none" w:sz="0" w:space="0" w:color="auto"/>
      </w:divBdr>
    </w:div>
    <w:div w:id="1376084082">
      <w:bodyDiv w:val="1"/>
      <w:marLeft w:val="0"/>
      <w:marRight w:val="0"/>
      <w:marTop w:val="0"/>
      <w:marBottom w:val="0"/>
      <w:divBdr>
        <w:top w:val="none" w:sz="0" w:space="0" w:color="auto"/>
        <w:left w:val="none" w:sz="0" w:space="0" w:color="auto"/>
        <w:bottom w:val="none" w:sz="0" w:space="0" w:color="auto"/>
        <w:right w:val="none" w:sz="0" w:space="0" w:color="auto"/>
      </w:divBdr>
    </w:div>
    <w:div w:id="1418864714">
      <w:bodyDiv w:val="1"/>
      <w:marLeft w:val="0"/>
      <w:marRight w:val="0"/>
      <w:marTop w:val="0"/>
      <w:marBottom w:val="0"/>
      <w:divBdr>
        <w:top w:val="none" w:sz="0" w:space="0" w:color="auto"/>
        <w:left w:val="none" w:sz="0" w:space="0" w:color="auto"/>
        <w:bottom w:val="none" w:sz="0" w:space="0" w:color="auto"/>
        <w:right w:val="none" w:sz="0" w:space="0" w:color="auto"/>
      </w:divBdr>
    </w:div>
    <w:div w:id="1450204474">
      <w:bodyDiv w:val="1"/>
      <w:marLeft w:val="0"/>
      <w:marRight w:val="0"/>
      <w:marTop w:val="0"/>
      <w:marBottom w:val="0"/>
      <w:divBdr>
        <w:top w:val="none" w:sz="0" w:space="0" w:color="auto"/>
        <w:left w:val="none" w:sz="0" w:space="0" w:color="auto"/>
        <w:bottom w:val="none" w:sz="0" w:space="0" w:color="auto"/>
        <w:right w:val="none" w:sz="0" w:space="0" w:color="auto"/>
      </w:divBdr>
    </w:div>
    <w:div w:id="1454472381">
      <w:bodyDiv w:val="1"/>
      <w:marLeft w:val="0"/>
      <w:marRight w:val="0"/>
      <w:marTop w:val="0"/>
      <w:marBottom w:val="0"/>
      <w:divBdr>
        <w:top w:val="none" w:sz="0" w:space="0" w:color="auto"/>
        <w:left w:val="none" w:sz="0" w:space="0" w:color="auto"/>
        <w:bottom w:val="none" w:sz="0" w:space="0" w:color="auto"/>
        <w:right w:val="none" w:sz="0" w:space="0" w:color="auto"/>
      </w:divBdr>
    </w:div>
    <w:div w:id="1471946068">
      <w:bodyDiv w:val="1"/>
      <w:marLeft w:val="0"/>
      <w:marRight w:val="0"/>
      <w:marTop w:val="0"/>
      <w:marBottom w:val="0"/>
      <w:divBdr>
        <w:top w:val="none" w:sz="0" w:space="0" w:color="auto"/>
        <w:left w:val="none" w:sz="0" w:space="0" w:color="auto"/>
        <w:bottom w:val="none" w:sz="0" w:space="0" w:color="auto"/>
        <w:right w:val="none" w:sz="0" w:space="0" w:color="auto"/>
      </w:divBdr>
    </w:div>
    <w:div w:id="1492794196">
      <w:bodyDiv w:val="1"/>
      <w:marLeft w:val="0"/>
      <w:marRight w:val="0"/>
      <w:marTop w:val="0"/>
      <w:marBottom w:val="0"/>
      <w:divBdr>
        <w:top w:val="none" w:sz="0" w:space="0" w:color="auto"/>
        <w:left w:val="none" w:sz="0" w:space="0" w:color="auto"/>
        <w:bottom w:val="none" w:sz="0" w:space="0" w:color="auto"/>
        <w:right w:val="none" w:sz="0" w:space="0" w:color="auto"/>
      </w:divBdr>
    </w:div>
    <w:div w:id="1512063538">
      <w:bodyDiv w:val="1"/>
      <w:marLeft w:val="0"/>
      <w:marRight w:val="0"/>
      <w:marTop w:val="0"/>
      <w:marBottom w:val="0"/>
      <w:divBdr>
        <w:top w:val="none" w:sz="0" w:space="0" w:color="auto"/>
        <w:left w:val="none" w:sz="0" w:space="0" w:color="auto"/>
        <w:bottom w:val="none" w:sz="0" w:space="0" w:color="auto"/>
        <w:right w:val="none" w:sz="0" w:space="0" w:color="auto"/>
      </w:divBdr>
    </w:div>
    <w:div w:id="1518042404">
      <w:bodyDiv w:val="1"/>
      <w:marLeft w:val="0"/>
      <w:marRight w:val="0"/>
      <w:marTop w:val="0"/>
      <w:marBottom w:val="0"/>
      <w:divBdr>
        <w:top w:val="none" w:sz="0" w:space="0" w:color="auto"/>
        <w:left w:val="none" w:sz="0" w:space="0" w:color="auto"/>
        <w:bottom w:val="none" w:sz="0" w:space="0" w:color="auto"/>
        <w:right w:val="none" w:sz="0" w:space="0" w:color="auto"/>
      </w:divBdr>
    </w:div>
    <w:div w:id="1560441518">
      <w:bodyDiv w:val="1"/>
      <w:marLeft w:val="0"/>
      <w:marRight w:val="0"/>
      <w:marTop w:val="0"/>
      <w:marBottom w:val="0"/>
      <w:divBdr>
        <w:top w:val="none" w:sz="0" w:space="0" w:color="auto"/>
        <w:left w:val="none" w:sz="0" w:space="0" w:color="auto"/>
        <w:bottom w:val="none" w:sz="0" w:space="0" w:color="auto"/>
        <w:right w:val="none" w:sz="0" w:space="0" w:color="auto"/>
      </w:divBdr>
    </w:div>
    <w:div w:id="1578828277">
      <w:bodyDiv w:val="1"/>
      <w:marLeft w:val="0"/>
      <w:marRight w:val="0"/>
      <w:marTop w:val="0"/>
      <w:marBottom w:val="0"/>
      <w:divBdr>
        <w:top w:val="none" w:sz="0" w:space="0" w:color="auto"/>
        <w:left w:val="none" w:sz="0" w:space="0" w:color="auto"/>
        <w:bottom w:val="none" w:sz="0" w:space="0" w:color="auto"/>
        <w:right w:val="none" w:sz="0" w:space="0" w:color="auto"/>
      </w:divBdr>
    </w:div>
    <w:div w:id="1673408839">
      <w:bodyDiv w:val="1"/>
      <w:marLeft w:val="0"/>
      <w:marRight w:val="0"/>
      <w:marTop w:val="0"/>
      <w:marBottom w:val="0"/>
      <w:divBdr>
        <w:top w:val="none" w:sz="0" w:space="0" w:color="auto"/>
        <w:left w:val="none" w:sz="0" w:space="0" w:color="auto"/>
        <w:bottom w:val="none" w:sz="0" w:space="0" w:color="auto"/>
        <w:right w:val="none" w:sz="0" w:space="0" w:color="auto"/>
      </w:divBdr>
    </w:div>
    <w:div w:id="1681545388">
      <w:bodyDiv w:val="1"/>
      <w:marLeft w:val="0"/>
      <w:marRight w:val="0"/>
      <w:marTop w:val="0"/>
      <w:marBottom w:val="0"/>
      <w:divBdr>
        <w:top w:val="none" w:sz="0" w:space="0" w:color="auto"/>
        <w:left w:val="none" w:sz="0" w:space="0" w:color="auto"/>
        <w:bottom w:val="none" w:sz="0" w:space="0" w:color="auto"/>
        <w:right w:val="none" w:sz="0" w:space="0" w:color="auto"/>
      </w:divBdr>
    </w:div>
    <w:div w:id="1685471872">
      <w:bodyDiv w:val="1"/>
      <w:marLeft w:val="0"/>
      <w:marRight w:val="0"/>
      <w:marTop w:val="0"/>
      <w:marBottom w:val="0"/>
      <w:divBdr>
        <w:top w:val="none" w:sz="0" w:space="0" w:color="auto"/>
        <w:left w:val="none" w:sz="0" w:space="0" w:color="auto"/>
        <w:bottom w:val="none" w:sz="0" w:space="0" w:color="auto"/>
        <w:right w:val="none" w:sz="0" w:space="0" w:color="auto"/>
      </w:divBdr>
    </w:div>
    <w:div w:id="1696080754">
      <w:bodyDiv w:val="1"/>
      <w:marLeft w:val="0"/>
      <w:marRight w:val="0"/>
      <w:marTop w:val="0"/>
      <w:marBottom w:val="0"/>
      <w:divBdr>
        <w:top w:val="none" w:sz="0" w:space="0" w:color="auto"/>
        <w:left w:val="none" w:sz="0" w:space="0" w:color="auto"/>
        <w:bottom w:val="none" w:sz="0" w:space="0" w:color="auto"/>
        <w:right w:val="none" w:sz="0" w:space="0" w:color="auto"/>
      </w:divBdr>
    </w:div>
    <w:div w:id="17114932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8671200">
      <w:bodyDiv w:val="1"/>
      <w:marLeft w:val="0"/>
      <w:marRight w:val="0"/>
      <w:marTop w:val="0"/>
      <w:marBottom w:val="0"/>
      <w:divBdr>
        <w:top w:val="none" w:sz="0" w:space="0" w:color="auto"/>
        <w:left w:val="none" w:sz="0" w:space="0" w:color="auto"/>
        <w:bottom w:val="none" w:sz="0" w:space="0" w:color="auto"/>
        <w:right w:val="none" w:sz="0" w:space="0" w:color="auto"/>
      </w:divBdr>
    </w:div>
    <w:div w:id="1771126764">
      <w:bodyDiv w:val="1"/>
      <w:marLeft w:val="0"/>
      <w:marRight w:val="0"/>
      <w:marTop w:val="0"/>
      <w:marBottom w:val="0"/>
      <w:divBdr>
        <w:top w:val="none" w:sz="0" w:space="0" w:color="auto"/>
        <w:left w:val="none" w:sz="0" w:space="0" w:color="auto"/>
        <w:bottom w:val="none" w:sz="0" w:space="0" w:color="auto"/>
        <w:right w:val="none" w:sz="0" w:space="0" w:color="auto"/>
      </w:divBdr>
    </w:div>
    <w:div w:id="1771975325">
      <w:bodyDiv w:val="1"/>
      <w:marLeft w:val="0"/>
      <w:marRight w:val="0"/>
      <w:marTop w:val="0"/>
      <w:marBottom w:val="0"/>
      <w:divBdr>
        <w:top w:val="none" w:sz="0" w:space="0" w:color="auto"/>
        <w:left w:val="none" w:sz="0" w:space="0" w:color="auto"/>
        <w:bottom w:val="none" w:sz="0" w:space="0" w:color="auto"/>
        <w:right w:val="none" w:sz="0" w:space="0" w:color="auto"/>
      </w:divBdr>
    </w:div>
    <w:div w:id="1782676468">
      <w:bodyDiv w:val="1"/>
      <w:marLeft w:val="0"/>
      <w:marRight w:val="0"/>
      <w:marTop w:val="0"/>
      <w:marBottom w:val="0"/>
      <w:divBdr>
        <w:top w:val="none" w:sz="0" w:space="0" w:color="auto"/>
        <w:left w:val="none" w:sz="0" w:space="0" w:color="auto"/>
        <w:bottom w:val="none" w:sz="0" w:space="0" w:color="auto"/>
        <w:right w:val="none" w:sz="0" w:space="0" w:color="auto"/>
      </w:divBdr>
    </w:div>
    <w:div w:id="1784029485">
      <w:bodyDiv w:val="1"/>
      <w:marLeft w:val="0"/>
      <w:marRight w:val="0"/>
      <w:marTop w:val="0"/>
      <w:marBottom w:val="0"/>
      <w:divBdr>
        <w:top w:val="none" w:sz="0" w:space="0" w:color="auto"/>
        <w:left w:val="none" w:sz="0" w:space="0" w:color="auto"/>
        <w:bottom w:val="none" w:sz="0" w:space="0" w:color="auto"/>
        <w:right w:val="none" w:sz="0" w:space="0" w:color="auto"/>
      </w:divBdr>
    </w:div>
    <w:div w:id="1785031810">
      <w:bodyDiv w:val="1"/>
      <w:marLeft w:val="0"/>
      <w:marRight w:val="0"/>
      <w:marTop w:val="0"/>
      <w:marBottom w:val="0"/>
      <w:divBdr>
        <w:top w:val="none" w:sz="0" w:space="0" w:color="auto"/>
        <w:left w:val="none" w:sz="0" w:space="0" w:color="auto"/>
        <w:bottom w:val="none" w:sz="0" w:space="0" w:color="auto"/>
        <w:right w:val="none" w:sz="0" w:space="0" w:color="auto"/>
      </w:divBdr>
    </w:div>
    <w:div w:id="1797869066">
      <w:bodyDiv w:val="1"/>
      <w:marLeft w:val="0"/>
      <w:marRight w:val="0"/>
      <w:marTop w:val="0"/>
      <w:marBottom w:val="0"/>
      <w:divBdr>
        <w:top w:val="none" w:sz="0" w:space="0" w:color="auto"/>
        <w:left w:val="none" w:sz="0" w:space="0" w:color="auto"/>
        <w:bottom w:val="none" w:sz="0" w:space="0" w:color="auto"/>
        <w:right w:val="none" w:sz="0" w:space="0" w:color="auto"/>
      </w:divBdr>
    </w:div>
    <w:div w:id="1806194134">
      <w:bodyDiv w:val="1"/>
      <w:marLeft w:val="0"/>
      <w:marRight w:val="0"/>
      <w:marTop w:val="0"/>
      <w:marBottom w:val="0"/>
      <w:divBdr>
        <w:top w:val="none" w:sz="0" w:space="0" w:color="auto"/>
        <w:left w:val="none" w:sz="0" w:space="0" w:color="auto"/>
        <w:bottom w:val="none" w:sz="0" w:space="0" w:color="auto"/>
        <w:right w:val="none" w:sz="0" w:space="0" w:color="auto"/>
      </w:divBdr>
    </w:div>
    <w:div w:id="1807577064">
      <w:bodyDiv w:val="1"/>
      <w:marLeft w:val="0"/>
      <w:marRight w:val="0"/>
      <w:marTop w:val="0"/>
      <w:marBottom w:val="0"/>
      <w:divBdr>
        <w:top w:val="none" w:sz="0" w:space="0" w:color="auto"/>
        <w:left w:val="none" w:sz="0" w:space="0" w:color="auto"/>
        <w:bottom w:val="none" w:sz="0" w:space="0" w:color="auto"/>
        <w:right w:val="none" w:sz="0" w:space="0" w:color="auto"/>
      </w:divBdr>
    </w:div>
    <w:div w:id="1812403648">
      <w:bodyDiv w:val="1"/>
      <w:marLeft w:val="0"/>
      <w:marRight w:val="0"/>
      <w:marTop w:val="0"/>
      <w:marBottom w:val="0"/>
      <w:divBdr>
        <w:top w:val="none" w:sz="0" w:space="0" w:color="auto"/>
        <w:left w:val="none" w:sz="0" w:space="0" w:color="auto"/>
        <w:bottom w:val="none" w:sz="0" w:space="0" w:color="auto"/>
        <w:right w:val="none" w:sz="0" w:space="0" w:color="auto"/>
      </w:divBdr>
    </w:div>
    <w:div w:id="1836408709">
      <w:bodyDiv w:val="1"/>
      <w:marLeft w:val="0"/>
      <w:marRight w:val="0"/>
      <w:marTop w:val="0"/>
      <w:marBottom w:val="0"/>
      <w:divBdr>
        <w:top w:val="none" w:sz="0" w:space="0" w:color="auto"/>
        <w:left w:val="none" w:sz="0" w:space="0" w:color="auto"/>
        <w:bottom w:val="none" w:sz="0" w:space="0" w:color="auto"/>
        <w:right w:val="none" w:sz="0" w:space="0" w:color="auto"/>
      </w:divBdr>
    </w:div>
    <w:div w:id="1838033307">
      <w:bodyDiv w:val="1"/>
      <w:marLeft w:val="0"/>
      <w:marRight w:val="0"/>
      <w:marTop w:val="0"/>
      <w:marBottom w:val="0"/>
      <w:divBdr>
        <w:top w:val="none" w:sz="0" w:space="0" w:color="auto"/>
        <w:left w:val="none" w:sz="0" w:space="0" w:color="auto"/>
        <w:bottom w:val="none" w:sz="0" w:space="0" w:color="auto"/>
        <w:right w:val="none" w:sz="0" w:space="0" w:color="auto"/>
      </w:divBdr>
    </w:div>
    <w:div w:id="1839349449">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6432158">
      <w:bodyDiv w:val="1"/>
      <w:marLeft w:val="0"/>
      <w:marRight w:val="0"/>
      <w:marTop w:val="0"/>
      <w:marBottom w:val="0"/>
      <w:divBdr>
        <w:top w:val="none" w:sz="0" w:space="0" w:color="auto"/>
        <w:left w:val="none" w:sz="0" w:space="0" w:color="auto"/>
        <w:bottom w:val="none" w:sz="0" w:space="0" w:color="auto"/>
        <w:right w:val="none" w:sz="0" w:space="0" w:color="auto"/>
      </w:divBdr>
    </w:div>
    <w:div w:id="1854417220">
      <w:bodyDiv w:val="1"/>
      <w:marLeft w:val="0"/>
      <w:marRight w:val="0"/>
      <w:marTop w:val="0"/>
      <w:marBottom w:val="0"/>
      <w:divBdr>
        <w:top w:val="none" w:sz="0" w:space="0" w:color="auto"/>
        <w:left w:val="none" w:sz="0" w:space="0" w:color="auto"/>
        <w:bottom w:val="none" w:sz="0" w:space="0" w:color="auto"/>
        <w:right w:val="none" w:sz="0" w:space="0" w:color="auto"/>
      </w:divBdr>
    </w:div>
    <w:div w:id="1922327795">
      <w:bodyDiv w:val="1"/>
      <w:marLeft w:val="0"/>
      <w:marRight w:val="0"/>
      <w:marTop w:val="0"/>
      <w:marBottom w:val="0"/>
      <w:divBdr>
        <w:top w:val="none" w:sz="0" w:space="0" w:color="auto"/>
        <w:left w:val="none" w:sz="0" w:space="0" w:color="auto"/>
        <w:bottom w:val="none" w:sz="0" w:space="0" w:color="auto"/>
        <w:right w:val="none" w:sz="0" w:space="0" w:color="auto"/>
      </w:divBdr>
    </w:div>
    <w:div w:id="1955594476">
      <w:bodyDiv w:val="1"/>
      <w:marLeft w:val="0"/>
      <w:marRight w:val="0"/>
      <w:marTop w:val="0"/>
      <w:marBottom w:val="0"/>
      <w:divBdr>
        <w:top w:val="none" w:sz="0" w:space="0" w:color="auto"/>
        <w:left w:val="none" w:sz="0" w:space="0" w:color="auto"/>
        <w:bottom w:val="none" w:sz="0" w:space="0" w:color="auto"/>
        <w:right w:val="none" w:sz="0" w:space="0" w:color="auto"/>
      </w:divBdr>
    </w:div>
    <w:div w:id="195706082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4481615">
      <w:bodyDiv w:val="1"/>
      <w:marLeft w:val="0"/>
      <w:marRight w:val="0"/>
      <w:marTop w:val="0"/>
      <w:marBottom w:val="0"/>
      <w:divBdr>
        <w:top w:val="none" w:sz="0" w:space="0" w:color="auto"/>
        <w:left w:val="none" w:sz="0" w:space="0" w:color="auto"/>
        <w:bottom w:val="none" w:sz="0" w:space="0" w:color="auto"/>
        <w:right w:val="none" w:sz="0" w:space="0" w:color="auto"/>
      </w:divBdr>
    </w:div>
    <w:div w:id="1995258861">
      <w:bodyDiv w:val="1"/>
      <w:marLeft w:val="0"/>
      <w:marRight w:val="0"/>
      <w:marTop w:val="0"/>
      <w:marBottom w:val="0"/>
      <w:divBdr>
        <w:top w:val="none" w:sz="0" w:space="0" w:color="auto"/>
        <w:left w:val="none" w:sz="0" w:space="0" w:color="auto"/>
        <w:bottom w:val="none" w:sz="0" w:space="0" w:color="auto"/>
        <w:right w:val="none" w:sz="0" w:space="0" w:color="auto"/>
      </w:divBdr>
    </w:div>
    <w:div w:id="2032342756">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43703750">
      <w:bodyDiv w:val="1"/>
      <w:marLeft w:val="0"/>
      <w:marRight w:val="0"/>
      <w:marTop w:val="0"/>
      <w:marBottom w:val="0"/>
      <w:divBdr>
        <w:top w:val="none" w:sz="0" w:space="0" w:color="auto"/>
        <w:left w:val="none" w:sz="0" w:space="0" w:color="auto"/>
        <w:bottom w:val="none" w:sz="0" w:space="0" w:color="auto"/>
        <w:right w:val="none" w:sz="0" w:space="0" w:color="auto"/>
      </w:divBdr>
    </w:div>
    <w:div w:id="2052144776">
      <w:bodyDiv w:val="1"/>
      <w:marLeft w:val="0"/>
      <w:marRight w:val="0"/>
      <w:marTop w:val="0"/>
      <w:marBottom w:val="0"/>
      <w:divBdr>
        <w:top w:val="none" w:sz="0" w:space="0" w:color="auto"/>
        <w:left w:val="none" w:sz="0" w:space="0" w:color="auto"/>
        <w:bottom w:val="none" w:sz="0" w:space="0" w:color="auto"/>
        <w:right w:val="none" w:sz="0" w:space="0" w:color="auto"/>
      </w:divBdr>
      <w:divsChild>
        <w:div w:id="904609873">
          <w:marLeft w:val="480"/>
          <w:marRight w:val="0"/>
          <w:marTop w:val="0"/>
          <w:marBottom w:val="0"/>
          <w:divBdr>
            <w:top w:val="none" w:sz="0" w:space="0" w:color="auto"/>
            <w:left w:val="none" w:sz="0" w:space="0" w:color="auto"/>
            <w:bottom w:val="none" w:sz="0" w:space="0" w:color="auto"/>
            <w:right w:val="none" w:sz="0" w:space="0" w:color="auto"/>
          </w:divBdr>
        </w:div>
        <w:div w:id="204026939">
          <w:marLeft w:val="480"/>
          <w:marRight w:val="0"/>
          <w:marTop w:val="0"/>
          <w:marBottom w:val="0"/>
          <w:divBdr>
            <w:top w:val="none" w:sz="0" w:space="0" w:color="auto"/>
            <w:left w:val="none" w:sz="0" w:space="0" w:color="auto"/>
            <w:bottom w:val="none" w:sz="0" w:space="0" w:color="auto"/>
            <w:right w:val="none" w:sz="0" w:space="0" w:color="auto"/>
          </w:divBdr>
        </w:div>
        <w:div w:id="1118646658">
          <w:marLeft w:val="480"/>
          <w:marRight w:val="0"/>
          <w:marTop w:val="0"/>
          <w:marBottom w:val="0"/>
          <w:divBdr>
            <w:top w:val="none" w:sz="0" w:space="0" w:color="auto"/>
            <w:left w:val="none" w:sz="0" w:space="0" w:color="auto"/>
            <w:bottom w:val="none" w:sz="0" w:space="0" w:color="auto"/>
            <w:right w:val="none" w:sz="0" w:space="0" w:color="auto"/>
          </w:divBdr>
        </w:div>
        <w:div w:id="1580676379">
          <w:marLeft w:val="480"/>
          <w:marRight w:val="0"/>
          <w:marTop w:val="0"/>
          <w:marBottom w:val="0"/>
          <w:divBdr>
            <w:top w:val="none" w:sz="0" w:space="0" w:color="auto"/>
            <w:left w:val="none" w:sz="0" w:space="0" w:color="auto"/>
            <w:bottom w:val="none" w:sz="0" w:space="0" w:color="auto"/>
            <w:right w:val="none" w:sz="0" w:space="0" w:color="auto"/>
          </w:divBdr>
        </w:div>
        <w:div w:id="1546135935">
          <w:marLeft w:val="480"/>
          <w:marRight w:val="0"/>
          <w:marTop w:val="0"/>
          <w:marBottom w:val="0"/>
          <w:divBdr>
            <w:top w:val="none" w:sz="0" w:space="0" w:color="auto"/>
            <w:left w:val="none" w:sz="0" w:space="0" w:color="auto"/>
            <w:bottom w:val="none" w:sz="0" w:space="0" w:color="auto"/>
            <w:right w:val="none" w:sz="0" w:space="0" w:color="auto"/>
          </w:divBdr>
        </w:div>
        <w:div w:id="1933466799">
          <w:marLeft w:val="480"/>
          <w:marRight w:val="0"/>
          <w:marTop w:val="0"/>
          <w:marBottom w:val="0"/>
          <w:divBdr>
            <w:top w:val="none" w:sz="0" w:space="0" w:color="auto"/>
            <w:left w:val="none" w:sz="0" w:space="0" w:color="auto"/>
            <w:bottom w:val="none" w:sz="0" w:space="0" w:color="auto"/>
            <w:right w:val="none" w:sz="0" w:space="0" w:color="auto"/>
          </w:divBdr>
        </w:div>
        <w:div w:id="1316028923">
          <w:marLeft w:val="480"/>
          <w:marRight w:val="0"/>
          <w:marTop w:val="0"/>
          <w:marBottom w:val="0"/>
          <w:divBdr>
            <w:top w:val="none" w:sz="0" w:space="0" w:color="auto"/>
            <w:left w:val="none" w:sz="0" w:space="0" w:color="auto"/>
            <w:bottom w:val="none" w:sz="0" w:space="0" w:color="auto"/>
            <w:right w:val="none" w:sz="0" w:space="0" w:color="auto"/>
          </w:divBdr>
        </w:div>
        <w:div w:id="351879289">
          <w:marLeft w:val="480"/>
          <w:marRight w:val="0"/>
          <w:marTop w:val="0"/>
          <w:marBottom w:val="0"/>
          <w:divBdr>
            <w:top w:val="none" w:sz="0" w:space="0" w:color="auto"/>
            <w:left w:val="none" w:sz="0" w:space="0" w:color="auto"/>
            <w:bottom w:val="none" w:sz="0" w:space="0" w:color="auto"/>
            <w:right w:val="none" w:sz="0" w:space="0" w:color="auto"/>
          </w:divBdr>
        </w:div>
        <w:div w:id="2091585013">
          <w:marLeft w:val="480"/>
          <w:marRight w:val="0"/>
          <w:marTop w:val="0"/>
          <w:marBottom w:val="0"/>
          <w:divBdr>
            <w:top w:val="none" w:sz="0" w:space="0" w:color="auto"/>
            <w:left w:val="none" w:sz="0" w:space="0" w:color="auto"/>
            <w:bottom w:val="none" w:sz="0" w:space="0" w:color="auto"/>
            <w:right w:val="none" w:sz="0" w:space="0" w:color="auto"/>
          </w:divBdr>
        </w:div>
        <w:div w:id="1988438909">
          <w:marLeft w:val="480"/>
          <w:marRight w:val="0"/>
          <w:marTop w:val="0"/>
          <w:marBottom w:val="0"/>
          <w:divBdr>
            <w:top w:val="none" w:sz="0" w:space="0" w:color="auto"/>
            <w:left w:val="none" w:sz="0" w:space="0" w:color="auto"/>
            <w:bottom w:val="none" w:sz="0" w:space="0" w:color="auto"/>
            <w:right w:val="none" w:sz="0" w:space="0" w:color="auto"/>
          </w:divBdr>
        </w:div>
        <w:div w:id="1716664166">
          <w:marLeft w:val="480"/>
          <w:marRight w:val="0"/>
          <w:marTop w:val="0"/>
          <w:marBottom w:val="0"/>
          <w:divBdr>
            <w:top w:val="none" w:sz="0" w:space="0" w:color="auto"/>
            <w:left w:val="none" w:sz="0" w:space="0" w:color="auto"/>
            <w:bottom w:val="none" w:sz="0" w:space="0" w:color="auto"/>
            <w:right w:val="none" w:sz="0" w:space="0" w:color="auto"/>
          </w:divBdr>
        </w:div>
        <w:div w:id="1264921098">
          <w:marLeft w:val="480"/>
          <w:marRight w:val="0"/>
          <w:marTop w:val="0"/>
          <w:marBottom w:val="0"/>
          <w:divBdr>
            <w:top w:val="none" w:sz="0" w:space="0" w:color="auto"/>
            <w:left w:val="none" w:sz="0" w:space="0" w:color="auto"/>
            <w:bottom w:val="none" w:sz="0" w:space="0" w:color="auto"/>
            <w:right w:val="none" w:sz="0" w:space="0" w:color="auto"/>
          </w:divBdr>
        </w:div>
        <w:div w:id="1360157673">
          <w:marLeft w:val="480"/>
          <w:marRight w:val="0"/>
          <w:marTop w:val="0"/>
          <w:marBottom w:val="0"/>
          <w:divBdr>
            <w:top w:val="none" w:sz="0" w:space="0" w:color="auto"/>
            <w:left w:val="none" w:sz="0" w:space="0" w:color="auto"/>
            <w:bottom w:val="none" w:sz="0" w:space="0" w:color="auto"/>
            <w:right w:val="none" w:sz="0" w:space="0" w:color="auto"/>
          </w:divBdr>
        </w:div>
        <w:div w:id="345794085">
          <w:marLeft w:val="480"/>
          <w:marRight w:val="0"/>
          <w:marTop w:val="0"/>
          <w:marBottom w:val="0"/>
          <w:divBdr>
            <w:top w:val="none" w:sz="0" w:space="0" w:color="auto"/>
            <w:left w:val="none" w:sz="0" w:space="0" w:color="auto"/>
            <w:bottom w:val="none" w:sz="0" w:space="0" w:color="auto"/>
            <w:right w:val="none" w:sz="0" w:space="0" w:color="auto"/>
          </w:divBdr>
        </w:div>
        <w:div w:id="948901703">
          <w:marLeft w:val="480"/>
          <w:marRight w:val="0"/>
          <w:marTop w:val="0"/>
          <w:marBottom w:val="0"/>
          <w:divBdr>
            <w:top w:val="none" w:sz="0" w:space="0" w:color="auto"/>
            <w:left w:val="none" w:sz="0" w:space="0" w:color="auto"/>
            <w:bottom w:val="none" w:sz="0" w:space="0" w:color="auto"/>
            <w:right w:val="none" w:sz="0" w:space="0" w:color="auto"/>
          </w:divBdr>
        </w:div>
        <w:div w:id="53744154">
          <w:marLeft w:val="480"/>
          <w:marRight w:val="0"/>
          <w:marTop w:val="0"/>
          <w:marBottom w:val="0"/>
          <w:divBdr>
            <w:top w:val="none" w:sz="0" w:space="0" w:color="auto"/>
            <w:left w:val="none" w:sz="0" w:space="0" w:color="auto"/>
            <w:bottom w:val="none" w:sz="0" w:space="0" w:color="auto"/>
            <w:right w:val="none" w:sz="0" w:space="0" w:color="auto"/>
          </w:divBdr>
        </w:div>
        <w:div w:id="1860004205">
          <w:marLeft w:val="480"/>
          <w:marRight w:val="0"/>
          <w:marTop w:val="0"/>
          <w:marBottom w:val="0"/>
          <w:divBdr>
            <w:top w:val="none" w:sz="0" w:space="0" w:color="auto"/>
            <w:left w:val="none" w:sz="0" w:space="0" w:color="auto"/>
            <w:bottom w:val="none" w:sz="0" w:space="0" w:color="auto"/>
            <w:right w:val="none" w:sz="0" w:space="0" w:color="auto"/>
          </w:divBdr>
        </w:div>
        <w:div w:id="543444615">
          <w:marLeft w:val="480"/>
          <w:marRight w:val="0"/>
          <w:marTop w:val="0"/>
          <w:marBottom w:val="0"/>
          <w:divBdr>
            <w:top w:val="none" w:sz="0" w:space="0" w:color="auto"/>
            <w:left w:val="none" w:sz="0" w:space="0" w:color="auto"/>
            <w:bottom w:val="none" w:sz="0" w:space="0" w:color="auto"/>
            <w:right w:val="none" w:sz="0" w:space="0" w:color="auto"/>
          </w:divBdr>
        </w:div>
        <w:div w:id="954867068">
          <w:marLeft w:val="480"/>
          <w:marRight w:val="0"/>
          <w:marTop w:val="0"/>
          <w:marBottom w:val="0"/>
          <w:divBdr>
            <w:top w:val="none" w:sz="0" w:space="0" w:color="auto"/>
            <w:left w:val="none" w:sz="0" w:space="0" w:color="auto"/>
            <w:bottom w:val="none" w:sz="0" w:space="0" w:color="auto"/>
            <w:right w:val="none" w:sz="0" w:space="0" w:color="auto"/>
          </w:divBdr>
        </w:div>
        <w:div w:id="798499287">
          <w:marLeft w:val="480"/>
          <w:marRight w:val="0"/>
          <w:marTop w:val="0"/>
          <w:marBottom w:val="0"/>
          <w:divBdr>
            <w:top w:val="none" w:sz="0" w:space="0" w:color="auto"/>
            <w:left w:val="none" w:sz="0" w:space="0" w:color="auto"/>
            <w:bottom w:val="none" w:sz="0" w:space="0" w:color="auto"/>
            <w:right w:val="none" w:sz="0" w:space="0" w:color="auto"/>
          </w:divBdr>
        </w:div>
        <w:div w:id="1154446965">
          <w:marLeft w:val="480"/>
          <w:marRight w:val="0"/>
          <w:marTop w:val="0"/>
          <w:marBottom w:val="0"/>
          <w:divBdr>
            <w:top w:val="none" w:sz="0" w:space="0" w:color="auto"/>
            <w:left w:val="none" w:sz="0" w:space="0" w:color="auto"/>
            <w:bottom w:val="none" w:sz="0" w:space="0" w:color="auto"/>
            <w:right w:val="none" w:sz="0" w:space="0" w:color="auto"/>
          </w:divBdr>
        </w:div>
        <w:div w:id="405886989">
          <w:marLeft w:val="480"/>
          <w:marRight w:val="0"/>
          <w:marTop w:val="0"/>
          <w:marBottom w:val="0"/>
          <w:divBdr>
            <w:top w:val="none" w:sz="0" w:space="0" w:color="auto"/>
            <w:left w:val="none" w:sz="0" w:space="0" w:color="auto"/>
            <w:bottom w:val="none" w:sz="0" w:space="0" w:color="auto"/>
            <w:right w:val="none" w:sz="0" w:space="0" w:color="auto"/>
          </w:divBdr>
        </w:div>
        <w:div w:id="538783207">
          <w:marLeft w:val="480"/>
          <w:marRight w:val="0"/>
          <w:marTop w:val="0"/>
          <w:marBottom w:val="0"/>
          <w:divBdr>
            <w:top w:val="none" w:sz="0" w:space="0" w:color="auto"/>
            <w:left w:val="none" w:sz="0" w:space="0" w:color="auto"/>
            <w:bottom w:val="none" w:sz="0" w:space="0" w:color="auto"/>
            <w:right w:val="none" w:sz="0" w:space="0" w:color="auto"/>
          </w:divBdr>
        </w:div>
        <w:div w:id="2074036106">
          <w:marLeft w:val="480"/>
          <w:marRight w:val="0"/>
          <w:marTop w:val="0"/>
          <w:marBottom w:val="0"/>
          <w:divBdr>
            <w:top w:val="none" w:sz="0" w:space="0" w:color="auto"/>
            <w:left w:val="none" w:sz="0" w:space="0" w:color="auto"/>
            <w:bottom w:val="none" w:sz="0" w:space="0" w:color="auto"/>
            <w:right w:val="none" w:sz="0" w:space="0" w:color="auto"/>
          </w:divBdr>
        </w:div>
        <w:div w:id="518659458">
          <w:marLeft w:val="480"/>
          <w:marRight w:val="0"/>
          <w:marTop w:val="0"/>
          <w:marBottom w:val="0"/>
          <w:divBdr>
            <w:top w:val="none" w:sz="0" w:space="0" w:color="auto"/>
            <w:left w:val="none" w:sz="0" w:space="0" w:color="auto"/>
            <w:bottom w:val="none" w:sz="0" w:space="0" w:color="auto"/>
            <w:right w:val="none" w:sz="0" w:space="0" w:color="auto"/>
          </w:divBdr>
        </w:div>
        <w:div w:id="227812359">
          <w:marLeft w:val="480"/>
          <w:marRight w:val="0"/>
          <w:marTop w:val="0"/>
          <w:marBottom w:val="0"/>
          <w:divBdr>
            <w:top w:val="none" w:sz="0" w:space="0" w:color="auto"/>
            <w:left w:val="none" w:sz="0" w:space="0" w:color="auto"/>
            <w:bottom w:val="none" w:sz="0" w:space="0" w:color="auto"/>
            <w:right w:val="none" w:sz="0" w:space="0" w:color="auto"/>
          </w:divBdr>
        </w:div>
        <w:div w:id="1037394940">
          <w:marLeft w:val="480"/>
          <w:marRight w:val="0"/>
          <w:marTop w:val="0"/>
          <w:marBottom w:val="0"/>
          <w:divBdr>
            <w:top w:val="none" w:sz="0" w:space="0" w:color="auto"/>
            <w:left w:val="none" w:sz="0" w:space="0" w:color="auto"/>
            <w:bottom w:val="none" w:sz="0" w:space="0" w:color="auto"/>
            <w:right w:val="none" w:sz="0" w:space="0" w:color="auto"/>
          </w:divBdr>
        </w:div>
        <w:div w:id="1759786819">
          <w:marLeft w:val="480"/>
          <w:marRight w:val="0"/>
          <w:marTop w:val="0"/>
          <w:marBottom w:val="0"/>
          <w:divBdr>
            <w:top w:val="none" w:sz="0" w:space="0" w:color="auto"/>
            <w:left w:val="none" w:sz="0" w:space="0" w:color="auto"/>
            <w:bottom w:val="none" w:sz="0" w:space="0" w:color="auto"/>
            <w:right w:val="none" w:sz="0" w:space="0" w:color="auto"/>
          </w:divBdr>
        </w:div>
        <w:div w:id="582108611">
          <w:marLeft w:val="480"/>
          <w:marRight w:val="0"/>
          <w:marTop w:val="0"/>
          <w:marBottom w:val="0"/>
          <w:divBdr>
            <w:top w:val="none" w:sz="0" w:space="0" w:color="auto"/>
            <w:left w:val="none" w:sz="0" w:space="0" w:color="auto"/>
            <w:bottom w:val="none" w:sz="0" w:space="0" w:color="auto"/>
            <w:right w:val="none" w:sz="0" w:space="0" w:color="auto"/>
          </w:divBdr>
        </w:div>
        <w:div w:id="1952474935">
          <w:marLeft w:val="480"/>
          <w:marRight w:val="0"/>
          <w:marTop w:val="0"/>
          <w:marBottom w:val="0"/>
          <w:divBdr>
            <w:top w:val="none" w:sz="0" w:space="0" w:color="auto"/>
            <w:left w:val="none" w:sz="0" w:space="0" w:color="auto"/>
            <w:bottom w:val="none" w:sz="0" w:space="0" w:color="auto"/>
            <w:right w:val="none" w:sz="0" w:space="0" w:color="auto"/>
          </w:divBdr>
        </w:div>
        <w:div w:id="1237933257">
          <w:marLeft w:val="480"/>
          <w:marRight w:val="0"/>
          <w:marTop w:val="0"/>
          <w:marBottom w:val="0"/>
          <w:divBdr>
            <w:top w:val="none" w:sz="0" w:space="0" w:color="auto"/>
            <w:left w:val="none" w:sz="0" w:space="0" w:color="auto"/>
            <w:bottom w:val="none" w:sz="0" w:space="0" w:color="auto"/>
            <w:right w:val="none" w:sz="0" w:space="0" w:color="auto"/>
          </w:divBdr>
        </w:div>
        <w:div w:id="564608264">
          <w:marLeft w:val="480"/>
          <w:marRight w:val="0"/>
          <w:marTop w:val="0"/>
          <w:marBottom w:val="0"/>
          <w:divBdr>
            <w:top w:val="none" w:sz="0" w:space="0" w:color="auto"/>
            <w:left w:val="none" w:sz="0" w:space="0" w:color="auto"/>
            <w:bottom w:val="none" w:sz="0" w:space="0" w:color="auto"/>
            <w:right w:val="none" w:sz="0" w:space="0" w:color="auto"/>
          </w:divBdr>
        </w:div>
        <w:div w:id="2059931546">
          <w:marLeft w:val="480"/>
          <w:marRight w:val="0"/>
          <w:marTop w:val="0"/>
          <w:marBottom w:val="0"/>
          <w:divBdr>
            <w:top w:val="none" w:sz="0" w:space="0" w:color="auto"/>
            <w:left w:val="none" w:sz="0" w:space="0" w:color="auto"/>
            <w:bottom w:val="none" w:sz="0" w:space="0" w:color="auto"/>
            <w:right w:val="none" w:sz="0" w:space="0" w:color="auto"/>
          </w:divBdr>
        </w:div>
        <w:div w:id="234821548">
          <w:marLeft w:val="480"/>
          <w:marRight w:val="0"/>
          <w:marTop w:val="0"/>
          <w:marBottom w:val="0"/>
          <w:divBdr>
            <w:top w:val="none" w:sz="0" w:space="0" w:color="auto"/>
            <w:left w:val="none" w:sz="0" w:space="0" w:color="auto"/>
            <w:bottom w:val="none" w:sz="0" w:space="0" w:color="auto"/>
            <w:right w:val="none" w:sz="0" w:space="0" w:color="auto"/>
          </w:divBdr>
        </w:div>
        <w:div w:id="1095858870">
          <w:marLeft w:val="480"/>
          <w:marRight w:val="0"/>
          <w:marTop w:val="0"/>
          <w:marBottom w:val="0"/>
          <w:divBdr>
            <w:top w:val="none" w:sz="0" w:space="0" w:color="auto"/>
            <w:left w:val="none" w:sz="0" w:space="0" w:color="auto"/>
            <w:bottom w:val="none" w:sz="0" w:space="0" w:color="auto"/>
            <w:right w:val="none" w:sz="0" w:space="0" w:color="auto"/>
          </w:divBdr>
        </w:div>
        <w:div w:id="1076785999">
          <w:marLeft w:val="480"/>
          <w:marRight w:val="0"/>
          <w:marTop w:val="0"/>
          <w:marBottom w:val="0"/>
          <w:divBdr>
            <w:top w:val="none" w:sz="0" w:space="0" w:color="auto"/>
            <w:left w:val="none" w:sz="0" w:space="0" w:color="auto"/>
            <w:bottom w:val="none" w:sz="0" w:space="0" w:color="auto"/>
            <w:right w:val="none" w:sz="0" w:space="0" w:color="auto"/>
          </w:divBdr>
        </w:div>
        <w:div w:id="1276139206">
          <w:marLeft w:val="480"/>
          <w:marRight w:val="0"/>
          <w:marTop w:val="0"/>
          <w:marBottom w:val="0"/>
          <w:divBdr>
            <w:top w:val="none" w:sz="0" w:space="0" w:color="auto"/>
            <w:left w:val="none" w:sz="0" w:space="0" w:color="auto"/>
            <w:bottom w:val="none" w:sz="0" w:space="0" w:color="auto"/>
            <w:right w:val="none" w:sz="0" w:space="0" w:color="auto"/>
          </w:divBdr>
        </w:div>
        <w:div w:id="284431949">
          <w:marLeft w:val="480"/>
          <w:marRight w:val="0"/>
          <w:marTop w:val="0"/>
          <w:marBottom w:val="0"/>
          <w:divBdr>
            <w:top w:val="none" w:sz="0" w:space="0" w:color="auto"/>
            <w:left w:val="none" w:sz="0" w:space="0" w:color="auto"/>
            <w:bottom w:val="none" w:sz="0" w:space="0" w:color="auto"/>
            <w:right w:val="none" w:sz="0" w:space="0" w:color="auto"/>
          </w:divBdr>
        </w:div>
        <w:div w:id="179007367">
          <w:marLeft w:val="480"/>
          <w:marRight w:val="0"/>
          <w:marTop w:val="0"/>
          <w:marBottom w:val="0"/>
          <w:divBdr>
            <w:top w:val="none" w:sz="0" w:space="0" w:color="auto"/>
            <w:left w:val="none" w:sz="0" w:space="0" w:color="auto"/>
            <w:bottom w:val="none" w:sz="0" w:space="0" w:color="auto"/>
            <w:right w:val="none" w:sz="0" w:space="0" w:color="auto"/>
          </w:divBdr>
        </w:div>
        <w:div w:id="845707082">
          <w:marLeft w:val="480"/>
          <w:marRight w:val="0"/>
          <w:marTop w:val="0"/>
          <w:marBottom w:val="0"/>
          <w:divBdr>
            <w:top w:val="none" w:sz="0" w:space="0" w:color="auto"/>
            <w:left w:val="none" w:sz="0" w:space="0" w:color="auto"/>
            <w:bottom w:val="none" w:sz="0" w:space="0" w:color="auto"/>
            <w:right w:val="none" w:sz="0" w:space="0" w:color="auto"/>
          </w:divBdr>
        </w:div>
        <w:div w:id="1946837470">
          <w:marLeft w:val="480"/>
          <w:marRight w:val="0"/>
          <w:marTop w:val="0"/>
          <w:marBottom w:val="0"/>
          <w:divBdr>
            <w:top w:val="none" w:sz="0" w:space="0" w:color="auto"/>
            <w:left w:val="none" w:sz="0" w:space="0" w:color="auto"/>
            <w:bottom w:val="none" w:sz="0" w:space="0" w:color="auto"/>
            <w:right w:val="none" w:sz="0" w:space="0" w:color="auto"/>
          </w:divBdr>
        </w:div>
        <w:div w:id="848326651">
          <w:marLeft w:val="480"/>
          <w:marRight w:val="0"/>
          <w:marTop w:val="0"/>
          <w:marBottom w:val="0"/>
          <w:divBdr>
            <w:top w:val="none" w:sz="0" w:space="0" w:color="auto"/>
            <w:left w:val="none" w:sz="0" w:space="0" w:color="auto"/>
            <w:bottom w:val="none" w:sz="0" w:space="0" w:color="auto"/>
            <w:right w:val="none" w:sz="0" w:space="0" w:color="auto"/>
          </w:divBdr>
        </w:div>
        <w:div w:id="638612969">
          <w:marLeft w:val="480"/>
          <w:marRight w:val="0"/>
          <w:marTop w:val="0"/>
          <w:marBottom w:val="0"/>
          <w:divBdr>
            <w:top w:val="none" w:sz="0" w:space="0" w:color="auto"/>
            <w:left w:val="none" w:sz="0" w:space="0" w:color="auto"/>
            <w:bottom w:val="none" w:sz="0" w:space="0" w:color="auto"/>
            <w:right w:val="none" w:sz="0" w:space="0" w:color="auto"/>
          </w:divBdr>
        </w:div>
        <w:div w:id="93402293">
          <w:marLeft w:val="480"/>
          <w:marRight w:val="0"/>
          <w:marTop w:val="0"/>
          <w:marBottom w:val="0"/>
          <w:divBdr>
            <w:top w:val="none" w:sz="0" w:space="0" w:color="auto"/>
            <w:left w:val="none" w:sz="0" w:space="0" w:color="auto"/>
            <w:bottom w:val="none" w:sz="0" w:space="0" w:color="auto"/>
            <w:right w:val="none" w:sz="0" w:space="0" w:color="auto"/>
          </w:divBdr>
        </w:div>
        <w:div w:id="627199501">
          <w:marLeft w:val="480"/>
          <w:marRight w:val="0"/>
          <w:marTop w:val="0"/>
          <w:marBottom w:val="0"/>
          <w:divBdr>
            <w:top w:val="none" w:sz="0" w:space="0" w:color="auto"/>
            <w:left w:val="none" w:sz="0" w:space="0" w:color="auto"/>
            <w:bottom w:val="none" w:sz="0" w:space="0" w:color="auto"/>
            <w:right w:val="none" w:sz="0" w:space="0" w:color="auto"/>
          </w:divBdr>
        </w:div>
        <w:div w:id="1888763835">
          <w:marLeft w:val="480"/>
          <w:marRight w:val="0"/>
          <w:marTop w:val="0"/>
          <w:marBottom w:val="0"/>
          <w:divBdr>
            <w:top w:val="none" w:sz="0" w:space="0" w:color="auto"/>
            <w:left w:val="none" w:sz="0" w:space="0" w:color="auto"/>
            <w:bottom w:val="none" w:sz="0" w:space="0" w:color="auto"/>
            <w:right w:val="none" w:sz="0" w:space="0" w:color="auto"/>
          </w:divBdr>
        </w:div>
        <w:div w:id="378751239">
          <w:marLeft w:val="480"/>
          <w:marRight w:val="0"/>
          <w:marTop w:val="0"/>
          <w:marBottom w:val="0"/>
          <w:divBdr>
            <w:top w:val="none" w:sz="0" w:space="0" w:color="auto"/>
            <w:left w:val="none" w:sz="0" w:space="0" w:color="auto"/>
            <w:bottom w:val="none" w:sz="0" w:space="0" w:color="auto"/>
            <w:right w:val="none" w:sz="0" w:space="0" w:color="auto"/>
          </w:divBdr>
        </w:div>
        <w:div w:id="925504781">
          <w:marLeft w:val="480"/>
          <w:marRight w:val="0"/>
          <w:marTop w:val="0"/>
          <w:marBottom w:val="0"/>
          <w:divBdr>
            <w:top w:val="none" w:sz="0" w:space="0" w:color="auto"/>
            <w:left w:val="none" w:sz="0" w:space="0" w:color="auto"/>
            <w:bottom w:val="none" w:sz="0" w:space="0" w:color="auto"/>
            <w:right w:val="none" w:sz="0" w:space="0" w:color="auto"/>
          </w:divBdr>
        </w:div>
        <w:div w:id="779301370">
          <w:marLeft w:val="480"/>
          <w:marRight w:val="0"/>
          <w:marTop w:val="0"/>
          <w:marBottom w:val="0"/>
          <w:divBdr>
            <w:top w:val="none" w:sz="0" w:space="0" w:color="auto"/>
            <w:left w:val="none" w:sz="0" w:space="0" w:color="auto"/>
            <w:bottom w:val="none" w:sz="0" w:space="0" w:color="auto"/>
            <w:right w:val="none" w:sz="0" w:space="0" w:color="auto"/>
          </w:divBdr>
        </w:div>
        <w:div w:id="1719746129">
          <w:marLeft w:val="480"/>
          <w:marRight w:val="0"/>
          <w:marTop w:val="0"/>
          <w:marBottom w:val="0"/>
          <w:divBdr>
            <w:top w:val="none" w:sz="0" w:space="0" w:color="auto"/>
            <w:left w:val="none" w:sz="0" w:space="0" w:color="auto"/>
            <w:bottom w:val="none" w:sz="0" w:space="0" w:color="auto"/>
            <w:right w:val="none" w:sz="0" w:space="0" w:color="auto"/>
          </w:divBdr>
        </w:div>
        <w:div w:id="1065489703">
          <w:marLeft w:val="480"/>
          <w:marRight w:val="0"/>
          <w:marTop w:val="0"/>
          <w:marBottom w:val="0"/>
          <w:divBdr>
            <w:top w:val="none" w:sz="0" w:space="0" w:color="auto"/>
            <w:left w:val="none" w:sz="0" w:space="0" w:color="auto"/>
            <w:bottom w:val="none" w:sz="0" w:space="0" w:color="auto"/>
            <w:right w:val="none" w:sz="0" w:space="0" w:color="auto"/>
          </w:divBdr>
        </w:div>
      </w:divsChild>
    </w:div>
    <w:div w:id="2058240389">
      <w:bodyDiv w:val="1"/>
      <w:marLeft w:val="0"/>
      <w:marRight w:val="0"/>
      <w:marTop w:val="0"/>
      <w:marBottom w:val="0"/>
      <w:divBdr>
        <w:top w:val="none" w:sz="0" w:space="0" w:color="auto"/>
        <w:left w:val="none" w:sz="0" w:space="0" w:color="auto"/>
        <w:bottom w:val="none" w:sz="0" w:space="0" w:color="auto"/>
        <w:right w:val="none" w:sz="0" w:space="0" w:color="auto"/>
      </w:divBdr>
    </w:div>
    <w:div w:id="2090105799">
      <w:bodyDiv w:val="1"/>
      <w:marLeft w:val="0"/>
      <w:marRight w:val="0"/>
      <w:marTop w:val="0"/>
      <w:marBottom w:val="0"/>
      <w:divBdr>
        <w:top w:val="none" w:sz="0" w:space="0" w:color="auto"/>
        <w:left w:val="none" w:sz="0" w:space="0" w:color="auto"/>
        <w:bottom w:val="none" w:sz="0" w:space="0" w:color="auto"/>
        <w:right w:val="none" w:sz="0" w:space="0" w:color="auto"/>
      </w:divBdr>
    </w:div>
    <w:div w:id="2105882501">
      <w:bodyDiv w:val="1"/>
      <w:marLeft w:val="0"/>
      <w:marRight w:val="0"/>
      <w:marTop w:val="0"/>
      <w:marBottom w:val="0"/>
      <w:divBdr>
        <w:top w:val="none" w:sz="0" w:space="0" w:color="auto"/>
        <w:left w:val="none" w:sz="0" w:space="0" w:color="auto"/>
        <w:bottom w:val="none" w:sz="0" w:space="0" w:color="auto"/>
        <w:right w:val="none" w:sz="0" w:space="0" w:color="auto"/>
      </w:divBdr>
    </w:div>
    <w:div w:id="21460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5A1A110AED4088A4ECA583513B0FC0"/>
        <w:category>
          <w:name w:val="General"/>
          <w:gallery w:val="placeholder"/>
        </w:category>
        <w:types>
          <w:type w:val="bbPlcHdr"/>
        </w:types>
        <w:behaviors>
          <w:behavior w:val="content"/>
        </w:behaviors>
        <w:guid w:val="{7F82ED6F-73D6-43E0-937E-91B28599DF09}"/>
      </w:docPartPr>
      <w:docPartBody>
        <w:p w:rsidR="00211C7C" w:rsidRDefault="00211C7C" w:rsidP="00211C7C">
          <w:pPr>
            <w:pStyle w:val="965A1A110AED4088A4ECA583513B0FC0"/>
          </w:pPr>
          <w:r w:rsidRPr="00AE61DE">
            <w:rPr>
              <w:rStyle w:val="PlaceholderText"/>
            </w:rPr>
            <w:t>Click or tap here to enter text.</w:t>
          </w:r>
        </w:p>
      </w:docPartBody>
    </w:docPart>
    <w:docPart>
      <w:docPartPr>
        <w:name w:val="0DD19BB782B948159738CFA03B1B3B8D"/>
        <w:category>
          <w:name w:val="General"/>
          <w:gallery w:val="placeholder"/>
        </w:category>
        <w:types>
          <w:type w:val="bbPlcHdr"/>
        </w:types>
        <w:behaviors>
          <w:behavior w:val="content"/>
        </w:behaviors>
        <w:guid w:val="{59C4AD67-E9F9-4E03-B8C1-E36727D239BC}"/>
      </w:docPartPr>
      <w:docPartBody>
        <w:p w:rsidR="00211C7C" w:rsidRDefault="00211C7C" w:rsidP="00211C7C">
          <w:pPr>
            <w:pStyle w:val="0DD19BB782B948159738CFA03B1B3B8D"/>
          </w:pPr>
          <w:r w:rsidRPr="00547EE5">
            <w:rPr>
              <w:rStyle w:val="PlaceholderText"/>
            </w:rPr>
            <w:t>Click or tap here to enter text.</w:t>
          </w:r>
        </w:p>
      </w:docPartBody>
    </w:docPart>
    <w:docPart>
      <w:docPartPr>
        <w:name w:val="8812E975CF144221A615DEFD8CCE7B68"/>
        <w:category>
          <w:name w:val="General"/>
          <w:gallery w:val="placeholder"/>
        </w:category>
        <w:types>
          <w:type w:val="bbPlcHdr"/>
        </w:types>
        <w:behaviors>
          <w:behavior w:val="content"/>
        </w:behaviors>
        <w:guid w:val="{D9508CCA-B801-4A1D-AF0A-5D1F7995EA9B}"/>
      </w:docPartPr>
      <w:docPartBody>
        <w:p w:rsidR="00211C7C" w:rsidRDefault="00211C7C" w:rsidP="00211C7C">
          <w:pPr>
            <w:pStyle w:val="8812E975CF144221A615DEFD8CCE7B68"/>
          </w:pPr>
          <w:r w:rsidRPr="00AE61D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FB5056F-C7F4-4896-984C-3318071B562A}"/>
      </w:docPartPr>
      <w:docPartBody>
        <w:p w:rsidR="00211C7C" w:rsidRDefault="00211C7C">
          <w:r w:rsidRPr="009705A6">
            <w:rPr>
              <w:rStyle w:val="PlaceholderText"/>
            </w:rPr>
            <w:t>Click or tap here to enter text.</w:t>
          </w:r>
        </w:p>
      </w:docPartBody>
    </w:docPart>
    <w:docPart>
      <w:docPartPr>
        <w:name w:val="49AB48B7F40549D9A7C74C6B7A62D46D"/>
        <w:category>
          <w:name w:val="General"/>
          <w:gallery w:val="placeholder"/>
        </w:category>
        <w:types>
          <w:type w:val="bbPlcHdr"/>
        </w:types>
        <w:behaviors>
          <w:behavior w:val="content"/>
        </w:behaviors>
        <w:guid w:val="{962DDA52-78B6-467A-9DCA-E0FA2F34ADDC}"/>
      </w:docPartPr>
      <w:docPartBody>
        <w:p w:rsidR="00730227" w:rsidRDefault="005D6D72" w:rsidP="005D6D72">
          <w:pPr>
            <w:pStyle w:val="49AB48B7F40549D9A7C74C6B7A62D46D"/>
          </w:pPr>
          <w:r w:rsidRPr="00AE61DE">
            <w:rPr>
              <w:rStyle w:val="PlaceholderText"/>
            </w:rPr>
            <w:t>Click or tap here to enter text.</w:t>
          </w:r>
        </w:p>
      </w:docPartBody>
    </w:docPart>
    <w:docPart>
      <w:docPartPr>
        <w:name w:val="BFAF754CC3C640BDAB6914E2553CD6A6"/>
        <w:category>
          <w:name w:val="General"/>
          <w:gallery w:val="placeholder"/>
        </w:category>
        <w:types>
          <w:type w:val="bbPlcHdr"/>
        </w:types>
        <w:behaviors>
          <w:behavior w:val="content"/>
        </w:behaviors>
        <w:guid w:val="{0A51E834-53BD-459A-B2DE-02F95D7FF50E}"/>
      </w:docPartPr>
      <w:docPartBody>
        <w:p w:rsidR="00730227" w:rsidRDefault="005D6D72" w:rsidP="005D6D72">
          <w:pPr>
            <w:pStyle w:val="BFAF754CC3C640BDAB6914E2553CD6A6"/>
          </w:pPr>
          <w:r w:rsidRPr="00AE61DE">
            <w:rPr>
              <w:rStyle w:val="PlaceholderText"/>
            </w:rPr>
            <w:t>Click or tap here to enter text.</w:t>
          </w:r>
        </w:p>
      </w:docPartBody>
    </w:docPart>
    <w:docPart>
      <w:docPartPr>
        <w:name w:val="796FE831566D4BC7A94B898E7E838FC6"/>
        <w:category>
          <w:name w:val="General"/>
          <w:gallery w:val="placeholder"/>
        </w:category>
        <w:types>
          <w:type w:val="bbPlcHdr"/>
        </w:types>
        <w:behaviors>
          <w:behavior w:val="content"/>
        </w:behaviors>
        <w:guid w:val="{B6967958-A8E7-4E1B-9661-6B982D57A69A}"/>
      </w:docPartPr>
      <w:docPartBody>
        <w:p w:rsidR="00730227" w:rsidRDefault="005D6D72" w:rsidP="005D6D72">
          <w:pPr>
            <w:pStyle w:val="796FE831566D4BC7A94B898E7E838FC6"/>
          </w:pPr>
          <w:r w:rsidRPr="00AE61DE">
            <w:rPr>
              <w:rStyle w:val="PlaceholderText"/>
            </w:rPr>
            <w:t>Click or tap here to enter text.</w:t>
          </w:r>
        </w:p>
      </w:docPartBody>
    </w:docPart>
    <w:docPart>
      <w:docPartPr>
        <w:name w:val="B772BA27C0664A139EAE3FA3405471FC"/>
        <w:category>
          <w:name w:val="General"/>
          <w:gallery w:val="placeholder"/>
        </w:category>
        <w:types>
          <w:type w:val="bbPlcHdr"/>
        </w:types>
        <w:behaviors>
          <w:behavior w:val="content"/>
        </w:behaviors>
        <w:guid w:val="{784AC936-EC6F-4236-9E77-1368B304D2C2}"/>
      </w:docPartPr>
      <w:docPartBody>
        <w:p w:rsidR="00730227" w:rsidRDefault="005D6D72" w:rsidP="005D6D72">
          <w:pPr>
            <w:pStyle w:val="B772BA27C0664A139EAE3FA3405471FC"/>
          </w:pPr>
          <w:r w:rsidRPr="00AE61DE">
            <w:rPr>
              <w:rStyle w:val="PlaceholderText"/>
            </w:rPr>
            <w:t>Click or tap here to enter text.</w:t>
          </w:r>
        </w:p>
      </w:docPartBody>
    </w:docPart>
    <w:docPart>
      <w:docPartPr>
        <w:name w:val="988F1FCBA6E245438B6351EAA8A4EF66"/>
        <w:category>
          <w:name w:val="General"/>
          <w:gallery w:val="placeholder"/>
        </w:category>
        <w:types>
          <w:type w:val="bbPlcHdr"/>
        </w:types>
        <w:behaviors>
          <w:behavior w:val="content"/>
        </w:behaviors>
        <w:guid w:val="{DF2700C2-073A-4F2D-B835-3211240AA576}"/>
      </w:docPartPr>
      <w:docPartBody>
        <w:p w:rsidR="00B76C84" w:rsidRDefault="00F55E9E" w:rsidP="00F55E9E">
          <w:pPr>
            <w:pStyle w:val="988F1FCBA6E245438B6351EAA8A4EF66"/>
          </w:pPr>
          <w:r w:rsidRPr="00AE61DE">
            <w:rPr>
              <w:rStyle w:val="PlaceholderText"/>
            </w:rPr>
            <w:t>Click or tap here to enter text.</w:t>
          </w:r>
        </w:p>
      </w:docPartBody>
    </w:docPart>
    <w:docPart>
      <w:docPartPr>
        <w:name w:val="D38B87EDDC5E4E51A42A0792AFDD7E52"/>
        <w:category>
          <w:name w:val="General"/>
          <w:gallery w:val="placeholder"/>
        </w:category>
        <w:types>
          <w:type w:val="bbPlcHdr"/>
        </w:types>
        <w:behaviors>
          <w:behavior w:val="content"/>
        </w:behaviors>
        <w:guid w:val="{697FE7FC-D6DF-4587-8D8B-63248FB26433}"/>
      </w:docPartPr>
      <w:docPartBody>
        <w:p w:rsidR="00B76C84" w:rsidRDefault="00F55E9E" w:rsidP="00F55E9E">
          <w:pPr>
            <w:pStyle w:val="D38B87EDDC5E4E51A42A0792AFDD7E52"/>
          </w:pPr>
          <w:r w:rsidRPr="00AE61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7C"/>
    <w:rsid w:val="000D4ACE"/>
    <w:rsid w:val="0014754E"/>
    <w:rsid w:val="00193FFB"/>
    <w:rsid w:val="00211C7C"/>
    <w:rsid w:val="004B5B31"/>
    <w:rsid w:val="004D3C6C"/>
    <w:rsid w:val="005D6D72"/>
    <w:rsid w:val="00730227"/>
    <w:rsid w:val="00B76C84"/>
    <w:rsid w:val="00F5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E9E"/>
    <w:rPr>
      <w:color w:val="808080"/>
    </w:rPr>
  </w:style>
  <w:style w:type="paragraph" w:customStyle="1" w:styleId="965A1A110AED4088A4ECA583513B0FC0">
    <w:name w:val="965A1A110AED4088A4ECA583513B0FC0"/>
    <w:rsid w:val="00211C7C"/>
  </w:style>
  <w:style w:type="paragraph" w:customStyle="1" w:styleId="0DD19BB782B948159738CFA03B1B3B8D">
    <w:name w:val="0DD19BB782B948159738CFA03B1B3B8D"/>
    <w:rsid w:val="00211C7C"/>
  </w:style>
  <w:style w:type="paragraph" w:customStyle="1" w:styleId="8812E975CF144221A615DEFD8CCE7B68">
    <w:name w:val="8812E975CF144221A615DEFD8CCE7B68"/>
    <w:rsid w:val="00211C7C"/>
  </w:style>
  <w:style w:type="paragraph" w:customStyle="1" w:styleId="9E6D3F697A9C4CB7B0DC24ADE059618D">
    <w:name w:val="9E6D3F697A9C4CB7B0DC24ADE059618D"/>
    <w:rsid w:val="00211C7C"/>
  </w:style>
  <w:style w:type="paragraph" w:customStyle="1" w:styleId="E529AE41DE434A20B320780FA5DE4267">
    <w:name w:val="E529AE41DE434A20B320780FA5DE4267"/>
    <w:rsid w:val="00211C7C"/>
  </w:style>
  <w:style w:type="paragraph" w:customStyle="1" w:styleId="8F82DC70882C4CB3A9FC7C9E19D6AB69">
    <w:name w:val="8F82DC70882C4CB3A9FC7C9E19D6AB69"/>
    <w:rsid w:val="00211C7C"/>
  </w:style>
  <w:style w:type="paragraph" w:customStyle="1" w:styleId="49AB48B7F40549D9A7C74C6B7A62D46D">
    <w:name w:val="49AB48B7F40549D9A7C74C6B7A62D46D"/>
    <w:rsid w:val="005D6D72"/>
  </w:style>
  <w:style w:type="paragraph" w:customStyle="1" w:styleId="BFAF754CC3C640BDAB6914E2553CD6A6">
    <w:name w:val="BFAF754CC3C640BDAB6914E2553CD6A6"/>
    <w:rsid w:val="005D6D72"/>
  </w:style>
  <w:style w:type="paragraph" w:customStyle="1" w:styleId="796FE831566D4BC7A94B898E7E838FC6">
    <w:name w:val="796FE831566D4BC7A94B898E7E838FC6"/>
    <w:rsid w:val="005D6D72"/>
  </w:style>
  <w:style w:type="paragraph" w:customStyle="1" w:styleId="B772BA27C0664A139EAE3FA3405471FC">
    <w:name w:val="B772BA27C0664A139EAE3FA3405471FC"/>
    <w:rsid w:val="005D6D72"/>
  </w:style>
  <w:style w:type="paragraph" w:customStyle="1" w:styleId="17546E2028FE4F05BB12B38D90F0F399">
    <w:name w:val="17546E2028FE4F05BB12B38D90F0F399"/>
    <w:rsid w:val="00730227"/>
  </w:style>
  <w:style w:type="paragraph" w:customStyle="1" w:styleId="008FE51C45B14B73985A8BBDF45EB3D2">
    <w:name w:val="008FE51C45B14B73985A8BBDF45EB3D2"/>
    <w:rsid w:val="00730227"/>
  </w:style>
  <w:style w:type="paragraph" w:customStyle="1" w:styleId="3BEDEB7B6BD7485EA17A0F7461884D16">
    <w:name w:val="3BEDEB7B6BD7485EA17A0F7461884D16"/>
    <w:rsid w:val="00730227"/>
  </w:style>
  <w:style w:type="paragraph" w:customStyle="1" w:styleId="2134F153520F4C87A32A0FD3635BD24A">
    <w:name w:val="2134F153520F4C87A32A0FD3635BD24A"/>
    <w:rsid w:val="00730227"/>
  </w:style>
  <w:style w:type="paragraph" w:customStyle="1" w:styleId="0B83B6C09F7D49A18F85483256E43E51">
    <w:name w:val="0B83B6C09F7D49A18F85483256E43E51"/>
    <w:rsid w:val="00730227"/>
  </w:style>
  <w:style w:type="paragraph" w:customStyle="1" w:styleId="988F1FCBA6E245438B6351EAA8A4EF66">
    <w:name w:val="988F1FCBA6E245438B6351EAA8A4EF66"/>
    <w:rsid w:val="00F55E9E"/>
  </w:style>
  <w:style w:type="paragraph" w:customStyle="1" w:styleId="D38B87EDDC5E4E51A42A0792AFDD7E52">
    <w:name w:val="D38B87EDDC5E4E51A42A0792AFDD7E52"/>
    <w:rsid w:val="00F55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04AA86-4077-4D1F-8F5E-7EAEF751B026}">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b6459564-70a1-4b41-a546-65147519e356&quot;,&quot;properties&quot;:{&quot;noteIndex&quot;:0},&quot;isEdited&quot;:false,&quot;manualOverride&quot;:{&quot;isManuallyOverridden&quot;:false,&quot;citeprocText&quot;:&quot;(M. F. Khan et al., 2021)&quot;,&quot;manualOverrideText&quot;:&quot;&quot;},&quot;citationTag&quot;:&quot;MENDELEY_CITATION_v3_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&quot;,&quot;citationItems&quot;:[{&quot;id&quot;:&quot;0b4940fe-2779-36e7-bc4d-b551ce3d4fb1&quot;,&quot;itemData&quot;:{&quot;type&quot;:&quot;article-journal&quot;,&quot;id&quot;:&quot;0b4940fe-2779-36e7-bc4d-b551ce3d4fb1&quot;,&quot;title&quot;:&quot;An ethnopharmacological survey and comparative analysis of plants from the Sudhnoti District, Azad Jammu and Kashmir, Pakistan&quot;,&quot;groupId&quot;:&quot;a2b61369-5a3e-376c-af68-80607ce9ed91&quot;,&quot;author&quot;:[{&quot;family&quot;:&quot;Khan&quot;,&quot;given&quot;:&quot;Muhammad Faraz&quot;,&quot;parse-names&quot;:false,&quot;dropping-particle&quot;:&quot;&quot;,&quot;non-dropping-particle&quot;:&quot;&quot;},{&quot;family&quot;:&quot;Mashwani&quot;,&quot;given&quot;:&quot;Zia-ur-Rahman&quot;,&quot;parse-names&quot;:false,&quot;dropping-particle&quot;:&quot;&quot;,&quot;non-dropping-particle&quot;:&quot;&quot;},{&quot;family&quot;:&quot;Mehmood&quot;,&quot;given&quot;:&quot;Ansar&quot;,&quot;parse-names&quot;:false,&quot;dropping-particle&quot;:&quot;&quot;,&quot;non-dropping-particle&quot;:&quot;&quot;},{&quot;family&quot;:&quot;Qureshi&quot;,&quot;given&quot;:&quot;Rehmatullah&quot;,&quot;parse-names&quot;:false,&quot;dropping-particle&quot;:&quot;&quot;,&quot;non-dropping-particle&quot;:&quot;&quot;},{&quot;family&quot;:&quot;Sarwar&quot;,&quot;given&quot;:&quot;Rizwan&quot;,&quot;parse-names&quot;:false,&quot;dropping-particle&quot;:&quot;&quot;,&quot;non-dropping-particle&quot;:&quot;&quot;},{&quot;family&quot;:&quot;Shafique Ahmad&quot;,&quot;given&quot;:&quot;Khawaja&quot;,&quot;parse-names&quot;:false,&quot;dropping-particle&quot;:&quot;&quot;,&quot;non-dropping-particle&quot;:&quot;&quot;},{&quot;family&quot;:&quot;Quave&quot;,&quot;given&quot;:&quot;Cassandra L&quot;,&quot;parse-names&quot;:false,&quot;dropping-particle&quot;:&quot;&quot;,&quot;non-dropping-particle&quot;:&quot;&quot;}],&quot;container-title&quot;:&quot;Journal of Ethnobiology and Ethnomedicine&quot;,&quot;accessed&quot;:{&quot;date-parts&quot;:[[2025,9,15]]},&quot;DOI&quot;:&quot;10.1186/s13002-021-00435-2&quot;,&quot;URL&quot;:&quot;https://doi.org/10.1186/s13002-021-00435-2&quot;,&quot;issued&quot;:{&quot;date-parts&quot;:[[2021]]},&quot;page&quot;:&quot;14&quot;,&quot;abstract&quot;:&quot;Background: This is the first comprehensive report on the traditional and novel uses of medicinal plants practiced by the indigenous communities of the Sudhnoti district of Azad Jammu and Kashmir (AJK), Pakistan. The area is rich in folklore and indigenous medicinal knowledge due to a unique tribal composition and socioeconomic conditions. This study aimed to document traditional knowledge of native plant use by the local communities, particularly those used for therapeutic purposes.&quot;,&quot;issue&quot;:&quot;1&quot;,&quot;volume&quot;:&quot;17&quot;,&quot;container-title-short&quot;:&quot;J Ethnobiol Ethnomed&quot;},&quot;isTemporary&quot;:false}]},{&quot;citationID&quot;:&quot;MENDELEY_CITATION_e5e049ed-f065-4648-b83c-0a282d9cc1da&quot;,&quot;properties&quot;:{&quot;noteIndex&quot;:0},&quot;isEdited&quot;:false,&quot;manualOverride&quot;:{&quot;isManuallyOverridden&quot;:false,&quot;citeprocText&quot;:&quot;(Ballesteros-Ramírez et al., 2023)&quot;,&quot;manualOverrideText&quot;:&quot;&quot;},&quot;citationTag&quot;:&quot;MENDELEY_CITATION_v3_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&quot;,&quot;citationItems&quot;:[{&quot;id&quot;:&quot;3c247183-e5a0-3162-9e9d-f9bb1c6b4682&quot;,&quot;itemData&quot;:{&quot;type&quot;:&quot;article-journal&quot;,&quot;id&quot;:&quot;3c247183-e5a0-3162-9e9d-f9bb1c6b4682&quot;,&quot;title&quot;:&quot;Exploring the safety and efficacy of phytomedicine Petiveria alliacea extract (Esperanza) in patients with metastatic gastrointestinal tumors and acute leukemias: study protocol for a phase Ib/randomized double blind phase II trial (PA001)&quot;,&quot;groupId&quot;:&quot;a2b61369-5a3e-376c-af68-80607ce9ed91&quot;,&quot;author&quot;:[{&quot;family&quot;:&quot;Ballesteros-Ramírez&quot;,&quot;given&quot;:&quot;Ricardo&quot;,&quot;parse-names&quot;:false,&quot;dropping-particle&quot;:&quot;&quot;,&quot;non-dropping-particle&quot;:&quot;&quot;},{&quot;family&quot;:&quot;Pinilla&quot;,&quot;given&quot;:&quot;Paola&quot;,&quot;parse-names&quot;:false,&quot;dropping-particle&quot;:&quot;&quot;,&quot;non-dropping-particle&quot;:&quot;&quot;},{&quot;family&quot;:&quot;Sanchéz&quot;,&quot;given&quot;:&quot;Jesús&quot;,&quot;parse-names&quot;:false,&quot;dropping-particle&quot;:&quot;&quot;,&quot;non-dropping-particle&quot;:&quot;&quot;},{&quot;family&quot;:&quot;Arévalo&quot;,&quot;given&quot;:&quot;Mónica&quot;,&quot;parse-names&quot;:false,&quot;dropping-particle&quot;:&quot;&quot;,&quot;non-dropping-particle&quot;:&quot;&quot;},{&quot;family&quot;:&quot;Sanchez&quot;,&quot;given&quot;:&quot;Elio&quot;,&quot;parse-names&quot;:false,&quot;dropping-particle&quot;:&quot;&quot;,&quot;non-dropping-particle&quot;:&quot;&quot;},{&quot;family&quot;:&quot;Aschner&quot;,&quot;given&quot;:&quot;Pablo&quot;,&quot;parse-names&quot;:false,&quot;dropping-particle&quot;:&quot;&quot;,&quot;non-dropping-particle&quot;:&quot;&quot;},{&quot;family&quot;:&quot;Urueña&quot;,&quot;given&quot;:&quot;Claudia&quot;,&quot;parse-names&quot;:false,&quot;dropping-particle&quot;:&quot;&quot;,&quot;non-dropping-particle&quot;:&quot;&quot;},{&quot;family&quot;:&quot;Fiorentino&quot;,&quot;given&quot;:&quot;Susana&quot;,&quot;parse-names&quot;:false,&quot;dropping-particle&quot;:&quot;&quot;,&quot;non-dropping-particle&quot;:&quot;&quot;}],&quot;container-title&quot;:&quot;BMC Complementary  Medicine and Therapies&quot;,&quot;accessed&quot;:{&quot;date-parts&quot;:[[2025,9,15]]},&quot;DOI&quot;:&quot;10.1186/s12906-023-04109-2&quot;,&quot;URL&quot;:&quot;http://creativecommons.org/licenses/by/4.0/.TheCreativeCommonsPublicDomainDedicationwaiver&quot;,&quot;issued&quot;:{&quot;date-parts&quot;:[[2023]]},&quot;abstract&quot;:&quot;Background The energy metabolism of drug-resistant tumor cells can provide a survival advantage during therapy, and treatment itself may influence metabolic reprogramming. Petiveria alliacea (Traditional name: Anamu) could inhibit glycolysis and OXPHOX modulating tumor metabolism, making it a potential treatment for tumors with altered metabolism. This clinical study aims to evaluate the safety and efficacy of a standardized Anamu phytomedicine called Esperanza in treating gastric tumors and acute leukemias. Methods This is a prospective, open label, phase I/ randomized, double-blind single-center phase II study designed to evaluate the safety and efficacy of Esperanza extract in patients with metastatic gastrointestinal tumors and acute leukemias. In stage 1, the study will determine the MTD and assess safety. In stage 2, safety at the MTD will be evaluated , and the efficacy of Esperanza extract will be explored in both metastatic gastric tumors and acute leukemias. Quality of life improvement will be the primary outcome in the gastric tumor group, while different efficacy outcomes will be assessed in the acute leukemia group. A placebo group will be used for comparison in the gastric tumor group, and a historical control group will be used in the acute leukemia arm. Discussion This clinical trial aims to evaluate the safety profile of the Esperanza extract in patients with metastatic gastrointestinal tumors and acute leukemias, while exploring its potential efficacy in conjunction with standard treatment for these pathologies. Trial registration This trial was registered in the US National Library of Medicine with identifier NCT05587088. Registered October 19 th , 2022.&quot;,&quot;container-title-short&quot;:&quot;BMC Complement Med Ther&quot;},&quot;isTemporary&quot;:false}]},{&quot;citationID&quot;:&quot;MENDELEY_CITATION_40fe56f8-c084-405e-90aa-db5f27aff44c&quot;,&quot;properties&quot;:{&quot;noteIndex&quot;:0},&quot;isEdited&quot;:false,&quot;manualOverride&quot;:{&quot;isManuallyOverridden&quot;:true,&quot;citeprocText&quot;:&quot;(Das et al., 2022)&quot;,&quot;manualOverrideText&quot;:&quot;(Das et al., 2022;&quot;},&quot;citationTag&quot;:&quot;MENDELEY_CITATION_v3_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&quot;,&quot;citationItems&quot;:[{&quot;id&quot;:&quot;bef9e553-31a6-3aa9-943d-812d45f0e9f5&quot;,&quot;itemData&quot;:{&quot;type&quot;:&quot;article-journal&quot;,&quot;id&quot;:&quot;bef9e553-31a6-3aa9-943d-812d45f0e9f5&quot;,&quot;title&quot;:&quot;Ethnopharmacological Survey of Medicinal Plants Used by Traditional Health Practitioners and Indigenous People in Chittagong Hill Tracts, Bangladesh for the Treatment of Dysentery&quot;,&quot;groupId&quot;:&quot;a2b61369-5a3e-376c-af68-80607ce9ed91&quot;,&quot;author&quot;:[{&quot;family&quot;:&quot;Das&quot;,&quot;given&quot;:&quot;Sajan&quot;,&quot;parse-names&quot;:false,&quot;dropping-particle&quot;:&quot;&quot;,&quot;non-dropping-particle&quot;:&quot;&quot;},{&quot;family&quot;:&quot;Bhadra&quot;,&quot;given&quot;:&quot;Shupti Rani&quot;,&quot;parse-names&quot;:false,&quot;dropping-particle&quot;:&quot;&quot;,&quot;non-dropping-particle&quot;:&quot;&quot;},{&quot;family&quot;:&quot;Khan&quot;,&quot;given&quot;:&quot;Muhammad Shah Mohtasim&quot;,&quot;parse-names&quot;:false,&quot;dropping-particle&quot;:&quot;&quot;,&quot;non-dropping-particle&quot;:&quot;&quot;},{&quot;family&quot;:&quot;Hasan&quot;,&quot;given&quot;:&quot;Md Mahfuzul&quot;,&quot;parse-names&quot;:false,&quot;dropping-particle&quot;:&quot;&quot;,&quot;non-dropping-particle&quot;:&quot;&quot;},{&quot;family&quot;:&quot;Anwar&quot;,&quot;given&quot;:&quot;Md Rafi&quot;,&quot;parse-names&quot;:false,&quot;dropping-particle&quot;:&quot;&quot;,&quot;non-dropping-particle&quot;:&quot;&quot;},{&quot;family&quot;:&quot;Shahriar&quot;,&quot;given&quot;:&quot;Mohammad&quot;,&quot;parse-names&quot;:false,&quot;dropping-particle&quot;:&quot;&quot;,&quot;non-dropping-particle&quot;:&quot;&quot;}],&quot;container-title&quot;:&quot;Dhaka University Journal of Pharmaceutical Sciences&quot;,&quot;accessed&quot;:{&quot;date-parts&quot;:[[2025,9,15]]},&quot;DOI&quot;:&quot;10.3329/DUJPS.V21I2.63114&quot;,&quot;ISSN&quot;:&quot;1816-1839&quot;,&quot;URL&quot;:&quot;https://banglajol.info/index.php/JPharma/article/view/63114&quot;,&quot;issued&quot;:{&quot;date-parts&quot;:[[2022,12,28]]},&quot;page&quot;:&quot;127-146&quot;,&quot;abstract&quot;:&quot;Dysentery is frequently associated with high morbidity and mortality and is found in young children and mainly affects those in developing nations. Rural people across the world trust on herbal remedies and homeopathic medicines for their primary health care on account of their easy accessibility, efficacy and exceptionally cost ampleness in relation to modern drugs. The purpose of the present study was to compile knowledge of traditional healers and indigenous people in Chittagong hill tracts, Bangladesh, including Rangamati, Bandarban and Khagrachari for the treatment of dysentery. The ethnomedicinal data was gathered from January 2019 to January 2020 through open and focused group discussions and individual meetings utilizing semi-structured questionnaire. An aggregate of 75 people were interviewed, including traditional health practitioners. Frequency and percentage were utilized to sum up the data. Relative frequency of citation (RFC) was determined and inclination positioning activities were led to appraise the significance of the revealed medicinal plants. An aggregate of 90 medicinal plants from 52 families and 79 genera were recorded during the survey. Leaves were discovered to be the most largely used plant part (35%) followed by root (19%) and herbs (40%) were the essential wellspring of medicinal plants, followed by trees (20%). The major mode of preparation is juice (68%) followed by paste (11%) and cooked form (7%). Centella asiatica scored the highest RFC value (0.773). The survey addresses the preliminary information of certain medicinal plants having anti-dysenteric property. However, further phytochemical investigation, validation and clinical trial sought to be conducted, with need given to those that scored the most elevated RFC values prior to utilizing these plants as an option in contrast to modern medicine.\nDhaka Univ. J. Pharm. Sci. 21(2): 127-146, 2022 (December)&quot;,&quot;publisher&quot;:&quot;Bangladesh Journals Online (JOL)&quot;,&quot;issue&quot;:&quot;2&quot;,&quot;volume&quot;:&quot;21&quot;,&quot;container-title-short&quot;:&quot;&quot;},&quot;isTemporary&quot;:false}]},{&quot;citationID&quot;:&quot;MENDELEY_CITATION_9566df5c-e640-4746-89c8-209adc27cf5c&quot;,&quot;properties&quot;:{&quot;noteIndex&quot;:0},&quot;isEdited&quot;:false,&quot;manualOverride&quot;:{&quot;isManuallyOverridden&quot;:true,&quot;citeprocText&quot;:&quot;(Mahin, Chowdhury, et al., 2025)&quot;,&quot;manualOverrideText&quot;:&quot;Mahin et al., 2025)&quot;},&quot;citationTag&quot;:&quot;MENDELEY_CITATION_v3_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&quot;,&quot;citationItems&quot;:[{&quot;id&quot;:&quot;b4be5c7e-b220-3b2f-9d40-ed0d6f7afcbe&quot;,&quot;itemData&quot;:{&quot;type&quot;:&quot;article-journal&quot;,&quot;id&quot;:&quot;b4be5c7e-b220-3b2f-9d40-ed0d6f7afcbe&quot;,&quot;title&quot;:&quot;Antipyretic Medicinal Plants of Bangladesh: An Ethnobotanical and Traditional Perspective&quot;,&quot;groupId&quot;:&quot;a2b61369-5a3e-376c-af68-80607ce9ed91&quot;,&quot;author&quot;:[{&quot;family&quot;:&quot;Mahin&quot;,&quot;given&quot;:&quot;Rajone Ahamed&quot;,&quot;parse-names&quot;:false,&quot;dropping-particle&quot;:&quot;&quot;,&quot;non-dropping-particle&quot;:&quot;&quot;},{&quot;family&quot;:&quot;Chowdhury&quot;,&quot;given&quot;:&quot;Masfique Uddin&quot;,&quot;parse-names&quot;:false,&quot;dropping-particle&quot;:&quot;&quot;,&quot;non-dropping-particle&quot;:&quot;&quot;},{&quot;family&quot;:&quot;Afrin&quot;,&quot;given&quot;:&quot;Sanjana&quot;,&quot;parse-names&quot;:false,&quot;dropping-particle&quot;:&quot;&quot;,&quot;non-dropping-particle&quot;:&quot;&quot;},{&quot;family&quot;:&quot;Nuha&quot;,&quot;given&quot;:&quot;Tahmina Haque&quot;,&quot;parse-names&quot;:false,&quot;dropping-particle&quot;:&quot;&quot;,&quot;non-dropping-particle&quot;:&quot;&quot;},{&quot;family&quot;:&quot;Nimmee&quot;,&quot;given&quot;:&quot;Umme Nusrat Jahan&quot;,&quot;parse-names&quot;:false,&quot;dropping-particle&quot;:&quot;&quot;,&quot;non-dropping-particle&quot;:&quot;&quot;},{&quot;family&quot;:&quot;Rumman&quot;,&quot;given&quot;:&quot;Nafisa&quot;,&quot;parse-names&quot;:false,&quot;dropping-particle&quot;:&quot;&quot;,&quot;non-dropping-particle&quot;:&quot;&quot;},{&quot;family&quot;:&quot;Afroz&quot;,&quot;given&quot;:&quot;Samia&quot;,&quot;parse-names&quot;:false,&quot;dropping-particle&quot;:&quot;&quot;,&quot;non-dropping-particle&quot;:&quot;&quot;},{&quot;family&quot;:&quot;Jarin&quot;,&quot;given&quot;:&quot;Jannatul Ferdous&quot;,&quot;parse-names&quot;:false,&quot;dropping-particle&quot;:&quot;&quot;,&quot;non-dropping-particle&quot;:&quot;&quot;},{&quot;family&quot;:&quot;Chowdhury&quot;,&quot;given&quot;:&quot;Md. Mustafiz&quot;,&quot;parse-names&quot;:false,&quot;dropping-particle&quot;:&quot;&quot;,&quot;non-dropping-particle&quot;:&quot;&quot;},{&quot;family&quot;:&quot;Hossain&quot;,&quot;given&quot;:&quot;Mohammed Kamrul&quot;,&quot;parse-names&quot;:false,&quot;dropping-particle&quot;:&quot;&quot;,&quot;non-dropping-particle&quot;:&quot;&quot;},{&quot;family&quot;:&quot;Proma&quot;,&quot;given&quot;:&quot;Nawreen Monir&quot;,&quot;parse-names&quot;:false,&quot;dropping-particle&quot;:&quot;&quot;,&quot;non-dropping-particle&quot;:&quot;&quot;}],&quot;container-title&quot;:&quot;South Asian Research Journal of Natural Products&quot;,&quot;accessed&quot;:{&quot;date-parts&quot;:[[2025,9,15]]},&quot;DOI&quot;:&quot;10.9734/SARJNP/2025/V8I2195&quot;,&quot;URL&quot;:&quot;https://hal.science/hal-05054130&quot;,&quot;issued&quot;:{&quot;date-parts&quot;:[[2025,5,1]]},&quot;page&quot;:&quot;253-266&quot;,&quot;abstract&quot;:&quot;Background: Bangladesh boasts an impressive array of plant life, contributing to its unique ecological landscape. For centuries, medicinal plants have been central to the traditional healing practices of the Bangladeshi people, serving as a vital resource in their treatment of various ailments. Different plants are utilized for various physiological conditions, with fever being a particularly common one in the human body. A wide variety of medicinal plants have traditionally been used for managing fever. This study systematically reviews the medicinal plants found in Bangladesh that are used in the treatment of fever.\n\nAims: This review article aims to compile a comprehensive list of traditional medicinal plants valued for their effectiveness in treating fever across Bangladesh. It gathers essential information about each plant, including the scientific name, local name, family name, and the plant parts used to alleviate fever. This catalog will aid researchers in the quest to discover new antipyretic agents.\n\nResults: A total of 139 plant species from 64 distinct families have been identified for their ability to reduce fever. The most commonly used plants include Vitex negundo L., Ocimum sanctum L., and Ipomoea aquatica Forsskal. Leaves are the primary part utilized for this purpose, with 58 species specifically noted. Additionally, roots, fruits, whole plants, and bark are also employed in fever treatment.&quot;,&quot;publisher&quot;:&quot;Sciencedomain International&quot;,&quot;issue&quot;:&quot;2&quot;,&quot;volume&quot;:&quot;8&quot;,&quot;container-title-short&quot;:&quot;&quot;},&quot;isTemporary&quot;:false}]},{&quot;citationID&quot;:&quot;MENDELEY_CITATION_5b4ef898-2155-4c29-9daa-ca3999a49873&quot;,&quot;properties&quot;:{&quot;noteIndex&quot;:0},&quot;isEdited&quot;:false,&quot;manualOverride&quot;:{&quot;isManuallyOverridden&quot;:false,&quot;citeprocText&quot;:&quot;(Magassouba et al., 2007)&quot;,&quot;manualOverrideText&quot;:&quot;&quot;},&quot;citationTag&quot;:&quot;MENDELEY_CITATION_v3_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&quot;,&quot;citationItems&quot;:[{&quot;id&quot;:&quot;f90cad6b-d83b-304b-b8c5-590f86a766d8&quot;,&quot;itemData&quot;:{&quot;type&quot;:&quot;article-journal&quot;,&quot;id&quot;:&quot;f90cad6b-d83b-304b-b8c5-590f86a766d8&quot;,&quot;title&quot;:&quot;Ethnobotanical survey and antibacterial activity of some plants used in Guinean traditional medicine&quot;,&quot;author&quot;:[{&quot;family&quot;:&quot;Magassouba&quot;,&quot;given&quot;:&quot;F. B.&quot;,&quot;parse-names&quot;:false,&quot;dropping-particle&quot;:&quot;&quot;,&quot;non-dropping-particle&quot;:&quot;&quot;},{&quot;family&quot;:&quot;Diallo&quot;,&quot;given&quot;:&quot;A.&quot;,&quot;parse-names&quot;:false,&quot;dropping-particle&quot;:&quot;&quot;,&quot;non-dropping-particle&quot;:&quot;&quot;},{&quot;family&quot;:&quot;Kouyaté&quot;,&quot;given&quot;:&quot;M.&quot;,&quot;parse-names&quot;:false,&quot;dropping-particle&quot;:&quot;&quot;,&quot;non-dropping-particle&quot;:&quot;&quot;},{&quot;family&quot;:&quot;Mara&quot;,&quot;given&quot;:&quot;F.&quot;,&quot;parse-names&quot;:false,&quot;dropping-particle&quot;:&quot;&quot;,&quot;non-dropping-particle&quot;:&quot;&quot;},{&quot;family&quot;:&quot;Mara&quot;,&quot;given&quot;:&quot;O.&quot;,&quot;parse-names&quot;:false,&quot;dropping-particle&quot;:&quot;&quot;,&quot;non-dropping-particle&quot;:&quot;&quot;},{&quot;family&quot;:&quot;Bangoura&quot;,&quot;given&quot;:&quot;O.&quot;,&quot;parse-names&quot;:false,&quot;dropping-particle&quot;:&quot;&quot;,&quot;non-dropping-particle&quot;:&quot;&quot;},{&quot;family&quot;:&quot;Camara&quot;,&quot;given&quot;:&quot;A.&quot;,&quot;parse-names&quot;:false,&quot;dropping-particle&quot;:&quot;&quot;,&quot;non-dropping-particle&quot;:&quot;&quot;},{&quot;family&quot;:&quot;Traoré&quot;,&quot;given&quot;:&quot;S.&quot;,&quot;parse-names&quot;:false,&quot;dropping-particle&quot;:&quot;&quot;,&quot;non-dropping-particle&quot;:&quot;&quot;},{&quot;family&quot;:&quot;Diallo&quot;,&quot;given&quot;:&quot;A. K.&quot;,&quot;parse-names&quot;:false,&quot;dropping-particle&quot;:&quot;&quot;,&quot;non-dropping-particle&quot;:&quot;&quot;},{&quot;family&quot;:&quot;Zaoro&quot;,&quot;given&quot;:&quot;M.&quot;,&quot;parse-names&quot;:false,&quot;dropping-particle&quot;:&quot;&quot;,&quot;non-dropping-particle&quot;:&quot;&quot;},{&quot;family&quot;:&quot;Lamah&quot;,&quot;given&quot;:&quot;K.&quot;,&quot;parse-names&quot;:false,&quot;dropping-particle&quot;:&quot;&quot;,&quot;non-dropping-particle&quot;:&quot;&quot;},{&quot;family&quot;:&quot;Diallo&quot;,&quot;given&quot;:&quot;S.&quot;,&quot;parse-names&quot;:false,&quot;dropping-particle&quot;:&quot;&quot;,&quot;non-dropping-particle&quot;:&quot;&quot;},{&quot;family&quot;:&quot;Camara&quot;,&quot;given&quot;:&quot;G.&quot;,&quot;parse-names&quot;:false,&quot;dropping-particle&quot;:&quot;&quot;,&quot;non-dropping-particle&quot;:&quot;&quot;},{&quot;family&quot;:&quot;Traoré&quot;,&quot;given&quot;:&quot;S.&quot;,&quot;parse-names&quot;:false,&quot;dropping-particle&quot;:&quot;&quot;,&quot;non-dropping-particle&quot;:&quot;&quot;},{&quot;family&quot;:&quot;Kéita&quot;,&quot;given&quot;:&quot;A.&quot;,&quot;parse-names&quot;:false,&quot;dropping-particle&quot;:&quot;&quot;,&quot;non-dropping-particle&quot;:&quot;&quot;},{&quot;family&quot;:&quot;Camara&quot;,&quot;given&quot;:&quot;M. K.&quot;,&quot;parse-names&quot;:false,&quot;dropping-particle&quot;:&quot;&quot;,&quot;non-dropping-particle&quot;:&quot;&quot;},{&quot;family&quot;:&quot;Barry&quot;,&quot;given&quot;:&quot;R.&quot;,&quot;parse-names&quot;:false,&quot;dropping-particle&quot;:&quot;&quot;,&quot;non-dropping-particle&quot;:&quot;&quot;},{&quot;family&quot;:&quot;Kéita&quot;,&quot;given&quot;:&quot;S.&quot;,&quot;parse-names&quot;:false,&quot;dropping-particle&quot;:&quot;&quot;,&quot;non-dropping-particle&quot;:&quot;&quot;},{&quot;family&quot;:&quot;Oularé&quot;,&quot;given&quot;:&quot;K.&quot;,&quot;parse-names&quot;:false,&quot;dropping-particle&quot;:&quot;&quot;,&quot;non-dropping-particle&quot;:&quot;&quot;},{&quot;family&quot;:&quot;Barry&quot;,&quot;given&quot;:&quot;M. S.&quot;,&quot;parse-names&quot;:false,&quot;dropping-particle&quot;:&quot;&quot;,&quot;non-dropping-particle&quot;:&quot;&quot;},{&quot;family&quot;:&quot;Donzo&quot;,&quot;given&quot;:&quot;M.&quot;,&quot;parse-names&quot;:false,&quot;dropping-particle&quot;:&quot;&quot;,&quot;non-dropping-particle&quot;:&quot;&quot;},{&quot;family&quot;:&quot;Camara&quot;,&quot;given&quot;:&quot;K.&quot;,&quot;parse-names&quot;:false,&quot;dropping-particle&quot;:&quot;&quot;,&quot;non-dropping-particle&quot;:&quot;&quot;},{&quot;family&quot;:&quot;Toté&quot;,&quot;given&quot;:&quot;K.&quot;,&quot;parse-names&quot;:false,&quot;dropping-particle&quot;:&quot;&quot;,&quot;non-dropping-particle&quot;:&quot;&quot;},{&quot;family&quot;:&quot;Berghe&quot;,&quot;given&quot;:&quot;D.&quot;,&quot;parse-names&quot;:false,&quot;dropping-particle&quot;:&quot;Vanden&quot;,&quot;non-dropping-particle&quot;:&quot;&quot;},{&quot;family&quot;:&quot;Totté&quot;,&quot;given&quot;:&quot;J.&quot;,&quot;parse-names&quot;:false,&quot;dropping-particle&quot;:&quot;&quot;,&quot;non-dropping-particle&quot;:&quot;&quot;},{&quot;family&quot;:&quot;Pieters&quot;,&quot;given&quot;:&quot;L.&quot;,&quot;parse-names&quot;:false,&quot;dropping-particle&quot;:&quot;&quot;,&quot;non-dropping-particle&quot;:&quot;&quot;},{&quot;family&quot;:&quot;Vlietinck&quot;,&quot;given&quot;:&quot;A. J.&quot;,&quot;parse-names&quot;:false,&quot;dropping-particle&quot;:&quot;&quot;,&quot;non-dropping-particle&quot;:&quot;&quot;},{&quot;family&quot;:&quot;Baldé&quot;,&quot;given&quot;:&quot;A. M.&quot;,&quot;parse-names&quot;:false,&quot;dropping-particle&quot;:&quot;&quot;,&quot;non-dropping-particle&quot;:&quot;&quot;}],&quot;container-title&quot;:&quot;Journal of Ethnopharmacology&quot;,&quot;container-title-short&quot;:&quot;J Ethnopharmacol&quot;,&quot;DOI&quot;:&quot;10.1016/j.jep.2007.07.009&quot;,&quot;ISSN&quot;:&quot;03788741&quot;,&quot;PMID&quot;:&quot;17825510&quot;,&quot;issued&quot;:{&quot;date-parts&quot;:[[2007,10,8]]},&quot;page&quot;:&quot;44-53&quot;,&quot;abstract&quot;:&quot;A total of 418 healers have been interviewed in Guinea, a coastal country of West Africa, ranging between 7°30 and 12°30 of northern latitude and 8° and 15° of western longitude. Plant species used by the local inhabitants to treat infectious diseases were identified using ethnobotanical, ethnographic and taxonomic methods. During these investigations, 218 plants were registered, of which the following were the most frequently used: Erythrina senegalensis, Bridelia ferruginea, Crossopteryx febrifuga, Ximenia americana, Annona senegalensis, Cochlospermum tinctorium, Cochlospermum planchonii, Lantana camara, Costus afer, Psidium guajava, Terminalia glaucescens, Uapaca somon and Swartzia madagascariensis. Most plants, and especially the leaves, were essentially used as a decoction. In order to assess antibacterial activity, 190 recipes were prepared and biologically tested, among which six showed activity (minimal inhibitory concentration &lt; 125 μg/ml) against Bacillus cereus, Mycobacterium fortuitum, Staphylococcus aureus, or Candida albicans, i.e., Entada africana, Chlorophora regia, Erythrina senegalensis, Harrisonia abyssinica, Uvaria tomentosa, and a mixture of six plants consisting of Swartzia madagascariensis, Isoberlinia doka, Annona senegalensis, Gardenia ternifolia, Terminalia glaucescens and Erythrina senegalensis. © 2007 Elsevier Ireland Ltd. All rights reserved.&quot;,&quot;issue&quot;:&quot;1&quot;,&quot;volume&quot;:&quot;114&quot;},&quot;isTemporary&quot;:false}]},{&quot;citationID&quot;:&quot;MENDELEY_CITATION_ae1d8f6e-8b0c-4223-9dc6-9801b5c01938&quot;,&quot;properties&quot;:{&quot;noteIndex&quot;:0},&quot;isEdited&quot;:false,&quot;manualOverride&quot;:{&quot;isManuallyOverridden&quot;:true,&quot;citeprocText&quot;:&quot;(Yilgwan &amp;#38; Okolo, 2012)&quot;,&quot;manualOverrideText&quot;:&quot;(Yilgwan &amp; Okolo, 2012).&quot;},&quot;citationTag&quot;:&quot;MENDELEY_CITATION_v3_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&quot;,&quot;citationItems&quot;:[{&quot;id&quot;:&quot;98d1e3d4-19cc-3461-818a-2ab798b26eb3&quot;,&quot;itemData&quot;:{&quot;type&quot;:&quot;article-journal&quot;,&quot;id&quot;:&quot;98d1e3d4-19cc-3461-818a-2ab798b26eb3&quot;,&quot;title&quot;:&quot;Prevalence of diarrhea disease and risk factors in Jos University Teaching Hospital, Nigeria&quot;,&quot;author&quot;:[{&quot;family&quot;:&quot;Yilgwan&quot;,&quot;given&quot;:&quot;C. S.&quot;,&quot;parse-names&quot;:false,&quot;dropping-particle&quot;:&quot;&quot;,&quot;non-dropping-particle&quot;:&quot;&quot;},{&quot;family&quot;:&quot;Okolo&quot;,&quot;given&quot;:&quot;S. N.&quot;,&quot;parse-names&quot;:false,&quot;dropping-particle&quot;:&quot;&quot;,&quot;non-dropping-particle&quot;:&quot;&quot;}],&quot;container-title&quot;:&quot;Annals of African Medicine&quot;,&quot;container-title-short&quot;:&quot;Ann Afr Med&quot;,&quot;DOI&quot;:&quot;10.4103/1596-3519.102852&quot;,&quot;ISSN&quot;:&quot;15963519&quot;,&quot;PMID&quot;:&quot;23103920&quot;,&quot;issued&quot;:{&quot;date-parts&quot;:[[2012,10]]},&quot;page&quot;:&quot;217-221&quot;,&quot;abstract&quot;:&quot;Background: Diarrhea is widely recognized as a major cause of childhood morbidity and mortality in many developing countries, particularly in sub-Saharan Africa. According to World Health Organization (WHO) report in the African region, diarrheal diseases are still leading causes of mortality and morbidity in children under five years of age. This same report indicates that each child in the said region has five episodes of diarrhea per year and that 800,000 die each year from diarrhea and dehydration. Materials and Methods: This study examined diarrheal morbidity and associated risk factors in children under five years in Jos. A total of 340 children were seen in the Diarrhea Training Unit (DTU) of the Jos University Teaching Hospital (JUTH), Jos, over a period of 24 months (Jan 2008-Dec 2009). A semi-structured interviewer administered questionnaire was used to generate the data. All women whose children presented with diarrhea were interviewed and data generated analyzed using Epi info version 3.5.1 statistical software. Results: During the study period, 13,076 children were seen in our facility, of which 340 were suffering from diarrhea, thus giving a diarrhea prevalence of 2.7%. There were 183 (54%) male and 157 (40%) female children seen with diarrhea. The mean age was 11 8.5 months. The mean duration of diarrhea was found to be 4 3.6 days. A majority of children were aged less than 6 months, consisting of 235 infants, 95 toddlers, and 10 pre-schoolers. Of the number of women seen, 242 (61%) had at least primary education, while 98 (29%) had no formal education. Diarrheal episodes were found to have a bivariate association with mothers′ educational status, family type, family size, breastfeeding, and sex of child. However, only mother′s educational status, diarrhea in other sibling, and breast feeding were significantly associated with the occurrence of diarrhea. Although there were more male children with diarrhea, the odds of having diarrhea was not significantly related to sex. Conclusion: Our study demonstrated an important relationship between diarrheal morbidity and low maternal education, nonexclusively breastfed infant, and previous diarrheal episode in a sibling. It thus meant that diarrhea morbidity is still an important problem for infants in our environment. Moreover, maternal education and exclusive breastfeeding are still relevant viable measures in curbing diarrhea in infants.&quot;,&quot;issue&quot;:&quot;4&quot;,&quot;volume&quot;:&quot;11&quot;},&quot;isTemporary&quot;:false}]},{&quot;citationID&quot;:&quot;MENDELEY_CITATION_025be892-8f4f-42c2-b9f4-24f6cd5f5427&quot;,&quot;properties&quot;:{&quot;noteIndex&quot;:0},&quot;isEdited&quot;:false,&quot;manualOverride&quot;:{&quot;isManuallyOverridden&quot;:true,&quot;citeprocText&quot;:&quot;(Mahin, Titu, et al., 2025)&quot;,&quot;manualOverrideText&quot;:&quot;(Mahin, Titu, et al., 2025).&quot;},&quot;citationTag&quot;:&quot;MENDELEY_CITATION_v3_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&quot;,&quot;citationItems&quot;:[{&quot;id&quot;:&quot;f03d24c5-eb4c-3913-a034-16d4ee5b98bd&quot;,&quot;itemData&quot;:{&quot;type&quot;:&quot;article-journal&quot;,&quot;id&quot;:&quot;f03d24c5-eb4c-3913-a034-16d4ee5b98bd&quot;,&quot;title&quot;:&quot;Commonly Used Medicinal Plants in Bangladesh for Treating Skin Diseases&quot;,&quot;groupId&quot;:&quot;a2b61369-5a3e-376c-af68-80607ce9ed91&quot;,&quot;author&quot;:[{&quot;family&quot;:&quot;Mahin&quot;,&quot;given&quot;:&quot;Rajone Ahamed&quot;,&quot;parse-names&quot;:false,&quot;dropping-particle&quot;:&quot;&quot;,&quot;non-dropping-particle&quot;:&quot;&quot;},{&quot;family&quot;:&quot;Titu&quot;,&quot;given&quot;:&quot;Md. Marouf Hossen&quot;,&quot;parse-names&quot;:false,&quot;dropping-particle&quot;:&quot;&quot;,&quot;non-dropping-particle&quot;:&quot;&quot;},{&quot;family&quot;:&quot;Fatema&quot;,&quot;given&quot;:&quot;Kanij&quot;,&quot;parse-names&quot;:false,&quot;dropping-particle&quot;:&quot;&quot;,&quot;non-dropping-particle&quot;:&quot;&quot;},{&quot;family&quot;:&quot;Uddin&quot;,&quot;given&quot;:&quot;Shoaib&quot;,&quot;parse-names&quot;:false,&quot;dropping-particle&quot;:&quot;&quot;,&quot;non-dropping-particle&quot;:&quot;&quot;},{&quot;family&quot;:&quot;Apurba&quot;,&quot;given&quot;:&quot;Arifur Rahman&quot;,&quot;parse-names&quot;:false,&quot;dropping-particle&quot;:&quot;&quot;,&quot;non-dropping-particle&quot;:&quot;&quot;},{&quot;family&quot;:&quot;Nowshin&quot;,&quot;given&quot;:&quot;Mayeesha&quot;,&quot;parse-names&quot;:false,&quot;dropping-particle&quot;:&quot;&quot;,&quot;non-dropping-particle&quot;:&quot;&quot;},{&quot;family&quot;:&quot;Smrity&quot;,&quot;given&quot;:&quot;Muslima Islam&quot;,&quot;parse-names&quot;:false,&quot;dropping-particle&quot;:&quot;&quot;,&quot;non-dropping-particle&quot;:&quot;&quot;},{&quot;family&quot;:&quot;Proma&quot;,&quot;given&quot;:&quot;Nawreen Monir&quot;,&quot;parse-names&quot;:false,&quot;dropping-particle&quot;:&quot;&quot;,&quot;non-dropping-particle&quot;:&quot;&quot;},{&quot;family&quot;:&quot;Chowdhury&quot;,&quot;given&quot;:&quot;Md. Mustafiz&quot;,&quot;parse-names&quot;:false,&quot;dropping-particle&quot;:&quot;&quot;,&quot;non-dropping-particle&quot;:&quot;&quot;}],&quot;container-title&quot;:&quot;Asian Journal of Research in Botany&quot;,&quot;accessed&quot;:{&quot;date-parts&quot;:[[2025,9,15]]},&quot;DOI&quot;:&quot;10.9734/AJRIB/2025/V8I1253&quot;,&quot;URL&quot;:&quot;https://hal.science/hal-05024327&quot;,&quot;issued&quot;:{&quot;date-parts&quot;:[[2025,4,7]]},&quot;page&quot;:&quot;174-189&quot;,&quot;abstract&quot;:&quot;&lt;div&gt;&lt;p&gt;Background: Skin diseases represent a prevalent concern globally, impacting people of all ages. In Bangladesh, a country renowned for its diverse flora, local communities have a long-standing tradition of harnessing the therapeutic properties of native plants to address various skin ailments. These natural remedies have been employed for centuries to treat a wide range of conditions, from minor wounds and burns to more complex issues like acne, psoriasis, and dermatitis. The rich biodiversity found in this region provides an array of botanical resources, each with unique healing attributes. It allows local populations to create effective treatments rooted in their cultural heritage.&lt;/p&gt;&lt;/div&gt;&quot;,&quot;publisher&quot;:&quot;Sciencedomain International&quot;,&quot;issue&quot;:&quot;1&quot;,&quot;volume&quot;:&quot;8&quot;,&quot;container-title-short&quot;:&quot;&quot;},&quot;isTemporary&quot;:false}]},{&quot;citationID&quot;:&quot;MENDELEY_CITATION_c7549191-8e01-4292-85e2-c84a937edcc4&quot;,&quot;properties&quot;:{&quot;noteIndex&quot;:0},&quot;isEdited&quot;:false,&quot;manualOverride&quot;:{&quot;isManuallyOverridden&quot;:true,&quot;citeprocText&quot;:&quot;(Bono &amp;#38; Reygaert Affiliations, 2022)&quot;,&quot;manualOverrideText&quot;:&quot;(Bono &amp; Reygaert Affiliations, 2022).&quot;},&quot;citationTag&quot;:&quot;MENDELEY_CITATION_v3_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&quot;,&quot;citationItems&quot;:[{&quot;id&quot;:&quot;55fa92b2-3652-3352-9bdf-9f80f03fb694&quot;,&quot;itemData&quot;:{&quot;type&quot;:&quot;article-journal&quot;,&quot;id&quot;:&quot;55fa92b2-3652-3352-9bdf-9f80f03fb694&quot;,&quot;title&quot;:&quot;Urinary Tract Infection&quot;,&quot;groupId&quot;:&quot;a2b61369-5a3e-376c-af68-80607ce9ed91&quot;,&quot;author&quot;:[{&quot;family&quot;:&quot;Bono&quot;,&quot;given&quot;:&quot;Micheal J&quot;,&quot;parse-names&quot;:false,&quot;dropping-particle&quot;:&quot;&quot;,&quot;non-dropping-particle&quot;:&quot;&quot;},{&quot;family&quot;:&quot;Reygaert Affiliations&quot;,&quot;given&quot;:&quot;Wanda C&quot;,&quot;parse-names&quot;:false,&quot;dropping-particle&quot;:&quot;&quot;,&quot;non-dropping-particle&quot;:&quot;&quot;}],&quot;container-title&quot;:&quot;StatPearls [Internet]. Treasure Island (FL): StatPearls Publishing&quot;,&quot;accessed&quot;:{&quot;date-parts&quot;:[[2025,9,15]]},&quot;URL&quot;:&quot;https://www.ncbi.nlm.nih.gov/books/NBK470195/?report=printable&quot;,&quot;issued&quot;:{&quot;date-parts&quot;:[[2022]]},&quot;container-title-short&quot;:&quot;&quot;},&quot;isTemporary&quot;:false}]},{&quot;citationID&quot;:&quot;MENDELEY_CITATION_d3834887-73ad-40bd-996b-b4fc27161fc0&quot;,&quot;properties&quot;:{&quot;noteIndex&quot;:0},&quot;isEdited&quot;:false,&quot;manualOverride&quot;:{&quot;isManuallyOverridden&quot;:false,&quot;citeprocText&quot;:&quot;(Rifat et al., 2022)&quot;,&quot;manualOverrideText&quot;:&quot;&quot;},&quot;citationTag&quot;:&quot;MENDELEY_CITATION_v3_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&quot;,&quot;citationItems&quot;:[{&quot;id&quot;:&quot;67ea8416-cb9f-346c-bc4d-a596c98df147&quot;,&quot;itemData&quot;:{&quot;type&quot;:&quot;article-journal&quot;,&quot;id&quot;:&quot;67ea8416-cb9f-346c-bc4d-a596c98df147&quot;,&quot;title&quot;:&quot;An ethnobotanical survey of medicinal plants focusing on cardiovascular diseases used by the local people in and around Dinajpur district, Bangladesh&quot;,&quot;groupId&quot;:&quot;a2b61369-5a3e-376c-af68-80607ce9ed91&quot;,&quot;author&quot;:[{&quot;family&quot;:&quot;Rifat&quot;,&quot;given&quot;:&quot;Atiya Begum&quot;,&quot;parse-names&quot;:false,&quot;dropping-particle&quot;:&quot;&quot;,&quot;non-dropping-particle&quot;:&quot;&quot;},{&quot;family&quot;:&quot;Mitu&quot;,&quot;given&quot;:&quot;Farhana Yesmin&quot;,&quot;parse-names&quot;:false,&quot;dropping-particle&quot;:&quot;&quot;,&quot;non-dropping-particle&quot;:&quot;&quot;},{&quot;family&quot;:&quot;Haque&quot;,&quot;given&quot;:&quot;Tahmina&quot;,&quot;parse-names&quot;:false,&quot;dropping-particle&quot;:&quot;&quot;,&quot;non-dropping-particle&quot;:&quot;&quot;},{&quot;family&quot;:&quot;Rahman&quot;,&quot;given&quot;:&quot;Md Abdur&quot;,&quot;parse-names&quot;:false,&quot;dropping-particle&quot;:&quot;&quot;,&quot;non-dropping-particle&quot;:&quot;&quot;},{&quot;family&quot;:&quot;Mazid&quot;,&quot;given&quot;:&quot;Md Abdul&quot;,&quot;parse-names&quot;:false,&quot;dropping-particle&quot;:&quot;&quot;,&quot;non-dropping-particle&quot;:&quot;&quot;},{&quot;family&quot;:&quot;Uddin&quot;,&quot;given&quot;:&quot;Mohammad Zashim&quot;,&quot;parse-names&quot;:false,&quot;dropping-particle&quot;:&quot;&quot;,&quot;non-dropping-particle&quot;:&quot;&quot;}],&quot;container-title&quot;:&quot;Journal of the Asiatic Society of Bangladesh, Science&quot;,&quot;accessed&quot;:{&quot;date-parts&quot;:[[2025,9,15]]},&quot;DOI&quot;:&quot;10.3329/JASBS.V48I1-2.64512&quot;,&quot;ISSN&quot;:&quot;2408-8676&quot;,&quot;URL&quot;:&quot;https://banglajol.info/index.php/JASBS/article/view/64512&quot;,&quot;issued&quot;:{&quot;date-parts&quot;:[[2022,2,27]]},&quot;page&quot;:&quot;19-40&quot;,&quot;abstract&quot;:&quot;This study aimed to document the medicinal plants through semi-structured interviews, key informant discussions, and informal conversations with local people in and around the Dinajpur district, Bangladesh. A total of 109 medicinal plant species distributed in 60 families with 210 formularies to treat 55 ailments were recorded. The most frequently utilized plant populations were herbs, followed by trees, shrubs, and climbers. Oral consumption was the main mode of treatment in the study area and was followed by external application. The highest factor of informant consensus (Fic) values was found in heart disease, followed by diabetes, gastrointestinal disorders, skin disease, respiratory disorders, sexual disease, and cuts and wounds. In the present survey, eight species have attained a fidelity level of 100 percent (Fl). Among the plants, 25 species have been used to treat cardiovascular diseases. The most cited medicinal plants for cardiac management are Terminalia arjuna (Roxb. ex DC.) Wight &amp;amp; Arn., Baccaurea ramiflora Lour., Dillenia indica L., Allium sativum L., Tamarindus indica L., Rauvolfia serpentina (L.) Benth. ex Kurz., Terminalia chebula Retz., Phyllanthus emblica L., Averrhoa carambola L. and Spondias pinnata (L. f.) Kurz. The ethnobotanical uses of the documented plants provide basic data, and further investigation focusing on pharmacological research is essential to confirm the results. Numerous threats to medicinal plants were identified during the ethnobotanical survey in the study area. Some recommendations are provided to mitigate the threats and the conservation of medicinal plants.\nJ. Asiat. Soc. Bangladesh, Sci. 48(1-2): 19-40, June-December 2022&quot;,&quot;publisher&quot;:&quot;Bangladesh Journals Online (JOL)&quot;,&quot;issue&quot;:&quot;1-2&quot;,&quot;volume&quot;:&quot;48&quot;,&quot;container-title-short&quot;:&quot;&quot;},&quot;isTemporary&quot;:false}]},{&quot;citationID&quot;:&quot;MENDELEY_CITATION_4875921b-b2dc-4345-9195-c2c587ae46bd&quot;,&quot;properties&quot;:{&quot;noteIndex&quot;:0},&quot;isEdited&quot;:false,&quot;manualOverride&quot;:{&quot;isManuallyOverridden&quot;:false,&quot;citeprocText&quot;:&quot;(Sajeeb et al., 2022)&quot;,&quot;manualOverrideText&quot;:&quot;&quot;},&quot;citationTag&quot;:&quot;MENDELEY_CITATION_v3_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&quot;,&quot;citationItems&quot;:[{&quot;id&quot;:&quot;f02bebe5-12e1-3059-98d3-9dfa8ca799b5&quot;,&quot;itemData&quot;:{&quot;type&quot;:&quot;article-journal&quot;,&quot;id&quot;:&quot;f02bebe5-12e1-3059-98d3-9dfa8ca799b5&quot;,&quot;title&quot;:&quot;Ethnobotanical Study on Medicinal Plants Used by the Ethnic People of Khagrachhari District, Bangladesh&quot;,&quot;groupId&quot;:&quot;a2b61369-5a3e-376c-af68-80607ce9ed91&quot;,&quot;author&quot;:[{&quot;family&quot;:&quot;Sajeeb&quot;,&quot;given&quot;:&quot;B K&quot;,&quot;parse-names&quot;:false,&quot;dropping-particle&quot;:&quot;&quot;,&quot;non-dropping-particle&quot;:&quot;&quot;},{&quot;family&quot;:&quot;Zashim Uddin&quot;,&quot;given&quot;:&quot;Mohammad&quot;,&quot;parse-names&quot;:false,&quot;dropping-particle&quot;:&quot;&quot;,&quot;non-dropping-particle&quot;:&quot;&quot;},{&quot;family&quot;:&quot;Bachar&quot;,&quot;given&quot;:&quot;Ritesh&quot;,&quot;parse-names&quot;:false,&quot;dropping-particle&quot;:&quot;&quot;,&quot;non-dropping-particle&quot;:&quot;&quot;},{&quot;family&quot;:&quot;Bachar&quot;,&quot;given&quot;:&quot;Sitesh C&quot;,&quot;parse-names&quot;:false,&quot;dropping-particle&quot;:&quot;&quot;,&quot;non-dropping-particle&quot;:&quot;&quot;}],&quot;container-title&quot;:&quot;Dhaka University Journal of Pharmaceutical Sciences&quot;,&quot;accessed&quot;:{&quot;date-parts&quot;:[[2025,9,15]]},&quot;DOI&quot;:&quot;10.3329/DUJPS.V21I2.63122&quot;,&quot;ISSN&quot;:&quot;1816-1839&quot;,&quot;URL&quot;:&quot;https://banglajol.info/index.php/JPharma/article/view/63122&quot;,&quot;issued&quot;:{&quot;date-parts&quot;:[[2022,12,28]]},&quot;page&quot;:&quot;217-230&quot;,&quot;abstract&quot;:&quot;The present study deals with important ethnopharmacological information, both in qualitative and quantitative manners on medicinal plants of Khagrachhari district of Bangladesh. The survey was conducted in a period of six months from January 2016 to June 2016 and was interviewed among 155 ethnic people including tribal, Bengalis and 14 traditional health practitioners of eight upazillas in open and semi structured form. The most of the interviewers were Chakma (82%), Marma (8%) and the rest were Tripura (2%) and Bengalis (8%). The total ethnomedicinal plant species was 94, among them 92 were angiosperms, one was gymnosperm and one fern. The plant species belonging to 44 families and 86 generas are used to treat about 53 types of ailments. The different life forms among the species are 28 herbs, 25 trees, 24 shrubs and 17 climbers. The survey showed that the most commonly used plant part was leaves (34.55%) and the most frequent method of preparation was extraction (39.18%) against different ailments. The major treatment options of the medicinal plants of Khagrachhari hilly areas are identified from the study and recommended to take immediate measures for conservation of traditional knowledge of the area. This study showed a hopeful perception for future studies, flaking light on taking immediate measures on inventory of medicinal plants of hilly areas, documentation of verbal information, conservation of threatened plant species, sustainable management of risky areas and preservation of traditional knowledge of herbal medicine in Khagrachhari district, Bangladesh.\nDhaka Univ. J. Pharm. Sci. 21(2): 217-230, 2022 (December)&quot;,&quot;publisher&quot;:&quot;Bangladesh Journals Online (JOL)&quot;,&quot;issue&quot;:&quot;2&quot;,&quot;volume&quot;:&quot;21&quot;,&quot;container-title-short&quot;:&quot;&quot;},&quot;isTemporary&quot;:false}]},{&quot;citationID&quot;:&quot;MENDELEY_CITATION_f35c9b3e-0947-45b6-bfc0-7cc9765ee83d&quot;,&quot;properties&quot;:{&quot;noteIndex&quot;:0},&quot;isEdited&quot;:false,&quot;manualOverride&quot;:{&quot;isManuallyOverridden&quot;:false,&quot;citeprocText&quot;:&quot;(Ahmed et al., 2024)&quot;,&quot;manualOverrideText&quot;:&quot;&quot;},&quot;citationTag&quot;:&quot;MENDELEY_CITATION_v3_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&quot;,&quot;citationItems&quot;:[{&quot;id&quot;:&quot;d156e1a0-2c40-3ad4-929b-c2dd523c438f&quot;,&quot;itemData&quot;:{&quot;type&quot;:&quot;article-journal&quot;,&quot;id&quot;:&quot;d156e1a0-2c40-3ad4-929b-c2dd523c438f&quot;,&quot;title&quot;:&quot;Ethnomedicinal Plant Diversity, Traditional Knowledge, and Comparative Analysis Across Regions: A Study on Medicinal Plant Utilization in Chandpur District, Bangladesh&quot;,&quot;groupId&quot;:&quot;a2b61369-5a3e-376c-af68-80607ce9ed91&quot;,&quot;author&quot;:[{&quot;family&quot;:&quot;Ahmed&quot;,&quot;given&quot;:&quot;Md Shakil&quot;,&quot;parse-names&quot;:false,&quot;dropping-particle&quot;:&quot;&quot;,&quot;non-dropping-particle&quot;:&quot;&quot;},{&quot;family&quot;:&quot;Oishe&quot;,&quot;given&quot;:&quot;Saima Jahan&quot;,&quot;parse-names&quot;:false,&quot;dropping-particle&quot;:&quot;&quot;,&quot;non-dropping-particle&quot;:&quot;&quot;},{&quot;family&quot;:&quot;Rahman&quot;,&quot;given&quot;:&quot;Farhana&quot;,&quot;parse-names&quot;:false,&quot;dropping-particle&quot;:&quot;&quot;,&quot;non-dropping-particle&quot;:&quot;&quot;},{&quot;family&quot;:&quot;Basri&quot;,&quot;given&quot;:&quot;Rabeya&quot;,&quot;parse-names&quot;:false,&quot;dropping-particle&quot;:&quot;&quot;,&quot;non-dropping-particle&quot;:&quot;&quot;},{&quot;family&quot;:&quot;Haque&quot;,&quot;given&quot;:&quot;Mahbuba&quot;,&quot;parse-names&quot;:false,&quot;dropping-particle&quot;:&quot;&quot;,&quot;non-dropping-particle&quot;:&quot;&quot;},{&quot;family&quot;:&quot;Nipa Monalisa&quot;,&quot;given&quot;:&quot;Mirza&quot;,&quot;parse-names&quot;:false,&quot;dropping-particle&quot;:&quot;&quot;,&quot;non-dropping-particle&quot;:&quot;&quot;},{&quot;family&quot;:&quot;Rayhana&quot;,&quot;given&quot;:&quot;Nishat&quot;,&quot;parse-names&quot;:false,&quot;dropping-particle&quot;:&quot;&quot;,&quot;non-dropping-particle&quot;:&quot;&quot;},{&quot;family&quot;:&quot;Ahsan&quot;,&quot;given&quot;:&quot;Shamima&quot;,&quot;parse-names&quot;:false,&quot;dropping-particle&quot;:&quot;&quot;,&quot;non-dropping-particle&quot;:&quot;&quot;},{&quot;family&quot;:&quot;Dev&quot;,&quot;given&quot;:&quot;Shangita&quot;,&quot;parse-names&quot;:false,&quot;dropping-particle&quot;:&quot;&quot;,&quot;non-dropping-particle&quot;:&quot;&quot;},{&quot;family&quot;:&quot;Rahman&quot;,&quot;given&quot;:&quot;Md Atiqur&quot;,&quot;parse-names&quot;:false,&quot;dropping-particle&quot;:&quot;&quot;,&quot;non-dropping-particle&quot;:&quot;&quot;}],&quot;container-title&quot;:&quot;Journal of Angiotherapy&quot;,&quot;accessed&quot;:{&quot;date-parts&quot;:[[2025,9,15]]},&quot;DOI&quot;:&quot;10.25163/ANGIOTHERAPY.81110056&quot;,&quot;ISSN&quot;:&quot;22078843&quot;,&quot;URL&quot;:&quot;https://publishing.emanresearch.org/Journal/FullText/5816&quot;,&quot;issued&quot;:{&quot;date-parts&quot;:[[2024,11,1]]},&quot;page&quot;:&quot;1-19&quot;,&quot;abstract&quot;:&quot;Background: Ethnomedicinal knowledge plays a vital role in preserving traditional healthcare practices and identifying medicinal plants with potential pharmacological applications. This study documents the diversity, preparation methods, and cultural significance of medicinal plants used by local communities, analyzing their taxonomic diversity, informant consensus, and regional similarities. Methods: A total of 322 informants were interviewed to record traditional plant knowledge. Quantitative indices, including Informant Consensus Factor (ICF), Use Value (UV), and Fidelity Level (FL), were employed to assess the significance of medicinal plants for specific ailments. Jaccard Index (JI) analysis was used to compare the similarities in plant usage across regions. Data were further analyzed for demographic insights, preparation methods, and plant family distributions. Results: The study documented 116 plant species across 56 families, with Asteraceae, Solanaceae, and Malvaceae being the most represented. Informants were predominantly female (61.2%) and aged over 40 years (67.7%), reflecting their central role in traditional knowledge preservation. Herbs accounted for the largest proportion (41%) of medicinal plants, with juice preparation being the most common method (50%). Plants like Amaranthus spinosus and Myristica fragrans showed high ICF and FL values for ailments like leucorrhea and male sexual disorders. Jaccard Index analysis revealed substantial similarities between regions in Bangladesh, such as Noakhali (JI: 37.77), while regions like Swat, Pakistan (JI: 3.25) demonstrated minimal overlap, highlighting cultural and ecological variations. Conclusion: This study demonstrates the importance of traditional knowledge in healthcare and biodiversity conservation. High ICF and FL values validate the cultural and therapeutic significance of documented plants, while regional comparisons highlight the diversity and specificity of ethnomedicinal practices. Integrating traditional knowledge into modern pharmacological research and sustainable practices can preserve this heritage while enhancing global healthcare systems.Keywords: Ethnobotany, Medicinal Plants, Informant Consensus Factor, Jaccard Index, Traditional Knowledge&quot;,&quot;publisher&quot;:&quot;Eman Research Publishing LLC, USA&quot;,&quot;issue&quot;:&quot;11&quot;,&quot;volume&quot;:&quot;8&quot;,&quot;container-title-short&quot;:&quot;&quot;},&quot;isTemporary&quot;:false}]},{&quot;citationID&quot;:&quot;MENDELEY_CITATION_3d054e29-15c5-4a2f-b051-fdf957dd446a&quot;,&quot;properties&quot;:{&quot;noteIndex&quot;:0},&quot;isEdited&quot;:false,&quot;manualOverride&quot;:{&quot;isManuallyOverridden&quot;:false,&quot;citeprocText&quot;:&quot;(Singh et al., 2020)&quot;,&quot;manualOverrideText&quot;:&quot;&quot;},&quot;citationTag&quot;:&quot;MENDELEY_CITATION_v3_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&quot;,&quot;citationItems&quot;:[{&quot;id&quot;:&quot;67bb5798-0c12-340e-ae5b-22bf469978b9&quot;,&quot;itemData&quot;:{&quot;type&quot;:&quot;article-journal&quot;,&quot;id&quot;:&quot;67bb5798-0c12-340e-ae5b-22bf469978b9&quot;,&quot;title&quot;:&quot;Ethnobotanical survey of medicinal plants used in the management of cancer and diabetes&quot;,&quot;author&quot;:[{&quot;family&quot;:&quot;Singh&quot;,&quot;given&quot;:&quot;Garima&quot;,&quot;parse-names&quot;:false,&quot;dropping-particle&quot;:&quot;&quot;,&quot;non-dropping-particle&quot;:&quot;&quot;},{&quot;family&quot;:&quot;Kumar Passari&quot;,&quot;given&quot;:&quot;Ajit&quot;,&quot;parse-names&quot;:false,&quot;dropping-particle&quot;:&quot;&quot;,&quot;non-dropping-particle&quot;:&quot;&quot;},{&quot;family&quot;:&quot;Momin&quot;,&quot;given&quot;:&quot;Marcy D&quot;,&quot;parse-names&quot;:false,&quot;dropping-particle&quot;:&quot;&quot;,&quot;non-dropping-particle&quot;:&quot;&quot;},{&quot;family&quot;:&quot;Ravi&quot;,&quot;given&quot;:&quot;Sakthivel&quot;,&quot;parse-names&quot;:false,&quot;dropping-particle&quot;:&quot;&quot;,&quot;non-dropping-particle&quot;:&quot;&quot;},{&quot;family&quot;:&quot;Singh&quot;,&quot;given&quot;:&quot;Pratap&quot;,&quot;parse-names&quot;:false,&quot;dropping-particle&quot;:&quot;&quot;,&quot;non-dropping-particle&quot;:&quot;&quot;},{&quot;family&quot;:&quot;Kumar&quot;,&quot;given&quot;:&quot;Nachimuthu Senthil&quot;,&quot;parse-names&quot;:false,&quot;dropping-particle&quot;:&quot;&quot;,&quot;non-dropping-particle&quot;:&quot;&quot;},{&quot;family&quot;:&quot;Passari&quot;,&quot;given&quot;:&quot;Ajit Kumar&quot;,&quot;parse-names&quot;:false,&quot;dropping-particle&quot;:&quot;&quot;,&quot;non-dropping-particle&quot;:&quot;&quot;},{&quot;family&quot;:&quot;Singh&quot;,&quot;given&quot;:&quot;Bhim Pratap&quot;,&quot;parse-names&quot;:false,&quot;dropping-particle&quot;:&quot;&quot;,&quot;non-dropping-particle&quot;:&quot;&quot;}],&quot;container-title&quot;:&quot;J Tradit Chin Med&quot;,&quot;ISSN&quot;:&quot;0255-2922&quot;,&quot;URL&quot;:&quot;http://www.journaltcm.com&quot;,&quot;issued&quot;:{&quot;date-parts&quot;:[[2020]]},&quot;page&quot;:&quot;1007-1017&quot;,&quot;abstract&quot;:&quot;OBJECTIVE: To conduct an ethnobotanical survey and document the traditional anticancer and antidi-abetic plants used by the local tribes of Mizoram, Northeast India. METHODS: A systematic survey was conducted in rural and urban areas of Mizoram by interviewing traditional practitioners, and cancer and diabetes patients. A detailed literature search was carried out using MEDLINE and SCOPUS and available liter-atures were selected and included in the study. The use value (UV) of the selected plants was calculated based on the number of citations per species given by informants. RESULTS: Data was obtained for 201 traditional medicinal plants from Mizoram, Northeast India. These plants were from 72 different families and belonged to 140 genera. Of these, 103 plants were reported for the first time as possessing either anti-cancer or antidiabetic potential, and 105 plants were identified that were used for the treatment of both diseases. Three plants (Phlogacanthus thysifor-mis, Solanum gilo and Lobelia angulata) with antidi-abetic potential, and six plants (Dillenia scabrella, Circium sinesis, Eupatorium nodiflorum, Pratia be-gonifolia, Vernonia teres and Plantago erosa) with both as anticancer and antidiabetic potential were documented for the first time. CONCLUSION: In this study, we documented several explored and unexplored medicinal plants that may be useful for the management of cancer and diabetes. This study suggests that there is a broad scope fordeveloping potent anticancer and antidia-betic agent from the flora of Mizoram, Northeast India.&quot;,&quot;issue&quot;:&quot;6&quot;,&quot;volume&quot;:&quot;40&quot;,&quot;container-title-short&quot;:&quot;&quot;},&quot;isTemporary&quot;:false}]},{&quot;citationID&quot;:&quot;MENDELEY_CITATION_9bb517b0-75b2-4c42-8ba2-0ebbbe0d4942&quot;,&quot;properties&quot;:{&quot;noteIndex&quot;:0},&quot;isEdited&quot;:false,&quot;manualOverride&quot;:{&quot;isManuallyOverridden&quot;:false,&quot;citeprocText&quot;:&quot;(Bhattacharjya et al., 2023)&quot;,&quot;manualOverrideText&quot;:&quot;&quot;},&quot;citationTag&quot;:&quot;MENDELEY_CITATION_v3_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&quot;,&quot;citationItems&quot;:[{&quot;id&quot;:&quot;0819c480-ffe0-3d9e-9b31-02775b8f752f&quot;,&quot;itemData&quot;:{&quot;type&quot;:&quot;article-journal&quot;,&quot;id&quot;:&quot;0819c480-ffe0-3d9e-9b31-02775b8f752f&quot;,&quot;title&quot;:&quot;An ethnobotanical survey on phytomedicines based on traditional knowledge in the Barpeta district, Assam, India&quot;,&quot;groupId&quot;:&quot;a2b61369-5a3e-376c-af68-80607ce9ed91&quot;,&quot;author&quot;:[{&quot;family&quot;:&quot;Bhattacharjya&quot;,&quot;given&quot;:&quot;Dip Kr&quot;,&quot;parse-names&quot;:false,&quot;dropping-particle&quot;:&quot;&quot;,&quot;non-dropping-particle&quot;:&quot;&quot;},{&quot;family&quot;:&quot;Akhtar&quot;,&quot;given&quot;:&quot;Jeba&quot;,&quot;parse-names&quot;:false,&quot;dropping-particle&quot;:&quot;&quot;,&quot;non-dropping-particle&quot;:&quot;&quot;},{&quot;family&quot;:&quot;Deka&quot;,&quot;given&quot;:&quot;Papari&quot;,&quot;parse-names&quot;:false,&quot;dropping-particle&quot;:&quot;&quot;,&quot;non-dropping-particle&quot;:&quot;&quot;},{&quot;family&quot;:&quot;Bharadwaj&quot;,&quot;given&quot;:&quot;Ananya&quot;,&quot;parse-names&quot;:false,&quot;dropping-particle&quot;:&quot;&quot;,&quot;non-dropping-particle&quot;:&quot;&quot;}],&quot;container-title&quot;:&quot;Journal of Ayurveda and Integrative Medicine&quot;,&quot;accessed&quot;:{&quot;date-parts&quot;:[[2025,9,15]]},&quot;DOI&quot;:&quot;10.1016/J.JAIM.2023.100763&quot;,&quot;ISSN&quot;:&quot;0975-9476&quot;,&quot;PMID&quot;:&quot;37478633&quot;,&quot;URL&quot;:&quot;https://www.sciencedirect.com/science/article/pii/S0975947623000797&quot;,&quot;issued&quot;:{&quot;date-parts&quot;:[[2023,7,1]]},&quot;page&quot;:&quot;100763&quot;,&quot;abstract&quot;:&quot;Background: Traditional knowledge (TK) is the culture as well as the identity of the majority of the ethnic communities. This knowledge is diminishing with time and with the advancement of synthetic medicines. The medicinal plants are equally effective with fewer side effects when compared to allopathic treatments for humans as well as livestock. Objective: The main focus of this study is to document the use of plants for the treatment of human ailments by traditional healers in the Barpeta district of Assam. Materials and methods: A survey was conducted to gather information on phytomedicines from among the 30 local practitioners or traditional healers in the Barpeta district of Assam state through face-to-face interviews and discussions. The data obtained from the study was compiled through the UR (Use report). The data was analyzed by Fic (informant consensus factor) and RFC (relative frequency of citation). The botanical name of the plants was verified using https://wfoplantlist.org/plant-list. Results: A total of 50 plant species having medicinal benefits belonging to 48 genera and 30 families were recorded. The leaves were the most used parts used in treatment accounting for 74% of the total and were usually used by extracting the juice. Besides, the most common disease treated using herbal medicines includes that of the GIT (gastrointestinal tract). The GIT disease category showed the highest Fic index which is 0.25. The plant species Syzygium cumini showed the highest RFC index of 0.50. Conclusions: The common people of the Barpeta district of Assam are found to be familiar with the practice of traditional medicines. This knowledge has mostly been passed down to generations from their ancestors who acquired it through trial and error methods. These medicinal plants are used in crude form. Therefore, the plants must be thoroughly analyzed and tested to identify the active principles involved in their mechanism of action which can be used in drug development.&quot;,&quot;publisher&quot;:&quot;Elsevier&quot;,&quot;issue&quot;:&quot;4&quot;,&quot;volume&quot;:&quot;14&quot;,&quot;container-title-short&quot;:&quot;J Ayurveda Integr Med&quot;},&quot;isTemporary&quot;:false}]},{&quot;citationID&quot;:&quot;MENDELEY_CITATION_d75b2c7f-9ecc-4853-9860-66f552c7f8c0&quot;,&quot;properties&quot;:{&quot;noteIndex&quot;:0},&quot;isEdited&quot;:false,&quot;manualOverride&quot;:{&quot;isManuallyOverridden&quot;:false,&quot;citeprocText&quot;:&quot;(Alam &amp;#38; Sarwar, 2024)&quot;,&quot;manualOverrideText&quot;:&quot;&quot;},&quot;citationTag&quot;:&quot;MENDELEY_CITATION_v3_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&quot;,&quot;citationItems&quot;:[{&quot;id&quot;:&quot;cb38c450-729e-3291-b558-2ba637e22313&quot;,&quot;itemData&quot;:{&quot;type&quot;:&quot;article-journal&quot;,&quot;id&quot;:&quot;cb38c450-729e-3291-b558-2ba637e22313&quot;,&quot;title&quot;:&quot;Ethnobotanical Research in Bangladesh – A Review&quot;,&quot;author&quot;:[{&quot;family&quot;:&quot;Alam&quot;,&quot;given&quot;:&quot;M. Khairul&quot;,&quot;parse-names&quot;:false,&quot;dropping-particle&quot;:&quot;&quot;,&quot;non-dropping-particle&quot;:&quot;&quot;},{&quot;family&quot;:&quot;Sarwar&quot;,&quot;given&quot;:&quot;A. K.M.Golam&quot;,&quot;parse-names&quot;:false,&quot;dropping-particle&quot;:&quot;&quot;,&quot;non-dropping-particle&quot;:&quot;&quot;}],&quot;container-title&quot;:&quot;Plant Science Today&quot;,&quot;DOI&quot;:&quot;10.14719/pst.3372&quot;,&quot;ISSN&quot;:&quot;23481900&quot;,&quot;issued&quot;:{&quot;date-parts&quot;:[[2024]]},&quot;page&quot;:&quot;266-274&quot;,&quot;abstract&quot;:&quot;The ethnobotanical studies focus on how people of a specific culture, group, tribe, or geographic area make use of native (indigenous) plants. This paper reports the status of ethnobotanical knowledge from a historical perspective in recent years in the relatively small and diversity-rich territory of Bangladesh. Ethnobotanical research is now getting more focused on new areas such as ecosystem services, pharmaceutical prospecting, the growth of traditional medicine, value-added plant products, domestication of new crops, and raising awareness of the importance of biological diversity for resource management, environmental education, and conservation. We have also discussed some further thrust areas, constraints, and prospects of ethnobotanical research and mainstreaming ethnobotanical knowledge in national planning processes.&quot;,&quot;publisher&quot;:&quot;Horizon e-Publishing Group&quot;,&quot;volume&quot;:&quot;11&quot;,&quot;container-title-short&quot;:&quot;&quot;},&quot;isTemporary&quot;:false}]},{&quot;citationID&quot;:&quot;MENDELEY_CITATION_cc7d8e46-5e43-4af6-82aa-f1f14389af43&quot;,&quot;properties&quot;:{&quot;noteIndex&quot;:0},&quot;isEdited&quot;:false,&quot;manualOverride&quot;:{&quot;isManuallyOverridden&quot;:true,&quot;citeprocText&quot;:&quot;(Kaya et al., 2025)&quot;,&quot;manualOverrideText&quot;:&quot;(Kaya et al., 2025).&quot;},&quot;citationTag&quot;:&quot;MENDELEY_CITATION_v3_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&quot;,&quot;citationItems&quot;:[{&quot;id&quot;:&quot;964ebc3f-76f0-33d6-9af3-a50e76cac110&quot;,&quot;itemData&quot;:{&quot;type&quot;:&quot;article-journal&quot;,&quot;id&quot;:&quot;964ebc3f-76f0-33d6-9af3-a50e76cac110&quot;,&quot;title&quot;:&quot;Ethnobotanic features of plants used by inhabitants in Bozova (Şanliurfa-Turkiye)&quot;,&quot;author&quot;:[{&quot;family&quot;:&quot;Kaya&quot;,&quot;given&quot;:&quot;Ömer Faruk&quot;,&quot;parse-names&quot;:false,&quot;dropping-particle&quot;:&quot;&quot;,&quot;non-dropping-particle&quot;:&quot;&quot;},{&quot;family&quot;:&quot;Oymak&quot;,&quot;given&quot;:&quot;Emine&quot;,&quot;parse-names&quot;:false,&quot;dropping-particle&quot;:&quot;&quot;,&quot;non-dropping-particle&quot;:&quot;&quot;},{&quot;family&quot;:&quot;Tosyagülü Çelik&quot;,&quot;given&quot;:&quot;Hatice&quot;,&quot;parse-names&quot;:false,&quot;dropping-particle&quot;:&quot;&quot;,&quot;non-dropping-particle&quot;:&quot;&quot;}],&quot;container-title&quot;:&quot;Ethnobotany Research and Applications &quot;,&quot;DOI&quot;:&quot;10.32859/era.31.52.1-32&quot;,&quot;ISSN&quot;:&quot;15473465&quot;,&quot;issued&quot;:{&quot;date-parts&quot;:[[2025,4,27]]},&quot;abstract&quot;:&quot;Background: This study aims to determine the intended purpose underlying the usage of plants by the inhabitants of Bozova (Şanlıurfa), and to demonstrate significance of such plants regarding ethnobotanical features. Methods: Reference person research, survey study and field studies for picking up the plants during certain vegetation periods were carried out. Results: 133 general and 171 taxa (2 genera, 110 species, 38 subspecies, 21 varieties) belonging to 50 families were identified as result of the research on the field. 1 of the plants belongs to Fungi kingdom, Ascomycota divisio; the others belong to Plantae kingdom, Spermatophyta divisio, Gymnospermae (1 taxon) and Angiospermae (169 taxa) subdivisio. By number of taxa they contain, top families in the area were Fabaceae (31), Asteraceae (24), Lamiaceae (14), Apiaceae (10), Brassicaceae (10), and Poaceae (6). By number of species they contain, top species in the area were Trifolium (9), Trigonella (6), Convolvulus (4), Astragalus (3), Centaurea (3), Euphorbia (3) and Medicago (3). The taxa identified in the research area wereused for different purposes, for example; 61 for food, 48 for medical purpose, 35 as fodder, 9 for roofage, 8 as household goods, 7 for spice/flavoring, 5 for games, 5 for fuel, 5 for ornament, 4 as amulet/incense, handicraft (natural painting, broom, woodwork), 3 for fragrance, 2 for against evil eye, 2 for painting, and it is further observed that other taxa wereused for different purposes. Besides, 10 of these plants wereidentified as harmful, while 8 plants wereknown only by their names. Also, other ethnobotanical studies conducted in the surrounding neighbourhood of the study area were compared by using Jaccard Index. Conclusions: New use methods of the plants determined in our study were revealed. We applied FIC to determine that all villagers use plants for the same purposes and informing each other, and as a result, we found that everyone in the study area uses the same taxa for the same disease groups with similar usage methods.&quot;,&quot;publisher&quot;:&quot;Ilia State University, Institute of Botany, Department of Ethnobotany&quot;,&quot;volume&quot;:&quot;31&quot;,&quot;container-title-short&quot;:&quot;&quot;},&quot;isTemporary&quot;:false}]},{&quot;citationID&quot;:&quot;MENDELEY_CITATION_75bc5f84-5290-4627-8316-8e9f8aa380fd&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NzViYzVmODQtNTI5MC00NjI3LTgzMTYtOGU5ZjhhYTM4MGZk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e051501c-77cb-490b-a680-de232046bbae&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TA1MTUwMWMtNzdjYi00OTBiLWE2ODAtZGUyMzIwNDZiYmFl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e615198c-61ac-42c5-9b13-e57591f0b767&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TYxNTE5OGMtNjFhYy00MmM1LTliMTMtZTU3NTkxZjBiNzY3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65df3c32-51c0-4312-9b1d-8d7da296c63f&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NjVkZjNjMzItNTFjMC00MzEyLTliMWQtOGQ3ZGEyOTZjNjNm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0e325986-d824-433b-8d7c-615a00b73ab1&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MGUzMjU5ODYtZDgyNC00MzNiLThkN2MtNjE1YTAwYjczYWIx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b8ef067c-ecf6-496b-a6e2-62c8251f7dd2&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YjhlZjA2N2MtZWNmNi00OTZiLWE2ZTItNjJjODI1MWY3ZGQy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1664dac6-2ba4-4f9e-942f-1c72fb063559&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MTY2NGRhYzYtMmJhNC00ZjllLTk0MmYtMWM3MmZiMDYzNTU5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084df198-e07b-4831-a36a-10778864129b&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MDg0ZGYxOTgtZTA3Yi00ODMxLWEzNmEtMTA3Nzg4NjQxMjli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d3b7324d-8377-424f-9932-935d6e776558&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DNiNzMyNGQtODM3Ny00MjRmLTk5MzItOTM1ZDZlNzc2NTU4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fdb05439-cf54-4011-8d69-b3b7a08151dc&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mRiMDU0MzktY2Y1NC00MDExLThkNjktYjNiN2EwODE1MWRj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970cc3e4-332a-4b67-9544-c629b679ee33&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OTcwY2MzZTQtMzMyYS00YjY3LTk1NDQtYzYyOWI2NzllZTMz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93a9c817-6e3c-4600-a042-cc96acf77a8a&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OTNhOWM4MTctNmUzYy00NjAwLWEwNDItY2M5NmFjZjc3YThh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098e7db1-cde1-487c-8b08-9d06c1247eaa&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MDk4ZTdkYjEtY2RlMS00ODdjLThiMDgtOWQwNmMxMjQ3ZWFh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d041f0f3-0752-4180-8f59-3f75b8a2e9c7&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DA0MWYwZjMtMDc1Mi00MTgwLThmNTktM2Y3NWI4YTJlOWM3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7c8f33b2-e780-43aa-a9b7-7c74ee39ef90&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N2M4ZjMzYjItZTc4MC00M2FhLWE5YjctN2M3NGVlMzllZjkw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d245fc60-59ed-43fa-9411-27b363d81bb2&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DI0NWZjNjAtNTllZC00M2ZhLTk0MTEtMjdiMzYzZDgxYmIy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e81e40d8-4646-472d-a252-7ccc9bcfc915&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TgxZTQwZDgtNDY0Ni00NzJkLWEyNTItN2NjYzliY2ZjOTE1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8eb20424-6781-4a00-9d19-89ee2ac276ca&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OGViMjA0MjQtNjc4MS00YTAwLTlkMTktODllZTJhYzI3NmNh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d6fce5fe-0547-4fbc-9705-8cf31ff1e6df&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ZDZmY2U1ZmUtMDU0Ny00ZmJjLTk3MDUtOGNmMzFmZjFlNmRm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bec91767-d262-4afa-9f06-219ad63d6b13&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YmVjOTE3NjctZDI2Mi00YWZhLTlmMDYtMjE5YWQ2M2Q2YjEz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7b5851dd-0a20-4225-b6d2-3840c6a0062c&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N2I1ODUxZGQtMGEyMC00MjI1LWI2ZDItMzg0MGM2YTAwNjJj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62cdb0a1-1dea-4d0e-9ec2-728a1d35dc20&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NjJjZGIwYTEtMWRlYS00ZDBlLTllYzItNzI4YTFkMzVkYzIw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2b9ef8e5-dd52-49d3-a312-862593913002&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MmI5ZWY4ZTUtZGQ1Mi00OWQzLWEzMTItODYyNTkzOTEzMDAy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98de9449-75cb-4f1c-b630-e02767bd5e9f&quot;,&quot;properties&quot;:{&quot;noteIndex&quot;:0},&quot;isEdited&quot;:false,&quot;manualOverride&quot;:{&quot;isManuallyOverridden&quot;:false,&quot;citeprocText&quot;:&quot;(Alam Ripa et al., 2012)&quot;,&quot;manualOverrideText&quot;:&quot;&quot;},&quot;citationTag&quot;:&quot;MENDELEY_CITATION_v3_eyJjaXRhdGlvbklEIjoiTUVOREVMRVlfQ0lUQVRJT05fOThkZTk0NDktNzVjYi00ZjFjLWI2MzAtZTAyNzY3YmQ1ZTlm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quot;,&quot;citationItems&quot;:[{&quot;id&quot;:&quot;7c9af8cb-5d78-35a6-80ef-673df3587d5c&quot;,&quot;itemData&quot;:{&quot;type&quot;:&quot;article-journal&quot;,&quot;id&quot;:&quot;7c9af8cb-5d78-35a6-80ef-673df3587d5c&quot;,&quot;title&quot;:&quot;ANTIBACTERIAL AND PHYTOCHEMICAL EVALUATION OF THREE MEDICINAL PLANTS OF BANGLADESH&quot;,&quot;groupId&quot;:&quot;a2b61369-5a3e-376c-af68-80607ce9ed91&quot;,&quot;author&quot;:[{&quot;family&quot;:&quot;Alam Ripa&quot;,&quot;given&quot;:&quot;Farhana&quot;,&quot;parse-names&quot;:false,&quot;dropping-particle&quot;:&quot;&quot;,&quot;non-dropping-particle&quot;:&quot;&quot;},{&quot;family&quot;:&quot;Nahar&quot;,&quot;given&quot;:&quot;Laizuman&quot;,&quot;parse-names&quot;:false,&quot;dropping-particle&quot;:&quot;&quot;,&quot;non-dropping-particle&quot;:&quot;&quot;},{&quot;family&quot;:&quot;Fazal&quot;,&quot;given&quot;:&quot;Abul&quot;,&quot;parse-names&quot;:false,&quot;dropping-particle&quot;:&quot;&quot;,&quot;non-dropping-particle&quot;:&quot;&quot;},{&quot;family&quot;:&quot;Hajera Khatun&quot;,&quot;given&quot;:&quot;Mst&quot;,&quot;parse-names&quot;:false,&quot;dropping-particle&quot;:&quot;&quot;,&quot;non-dropping-particle&quot;:&quot;&quot;}],&quot;container-title&quot;:&quot;International Journal of Pharmaceutical Science Research&quot;,&quot;accessed&quot;:{&quot;date-parts&quot;:[[2025,8,30]]},&quot;ISSN&quot;:&quot;0975-8232&quot;,&quot;URL&quot;:&quot;www.ijpsr.com&quot;,&quot;issued&quot;:{&quot;date-parts&quot;:[[2012]]},&quot;page&quot;:&quot;788-792&quot;,&quot;abstract&quot;:&quot;The present study was carried out to illustrate the relative evaluation of phytochemical constituents and antimicrobial activity of leaves of Eclipta alba and Aphanamixis polystachya and bark of Premna integrifolia in two different solvents. A preliminary phytochemical analysis was done and concluded that the presence of alkaloids, tannins, flavonoids and glycoside in both extracts of the above plants. The antimicrobial activity was tested using disc diffusion method against eight pathogenic bacteria using Kanamycin as antibiotic standards. The outcome showed that the antibacterial activity was effective in chloroform and ethyl acetate fractions of tested extracts. The MIC was determined in two different solvents of both extracts and observed that chloroform and ethyl acetate possess minimum inhibition in both extracts. From the current investigation, it can be concluded that Eclipta alba, Aphanamixis polystachya and Premna integrifolia crude extracts have quite effective antimicrobial activity and potent phytochemical constituents. INTRODUCTION: The use of plants and plant products could be traced as far back as the beginning of human civilization. Medicinal plants are a source of great economic value all over the world. Nature has bestowed on us a very rich botanical wealth and a large number of diverse types of plants grow in different parts of the country. In Bangladesh, thousands of species are known to have medicinal value and the use of different parts of several medicinal plants to cure specific ailments has been in vogue since ancient times 1. Herbal medicine is still the mainstay of about 75-80% of the whole population and the major part of traditional therapy involves the use of plant extract and their active constituents 2. Following the advent of modern medicine, herbal medicine suffered a set back, but during last two or three decades advances in phytochemistry and in identification in plant compounds effective against certain diseases have renewed the interest in herbal medicines 3 .&quot;,&quot;issue&quot;:&quot;3&quot;,&quot;volume&quot;:&quot;3&quot;,&quot;container-title-short&quot;:&quot;&quot;},&quot;isTemporary&quot;:false}]},{&quot;citationID&quot;:&quot;MENDELEY_CITATION_2786313d-7c2e-4764-9919-df2aecb2bde5&quot;,&quot;properties&quot;:{&quot;noteIndex&quot;:0},&quot;isEdited&quot;:false,&quot;manualOverride&quot;:{&quot;isManuallyOverridden&quot;:false,&quot;citeprocText&quot;:&quot;(Alam Ripa et al., 2012)&quot;,&quot;manualOverrideText&quot;:&quot;&quot;},&quot;citationTag&quot;:&quot;MENDELEY_CITATION_v3_eyJjaXRhdGlvbklEIjoiTUVOREVMRVlfQ0lUQVRJT05fMjc4NjMxM2QtN2MyZS00NzY0LTk5MTktZGYyYWVjYjJiZGU1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quot;,&quot;citationItems&quot;:[{&quot;id&quot;:&quot;7c9af8cb-5d78-35a6-80ef-673df3587d5c&quot;,&quot;itemData&quot;:{&quot;type&quot;:&quot;article-journal&quot;,&quot;id&quot;:&quot;7c9af8cb-5d78-35a6-80ef-673df3587d5c&quot;,&quot;title&quot;:&quot;ANTIBACTERIAL AND PHYTOCHEMICAL EVALUATION OF THREE MEDICINAL PLANTS OF BANGLADESH&quot;,&quot;groupId&quot;:&quot;a2b61369-5a3e-376c-af68-80607ce9ed91&quot;,&quot;author&quot;:[{&quot;family&quot;:&quot;Alam Ripa&quot;,&quot;given&quot;:&quot;Farhana&quot;,&quot;parse-names&quot;:false,&quot;dropping-particle&quot;:&quot;&quot;,&quot;non-dropping-particle&quot;:&quot;&quot;},{&quot;family&quot;:&quot;Nahar&quot;,&quot;given&quot;:&quot;Laizuman&quot;,&quot;parse-names&quot;:false,&quot;dropping-particle&quot;:&quot;&quot;,&quot;non-dropping-particle&quot;:&quot;&quot;},{&quot;family&quot;:&quot;Fazal&quot;,&quot;given&quot;:&quot;Abul&quot;,&quot;parse-names&quot;:false,&quot;dropping-particle&quot;:&quot;&quot;,&quot;non-dropping-particle&quot;:&quot;&quot;},{&quot;family&quot;:&quot;Hajera Khatun&quot;,&quot;given&quot;:&quot;Mst&quot;,&quot;parse-names&quot;:false,&quot;dropping-particle&quot;:&quot;&quot;,&quot;non-dropping-particle&quot;:&quot;&quot;}],&quot;container-title&quot;:&quot;International Journal of Pharmaceutical Science Research&quot;,&quot;accessed&quot;:{&quot;date-parts&quot;:[[2025,8,30]]},&quot;ISSN&quot;:&quot;0975-8232&quot;,&quot;URL&quot;:&quot;www.ijpsr.com&quot;,&quot;issued&quot;:{&quot;date-parts&quot;:[[2012]]},&quot;page&quot;:&quot;788-792&quot;,&quot;abstract&quot;:&quot;The present study was carried out to illustrate the relative evaluation of phytochemical constituents and antimicrobial activity of leaves of Eclipta alba and Aphanamixis polystachya and bark of Premna integrifolia in two different solvents. A preliminary phytochemical analysis was done and concluded that the presence of alkaloids, tannins, flavonoids and glycoside in both extracts of the above plants. The antimicrobial activity was tested using disc diffusion method against eight pathogenic bacteria using Kanamycin as antibiotic standards. The outcome showed that the antibacterial activity was effective in chloroform and ethyl acetate fractions of tested extracts. The MIC was determined in two different solvents of both extracts and observed that chloroform and ethyl acetate possess minimum inhibition in both extracts. From the current investigation, it can be concluded that Eclipta alba, Aphanamixis polystachya and Premna integrifolia crude extracts have quite effective antimicrobial activity and potent phytochemical constituents. INTRODUCTION: The use of plants and plant products could be traced as far back as the beginning of human civilization. Medicinal plants are a source of great economic value all over the world. Nature has bestowed on us a very rich botanical wealth and a large number of diverse types of plants grow in different parts of the country. In Bangladesh, thousands of species are known to have medicinal value and the use of different parts of several medicinal plants to cure specific ailments has been in vogue since ancient times 1. Herbal medicine is still the mainstay of about 75-80% of the whole population and the major part of traditional therapy involves the use of plant extract and their active constituents 2. Following the advent of modern medicine, herbal medicine suffered a set back, but during last two or three decades advances in phytochemistry and in identification in plant compounds effective against certain diseases have renewed the interest in herbal medicines 3 .&quot;,&quot;issue&quot;:&quot;3&quot;,&quot;volume&quot;:&quot;3&quot;,&quot;container-title-short&quot;:&quot;&quot;},&quot;isTemporary&quot;:false}]},{&quot;citationID&quot;:&quot;MENDELEY_CITATION_59798d31-0221-4775-ac11-37b95db45df4&quot;,&quot;properties&quot;:{&quot;noteIndex&quot;:0},&quot;isEdited&quot;:false,&quot;manualOverride&quot;:{&quot;isManuallyOverridden&quot;:false,&quot;citeprocText&quot;:&quot;(Alam Ripa et al., 2012)&quot;,&quot;manualOverrideText&quot;:&quot;&quot;},&quot;citationTag&quot;:&quot;MENDELEY_CITATION_v3_eyJjaXRhdGlvbklEIjoiTUVOREVMRVlfQ0lUQVRJT05fNTk3OThkMzEtMDIyMS00Nzc1LWFjMTEtMzdiOTVkYjQ1ZGY0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quot;,&quot;citationItems&quot;:[{&quot;id&quot;:&quot;7c9af8cb-5d78-35a6-80ef-673df3587d5c&quot;,&quot;itemData&quot;:{&quot;type&quot;:&quot;article-journal&quot;,&quot;id&quot;:&quot;7c9af8cb-5d78-35a6-80ef-673df3587d5c&quot;,&quot;title&quot;:&quot;ANTIBACTERIAL AND PHYTOCHEMICAL EVALUATION OF THREE MEDICINAL PLANTS OF BANGLADESH&quot;,&quot;groupId&quot;:&quot;a2b61369-5a3e-376c-af68-80607ce9ed91&quot;,&quot;author&quot;:[{&quot;family&quot;:&quot;Alam Ripa&quot;,&quot;given&quot;:&quot;Farhana&quot;,&quot;parse-names&quot;:false,&quot;dropping-particle&quot;:&quot;&quot;,&quot;non-dropping-particle&quot;:&quot;&quot;},{&quot;family&quot;:&quot;Nahar&quot;,&quot;given&quot;:&quot;Laizuman&quot;,&quot;parse-names&quot;:false,&quot;dropping-particle&quot;:&quot;&quot;,&quot;non-dropping-particle&quot;:&quot;&quot;},{&quot;family&quot;:&quot;Fazal&quot;,&quot;given&quot;:&quot;Abul&quot;,&quot;parse-names&quot;:false,&quot;dropping-particle&quot;:&quot;&quot;,&quot;non-dropping-particle&quot;:&quot;&quot;},{&quot;family&quot;:&quot;Hajera Khatun&quot;,&quot;given&quot;:&quot;Mst&quot;,&quot;parse-names&quot;:false,&quot;dropping-particle&quot;:&quot;&quot;,&quot;non-dropping-particle&quot;:&quot;&quot;}],&quot;container-title&quot;:&quot;International Journal of Pharmaceutical Science Research&quot;,&quot;accessed&quot;:{&quot;date-parts&quot;:[[2025,8,30]]},&quot;ISSN&quot;:&quot;0975-8232&quot;,&quot;URL&quot;:&quot;www.ijpsr.com&quot;,&quot;issued&quot;:{&quot;date-parts&quot;:[[2012]]},&quot;page&quot;:&quot;788-792&quot;,&quot;abstract&quot;:&quot;The present study was carried out to illustrate the relative evaluation of phytochemical constituents and antimicrobial activity of leaves of Eclipta alba and Aphanamixis polystachya and bark of Premna integrifolia in two different solvents. A preliminary phytochemical analysis was done and concluded that the presence of alkaloids, tannins, flavonoids and glycoside in both extracts of the above plants. The antimicrobial activity was tested using disc diffusion method against eight pathogenic bacteria using Kanamycin as antibiotic standards. The outcome showed that the antibacterial activity was effective in chloroform and ethyl acetate fractions of tested extracts. The MIC was determined in two different solvents of both extracts and observed that chloroform and ethyl acetate possess minimum inhibition in both extracts. From the current investigation, it can be concluded that Eclipta alba, Aphanamixis polystachya and Premna integrifolia crude extracts have quite effective antimicrobial activity and potent phytochemical constituents. INTRODUCTION: The use of plants and plant products could be traced as far back as the beginning of human civilization. Medicinal plants are a source of great economic value all over the world. Nature has bestowed on us a very rich botanical wealth and a large number of diverse types of plants grow in different parts of the country. In Bangladesh, thousands of species are known to have medicinal value and the use of different parts of several medicinal plants to cure specific ailments has been in vogue since ancient times 1. Herbal medicine is still the mainstay of about 75-80% of the whole population and the major part of traditional therapy involves the use of plant extract and their active constituents 2. Following the advent of modern medicine, herbal medicine suffered a set back, but during last two or three decades advances in phytochemistry and in identification in plant compounds effective against certain diseases have renewed the interest in herbal medicines 3 .&quot;,&quot;issue&quot;:&quot;3&quot;,&quot;volume&quot;:&quot;3&quot;,&quot;container-title-short&quot;:&quot;&quot;},&quot;isTemporary&quot;:false}]},{&quot;citationID&quot;:&quot;MENDELEY_CITATION_e3a3750b-28bd-43df-b6eb-0fc6951b67f3&quot;,&quot;properties&quot;:{&quot;noteIndex&quot;:0},&quot;isEdited&quot;:false,&quot;manualOverride&quot;:{&quot;isManuallyOverridden&quot;:false,&quot;citeprocText&quot;:&quot;(Rani Chowdhury et al., 2010)&quot;,&quot;manualOverrideText&quot;:&quot;&quot;},&quot;citationTag&quot;:&quot;MENDELEY_CITATION_v3_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&quot;,&quot;citationItems&quot;:[{&quot;id&quot;:&quot;c79913b8-e3bb-3fff-8c3f-29bd76a4760e&quot;,&quot;itemData&quot;:{&quot;type&quot;:&quot;article-journal&quot;,&quot;id&quot;:&quot;c79913b8-e3bb-3fff-8c3f-29bd76a4760e&quot;,&quot;title&quot;:&quot;A survey of medicinal plants used by Kavirajes of Barisal town in Barisal district, Bangladesh&quot;,&quot;groupId&quot;:&quot;a2b61369-5a3e-376c-af68-80607ce9ed91&quot;,&quot;author&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8,30]]},&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container-title-short&quot;:&quot;&quot;},&quot;isTemporary&quot;:false}]},{&quot;citationID&quot;:&quot;MENDELEY_CITATION_18557417-b569-42c0-94d3-06ef6cb8967f&quot;,&quot;properties&quot;:{&quot;noteIndex&quot;:0},&quot;isEdited&quot;:false,&quot;manualOverride&quot;:{&quot;isManuallyOverridden&quot;:false,&quot;citeprocText&quot;:&quot;(Uddin et al., 2008)&quot;,&quot;manualOverrideText&quot;:&quot;&quot;},&quot;citationTag&quot;:&quot;MENDELEY_CITATION_v3_eyJjaXRhdGlvbklEIjoiTUVOREVMRVlfQ0lUQVRJT05fMTg1NTc0MTctYjU2OS00MmMwLTk0ZDMtMDZlZjZjYjg5Njdm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quot;,&quot;citationItems&quot;:[{&quot;id&quot;:&quot;d35b57fe-f898-38e7-a6d3-31edaec540e8&quot;,&quot;itemData&quot;:{&quot;type&quot;:&quot;article-journal&quot;,&quot;id&quot;:&quot;d35b57fe-f898-38e7-a6d3-31edaec540e8&quot;,&quot;title&quot;:&quot;Cytotoxic Effects of Bangladeshi Medicinal Plant Extracts&quot;,&quot;groupId&quot;:&quot;a2b61369-5a3e-376c-af68-80607ce9ed91&quot;,&quot;author&quot;:[{&quot;family&quot;:&quot;Uddin&quot;,&quot;given&quot;:&quot;Shaikh J&quot;,&quot;parse-names&quot;:false,&quot;dropping-particle&quot;:&quot;&quot;,&quot;non-dropping-particle&quot;:&quot;&quot;},{&quot;family&quot;:&quot;Shilpi&quot;,&quot;given&quot;:&quot;Jamil A&quot;,&quot;parse-names&quot;:false,&quot;dropping-particle&quot;:&quot;&quot;,&quot;non-dropping-particle&quot;:&quot;&quot;},{&quot;family&quot;:&quot;Nahar&quot;,&quot;given&quot;:&quot;Lutfun&quot;,&quot;parse-names&quot;:false,&quot;dropping-particle&quot;:&quot;&quot;,&quot;non-dropping-particle&quot;:&quot;&quot;},{&quot;family&quot;:&quot;Sarker&quot;,&quot;given&quot;:&quot;Satyajit&quot;,&quot;parse-names&quot;:false,&quot;dropping-particle&quot;:&quot;&quot;,&quot;non-dropping-particle&quot;:&quot;&quot;},{&quot;family&quot;:&quot;Darren Grice&quot;,&quot;given&quot;:&quot;I&quot;,&quot;parse-names&quot;:false,&quot;dropping-particle&quot;:&quot;&quot;,&quot;non-dropping-particle&quot;:&quot;&quot;},{&quot;family&quot;:&quot;Tiralongo&quot;,&quot;given&quot;:&quot;Evelin&quot;,&quot;parse-names&quot;:false,&quot;dropping-particle&quot;:&quot;&quot;,&quot;non-dropping-particle&quot;:&quot;&quot;}],&quot;container-title&quot;:&quot;Orient Pharm Exp Med&quot;,&quot;accessed&quot;:{&quot;date-parts&quot;:[[2025,8,30]]},&quot;DOI&quot;:&quot;10.3742/OPEM.2008.8.3.316&quot;,&quot;URL&quot;:&quot;https://www.researchgate.net/publication/244943660&quot;,&quot;issued&quot;:{&quot;date-parts&quot;:[[2008]]},&quot;abstract&quot;:&quot;To investigate the cytotoxic effect of some Bangladeshi medicinal plant extracts, 16 Bangladeshi medicinal plants were successively extracted with n-hexane, dichloromethane, methanol and water. The methanolic and aqueous extracts were screened for cytotoxic activity against healthy mouse fibroblasts (NIH3T3) and three human cancer-cell lines (gastric: AGS; colon: HT-29; and breast: MDA-MB-435S) using the MTT assay. Two methanolic extracts (Hygrophila auriculata and Hibiscus tiliaceous) and one aqueous extract (Limnophila indica) showed no toxicity against healthy mouse fibroblasts, but selective cytotoxicity against breast cancer cells (IC 50 1.1-1.6 mg mL −1). Seven methanolic extracts from L. indica, Clerodendron inerme, Cynometra ramiflora, Xylocarpus moluccensis, Argemone mexicana, Ammannia baccifera and Acrostichum aureum and four aqueous extracts from Hygrophila auriculata, Bruguiera gymnorrhiza, X. moluccensis and Aegiceras corniculatum showed low toxicity (IC 50 &gt; 2.5 mg mL −1) against mouse fibroblasts but selective cytotoxicity (IC 50 0.2-2.3 mg mL −1) against different cancer cell lines. The methanolic extract of Blumea lacera showed the highest cytotoxicity (IC 50 0.01-0.08 mg mL −1) against all tested cell lines among all extracts tested in this study. For some of the plants their traditional use as anticancer treatments correlates with the cytotoxic results, whereas for others so far unknown cytotoxic activities were identified.&quot;,&quot;volume&quot;:&quot;2011&quot;,&quot;container-title-short&quot;:&quot;&quot;},&quot;isTemporary&quot;:false}]},{&quot;citationID&quot;:&quot;MENDELEY_CITATION_ee75b186-8d86-4f3f-a38e-698865b9ae95&quot;,&quot;properties&quot;:{&quot;noteIndex&quot;:0},&quot;isEdited&quot;:false,&quot;manualOverride&quot;:{&quot;isManuallyOverridden&quot;:false,&quot;citeprocText&quot;:&quot;(Uddin et al., 2008)&quot;,&quot;manualOverrideText&quot;:&quot;&quot;},&quot;citationTag&quot;:&quot;MENDELEY_CITATION_v3_eyJjaXRhdGlvbklEIjoiTUVOREVMRVlfQ0lUQVRJT05fZWU3NWIxODYtOGQ4Ni00ZjNmLWEzOGUtNjk4ODY1YjlhZTk1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quot;,&quot;citationItems&quot;:[{&quot;id&quot;:&quot;d35b57fe-f898-38e7-a6d3-31edaec540e8&quot;,&quot;itemData&quot;:{&quot;type&quot;:&quot;article-journal&quot;,&quot;id&quot;:&quot;d35b57fe-f898-38e7-a6d3-31edaec540e8&quot;,&quot;title&quot;:&quot;Cytotoxic Effects of Bangladeshi Medicinal Plant Extracts&quot;,&quot;groupId&quot;:&quot;a2b61369-5a3e-376c-af68-80607ce9ed91&quot;,&quot;author&quot;:[{&quot;family&quot;:&quot;Uddin&quot;,&quot;given&quot;:&quot;Shaikh J&quot;,&quot;parse-names&quot;:false,&quot;dropping-particle&quot;:&quot;&quot;,&quot;non-dropping-particle&quot;:&quot;&quot;},{&quot;family&quot;:&quot;Shilpi&quot;,&quot;given&quot;:&quot;Jamil A&quot;,&quot;parse-names&quot;:false,&quot;dropping-particle&quot;:&quot;&quot;,&quot;non-dropping-particle&quot;:&quot;&quot;},{&quot;family&quot;:&quot;Nahar&quot;,&quot;given&quot;:&quot;Lutfun&quot;,&quot;parse-names&quot;:false,&quot;dropping-particle&quot;:&quot;&quot;,&quot;non-dropping-particle&quot;:&quot;&quot;},{&quot;family&quot;:&quot;Sarker&quot;,&quot;given&quot;:&quot;Satyajit&quot;,&quot;parse-names&quot;:false,&quot;dropping-particle&quot;:&quot;&quot;,&quot;non-dropping-particle&quot;:&quot;&quot;},{&quot;family&quot;:&quot;Darren Grice&quot;,&quot;given&quot;:&quot;I&quot;,&quot;parse-names&quot;:false,&quot;dropping-particle&quot;:&quot;&quot;,&quot;non-dropping-particle&quot;:&quot;&quot;},{&quot;family&quot;:&quot;Tiralongo&quot;,&quot;given&quot;:&quot;Evelin&quot;,&quot;parse-names&quot;:false,&quot;dropping-particle&quot;:&quot;&quot;,&quot;non-dropping-particle&quot;:&quot;&quot;}],&quot;container-title&quot;:&quot;Orient Pharm Exp Med&quot;,&quot;accessed&quot;:{&quot;date-parts&quot;:[[2025,8,30]]},&quot;DOI&quot;:&quot;10.3742/OPEM.2008.8.3.316&quot;,&quot;URL&quot;:&quot;https://www.researchgate.net/publication/244943660&quot;,&quot;issued&quot;:{&quot;date-parts&quot;:[[2008]]},&quot;abstract&quot;:&quot;To investigate the cytotoxic effect of some Bangladeshi medicinal plant extracts, 16 Bangladeshi medicinal plants were successively extracted with n-hexane, dichloromethane, methanol and water. The methanolic and aqueous extracts were screened for cytotoxic activity against healthy mouse fibroblasts (NIH3T3) and three human cancer-cell lines (gastric: AGS; colon: HT-29; and breast: MDA-MB-435S) using the MTT assay. Two methanolic extracts (Hygrophila auriculata and Hibiscus tiliaceous) and one aqueous extract (Limnophila indica) showed no toxicity against healthy mouse fibroblasts, but selective cytotoxicity against breast cancer cells (IC 50 1.1-1.6 mg mL −1). Seven methanolic extracts from L. indica, Clerodendron inerme, Cynometra ramiflora, Xylocarpus moluccensis, Argemone mexicana, Ammannia baccifera and Acrostichum aureum and four aqueous extracts from Hygrophila auriculata, Bruguiera gymnorrhiza, X. moluccensis and Aegiceras corniculatum showed low toxicity (IC 50 &gt; 2.5 mg mL −1) against mouse fibroblasts but selective cytotoxicity (IC 50 0.2-2.3 mg mL −1) against different cancer cell lines. The methanolic extract of Blumea lacera showed the highest cytotoxicity (IC 50 0.01-0.08 mg mL −1) against all tested cell lines among all extracts tested in this study. For some of the plants their traditional use as anticancer treatments correlates with the cytotoxic results, whereas for others so far unknown cytotoxic activities were identified.&quot;,&quot;volume&quot;:&quot;2011&quot;,&quot;container-title-short&quot;:&quot;&quot;},&quot;isTemporary&quot;:false}]},{&quot;citationID&quot;:&quot;MENDELEY_CITATION_d8f59131-961b-40e0-b059-c32a4e16463a&quot;,&quot;properties&quot;:{&quot;noteIndex&quot;:0},&quot;isEdited&quot;:false,&quot;manualOverride&quot;:{&quot;isManuallyOverridden&quot;:false,&quot;citeprocText&quot;:&quot;(Uddin et al., 2008)&quot;,&quot;manualOverrideText&quot;:&quot;&quot;},&quot;citationTag&quot;:&quot;MENDELEY_CITATION_v3_eyJjaXRhdGlvbklEIjoiTUVOREVMRVlfQ0lUQVRJT05fZDhmNTkxMzEtOTYxYi00MGUwLWIwNTktYzMyYTRlMTY0NjNh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quot;,&quot;citationItems&quot;:[{&quot;id&quot;:&quot;d35b57fe-f898-38e7-a6d3-31edaec540e8&quot;,&quot;itemData&quot;:{&quot;type&quot;:&quot;article-journal&quot;,&quot;id&quot;:&quot;d35b57fe-f898-38e7-a6d3-31edaec540e8&quot;,&quot;title&quot;:&quot;Cytotoxic Effects of Bangladeshi Medicinal Plant Extracts&quot;,&quot;groupId&quot;:&quot;a2b61369-5a3e-376c-af68-80607ce9ed91&quot;,&quot;author&quot;:[{&quot;family&quot;:&quot;Uddin&quot;,&quot;given&quot;:&quot;Shaikh J&quot;,&quot;parse-names&quot;:false,&quot;dropping-particle&quot;:&quot;&quot;,&quot;non-dropping-particle&quot;:&quot;&quot;},{&quot;family&quot;:&quot;Shilpi&quot;,&quot;given&quot;:&quot;Jamil A&quot;,&quot;parse-names&quot;:false,&quot;dropping-particle&quot;:&quot;&quot;,&quot;non-dropping-particle&quot;:&quot;&quot;},{&quot;family&quot;:&quot;Nahar&quot;,&quot;given&quot;:&quot;Lutfun&quot;,&quot;parse-names&quot;:false,&quot;dropping-particle&quot;:&quot;&quot;,&quot;non-dropping-particle&quot;:&quot;&quot;},{&quot;family&quot;:&quot;Sarker&quot;,&quot;given&quot;:&quot;Satyajit&quot;,&quot;parse-names&quot;:false,&quot;dropping-particle&quot;:&quot;&quot;,&quot;non-dropping-particle&quot;:&quot;&quot;},{&quot;family&quot;:&quot;Darren Grice&quot;,&quot;given&quot;:&quot;I&quot;,&quot;parse-names&quot;:false,&quot;dropping-particle&quot;:&quot;&quot;,&quot;non-dropping-particle&quot;:&quot;&quot;},{&quot;family&quot;:&quot;Tiralongo&quot;,&quot;given&quot;:&quot;Evelin&quot;,&quot;parse-names&quot;:false,&quot;dropping-particle&quot;:&quot;&quot;,&quot;non-dropping-particle&quot;:&quot;&quot;}],&quot;container-title&quot;:&quot;Orient Pharm Exp Med&quot;,&quot;accessed&quot;:{&quot;date-parts&quot;:[[2025,8,30]]},&quot;DOI&quot;:&quot;10.3742/OPEM.2008.8.3.316&quot;,&quot;URL&quot;:&quot;https://www.researchgate.net/publication/244943660&quot;,&quot;issued&quot;:{&quot;date-parts&quot;:[[2008]]},&quot;abstract&quot;:&quot;To investigate the cytotoxic effect of some Bangladeshi medicinal plant extracts, 16 Bangladeshi medicinal plants were successively extracted with n-hexane, dichloromethane, methanol and water. The methanolic and aqueous extracts were screened for cytotoxic activity against healthy mouse fibroblasts (NIH3T3) and three human cancer-cell lines (gastric: AGS; colon: HT-29; and breast: MDA-MB-435S) using the MTT assay. Two methanolic extracts (Hygrophila auriculata and Hibiscus tiliaceous) and one aqueous extract (Limnophila indica) showed no toxicity against healthy mouse fibroblasts, but selective cytotoxicity against breast cancer cells (IC 50 1.1-1.6 mg mL −1). Seven methanolic extracts from L. indica, Clerodendron inerme, Cynometra ramiflora, Xylocarpus moluccensis, Argemone mexicana, Ammannia baccifera and Acrostichum aureum and four aqueous extracts from Hygrophila auriculata, Bruguiera gymnorrhiza, X. moluccensis and Aegiceras corniculatum showed low toxicity (IC 50 &gt; 2.5 mg mL −1) against mouse fibroblasts but selective cytotoxicity (IC 50 0.2-2.3 mg mL −1) against different cancer cell lines. The methanolic extract of Blumea lacera showed the highest cytotoxicity (IC 50 0.01-0.08 mg mL −1) against all tested cell lines among all extracts tested in this study. For some of the plants their traditional use as anticancer treatments correlates with the cytotoxic results, whereas for others so far unknown cytotoxic activities were identified.&quot;,&quot;volume&quot;:&quot;2011&quot;,&quot;container-title-short&quot;:&quot;&quot;},&quot;isTemporary&quot;:false}]},{&quot;citationID&quot;:&quot;MENDELEY_CITATION_47954ffd-ac94-41e2-a914-81956af48785&quot;,&quot;properties&quot;:{&quot;noteIndex&quot;:0},&quot;isEdited&quot;:false,&quot;manualOverride&quot;:{&quot;isManuallyOverridden&quot;:false,&quot;citeprocText&quot;:&quot;(Uddin et al., 2008)&quot;,&quot;manualOverrideText&quot;:&quot;&quot;},&quot;citationTag&quot;:&quot;MENDELEY_CITATION_v3_eyJjaXRhdGlvbklEIjoiTUVOREVMRVlfQ0lUQVRJT05fNDc5NTRmZmQtYWM5NC00MWUyLWE5MTQtODE5NTZhZjQ4Nzg1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quot;,&quot;citationItems&quot;:[{&quot;id&quot;:&quot;d35b57fe-f898-38e7-a6d3-31edaec540e8&quot;,&quot;itemData&quot;:{&quot;type&quot;:&quot;article-journal&quot;,&quot;id&quot;:&quot;d35b57fe-f898-38e7-a6d3-31edaec540e8&quot;,&quot;title&quot;:&quot;Cytotoxic Effects of Bangladeshi Medicinal Plant Extracts&quot;,&quot;groupId&quot;:&quot;a2b61369-5a3e-376c-af68-80607ce9ed91&quot;,&quot;author&quot;:[{&quot;family&quot;:&quot;Uddin&quot;,&quot;given&quot;:&quot;Shaikh J&quot;,&quot;parse-names&quot;:false,&quot;dropping-particle&quot;:&quot;&quot;,&quot;non-dropping-particle&quot;:&quot;&quot;},{&quot;family&quot;:&quot;Shilpi&quot;,&quot;given&quot;:&quot;Jamil A&quot;,&quot;parse-names&quot;:false,&quot;dropping-particle&quot;:&quot;&quot;,&quot;non-dropping-particle&quot;:&quot;&quot;},{&quot;family&quot;:&quot;Nahar&quot;,&quot;given&quot;:&quot;Lutfun&quot;,&quot;parse-names&quot;:false,&quot;dropping-particle&quot;:&quot;&quot;,&quot;non-dropping-particle&quot;:&quot;&quot;},{&quot;family&quot;:&quot;Sarker&quot;,&quot;given&quot;:&quot;Satyajit&quot;,&quot;parse-names&quot;:false,&quot;dropping-particle&quot;:&quot;&quot;,&quot;non-dropping-particle&quot;:&quot;&quot;},{&quot;family&quot;:&quot;Darren Grice&quot;,&quot;given&quot;:&quot;I&quot;,&quot;parse-names&quot;:false,&quot;dropping-particle&quot;:&quot;&quot;,&quot;non-dropping-particle&quot;:&quot;&quot;},{&quot;family&quot;:&quot;Tiralongo&quot;,&quot;given&quot;:&quot;Evelin&quot;,&quot;parse-names&quot;:false,&quot;dropping-particle&quot;:&quot;&quot;,&quot;non-dropping-particle&quot;:&quot;&quot;}],&quot;container-title&quot;:&quot;Orient Pharm Exp Med&quot;,&quot;accessed&quot;:{&quot;date-parts&quot;:[[2025,8,30]]},&quot;DOI&quot;:&quot;10.3742/OPEM.2008.8.3.316&quot;,&quot;URL&quot;:&quot;https://www.researchgate.net/publication/244943660&quot;,&quot;issued&quot;:{&quot;date-parts&quot;:[[2008]]},&quot;abstract&quot;:&quot;To investigate the cytotoxic effect of some Bangladeshi medicinal plant extracts, 16 Bangladeshi medicinal plants were successively extracted with n-hexane, dichloromethane, methanol and water. The methanolic and aqueous extracts were screened for cytotoxic activity against healthy mouse fibroblasts (NIH3T3) and three human cancer-cell lines (gastric: AGS; colon: HT-29; and breast: MDA-MB-435S) using the MTT assay. Two methanolic extracts (Hygrophila auriculata and Hibiscus tiliaceous) and one aqueous extract (Limnophila indica) showed no toxicity against healthy mouse fibroblasts, but selective cytotoxicity against breast cancer cells (IC 50 1.1-1.6 mg mL −1). Seven methanolic extracts from L. indica, Clerodendron inerme, Cynometra ramiflora, Xylocarpus moluccensis, Argemone mexicana, Ammannia baccifera and Acrostichum aureum and four aqueous extracts from Hygrophila auriculata, Bruguiera gymnorrhiza, X. moluccensis and Aegiceras corniculatum showed low toxicity (IC 50 &gt; 2.5 mg mL −1) against mouse fibroblasts but selective cytotoxicity (IC 50 0.2-2.3 mg mL −1) against different cancer cell lines. The methanolic extract of Blumea lacera showed the highest cytotoxicity (IC 50 0.01-0.08 mg mL −1) against all tested cell lines among all extracts tested in this study. For some of the plants their traditional use as anticancer treatments correlates with the cytotoxic results, whereas for others so far unknown cytotoxic activities were identified.&quot;,&quot;volume&quot;:&quot;2011&quot;,&quot;container-title-short&quot;:&quot;&quot;},&quot;isTemporary&quot;:false}]},{&quot;citationID&quot;:&quot;MENDELEY_CITATION_0b15669b-8516-4c4a-b93d-c0f737b3385d&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MGIxNTY2OWItODUxNi00YzRhLWI5M2QtYzBmNzM3YjMzODVk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47161a29-fde2-4696-a272-cf2a404daf2f&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NDcxNjFhMjktZmRlMi00Njk2LWEyNzItY2YyYTQwNGRhZjJm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592a2e92-5a84-43bf-be59-30363924eaa9&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NTkyYTJlOTItNWE4NC00M2JmLWJlNTktMzAzNjM5MjRlYWE5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7a9e45f9-984e-427d-8b02-2821f85af1bc&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N2E5ZTQ1ZjktOTg0ZS00MjdkLThiMDItMjgyMWY4NWFmMWJj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0f447052-6120-480c-9cd1-d730e2e4f513&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MGY0NDcwNTItNjEyMC00ODBjLTljZDEtZDczMGUyZTRmNTEz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e587fe05-5637-43cc-8327-f2915908c4fb&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ZTU4N2ZlMDUtNTYzNy00M2NjLTgzMjctZjI5MTU5MDhjNGZi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31debe35-85c6-4027-896c-51db83c507b3&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MzFkZWJlMzUtODVjNi00MDI3LTg5NmMtNTFkYjgzYzUwN2Iz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db44b97c-3dd3-49b0-955c-50aa9abc000c&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ZGI0NGI5N2MtM2RkMy00OWIwLTk1NWMtNTBhYTlhYmMwMDBj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8942567c-3b88-41a9-ba47-83e3aa271f30&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ODk0MjU2N2MtM2I4OC00MWE5LWJhNDctODNlM2FhMjcxZjMw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7ea03ded-7cfb-4d32-bd39-4f5c15dc67e7&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N2VhMDNkZWQtN2NmYi00ZDMyLWJkMzktNGY1YzE1ZGM2N2U3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5374fd61-0af8-46fa-a9f6-bf968f4ae494&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NTM3NGZkNjEtMGFmOC00NmZhLWE5ZjYtYmY5NjhmNGFlNDk0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f1c08a6f-e707-471c-9810-3e14bb51c1b8&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ZjFjMDhhNmYtZTcwNy00NzFjLTk4MTAtM2UxNGJiNTFjMWI4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ebd83426-bc32-4a8f-84f8-1dea16f18b0a&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ZWJkODM0MjYtYmMzMi00YThmLTg0ZjgtMWRlYTE2ZjE4YjBh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f981e277-f2f1-485d-9424-08a74d6915a9&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Zjk4MWUyNzctZjJmMS00ODVkLTk0MjQtMDhhNzRkNjkxNWE5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b20e0a5e-78c3-49dd-9c6e-ffa7d80c6dcd&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YjIwZTBhNWUtNzhjMy00OWRkLTljNmUtZmZhN2Q4MGM2ZGNk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b512dba2-8609-4612-9b83-89c362fcf43c&quot;,&quot;properties&quot;:{&quot;noteIndex&quot;:0},&quot;isEdited&quot;:false,&quot;manualOverride&quot;:{&quot;isManuallyOverridden&quot;:false,&quot;citeprocText&quot;:&quot;(Rani Das et al., 2012)&quot;,&quot;manualOverrideText&quot;:&quot;&quot;},&quot;citationTag&quot;:&quot;MENDELEY_CITATION_v3_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&quot;,&quot;citationItems&quot;:[{&quot;id&quot;:&quot;e8981fb6-b8ca-3782-9815-5f16a862080b&quot;,&quot;itemData&quot;:{&quot;type&quot;:&quot;article-journal&quot;,&quot;id&quot;:&quot;e8981fb6-b8ca-3782-9815-5f16a862080b&quot;,&quot;title&quot;:&quot;A Selection Of Medicinal Plants Used For Treatment Of Diarrhea By Folk Medicinal Practitioners Of Bangladesh&quot;,&quot;groupId&quot;:&quot;a2b61369-5a3e-376c-af68-80607ce9ed91&quot;,&quot;author&quot;:[{&quot;family&quot;:&quot;Rani Das&quot;,&quot;given&quot;:&quot;Protiva&quot;,&quot;parse-names&quot;:false,&quot;dropping-particle&quot;:&quot;&quot;,&quot;non-dropping-particle&quot;:&quot;&quot;},{&quot;family&quot;:&quot;Akter&quot;,&quot;given&quot;:&quot;Shakila&quot;,&quot;parse-names&quot;:false,&quot;dropping-particle&quot;:&quot;&quot;,&quot;non-dropping-particle&quot;:&quot;&quot;},{&quot;family&quot;:&quot;Tabibul Islam&quot;,&quot;given&quot;:&quot;Md&quot;,&quot;parse-names&quot;:false,&quot;dropping-particle&quot;:&quot;&quot;,&quot;non-dropping-particle&quot;:&quot;&quot;},{&quot;family&quot;:&quot;Humayun Kabir&quot;,&quot;given&quot;:&quot;Mohammad&quot;,&quot;parse-names&quot;:false,&quot;dropping-particle&quot;:&quot;&quot;,&quot;non-dropping-particle&quot;:&quot;&quot;},{&quot;family&quot;:&quot;Megbahul Haque&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Nurunnabi&quot;,&quot;given&quot;:&quot;Md&quot;,&quot;parse-names&quot;:false,&quot;dropping-particle&quot;:&quot;&quot;,&quot;non-dropping-particle&quot;:&quot;&quot;},{&quot;family&quot;:&quot;Khatun&quot;,&quot;given&quot;:&quot;Zehedina&quot;,&quot;parse-names&quot;:false,&quot;dropping-particle&quot;:&quot;&quot;,&quot;non-dropping-particle&quot;:&quot;&quot;},{&quot;family&quot;:&quot;Lee&quot;,&quot;given&quot;:&quot;Yong-kyu&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3]]},&quot;ISSN&quot;:&quot;1995-0748&quot;,&quot;issued&quot;:{&quot;date-parts&quot;:[[2012]]},&quot;page&quot;:&quot;153-161&quot;,&quot;abstract&quot;:&quot;Diarrhea is generally defined as a condition of having three or more liquid or loose bowel movements per day. The condition can arise from a multiple of causes including bacterial, parasitic or viral infections, indigestion, or can be a symptom of diseases like cholera. The disease affects particularly children under 5 years old, although children above 5 years old and adults can have this disease. Diarrhea has been estimated to cause in 2009 around 1.5 million deaths in children under 5 years old, and over 1.1 million deaths in children and adults above 5 years old. The excessive passing out of fluid during this disease can lead to severe dehydration and electrolyte imbalances leading to fatalities. The disease is usually caused through maintenance of poor hygiene and contaminated drinking water, particularly fecal contamination. Diarrhea is very much prevalent in Bangladesh, especially among the urban and rural poor population. Although diarrhea can be controlled through use of oral rehydration solutions accompanied with zinc tablets, the poor people of Bangladesh frequent folk medicinal practitioners (Kavirajes) for treatment of this disease. In various ethnomedicinal surveys conducted among Kavirajes and tribal medicinal practitioners in various regions of the country, it was found that over 250 floral species are used by these folk and tribal medicinal healers for treatment of diarrhea. The present report will present information on 57 species, which has been determined alphabetically according to the botanical name of the species. These 57 species were distributed into 35 families. The Fabaceae family contributed the maximum number with 7 species, followed by the Asteraceae family with 4 species and the Araceae, Euphorbiaceae and Rutaceae family with 3 species each. The healers were observed to use whole plants along with plant parts like leaves, stems, roots, barks, flowers, seeds, rhizomes, fruits, and tubers for treatment of the disease. The treatment involved both use of a single part or a combination of plant parts. In almost every case, juice obtained from macerated whole plant or plant part(s) was orally administered till cure. The Kavirajes made no distinction between the causative factors for diarrhea; cure was considered when loose bowel movement stopped. Since diarrhea is a common disease affecting millions of people worldwide, particularly in the poorer countries and among the poorer segments of the people, ethnomedicinal documentation followed by scientific research as to validation of a plant's traditional uses against diarrhea can provide much needed relief to the poorer segments of the population. At the same time, there remains an excellent potential for discovery of novel antibacterial, antiparasitic and antiviral compounds, which can prove effective against this common but often fatal disease.&quot;,&quot;issue&quot;:&quot;3&quot;,&quot;volume&quot;:&quot;6&quot;,&quot;container-title-short&quot;:&quot;&quot;},&quot;isTemporary&quot;:false}]},{&quot;citationID&quot;:&quot;MENDELEY_CITATION_3d286f76-3dad-4771-92dd-03efa58d36af&quot;,&quot;properties&quot;:{&quot;noteIndex&quot;:0},&quot;isEdited&quot;:false,&quot;manualOverride&quot;:{&quot;isManuallyOverridden&quot;:false,&quot;citeprocText&quot;:&quot;(Rani Das et al., 2012)&quot;,&quot;manualOverrideText&quot;:&quot;&quot;},&quot;citationTag&quot;:&quot;MENDELEY_CITATION_v3_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&quot;,&quot;citationItems&quot;:[{&quot;id&quot;:&quot;e8981fb6-b8ca-3782-9815-5f16a862080b&quot;,&quot;itemData&quot;:{&quot;type&quot;:&quot;article-journal&quot;,&quot;id&quot;:&quot;e8981fb6-b8ca-3782-9815-5f16a862080b&quot;,&quot;title&quot;:&quot;A Selection Of Medicinal Plants Used For Treatment Of Diarrhea By Folk Medicinal Practitioners Of Bangladesh&quot;,&quot;groupId&quot;:&quot;a2b61369-5a3e-376c-af68-80607ce9ed91&quot;,&quot;author&quot;:[{&quot;family&quot;:&quot;Rani Das&quot;,&quot;given&quot;:&quot;Protiva&quot;,&quot;parse-names&quot;:false,&quot;dropping-particle&quot;:&quot;&quot;,&quot;non-dropping-particle&quot;:&quot;&quot;},{&quot;family&quot;:&quot;Akter&quot;,&quot;given&quot;:&quot;Shakila&quot;,&quot;parse-names&quot;:false,&quot;dropping-particle&quot;:&quot;&quot;,&quot;non-dropping-particle&quot;:&quot;&quot;},{&quot;family&quot;:&quot;Tabibul Islam&quot;,&quot;given&quot;:&quot;Md&quot;,&quot;parse-names&quot;:false,&quot;dropping-particle&quot;:&quot;&quot;,&quot;non-dropping-particle&quot;:&quot;&quot;},{&quot;family&quot;:&quot;Humayun Kabir&quot;,&quot;given&quot;:&quot;Mohammad&quot;,&quot;parse-names&quot;:false,&quot;dropping-particle&quot;:&quot;&quot;,&quot;non-dropping-particle&quot;:&quot;&quot;},{&quot;family&quot;:&quot;Megbahul Haque&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Nurunnabi&quot;,&quot;given&quot;:&quot;Md&quot;,&quot;parse-names&quot;:false,&quot;dropping-particle&quot;:&quot;&quot;,&quot;non-dropping-particle&quot;:&quot;&quot;},{&quot;family&quot;:&quot;Khatun&quot;,&quot;given&quot;:&quot;Zehedina&quot;,&quot;parse-names&quot;:false,&quot;dropping-particle&quot;:&quot;&quot;,&quot;non-dropping-particle&quot;:&quot;&quot;},{&quot;family&quot;:&quot;Lee&quot;,&quot;given&quot;:&quot;Yong-kyu&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3]]},&quot;ISSN&quot;:&quot;1995-0748&quot;,&quot;issued&quot;:{&quot;date-parts&quot;:[[2012]]},&quot;page&quot;:&quot;153-161&quot;,&quot;abstract&quot;:&quot;Diarrhea is generally defined as a condition of having three or more liquid or loose bowel movements per day. The condition can arise from a multiple of causes including bacterial, parasitic or viral infections, indigestion, or can be a symptom of diseases like cholera. The disease affects particularly children under 5 years old, although children above 5 years old and adults can have this disease. Diarrhea has been estimated to cause in 2009 around 1.5 million deaths in children under 5 years old, and over 1.1 million deaths in children and adults above 5 years old. The excessive passing out of fluid during this disease can lead to severe dehydration and electrolyte imbalances leading to fatalities. The disease is usually caused through maintenance of poor hygiene and contaminated drinking water, particularly fecal contamination. Diarrhea is very much prevalent in Bangladesh, especially among the urban and rural poor population. Although diarrhea can be controlled through use of oral rehydration solutions accompanied with zinc tablets, the poor people of Bangladesh frequent folk medicinal practitioners (Kavirajes) for treatment of this disease. In various ethnomedicinal surveys conducted among Kavirajes and tribal medicinal practitioners in various regions of the country, it was found that over 250 floral species are used by these folk and tribal medicinal healers for treatment of diarrhea. The present report will present information on 57 species, which has been determined alphabetically according to the botanical name of the species. These 57 species were distributed into 35 families. The Fabaceae family contributed the maximum number with 7 species, followed by the Asteraceae family with 4 species and the Araceae, Euphorbiaceae and Rutaceae family with 3 species each. The healers were observed to use whole plants along with plant parts like leaves, stems, roots, barks, flowers, seeds, rhizomes, fruits, and tubers for treatment of the disease. The treatment involved both use of a single part or a combination of plant parts. In almost every case, juice obtained from macerated whole plant or plant part(s) was orally administered till cure. The Kavirajes made no distinction between the causative factors for diarrhea; cure was considered when loose bowel movement stopped. Since diarrhea is a common disease affecting millions of people worldwide, particularly in the poorer countries and among the poorer segments of the people, ethnomedicinal documentation followed by scientific research as to validation of a plant's traditional uses against diarrhea can provide much needed relief to the poorer segments of the population. At the same time, there remains an excellent potential for discovery of novel antibacterial, antiparasitic and antiviral compounds, which can prove effective against this common but often fatal disease.&quot;,&quot;issue&quot;:&quot;3&quot;,&quot;volume&quot;:&quot;6&quot;,&quot;container-title-short&quot;:&quot;&quot;},&quot;isTemporary&quot;:false}]},{&quot;citationID&quot;:&quot;MENDELEY_CITATION_57e5034a-ce8c-4e1a-8801-125250e3424b&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TdlNTAzNGEtY2U4Yy00ZTFhLTg4MDEtMTI1MjUwZTM0MjRi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f0a23d3e-5303-4edf-809f-da768c374564&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ZjBhMjNkM2UtNTMwMy00ZWRmLTgwOWYtZGE3NjhjMzc0NTY0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75912056-04f8-494e-bbd4-bb6192ae2d25&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zU5MTIwNTYtMDRmOC00OTRlLWJiZDQtYmI2MTkyYWUyZDI1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57e0a064-c12e-4261-8cd1-4a37ac0ba797&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TdlMGEwNjQtYzEyZS00MjYxLThjZDEtNGEzN2FjMGJhNzk3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20d0b6c5-71b1-4882-bd0b-419ee4c0d9f2&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MjBkMGI2YzUtNzFiMS00ODgyLWJkMGItNDE5ZWU0YzBkOWYy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54699161-a639-4e2b-81c5-92eb20aacbae&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TQ2OTkxNjEtYTYzOS00ZTJiLTgxYzUtOTJlYjIwYWFjYmFl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efc01ef4-a988-47b4-ac1d-6c5119a18987&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ZWZjMDFlZjQtYTk4OC00N2I0LWFjMWQtNmM1MTE5YTE4OTg3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ae649887-6816-4b46-9467-ac5087362a3a&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YWU2NDk4ODctNjgxNi00YjQ2LTk0NjctYWM1MDg3MzYyYTNh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7e331bad-ce46-4193-938c-fbb7134075aa&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2UzMzFiYWQtY2U0Ni00MTkzLTkzOGMtZmJiNzEzNDA3NWFh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29054454-596f-4f27-82a1-adfa7e50bb1d&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MjkwNTQ0NTQtNTk2Zi00ZjI3LTgyYTEtYWRmYTdlNTBiYjFk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eeb9d9d5-f737-48bb-8b65-35764fb586bd&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ZWViOWQ5ZDUtZjczNy00OGJiLThiNjUtMzU3NjRmYjU4NmJk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0b1a7cc5-2dd6-43bf-a22d-53c7ea896373&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MGIxYTdjYzUtMmRkNi00M2JmLWEyMmQtNTNjN2VhODk2Mzcz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06348db8-e86b-44d8-b181-038b9c34188b&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MDYzNDhkYjgtZTg2Yi00NGQ4LWIxODEtMDM4YjljMzQxODhi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c499e101-f2c2-479a-ae6e-6f5a849e8811&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YzQ5OWUxMDEtZjJjMi00NzlhLWFlNmUtNmY1YTg0OWU4ODEx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0a9fd58e-edbe-4f02-a0bf-50dd5089a12c&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MGE5ZmQ1OGUtZWRiZS00ZjAyLWEwYmYtNTBkZDUwODlhMTJj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cd6fda53-a2e3-4eca-be3a-e6ce4c25cbfc&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Y2Q2ZmRhNTMtYTJlMy00ZWNhLWJlM2EtZTZjZTRjMjVjYmZj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11080b83-539c-4219-b791-7e7caddcc2fa&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MTEwODBiODMtNTM5Yy00MjE5LWI3OTEtN2U3Y2FkZGNjMmZh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27e3d5c2-580e-4d8f-9cfd-eeb19d3e3927&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MjdlM2Q1YzItNTgwZS00ZDhmLTljZmQtZWViMTlkM2UzOTI3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53b2c60a-37b9-49de-bfca-3792167eafe3&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NTNiMmM2MGEtMzdiOS00OWRlLWJmY2EtMzc5MjE2N2VhZmUz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42d0b488-0bd8-4069-b1eb-75dcab77ca00&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NDJkMGI0ODgtMGJkOC00MDY5LWIxZWItNzVkY2FiNzdjYTAw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9120cc98-827b-42b7-804c-db9ce67c23c5&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OTEyMGNjOTgtODI3Yi00MmI3LTgwNGMtZGI5Y2U2N2MyM2M1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a2eb77a3-5aee-43df-a7c8-87c3ca91ced2&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YTJlYjc3YTMtNWFlZS00M2RmLWE3YzgtODdjM2NhOTFjZWQy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40edd0e8-4422-47b0-9f01-823f1a38d6b7&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NDBlZGQwZTgtNDQyMi00N2IwLTlmMDEtODIzZjFhMzhkNmI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1681dd63-d7b0-4ea9-a50e-c347c557731b&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MTY4MWRkNjMtZDdiMC00ZWE5LWE1MGUtYzM0N2M1NTc3MzFi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8cf43d68-bbee-461a-9602-e4af8b7ed5f1&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OGNmNDNkNjgtYmJlZS00NjFhLTk2MDItZTRhZjhiN2VkNWYx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4f35bc52-61b2-4c30-9a3e-9c1c6355bc47&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NGYzNWJjNTItNjFiMi00YzMwLTlhM2UtOWMxYzYzNTViYzQ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b8bf1cb8-29eb-4e66-8308-c150c22967e7&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YjhiZjFjYjgtMjllYi00ZTY2LTgzMDgtYzE1MGMyMjk2N2U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63e0a930-9d14-445b-94fe-05f357ca7524&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NjNlMGE5MzAtOWQxNC00NDViLTk0ZmUtMDVmMzU3Y2E3NTI0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281825a3-a654-463b-831f-64ac1fdb29d8&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MjgxODI1YTMtYTY1NC00NjNiLTgzMWYtNjRhYzFmZGIyOWQ4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0c1cb379-28f4-4d06-8256-c6de5e84cb47&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MGMxY2IzNzktMjhmNC00ZDA2LTgyNTYtYzZkZTVlODRjYjQ3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c4114c4c-1c21-4bef-ba3d-05f99bec71aa&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YzQxMTRjNGMtMWMyMS00YmVmLWJhM2QtMDVmOTliZWM3MWFh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94369e96-ea56-4178-8f81-c505b2cb47a8&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OTQzNjllOTYtZWE1Ni00MTc4LThmODEtYzUwNWIyY2I0N2E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9c7a7424-8ac5-488f-ac60-9668d3a18ea7&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OWM3YTc0MjQtOGFjNS00ODhmLWFjNjAtOTY2OGQzYTE4ZWE3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285bb2de-5651-451d-b3c1-045c9ed1de28&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Mjg1YmIyZGUtNTY1MS00NTFkLWIzYzEtMDQ1YzllZDFkZTI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ec3b1e03-f4c1-45c3-b5b9-ac832da83e28&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ZWMzYjFlMDMtZjRjMS00NWMzLWI1YjktYWM4MzJkYTgzZTI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c1540c5b-9a85-4684-aafe-326ad7796f50&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YzE1NDBjNWItOWE4NS00Njg0LWFhZmUtMzI2YWQ3Nzk2ZjUw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25024c93-f416-46a8-831c-286967b90868&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MjUwMjRjOTMtZjQxNi00NmE4LTgzMWMtMjg2OTY3YjkwODY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c743b1d0-edc8-4a4b-898e-5d5714b02be6&quot;,&quot;properties&quot;:{&quot;noteIndex&quot;:0},&quot;isEdited&quot;:false,&quot;manualOverride&quot;:{&quot;isManuallyOverridden&quot;:false,&quot;citeprocText&quot;:&quot;(Rahmatullah et al., 2010)&quot;,&quot;manualOverrideText&quot;:&quot;&quot;},&quot;citationTag&quot;:&quot;MENDELEY_CITATION_v3_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khhcXVlIiwiZ2l2ZW4iOiJXYWhpZCBNb3phbW1lbC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&quot;,&quot;citationItems&quot;:[{&quot;id&quot;:&quot;65c1a5c9-682d-301e-8225-9a3c3a3d908f&quot;,&quot;itemData&quot;:{&quot;type&quot;:&quot;article-journal&quot;,&quot;id&quot;:&quot;65c1a5c9-682d-301e-8225-9a3c3a3d908f&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ournal of Traditional, Complementary and Alternative Medicines&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97d353e1-ebd7-40ea-ae86-5283b5228f05&quot;,&quot;properties&quot;:{&quot;noteIndex&quot;:0},&quot;isEdited&quot;:false,&quot;manualOverride&quot;:{&quot;isManuallyOverridden&quot;:false,&quot;citeprocText&quot;:&quot;(Rahmatullah et al., 2010)&quot;,&quot;manualOverrideText&quot;:&quot;&quot;},&quot;citationTag&quot;:&quot;MENDELEY_CITATION_v3_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khhcXVlIiwiZ2l2ZW4iOiJXYWhpZCBNb3phbW1lbC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&quot;,&quot;citationItems&quot;:[{&quot;id&quot;:&quot;65c1a5c9-682d-301e-8225-9a3c3a3d908f&quot;,&quot;itemData&quot;:{&quot;type&quot;:&quot;article-journal&quot;,&quot;id&quot;:&quot;65c1a5c9-682d-301e-8225-9a3c3a3d908f&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ournal of Traditional, Complementary and Alternative Medicines&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2510d573-76be-4341-9179-45b2041c58eb&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MjUxMGQ1NzMtNzZiZS00MzQxLTkxNzktNDViMjA0MWM1OGVi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quot;,&quot;citationItems&quot;:[{&quot;id&quot;:&quot;8f234655-e6f6-35fc-a927-911b0350eea2&quot;,&quot;itemData&quot;:{&quot;type&quot;:&quot;article-journal&quot;,&quot;id&quot;:&quot;8f234655-e6f6-35fc-a927-911b0350eea2&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3&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volume&quot;:&quot;2&quot;,&quot;container-title-short&quot;:&quot;&quot;},&quot;isTemporary&quot;:false}]},{&quot;citationID&quot;:&quot;MENDELEY_CITATION_75b83e41-39d9-4569-a358-48861d06c976&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NzViODNlNDEtMzlkOS00NTY5LWEzNTgtNDg4NjFkMDZjOTc2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quot;,&quot;citationItems&quot;:[{&quot;id&quot;:&quot;8f234655-e6f6-35fc-a927-911b0350eea2&quot;,&quot;itemData&quot;:{&quot;type&quot;:&quot;article-journal&quot;,&quot;id&quot;:&quot;8f234655-e6f6-35fc-a927-911b0350eea2&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3&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volume&quot;:&quot;2&quot;,&quot;container-title-short&quot;:&quot;&quot;},&quot;isTemporary&quot;:false}]},{&quot;citationID&quot;:&quot;MENDELEY_CITATION_925e41aa-f32d-40d6-9782-b07af87e6479&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OTI1ZTQxYWEtZjMyZC00MGQ2LTk3ODItYjA3YWY4N2U2NDc5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quot;,&quot;citationItems&quot;:[{&quot;id&quot;:&quot;8f234655-e6f6-35fc-a927-911b0350eea2&quot;,&quot;itemData&quot;:{&quot;type&quot;:&quot;article-journal&quot;,&quot;id&quot;:&quot;8f234655-e6f6-35fc-a927-911b0350eea2&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3&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volume&quot;:&quot;2&quot;,&quot;container-title-short&quot;:&quot;&quot;},&quot;isTemporary&quot;:false}]},{&quot;citationID&quot;:&quot;MENDELEY_CITATION_c8282171-4440-4b09-b936-f897abea4c1e&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YzgyODIxNzEtNDQ0MC00YjA5LWI5MzYtZjg5N2FiZWE0YzFl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quot;,&quot;citationItems&quot;:[{&quot;id&quot;:&quot;8f234655-e6f6-35fc-a927-911b0350eea2&quot;,&quot;itemData&quot;:{&quot;type&quot;:&quot;article-journal&quot;,&quot;id&quot;:&quot;8f234655-e6f6-35fc-a927-911b0350eea2&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3&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volume&quot;:&quot;2&quot;,&quot;container-title-short&quot;:&quot;&quot;},&quot;isTemporary&quot;:false}]},{&quot;citationID&quot;:&quot;MENDELEY_CITATION_06cf5fb9-a057-4efe-93d4-1fa18ab13f0d&quot;,&quot;properties&quot;:{&quot;noteIndex&quot;:0},&quot;isEdited&quot;:false,&quot;manualOverride&quot;:{&quot;isManuallyOverridden&quot;:false,&quot;citeprocText&quot;:&quot;(Ariful Haque Mollik et al., 2010)&quot;,&quot;manualOverrideText&quot;:&quot;&quot;},&quot;citationTag&quot;:&quot;MENDELEY_CITATION_v3_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quot;,&quot;citationItems&quot;:[{&quot;id&quot;:&quot;f7002ff7-3445-3e03-90f5-59b446ac9a40&quot;,&quot;itemData&quot;:{&quot;type&quot;:&quot;article-journal&quot;,&quot;id&quot;:&quot;f7002ff7-3445-3e03-90f5-59b446ac9a40&quot;,&quot;title&quot;:&quot;A Survey of Medicinal Plant Usage by Folk Medicinal Practitioners in Two Villages by the Rupsha River in Bagerhat District, Bangladesh&quot;,&quot;groupId&quot;:&quot;a2b61369-5a3e-376c-af68-80607ce9ed91&quot;,&quot;author&quot;:[{&quot;family&quot;:&quot;Ariful Haque Mollik&quot;,&quot;given&quot;:&quot;Md&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container-title-short&quot;:&quot;&quot;},&quot;isTemporary&quot;:false}]},{&quot;citationID&quot;:&quot;MENDELEY_CITATION_966471e8-3ded-4569-879b-f79b5a1e82e9&quot;,&quot;properties&quot;:{&quot;noteIndex&quot;:0},&quot;isEdited&quot;:false,&quot;manualOverride&quot;:{&quot;isManuallyOverridden&quot;:false,&quot;citeprocText&quot;:&quot;(Ariful Haque Mollik et al., 2010)&quot;,&quot;manualOverrideText&quot;:&quot;&quot;},&quot;citationTag&quot;:&quot;MENDELEY_CITATION_v3_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quot;,&quot;citationItems&quot;:[{&quot;id&quot;:&quot;f7002ff7-3445-3e03-90f5-59b446ac9a40&quot;,&quot;itemData&quot;:{&quot;type&quot;:&quot;article-journal&quot;,&quot;id&quot;:&quot;f7002ff7-3445-3e03-90f5-59b446ac9a40&quot;,&quot;title&quot;:&quot;A Survey of Medicinal Plant Usage by Folk Medicinal Practitioners in Two Villages by the Rupsha River in Bagerhat District, Bangladesh&quot;,&quot;groupId&quot;:&quot;a2b61369-5a3e-376c-af68-80607ce9ed91&quot;,&quot;author&quot;:[{&quot;family&quot;:&quot;Ariful Haque Mollik&quot;,&quot;given&quot;:&quot;Md&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container-title-short&quot;:&quot;&quot;},&quot;isTemporary&quot;:false}]},{&quot;citationID&quot;:&quot;MENDELEY_CITATION_ef09a10e-1835-4841-8470-39c344f2f83d&quot;,&quot;properties&quot;:{&quot;noteIndex&quot;:0},&quot;isEdited&quot;:false,&quot;manualOverride&quot;:{&quot;isManuallyOverridden&quot;:false,&quot;citeprocText&quot;:&quot;(Humayun Kabir et al., 2014)&quot;,&quot;manualOverrideText&quot;:&quot;&quot;},&quot;citationTag&quot;:&quot;MENDELEY_CITATION_v3_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&quot;,&quot;citationItems&quot;:[{&quot;id&quot;:&quot;1de1c9df-8a27-3184-a4ca-aaf5bd7b9072&quot;,&quot;itemData&quot;:{&quot;type&quot;:&quot;article-journal&quot;,&quot;id&quot;:&quot;1de1c9df-8a27-3184-a4ca-aaf5bd7b9072&quot;,&quot;title&quot;:&quot;A survey of medicinal plants used by the Deb barma clan of the Tripura tribe of Moulvibazar district, Bangladesh&quot;,&quot;groupId&quot;:&quot;a2b61369-5a3e-376c-af68-80607ce9ed91&quot;,&quot;author&quot;:[{&quot;family&quot;:&quot;Humayun Kabir&quot;,&quot;given&quot;:&quot;Mohammad&quot;,&quot;parse-names&quot;:false,&quot;dropping-particle&quot;:&quot;&quot;,&quot;non-dropping-particle&quot;:&quot;&quot;},{&quot;family&quot;:&quot;Hasan&quot;,&quot;given&quot;:&quot;Nur&quot;,&quot;parse-names&quot;:false,&quot;dropping-particle&quot;:&quot;&quot;,&quot;non-dropping-particle&quot;:&quot;&quot;},{&quot;family&quot;:&quot;Mahfuzur Rahman&quot;,&quot;given&quot;:&quot;Md&quot;,&quot;parse-names&quot;:false,&quot;dropping-particle&quot;:&quot;&quot;,&quot;non-dropping-particle&quot;:&quot;&quot;},{&quot;family&quot;:&quot;Ashikur Rahman&quot;,&quot;given&quot;:&quot;Md&quot;,&quot;parse-names&quot;:false,&quot;dropping-particle&quot;:&quot;&quot;,&quot;non-dropping-particle&quot;:&quot;&quot;},{&quot;family&quot;:&quot;Alam Khan&quot;,&quot;given&quot;:&quot;Jakia&quot;,&quot;parse-names&quot;:false,&quot;dropping-particle&quot;:&quot;&quot;,&quot;non-dropping-particle&quot;:&quot;&quot;},{&quot;family&quot;:&quot;Tasnim Hoque&quot;,&quot;given&quot;:&quot;Nazia&quot;,&quot;parse-names&quot;:false,&quot;dropping-particle&quot;:&quot;&quot;,&quot;non-dropping-particle&quot;:&quot;&quot;},{&quot;family&quot;:&quot;Ruhul Quddus Bhuiy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Ethnobiology and Ethnomedicine&quot;,&quot;accessed&quot;:{&quot;date-parts&quot;:[[2025,9,4]]},&quot;DOI&quot;:&quot;10.1186/1746-4269-10-19&quot;,&quot;URL&quot;:&quot;http://www.ethnobiomed.com/content/10/1/19&quot;,&quot;issued&quot;:{&quot;date-parts&quot;:[[2014]]},&quot;page&quot;:&quot;19&quot;,&quot;abstract&quot;:&quot;Background: The number of tribes present within Bangladesh has been estimated to approximate one hundred and fifty. Information on traditional medicinal practices, particularly of the smaller tribes and their clans is lacking. It was the objective of the study to document the tribal medicinal practices of the Deb barma clan of the Tripura tribe, which clan can be found residing in Dolusora Tripura Palli of Moulvibazar district of Bangladesh. A further objective was to determine the extent of the community households who still prefer traditional treatment to other forms of treatment, particularly allopathic treatment.&quot;,&quot;issue&quot;:&quot;1&quot;,&quot;volume&quot;:&quot;10&quot;,&quot;container-title-short&quot;:&quot;J Ethnobiol Ethnomed&quot;},&quot;isTemporary&quot;:false}]},{&quot;citationID&quot;:&quot;MENDELEY_CITATION_acfaedb8-6231-4c52-961e-61ca0544185d&quot;,&quot;properties&quot;:{&quot;noteIndex&quot;:0},&quot;isEdited&quot;:false,&quot;manualOverride&quot;:{&quot;isManuallyOverridden&quot;:false,&quot;citeprocText&quot;:&quot;(Rani Biswas et al., 2011)&quot;,&quot;manualOverrideText&quot;:&quot;&quot;},&quot;citationTag&quot;:&quot;MENDELEY_CITATION_v3_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quot;,&quot;citationItems&quot;:[{&quot;id&quot;:&quot;9d52f8f1-94af-3b2b-9670-c6a04a06cdc4&quot;,&quot;itemData&quot;:{&quot;type&quot;:&quot;article-journal&quot;,&quot;id&quot;:&quot;9d52f8f1-94af-3b2b-9670-c6a04a06cdc4&quot;,&quot;title&quot;:&quot;Medicinal Plants Used by Folk Medicinal Practitioners of Four Adjoining Villages of Narail and Jessore Districts, Bangladesh&quot;,&quot;groupId&quot;:&quot;a2b61369-5a3e-376c-af68-80607ce9ed91&quot;,&quot;author&quot;:[{&quot;family&quot;:&quot;Rani Biswas&quot;,&quot;given&quot;:&quot;Kakol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warna&quot;,&quot;given&quot;:&quot;Audit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23-33&quot;,&quot;abstract&quot;:&quot;A large segment of both the rural as well as the urban population of Bangladesh still relies on folk medicinal practitioners, otherwise known as Kavirajes, for treatment of various ailments. The Kavirajes rely on simple formulations of medicinal plants, which may be orally or topically administered for treatment. In our ongoing surveys on the medicinal plants used by Kavirajes throughout Bangladesh and the nature of formulations, we have observed considerable divergences in the use of plants and formulations. These differences exist up to the village level, which constitute the primary tier of human habitation in the country. The objective of the present study was to conduct an ethnomedicinal survey among the Kavirajes of five adjoining villages in Narail and Jessore districts of Bangladesh. A total of six Kavirajes were interviewed with the help of a semi-structured questionnaire and the guided field-walk method. It was found that the Kavirajes between themselves used a total of 46 plant species distributed in to 29 families in their treatments. Unlike other areas that have been surveyed and published in our previous reports, the Poaceae family contributed the highest number of medicinal plants with four plants. The Poaceae family was followed by the Arecaceae family, with three plants. The Kavirajes used decoctions, juices, and pastes of plant parts in their formulations. Leaves constituted the major plant part used, forming 38.8% of total uses. Roots and stems, respectively, contributed to 16.3% and 12.2% of total uses, followed by fruits at 8.2%. The Kavirajes did not treat a wide variety of ailments. Among ailments treated were menstrual problems, prolapse of uterus, fistula, diphtheria, helminthiasis, snake bite, pain, paralysis, skin disorders, bone fracture, rheumatism, respiratory tract disorders, gastrointestinal problems, spermatorrhea, allergy, insanity, internal bleeding, fever, and meho. The last ailment was referred to by the Kavirajes as urinary problem arising out from endocrinological disorders, particularly diabetes. An interesting feature of the Kavirajes of the villages surveyed was the frequent use of multiple plants for treatment of any specific ailment. The reason behind the use of multiple plants appeared to be that the Kavirajes took a holistic approach behind their treatment of ailments, where not only the ailment and its symptoms were treated, but also any underlying causes for the occurrence of the ailment in the first place. As such, socioeconomic factors, as well as any underlying physical or mental tensions leading to the appearance of the ailment was also taken into account while prescribing plants, although sometimes plants were used in combination to provide a synergistic effect, or to negate the side-effects of the main plant used for treatment of a given ailment. It is our conclusion that these combinations of plants can prove useful for further scientific studies in the discovery of newer and more efficacious allopathic drugs.&quot;,&quot;issue&quot;:&quot;1&quot;,&quot;volume&quot;:&quot;5&quot;,&quot;container-title-short&quot;:&quot;&quot;},&quot;isTemporary&quot;:false}]},{&quot;citationID&quot;:&quot;MENDELEY_CITATION_c950a989-c812-41c6-9aad-bb18af44b46b&quot;,&quot;properties&quot;:{&quot;noteIndex&quot;:0},&quot;isEdited&quot;:false,&quot;manualOverride&quot;:{&quot;isManuallyOverridden&quot;:false,&quot;citeprocText&quot;:&quot;(Rani Biswas et al., 2011)&quot;,&quot;manualOverrideText&quot;:&quot;&quot;},&quot;citationTag&quot;:&quot;MENDELEY_CITATION_v3_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quot;,&quot;citationItems&quot;:[{&quot;id&quot;:&quot;9d52f8f1-94af-3b2b-9670-c6a04a06cdc4&quot;,&quot;itemData&quot;:{&quot;type&quot;:&quot;article-journal&quot;,&quot;id&quot;:&quot;9d52f8f1-94af-3b2b-9670-c6a04a06cdc4&quot;,&quot;title&quot;:&quot;Medicinal Plants Used by Folk Medicinal Practitioners of Four Adjoining Villages of Narail and Jessore Districts, Bangladesh&quot;,&quot;groupId&quot;:&quot;a2b61369-5a3e-376c-af68-80607ce9ed91&quot;,&quot;author&quot;:[{&quot;family&quot;:&quot;Rani Biswas&quot;,&quot;given&quot;:&quot;Kakol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warna&quot;,&quot;given&quot;:&quot;Audit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23-33&quot;,&quot;abstract&quot;:&quot;A large segment of both the rural as well as the urban population of Bangladesh still relies on folk medicinal practitioners, otherwise known as Kavirajes, for treatment of various ailments. The Kavirajes rely on simple formulations of medicinal plants, which may be orally or topically administered for treatment. In our ongoing surveys on the medicinal plants used by Kavirajes throughout Bangladesh and the nature of formulations, we have observed considerable divergences in the use of plants and formulations. These differences exist up to the village level, which constitute the primary tier of human habitation in the country. The objective of the present study was to conduct an ethnomedicinal survey among the Kavirajes of five adjoining villages in Narail and Jessore districts of Bangladesh. A total of six Kavirajes were interviewed with the help of a semi-structured questionnaire and the guided field-walk method. It was found that the Kavirajes between themselves used a total of 46 plant species distributed in to 29 families in their treatments. Unlike other areas that have been surveyed and published in our previous reports, the Poaceae family contributed the highest number of medicinal plants with four plants. The Poaceae family was followed by the Arecaceae family, with three plants. The Kavirajes used decoctions, juices, and pastes of plant parts in their formulations. Leaves constituted the major plant part used, forming 38.8% of total uses. Roots and stems, respectively, contributed to 16.3% and 12.2% of total uses, followed by fruits at 8.2%. The Kavirajes did not treat a wide variety of ailments. Among ailments treated were menstrual problems, prolapse of uterus, fistula, diphtheria, helminthiasis, snake bite, pain, paralysis, skin disorders, bone fracture, rheumatism, respiratory tract disorders, gastrointestinal problems, spermatorrhea, allergy, insanity, internal bleeding, fever, and meho. The last ailment was referred to by the Kavirajes as urinary problem arising out from endocrinological disorders, particularly diabetes. An interesting feature of the Kavirajes of the villages surveyed was the frequent use of multiple plants for treatment of any specific ailment. The reason behind the use of multiple plants appeared to be that the Kavirajes took a holistic approach behind their treatment of ailments, where not only the ailment and its symptoms were treated, but also any underlying causes for the occurrence of the ailment in the first place. As such, socioeconomic factors, as well as any underlying physical or mental tensions leading to the appearance of the ailment was also taken into account while prescribing plants, although sometimes plants were used in combination to provide a synergistic effect, or to negate the side-effects of the main plant used for treatment of a given ailment. It is our conclusion that these combinations of plants can prove useful for further scientific studies in the discovery of newer and more efficacious allopathic drugs.&quot;,&quot;issue&quot;:&quot;1&quot;,&quot;volume&quot;:&quot;5&quot;,&quot;container-title-short&quot;:&quot;&quot;},&quot;isTemporary&quot;:false}]},{&quot;citationID&quot;:&quot;MENDELEY_CITATION_4d7815f1-967b-47ec-b830-d6b4a343a935&quot;,&quot;properties&quot;:{&quot;noteIndex&quot;:0},&quot;isEdited&quot;:false,&quot;manualOverride&quot;:{&quot;isManuallyOverridden&quot;:false,&quot;citeprocText&quot;:&quot;(Rahmatullah et al., 2010)&quot;,&quot;manualOverrideText&quot;:&quot;&quot;},&quot;citationTag&quot;:&quot;MENDELEY_CITATION_v3_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&quot;,&quot;citationItems&quot;:[{&quot;id&quot;:&quot;0cdfaa4d-9f5b-3635-9d61-1bdea7f83395&quot;,&quot;itemData&quot;:{&quot;type&quot;:&quot;article-journal&quot;,&quot;id&quot;:&quot;0cdfaa4d-9f5b-3635-9d61-1bdea7f83395&quot;,&quot;title&quot;:&quot;A survey of medicinal plants used by folk medicinal practitioners in two villages of Tangail district, Bangladesh&quot;,&quot;author&quot;:[{&quot;family&quot;:&quot;Rahmatullah&quot;,&quot;given&quot;:&quot;Mohammed&quot;,&quot;parse-names&quot;:false,&quot;dropping-particle&quot;:&quot;&quot;,&quot;non-dropping-particle&quot;:&quot;&quot;},{&quot;family&quot;:&quot;Hasan&quot;,&quot;given&quot;:&quot;Md Rokibul&quot;,&quot;parse-names&quot;:false,&quot;dropping-particle&quot;:&quot;&quot;,&quot;non-dropping-particle&quot;:&quot;&quot;},{&quot;family&quot;:&quot;Hossan&quot;,&quot;given&quot;:&quot;Shahadat&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URL&quot;:&quot;https://www.researchgate.net/publication/234804383&quot;,&quot;issued&quot;:{&quot;date-parts&quot;:[[2010]]},&quot;page&quot;:&quot;357-362&quot;,&quot;volume&quot;:&quot;4&quot;,&quot;container-title-short&quot;:&quot;&quot;},&quot;isTemporary&quot;:false}]},{&quot;citationID&quot;:&quot;MENDELEY_CITATION_cab33f3f-6c2c-40f0-8c66-18751cb6afed&quot;,&quot;properties&quot;:{&quot;noteIndex&quot;:0},&quot;isEdited&quot;:false,&quot;manualOverride&quot;:{&quot;isManuallyOverridden&quot;:false,&quot;citeprocText&quot;:&quot;(Rahmatullah et al., 2010)&quot;,&quot;manualOverrideText&quot;:&quot;&quot;},&quot;citationTag&quot;:&quot;MENDELEY_CITATION_v3_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&quot;,&quot;citationItems&quot;:[{&quot;id&quot;:&quot;0cdfaa4d-9f5b-3635-9d61-1bdea7f83395&quot;,&quot;itemData&quot;:{&quot;type&quot;:&quot;article-journal&quot;,&quot;id&quot;:&quot;0cdfaa4d-9f5b-3635-9d61-1bdea7f83395&quot;,&quot;title&quot;:&quot;A survey of medicinal plants used by folk medicinal practitioners in two villages of Tangail district, Bangladesh&quot;,&quot;author&quot;:[{&quot;family&quot;:&quot;Rahmatullah&quot;,&quot;given&quot;:&quot;Mohammed&quot;,&quot;parse-names&quot;:false,&quot;dropping-particle&quot;:&quot;&quot;,&quot;non-dropping-particle&quot;:&quot;&quot;},{&quot;family&quot;:&quot;Hasan&quot;,&quot;given&quot;:&quot;Md Rokibul&quot;,&quot;parse-names&quot;:false,&quot;dropping-particle&quot;:&quot;&quot;,&quot;non-dropping-particle&quot;:&quot;&quot;},{&quot;family&quot;:&quot;Hossan&quot;,&quot;given&quot;:&quot;Shahadat&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URL&quot;:&quot;https://www.researchgate.net/publication/234804383&quot;,&quot;issued&quot;:{&quot;date-parts&quot;:[[2010]]},&quot;page&quot;:&quot;357-362&quot;,&quot;volume&quot;:&quot;4&quot;,&quot;container-title-short&quot;:&quot;&quot;},&quot;isTemporary&quot;:false}]},{&quot;citationID&quot;:&quot;MENDELEY_CITATION_938c0816-c0e7-4e42-a303-ff706a02ac1b&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&quot;,&quot;citationItems&quot;:[{&quot;id&quot;:&quot;860b8650-9824-3d3c-b1ca-62264a675a88&quot;,&quot;itemData&quot;:{&quot;type&quot;:&quot;article-journal&quot;,&quot;id&quot;:&quot;860b8650-9824-3d3c-b1ca-62264a675a88&quot;,&quot;title&quot;:&quot;A Survey of Medicinal Plant Usage by Folk Medicinal Practitioners in Seven Villages of Ishwardi Upazilla, Pabna District, Bangladesh&quot;,&quot;groupId&quot;:&quot;a2b61369-5a3e-376c-af68-80607ce9ed91&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container-title-short&quot;:&quot;&quot;},&quot;isTemporary&quot;:false}]},{&quot;citationID&quot;:&quot;MENDELEY_CITATION_f3358d0d-1562-46ff-a6a2-340bee236a9e&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&quot;,&quot;citationItems&quot;:[{&quot;id&quot;:&quot;860b8650-9824-3d3c-b1ca-62264a675a88&quot;,&quot;itemData&quot;:{&quot;type&quot;:&quot;article-journal&quot;,&quot;id&quot;:&quot;860b8650-9824-3d3c-b1ca-62264a675a88&quot;,&quot;title&quot;:&quot;A Survey of Medicinal Plant Usage by Folk Medicinal Practitioners in Seven Villages of Ishwardi Upazilla, Pabna District, Bangladesh&quot;,&quot;groupId&quot;:&quot;a2b61369-5a3e-376c-af68-80607ce9ed91&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container-title-short&quot;:&quot;&quot;},&quot;isTemporary&quot;:false}]},{&quot;citationID&quot;:&quot;MENDELEY_CITATION_4c3d4d01-b620-4ab8-bfe6-b4672dbeb192&quot;,&quot;properties&quot;:{&quot;noteIndex&quot;:0},&quot;isEdited&quot;:false,&quot;manualOverride&quot;:{&quot;isManuallyOverridden&quot;:false,&quot;citeprocText&quot;:&quot;(Rahmatullah et al., 2009)&quot;,&quot;manualOverrideText&quot;:&quot;&quot;},&quot;citationTag&quot;:&quot;MENDELEY_CITATION_v3_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&quot;,&quot;citationItems&quot;:[{&quot;id&quot;:&quot;bc755b77-6fd5-3881-9deb-db80086e3c5d&quot;,&quot;itemData&quot;:{&quot;type&quot;:&quot;article-journal&quot;,&quot;id&quot;:&quot;bc755b77-6fd5-3881-9deb-db80086e3c5d&quot;,&quot;title&quot;:&quot;ORIGINAL ARTICLES A survey of medicinal plants in two areas of Dinajpur district, Bangladesh including plants which can be used as functional foods&quot;,&quot;groupId&quot;:&quot;a2b61369-5a3e-376c-af68-80607ce9ed91&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Eurasian Journal of Sustainable Agriculture&quot;,&quot;accessed&quot;:{&quot;date-parts&quot;:[[2025,9,5]]},&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bdcbb97b-32fa-484f-a0b1-1e0af17f3bd8&quot;,&quot;properties&quot;:{&quot;noteIndex&quot;:0},&quot;isEdited&quot;:false,&quot;manualOverride&quot;:{&quot;isManuallyOverridden&quot;:false,&quot;citeprocText&quot;:&quot;(Islam et al., 2011)&quot;,&quot;manualOverrideText&quot;:&quot;&quot;},&quot;citationTag&quot;:&quot;MENDELEY_CITATION_v3_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&quot;,&quot;citationItems&quot;:[{&quot;id&quot;:&quot;13436ff9-b1e5-3cb8-b04b-2a19cbef0b53&quot;,&quot;itemData&quot;:{&quot;type&quot;:&quot;article-journal&quot;,&quot;id&quot;:&quot;13436ff9-b1e5-3cb8-b04b-2a19cbef0b53&quot;,&quot;title&quot;:&quot;Variations in Disease and Medicinal Plant Selection among Folk Medicinal Practitioners: a Case Study in Jessore District, Bangladesh&quot;,&quot;groupId&quot;:&quot;a2b61369-5a3e-376c-af68-80607ce9ed91&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ac168899-c05d-4d9a-9b2e-d4e6f9f8ce92&quot;,&quot;properties&quot;:{&quot;noteIndex&quot;:0},&quot;isEdited&quot;:false,&quot;manualOverride&quot;:{&quot;isManuallyOverridden&quot;:false,&quot;citeprocText&quot;:&quot;(Rahmatullah, Nur, et al., 2011)&quot;,&quot;manualOverrideText&quot;:&quot;&quot;},&quot;citationTag&quot;:&quot;MENDELEY_CITATION_v3_eyJjaXRhdGlvbklEIjoiTUVOREVMRVlfQ0lUQVRJT05fYWMxNjg4OTktYzA1ZC00ZDlhLTliMmUtZDRlNmY5ZjhjZTky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quot;,&quot;citationItems&quot;:[{&quot;id&quot;:&quot;898854c2-d9dc-3e20-8677-9c3093e1ebea&quot;,&quot;itemData&quot;:{&quot;type&quot;:&quot;article-journal&quot;,&quot;id&quot;:&quot;898854c2-d9dc-3e20-8677-9c3093e1ebea&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Nur&quot;,&quot;given&quot;:&quot;Md&quot;,&quot;parse-names&quot;:false,&quot;dropping-particle&quot;:&quot;&quot;,&quot;non-dropping-particle&quot;:&quot;&quot;},{&quot;family&quot;:&quot;Azam&quot;,&quot;given&quot;:&quot;Kabidul&quot;,&quot;parse-names&quot;:false,&quot;dropping-particle&quot;:&quot;&quot;,&quot;non-dropping-particle&quot;:&quot;&quot;},{&quot;family&quot;:&quot;Seraj&quot;,&quot;given&quot;:&quot;Syeda&quot;,&quot;parse-names&quot;:false,&quot;dropping-particle&quot;:&quot;&quot;,&quot;non-dropping-particle&quot;:&quot;&quot;}],&quot;container-title&quot;:&quot;American-Eurasian Journal of Sustainable Agriculture&quot;,&quot;URL&quot;:&quot;https://www.researchgate.net/publication/216372030&quot;,&quot;issued&quot;:{&quot;date-parts&quot;:[[2011]]},&quot;page&quot;:&quot;350-357&quot;,&quot;issue&quot;:&quot;3&quot;,&quot;volume&quot;:&quot;5&quot;,&quot;container-title-short&quot;:&quot;&quot;},&quot;isTemporary&quot;:false}]},{&quot;citationID&quot;:&quot;MENDELEY_CITATION_4d1f225e-00a7-4908-a010-adae7628c76e&quot;,&quot;properties&quot;:{&quot;noteIndex&quot;:0},&quot;isEdited&quot;:false,&quot;manualOverride&quot;:{&quot;isManuallyOverridden&quot;:false,&quot;citeprocText&quot;:&quot;(Rahmatullah, Nur, et al., 2011)&quot;,&quot;manualOverrideText&quot;:&quot;&quot;},&quot;citationTag&quot;:&quot;MENDELEY_CITATION_v3_eyJjaXRhdGlvbklEIjoiTUVOREVMRVlfQ0lUQVRJT05fNGQxZjIyNWUtMDBhNy00OTA4LWEwMTAtYWRhZTc2MjhjNzZl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quot;,&quot;citationItems&quot;:[{&quot;id&quot;:&quot;898854c2-d9dc-3e20-8677-9c3093e1ebea&quot;,&quot;itemData&quot;:{&quot;type&quot;:&quot;article-journal&quot;,&quot;id&quot;:&quot;898854c2-d9dc-3e20-8677-9c3093e1ebea&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Nur&quot;,&quot;given&quot;:&quot;Md&quot;,&quot;parse-names&quot;:false,&quot;dropping-particle&quot;:&quot;&quot;,&quot;non-dropping-particle&quot;:&quot;&quot;},{&quot;family&quot;:&quot;Azam&quot;,&quot;given&quot;:&quot;Kabidul&quot;,&quot;parse-names&quot;:false,&quot;dropping-particle&quot;:&quot;&quot;,&quot;non-dropping-particle&quot;:&quot;&quot;},{&quot;family&quot;:&quot;Seraj&quot;,&quot;given&quot;:&quot;Syeda&quot;,&quot;parse-names&quot;:false,&quot;dropping-particle&quot;:&quot;&quot;,&quot;non-dropping-particle&quot;:&quot;&quot;}],&quot;container-title&quot;:&quot;American-Eurasian Journal of Sustainable Agriculture&quot;,&quot;URL&quot;:&quot;https://www.researchgate.net/publication/216372030&quot;,&quot;issued&quot;:{&quot;date-parts&quot;:[[2011]]},&quot;page&quot;:&quot;350-357&quot;,&quot;issue&quot;:&quot;3&quot;,&quot;volume&quot;:&quot;5&quot;,&quot;container-title-short&quot;:&quot;&quot;},&quot;isTemporary&quot;:false}]},{&quot;citationID&quot;:&quot;MENDELEY_CITATION_12fce9fd-88f0-483b-a624-0bba41fcc5f7&quot;,&quot;properties&quot;:{&quot;noteIndex&quot;:0},&quot;isEdited&quot;:false,&quot;manualOverride&quot;:{&quot;isManuallyOverridden&quot;:false,&quot;citeprocText&quot;:&quot;(Rahmatullah, Nur, et al., 2011)&quot;,&quot;manualOverrideText&quot;:&quot;&quot;},&quot;citationTag&quot;:&quot;MENDELEY_CITATION_v3_eyJjaXRhdGlvbklEIjoiTUVOREVMRVlfQ0lUQVRJT05fMTJmY2U5ZmQtODhmMC00ODNiLWE2MjQtMGJiYTQxZmNjNWY3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quot;,&quot;citationItems&quot;:[{&quot;id&quot;:&quot;898854c2-d9dc-3e20-8677-9c3093e1ebea&quot;,&quot;itemData&quot;:{&quot;type&quot;:&quot;article-journal&quot;,&quot;id&quot;:&quot;898854c2-d9dc-3e20-8677-9c3093e1ebea&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Nur&quot;,&quot;given&quot;:&quot;Md&quot;,&quot;parse-names&quot;:false,&quot;dropping-particle&quot;:&quot;&quot;,&quot;non-dropping-particle&quot;:&quot;&quot;},{&quot;family&quot;:&quot;Azam&quot;,&quot;given&quot;:&quot;Kabidul&quot;,&quot;parse-names&quot;:false,&quot;dropping-particle&quot;:&quot;&quot;,&quot;non-dropping-particle&quot;:&quot;&quot;},{&quot;family&quot;:&quot;Seraj&quot;,&quot;given&quot;:&quot;Syeda&quot;,&quot;parse-names&quot;:false,&quot;dropping-particle&quot;:&quot;&quot;,&quot;non-dropping-particle&quot;:&quot;&quot;}],&quot;container-title&quot;:&quot;American-Eurasian Journal of Sustainable Agriculture&quot;,&quot;URL&quot;:&quot;https://www.researchgate.net/publication/216372030&quot;,&quot;issued&quot;:{&quot;date-parts&quot;:[[2011]]},&quot;page&quot;:&quot;350-357&quot;,&quot;issue&quot;:&quot;3&quot;,&quot;volume&quot;:&quot;5&quot;,&quot;container-title-short&quot;:&quot;&quot;},&quot;isTemporary&quot;:false}]},{&quot;citationID&quot;:&quot;MENDELEY_CITATION_4a18df8b-c10b-4a41-9105-8c3bf07c55aa&quot;,&quot;properties&quot;:{&quot;noteIndex&quot;:0},&quot;isEdited&quot;:false,&quot;manualOverride&quot;:{&quot;isManuallyOverridden&quot;:false,&quot;citeprocText&quot;:&quot;(Rahmatullah, Nur, et al., 2011)&quot;,&quot;manualOverrideText&quot;:&quot;&quot;},&quot;citationTag&quot;:&quot;MENDELEY_CITATION_v3_eyJjaXRhdGlvbklEIjoiTUVOREVMRVlfQ0lUQVRJT05fNGExOGRmOGItYzEwYi00YTQxLTkxMDUtOGMzYmYwN2M1NWFh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quot;,&quot;citationItems&quot;:[{&quot;id&quot;:&quot;898854c2-d9dc-3e20-8677-9c3093e1ebea&quot;,&quot;itemData&quot;:{&quot;type&quot;:&quot;article-journal&quot;,&quot;id&quot;:&quot;898854c2-d9dc-3e20-8677-9c3093e1ebea&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Nur&quot;,&quot;given&quot;:&quot;Md&quot;,&quot;parse-names&quot;:false,&quot;dropping-particle&quot;:&quot;&quot;,&quot;non-dropping-particle&quot;:&quot;&quot;},{&quot;family&quot;:&quot;Azam&quot;,&quot;given&quot;:&quot;Kabidul&quot;,&quot;parse-names&quot;:false,&quot;dropping-particle&quot;:&quot;&quot;,&quot;non-dropping-particle&quot;:&quot;&quot;},{&quot;family&quot;:&quot;Seraj&quot;,&quot;given&quot;:&quot;Syeda&quot;,&quot;parse-names&quot;:false,&quot;dropping-particle&quot;:&quot;&quot;,&quot;non-dropping-particle&quot;:&quot;&quot;}],&quot;container-title&quot;:&quot;American-Eurasian Journal of Sustainable Agriculture&quot;,&quot;URL&quot;:&quot;https://www.researchgate.net/publication/216372030&quot;,&quot;issued&quot;:{&quot;date-parts&quot;:[[2011]]},&quot;page&quot;:&quot;350-357&quot;,&quot;issue&quot;:&quot;3&quot;,&quot;volume&quot;:&quot;5&quot;,&quot;container-title-short&quot;:&quot;&quot;},&quot;isTemporary&quot;:false}]},{&quot;citationID&quot;:&quot;MENDELEY_CITATION_e79d85dc-8339-4bf8-8cb4-816c2ff5486c&quot;,&quot;properties&quot;:{&quot;noteIndex&quot;:0},&quot;isEdited&quot;:false,&quot;manualOverride&quot;:{&quot;isManuallyOverridden&quot;:false,&quot;citeprocText&quot;:&quot;(Rahmatullah, Abdul Momen, et al., 2010)&quot;,&quot;manualOverrideText&quot;:&quot;&quot;},&quot;citationTag&quot;:&quot;MENDELEY_CITATION_v3_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VGFtYW4gTWF5YW5nIEpheWEiLCJhY2Nlc3NlZCI6eyJkYXRlLXBhcnRzIjpbWzIwMjUsOSw1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quot;,&quot;citationItems&quot;:[{&quot;id&quot;:&quot;58361b04-85df-3d5e-b929-2319718280a4&quot;,&quot;itemData&quot;:{&quot;type&quot;:&quot;article-journal&quot;,&quot;id&quot;:&quot;58361b04-85df-3d5e-b929-2319718280a4&quot;,&quot;title&quot;:&quot;A Randomized Survey of Medicinal plants used by Folk Medicinal Practitioners in Daudkandi sub-district of Comilla district&quot;,&quot;groupId&quot;:&quot;a2b61369-5a3e-376c-af68-80607ce9ed91&quot;,&quot;author&quot;:[{&quot;family&quot;:&quot;Rahmatullah&quot;,&quot;given&quot;:&quot;Mohammed&quot;,&quot;parse-names&quot;:false,&quot;dropping-particle&quot;:&quot;&quot;,&quot;non-dropping-particle&quot;:&quot;&quot;},{&quot;family&quot;:&quot;Abdul Momen&quot;,&quot;given&quot;:&quot;Md&quot;,&quot;parse-names&quot;:false,&quot;dropping-particle&quot;:&quot;&quot;,&quot;non-dropping-particle&quot;:&quot;&quot;},{&quot;family&quot;:&quot;Mahbubur Rahman&quot;,&quot;given&quot;:&quot;Md&quot;,&quot;parse-names&quot;:false,&quot;dropping-particle&quot;:&quot;&quot;,&quot;non-dropping-particle&quot;:&quot;&quot;},{&quot;family&quot;:&quot;Nasrin&quot;,&quot;given&quot;:&quot;Dilruba&quot;,&quot;parse-names&quot;:false,&quot;dropping-particle&quot;:&quot;&quot;,&quot;non-dropping-particle&quot;:&quot;&quot;},{&quot;family&quot;:&quot;Shahadat Hossain&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Israt Jahan&quot;,&quot;given&quot;:&quot;Farha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Randomized&quot;,&quot;given&quot;:&quot;A&quot;,&quot;parse-names&quot;:false,&quot;dropping-particle&quot;:&quot;&quot;,&quot;non-dropping-particle&quot;:&quot;&quot;}],&quot;container-title&quot;:&quot;Taman Mayang Jaya&quot;,&quot;accessed&quot;:{&quot;date-parts&quot;:[[2025,9,5]]},&quot;ISSN&quot;:&quot;1995-0772&quot;,&quot;issued&quot;:{&quot;date-parts&quot;:[[2010]]},&quot;page&quot;:&quot;99-104&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major characteristic that separates the folk medicinal practitioners from other systems of existing medicinal practices is their almost exclusive use of simple preparations of medicinal plants for treatment of various ailments. Since the population of Bangladesh is primarily rural, village Kavirajes form the major unit from whom ethnomedicinal data can be obtained. The objective of the present study was to conduct a randomized ethnomedicinal survey among the Kavirajes of four villages, Kalakandi, Gorashal, Kadamtoli, and Gunjar, all villages being situated in Daudkandi sub-district of Comilla district in Bangladesh. Informed consent was obtained from the Kavirajes and surveys were carried out with the help of a semi-structured questionnaire and the guided field-walk method, where the Kavirajes took the interviewers to places from where they collected their medicinal plants, pointed out the plants and described their uses. All plant specimens were collected and identified at the Bangladesh National Herbarium. It was observed that the Kavirajes of the four villages surveyed used 44 plant species distributed into 32 families. The Lamiaceae family contributed 4 plants, followed by the Leguminosae, Rutaceae, and Solanaceae families with 3 plants each. Leaves constituted the major plant part used (45.3%), followed by roots (13.2%), and whole plants, fruits, and seeds (7.5% each). The various ailments treated included respiratory tract problems, gastrointestinal disorders, sexual problems, fever, cardiovascular disorders, mental disease, diabetes, loss of hair, vomiting, menstrual problems, skin disorders, hepatic disorders, piles, leprosy, calcium deficiency, dental diseases, cracked foot, bleeding, insect bites, mumps, rabies, chicken pox, body ache, and bone fracture. Cumulatively, the plants obtained in the present survey present considerable potential for further scientific research towards discovery of lead compounds and more efficacious drugs.&quot;,&quot;issue&quot;:&quot;2&quot;,&quot;volume&quot;:&quot;4&quot;,&quot;container-title-short&quot;:&quot;&quot;},&quot;isTemporary&quot;:false}]},{&quot;citationID&quot;:&quot;MENDELEY_CITATION_5e77ee7d-9bc9-479f-8d82-04d1f4b9509a&quot;,&quot;properties&quot;:{&quot;noteIndex&quot;:0},&quot;isEdited&quot;:false,&quot;manualOverride&quot;:{&quot;isManuallyOverridden&quot;:false,&quot;citeprocText&quot;:&quot;(Israt Jahan et al., 2011)&quot;,&quot;manualOverrideText&quot;:&quot;&quot;},&quot;citationTag&quot;:&quot;MENDELEY_CITATION_v3_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iwiY29udGFpbmVyLXRpdGxlLXNob3J0IjoiIn0sImlzVGVtcG9yYXJ5IjpmYWxzZX1dfQ==&quot;,&quot;citationItems&quot;:[{&quot;id&quot;:&quot;f74c26f9-3e71-3f45-92fc-7b4316a5da64&quot;,&quot;itemData&quot;:{&quot;type&quot;:&quot;article-journal&quot;,&quot;id&quot;:&quot;f74c26f9-3e71-3f45-92fc-7b4316a5da64&quot;,&quot;title&quot;:&quot;A Comparison of Medicinal Plant Usage by Folk Medicinal Practitioners of two Adjoining Villages in Lalmonirhat district&quot;,&quot;groupId&quot;:&quot;a2b61369-5a3e-376c-af68-80607ce9ed91&quot;,&quot;author&quot;:[{&quot;family&quot;:&quot;Israt Jahan&quot;,&quot;given&quot;:&quot;Farhana&quot;,&quot;parse-names&quot;:false,&quot;dropping-particle&quot;:&quot;&quot;,&quot;non-dropping-particle&quot;:&quot;&quot;},{&quot;family&quot;:&quot;Rajib Ul Hasan&quot;,&quot;given&quot;:&quot;M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Rani Chowdhury&quot;,&quot;given&quot;:&quot;Anita&quot;,&quot;parse-names&quot;:false,&quot;dropping-particle&quot;:&quot;&quot;,&quot;non-dropping-particle&quot;:&quot;&quot;},{&quot;family&quot;:&quot;Tabibul Islam&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46-66&quot;,&quot;abstract&quot;:&quot;Folk medicinal practitioners (Kavirajes) provide primary health care to the rural population of around 86,000 villages in Bangladesh. Every village has at least one or more practicing Kavirajes. The Kavirajes rely almost exclusively on medicinal plants for treatment of various ailments. It was of interest to find out whether differences exist among the Kavirajes of the same as well as adjoining villages in the type of ailments treated and the species of medicinal plants used for treatment of any specific ailment. Interviews were conducted of the folk medicinal practitioners with the help of a semi-structured questionnaire and using the guided field-walk method. Plant specimens as pointed out by the practitioners were collected and pressed on the field and identification completed at the Bangladesh National Herbarium. The survey was conducted among the five Kavirajes practicing in the adjoining villages of Uttar Musrat Madati and Kisasat Madati in Lalmonirhat district, Bangladesh. The five Kavirajes of the two surveyed villages used 85 plant species distributed in to 51 families for treatment of various ailments. While some similarity was noted in the plant species and formulations used for treatment of a specific ailment, overall, the Kavirajes differed considerably as to the selection of plants and the formulations used for treatment. Each Kaviraj also specialized in his own unique list of ailments, which ailments were not treated by the other Kavirajes. Each Kaviraj seemed to have his own unique repertoire of plant species for treatment of ailments, a knowledge which was not shared usually with other Kavirajes. Moreover, available scientific literature validated the traditional use of a number of plants and indicated that they can be potential sources of newer drugs.&quot;,&quot;issue&quot;:&quot;1&quot;,&quot;volume&quot;:&quot;5&quot;,&quot;container-title-short&quot;:&quot;&quot;},&quot;isTemporary&quot;:false}]},{&quot;citationID&quot;:&quot;MENDELEY_CITATION_a63bbd25-6c42-4411-b78b-692a0b84659a&quot;,&quot;properties&quot;:{&quot;noteIndex&quot;:0},&quot;isEdited&quot;:false,&quot;manualOverride&quot;:{&quot;isManuallyOverridden&quot;:false,&quot;citeprocText&quot;:&quot;(Rahmatullah, Jahan, et al., 2010a)&quot;,&quot;manualOverrideText&quot;:&quot;&quot;},&quot;citationTag&quot;:&quot;MENDELEY_CITATION_v3_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&quot;,&quot;citationItems&quot;:[{&quot;id&quot;:&quot;4188fa8d-97a6-364f-9ff6-18b34692d79f&quot;,&quot;itemData&quot;:{&quot;type&quot;:&quot;article-journal&quot;,&quot;id&quot;:&quot;4188fa8d-97a6-364f-9ff6-18b34692d79f&quot;,&quot;title&quot;:&quot;ORIGINAL ARTICLES Medicinal plants used by folk medicinal practitioners in three villages of Natore and Rajshahi districts&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bfddcc12-628c-4277-a062-5d70446aafc6&quot;,&quot;properties&quot;:{&quot;noteIndex&quot;:0},&quot;isEdited&quot;:false,&quot;manualOverride&quot;:{&quot;isManuallyOverridden&quot;:false,&quot;citeprocText&quot;:&quot;(Rahmatullah, Jahan, et al., 2010a)&quot;,&quot;manualOverrideText&quot;:&quot;&quot;},&quot;citationTag&quot;:&quot;MENDELEY_CITATION_v3_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&quot;,&quot;citationItems&quot;:[{&quot;id&quot;:&quot;4188fa8d-97a6-364f-9ff6-18b34692d79f&quot;,&quot;itemData&quot;:{&quot;type&quot;:&quot;article-journal&quot;,&quot;id&quot;:&quot;4188fa8d-97a6-364f-9ff6-18b34692d79f&quot;,&quot;title&quot;:&quot;ORIGINAL ARTICLES Medicinal plants used by folk medicinal practitioners in three villages of Natore and Rajshahi districts&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9a88d389-4efb-496c-a4d4-adbe6c09241a&quot;,&quot;properties&quot;:{&quot;noteIndex&quot;:0},&quot;isEdited&quot;:false,&quot;manualOverride&quot;:{&quot;isManuallyOverridden&quot;:false,&quot;citeprocText&quot;:&quot;(H. Rahman et al., 2011)&quot;,&quot;manualOverrideText&quot;:&quot;&quot;},&quot;citationTag&quot;:&quot;MENDELEY_CITATION_v3_eyJjaXRhdGlvbklEIjoiTUVOREVMRVlfQ0lUQVRJT05fOWE4OGQzODktNGVmYi00OTZjLWE0ZDQtYWRiZTZjMDkyNDFh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quot;,&quot;citationItems&quot;:[{&quot;id&quot;:&quot;44037cc9-f21d-3d63-8e8f-ec61565e8e0a&quot;,&quot;itemData&quot;:{&quot;type&quot;:&quot;article-journal&quot;,&quot;id&quot;:&quot;44037cc9-f21d-3d63-8e8f-ec61565e8e0a&quot;,&quot;title&quot;:&quot;The importance of forests to protect medicinal plants: A case study of Khadimnagar National Park, Bangladesh&quot;,&quot;groupId&quot;:&quot;a2b61369-5a3e-376c-af68-80607ce9ed91&quot;,&quot;author&quot;:[{&quot;family&quot;:&quot;Rahman&quot;,&quot;given&quot;:&quot;Habibur&quot;,&quot;parse-names&quot;:false,&quot;dropping-particle&quot;:&quot;&quot;,&quot;non-dropping-particle&quot;:&quot;&quot;},{&quot;family&quot;:&quot;Rahman&quot;,&quot;given&quot;:&quot;Mizanur&quot;,&quot;parse-names&quot;:false,&quot;dropping-particle&quot;:&quot;&quot;,&quot;non-dropping-particle&quot;:&quot;&quot;},{&quot;family&quot;:&quot;Islam&quot;,&quot;given&quot;:&quot;Mamrul&quot;,&quot;parse-names&quot;:false,&quot;dropping-particle&quot;:&quot;&quot;,&quot;non-dropping-particle&quot;:&quot;&quot;},{&quot;family&quot;:&quot;Reza&quot;,&quot;given&quot;:&quot;Sumon&quot;,&quot;parse-names&quot;:false,&quot;dropping-particle&quot;:&quot;&quot;,&quot;non-dropping-particle&quot;:&quot;&quot;}],&quot;container-title&quot;:&quot;International Journal of Biodiversity Science, Ecosystem Services and Management&quot;,&quot;accessed&quot;:{&quot;date-parts&quot;:[[2025,9,5]]},&quot;DOI&quot;:&quot;10.1080/21513732.2011.645071/ASSET/F52BB2DF-E69C-4C7C-959B-E8DC30EC8C61/ASSETS/IMAGES/TBSM_A_645071_O_F0002G.JPG&quot;,&quot;ISSN&quot;:&quot;21513740&quot;,&quot;URL&quot;:&quot;/doi/pdf/10.1080/21513732.2011.645071?download=true&quot;,&quot;issued&quot;:{&quot;date-parts&quot;:[[2011,12,1]]},&quot;page&quot;:&quot;283-294&quot;,&quot;abstract&quot;:&quot;The article describes the status, distribution, diversity, and curative values of medicinal plants in Khadimnagar National Park, a protected area in northeastern Bangladesh. A stratified random sampling method was applied for the quantification of plants and we collected information on utilization patterns through direct observation and by interviewing older respondents using a semi-structured questionnaire. A total of 1684 plants of 50 species (42 families) were recorded to possess curative values. Of the 50 species, 22 trees, 12 shrubs, 10 herbs, and 6 climbers and 6 grass species were found belonging to 17, 10, 9, and 6 families, respectively. The low lands were found most favorable for medicinal plants (40%) followed by middle of the hill (34%). Plants identified within the area were used for the treatment of 69 ailments. For medicinal preparations and treating various ailments, above-ground parts of plants were used more often than below-ground parts. Shannon-Wiener diversity, species diversity, and species richness indices were calculated. Medicinal plants used by the community seemed to be sustainable, but commercial extraction of some valuable species was found unsustainable. This calls for urgent conservation measures by the relevant authorities to maximize the sustainable use of these vital resources in the study area. © 2011 Taylor and Francis.&quot;,&quot;publisher&quot;:&quot;Taylor and Francis Ltd.&quot;,&quot;issue&quot;:&quot;4&quot;,&quot;volume&quot;:&quot;7&quot;,&quot;container-title-short&quot;:&quot;Int J Biodivers Sci Ecosyst Serv Manag&quot;},&quot;isTemporary&quot;:false}]},{&quot;citationID&quot;:&quot;MENDELEY_CITATION_dbbebaaa-d5f4-4f02-988b-39d32b1882c1&quot;,&quot;properties&quot;:{&quot;noteIndex&quot;:0},&quot;isEdited&quot;:false,&quot;manualOverride&quot;:{&quot;isManuallyOverridden&quot;:false,&quot;citeprocText&quot;:&quot;(H. Rahman et al., 2011)&quot;,&quot;manualOverrideText&quot;:&quot;&quot;},&quot;citationTag&quot;:&quot;MENDELEY_CITATION_v3_eyJjaXRhdGlvbklEIjoiTUVOREVMRVlfQ0lUQVRJT05fZGJiZWJhYWEtZDVmNC00ZjAyLTk4OGItMzlkMzJiMTg4MmMx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quot;,&quot;citationItems&quot;:[{&quot;id&quot;:&quot;44037cc9-f21d-3d63-8e8f-ec61565e8e0a&quot;,&quot;itemData&quot;:{&quot;type&quot;:&quot;article-journal&quot;,&quot;id&quot;:&quot;44037cc9-f21d-3d63-8e8f-ec61565e8e0a&quot;,&quot;title&quot;:&quot;The importance of forests to protect medicinal plants: A case study of Khadimnagar National Park, Bangladesh&quot;,&quot;groupId&quot;:&quot;a2b61369-5a3e-376c-af68-80607ce9ed91&quot;,&quot;author&quot;:[{&quot;family&quot;:&quot;Rahman&quot;,&quot;given&quot;:&quot;Habibur&quot;,&quot;parse-names&quot;:false,&quot;dropping-particle&quot;:&quot;&quot;,&quot;non-dropping-particle&quot;:&quot;&quot;},{&quot;family&quot;:&quot;Rahman&quot;,&quot;given&quot;:&quot;Mizanur&quot;,&quot;parse-names&quot;:false,&quot;dropping-particle&quot;:&quot;&quot;,&quot;non-dropping-particle&quot;:&quot;&quot;},{&quot;family&quot;:&quot;Islam&quot;,&quot;given&quot;:&quot;Mamrul&quot;,&quot;parse-names&quot;:false,&quot;dropping-particle&quot;:&quot;&quot;,&quot;non-dropping-particle&quot;:&quot;&quot;},{&quot;family&quot;:&quot;Reza&quot;,&quot;given&quot;:&quot;Sumon&quot;,&quot;parse-names&quot;:false,&quot;dropping-particle&quot;:&quot;&quot;,&quot;non-dropping-particle&quot;:&quot;&quot;}],&quot;container-title&quot;:&quot;International Journal of Biodiversity Science, Ecosystem Services and Management&quot;,&quot;accessed&quot;:{&quot;date-parts&quot;:[[2025,9,5]]},&quot;DOI&quot;:&quot;10.1080/21513732.2011.645071/ASSET/F52BB2DF-E69C-4C7C-959B-E8DC30EC8C61/ASSETS/IMAGES/TBSM_A_645071_O_F0002G.JPG&quot;,&quot;ISSN&quot;:&quot;21513740&quot;,&quot;URL&quot;:&quot;/doi/pdf/10.1080/21513732.2011.645071?download=true&quot;,&quot;issued&quot;:{&quot;date-parts&quot;:[[2011,12,1]]},&quot;page&quot;:&quot;283-294&quot;,&quot;abstract&quot;:&quot;The article describes the status, distribution, diversity, and curative values of medicinal plants in Khadimnagar National Park, a protected area in northeastern Bangladesh. A stratified random sampling method was applied for the quantification of plants and we collected information on utilization patterns through direct observation and by interviewing older respondents using a semi-structured questionnaire. A total of 1684 plants of 50 species (42 families) were recorded to possess curative values. Of the 50 species, 22 trees, 12 shrubs, 10 herbs, and 6 climbers and 6 grass species were found belonging to 17, 10, 9, and 6 families, respectively. The low lands were found most favorable for medicinal plants (40%) followed by middle of the hill (34%). Plants identified within the area were used for the treatment of 69 ailments. For medicinal preparations and treating various ailments, above-ground parts of plants were used more often than below-ground parts. Shannon-Wiener diversity, species diversity, and species richness indices were calculated. Medicinal plants used by the community seemed to be sustainable, but commercial extraction of some valuable species was found unsustainable. This calls for urgent conservation measures by the relevant authorities to maximize the sustainable use of these vital resources in the study area. © 2011 Taylor and Francis.&quot;,&quot;publisher&quot;:&quot;Taylor and Francis Ltd.&quot;,&quot;issue&quot;:&quot;4&quot;,&quot;volume&quot;:&quot;7&quot;,&quot;container-title-short&quot;:&quot;Int J Biodivers Sci Ecosyst Serv Manag&quot;},&quot;isTemporary&quot;:false}]},{&quot;citationID&quot;:&quot;MENDELEY_CITATION_9b56b223-2732-49d6-87ba-07c899d30675&quot;,&quot;properties&quot;:{&quot;noteIndex&quot;:0},&quot;isEdited&quot;:false,&quot;manualOverride&quot;:{&quot;isManuallyOverridden&quot;:false,&quot;citeprocText&quot;:&quot;(H. Rahman et al., 2011)&quot;,&quot;manualOverrideText&quot;:&quot;&quot;},&quot;citationTag&quot;:&quot;MENDELEY_CITATION_v3_eyJjaXRhdGlvbklEIjoiTUVOREVMRVlfQ0lUQVRJT05fOWI1NmIyMjMtMjczMi00OWQ2LTg3YmEtMDdjODk5ZDMwNjc1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quot;,&quot;citationItems&quot;:[{&quot;id&quot;:&quot;44037cc9-f21d-3d63-8e8f-ec61565e8e0a&quot;,&quot;itemData&quot;:{&quot;type&quot;:&quot;article-journal&quot;,&quot;id&quot;:&quot;44037cc9-f21d-3d63-8e8f-ec61565e8e0a&quot;,&quot;title&quot;:&quot;The importance of forests to protect medicinal plants: A case study of Khadimnagar National Park, Bangladesh&quot;,&quot;groupId&quot;:&quot;a2b61369-5a3e-376c-af68-80607ce9ed91&quot;,&quot;author&quot;:[{&quot;family&quot;:&quot;Rahman&quot;,&quot;given&quot;:&quot;Habibur&quot;,&quot;parse-names&quot;:false,&quot;dropping-particle&quot;:&quot;&quot;,&quot;non-dropping-particle&quot;:&quot;&quot;},{&quot;family&quot;:&quot;Rahman&quot;,&quot;given&quot;:&quot;Mizanur&quot;,&quot;parse-names&quot;:false,&quot;dropping-particle&quot;:&quot;&quot;,&quot;non-dropping-particle&quot;:&quot;&quot;},{&quot;family&quot;:&quot;Islam&quot;,&quot;given&quot;:&quot;Mamrul&quot;,&quot;parse-names&quot;:false,&quot;dropping-particle&quot;:&quot;&quot;,&quot;non-dropping-particle&quot;:&quot;&quot;},{&quot;family&quot;:&quot;Reza&quot;,&quot;given&quot;:&quot;Sumon&quot;,&quot;parse-names&quot;:false,&quot;dropping-particle&quot;:&quot;&quot;,&quot;non-dropping-particle&quot;:&quot;&quot;}],&quot;container-title&quot;:&quot;International Journal of Biodiversity Science, Ecosystem Services and Management&quot;,&quot;accessed&quot;:{&quot;date-parts&quot;:[[2025,9,5]]},&quot;DOI&quot;:&quot;10.1080/21513732.2011.645071/ASSET/F52BB2DF-E69C-4C7C-959B-E8DC30EC8C61/ASSETS/IMAGES/TBSM_A_645071_O_F0002G.JPG&quot;,&quot;ISSN&quot;:&quot;21513740&quot;,&quot;URL&quot;:&quot;/doi/pdf/10.1080/21513732.2011.645071?download=true&quot;,&quot;issued&quot;:{&quot;date-parts&quot;:[[2011,12,1]]},&quot;page&quot;:&quot;283-294&quot;,&quot;abstract&quot;:&quot;The article describes the status, distribution, diversity, and curative values of medicinal plants in Khadimnagar National Park, a protected area in northeastern Bangladesh. A stratified random sampling method was applied for the quantification of plants and we collected information on utilization patterns through direct observation and by interviewing older respondents using a semi-structured questionnaire. A total of 1684 plants of 50 species (42 families) were recorded to possess curative values. Of the 50 species, 22 trees, 12 shrubs, 10 herbs, and 6 climbers and 6 grass species were found belonging to 17, 10, 9, and 6 families, respectively. The low lands were found most favorable for medicinal plants (40%) followed by middle of the hill (34%). Plants identified within the area were used for the treatment of 69 ailments. For medicinal preparations and treating various ailments, above-ground parts of plants were used more often than below-ground parts. Shannon-Wiener diversity, species diversity, and species richness indices were calculated. Medicinal plants used by the community seemed to be sustainable, but commercial extraction of some valuable species was found unsustainable. This calls for urgent conservation measures by the relevant authorities to maximize the sustainable use of these vital resources in the study area. © 2011 Taylor and Francis.&quot;,&quot;publisher&quot;:&quot;Taylor and Francis Ltd.&quot;,&quot;issue&quot;:&quot;4&quot;,&quot;volume&quot;:&quot;7&quot;,&quot;container-title-short&quot;:&quot;Int J Biodivers Sci Ecosyst Serv Manag&quot;},&quot;isTemporary&quot;:false}]},{&quot;citationID&quot;:&quot;MENDELEY_CITATION_47dc5842-cef1-49f1-9b98-383767a69fba&quot;,&quot;properties&quot;:{&quot;noteIndex&quot;:0},&quot;isEdited&quot;:false,&quot;manualOverride&quot;:{&quot;isManuallyOverridden&quot;:false,&quot;citeprocText&quot;:&quot;(H. Rahman et al., 2011)&quot;,&quot;manualOverrideText&quot;:&quot;&quot;},&quot;citationTag&quot;:&quot;MENDELEY_CITATION_v3_eyJjaXRhdGlvbklEIjoiTUVOREVMRVlfQ0lUQVRJT05fNDdkYzU4NDItY2VmMS00OWYxLTliOTgtMzgzNzY3YTY5ZmJh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quot;,&quot;citationItems&quot;:[{&quot;id&quot;:&quot;44037cc9-f21d-3d63-8e8f-ec61565e8e0a&quot;,&quot;itemData&quot;:{&quot;type&quot;:&quot;article-journal&quot;,&quot;id&quot;:&quot;44037cc9-f21d-3d63-8e8f-ec61565e8e0a&quot;,&quot;title&quot;:&quot;The importance of forests to protect medicinal plants: A case study of Khadimnagar National Park, Bangladesh&quot;,&quot;groupId&quot;:&quot;a2b61369-5a3e-376c-af68-80607ce9ed91&quot;,&quot;author&quot;:[{&quot;family&quot;:&quot;Rahman&quot;,&quot;given&quot;:&quot;Habibur&quot;,&quot;parse-names&quot;:false,&quot;dropping-particle&quot;:&quot;&quot;,&quot;non-dropping-particle&quot;:&quot;&quot;},{&quot;family&quot;:&quot;Rahman&quot;,&quot;given&quot;:&quot;Mizanur&quot;,&quot;parse-names&quot;:false,&quot;dropping-particle&quot;:&quot;&quot;,&quot;non-dropping-particle&quot;:&quot;&quot;},{&quot;family&quot;:&quot;Islam&quot;,&quot;given&quot;:&quot;Mamrul&quot;,&quot;parse-names&quot;:false,&quot;dropping-particle&quot;:&quot;&quot;,&quot;non-dropping-particle&quot;:&quot;&quot;},{&quot;family&quot;:&quot;Reza&quot;,&quot;given&quot;:&quot;Sumon&quot;,&quot;parse-names&quot;:false,&quot;dropping-particle&quot;:&quot;&quot;,&quot;non-dropping-particle&quot;:&quot;&quot;}],&quot;container-title&quot;:&quot;International Journal of Biodiversity Science, Ecosystem Services and Management&quot;,&quot;accessed&quot;:{&quot;date-parts&quot;:[[2025,9,5]]},&quot;DOI&quot;:&quot;10.1080/21513732.2011.645071/ASSET/F52BB2DF-E69C-4C7C-959B-E8DC30EC8C61/ASSETS/IMAGES/TBSM_A_645071_O_F0002G.JPG&quot;,&quot;ISSN&quot;:&quot;21513740&quot;,&quot;URL&quot;:&quot;/doi/pdf/10.1080/21513732.2011.645071?download=true&quot;,&quot;issued&quot;:{&quot;date-parts&quot;:[[2011,12,1]]},&quot;page&quot;:&quot;283-294&quot;,&quot;abstract&quot;:&quot;The article describes the status, distribution, diversity, and curative values of medicinal plants in Khadimnagar National Park, a protected area in northeastern Bangladesh. A stratified random sampling method was applied for the quantification of plants and we collected information on utilization patterns through direct observation and by interviewing older respondents using a semi-structured questionnaire. A total of 1684 plants of 50 species (42 families) were recorded to possess curative values. Of the 50 species, 22 trees, 12 shrubs, 10 herbs, and 6 climbers and 6 grass species were found belonging to 17, 10, 9, and 6 families, respectively. The low lands were found most favorable for medicinal plants (40%) followed by middle of the hill (34%). Plants identified within the area were used for the treatment of 69 ailments. For medicinal preparations and treating various ailments, above-ground parts of plants were used more often than below-ground parts. Shannon-Wiener diversity, species diversity, and species richness indices were calculated. Medicinal plants used by the community seemed to be sustainable, but commercial extraction of some valuable species was found unsustainable. This calls for urgent conservation measures by the relevant authorities to maximize the sustainable use of these vital resources in the study area. © 2011 Taylor and Francis.&quot;,&quot;publisher&quot;:&quot;Taylor and Francis Ltd.&quot;,&quot;issue&quot;:&quot;4&quot;,&quot;volume&quot;:&quot;7&quot;,&quot;container-title-short&quot;:&quot;Int J Biodivers Sci Ecosyst Serv Manag&quot;},&quot;isTemporary&quot;:false}]},{&quot;citationID&quot;:&quot;MENDELEY_CITATION_df92ef0c-bcba-4dfc-9797-ac5bd205fc0c&quot;,&quot;properties&quot;:{&quot;noteIndex&quot;:0},&quot;isEdited&quot;:false,&quot;manualOverride&quot;:{&quot;isManuallyOverridden&quot;:false,&quot;citeprocText&quot;:&quot;(Biswas et al., 2011)&quot;,&quot;manualOverrideText&quot;:&quot;&quot;},&quot;citationTag&quot;:&quot;MENDELEY_CITATION_v3_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3Ni04Ni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&quot;,&quot;citationItems&quot;:[{&quot;id&quot;:&quot;0bc48f5d-41f2-32ca-86db-3e480eb9d691&quot;,&quot;itemData&quot;:{&quot;type&quot;:&quot;article-journal&quot;,&quot;id&quot;:&quot;0bc48f5d-41f2-32ca-86db-3e480eb9d691&quot;,&quot;title&quot;:&quot;A Survey of Medicinal Plants Used by Folk Medicinal Practitioners of Paschim Shawra and Palordi Villages of Gaurnadi Upazila in Barisal District, Bangladesh&quot;,&quot;groupId&quot;:&quot;a2b61369-5a3e-376c-af68-80607ce9ed91&quot;,&quot;author&quot;:[{&quot;family&quot;:&quot;Biswas&quot;,&quot;given&quot;:&quot;Anup&quot;,&quot;parse-names&quot;:false,&quot;dropping-particle&quot;:&quot;&quot;,&quot;non-dropping-particle&quot;:&quot;&quot;},{&quot;family&quot;:&quot;Mozammel Haq&quot;,&quot;given&quot;:&quot;Wahid&quot;,&quot;parse-names&quot;:false,&quot;dropping-particle&quot;:&quot;&quot;,&quot;non-dropping-particle&quot;:&quot;&quot;},{&quot;family&quot;:&quot;Akber&quot;,&quot;given&quot;:&quot;Mira&quot;,&quot;parse-names&quot;:false,&quot;dropping-particle&quot;:&quot;&quot;,&quot;non-dropping-particle&quot;:&quot;&quot;},{&quot;family&quot;:&quot;Ferdausi&quot;,&quot;given&quot;:&quot;Dilara&quot;,&quot;parse-names&quot;:false,&quot;dropping-particle&quot;:&quot;&quot;,&quot;non-dropping-particle&quot;:&quot;&quot;},{&quot;family&quot;:&quot;Seraj&quot;,&quot;given&quot;:&quot;Syeda&quot;,&quot;parse-names&quot;:false,&quot;dropping-particle&quot;:&quot;&quot;,&quot;non-dropping-particle&quot;:&quot;&quot;},{&quot;family&quot;:&quot;Israt Jahan&quot;,&quot;given&quot;:&quot;Farhana&quot;,&quot;parse-names&quot;:false,&quot;dropping-particle&quot;:&quot;&quot;,&quot;non-dropping-particle&quot;:&quot;&quot;},{&quot;family&quot;:&quot;Rani Chowdhury&quot;,&quot;given&quot;:&quot;Anit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76-86&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Kavirajes rely almost exclusively on medicinal plants for treatment of various ailments. The medicinal plants chosen by the Kavirajes vary considerably even between adjacent villages. To get a comprehensive view of folk medicinal practices, it is therefore important to survey as many Kavirajes of different villages as possible. The objective of the present study was to conduct an ethnomedicinal survey among the Kavirajes of Paschim Shawra and Palordi villages, Gaurnadi Upazila, Barisal district, which lies in the southern section of the country. Informed consent was obtained of the Kavirajes and interviews conducted with the help of a semi-structured questionnaire and the guided field-walk method. All plant specimens as pointed out by the Kavirajes were collected and brought back for identification at the Bangladesh National Herbarium. It was observed that the Kavirajes of Paschim Shawra and Palordi villages used 51 plants distributed into 33 families for treatment of various ailments. The Fabaceae family contribued the higest number of species (6 plants) followed by the Lamiaceae (4 plants), Lythraceae and Zingiberaceae families (3 plants per family). Leaves constituted the major plant part used (43%), followed by whole plant(12%), rhizome (6%), bark (4%).The largest number of remedies was used to treat gastrointestinal disorders (23 plants), suggesting that this is the most prevalent disorder in the area. Respiratory tract disorder (11 plants) like coughs, chest pain, bronchitis, asthma and whooping cough and sexual disorders (11 plants) including leucorrhea, sexual weakness, menstrual problem, gonorrhea and loss of libido formed the second most common disorders treated by the Kavirajes. 10 plants were used for the treatment of skin diseases like tinia infection, scabies, and eczema. The Kavirajes also used medicinal plants for treatment of ailments including diabetes, urogenital disorder, hepatic disorder, neurological disorder, pain and inflammation, fever, weakness, infectious, cancer, blood purifier, blood clotting agent, anemia, snake bite, insect bite ,aging, appetizer, blood pressure, malaria, heart disease and others. A perusal of the scientific literature showed that uses of several plants by the Kavirajes are validated by scientific studies on the pharmacological activities of the relevant plant species. Overall, the plants present considerable potential for further scientific studies leading to discovery of novel drugs.&quot;,&quot;issue&quot;:&quot;1&quot;,&quot;volume&quot;:&quot;5&quot;,&quot;container-title-short&quot;:&quot;&quot;},&quot;isTemporary&quot;:false}]},{&quot;citationID&quot;:&quot;MENDELEY_CITATION_ff80023a-1d98-4005-937c-4cb03b15c7c7&quot;,&quot;properties&quot;:{&quot;noteIndex&quot;:0},&quot;isEdited&quot;:false,&quot;manualOverride&quot;:{&quot;isManuallyOverridden&quot;:false,&quot;citeprocText&quot;:&quot;(Biswas et al., 2011)&quot;,&quot;manualOverrideText&quot;:&quot;&quot;},&quot;citationTag&quot;:&quot;MENDELEY_CITATION_v3_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3Ni04Ni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&quot;,&quot;citationItems&quot;:[{&quot;id&quot;:&quot;0bc48f5d-41f2-32ca-86db-3e480eb9d691&quot;,&quot;itemData&quot;:{&quot;type&quot;:&quot;article-journal&quot;,&quot;id&quot;:&quot;0bc48f5d-41f2-32ca-86db-3e480eb9d691&quot;,&quot;title&quot;:&quot;A Survey of Medicinal Plants Used by Folk Medicinal Practitioners of Paschim Shawra and Palordi Villages of Gaurnadi Upazila in Barisal District, Bangladesh&quot;,&quot;groupId&quot;:&quot;a2b61369-5a3e-376c-af68-80607ce9ed91&quot;,&quot;author&quot;:[{&quot;family&quot;:&quot;Biswas&quot;,&quot;given&quot;:&quot;Anup&quot;,&quot;parse-names&quot;:false,&quot;dropping-particle&quot;:&quot;&quot;,&quot;non-dropping-particle&quot;:&quot;&quot;},{&quot;family&quot;:&quot;Mozammel Haq&quot;,&quot;given&quot;:&quot;Wahid&quot;,&quot;parse-names&quot;:false,&quot;dropping-particle&quot;:&quot;&quot;,&quot;non-dropping-particle&quot;:&quot;&quot;},{&quot;family&quot;:&quot;Akber&quot;,&quot;given&quot;:&quot;Mira&quot;,&quot;parse-names&quot;:false,&quot;dropping-particle&quot;:&quot;&quot;,&quot;non-dropping-particle&quot;:&quot;&quot;},{&quot;family&quot;:&quot;Ferdausi&quot;,&quot;given&quot;:&quot;Dilara&quot;,&quot;parse-names&quot;:false,&quot;dropping-particle&quot;:&quot;&quot;,&quot;non-dropping-particle&quot;:&quot;&quot;},{&quot;family&quot;:&quot;Seraj&quot;,&quot;given&quot;:&quot;Syeda&quot;,&quot;parse-names&quot;:false,&quot;dropping-particle&quot;:&quot;&quot;,&quot;non-dropping-particle&quot;:&quot;&quot;},{&quot;family&quot;:&quot;Israt Jahan&quot;,&quot;given&quot;:&quot;Farhana&quot;,&quot;parse-names&quot;:false,&quot;dropping-particle&quot;:&quot;&quot;,&quot;non-dropping-particle&quot;:&quot;&quot;},{&quot;family&quot;:&quot;Rani Chowdhury&quot;,&quot;given&quot;:&quot;Anit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76-86&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Kavirajes rely almost exclusively on medicinal plants for treatment of various ailments. The medicinal plants chosen by the Kavirajes vary considerably even between adjacent villages. To get a comprehensive view of folk medicinal practices, it is therefore important to survey as many Kavirajes of different villages as possible. The objective of the present study was to conduct an ethnomedicinal survey among the Kavirajes of Paschim Shawra and Palordi villages, Gaurnadi Upazila, Barisal district, which lies in the southern section of the country. Informed consent was obtained of the Kavirajes and interviews conducted with the help of a semi-structured questionnaire and the guided field-walk method. All plant specimens as pointed out by the Kavirajes were collected and brought back for identification at the Bangladesh National Herbarium. It was observed that the Kavirajes of Paschim Shawra and Palordi villages used 51 plants distributed into 33 families for treatment of various ailments. The Fabaceae family contribued the higest number of species (6 plants) followed by the Lamiaceae (4 plants), Lythraceae and Zingiberaceae families (3 plants per family). Leaves constituted the major plant part used (43%), followed by whole plant(12%), rhizome (6%), bark (4%).The largest number of remedies was used to treat gastrointestinal disorders (23 plants), suggesting that this is the most prevalent disorder in the area. Respiratory tract disorder (11 plants) like coughs, chest pain, bronchitis, asthma and whooping cough and sexual disorders (11 plants) including leucorrhea, sexual weakness, menstrual problem, gonorrhea and loss of libido formed the second most common disorders treated by the Kavirajes. 10 plants were used for the treatment of skin diseases like tinia infection, scabies, and eczema. The Kavirajes also used medicinal plants for treatment of ailments including diabetes, urogenital disorder, hepatic disorder, neurological disorder, pain and inflammation, fever, weakness, infectious, cancer, blood purifier, blood clotting agent, anemia, snake bite, insect bite ,aging, appetizer, blood pressure, malaria, heart disease and others. A perusal of the scientific literature showed that uses of several plants by the Kavirajes are validated by scientific studies on the pharmacological activities of the relevant plant species. Overall, the plants present considerable potential for further scientific studies leading to discovery of novel drugs.&quot;,&quot;issue&quot;:&quot;1&quot;,&quot;volume&quot;:&quot;5&quot;,&quot;container-title-short&quot;:&quot;&quot;},&quot;isTemporary&quot;:false}]},{&quot;citationID&quot;:&quot;MENDELEY_CITATION_67fb32e6-b0ce-4872-ad91-ad403762fa34&quot;,&quot;properties&quot;:{&quot;noteIndex&quot;:0},&quot;isEdited&quot;:false,&quot;manualOverride&quot;:{&quot;isManuallyOverridden&quot;:false,&quot;citeprocText&quot;:&quot;(N. A. Khan &amp;#38; Rashid, 2006)&quot;,&quot;manualOverrideText&quot;:&quot;&quot;},&quot;citationTag&quot;:&quot;MENDELEY_CITATION_v3_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&quot;,&quot;citationItems&quot;:[{&quot;id&quot;:&quot;2fcdf984-e852-3b4b-a572-4175a6c9d627&quot;,&quot;itemData&quot;:{&quot;type&quot;:&quot;article-journal&quot;,&quot;id&quot;:&quot;2fcdf984-e852-3b4b-a572-4175a6c9d627&quot;,&quot;title&quot;:&quot;A study on the indigenous medicinal plants and healing practices in Chittagong Hill Tracts (Bangladesh)&quot;,&quot;author&quot;:[{&quot;family&quot;:&quot;Khan&quot;,&quot;given&quot;:&quot;Niaz Ahmed&quot;,&quot;parse-names&quot;:false,&quot;dropping-particle&quot;:&quot;&quot;,&quot;non-dropping-particle&quot;:&quot;&quot;},{&quot;family&quot;:&quot;Rashid&quot;,&quot;given&quot;:&quot;A Z M Manzoor&quot;,&quot;parse-names&quot;:false,&quot;dropping-particle&quot;:&quot;&quot;,&quot;non-dropping-particle&quot;:&quot;&quot;}],&quot;container-title&quot;:&quot;African Journal of Traditional, Complementary and Alternative Medicines&quot;,&quot;URL&quot;:&quot;www.africanethnomedicines.net&quot;,&quot;issued&quot;:{&quot;date-parts&quot;:[[2006]]},&quot;page&quot;:&quot;37-47&quot;,&quot;abstract&quot;:&quot;It has been unequivocally established that medicinal plants and associated knowledge play a significant role in the general welfare of the upland communities of Chittagong Hill Tracts (CHT), Bangladesh. Notwithstanding the recognition, however, organised research on indigenous medicinal plants and knowledge has been strikingly limited. This local wisdom is fast eroding for such reasons as biotic interference, shrinking land resource base, deforestation, insufficient support from the government and public policies, and lack of appropriate management and institutional structure. In this context, this article, drawing on an empirical fieldwork, sheds some lights on the indigenous medicinal plants and associated practices in six selected locations of CHT. After a general introduction, the second section summaries selected key literature on the subject. The third section presents some observation on the medicinal plant resources in the study areas, while the next section introduces the practice of traditional healers or Baidyas together with their problems. The concluding section furnishes the following clues on improvement: (a) systematic documentation and recording of the existing medicinal plants; (b) organised motivational and awareness raising campaign regarding medicinal plants and their benefits; (c) establishment of experimental propagation nurseries; (d) research support for proper documentation and dissemination of the knowledge on medicinal plants and associated folk and herbal treatment methods; (e) utilisation of the local press, media and folk cultural practices as community-based extension and dissemination media to highlight the importance of medicinal plants and knowledge; (f) development of a network or platform to bring the Baidyas together by utilizing the community-based organisations.&quot;,&quot;issue&quot;:&quot;3&quot;,&quot;volume&quot;:&quot;3&quot;,&quot;container-title-short&quot;:&quot;&quot;},&quot;isTemporary&quot;:false}]},{&quot;citationID&quot;:&quot;MENDELEY_CITATION_9863f5d7-7957-491a-bb00-2969dc478140&quot;,&quot;properties&quot;:{&quot;noteIndex&quot;:0},&quot;isEdited&quot;:false,&quot;manualOverride&quot;:{&quot;isManuallyOverridden&quot;:false,&quot;citeprocText&quot;:&quot;(N. A. Khan &amp;#38; Rashid, 2006)&quot;,&quot;manualOverrideText&quot;:&quot;&quot;},&quot;citationTag&quot;:&quot;MENDELEY_CITATION_v3_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&quot;,&quot;citationItems&quot;:[{&quot;id&quot;:&quot;2fcdf984-e852-3b4b-a572-4175a6c9d627&quot;,&quot;itemData&quot;:{&quot;type&quot;:&quot;article-journal&quot;,&quot;id&quot;:&quot;2fcdf984-e852-3b4b-a572-4175a6c9d627&quot;,&quot;title&quot;:&quot;A study on the indigenous medicinal plants and healing practices in Chittagong Hill Tracts (Bangladesh)&quot;,&quot;author&quot;:[{&quot;family&quot;:&quot;Khan&quot;,&quot;given&quot;:&quot;Niaz Ahmed&quot;,&quot;parse-names&quot;:false,&quot;dropping-particle&quot;:&quot;&quot;,&quot;non-dropping-particle&quot;:&quot;&quot;},{&quot;family&quot;:&quot;Rashid&quot;,&quot;given&quot;:&quot;A Z M Manzoor&quot;,&quot;parse-names&quot;:false,&quot;dropping-particle&quot;:&quot;&quot;,&quot;non-dropping-particle&quot;:&quot;&quot;}],&quot;container-title&quot;:&quot;African Journal of Traditional, Complementary and Alternative Medicines&quot;,&quot;URL&quot;:&quot;www.africanethnomedicines.net&quot;,&quot;issued&quot;:{&quot;date-parts&quot;:[[2006]]},&quot;page&quot;:&quot;37-47&quot;,&quot;abstract&quot;:&quot;It has been unequivocally established that medicinal plants and associated knowledge play a significant role in the general welfare of the upland communities of Chittagong Hill Tracts (CHT), Bangladesh. Notwithstanding the recognition, however, organised research on indigenous medicinal plants and knowledge has been strikingly limited. This local wisdom is fast eroding for such reasons as biotic interference, shrinking land resource base, deforestation, insufficient support from the government and public policies, and lack of appropriate management and institutional structure. In this context, this article, drawing on an empirical fieldwork, sheds some lights on the indigenous medicinal plants and associated practices in six selected locations of CHT. After a general introduction, the second section summaries selected key literature on the subject. The third section presents some observation on the medicinal plant resources in the study areas, while the next section introduces the practice of traditional healers or Baidyas together with their problems. The concluding section furnishes the following clues on improvement: (a) systematic documentation and recording of the existing medicinal plants; (b) organised motivational and awareness raising campaign regarding medicinal plants and their benefits; (c) establishment of experimental propagation nurseries; (d) research support for proper documentation and dissemination of the knowledge on medicinal plants and associated folk and herbal treatment methods; (e) utilisation of the local press, media and folk cultural practices as community-based extension and dissemination media to highlight the importance of medicinal plants and knowledge; (f) development of a network or platform to bring the Baidyas together by utilizing the community-based organisations.&quot;,&quot;issue&quot;:&quot;3&quot;,&quot;volume&quot;:&quot;3&quot;,&quot;container-title-short&quot;:&quot;&quot;},&quot;isTemporary&quot;:false}]},{&quot;citationID&quot;:&quot;MENDELEY_CITATION_a67db669-79b0-4381-ac2e-fe318465aa8a&quot;,&quot;properties&quot;:{&quot;noteIndex&quot;:0},&quot;isEdited&quot;:false,&quot;manualOverride&quot;:{&quot;isManuallyOverridden&quot;:false,&quot;citeprocText&quot;:&quot;(Rahmatullah et al., 2010)&quot;,&quot;manualOverrideText&quot;:&quot;&quot;},&quot;citationTag&quot;:&quot;MENDELEY_CITATION_v3_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&quot;,&quot;citationItems&quot;:[{&quot;id&quot;:&quot;ea3d30f8-3e47-3f5a-802e-26428e13281e&quot;,&quot;itemData&quot;:{&quot;type&quot;:&quot;article-journal&quot;,&quot;id&quot;:&quot;ea3d30f8-3e47-3f5a-802e-26428e13281e&quot;,&quot;title&quot;:&quot;A Scientific Evaluation of Medicinal Plants Used in the Folk Medicinal System of Five Villages in Narsinghdi District, Bangladesh&quot;,&quot;author&quot;:[{&quot;family&quot;:&quot;Rahmatullah&quot;,&quot;given&quot;:&quot;Mohammed&quot;,&quot;parse-names&quot;:false,&quot;dropping-particle&quot;:&quot;&quot;,&quot;non-dropping-particle&quot;:&quot;&quot;},{&quot;family&quot;:&quot;Khatun&quot;,&quot;given&quot;:&quot;Afsana&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Taufiq&quot;,&quot;parse-names&quot;:false,&quot;dropping-particle&quot;:&quot;&quot;,&quot;non-dropping-particle&quot;:&quot;&quot;}],&quot;container-title&quot;:&quot;American-Eurasian Journal of Sustainable Agriculture&quot;,&quot;URL&quot;:&quot;https://www.researchgate.net/publication/228673014&quot;,&quot;issued&quot;:{&quot;date-parts&quot;:[[2010]]},&quot;page&quot;:&quot;55-64&quot;,&quot;volume&quot;:&quot;4&quot;,&quot;container-title-short&quot;:&quot;&quot;},&quot;isTemporary&quot;:false}]},{&quot;citationID&quot;:&quot;MENDELEY_CITATION_cf807043-e821-4b3b-9ff0-83fee39c5e66&quot;,&quot;properties&quot;:{&quot;noteIndex&quot;:0},&quot;isEdited&quot;:false,&quot;manualOverride&quot;:{&quot;isManuallyOverridden&quot;:false,&quot;citeprocText&quot;:&quot;(Rahmatullah, Rezwanul Haque, et al., 2010)&quot;,&quot;manualOverrideText&quot;:&quot;&quot;},&quot;citationTag&quot;:&quot;MENDELEY_CITATION_v3_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&quot;,&quot;citationItems&quot;:[{&quot;id&quot;:&quot;02ddd38b-5a00-3ac2-8553-334c042f148b&quot;,&quot;itemData&quot;:{&quot;type&quot;:&quot;article-journal&quot;,&quot;id&quot;:&quot;02ddd38b-5a00-3ac2-8553-334c042f148b&quot;,&quot;title&quot;:&quot;ORIGINAL ARTICLES A Survey on the Use of Medicinal Plants by Folk Medicinal Practitioners in Three Areas of Pirojpur District, Bangladesh&quot;,&quot;groupId&quot;:&quot;a2b61369-5a3e-376c-af68-80607ce9ed91&quot;,&quot;author&quot;:[{&quot;family&quot;:&quot;Rahmatullah&quot;,&quot;given&quot;:&quot;Mohammed&quot;,&quot;parse-names&quot;:false,&quot;dropping-particle&quot;:&quot;&quot;,&quot;non-dropping-particle&quot;:&quot;&quot;},{&quot;family&quot;:&quot;Rezwanul Haque&quot;,&quot;given&quot;:&quot;Md&quot;,&quot;parse-names&quot;:false,&quot;dropping-particle&quot;:&quot;&quot;,&quot;non-dropping-particle&quot;:&quot;&quot;},{&quot;family&quot;:&quot;Kamrul Islam&quot;,&quot;given&quot;:&quot;Sarder&quot;,&quot;parse-names&quot;:false,&quot;dropping-particle&quot;:&quot;&quot;,&quot;non-dropping-particle&quot;:&quot;&quot;},{&quot;family&quot;:&quot;Jamal&quot;,&quot;given&quot;:&quot;Farhana&quot;,&quot;parse-names&quot;:false,&quot;dropping-particle&quot;:&quot;&quot;,&quot;non-dropping-particle&quot;:&quot;&quot;},{&quot;family&quot;:&quot;Anwarul Bashar&quot;,&quot;given&quot;:&quot;Abm&quot;,&quot;parse-names&quot;:false,&quot;dropping-particle&quot;:&quot;&quot;,&quot;non-dropping-particle&quot;:&quot;&quot;},{&quot;family&quot;:&quot;Ahmed&quot;,&quot;given&quot;:&quot;Rasheda&quot;,&quot;parse-names&quot;:false,&quot;dropping-particle&quot;:&quot;&quot;,&quot;non-dropping-particle&quot;:&quot;&quot;},{&quot;family&quot;:&quot;Ahmed&quot;,&quot;given&quot;:&quot;Ishtiaq&quot;,&quot;parse-names&quot;:false,&quot;dropping-particle&quot;:&quot;&quot;,&quot;non-dropping-particle&quot;:&quot;&quot;},{&quot;family&quot;:&quot;Jahan&quot;,&quot;given&quot;:&quot;Rownak&quot;,&quot;parse-names&quot;:false,&quot;dropping-particle&quot;:&quot;&quot;,&quot;non-dropping-particle&quot;:&quot;&quot;},{&quot;family&quot;:&quot;Ahsan&quot;,&quot;given&quot;:&quot;Shamima&quot;,&quot;parse-names&quot;:false,&quot;dropping-particle&quot;:&quot;&quot;,&quot;non-dropping-particle&quot;:&quot;&quot;},{&quot;family&quot;:&quot;Chowdhury&quot;,&quot;given&quot;:&quot;Majeedul H&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247-259&quot;,&quot;abstract&quot;:&quot;Folk medicinal practitioners are the primary health-care providers to substantial segments of the rural and urban population of Bangladesh. Their medicinal formulations usually constitute of whole plant or plant parts, which are administered either orally or topically in the form of decoctions, macerations, pills or tablets. Since the medicinal plants used by the practitioners, known locally as Kavirajes, vary considerably even between adjoining regions, it was the objective of the present study to conduct a survey among Kavirajes of three areas in Pirojpur district, Bangladesh to learn about the medicinal plants used by them in their formulations. Surveys were carried out with the help of a semi-structured questionnaire and the guided field-walk method. All plant specimens were identified at the Bangladesh National Herbarium. It was observed that the Kavirajes of the areas surveyed used 64 plant species distributed into 38 families in their medicinal formulations. The Fabaceae family contributed 6 species followed by the Rutaceae and the Solanaceae family with 4 species each. The Arecaceae, Asteraceae, and Combretaceae families contributed 3 species per family. Of the 64 plant species, used, 18 were cultivated for their edible fruits, 7 were vegetables, 5 species were planted for ornamental purposes, 5 species were cultivated for miscellaneous reasons, and 3 species were cultivated for use as spices. Leaves constituted the major plant part used (34.6% of total uses), followed by fruits (27.2%). 18 plants were used for treatment of gastrointestinal disorders including diarrhea, dysentery, constipation, and indigestion. 6 plants were used to treat arthritis; 5 plants to treat diabetes; 5 plants for treatment of skin disorders; and 4 plants were used to treat helminthiasis. 4 plants had veterinary uses, while 11 plants were used as preventive measures, either to keep the body healthy or to prevent diseases like chicken pox from occurring. Other ailments treated included respiratory tract infections, weakness, hepatic problems, heart disorders, edema, inflammation, tooth problems, cuts and wounds, fever, sexually transmitted diseases, urinary tract problems, piles, high blood pressure, menstrual problems, anorexia, snake bite, insect bite, pain, and malaria. Since plants have always formed a good source of modern medicines, taken cumulatively, the medicinal plants used by the Kavirajes can prove to be potentially important for further scientific studies leading to discovery of newer and more effective medicines.&quot;,&quot;issue&quot;:&quot;2&quot;,&quot;volume&quot;:&quot;4&quot;,&quot;container-title-short&quot;:&quot;&quot;},&quot;isTemporary&quot;:false}]},{&quot;citationID&quot;:&quot;MENDELEY_CITATION_05da399a-8f4c-487a-b1e8-0a7902dcaffc&quot;,&quot;properties&quot;:{&quot;noteIndex&quot;:0},&quot;isEdited&quot;:false,&quot;manualOverride&quot;:{&quot;isManuallyOverridden&quot;:false,&quot;citeprocText&quot;:&quot;(A. H. M. M. Rahman &amp;#38; Kumar Sarker, 2015)&quot;,&quot;manualOverrideText&quot;:&quot;&quot;},&quot;citationTag&quot;:&quot;MENDELEY_CITATION_v3_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&quot;,&quot;citationItems&quot;:[{&quot;id&quot;:&quot;6267c437-9821-3a1f-a4a5-a885cce0891d&quot;,&quot;itemData&quot;:{&quot;type&quot;:&quot;article-journal&quot;,&quot;id&quot;:&quot;6267c437-9821-3a1f-a4a5-a885cce0891d&quot;,&quot;title&quot;:&quot;Investigation of Medicinal Plants at Katakhali Pouroshova of Rajshahi District, Bangladesh and their Conservation Management&quot;,&quot;author&quot;:[{&quot;family&quot;:&quot;Rahman&quot;,&quot;given&quot;:&quot;A H M Mahbubur&quot;,&quot;parse-names&quot;:false,&quot;dropping-particle&quot;:&quot;&quot;,&quot;non-dropping-particle&quot;:&quot;&quot;},{&quot;family&quot;:&quot;Kumar Sarker&quot;,&quot;given&quot;:&quot;Ashit&quot;,&quot;parse-names&quot;:false,&quot;dropping-particle&quot;:&quot;&quot;,&quot;non-dropping-particle&quot;:&quot;&quot;}],&quot;container-title&quot;:&quot;Applied Ecology and Environmental Sciences&quot;,&quot;DOI&quot;:&quot;10.12691/aees-3-6-4&quot;,&quot;URL&quot;:&quot;http://pubs.sciepub.com/aees/3/6/4&quot;,&quot;issued&quot;:{&quot;date-parts&quot;:[[2015]]},&quot;page&quot;:&quot;184-192&quot;,&quot;abstract&quot;:&quot;Investigation of medicinal plants at Katakhali Pouroshova of Rajshahi district and their conservation management was carried out from December 2013 to July 2015. A total of twenty six field trips were made for documentation. During the field interview, the information was noted in the documentation data sheet. All the information regarding plant species, biological forms, habitat, local names and uses was documented. Medicinal information was obtained through informal interviews following semi-structured from knowledgeable person's particularly local Kabiraj/Herbalists and elderly people. One hundred and forty three (143) medicinal plants have been documented with their uses for the cure of more than 109 diseases, and some of these are abscess, of the medicinal plants were found leading in terms of their use followed by whole plant, stem, bark, fruits, rhizome, seed, root and flower. For each species scientific name, family, medicinal use and part(s) used are provided.&quot;,&quot;issue&quot;:&quot;6&quot;,&quot;volume&quot;:&quot;3&quot;,&quot;container-title-short&quot;:&quot;&quot;},&quot;isTemporary&quot;:false}]},{&quot;citationID&quot;:&quot;MENDELEY_CITATION_7cb5e011-30ee-49c4-adc5-00c0032c6c2d&quot;,&quot;properties&quot;:{&quot;noteIndex&quot;:0},&quot;isEdited&quot;:false,&quot;manualOverride&quot;:{&quot;isManuallyOverridden&quot;:false,&quot;citeprocText&quot;:&quot;(A. H. M. M. Rahman &amp;#38; Kumar Sarker, 2015)&quot;,&quot;manualOverrideText&quot;:&quot;&quot;},&quot;citationTag&quot;:&quot;MENDELEY_CITATION_v3_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&quot;,&quot;citationItems&quot;:[{&quot;id&quot;:&quot;6267c437-9821-3a1f-a4a5-a885cce0891d&quot;,&quot;itemData&quot;:{&quot;type&quot;:&quot;article-journal&quot;,&quot;id&quot;:&quot;6267c437-9821-3a1f-a4a5-a885cce0891d&quot;,&quot;title&quot;:&quot;Investigation of Medicinal Plants at Katakhali Pouroshova of Rajshahi District, Bangladesh and their Conservation Management&quot;,&quot;author&quot;:[{&quot;family&quot;:&quot;Rahman&quot;,&quot;given&quot;:&quot;A H M Mahbubur&quot;,&quot;parse-names&quot;:false,&quot;dropping-particle&quot;:&quot;&quot;,&quot;non-dropping-particle&quot;:&quot;&quot;},{&quot;family&quot;:&quot;Kumar Sarker&quot;,&quot;given&quot;:&quot;Ashit&quot;,&quot;parse-names&quot;:false,&quot;dropping-particle&quot;:&quot;&quot;,&quot;non-dropping-particle&quot;:&quot;&quot;}],&quot;container-title&quot;:&quot;Applied Ecology and Environmental Sciences&quot;,&quot;DOI&quot;:&quot;10.12691/aees-3-6-4&quot;,&quot;URL&quot;:&quot;http://pubs.sciepub.com/aees/3/6/4&quot;,&quot;issued&quot;:{&quot;date-parts&quot;:[[2015]]},&quot;page&quot;:&quot;184-192&quot;,&quot;abstract&quot;:&quot;Investigation of medicinal plants at Katakhali Pouroshova of Rajshahi district and their conservation management was carried out from December 2013 to July 2015. A total of twenty six field trips were made for documentation. During the field interview, the information was noted in the documentation data sheet. All the information regarding plant species, biological forms, habitat, local names and uses was documented. Medicinal information was obtained through informal interviews following semi-structured from knowledgeable person's particularly local Kabiraj/Herbalists and elderly people. One hundred and forty three (143) medicinal plants have been documented with their uses for the cure of more than 109 diseases, and some of these are abscess, of the medicinal plants were found leading in terms of their use followed by whole plant, stem, bark, fruits, rhizome, seed, root and flower. For each species scientific name, family, medicinal use and part(s) used are provided.&quot;,&quot;issue&quot;:&quot;6&quot;,&quot;volume&quot;:&quot;3&quot;,&quot;container-title-short&quot;:&quot;&quot;},&quot;isTemporary&quot;:false}]},{&quot;citationID&quot;:&quot;MENDELEY_CITATION_5ed81cb9-ccd7-4e6e-b4db-4f22ed9a5e90&quot;,&quot;properties&quot;:{&quot;noteIndex&quot;:0},&quot;isEdited&quot;:false,&quot;manualOverride&quot;:{&quot;isManuallyOverridden&quot;:false,&quot;citeprocText&quot;:&quot;(Manzur-ul-Kadir Mia et al., 2009)&quot;,&quot;manualOverrideText&quot;:&quot;&quot;},&quot;citationTag&quot;:&quot;MENDELEY_CITATION_v3_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&quot;,&quot;citationItems&quot;:[{&quot;id&quot;:&quot;247284b6-2a40-3e5c-831a-9f463307e399&quot;,&quot;itemData&quot;:{&quot;type&quot;:&quot;article-journal&quot;,&quot;id&quot;:&quot;247284b6-2a40-3e5c-831a-9f463307e399&quot;,&quot;title&quot;:&quot;ORIGINAL ARTICLES Medicinal plants of the Garo tribe inhabiting the Madhupur forest region of Bangladesh&quot;,&quot;groupId&quot;:&quot;a2b61369-5a3e-376c-af68-80607ce9ed91&quot;,&quot;author&quot;:[{&quot;family&quot;:&quot;Manzur-ul-Kadir Mia&quot;,&quot;given&quot;:&quot;Md&quot;,&quot;parse-names&quot;:false,&quot;dropping-particle&quot;:&quot;&quot;,&quot;non-dropping-particle&quot;:&quot;&quot;},{&quot;family&quot;:&quot;Fahim Kadir&quot;,&quot;given&quot;:&quot;Mohammad&quot;,&quot;parse-names&quot;:false,&quot;dropping-particle&quot;:&quot;&quot;,&quot;non-dropping-particle&quot;:&quot;&quot;},{&quot;family&quot;:&quot;Shahadat Hossan&quot;,&quot;given&quot;:&quot;Md&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09]]},&quot;page&quot;:&quot;165-171&quot;,&quot;abstract&quot;:&quot;M d. M anzur-ul-Kadir M ia, Mohammad Fahim Kadir, M d. Shahadat Hos s an, M ohammed Rahmatullah.; M edicinal plants of the Garo tribe inhabiting the M adhupur fores t region of Banglades h, Am.-Eurasian ABSTRACT The Garos were once a nomadic tribe of the Bodo gro u p o f M o ngoloids now living in different areas of Banglades h and in the adjacent s tates of India. Garos are very cons ervative in their outlook. A mong Garos , the people who treat and cure patients by fo lk medicines are considered persons with supernatural power and therefore, enjoy respect and honor in the community. These persons are named khamal or kamal. Kh amals usually possess a very good knowledge of the properties of medicinal plants, which becau s e o f the forest reg io ns that they inhabit, can be very diverse in nature. We undertook an ethnobotanical survey amo n g th e Garo trib al healers to gather information on ailments that are common amongst the Garos and the medicinal plant formulations , which are us ed to treat thes e ailments. Detailed information was collected fro m t h e healers as to plants , ailmen t s , formulations , and dos ages. The names of 65 plants dis tributed in to 43 families were obtained from the tribal healers inhabiting the Madhupur reg ion in Bangladesh. The plants (with ailments treated or properties given within parenthesis) include An d ro g raphis paniculata (fever, headache, vertigo), Justici a g endarussa (wounds), Achyranthes aspera (abortifacient), Amaranthus spinosus (boils), Lannea coromandelica (s eminal problems), Mangifera indica (dys entery), Alstonia scholaris (leucorrhea), Holarrhena antidysenterica (dys entery, liver troubles , helminthias is), Rauwolfia serpentina (malaria, s pleen d is e a s es), Amorphophallus campanulatus (rheumatis m), Typhonium trilobatum (cattle ulcer), Hemidesmus indicus (rheu ma t is m, joint pain), Aloe s p. (helminthias is , male s exual ailments), Artemisia nilagirica (stomach pain),&quot;,&quot;issue&quot;:&quot;2&quot;,&quot;volume&quot;:&quot;3&quot;,&quot;container-title-short&quot;:&quot;&quot;},&quot;isTemporary&quot;:false}]},{&quot;citationID&quot;:&quot;MENDELEY_CITATION_04dab6ee-1e8d-46eb-80ef-19dbbfd7ebde&quot;,&quot;properties&quot;:{&quot;noteIndex&quot;:0},&quot;isEdited&quot;:false,&quot;manualOverride&quot;:{&quot;isManuallyOverridden&quot;:false,&quot;citeprocText&quot;:&quot;(Hasan et al., 2014)&quot;,&quot;manualOverrideText&quot;:&quot;&quot;},&quot;citationTag&quot;:&quot;MENDELEY_CITATION_v3_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6149a22c-1e9c-3cb1-8204-cde79fe7684f&quot;,&quot;itemData&quot;:{&quot;type&quot;:&quot;article-journal&quot;,&quot;id&quot;:&quot;6149a22c-1e9c-3cb1-8204-cde79fe7684f&quot;,&quot;title&quot;:&quot;Medicinal plant diversity in Chittagong, Bangladesh: A database of 100 medicinal plants&quot;,&quot;groupId&quot;:&quot;a2b61369-5a3e-376c-af68-80607ce9ed91&quot;,&quot;author&quot;:[{&quot;family&quot;:&quot;Hasan&quot;,&quot;given&quot;:&quot;MdMahadi&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family&quot;:&quot;Alamgir&quot;,&quot;given&quot;:&quot;Anm&quot;,&quot;parse-names&quot;:false,&quot;dropping-particle&quot;:&quot;&quot;,&quot;non-dropping-particle&quot;:&quot;&quot;}],&quot;container-title&quot;:&quot;Journal of Scientific and Innovative Research&quot;,&quot;accessed&quot;:{&quot;date-parts&quot;:[[2025,9,5]]},&quot;ISSN&quot;:&quot;2320-4818&quot;,&quot;URL&quot;:&quot;www.mpbd.info&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cc3d08c0-4a03-4899-abcc-106b033c0dd5&quot;,&quot;properties&quot;:{&quot;noteIndex&quot;:0},&quot;isEdited&quot;:false,&quot;manualOverride&quot;:{&quot;isManuallyOverridden&quot;:false,&quot;citeprocText&quot;:&quot;(Sajjadul Karim et al., 2011)&quot;,&quot;manualOverrideText&quot;:&quot;&quot;},&quot;citationTag&quot;:&quot;MENDELEY_CITATION_v3_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&quot;,&quot;citationItems&quot;:[{&quot;id&quot;:&quot;783a5bd1-2330-367c-9dbd-10d240d2ddc9&quot;,&quot;itemData&quot;:{&quot;type&quot;:&quot;article-journal&quot;,&quot;id&quot;:&quot;783a5bd1-2330-367c-9dbd-10d240d2ddc9&quot;,&quot;title&quot;:&quot;Medicinal plants used by the folk medicinal practitioners of Bangladesh: a randomized survey in a village of Narayanganj district&quot;,&quot;groupId&quot;:&quot;a2b61369-5a3e-376c-af68-80607ce9ed91&quot;,&quot;author&quot;:[{&quot;family&quot;:&quot;Sajjadul Karim&quot;,&quot;given&quot;:&quot;Md&quot;,&quot;parse-names&quot;:false,&quot;dropping-particle&quot;:&quot;&quot;,&quot;non-dropping-particle&quot;:&quot;&quot;},{&quot;family&quot;:&quot;Mahfuzur Rahman&quot;,&quot;given&quot;:&quot;Md&quot;,&quot;parse-names&quot;:false,&quot;dropping-particle&quot;:&quot;&quot;,&quot;non-dropping-particle&quot;:&quot;&quot;},{&quot;family&quot;:&quot;Binta Shahid&quot;,&quot;given&quot;:&quot;Sadia&quot;,&quot;parse-names&quot;:false,&quot;dropping-particle&quot;:&quot;&quot;,&quot;non-dropping-particle&quot;:&quot;&quot;},{&quot;family&quot;:&quot;Malek&quot;,&quot;given&quot;:&quot;Ishita&quot;,&quot;parse-names&quot;:false,&quot;dropping-particle&quot;:&quot;&quot;,&quot;non-dropping-particle&quot;:&quot;&quot;},{&quot;family&quot;:&quot;Atiqur Rahman&quot;,&quot;given&quot;:&quot;Md&quot;,&quot;parse-names&quot;:false,&quot;dropping-particle&quot;:&quot;&quot;,&quot;non-dropping-particle&quot;:&quot;&quot;},{&quot;family&quot;:&quot;Jahan&quot;,&quot;given&quot;:&quot;Sharmin&quot;,&quot;parse-names&quot;:false,&quot;dropping-particle&quot;:&quot;&quot;,&quot;non-dropping-particle&quot;:&quot;&quot;},{&quot;family&quot;:&quot;Israt Jahan&quot;,&quot;given&quot;:&quot;Farhan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405-414&quot;,&quot;abstract&quot;:&quot;Medicinal plants used by the folk medicinal practitioners of Bangladesh: a randomized survey in a village of Narayanganj district ABSTRACT Folk medicinal practitioners play an important role in the primary health-care system of Bangladesh. They are known as Kavirajes and practice in villages, towns and cities of the country. The mainstay of their formulation is medicinal plants, which is either administered orally or topically in the form of decoctions, pastes, pills, juice or direct administration of whole plant or plant parts. The objective of the present study was to conduct a survey in a randomly chosen village, which lies between the two urban areas of Dhaka and Narayanganj in Narayanganj district of Bangladesh. Kasipur, the village where the survey was carried out had one Kaviraj who administered to the population's need in various diseases. It was observed that the Kaviraj used 64 medicinal plants in his formulations. The plants were distributed into 41 families. The Asteraceae family contributed to the highest number of plants (6) followed by the Fabaceae family with 5 plants. The Apocynaceae, Lamiaceae, Rutaceae, Solanaceae and Zingiberaceae families contributed 3 plants per family. Leaves constituted the major plant part used, forming 47.1% of total uses. Leaves were followed by roots at 16.3% and fruits at 13.5%. Gastrointestinal disorders and skin diseases were the main ailments treated. Other than diabetes, the Kaviraj did not treat any complicated diseases. This was probably because since the village surveyed was between two urban areas, the village population had quite easy access to allopathic doctors and modern clinics in the urban areas. Despite the easy access to modern doctors, the village people relied on the Kaviraj for treatment of common ailments, suggesting that folk medicinal practitioners can still play a considerable role in the day to day care of health and treatment of common diseases, thus saving a patient from incurring substantial costs related to modern allopathic doctors and clinics.&quot;,&quot;issue&quot;:&quot;4&quot;,&quot;volume&quot;:&quot;5&quot;,&quot;container-title-short&quot;:&quot;&quot;},&quot;isTemporary&quot;:false}]},{&quot;citationID&quot;:&quot;MENDELEY_CITATION_32e2857e-870c-492d-ad9c-161fd4ca1a74&quot;,&quot;properties&quot;:{&quot;noteIndex&quot;:0},&quot;isEdited&quot;:false,&quot;manualOverride&quot;:{&quot;isManuallyOverridden&quot;:false,&quot;citeprocText&quot;:&quot;(Sajjadul Karim et al., 2011)&quot;,&quot;manualOverrideText&quot;:&quot;&quot;},&quot;citationTag&quot;:&quot;MENDELEY_CITATION_v3_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&quot;,&quot;citationItems&quot;:[{&quot;id&quot;:&quot;783a5bd1-2330-367c-9dbd-10d240d2ddc9&quot;,&quot;itemData&quot;:{&quot;type&quot;:&quot;article-journal&quot;,&quot;id&quot;:&quot;783a5bd1-2330-367c-9dbd-10d240d2ddc9&quot;,&quot;title&quot;:&quot;Medicinal plants used by the folk medicinal practitioners of Bangladesh: a randomized survey in a village of Narayanganj district&quot;,&quot;groupId&quot;:&quot;a2b61369-5a3e-376c-af68-80607ce9ed91&quot;,&quot;author&quot;:[{&quot;family&quot;:&quot;Sajjadul Karim&quot;,&quot;given&quot;:&quot;Md&quot;,&quot;parse-names&quot;:false,&quot;dropping-particle&quot;:&quot;&quot;,&quot;non-dropping-particle&quot;:&quot;&quot;},{&quot;family&quot;:&quot;Mahfuzur Rahman&quot;,&quot;given&quot;:&quot;Md&quot;,&quot;parse-names&quot;:false,&quot;dropping-particle&quot;:&quot;&quot;,&quot;non-dropping-particle&quot;:&quot;&quot;},{&quot;family&quot;:&quot;Binta Shahid&quot;,&quot;given&quot;:&quot;Sadia&quot;,&quot;parse-names&quot;:false,&quot;dropping-particle&quot;:&quot;&quot;,&quot;non-dropping-particle&quot;:&quot;&quot;},{&quot;family&quot;:&quot;Malek&quot;,&quot;given&quot;:&quot;Ishita&quot;,&quot;parse-names&quot;:false,&quot;dropping-particle&quot;:&quot;&quot;,&quot;non-dropping-particle&quot;:&quot;&quot;},{&quot;family&quot;:&quot;Atiqur Rahman&quot;,&quot;given&quot;:&quot;Md&quot;,&quot;parse-names&quot;:false,&quot;dropping-particle&quot;:&quot;&quot;,&quot;non-dropping-particle&quot;:&quot;&quot;},{&quot;family&quot;:&quot;Jahan&quot;,&quot;given&quot;:&quot;Sharmin&quot;,&quot;parse-names&quot;:false,&quot;dropping-particle&quot;:&quot;&quot;,&quot;non-dropping-particle&quot;:&quot;&quot;},{&quot;family&quot;:&quot;Israt Jahan&quot;,&quot;given&quot;:&quot;Farhan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405-414&quot;,&quot;abstract&quot;:&quot;Medicinal plants used by the folk medicinal practitioners of Bangladesh: a randomized survey in a village of Narayanganj district ABSTRACT Folk medicinal practitioners play an important role in the primary health-care system of Bangladesh. They are known as Kavirajes and practice in villages, towns and cities of the country. The mainstay of their formulation is medicinal plants, which is either administered orally or topically in the form of decoctions, pastes, pills, juice or direct administration of whole plant or plant parts. The objective of the present study was to conduct a survey in a randomly chosen village, which lies between the two urban areas of Dhaka and Narayanganj in Narayanganj district of Bangladesh. Kasipur, the village where the survey was carried out had one Kaviraj who administered to the population's need in various diseases. It was observed that the Kaviraj used 64 medicinal plants in his formulations. The plants were distributed into 41 families. The Asteraceae family contributed to the highest number of plants (6) followed by the Fabaceae family with 5 plants. The Apocynaceae, Lamiaceae, Rutaceae, Solanaceae and Zingiberaceae families contributed 3 plants per family. Leaves constituted the major plant part used, forming 47.1% of total uses. Leaves were followed by roots at 16.3% and fruits at 13.5%. Gastrointestinal disorders and skin diseases were the main ailments treated. Other than diabetes, the Kaviraj did not treat any complicated diseases. This was probably because since the village surveyed was between two urban areas, the village population had quite easy access to allopathic doctors and modern clinics in the urban areas. Despite the easy access to modern doctors, the village people relied on the Kaviraj for treatment of common ailments, suggesting that folk medicinal practitioners can still play a considerable role in the day to day care of health and treatment of common diseases, thus saving a patient from incurring substantial costs related to modern allopathic doctors and clinics.&quot;,&quot;issue&quot;:&quot;4&quot;,&quot;volume&quot;:&quot;5&quot;,&quot;container-title-short&quot;:&quot;&quot;},&quot;isTemporary&quot;:false}]},{&quot;citationID&quot;:&quot;MENDELEY_CITATION_f4fccde9-9f0e-466b-8879-d37eea7a46be&quot;,&quot;properties&quot;:{&quot;noteIndex&quot;:0},&quot;isEdited&quot;:false,&quot;manualOverride&quot;:{&quot;isManuallyOverridden&quot;:false,&quot;citeprocText&quot;:&quot;(Rahmatullah, islam, et al., 2010)&quot;,&quot;manualOverrideText&quot;:&quot;&quot;},&quot;citationTag&quot;:&quot;MENDELEY_CITATION_v3_eyJjaXRhdGlvbklEIjoiTUVOREVMRVlfQ0lUQVRJT05fZjRmY2NkZTktOWYwZS00NjZiLTg4NzktZDM3ZWVhN2E0NmJl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quot;,&quot;citationItems&quot;:[{&quot;id&quot;:&quot;6ccf1871-1ded-3535-948d-2110c828a540&quot;,&quot;itemData&quot;:{&quot;type&quot;:&quot;article-journal&quot;,&quot;id&quot;:&quot;6ccf1871-1ded-3535-948d-2110c828a540&quot;,&quot;title&quot;:&quot;ORIGINAL ARTICLES A survey of medicinal plants used by the folk medicinal practitioners of Shetabganj village in Dinajpur district&quot;,&quot;groupId&quot;:&quot;a2b61369-5a3e-376c-af68-80607ce9ed91&quot;,&quot;author&quot;:[{&quot;family&quot;:&quot;Rahmatullah&quot;,&quot;given&quot;:&quot;Mohammed&quot;,&quot;parse-names&quot;:false,&quot;dropping-particle&quot;:&quot;&quot;,&quot;non-dropping-particle&quot;:&quot;&quot;},{&quot;family&quot;:&quot;islam&quot;,&quot;given&quot;:&quot;Tabibul&quot;,&quot;parse-names&quot;:false,&quot;dropping-particle&quot;:&quot;&quot;,&quot;non-dropping-particle&quot;:&quot;&quot;},{&quot;family&quot;:&quot;Ehasanul Hasan&quot;,&quot;given&quot;:&quot;Md&quot;,&quot;parse-names&quot;:false,&quot;dropping-particle&quot;:&quot;&quot;,&quot;non-dropping-particle&quot;:&quot;&quot;},{&quot;family&quot;:&quot;Ahmed&quot;,&quot;given&quot;:&quot;Rasheda&quot;,&quot;parse-names&quot;:false,&quot;dropping-particle&quot;:&quot;&quot;,&quot;non-dropping-particle&quot;:&quot;&quot;},{&quot;family&quot;:&quot;Jamal&quot;,&quot;given&quot;:&quot;Farhana&quot;,&quot;parse-names&quot;:false,&quot;dropping-particle&quot;:&quot;&quot;,&quot;non-dropping-particle&quot;:&quot;&quot;},{&quot;family&quot;:&quot;Jahan&quot;,&quot;given&quot;:&quot;Rownak&quot;,&quot;parse-names&quot;:false,&quot;dropping-particle&quot;:&quot;&quot;,&quot;non-dropping-particle&quot;:&quot;&quot;},{&quot;family&quot;:&quot;Afsana Khatun&quot;,&quot;given&quot;:&quot;Mst&quot;,&quot;parse-names&quot;:false,&quot;dropping-particle&quot;:&quot;&quot;,&quot;non-dropping-particle&quot;:&quot;&quot;},{&quot;family&quot;:&quot;Nahar&quot;,&quot;given&quot;:&quot;Nusratun&quot;,&quot;parse-names&quot;:false,&quot;dropping-particle&quot;:&quot;&quot;,&quot;non-dropping-particle&quot;:&quot;&quot;},{&quot;family&quot;:&quot;Ahsan&quot;,&quot;given&quot;:&quot;Shamima&quot;,&quot;parse-names&quot;:false,&quot;dropping-particle&quot;:&quot;&quot;,&quot;non-dropping-particle&quot;:&quot;&quot;},{&quot;family&quot;:&quot;Nahar&quot;,&quot;given&quot;:&quot;Aynun&quot;,&quot;parse-names&quot;:false,&quot;dropping-particle&quot;:&quot;&quot;,&quot;non-dropping-particle&quot;:&quot;&quot;},{&quot;family&quot;:&quot;Ahmad&quot;,&quot;given&quot;:&quot;Ishtiaq&quot;,&quot;parse-names&quot;:false,&quot;dropping-particle&quot;:&quot;&quot;,&quot;non-dropping-particle&quot;:&quot;&quot;},{&quot;family&quot;:&quot;Rahman&quot;,&quot;given&quot;:&quot;Talibur&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196-203&quot;,&quot;abstract&quot;:&quot;Folk medicinal practitioners (Kavirajes) constitute the first tier for provision of primary health care to the rural population of 86,000 villages in Bangladesh. Their treatment method for most ailments is oral or topical administration of decoctions, or direct application of whole plants or plant parts, or juices obtained from crushing or maceration of whole plant or plant parts. This practice has been going on from ancient periods and the volume of patient satisfaction suggests that the treatments are on the whole serving their purpose. The medicinal plants chosen by the Kavirajes vary considerably even between adjacent villages. To get a comprehensive view of folk medicinal practices, it is therefore important to survey as many Kavirajes of different villages as possible. The objective of the present study was to conduct an ethnomedicinal survey among the Kavirajes of Shetabganj village in the district of Dinajpur, which lies in the northern section of the country. Informed consent was obtained of the Kavirajes and interviews conducted with the help of a semi-structured questionnaire and the guided field-walk method. All plant specimens as pointed out by the Kavirajes were collected and brought back for identification at the Bangladesh National Herbarium. It was observed that the Kavirajes of Shetabganj village used 58 plants distributed into 37 families for treatment of various ailments. The Euphorbiaceae family contributed the highest number of plants (5), followed by the Fabaceae family (4 plants) and the Acanthaceae, Apocynaceae, Lamiaceae, and Verbenaceae families (3 plants per family). Leaves constituted the major plant part used (33.3%), followed by roots (16.0%), whole plant (13.3%), and barks (13.3%). 15 plants were used for treatment of gastrointestinal disorders suggesting that this is the prevalent disorder in the area. 11 plants were used to respiratory tract disorders like asthma, tonsillitis, and coughs. 7 plants were used for treatment of rheumatism and rheumatic pain, while 6 plants were used for treatment of helminthic infections. The Kavirajes also used medicinal plants for treatment of ailments like paralysis, tuberculosis, endocrinological problems, tract disorders, hepatic disorders, disorders of the spleen, diabetes, sexual disorders, gall bladder problems, allergy, teeth problems, disorders of the ear, pain, snake bite, dog bite, and chicken pox. One plant was used for treatment of filariasis, which is quite prevalent in the region. Overall, the plants present considerable potential for further research, which can lead to the discovery of lead compounds and newer drugs. Introduction Bangladesh has a number of operational medicinal systems within the country, which includes allopathy, homeopathy, Ayurvedic, Unani, as well as the folk medicinal system. The latter system is practiced by folk medicinal practitioners (known as Kavirajes or Vaidyas), and constitute the first tier of primary health care among the rural population of the 86,000 villages of the country. Besides the rural people, a substantial number of the urban population also visits Kavirajes. This is because either modern medicinal clinics are not easily accessible to the vast majority of the rural population or the allopathic medicines prove to be too costly for the poor rural and urban patients. The Kavirajes dispense a simple form of medication whose main base is decoction, paste, or straight oral or topical administration of medicinal plants or plant parts. As such, the medications are cheap, accessible (because every village has one or more practicing Kavirajes), and the directions for taking medication easy to follow. We have been conducting ethnomedicinal surveys among the folk and tribal medicinal practitioners for the last few years. Our experiences demonstrate that the medicinal plants used by the Kavirajes vary considerably even between Kavirajes of adjoining areas (Hossan et al.&quot;,&quot;issue&quot;:&quot;2&quot;,&quot;volume&quot;:&quot;4&quot;,&quot;container-title-short&quot;:&quot;&quot;},&quot;isTemporary&quot;:false}]},{&quot;citationID&quot;:&quot;MENDELEY_CITATION_9d1a48fe-2c81-4d66-aac2-03b25253fb86&quot;,&quot;properties&quot;:{&quot;noteIndex&quot;:0},&quot;isEdited&quot;:false,&quot;manualOverride&quot;:{&quot;isManuallyOverridden&quot;:false,&quot;citeprocText&quot;:&quot;(Rahmatullah, islam, et al., 2010)&quot;,&quot;manualOverrideText&quot;:&quot;&quot;},&quot;citationTag&quot;:&quot;MENDELEY_CITATION_v3_eyJjaXRhdGlvbklEIjoiTUVOREVMRVlfQ0lUQVRJT05fOWQxYTQ4ZmUtMmM4MS00ZDY2LWFhYzItMDNiMjUyNTNmYjg2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quot;,&quot;citationItems&quot;:[{&quot;id&quot;:&quot;6ccf1871-1ded-3535-948d-2110c828a540&quot;,&quot;itemData&quot;:{&quot;type&quot;:&quot;article-journal&quot;,&quot;id&quot;:&quot;6ccf1871-1ded-3535-948d-2110c828a540&quot;,&quot;title&quot;:&quot;ORIGINAL ARTICLES A survey of medicinal plants used by the folk medicinal practitioners of Shetabganj village in Dinajpur district&quot;,&quot;groupId&quot;:&quot;a2b61369-5a3e-376c-af68-80607ce9ed91&quot;,&quot;author&quot;:[{&quot;family&quot;:&quot;Rahmatullah&quot;,&quot;given&quot;:&quot;Mohammed&quot;,&quot;parse-names&quot;:false,&quot;dropping-particle&quot;:&quot;&quot;,&quot;non-dropping-particle&quot;:&quot;&quot;},{&quot;family&quot;:&quot;islam&quot;,&quot;given&quot;:&quot;Tabibul&quot;,&quot;parse-names&quot;:false,&quot;dropping-particle&quot;:&quot;&quot;,&quot;non-dropping-particle&quot;:&quot;&quot;},{&quot;family&quot;:&quot;Ehasanul Hasan&quot;,&quot;given&quot;:&quot;Md&quot;,&quot;parse-names&quot;:false,&quot;dropping-particle&quot;:&quot;&quot;,&quot;non-dropping-particle&quot;:&quot;&quot;},{&quot;family&quot;:&quot;Ahmed&quot;,&quot;given&quot;:&quot;Rasheda&quot;,&quot;parse-names&quot;:false,&quot;dropping-particle&quot;:&quot;&quot;,&quot;non-dropping-particle&quot;:&quot;&quot;},{&quot;family&quot;:&quot;Jamal&quot;,&quot;given&quot;:&quot;Farhana&quot;,&quot;parse-names&quot;:false,&quot;dropping-particle&quot;:&quot;&quot;,&quot;non-dropping-particle&quot;:&quot;&quot;},{&quot;family&quot;:&quot;Jahan&quot;,&quot;given&quot;:&quot;Rownak&quot;,&quot;parse-names&quot;:false,&quot;dropping-particle&quot;:&quot;&quot;,&quot;non-dropping-particle&quot;:&quot;&quot;},{&quot;family&quot;:&quot;Afsana Khatun&quot;,&quot;given&quot;:&quot;Mst&quot;,&quot;parse-names&quot;:false,&quot;dropping-particle&quot;:&quot;&quot;,&quot;non-dropping-particle&quot;:&quot;&quot;},{&quot;family&quot;:&quot;Nahar&quot;,&quot;given&quot;:&quot;Nusratun&quot;,&quot;parse-names&quot;:false,&quot;dropping-particle&quot;:&quot;&quot;,&quot;non-dropping-particle&quot;:&quot;&quot;},{&quot;family&quot;:&quot;Ahsan&quot;,&quot;given&quot;:&quot;Shamima&quot;,&quot;parse-names&quot;:false,&quot;dropping-particle&quot;:&quot;&quot;,&quot;non-dropping-particle&quot;:&quot;&quot;},{&quot;family&quot;:&quot;Nahar&quot;,&quot;given&quot;:&quot;Aynun&quot;,&quot;parse-names&quot;:false,&quot;dropping-particle&quot;:&quot;&quot;,&quot;non-dropping-particle&quot;:&quot;&quot;},{&quot;family&quot;:&quot;Ahmad&quot;,&quot;given&quot;:&quot;Ishtiaq&quot;,&quot;parse-names&quot;:false,&quot;dropping-particle&quot;:&quot;&quot;,&quot;non-dropping-particle&quot;:&quot;&quot;},{&quot;family&quot;:&quot;Rahman&quot;,&quot;given&quot;:&quot;Talibur&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196-203&quot;,&quot;abstract&quot;:&quot;Folk medicinal practitioners (Kavirajes) constitute the first tier for provision of primary health care to the rural population of 86,000 villages in Bangladesh. Their treatment method for most ailments is oral or topical administration of decoctions, or direct application of whole plants or plant parts, or juices obtained from crushing or maceration of whole plant or plant parts. This practice has been going on from ancient periods and the volume of patient satisfaction suggests that the treatments are on the whole serving their purpose. The medicinal plants chosen by the Kavirajes vary considerably even between adjacent villages. To get a comprehensive view of folk medicinal practices, it is therefore important to survey as many Kavirajes of different villages as possible. The objective of the present study was to conduct an ethnomedicinal survey among the Kavirajes of Shetabganj village in the district of Dinajpur, which lies in the northern section of the country. Informed consent was obtained of the Kavirajes and interviews conducted with the help of a semi-structured questionnaire and the guided field-walk method. All plant specimens as pointed out by the Kavirajes were collected and brought back for identification at the Bangladesh National Herbarium. It was observed that the Kavirajes of Shetabganj village used 58 plants distributed into 37 families for treatment of various ailments. The Euphorbiaceae family contributed the highest number of plants (5), followed by the Fabaceae family (4 plants) and the Acanthaceae, Apocynaceae, Lamiaceae, and Verbenaceae families (3 plants per family). Leaves constituted the major plant part used (33.3%), followed by roots (16.0%), whole plant (13.3%), and barks (13.3%). 15 plants were used for treatment of gastrointestinal disorders suggesting that this is the prevalent disorder in the area. 11 plants were used to respiratory tract disorders like asthma, tonsillitis, and coughs. 7 plants were used for treatment of rheumatism and rheumatic pain, while 6 plants were used for treatment of helminthic infections. The Kavirajes also used medicinal plants for treatment of ailments like paralysis, tuberculosis, endocrinological problems, tract disorders, hepatic disorders, disorders of the spleen, diabetes, sexual disorders, gall bladder problems, allergy, teeth problems, disorders of the ear, pain, snake bite, dog bite, and chicken pox. One plant was used for treatment of filariasis, which is quite prevalent in the region. Overall, the plants present considerable potential for further research, which can lead to the discovery of lead compounds and newer drugs. Introduction Bangladesh has a number of operational medicinal systems within the country, which includes allopathy, homeopathy, Ayurvedic, Unani, as well as the folk medicinal system. The latter system is practiced by folk medicinal practitioners (known as Kavirajes or Vaidyas), and constitute the first tier of primary health care among the rural population of the 86,000 villages of the country. Besides the rural people, a substantial number of the urban population also visits Kavirajes. This is because either modern medicinal clinics are not easily accessible to the vast majority of the rural population or the allopathic medicines prove to be too costly for the poor rural and urban patients. The Kavirajes dispense a simple form of medication whose main base is decoction, paste, or straight oral or topical administration of medicinal plants or plant parts. As such, the medications are cheap, accessible (because every village has one or more practicing Kavirajes), and the directions for taking medication easy to follow. We have been conducting ethnomedicinal surveys among the folk and tribal medicinal practitioners for the last few years. Our experiences demonstrate that the medicinal plants used by the Kavirajes vary considerably even between Kavirajes of adjoining areas (Hossan et al.&quot;,&quot;issue&quot;:&quot;2&quot;,&quot;volume&quot;:&quot;4&quot;,&quot;container-title-short&quot;:&quot;&quot;},&quot;isTemporary&quot;:false}]},{&quot;citationID&quot;:&quot;MENDELEY_CITATION_f3e17df7-46e2-448d-b285-e6d94dd4cd40&quot;,&quot;properties&quot;:{&quot;noteIndex&quot;:0},&quot;isEdited&quot;:false,&quot;manualOverride&quot;:{&quot;isManuallyOverridden&quot;:false,&quot;citeprocText&quot;:&quot;(Rahmatullah, islam, et al., 2010)&quot;,&quot;manualOverrideText&quot;:&quot;&quot;},&quot;citationTag&quot;:&quot;MENDELEY_CITATION_v3_eyJjaXRhdGlvbklEIjoiTUVOREVMRVlfQ0lUQVRJT05fZjNlMTdkZjctNDZlMi00NDhkLWIyODUtZTZkOTRkZDRjZDQw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quot;,&quot;citationItems&quot;:[{&quot;id&quot;:&quot;6ccf1871-1ded-3535-948d-2110c828a540&quot;,&quot;itemData&quot;:{&quot;type&quot;:&quot;article-journal&quot;,&quot;id&quot;:&quot;6ccf1871-1ded-3535-948d-2110c828a540&quot;,&quot;title&quot;:&quot;ORIGINAL ARTICLES A survey of medicinal plants used by the folk medicinal practitioners of Shetabganj village in Dinajpur district&quot;,&quot;groupId&quot;:&quot;a2b61369-5a3e-376c-af68-80607ce9ed91&quot;,&quot;author&quot;:[{&quot;family&quot;:&quot;Rahmatullah&quot;,&quot;given&quot;:&quot;Mohammed&quot;,&quot;parse-names&quot;:false,&quot;dropping-particle&quot;:&quot;&quot;,&quot;non-dropping-particle&quot;:&quot;&quot;},{&quot;family&quot;:&quot;islam&quot;,&quot;given&quot;:&quot;Tabibul&quot;,&quot;parse-names&quot;:false,&quot;dropping-particle&quot;:&quot;&quot;,&quot;non-dropping-particle&quot;:&quot;&quot;},{&quot;family&quot;:&quot;Ehasanul Hasan&quot;,&quot;given&quot;:&quot;Md&quot;,&quot;parse-names&quot;:false,&quot;dropping-particle&quot;:&quot;&quot;,&quot;non-dropping-particle&quot;:&quot;&quot;},{&quot;family&quot;:&quot;Ahmed&quot;,&quot;given&quot;:&quot;Rasheda&quot;,&quot;parse-names&quot;:false,&quot;dropping-particle&quot;:&quot;&quot;,&quot;non-dropping-particle&quot;:&quot;&quot;},{&quot;family&quot;:&quot;Jamal&quot;,&quot;given&quot;:&quot;Farhana&quot;,&quot;parse-names&quot;:false,&quot;dropping-particle&quot;:&quot;&quot;,&quot;non-dropping-particle&quot;:&quot;&quot;},{&quot;family&quot;:&quot;Jahan&quot;,&quot;given&quot;:&quot;Rownak&quot;,&quot;parse-names&quot;:false,&quot;dropping-particle&quot;:&quot;&quot;,&quot;non-dropping-particle&quot;:&quot;&quot;},{&quot;family&quot;:&quot;Afsana Khatun&quot;,&quot;given&quot;:&quot;Mst&quot;,&quot;parse-names&quot;:false,&quot;dropping-particle&quot;:&quot;&quot;,&quot;non-dropping-particle&quot;:&quot;&quot;},{&quot;family&quot;:&quot;Nahar&quot;,&quot;given&quot;:&quot;Nusratun&quot;,&quot;parse-names&quot;:false,&quot;dropping-particle&quot;:&quot;&quot;,&quot;non-dropping-particle&quot;:&quot;&quot;},{&quot;family&quot;:&quot;Ahsan&quot;,&quot;given&quot;:&quot;Shamima&quot;,&quot;parse-names&quot;:false,&quot;dropping-particle&quot;:&quot;&quot;,&quot;non-dropping-particle&quot;:&quot;&quot;},{&quot;family&quot;:&quot;Nahar&quot;,&quot;given&quot;:&quot;Aynun&quot;,&quot;parse-names&quot;:false,&quot;dropping-particle&quot;:&quot;&quot;,&quot;non-dropping-particle&quot;:&quot;&quot;},{&quot;family&quot;:&quot;Ahmad&quot;,&quot;given&quot;:&quot;Ishtiaq&quot;,&quot;parse-names&quot;:false,&quot;dropping-particle&quot;:&quot;&quot;,&quot;non-dropping-particle&quot;:&quot;&quot;},{&quot;family&quot;:&quot;Rahman&quot;,&quot;given&quot;:&quot;Talibur&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196-203&quot;,&quot;abstract&quot;:&quot;Folk medicinal practitioners (Kavirajes) constitute the first tier for provision of primary health care to the rural population of 86,000 villages in Bangladesh. Their treatment method for most ailments is oral or topical administration of decoctions, or direct application of whole plants or plant parts, or juices obtained from crushing or maceration of whole plant or plant parts. This practice has been going on from ancient periods and the volume of patient satisfaction suggests that the treatments are on the whole serving their purpose. The medicinal plants chosen by the Kavirajes vary considerably even between adjacent villages. To get a comprehensive view of folk medicinal practices, it is therefore important to survey as many Kavirajes of different villages as possible. The objective of the present study was to conduct an ethnomedicinal survey among the Kavirajes of Shetabganj village in the district of Dinajpur, which lies in the northern section of the country. Informed consent was obtained of the Kavirajes and interviews conducted with the help of a semi-structured questionnaire and the guided field-walk method. All plant specimens as pointed out by the Kavirajes were collected and brought back for identification at the Bangladesh National Herbarium. It was observed that the Kavirajes of Shetabganj village used 58 plants distributed into 37 families for treatment of various ailments. The Euphorbiaceae family contributed the highest number of plants (5), followed by the Fabaceae family (4 plants) and the Acanthaceae, Apocynaceae, Lamiaceae, and Verbenaceae families (3 plants per family). Leaves constituted the major plant part used (33.3%), followed by roots (16.0%), whole plant (13.3%), and barks (13.3%). 15 plants were used for treatment of gastrointestinal disorders suggesting that this is the prevalent disorder in the area. 11 plants were used to respiratory tract disorders like asthma, tonsillitis, and coughs. 7 plants were used for treatment of rheumatism and rheumatic pain, while 6 plants were used for treatment of helminthic infections. The Kavirajes also used medicinal plants for treatment of ailments like paralysis, tuberculosis, endocrinological problems, tract disorders, hepatic disorders, disorders of the spleen, diabetes, sexual disorders, gall bladder problems, allergy, teeth problems, disorders of the ear, pain, snake bite, dog bite, and chicken pox. One plant was used for treatment of filariasis, which is quite prevalent in the region. Overall, the plants present considerable potential for further research, which can lead to the discovery of lead compounds and newer drugs. Introduction Bangladesh has a number of operational medicinal systems within the country, which includes allopathy, homeopathy, Ayurvedic, Unani, as well as the folk medicinal system. The latter system is practiced by folk medicinal practitioners (known as Kavirajes or Vaidyas), and constitute the first tier of primary health care among the rural population of the 86,000 villages of the country. Besides the rural people, a substantial number of the urban population also visits Kavirajes. This is because either modern medicinal clinics are not easily accessible to the vast majority of the rural population or the allopathic medicines prove to be too costly for the poor rural and urban patients. The Kavirajes dispense a simple form of medication whose main base is decoction, paste, or straight oral or topical administration of medicinal plants or plant parts. As such, the medications are cheap, accessible (because every village has one or more practicing Kavirajes), and the directions for taking medication easy to follow. We have been conducting ethnomedicinal surveys among the folk and tribal medicinal practitioners for the last few years. Our experiences demonstrate that the medicinal plants used by the Kavirajes vary considerably even between Kavirajes of adjoining areas (Hossan et al.&quot;,&quot;issue&quot;:&quot;2&quot;,&quot;volume&quot;:&quot;4&quot;,&quot;container-title-short&quot;:&quot;&quot;},&quot;isTemporary&quot;:false}]},{&quot;citationID&quot;:&quot;MENDELEY_CITATION_b7e89019-1cbe-4005-922f-9c707ee9f0bf&quot;,&quot;properties&quot;:{&quot;noteIndex&quot;:0},&quot;isEdited&quot;:false,&quot;manualOverride&quot;:{&quot;isManuallyOverridden&quot;:false,&quot;citeprocText&quot;:&quot;(Rahmatullah, Ariful Haque Mollik, et al., 2010)&quot;,&quot;manualOverrideText&quot;:&quot;&quot;},&quot;citationTag&quot;:&quot;MENDELEY_CITATION_v3_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&quot;,&quot;citationItems&quot;:[{&quot;id&quot;:&quot;e92abde8-862b-30ac-893d-44a29eedf5d8&quot;,&quot;itemData&quot;:{&quot;type&quot;:&quot;article-journal&quot;,&quot;id&quot;:&quot;e92abde8-862b-30ac-893d-44a29eedf5d8&quot;,&quot;title&quot;:&quot;A Survey of Medicinal and Functional Food Plants Used by the Folk Medicinal Practitioners of Three Villages in Sreepur Upazilla, Magura District, Bangladesh&quot;,&quot;author&quot;:[{&quot;family&quot;:&quot;Rahmatullah&quot;,&quot;given&quot;:&quot;Mohammed&quot;,&quot;parse-names&quot;:false,&quot;dropping-particle&quot;:&quot;&quot;,&quot;non-dropping-particle&quot;:&quot;&quot;},{&quot;family&quot;:&quot;Ariful Haque Mollik&quot;,&quot;given&quot;:&quot;Md&quot;,&quot;parse-names&quot;:false,&quot;dropping-particle&quot;:&quot;&quot;,&quot;non-dropping-particle&quot;:&quot;&quot;},{&quot;family&quot;:&quot;Koushikul Islam&quot;,&quot;given&quot;:&quot;Md&quot;,&quot;parse-names&quot;:false,&quot;dropping-particle&quot;:&quot;&quot;,&quot;non-dropping-particle&quot;:&quot;&quot;},{&quot;family&quot;:&quot;Rofiqul Islam&quot;,&quot;given&quot;:&quot;Md&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eraj&quot;,&quot;given&quot;:&quot;Syeda&quot;,&quot;parse-names&quot;:false,&quot;dropping-particle&quot;:&quot;&quot;,&quot;non-dropping-particle&quot;:&quot;&quot;},{&quot;family&quot;:&quot;Chowdhury&quot;,&quot;given&quot;:&quot;Majeedul H&quot;,&quot;parse-names&quot;:false,&quot;dropping-particle&quot;:&quot;&quot;,&quot;non-dropping-particle&quot;:&quot;&quot;},{&quot;family&quot;:&quot;Islam&quot;,&quot;given&quot;:&quot;Farhana&quot;,&quot;parse-names&quot;:false,&quot;dropping-particle&quot;:&quot;&quot;,&quot;non-dropping-particle&quot;:&quot;&quot;},{&quot;family&quot;:&quot;Emdadullah Miajee&quot;,&quot;given&quot;:&quot;Zum&quot;,&quot;parse-names&quot;:false,&quot;dropping-particle&quot;:&quot;&quot;,&quot;non-dropping-particle&quot;:&quot;&quot;},{&quot;family&quot;:&quot;Jahan&quot;,&quot;given&quot;:&quot;Rownak&quot;,&quot;parse-names&quot;:false,&quot;dropping-particle&quot;:&quot;&quot;,&quot;non-dropping-particle&quot;:&quot;&quot;}],&quot;container-title&quot;:&quot;American-Eurasian Journal of Sustainable Agriculture&quot;,&quot;ISSN&quot;:&quot;1995-0748&quot;,&quot;issued&quot;:{&quot;date-parts&quot;:[[2010]]},&quot;page&quot;:&quot;363-373&quot;,&quot;abstract&quot;:&quot;Folk medicinal practitioners (Kavirajes) provide medical care to substantial segments of the rural and urban population of Bangladesh. The Kavirajes specialize in the use of medicinal plants for treatment of ailments or their symptoms. Besides use of medicinal plants for therapeutic purposes, the Kavirajes also prescribe medicinal plants for preventive purposes, which may include plants for maintenance of overall good health, or to maintain various parts of the body and their functions in a healthy state. As such, the latter group of medicinal plants can be classified as functional foods or nutraceuticals. This latter aspect of the Kavirajes, although quite commonly practiced, has rarely been documented or reported. It was the objective of the present study to conduct an ethnomedicinal survey among the Kavirajes of three villages in Sreepur Upazilla (sub-district) of Magura district, Bangladesh to gather information on medicinal plants used by the Kavirajes for both therapeutic as well as preventive purposes. Information was collected from the Kavirajes with the help of a semi-structured questionnaire and the guided field-walk method. It was observed that the Kavirajes used a total of 54 plants, among which a number of plants served both therapeutic and preventive purposes. The plants were distributed into 37 families; the Fabaceae and the Lamiaceae families provided 4 plants per family, followed by the Combretaceae family with 3 plants. Leaves were the major plant part used, constituting 41.4% of total uses. It was further observed that all medicinal plants used by the Kavirajes served to treat multiple ailments. 38 plants were used for treatment of respiratory tract disorders, 33 plants for hepatic disorders, 36 plants for gastrointestinal tract problems, and 26 plants for treatment of various types of sexual disorders. 17 plants were used for treatment of fever, 16 for treatment of leprosy, 19 for treatment of piles, 15 for treatment of edema, and 16 for treatment of skin disorders. 17 plants were used as astringent, 11 plants used as bitter, and 12 plants as blood purifier. Other ailments treated by the Kavirajes included tuberculosis, cuts and wounds, rheumatism, helminthiasis, menstrual problems, urinary problems, heart disorders, tumor, burning sensations in body, spleen disorders, vaginal diseases, goiter, eye problems, leucorrhea, insanity, infections, throat diseases, fractures, vomiting, obesity, pain, and anal diseases. The various uses of medicinal plants as functional foods included to maintain healthy brain functions, to regularize urine and stool, to maintain good eyes, to maintain healthy hair, to improve voice, to increase intelligence and memory, and to increase longevity. The plants used for both therapeutic and preventive purposes by the Kavirajes have obvious potentiality for scientific studies, which can lead to discoveries of better medicines as well as functional foods. The latter is important, because it can lessen the incidences of diseases and provide a cost-effective way to maintaining the body and its vital organs in good health.&quot;,&quot;issue&quot;:&quot;3&quot;,&quot;volume&quot;:&quot;4&quot;,&quot;container-title-short&quot;:&quot;&quot;},&quot;isTemporary&quot;:false}]},{&quot;citationID&quot;:&quot;MENDELEY_CITATION_fde37748-902a-444e-9504-6e774529c90a&quot;,&quot;properties&quot;:{&quot;noteIndex&quot;:0},&quot;isEdited&quot;:false,&quot;manualOverride&quot;:{&quot;isManuallyOverridden&quot;:false,&quot;citeprocText&quot;:&quot;(Mukti et al., 2012)&quot;,&quot;manualOverrideText&quot;:&quot;&quot;},&quot;citationTag&quot;:&quot;MENDELEY_CITATION_v3_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&quot;,&quot;citationItems&quot;:[{&quot;id&quot;:&quot;69e3999b-f929-368a-a906-33e87f6c2675&quot;,&quot;itemData&quot;:{&quot;type&quot;:&quot;article-journal&quot;,&quot;id&quot;:&quot;69e3999b-f929-368a-a906-33e87f6c2675&quot;,&quot;title&quot;:&quot;Medicinal plant formulations of Kavirajes in several areas of Faridpur and Rajbari districts&quot;,&quot;author&quot;:[{&quot;family&quot;:&quot;Mukti&quot;,&quot;given&quot;:&quot;Mohsina&quot;,&quot;parse-names&quot;:false,&quot;dropping-particle&quot;:&quot;&quot;,&quot;non-dropping-particle&quot;:&quot;&quot;},{&quot;family&quot;:&quot;Ahmed&quot;,&quot;given&quot;:&quot;Asma&quot;,&quot;parse-names&quot;:false,&quot;dropping-particle&quot;:&quot;&quot;,&quot;non-dropping-particle&quot;:&quot;&quot;},{&quot;family&quot;:&quot;Chowdhury&quot;,&quot;given&quot;:&quot;Shuvro&quot;,&quot;parse-names&quot;:false,&quot;dropping-particle&quot;:&quot;&quot;,&quot;non-dropping-particle&quot;:&quot;&quot;},{&quot;family&quot;:&quot;Khatun&quot;,&quot;given&quot;:&quot;Zubaida&quot;,&quot;parse-names&quot;:false,&quot;dropping-particle&quot;:&quot;&quot;,&quot;non-dropping-particle&quot;:&quot;&quot;},{&quot;family&quot;:&quot;Bhuiyan&quot;,&quot;given&quot;:&quot;Piplu&quot;,&quot;parse-names&quot;:false,&quot;dropping-particle&quot;:&quot;&quot;,&quot;non-dropping-particle&quot;:&quot;&quot;},{&quot;family&quot;:&quot;Debnath&quot;,&quot;given&quot;:&quot;Kallol&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ISSN&quot;:&quot;1995-0748&quot;,&quot;issued&quot;:{&quot;date-parts&quot;:[[2012]]},&quot;page&quot;:&quot;234-247&quot;,&quot;abstract&quot;:&quot;Folk medicinal practitioners, otherwise known as Kavirajes form the most numerous of the practitioners of various forms of medicine in Bangladesh, including allopathic medicine practitioners. Folk medicine has been practiced in the country for centuries and the practitioners mainly rely on various medicinal plants for treatment of diverse diseases. Folk medicine practice, on the whole, is confined to the practitioner's family and the knowledge acquired by a practitioner is passed onto successive generations of the family. Thus over time, a Kaviraj acquires quite extensive knowledge on the medicinal properties of plants, particularly plants growing in the vicinity of their habitat. Our surveys conducted among the Kavirajes of various regions of the country has clearly indicated the remarkable diversity in the selection of medicinal plants chosen by any particular Kaviraj for treatment of the same or similar types of ailments. Thus, to get a comprehensive picture of the medicinal plants used by the Kavirajes of the country, it is of importance to interview as many Kavirajes as possible throughout the country. It is to be mentioned in this regard that Kavirajes can be found in practically every village of the 86,000 villages of Bangladesh, as well as in the towns and cities. The objective of this survey was to interview five Kavirajes practicing in adjacent areas of Goalando in Faridpur district and Rajbari Sadar in Rajbari district of Bangladesh. A total of 38 formulations were obtained from the Kavirajes. In total, the five Kavirajes used 74 plants in their formulations, of which 69 could be identified. The identified plants belonged to 40 families. The Apiaceae and the Zingiberaceae family contributed a maximum number of 5 plants each followed by the Piperaceae family with 4 plants. The various ailments treated by the Kavirajes included bone fracture, chicken pox, orchitis, jaundice, snake bite, fever, skin diseases, typhoid, ear infection, gastrointestinal disorders, cardiovascular disorders, pain, diabetes, poisonous insect bites, hepatitis B, respiratory disorders, whitish discharge from vagina, tooth infections, cuts and wounds, gonorrhea, passing of semen with urine, puerperal fever, and uterine problems. One formulation was for the treatment of foot and mouth disease in cattle. Although all the plants used by the Kavirajes are of interest for further scientific studies to determine their efficacy in treatment, some formulations reported for the treatment of cardiovascular disorders, diabetes, hepatitis B, and gonorrhea deserve special research either because of the development of drug-resistant bacterial strains (like gonorrhea) or because diseases like diabetes, cardiovascular disorders and hepatitis B are becoming endemic throughout the world for various reasons, and modern medicine has no effective treatment for these ailments.&quot;,&quot;issue&quot;:&quot;4&quot;,&quot;volume&quot;:&quot;6&quot;,&quot;container-title-short&quot;:&quot;&quot;},&quot;isTemporary&quot;:false}]},{&quot;citationID&quot;:&quot;MENDELEY_CITATION_d679dd73-7f3d-4bad-b758-9e313629006f&quot;,&quot;properties&quot;:{&quot;noteIndex&quot;:0},&quot;isEdited&quot;:false,&quot;manualOverride&quot;:{&quot;isManuallyOverridden&quot;:false,&quot;citeprocText&quot;:&quot;(Mukti et al., 2012)&quot;,&quot;manualOverrideText&quot;:&quot;&quot;},&quot;citationTag&quot;:&quot;MENDELEY_CITATION_v3_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&quot;,&quot;citationItems&quot;:[{&quot;id&quot;:&quot;69e3999b-f929-368a-a906-33e87f6c2675&quot;,&quot;itemData&quot;:{&quot;type&quot;:&quot;article-journal&quot;,&quot;id&quot;:&quot;69e3999b-f929-368a-a906-33e87f6c2675&quot;,&quot;title&quot;:&quot;Medicinal plant formulations of Kavirajes in several areas of Faridpur and Rajbari districts&quot;,&quot;author&quot;:[{&quot;family&quot;:&quot;Mukti&quot;,&quot;given&quot;:&quot;Mohsina&quot;,&quot;parse-names&quot;:false,&quot;dropping-particle&quot;:&quot;&quot;,&quot;non-dropping-particle&quot;:&quot;&quot;},{&quot;family&quot;:&quot;Ahmed&quot;,&quot;given&quot;:&quot;Asma&quot;,&quot;parse-names&quot;:false,&quot;dropping-particle&quot;:&quot;&quot;,&quot;non-dropping-particle&quot;:&quot;&quot;},{&quot;family&quot;:&quot;Chowdhury&quot;,&quot;given&quot;:&quot;Shuvro&quot;,&quot;parse-names&quot;:false,&quot;dropping-particle&quot;:&quot;&quot;,&quot;non-dropping-particle&quot;:&quot;&quot;},{&quot;family&quot;:&quot;Khatun&quot;,&quot;given&quot;:&quot;Zubaida&quot;,&quot;parse-names&quot;:false,&quot;dropping-particle&quot;:&quot;&quot;,&quot;non-dropping-particle&quot;:&quot;&quot;},{&quot;family&quot;:&quot;Bhuiyan&quot;,&quot;given&quot;:&quot;Piplu&quot;,&quot;parse-names&quot;:false,&quot;dropping-particle&quot;:&quot;&quot;,&quot;non-dropping-particle&quot;:&quot;&quot;},{&quot;family&quot;:&quot;Debnath&quot;,&quot;given&quot;:&quot;Kallol&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ISSN&quot;:&quot;1995-0748&quot;,&quot;issued&quot;:{&quot;date-parts&quot;:[[2012]]},&quot;page&quot;:&quot;234-247&quot;,&quot;abstract&quot;:&quot;Folk medicinal practitioners, otherwise known as Kavirajes form the most numerous of the practitioners of various forms of medicine in Bangladesh, including allopathic medicine practitioners. Folk medicine has been practiced in the country for centuries and the practitioners mainly rely on various medicinal plants for treatment of diverse diseases. Folk medicine practice, on the whole, is confined to the practitioner's family and the knowledge acquired by a practitioner is passed onto successive generations of the family. Thus over time, a Kaviraj acquires quite extensive knowledge on the medicinal properties of plants, particularly plants growing in the vicinity of their habitat. Our surveys conducted among the Kavirajes of various regions of the country has clearly indicated the remarkable diversity in the selection of medicinal plants chosen by any particular Kaviraj for treatment of the same or similar types of ailments. Thus, to get a comprehensive picture of the medicinal plants used by the Kavirajes of the country, it is of importance to interview as many Kavirajes as possible throughout the country. It is to be mentioned in this regard that Kavirajes can be found in practically every village of the 86,000 villages of Bangladesh, as well as in the towns and cities. The objective of this survey was to interview five Kavirajes practicing in adjacent areas of Goalando in Faridpur district and Rajbari Sadar in Rajbari district of Bangladesh. A total of 38 formulations were obtained from the Kavirajes. In total, the five Kavirajes used 74 plants in their formulations, of which 69 could be identified. The identified plants belonged to 40 families. The Apiaceae and the Zingiberaceae family contributed a maximum number of 5 plants each followed by the Piperaceae family with 4 plants. The various ailments treated by the Kavirajes included bone fracture, chicken pox, orchitis, jaundice, snake bite, fever, skin diseases, typhoid, ear infection, gastrointestinal disorders, cardiovascular disorders, pain, diabetes, poisonous insect bites, hepatitis B, respiratory disorders, whitish discharge from vagina, tooth infections, cuts and wounds, gonorrhea, passing of semen with urine, puerperal fever, and uterine problems. One formulation was for the treatment of foot and mouth disease in cattle. Although all the plants used by the Kavirajes are of interest for further scientific studies to determine their efficacy in treatment, some formulations reported for the treatment of cardiovascular disorders, diabetes, hepatitis B, and gonorrhea deserve special research either because of the development of drug-resistant bacterial strains (like gonorrhea) or because diseases like diabetes, cardiovascular disorders and hepatitis B are becoming endemic throughout the world for various reasons, and modern medicine has no effective treatment for these ailments.&quot;,&quot;issue&quot;:&quot;4&quot;,&quot;volume&quot;:&quot;6&quot;,&quot;container-title-short&quot;:&quot;&quot;},&quot;isTemporary&quot;:false}]}]"/>
    <we:property name="MENDELEY_BIBLIOGRAPHY_LAST_MODIFIED" value="1761338018153"/>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21FC-67AE-4AB6-9F44-1CAC6CD3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24</Pages>
  <Words>7252</Words>
  <Characters>41342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48498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MY</cp:lastModifiedBy>
  <cp:revision>37</cp:revision>
  <cp:lastPrinted>1999-07-06T11:00:00Z</cp:lastPrinted>
  <dcterms:created xsi:type="dcterms:W3CDTF">2025-10-24T20:47:00Z</dcterms:created>
  <dcterms:modified xsi:type="dcterms:W3CDTF">2025-12-04T17:47:00Z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cfb63707-bc9d-4a41-9e5a-3d2a86e9081c</vt:lpwstr>
  </property>
</Properties>
</file>