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3746" w14:textId="77777777" w:rsidR="00754C9A" w:rsidRDefault="00754C9A" w:rsidP="00441B6F">
      <w:pPr>
        <w:pStyle w:val="Title"/>
        <w:spacing w:after="0"/>
        <w:jc w:val="both"/>
        <w:rPr>
          <w:rFonts w:ascii="Arial" w:hAnsi="Arial" w:cs="Arial"/>
        </w:rPr>
      </w:pPr>
    </w:p>
    <w:p w14:paraId="7F7320D0" w14:textId="77777777" w:rsidR="00DE56DD" w:rsidRDefault="00D757D7" w:rsidP="003E7E1F">
      <w:pPr>
        <w:pStyle w:val="Author"/>
        <w:spacing w:line="240" w:lineRule="auto"/>
      </w:pPr>
      <w:r>
        <w:t xml:space="preserve">BEHAVIOUR AND VOLATILITY OF NATURAL RUBBER PRICES IN </w:t>
      </w:r>
      <w:r w:rsidR="00C82012" w:rsidRPr="00C82012">
        <w:t>INDIAN AND INTERNATIONAL</w:t>
      </w:r>
      <w:r w:rsidR="00C82012">
        <w:t xml:space="preserve"> MARKETS</w:t>
      </w:r>
    </w:p>
    <w:p w14:paraId="7EBEC817" w14:textId="77777777" w:rsidR="00F97811" w:rsidRPr="00C82012" w:rsidRDefault="00F97811" w:rsidP="003E7E1F">
      <w:pPr>
        <w:pStyle w:val="Author"/>
        <w:spacing w:line="240" w:lineRule="auto"/>
      </w:pPr>
    </w:p>
    <w:p w14:paraId="25693AC4" w14:textId="77777777" w:rsidR="007A7169" w:rsidRDefault="007A7169" w:rsidP="00441B6F">
      <w:pPr>
        <w:pStyle w:val="Copyright"/>
        <w:spacing w:after="0" w:line="240" w:lineRule="auto"/>
        <w:jc w:val="both"/>
        <w:rPr>
          <w:rFonts w:ascii="Arial" w:hAnsi="Arial" w:cs="Arial"/>
        </w:rPr>
      </w:pPr>
    </w:p>
    <w:bookmarkStart w:id="0" w:name="_GoBack"/>
    <w:bookmarkEnd w:id="0"/>
    <w:p w14:paraId="74E28BA9" w14:textId="0A276C0F" w:rsidR="00B01FCD" w:rsidRPr="00FB3A86" w:rsidRDefault="00117FED" w:rsidP="00441B6F">
      <w:pPr>
        <w:pStyle w:val="Copyright"/>
        <w:spacing w:after="0" w:line="240" w:lineRule="auto"/>
        <w:jc w:val="both"/>
        <w:rPr>
          <w:rFonts w:ascii="Arial" w:hAnsi="Arial" w:cs="Arial"/>
        </w:rPr>
        <w:sectPr w:rsidR="00B01FCD" w:rsidRPr="00FB3A86" w:rsidSect="007A71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154E9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214CCC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FFD3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3DDAAA" w14:textId="77777777" w:rsidTr="001E44FE">
        <w:tc>
          <w:tcPr>
            <w:tcW w:w="9576" w:type="dxa"/>
            <w:shd w:val="clear" w:color="auto" w:fill="F2F2F2"/>
          </w:tcPr>
          <w:p w14:paraId="0B5E7868" w14:textId="77777777" w:rsidR="00505F06" w:rsidRPr="00E66767" w:rsidRDefault="00B81383" w:rsidP="00C82012">
            <w:pPr>
              <w:pStyle w:val="Body"/>
              <w:spacing w:after="0"/>
              <w:rPr>
                <w:rFonts w:ascii="Arial" w:eastAsia="Calibri" w:hAnsi="Arial" w:cs="Arial"/>
                <w:szCs w:val="22"/>
                <w:lang w:val="en-IN"/>
              </w:rPr>
            </w:pPr>
            <w:r w:rsidRPr="00B81383">
              <w:rPr>
                <w:rFonts w:ascii="Arial" w:eastAsia="Calibri" w:hAnsi="Arial" w:cs="Arial"/>
                <w:szCs w:val="22"/>
                <w:lang w:val="en-IN"/>
              </w:rPr>
              <w:t>Natural Rubber (NR) is a globally traded commodity characterised by substantial price variability. This study analysed monthly NR prices for different grades of Ribbed Smoked Sheet (RSS) in India (Kottayam market) and RSS3 in international market (Bangkok) from 1985 to 2025 using classical time series decomposition model and intra-annual and inter-annual volatility measures. The results showed a strong long-term rising trend across all grades, with a dramatic peak during the global financial crisis from 2008 to 2012, followed by a drop and a recovery in prices after 2020. Seasonal patterns remained unchanged, with higher prices during months of limited tapping due to monsoon conditions and lower prices when supply increased with increase in frequency of tapping. Cyclical behaviour strengthened after market liberalisation (post-1994), particularly in the Bangkok series, reflecting stronger integration with global trade. Volatility analysis showed that intra-annual and inter-annual price instability increased progressively across the first three periods</w:t>
            </w:r>
            <w:r w:rsidR="000740D8">
              <w:rPr>
                <w:rFonts w:ascii="Arial" w:eastAsia="Calibri" w:hAnsi="Arial" w:cs="Arial"/>
                <w:szCs w:val="22"/>
                <w:lang w:val="en-IN"/>
              </w:rPr>
              <w:t xml:space="preserve">, </w:t>
            </w:r>
            <w:r w:rsidRPr="00B81383">
              <w:rPr>
                <w:rFonts w:ascii="Arial" w:eastAsia="Calibri" w:hAnsi="Arial" w:cs="Arial"/>
                <w:szCs w:val="22"/>
                <w:lang w:val="en-IN"/>
              </w:rPr>
              <w:t>Period I (April 1985-November 1994), Period II (December 1994-November 2003), Period III (December 2003-October 2015), reaching their highest levels during Period III, a phase marked by increased global price transmission and policy reforms facilitating imports. Inter-annual volatility remained consistently higher than intra-annual volatility, indicating stronger long-term instability relative to monthly fluctuations. The RSS3 Bangkok series exhibited the highest volatility across all phases, confirming greater global market sensitivity compared with domestic prices. A reduction in volatility during Period IV (November 2015-April 2025) corresponds with the implementation of the Rubber Production Incentive Scheme (RPIS), suggesting its moderating impact on price uncertainty. The results show that although NR prices are rising over the long run, volatility remains inevitable in the market, causing financial risk to producers and market actors. Hence, the existing price stabilisation programme ought to be strengthened and effective market intelligence need to be provided to the rubber growers to overcome the income instability.</w:t>
            </w:r>
          </w:p>
        </w:tc>
      </w:tr>
    </w:tbl>
    <w:p w14:paraId="59FA7E07" w14:textId="77777777" w:rsidR="00636EB2" w:rsidRDefault="00636EB2" w:rsidP="00441B6F">
      <w:pPr>
        <w:pStyle w:val="Body"/>
        <w:spacing w:after="0"/>
        <w:rPr>
          <w:rFonts w:ascii="Arial" w:hAnsi="Arial" w:cs="Arial"/>
          <w:i/>
        </w:rPr>
      </w:pPr>
    </w:p>
    <w:p w14:paraId="79C1BD50" w14:textId="77777777" w:rsidR="00A24E7E" w:rsidRDefault="00A24E7E" w:rsidP="00441B6F">
      <w:pPr>
        <w:pStyle w:val="Body"/>
        <w:spacing w:after="0"/>
        <w:rPr>
          <w:rFonts w:ascii="Arial" w:hAnsi="Arial" w:cs="Arial"/>
          <w:i/>
        </w:rPr>
      </w:pPr>
      <w:r>
        <w:rPr>
          <w:rFonts w:ascii="Arial" w:hAnsi="Arial" w:cs="Arial"/>
          <w:i/>
        </w:rPr>
        <w:t>Keywords</w:t>
      </w:r>
      <w:r w:rsidR="00C82012">
        <w:rPr>
          <w:rFonts w:ascii="Arial" w:hAnsi="Arial" w:cs="Arial"/>
          <w:i/>
        </w:rPr>
        <w:t>:</w:t>
      </w:r>
      <w:r w:rsidR="00C82012">
        <w:rPr>
          <w:rFonts w:asciiTheme="minorHAnsi" w:eastAsiaTheme="minorHAnsi" w:hAnsiTheme="minorHAnsi" w:cstheme="minorHAnsi"/>
          <w:sz w:val="24"/>
          <w:szCs w:val="24"/>
          <w:lang w:val="en-IN"/>
        </w:rPr>
        <w:t xml:space="preserve"> </w:t>
      </w:r>
      <w:r w:rsidR="00C82012" w:rsidRPr="00C82012">
        <w:rPr>
          <w:rFonts w:ascii="Arial" w:hAnsi="Arial" w:cs="Arial"/>
          <w:i/>
          <w:lang w:val="en-IN"/>
        </w:rPr>
        <w:t xml:space="preserve">Bangkok market, Kottayam market, Natural Rubber, price </w:t>
      </w:r>
      <w:r w:rsidR="00CA32C7">
        <w:rPr>
          <w:rFonts w:ascii="Arial" w:hAnsi="Arial" w:cs="Arial"/>
          <w:i/>
          <w:lang w:val="en-IN"/>
        </w:rPr>
        <w:t>behaviour</w:t>
      </w:r>
      <w:r w:rsidR="00C82012" w:rsidRPr="00C82012">
        <w:rPr>
          <w:rFonts w:ascii="Arial" w:hAnsi="Arial" w:cs="Arial"/>
          <w:i/>
          <w:lang w:val="en-IN"/>
        </w:rPr>
        <w:t xml:space="preserve">, price </w:t>
      </w:r>
      <w:r w:rsidR="00CA32C7">
        <w:rPr>
          <w:rFonts w:ascii="Arial" w:hAnsi="Arial" w:cs="Arial"/>
          <w:i/>
          <w:lang w:val="en-IN"/>
        </w:rPr>
        <w:t>volatility</w:t>
      </w:r>
    </w:p>
    <w:p w14:paraId="1888A00C" w14:textId="77777777" w:rsidR="00790ADA" w:rsidRDefault="00790ADA" w:rsidP="00441B6F">
      <w:pPr>
        <w:pStyle w:val="Body"/>
        <w:spacing w:after="0"/>
        <w:rPr>
          <w:rFonts w:ascii="Arial" w:hAnsi="Arial" w:cs="Arial"/>
          <w:i/>
        </w:rPr>
      </w:pPr>
    </w:p>
    <w:p w14:paraId="4C70BB1C" w14:textId="77777777" w:rsidR="00505F06" w:rsidRPr="00A24E7E" w:rsidRDefault="00505F06" w:rsidP="00441B6F">
      <w:pPr>
        <w:pStyle w:val="Body"/>
        <w:spacing w:after="0"/>
        <w:rPr>
          <w:rFonts w:ascii="Arial" w:hAnsi="Arial" w:cs="Arial"/>
          <w:i/>
        </w:rPr>
      </w:pPr>
    </w:p>
    <w:p w14:paraId="1BC6F75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E66767">
        <w:rPr>
          <w:rFonts w:ascii="Arial" w:hAnsi="Arial" w:cs="Arial"/>
        </w:rPr>
        <w:t xml:space="preserve"> </w:t>
      </w:r>
    </w:p>
    <w:p w14:paraId="3B0B9A19" w14:textId="77777777" w:rsidR="00790ADA" w:rsidRPr="00FB3A86" w:rsidRDefault="00790ADA" w:rsidP="00441B6F">
      <w:pPr>
        <w:pStyle w:val="AbstHead"/>
        <w:spacing w:after="0"/>
        <w:jc w:val="both"/>
        <w:rPr>
          <w:rFonts w:ascii="Arial" w:hAnsi="Arial" w:cs="Arial"/>
        </w:rPr>
      </w:pPr>
    </w:p>
    <w:p w14:paraId="47239496"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 xml:space="preserve">Natural Rubber (NR) plays an important role in several industrial sectors, particularly tyre manufacturing, automotive components, footwear, and medical products. </w:t>
      </w:r>
      <w:r w:rsidRPr="007F0178">
        <w:rPr>
          <w:rFonts w:ascii="Arial" w:hAnsi="Arial" w:cs="Arial"/>
          <w:bCs/>
          <w:lang w:val="en-IN"/>
        </w:rPr>
        <w:t>India is one of the major producers and consumers of natural rubber, accounting for about 6.1 per cent of global natural rubber production</w:t>
      </w:r>
      <w:r w:rsidRPr="007F0178">
        <w:rPr>
          <w:rFonts w:ascii="Arial" w:hAnsi="Arial" w:cs="Arial"/>
          <w:lang w:val="en-IN"/>
        </w:rPr>
        <w:t xml:space="preserve">, with </w:t>
      </w:r>
      <w:r w:rsidRPr="007F0178">
        <w:rPr>
          <w:rFonts w:ascii="Arial" w:hAnsi="Arial" w:cs="Arial"/>
          <w:bCs/>
          <w:lang w:val="en-IN"/>
        </w:rPr>
        <w:t>Kerala contributing nearly 72 per cent of the country’s total output</w:t>
      </w:r>
      <w:r w:rsidRPr="007F0178">
        <w:rPr>
          <w:rFonts w:ascii="Arial" w:hAnsi="Arial" w:cs="Arial"/>
          <w:lang w:val="en-IN"/>
        </w:rPr>
        <w:t xml:space="preserve"> (Rubber board, 2024). In recent years, India has experienced fluctuations in both natural rubber production and the extent of area under tapping, mainly due to increasing cost of production, market uncertainty, labour shortages, and prolonged periods of low market prices. (Rubber Board, 2024). According to the Rubber Board (2022), the tappable area under rubber in 2021-22 was </w:t>
      </w:r>
      <w:r w:rsidRPr="007F0178">
        <w:rPr>
          <w:rFonts w:ascii="Arial" w:hAnsi="Arial" w:cs="Arial"/>
          <w:bCs/>
          <w:lang w:val="en-IN"/>
        </w:rPr>
        <w:t>7.19 lakh ha</w:t>
      </w:r>
      <w:r w:rsidRPr="007F0178">
        <w:rPr>
          <w:rFonts w:ascii="Arial" w:hAnsi="Arial" w:cs="Arial"/>
          <w:lang w:val="en-IN"/>
        </w:rPr>
        <w:t xml:space="preserve">, but only 5.26 lakh ha was actively tapped, indicating that a considerable area in rubber plantations remained untapped because of low profitability and labour constraints (Rubber Board, 2024). India’s natural rubber production </w:t>
      </w:r>
      <w:r w:rsidRPr="007F0178">
        <w:rPr>
          <w:rFonts w:ascii="Arial" w:hAnsi="Arial" w:cs="Arial"/>
          <w:lang w:val="en-IN"/>
        </w:rPr>
        <w:lastRenderedPageBreak/>
        <w:t xml:space="preserve">increased from </w:t>
      </w:r>
      <w:r>
        <w:rPr>
          <w:rFonts w:ascii="Arial" w:hAnsi="Arial" w:cs="Arial"/>
          <w:bCs/>
          <w:lang w:val="en-IN"/>
        </w:rPr>
        <w:t>7.75 lakh tonnes in 2021-</w:t>
      </w:r>
      <w:r w:rsidRPr="007F0178">
        <w:rPr>
          <w:rFonts w:ascii="Arial" w:hAnsi="Arial" w:cs="Arial"/>
          <w:bCs/>
          <w:lang w:val="en-IN"/>
        </w:rPr>
        <w:t>22</w:t>
      </w:r>
      <w:r w:rsidRPr="007F0178">
        <w:rPr>
          <w:rFonts w:ascii="Arial" w:hAnsi="Arial" w:cs="Arial"/>
          <w:lang w:val="en-IN"/>
        </w:rPr>
        <w:t xml:space="preserve"> to </w:t>
      </w:r>
      <w:r>
        <w:rPr>
          <w:rFonts w:ascii="Arial" w:hAnsi="Arial" w:cs="Arial"/>
          <w:bCs/>
          <w:lang w:val="en-IN"/>
        </w:rPr>
        <w:t>8.57 lakh tonnes in 2023-</w:t>
      </w:r>
      <w:r w:rsidRPr="007F0178">
        <w:rPr>
          <w:rFonts w:ascii="Arial" w:hAnsi="Arial" w:cs="Arial"/>
          <w:bCs/>
          <w:lang w:val="en-IN"/>
        </w:rPr>
        <w:t>24</w:t>
      </w:r>
      <w:r w:rsidRPr="007F0178">
        <w:rPr>
          <w:rFonts w:ascii="Arial" w:hAnsi="Arial" w:cs="Arial"/>
          <w:lang w:val="en-IN"/>
        </w:rPr>
        <w:t xml:space="preserve">, coinciding with early signs of recovery in market prices (Rubber Board, 2022; 2024). </w:t>
      </w:r>
    </w:p>
    <w:p w14:paraId="3B0820B9"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 xml:space="preserve">Despite this improvement, domestic demand continued to exceed supply, as tyre manufacturing companies accounted for </w:t>
      </w:r>
      <w:r w:rsidRPr="007F0178">
        <w:rPr>
          <w:rFonts w:ascii="Arial" w:hAnsi="Arial" w:cs="Arial"/>
          <w:bCs/>
          <w:lang w:val="en-IN"/>
        </w:rPr>
        <w:t>about 67.3 per cent of national natural rubber consumption</w:t>
      </w:r>
      <w:r w:rsidRPr="007F0178">
        <w:rPr>
          <w:rFonts w:ascii="Arial" w:hAnsi="Arial" w:cs="Arial"/>
          <w:lang w:val="en-IN"/>
        </w:rPr>
        <w:t xml:space="preserve"> in </w:t>
      </w:r>
      <w:r>
        <w:rPr>
          <w:rFonts w:ascii="Arial" w:hAnsi="Arial" w:cs="Arial"/>
          <w:bCs/>
          <w:lang w:val="en-IN"/>
        </w:rPr>
        <w:t>2023-</w:t>
      </w:r>
      <w:r w:rsidRPr="007F0178">
        <w:rPr>
          <w:rFonts w:ascii="Arial" w:hAnsi="Arial" w:cs="Arial"/>
          <w:bCs/>
          <w:lang w:val="en-IN"/>
        </w:rPr>
        <w:t>24</w:t>
      </w:r>
      <w:r w:rsidRPr="007F0178">
        <w:rPr>
          <w:rFonts w:ascii="Arial" w:hAnsi="Arial" w:cs="Arial"/>
          <w:lang w:val="en-IN"/>
        </w:rPr>
        <w:t>, when total consumption reached approximately 13.50 lakh tonnes; creating a considerable supply deficit and positioning India as a net importer of natural rubber (Rubber Board, 2024). This persistent gap between production and consumption reflects India’s growing dependence on imported rubber and in turn exposes growers to global market developments, including price movements, trade policies, and fluctuations in synthetic rubber and crude oil prices (</w:t>
      </w:r>
      <w:proofErr w:type="spellStart"/>
      <w:r w:rsidRPr="007F0178">
        <w:rPr>
          <w:rFonts w:ascii="Arial" w:hAnsi="Arial" w:cs="Arial"/>
          <w:lang w:val="en-IN"/>
        </w:rPr>
        <w:t>Sadali</w:t>
      </w:r>
      <w:proofErr w:type="spellEnd"/>
      <w:r w:rsidRPr="007F0178">
        <w:rPr>
          <w:rFonts w:ascii="Arial" w:hAnsi="Arial" w:cs="Arial"/>
          <w:lang w:val="en-IN"/>
        </w:rPr>
        <w:t xml:space="preserve"> et al., 2013), climatic factors (</w:t>
      </w:r>
      <w:proofErr w:type="spellStart"/>
      <w:r w:rsidRPr="007F0178">
        <w:rPr>
          <w:rFonts w:ascii="Arial" w:hAnsi="Arial" w:cs="Arial"/>
          <w:lang w:val="en-IN"/>
        </w:rPr>
        <w:t>Ruangsri</w:t>
      </w:r>
      <w:proofErr w:type="spellEnd"/>
      <w:r w:rsidRPr="007F0178">
        <w:rPr>
          <w:rFonts w:ascii="Arial" w:hAnsi="Arial" w:cs="Arial"/>
          <w:lang w:val="en-IN"/>
        </w:rPr>
        <w:t xml:space="preserve"> et al., 2015) and currency exchange rates (Basri et al., 2018). Structural changes associated with economic liberalisation significantly altered the process of price formation in the Indian natural rubber market. During the pre-reform period, domestic rubber prices were largely governed by internal supply-demand conditions under a regulated marketing system administered by commodity boards, whereas the post-liberalisation phase was characterised by increasing integration with international markets and stronger co-movements between domestic and global prices (Anoopkumar, 2012). The reduction of tariff protection and the weakening of market insulation mechanisms strengthened the transmission of international price signals into domestic rubber markets, leading to higher inter-annual price volatility and </w:t>
      </w:r>
      <w:proofErr w:type="gramStart"/>
      <w:r w:rsidRPr="007F0178">
        <w:rPr>
          <w:rFonts w:ascii="Arial" w:hAnsi="Arial" w:cs="Arial"/>
          <w:lang w:val="en-IN"/>
        </w:rPr>
        <w:t>reduced price</w:t>
      </w:r>
      <w:proofErr w:type="gramEnd"/>
      <w:r w:rsidRPr="007F0178">
        <w:rPr>
          <w:rFonts w:ascii="Arial" w:hAnsi="Arial" w:cs="Arial"/>
          <w:lang w:val="en-IN"/>
        </w:rPr>
        <w:t xml:space="preserve"> predictability for growers (Mohankumar &amp; Chandy, 2005). Increased dependence on global markets, together with limited domestic value-chain linkages and the rising import orientation of major rubber-consuming industries, further exposed domestic rubber prices to international demand-supply dynamics and reinforced price volatility in the post-reform period (Bhowmik &amp; Viswanathan, 2021).</w:t>
      </w:r>
    </w:p>
    <w:p w14:paraId="41DC3811"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 xml:space="preserve">Empirical evidence has shown that natural rubber prices exhibit significant instability due to low short-run supply elasticity and heightened exposure to international trade conditions, including fluctuations in crude oil prices and competition from synthetic rubber (Raju, 2016). Market integration studies employing co-integration and GARCH-based models confirmed the existence of long-run equilibrium relationships between domestic reference markets such as Kottayam and international markets such as Bangkok and Kuala Lumpur, with international price shocks exerting a stronger influence on domestic prices after liberalisation (Anuja et al., 2013). Time-series analyses further demonstrated that natural rubber price series are characterised by non-stationarity, persistence, and short-run volatility clustering, and ARIMA-based forecasting studies identified distinct stochastic patterns governing short-term price movements in India (Mathew &amp; Murugesan, 2020). Estimation of seasonal </w:t>
      </w:r>
      <w:proofErr w:type="gramStart"/>
      <w:r w:rsidRPr="007F0178">
        <w:rPr>
          <w:rFonts w:ascii="Arial" w:hAnsi="Arial" w:cs="Arial"/>
          <w:lang w:val="en-IN"/>
        </w:rPr>
        <w:t>indices  have</w:t>
      </w:r>
      <w:proofErr w:type="gramEnd"/>
      <w:r w:rsidRPr="007F0178">
        <w:rPr>
          <w:rFonts w:ascii="Arial" w:hAnsi="Arial" w:cs="Arial"/>
          <w:lang w:val="en-IN"/>
        </w:rPr>
        <w:t xml:space="preserve"> indicated that the perennial nature of rubber cultivation, seasonal tapping cycles, and monsoon-related disruptions generate systematic intra-annual variations in supply, resulting in predictable seasonal price movements, with prices rising during dry months when tapping activity declines and falling during monsoon periods when latex supply increases (Sujoy et al., 2019).</w:t>
      </w:r>
    </w:p>
    <w:p w14:paraId="385FBC5E" w14:textId="77777777" w:rsidR="007F0178" w:rsidRPr="007F0178" w:rsidRDefault="007F0178" w:rsidP="007F0178">
      <w:pPr>
        <w:pStyle w:val="Body"/>
        <w:spacing w:after="0"/>
        <w:rPr>
          <w:rFonts w:ascii="Arial" w:hAnsi="Arial" w:cs="Arial"/>
          <w:lang w:val="en-IN"/>
        </w:rPr>
      </w:pPr>
      <w:r w:rsidRPr="007F0178">
        <w:rPr>
          <w:rFonts w:ascii="Arial" w:hAnsi="Arial" w:cs="Arial"/>
          <w:lang w:val="en-IN"/>
        </w:rPr>
        <w:t xml:space="preserve">The existing literature has examined various dimensions of natural rubber price behaviour, including price instability arising from low supply elasticity, exposure to international trade conditions, the influence of crude oil and synthetic rubber prices, seasonal movements linked to tapping cycles, and the effects of trade liberalisation on market integration. Empirical studies have employed co-integration, GARCH, and ARIMA-based approaches to analyse market integration, volatility transmission, and short-term price dynamics. However, much of this work has focused on aggregate prices, specific grades, or limited time periods, often analysing domestic and international markets separately. Comprehensive long-run studies that jointly decompose prices into trend, seasonal, cyclical, and irregular components while simultaneously examining intra-annual and inter-annual volatility across key domestic and international markets remain limited. The present study addresses this gap by conducting a long-term comparative analysis of natural rubber prices in domestic and </w:t>
      </w:r>
      <w:r w:rsidRPr="007F0178">
        <w:rPr>
          <w:rFonts w:ascii="Arial" w:hAnsi="Arial" w:cs="Arial"/>
          <w:lang w:val="en-IN"/>
        </w:rPr>
        <w:lastRenderedPageBreak/>
        <w:t>international markets using time-series decomposition and volatility measures to provide a more integrated understanding of price behaviour and instability.</w:t>
      </w:r>
    </w:p>
    <w:p w14:paraId="4BCA33F8" w14:textId="77777777" w:rsidR="00790ADA" w:rsidRPr="00FB3A86" w:rsidRDefault="00790ADA" w:rsidP="00441B6F">
      <w:pPr>
        <w:pStyle w:val="Body"/>
        <w:spacing w:after="0"/>
        <w:rPr>
          <w:rFonts w:ascii="Arial" w:hAnsi="Arial" w:cs="Arial"/>
        </w:rPr>
      </w:pPr>
    </w:p>
    <w:p w14:paraId="2738986C"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13C2D38" w14:textId="77777777" w:rsidR="00E66767" w:rsidRPr="00FB3A86" w:rsidRDefault="00E66767" w:rsidP="00441B6F">
      <w:pPr>
        <w:pStyle w:val="AbstHead"/>
        <w:spacing w:after="0"/>
        <w:jc w:val="both"/>
        <w:rPr>
          <w:rFonts w:ascii="Arial" w:hAnsi="Arial" w:cs="Arial"/>
        </w:rPr>
      </w:pPr>
    </w:p>
    <w:p w14:paraId="3C9F89D9" w14:textId="77777777" w:rsidR="00E66767" w:rsidRDefault="00E66767" w:rsidP="00E66767">
      <w:pPr>
        <w:rPr>
          <w:rFonts w:ascii="Arial" w:hAnsi="Arial" w:cs="Arial"/>
          <w:b/>
          <w:sz w:val="22"/>
        </w:rPr>
      </w:pPr>
      <w:r w:rsidRPr="00ED7372">
        <w:rPr>
          <w:rFonts w:ascii="Arial" w:hAnsi="Arial" w:cs="Arial"/>
          <w:b/>
          <w:sz w:val="22"/>
        </w:rPr>
        <w:t xml:space="preserve">2.1 Price </w:t>
      </w:r>
      <w:proofErr w:type="spellStart"/>
      <w:r w:rsidRPr="00ED7372">
        <w:rPr>
          <w:rFonts w:ascii="Arial" w:hAnsi="Arial" w:cs="Arial"/>
          <w:b/>
          <w:sz w:val="22"/>
        </w:rPr>
        <w:t>behaviour</w:t>
      </w:r>
      <w:proofErr w:type="spellEnd"/>
      <w:r w:rsidRPr="00ED7372">
        <w:rPr>
          <w:rFonts w:ascii="Arial" w:hAnsi="Arial" w:cs="Arial"/>
          <w:b/>
          <w:sz w:val="22"/>
        </w:rPr>
        <w:t xml:space="preserve"> of NR prices -Trend, Cyclical, Seasonal, Irregular (TCSI) analysis</w:t>
      </w:r>
    </w:p>
    <w:p w14:paraId="4F780EC4" w14:textId="77777777" w:rsidR="00E66767" w:rsidRPr="00ED7372" w:rsidRDefault="00E66767" w:rsidP="00E66767">
      <w:pPr>
        <w:rPr>
          <w:rFonts w:ascii="Arial" w:hAnsi="Arial" w:cs="Arial"/>
          <w:b/>
          <w:sz w:val="22"/>
        </w:rPr>
      </w:pPr>
    </w:p>
    <w:p w14:paraId="4BDB533D" w14:textId="77777777" w:rsidR="00E66767" w:rsidRDefault="00E66767" w:rsidP="00E66767">
      <w:pPr>
        <w:spacing w:line="276" w:lineRule="auto"/>
        <w:jc w:val="both"/>
        <w:rPr>
          <w:rFonts w:ascii="Arial" w:hAnsi="Arial" w:cs="Arial"/>
        </w:rPr>
      </w:pPr>
      <w:r w:rsidRPr="007338B2">
        <w:rPr>
          <w:rFonts w:ascii="Arial" w:hAnsi="Arial" w:cs="Arial"/>
        </w:rPr>
        <w:t xml:space="preserve">The price </w:t>
      </w:r>
      <w:proofErr w:type="spellStart"/>
      <w:r w:rsidRPr="007338B2">
        <w:rPr>
          <w:rFonts w:ascii="Arial" w:hAnsi="Arial" w:cs="Arial"/>
        </w:rPr>
        <w:t>behaviour</w:t>
      </w:r>
      <w:proofErr w:type="spellEnd"/>
      <w:r w:rsidRPr="007338B2">
        <w:rPr>
          <w:rFonts w:ascii="Arial" w:hAnsi="Arial" w:cs="Arial"/>
        </w:rPr>
        <w:t xml:space="preserve"> of NR prices was studied using the technique of classical time series decomposition model (</w:t>
      </w:r>
      <w:proofErr w:type="spellStart"/>
      <w:r w:rsidRPr="007338B2">
        <w:rPr>
          <w:rFonts w:ascii="Arial" w:hAnsi="Arial" w:cs="Arial"/>
        </w:rPr>
        <w:t>Croxton</w:t>
      </w:r>
      <w:proofErr w:type="spellEnd"/>
      <w:r w:rsidRPr="007338B2">
        <w:rPr>
          <w:rFonts w:ascii="Arial" w:hAnsi="Arial" w:cs="Arial"/>
        </w:rPr>
        <w:t xml:space="preserve"> et al.,1979; Spiegel, 1992) and a multiplicative model was used for analysis</w:t>
      </w:r>
      <w:r w:rsidRPr="007338B2">
        <w:rPr>
          <w:rFonts w:ascii="Arial" w:hAnsi="Arial" w:cs="Arial"/>
          <w:color w:val="FF0000"/>
        </w:rPr>
        <w:t>.</w:t>
      </w:r>
      <w:r w:rsidRPr="007338B2">
        <w:rPr>
          <w:rFonts w:ascii="Arial" w:hAnsi="Arial" w:cs="Arial"/>
        </w:rPr>
        <w:t xml:space="preserve"> The monthly prices of RSS1, RSS2, RSS3, RSS4, RSS5 in Kottayam market and RSS3 in Bangkok market were sourced from Rubber Board were used for the analysis. The monthly prices of NR were decomposed into four time series components </w:t>
      </w:r>
      <w:r w:rsidRPr="007F0178">
        <w:rPr>
          <w:rFonts w:ascii="Arial" w:hAnsi="Arial" w:cs="Arial"/>
          <w:i/>
        </w:rPr>
        <w:t>viz.</w:t>
      </w:r>
      <w:r w:rsidRPr="007338B2">
        <w:rPr>
          <w:rFonts w:ascii="Arial" w:hAnsi="Arial" w:cs="Arial"/>
        </w:rPr>
        <w:t xml:space="preserve">, trend, seasonal, cyclical and irregular variations. The multiplicative model is indicated as, </w:t>
      </w:r>
    </w:p>
    <w:p w14:paraId="3815236D"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Y(t) = T x S x C x I </w:t>
      </w:r>
    </w:p>
    <w:p w14:paraId="1DFCE564"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Y(t): Value of a variable at time t </w:t>
      </w:r>
    </w:p>
    <w:p w14:paraId="09F8EA2C"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T: Secular trend </w:t>
      </w:r>
    </w:p>
    <w:p w14:paraId="2D3C6058"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S: Seasonal variation </w:t>
      </w:r>
    </w:p>
    <w:p w14:paraId="0048D8F4"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C: Cyclical variation </w:t>
      </w:r>
    </w:p>
    <w:p w14:paraId="05B7B8F9"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 I: Irregular variation</w:t>
      </w:r>
    </w:p>
    <w:p w14:paraId="743FE200" w14:textId="77777777" w:rsidR="00E66767" w:rsidRDefault="00E66767" w:rsidP="00E66767">
      <w:pPr>
        <w:spacing w:line="276" w:lineRule="auto"/>
        <w:jc w:val="both"/>
        <w:rPr>
          <w:rFonts w:ascii="Arial" w:hAnsi="Arial" w:cs="Arial"/>
        </w:rPr>
      </w:pPr>
      <w:r w:rsidRPr="007338B2">
        <w:rPr>
          <w:rFonts w:ascii="Arial" w:hAnsi="Arial" w:cs="Arial"/>
        </w:rPr>
        <w:t xml:space="preserve">Trend is the general tendency of data to increase or decrease during a long period and analysis was carried out by the method of least squares and different functional forms. Seasonal variations in a time series are due to the rhythmic forces which operate </w:t>
      </w:r>
      <w:proofErr w:type="gramStart"/>
      <w:r w:rsidRPr="007338B2">
        <w:rPr>
          <w:rFonts w:ascii="Arial" w:hAnsi="Arial" w:cs="Arial"/>
        </w:rPr>
        <w:t>in  a</w:t>
      </w:r>
      <w:proofErr w:type="gramEnd"/>
      <w:r w:rsidRPr="007338B2">
        <w:rPr>
          <w:rFonts w:ascii="Arial" w:hAnsi="Arial" w:cs="Arial"/>
        </w:rPr>
        <w:t xml:space="preserve">  regular  and  periodic  manner  ov</w:t>
      </w:r>
      <w:r>
        <w:rPr>
          <w:rFonts w:ascii="Arial" w:hAnsi="Arial" w:cs="Arial"/>
        </w:rPr>
        <w:t xml:space="preserve">er  a  period  of  12  months. </w:t>
      </w:r>
      <w:r w:rsidRPr="007338B2">
        <w:rPr>
          <w:rFonts w:ascii="Arial" w:hAnsi="Arial" w:cs="Arial"/>
        </w:rPr>
        <w:t xml:space="preserve">To </w:t>
      </w:r>
      <w:proofErr w:type="gramStart"/>
      <w:r w:rsidRPr="007338B2">
        <w:rPr>
          <w:rFonts w:ascii="Arial" w:hAnsi="Arial" w:cs="Arial"/>
        </w:rPr>
        <w:t>obtain  a</w:t>
      </w:r>
      <w:proofErr w:type="gramEnd"/>
      <w:r w:rsidRPr="007338B2">
        <w:rPr>
          <w:rFonts w:ascii="Arial" w:hAnsi="Arial" w:cs="Arial"/>
        </w:rPr>
        <w:t xml:space="preserve"> statistical  measure  of  the  patterns  of  seasonal  variations in  the  time  series,  seasonal indices were calculated by employing 12-point centered moving average method after removing  the  effect  of  other  components viz.,  trend,  cyclical  variation  and  irregular variation.</w:t>
      </w:r>
    </w:p>
    <w:p w14:paraId="51CE1564" w14:textId="77777777" w:rsidR="00E66767" w:rsidRPr="007338B2" w:rsidRDefault="00E66767" w:rsidP="00E66767">
      <w:pPr>
        <w:spacing w:line="276" w:lineRule="auto"/>
        <w:jc w:val="both"/>
        <w:rPr>
          <w:rFonts w:ascii="Arial" w:hAnsi="Arial" w:cs="Arial"/>
        </w:rPr>
      </w:pPr>
      <w:r w:rsidRPr="007338B2">
        <w:rPr>
          <w:rFonts w:ascii="Arial" w:hAnsi="Arial" w:cs="Arial"/>
        </w:rPr>
        <w:t>The oscillatory movements in a time series with a period of more than one year are referred as cyclical variations.</w:t>
      </w:r>
      <w:r w:rsidRPr="007338B2">
        <w:rPr>
          <w:rFonts w:ascii="Arial" w:hAnsi="Arial" w:cs="Arial"/>
          <w:lang w:eastAsia="en-IN"/>
        </w:rPr>
        <w:t xml:space="preserve"> </w:t>
      </w:r>
      <w:r w:rsidRPr="007338B2">
        <w:rPr>
          <w:rFonts w:ascii="Arial" w:hAnsi="Arial" w:cs="Arial"/>
        </w:rPr>
        <w:t>To assess the cyclical variation in a time series, three steps are followed.</w:t>
      </w:r>
    </w:p>
    <w:p w14:paraId="6A178CE5"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trend component. It can be represented as, (T x C x S x I)/T = C x S x I</w:t>
      </w:r>
    </w:p>
    <w:p w14:paraId="248518CA"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seasonal effect (</w:t>
      </w:r>
      <w:proofErr w:type="spellStart"/>
      <w:r w:rsidRPr="007338B2">
        <w:rPr>
          <w:rFonts w:ascii="Arial" w:hAnsi="Arial" w:cs="Arial"/>
          <w:sz w:val="20"/>
          <w:szCs w:val="20"/>
        </w:rPr>
        <w:t>deseasonalization</w:t>
      </w:r>
      <w:proofErr w:type="spellEnd"/>
      <w:r w:rsidRPr="007338B2">
        <w:rPr>
          <w:rFonts w:ascii="Arial" w:hAnsi="Arial" w:cs="Arial"/>
          <w:sz w:val="20"/>
          <w:szCs w:val="20"/>
        </w:rPr>
        <w:t xml:space="preserve">) (C x S x I)/S= C x I </w:t>
      </w:r>
    </w:p>
    <w:p w14:paraId="2114D0EE" w14:textId="77777777" w:rsidR="00E66767" w:rsidRPr="007338B2" w:rsidRDefault="00E66767" w:rsidP="00E66767">
      <w:pPr>
        <w:pStyle w:val="ListParagraph"/>
        <w:numPr>
          <w:ilvl w:val="0"/>
          <w:numId w:val="31"/>
        </w:numPr>
        <w:jc w:val="both"/>
        <w:rPr>
          <w:rFonts w:ascii="Arial" w:hAnsi="Arial" w:cs="Arial"/>
          <w:sz w:val="20"/>
          <w:szCs w:val="20"/>
        </w:rPr>
      </w:pPr>
      <w:r w:rsidRPr="007338B2">
        <w:rPr>
          <w:rFonts w:ascii="Arial" w:hAnsi="Arial" w:cs="Arial"/>
          <w:sz w:val="20"/>
          <w:szCs w:val="20"/>
        </w:rPr>
        <w:t>Removal of irregular component (smoothening) - 12-month   moving   averages   were taken   to   smoothen the   irregular variations and nullify their influence and finally get C.</w:t>
      </w:r>
    </w:p>
    <w:p w14:paraId="36A0023E"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Irregular or random variation includes unpredictable and non-recurring fluctuations in natural rubber prices caused by shocks such as extreme weather events, international trade disruptions, pandemics, </w:t>
      </w:r>
      <w:proofErr w:type="spellStart"/>
      <w:r w:rsidRPr="007338B2">
        <w:rPr>
          <w:rFonts w:ascii="Arial" w:hAnsi="Arial" w:cs="Arial"/>
        </w:rPr>
        <w:t>labour</w:t>
      </w:r>
      <w:proofErr w:type="spellEnd"/>
      <w:r w:rsidRPr="007338B2">
        <w:rPr>
          <w:rFonts w:ascii="Arial" w:hAnsi="Arial" w:cs="Arial"/>
        </w:rPr>
        <w:t xml:space="preserve"> strikes, geopolitical events, or government policy announcements. The irregular component was obtained by dividing the combined cyclical-irregular indices by the estimated cyclical component given as (C x I)/C = I</w:t>
      </w:r>
    </w:p>
    <w:p w14:paraId="3382DED0" w14:textId="77777777" w:rsidR="00E66767" w:rsidRDefault="00E66767" w:rsidP="00E66767">
      <w:pPr>
        <w:jc w:val="both"/>
        <w:rPr>
          <w:rFonts w:ascii="Arial" w:hAnsi="Arial" w:cs="Arial"/>
          <w:b/>
          <w:sz w:val="22"/>
        </w:rPr>
      </w:pPr>
    </w:p>
    <w:p w14:paraId="3EAAA6AE" w14:textId="77777777" w:rsidR="00E66767" w:rsidRDefault="00E66767" w:rsidP="00E66767">
      <w:pPr>
        <w:jc w:val="both"/>
        <w:rPr>
          <w:rFonts w:ascii="Arial" w:hAnsi="Arial" w:cs="Arial"/>
          <w:b/>
          <w:sz w:val="22"/>
        </w:rPr>
      </w:pPr>
      <w:r w:rsidRPr="00ED7372">
        <w:rPr>
          <w:rFonts w:ascii="Arial" w:hAnsi="Arial" w:cs="Arial"/>
          <w:b/>
          <w:sz w:val="22"/>
        </w:rPr>
        <w:t>2.2. Volatility of prices</w:t>
      </w:r>
    </w:p>
    <w:p w14:paraId="33C9483D" w14:textId="77777777" w:rsidR="00E66767" w:rsidRPr="00ED7372" w:rsidRDefault="00E66767" w:rsidP="00E66767">
      <w:pPr>
        <w:spacing w:line="276" w:lineRule="auto"/>
        <w:jc w:val="both"/>
        <w:rPr>
          <w:rFonts w:ascii="Arial" w:hAnsi="Arial" w:cs="Arial"/>
          <w:b/>
          <w:sz w:val="22"/>
        </w:rPr>
      </w:pPr>
    </w:p>
    <w:p w14:paraId="4BE51CA2" w14:textId="77777777" w:rsidR="00E66767" w:rsidRPr="007338B2" w:rsidRDefault="00E66767" w:rsidP="00E66767">
      <w:pPr>
        <w:spacing w:line="276" w:lineRule="auto"/>
        <w:jc w:val="both"/>
        <w:rPr>
          <w:rFonts w:ascii="Arial" w:hAnsi="Arial" w:cs="Arial"/>
        </w:rPr>
      </w:pPr>
      <w:r w:rsidRPr="007338B2">
        <w:rPr>
          <w:rFonts w:ascii="Arial" w:hAnsi="Arial" w:cs="Arial"/>
        </w:rPr>
        <w:t xml:space="preserve">The volatility in monthly NR prices was assessed using intra-annual and inter-annual volatility indices after dividing the study period into four structurally distinctive phases: Period I (April 1985-November 1994), Period II (December 1994-November 2003), Period III </w:t>
      </w:r>
      <w:r w:rsidRPr="007338B2">
        <w:rPr>
          <w:rFonts w:ascii="Arial" w:hAnsi="Arial" w:cs="Arial"/>
        </w:rPr>
        <w:lastRenderedPageBreak/>
        <w:t>(December 2003-October 2015), and Period IV (November 2015-March 2025), based on identified structural breaks in the price series.</w:t>
      </w:r>
    </w:p>
    <w:p w14:paraId="2F884FD7" w14:textId="77777777" w:rsidR="00E66767" w:rsidRDefault="00E66767" w:rsidP="00E66767">
      <w:pPr>
        <w:jc w:val="both"/>
        <w:rPr>
          <w:rFonts w:ascii="Arial" w:hAnsi="Arial" w:cs="Arial"/>
        </w:rPr>
      </w:pPr>
    </w:p>
    <w:p w14:paraId="1B6BAE8B" w14:textId="77777777" w:rsidR="00E66767" w:rsidRPr="00ED7372" w:rsidRDefault="00E66767" w:rsidP="00E66767">
      <w:pPr>
        <w:jc w:val="both"/>
        <w:rPr>
          <w:rFonts w:ascii="Arial" w:hAnsi="Arial" w:cs="Arial"/>
          <w:b/>
          <w:u w:val="single"/>
        </w:rPr>
      </w:pPr>
      <w:r w:rsidRPr="00ED7372">
        <w:rPr>
          <w:rFonts w:ascii="Arial" w:hAnsi="Arial" w:cs="Arial"/>
          <w:b/>
          <w:u w:val="single"/>
        </w:rPr>
        <w:t xml:space="preserve">2.2.1. Intra-annual volatility </w:t>
      </w:r>
    </w:p>
    <w:p w14:paraId="0D13D042" w14:textId="77777777" w:rsidR="00E66767" w:rsidRDefault="00E66767" w:rsidP="00E66767">
      <w:pPr>
        <w:jc w:val="both"/>
        <w:rPr>
          <w:rFonts w:ascii="Arial" w:hAnsi="Arial" w:cs="Arial"/>
        </w:rPr>
      </w:pPr>
    </w:p>
    <w:p w14:paraId="4C292B93" w14:textId="77777777" w:rsidR="00E66767" w:rsidRPr="007338B2" w:rsidRDefault="00E66767" w:rsidP="00E66767">
      <w:pPr>
        <w:spacing w:line="276" w:lineRule="auto"/>
        <w:jc w:val="both"/>
        <w:rPr>
          <w:rFonts w:ascii="Arial" w:hAnsi="Arial" w:cs="Arial"/>
        </w:rPr>
      </w:pPr>
      <w:r w:rsidRPr="007338B2">
        <w:rPr>
          <w:rFonts w:ascii="Arial" w:hAnsi="Arial" w:cs="Arial"/>
        </w:rPr>
        <w:t>The magnitude of price volatility in the prices of natural rubber was examined by constructing a series of annual observations from monthly data by using intra-annual standard deviation of changes in log prices (Gilbert, 2006) which is defined as</w:t>
      </w:r>
    </w:p>
    <w:p w14:paraId="627977B3" w14:textId="77777777" w:rsidR="00E66767" w:rsidRPr="007338B2" w:rsidRDefault="00117FED" w:rsidP="00E66767">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S</m:t>
            </m:r>
          </m:e>
          <m:sub>
            <m:r>
              <w:rPr>
                <w:rFonts w:ascii="Cambria Math" w:eastAsiaTheme="minorEastAsia" w:hAnsi="Cambria Math" w:cs="Arial"/>
              </w:rPr>
              <m:t>y</m:t>
            </m:r>
          </m:sub>
        </m:sSub>
        <m:r>
          <w:rPr>
            <w:rFonts w:ascii="Cambria Math" w:eastAsiaTheme="minorEastAsia" w:hAnsi="Cambria Math" w:cs="Arial"/>
          </w:rPr>
          <m:t xml:space="preserve">=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11</m:t>
                </m:r>
              </m:den>
            </m:f>
            <m:nary>
              <m:naryPr>
                <m:chr m:val="∑"/>
                <m:limLoc m:val="subSup"/>
                <m:ctrlPr>
                  <w:rPr>
                    <w:rFonts w:ascii="Cambria Math" w:eastAsiaTheme="minorEastAsia" w:hAnsi="Cambria Math" w:cs="Arial"/>
                    <w:i/>
                    <w:shd w:val="clear" w:color="auto" w:fill="FFFFFF"/>
                  </w:rPr>
                </m:ctrlPr>
              </m:naryPr>
              <m:sub>
                <m:r>
                  <w:rPr>
                    <w:rFonts w:ascii="Cambria Math" w:eastAsiaTheme="minorEastAsia" w:hAnsi="Cambria Math" w:cs="Arial"/>
                    <w:shd w:val="clear" w:color="auto" w:fill="FFFFFF"/>
                  </w:rPr>
                  <m:t>m</m:t>
                </m:r>
                <m:r>
                  <w:rPr>
                    <w:rFonts w:ascii="Cambria Math" w:eastAsiaTheme="minorEastAsia" w:hAnsi="Cambria Math" w:cs="Arial"/>
                    <w:shd w:val="clear" w:color="auto" w:fill="FFFFFF"/>
                  </w:rPr>
                  <m:t>=1</m:t>
                </m:r>
              </m:sub>
              <m:sup>
                <m:r>
                  <w:rPr>
                    <w:rFonts w:ascii="Cambria Math" w:eastAsiaTheme="minorEastAsia" w:hAnsi="Cambria Math" w:cs="Arial"/>
                    <w:shd w:val="clear" w:color="auto" w:fill="FFFFFF"/>
                  </w:rPr>
                  <m:t>12</m:t>
                </m:r>
              </m:sup>
              <m:e>
                <m:d>
                  <m:dPr>
                    <m:ctrlPr>
                      <w:rPr>
                        <w:rFonts w:ascii="Cambria Math" w:eastAsiaTheme="minorEastAsia" w:hAnsi="Cambria Math" w:cs="Arial"/>
                        <w:i/>
                        <w:shd w:val="clear" w:color="auto" w:fill="FFFFFF"/>
                      </w:rPr>
                    </m:ctrlPr>
                  </m:dPr>
                  <m:e>
                    <m:r>
                      <w:rPr>
                        <w:rFonts w:ascii="Cambria Math" w:eastAsiaTheme="minorEastAsia" w:hAnsi="Cambria Math" w:cs="Arial"/>
                        <w:shd w:val="clear" w:color="auto" w:fill="FFFFFF"/>
                      </w:rPr>
                      <m:t>ln</m:t>
                    </m:r>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m</m:t>
                        </m:r>
                      </m:sub>
                    </m:sSub>
                    <m:r>
                      <w:rPr>
                        <w:rFonts w:ascii="Cambria Math" w:eastAsiaTheme="minorEastAsia" w:hAnsi="Cambria Math" w:cs="Arial"/>
                        <w:shd w:val="clear" w:color="auto" w:fill="FFFFFF"/>
                      </w:rPr>
                      <m:t>-</m:t>
                    </m:r>
                    <m:r>
                      <w:rPr>
                        <w:rFonts w:ascii="Cambria Math" w:eastAsiaTheme="minorEastAsia" w:hAnsi="Cambria Math" w:cs="Arial"/>
                        <w:shd w:val="clear" w:color="auto" w:fill="FFFFFF"/>
                      </w:rPr>
                      <m:t>ln</m:t>
                    </m:r>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m</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1</m:t>
                        </m:r>
                      </m:sub>
                    </m:sSub>
                    <m:r>
                      <w:rPr>
                        <w:rFonts w:ascii="Cambria Math" w:eastAsiaTheme="minorEastAsia" w:hAnsi="Cambria Math" w:cs="Arial"/>
                        <w:shd w:val="clear" w:color="auto" w:fill="FFFFFF"/>
                      </w:rPr>
                      <m:t>-</m:t>
                    </m:r>
                    <m:r>
                      <w:rPr>
                        <w:rFonts w:ascii="Cambria Math" w:eastAsiaTheme="minorEastAsia" w:hAnsi="Cambria Math" w:cs="Arial"/>
                        <w:shd w:val="clear" w:color="auto" w:fill="FFFFFF"/>
                      </w:rPr>
                      <m:t>δy</m:t>
                    </m:r>
                  </m:e>
                </m:d>
              </m:e>
            </m:nary>
          </m:e>
        </m:rad>
      </m:oMath>
      <w:r w:rsidR="00E66767" w:rsidRPr="007338B2">
        <w:rPr>
          <w:rFonts w:ascii="Arial" w:eastAsiaTheme="minorEastAsia" w:hAnsi="Arial" w:cs="Arial"/>
          <w:vertAlign w:val="superscript"/>
        </w:rPr>
        <w:t xml:space="preserve">2 </w:t>
      </w:r>
      <w:r w:rsidR="00E66767" w:rsidRPr="007338B2">
        <w:rPr>
          <w:rFonts w:ascii="Arial" w:eastAsiaTheme="minorEastAsia" w:hAnsi="Arial" w:cs="Arial"/>
        </w:rPr>
        <w:t>for year y,</w:t>
      </w:r>
    </w:p>
    <w:p w14:paraId="68F1EAF0" w14:textId="77777777" w:rsidR="00E66767" w:rsidRPr="007338B2" w:rsidRDefault="00E66767" w:rsidP="00E66767">
      <w:pPr>
        <w:spacing w:line="276" w:lineRule="auto"/>
        <w:jc w:val="both"/>
        <w:rPr>
          <w:rFonts w:ascii="Arial" w:eastAsiaTheme="minorEastAsia" w:hAnsi="Arial" w:cs="Arial"/>
          <w:shd w:val="clear" w:color="auto" w:fill="FFFFFF"/>
          <w:vertAlign w:val="subscript"/>
        </w:rPr>
      </w:pPr>
      <w:r w:rsidRPr="007338B2">
        <w:rPr>
          <w:rFonts w:ascii="Arial" w:eastAsiaTheme="minorEastAsia" w:hAnsi="Arial" w:cs="Arial"/>
        </w:rPr>
        <w:t xml:space="preserve">Where </w:t>
      </w:r>
      <m:oMath>
        <m:r>
          <m:rPr>
            <m:sty m:val="p"/>
          </m:rPr>
          <w:rPr>
            <w:rFonts w:ascii="Cambria Math" w:hAnsi="Cambria Math" w:cs="Arial"/>
            <w:shd w:val="clear" w:color="auto" w:fill="FFFFFF"/>
          </w:rPr>
          <m:t>δy</m:t>
        </m:r>
      </m:oMath>
      <w:r w:rsidRPr="007338B2">
        <w:rPr>
          <w:rFonts w:ascii="Arial" w:eastAsiaTheme="minorEastAsia" w:hAnsi="Arial" w:cs="Arial"/>
          <w:shd w:val="clear" w:color="auto" w:fill="FFFFFF"/>
        </w:rPr>
        <w:t xml:space="preserve"> = </w:t>
      </w:r>
      <m:oMath>
        <m:f>
          <m:fPr>
            <m:ctrlPr>
              <w:rPr>
                <w:rFonts w:ascii="Cambria Math" w:eastAsiaTheme="minorEastAsia" w:hAnsi="Cambria Math" w:cs="Arial"/>
                <w:i/>
                <w:shd w:val="clear" w:color="auto" w:fill="FFFFFF"/>
              </w:rPr>
            </m:ctrlPr>
          </m:fPr>
          <m:num>
            <m:r>
              <w:rPr>
                <w:rFonts w:ascii="Cambria Math" w:eastAsiaTheme="minorEastAsia" w:hAnsi="Cambria Math" w:cs="Arial"/>
                <w:shd w:val="clear" w:color="auto" w:fill="FFFFFF"/>
              </w:rPr>
              <m:t>1</m:t>
            </m:r>
          </m:num>
          <m:den>
            <m:r>
              <w:rPr>
                <w:rFonts w:ascii="Cambria Math" w:eastAsiaTheme="minorEastAsia" w:hAnsi="Cambria Math" w:cs="Arial"/>
                <w:shd w:val="clear" w:color="auto" w:fill="FFFFFF"/>
              </w:rPr>
              <m:t>12</m:t>
            </m:r>
          </m:den>
        </m:f>
        <m:r>
          <m:rPr>
            <m:sty m:val="p"/>
          </m:rPr>
          <w:rPr>
            <w:rFonts w:ascii="Cambria Math" w:hAnsi="Cambria Math" w:cs="Arial"/>
            <w:shd w:val="clear" w:color="auto" w:fill="FFFFFF"/>
          </w:rPr>
          <m:t>(ln</m:t>
        </m:r>
        <m:sSub>
          <m:sSubPr>
            <m:ctrlPr>
              <w:rPr>
                <w:rFonts w:ascii="Cambria Math" w:hAnsi="Cambria Math" w:cs="Arial"/>
                <w:shd w:val="clear" w:color="auto" w:fill="FFFFFF"/>
              </w:rPr>
            </m:ctrlPr>
          </m:sSubPr>
          <m:e>
            <m:r>
              <w:rPr>
                <w:rFonts w:ascii="Cambria Math" w:hAnsi="Cambria Math" w:cs="Arial"/>
                <w:shd w:val="clear" w:color="auto" w:fill="FFFFFF"/>
              </w:rPr>
              <m:t>p</m:t>
            </m:r>
          </m:e>
          <m:sub>
            <m:r>
              <w:rPr>
                <w:rFonts w:ascii="Cambria Math" w:hAnsi="Cambria Math" w:cs="Arial"/>
                <w:shd w:val="clear" w:color="auto" w:fill="FFFFFF"/>
              </w:rPr>
              <m:t>y,12</m:t>
            </m:r>
          </m:sub>
        </m:sSub>
        <m:r>
          <m:rPr>
            <m:sty m:val="p"/>
          </m:rPr>
          <w:rPr>
            <w:rFonts w:ascii="Cambria Math" w:hAnsi="Cambria Math" w:cs="Arial"/>
            <w:shd w:val="clear" w:color="auto" w:fill="FFFFFF"/>
          </w:rPr>
          <m:t>-ln</m:t>
        </m:r>
        <m:sSub>
          <m:sSubPr>
            <m:ctrlPr>
              <w:rPr>
                <w:rFonts w:ascii="Cambria Math" w:hAnsi="Cambria Math" w:cs="Arial"/>
                <w:shd w:val="clear" w:color="auto" w:fill="FFFFFF"/>
              </w:rPr>
            </m:ctrlPr>
          </m:sSubPr>
          <m:e>
            <m:r>
              <w:rPr>
                <w:rFonts w:ascii="Cambria Math" w:hAnsi="Cambria Math" w:cs="Arial"/>
                <w:shd w:val="clear" w:color="auto" w:fill="FFFFFF"/>
              </w:rPr>
              <m:t>p</m:t>
            </m:r>
          </m:e>
          <m:sub>
            <m:r>
              <w:rPr>
                <w:rFonts w:ascii="Cambria Math" w:hAnsi="Cambria Math" w:cs="Arial"/>
                <w:shd w:val="clear" w:color="auto" w:fill="FFFFFF"/>
              </w:rPr>
              <m:t>y,m-1</m:t>
            </m:r>
          </m:sub>
        </m:sSub>
        <m:r>
          <m:rPr>
            <m:sty m:val="p"/>
          </m:rPr>
          <w:rPr>
            <w:rFonts w:ascii="Cambria Math" w:hAnsi="Cambria Math" w:cs="Arial"/>
            <w:shd w:val="clear" w:color="auto" w:fill="FFFFFF"/>
          </w:rPr>
          <m:t>)</m:t>
        </m:r>
      </m:oMath>
      <w:r w:rsidRPr="007338B2">
        <w:rPr>
          <w:rFonts w:ascii="Arial" w:eastAsiaTheme="minorEastAsia" w:hAnsi="Arial" w:cs="Arial"/>
          <w:shd w:val="clear" w:color="auto" w:fill="FFFFFF"/>
        </w:rPr>
        <w:t xml:space="preserve"> is the </w:t>
      </w:r>
      <w:proofErr w:type="spellStart"/>
      <w:r w:rsidRPr="007338B2">
        <w:rPr>
          <w:rFonts w:ascii="Arial" w:eastAsiaTheme="minorEastAsia" w:hAnsi="Arial" w:cs="Arial"/>
          <w:shd w:val="clear" w:color="auto" w:fill="FFFFFF"/>
        </w:rPr>
        <w:t>y</w:t>
      </w:r>
      <w:r w:rsidRPr="007338B2">
        <w:rPr>
          <w:rFonts w:ascii="Arial" w:eastAsiaTheme="minorEastAsia" w:hAnsi="Arial" w:cs="Arial"/>
          <w:shd w:val="clear" w:color="auto" w:fill="FFFFFF"/>
          <w:vertAlign w:val="superscript"/>
        </w:rPr>
        <w:t>th</w:t>
      </w:r>
      <w:proofErr w:type="spellEnd"/>
      <w:r w:rsidRPr="007338B2">
        <w:rPr>
          <w:rFonts w:ascii="Arial" w:eastAsiaTheme="minorEastAsia" w:hAnsi="Arial" w:cs="Arial"/>
          <w:shd w:val="clear" w:color="auto" w:fill="FFFFFF"/>
        </w:rPr>
        <w:t xml:space="preserve"> year drift and P</w:t>
      </w:r>
      <w:r w:rsidRPr="007338B2">
        <w:rPr>
          <w:rFonts w:ascii="Arial" w:eastAsiaTheme="minorEastAsia" w:hAnsi="Arial" w:cs="Arial"/>
          <w:shd w:val="clear" w:color="auto" w:fill="FFFFFF"/>
          <w:vertAlign w:val="subscript"/>
        </w:rPr>
        <w:t xml:space="preserve">y,0 </w:t>
      </w:r>
      <w:r w:rsidRPr="007338B2">
        <w:rPr>
          <w:rFonts w:ascii="Arial" w:eastAsiaTheme="minorEastAsia" w:hAnsi="Arial" w:cs="Arial"/>
          <w:shd w:val="clear" w:color="auto" w:fill="FFFFFF"/>
        </w:rPr>
        <w:t>= P</w:t>
      </w:r>
      <w:r w:rsidRPr="007338B2">
        <w:rPr>
          <w:rFonts w:ascii="Arial" w:eastAsiaTheme="minorEastAsia" w:hAnsi="Arial" w:cs="Arial"/>
          <w:shd w:val="clear" w:color="auto" w:fill="FFFFFF"/>
          <w:vertAlign w:val="subscript"/>
        </w:rPr>
        <w:t>y-1,12</w:t>
      </w:r>
    </w:p>
    <w:p w14:paraId="23CEDC05" w14:textId="77777777" w:rsidR="00E66767" w:rsidRPr="007338B2" w:rsidRDefault="00117FED" w:rsidP="00E66767">
      <w:pPr>
        <w:tabs>
          <w:tab w:val="left" w:pos="1373"/>
        </w:tabs>
        <w:spacing w:line="276" w:lineRule="auto"/>
        <w:jc w:val="both"/>
        <w:rPr>
          <w:rFonts w:ascii="Arial" w:eastAsiaTheme="minorEastAsia" w:hAnsi="Arial" w:cs="Arial"/>
          <w:shd w:val="clear" w:color="auto" w:fill="FFFFFF"/>
        </w:rPr>
      </w:pPr>
      <m:oMath>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m</m:t>
            </m:r>
          </m:sub>
        </m:sSub>
      </m:oMath>
      <w:r w:rsidR="00E66767" w:rsidRPr="007338B2">
        <w:rPr>
          <w:rFonts w:ascii="Arial" w:eastAsiaTheme="minorEastAsia" w:hAnsi="Arial" w:cs="Arial"/>
          <w:shd w:val="clear" w:color="auto" w:fill="FFFFFF"/>
        </w:rPr>
        <w:t xml:space="preserve"> is the monthly price in the month m, in year </w:t>
      </w:r>
      <w:proofErr w:type="gramStart"/>
      <w:r w:rsidR="00E66767" w:rsidRPr="007338B2">
        <w:rPr>
          <w:rFonts w:ascii="Arial" w:eastAsiaTheme="minorEastAsia" w:hAnsi="Arial" w:cs="Arial"/>
          <w:shd w:val="clear" w:color="auto" w:fill="FFFFFF"/>
        </w:rPr>
        <w:t>y</w:t>
      </w:r>
      <w:proofErr w:type="gramEnd"/>
    </w:p>
    <w:p w14:paraId="51DB75B2" w14:textId="77777777" w:rsidR="00E66767" w:rsidRPr="007338B2" w:rsidRDefault="00117FED" w:rsidP="00E66767">
      <w:pPr>
        <w:tabs>
          <w:tab w:val="left" w:pos="1373"/>
        </w:tabs>
        <w:spacing w:line="276" w:lineRule="auto"/>
        <w:jc w:val="both"/>
        <w:rPr>
          <w:rFonts w:ascii="Arial" w:eastAsiaTheme="minorEastAsia" w:hAnsi="Arial" w:cs="Arial"/>
          <w:shd w:val="clear" w:color="auto" w:fill="FFFFFF"/>
        </w:rPr>
      </w:pPr>
      <m:oMath>
        <m:sSub>
          <m:sSubPr>
            <m:ctrlPr>
              <w:rPr>
                <w:rFonts w:ascii="Cambria Math" w:eastAsiaTheme="minorEastAsia" w:hAnsi="Cambria Math" w:cs="Arial"/>
                <w:i/>
                <w:shd w:val="clear" w:color="auto" w:fill="FFFFFF"/>
              </w:rPr>
            </m:ctrlPr>
          </m:sSubPr>
          <m:e>
            <m:r>
              <w:rPr>
                <w:rFonts w:ascii="Cambria Math" w:eastAsiaTheme="minorEastAsia" w:hAnsi="Cambria Math" w:cs="Arial"/>
                <w:shd w:val="clear" w:color="auto" w:fill="FFFFFF"/>
              </w:rPr>
              <m:t>p</m:t>
            </m:r>
          </m:e>
          <m:sub>
            <m:r>
              <w:rPr>
                <w:rFonts w:ascii="Cambria Math" w:eastAsiaTheme="minorEastAsia" w:hAnsi="Cambria Math" w:cs="Arial"/>
                <w:shd w:val="clear" w:color="auto" w:fill="FFFFFF"/>
              </w:rPr>
              <m:t>y</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m</m:t>
            </m:r>
            <m:r>
              <w:rPr>
                <w:rFonts w:ascii="Cambria Math" w:eastAsiaTheme="minorEastAsia" w:hAnsi="Cambria Math" w:cs="Arial"/>
                <w:shd w:val="clear" w:color="auto" w:fill="FFFFFF"/>
              </w:rPr>
              <m:t>-</m:t>
            </m:r>
            <m:r>
              <w:rPr>
                <w:rFonts w:ascii="Cambria Math" w:eastAsiaTheme="minorEastAsia" w:hAnsi="Cambria Math" w:cs="Arial"/>
                <w:shd w:val="clear" w:color="auto" w:fill="FFFFFF"/>
              </w:rPr>
              <m:t>1</m:t>
            </m:r>
          </m:sub>
        </m:sSub>
      </m:oMath>
      <w:r w:rsidR="00E66767" w:rsidRPr="007338B2">
        <w:rPr>
          <w:rFonts w:ascii="Arial" w:eastAsiaTheme="minorEastAsia" w:hAnsi="Arial" w:cs="Arial"/>
          <w:shd w:val="clear" w:color="auto" w:fill="FFFFFF"/>
        </w:rPr>
        <w:t xml:space="preserve"> is the monthly price in the month m-1, in year </w:t>
      </w:r>
      <w:proofErr w:type="gramStart"/>
      <w:r w:rsidR="00E66767" w:rsidRPr="007338B2">
        <w:rPr>
          <w:rFonts w:ascii="Arial" w:eastAsiaTheme="minorEastAsia" w:hAnsi="Arial" w:cs="Arial"/>
          <w:shd w:val="clear" w:color="auto" w:fill="FFFFFF"/>
        </w:rPr>
        <w:t>y</w:t>
      </w:r>
      <w:proofErr w:type="gramEnd"/>
    </w:p>
    <w:p w14:paraId="6B3F0B3F" w14:textId="77777777" w:rsidR="00632918" w:rsidRDefault="00E66767" w:rsidP="00F511A9">
      <w:pPr>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This estimate is scaled on an annual basis using the factor of √12</w:t>
      </w:r>
    </w:p>
    <w:p w14:paraId="6C9F6B11" w14:textId="77777777" w:rsidR="00F511A9" w:rsidRPr="00F511A9" w:rsidRDefault="00F511A9" w:rsidP="00F511A9">
      <w:pPr>
        <w:spacing w:line="276" w:lineRule="auto"/>
        <w:jc w:val="both"/>
        <w:rPr>
          <w:rFonts w:ascii="Arial" w:eastAsiaTheme="minorEastAsia" w:hAnsi="Arial" w:cs="Arial"/>
          <w:shd w:val="clear" w:color="auto" w:fill="FFFFFF"/>
        </w:rPr>
      </w:pPr>
    </w:p>
    <w:p w14:paraId="3ADB5CB1" w14:textId="77777777" w:rsidR="00E66767" w:rsidRPr="00ED7372" w:rsidRDefault="00E66767" w:rsidP="00E66767">
      <w:pPr>
        <w:jc w:val="both"/>
        <w:rPr>
          <w:rFonts w:ascii="Arial" w:eastAsiaTheme="minorEastAsia" w:hAnsi="Arial" w:cs="Arial"/>
          <w:b/>
          <w:u w:val="single"/>
          <w:shd w:val="clear" w:color="auto" w:fill="FFFFFF"/>
        </w:rPr>
      </w:pPr>
      <w:r w:rsidRPr="00ED7372">
        <w:rPr>
          <w:rFonts w:ascii="Arial" w:eastAsiaTheme="minorEastAsia" w:hAnsi="Arial" w:cs="Arial"/>
          <w:b/>
          <w:u w:val="single"/>
          <w:shd w:val="clear" w:color="auto" w:fill="FFFFFF"/>
        </w:rPr>
        <w:t>2.2.2. Inter-annual volatility</w:t>
      </w:r>
    </w:p>
    <w:p w14:paraId="0C7FD356" w14:textId="77777777" w:rsidR="00E66767" w:rsidRPr="007338B2" w:rsidRDefault="00E66767" w:rsidP="00E66767">
      <w:pPr>
        <w:jc w:val="both"/>
        <w:rPr>
          <w:rFonts w:ascii="Arial" w:eastAsiaTheme="minorEastAsia" w:hAnsi="Arial" w:cs="Arial"/>
          <w:shd w:val="clear" w:color="auto" w:fill="FFFFFF"/>
        </w:rPr>
      </w:pPr>
    </w:p>
    <w:p w14:paraId="1EDB4656" w14:textId="77777777" w:rsidR="00E66767" w:rsidRPr="007338B2" w:rsidRDefault="00E66767" w:rsidP="00E66767">
      <w:pPr>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 xml:space="preserve">The inter-annual volatility measure, or the scaled inter-annual range called the Parkinson’s measure, as suggested by Parkinson (1980) and modified by Garman and </w:t>
      </w:r>
      <w:proofErr w:type="spellStart"/>
      <w:r w:rsidRPr="007338B2">
        <w:rPr>
          <w:rFonts w:ascii="Arial" w:eastAsiaTheme="minorEastAsia" w:hAnsi="Arial" w:cs="Arial"/>
          <w:shd w:val="clear" w:color="auto" w:fill="FFFFFF"/>
        </w:rPr>
        <w:t>Klass</w:t>
      </w:r>
      <w:proofErr w:type="spellEnd"/>
      <w:r w:rsidRPr="007338B2">
        <w:rPr>
          <w:rFonts w:ascii="Arial" w:eastAsiaTheme="minorEastAsia" w:hAnsi="Arial" w:cs="Arial"/>
          <w:shd w:val="clear" w:color="auto" w:fill="FFFFFF"/>
        </w:rPr>
        <w:t xml:space="preserve"> (1980) and </w:t>
      </w:r>
      <w:proofErr w:type="spellStart"/>
      <w:r w:rsidRPr="007338B2">
        <w:rPr>
          <w:rFonts w:ascii="Arial" w:eastAsiaTheme="minorEastAsia" w:hAnsi="Arial" w:cs="Arial"/>
          <w:shd w:val="clear" w:color="auto" w:fill="FFFFFF"/>
        </w:rPr>
        <w:t>Kunitomo</w:t>
      </w:r>
      <w:proofErr w:type="spellEnd"/>
      <w:r w:rsidRPr="007338B2">
        <w:rPr>
          <w:rFonts w:ascii="Arial" w:eastAsiaTheme="minorEastAsia" w:hAnsi="Arial" w:cs="Arial"/>
          <w:shd w:val="clear" w:color="auto" w:fill="FFFFFF"/>
        </w:rPr>
        <w:t xml:space="preserve"> (1992) was used to estimate the inter-annual volatility of monthly prices.</w:t>
      </w:r>
    </w:p>
    <w:p w14:paraId="5D261EA4" w14:textId="77777777" w:rsidR="00E66767" w:rsidRPr="007338B2" w:rsidRDefault="00E66767" w:rsidP="00E66767">
      <w:pPr>
        <w:tabs>
          <w:tab w:val="left" w:pos="1423"/>
        </w:tabs>
        <w:spacing w:line="276" w:lineRule="auto"/>
        <w:rPr>
          <w:rFonts w:ascii="Arial" w:eastAsiaTheme="minorEastAsia" w:hAnsi="Arial" w:cs="Arial"/>
          <w:shd w:val="clear" w:color="auto" w:fill="FFFFFF"/>
        </w:rPr>
      </w:pPr>
      <w:r w:rsidRPr="007338B2">
        <w:rPr>
          <w:rFonts w:ascii="Arial" w:eastAsiaTheme="minorEastAsia" w:hAnsi="Arial" w:cs="Arial"/>
          <w:shd w:val="clear" w:color="auto" w:fill="FFFFFF"/>
        </w:rPr>
        <w:t xml:space="preserve">Parkinson’s measure is defined as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S</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 xml:space="preserve">p </m:t>
            </m:r>
          </m:sup>
        </m:sSubSup>
        <m:r>
          <m:rPr>
            <m:sty m:val="p"/>
          </m:rPr>
          <w:rPr>
            <w:rFonts w:ascii="Cambria Math" w:eastAsiaTheme="minorEastAsia" w:hAnsi="Cambria Math" w:cs="Arial"/>
            <w:shd w:val="clear" w:color="auto" w:fill="FFFFFF"/>
          </w:rPr>
          <m:t>=(</m:t>
        </m:r>
        <m:f>
          <m:fPr>
            <m:ctrlPr>
              <w:rPr>
                <w:rFonts w:ascii="Cambria Math" w:eastAsiaTheme="minorEastAsia" w:hAnsi="Cambria Math" w:cs="Arial"/>
                <w:shd w:val="clear" w:color="auto" w:fill="FFFFFF"/>
              </w:rPr>
            </m:ctrlPr>
          </m:fPr>
          <m:num>
            <m:sSup>
              <m:sSupPr>
                <m:ctrlPr>
                  <w:rPr>
                    <w:rFonts w:ascii="Cambria Math" w:eastAsiaTheme="minorEastAsia" w:hAnsi="Cambria Math" w:cs="Arial"/>
                    <w:shd w:val="clear" w:color="auto" w:fill="FFFFFF"/>
                  </w:rPr>
                </m:ctrlPr>
              </m:sSupPr>
              <m:e>
                <m:r>
                  <m:rPr>
                    <m:sty m:val="p"/>
                  </m:rPr>
                  <w:rPr>
                    <w:rFonts w:ascii="Cambria Math" w:eastAsiaTheme="minorEastAsia" w:hAnsi="Cambria Math" w:cs="Arial"/>
                    <w:shd w:val="clear" w:color="auto" w:fill="FFFFFF"/>
                  </w:rPr>
                  <m:t>ln</m:t>
                </m:r>
              </m:e>
              <m:sup>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H</m:t>
                    </m:r>
                  </m:sup>
                </m:sSubSup>
              </m:sup>
            </m:sSup>
            <m:r>
              <m:rPr>
                <m:sty m:val="p"/>
              </m:rPr>
              <w:rPr>
                <w:rFonts w:ascii="Cambria Math" w:eastAsiaTheme="minorEastAsia" w:hAnsi="Cambria Math" w:cs="Arial"/>
                <w:shd w:val="clear" w:color="auto" w:fill="FFFFFF"/>
              </w:rPr>
              <m:t>-</m:t>
            </m:r>
            <m:sSup>
              <m:sSupPr>
                <m:ctrlPr>
                  <w:rPr>
                    <w:rFonts w:ascii="Cambria Math" w:eastAsiaTheme="minorEastAsia" w:hAnsi="Cambria Math" w:cs="Arial"/>
                    <w:shd w:val="clear" w:color="auto" w:fill="FFFFFF"/>
                  </w:rPr>
                </m:ctrlPr>
              </m:sSupPr>
              <m:e>
                <m:r>
                  <m:rPr>
                    <m:sty m:val="p"/>
                  </m:rPr>
                  <w:rPr>
                    <w:rFonts w:ascii="Cambria Math" w:eastAsiaTheme="minorEastAsia" w:hAnsi="Cambria Math" w:cs="Arial"/>
                    <w:shd w:val="clear" w:color="auto" w:fill="FFFFFF"/>
                  </w:rPr>
                  <m:t>ln</m:t>
                </m:r>
              </m:e>
              <m:sup>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L</m:t>
                    </m:r>
                  </m:sup>
                </m:sSubSup>
              </m:sup>
            </m:sSup>
          </m:num>
          <m:den>
            <m:r>
              <m:rPr>
                <m:sty m:val="p"/>
              </m:rPr>
              <w:rPr>
                <w:rFonts w:ascii="Cambria Math" w:eastAsiaTheme="minorEastAsia" w:hAnsi="Cambria Math" w:cs="Arial"/>
                <w:shd w:val="clear" w:color="auto" w:fill="FFFFFF"/>
              </w:rPr>
              <m:t>2</m:t>
            </m:r>
            <m:rad>
              <m:radPr>
                <m:degHide m:val="1"/>
                <m:ctrlPr>
                  <w:rPr>
                    <w:rFonts w:ascii="Cambria Math" w:eastAsiaTheme="minorEastAsia" w:hAnsi="Cambria Math" w:cs="Arial"/>
                    <w:shd w:val="clear" w:color="auto" w:fill="FFFFFF"/>
                  </w:rPr>
                </m:ctrlPr>
              </m:radPr>
              <m:deg/>
              <m:e>
                <m:r>
                  <m:rPr>
                    <m:sty m:val="p"/>
                  </m:rPr>
                  <w:rPr>
                    <w:rFonts w:ascii="Cambria Math" w:eastAsiaTheme="minorEastAsia" w:hAnsi="Cambria Math" w:cs="Arial"/>
                    <w:shd w:val="clear" w:color="auto" w:fill="FFFFFF"/>
                  </w:rPr>
                  <m:t>ln2</m:t>
                </m:r>
              </m:e>
            </m:rad>
          </m:den>
        </m:f>
      </m:oMath>
      <w:r w:rsidRPr="007338B2">
        <w:rPr>
          <w:rFonts w:ascii="Arial" w:eastAsiaTheme="minorEastAsia" w:hAnsi="Arial" w:cs="Arial"/>
          <w:shd w:val="clear" w:color="auto" w:fill="FFFFFF"/>
        </w:rPr>
        <w:t>)</w:t>
      </w:r>
    </w:p>
    <w:p w14:paraId="1A726BC5" w14:textId="77777777" w:rsidR="00E66767" w:rsidRPr="007338B2" w:rsidRDefault="00E66767" w:rsidP="00E66767">
      <w:pPr>
        <w:tabs>
          <w:tab w:val="left" w:pos="1423"/>
        </w:tabs>
        <w:spacing w:line="276" w:lineRule="auto"/>
        <w:jc w:val="both"/>
        <w:rPr>
          <w:rFonts w:ascii="Arial" w:eastAsiaTheme="minorEastAsia" w:hAnsi="Arial" w:cs="Arial"/>
          <w:shd w:val="clear" w:color="auto" w:fill="FFFFFF"/>
        </w:rPr>
      </w:pPr>
      <w:r w:rsidRPr="007338B2">
        <w:rPr>
          <w:rFonts w:ascii="Arial" w:eastAsiaTheme="minorEastAsia" w:hAnsi="Arial" w:cs="Arial"/>
          <w:shd w:val="clear" w:color="auto" w:fill="FFFFFF"/>
        </w:rPr>
        <w:t>Where,</w:t>
      </w:r>
      <m:oMath>
        <m:r>
          <m:rPr>
            <m:sty m:val="p"/>
          </m:rPr>
          <w:rPr>
            <w:rFonts w:ascii="Cambria Math" w:eastAsiaTheme="minorEastAsia" w:hAnsi="Cambria Math" w:cs="Arial"/>
            <w:shd w:val="clear" w:color="auto" w:fill="FFFFFF"/>
          </w:rPr>
          <m:t xml:space="preserve"> </m:t>
        </m:r>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H</m:t>
            </m:r>
          </m:sup>
        </m:sSubSup>
      </m:oMath>
      <w:r w:rsidRPr="007338B2">
        <w:rPr>
          <w:rFonts w:ascii="Arial" w:eastAsiaTheme="minorEastAsia" w:hAnsi="Arial" w:cs="Arial"/>
          <w:shd w:val="clear" w:color="auto" w:fill="FFFFFF"/>
        </w:rPr>
        <w:t xml:space="preserve">=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max</m:t>
            </m:r>
          </m:e>
          <m:sub>
            <m:r>
              <m:rPr>
                <m:sty m:val="p"/>
              </m:rPr>
              <w:rPr>
                <w:rFonts w:ascii="Cambria Math" w:eastAsiaTheme="minorEastAsia" w:hAnsi="Cambria Math" w:cs="Arial"/>
                <w:shd w:val="clear" w:color="auto" w:fill="FFFFFF"/>
              </w:rPr>
              <m:t>m=1</m:t>
            </m:r>
          </m:sub>
          <m:sup>
            <m:r>
              <m:rPr>
                <m:sty m:val="p"/>
              </m:rPr>
              <w:rPr>
                <w:rFonts w:ascii="Cambria Math" w:eastAsiaTheme="minorEastAsia" w:hAnsi="Cambria Math" w:cs="Arial"/>
                <w:shd w:val="clear" w:color="auto" w:fill="FFFFFF"/>
              </w:rPr>
              <m:t>12</m:t>
            </m:r>
          </m:sup>
        </m:sSubSup>
        <m:r>
          <m:rPr>
            <m:sty m:val="p"/>
          </m:rPr>
          <w:rPr>
            <w:rFonts w:ascii="Cambria Math" w:eastAsiaTheme="minorEastAsia" w:hAnsi="Cambria Math" w:cs="Arial"/>
            <w:shd w:val="clear" w:color="auto" w:fill="FFFFFF"/>
          </w:rPr>
          <m:t>p</m:t>
        </m:r>
      </m:oMath>
      <w:proofErr w:type="gramStart"/>
      <w:r w:rsidRPr="007338B2">
        <w:rPr>
          <w:rFonts w:ascii="Arial" w:eastAsiaTheme="minorEastAsia" w:hAnsi="Arial" w:cs="Arial"/>
          <w:shd w:val="clear" w:color="auto" w:fill="FFFFFF"/>
          <w:vertAlign w:val="subscript"/>
        </w:rPr>
        <w:t>y,m</w:t>
      </w:r>
      <w:proofErr w:type="gramEnd"/>
      <m:oMath>
        <m:r>
          <m:rPr>
            <m:sty m:val="p"/>
          </m:rPr>
          <w:rPr>
            <w:rFonts w:ascii="Cambria Math" w:eastAsiaTheme="minorEastAsia" w:hAnsi="Cambria Math" w:cs="Arial"/>
            <w:shd w:val="clear" w:color="auto" w:fill="FFFFFF"/>
            <w:vertAlign w:val="subscript"/>
          </w:rPr>
          <m:t xml:space="preserve">  </m:t>
        </m:r>
      </m:oMath>
      <w:r w:rsidRPr="007338B2">
        <w:rPr>
          <w:rFonts w:ascii="Arial" w:eastAsiaTheme="minorEastAsia" w:hAnsi="Arial" w:cs="Arial"/>
          <w:shd w:val="clear" w:color="auto" w:fill="FFFFFF"/>
        </w:rPr>
        <w:t xml:space="preserve">is   the   highest   monthly   average   price   in the   year and </w:t>
      </w:r>
      <m:oMath>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P</m:t>
            </m:r>
          </m:e>
          <m:sub>
            <m:r>
              <m:rPr>
                <m:sty m:val="p"/>
              </m:rPr>
              <w:rPr>
                <w:rFonts w:ascii="Cambria Math" w:eastAsiaTheme="minorEastAsia" w:hAnsi="Cambria Math" w:cs="Arial"/>
                <w:shd w:val="clear" w:color="auto" w:fill="FFFFFF"/>
              </w:rPr>
              <m:t>y</m:t>
            </m:r>
          </m:sub>
          <m:sup>
            <m:r>
              <m:rPr>
                <m:sty m:val="p"/>
              </m:rPr>
              <w:rPr>
                <w:rFonts w:ascii="Cambria Math" w:eastAsiaTheme="minorEastAsia" w:hAnsi="Cambria Math" w:cs="Arial"/>
                <w:shd w:val="clear" w:color="auto" w:fill="FFFFFF"/>
              </w:rPr>
              <m:t>L</m:t>
            </m:r>
          </m:sup>
        </m:sSubSup>
        <m:r>
          <w:rPr>
            <w:rFonts w:ascii="Cambria Math" w:eastAsiaTheme="minorEastAsia" w:hAnsi="Cambria Math" w:cs="Arial"/>
            <w:shd w:val="clear" w:color="auto" w:fill="FFFFFF"/>
          </w:rPr>
          <m:t>=</m:t>
        </m:r>
        <m:sSubSup>
          <m:sSubSupPr>
            <m:ctrlPr>
              <w:rPr>
                <w:rFonts w:ascii="Cambria Math" w:eastAsiaTheme="minorEastAsia" w:hAnsi="Cambria Math" w:cs="Arial"/>
                <w:shd w:val="clear" w:color="auto" w:fill="FFFFFF"/>
              </w:rPr>
            </m:ctrlPr>
          </m:sSubSupPr>
          <m:e>
            <m:r>
              <m:rPr>
                <m:sty m:val="p"/>
              </m:rPr>
              <w:rPr>
                <w:rFonts w:ascii="Cambria Math" w:eastAsiaTheme="minorEastAsia" w:hAnsi="Cambria Math" w:cs="Arial"/>
                <w:shd w:val="clear" w:color="auto" w:fill="FFFFFF"/>
              </w:rPr>
              <m:t>min</m:t>
            </m:r>
          </m:e>
          <m:sub>
            <m:r>
              <m:rPr>
                <m:sty m:val="p"/>
              </m:rPr>
              <w:rPr>
                <w:rFonts w:ascii="Cambria Math" w:eastAsiaTheme="minorEastAsia" w:hAnsi="Cambria Math" w:cs="Arial"/>
                <w:shd w:val="clear" w:color="auto" w:fill="FFFFFF"/>
              </w:rPr>
              <m:t>m=1</m:t>
            </m:r>
          </m:sub>
          <m:sup>
            <m:r>
              <m:rPr>
                <m:sty m:val="p"/>
              </m:rPr>
              <w:rPr>
                <w:rFonts w:ascii="Cambria Math" w:eastAsiaTheme="minorEastAsia" w:hAnsi="Cambria Math" w:cs="Arial"/>
                <w:shd w:val="clear" w:color="auto" w:fill="FFFFFF"/>
              </w:rPr>
              <m:t>12</m:t>
            </m:r>
          </m:sup>
        </m:sSubSup>
        <m:r>
          <m:rPr>
            <m:sty m:val="p"/>
          </m:rPr>
          <w:rPr>
            <w:rFonts w:ascii="Cambria Math" w:eastAsiaTheme="minorEastAsia" w:hAnsi="Cambria Math" w:cs="Arial"/>
            <w:shd w:val="clear" w:color="auto" w:fill="FFFFFF"/>
          </w:rPr>
          <m:t>p</m:t>
        </m:r>
      </m:oMath>
      <w:r w:rsidRPr="007338B2">
        <w:rPr>
          <w:rFonts w:ascii="Arial" w:eastAsiaTheme="minorEastAsia" w:hAnsi="Arial" w:cs="Arial"/>
          <w:shd w:val="clear" w:color="auto" w:fill="FFFFFF"/>
          <w:vertAlign w:val="subscript"/>
        </w:rPr>
        <w:t>y,m</w:t>
      </w:r>
      <w:r w:rsidRPr="007338B2">
        <w:rPr>
          <w:rFonts w:ascii="Arial" w:eastAsiaTheme="minorEastAsia" w:hAnsi="Arial" w:cs="Arial"/>
          <w:shd w:val="clear" w:color="auto" w:fill="FFFFFF"/>
        </w:rPr>
        <w:t xml:space="preserve"> ,is the lowest monthly average price in the year.</w:t>
      </w:r>
    </w:p>
    <w:p w14:paraId="329D3783" w14:textId="77777777" w:rsidR="00790ADA" w:rsidRPr="00FB3A86" w:rsidRDefault="00790ADA" w:rsidP="00441B6F">
      <w:pPr>
        <w:pStyle w:val="Body"/>
        <w:spacing w:after="0"/>
        <w:rPr>
          <w:rFonts w:ascii="Arial" w:hAnsi="Arial" w:cs="Arial"/>
        </w:rPr>
      </w:pPr>
    </w:p>
    <w:p w14:paraId="546779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A74697" w14:textId="77777777" w:rsidR="00790ADA" w:rsidRPr="00FB3A86" w:rsidRDefault="00790ADA" w:rsidP="00441B6F">
      <w:pPr>
        <w:pStyle w:val="Head1"/>
        <w:spacing w:after="0"/>
        <w:jc w:val="both"/>
        <w:rPr>
          <w:rFonts w:ascii="Arial" w:hAnsi="Arial" w:cs="Arial"/>
        </w:rPr>
      </w:pPr>
    </w:p>
    <w:p w14:paraId="4C4BE0FA" w14:textId="77777777" w:rsidR="00E66767" w:rsidRPr="00C979FA" w:rsidRDefault="00E66767" w:rsidP="00E66767">
      <w:pPr>
        <w:tabs>
          <w:tab w:val="left" w:pos="1423"/>
        </w:tabs>
        <w:spacing w:after="200" w:line="276" w:lineRule="auto"/>
        <w:jc w:val="both"/>
        <w:rPr>
          <w:rFonts w:ascii="Arial" w:hAnsi="Arial" w:cs="Arial"/>
          <w:shd w:val="clear" w:color="auto" w:fill="FFFFFF"/>
          <w:lang w:val="en-IN"/>
        </w:rPr>
      </w:pPr>
      <w:r w:rsidRPr="00C979FA">
        <w:rPr>
          <w:rFonts w:ascii="Arial" w:hAnsi="Arial" w:cs="Arial"/>
          <w:shd w:val="clear" w:color="auto" w:fill="FFFFFF"/>
          <w:lang w:val="en-IN"/>
        </w:rPr>
        <w:t>The behaviour of RSS grades of NR in Kottayam and Bangkok market prices during the period from April 1985 to March 2025 was analysed. The price data were decomposed into the trend, seasonal, cyclical and irregular components.</w:t>
      </w:r>
    </w:p>
    <w:p w14:paraId="1602B3A9" w14:textId="77777777" w:rsidR="00E66767" w:rsidRPr="00C979FA" w:rsidRDefault="00E66767" w:rsidP="00E66767">
      <w:pPr>
        <w:spacing w:after="200" w:line="276" w:lineRule="auto"/>
        <w:rPr>
          <w:rFonts w:ascii="Arial" w:eastAsia="Calibri" w:hAnsi="Arial" w:cs="Arial"/>
          <w:b/>
          <w:sz w:val="22"/>
        </w:rPr>
      </w:pPr>
      <w:r w:rsidRPr="00C979FA">
        <w:rPr>
          <w:rFonts w:ascii="Arial" w:hAnsi="Arial" w:cs="Arial"/>
          <w:b/>
          <w:sz w:val="22"/>
          <w:shd w:val="clear" w:color="auto" w:fill="FFFFFF"/>
          <w:lang w:val="en-IN"/>
        </w:rPr>
        <w:t xml:space="preserve">3.1. Trend in prices of </w:t>
      </w:r>
      <w:r w:rsidRPr="00C979FA">
        <w:rPr>
          <w:rFonts w:ascii="Arial" w:eastAsia="Calibri" w:hAnsi="Arial" w:cs="Arial"/>
          <w:b/>
          <w:sz w:val="22"/>
        </w:rPr>
        <w:t>different grades of NR in Kottayam and Bangkok markets</w:t>
      </w:r>
    </w:p>
    <w:p w14:paraId="00B30FE6" w14:textId="77777777" w:rsidR="00E66767" w:rsidRPr="00C979FA" w:rsidRDefault="00E66767" w:rsidP="00E66767">
      <w:pPr>
        <w:tabs>
          <w:tab w:val="left" w:pos="1423"/>
        </w:tabs>
        <w:spacing w:after="200" w:line="276" w:lineRule="auto"/>
        <w:jc w:val="both"/>
        <w:rPr>
          <w:rFonts w:ascii="Arial" w:hAnsi="Arial" w:cs="Arial"/>
          <w:shd w:val="clear" w:color="auto" w:fill="FFFFFF"/>
          <w:lang w:val="en-IN"/>
        </w:rPr>
      </w:pPr>
      <w:r w:rsidRPr="00C979FA">
        <w:rPr>
          <w:rFonts w:ascii="Arial" w:hAnsi="Arial" w:cs="Arial"/>
          <w:shd w:val="clear" w:color="auto" w:fill="FFFFFF"/>
          <w:lang w:val="en-IN"/>
        </w:rPr>
        <w:t>The trend component shows upward trajectory in natural rubber prices in both Kottayam and Bangkok markets from 1985 to 2025 as shown in Figure 1. Prices increased gradually during the earlier decades, followed by a sharper upward movement from the early 2000s, reflecting changes in market demand and global economic conditions. A noticeable peak is observed around 2010–2012, a period associated with the global commodity boom (Erten &amp; Ocampo, 2013). Prices declined after this peak but remained at a higher level than before. A new upward movement appears after 2020, influenced by pandemic-related supply chain disruptions, labour shortages in plantations, and a gradual recovery in global tyre manufact</w:t>
      </w:r>
      <w:r w:rsidR="000C6F5E">
        <w:rPr>
          <w:rFonts w:ascii="Arial" w:hAnsi="Arial" w:cs="Arial"/>
          <w:shd w:val="clear" w:color="auto" w:fill="FFFFFF"/>
          <w:lang w:val="en-IN"/>
        </w:rPr>
        <w:t>uring activity (</w:t>
      </w:r>
      <w:proofErr w:type="spellStart"/>
      <w:r w:rsidR="000C6F5E">
        <w:rPr>
          <w:rFonts w:ascii="Arial" w:hAnsi="Arial" w:cs="Arial"/>
          <w:shd w:val="clear" w:color="auto" w:fill="FFFFFF"/>
          <w:lang w:val="en-IN"/>
        </w:rPr>
        <w:t>Thammachote</w:t>
      </w:r>
      <w:proofErr w:type="spellEnd"/>
      <w:r w:rsidR="000C6F5E">
        <w:rPr>
          <w:rFonts w:ascii="Arial" w:hAnsi="Arial" w:cs="Arial"/>
          <w:shd w:val="clear" w:color="auto" w:fill="FFFFFF"/>
          <w:lang w:val="en-IN"/>
        </w:rPr>
        <w:t xml:space="preserve"> &amp;</w:t>
      </w:r>
      <w:r w:rsidRPr="00C979FA">
        <w:rPr>
          <w:rFonts w:ascii="Arial" w:hAnsi="Arial" w:cs="Arial"/>
          <w:shd w:val="clear" w:color="auto" w:fill="FFFFFF"/>
          <w:lang w:val="en-IN"/>
        </w:rPr>
        <w:t>Trochim, 2021). Throughout the study period, the price movements of different RSS grades followed a similar pattern, indicating that grade-wise differences remai</w:t>
      </w:r>
      <w:r>
        <w:rPr>
          <w:rFonts w:ascii="Arial" w:hAnsi="Arial" w:cs="Arial"/>
          <w:shd w:val="clear" w:color="auto" w:fill="FFFFFF"/>
          <w:lang w:val="en-IN"/>
        </w:rPr>
        <w:t>ned relatively stable over time.</w:t>
      </w:r>
    </w:p>
    <w:p w14:paraId="70759230" w14:textId="77777777" w:rsidR="00E66767" w:rsidRDefault="00E66767" w:rsidP="00E66767">
      <w:pPr>
        <w:keepNext/>
        <w:spacing w:after="200" w:line="276" w:lineRule="auto"/>
        <w:jc w:val="both"/>
      </w:pPr>
      <w:r w:rsidRPr="00C979FA">
        <w:rPr>
          <w:rFonts w:ascii="Arial" w:eastAsia="Calibri" w:hAnsi="Arial" w:cs="Arial"/>
          <w:noProof/>
          <w:lang w:val="en-IN" w:eastAsia="en-IN"/>
        </w:rPr>
        <w:lastRenderedPageBreak/>
        <w:drawing>
          <wp:inline distT="0" distB="0" distL="0" distR="0" wp14:anchorId="6875A68A" wp14:editId="0482DD3E">
            <wp:extent cx="5199321" cy="3211033"/>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63F03" w14:textId="77777777" w:rsidR="00D757D7" w:rsidRDefault="00E66767" w:rsidP="00920DDE">
      <w:pPr>
        <w:pStyle w:val="Caption"/>
        <w:jc w:val="both"/>
        <w:rPr>
          <w:rFonts w:ascii="Arial" w:hAnsi="Arial" w:cs="Arial"/>
          <w:b/>
          <w:i w:val="0"/>
          <w:color w:val="auto"/>
          <w:sz w:val="20"/>
        </w:rPr>
      </w:pPr>
      <w:r w:rsidRPr="00E66767">
        <w:rPr>
          <w:rFonts w:ascii="Arial" w:hAnsi="Arial" w:cs="Arial"/>
          <w:b/>
          <w:i w:val="0"/>
          <w:color w:val="auto"/>
          <w:sz w:val="20"/>
        </w:rPr>
        <w:t xml:space="preserve">Figure </w:t>
      </w:r>
      <w:r w:rsidRPr="00E66767">
        <w:rPr>
          <w:rFonts w:ascii="Arial" w:hAnsi="Arial" w:cs="Arial"/>
          <w:b/>
          <w:i w:val="0"/>
          <w:color w:val="auto"/>
          <w:sz w:val="20"/>
        </w:rPr>
        <w:fldChar w:fldCharType="begin"/>
      </w:r>
      <w:r w:rsidRPr="00E66767">
        <w:rPr>
          <w:rFonts w:ascii="Arial" w:hAnsi="Arial" w:cs="Arial"/>
          <w:b/>
          <w:i w:val="0"/>
          <w:color w:val="auto"/>
          <w:sz w:val="20"/>
        </w:rPr>
        <w:instrText xml:space="preserve"> SEQ Figure \* ARABIC </w:instrText>
      </w:r>
      <w:r w:rsidRPr="00E66767">
        <w:rPr>
          <w:rFonts w:ascii="Arial" w:hAnsi="Arial" w:cs="Arial"/>
          <w:b/>
          <w:i w:val="0"/>
          <w:color w:val="auto"/>
          <w:sz w:val="20"/>
        </w:rPr>
        <w:fldChar w:fldCharType="separate"/>
      </w:r>
      <w:r w:rsidR="00D757D7">
        <w:rPr>
          <w:rFonts w:ascii="Arial" w:hAnsi="Arial" w:cs="Arial"/>
          <w:b/>
          <w:i w:val="0"/>
          <w:noProof/>
          <w:color w:val="auto"/>
          <w:sz w:val="20"/>
        </w:rPr>
        <w:t>1</w:t>
      </w:r>
      <w:r w:rsidRPr="00E66767">
        <w:rPr>
          <w:rFonts w:ascii="Arial" w:hAnsi="Arial" w:cs="Arial"/>
          <w:b/>
          <w:i w:val="0"/>
          <w:color w:val="auto"/>
          <w:sz w:val="20"/>
        </w:rPr>
        <w:fldChar w:fldCharType="end"/>
      </w:r>
      <w:r w:rsidRPr="00E66767">
        <w:rPr>
          <w:rFonts w:ascii="Arial" w:hAnsi="Arial" w:cs="Arial"/>
          <w:b/>
          <w:i w:val="0"/>
          <w:color w:val="auto"/>
          <w:sz w:val="20"/>
        </w:rPr>
        <w:t>. Trend in prices of different grades of NR in Kottayam and Bangkok markets</w:t>
      </w:r>
    </w:p>
    <w:p w14:paraId="785C39F7" w14:textId="77777777" w:rsidR="00920DDE" w:rsidRPr="00920DDE" w:rsidRDefault="00920DDE" w:rsidP="00920DDE">
      <w:pPr>
        <w:rPr>
          <w:rFonts w:eastAsia="Calibri"/>
        </w:rPr>
      </w:pPr>
    </w:p>
    <w:p w14:paraId="0528BDCF" w14:textId="77777777" w:rsidR="00E66767" w:rsidRPr="00C979FA" w:rsidRDefault="00E66767" w:rsidP="00E66767">
      <w:pPr>
        <w:spacing w:after="200" w:line="276" w:lineRule="auto"/>
        <w:rPr>
          <w:rFonts w:ascii="Arial" w:eastAsia="Calibri" w:hAnsi="Arial" w:cs="Arial"/>
          <w:b/>
        </w:rPr>
      </w:pPr>
      <w:r w:rsidRPr="00C979FA">
        <w:rPr>
          <w:rFonts w:ascii="Arial" w:eastAsia="Calibri" w:hAnsi="Arial" w:cs="Arial"/>
          <w:b/>
          <w:lang w:val="en-IN"/>
        </w:rPr>
        <w:t xml:space="preserve">3.2. Cyclical variation in prices of </w:t>
      </w:r>
      <w:r w:rsidRPr="00C979FA">
        <w:rPr>
          <w:rFonts w:ascii="Arial" w:eastAsia="Calibri" w:hAnsi="Arial" w:cs="Arial"/>
          <w:b/>
        </w:rPr>
        <w:t>different grades of NR in Kottayam and Bangkok markets</w:t>
      </w:r>
    </w:p>
    <w:p w14:paraId="07065218" w14:textId="77777777" w:rsidR="00E66767" w:rsidRPr="00C979FA" w:rsidRDefault="00E66767" w:rsidP="00E66767">
      <w:pPr>
        <w:spacing w:after="200" w:line="276" w:lineRule="auto"/>
        <w:jc w:val="both"/>
        <w:rPr>
          <w:rFonts w:ascii="Arial" w:eastAsia="Calibri" w:hAnsi="Arial" w:cs="Arial"/>
          <w:lang w:val="en-IN"/>
        </w:rPr>
      </w:pPr>
      <w:r w:rsidRPr="00C979FA">
        <w:rPr>
          <w:rFonts w:ascii="Arial" w:eastAsia="Calibri" w:hAnsi="Arial" w:cs="Arial"/>
          <w:lang w:val="en-IN"/>
        </w:rPr>
        <w:t>The cyclical component indicates medium</w:t>
      </w:r>
      <w:r w:rsidRPr="00C979FA">
        <w:rPr>
          <w:rFonts w:ascii="Cambria Math" w:eastAsia="Calibri" w:hAnsi="Cambria Math" w:cs="Cambria Math"/>
          <w:lang w:val="en-IN"/>
        </w:rPr>
        <w:t>‐</w:t>
      </w:r>
      <w:r w:rsidRPr="00C979FA">
        <w:rPr>
          <w:rFonts w:ascii="Arial" w:eastAsia="Calibri" w:hAnsi="Arial" w:cs="Arial"/>
          <w:lang w:val="en-IN"/>
        </w:rPr>
        <w:t>term price fluctuations overlaid on the long-term trend, with cycles differing in strength and duration across the study period as given in Figure 2. Earlier cycles between the late 1980s and early 2000s a</w:t>
      </w:r>
      <w:r w:rsidR="007F0178">
        <w:rPr>
          <w:rFonts w:ascii="Arial" w:eastAsia="Calibri" w:hAnsi="Arial" w:cs="Arial"/>
          <w:lang w:val="en-IN"/>
        </w:rPr>
        <w:t>ppear shorter, lasting around 4-</w:t>
      </w:r>
      <w:r w:rsidRPr="00C979FA">
        <w:rPr>
          <w:rFonts w:ascii="Arial" w:eastAsia="Calibri" w:hAnsi="Arial" w:cs="Arial"/>
          <w:lang w:val="en-IN"/>
        </w:rPr>
        <w:t>6 years, while a longer and more prominent cycle occurs between</w:t>
      </w:r>
      <w:r w:rsidR="007F0178">
        <w:rPr>
          <w:rFonts w:ascii="Arial" w:eastAsia="Calibri" w:hAnsi="Arial" w:cs="Arial"/>
          <w:lang w:val="en-IN"/>
        </w:rPr>
        <w:t xml:space="preserve"> 2003 and 2012, lasting about 8-</w:t>
      </w:r>
      <w:r w:rsidRPr="00C979FA">
        <w:rPr>
          <w:rFonts w:ascii="Arial" w:eastAsia="Calibri" w:hAnsi="Arial" w:cs="Arial"/>
          <w:lang w:val="en-IN"/>
        </w:rPr>
        <w:t>9 years. Among the price series, RSS3 Bangkok shows a more pronounced cyclical pattern compared to the domestic RSS grades. During the upward phases of the cycle, RSS3 Bangkok increases more sharply, and during the downward phases, it falls more steeply. This suggests that Bangkok prices were more sensitive to external market forces and global demand movements compared to the domestic RSS grades. After 2012, the cyclical amplitude reduces across all grades, including RSS3 Bangkok, indicating a period of moderated market adjustments. A new upward movement begins after 2020, although it remains incomplete within the study period. Despite these differences in intensity, the overall timing of peaks and troughs remains broadly similar across grades, indicating that all series were influenced by common market forces, with RSS3 Bangkok reflecting these movements more strongly.</w:t>
      </w:r>
    </w:p>
    <w:p w14:paraId="1888166C" w14:textId="77777777" w:rsidR="00D757D7" w:rsidRDefault="00E66767" w:rsidP="00D757D7">
      <w:pPr>
        <w:keepNext/>
        <w:spacing w:after="200" w:line="276" w:lineRule="auto"/>
        <w:jc w:val="both"/>
      </w:pPr>
      <w:r w:rsidRPr="00C979FA">
        <w:rPr>
          <w:rFonts w:ascii="Arial" w:eastAsia="Calibri" w:hAnsi="Arial" w:cs="Arial"/>
          <w:noProof/>
          <w:lang w:val="en-IN" w:eastAsia="en-IN"/>
        </w:rPr>
        <w:lastRenderedPageBreak/>
        <w:drawing>
          <wp:inline distT="0" distB="0" distL="0" distR="0" wp14:anchorId="2B6E5696" wp14:editId="42FC81C6">
            <wp:extent cx="5188688" cy="304091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D0ED73" w14:textId="77777777" w:rsidR="00E66767" w:rsidRPr="00D757D7" w:rsidRDefault="00D757D7" w:rsidP="00D757D7">
      <w:pPr>
        <w:pStyle w:val="Caption"/>
        <w:jc w:val="both"/>
        <w:rPr>
          <w:rFonts w:ascii="Arial" w:hAnsi="Arial" w:cs="Arial"/>
          <w:b/>
          <w:i w:val="0"/>
          <w:color w:val="auto"/>
          <w:sz w:val="20"/>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2</w:t>
      </w:r>
      <w:r w:rsidRPr="00D757D7">
        <w:rPr>
          <w:rFonts w:ascii="Arial" w:hAnsi="Arial" w:cs="Arial"/>
          <w:b/>
          <w:i w:val="0"/>
          <w:color w:val="auto"/>
          <w:sz w:val="20"/>
        </w:rPr>
        <w:fldChar w:fldCharType="end"/>
      </w:r>
      <w:r w:rsidRPr="00D757D7">
        <w:rPr>
          <w:rFonts w:ascii="Arial" w:hAnsi="Arial" w:cs="Arial"/>
          <w:b/>
          <w:i w:val="0"/>
          <w:color w:val="auto"/>
          <w:sz w:val="20"/>
        </w:rPr>
        <w:t>:</w:t>
      </w:r>
      <w:r>
        <w:rPr>
          <w:rFonts w:ascii="Arial" w:hAnsi="Arial" w:cs="Arial"/>
          <w:b/>
          <w:i w:val="0"/>
          <w:color w:val="auto"/>
          <w:sz w:val="20"/>
        </w:rPr>
        <w:t xml:space="preserve"> </w:t>
      </w:r>
      <w:r w:rsidRPr="00D757D7">
        <w:rPr>
          <w:rFonts w:ascii="Arial" w:hAnsi="Arial" w:cs="Arial"/>
          <w:b/>
          <w:i w:val="0"/>
          <w:color w:val="auto"/>
          <w:sz w:val="20"/>
        </w:rPr>
        <w:t>Cyclical variations in prices of different grades of NR in Kottayam and Bangkok markets</w:t>
      </w:r>
    </w:p>
    <w:p w14:paraId="653221CD" w14:textId="77777777" w:rsidR="00E66767" w:rsidRPr="00C979FA" w:rsidRDefault="00E66767" w:rsidP="00E66767">
      <w:pPr>
        <w:spacing w:after="200" w:line="276" w:lineRule="auto"/>
        <w:jc w:val="both"/>
        <w:rPr>
          <w:rFonts w:ascii="Arial" w:eastAsia="Calibri" w:hAnsi="Arial" w:cs="Arial"/>
          <w:b/>
          <w:sz w:val="22"/>
        </w:rPr>
      </w:pPr>
      <w:r w:rsidRPr="00C979FA">
        <w:rPr>
          <w:rFonts w:ascii="Arial" w:eastAsia="Calibri" w:hAnsi="Arial" w:cs="Arial"/>
          <w:b/>
          <w:sz w:val="22"/>
          <w:lang w:val="en-IN"/>
        </w:rPr>
        <w:t xml:space="preserve">3.3. Seasonal variation in prices of </w:t>
      </w:r>
      <w:r w:rsidRPr="00C979FA">
        <w:rPr>
          <w:rFonts w:ascii="Arial" w:eastAsia="Calibri" w:hAnsi="Arial" w:cs="Arial"/>
          <w:b/>
          <w:sz w:val="22"/>
        </w:rPr>
        <w:t>different grades of NR in Kottayam and Bangkok markets</w:t>
      </w:r>
    </w:p>
    <w:p w14:paraId="4F47AB2F" w14:textId="77777777" w:rsidR="00E66767" w:rsidRPr="00C979FA" w:rsidRDefault="00E66767" w:rsidP="00E66767">
      <w:pPr>
        <w:spacing w:after="200" w:line="276" w:lineRule="auto"/>
        <w:ind w:right="-447"/>
        <w:jc w:val="both"/>
        <w:rPr>
          <w:rFonts w:ascii="Arial" w:eastAsia="Calibri" w:hAnsi="Arial" w:cs="Arial"/>
          <w:lang w:val="en-IN"/>
        </w:rPr>
      </w:pPr>
      <w:r w:rsidRPr="00C979FA">
        <w:rPr>
          <w:rFonts w:ascii="Arial" w:eastAsia="Calibri" w:hAnsi="Arial" w:cs="Arial"/>
          <w:lang w:val="en-IN"/>
        </w:rPr>
        <w:t>Seasonal fluctuations in natural rubber prices are primarily driven by the biological nature of rubber tree and the timing of market arrivals rather than changes in demand, which remains relatively stable throughout the year. As illustrated in Figure 3, the seasonal indices indicate that prices tend to be lower during the early months of the year, with a distinct dip around April, which coincides with a period when tapping conditions are favourable and market arrivals increase. As the monsoon sets in, tapping becomes difficult due to rain, low latex flow, and frequent interruptions, resulting in reduced raw material supply. This decline in production contributes to the seasonal price rise, with the highest price indices observed during June and July. After this peak, prices begin to weaken as tapping resumes and supply stabilises, leading to the lowest seasonal values between September and November. Prices begin to recover again in December as arrivals decline. The seasonal pattern for RSS3 Bangkok shows a noticeably different structure compared to the domestic grades, with stronger seasonal values appearing earlier in the year and a more moderate peak during the middle months. This can be due to the differences in the production calendar of major exporting countries such as Thailand, where tapping and supply cycles follow distinct climatic and agro-ecological characteristics compared to India. Variations in export scheduling, procurement practices, and international stock management further contribute to these seasonal shifts. Similar seasonal behaviour driven by biological tapping cycles and supply-adjustment responses has been documented in earlier natural rubber price studies (Sujoy et al., 2019).</w:t>
      </w:r>
    </w:p>
    <w:p w14:paraId="0B7F11A1" w14:textId="77777777" w:rsidR="00D757D7" w:rsidRDefault="00E66767" w:rsidP="00D757D7">
      <w:pPr>
        <w:keepNext/>
        <w:spacing w:after="200" w:line="276" w:lineRule="auto"/>
        <w:ind w:right="-14"/>
        <w:jc w:val="both"/>
      </w:pPr>
      <w:r w:rsidRPr="00C979FA">
        <w:rPr>
          <w:rFonts w:ascii="Arial" w:eastAsia="Calibri" w:hAnsi="Arial" w:cs="Arial"/>
          <w:noProof/>
          <w:lang w:val="en-IN" w:eastAsia="en-IN"/>
        </w:rPr>
        <w:lastRenderedPageBreak/>
        <w:drawing>
          <wp:inline distT="0" distB="0" distL="0" distR="0" wp14:anchorId="6C0B5521" wp14:editId="09CDC8C7">
            <wp:extent cx="5459239" cy="327914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D40204" w14:textId="77777777" w:rsidR="00D757D7" w:rsidRPr="00D757D7" w:rsidRDefault="00D757D7" w:rsidP="00D757D7">
      <w:pPr>
        <w:pStyle w:val="Caption"/>
        <w:jc w:val="both"/>
        <w:rPr>
          <w:rFonts w:ascii="Arial" w:hAnsi="Arial" w:cs="Arial"/>
          <w:b/>
          <w:i w:val="0"/>
          <w:color w:val="auto"/>
          <w:sz w:val="20"/>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3</w:t>
      </w:r>
      <w:r w:rsidRPr="00D757D7">
        <w:rPr>
          <w:rFonts w:ascii="Arial" w:hAnsi="Arial" w:cs="Arial"/>
          <w:b/>
          <w:i w:val="0"/>
          <w:color w:val="auto"/>
          <w:sz w:val="20"/>
        </w:rPr>
        <w:fldChar w:fldCharType="end"/>
      </w:r>
      <w:r w:rsidRPr="00D757D7">
        <w:rPr>
          <w:rFonts w:ascii="Arial" w:hAnsi="Arial" w:cs="Arial"/>
          <w:b/>
          <w:i w:val="0"/>
          <w:color w:val="auto"/>
          <w:sz w:val="20"/>
        </w:rPr>
        <w:t>: Seasonal variations in prices of different grades of NR in Kottayam and Bangkok markets</w:t>
      </w:r>
    </w:p>
    <w:p w14:paraId="745E1397" w14:textId="77777777" w:rsidR="00E66767" w:rsidRPr="00C979FA" w:rsidRDefault="00E66767" w:rsidP="00E66767">
      <w:pPr>
        <w:spacing w:after="200" w:line="276" w:lineRule="auto"/>
        <w:ind w:right="-14"/>
        <w:jc w:val="both"/>
        <w:rPr>
          <w:rFonts w:ascii="Arial" w:eastAsia="Calibri" w:hAnsi="Arial" w:cs="Arial"/>
          <w:b/>
          <w:lang w:val="en-IN"/>
        </w:rPr>
      </w:pPr>
      <w:r w:rsidRPr="00C979FA">
        <w:rPr>
          <w:rFonts w:ascii="Arial" w:eastAsia="Calibri" w:hAnsi="Arial" w:cs="Arial"/>
          <w:b/>
          <w:sz w:val="22"/>
          <w:lang w:val="en-IN"/>
        </w:rPr>
        <w:t xml:space="preserve">3.4. Irregular variation in prices of </w:t>
      </w:r>
      <w:r w:rsidRPr="00C979FA">
        <w:rPr>
          <w:rFonts w:ascii="Arial" w:eastAsia="Calibri" w:hAnsi="Arial" w:cs="Arial"/>
          <w:b/>
          <w:sz w:val="22"/>
        </w:rPr>
        <w:t>different grades of NR in Kottayam and Bangkok markets</w:t>
      </w:r>
    </w:p>
    <w:p w14:paraId="58227447" w14:textId="77777777" w:rsidR="00E66767" w:rsidRPr="00C979FA" w:rsidRDefault="00E66767" w:rsidP="00E66767">
      <w:pPr>
        <w:spacing w:after="200" w:line="276" w:lineRule="auto"/>
        <w:jc w:val="both"/>
        <w:rPr>
          <w:rFonts w:ascii="Arial" w:eastAsia="Calibri" w:hAnsi="Arial" w:cs="Arial"/>
          <w:lang w:val="en-IN"/>
        </w:rPr>
      </w:pPr>
      <w:r w:rsidRPr="00C979FA">
        <w:rPr>
          <w:rFonts w:ascii="Arial" w:eastAsia="Calibri" w:hAnsi="Arial" w:cs="Arial"/>
          <w:lang w:val="en-IN"/>
        </w:rPr>
        <w:t xml:space="preserve">Irregular price movements represent unpredictable price deviations that cannot be explained by long-term trends, seasonal behaviour, or cyclical patterns. These fluctuations arise mainly from unexpected market disruptions, policy interventions, sudden changes in demand, logistical constraints, or short-term weather-related impacts affecting tapping and supply. As shown in Figure 4, the irregular index values for all RSS grades mostly remain between </w:t>
      </w:r>
      <w:r w:rsidRPr="00C979FA">
        <w:rPr>
          <w:rFonts w:ascii="Arial" w:eastAsia="Calibri" w:hAnsi="Arial" w:cs="Arial"/>
          <w:bCs/>
          <w:lang w:val="en-IN"/>
        </w:rPr>
        <w:t>0.90 and 1.10</w:t>
      </w:r>
      <w:r w:rsidRPr="00C979FA">
        <w:rPr>
          <w:rFonts w:ascii="Arial" w:eastAsia="Calibri" w:hAnsi="Arial" w:cs="Arial"/>
          <w:lang w:val="en-IN"/>
        </w:rPr>
        <w:t xml:space="preserve">, indicating modest short-term variability; however, significant spikes are visible during periods especially in </w:t>
      </w:r>
      <w:r w:rsidRPr="00C979FA">
        <w:rPr>
          <w:rFonts w:ascii="Arial" w:eastAsia="Calibri" w:hAnsi="Arial" w:cs="Arial"/>
          <w:bCs/>
          <w:lang w:val="en-IN"/>
        </w:rPr>
        <w:t>2008–2009</w:t>
      </w:r>
      <w:r w:rsidRPr="00C979FA">
        <w:rPr>
          <w:rFonts w:ascii="Arial" w:eastAsia="Calibri" w:hAnsi="Arial" w:cs="Arial"/>
          <w:lang w:val="en-IN"/>
        </w:rPr>
        <w:t xml:space="preserve">, where values approach </w:t>
      </w:r>
      <w:r w:rsidRPr="00C979FA">
        <w:rPr>
          <w:rFonts w:ascii="Arial" w:eastAsia="Calibri" w:hAnsi="Arial" w:cs="Arial"/>
          <w:bCs/>
          <w:lang w:val="en-IN"/>
        </w:rPr>
        <w:t>1.30</w:t>
      </w:r>
      <w:r w:rsidRPr="00C979FA">
        <w:rPr>
          <w:rFonts w:ascii="Arial" w:eastAsia="Calibri" w:hAnsi="Arial" w:cs="Arial"/>
          <w:lang w:val="en-IN"/>
        </w:rPr>
        <w:t xml:space="preserve">, and again after </w:t>
      </w:r>
      <w:r w:rsidRPr="00C979FA">
        <w:rPr>
          <w:rFonts w:ascii="Arial" w:eastAsia="Calibri" w:hAnsi="Arial" w:cs="Arial"/>
          <w:bCs/>
          <w:lang w:val="en-IN"/>
        </w:rPr>
        <w:t>2015</w:t>
      </w:r>
      <w:r w:rsidRPr="00C979FA">
        <w:rPr>
          <w:rFonts w:ascii="Arial" w:eastAsia="Calibri" w:hAnsi="Arial" w:cs="Arial"/>
          <w:lang w:val="en-IN"/>
        </w:rPr>
        <w:t xml:space="preserve">, with irregular values rising to about </w:t>
      </w:r>
      <w:r w:rsidRPr="00C979FA">
        <w:rPr>
          <w:rFonts w:ascii="Arial" w:eastAsia="Calibri" w:hAnsi="Arial" w:cs="Arial"/>
          <w:bCs/>
          <w:lang w:val="en-IN"/>
        </w:rPr>
        <w:t>1.20</w:t>
      </w:r>
      <w:r w:rsidRPr="00C979FA">
        <w:rPr>
          <w:rFonts w:ascii="Arial" w:eastAsia="Calibri" w:hAnsi="Arial" w:cs="Arial"/>
          <w:lang w:val="en-IN"/>
        </w:rPr>
        <w:t>. The higher irregularity observed in 2008–2009 aligns with a phase of global economic instability accompanied by speculative activity in commodity markets, which tends to intensify short-run volatility in natural rubber (Gilbert, 2010). The rise in irregular values after 2015 follows a different pattern, emerging during a period when financialization became more prominent and contributed to stronger price movements across primary commodities (</w:t>
      </w:r>
      <w:proofErr w:type="spellStart"/>
      <w:r w:rsidRPr="00C979FA">
        <w:rPr>
          <w:rFonts w:ascii="Arial" w:eastAsia="Calibri" w:hAnsi="Arial" w:cs="Arial"/>
          <w:lang w:val="en-IN"/>
        </w:rPr>
        <w:t>Lukowski</w:t>
      </w:r>
      <w:proofErr w:type="spellEnd"/>
      <w:r w:rsidRPr="00C979FA">
        <w:rPr>
          <w:rFonts w:ascii="Arial" w:eastAsia="Calibri" w:hAnsi="Arial" w:cs="Arial"/>
          <w:lang w:val="en-IN"/>
        </w:rPr>
        <w:t xml:space="preserve"> &amp; </w:t>
      </w:r>
      <w:proofErr w:type="spellStart"/>
      <w:r w:rsidRPr="00C979FA">
        <w:rPr>
          <w:rFonts w:ascii="Arial" w:eastAsia="Calibri" w:hAnsi="Arial" w:cs="Arial"/>
          <w:lang w:val="en-IN"/>
        </w:rPr>
        <w:t>Łukowska</w:t>
      </w:r>
      <w:proofErr w:type="spellEnd"/>
      <w:r w:rsidRPr="00C979FA">
        <w:rPr>
          <w:rFonts w:ascii="Arial" w:eastAsia="Calibri" w:hAnsi="Arial" w:cs="Arial"/>
          <w:lang w:val="en-IN"/>
        </w:rPr>
        <w:t xml:space="preserve">, 2020). The irregular variation in NR prices include </w:t>
      </w:r>
      <w:r w:rsidRPr="00C979FA">
        <w:rPr>
          <w:rFonts w:ascii="Arial" w:eastAsia="Calibri" w:hAnsi="Arial" w:cs="Arial"/>
          <w:bCs/>
          <w:lang w:val="en-IN"/>
        </w:rPr>
        <w:t>positive deviations</w:t>
      </w:r>
      <w:r w:rsidRPr="00C979FA">
        <w:rPr>
          <w:rFonts w:ascii="Arial" w:eastAsia="Calibri" w:hAnsi="Arial" w:cs="Arial"/>
          <w:lang w:val="en-IN"/>
        </w:rPr>
        <w:t xml:space="preserve">, where index values exceed 1.0 and indicate short-term upward price shocks driven by supply constraints, speculative pressures, or sudden demand shifts, and </w:t>
      </w:r>
      <w:r w:rsidRPr="00C979FA">
        <w:rPr>
          <w:rFonts w:ascii="Arial" w:eastAsia="Calibri" w:hAnsi="Arial" w:cs="Arial"/>
          <w:bCs/>
          <w:lang w:val="en-IN"/>
        </w:rPr>
        <w:t>negative deviations</w:t>
      </w:r>
      <w:r w:rsidRPr="00C979FA">
        <w:rPr>
          <w:rFonts w:ascii="Arial" w:eastAsia="Calibri" w:hAnsi="Arial" w:cs="Arial"/>
          <w:lang w:val="en-IN"/>
        </w:rPr>
        <w:t xml:space="preserve">, where values fall below 1.0 due to temporary oversupply, demand contraction, or rapid post-surge correctionsRSS3 Bangkok shows slightly stronger irregular fluctuations compared with domestic grades, likely due to its closer exposure to global price movements and international trading dynamics. This observation is consistent with recent evidence that international rubber markets experience stronger volatility spillovers linked to global shocks (Ramli et </w:t>
      </w:r>
      <w:r w:rsidR="000C6F5E">
        <w:rPr>
          <w:rFonts w:ascii="Arial" w:eastAsia="Calibri" w:hAnsi="Arial" w:cs="Arial"/>
          <w:lang w:val="en-IN"/>
        </w:rPr>
        <w:t>al.,</w:t>
      </w:r>
      <w:r w:rsidRPr="00C979FA">
        <w:rPr>
          <w:rFonts w:ascii="Arial" w:eastAsia="Calibri" w:hAnsi="Arial" w:cs="Arial"/>
          <w:lang w:val="en-IN"/>
        </w:rPr>
        <w:t xml:space="preserve"> 2022). Therefore, the </w:t>
      </w:r>
      <w:r w:rsidRPr="00C979FA">
        <w:rPr>
          <w:rFonts w:ascii="Arial" w:eastAsia="Calibri" w:hAnsi="Arial" w:cs="Arial"/>
          <w:lang w:val="en-IN"/>
        </w:rPr>
        <w:lastRenderedPageBreak/>
        <w:t>irregular pattern does not follow a repeating structure, confirming that these fluctuations are largely shock-driven rather than systematic or predictable.</w:t>
      </w:r>
    </w:p>
    <w:p w14:paraId="3CD39B57" w14:textId="77777777" w:rsidR="00D757D7" w:rsidRDefault="00E66767" w:rsidP="00D757D7">
      <w:pPr>
        <w:keepNext/>
        <w:spacing w:after="200" w:line="276" w:lineRule="auto"/>
        <w:jc w:val="both"/>
      </w:pPr>
      <w:r w:rsidRPr="00C979FA">
        <w:rPr>
          <w:rFonts w:ascii="Arial" w:eastAsia="Calibri" w:hAnsi="Arial" w:cs="Arial"/>
          <w:noProof/>
          <w:lang w:val="en-IN" w:eastAsia="en-IN"/>
        </w:rPr>
        <w:drawing>
          <wp:inline distT="0" distB="0" distL="0" distR="0" wp14:anchorId="369C4273" wp14:editId="23AE0C8C">
            <wp:extent cx="5196840" cy="285305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FB2064" w14:textId="77777777" w:rsidR="00E66767" w:rsidRPr="00D757D7" w:rsidRDefault="00D757D7" w:rsidP="00D757D7">
      <w:pPr>
        <w:pStyle w:val="Caption"/>
        <w:jc w:val="both"/>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4</w:t>
      </w:r>
      <w:r w:rsidRPr="00D757D7">
        <w:rPr>
          <w:rFonts w:ascii="Arial" w:hAnsi="Arial" w:cs="Arial"/>
          <w:b/>
          <w:i w:val="0"/>
          <w:color w:val="auto"/>
          <w:sz w:val="20"/>
        </w:rPr>
        <w:fldChar w:fldCharType="end"/>
      </w:r>
      <w:r w:rsidRPr="00D757D7">
        <w:rPr>
          <w:rFonts w:ascii="Arial" w:hAnsi="Arial" w:cs="Arial"/>
          <w:b/>
          <w:i w:val="0"/>
          <w:color w:val="auto"/>
          <w:sz w:val="20"/>
        </w:rPr>
        <w:t>: Irregular variations in prices of different grades of NR in Kottayam and Bangkok markets</w:t>
      </w:r>
    </w:p>
    <w:p w14:paraId="69165040" w14:textId="77777777" w:rsidR="00D757D7" w:rsidRDefault="00E66767" w:rsidP="00E66767">
      <w:pPr>
        <w:spacing w:after="200" w:line="276" w:lineRule="auto"/>
        <w:jc w:val="both"/>
        <w:rPr>
          <w:rFonts w:ascii="Arial" w:eastAsia="Calibri" w:hAnsi="Arial" w:cs="Arial"/>
          <w:b/>
          <w:sz w:val="22"/>
          <w:lang w:val="en-IN"/>
        </w:rPr>
      </w:pPr>
      <w:r w:rsidRPr="00C979FA">
        <w:rPr>
          <w:rFonts w:ascii="Arial" w:eastAsia="Calibri" w:hAnsi="Arial" w:cs="Arial"/>
          <w:b/>
          <w:sz w:val="22"/>
          <w:lang w:val="en-IN"/>
        </w:rPr>
        <w:t xml:space="preserve">3.5. Intra-annual volatility </w:t>
      </w:r>
    </w:p>
    <w:p w14:paraId="1811A2BC" w14:textId="77777777" w:rsidR="00E66767" w:rsidRDefault="00E66767" w:rsidP="00E66767">
      <w:pPr>
        <w:spacing w:after="200" w:line="276" w:lineRule="auto"/>
        <w:jc w:val="both"/>
        <w:rPr>
          <w:rFonts w:ascii="Arial" w:eastAsia="Calibri" w:hAnsi="Arial" w:cs="Arial"/>
          <w:lang w:val="en-IN"/>
        </w:rPr>
      </w:pPr>
      <w:r w:rsidRPr="00C979FA">
        <w:rPr>
          <w:rFonts w:ascii="Arial" w:eastAsia="Calibri" w:hAnsi="Arial" w:cs="Arial"/>
          <w:noProof/>
          <w:lang w:val="en-IN" w:eastAsia="en-IN"/>
        </w:rPr>
        <w:t>Intra-annual volatility represents the short-term movements in natural rubber prices within a calendar year, reflecting the immediate adjustments that occur in monthly market conditions</w:t>
      </w:r>
      <w:r w:rsidRPr="00C979FA">
        <w:rPr>
          <w:rFonts w:ascii="Arial" w:eastAsia="Calibri" w:hAnsi="Arial" w:cs="Arial"/>
          <w:lang w:val="en-IN"/>
        </w:rPr>
        <w:t>. The intra-annual volatility indices presented in Table 1 and illustrated in Figure 5 indicate clear differences and distinct patterns in monthly natural rubber prices across all RSS grades and time periods. During Period I, volatility remained relatively low and similar across different grades, reflecting a comparatively stable domestic price environment with limited short-term fluctuations. An increase in volatility is observed in Period II, indicating greater exposure of domestic prices to external and market-driven influences. Volatility reached its highest levels during Period III, during which all grades recorded the highest intra-year fluctuations. This phase aligns with a period of intensified global market activity and price instability in natural rubber driven by international demand, synthetic rubber substitution, and commodity-linked price shifts in influencing short-term price movements (Fong et al., 2020).</w:t>
      </w:r>
    </w:p>
    <w:p w14:paraId="779CC6F5" w14:textId="77777777" w:rsidR="00F1784F" w:rsidRPr="00C979FA" w:rsidRDefault="00F1784F" w:rsidP="00E66767">
      <w:pPr>
        <w:spacing w:after="200" w:line="276" w:lineRule="auto"/>
        <w:jc w:val="both"/>
        <w:rPr>
          <w:rFonts w:ascii="Arial" w:eastAsia="Calibri" w:hAnsi="Arial" w:cs="Arial"/>
          <w:lang w:val="en-IN"/>
        </w:rPr>
      </w:pPr>
      <w:r w:rsidRPr="00C979FA">
        <w:rPr>
          <w:rFonts w:ascii="Arial" w:eastAsia="Calibri" w:hAnsi="Arial" w:cs="Arial"/>
          <w:lang w:val="en-IN"/>
        </w:rPr>
        <w:t>Although volatility decreases in Period IV, it remains higher than the levels observed in Periods I and II, indicating that price variations remained more dynamic even after the peak volatility phase had passed. Throughout the study period, RSS3 Bangkok displays consistently higher intra-annual volatility than domestic grades, with the highest value recorded in Period III (7.53) and a relatively elevated level maintained in Period IV (7.05). This indicates that international market prices are increasingly affected as well as respond more sharply to short-term global shocks and to changes in demand. The overall averages indicate that RSS3 Bangkok shows the greatest intra-annual volatility (6.45), while domestic grades remain comparatively moderate in volatility.</w:t>
      </w:r>
    </w:p>
    <w:p w14:paraId="54899BD7" w14:textId="77777777" w:rsidR="00E66767" w:rsidRPr="00C979FA" w:rsidRDefault="00117FED" w:rsidP="00E66767">
      <w:pPr>
        <w:spacing w:after="200" w:line="276" w:lineRule="auto"/>
        <w:jc w:val="both"/>
        <w:rPr>
          <w:rFonts w:ascii="Arial" w:eastAsia="Calibri" w:hAnsi="Arial" w:cs="Arial"/>
          <w:lang w:val="en-IN"/>
        </w:rPr>
      </w:pPr>
      <w:r>
        <w:pict w14:anchorId="6EA18069">
          <v:shapetype id="_x0000_t202" coordsize="21600,21600" o:spt="202" path="m,l,21600r21600,l21600,xe">
            <v:stroke joinstyle="miter"/>
            <v:path gradientshapeok="t" o:connecttype="rect"/>
          </v:shapetype>
          <v:shape id="_x0000_s1027" type="#_x0000_t202" style="width:430pt;height:23pt;visibility:visible;mso-wrap-style:square;mso-left-percent:-10001;mso-top-percent:-10001;mso-position-horizontal:absolute;mso-position-horizontal-relative:char;mso-position-vertical:absolute;mso-position-vertical-relative:line;mso-left-percent:-10001;mso-top-percent:-10001;v-text-anchor:top" stroked="f">
            <v:textbox style="mso-next-textbox:#_x0000_s1027">
              <w:txbxContent>
                <w:p w14:paraId="58D0705A" w14:textId="77777777" w:rsidR="007F0178" w:rsidRPr="00AB7EC8" w:rsidRDefault="007F0178" w:rsidP="00D757D7">
                  <w:pPr>
                    <w:spacing w:line="480" w:lineRule="auto"/>
                    <w:rPr>
                      <w:rFonts w:ascii="Arial" w:hAnsi="Arial" w:cs="Arial"/>
                      <w:b/>
                    </w:rPr>
                  </w:pPr>
                  <w:r>
                    <w:rPr>
                      <w:rFonts w:ascii="Times New Roman" w:hAnsi="Times New Roman"/>
                      <w:sz w:val="24"/>
                    </w:rPr>
                    <w:t xml:space="preserve">             </w:t>
                  </w:r>
                  <w:r w:rsidRPr="00AB7EC8">
                    <w:rPr>
                      <w:rFonts w:ascii="Arial" w:hAnsi="Arial" w:cs="Arial"/>
                      <w:b/>
                    </w:rPr>
                    <w:t>Table 1: Intra-annual volatility indices of monthly NR prices</w:t>
                  </w:r>
                </w:p>
                <w:p w14:paraId="4F730C3A" w14:textId="77777777" w:rsidR="007F0178" w:rsidRPr="00AB7EC8" w:rsidRDefault="007F0178" w:rsidP="00E66767">
                  <w:pPr>
                    <w:rPr>
                      <w:rFonts w:ascii="Arial" w:hAnsi="Arial" w:cs="Arial"/>
                      <w:b/>
                      <w:sz w:val="16"/>
                    </w:rPr>
                  </w:pPr>
                </w:p>
              </w:txbxContent>
            </v:textbox>
            <w10:anchorlock/>
          </v:shape>
        </w:pict>
      </w:r>
    </w:p>
    <w:tbl>
      <w:tblPr>
        <w:tblStyle w:val="PlainTable21"/>
        <w:tblW w:w="7941" w:type="dxa"/>
        <w:jc w:val="center"/>
        <w:tblBorders>
          <w:top w:val="single" w:sz="4" w:space="0" w:color="auto"/>
          <w:bottom w:val="single" w:sz="4" w:space="0" w:color="auto"/>
        </w:tblBorders>
        <w:tblLook w:val="04A0" w:firstRow="1" w:lastRow="0" w:firstColumn="1" w:lastColumn="0" w:noHBand="0" w:noVBand="1"/>
      </w:tblPr>
      <w:tblGrid>
        <w:gridCol w:w="1839"/>
        <w:gridCol w:w="1024"/>
        <w:gridCol w:w="1084"/>
        <w:gridCol w:w="1144"/>
        <w:gridCol w:w="1167"/>
        <w:gridCol w:w="1683"/>
      </w:tblGrid>
      <w:tr w:rsidR="00E66767" w:rsidRPr="00C979FA" w14:paraId="2A3826AD" w14:textId="77777777" w:rsidTr="00F56DC2">
        <w:trPr>
          <w:cnfStyle w:val="100000000000" w:firstRow="1" w:lastRow="0" w:firstColumn="0" w:lastColumn="0" w:oddVBand="0" w:evenVBand="0" w:oddHBand="0"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noWrap/>
            <w:vAlign w:val="center"/>
            <w:hideMark/>
          </w:tcPr>
          <w:p w14:paraId="3E2C643E"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Grades of NR</w:t>
            </w:r>
          </w:p>
        </w:tc>
        <w:tc>
          <w:tcPr>
            <w:tcW w:w="0" w:type="auto"/>
            <w:tcBorders>
              <w:bottom w:val="none" w:sz="0" w:space="0" w:color="auto"/>
            </w:tcBorders>
            <w:noWrap/>
            <w:vAlign w:val="center"/>
            <w:hideMark/>
          </w:tcPr>
          <w:p w14:paraId="480E6FE5"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w:t>
            </w:r>
          </w:p>
        </w:tc>
        <w:tc>
          <w:tcPr>
            <w:tcW w:w="0" w:type="auto"/>
            <w:tcBorders>
              <w:bottom w:val="none" w:sz="0" w:space="0" w:color="auto"/>
            </w:tcBorders>
            <w:noWrap/>
            <w:vAlign w:val="center"/>
            <w:hideMark/>
          </w:tcPr>
          <w:p w14:paraId="6CE78812"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w:t>
            </w:r>
          </w:p>
        </w:tc>
        <w:tc>
          <w:tcPr>
            <w:tcW w:w="0" w:type="auto"/>
            <w:tcBorders>
              <w:bottom w:val="none" w:sz="0" w:space="0" w:color="auto"/>
            </w:tcBorders>
            <w:noWrap/>
            <w:vAlign w:val="center"/>
            <w:hideMark/>
          </w:tcPr>
          <w:p w14:paraId="095BF94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III</w:t>
            </w:r>
          </w:p>
        </w:tc>
        <w:tc>
          <w:tcPr>
            <w:tcW w:w="0" w:type="auto"/>
            <w:tcBorders>
              <w:bottom w:val="none" w:sz="0" w:space="0" w:color="auto"/>
            </w:tcBorders>
            <w:noWrap/>
            <w:vAlign w:val="center"/>
            <w:hideMark/>
          </w:tcPr>
          <w:p w14:paraId="2875D68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IV</w:t>
            </w:r>
          </w:p>
        </w:tc>
        <w:tc>
          <w:tcPr>
            <w:tcW w:w="0" w:type="auto"/>
            <w:tcBorders>
              <w:bottom w:val="none" w:sz="0" w:space="0" w:color="auto"/>
            </w:tcBorders>
            <w:noWrap/>
            <w:vAlign w:val="center"/>
            <w:hideMark/>
          </w:tcPr>
          <w:p w14:paraId="4BB2ECED"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Overall period</w:t>
            </w:r>
          </w:p>
        </w:tc>
      </w:tr>
      <w:tr w:rsidR="00E66767" w:rsidRPr="00C979FA" w14:paraId="60F43305"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473087E0"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RSS1 Kottayam</w:t>
            </w:r>
          </w:p>
        </w:tc>
        <w:tc>
          <w:tcPr>
            <w:tcW w:w="0" w:type="auto"/>
            <w:tcBorders>
              <w:top w:val="none" w:sz="0" w:space="0" w:color="auto"/>
              <w:bottom w:val="none" w:sz="0" w:space="0" w:color="auto"/>
            </w:tcBorders>
            <w:noWrap/>
            <w:vAlign w:val="center"/>
            <w:hideMark/>
          </w:tcPr>
          <w:p w14:paraId="2BD96BB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4.48</w:t>
            </w:r>
          </w:p>
        </w:tc>
        <w:tc>
          <w:tcPr>
            <w:tcW w:w="0" w:type="auto"/>
            <w:tcBorders>
              <w:top w:val="none" w:sz="0" w:space="0" w:color="auto"/>
              <w:bottom w:val="none" w:sz="0" w:space="0" w:color="auto"/>
            </w:tcBorders>
            <w:noWrap/>
            <w:vAlign w:val="center"/>
            <w:hideMark/>
          </w:tcPr>
          <w:p w14:paraId="4F067FC2"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5.81</w:t>
            </w:r>
          </w:p>
        </w:tc>
        <w:tc>
          <w:tcPr>
            <w:tcW w:w="0" w:type="auto"/>
            <w:tcBorders>
              <w:top w:val="none" w:sz="0" w:space="0" w:color="auto"/>
              <w:bottom w:val="none" w:sz="0" w:space="0" w:color="auto"/>
            </w:tcBorders>
            <w:noWrap/>
            <w:vAlign w:val="center"/>
            <w:hideMark/>
          </w:tcPr>
          <w:p w14:paraId="4760105D"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6.58</w:t>
            </w:r>
          </w:p>
        </w:tc>
        <w:tc>
          <w:tcPr>
            <w:tcW w:w="0" w:type="auto"/>
            <w:tcBorders>
              <w:top w:val="none" w:sz="0" w:space="0" w:color="auto"/>
              <w:bottom w:val="none" w:sz="0" w:space="0" w:color="auto"/>
            </w:tcBorders>
            <w:noWrap/>
            <w:vAlign w:val="center"/>
            <w:hideMark/>
          </w:tcPr>
          <w:p w14:paraId="4B60A649"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5.55</w:t>
            </w:r>
          </w:p>
        </w:tc>
        <w:tc>
          <w:tcPr>
            <w:tcW w:w="0" w:type="auto"/>
            <w:tcBorders>
              <w:top w:val="none" w:sz="0" w:space="0" w:color="auto"/>
              <w:bottom w:val="none" w:sz="0" w:space="0" w:color="auto"/>
            </w:tcBorders>
            <w:noWrap/>
            <w:vAlign w:val="center"/>
            <w:hideMark/>
          </w:tcPr>
          <w:p w14:paraId="55D82AF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5.63</w:t>
            </w:r>
          </w:p>
        </w:tc>
      </w:tr>
      <w:tr w:rsidR="00E66767" w:rsidRPr="00C979FA" w14:paraId="670D0E3D"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562DF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RSS2 Kottayam</w:t>
            </w:r>
          </w:p>
        </w:tc>
        <w:tc>
          <w:tcPr>
            <w:tcW w:w="0" w:type="auto"/>
            <w:noWrap/>
            <w:vAlign w:val="center"/>
            <w:hideMark/>
          </w:tcPr>
          <w:p w14:paraId="6C2F47A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4.61</w:t>
            </w:r>
          </w:p>
        </w:tc>
        <w:tc>
          <w:tcPr>
            <w:tcW w:w="0" w:type="auto"/>
            <w:noWrap/>
            <w:vAlign w:val="center"/>
            <w:hideMark/>
          </w:tcPr>
          <w:p w14:paraId="6CDDD951"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5.06</w:t>
            </w:r>
          </w:p>
        </w:tc>
        <w:tc>
          <w:tcPr>
            <w:tcW w:w="0" w:type="auto"/>
            <w:noWrap/>
            <w:vAlign w:val="center"/>
            <w:hideMark/>
          </w:tcPr>
          <w:p w14:paraId="15E6E30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6.2</w:t>
            </w:r>
          </w:p>
        </w:tc>
        <w:tc>
          <w:tcPr>
            <w:tcW w:w="0" w:type="auto"/>
            <w:noWrap/>
            <w:vAlign w:val="center"/>
            <w:hideMark/>
          </w:tcPr>
          <w:p w14:paraId="55A12F7B"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5.14</w:t>
            </w:r>
          </w:p>
        </w:tc>
        <w:tc>
          <w:tcPr>
            <w:tcW w:w="0" w:type="auto"/>
            <w:noWrap/>
            <w:vAlign w:val="center"/>
            <w:hideMark/>
          </w:tcPr>
          <w:p w14:paraId="23A75FA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5.28</w:t>
            </w:r>
          </w:p>
        </w:tc>
      </w:tr>
      <w:tr w:rsidR="00E66767" w:rsidRPr="00C979FA" w14:paraId="5DB099F2"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7AE81711"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Kottayam</w:t>
            </w:r>
          </w:p>
        </w:tc>
        <w:tc>
          <w:tcPr>
            <w:tcW w:w="0" w:type="auto"/>
            <w:tcBorders>
              <w:top w:val="none" w:sz="0" w:space="0" w:color="auto"/>
              <w:bottom w:val="none" w:sz="0" w:space="0" w:color="auto"/>
            </w:tcBorders>
            <w:noWrap/>
            <w:vAlign w:val="center"/>
            <w:hideMark/>
          </w:tcPr>
          <w:p w14:paraId="34C9F05F"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4.76</w:t>
            </w:r>
          </w:p>
        </w:tc>
        <w:tc>
          <w:tcPr>
            <w:tcW w:w="0" w:type="auto"/>
            <w:tcBorders>
              <w:top w:val="none" w:sz="0" w:space="0" w:color="auto"/>
              <w:bottom w:val="none" w:sz="0" w:space="0" w:color="auto"/>
            </w:tcBorders>
            <w:noWrap/>
            <w:vAlign w:val="center"/>
            <w:hideMark/>
          </w:tcPr>
          <w:p w14:paraId="4217367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5.54</w:t>
            </w:r>
          </w:p>
        </w:tc>
        <w:tc>
          <w:tcPr>
            <w:tcW w:w="0" w:type="auto"/>
            <w:tcBorders>
              <w:top w:val="none" w:sz="0" w:space="0" w:color="auto"/>
              <w:bottom w:val="none" w:sz="0" w:space="0" w:color="auto"/>
            </w:tcBorders>
            <w:noWrap/>
            <w:vAlign w:val="center"/>
            <w:hideMark/>
          </w:tcPr>
          <w:p w14:paraId="0F9157C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6.17</w:t>
            </w:r>
          </w:p>
        </w:tc>
        <w:tc>
          <w:tcPr>
            <w:tcW w:w="0" w:type="auto"/>
            <w:tcBorders>
              <w:top w:val="none" w:sz="0" w:space="0" w:color="auto"/>
              <w:bottom w:val="none" w:sz="0" w:space="0" w:color="auto"/>
            </w:tcBorders>
            <w:noWrap/>
            <w:vAlign w:val="center"/>
            <w:hideMark/>
          </w:tcPr>
          <w:p w14:paraId="55E18AB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5.25</w:t>
            </w:r>
          </w:p>
        </w:tc>
        <w:tc>
          <w:tcPr>
            <w:tcW w:w="0" w:type="auto"/>
            <w:tcBorders>
              <w:top w:val="none" w:sz="0" w:space="0" w:color="auto"/>
              <w:bottom w:val="none" w:sz="0" w:space="0" w:color="auto"/>
            </w:tcBorders>
            <w:noWrap/>
            <w:vAlign w:val="center"/>
            <w:hideMark/>
          </w:tcPr>
          <w:p w14:paraId="4893805F"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5.46</w:t>
            </w:r>
          </w:p>
        </w:tc>
      </w:tr>
      <w:tr w:rsidR="00E66767" w:rsidRPr="00C979FA" w14:paraId="31C2B519"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0EC628"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RSS4 Kottayam</w:t>
            </w:r>
          </w:p>
        </w:tc>
        <w:tc>
          <w:tcPr>
            <w:tcW w:w="0" w:type="auto"/>
            <w:noWrap/>
            <w:vAlign w:val="center"/>
            <w:hideMark/>
          </w:tcPr>
          <w:p w14:paraId="60D4E64A"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4.72</w:t>
            </w:r>
          </w:p>
        </w:tc>
        <w:tc>
          <w:tcPr>
            <w:tcW w:w="0" w:type="auto"/>
            <w:noWrap/>
            <w:vAlign w:val="center"/>
            <w:hideMark/>
          </w:tcPr>
          <w:p w14:paraId="62938517"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6.61</w:t>
            </w:r>
          </w:p>
        </w:tc>
        <w:tc>
          <w:tcPr>
            <w:tcW w:w="0" w:type="auto"/>
            <w:noWrap/>
            <w:vAlign w:val="center"/>
            <w:hideMark/>
          </w:tcPr>
          <w:p w14:paraId="5065A5E3"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6.41</w:t>
            </w:r>
          </w:p>
        </w:tc>
        <w:tc>
          <w:tcPr>
            <w:tcW w:w="0" w:type="auto"/>
            <w:noWrap/>
            <w:vAlign w:val="center"/>
            <w:hideMark/>
          </w:tcPr>
          <w:p w14:paraId="6699C9D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5.03</w:t>
            </w:r>
          </w:p>
        </w:tc>
        <w:tc>
          <w:tcPr>
            <w:tcW w:w="0" w:type="auto"/>
            <w:noWrap/>
            <w:vAlign w:val="center"/>
            <w:hideMark/>
          </w:tcPr>
          <w:p w14:paraId="34E0DE73"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5.72</w:t>
            </w:r>
          </w:p>
        </w:tc>
      </w:tr>
      <w:tr w:rsidR="00E66767" w:rsidRPr="00C979FA" w14:paraId="217E6F01" w14:textId="77777777" w:rsidTr="00F56DC2">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vAlign w:val="center"/>
            <w:hideMark/>
          </w:tcPr>
          <w:p w14:paraId="15AA5953"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RSS5 Kottayam</w:t>
            </w:r>
          </w:p>
        </w:tc>
        <w:tc>
          <w:tcPr>
            <w:tcW w:w="0" w:type="auto"/>
            <w:tcBorders>
              <w:top w:val="none" w:sz="0" w:space="0" w:color="auto"/>
              <w:bottom w:val="none" w:sz="0" w:space="0" w:color="auto"/>
            </w:tcBorders>
            <w:noWrap/>
            <w:vAlign w:val="center"/>
            <w:hideMark/>
          </w:tcPr>
          <w:p w14:paraId="4331857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4.61</w:t>
            </w:r>
          </w:p>
        </w:tc>
        <w:tc>
          <w:tcPr>
            <w:tcW w:w="0" w:type="auto"/>
            <w:tcBorders>
              <w:top w:val="none" w:sz="0" w:space="0" w:color="auto"/>
              <w:bottom w:val="none" w:sz="0" w:space="0" w:color="auto"/>
            </w:tcBorders>
            <w:noWrap/>
            <w:vAlign w:val="center"/>
            <w:hideMark/>
          </w:tcPr>
          <w:p w14:paraId="5DD9140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6.01</w:t>
            </w:r>
          </w:p>
        </w:tc>
        <w:tc>
          <w:tcPr>
            <w:tcW w:w="0" w:type="auto"/>
            <w:tcBorders>
              <w:top w:val="none" w:sz="0" w:space="0" w:color="auto"/>
              <w:bottom w:val="none" w:sz="0" w:space="0" w:color="auto"/>
            </w:tcBorders>
            <w:noWrap/>
            <w:vAlign w:val="center"/>
            <w:hideMark/>
          </w:tcPr>
          <w:p w14:paraId="6BE2DB96"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w:t>
            </w:r>
          </w:p>
        </w:tc>
        <w:tc>
          <w:tcPr>
            <w:tcW w:w="0" w:type="auto"/>
            <w:tcBorders>
              <w:top w:val="none" w:sz="0" w:space="0" w:color="auto"/>
              <w:bottom w:val="none" w:sz="0" w:space="0" w:color="auto"/>
            </w:tcBorders>
            <w:noWrap/>
            <w:vAlign w:val="center"/>
            <w:hideMark/>
          </w:tcPr>
          <w:p w14:paraId="790EF16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5.26</w:t>
            </w:r>
          </w:p>
        </w:tc>
        <w:tc>
          <w:tcPr>
            <w:tcW w:w="0" w:type="auto"/>
            <w:tcBorders>
              <w:top w:val="none" w:sz="0" w:space="0" w:color="auto"/>
              <w:bottom w:val="none" w:sz="0" w:space="0" w:color="auto"/>
            </w:tcBorders>
            <w:noWrap/>
            <w:vAlign w:val="center"/>
            <w:hideMark/>
          </w:tcPr>
          <w:p w14:paraId="4D506D50"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5.6</w:t>
            </w:r>
          </w:p>
        </w:tc>
      </w:tr>
      <w:tr w:rsidR="00E66767" w:rsidRPr="00C979FA" w14:paraId="0B9B8948" w14:textId="77777777" w:rsidTr="00F56DC2">
        <w:trPr>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A754425"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Bangkok</w:t>
            </w:r>
          </w:p>
        </w:tc>
        <w:tc>
          <w:tcPr>
            <w:tcW w:w="0" w:type="auto"/>
            <w:noWrap/>
            <w:vAlign w:val="center"/>
            <w:hideMark/>
          </w:tcPr>
          <w:p w14:paraId="4FC3FD8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4.91</w:t>
            </w:r>
          </w:p>
        </w:tc>
        <w:tc>
          <w:tcPr>
            <w:tcW w:w="0" w:type="auto"/>
            <w:noWrap/>
            <w:vAlign w:val="center"/>
            <w:hideMark/>
          </w:tcPr>
          <w:p w14:paraId="2CE320AE"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6.26</w:t>
            </w:r>
          </w:p>
        </w:tc>
        <w:tc>
          <w:tcPr>
            <w:tcW w:w="0" w:type="auto"/>
            <w:noWrap/>
            <w:vAlign w:val="center"/>
            <w:hideMark/>
          </w:tcPr>
          <w:p w14:paraId="206982D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7.53</w:t>
            </w:r>
          </w:p>
        </w:tc>
        <w:tc>
          <w:tcPr>
            <w:tcW w:w="0" w:type="auto"/>
            <w:noWrap/>
            <w:vAlign w:val="center"/>
            <w:hideMark/>
          </w:tcPr>
          <w:p w14:paraId="0ACE0EF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7.05</w:t>
            </w:r>
          </w:p>
        </w:tc>
        <w:tc>
          <w:tcPr>
            <w:tcW w:w="0" w:type="auto"/>
            <w:noWrap/>
            <w:vAlign w:val="center"/>
            <w:hideMark/>
          </w:tcPr>
          <w:p w14:paraId="1E21A3F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6.45</w:t>
            </w:r>
          </w:p>
        </w:tc>
      </w:tr>
    </w:tbl>
    <w:p w14:paraId="68EE4720" w14:textId="77777777" w:rsidR="00E66767" w:rsidRPr="00C979FA" w:rsidRDefault="00E66767" w:rsidP="00E66767">
      <w:pPr>
        <w:spacing w:after="200" w:line="276" w:lineRule="auto"/>
        <w:jc w:val="both"/>
        <w:rPr>
          <w:rFonts w:ascii="Arial" w:eastAsia="Calibri" w:hAnsi="Arial" w:cs="Arial"/>
          <w:lang w:val="en-IN"/>
        </w:rPr>
      </w:pPr>
    </w:p>
    <w:p w14:paraId="182B8AC4" w14:textId="77777777" w:rsidR="00D757D7" w:rsidRDefault="00E66767" w:rsidP="00D757D7">
      <w:pPr>
        <w:keepNext/>
        <w:spacing w:after="200" w:line="276" w:lineRule="auto"/>
        <w:jc w:val="both"/>
      </w:pPr>
      <w:r w:rsidRPr="00C979FA">
        <w:rPr>
          <w:rFonts w:ascii="Arial" w:eastAsia="Calibri" w:hAnsi="Arial" w:cs="Arial"/>
          <w:b/>
          <w:noProof/>
          <w:lang w:val="en-IN" w:eastAsia="en-IN"/>
        </w:rPr>
        <w:drawing>
          <wp:inline distT="0" distB="0" distL="0" distR="0" wp14:anchorId="44C8215F" wp14:editId="4CB522A3">
            <wp:extent cx="5151120" cy="334925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774982" w14:textId="77777777" w:rsidR="00E66767" w:rsidRPr="00D757D7" w:rsidRDefault="00D757D7" w:rsidP="00D757D7">
      <w:pPr>
        <w:pStyle w:val="Caption"/>
        <w:jc w:val="center"/>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sidRPr="00D757D7">
        <w:rPr>
          <w:rFonts w:ascii="Arial" w:hAnsi="Arial" w:cs="Arial"/>
          <w:b/>
          <w:i w:val="0"/>
          <w:noProof/>
          <w:color w:val="auto"/>
          <w:sz w:val="20"/>
        </w:rPr>
        <w:t>5</w:t>
      </w:r>
      <w:r w:rsidRPr="00D757D7">
        <w:rPr>
          <w:rFonts w:ascii="Arial" w:hAnsi="Arial" w:cs="Arial"/>
          <w:b/>
          <w:i w:val="0"/>
          <w:color w:val="auto"/>
          <w:sz w:val="20"/>
        </w:rPr>
        <w:fldChar w:fldCharType="end"/>
      </w:r>
      <w:r w:rsidRPr="00D757D7">
        <w:rPr>
          <w:rFonts w:ascii="Arial" w:hAnsi="Arial" w:cs="Arial"/>
          <w:b/>
          <w:i w:val="0"/>
          <w:color w:val="auto"/>
          <w:sz w:val="20"/>
        </w:rPr>
        <w:t>: Plot for intra-annual volatility indices of monthly NR prices</w:t>
      </w:r>
    </w:p>
    <w:p w14:paraId="504BE4EE" w14:textId="77777777" w:rsidR="002952A7" w:rsidRDefault="002952A7" w:rsidP="00E66767">
      <w:pPr>
        <w:spacing w:after="200" w:line="276" w:lineRule="auto"/>
        <w:rPr>
          <w:rFonts w:ascii="Arial" w:eastAsia="Calibri" w:hAnsi="Arial" w:cs="Arial"/>
          <w:b/>
          <w:sz w:val="22"/>
          <w:lang w:val="en-IN"/>
        </w:rPr>
      </w:pPr>
    </w:p>
    <w:p w14:paraId="0A9A5D19" w14:textId="77777777" w:rsidR="00E66767" w:rsidRPr="00C979FA" w:rsidRDefault="00E66767" w:rsidP="00E66767">
      <w:pPr>
        <w:spacing w:after="200" w:line="276" w:lineRule="auto"/>
        <w:rPr>
          <w:rFonts w:ascii="Arial" w:eastAsia="Calibri" w:hAnsi="Arial" w:cs="Arial"/>
          <w:sz w:val="22"/>
          <w:lang w:val="en-IN"/>
        </w:rPr>
      </w:pPr>
      <w:r w:rsidRPr="00C979FA">
        <w:rPr>
          <w:rFonts w:ascii="Arial" w:eastAsia="Calibri" w:hAnsi="Arial" w:cs="Arial"/>
          <w:b/>
          <w:sz w:val="22"/>
          <w:lang w:val="en-IN"/>
        </w:rPr>
        <w:lastRenderedPageBreak/>
        <w:t xml:space="preserve">3. 6. Inter-annual volatility </w:t>
      </w:r>
    </w:p>
    <w:p w14:paraId="5EF24B5E" w14:textId="77777777" w:rsidR="00E66767" w:rsidRPr="00C979FA" w:rsidRDefault="00E66767" w:rsidP="00E66767">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Inter-annual volatility reflects long-term variability in natural rubber prices and helps to capture broader uncertainty arising from changes in trade policies, global economic conditions, and structural supply-demand shifts. The results presented in Table 2 and visualised in Figure 6 indicate that price volatility was relatively low during Period I, representing the most stable phase in the dataset without pronounced year-to-year fluctuations.</w:t>
      </w:r>
    </w:p>
    <w:p w14:paraId="10423356" w14:textId="77777777" w:rsidR="00E66767" w:rsidRDefault="00E438E3" w:rsidP="00E66767">
      <w:pPr>
        <w:spacing w:before="100" w:beforeAutospacing="1" w:after="100" w:afterAutospacing="1" w:line="276" w:lineRule="auto"/>
        <w:jc w:val="both"/>
        <w:rPr>
          <w:rFonts w:ascii="Arial" w:hAnsi="Arial" w:cs="Arial"/>
          <w:lang w:val="en-IN" w:eastAsia="en-IN"/>
        </w:rPr>
      </w:pPr>
      <w:r w:rsidRPr="00E438E3">
        <w:rPr>
          <w:rFonts w:ascii="Arial" w:hAnsi="Arial" w:cs="Arial"/>
          <w:lang w:val="en-IN" w:eastAsia="en-IN"/>
        </w:rPr>
        <w:t xml:space="preserve">A visible rise in volatility is observed in Period II, coinciding with India’s integration into the World Trade Organization (WTO). The trade reforms introduced under the WTO framework increased the exposure of agricultural commodities to international price signals and global market dynamics. Earlier studies have shown that trade liberalisation heightened the vulnerability of farm commodity </w:t>
      </w:r>
      <w:r w:rsidR="00C65010">
        <w:rPr>
          <w:rFonts w:ascii="Arial" w:hAnsi="Arial" w:cs="Arial"/>
          <w:lang w:val="en-IN" w:eastAsia="en-IN"/>
        </w:rPr>
        <w:t>markets to international supply-</w:t>
      </w:r>
      <w:r w:rsidRPr="00E438E3">
        <w:rPr>
          <w:rFonts w:ascii="Arial" w:hAnsi="Arial" w:cs="Arial"/>
          <w:lang w:val="en-IN" w:eastAsia="en-IN"/>
        </w:rPr>
        <w:t>demand conditions, leading to higher price volatility compared with the pre-reform period (Chand, 1999; Bathla, 2013). Similar behaviour has been observed in plantation crops, where increased market openness strengthened the transmission of international price instability to domestic markets following liberalisation (Sabu &amp; Kuruvila, 2016). Ghosh (2017) also reported that the post-WTO period was characterised by wider inter-temporal price fluctuations in Indian agricultural markets, particularly for commodities with strong export or import linkages. Taken together, these findings are consistent with the elevated inter-annual volat</w:t>
      </w:r>
      <w:r>
        <w:rPr>
          <w:rFonts w:ascii="Arial" w:hAnsi="Arial" w:cs="Arial"/>
          <w:lang w:val="en-IN" w:eastAsia="en-IN"/>
        </w:rPr>
        <w:t>ility recorded during Period II.</w:t>
      </w:r>
    </w:p>
    <w:p w14:paraId="56B82A14" w14:textId="77777777" w:rsidR="00F1784F" w:rsidRPr="00C979FA" w:rsidRDefault="00F1784F" w:rsidP="00F1784F">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 Period III, inter-annual volatility reached its highest levels across all RSS grades. This period aligns with India’s increasing integration into regional and global markets following the implementation of the India-ASEAN Trade in Goods Agreement in 2009. The agreement lowered import duties on several agricultural and plantation commodities, including natural rubber, which increased import flows and strengthened the link between domestic and internationa</w:t>
      </w:r>
      <w:r w:rsidR="00C65010">
        <w:rPr>
          <w:rFonts w:ascii="Arial" w:hAnsi="Arial" w:cs="Arial"/>
          <w:lang w:val="en-IN" w:eastAsia="en-IN"/>
        </w:rPr>
        <w:t xml:space="preserve">l price movements (Veeramani &amp; </w:t>
      </w:r>
      <w:r w:rsidRPr="00C979FA">
        <w:rPr>
          <w:rFonts w:ascii="Arial" w:hAnsi="Arial" w:cs="Arial"/>
          <w:lang w:val="en-IN" w:eastAsia="en-IN"/>
        </w:rPr>
        <w:t>Saini, 2010). As domestic markets became more closely connected with global supply and demand conditions, natural rubber prices responded more sharply to external fluctuations. The higher volatility observed during this phase therefore, reflects the combined effect of increased trade openness, intensified global market exposure, and reduced insulation of domestic prices from international shocks.</w:t>
      </w:r>
    </w:p>
    <w:p w14:paraId="7233382D" w14:textId="77777777" w:rsidR="00F511A9" w:rsidRPr="00C979FA" w:rsidRDefault="00F1784F" w:rsidP="00E66767">
      <w:pPr>
        <w:spacing w:before="100" w:beforeAutospacing="1" w:after="100" w:afterAutospacing="1" w:line="276" w:lineRule="auto"/>
        <w:jc w:val="both"/>
        <w:rPr>
          <w:rFonts w:ascii="Arial" w:hAnsi="Arial" w:cs="Arial"/>
          <w:lang w:val="en-IN" w:eastAsia="en-IN"/>
        </w:rPr>
      </w:pPr>
      <w:r w:rsidRPr="00C979FA">
        <w:rPr>
          <w:rFonts w:ascii="Arial" w:hAnsi="Arial" w:cs="Arial"/>
          <w:lang w:val="en-IN" w:eastAsia="en-IN"/>
        </w:rPr>
        <w:t>In Period IV, the inter-annual volatility declines relative to Period III, though it remains higher than in the earliest phase of the study. This reduction coincides with the implementation of the Rubber Production Incentive Scheme (RPIS) in Kerala, which offered a guaranteed support price to farmers when market prices fell below a threshold</w:t>
      </w:r>
      <w:r w:rsidR="00275273">
        <w:rPr>
          <w:rFonts w:ascii="Arial" w:hAnsi="Arial" w:cs="Arial"/>
          <w:lang w:val="en-IN" w:eastAsia="en-IN"/>
        </w:rPr>
        <w:t xml:space="preserve"> (</w:t>
      </w:r>
      <w:proofErr w:type="spellStart"/>
      <w:r w:rsidR="00275273">
        <w:rPr>
          <w:rFonts w:ascii="Arial" w:hAnsi="Arial" w:cs="Arial"/>
          <w:lang w:val="en-IN" w:eastAsia="en-IN"/>
        </w:rPr>
        <w:t>Go</w:t>
      </w:r>
      <w:r w:rsidR="00641981">
        <w:rPr>
          <w:rFonts w:ascii="Arial" w:hAnsi="Arial" w:cs="Arial"/>
          <w:lang w:val="en-IN" w:eastAsia="en-IN"/>
        </w:rPr>
        <w:t>K</w:t>
      </w:r>
      <w:proofErr w:type="spellEnd"/>
      <w:r w:rsidR="00641981">
        <w:rPr>
          <w:rFonts w:ascii="Arial" w:hAnsi="Arial" w:cs="Arial"/>
          <w:lang w:val="en-IN" w:eastAsia="en-IN"/>
        </w:rPr>
        <w:t>, 2015)</w:t>
      </w:r>
      <w:r w:rsidRPr="00C979FA">
        <w:rPr>
          <w:rFonts w:ascii="Arial" w:hAnsi="Arial" w:cs="Arial"/>
          <w:lang w:val="en-IN" w:eastAsia="en-IN"/>
        </w:rPr>
        <w:t>. By providing a baseline support price, the RPIS helped to moderate severe price reductions and reduced extreme annual fluctuations in the domestic market.</w:t>
      </w:r>
      <w:r w:rsidRPr="00C979FA">
        <w:rPr>
          <w:rFonts w:ascii="Arial" w:eastAsia="Calibri" w:hAnsi="Arial" w:cs="Arial"/>
          <w:lang w:val="en-IN"/>
        </w:rPr>
        <w:t xml:space="preserve"> </w:t>
      </w:r>
      <w:r w:rsidRPr="00C979FA">
        <w:rPr>
          <w:rFonts w:ascii="Arial" w:hAnsi="Arial" w:cs="Arial"/>
          <w:lang w:val="en-IN" w:eastAsia="en-IN"/>
        </w:rPr>
        <w:t>Contractual and support-price arrangements of this kind contribute to greater market stability by reducing uncertainty for farmers, smoothing income flows, and encouraging more consistent production decisions (Sabu et al., 2020). However, the international grade RSS3 Bangkok continued to show comparatively higher volatility, demonstrating that global markets remained more exposed to external shocks and speculative influences despite stabilising policy measures at the domestic level.</w:t>
      </w:r>
    </w:p>
    <w:p w14:paraId="31FEFA4E" w14:textId="77777777" w:rsidR="00E66767" w:rsidRPr="00C979FA" w:rsidRDefault="00117FED" w:rsidP="00E66767">
      <w:pPr>
        <w:spacing w:before="100" w:beforeAutospacing="1" w:after="100" w:afterAutospacing="1" w:line="276" w:lineRule="auto"/>
        <w:jc w:val="both"/>
        <w:rPr>
          <w:rFonts w:ascii="Arial" w:eastAsia="Calibri" w:hAnsi="Arial" w:cs="Arial"/>
          <w:noProof/>
          <w:lang w:val="en-IN" w:eastAsia="en-IN"/>
        </w:rPr>
      </w:pPr>
      <w:r>
        <w:pict w14:anchorId="518C923C">
          <v:shape id="_x0000_s1026" type="#_x0000_t202" style="width:430pt;height:23.5pt;visibility:visible;mso-wrap-style:square;mso-left-percent:-10001;mso-top-percent:-10001;mso-position-horizontal:absolute;mso-position-horizontal-relative:char;mso-position-vertical:absolute;mso-position-vertical-relative:line;mso-left-percent:-10001;mso-top-percent:-10001;v-text-anchor:top" stroked="f">
            <v:textbox>
              <w:txbxContent>
                <w:p w14:paraId="6D164321" w14:textId="77777777" w:rsidR="007F0178" w:rsidRPr="00AB7EC8" w:rsidRDefault="007F0178" w:rsidP="00E66767">
                  <w:pPr>
                    <w:rPr>
                      <w:rFonts w:ascii="Arial" w:hAnsi="Arial" w:cs="Arial"/>
                      <w:b/>
                      <w:sz w:val="16"/>
                    </w:rPr>
                  </w:pPr>
                  <w:r w:rsidRPr="00AB7EC8">
                    <w:rPr>
                      <w:rFonts w:ascii="Arial" w:hAnsi="Arial" w:cs="Arial"/>
                      <w:b/>
                    </w:rPr>
                    <w:t>Table 2: Inter-annual volatility indices of monthly NR prices</w:t>
                  </w:r>
                </w:p>
              </w:txbxContent>
            </v:textbox>
            <w10:anchorlock/>
          </v:shape>
        </w:pict>
      </w:r>
    </w:p>
    <w:tbl>
      <w:tblPr>
        <w:tblStyle w:val="PlainTable21"/>
        <w:tblW w:w="4430" w:type="pct"/>
        <w:jc w:val="center"/>
        <w:tblBorders>
          <w:top w:val="single" w:sz="4" w:space="0" w:color="auto"/>
          <w:bottom w:val="single" w:sz="4" w:space="0" w:color="auto"/>
        </w:tblBorders>
        <w:tblLook w:val="04A0" w:firstRow="1" w:lastRow="0" w:firstColumn="1" w:lastColumn="0" w:noHBand="0" w:noVBand="1"/>
      </w:tblPr>
      <w:tblGrid>
        <w:gridCol w:w="1728"/>
        <w:gridCol w:w="963"/>
        <w:gridCol w:w="1020"/>
        <w:gridCol w:w="1075"/>
        <w:gridCol w:w="1097"/>
        <w:gridCol w:w="1581"/>
      </w:tblGrid>
      <w:tr w:rsidR="00E66767" w:rsidRPr="00FB6D7F" w14:paraId="73666245" w14:textId="77777777" w:rsidTr="00DE56D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bottom w:val="none" w:sz="0" w:space="0" w:color="auto"/>
            </w:tcBorders>
            <w:noWrap/>
            <w:vAlign w:val="center"/>
            <w:hideMark/>
          </w:tcPr>
          <w:p w14:paraId="1DD541CD"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Grades of NR</w:t>
            </w:r>
          </w:p>
        </w:tc>
        <w:tc>
          <w:tcPr>
            <w:tcW w:w="645" w:type="pct"/>
            <w:tcBorders>
              <w:bottom w:val="none" w:sz="0" w:space="0" w:color="auto"/>
            </w:tcBorders>
            <w:noWrap/>
            <w:vAlign w:val="center"/>
            <w:hideMark/>
          </w:tcPr>
          <w:p w14:paraId="194A298B"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w:t>
            </w:r>
          </w:p>
        </w:tc>
        <w:tc>
          <w:tcPr>
            <w:tcW w:w="683" w:type="pct"/>
            <w:tcBorders>
              <w:bottom w:val="none" w:sz="0" w:space="0" w:color="auto"/>
            </w:tcBorders>
            <w:noWrap/>
            <w:vAlign w:val="center"/>
            <w:hideMark/>
          </w:tcPr>
          <w:p w14:paraId="4D288BB1"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w:t>
            </w:r>
          </w:p>
        </w:tc>
        <w:tc>
          <w:tcPr>
            <w:tcW w:w="720" w:type="pct"/>
            <w:tcBorders>
              <w:bottom w:val="none" w:sz="0" w:space="0" w:color="auto"/>
            </w:tcBorders>
            <w:noWrap/>
            <w:vAlign w:val="center"/>
            <w:hideMark/>
          </w:tcPr>
          <w:p w14:paraId="2783E91B"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III</w:t>
            </w:r>
          </w:p>
        </w:tc>
        <w:tc>
          <w:tcPr>
            <w:tcW w:w="735" w:type="pct"/>
            <w:tcBorders>
              <w:bottom w:val="none" w:sz="0" w:space="0" w:color="auto"/>
            </w:tcBorders>
            <w:noWrap/>
            <w:vAlign w:val="center"/>
            <w:hideMark/>
          </w:tcPr>
          <w:p w14:paraId="0A92888E"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Period IV</w:t>
            </w:r>
          </w:p>
        </w:tc>
        <w:tc>
          <w:tcPr>
            <w:tcW w:w="1059" w:type="pct"/>
            <w:tcBorders>
              <w:bottom w:val="none" w:sz="0" w:space="0" w:color="auto"/>
            </w:tcBorders>
            <w:noWrap/>
            <w:vAlign w:val="center"/>
            <w:hideMark/>
          </w:tcPr>
          <w:p w14:paraId="328D5799" w14:textId="77777777" w:rsidR="00E66767" w:rsidRPr="00C979FA" w:rsidRDefault="00E66767" w:rsidP="00F56DC2">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Overall period</w:t>
            </w:r>
          </w:p>
        </w:tc>
      </w:tr>
      <w:tr w:rsidR="00E66767" w:rsidRPr="00FB6D7F" w14:paraId="55963A6B"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39D4DB2A"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RSS1 Kottayam</w:t>
            </w:r>
          </w:p>
        </w:tc>
        <w:tc>
          <w:tcPr>
            <w:tcW w:w="645" w:type="pct"/>
            <w:tcBorders>
              <w:top w:val="none" w:sz="0" w:space="0" w:color="auto"/>
              <w:bottom w:val="none" w:sz="0" w:space="0" w:color="auto"/>
            </w:tcBorders>
            <w:noWrap/>
            <w:vAlign w:val="center"/>
            <w:hideMark/>
          </w:tcPr>
          <w:p w14:paraId="35E8BBE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12.37</w:t>
            </w:r>
          </w:p>
        </w:tc>
        <w:tc>
          <w:tcPr>
            <w:tcW w:w="683" w:type="pct"/>
            <w:tcBorders>
              <w:top w:val="none" w:sz="0" w:space="0" w:color="auto"/>
              <w:bottom w:val="none" w:sz="0" w:space="0" w:color="auto"/>
            </w:tcBorders>
            <w:noWrap/>
            <w:vAlign w:val="center"/>
            <w:hideMark/>
          </w:tcPr>
          <w:p w14:paraId="3C7CE74E"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15.27</w:t>
            </w:r>
          </w:p>
        </w:tc>
        <w:tc>
          <w:tcPr>
            <w:tcW w:w="720" w:type="pct"/>
            <w:tcBorders>
              <w:top w:val="none" w:sz="0" w:space="0" w:color="auto"/>
              <w:bottom w:val="none" w:sz="0" w:space="0" w:color="auto"/>
            </w:tcBorders>
            <w:noWrap/>
            <w:vAlign w:val="center"/>
            <w:hideMark/>
          </w:tcPr>
          <w:p w14:paraId="1EC26E22"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22.29</w:t>
            </w:r>
          </w:p>
        </w:tc>
        <w:tc>
          <w:tcPr>
            <w:tcW w:w="735" w:type="pct"/>
            <w:tcBorders>
              <w:top w:val="none" w:sz="0" w:space="0" w:color="auto"/>
              <w:bottom w:val="none" w:sz="0" w:space="0" w:color="auto"/>
            </w:tcBorders>
            <w:noWrap/>
            <w:vAlign w:val="center"/>
            <w:hideMark/>
          </w:tcPr>
          <w:p w14:paraId="2407DD2E"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13.84</w:t>
            </w:r>
          </w:p>
        </w:tc>
        <w:tc>
          <w:tcPr>
            <w:tcW w:w="1059" w:type="pct"/>
            <w:tcBorders>
              <w:top w:val="none" w:sz="0" w:space="0" w:color="auto"/>
              <w:bottom w:val="none" w:sz="0" w:space="0" w:color="auto"/>
            </w:tcBorders>
            <w:noWrap/>
            <w:vAlign w:val="center"/>
            <w:hideMark/>
          </w:tcPr>
          <w:p w14:paraId="5CBCE47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16.15</w:t>
            </w:r>
          </w:p>
        </w:tc>
      </w:tr>
      <w:tr w:rsidR="00E66767" w:rsidRPr="00FB6D7F" w14:paraId="687C62B7"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7F4BFEB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RSS2 Kottayam</w:t>
            </w:r>
          </w:p>
        </w:tc>
        <w:tc>
          <w:tcPr>
            <w:tcW w:w="645" w:type="pct"/>
            <w:noWrap/>
            <w:vAlign w:val="center"/>
            <w:hideMark/>
          </w:tcPr>
          <w:p w14:paraId="2178EA76"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12.43</w:t>
            </w:r>
          </w:p>
        </w:tc>
        <w:tc>
          <w:tcPr>
            <w:tcW w:w="683" w:type="pct"/>
            <w:noWrap/>
            <w:vAlign w:val="center"/>
            <w:hideMark/>
          </w:tcPr>
          <w:p w14:paraId="36C77B1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13.34</w:t>
            </w:r>
          </w:p>
        </w:tc>
        <w:tc>
          <w:tcPr>
            <w:tcW w:w="720" w:type="pct"/>
            <w:noWrap/>
            <w:vAlign w:val="center"/>
            <w:hideMark/>
          </w:tcPr>
          <w:p w14:paraId="1DCB2E5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20.82</w:t>
            </w:r>
          </w:p>
        </w:tc>
        <w:tc>
          <w:tcPr>
            <w:tcW w:w="735" w:type="pct"/>
            <w:noWrap/>
            <w:vAlign w:val="center"/>
            <w:hideMark/>
          </w:tcPr>
          <w:p w14:paraId="16BD0CBB"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14.18</w:t>
            </w:r>
          </w:p>
        </w:tc>
        <w:tc>
          <w:tcPr>
            <w:tcW w:w="1059" w:type="pct"/>
            <w:noWrap/>
            <w:vAlign w:val="center"/>
            <w:hideMark/>
          </w:tcPr>
          <w:p w14:paraId="6D9E2EF5"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15.36</w:t>
            </w:r>
          </w:p>
        </w:tc>
      </w:tr>
      <w:tr w:rsidR="00E66767" w:rsidRPr="00FB6D7F" w14:paraId="5B26FCE0"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06E3EE1C"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Kottayam</w:t>
            </w:r>
          </w:p>
        </w:tc>
        <w:tc>
          <w:tcPr>
            <w:tcW w:w="645" w:type="pct"/>
            <w:tcBorders>
              <w:top w:val="none" w:sz="0" w:space="0" w:color="auto"/>
              <w:bottom w:val="none" w:sz="0" w:space="0" w:color="auto"/>
            </w:tcBorders>
            <w:noWrap/>
            <w:vAlign w:val="center"/>
            <w:hideMark/>
          </w:tcPr>
          <w:p w14:paraId="713263AA"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12.63</w:t>
            </w:r>
          </w:p>
        </w:tc>
        <w:tc>
          <w:tcPr>
            <w:tcW w:w="683" w:type="pct"/>
            <w:tcBorders>
              <w:top w:val="none" w:sz="0" w:space="0" w:color="auto"/>
              <w:bottom w:val="none" w:sz="0" w:space="0" w:color="auto"/>
            </w:tcBorders>
            <w:noWrap/>
            <w:vAlign w:val="center"/>
            <w:hideMark/>
          </w:tcPr>
          <w:p w14:paraId="3526532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15.22</w:t>
            </w:r>
          </w:p>
        </w:tc>
        <w:tc>
          <w:tcPr>
            <w:tcW w:w="720" w:type="pct"/>
            <w:tcBorders>
              <w:top w:val="none" w:sz="0" w:space="0" w:color="auto"/>
              <w:bottom w:val="none" w:sz="0" w:space="0" w:color="auto"/>
            </w:tcBorders>
            <w:noWrap/>
            <w:vAlign w:val="center"/>
            <w:hideMark/>
          </w:tcPr>
          <w:p w14:paraId="1A50529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20.71</w:t>
            </w:r>
          </w:p>
        </w:tc>
        <w:tc>
          <w:tcPr>
            <w:tcW w:w="735" w:type="pct"/>
            <w:tcBorders>
              <w:top w:val="none" w:sz="0" w:space="0" w:color="auto"/>
              <w:bottom w:val="none" w:sz="0" w:space="0" w:color="auto"/>
            </w:tcBorders>
            <w:noWrap/>
            <w:vAlign w:val="center"/>
            <w:hideMark/>
          </w:tcPr>
          <w:p w14:paraId="167D1B69"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14.66</w:t>
            </w:r>
          </w:p>
        </w:tc>
        <w:tc>
          <w:tcPr>
            <w:tcW w:w="1059" w:type="pct"/>
            <w:tcBorders>
              <w:top w:val="none" w:sz="0" w:space="0" w:color="auto"/>
              <w:bottom w:val="none" w:sz="0" w:space="0" w:color="auto"/>
            </w:tcBorders>
            <w:noWrap/>
            <w:vAlign w:val="center"/>
            <w:hideMark/>
          </w:tcPr>
          <w:p w14:paraId="58915998"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15.96</w:t>
            </w:r>
          </w:p>
        </w:tc>
      </w:tr>
      <w:tr w:rsidR="00E66767" w:rsidRPr="00FB6D7F" w14:paraId="6BA7A3E3"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01C0035B"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RSS4 Kottayam</w:t>
            </w:r>
          </w:p>
        </w:tc>
        <w:tc>
          <w:tcPr>
            <w:tcW w:w="645" w:type="pct"/>
            <w:noWrap/>
            <w:vAlign w:val="center"/>
            <w:hideMark/>
          </w:tcPr>
          <w:p w14:paraId="3E4D75B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12.59</w:t>
            </w:r>
          </w:p>
        </w:tc>
        <w:tc>
          <w:tcPr>
            <w:tcW w:w="683" w:type="pct"/>
            <w:noWrap/>
            <w:vAlign w:val="center"/>
            <w:hideMark/>
          </w:tcPr>
          <w:p w14:paraId="3CA94459"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16.29</w:t>
            </w:r>
          </w:p>
        </w:tc>
        <w:tc>
          <w:tcPr>
            <w:tcW w:w="720" w:type="pct"/>
            <w:noWrap/>
            <w:vAlign w:val="center"/>
            <w:hideMark/>
          </w:tcPr>
          <w:p w14:paraId="44AFDF87"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20.92</w:t>
            </w:r>
          </w:p>
        </w:tc>
        <w:tc>
          <w:tcPr>
            <w:tcW w:w="735" w:type="pct"/>
            <w:noWrap/>
            <w:vAlign w:val="center"/>
            <w:hideMark/>
          </w:tcPr>
          <w:p w14:paraId="2A1F05AD"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14.96</w:t>
            </w:r>
          </w:p>
        </w:tc>
        <w:tc>
          <w:tcPr>
            <w:tcW w:w="1059" w:type="pct"/>
            <w:noWrap/>
            <w:vAlign w:val="center"/>
            <w:hideMark/>
          </w:tcPr>
          <w:p w14:paraId="03298A34"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16.34</w:t>
            </w:r>
          </w:p>
        </w:tc>
      </w:tr>
      <w:tr w:rsidR="00E66767" w:rsidRPr="00FB6D7F" w14:paraId="40B052C8" w14:textId="77777777" w:rsidTr="00DE56DD">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158" w:type="pct"/>
            <w:tcBorders>
              <w:top w:val="none" w:sz="0" w:space="0" w:color="auto"/>
              <w:bottom w:val="none" w:sz="0" w:space="0" w:color="auto"/>
            </w:tcBorders>
            <w:noWrap/>
            <w:vAlign w:val="center"/>
            <w:hideMark/>
          </w:tcPr>
          <w:p w14:paraId="194721BF"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RSS5 Kottayam</w:t>
            </w:r>
          </w:p>
        </w:tc>
        <w:tc>
          <w:tcPr>
            <w:tcW w:w="645" w:type="pct"/>
            <w:tcBorders>
              <w:top w:val="none" w:sz="0" w:space="0" w:color="auto"/>
              <w:bottom w:val="none" w:sz="0" w:space="0" w:color="auto"/>
            </w:tcBorders>
            <w:noWrap/>
            <w:vAlign w:val="center"/>
            <w:hideMark/>
          </w:tcPr>
          <w:p w14:paraId="58E6648B"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12.24</w:t>
            </w:r>
          </w:p>
        </w:tc>
        <w:tc>
          <w:tcPr>
            <w:tcW w:w="683" w:type="pct"/>
            <w:tcBorders>
              <w:top w:val="none" w:sz="0" w:space="0" w:color="auto"/>
              <w:bottom w:val="none" w:sz="0" w:space="0" w:color="auto"/>
            </w:tcBorders>
            <w:noWrap/>
            <w:vAlign w:val="center"/>
            <w:hideMark/>
          </w:tcPr>
          <w:p w14:paraId="19ABFF44"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15.94</w:t>
            </w:r>
          </w:p>
        </w:tc>
        <w:tc>
          <w:tcPr>
            <w:tcW w:w="720" w:type="pct"/>
            <w:tcBorders>
              <w:top w:val="none" w:sz="0" w:space="0" w:color="auto"/>
              <w:bottom w:val="none" w:sz="0" w:space="0" w:color="auto"/>
            </w:tcBorders>
            <w:noWrap/>
            <w:vAlign w:val="center"/>
            <w:hideMark/>
          </w:tcPr>
          <w:p w14:paraId="766C9437"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20.85</w:t>
            </w:r>
          </w:p>
        </w:tc>
        <w:tc>
          <w:tcPr>
            <w:tcW w:w="735" w:type="pct"/>
            <w:tcBorders>
              <w:top w:val="none" w:sz="0" w:space="0" w:color="auto"/>
              <w:bottom w:val="none" w:sz="0" w:space="0" w:color="auto"/>
            </w:tcBorders>
            <w:noWrap/>
            <w:vAlign w:val="center"/>
            <w:hideMark/>
          </w:tcPr>
          <w:p w14:paraId="3E7EEAE1"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15.29</w:t>
            </w:r>
          </w:p>
        </w:tc>
        <w:tc>
          <w:tcPr>
            <w:tcW w:w="1059" w:type="pct"/>
            <w:tcBorders>
              <w:top w:val="none" w:sz="0" w:space="0" w:color="auto"/>
              <w:bottom w:val="none" w:sz="0" w:space="0" w:color="auto"/>
            </w:tcBorders>
            <w:noWrap/>
            <w:vAlign w:val="center"/>
            <w:hideMark/>
          </w:tcPr>
          <w:p w14:paraId="26059EF8" w14:textId="77777777" w:rsidR="00E66767" w:rsidRPr="00C979FA" w:rsidRDefault="00E66767" w:rsidP="00F56DC2">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16.22</w:t>
            </w:r>
          </w:p>
        </w:tc>
      </w:tr>
      <w:tr w:rsidR="00E66767" w:rsidRPr="00FB6D7F" w14:paraId="2F409FDE" w14:textId="77777777" w:rsidTr="00DE56DD">
        <w:trPr>
          <w:trHeight w:val="153"/>
          <w:jc w:val="center"/>
        </w:trPr>
        <w:tc>
          <w:tcPr>
            <w:cnfStyle w:val="001000000000" w:firstRow="0" w:lastRow="0" w:firstColumn="1" w:lastColumn="0" w:oddVBand="0" w:evenVBand="0" w:oddHBand="0" w:evenHBand="0" w:firstRowFirstColumn="0" w:firstRowLastColumn="0" w:lastRowFirstColumn="0" w:lastRowLastColumn="0"/>
            <w:tcW w:w="1158" w:type="pct"/>
            <w:noWrap/>
            <w:vAlign w:val="center"/>
            <w:hideMark/>
          </w:tcPr>
          <w:p w14:paraId="47648F75" w14:textId="77777777" w:rsidR="00E66767" w:rsidRPr="00C979FA" w:rsidRDefault="00E66767" w:rsidP="00F56DC2">
            <w:pPr>
              <w:spacing w:after="200" w:line="480" w:lineRule="auto"/>
              <w:rPr>
                <w:rFonts w:ascii="Arial" w:hAnsi="Arial" w:cs="Arial"/>
                <w:color w:val="000000"/>
                <w:sz w:val="20"/>
              </w:rPr>
            </w:pPr>
            <w:r w:rsidRPr="00C979FA">
              <w:rPr>
                <w:rFonts w:ascii="Arial" w:hAnsi="Arial" w:cs="Arial"/>
                <w:color w:val="000000"/>
                <w:sz w:val="20"/>
              </w:rPr>
              <w:t>RSS3 Bangkok</w:t>
            </w:r>
          </w:p>
        </w:tc>
        <w:tc>
          <w:tcPr>
            <w:tcW w:w="645" w:type="pct"/>
            <w:noWrap/>
            <w:vAlign w:val="center"/>
            <w:hideMark/>
          </w:tcPr>
          <w:p w14:paraId="77E05C4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12.81</w:t>
            </w:r>
          </w:p>
        </w:tc>
        <w:tc>
          <w:tcPr>
            <w:tcW w:w="683" w:type="pct"/>
            <w:noWrap/>
            <w:vAlign w:val="center"/>
            <w:hideMark/>
          </w:tcPr>
          <w:p w14:paraId="7542369C"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17.64</w:t>
            </w:r>
          </w:p>
        </w:tc>
        <w:tc>
          <w:tcPr>
            <w:tcW w:w="720" w:type="pct"/>
            <w:noWrap/>
            <w:vAlign w:val="center"/>
            <w:hideMark/>
          </w:tcPr>
          <w:p w14:paraId="0835FEE1"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25.03</w:t>
            </w:r>
          </w:p>
        </w:tc>
        <w:tc>
          <w:tcPr>
            <w:tcW w:w="735" w:type="pct"/>
            <w:noWrap/>
            <w:vAlign w:val="center"/>
            <w:hideMark/>
          </w:tcPr>
          <w:p w14:paraId="1A7FA920"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21.82</w:t>
            </w:r>
          </w:p>
        </w:tc>
        <w:tc>
          <w:tcPr>
            <w:tcW w:w="1059" w:type="pct"/>
            <w:noWrap/>
            <w:vAlign w:val="center"/>
            <w:hideMark/>
          </w:tcPr>
          <w:p w14:paraId="2E87EA9F" w14:textId="77777777" w:rsidR="00E66767" w:rsidRPr="00C979FA" w:rsidRDefault="00E66767" w:rsidP="00F56DC2">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979FA">
              <w:rPr>
                <w:rFonts w:ascii="Arial" w:hAnsi="Arial" w:cs="Arial"/>
                <w:color w:val="000000"/>
                <w:sz w:val="20"/>
              </w:rPr>
              <w:t>19.4</w:t>
            </w:r>
          </w:p>
        </w:tc>
      </w:tr>
    </w:tbl>
    <w:p w14:paraId="5D41D3C6" w14:textId="77777777" w:rsidR="00DE56DD" w:rsidRDefault="00DE56DD" w:rsidP="00D757D7">
      <w:pPr>
        <w:keepNext/>
        <w:spacing w:after="200" w:line="276" w:lineRule="auto"/>
        <w:jc w:val="both"/>
      </w:pPr>
    </w:p>
    <w:p w14:paraId="416641C0" w14:textId="77777777" w:rsidR="00D757D7" w:rsidRDefault="00E66767" w:rsidP="00D757D7">
      <w:pPr>
        <w:keepNext/>
        <w:spacing w:after="200" w:line="276" w:lineRule="auto"/>
        <w:jc w:val="both"/>
      </w:pPr>
      <w:r w:rsidRPr="00C979FA">
        <w:rPr>
          <w:rFonts w:ascii="Arial" w:eastAsia="Calibri" w:hAnsi="Arial" w:cs="Arial"/>
          <w:noProof/>
          <w:lang w:val="en-IN" w:eastAsia="en-IN"/>
        </w:rPr>
        <w:drawing>
          <wp:inline distT="0" distB="0" distL="0" distR="0" wp14:anchorId="18D2D5BA" wp14:editId="6B5DF072">
            <wp:extent cx="5337544" cy="3466214"/>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F52F08" w14:textId="77777777" w:rsidR="00790ADA" w:rsidRPr="002952A7" w:rsidRDefault="00D757D7" w:rsidP="002952A7">
      <w:pPr>
        <w:pStyle w:val="Caption"/>
        <w:jc w:val="center"/>
        <w:rPr>
          <w:rFonts w:ascii="Arial" w:eastAsia="Calibri" w:hAnsi="Arial" w:cs="Arial"/>
          <w:b/>
          <w:i w:val="0"/>
          <w:color w:val="auto"/>
          <w:sz w:val="20"/>
          <w:lang w:val="en-IN"/>
        </w:rPr>
      </w:pPr>
      <w:r w:rsidRPr="00D757D7">
        <w:rPr>
          <w:rFonts w:ascii="Arial" w:hAnsi="Arial" w:cs="Arial"/>
          <w:b/>
          <w:i w:val="0"/>
          <w:color w:val="auto"/>
          <w:sz w:val="20"/>
        </w:rPr>
        <w:t xml:space="preserve">Figure </w:t>
      </w:r>
      <w:r w:rsidRPr="00D757D7">
        <w:rPr>
          <w:rFonts w:ascii="Arial" w:hAnsi="Arial" w:cs="Arial"/>
          <w:b/>
          <w:i w:val="0"/>
          <w:color w:val="auto"/>
          <w:sz w:val="20"/>
        </w:rPr>
        <w:fldChar w:fldCharType="begin"/>
      </w:r>
      <w:r w:rsidRPr="00D757D7">
        <w:rPr>
          <w:rFonts w:ascii="Arial" w:hAnsi="Arial" w:cs="Arial"/>
          <w:b/>
          <w:i w:val="0"/>
          <w:color w:val="auto"/>
          <w:sz w:val="20"/>
        </w:rPr>
        <w:instrText xml:space="preserve"> SEQ Figure \* ARABIC </w:instrText>
      </w:r>
      <w:r w:rsidRPr="00D757D7">
        <w:rPr>
          <w:rFonts w:ascii="Arial" w:hAnsi="Arial" w:cs="Arial"/>
          <w:b/>
          <w:i w:val="0"/>
          <w:color w:val="auto"/>
          <w:sz w:val="20"/>
        </w:rPr>
        <w:fldChar w:fldCharType="separate"/>
      </w:r>
      <w:r>
        <w:rPr>
          <w:rFonts w:ascii="Arial" w:hAnsi="Arial" w:cs="Arial"/>
          <w:b/>
          <w:i w:val="0"/>
          <w:noProof/>
          <w:color w:val="auto"/>
          <w:sz w:val="20"/>
        </w:rPr>
        <w:t>6</w:t>
      </w:r>
      <w:r w:rsidRPr="00D757D7">
        <w:rPr>
          <w:rFonts w:ascii="Arial" w:hAnsi="Arial" w:cs="Arial"/>
          <w:b/>
          <w:i w:val="0"/>
          <w:color w:val="auto"/>
          <w:sz w:val="20"/>
        </w:rPr>
        <w:fldChar w:fldCharType="end"/>
      </w:r>
      <w:r w:rsidRPr="00D757D7">
        <w:rPr>
          <w:rFonts w:ascii="Arial" w:hAnsi="Arial" w:cs="Arial"/>
          <w:b/>
          <w:i w:val="0"/>
          <w:color w:val="auto"/>
          <w:sz w:val="20"/>
        </w:rPr>
        <w:t>: Plot for inter-annual volatility indices of monthly NR prices</w:t>
      </w:r>
    </w:p>
    <w:p w14:paraId="7B19F5EF" w14:textId="77777777" w:rsidR="00790ADA"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DFCBC39" w14:textId="77777777" w:rsidR="002952A7" w:rsidRDefault="002952A7" w:rsidP="00441B6F">
      <w:pPr>
        <w:pStyle w:val="ConcHead"/>
        <w:spacing w:after="0"/>
        <w:jc w:val="both"/>
        <w:rPr>
          <w:rFonts w:ascii="Arial" w:hAnsi="Arial" w:cs="Arial"/>
        </w:rPr>
      </w:pPr>
    </w:p>
    <w:p w14:paraId="53CDADD9" w14:textId="77777777" w:rsidR="00C65010" w:rsidRPr="00C65010" w:rsidRDefault="00C65010" w:rsidP="00C65010">
      <w:pPr>
        <w:spacing w:after="200" w:line="276" w:lineRule="auto"/>
        <w:jc w:val="both"/>
        <w:rPr>
          <w:rFonts w:ascii="Arial" w:eastAsia="Calibri" w:hAnsi="Arial" w:cs="Arial"/>
          <w:lang w:val="en-IN"/>
        </w:rPr>
      </w:pPr>
      <w:r w:rsidRPr="00C65010">
        <w:rPr>
          <w:rFonts w:ascii="Arial" w:eastAsia="Calibri" w:hAnsi="Arial" w:cs="Arial"/>
          <w:lang w:val="en-IN"/>
        </w:rPr>
        <w:t>The analysis of natural rubber (NR) prices over the last four decades indicates that, although prices exhibit a steady long-term upward trend, the market continues to exhibit significant volatility driven by both domestic production dynamics and global economic forces. The TCSI decomposition clearly establishes the presence of strong seasonal and cyclical patterns,</w:t>
      </w:r>
      <w:r w:rsidRPr="00C65010">
        <w:rPr>
          <w:rFonts w:ascii="Arial" w:eastAsia="Calibri" w:hAnsi="Arial" w:cs="Arial"/>
          <w:bCs/>
          <w:lang w:val="en-IN"/>
        </w:rPr>
        <w:t xml:space="preserve"> indicating the season-dependent nature of tapping</w:t>
      </w:r>
      <w:r w:rsidRPr="00C65010">
        <w:rPr>
          <w:rFonts w:ascii="Arial" w:eastAsia="Calibri" w:hAnsi="Arial" w:cs="Arial"/>
          <w:lang w:val="en-IN"/>
        </w:rPr>
        <w:t xml:space="preserve">, climatic constraints, and broader international commodity cycles. Intra-annual and inter-annual volatility indices confirmed that price instability intensified progressively from the pre-liberalisation phase to the period of global commodity expansion, with the highest volatility observed during 2008. This could be attributed to the increased trade integration, market deregulation, and increased exposure to global price transmission. A key finding of the study is that the international RSS3 Bangkok prices exhibit higher volatility compared to domestic Kottayam grades. However, due to the integration between the two markets, fluctuations in international prices are transmitted to the domestic market, although the magnitude of transmission is smaller. This weaker transmission could be observed from the behaviour of the domestic prices for which the amplitude of the crusts and troughs in the cycle are much smaller compared to those in the international market. The synchronized movement between domestic and international prices indicate that global shocks do affect domestic prices, </w:t>
      </w:r>
      <w:proofErr w:type="spellStart"/>
      <w:r w:rsidRPr="00C65010">
        <w:rPr>
          <w:rFonts w:ascii="Arial" w:eastAsia="Calibri" w:hAnsi="Arial" w:cs="Arial"/>
          <w:lang w:val="en-IN"/>
        </w:rPr>
        <w:t>eventhough</w:t>
      </w:r>
      <w:proofErr w:type="spellEnd"/>
      <w:r w:rsidRPr="00C65010">
        <w:rPr>
          <w:rFonts w:ascii="Arial" w:eastAsia="Calibri" w:hAnsi="Arial" w:cs="Arial"/>
          <w:lang w:val="en-IN"/>
        </w:rPr>
        <w:t xml:space="preserve"> the intensity of price fluctuations within the country remains noticeably weaker. This weaker response happens because domestic factors such as local supply-demand conditions, market practices, and government policies, help to cushion the market from the full impact of global price swings. The reduction in volatility in the most recent phase suggests that domestic policy interventions, particularly the Rubber Production Incentive Scheme (RPIS) had a stabilising effect on farmer incomes and price expectations. However, the persistent volatility observed in the international grade of NR indicates that structural price instability remains inherent to the NR sector. The results of the study emphasise that while long-term price growth offers a positive market trend, volatility remains a key feature of natural rubber markets, affecting production decisions, investment choices, and livelihood security. Strengthening policy responsiveness, promoting market-linked support systems, and adopting effective risk-management strategies supported by timely market intelligence and reliable price forecasting are essential for improving price stability. Access to accurate market information and price forecasts can also assist policymakers in setting appropriate and responsive support prices under schemes such as the Rubber Production Incentive Scheme (RPIS), ensuring that intervention levels remain aligned with prevailing market conditions and effectively protect farmer </w:t>
      </w:r>
      <w:proofErr w:type="gramStart"/>
      <w:r w:rsidRPr="00C65010">
        <w:rPr>
          <w:rFonts w:ascii="Arial" w:eastAsia="Calibri" w:hAnsi="Arial" w:cs="Arial"/>
          <w:lang w:val="en-IN"/>
        </w:rPr>
        <w:t>incomes..</w:t>
      </w:r>
      <w:proofErr w:type="gramEnd"/>
    </w:p>
    <w:p w14:paraId="14934131" w14:textId="77777777" w:rsidR="00A84CE9" w:rsidRPr="00A84CE9" w:rsidRDefault="00A84CE9" w:rsidP="002952A7">
      <w:pPr>
        <w:spacing w:after="200" w:line="276" w:lineRule="auto"/>
        <w:jc w:val="both"/>
        <w:rPr>
          <w:rFonts w:ascii="Arial" w:eastAsia="Calibri" w:hAnsi="Arial" w:cs="Arial"/>
          <w:b/>
        </w:rPr>
      </w:pPr>
      <w:r w:rsidRPr="00A84CE9">
        <w:rPr>
          <w:rFonts w:ascii="Arial" w:eastAsia="Calibri" w:hAnsi="Arial" w:cs="Arial"/>
          <w:b/>
        </w:rPr>
        <w:t>DISCLAIMER (ARTIFICIAL INTELLIGENCE)</w:t>
      </w:r>
    </w:p>
    <w:p w14:paraId="7038A2BB" w14:textId="77777777" w:rsidR="00A84CE9" w:rsidRDefault="00A84CE9" w:rsidP="002952A7">
      <w:pPr>
        <w:spacing w:after="200" w:line="276" w:lineRule="auto"/>
        <w:jc w:val="both"/>
        <w:rPr>
          <w:rFonts w:ascii="Arial" w:eastAsia="Calibri" w:hAnsi="Arial" w:cs="Arial"/>
        </w:rPr>
      </w:pPr>
      <w:r w:rsidRPr="00A84CE9">
        <w:rPr>
          <w:rFonts w:ascii="Arial" w:eastAsia="Calibri" w:hAnsi="Arial" w:cs="Arial"/>
        </w:rPr>
        <w:t>Author(</w:t>
      </w:r>
      <w:proofErr w:type="gramStart"/>
      <w:r w:rsidRPr="00A84CE9">
        <w:rPr>
          <w:rFonts w:ascii="Arial" w:eastAsia="Calibri" w:hAnsi="Arial" w:cs="Arial"/>
        </w:rPr>
        <w:t xml:space="preserve">s)   </w:t>
      </w:r>
      <w:proofErr w:type="gramEnd"/>
      <w:r w:rsidRPr="00A84CE9">
        <w:rPr>
          <w:rFonts w:ascii="Arial" w:eastAsia="Calibri" w:hAnsi="Arial" w:cs="Arial"/>
        </w:rPr>
        <w:t xml:space="preserve">hereby   declare   that   generative   AI technologies  such  as  Large  Language  Models, </w:t>
      </w:r>
      <w:proofErr w:type="spellStart"/>
      <w:r w:rsidRPr="00A84CE9">
        <w:rPr>
          <w:rFonts w:ascii="Arial" w:eastAsia="Calibri" w:hAnsi="Arial" w:cs="Arial"/>
        </w:rPr>
        <w:t>etc</w:t>
      </w:r>
      <w:proofErr w:type="spellEnd"/>
      <w:r>
        <w:rPr>
          <w:rFonts w:ascii="Arial" w:eastAsia="Calibri" w:hAnsi="Arial" w:cs="Arial"/>
        </w:rPr>
        <w:t xml:space="preserve"> </w:t>
      </w:r>
      <w:r w:rsidRPr="00A84CE9">
        <w:rPr>
          <w:rFonts w:ascii="Arial" w:eastAsia="Calibri" w:hAnsi="Arial" w:cs="Arial"/>
        </w:rPr>
        <w:t>have  been  used  during  writing  or  editing  of thi</w:t>
      </w:r>
      <w:r>
        <w:rPr>
          <w:rFonts w:ascii="Arial" w:eastAsia="Calibri" w:hAnsi="Arial" w:cs="Arial"/>
        </w:rPr>
        <w:t xml:space="preserve">s manuscript. This explanation will include the name, version, model, and source of </w:t>
      </w:r>
      <w:r w:rsidRPr="00A84CE9">
        <w:rPr>
          <w:rFonts w:ascii="Arial" w:eastAsia="Calibri" w:hAnsi="Arial" w:cs="Arial"/>
        </w:rPr>
        <w:t>the generative AI technology and a</w:t>
      </w:r>
      <w:r>
        <w:rPr>
          <w:rFonts w:ascii="Arial" w:eastAsia="Calibri" w:hAnsi="Arial" w:cs="Arial"/>
        </w:rPr>
        <w:t xml:space="preserve">s well as all input prompts provided </w:t>
      </w:r>
      <w:r w:rsidRPr="00A84CE9">
        <w:rPr>
          <w:rFonts w:ascii="Arial" w:eastAsia="Calibri" w:hAnsi="Arial" w:cs="Arial"/>
        </w:rPr>
        <w:t>to</w:t>
      </w:r>
      <w:r>
        <w:rPr>
          <w:rFonts w:ascii="Arial" w:eastAsia="Calibri" w:hAnsi="Arial" w:cs="Arial"/>
        </w:rPr>
        <w:t xml:space="preserve"> the generative</w:t>
      </w:r>
      <w:r w:rsidRPr="00A84CE9">
        <w:rPr>
          <w:rFonts w:ascii="Arial" w:eastAsia="Calibri" w:hAnsi="Arial" w:cs="Arial"/>
        </w:rPr>
        <w:t xml:space="preserve"> AI technology.</w:t>
      </w:r>
    </w:p>
    <w:p w14:paraId="47C7C709" w14:textId="77777777" w:rsidR="00A84CE9" w:rsidRPr="00A84CE9" w:rsidRDefault="00A84CE9" w:rsidP="002952A7">
      <w:pPr>
        <w:spacing w:after="200" w:line="276" w:lineRule="auto"/>
        <w:jc w:val="both"/>
        <w:rPr>
          <w:rFonts w:ascii="Arial" w:eastAsia="Calibri" w:hAnsi="Arial" w:cs="Arial"/>
          <w:b/>
        </w:rPr>
      </w:pPr>
      <w:r w:rsidRPr="00A84CE9">
        <w:rPr>
          <w:rFonts w:ascii="Arial" w:eastAsia="Calibri" w:hAnsi="Arial" w:cs="Arial"/>
          <w:b/>
        </w:rPr>
        <w:t xml:space="preserve"> Details of the AI usage are given below:</w:t>
      </w:r>
    </w:p>
    <w:p w14:paraId="562B7BB6" w14:textId="77777777" w:rsidR="00315186" w:rsidRPr="00AB7EC8" w:rsidRDefault="00A84CE9" w:rsidP="00AB7EC8">
      <w:pPr>
        <w:spacing w:after="200" w:line="276" w:lineRule="auto"/>
        <w:jc w:val="both"/>
        <w:rPr>
          <w:rFonts w:ascii="Arial" w:eastAsia="Calibri" w:hAnsi="Arial" w:cs="Arial"/>
          <w:lang w:val="en-IN"/>
        </w:rPr>
      </w:pPr>
      <w:r w:rsidRPr="00A84CE9">
        <w:rPr>
          <w:rFonts w:ascii="Arial" w:eastAsia="Calibri" w:hAnsi="Arial" w:cs="Arial"/>
        </w:rPr>
        <w:t>1.</w:t>
      </w:r>
      <w:r>
        <w:rPr>
          <w:rFonts w:ascii="Arial" w:eastAsia="Calibri" w:hAnsi="Arial" w:cs="Arial"/>
        </w:rPr>
        <w:t xml:space="preserve"> Artificial intelligence tool</w:t>
      </w:r>
      <w:r w:rsidRPr="00A84CE9">
        <w:rPr>
          <w:rFonts w:ascii="Arial" w:eastAsia="Calibri" w:hAnsi="Arial" w:cs="Arial"/>
        </w:rPr>
        <w:t xml:space="preserve"> </w:t>
      </w:r>
      <w:r>
        <w:rPr>
          <w:rFonts w:ascii="Arial" w:eastAsia="Calibri" w:hAnsi="Arial" w:cs="Arial"/>
        </w:rPr>
        <w:t>ChatGPT is</w:t>
      </w:r>
      <w:r w:rsidRPr="00A84CE9">
        <w:rPr>
          <w:rFonts w:ascii="Arial" w:eastAsia="Calibri" w:hAnsi="Arial" w:cs="Arial"/>
        </w:rPr>
        <w:t xml:space="preserve"> only used for paraphrasing</w:t>
      </w:r>
    </w:p>
    <w:p w14:paraId="5D35CDF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742C005B" w14:textId="77777777" w:rsidR="00860000" w:rsidRPr="00786D36" w:rsidRDefault="00860000" w:rsidP="00441B6F">
      <w:pPr>
        <w:pStyle w:val="ReferHead"/>
        <w:spacing w:after="0"/>
        <w:jc w:val="both"/>
        <w:rPr>
          <w:rFonts w:ascii="Arial" w:hAnsi="Arial" w:cs="Arial"/>
        </w:rPr>
      </w:pPr>
    </w:p>
    <w:p w14:paraId="57168BA8" w14:textId="77777777" w:rsidR="00371FB6" w:rsidRDefault="00AB7EC8" w:rsidP="00441B6F">
      <w:pPr>
        <w:pStyle w:val="ReferHead"/>
        <w:spacing w:after="0"/>
        <w:jc w:val="both"/>
        <w:rPr>
          <w:rFonts w:ascii="Arial" w:hAnsi="Arial" w:cs="Arial"/>
          <w:b w:val="0"/>
          <w:caps w:val="0"/>
          <w:sz w:val="20"/>
        </w:rPr>
      </w:pPr>
      <w:r>
        <w:rPr>
          <w:rFonts w:ascii="Arial" w:hAnsi="Arial" w:cs="Arial"/>
          <w:b w:val="0"/>
          <w:caps w:val="0"/>
          <w:sz w:val="20"/>
        </w:rPr>
        <w:t xml:space="preserve">Authors have </w:t>
      </w:r>
      <w:r w:rsidR="00A84CE9" w:rsidRPr="00A84CE9">
        <w:rPr>
          <w:rFonts w:ascii="Arial" w:hAnsi="Arial" w:cs="Arial"/>
          <w:b w:val="0"/>
          <w:caps w:val="0"/>
          <w:sz w:val="20"/>
        </w:rPr>
        <w:t>de</w:t>
      </w:r>
      <w:r>
        <w:rPr>
          <w:rFonts w:ascii="Arial" w:hAnsi="Arial" w:cs="Arial"/>
          <w:b w:val="0"/>
          <w:caps w:val="0"/>
          <w:sz w:val="20"/>
        </w:rPr>
        <w:t xml:space="preserve">clared that no </w:t>
      </w:r>
      <w:r w:rsidR="00A84CE9" w:rsidRPr="00A84CE9">
        <w:rPr>
          <w:rFonts w:ascii="Arial" w:hAnsi="Arial" w:cs="Arial"/>
          <w:b w:val="0"/>
          <w:caps w:val="0"/>
          <w:sz w:val="20"/>
        </w:rPr>
        <w:t>competing interests exist.</w:t>
      </w:r>
    </w:p>
    <w:p w14:paraId="16F89BC1" w14:textId="77777777" w:rsidR="00860000" w:rsidRDefault="00860000" w:rsidP="00441B6F">
      <w:pPr>
        <w:pStyle w:val="ReferHead"/>
        <w:spacing w:after="0"/>
        <w:jc w:val="both"/>
        <w:rPr>
          <w:rFonts w:ascii="Arial" w:hAnsi="Arial" w:cs="Arial"/>
        </w:rPr>
      </w:pPr>
    </w:p>
    <w:p w14:paraId="5A7BE7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7D1409" w14:textId="77777777" w:rsidR="00790ADA" w:rsidRPr="00FB3A86" w:rsidRDefault="00790ADA" w:rsidP="00441B6F">
      <w:pPr>
        <w:pStyle w:val="ReferHead"/>
        <w:spacing w:after="0"/>
        <w:jc w:val="both"/>
        <w:rPr>
          <w:rFonts w:ascii="Arial" w:hAnsi="Arial" w:cs="Arial"/>
        </w:rPr>
      </w:pPr>
    </w:p>
    <w:p w14:paraId="7F768C29" w14:textId="4021C076" w:rsidR="00B81383" w:rsidRPr="00862EB8" w:rsidRDefault="00EB3515" w:rsidP="00862EB8">
      <w:pPr>
        <w:jc w:val="both"/>
        <w:rPr>
          <w:rFonts w:ascii="Arial" w:hAnsi="Arial" w:cs="Arial"/>
        </w:rPr>
      </w:pPr>
      <w:proofErr w:type="spellStart"/>
      <w:r w:rsidRPr="00862EB8">
        <w:rPr>
          <w:rFonts w:ascii="Arial" w:hAnsi="Arial" w:cs="Arial"/>
        </w:rPr>
        <w:t>Anoopkumar</w:t>
      </w:r>
      <w:proofErr w:type="spellEnd"/>
      <w:r w:rsidRPr="00862EB8">
        <w:rPr>
          <w:rFonts w:ascii="Arial" w:hAnsi="Arial" w:cs="Arial"/>
        </w:rPr>
        <w:t>, M. (2014). Intra-year price instability of commercial crops in India: Exploring the underlying dynamism. International Journal of Food and Agricultural Economics (IJFAEC), 2(1), 145-156. https://doi.org/10.22004/ag.econ.163716</w:t>
      </w:r>
    </w:p>
    <w:p w14:paraId="01EBFA82" w14:textId="7EC883CA" w:rsidR="00B81383" w:rsidRPr="00862EB8" w:rsidRDefault="00EB3515" w:rsidP="00862EB8">
      <w:pPr>
        <w:jc w:val="both"/>
        <w:rPr>
          <w:rFonts w:ascii="Arial" w:hAnsi="Arial" w:cs="Arial"/>
          <w:bCs/>
        </w:rPr>
      </w:pPr>
      <w:r w:rsidRPr="00862EB8">
        <w:rPr>
          <w:rFonts w:ascii="Arial" w:hAnsi="Arial" w:cs="Arial"/>
          <w:bCs/>
        </w:rPr>
        <w:t>Anuja, A. R., Kar, A., Jha, G. K., &amp; Kumar, R. (2013). Price dynamics and market integration of natural rubber under major trade regimes of India and abroad. The Indian Journal of Agricultural Sciences, 83(5), 555-560. https://epubs.icar.org.in/index.php/IJAgS/article/view/29643</w:t>
      </w:r>
    </w:p>
    <w:p w14:paraId="54F5F935" w14:textId="78678E4F" w:rsidR="00E526B0" w:rsidRPr="00862EB8" w:rsidRDefault="00EB3515" w:rsidP="00862EB8">
      <w:pPr>
        <w:jc w:val="both"/>
        <w:rPr>
          <w:rFonts w:ascii="Arial" w:hAnsi="Arial" w:cs="Arial"/>
          <w:bCs/>
          <w:lang w:val="en-IN"/>
        </w:rPr>
      </w:pPr>
      <w:r w:rsidRPr="00862EB8">
        <w:rPr>
          <w:rFonts w:ascii="Arial" w:hAnsi="Arial" w:cs="Arial"/>
        </w:rPr>
        <w:t xml:space="preserve">Basri, M. F., Hapka, M. S., Jaafar, M. N., &amp; </w:t>
      </w:r>
      <w:proofErr w:type="spellStart"/>
      <w:r w:rsidRPr="00862EB8">
        <w:rPr>
          <w:rFonts w:ascii="Arial" w:hAnsi="Arial" w:cs="Arial"/>
        </w:rPr>
        <w:t>Muhamat</w:t>
      </w:r>
      <w:proofErr w:type="spellEnd"/>
      <w:r w:rsidRPr="00862EB8">
        <w:rPr>
          <w:rFonts w:ascii="Arial" w:hAnsi="Arial" w:cs="Arial"/>
        </w:rPr>
        <w:t>, A. A. (2018). Determinants of the price of natural rubber in Malaysia. The International Journal of Business &amp; Management, 6(12), 50-54. https://doi.org/10.24940/theijbm/2018/v6/i12/BM1812-022</w:t>
      </w:r>
      <w:r w:rsidR="00E526B0" w:rsidRPr="00862EB8">
        <w:rPr>
          <w:rFonts w:ascii="Arial" w:hAnsi="Arial" w:cs="Arial"/>
          <w:lang w:val="en-IN"/>
        </w:rPr>
        <w:t>.</w:t>
      </w:r>
    </w:p>
    <w:p w14:paraId="7B6657FE" w14:textId="77777777" w:rsidR="00E526B0" w:rsidRPr="00862EB8" w:rsidRDefault="00E526B0" w:rsidP="00862EB8">
      <w:pPr>
        <w:jc w:val="both"/>
        <w:rPr>
          <w:rFonts w:ascii="Arial" w:hAnsi="Arial" w:cs="Arial"/>
        </w:rPr>
      </w:pPr>
      <w:r w:rsidRPr="00862EB8">
        <w:rPr>
          <w:rFonts w:ascii="Arial" w:hAnsi="Arial" w:cs="Arial"/>
          <w:bCs/>
        </w:rPr>
        <w:t>Bathla, S. (2013).</w:t>
      </w:r>
      <w:r w:rsidRPr="00862EB8">
        <w:rPr>
          <w:rFonts w:ascii="Arial" w:hAnsi="Arial" w:cs="Arial"/>
        </w:rPr>
        <w:t xml:space="preserve"> </w:t>
      </w:r>
      <w:r w:rsidRPr="00862EB8">
        <w:rPr>
          <w:rFonts w:ascii="Arial" w:hAnsi="Arial" w:cs="Arial"/>
          <w:i/>
          <w:iCs/>
        </w:rPr>
        <w:t>Volatility in Agriculture Commodity Prices in India: Implications and Macroeconomic and Sector-Specific Policy Responses</w:t>
      </w:r>
      <w:r w:rsidRPr="00862EB8">
        <w:rPr>
          <w:rFonts w:ascii="Arial" w:hAnsi="Arial" w:cs="Arial"/>
        </w:rPr>
        <w:t xml:space="preserve">. Working Paper No. 233. Centre for Development Economics, Delhi School of Economics. </w:t>
      </w:r>
      <w:hyperlink r:id="rId20" w:history="1">
        <w:r w:rsidRPr="00862EB8">
          <w:rPr>
            <w:rStyle w:val="Hyperlink"/>
            <w:rFonts w:ascii="Arial" w:hAnsi="Arial" w:cs="Arial"/>
          </w:rPr>
          <w:t>10.5958/J.2322-0430.9.4.013</w:t>
        </w:r>
      </w:hyperlink>
    </w:p>
    <w:p w14:paraId="204AB824" w14:textId="4787613E" w:rsidR="00E526B0" w:rsidRPr="00862EB8" w:rsidRDefault="00EB3515" w:rsidP="00862EB8">
      <w:pPr>
        <w:jc w:val="both"/>
        <w:rPr>
          <w:rFonts w:cstheme="minorHAnsi"/>
        </w:rPr>
      </w:pPr>
      <w:r w:rsidRPr="00862EB8">
        <w:rPr>
          <w:rFonts w:ascii="Arial" w:hAnsi="Arial" w:cs="Arial"/>
          <w:color w:val="222222"/>
          <w:shd w:val="clear" w:color="auto" w:fill="FFFFFF"/>
        </w:rPr>
        <w:t>Bhowmik, I., &amp; Viswanathan, P. K. (2021). Development of the rubber sector in North East India: a case of missing innovation and linkages. South Asian Survey, 28(2), 294-317. https://doi.org/10.1177/09715231211002307</w:t>
      </w:r>
    </w:p>
    <w:p w14:paraId="6D870322" w14:textId="47AF5F7F" w:rsidR="00E526B0" w:rsidRPr="00862EB8" w:rsidRDefault="00EB3515" w:rsidP="00862EB8">
      <w:pPr>
        <w:jc w:val="both"/>
        <w:rPr>
          <w:rFonts w:ascii="Arial" w:hAnsi="Arial" w:cs="Arial"/>
        </w:rPr>
      </w:pPr>
      <w:r w:rsidRPr="00862EB8">
        <w:rPr>
          <w:rFonts w:ascii="Arial" w:hAnsi="Arial" w:cs="Arial"/>
        </w:rPr>
        <w:t>Chand, R. (1999). Effects of Trade Liberalization on Agriculture in India: Commodity Aspects. Working Paper No. 45. Coarse Grains, Pulses, Roots and Tuber Crops (CGPRT) Centre. https://doi.org/10.22004/ag.econ.32688</w:t>
      </w:r>
    </w:p>
    <w:p w14:paraId="6F90292F" w14:textId="7F5EC0D6" w:rsidR="00AB7EC8" w:rsidRPr="00862EB8" w:rsidRDefault="00EB3515" w:rsidP="00862EB8">
      <w:pPr>
        <w:jc w:val="both"/>
        <w:rPr>
          <w:rFonts w:ascii="Arial" w:hAnsi="Arial" w:cs="Arial"/>
        </w:rPr>
      </w:pPr>
      <w:r w:rsidRPr="00862EB8">
        <w:rPr>
          <w:rFonts w:ascii="Arial" w:hAnsi="Arial" w:cs="Arial"/>
        </w:rPr>
        <w:t xml:space="preserve">Croxton, F. E., Cowden, D. J., &amp; Klein, S. (1975). Applied General Statistics. Prentice Hall of India Private </w:t>
      </w:r>
      <w:proofErr w:type="gramStart"/>
      <w:r w:rsidRPr="00862EB8">
        <w:rPr>
          <w:rFonts w:ascii="Arial" w:hAnsi="Arial" w:cs="Arial"/>
        </w:rPr>
        <w:t>Limited.</w:t>
      </w:r>
      <w:r w:rsidR="00AB7EC8" w:rsidRPr="00862EB8">
        <w:rPr>
          <w:rFonts w:ascii="Arial" w:hAnsi="Arial" w:cs="Arial"/>
        </w:rPr>
        <w:t>.</w:t>
      </w:r>
      <w:proofErr w:type="gramEnd"/>
    </w:p>
    <w:p w14:paraId="0888D767" w14:textId="4E9BF278" w:rsidR="00E526B0" w:rsidRPr="00862EB8" w:rsidRDefault="00EB3515" w:rsidP="00862EB8">
      <w:pPr>
        <w:jc w:val="both"/>
        <w:rPr>
          <w:rFonts w:ascii="Arial" w:hAnsi="Arial" w:cs="Arial"/>
        </w:rPr>
      </w:pPr>
      <w:r w:rsidRPr="00862EB8">
        <w:rPr>
          <w:rFonts w:ascii="Arial" w:hAnsi="Arial" w:cs="Arial"/>
        </w:rPr>
        <w:t>Erten, B., &amp; Ocampo, J. A. (2013). Super Cycles of Commodity Prices Since the Mid-Nineteenth Century. World Development. https://doi.org/10.1016/j.worlddev.2012.11.013</w:t>
      </w:r>
    </w:p>
    <w:p w14:paraId="04BC507B" w14:textId="6D416BD3" w:rsidR="00E526B0" w:rsidRPr="00862EB8" w:rsidRDefault="00EB3515" w:rsidP="00862EB8">
      <w:pPr>
        <w:jc w:val="both"/>
        <w:rPr>
          <w:rStyle w:val="Hyperlink"/>
          <w:rFonts w:ascii="Arial" w:hAnsi="Arial" w:cs="Arial"/>
        </w:rPr>
      </w:pPr>
      <w:r w:rsidRPr="00862EB8">
        <w:rPr>
          <w:rFonts w:ascii="Arial" w:hAnsi="Arial" w:cs="Arial"/>
        </w:rPr>
        <w:t xml:space="preserve">Fong, Y. C., Khin, A. A., &amp; Lim, C. S. (2020). Determinants of Natural Rubber Price Instability for Four Major Producing Countries. </w:t>
      </w:r>
      <w:proofErr w:type="spellStart"/>
      <w:r w:rsidRPr="00862EB8">
        <w:rPr>
          <w:rFonts w:ascii="Arial" w:hAnsi="Arial" w:cs="Arial"/>
        </w:rPr>
        <w:t>Pertanika</w:t>
      </w:r>
      <w:proofErr w:type="spellEnd"/>
      <w:r w:rsidRPr="00862EB8">
        <w:rPr>
          <w:rFonts w:ascii="Arial" w:hAnsi="Arial" w:cs="Arial"/>
        </w:rPr>
        <w:t xml:space="preserve"> Journal of Social Sciences &amp; Humanities, 28(2), 1179-1197. http://www.pertanika.upm.edu.my/</w:t>
      </w:r>
    </w:p>
    <w:p w14:paraId="47682BCA" w14:textId="7D113AD7" w:rsidR="00AB7EC8" w:rsidRPr="00862EB8" w:rsidRDefault="00EB3515" w:rsidP="00862EB8">
      <w:pPr>
        <w:jc w:val="both"/>
        <w:rPr>
          <w:rFonts w:ascii="Arial" w:hAnsi="Arial" w:cs="Arial"/>
        </w:rPr>
      </w:pPr>
      <w:r w:rsidRPr="00862EB8">
        <w:rPr>
          <w:rFonts w:ascii="Arial" w:hAnsi="Arial" w:cs="Arial"/>
        </w:rPr>
        <w:t>Garman, M. B., &amp; Klass, M. J. (1980). On the Estimation of Security Price Volatilities from Historical Data. The Journal of Business. https://doi.org/10.1086/296072</w:t>
      </w:r>
      <w:r w:rsidR="00AB7EC8" w:rsidRPr="00862EB8">
        <w:rPr>
          <w:rFonts w:ascii="Arial" w:hAnsi="Arial" w:cs="Arial"/>
        </w:rPr>
        <w:t xml:space="preserve">. </w:t>
      </w:r>
    </w:p>
    <w:p w14:paraId="0264CB90" w14:textId="77777777" w:rsidR="00564F22" w:rsidRPr="00862EB8" w:rsidRDefault="00564F22" w:rsidP="00862EB8">
      <w:pPr>
        <w:jc w:val="both"/>
        <w:rPr>
          <w:rFonts w:ascii="Arial" w:hAnsi="Arial" w:cs="Arial"/>
        </w:rPr>
      </w:pPr>
      <w:r w:rsidRPr="00862EB8">
        <w:rPr>
          <w:rFonts w:ascii="Arial" w:hAnsi="Arial" w:cs="Arial"/>
        </w:rPr>
        <w:t>Ghosh, M. (2017). WTO, Trade Liberalization, and Indian Agriculture. </w:t>
      </w:r>
      <w:r w:rsidRPr="00862EB8">
        <w:rPr>
          <w:rFonts w:ascii="Arial" w:hAnsi="Arial" w:cs="Arial"/>
          <w:i/>
          <w:iCs/>
        </w:rPr>
        <w:t>Indian Agriculture Under Multilateral and Regional Trade Agreement-Competitiveness and Food Security Concerns</w:t>
      </w:r>
      <w:r w:rsidRPr="00862EB8">
        <w:rPr>
          <w:rFonts w:ascii="Arial" w:hAnsi="Arial" w:cs="Arial"/>
        </w:rPr>
        <w:t xml:space="preserve">, 19-43. </w:t>
      </w:r>
      <w:hyperlink r:id="rId21" w:history="1">
        <w:r w:rsidRPr="00862EB8">
          <w:rPr>
            <w:rStyle w:val="Hyperlink"/>
            <w:rFonts w:ascii="Arial" w:hAnsi="Arial" w:cs="Arial"/>
          </w:rPr>
          <w:t>WTO-Trade-Liberalization-and-Indian-Agriculture.pdf</w:t>
        </w:r>
      </w:hyperlink>
    </w:p>
    <w:p w14:paraId="28FC943F" w14:textId="767D152A" w:rsidR="00EB3515" w:rsidRPr="00862EB8" w:rsidRDefault="00EB3515" w:rsidP="00862EB8">
      <w:pPr>
        <w:jc w:val="both"/>
        <w:rPr>
          <w:rFonts w:ascii="Arial" w:hAnsi="Arial" w:cs="Arial"/>
        </w:rPr>
      </w:pPr>
      <w:r w:rsidRPr="00862EB8">
        <w:rPr>
          <w:rFonts w:ascii="Arial" w:hAnsi="Arial" w:cs="Arial"/>
        </w:rPr>
        <w:t xml:space="preserve">Gilbert, C. L. (2006). Trends and volatility in agricultural commodity prices. In A. Sarris &amp; D. Hallam (Eds.), Agricultural commodity markets and trade (pp. 31-60). Edward Elgar. </w:t>
      </w:r>
      <w:hyperlink r:id="rId22" w:history="1">
        <w:r w:rsidRPr="00862EB8">
          <w:rPr>
            <w:rStyle w:val="Hyperlink"/>
            <w:rFonts w:ascii="Arial" w:hAnsi="Arial" w:cs="Arial"/>
          </w:rPr>
          <w:t>https://www.e-elgar.com/shop/usd/agricultural-commodity-markets-and-trade-9781845424442.html</w:t>
        </w:r>
      </w:hyperlink>
    </w:p>
    <w:p w14:paraId="217189BB" w14:textId="334FB2E6" w:rsidR="00EB3515" w:rsidRPr="00862EB8" w:rsidRDefault="00EB3515" w:rsidP="00862EB8">
      <w:pPr>
        <w:jc w:val="both"/>
        <w:rPr>
          <w:rFonts w:asciiTheme="minorHAnsi" w:hAnsiTheme="minorHAnsi" w:cstheme="minorHAnsi"/>
        </w:rPr>
      </w:pPr>
      <w:r w:rsidRPr="00862EB8">
        <w:rPr>
          <w:rFonts w:ascii="Arial" w:hAnsi="Arial" w:cs="Arial"/>
        </w:rPr>
        <w:t xml:space="preserve">Gilbert, C. L. (2010). How to understand high food prices. Journal of agricultural economics, 61(2), 398-425. </w:t>
      </w:r>
      <w:hyperlink r:id="rId23" w:history="1">
        <w:r w:rsidRPr="00862EB8">
          <w:rPr>
            <w:rStyle w:val="Hyperlink"/>
            <w:rFonts w:ascii="Arial" w:hAnsi="Arial" w:cs="Arial"/>
          </w:rPr>
          <w:t>https://doi.org/10.1111/j.1477-9552.2010.00248.x</w:t>
        </w:r>
      </w:hyperlink>
    </w:p>
    <w:p w14:paraId="56CC55CF" w14:textId="3EC4DD7B" w:rsidR="00E526B0" w:rsidRPr="00862EB8" w:rsidRDefault="00E526B0" w:rsidP="00862EB8">
      <w:pPr>
        <w:jc w:val="both"/>
        <w:rPr>
          <w:rFonts w:cstheme="minorHAnsi"/>
        </w:rPr>
      </w:pPr>
      <w:r>
        <w:t xml:space="preserve">Government of Kerala. (2015). </w:t>
      </w:r>
      <w:r>
        <w:rPr>
          <w:rStyle w:val="Emphasis"/>
        </w:rPr>
        <w:t>Implementation of Rubber Production Incentive Scheme for providing support to rubber farmers: Guidelines</w:t>
      </w:r>
      <w:r>
        <w:t xml:space="preserve"> (G.O. (P) No. 269/2015/Fin.). Finance Department. </w:t>
      </w:r>
      <w:hyperlink r:id="rId24" w:history="1">
        <w:r>
          <w:rPr>
            <w:rStyle w:val="Hyperlink"/>
          </w:rPr>
          <w:t>GO(P)269-2015-Fin-GoK1.pdf</w:t>
        </w:r>
      </w:hyperlink>
    </w:p>
    <w:p w14:paraId="7F5D04C2" w14:textId="2FA1B989" w:rsidR="00EB3515" w:rsidRPr="00862EB8" w:rsidRDefault="00EB3515" w:rsidP="00862EB8">
      <w:pPr>
        <w:jc w:val="both"/>
        <w:rPr>
          <w:rFonts w:ascii="Arial" w:hAnsi="Arial" w:cs="Arial"/>
        </w:rPr>
      </w:pPr>
      <w:proofErr w:type="spellStart"/>
      <w:r w:rsidRPr="00862EB8">
        <w:rPr>
          <w:rFonts w:ascii="Arial" w:hAnsi="Arial" w:cs="Arial"/>
        </w:rPr>
        <w:t>Kunitomo</w:t>
      </w:r>
      <w:proofErr w:type="spellEnd"/>
      <w:r w:rsidRPr="00862EB8">
        <w:rPr>
          <w:rFonts w:ascii="Arial" w:hAnsi="Arial" w:cs="Arial"/>
        </w:rPr>
        <w:t xml:space="preserve">, N. (1992). Improving the Parkinson method of estimating security price volatilities. The Journal of Business, 65(2), 295-302. </w:t>
      </w:r>
      <w:hyperlink r:id="rId25" w:history="1">
        <w:r w:rsidRPr="00862EB8">
          <w:rPr>
            <w:rStyle w:val="Hyperlink"/>
            <w:rFonts w:ascii="Arial" w:hAnsi="Arial" w:cs="Arial"/>
          </w:rPr>
          <w:t>https://doi.org/10.1086/296570</w:t>
        </w:r>
      </w:hyperlink>
    </w:p>
    <w:p w14:paraId="66278C3D" w14:textId="2A945373" w:rsidR="00EB3515" w:rsidRPr="00862EB8" w:rsidRDefault="00EB3515" w:rsidP="00862EB8">
      <w:pPr>
        <w:jc w:val="both"/>
        <w:rPr>
          <w:rFonts w:ascii="Arial" w:hAnsi="Arial" w:cs="Arial"/>
        </w:rPr>
      </w:pPr>
      <w:r w:rsidRPr="00862EB8">
        <w:rPr>
          <w:rFonts w:ascii="Arial" w:hAnsi="Arial" w:cs="Arial"/>
        </w:rPr>
        <w:t xml:space="preserve">Łukowski, M., &amp; </w:t>
      </w:r>
      <w:proofErr w:type="spellStart"/>
      <w:r w:rsidRPr="00862EB8">
        <w:rPr>
          <w:rFonts w:ascii="Arial" w:hAnsi="Arial" w:cs="Arial"/>
        </w:rPr>
        <w:t>Łukowska</w:t>
      </w:r>
      <w:proofErr w:type="spellEnd"/>
      <w:r w:rsidRPr="00862EB8">
        <w:rPr>
          <w:rFonts w:ascii="Arial" w:hAnsi="Arial" w:cs="Arial"/>
        </w:rPr>
        <w:t xml:space="preserve">, M. (2020). The Financialization of the Commodity Markets 2011-2016. SSRN Electronic Journal. </w:t>
      </w:r>
      <w:hyperlink r:id="rId26" w:history="1">
        <w:r w:rsidRPr="00862EB8">
          <w:rPr>
            <w:rStyle w:val="Hyperlink"/>
            <w:rFonts w:ascii="Arial" w:hAnsi="Arial" w:cs="Arial"/>
          </w:rPr>
          <w:t>https://doi.org/10.2139/ssrn.3725664</w:t>
        </w:r>
      </w:hyperlink>
    </w:p>
    <w:p w14:paraId="0EA2BD59" w14:textId="2BD83E1C" w:rsidR="00EB3515" w:rsidRPr="00862EB8" w:rsidRDefault="00EB3515" w:rsidP="00862EB8">
      <w:pPr>
        <w:jc w:val="both"/>
        <w:rPr>
          <w:rFonts w:ascii="Arial" w:hAnsi="Arial" w:cs="Arial"/>
          <w:color w:val="FF0080"/>
          <w:u w:val="single"/>
        </w:rPr>
      </w:pPr>
      <w:r w:rsidRPr="00862EB8">
        <w:rPr>
          <w:rFonts w:ascii="Arial" w:hAnsi="Arial" w:cs="Arial"/>
        </w:rPr>
        <w:t xml:space="preserve">Mathew, S., &amp; Murugesan, R. (2020). Indian natural rubber price forecast–An Autoregressive Integrated Moving Average (ARIMA) approach. The Indian Journal of Agricultural Sciences, 90(2), 418-422. </w:t>
      </w:r>
      <w:hyperlink r:id="rId27" w:history="1">
        <w:r w:rsidRPr="00862EB8">
          <w:rPr>
            <w:rStyle w:val="Hyperlink"/>
            <w:rFonts w:ascii="Arial" w:hAnsi="Arial" w:cs="Arial"/>
          </w:rPr>
          <w:t>https://doi.org/10.56093/ijas.v90i2.103067</w:t>
        </w:r>
      </w:hyperlink>
    </w:p>
    <w:p w14:paraId="0432C18D" w14:textId="00606F84" w:rsidR="00E526B0" w:rsidRPr="00862EB8" w:rsidRDefault="00E526B0" w:rsidP="00862EB8">
      <w:pPr>
        <w:jc w:val="both"/>
        <w:rPr>
          <w:rStyle w:val="Hyperlink"/>
          <w:rFonts w:ascii="Arial" w:hAnsi="Arial" w:cs="Arial"/>
        </w:rPr>
      </w:pPr>
      <w:proofErr w:type="spellStart"/>
      <w:r w:rsidRPr="00862EB8">
        <w:rPr>
          <w:rFonts w:ascii="Arial" w:hAnsi="Arial" w:cs="Arial"/>
        </w:rPr>
        <w:lastRenderedPageBreak/>
        <w:t>Mohanakumar</w:t>
      </w:r>
      <w:proofErr w:type="spellEnd"/>
      <w:r w:rsidRPr="00862EB8">
        <w:rPr>
          <w:rFonts w:ascii="Arial" w:hAnsi="Arial" w:cs="Arial"/>
        </w:rPr>
        <w:t>, S., &amp; Chandy, B. (2005). Investment and employment in rubber smallholdings: Impact of market uncertainty in the reforms phase. </w:t>
      </w:r>
      <w:r w:rsidRPr="00862EB8">
        <w:rPr>
          <w:rFonts w:ascii="Arial" w:hAnsi="Arial" w:cs="Arial"/>
          <w:i/>
          <w:iCs/>
        </w:rPr>
        <w:t>Economic and Political Weekly</w:t>
      </w:r>
      <w:r w:rsidRPr="00862EB8">
        <w:rPr>
          <w:rFonts w:ascii="Arial" w:hAnsi="Arial" w:cs="Arial"/>
        </w:rPr>
        <w:t>, 4850-4856.</w:t>
      </w:r>
      <w:hyperlink r:id="rId28" w:history="1">
        <w:r w:rsidRPr="00862EB8">
          <w:rPr>
            <w:rStyle w:val="Hyperlink"/>
            <w:rFonts w:ascii="Arial" w:hAnsi="Arial" w:cs="Arial"/>
          </w:rPr>
          <w:t>https://www.jstor.org/stable/4417396</w:t>
        </w:r>
      </w:hyperlink>
    </w:p>
    <w:p w14:paraId="4B847DE2" w14:textId="7EE315B3" w:rsidR="00EB3515" w:rsidRPr="00862EB8" w:rsidRDefault="00EB3515" w:rsidP="00862EB8">
      <w:pPr>
        <w:jc w:val="both"/>
        <w:rPr>
          <w:rFonts w:ascii="Arial" w:hAnsi="Arial" w:cs="Arial"/>
        </w:rPr>
      </w:pPr>
      <w:r w:rsidRPr="00862EB8">
        <w:rPr>
          <w:rFonts w:ascii="Arial" w:hAnsi="Arial" w:cs="Arial"/>
        </w:rPr>
        <w:t xml:space="preserve">Parkinson, M. (1980). The extreme value method for estimating the variance of the rate of return. Journal of Business, 53(1), 61-65. </w:t>
      </w:r>
      <w:hyperlink r:id="rId29" w:history="1">
        <w:r w:rsidRPr="00862EB8">
          <w:rPr>
            <w:rStyle w:val="Hyperlink"/>
            <w:rFonts w:ascii="Arial" w:hAnsi="Arial" w:cs="Arial"/>
          </w:rPr>
          <w:t>https://doi.org/10.1086/296071</w:t>
        </w:r>
      </w:hyperlink>
    </w:p>
    <w:p w14:paraId="7001CDC7" w14:textId="297C226B" w:rsidR="00EB3515" w:rsidRPr="00862EB8" w:rsidRDefault="00EB3515" w:rsidP="00862EB8">
      <w:pPr>
        <w:jc w:val="both"/>
        <w:rPr>
          <w:rFonts w:ascii="Arial" w:hAnsi="Arial" w:cs="Arial"/>
        </w:rPr>
      </w:pPr>
      <w:r w:rsidRPr="00862EB8">
        <w:rPr>
          <w:rFonts w:ascii="Arial" w:hAnsi="Arial" w:cs="Arial"/>
        </w:rPr>
        <w:t xml:space="preserve">Raju, K. V. (2016). Instability in natural rubber prices in India: An empirical analysis. IOSR Journal of Economics and Finance, 7(3), 24-28. </w:t>
      </w:r>
      <w:hyperlink r:id="rId30" w:history="1">
        <w:r w:rsidRPr="00862EB8">
          <w:rPr>
            <w:rStyle w:val="Hyperlink"/>
            <w:rFonts w:ascii="Arial" w:hAnsi="Arial" w:cs="Arial"/>
          </w:rPr>
          <w:t>https://doi.org/10.9790/5933-0703032428</w:t>
        </w:r>
      </w:hyperlink>
    </w:p>
    <w:p w14:paraId="31BF8A73" w14:textId="307AFDAF" w:rsidR="00EB3515" w:rsidRPr="00862EB8" w:rsidRDefault="00EB3515" w:rsidP="00862EB8">
      <w:pPr>
        <w:jc w:val="both"/>
        <w:rPr>
          <w:rFonts w:ascii="Arial" w:hAnsi="Arial" w:cs="Arial"/>
        </w:rPr>
      </w:pPr>
      <w:r w:rsidRPr="00862EB8">
        <w:rPr>
          <w:rFonts w:ascii="Arial" w:hAnsi="Arial" w:cs="Arial"/>
        </w:rPr>
        <w:t xml:space="preserve">Ramli, N., Md Noor, A. H. S., </w:t>
      </w:r>
      <w:proofErr w:type="spellStart"/>
      <w:r w:rsidRPr="00862EB8">
        <w:rPr>
          <w:rFonts w:ascii="Arial" w:hAnsi="Arial" w:cs="Arial"/>
        </w:rPr>
        <w:t>Sarmidi</w:t>
      </w:r>
      <w:proofErr w:type="spellEnd"/>
      <w:r w:rsidRPr="00862EB8">
        <w:rPr>
          <w:rFonts w:ascii="Arial" w:hAnsi="Arial" w:cs="Arial"/>
        </w:rPr>
        <w:t xml:space="preserve">, T., Said, F. F., &amp; Azam, A. H. M. (2019). Modelling the volatility of rubber prices in ASEAN-3. International Journal of Business &amp; Society, 20(1), 1-18. </w:t>
      </w:r>
      <w:hyperlink r:id="rId31" w:history="1">
        <w:r w:rsidRPr="00862EB8">
          <w:rPr>
            <w:rStyle w:val="Hyperlink"/>
            <w:rFonts w:ascii="Arial" w:hAnsi="Arial" w:cs="Arial"/>
          </w:rPr>
          <w:t>https://www.ijbs.unimas.my/images/repository/pdf/Vol20-no1-paper1.pdf</w:t>
        </w:r>
      </w:hyperlink>
    </w:p>
    <w:p w14:paraId="589AB389" w14:textId="448C7664" w:rsidR="00EB3515" w:rsidRPr="00862EB8" w:rsidRDefault="00EB3515" w:rsidP="00862EB8">
      <w:pPr>
        <w:jc w:val="both"/>
        <w:rPr>
          <w:rFonts w:ascii="Arial" w:hAnsi="Arial" w:cs="Arial"/>
        </w:rPr>
      </w:pPr>
      <w:r w:rsidRPr="00862EB8">
        <w:rPr>
          <w:rFonts w:ascii="Arial" w:hAnsi="Arial" w:cs="Arial"/>
        </w:rPr>
        <w:t xml:space="preserve">Ruangsri, K., </w:t>
      </w:r>
      <w:proofErr w:type="spellStart"/>
      <w:r w:rsidRPr="00862EB8">
        <w:rPr>
          <w:rFonts w:ascii="Arial" w:hAnsi="Arial" w:cs="Arial"/>
        </w:rPr>
        <w:t>Makkaew</w:t>
      </w:r>
      <w:proofErr w:type="spellEnd"/>
      <w:r w:rsidRPr="00862EB8">
        <w:rPr>
          <w:rFonts w:ascii="Arial" w:hAnsi="Arial" w:cs="Arial"/>
        </w:rPr>
        <w:t xml:space="preserve">, K., &amp; </w:t>
      </w:r>
      <w:proofErr w:type="spellStart"/>
      <w:r w:rsidRPr="00862EB8">
        <w:rPr>
          <w:rFonts w:ascii="Arial" w:hAnsi="Arial" w:cs="Arial"/>
        </w:rPr>
        <w:t>Sdoodee</w:t>
      </w:r>
      <w:proofErr w:type="spellEnd"/>
      <w:r w:rsidRPr="00862EB8">
        <w:rPr>
          <w:rFonts w:ascii="Arial" w:hAnsi="Arial" w:cs="Arial"/>
        </w:rPr>
        <w:t xml:space="preserve">, S. (2015). The impact of rainfall fluctuation on days and rubber productivity in Songkhla Province. International Journal of Agricultural Technology, 11(1), 181-191. </w:t>
      </w:r>
      <w:hyperlink r:id="rId32" w:history="1">
        <w:r w:rsidRPr="00862EB8">
          <w:rPr>
            <w:rStyle w:val="Hyperlink"/>
            <w:rFonts w:ascii="Arial" w:hAnsi="Arial" w:cs="Arial"/>
          </w:rPr>
          <w:t>https://li04.tci-thaijo.org/index.php/IJAT/article/view/6012</w:t>
        </w:r>
      </w:hyperlink>
    </w:p>
    <w:p w14:paraId="2224C328" w14:textId="5C62E291" w:rsidR="00564F22" w:rsidRPr="00862EB8" w:rsidRDefault="00564F22" w:rsidP="00862EB8">
      <w:pPr>
        <w:jc w:val="both"/>
        <w:rPr>
          <w:rFonts w:ascii="Arial" w:hAnsi="Arial" w:cs="Arial"/>
        </w:rPr>
      </w:pPr>
      <w:r w:rsidRPr="00862EB8">
        <w:rPr>
          <w:rFonts w:ascii="Arial" w:hAnsi="Arial" w:cs="Arial"/>
        </w:rPr>
        <w:t xml:space="preserve">Rubber Board. (2022). </w:t>
      </w:r>
      <w:r w:rsidRPr="00862EB8">
        <w:rPr>
          <w:rFonts w:ascii="Arial" w:hAnsi="Arial" w:cs="Arial"/>
          <w:i/>
          <w:iCs/>
        </w:rPr>
        <w:t>Annual Report 2021–22</w:t>
      </w:r>
      <w:r w:rsidRPr="00862EB8">
        <w:rPr>
          <w:rFonts w:ascii="Arial" w:hAnsi="Arial" w:cs="Arial"/>
        </w:rPr>
        <w:t xml:space="preserve">. Ministry of Commerce &amp; Industry, Government of India. </w:t>
      </w:r>
      <w:hyperlink r:id="rId33" w:history="1">
        <w:r w:rsidRPr="00862EB8">
          <w:rPr>
            <w:rStyle w:val="Hyperlink"/>
            <w:rFonts w:ascii="Arial" w:hAnsi="Arial" w:cs="Arial"/>
          </w:rPr>
          <w:t>rubberboard.org.in/</w:t>
        </w:r>
        <w:proofErr w:type="spellStart"/>
        <w:r w:rsidRPr="00862EB8">
          <w:rPr>
            <w:rStyle w:val="Hyperlink"/>
            <w:rFonts w:ascii="Arial" w:hAnsi="Arial" w:cs="Arial"/>
          </w:rPr>
          <w:t>rbfilereader?fileid</w:t>
        </w:r>
        <w:proofErr w:type="spellEnd"/>
        <w:r w:rsidRPr="00862EB8">
          <w:rPr>
            <w:rStyle w:val="Hyperlink"/>
            <w:rFonts w:ascii="Arial" w:hAnsi="Arial" w:cs="Arial"/>
          </w:rPr>
          <w:t>=990</w:t>
        </w:r>
      </w:hyperlink>
    </w:p>
    <w:p w14:paraId="775FA002" w14:textId="77777777" w:rsidR="00564F22" w:rsidRPr="00862EB8" w:rsidRDefault="00564F22" w:rsidP="00862EB8">
      <w:pPr>
        <w:jc w:val="both"/>
        <w:rPr>
          <w:rFonts w:cstheme="minorHAnsi"/>
        </w:rPr>
      </w:pPr>
      <w:r w:rsidRPr="00862EB8">
        <w:rPr>
          <w:rFonts w:cstheme="minorHAnsi"/>
        </w:rPr>
        <w:t xml:space="preserve">Rubber Board. (2024). </w:t>
      </w:r>
      <w:r w:rsidRPr="00862EB8">
        <w:rPr>
          <w:rFonts w:cstheme="minorHAnsi"/>
          <w:i/>
          <w:iCs/>
        </w:rPr>
        <w:t>Annual Report 2023–24</w:t>
      </w:r>
      <w:r w:rsidRPr="00862EB8">
        <w:rPr>
          <w:rFonts w:cstheme="minorHAnsi"/>
        </w:rPr>
        <w:t xml:space="preserve">. Ministry of Commerce &amp; Industry, Government of India. </w:t>
      </w:r>
      <w:hyperlink r:id="rId34" w:history="1">
        <w:r w:rsidRPr="00862EB8">
          <w:rPr>
            <w:rStyle w:val="Hyperlink"/>
            <w:rFonts w:cstheme="minorHAnsi"/>
          </w:rPr>
          <w:t>https://rubberboard.gov.in/rbfilereader?fileid=1113</w:t>
        </w:r>
      </w:hyperlink>
    </w:p>
    <w:p w14:paraId="643D143B" w14:textId="4366F188" w:rsidR="00EB3515" w:rsidRPr="00862EB8" w:rsidRDefault="00EB3515" w:rsidP="00862EB8">
      <w:pPr>
        <w:jc w:val="both"/>
        <w:rPr>
          <w:rFonts w:ascii="Arial" w:hAnsi="Arial" w:cs="Arial"/>
        </w:rPr>
      </w:pPr>
      <w:r w:rsidRPr="00862EB8">
        <w:rPr>
          <w:rFonts w:ascii="Arial" w:hAnsi="Arial" w:cs="Arial"/>
        </w:rPr>
        <w:t xml:space="preserve">Sabu, S. S., &amp; Kuruvila, A. (2016). Price instability in black pepper: A comparative analysis of pre-liberalisation and post-liberalisation periods. Journal of Tropical Agriculture, 54(1), 41-49. </w:t>
      </w:r>
      <w:hyperlink r:id="rId35" w:history="1">
        <w:r w:rsidRPr="00862EB8">
          <w:rPr>
            <w:rStyle w:val="Hyperlink"/>
            <w:rFonts w:ascii="Arial" w:hAnsi="Arial" w:cs="Arial"/>
          </w:rPr>
          <w:t>https://jtropag.kau.in/index.php/ojs2/article/view/368</w:t>
        </w:r>
      </w:hyperlink>
    </w:p>
    <w:p w14:paraId="05397BCA" w14:textId="5FFA6CEA" w:rsidR="00EB3515" w:rsidRPr="00862EB8" w:rsidRDefault="00EB3515" w:rsidP="00862EB8">
      <w:pPr>
        <w:jc w:val="both"/>
        <w:rPr>
          <w:rFonts w:ascii="Arial" w:hAnsi="Arial" w:cs="Arial"/>
        </w:rPr>
      </w:pPr>
      <w:r w:rsidRPr="00862EB8">
        <w:rPr>
          <w:rFonts w:ascii="Arial" w:hAnsi="Arial" w:cs="Arial"/>
        </w:rPr>
        <w:t xml:space="preserve">Sabu, S. S., Kuruvila, A., &amp; Subash, S. P. (2020). Price volatility of black pepper in Kerala: Could institutional mechanism such as contract agreement be a </w:t>
      </w:r>
      <w:proofErr w:type="gramStart"/>
      <w:r w:rsidRPr="00862EB8">
        <w:rPr>
          <w:rFonts w:ascii="Arial" w:hAnsi="Arial" w:cs="Arial"/>
        </w:rPr>
        <w:t>solution?.</w:t>
      </w:r>
      <w:proofErr w:type="gramEnd"/>
      <w:r w:rsidRPr="00862EB8">
        <w:rPr>
          <w:rFonts w:ascii="Arial" w:hAnsi="Arial" w:cs="Arial"/>
        </w:rPr>
        <w:t xml:space="preserve"> Indian Journal of Agricultural Economics, 75(2), 166-185. </w:t>
      </w:r>
      <w:hyperlink r:id="rId36" w:history="1">
        <w:r w:rsidRPr="00862EB8">
          <w:rPr>
            <w:rStyle w:val="Hyperlink"/>
            <w:rFonts w:ascii="Arial" w:hAnsi="Arial" w:cs="Arial"/>
          </w:rPr>
          <w:t>https://doi.org/10.22004/ag.econ.345132</w:t>
        </w:r>
      </w:hyperlink>
    </w:p>
    <w:p w14:paraId="4EF460AD" w14:textId="4C15C7D2" w:rsidR="00EB3515" w:rsidRPr="00862EB8" w:rsidRDefault="00EB3515" w:rsidP="00862EB8">
      <w:pPr>
        <w:jc w:val="both"/>
        <w:rPr>
          <w:rFonts w:ascii="Arial" w:hAnsi="Arial" w:cs="Arial"/>
        </w:rPr>
      </w:pPr>
      <w:proofErr w:type="spellStart"/>
      <w:r w:rsidRPr="00862EB8">
        <w:rPr>
          <w:rFonts w:ascii="Arial" w:hAnsi="Arial" w:cs="Arial"/>
          <w:color w:val="222222"/>
          <w:shd w:val="clear" w:color="auto" w:fill="FFFFFF"/>
        </w:rPr>
        <w:t>Sadali</w:t>
      </w:r>
      <w:proofErr w:type="spellEnd"/>
      <w:r w:rsidRPr="00862EB8">
        <w:rPr>
          <w:rFonts w:ascii="Arial" w:hAnsi="Arial" w:cs="Arial"/>
          <w:color w:val="222222"/>
          <w:shd w:val="clear" w:color="auto" w:fill="FFFFFF"/>
        </w:rPr>
        <w:t xml:space="preserve">, N. H. (2013). Determinant of volatility natural rubber price. </w:t>
      </w:r>
      <w:hyperlink r:id="rId37" w:history="1">
        <w:r w:rsidRPr="00862EB8">
          <w:rPr>
            <w:rStyle w:val="Hyperlink"/>
            <w:rFonts w:ascii="Arial" w:hAnsi="Arial" w:cs="Arial"/>
            <w:shd w:val="clear" w:color="auto" w:fill="FFFFFF"/>
          </w:rPr>
          <w:t>https://doi.org/10.2139/ssrn.2276767</w:t>
        </w:r>
      </w:hyperlink>
    </w:p>
    <w:p w14:paraId="4B2F9130" w14:textId="77777777" w:rsidR="00EB3515" w:rsidRPr="00862EB8" w:rsidRDefault="00EB3515" w:rsidP="00862EB8">
      <w:pPr>
        <w:jc w:val="both"/>
        <w:rPr>
          <w:rFonts w:ascii="Arial" w:hAnsi="Arial" w:cs="Arial"/>
        </w:rPr>
      </w:pPr>
      <w:r w:rsidRPr="00862EB8">
        <w:rPr>
          <w:rFonts w:ascii="Arial" w:hAnsi="Arial" w:cs="Arial"/>
        </w:rPr>
        <w:t>Spiegel, M. R. (1992). Theory and problems of statistics (2nd ed.). McGraw-Hill Book.</w:t>
      </w:r>
    </w:p>
    <w:p w14:paraId="6B2650C7" w14:textId="6358A647" w:rsidR="00EB3515" w:rsidRPr="00862EB8" w:rsidRDefault="00EB3515" w:rsidP="00862EB8">
      <w:pPr>
        <w:jc w:val="both"/>
        <w:rPr>
          <w:rFonts w:ascii="Arial" w:hAnsi="Arial" w:cs="Arial"/>
        </w:rPr>
      </w:pPr>
      <w:r w:rsidRPr="00862EB8">
        <w:rPr>
          <w:rFonts w:ascii="Arial" w:hAnsi="Arial" w:cs="Arial"/>
        </w:rPr>
        <w:t xml:space="preserve">Sutradhar, T., Hazari, S., &amp; Nagpure, S. C. (2019). Effect of seasonal and cyclical variation in prices of natural rubber in India. International Journal of Horticulture &amp; Agriculture, 4(1), 1-4. </w:t>
      </w:r>
      <w:hyperlink r:id="rId38" w:history="1">
        <w:r w:rsidRPr="00862EB8">
          <w:rPr>
            <w:rStyle w:val="Hyperlink"/>
            <w:rFonts w:ascii="Arial" w:hAnsi="Arial" w:cs="Arial"/>
          </w:rPr>
          <w:t>https://doi.org/10.15226/2572-3154/4/1/00127</w:t>
        </w:r>
      </w:hyperlink>
    </w:p>
    <w:p w14:paraId="64E701BE" w14:textId="7E5B78F8" w:rsidR="00EB3515" w:rsidRPr="00862EB8" w:rsidRDefault="00EB3515" w:rsidP="00862EB8">
      <w:pPr>
        <w:jc w:val="both"/>
        <w:rPr>
          <w:rFonts w:ascii="Arial" w:hAnsi="Arial" w:cs="Arial"/>
        </w:rPr>
      </w:pPr>
      <w:proofErr w:type="spellStart"/>
      <w:r w:rsidRPr="00862EB8">
        <w:rPr>
          <w:rFonts w:ascii="Arial" w:hAnsi="Arial" w:cs="Arial"/>
        </w:rPr>
        <w:t>Thammachote</w:t>
      </w:r>
      <w:proofErr w:type="spellEnd"/>
      <w:r w:rsidRPr="00862EB8">
        <w:rPr>
          <w:rFonts w:ascii="Arial" w:hAnsi="Arial" w:cs="Arial"/>
        </w:rPr>
        <w:t xml:space="preserve">, P., &amp; Trochim, J. I. (2021). The Impact of the COVID-19 Pandemic on Thailand's Agricultural Export Flows. PRCI Research Paper 4, Food Security Policy Research, Capacity, and Influence (PRCI). </w:t>
      </w:r>
      <w:hyperlink r:id="rId39" w:history="1">
        <w:r w:rsidRPr="00862EB8">
          <w:rPr>
            <w:rStyle w:val="Hyperlink"/>
            <w:rFonts w:ascii="Arial" w:hAnsi="Arial" w:cs="Arial"/>
          </w:rPr>
          <w:t>https://www.canr.msu.edu/prci/PRCI-Research-Paper-4-Thailand_updated.pdf</w:t>
        </w:r>
      </w:hyperlink>
    </w:p>
    <w:p w14:paraId="2EE7FE3C" w14:textId="522AC2F1" w:rsidR="00790ADA" w:rsidRPr="00862EB8" w:rsidRDefault="00EB3515" w:rsidP="00862EB8">
      <w:pPr>
        <w:jc w:val="both"/>
        <w:rPr>
          <w:rFonts w:ascii="Arial" w:hAnsi="Arial" w:cs="Arial"/>
        </w:rPr>
      </w:pPr>
      <w:r w:rsidRPr="00862EB8">
        <w:rPr>
          <w:rFonts w:ascii="Arial" w:hAnsi="Arial" w:cs="Arial"/>
          <w:bCs/>
        </w:rPr>
        <w:t xml:space="preserve">Veeramani, C., &amp; Saini, G. K. (2011). Impact of ASEAN-India Preferential Trade Agreement on Plantation Commodities: A Simulation Analysis. Economic and Political Weekly. </w:t>
      </w:r>
      <w:hyperlink r:id="rId40" w:history="1">
        <w:r w:rsidRPr="00862EB8">
          <w:rPr>
            <w:rStyle w:val="Hyperlink"/>
            <w:rFonts w:ascii="Arial" w:hAnsi="Arial" w:cs="Arial"/>
            <w:bCs/>
          </w:rPr>
          <w:t>https://www.epw.in/journal/2011/10/special-articles/impact-asean-india-preferential-trade-agreement-plantation</w:t>
        </w:r>
      </w:hyperlink>
      <w:r w:rsidRPr="00862EB8">
        <w:rPr>
          <w:rFonts w:ascii="Arial" w:hAnsi="Arial" w:cs="Arial"/>
          <w:bCs/>
        </w:rPr>
        <w:tab/>
      </w:r>
    </w:p>
    <w:sectPr w:rsidR="00790ADA" w:rsidRPr="00862EB8" w:rsidSect="007A716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D236" w14:textId="77777777" w:rsidR="00117FED" w:rsidRDefault="00117FED" w:rsidP="00C37E61">
      <w:r>
        <w:separator/>
      </w:r>
    </w:p>
  </w:endnote>
  <w:endnote w:type="continuationSeparator" w:id="0">
    <w:p w14:paraId="5E0A5C81" w14:textId="77777777" w:rsidR="00117FED" w:rsidRDefault="00117F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C5CA" w14:textId="77777777" w:rsidR="007A7169" w:rsidRDefault="007A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F37A" w14:textId="77777777" w:rsidR="007A7169" w:rsidRDefault="007A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38A4" w14:textId="7B2BED29" w:rsidR="007F0178" w:rsidRPr="00073943" w:rsidRDefault="007F0178" w:rsidP="0007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1161" w14:textId="77777777" w:rsidR="00117FED" w:rsidRDefault="00117FED" w:rsidP="00C37E61">
      <w:r>
        <w:separator/>
      </w:r>
    </w:p>
  </w:footnote>
  <w:footnote w:type="continuationSeparator" w:id="0">
    <w:p w14:paraId="3910E60A" w14:textId="77777777" w:rsidR="00117FED" w:rsidRDefault="00117F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B8AF" w14:textId="439C459C" w:rsidR="007A7169" w:rsidRDefault="007A7169">
    <w:pPr>
      <w:pStyle w:val="Header"/>
    </w:pPr>
    <w:r>
      <w:rPr>
        <w:noProof/>
      </w:rPr>
      <w:pict w14:anchorId="76736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E57D" w14:textId="6AE186D5" w:rsidR="007A7169" w:rsidRDefault="007A7169">
    <w:pPr>
      <w:pStyle w:val="Header"/>
    </w:pPr>
    <w:r>
      <w:rPr>
        <w:noProof/>
      </w:rPr>
      <w:pict w14:anchorId="3C6E3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260B" w14:textId="46BABFAA" w:rsidR="007F0178" w:rsidRPr="00296529" w:rsidRDefault="007A7169" w:rsidP="00296529">
    <w:pPr>
      <w:ind w:left="2160"/>
      <w:jc w:val="center"/>
      <w:rPr>
        <w:rFonts w:ascii="Times New Roman" w:eastAsia="Calibri" w:hAnsi="Times New Roman"/>
        <w:i/>
        <w:sz w:val="18"/>
        <w:szCs w:val="22"/>
      </w:rPr>
    </w:pPr>
    <w:r>
      <w:rPr>
        <w:noProof/>
      </w:rPr>
      <w:pict w14:anchorId="7FD91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756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8736E8" w14:textId="77777777" w:rsidR="007F0178" w:rsidRPr="00296529" w:rsidRDefault="007F01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5243FD" w14:textId="77777777" w:rsidR="007F0178" w:rsidRPr="00296529" w:rsidRDefault="007F017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7155B" w14:textId="77777777" w:rsidR="007F0178" w:rsidRPr="00296529" w:rsidRDefault="007F01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CB12BB" w14:textId="77777777" w:rsidR="007F0178" w:rsidRDefault="007F01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A857E" w14:textId="77777777" w:rsidR="007F0178" w:rsidRDefault="007F01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0032D4" w14:textId="77777777" w:rsidR="007F0178" w:rsidRDefault="007F017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394C3A"/>
    <w:multiLevelType w:val="hybridMultilevel"/>
    <w:tmpl w:val="3928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816F9E"/>
    <w:multiLevelType w:val="hybridMultilevel"/>
    <w:tmpl w:val="BD0ACA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180"/>
    <w:rsid w:val="00000F8F"/>
    <w:rsid w:val="00030174"/>
    <w:rsid w:val="0004579C"/>
    <w:rsid w:val="00073943"/>
    <w:rsid w:val="000740D8"/>
    <w:rsid w:val="000A47FA"/>
    <w:rsid w:val="000A65D3"/>
    <w:rsid w:val="000B1E33"/>
    <w:rsid w:val="000C6F5E"/>
    <w:rsid w:val="000D689F"/>
    <w:rsid w:val="000E7B7B"/>
    <w:rsid w:val="000E7D62"/>
    <w:rsid w:val="00103357"/>
    <w:rsid w:val="00117FED"/>
    <w:rsid w:val="00123C9F"/>
    <w:rsid w:val="00126190"/>
    <w:rsid w:val="00130F17"/>
    <w:rsid w:val="001320BF"/>
    <w:rsid w:val="00163BC4"/>
    <w:rsid w:val="0018774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5273"/>
    <w:rsid w:val="00283105"/>
    <w:rsid w:val="00284C4C"/>
    <w:rsid w:val="00287E68"/>
    <w:rsid w:val="002952A7"/>
    <w:rsid w:val="00296529"/>
    <w:rsid w:val="002B27FB"/>
    <w:rsid w:val="002B685A"/>
    <w:rsid w:val="002C57D2"/>
    <w:rsid w:val="002E0D56"/>
    <w:rsid w:val="002F009A"/>
    <w:rsid w:val="00315186"/>
    <w:rsid w:val="0033343E"/>
    <w:rsid w:val="003512C2"/>
    <w:rsid w:val="00371FB6"/>
    <w:rsid w:val="003763C1"/>
    <w:rsid w:val="00376BBE"/>
    <w:rsid w:val="0039224F"/>
    <w:rsid w:val="003A43A4"/>
    <w:rsid w:val="003A7E18"/>
    <w:rsid w:val="003C4C86"/>
    <w:rsid w:val="003C6258"/>
    <w:rsid w:val="003E2904"/>
    <w:rsid w:val="003E7E1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71CD"/>
    <w:rsid w:val="00554FDA"/>
    <w:rsid w:val="00564F22"/>
    <w:rsid w:val="005A0D8E"/>
    <w:rsid w:val="005C784C"/>
    <w:rsid w:val="005D17F6"/>
    <w:rsid w:val="005E5539"/>
    <w:rsid w:val="00602BF5"/>
    <w:rsid w:val="00617FDD"/>
    <w:rsid w:val="00632918"/>
    <w:rsid w:val="00633614"/>
    <w:rsid w:val="00633F68"/>
    <w:rsid w:val="00636EB2"/>
    <w:rsid w:val="006375B8"/>
    <w:rsid w:val="00641981"/>
    <w:rsid w:val="0066510A"/>
    <w:rsid w:val="00673F9F"/>
    <w:rsid w:val="00685C14"/>
    <w:rsid w:val="00686953"/>
    <w:rsid w:val="00687DEA"/>
    <w:rsid w:val="00687E67"/>
    <w:rsid w:val="006967F7"/>
    <w:rsid w:val="006A1697"/>
    <w:rsid w:val="006A250C"/>
    <w:rsid w:val="006B21D3"/>
    <w:rsid w:val="006B2F31"/>
    <w:rsid w:val="006B57D0"/>
    <w:rsid w:val="006D30FF"/>
    <w:rsid w:val="006D6940"/>
    <w:rsid w:val="006F11EC"/>
    <w:rsid w:val="0070082C"/>
    <w:rsid w:val="007369E6"/>
    <w:rsid w:val="00746E59"/>
    <w:rsid w:val="00754C9A"/>
    <w:rsid w:val="0075599A"/>
    <w:rsid w:val="00761D52"/>
    <w:rsid w:val="0077749E"/>
    <w:rsid w:val="00790ADA"/>
    <w:rsid w:val="007A26FF"/>
    <w:rsid w:val="007A7169"/>
    <w:rsid w:val="007D2288"/>
    <w:rsid w:val="007E088F"/>
    <w:rsid w:val="007F0178"/>
    <w:rsid w:val="007F7B32"/>
    <w:rsid w:val="00804BC2"/>
    <w:rsid w:val="0081431A"/>
    <w:rsid w:val="0083216F"/>
    <w:rsid w:val="00860000"/>
    <w:rsid w:val="00862EB8"/>
    <w:rsid w:val="00863BD3"/>
    <w:rsid w:val="008641ED"/>
    <w:rsid w:val="00866D66"/>
    <w:rsid w:val="008671C6"/>
    <w:rsid w:val="00875803"/>
    <w:rsid w:val="008B459E"/>
    <w:rsid w:val="008C576D"/>
    <w:rsid w:val="008E13AE"/>
    <w:rsid w:val="008E1506"/>
    <w:rsid w:val="008E710C"/>
    <w:rsid w:val="008F69D6"/>
    <w:rsid w:val="00902823"/>
    <w:rsid w:val="00915CA6"/>
    <w:rsid w:val="00920DDE"/>
    <w:rsid w:val="00927834"/>
    <w:rsid w:val="009500A6"/>
    <w:rsid w:val="00957C18"/>
    <w:rsid w:val="009659BA"/>
    <w:rsid w:val="00983040"/>
    <w:rsid w:val="009A7F0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CE9"/>
    <w:rsid w:val="00A94063"/>
    <w:rsid w:val="00AA6219"/>
    <w:rsid w:val="00AA74E0"/>
    <w:rsid w:val="00AB703F"/>
    <w:rsid w:val="00AB7EC8"/>
    <w:rsid w:val="00AC6BB8"/>
    <w:rsid w:val="00AE008F"/>
    <w:rsid w:val="00B01FCD"/>
    <w:rsid w:val="00B1776C"/>
    <w:rsid w:val="00B52583"/>
    <w:rsid w:val="00B52896"/>
    <w:rsid w:val="00B81383"/>
    <w:rsid w:val="00B95236"/>
    <w:rsid w:val="00B96BD9"/>
    <w:rsid w:val="00BA1B01"/>
    <w:rsid w:val="00BA2641"/>
    <w:rsid w:val="00BB37AA"/>
    <w:rsid w:val="00BC53A0"/>
    <w:rsid w:val="00BE62AD"/>
    <w:rsid w:val="00BF121F"/>
    <w:rsid w:val="00BF1F80"/>
    <w:rsid w:val="00C029B0"/>
    <w:rsid w:val="00C166EF"/>
    <w:rsid w:val="00C17EB0"/>
    <w:rsid w:val="00C27F5F"/>
    <w:rsid w:val="00C30A0F"/>
    <w:rsid w:val="00C37E61"/>
    <w:rsid w:val="00C65010"/>
    <w:rsid w:val="00C70F1B"/>
    <w:rsid w:val="00C71A47"/>
    <w:rsid w:val="00C7464C"/>
    <w:rsid w:val="00C82012"/>
    <w:rsid w:val="00C85588"/>
    <w:rsid w:val="00CA32C7"/>
    <w:rsid w:val="00CD6755"/>
    <w:rsid w:val="00CD6856"/>
    <w:rsid w:val="00CE0089"/>
    <w:rsid w:val="00CE793C"/>
    <w:rsid w:val="00CF193C"/>
    <w:rsid w:val="00D173F1"/>
    <w:rsid w:val="00D26550"/>
    <w:rsid w:val="00D27283"/>
    <w:rsid w:val="00D70DE3"/>
    <w:rsid w:val="00D74CB0"/>
    <w:rsid w:val="00D757D7"/>
    <w:rsid w:val="00D8295D"/>
    <w:rsid w:val="00DC2A65"/>
    <w:rsid w:val="00DE15F0"/>
    <w:rsid w:val="00DE5663"/>
    <w:rsid w:val="00DE56DD"/>
    <w:rsid w:val="00DE78AA"/>
    <w:rsid w:val="00E053D0"/>
    <w:rsid w:val="00E15994"/>
    <w:rsid w:val="00E3114E"/>
    <w:rsid w:val="00E31A70"/>
    <w:rsid w:val="00E35B02"/>
    <w:rsid w:val="00E438E3"/>
    <w:rsid w:val="00E526B0"/>
    <w:rsid w:val="00E66496"/>
    <w:rsid w:val="00E66767"/>
    <w:rsid w:val="00E66B35"/>
    <w:rsid w:val="00E66E10"/>
    <w:rsid w:val="00E769F6"/>
    <w:rsid w:val="00E8407C"/>
    <w:rsid w:val="00E84F3C"/>
    <w:rsid w:val="00EA012C"/>
    <w:rsid w:val="00EB3515"/>
    <w:rsid w:val="00EC6A55"/>
    <w:rsid w:val="00ED0288"/>
    <w:rsid w:val="00EE52CB"/>
    <w:rsid w:val="00EF1758"/>
    <w:rsid w:val="00EF581D"/>
    <w:rsid w:val="00EF7FD8"/>
    <w:rsid w:val="00F06F59"/>
    <w:rsid w:val="00F1784F"/>
    <w:rsid w:val="00F17988"/>
    <w:rsid w:val="00F469F0"/>
    <w:rsid w:val="00F511A9"/>
    <w:rsid w:val="00F53273"/>
    <w:rsid w:val="00F56DC2"/>
    <w:rsid w:val="00F755E4"/>
    <w:rsid w:val="00F75843"/>
    <w:rsid w:val="00F77D02"/>
    <w:rsid w:val="00F825B5"/>
    <w:rsid w:val="00F978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8"/>
      </o:rules>
    </o:shapelayout>
  </w:shapeDefaults>
  <w:decimalSymbol w:val="."/>
  <w:listSeparator w:val=","/>
  <w14:docId w14:val="667371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66767"/>
    <w:pPr>
      <w:spacing w:after="200" w:line="276" w:lineRule="auto"/>
      <w:ind w:left="720"/>
      <w:contextualSpacing/>
    </w:pPr>
    <w:rPr>
      <w:rFonts w:asciiTheme="minorHAnsi" w:eastAsiaTheme="minorHAnsi" w:hAnsiTheme="minorHAnsi" w:cstheme="minorBidi"/>
      <w:sz w:val="22"/>
      <w:szCs w:val="22"/>
      <w:lang w:val="en-IN"/>
    </w:rPr>
  </w:style>
  <w:style w:type="table" w:customStyle="1" w:styleId="PlainTable21">
    <w:name w:val="Plain Table 21"/>
    <w:basedOn w:val="TableNormal"/>
    <w:next w:val="PlainTable2"/>
    <w:uiPriority w:val="42"/>
    <w:rsid w:val="00E66767"/>
    <w:rPr>
      <w:rFonts w:ascii="Calibri" w:eastAsia="Calibri" w:hAnsi="Calibri"/>
      <w:sz w:val="22"/>
      <w:szCs w:val="22"/>
      <w:lang w:val="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667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nhideWhenUsed/>
    <w:qFormat/>
    <w:rsid w:val="00E66767"/>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0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2139/ssrn.3725664" TargetMode="External"/><Relationship Id="rId39" Type="http://schemas.openxmlformats.org/officeDocument/2006/relationships/hyperlink" Target="https://www.canr.msu.edu/prci/PRCI-Research-Paper-4-Thailand_updated.pdf" TargetMode="External"/><Relationship Id="rId21" Type="http://schemas.openxmlformats.org/officeDocument/2006/relationships/hyperlink" Target="https://www.researchgate.net/profile/Madhusudan-Ghosh/publication/318340214_WTO_Trade_Liberalization_and_Indian_Agriculture/links/59f0bb7b458515bfd07fabeb/WTO-Trade-Liberalization-and-Indian-Agriculture.pdf" TargetMode="External"/><Relationship Id="rId34" Type="http://schemas.openxmlformats.org/officeDocument/2006/relationships/hyperlink" Target="https://rubberboard.gov.in/rbfilereader?fileid=111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5958/J.2322-0430.9.4.013" TargetMode="External"/><Relationship Id="rId29" Type="http://schemas.openxmlformats.org/officeDocument/2006/relationships/hyperlink" Target="https://doi.org/10.1086/29607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bt.kerala.gov.in/SoftDownloads/GO(P)269-2015-Fin-GoK1.pdf" TargetMode="External"/><Relationship Id="rId32" Type="http://schemas.openxmlformats.org/officeDocument/2006/relationships/hyperlink" Target="https://li04.tci-thaijo.org/index.php/IJAT/article/view/6012" TargetMode="External"/><Relationship Id="rId37" Type="http://schemas.openxmlformats.org/officeDocument/2006/relationships/hyperlink" Target="https://doi.org/10.2139/ssrn.2276767" TargetMode="External"/><Relationship Id="rId40" Type="http://schemas.openxmlformats.org/officeDocument/2006/relationships/hyperlink" Target="https://www.epw.in/journal/2011/10/special-articles/impact-asean-india-preferential-trade-agreement-plantation"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j.1477-9552.2010.00248.x" TargetMode="External"/><Relationship Id="rId28" Type="http://schemas.openxmlformats.org/officeDocument/2006/relationships/hyperlink" Target="https://www.jstor.org/stable/4417396" TargetMode="External"/><Relationship Id="rId36" Type="http://schemas.openxmlformats.org/officeDocument/2006/relationships/hyperlink" Target="https://doi.org/10.22004/ag.econ.345132"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www.ijbs.unimas.my/images/repository/pdf/Vol20-no1-paper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e-elgar.com/shop/usd/agricultural-commodity-markets-and-trade-9781845424442.html" TargetMode="External"/><Relationship Id="rId27" Type="http://schemas.openxmlformats.org/officeDocument/2006/relationships/hyperlink" Target="https://doi.org/10.56093/ijas.v90i2.103067" TargetMode="External"/><Relationship Id="rId30" Type="http://schemas.openxmlformats.org/officeDocument/2006/relationships/hyperlink" Target="https://doi.org/10.9790/5933-0703032428" TargetMode="External"/><Relationship Id="rId35" Type="http://schemas.openxmlformats.org/officeDocument/2006/relationships/hyperlink" Target="https://jtropag.kau.in/index.php/ojs2/article/view/36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086/296570" TargetMode="External"/><Relationship Id="rId33" Type="http://schemas.openxmlformats.org/officeDocument/2006/relationships/hyperlink" Target="http://rubberboard.org.in/rbfilereader?fileid=990" TargetMode="External"/><Relationship Id="rId38" Type="http://schemas.openxmlformats.org/officeDocument/2006/relationships/hyperlink" Target="https://doi.org/10.15226/2572-3154/4/1/001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oleObject" Target="file:///F:\Volatility%20indices\intr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2.xml"/><Relationship Id="rId4" Type="http://schemas.openxmlformats.org/officeDocument/2006/relationships/oleObject" Target="file:///F:\Volatility%20indices\int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73134798563733"/>
          <c:y val="0.12018381053375751"/>
          <c:w val="0.8150892134971276"/>
          <c:h val="0.5742301273507241"/>
        </c:manualLayout>
      </c:layout>
      <c:lineChart>
        <c:grouping val="standard"/>
        <c:varyColors val="0"/>
        <c:ser>
          <c:idx val="0"/>
          <c:order val="0"/>
          <c:tx>
            <c:strRef>
              <c:f>trend_components_data!$B$1</c:f>
              <c:strCache>
                <c:ptCount val="1"/>
                <c:pt idx="0">
                  <c:v>RSS1 Kottayam</c:v>
                </c:pt>
              </c:strCache>
            </c:strRef>
          </c:tx>
          <c:spPr>
            <a:ln w="12700" cap="rnd">
              <a:solidFill>
                <a:schemeClr val="accent1"/>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trend_components_data!$B$2:$B$481</c:f>
              <c:numCache>
                <c:formatCode>General</c:formatCode>
                <c:ptCount val="480"/>
                <c:pt idx="0">
                  <c:v>1955.34727078477</c:v>
                </c:pt>
                <c:pt idx="1">
                  <c:v>1944.8140540015499</c:v>
                </c:pt>
                <c:pt idx="2">
                  <c:v>1934.2808372183299</c:v>
                </c:pt>
                <c:pt idx="3">
                  <c:v>1923.7476204351201</c:v>
                </c:pt>
                <c:pt idx="4">
                  <c:v>1913.2144036519001</c:v>
                </c:pt>
                <c:pt idx="5">
                  <c:v>1902.68118686868</c:v>
                </c:pt>
                <c:pt idx="6">
                  <c:v>1867.375</c:v>
                </c:pt>
                <c:pt idx="7">
                  <c:v>1876.25</c:v>
                </c:pt>
                <c:pt idx="8">
                  <c:v>1878.4583333333301</c:v>
                </c:pt>
                <c:pt idx="9">
                  <c:v>1873.49999999999</c:v>
                </c:pt>
                <c:pt idx="10">
                  <c:v>1864.7916666666599</c:v>
                </c:pt>
                <c:pt idx="11">
                  <c:v>1851.2083333333301</c:v>
                </c:pt>
                <c:pt idx="12">
                  <c:v>1833.0833333333301</c:v>
                </c:pt>
                <c:pt idx="13">
                  <c:v>1817.6666666666599</c:v>
                </c:pt>
                <c:pt idx="14">
                  <c:v>1804.2083333333301</c:v>
                </c:pt>
                <c:pt idx="15">
                  <c:v>1789.0833333333301</c:v>
                </c:pt>
                <c:pt idx="16">
                  <c:v>1779.0416666666599</c:v>
                </c:pt>
                <c:pt idx="17">
                  <c:v>1775.9166666666599</c:v>
                </c:pt>
                <c:pt idx="18">
                  <c:v>1778.3333333333301</c:v>
                </c:pt>
                <c:pt idx="19">
                  <c:v>1782.2916666666599</c:v>
                </c:pt>
                <c:pt idx="20">
                  <c:v>1786.9583333333301</c:v>
                </c:pt>
                <c:pt idx="21">
                  <c:v>1796.62499999999</c:v>
                </c:pt>
                <c:pt idx="22">
                  <c:v>1807.4583333333301</c:v>
                </c:pt>
                <c:pt idx="23">
                  <c:v>1817.5833333333301</c:v>
                </c:pt>
                <c:pt idx="24">
                  <c:v>1829.4583333333301</c:v>
                </c:pt>
                <c:pt idx="25">
                  <c:v>1843.9583333333301</c:v>
                </c:pt>
                <c:pt idx="26">
                  <c:v>1861.0416666666599</c:v>
                </c:pt>
                <c:pt idx="27">
                  <c:v>1880.7916666666599</c:v>
                </c:pt>
                <c:pt idx="28">
                  <c:v>1897.5</c:v>
                </c:pt>
                <c:pt idx="29">
                  <c:v>1907.4166666666599</c:v>
                </c:pt>
                <c:pt idx="30">
                  <c:v>1911.875</c:v>
                </c:pt>
                <c:pt idx="31">
                  <c:v>1911.25</c:v>
                </c:pt>
                <c:pt idx="32">
                  <c:v>1909.7916666666599</c:v>
                </c:pt>
                <c:pt idx="33">
                  <c:v>1909.375</c:v>
                </c:pt>
                <c:pt idx="34">
                  <c:v>1912.49999999999</c:v>
                </c:pt>
                <c:pt idx="35">
                  <c:v>1921.9166666666599</c:v>
                </c:pt>
                <c:pt idx="36">
                  <c:v>1933</c:v>
                </c:pt>
                <c:pt idx="37">
                  <c:v>1937.7083333333301</c:v>
                </c:pt>
                <c:pt idx="38">
                  <c:v>1935.9583333333301</c:v>
                </c:pt>
                <c:pt idx="39">
                  <c:v>1930.87499999999</c:v>
                </c:pt>
                <c:pt idx="40">
                  <c:v>1924.6666666666599</c:v>
                </c:pt>
                <c:pt idx="41">
                  <c:v>1920.5833333333301</c:v>
                </c:pt>
                <c:pt idx="42">
                  <c:v>1919.9166666666599</c:v>
                </c:pt>
                <c:pt idx="43">
                  <c:v>1931.1666666666599</c:v>
                </c:pt>
                <c:pt idx="44">
                  <c:v>1962.7083333333301</c:v>
                </c:pt>
                <c:pt idx="45">
                  <c:v>2014.1666666666599</c:v>
                </c:pt>
                <c:pt idx="46">
                  <c:v>2071.25</c:v>
                </c:pt>
                <c:pt idx="47">
                  <c:v>2101.2916666666601</c:v>
                </c:pt>
                <c:pt idx="48">
                  <c:v>2107.0833333333298</c:v>
                </c:pt>
                <c:pt idx="49">
                  <c:v>2119.0833333333298</c:v>
                </c:pt>
                <c:pt idx="50">
                  <c:v>2141.2916666666601</c:v>
                </c:pt>
                <c:pt idx="51">
                  <c:v>2172.12499999999</c:v>
                </c:pt>
                <c:pt idx="52">
                  <c:v>2208.5833333333298</c:v>
                </c:pt>
                <c:pt idx="53">
                  <c:v>2245.4583333333298</c:v>
                </c:pt>
                <c:pt idx="54">
                  <c:v>2282.1666666666601</c:v>
                </c:pt>
                <c:pt idx="55">
                  <c:v>2309.7083333333298</c:v>
                </c:pt>
                <c:pt idx="56">
                  <c:v>2326.2916666666601</c:v>
                </c:pt>
                <c:pt idx="57">
                  <c:v>2323.9166666666601</c:v>
                </c:pt>
                <c:pt idx="58">
                  <c:v>2296.3333333333298</c:v>
                </c:pt>
                <c:pt idx="59">
                  <c:v>2285.9166666666601</c:v>
                </c:pt>
                <c:pt idx="60">
                  <c:v>2300.1666666666601</c:v>
                </c:pt>
                <c:pt idx="61">
                  <c:v>2305.6666666666601</c:v>
                </c:pt>
                <c:pt idx="62">
                  <c:v>2301.5416666666601</c:v>
                </c:pt>
                <c:pt idx="63">
                  <c:v>2293.6666666666601</c:v>
                </c:pt>
                <c:pt idx="64">
                  <c:v>2285.99999999999</c:v>
                </c:pt>
                <c:pt idx="65">
                  <c:v>2279.5416666666601</c:v>
                </c:pt>
                <c:pt idx="66">
                  <c:v>2271.2916666666601</c:v>
                </c:pt>
                <c:pt idx="67">
                  <c:v>2259.7083333333298</c:v>
                </c:pt>
                <c:pt idx="68">
                  <c:v>2237.5833333333298</c:v>
                </c:pt>
                <c:pt idx="69">
                  <c:v>2217.9166666666601</c:v>
                </c:pt>
                <c:pt idx="70">
                  <c:v>2222.9583333333298</c:v>
                </c:pt>
                <c:pt idx="71">
                  <c:v>2236.5833333333298</c:v>
                </c:pt>
                <c:pt idx="72">
                  <c:v>2244.75</c:v>
                </c:pt>
                <c:pt idx="73">
                  <c:v>2257.125</c:v>
                </c:pt>
                <c:pt idx="74">
                  <c:v>2269.0833333333298</c:v>
                </c:pt>
                <c:pt idx="75">
                  <c:v>2274.0833333333298</c:v>
                </c:pt>
                <c:pt idx="76">
                  <c:v>2274.0416666666601</c:v>
                </c:pt>
                <c:pt idx="77">
                  <c:v>2278.9583333333298</c:v>
                </c:pt>
                <c:pt idx="78">
                  <c:v>2294.5416666666601</c:v>
                </c:pt>
                <c:pt idx="79">
                  <c:v>2322.0833333333298</c:v>
                </c:pt>
                <c:pt idx="80">
                  <c:v>2366.375</c:v>
                </c:pt>
                <c:pt idx="81">
                  <c:v>2408.0416666666601</c:v>
                </c:pt>
                <c:pt idx="82">
                  <c:v>2434.9583333333298</c:v>
                </c:pt>
                <c:pt idx="83">
                  <c:v>2469.8333333333298</c:v>
                </c:pt>
                <c:pt idx="84">
                  <c:v>2521.5833333333298</c:v>
                </c:pt>
                <c:pt idx="85">
                  <c:v>2573</c:v>
                </c:pt>
                <c:pt idx="86">
                  <c:v>2613.9166666666601</c:v>
                </c:pt>
                <c:pt idx="87">
                  <c:v>2648.5</c:v>
                </c:pt>
                <c:pt idx="88">
                  <c:v>2687.1666666666601</c:v>
                </c:pt>
                <c:pt idx="89">
                  <c:v>2723.8333333333298</c:v>
                </c:pt>
                <c:pt idx="90">
                  <c:v>2750.8333333333298</c:v>
                </c:pt>
                <c:pt idx="91">
                  <c:v>2770.875</c:v>
                </c:pt>
                <c:pt idx="92">
                  <c:v>2784.1666666666601</c:v>
                </c:pt>
                <c:pt idx="93">
                  <c:v>2798.5416666666601</c:v>
                </c:pt>
                <c:pt idx="94">
                  <c:v>2815.4166666666601</c:v>
                </c:pt>
                <c:pt idx="95">
                  <c:v>2817.8333333333298</c:v>
                </c:pt>
                <c:pt idx="96">
                  <c:v>2797.9583333333298</c:v>
                </c:pt>
                <c:pt idx="97">
                  <c:v>2775.2083333333298</c:v>
                </c:pt>
                <c:pt idx="98">
                  <c:v>2770.5833333333298</c:v>
                </c:pt>
                <c:pt idx="99">
                  <c:v>2780.2083333333298</c:v>
                </c:pt>
                <c:pt idx="100">
                  <c:v>2790.375</c:v>
                </c:pt>
                <c:pt idx="101">
                  <c:v>2798.5833333333298</c:v>
                </c:pt>
                <c:pt idx="102">
                  <c:v>2806.2916666666601</c:v>
                </c:pt>
                <c:pt idx="103">
                  <c:v>2815.74999999999</c:v>
                </c:pt>
                <c:pt idx="104">
                  <c:v>2827.4583333333298</c:v>
                </c:pt>
                <c:pt idx="105">
                  <c:v>2844.7083333333298</c:v>
                </c:pt>
                <c:pt idx="106">
                  <c:v>2899.9166666666601</c:v>
                </c:pt>
                <c:pt idx="107">
                  <c:v>3015.2916666666601</c:v>
                </c:pt>
                <c:pt idx="108">
                  <c:v>3136.1666666666601</c:v>
                </c:pt>
                <c:pt idx="109">
                  <c:v>3227.4166666666601</c:v>
                </c:pt>
                <c:pt idx="110">
                  <c:v>3333.74999999999</c:v>
                </c:pt>
                <c:pt idx="111">
                  <c:v>3478.4583333333298</c:v>
                </c:pt>
                <c:pt idx="112">
                  <c:v>3652.99999999999</c:v>
                </c:pt>
                <c:pt idx="113">
                  <c:v>3857.5</c:v>
                </c:pt>
                <c:pt idx="114">
                  <c:v>4090.4166666666601</c:v>
                </c:pt>
                <c:pt idx="115">
                  <c:v>4366</c:v>
                </c:pt>
                <c:pt idx="116">
                  <c:v>4667.0416666666597</c:v>
                </c:pt>
                <c:pt idx="117">
                  <c:v>4923.375</c:v>
                </c:pt>
                <c:pt idx="118">
                  <c:v>5071.875</c:v>
                </c:pt>
                <c:pt idx="119">
                  <c:v>5124.5</c:v>
                </c:pt>
                <c:pt idx="120">
                  <c:v>5200.12499999999</c:v>
                </c:pt>
                <c:pt idx="121">
                  <c:v>5340.0833333333303</c:v>
                </c:pt>
                <c:pt idx="122">
                  <c:v>5491.875</c:v>
                </c:pt>
                <c:pt idx="123">
                  <c:v>5628.9583333333303</c:v>
                </c:pt>
                <c:pt idx="124">
                  <c:v>5719.25</c:v>
                </c:pt>
                <c:pt idx="125">
                  <c:v>5753.0416666666597</c:v>
                </c:pt>
                <c:pt idx="126">
                  <c:v>5748.4583333333303</c:v>
                </c:pt>
                <c:pt idx="127">
                  <c:v>5694.8333333333303</c:v>
                </c:pt>
                <c:pt idx="128">
                  <c:v>5620.2916666666597</c:v>
                </c:pt>
                <c:pt idx="129">
                  <c:v>5585.62499999999</c:v>
                </c:pt>
                <c:pt idx="130">
                  <c:v>5607.9166666666597</c:v>
                </c:pt>
                <c:pt idx="131">
                  <c:v>5662.0833333333303</c:v>
                </c:pt>
                <c:pt idx="132">
                  <c:v>5694.7916666666597</c:v>
                </c:pt>
                <c:pt idx="133">
                  <c:v>5693.875</c:v>
                </c:pt>
                <c:pt idx="134">
                  <c:v>5651.625</c:v>
                </c:pt>
                <c:pt idx="135">
                  <c:v>5575.3333333333303</c:v>
                </c:pt>
                <c:pt idx="136">
                  <c:v>5496.1666666666597</c:v>
                </c:pt>
                <c:pt idx="137">
                  <c:v>5418.74999999999</c:v>
                </c:pt>
                <c:pt idx="138">
                  <c:v>5340.9583333333303</c:v>
                </c:pt>
                <c:pt idx="139">
                  <c:v>5275.8333333333303</c:v>
                </c:pt>
                <c:pt idx="140">
                  <c:v>5204.3333333333303</c:v>
                </c:pt>
                <c:pt idx="141">
                  <c:v>5113.8333333333303</c:v>
                </c:pt>
                <c:pt idx="142">
                  <c:v>5038.875</c:v>
                </c:pt>
                <c:pt idx="143">
                  <c:v>4969.375</c:v>
                </c:pt>
                <c:pt idx="144">
                  <c:v>4873.625</c:v>
                </c:pt>
                <c:pt idx="145">
                  <c:v>4756.9583333333303</c:v>
                </c:pt>
                <c:pt idx="146">
                  <c:v>4622.5416666666597</c:v>
                </c:pt>
                <c:pt idx="147">
                  <c:v>4470.2083333333303</c:v>
                </c:pt>
                <c:pt idx="148">
                  <c:v>4320.7083333333303</c:v>
                </c:pt>
                <c:pt idx="149">
                  <c:v>4182.0416666666597</c:v>
                </c:pt>
                <c:pt idx="150">
                  <c:v>4051.0416666666601</c:v>
                </c:pt>
                <c:pt idx="151">
                  <c:v>3925.2916666666601</c:v>
                </c:pt>
                <c:pt idx="152">
                  <c:v>3826.24999999999</c:v>
                </c:pt>
                <c:pt idx="153">
                  <c:v>3757.125</c:v>
                </c:pt>
                <c:pt idx="154">
                  <c:v>3676.74999999999</c:v>
                </c:pt>
                <c:pt idx="155">
                  <c:v>3586.12499999999</c:v>
                </c:pt>
                <c:pt idx="156">
                  <c:v>3533.4166666666601</c:v>
                </c:pt>
                <c:pt idx="157">
                  <c:v>3516.5833333333298</c:v>
                </c:pt>
                <c:pt idx="158">
                  <c:v>3514.875</c:v>
                </c:pt>
                <c:pt idx="159">
                  <c:v>3523.12499999999</c:v>
                </c:pt>
                <c:pt idx="160">
                  <c:v>3533.25</c:v>
                </c:pt>
                <c:pt idx="161">
                  <c:v>3546.125</c:v>
                </c:pt>
                <c:pt idx="162">
                  <c:v>3563</c:v>
                </c:pt>
                <c:pt idx="163">
                  <c:v>3578.2916666666601</c:v>
                </c:pt>
                <c:pt idx="164">
                  <c:v>3590.7916666666601</c:v>
                </c:pt>
                <c:pt idx="165">
                  <c:v>3595.6666666666601</c:v>
                </c:pt>
                <c:pt idx="166">
                  <c:v>3597.4166666666601</c:v>
                </c:pt>
                <c:pt idx="167">
                  <c:v>3596.3333333333298</c:v>
                </c:pt>
                <c:pt idx="168">
                  <c:v>3570.5833333333298</c:v>
                </c:pt>
                <c:pt idx="169">
                  <c:v>3533.49999999999</c:v>
                </c:pt>
                <c:pt idx="170">
                  <c:v>3506.62499999999</c:v>
                </c:pt>
                <c:pt idx="171">
                  <c:v>3498</c:v>
                </c:pt>
                <c:pt idx="172">
                  <c:v>3510.6666666666601</c:v>
                </c:pt>
                <c:pt idx="173">
                  <c:v>3529.7916666666601</c:v>
                </c:pt>
                <c:pt idx="174">
                  <c:v>3553.4583333333298</c:v>
                </c:pt>
                <c:pt idx="175">
                  <c:v>3577.2916666666601</c:v>
                </c:pt>
                <c:pt idx="176">
                  <c:v>3573.1666666666601</c:v>
                </c:pt>
                <c:pt idx="177">
                  <c:v>3562.4166666666601</c:v>
                </c:pt>
                <c:pt idx="178">
                  <c:v>3561.4583333333298</c:v>
                </c:pt>
                <c:pt idx="179">
                  <c:v>3568.4583333333298</c:v>
                </c:pt>
                <c:pt idx="180">
                  <c:v>3587</c:v>
                </c:pt>
                <c:pt idx="181">
                  <c:v>3597.12499999999</c:v>
                </c:pt>
                <c:pt idx="182">
                  <c:v>3598.4583333333298</c:v>
                </c:pt>
                <c:pt idx="183">
                  <c:v>3589.25</c:v>
                </c:pt>
                <c:pt idx="184">
                  <c:v>3563.125</c:v>
                </c:pt>
                <c:pt idx="185">
                  <c:v>3529.4583333333298</c:v>
                </c:pt>
                <c:pt idx="186">
                  <c:v>3485.4166666666601</c:v>
                </c:pt>
                <c:pt idx="187">
                  <c:v>3452.24999999999</c:v>
                </c:pt>
                <c:pt idx="188">
                  <c:v>3444.62499999999</c:v>
                </c:pt>
                <c:pt idx="189">
                  <c:v>3441.2083333333298</c:v>
                </c:pt>
                <c:pt idx="190">
                  <c:v>3450.7083333333298</c:v>
                </c:pt>
                <c:pt idx="191">
                  <c:v>3459.625</c:v>
                </c:pt>
                <c:pt idx="192">
                  <c:v>3455.9583333333298</c:v>
                </c:pt>
                <c:pt idx="193">
                  <c:v>3457.6666666666601</c:v>
                </c:pt>
                <c:pt idx="194">
                  <c:v>3466.49999999999</c:v>
                </c:pt>
                <c:pt idx="195">
                  <c:v>3479.5833333333298</c:v>
                </c:pt>
                <c:pt idx="196">
                  <c:v>3502</c:v>
                </c:pt>
                <c:pt idx="197">
                  <c:v>3537.5833333333298</c:v>
                </c:pt>
                <c:pt idx="198">
                  <c:v>3587.125</c:v>
                </c:pt>
                <c:pt idx="199">
                  <c:v>3628.24999999999</c:v>
                </c:pt>
                <c:pt idx="200">
                  <c:v>3662.9166666666601</c:v>
                </c:pt>
                <c:pt idx="201">
                  <c:v>3703.125</c:v>
                </c:pt>
                <c:pt idx="202">
                  <c:v>3726.8333333333298</c:v>
                </c:pt>
                <c:pt idx="203">
                  <c:v>3756.8333333333298</c:v>
                </c:pt>
                <c:pt idx="204">
                  <c:v>3801.4583333333298</c:v>
                </c:pt>
                <c:pt idx="205">
                  <c:v>3844.375</c:v>
                </c:pt>
                <c:pt idx="206">
                  <c:v>3912.2916666666601</c:v>
                </c:pt>
                <c:pt idx="207">
                  <c:v>4011.0416666666601</c:v>
                </c:pt>
                <c:pt idx="208">
                  <c:v>4116.375</c:v>
                </c:pt>
                <c:pt idx="209">
                  <c:v>4225.8333333333303</c:v>
                </c:pt>
                <c:pt idx="210">
                  <c:v>4354.875</c:v>
                </c:pt>
                <c:pt idx="211">
                  <c:v>4477.5416666666597</c:v>
                </c:pt>
                <c:pt idx="212">
                  <c:v>4564.0416666666597</c:v>
                </c:pt>
                <c:pt idx="213">
                  <c:v>4625.2916666666597</c:v>
                </c:pt>
                <c:pt idx="214">
                  <c:v>4688.9166666666597</c:v>
                </c:pt>
                <c:pt idx="215">
                  <c:v>4769</c:v>
                </c:pt>
                <c:pt idx="216">
                  <c:v>4871.5</c:v>
                </c:pt>
                <c:pt idx="217">
                  <c:v>5003.375</c:v>
                </c:pt>
                <c:pt idx="218">
                  <c:v>5122.2083333333303</c:v>
                </c:pt>
                <c:pt idx="219">
                  <c:v>5203.4166666666597</c:v>
                </c:pt>
                <c:pt idx="220">
                  <c:v>5271.75</c:v>
                </c:pt>
                <c:pt idx="221">
                  <c:v>5349.875</c:v>
                </c:pt>
                <c:pt idx="222">
                  <c:v>5422.25</c:v>
                </c:pt>
                <c:pt idx="223">
                  <c:v>5495.2916666666597</c:v>
                </c:pt>
                <c:pt idx="224">
                  <c:v>5601.9166666666597</c:v>
                </c:pt>
                <c:pt idx="225">
                  <c:v>5751.8333333333303</c:v>
                </c:pt>
                <c:pt idx="226">
                  <c:v>5879.0833333333303</c:v>
                </c:pt>
                <c:pt idx="227">
                  <c:v>5937.3333333333303</c:v>
                </c:pt>
                <c:pt idx="228">
                  <c:v>5960.75</c:v>
                </c:pt>
                <c:pt idx="229">
                  <c:v>5959.7916666666597</c:v>
                </c:pt>
                <c:pt idx="230">
                  <c:v>5947.9166666666597</c:v>
                </c:pt>
                <c:pt idx="231">
                  <c:v>5948.6666666666597</c:v>
                </c:pt>
                <c:pt idx="232">
                  <c:v>5952.625</c:v>
                </c:pt>
                <c:pt idx="233">
                  <c:v>5943.7916666666597</c:v>
                </c:pt>
                <c:pt idx="234">
                  <c:v>5937.5833333333303</c:v>
                </c:pt>
                <c:pt idx="235">
                  <c:v>5950.4166666666597</c:v>
                </c:pt>
                <c:pt idx="236">
                  <c:v>5963.25</c:v>
                </c:pt>
                <c:pt idx="237">
                  <c:v>5963.24999999999</c:v>
                </c:pt>
                <c:pt idx="238">
                  <c:v>5981.375</c:v>
                </c:pt>
                <c:pt idx="239">
                  <c:v>6031.2916666666597</c:v>
                </c:pt>
                <c:pt idx="240">
                  <c:v>6117.75</c:v>
                </c:pt>
                <c:pt idx="241">
                  <c:v>6228.0416666666597</c:v>
                </c:pt>
                <c:pt idx="242">
                  <c:v>6355.87499999999</c:v>
                </c:pt>
                <c:pt idx="243">
                  <c:v>6514.49999999999</c:v>
                </c:pt>
                <c:pt idx="244">
                  <c:v>6720.49999999999</c:v>
                </c:pt>
                <c:pt idx="245">
                  <c:v>6950.0833333333303</c:v>
                </c:pt>
                <c:pt idx="246">
                  <c:v>7176.62499999999</c:v>
                </c:pt>
                <c:pt idx="247">
                  <c:v>7454.0833333333303</c:v>
                </c:pt>
                <c:pt idx="248">
                  <c:v>7807.75</c:v>
                </c:pt>
                <c:pt idx="249">
                  <c:v>8159.5</c:v>
                </c:pt>
                <c:pt idx="250">
                  <c:v>8466.0416666666606</c:v>
                </c:pt>
                <c:pt idx="251">
                  <c:v>8715.7916666666606</c:v>
                </c:pt>
                <c:pt idx="252">
                  <c:v>8915.1666666666606</c:v>
                </c:pt>
                <c:pt idx="253">
                  <c:v>9091.8749999999909</c:v>
                </c:pt>
                <c:pt idx="254">
                  <c:v>9247.7916666666606</c:v>
                </c:pt>
                <c:pt idx="255">
                  <c:v>9427.375</c:v>
                </c:pt>
                <c:pt idx="256">
                  <c:v>9606.0833333333303</c:v>
                </c:pt>
                <c:pt idx="257">
                  <c:v>9728.75</c:v>
                </c:pt>
                <c:pt idx="258">
                  <c:v>9797.2916666666606</c:v>
                </c:pt>
                <c:pt idx="259">
                  <c:v>9770.3749999999909</c:v>
                </c:pt>
                <c:pt idx="260">
                  <c:v>9613.2499999999909</c:v>
                </c:pt>
                <c:pt idx="261">
                  <c:v>9413.875</c:v>
                </c:pt>
                <c:pt idx="262">
                  <c:v>9292.4166666666606</c:v>
                </c:pt>
                <c:pt idx="263">
                  <c:v>9286.75</c:v>
                </c:pt>
                <c:pt idx="264">
                  <c:v>9341.375</c:v>
                </c:pt>
                <c:pt idx="265">
                  <c:v>9420.5833333333303</c:v>
                </c:pt>
                <c:pt idx="266">
                  <c:v>9489.8749999999909</c:v>
                </c:pt>
                <c:pt idx="267">
                  <c:v>9490.6666666666606</c:v>
                </c:pt>
                <c:pt idx="268">
                  <c:v>9464.0416666666606</c:v>
                </c:pt>
                <c:pt idx="269">
                  <c:v>9502.5</c:v>
                </c:pt>
                <c:pt idx="270">
                  <c:v>9623.75</c:v>
                </c:pt>
                <c:pt idx="271">
                  <c:v>9839.9166666666606</c:v>
                </c:pt>
                <c:pt idx="272">
                  <c:v>10168.291666666601</c:v>
                </c:pt>
                <c:pt idx="273">
                  <c:v>10574.166666666601</c:v>
                </c:pt>
                <c:pt idx="274">
                  <c:v>10997.958333333299</c:v>
                </c:pt>
                <c:pt idx="275">
                  <c:v>11387.4999999999</c:v>
                </c:pt>
                <c:pt idx="276">
                  <c:v>11552.958333333299</c:v>
                </c:pt>
                <c:pt idx="277">
                  <c:v>11452.791666666601</c:v>
                </c:pt>
                <c:pt idx="278">
                  <c:v>11259.083333333299</c:v>
                </c:pt>
                <c:pt idx="279">
                  <c:v>11049.708333333299</c:v>
                </c:pt>
                <c:pt idx="280">
                  <c:v>10839.8749999999</c:v>
                </c:pt>
                <c:pt idx="281">
                  <c:v>10614.416666666601</c:v>
                </c:pt>
                <c:pt idx="282">
                  <c:v>10445.166666666601</c:v>
                </c:pt>
                <c:pt idx="283">
                  <c:v>10288.083333333299</c:v>
                </c:pt>
                <c:pt idx="284">
                  <c:v>10075.583333333299</c:v>
                </c:pt>
                <c:pt idx="285">
                  <c:v>9841.0833333333303</c:v>
                </c:pt>
                <c:pt idx="286">
                  <c:v>9599.6249999999909</c:v>
                </c:pt>
                <c:pt idx="287">
                  <c:v>9379</c:v>
                </c:pt>
                <c:pt idx="288">
                  <c:v>9354.4166666666606</c:v>
                </c:pt>
                <c:pt idx="289">
                  <c:v>9582.2499999999909</c:v>
                </c:pt>
                <c:pt idx="290">
                  <c:v>10025.416666666601</c:v>
                </c:pt>
                <c:pt idx="291">
                  <c:v>10595.416666666601</c:v>
                </c:pt>
                <c:pt idx="292">
                  <c:v>11153.041666666601</c:v>
                </c:pt>
                <c:pt idx="293">
                  <c:v>11738.708333333299</c:v>
                </c:pt>
                <c:pt idx="294">
                  <c:v>12335.875</c:v>
                </c:pt>
                <c:pt idx="295">
                  <c:v>12894.541666666601</c:v>
                </c:pt>
                <c:pt idx="296">
                  <c:v>13463.583333333299</c:v>
                </c:pt>
                <c:pt idx="297">
                  <c:v>14098.666666666601</c:v>
                </c:pt>
                <c:pt idx="298">
                  <c:v>14738.4999999999</c:v>
                </c:pt>
                <c:pt idx="299">
                  <c:v>15293.041666666601</c:v>
                </c:pt>
                <c:pt idx="300">
                  <c:v>15847.833333333299</c:v>
                </c:pt>
                <c:pt idx="301">
                  <c:v>16516.625</c:v>
                </c:pt>
                <c:pt idx="302">
                  <c:v>17170.958333333299</c:v>
                </c:pt>
                <c:pt idx="303">
                  <c:v>17851.25</c:v>
                </c:pt>
                <c:pt idx="304">
                  <c:v>18713.374999999902</c:v>
                </c:pt>
                <c:pt idx="305">
                  <c:v>19570.75</c:v>
                </c:pt>
                <c:pt idx="306">
                  <c:v>20325.333333333299</c:v>
                </c:pt>
                <c:pt idx="307">
                  <c:v>21026.458333333299</c:v>
                </c:pt>
                <c:pt idx="308">
                  <c:v>21621.166666666599</c:v>
                </c:pt>
                <c:pt idx="309">
                  <c:v>22063.75</c:v>
                </c:pt>
                <c:pt idx="310">
                  <c:v>22357.958333333299</c:v>
                </c:pt>
                <c:pt idx="311">
                  <c:v>22661.208333333299</c:v>
                </c:pt>
                <c:pt idx="312">
                  <c:v>22968.333333333299</c:v>
                </c:pt>
                <c:pt idx="313">
                  <c:v>23087.041666666599</c:v>
                </c:pt>
                <c:pt idx="314">
                  <c:v>23090.958333333299</c:v>
                </c:pt>
                <c:pt idx="315">
                  <c:v>22955.583333333299</c:v>
                </c:pt>
                <c:pt idx="316">
                  <c:v>22574.958333333299</c:v>
                </c:pt>
                <c:pt idx="317">
                  <c:v>22166.333333333299</c:v>
                </c:pt>
                <c:pt idx="318">
                  <c:v>21802.374999999902</c:v>
                </c:pt>
                <c:pt idx="319">
                  <c:v>21453.166666666599</c:v>
                </c:pt>
                <c:pt idx="320">
                  <c:v>21128.583333333299</c:v>
                </c:pt>
                <c:pt idx="321">
                  <c:v>20801.041666666599</c:v>
                </c:pt>
                <c:pt idx="322">
                  <c:v>20504.25</c:v>
                </c:pt>
                <c:pt idx="323">
                  <c:v>20254.083333333299</c:v>
                </c:pt>
                <c:pt idx="324">
                  <c:v>20043.833333333299</c:v>
                </c:pt>
                <c:pt idx="325">
                  <c:v>19843.666666666599</c:v>
                </c:pt>
                <c:pt idx="326">
                  <c:v>19571.333333333299</c:v>
                </c:pt>
                <c:pt idx="327">
                  <c:v>19273.749999999902</c:v>
                </c:pt>
                <c:pt idx="328">
                  <c:v>19021.791666666599</c:v>
                </c:pt>
                <c:pt idx="329">
                  <c:v>18783.166666666599</c:v>
                </c:pt>
                <c:pt idx="330">
                  <c:v>18554.833333333299</c:v>
                </c:pt>
                <c:pt idx="331">
                  <c:v>18371.541666666599</c:v>
                </c:pt>
                <c:pt idx="332">
                  <c:v>18306.125</c:v>
                </c:pt>
                <c:pt idx="333">
                  <c:v>18412.416666666599</c:v>
                </c:pt>
                <c:pt idx="334">
                  <c:v>18634.958333333299</c:v>
                </c:pt>
                <c:pt idx="335">
                  <c:v>18775.916666666599</c:v>
                </c:pt>
                <c:pt idx="336">
                  <c:v>18741.833333333299</c:v>
                </c:pt>
                <c:pt idx="337">
                  <c:v>18621.5</c:v>
                </c:pt>
                <c:pt idx="338">
                  <c:v>18540.499999999902</c:v>
                </c:pt>
                <c:pt idx="339">
                  <c:v>18518.291666666599</c:v>
                </c:pt>
                <c:pt idx="340">
                  <c:v>18550.208333333299</c:v>
                </c:pt>
                <c:pt idx="341">
                  <c:v>18607.833333333299</c:v>
                </c:pt>
                <c:pt idx="342">
                  <c:v>18600.708333333299</c:v>
                </c:pt>
                <c:pt idx="343">
                  <c:v>18493.166666666599</c:v>
                </c:pt>
                <c:pt idx="344">
                  <c:v>18287.916666666599</c:v>
                </c:pt>
                <c:pt idx="345">
                  <c:v>17936.625</c:v>
                </c:pt>
                <c:pt idx="346">
                  <c:v>17479.333333333299</c:v>
                </c:pt>
                <c:pt idx="347">
                  <c:v>16992.25</c:v>
                </c:pt>
                <c:pt idx="348">
                  <c:v>16538.875</c:v>
                </c:pt>
                <c:pt idx="349">
                  <c:v>16170.083333333299</c:v>
                </c:pt>
                <c:pt idx="350">
                  <c:v>15834.25</c:v>
                </c:pt>
                <c:pt idx="351">
                  <c:v>15505.125</c:v>
                </c:pt>
                <c:pt idx="352">
                  <c:v>15192.916666666601</c:v>
                </c:pt>
                <c:pt idx="353">
                  <c:v>14859.583333333299</c:v>
                </c:pt>
                <c:pt idx="354">
                  <c:v>14504.708333333299</c:v>
                </c:pt>
                <c:pt idx="355">
                  <c:v>14219.916666666601</c:v>
                </c:pt>
                <c:pt idx="356">
                  <c:v>14062.1249999999</c:v>
                </c:pt>
                <c:pt idx="357">
                  <c:v>14000.833333333299</c:v>
                </c:pt>
                <c:pt idx="358">
                  <c:v>13964.125</c:v>
                </c:pt>
                <c:pt idx="359">
                  <c:v>13930.583333333299</c:v>
                </c:pt>
                <c:pt idx="360">
                  <c:v>13922.166666666601</c:v>
                </c:pt>
                <c:pt idx="361">
                  <c:v>13899.916666666601</c:v>
                </c:pt>
                <c:pt idx="362">
                  <c:v>13823.833333333299</c:v>
                </c:pt>
                <c:pt idx="363">
                  <c:v>13716.5</c:v>
                </c:pt>
                <c:pt idx="364">
                  <c:v>13554.75</c:v>
                </c:pt>
                <c:pt idx="365">
                  <c:v>13443</c:v>
                </c:pt>
                <c:pt idx="366">
                  <c:v>13490.208333333299</c:v>
                </c:pt>
                <c:pt idx="367">
                  <c:v>13529.9999999999</c:v>
                </c:pt>
                <c:pt idx="368">
                  <c:v>13451.583333333299</c:v>
                </c:pt>
                <c:pt idx="369">
                  <c:v>13342.791666666601</c:v>
                </c:pt>
                <c:pt idx="370">
                  <c:v>13269</c:v>
                </c:pt>
                <c:pt idx="371">
                  <c:v>13214.041666666601</c:v>
                </c:pt>
                <c:pt idx="372">
                  <c:v>13144.583333333299</c:v>
                </c:pt>
                <c:pt idx="373">
                  <c:v>13162</c:v>
                </c:pt>
                <c:pt idx="374">
                  <c:v>13333.791666666601</c:v>
                </c:pt>
                <c:pt idx="375">
                  <c:v>13608.583333333299</c:v>
                </c:pt>
                <c:pt idx="376">
                  <c:v>13987.916666666601</c:v>
                </c:pt>
                <c:pt idx="377">
                  <c:v>14306.8749999999</c:v>
                </c:pt>
                <c:pt idx="378">
                  <c:v>14452.625</c:v>
                </c:pt>
                <c:pt idx="379">
                  <c:v>14574.083333333299</c:v>
                </c:pt>
                <c:pt idx="380">
                  <c:v>14719.958333333299</c:v>
                </c:pt>
                <c:pt idx="381">
                  <c:v>14857.125</c:v>
                </c:pt>
                <c:pt idx="382">
                  <c:v>14938.041666666601</c:v>
                </c:pt>
                <c:pt idx="383">
                  <c:v>15019.375</c:v>
                </c:pt>
                <c:pt idx="384">
                  <c:v>15141.166666666601</c:v>
                </c:pt>
                <c:pt idx="385">
                  <c:v>15193.291666666601</c:v>
                </c:pt>
                <c:pt idx="386">
                  <c:v>15172.791666666601</c:v>
                </c:pt>
                <c:pt idx="387">
                  <c:v>15081.166666666601</c:v>
                </c:pt>
                <c:pt idx="388">
                  <c:v>14882.041666666601</c:v>
                </c:pt>
                <c:pt idx="389">
                  <c:v>14658.416666666601</c:v>
                </c:pt>
                <c:pt idx="390">
                  <c:v>14437.208333333299</c:v>
                </c:pt>
                <c:pt idx="391">
                  <c:v>14222.416666666601</c:v>
                </c:pt>
                <c:pt idx="392">
                  <c:v>14038.958333333299</c:v>
                </c:pt>
                <c:pt idx="393">
                  <c:v>13844.7499999999</c:v>
                </c:pt>
                <c:pt idx="394">
                  <c:v>13722.333333333299</c:v>
                </c:pt>
                <c:pt idx="395">
                  <c:v>13688.1249999999</c:v>
                </c:pt>
                <c:pt idx="396">
                  <c:v>13666.291666666601</c:v>
                </c:pt>
                <c:pt idx="397">
                  <c:v>13644.875</c:v>
                </c:pt>
                <c:pt idx="398">
                  <c:v>13615.166666666601</c:v>
                </c:pt>
                <c:pt idx="399">
                  <c:v>13625.291666666601</c:v>
                </c:pt>
                <c:pt idx="400">
                  <c:v>13652.041666666601</c:v>
                </c:pt>
                <c:pt idx="401">
                  <c:v>13675.166666666601</c:v>
                </c:pt>
                <c:pt idx="402">
                  <c:v>13742</c:v>
                </c:pt>
                <c:pt idx="403">
                  <c:v>13833.416666666601</c:v>
                </c:pt>
                <c:pt idx="404">
                  <c:v>13962.958333333299</c:v>
                </c:pt>
                <c:pt idx="405">
                  <c:v>14113.125</c:v>
                </c:pt>
                <c:pt idx="406">
                  <c:v>14217.583333333299</c:v>
                </c:pt>
                <c:pt idx="407">
                  <c:v>14259.791666666601</c:v>
                </c:pt>
                <c:pt idx="408">
                  <c:v>14267.833333333299</c:v>
                </c:pt>
                <c:pt idx="409">
                  <c:v>14324.333333333299</c:v>
                </c:pt>
                <c:pt idx="410">
                  <c:v>14412.25</c:v>
                </c:pt>
                <c:pt idx="411">
                  <c:v>14470.25</c:v>
                </c:pt>
                <c:pt idx="412">
                  <c:v>14580.125</c:v>
                </c:pt>
                <c:pt idx="413">
                  <c:v>14693.791666666601</c:v>
                </c:pt>
                <c:pt idx="414">
                  <c:v>14724.916666666601</c:v>
                </c:pt>
                <c:pt idx="415">
                  <c:v>14667.333333333299</c:v>
                </c:pt>
                <c:pt idx="416">
                  <c:v>14497.875</c:v>
                </c:pt>
                <c:pt idx="417">
                  <c:v>14294.4999999999</c:v>
                </c:pt>
                <c:pt idx="418">
                  <c:v>14153.708333333299</c:v>
                </c:pt>
                <c:pt idx="419">
                  <c:v>14104.75</c:v>
                </c:pt>
                <c:pt idx="420">
                  <c:v>14161.2499999999</c:v>
                </c:pt>
                <c:pt idx="421">
                  <c:v>14320.166666666601</c:v>
                </c:pt>
                <c:pt idx="422">
                  <c:v>14545.875</c:v>
                </c:pt>
                <c:pt idx="423">
                  <c:v>14735.8749999999</c:v>
                </c:pt>
                <c:pt idx="424">
                  <c:v>14873.708333333299</c:v>
                </c:pt>
                <c:pt idx="425">
                  <c:v>15066.416666666601</c:v>
                </c:pt>
                <c:pt idx="426">
                  <c:v>15316.041666666601</c:v>
                </c:pt>
                <c:pt idx="427">
                  <c:v>15606.375</c:v>
                </c:pt>
                <c:pt idx="428">
                  <c:v>15953.9999999999</c:v>
                </c:pt>
                <c:pt idx="429">
                  <c:v>16327.458333333299</c:v>
                </c:pt>
                <c:pt idx="430">
                  <c:v>16724.875</c:v>
                </c:pt>
                <c:pt idx="431">
                  <c:v>17135.5</c:v>
                </c:pt>
                <c:pt idx="432">
                  <c:v>17471.999999999902</c:v>
                </c:pt>
                <c:pt idx="433">
                  <c:v>17720.5</c:v>
                </c:pt>
                <c:pt idx="434">
                  <c:v>17898.25</c:v>
                </c:pt>
                <c:pt idx="435">
                  <c:v>18023.416666666599</c:v>
                </c:pt>
                <c:pt idx="436">
                  <c:v>18104.166666666599</c:v>
                </c:pt>
                <c:pt idx="437">
                  <c:v>18162.708333333299</c:v>
                </c:pt>
                <c:pt idx="438">
                  <c:v>18250.375</c:v>
                </c:pt>
                <c:pt idx="439">
                  <c:v>18360.208333333299</c:v>
                </c:pt>
                <c:pt idx="440">
                  <c:v>18483.625</c:v>
                </c:pt>
                <c:pt idx="441">
                  <c:v>18617.208333333299</c:v>
                </c:pt>
                <c:pt idx="442">
                  <c:v>18620.166666666599</c:v>
                </c:pt>
                <c:pt idx="443">
                  <c:v>18430.208333333299</c:v>
                </c:pt>
                <c:pt idx="444">
                  <c:v>18203.041666666599</c:v>
                </c:pt>
                <c:pt idx="445">
                  <c:v>17944.541666666599</c:v>
                </c:pt>
                <c:pt idx="446">
                  <c:v>17623.916666666599</c:v>
                </c:pt>
                <c:pt idx="447">
                  <c:v>17444.375</c:v>
                </c:pt>
                <c:pt idx="448">
                  <c:v>17313.166666666599</c:v>
                </c:pt>
                <c:pt idx="449">
                  <c:v>17051.583333333299</c:v>
                </c:pt>
                <c:pt idx="450">
                  <c:v>16786.291666666599</c:v>
                </c:pt>
                <c:pt idx="451">
                  <c:v>16571.583333333299</c:v>
                </c:pt>
                <c:pt idx="452">
                  <c:v>16382.416666666601</c:v>
                </c:pt>
                <c:pt idx="453">
                  <c:v>16224.625</c:v>
                </c:pt>
                <c:pt idx="454">
                  <c:v>16147.166666666601</c:v>
                </c:pt>
                <c:pt idx="455">
                  <c:v>16143.041666666601</c:v>
                </c:pt>
                <c:pt idx="456">
                  <c:v>16166.833333333299</c:v>
                </c:pt>
                <c:pt idx="457">
                  <c:v>16217.958333333299</c:v>
                </c:pt>
                <c:pt idx="458">
                  <c:v>16301.458333333299</c:v>
                </c:pt>
                <c:pt idx="459">
                  <c:v>16334.208333333299</c:v>
                </c:pt>
                <c:pt idx="460">
                  <c:v>16435.708333333299</c:v>
                </c:pt>
                <c:pt idx="461">
                  <c:v>16706.208333333299</c:v>
                </c:pt>
                <c:pt idx="462">
                  <c:v>17048.666666666599</c:v>
                </c:pt>
                <c:pt idx="463">
                  <c:v>17418.833333333299</c:v>
                </c:pt>
                <c:pt idx="464">
                  <c:v>17835.416666666599</c:v>
                </c:pt>
                <c:pt idx="465">
                  <c:v>18372.208333333299</c:v>
                </c:pt>
                <c:pt idx="466">
                  <c:v>19058.875</c:v>
                </c:pt>
                <c:pt idx="467">
                  <c:v>19779.083333333299</c:v>
                </c:pt>
                <c:pt idx="468">
                  <c:v>20312.5</c:v>
                </c:pt>
                <c:pt idx="469">
                  <c:v>20639.916666666599</c:v>
                </c:pt>
                <c:pt idx="470">
                  <c:v>20950.333333333299</c:v>
                </c:pt>
                <c:pt idx="471">
                  <c:v>21271</c:v>
                </c:pt>
                <c:pt idx="472">
                  <c:v>21538.958333333299</c:v>
                </c:pt>
                <c:pt idx="473">
                  <c:v>21821.083333333299</c:v>
                </c:pt>
                <c:pt idx="474">
                  <c:v>22822.445221445199</c:v>
                </c:pt>
                <c:pt idx="475">
                  <c:v>23299.526806526799</c:v>
                </c:pt>
                <c:pt idx="476">
                  <c:v>23776.608391608399</c:v>
                </c:pt>
                <c:pt idx="477">
                  <c:v>24253.689976689999</c:v>
                </c:pt>
                <c:pt idx="478">
                  <c:v>24730.771561771598</c:v>
                </c:pt>
                <c:pt idx="479">
                  <c:v>25207.853146853198</c:v>
                </c:pt>
              </c:numCache>
            </c:numRef>
          </c:val>
          <c:smooth val="0"/>
          <c:extLst>
            <c:ext xmlns:c16="http://schemas.microsoft.com/office/drawing/2014/chart" uri="{C3380CC4-5D6E-409C-BE32-E72D297353CC}">
              <c16:uniqueId val="{00000000-25A3-4FFF-8EEA-12926721A229}"/>
            </c:ext>
          </c:extLst>
        </c:ser>
        <c:ser>
          <c:idx val="1"/>
          <c:order val="1"/>
          <c:tx>
            <c:strRef>
              <c:f>trend_components_data!$C$1</c:f>
              <c:strCache>
                <c:ptCount val="1"/>
                <c:pt idx="0">
                  <c:v>RSS2 Kottayam</c:v>
                </c:pt>
              </c:strCache>
            </c:strRef>
          </c:tx>
          <c:spPr>
            <a:ln w="12700" cap="rnd">
              <a:solidFill>
                <a:schemeClr val="accent2"/>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trend_components_data!$C$2:$C$481</c:f>
              <c:numCache>
                <c:formatCode>General</c:formatCode>
                <c:ptCount val="480"/>
                <c:pt idx="0">
                  <c:v>1916.0762917637901</c:v>
                </c:pt>
                <c:pt idx="1">
                  <c:v>1905.3718919968901</c:v>
                </c:pt>
                <c:pt idx="2">
                  <c:v>1894.6674922299901</c:v>
                </c:pt>
                <c:pt idx="3">
                  <c:v>1883.9630924630901</c:v>
                </c:pt>
                <c:pt idx="4">
                  <c:v>1873.2586926961901</c:v>
                </c:pt>
                <c:pt idx="5">
                  <c:v>1862.5542929292901</c:v>
                </c:pt>
                <c:pt idx="6">
                  <c:v>1831</c:v>
                </c:pt>
                <c:pt idx="7">
                  <c:v>1837.74999999999</c:v>
                </c:pt>
                <c:pt idx="8">
                  <c:v>1837.4166666666599</c:v>
                </c:pt>
                <c:pt idx="9">
                  <c:v>1831.4166666666599</c:v>
                </c:pt>
                <c:pt idx="10">
                  <c:v>1821.125</c:v>
                </c:pt>
                <c:pt idx="11">
                  <c:v>1808</c:v>
                </c:pt>
                <c:pt idx="12">
                  <c:v>1790.4166666666599</c:v>
                </c:pt>
                <c:pt idx="13">
                  <c:v>1774.2083333333301</c:v>
                </c:pt>
                <c:pt idx="14">
                  <c:v>1760.6666666666599</c:v>
                </c:pt>
                <c:pt idx="15">
                  <c:v>1747.3333333333301</c:v>
                </c:pt>
                <c:pt idx="16">
                  <c:v>1739.0833333333301</c:v>
                </c:pt>
                <c:pt idx="17">
                  <c:v>1737.2916666666599</c:v>
                </c:pt>
                <c:pt idx="18">
                  <c:v>1740.4166666666599</c:v>
                </c:pt>
                <c:pt idx="19">
                  <c:v>1746.6666666666599</c:v>
                </c:pt>
                <c:pt idx="20">
                  <c:v>1754.7916666666599</c:v>
                </c:pt>
                <c:pt idx="21">
                  <c:v>1767.2916666666599</c:v>
                </c:pt>
                <c:pt idx="22">
                  <c:v>1781.1666666666599</c:v>
                </c:pt>
                <c:pt idx="23">
                  <c:v>1792.4583333333301</c:v>
                </c:pt>
                <c:pt idx="24">
                  <c:v>1803.6666666666599</c:v>
                </c:pt>
                <c:pt idx="25">
                  <c:v>1816.8333333333301</c:v>
                </c:pt>
                <c:pt idx="26">
                  <c:v>1832.0416666666599</c:v>
                </c:pt>
                <c:pt idx="27">
                  <c:v>1849.74999999999</c:v>
                </c:pt>
                <c:pt idx="28">
                  <c:v>1864.4583333333301</c:v>
                </c:pt>
                <c:pt idx="29">
                  <c:v>1872.1666666666599</c:v>
                </c:pt>
                <c:pt idx="30">
                  <c:v>1873.7083333333301</c:v>
                </c:pt>
                <c:pt idx="31">
                  <c:v>1869.9583333333301</c:v>
                </c:pt>
                <c:pt idx="32">
                  <c:v>1865.87499999999</c:v>
                </c:pt>
                <c:pt idx="33">
                  <c:v>1863.25</c:v>
                </c:pt>
                <c:pt idx="34">
                  <c:v>1864.0833333333301</c:v>
                </c:pt>
                <c:pt idx="35">
                  <c:v>1872.2916666666599</c:v>
                </c:pt>
                <c:pt idx="36">
                  <c:v>1883.74999999999</c:v>
                </c:pt>
                <c:pt idx="37">
                  <c:v>1889.8333333333301</c:v>
                </c:pt>
                <c:pt idx="38">
                  <c:v>1889.3333333333301</c:v>
                </c:pt>
                <c:pt idx="39">
                  <c:v>1885.0833333333301</c:v>
                </c:pt>
                <c:pt idx="40">
                  <c:v>1879.9583333333301</c:v>
                </c:pt>
                <c:pt idx="41">
                  <c:v>1877.9583333333301</c:v>
                </c:pt>
                <c:pt idx="42">
                  <c:v>1880.75</c:v>
                </c:pt>
                <c:pt idx="43">
                  <c:v>1893.8333333333301</c:v>
                </c:pt>
                <c:pt idx="44">
                  <c:v>1925.37499999999</c:v>
                </c:pt>
                <c:pt idx="45">
                  <c:v>1977.125</c:v>
                </c:pt>
                <c:pt idx="46">
                  <c:v>2035.2083333333301</c:v>
                </c:pt>
                <c:pt idx="47">
                  <c:v>2066.5416666666601</c:v>
                </c:pt>
                <c:pt idx="48">
                  <c:v>2071.12499999999</c:v>
                </c:pt>
                <c:pt idx="49">
                  <c:v>2079.1666666666601</c:v>
                </c:pt>
                <c:pt idx="50">
                  <c:v>2098.1666666666601</c:v>
                </c:pt>
                <c:pt idx="51">
                  <c:v>2127.5416666666601</c:v>
                </c:pt>
                <c:pt idx="52">
                  <c:v>2163.2083333333298</c:v>
                </c:pt>
                <c:pt idx="53">
                  <c:v>2198.74999999999</c:v>
                </c:pt>
                <c:pt idx="54">
                  <c:v>2232.87499999999</c:v>
                </c:pt>
                <c:pt idx="55">
                  <c:v>2259.125</c:v>
                </c:pt>
                <c:pt idx="56">
                  <c:v>2276.5833333333298</c:v>
                </c:pt>
                <c:pt idx="57">
                  <c:v>2273.5</c:v>
                </c:pt>
                <c:pt idx="58">
                  <c:v>2243.9583333333298</c:v>
                </c:pt>
                <c:pt idx="59">
                  <c:v>2231.5833333333298</c:v>
                </c:pt>
                <c:pt idx="60">
                  <c:v>2244.7083333333298</c:v>
                </c:pt>
                <c:pt idx="61">
                  <c:v>2252.0416666666601</c:v>
                </c:pt>
                <c:pt idx="62">
                  <c:v>2250.125</c:v>
                </c:pt>
                <c:pt idx="63">
                  <c:v>2242.8333333333298</c:v>
                </c:pt>
                <c:pt idx="64">
                  <c:v>2235.5833333333298</c:v>
                </c:pt>
                <c:pt idx="65">
                  <c:v>2229.2916666666601</c:v>
                </c:pt>
                <c:pt idx="66">
                  <c:v>2221.3333333333298</c:v>
                </c:pt>
                <c:pt idx="67">
                  <c:v>2211.125</c:v>
                </c:pt>
                <c:pt idx="68">
                  <c:v>2190.3333333333298</c:v>
                </c:pt>
                <c:pt idx="69">
                  <c:v>2172.0416666666601</c:v>
                </c:pt>
                <c:pt idx="70">
                  <c:v>2178.1666666666601</c:v>
                </c:pt>
                <c:pt idx="71">
                  <c:v>2191.5833333333298</c:v>
                </c:pt>
                <c:pt idx="72">
                  <c:v>2199.9166666666601</c:v>
                </c:pt>
                <c:pt idx="73">
                  <c:v>2212.2083333333298</c:v>
                </c:pt>
                <c:pt idx="74">
                  <c:v>2223.6666666666601</c:v>
                </c:pt>
                <c:pt idx="75">
                  <c:v>2227.5</c:v>
                </c:pt>
                <c:pt idx="76">
                  <c:v>2225.5833333333298</c:v>
                </c:pt>
                <c:pt idx="77">
                  <c:v>2229.37499999999</c:v>
                </c:pt>
                <c:pt idx="78">
                  <c:v>2245</c:v>
                </c:pt>
                <c:pt idx="79">
                  <c:v>2272.1666666666601</c:v>
                </c:pt>
                <c:pt idx="80">
                  <c:v>2314.2083333333298</c:v>
                </c:pt>
                <c:pt idx="81">
                  <c:v>2355.125</c:v>
                </c:pt>
                <c:pt idx="82">
                  <c:v>2383.2083333333298</c:v>
                </c:pt>
                <c:pt idx="83">
                  <c:v>2417.8333333333298</c:v>
                </c:pt>
                <c:pt idx="84">
                  <c:v>2467.8333333333298</c:v>
                </c:pt>
                <c:pt idx="85">
                  <c:v>2516.5833333333298</c:v>
                </c:pt>
                <c:pt idx="86">
                  <c:v>2555.7916666666601</c:v>
                </c:pt>
                <c:pt idx="87">
                  <c:v>2590.0833333333298</c:v>
                </c:pt>
                <c:pt idx="88">
                  <c:v>2627.625</c:v>
                </c:pt>
                <c:pt idx="89">
                  <c:v>2662.2916666666601</c:v>
                </c:pt>
                <c:pt idx="90">
                  <c:v>2686.125</c:v>
                </c:pt>
                <c:pt idx="91">
                  <c:v>2702</c:v>
                </c:pt>
                <c:pt idx="92">
                  <c:v>2712.125</c:v>
                </c:pt>
                <c:pt idx="93">
                  <c:v>2722.9583333333298</c:v>
                </c:pt>
                <c:pt idx="94">
                  <c:v>2734.4583333333298</c:v>
                </c:pt>
                <c:pt idx="95">
                  <c:v>2733.1666666666601</c:v>
                </c:pt>
                <c:pt idx="96">
                  <c:v>2711.625</c:v>
                </c:pt>
                <c:pt idx="97">
                  <c:v>2688.2083333333298</c:v>
                </c:pt>
                <c:pt idx="98">
                  <c:v>2681.5833333333298</c:v>
                </c:pt>
                <c:pt idx="99">
                  <c:v>2688.5416666666601</c:v>
                </c:pt>
                <c:pt idx="100">
                  <c:v>2696.8333333333298</c:v>
                </c:pt>
                <c:pt idx="101">
                  <c:v>2703</c:v>
                </c:pt>
                <c:pt idx="102">
                  <c:v>2709.0416666666601</c:v>
                </c:pt>
                <c:pt idx="103">
                  <c:v>2716.375</c:v>
                </c:pt>
                <c:pt idx="104">
                  <c:v>2727.7083333333298</c:v>
                </c:pt>
                <c:pt idx="105">
                  <c:v>2746.3333333333298</c:v>
                </c:pt>
                <c:pt idx="106">
                  <c:v>2799.99999999999</c:v>
                </c:pt>
                <c:pt idx="107">
                  <c:v>2911.4166666666601</c:v>
                </c:pt>
                <c:pt idx="108">
                  <c:v>3022.87499999999</c:v>
                </c:pt>
                <c:pt idx="109">
                  <c:v>3100.25</c:v>
                </c:pt>
                <c:pt idx="110">
                  <c:v>3200.25</c:v>
                </c:pt>
                <c:pt idx="111">
                  <c:v>3345.4583333333298</c:v>
                </c:pt>
                <c:pt idx="112">
                  <c:v>3521.99999999999</c:v>
                </c:pt>
                <c:pt idx="113">
                  <c:v>3731.6666666666601</c:v>
                </c:pt>
                <c:pt idx="114">
                  <c:v>3966.0416666666601</c:v>
                </c:pt>
                <c:pt idx="115">
                  <c:v>4194.25</c:v>
                </c:pt>
                <c:pt idx="116">
                  <c:v>4391</c:v>
                </c:pt>
                <c:pt idx="117">
                  <c:v>4557.875</c:v>
                </c:pt>
                <c:pt idx="118">
                  <c:v>4674.3333333333303</c:v>
                </c:pt>
                <c:pt idx="119">
                  <c:v>4718.7916666666597</c:v>
                </c:pt>
                <c:pt idx="120">
                  <c:v>4781.7916666666597</c:v>
                </c:pt>
                <c:pt idx="121">
                  <c:v>4920.125</c:v>
                </c:pt>
                <c:pt idx="122">
                  <c:v>5061.1666666666597</c:v>
                </c:pt>
                <c:pt idx="123">
                  <c:v>5174.5</c:v>
                </c:pt>
                <c:pt idx="124">
                  <c:v>5247</c:v>
                </c:pt>
                <c:pt idx="125">
                  <c:v>5267.25</c:v>
                </c:pt>
                <c:pt idx="126">
                  <c:v>5258.9583333333303</c:v>
                </c:pt>
                <c:pt idx="127">
                  <c:v>5246.6666666666597</c:v>
                </c:pt>
                <c:pt idx="128">
                  <c:v>5262.9166666666597</c:v>
                </c:pt>
                <c:pt idx="129">
                  <c:v>5302.49999999999</c:v>
                </c:pt>
                <c:pt idx="130">
                  <c:v>5342.5</c:v>
                </c:pt>
                <c:pt idx="131">
                  <c:v>5397.5</c:v>
                </c:pt>
                <c:pt idx="132">
                  <c:v>5451.875</c:v>
                </c:pt>
                <c:pt idx="133">
                  <c:v>5464.5833333333303</c:v>
                </c:pt>
                <c:pt idx="134">
                  <c:v>5437.9166666666597</c:v>
                </c:pt>
                <c:pt idx="135">
                  <c:v>5373.43749999999</c:v>
                </c:pt>
                <c:pt idx="136">
                  <c:v>5288.5416666666597</c:v>
                </c:pt>
                <c:pt idx="137">
                  <c:v>5212.2916666666597</c:v>
                </c:pt>
                <c:pt idx="138">
                  <c:v>5139.5</c:v>
                </c:pt>
                <c:pt idx="139">
                  <c:v>5077.4583333333303</c:v>
                </c:pt>
                <c:pt idx="140">
                  <c:v>5009.0416666666597</c:v>
                </c:pt>
                <c:pt idx="141">
                  <c:v>4931.2916666666597</c:v>
                </c:pt>
                <c:pt idx="142">
                  <c:v>4875.125</c:v>
                </c:pt>
                <c:pt idx="143">
                  <c:v>4806.6875</c:v>
                </c:pt>
                <c:pt idx="144">
                  <c:v>4695.0416666666597</c:v>
                </c:pt>
                <c:pt idx="145">
                  <c:v>4569.25</c:v>
                </c:pt>
                <c:pt idx="146">
                  <c:v>4440.6041666666597</c:v>
                </c:pt>
                <c:pt idx="147">
                  <c:v>4305.8125</c:v>
                </c:pt>
                <c:pt idx="148">
                  <c:v>4175.9166666666597</c:v>
                </c:pt>
                <c:pt idx="149">
                  <c:v>4043.8333333333298</c:v>
                </c:pt>
                <c:pt idx="150">
                  <c:v>3907</c:v>
                </c:pt>
                <c:pt idx="151">
                  <c:v>3782.3333333333298</c:v>
                </c:pt>
                <c:pt idx="152">
                  <c:v>3688.7916666666601</c:v>
                </c:pt>
                <c:pt idx="153">
                  <c:v>3612.9166666666601</c:v>
                </c:pt>
                <c:pt idx="154">
                  <c:v>3524.4583333333298</c:v>
                </c:pt>
                <c:pt idx="155">
                  <c:v>3438.9791666666601</c:v>
                </c:pt>
                <c:pt idx="156">
                  <c:v>3395.12499999999</c:v>
                </c:pt>
                <c:pt idx="157">
                  <c:v>3380.9583333333298</c:v>
                </c:pt>
                <c:pt idx="158">
                  <c:v>3363.2708333333298</c:v>
                </c:pt>
                <c:pt idx="159">
                  <c:v>3351.7916666666601</c:v>
                </c:pt>
                <c:pt idx="160">
                  <c:v>3354.5416666666601</c:v>
                </c:pt>
                <c:pt idx="161">
                  <c:v>3359.4166666666601</c:v>
                </c:pt>
                <c:pt idx="162">
                  <c:v>3371.0833333333298</c:v>
                </c:pt>
                <c:pt idx="163">
                  <c:v>3385.3333333333298</c:v>
                </c:pt>
                <c:pt idx="164">
                  <c:v>3398.5416666666601</c:v>
                </c:pt>
                <c:pt idx="165">
                  <c:v>3405.7083333333298</c:v>
                </c:pt>
                <c:pt idx="166">
                  <c:v>3410.5416666666601</c:v>
                </c:pt>
                <c:pt idx="167">
                  <c:v>3412.0833333333298</c:v>
                </c:pt>
                <c:pt idx="168">
                  <c:v>3391.9583333333298</c:v>
                </c:pt>
                <c:pt idx="169">
                  <c:v>3363.2083333333298</c:v>
                </c:pt>
                <c:pt idx="170">
                  <c:v>3348.0416666666601</c:v>
                </c:pt>
                <c:pt idx="171">
                  <c:v>3353.0416666666601</c:v>
                </c:pt>
                <c:pt idx="172">
                  <c:v>3374.99999999999</c:v>
                </c:pt>
                <c:pt idx="173">
                  <c:v>3402.74999999999</c:v>
                </c:pt>
                <c:pt idx="174">
                  <c:v>3433.37499999999</c:v>
                </c:pt>
                <c:pt idx="175">
                  <c:v>3456.99999999999</c:v>
                </c:pt>
                <c:pt idx="176">
                  <c:v>3449.25</c:v>
                </c:pt>
                <c:pt idx="177">
                  <c:v>3431.6666666666601</c:v>
                </c:pt>
                <c:pt idx="178">
                  <c:v>3422.49999999999</c:v>
                </c:pt>
                <c:pt idx="179">
                  <c:v>3424.24999999999</c:v>
                </c:pt>
                <c:pt idx="180">
                  <c:v>3436.1666666666601</c:v>
                </c:pt>
                <c:pt idx="181">
                  <c:v>3439.7083333333298</c:v>
                </c:pt>
                <c:pt idx="182">
                  <c:v>3438.12499999999</c:v>
                </c:pt>
                <c:pt idx="183">
                  <c:v>3428.0416666666601</c:v>
                </c:pt>
                <c:pt idx="184">
                  <c:v>3401.62499999999</c:v>
                </c:pt>
                <c:pt idx="185">
                  <c:v>3368.9583333333298</c:v>
                </c:pt>
                <c:pt idx="186">
                  <c:v>3326.8333333333298</c:v>
                </c:pt>
                <c:pt idx="187">
                  <c:v>3297.99999999999</c:v>
                </c:pt>
                <c:pt idx="188">
                  <c:v>3297.9583333333298</c:v>
                </c:pt>
                <c:pt idx="189">
                  <c:v>3306.0416666666601</c:v>
                </c:pt>
                <c:pt idx="190">
                  <c:v>3325.25</c:v>
                </c:pt>
                <c:pt idx="191">
                  <c:v>3341</c:v>
                </c:pt>
                <c:pt idx="192">
                  <c:v>3345.2083333333298</c:v>
                </c:pt>
                <c:pt idx="193">
                  <c:v>3353.0833333333298</c:v>
                </c:pt>
                <c:pt idx="194">
                  <c:v>3363.7916666666601</c:v>
                </c:pt>
                <c:pt idx="195">
                  <c:v>3377.3333333333298</c:v>
                </c:pt>
                <c:pt idx="196">
                  <c:v>3400.24999999999</c:v>
                </c:pt>
                <c:pt idx="197">
                  <c:v>3434.8333333333298</c:v>
                </c:pt>
                <c:pt idx="198">
                  <c:v>3483.7916666666601</c:v>
                </c:pt>
                <c:pt idx="199">
                  <c:v>3524.9166666666601</c:v>
                </c:pt>
                <c:pt idx="200">
                  <c:v>3559.5833333333298</c:v>
                </c:pt>
                <c:pt idx="201">
                  <c:v>3599.74999999999</c:v>
                </c:pt>
                <c:pt idx="202">
                  <c:v>3623.74999999999</c:v>
                </c:pt>
                <c:pt idx="203">
                  <c:v>3654.62499999999</c:v>
                </c:pt>
                <c:pt idx="204">
                  <c:v>3699.7916666666601</c:v>
                </c:pt>
                <c:pt idx="205">
                  <c:v>3743.12499999999</c:v>
                </c:pt>
                <c:pt idx="206">
                  <c:v>3812.0833333333298</c:v>
                </c:pt>
                <c:pt idx="207">
                  <c:v>3911.25</c:v>
                </c:pt>
                <c:pt idx="208">
                  <c:v>4016.375</c:v>
                </c:pt>
                <c:pt idx="209">
                  <c:v>4125.8333333333303</c:v>
                </c:pt>
                <c:pt idx="210">
                  <c:v>4254.875</c:v>
                </c:pt>
                <c:pt idx="211">
                  <c:v>4377.5416666666597</c:v>
                </c:pt>
                <c:pt idx="212">
                  <c:v>4464.0416666666597</c:v>
                </c:pt>
                <c:pt idx="213">
                  <c:v>4526.125</c:v>
                </c:pt>
                <c:pt idx="214">
                  <c:v>4590.5833333333303</c:v>
                </c:pt>
                <c:pt idx="215">
                  <c:v>4670.6666666666597</c:v>
                </c:pt>
                <c:pt idx="216">
                  <c:v>4773.1666666666597</c:v>
                </c:pt>
                <c:pt idx="217">
                  <c:v>4905.0416666666597</c:v>
                </c:pt>
                <c:pt idx="218">
                  <c:v>5023.875</c:v>
                </c:pt>
                <c:pt idx="219">
                  <c:v>5105.0833333333303</c:v>
                </c:pt>
                <c:pt idx="220">
                  <c:v>5173.4166666666597</c:v>
                </c:pt>
                <c:pt idx="221">
                  <c:v>5251.5416666666597</c:v>
                </c:pt>
                <c:pt idx="222">
                  <c:v>5323.9166666666597</c:v>
                </c:pt>
                <c:pt idx="223">
                  <c:v>5396.9583333333303</c:v>
                </c:pt>
                <c:pt idx="224">
                  <c:v>5503.5833333333303</c:v>
                </c:pt>
                <c:pt idx="225">
                  <c:v>5652.6666666666597</c:v>
                </c:pt>
                <c:pt idx="226">
                  <c:v>5779.0833333333303</c:v>
                </c:pt>
                <c:pt idx="227">
                  <c:v>5837.3333333333303</c:v>
                </c:pt>
                <c:pt idx="228">
                  <c:v>5860.75</c:v>
                </c:pt>
                <c:pt idx="229">
                  <c:v>5859.7916666666597</c:v>
                </c:pt>
                <c:pt idx="230">
                  <c:v>5847.9166666666597</c:v>
                </c:pt>
                <c:pt idx="231">
                  <c:v>5848.6666666666597</c:v>
                </c:pt>
                <c:pt idx="232">
                  <c:v>5852.625</c:v>
                </c:pt>
                <c:pt idx="233">
                  <c:v>5843.7916666666597</c:v>
                </c:pt>
                <c:pt idx="234">
                  <c:v>5835.5416666666597</c:v>
                </c:pt>
                <c:pt idx="235">
                  <c:v>5846.3333333333303</c:v>
                </c:pt>
                <c:pt idx="236">
                  <c:v>5852.625</c:v>
                </c:pt>
                <c:pt idx="237">
                  <c:v>5843</c:v>
                </c:pt>
                <c:pt idx="238">
                  <c:v>5858.0416666666597</c:v>
                </c:pt>
                <c:pt idx="239">
                  <c:v>5906.9583333333303</c:v>
                </c:pt>
                <c:pt idx="240">
                  <c:v>5992.4166666666597</c:v>
                </c:pt>
                <c:pt idx="241">
                  <c:v>6102.7083333333303</c:v>
                </c:pt>
                <c:pt idx="242">
                  <c:v>6230.5416666666597</c:v>
                </c:pt>
                <c:pt idx="243">
                  <c:v>6388.7916666666597</c:v>
                </c:pt>
                <c:pt idx="244">
                  <c:v>6594.3333333333303</c:v>
                </c:pt>
                <c:pt idx="245">
                  <c:v>6822.9166666666597</c:v>
                </c:pt>
                <c:pt idx="246">
                  <c:v>7050.8333333333303</c:v>
                </c:pt>
                <c:pt idx="247">
                  <c:v>7329.2083333333303</c:v>
                </c:pt>
                <c:pt idx="248">
                  <c:v>7687.0833333333303</c:v>
                </c:pt>
                <c:pt idx="249">
                  <c:v>8046.375</c:v>
                </c:pt>
                <c:pt idx="250">
                  <c:v>8347.9583333333303</c:v>
                </c:pt>
                <c:pt idx="251">
                  <c:v>8587.6249999999909</c:v>
                </c:pt>
                <c:pt idx="252">
                  <c:v>8783</c:v>
                </c:pt>
                <c:pt idx="253">
                  <c:v>8958.875</c:v>
                </c:pt>
                <c:pt idx="254">
                  <c:v>9114.7916666666606</c:v>
                </c:pt>
                <c:pt idx="255">
                  <c:v>9294.75</c:v>
                </c:pt>
                <c:pt idx="256">
                  <c:v>9473.9166666666606</c:v>
                </c:pt>
                <c:pt idx="257">
                  <c:v>9597.5833333333303</c:v>
                </c:pt>
                <c:pt idx="258">
                  <c:v>9666.7916666666606</c:v>
                </c:pt>
                <c:pt idx="259">
                  <c:v>9641</c:v>
                </c:pt>
                <c:pt idx="260">
                  <c:v>9486.2083333333303</c:v>
                </c:pt>
                <c:pt idx="261">
                  <c:v>9288.9166666666606</c:v>
                </c:pt>
                <c:pt idx="262">
                  <c:v>9175.5</c:v>
                </c:pt>
                <c:pt idx="263">
                  <c:v>9177.9166666666606</c:v>
                </c:pt>
                <c:pt idx="264">
                  <c:v>9230.375</c:v>
                </c:pt>
                <c:pt idx="265">
                  <c:v>9303.8333333333303</c:v>
                </c:pt>
                <c:pt idx="266">
                  <c:v>9370.7083333333303</c:v>
                </c:pt>
                <c:pt idx="267">
                  <c:v>9371.5</c:v>
                </c:pt>
                <c:pt idx="268">
                  <c:v>9344.875</c:v>
                </c:pt>
                <c:pt idx="269">
                  <c:v>9383.3333333333303</c:v>
                </c:pt>
                <c:pt idx="270">
                  <c:v>9504.5833333333303</c:v>
                </c:pt>
                <c:pt idx="271">
                  <c:v>9720.7499999999909</c:v>
                </c:pt>
                <c:pt idx="272">
                  <c:v>10049.125</c:v>
                </c:pt>
                <c:pt idx="273">
                  <c:v>10455</c:v>
                </c:pt>
                <c:pt idx="274">
                  <c:v>10878.791666666601</c:v>
                </c:pt>
                <c:pt idx="275">
                  <c:v>11271.333333333299</c:v>
                </c:pt>
                <c:pt idx="276">
                  <c:v>11443.958333333299</c:v>
                </c:pt>
                <c:pt idx="277">
                  <c:v>11350.375</c:v>
                </c:pt>
                <c:pt idx="278">
                  <c:v>11159.083333333299</c:v>
                </c:pt>
                <c:pt idx="279">
                  <c:v>10949.708333333299</c:v>
                </c:pt>
                <c:pt idx="280">
                  <c:v>10739.875</c:v>
                </c:pt>
                <c:pt idx="281">
                  <c:v>10514.416666666601</c:v>
                </c:pt>
                <c:pt idx="282">
                  <c:v>10345.166666666601</c:v>
                </c:pt>
                <c:pt idx="283">
                  <c:v>10188.083333333299</c:v>
                </c:pt>
                <c:pt idx="284">
                  <c:v>9975.5833333333303</c:v>
                </c:pt>
                <c:pt idx="285">
                  <c:v>9737.5416666666606</c:v>
                </c:pt>
                <c:pt idx="286">
                  <c:v>9487.375</c:v>
                </c:pt>
                <c:pt idx="287">
                  <c:v>9257.4166666666606</c:v>
                </c:pt>
                <c:pt idx="288">
                  <c:v>9225</c:v>
                </c:pt>
                <c:pt idx="289">
                  <c:v>9448.6666666666606</c:v>
                </c:pt>
                <c:pt idx="290">
                  <c:v>9891.3333333333303</c:v>
                </c:pt>
                <c:pt idx="291">
                  <c:v>10461.333333333299</c:v>
                </c:pt>
                <c:pt idx="292">
                  <c:v>11018.958333333299</c:v>
                </c:pt>
                <c:pt idx="293">
                  <c:v>11604.625</c:v>
                </c:pt>
                <c:pt idx="294">
                  <c:v>12201.791666666601</c:v>
                </c:pt>
                <c:pt idx="295">
                  <c:v>12760.458333333299</c:v>
                </c:pt>
                <c:pt idx="296">
                  <c:v>13329.4999999999</c:v>
                </c:pt>
                <c:pt idx="297">
                  <c:v>13968.125</c:v>
                </c:pt>
                <c:pt idx="298">
                  <c:v>14616.666666666601</c:v>
                </c:pt>
                <c:pt idx="299">
                  <c:v>15180.541666666601</c:v>
                </c:pt>
                <c:pt idx="300">
                  <c:v>15743.166666666601</c:v>
                </c:pt>
                <c:pt idx="301">
                  <c:v>16413.208333333299</c:v>
                </c:pt>
                <c:pt idx="302">
                  <c:v>17062.583333333299</c:v>
                </c:pt>
                <c:pt idx="303">
                  <c:v>17736.166666666599</c:v>
                </c:pt>
                <c:pt idx="304">
                  <c:v>18583.875</c:v>
                </c:pt>
                <c:pt idx="305">
                  <c:v>19400.416666666599</c:v>
                </c:pt>
                <c:pt idx="306">
                  <c:v>20092.958333333299</c:v>
                </c:pt>
                <c:pt idx="307">
                  <c:v>20745.958333333299</c:v>
                </c:pt>
                <c:pt idx="308">
                  <c:v>21308.916666666599</c:v>
                </c:pt>
                <c:pt idx="309">
                  <c:v>21723.916666666599</c:v>
                </c:pt>
                <c:pt idx="310">
                  <c:v>21990.416666666599</c:v>
                </c:pt>
                <c:pt idx="311">
                  <c:v>22276.124999999902</c:v>
                </c:pt>
                <c:pt idx="312">
                  <c:v>22580.916666666599</c:v>
                </c:pt>
                <c:pt idx="313">
                  <c:v>22698.208333333299</c:v>
                </c:pt>
                <c:pt idx="314">
                  <c:v>22686.583333333299</c:v>
                </c:pt>
                <c:pt idx="315">
                  <c:v>22530.916666666599</c:v>
                </c:pt>
                <c:pt idx="316">
                  <c:v>22147.458333333299</c:v>
                </c:pt>
                <c:pt idx="317">
                  <c:v>21764.874999999902</c:v>
                </c:pt>
                <c:pt idx="318">
                  <c:v>21439.5</c:v>
                </c:pt>
                <c:pt idx="319">
                  <c:v>21102</c:v>
                </c:pt>
                <c:pt idx="320">
                  <c:v>20767.958333333299</c:v>
                </c:pt>
                <c:pt idx="321">
                  <c:v>20429.666666666599</c:v>
                </c:pt>
                <c:pt idx="322">
                  <c:v>20134.291666666599</c:v>
                </c:pt>
                <c:pt idx="323">
                  <c:v>19884.833333333299</c:v>
                </c:pt>
                <c:pt idx="324">
                  <c:v>19662.666666666599</c:v>
                </c:pt>
                <c:pt idx="325">
                  <c:v>19460.583333333299</c:v>
                </c:pt>
                <c:pt idx="326">
                  <c:v>19208.583333333299</c:v>
                </c:pt>
                <c:pt idx="327">
                  <c:v>18933.666666666599</c:v>
                </c:pt>
                <c:pt idx="328">
                  <c:v>18690.624999999902</c:v>
                </c:pt>
                <c:pt idx="329">
                  <c:v>18439.458333333299</c:v>
                </c:pt>
                <c:pt idx="330">
                  <c:v>18179.666666666599</c:v>
                </c:pt>
                <c:pt idx="331">
                  <c:v>17959.833333333299</c:v>
                </c:pt>
                <c:pt idx="332">
                  <c:v>17850.75</c:v>
                </c:pt>
                <c:pt idx="333">
                  <c:v>17907.125</c:v>
                </c:pt>
                <c:pt idx="334">
                  <c:v>18083.666666666599</c:v>
                </c:pt>
                <c:pt idx="335">
                  <c:v>18199.708333333299</c:v>
                </c:pt>
                <c:pt idx="336">
                  <c:v>18146.833333333299</c:v>
                </c:pt>
                <c:pt idx="337">
                  <c:v>17999.25</c:v>
                </c:pt>
                <c:pt idx="338">
                  <c:v>17893.75</c:v>
                </c:pt>
                <c:pt idx="339">
                  <c:v>17828.041666666599</c:v>
                </c:pt>
                <c:pt idx="340">
                  <c:v>17754.583333333299</c:v>
                </c:pt>
                <c:pt idx="341">
                  <c:v>17648.583333333299</c:v>
                </c:pt>
                <c:pt idx="342">
                  <c:v>17472.541666666599</c:v>
                </c:pt>
                <c:pt idx="343">
                  <c:v>17228.041666666599</c:v>
                </c:pt>
                <c:pt idx="344">
                  <c:v>16930.666666666599</c:v>
                </c:pt>
                <c:pt idx="345">
                  <c:v>16515.958333333299</c:v>
                </c:pt>
                <c:pt idx="346">
                  <c:v>15993.125</c:v>
                </c:pt>
                <c:pt idx="347">
                  <c:v>15455.958333333299</c:v>
                </c:pt>
                <c:pt idx="348">
                  <c:v>15002.1249999999</c:v>
                </c:pt>
                <c:pt idx="349">
                  <c:v>14662.5</c:v>
                </c:pt>
                <c:pt idx="350">
                  <c:v>14350.958333333299</c:v>
                </c:pt>
                <c:pt idx="351">
                  <c:v>14068.541666666601</c:v>
                </c:pt>
                <c:pt idx="352">
                  <c:v>13871.333333333299</c:v>
                </c:pt>
                <c:pt idx="353">
                  <c:v>13728.8749999999</c:v>
                </c:pt>
                <c:pt idx="354">
                  <c:v>13578.416666666601</c:v>
                </c:pt>
                <c:pt idx="355">
                  <c:v>13441.4999999999</c:v>
                </c:pt>
                <c:pt idx="356">
                  <c:v>13341.958333333299</c:v>
                </c:pt>
                <c:pt idx="357">
                  <c:v>13257.3749999999</c:v>
                </c:pt>
                <c:pt idx="358">
                  <c:v>13163.833333333299</c:v>
                </c:pt>
                <c:pt idx="359">
                  <c:v>13063.083333333299</c:v>
                </c:pt>
                <c:pt idx="360">
                  <c:v>12969.166666666601</c:v>
                </c:pt>
                <c:pt idx="361">
                  <c:v>12893.7499999999</c:v>
                </c:pt>
                <c:pt idx="362">
                  <c:v>12805.1249999999</c:v>
                </c:pt>
                <c:pt idx="363">
                  <c:v>12656.666666666601</c:v>
                </c:pt>
                <c:pt idx="364">
                  <c:v>12414.875</c:v>
                </c:pt>
                <c:pt idx="365">
                  <c:v>12188.041666666601</c:v>
                </c:pt>
                <c:pt idx="366">
                  <c:v>12153.583333333299</c:v>
                </c:pt>
                <c:pt idx="367">
                  <c:v>12208.916666666601</c:v>
                </c:pt>
                <c:pt idx="368">
                  <c:v>12212.833333333299</c:v>
                </c:pt>
                <c:pt idx="369">
                  <c:v>12248.541666666601</c:v>
                </c:pt>
                <c:pt idx="370">
                  <c:v>12357.541666666601</c:v>
                </c:pt>
                <c:pt idx="371">
                  <c:v>12457.791666666601</c:v>
                </c:pt>
                <c:pt idx="372">
                  <c:v>12507.2499999999</c:v>
                </c:pt>
                <c:pt idx="373">
                  <c:v>12574.166666666601</c:v>
                </c:pt>
                <c:pt idx="374">
                  <c:v>12743.125</c:v>
                </c:pt>
                <c:pt idx="375">
                  <c:v>13042.666666666601</c:v>
                </c:pt>
                <c:pt idx="376">
                  <c:v>13476.291666666601</c:v>
                </c:pt>
                <c:pt idx="377">
                  <c:v>13883.708333333299</c:v>
                </c:pt>
                <c:pt idx="378">
                  <c:v>14083.6249999999</c:v>
                </c:pt>
                <c:pt idx="379">
                  <c:v>14138.3749999999</c:v>
                </c:pt>
                <c:pt idx="380">
                  <c:v>14128.375</c:v>
                </c:pt>
                <c:pt idx="381">
                  <c:v>14079.833333333299</c:v>
                </c:pt>
                <c:pt idx="382">
                  <c:v>14025.541666666601</c:v>
                </c:pt>
                <c:pt idx="383">
                  <c:v>14052.541666666601</c:v>
                </c:pt>
                <c:pt idx="384">
                  <c:v>14157.583333333299</c:v>
                </c:pt>
                <c:pt idx="385">
                  <c:v>14211.291666666601</c:v>
                </c:pt>
                <c:pt idx="386">
                  <c:v>14198.958333333299</c:v>
                </c:pt>
                <c:pt idx="387">
                  <c:v>14101.9999999999</c:v>
                </c:pt>
                <c:pt idx="388">
                  <c:v>13886.375</c:v>
                </c:pt>
                <c:pt idx="389">
                  <c:v>13640.4999999999</c:v>
                </c:pt>
                <c:pt idx="390">
                  <c:v>13421.958333333299</c:v>
                </c:pt>
                <c:pt idx="391">
                  <c:v>13270.5</c:v>
                </c:pt>
                <c:pt idx="392">
                  <c:v>13221.125</c:v>
                </c:pt>
                <c:pt idx="393">
                  <c:v>13197.541666666601</c:v>
                </c:pt>
                <c:pt idx="394">
                  <c:v>13195.041666666601</c:v>
                </c:pt>
                <c:pt idx="395">
                  <c:v>13194.4999999999</c:v>
                </c:pt>
                <c:pt idx="396">
                  <c:v>13166.541666666601</c:v>
                </c:pt>
                <c:pt idx="397">
                  <c:v>13141.708333333299</c:v>
                </c:pt>
                <c:pt idx="398">
                  <c:v>13097.416666666601</c:v>
                </c:pt>
                <c:pt idx="399">
                  <c:v>13062.916666666601</c:v>
                </c:pt>
                <c:pt idx="400">
                  <c:v>13069.5</c:v>
                </c:pt>
                <c:pt idx="401">
                  <c:v>13100.166666666601</c:v>
                </c:pt>
                <c:pt idx="402">
                  <c:v>13155.75</c:v>
                </c:pt>
                <c:pt idx="403">
                  <c:v>13236.666666666601</c:v>
                </c:pt>
                <c:pt idx="404">
                  <c:v>13379.791666666601</c:v>
                </c:pt>
                <c:pt idx="405">
                  <c:v>13554.666666666601</c:v>
                </c:pt>
                <c:pt idx="406">
                  <c:v>13675.958333333299</c:v>
                </c:pt>
                <c:pt idx="407">
                  <c:v>13732.166666666601</c:v>
                </c:pt>
                <c:pt idx="408">
                  <c:v>13737.666666666601</c:v>
                </c:pt>
                <c:pt idx="409">
                  <c:v>13758.6249999999</c:v>
                </c:pt>
                <c:pt idx="410">
                  <c:v>13820.666666666601</c:v>
                </c:pt>
                <c:pt idx="411">
                  <c:v>13894.3749999999</c:v>
                </c:pt>
                <c:pt idx="412">
                  <c:v>13978.458333333299</c:v>
                </c:pt>
                <c:pt idx="413">
                  <c:v>14039.333333333299</c:v>
                </c:pt>
                <c:pt idx="414">
                  <c:v>14038.479166666601</c:v>
                </c:pt>
                <c:pt idx="415">
                  <c:v>13934.333333333299</c:v>
                </c:pt>
                <c:pt idx="416">
                  <c:v>13715.25</c:v>
                </c:pt>
                <c:pt idx="417">
                  <c:v>13486.541666666601</c:v>
                </c:pt>
                <c:pt idx="418">
                  <c:v>13341.541666666601</c:v>
                </c:pt>
                <c:pt idx="419">
                  <c:v>13294.166666666601</c:v>
                </c:pt>
                <c:pt idx="420">
                  <c:v>13363.541666666601</c:v>
                </c:pt>
                <c:pt idx="421">
                  <c:v>13550.125</c:v>
                </c:pt>
                <c:pt idx="422">
                  <c:v>13785.5</c:v>
                </c:pt>
                <c:pt idx="423">
                  <c:v>13969.083333333299</c:v>
                </c:pt>
                <c:pt idx="424">
                  <c:v>14123.166666666601</c:v>
                </c:pt>
                <c:pt idx="425">
                  <c:v>14351.2499999999</c:v>
                </c:pt>
                <c:pt idx="426">
                  <c:v>14664.3124999999</c:v>
                </c:pt>
                <c:pt idx="427">
                  <c:v>15043.625</c:v>
                </c:pt>
                <c:pt idx="428">
                  <c:v>15465.3749999999</c:v>
                </c:pt>
                <c:pt idx="429">
                  <c:v>15863.458333333299</c:v>
                </c:pt>
                <c:pt idx="430">
                  <c:v>16243.083333333299</c:v>
                </c:pt>
                <c:pt idx="431">
                  <c:v>16622.458333333299</c:v>
                </c:pt>
                <c:pt idx="432">
                  <c:v>16934.583333333299</c:v>
                </c:pt>
                <c:pt idx="433">
                  <c:v>17172.25</c:v>
                </c:pt>
                <c:pt idx="434">
                  <c:v>17364</c:v>
                </c:pt>
                <c:pt idx="435">
                  <c:v>17518.333333333299</c:v>
                </c:pt>
                <c:pt idx="436">
                  <c:v>17639.5</c:v>
                </c:pt>
                <c:pt idx="437">
                  <c:v>17730.875</c:v>
                </c:pt>
                <c:pt idx="438">
                  <c:v>17813.5</c:v>
                </c:pt>
                <c:pt idx="439">
                  <c:v>17902.458333333299</c:v>
                </c:pt>
                <c:pt idx="440">
                  <c:v>17984.083333333299</c:v>
                </c:pt>
                <c:pt idx="441">
                  <c:v>18050.083333333299</c:v>
                </c:pt>
                <c:pt idx="442">
                  <c:v>18025.166666666599</c:v>
                </c:pt>
                <c:pt idx="443">
                  <c:v>17858.333333333299</c:v>
                </c:pt>
                <c:pt idx="444">
                  <c:v>17659.333333333299</c:v>
                </c:pt>
                <c:pt idx="445">
                  <c:v>17423.375</c:v>
                </c:pt>
                <c:pt idx="446">
                  <c:v>17115.666666666599</c:v>
                </c:pt>
                <c:pt idx="447">
                  <c:v>16939.041666666599</c:v>
                </c:pt>
                <c:pt idx="448">
                  <c:v>16803.875</c:v>
                </c:pt>
                <c:pt idx="449">
                  <c:v>16541.833333333299</c:v>
                </c:pt>
                <c:pt idx="450">
                  <c:v>16291.458333333299</c:v>
                </c:pt>
                <c:pt idx="451">
                  <c:v>16102.166666666601</c:v>
                </c:pt>
                <c:pt idx="452">
                  <c:v>15920.416666666601</c:v>
                </c:pt>
                <c:pt idx="453">
                  <c:v>15718.916666666601</c:v>
                </c:pt>
                <c:pt idx="454">
                  <c:v>15542.666666666601</c:v>
                </c:pt>
                <c:pt idx="455">
                  <c:v>15461.1249999999</c:v>
                </c:pt>
                <c:pt idx="456">
                  <c:v>15459.1249999999</c:v>
                </c:pt>
                <c:pt idx="457">
                  <c:v>15494.416666666601</c:v>
                </c:pt>
                <c:pt idx="458">
                  <c:v>15573.708333333299</c:v>
                </c:pt>
                <c:pt idx="459">
                  <c:v>15600.416666666601</c:v>
                </c:pt>
                <c:pt idx="460">
                  <c:v>15677.333333333299</c:v>
                </c:pt>
                <c:pt idx="461">
                  <c:v>15916.958333333299</c:v>
                </c:pt>
                <c:pt idx="462">
                  <c:v>16192.625</c:v>
                </c:pt>
                <c:pt idx="463">
                  <c:v>16436.666666666599</c:v>
                </c:pt>
                <c:pt idx="464">
                  <c:v>16735.916666666599</c:v>
                </c:pt>
                <c:pt idx="465">
                  <c:v>17168.666666666599</c:v>
                </c:pt>
                <c:pt idx="466">
                  <c:v>17790.75</c:v>
                </c:pt>
                <c:pt idx="467">
                  <c:v>18507.958333333299</c:v>
                </c:pt>
                <c:pt idx="468">
                  <c:v>19046.333333333299</c:v>
                </c:pt>
                <c:pt idx="469">
                  <c:v>19378.916666666599</c:v>
                </c:pt>
                <c:pt idx="470">
                  <c:v>19683.666666666599</c:v>
                </c:pt>
                <c:pt idx="471">
                  <c:v>19985</c:v>
                </c:pt>
                <c:pt idx="472">
                  <c:v>20215.625</c:v>
                </c:pt>
                <c:pt idx="473">
                  <c:v>20403.083333333299</c:v>
                </c:pt>
                <c:pt idx="474">
                  <c:v>21332.424339549299</c:v>
                </c:pt>
                <c:pt idx="475">
                  <c:v>21764.979992230001</c:v>
                </c:pt>
                <c:pt idx="476">
                  <c:v>22197.5356449106</c:v>
                </c:pt>
                <c:pt idx="477">
                  <c:v>22630.091297591302</c:v>
                </c:pt>
                <c:pt idx="478">
                  <c:v>23062.646950271901</c:v>
                </c:pt>
                <c:pt idx="479">
                  <c:v>23495.202602952599</c:v>
                </c:pt>
              </c:numCache>
            </c:numRef>
          </c:val>
          <c:smooth val="0"/>
          <c:extLst>
            <c:ext xmlns:c16="http://schemas.microsoft.com/office/drawing/2014/chart" uri="{C3380CC4-5D6E-409C-BE32-E72D297353CC}">
              <c16:uniqueId val="{00000001-25A3-4FFF-8EEA-12926721A229}"/>
            </c:ext>
          </c:extLst>
        </c:ser>
        <c:ser>
          <c:idx val="2"/>
          <c:order val="2"/>
          <c:tx>
            <c:strRef>
              <c:f>trend_components_data!$D$1</c:f>
              <c:strCache>
                <c:ptCount val="1"/>
                <c:pt idx="0">
                  <c:v>RSS3 Kottayam</c:v>
                </c:pt>
              </c:strCache>
            </c:strRef>
          </c:tx>
          <c:spPr>
            <a:ln w="12700" cap="rnd">
              <a:solidFill>
                <a:schemeClr val="accent3"/>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trend_components_data!$D$2:$D$481</c:f>
              <c:numCache>
                <c:formatCode>General</c:formatCode>
                <c:ptCount val="480"/>
                <c:pt idx="0">
                  <c:v>1836.15161227661</c:v>
                </c:pt>
                <c:pt idx="1">
                  <c:v>1828.01131507381</c:v>
                </c:pt>
                <c:pt idx="2">
                  <c:v>1819.8710178710101</c:v>
                </c:pt>
                <c:pt idx="3">
                  <c:v>1811.7307206682201</c:v>
                </c:pt>
                <c:pt idx="4">
                  <c:v>1803.5904234654199</c:v>
                </c:pt>
                <c:pt idx="5">
                  <c:v>1795.45012626262</c:v>
                </c:pt>
                <c:pt idx="6">
                  <c:v>1770.6666666666599</c:v>
                </c:pt>
                <c:pt idx="7">
                  <c:v>1776.62499999999</c:v>
                </c:pt>
                <c:pt idx="8">
                  <c:v>1776.5833333333301</c:v>
                </c:pt>
                <c:pt idx="9">
                  <c:v>1773.0416666666599</c:v>
                </c:pt>
                <c:pt idx="10">
                  <c:v>1766.0416666666599</c:v>
                </c:pt>
                <c:pt idx="11">
                  <c:v>1754.7916666666599</c:v>
                </c:pt>
                <c:pt idx="12">
                  <c:v>1739.5833333333301</c:v>
                </c:pt>
                <c:pt idx="13">
                  <c:v>1725.9583333333301</c:v>
                </c:pt>
                <c:pt idx="14">
                  <c:v>1715.3333333333301</c:v>
                </c:pt>
                <c:pt idx="15">
                  <c:v>1706.7083333333301</c:v>
                </c:pt>
                <c:pt idx="16">
                  <c:v>1702.2083333333301</c:v>
                </c:pt>
                <c:pt idx="17">
                  <c:v>1702.9166666666599</c:v>
                </c:pt>
                <c:pt idx="18">
                  <c:v>1706.7916666666599</c:v>
                </c:pt>
                <c:pt idx="19">
                  <c:v>1714.6666666666599</c:v>
                </c:pt>
                <c:pt idx="20">
                  <c:v>1724.2083333333301</c:v>
                </c:pt>
                <c:pt idx="21">
                  <c:v>1736.87499999999</c:v>
                </c:pt>
                <c:pt idx="22">
                  <c:v>1751.1666666666599</c:v>
                </c:pt>
                <c:pt idx="23">
                  <c:v>1763.0833333333301</c:v>
                </c:pt>
                <c:pt idx="24">
                  <c:v>1775.2916666666599</c:v>
                </c:pt>
                <c:pt idx="25">
                  <c:v>1787.87499999999</c:v>
                </c:pt>
                <c:pt idx="26">
                  <c:v>1800.7083333333301</c:v>
                </c:pt>
                <c:pt idx="27">
                  <c:v>1815.3333333333301</c:v>
                </c:pt>
                <c:pt idx="28">
                  <c:v>1827.0416666666599</c:v>
                </c:pt>
                <c:pt idx="29">
                  <c:v>1832.37499999999</c:v>
                </c:pt>
                <c:pt idx="30">
                  <c:v>1832.25</c:v>
                </c:pt>
                <c:pt idx="31">
                  <c:v>1827.0416666666599</c:v>
                </c:pt>
                <c:pt idx="32">
                  <c:v>1821.125</c:v>
                </c:pt>
                <c:pt idx="33">
                  <c:v>1816.6666666666599</c:v>
                </c:pt>
                <c:pt idx="34">
                  <c:v>1816.6666666666599</c:v>
                </c:pt>
                <c:pt idx="35">
                  <c:v>1824.9583333333301</c:v>
                </c:pt>
                <c:pt idx="36">
                  <c:v>1836.37499999999</c:v>
                </c:pt>
                <c:pt idx="37">
                  <c:v>1842.9166666666599</c:v>
                </c:pt>
                <c:pt idx="38">
                  <c:v>1843.875</c:v>
                </c:pt>
                <c:pt idx="39">
                  <c:v>1840.8333333333301</c:v>
                </c:pt>
                <c:pt idx="40">
                  <c:v>1837.7083333333301</c:v>
                </c:pt>
                <c:pt idx="41">
                  <c:v>1839.3333333333301</c:v>
                </c:pt>
                <c:pt idx="42">
                  <c:v>1844.9166666666599</c:v>
                </c:pt>
                <c:pt idx="43">
                  <c:v>1858.8333333333301</c:v>
                </c:pt>
                <c:pt idx="44">
                  <c:v>1890.87499999999</c:v>
                </c:pt>
                <c:pt idx="45">
                  <c:v>1942.7083333333301</c:v>
                </c:pt>
                <c:pt idx="46">
                  <c:v>1998.9583333333301</c:v>
                </c:pt>
                <c:pt idx="47">
                  <c:v>2029.8333333333301</c:v>
                </c:pt>
                <c:pt idx="48">
                  <c:v>2034.4583333333301</c:v>
                </c:pt>
                <c:pt idx="49">
                  <c:v>2040.7083333333301</c:v>
                </c:pt>
                <c:pt idx="50">
                  <c:v>2057.875</c:v>
                </c:pt>
                <c:pt idx="51">
                  <c:v>2087.4583333333298</c:v>
                </c:pt>
                <c:pt idx="52">
                  <c:v>2123.125</c:v>
                </c:pt>
                <c:pt idx="53">
                  <c:v>2156.2083333333298</c:v>
                </c:pt>
                <c:pt idx="54">
                  <c:v>2188.3333333333298</c:v>
                </c:pt>
                <c:pt idx="55">
                  <c:v>2214.5833333333298</c:v>
                </c:pt>
                <c:pt idx="56">
                  <c:v>2233.1666666666601</c:v>
                </c:pt>
                <c:pt idx="57">
                  <c:v>2231.4583333333298</c:v>
                </c:pt>
                <c:pt idx="58">
                  <c:v>2202.125</c:v>
                </c:pt>
                <c:pt idx="59">
                  <c:v>2186.8333333333298</c:v>
                </c:pt>
                <c:pt idx="60">
                  <c:v>2197.25</c:v>
                </c:pt>
                <c:pt idx="61">
                  <c:v>2205.5</c:v>
                </c:pt>
                <c:pt idx="62">
                  <c:v>2206.7916666666601</c:v>
                </c:pt>
                <c:pt idx="63">
                  <c:v>2200.8333333333298</c:v>
                </c:pt>
                <c:pt idx="64">
                  <c:v>2192.8333333333298</c:v>
                </c:pt>
                <c:pt idx="65">
                  <c:v>2185.7916666666601</c:v>
                </c:pt>
                <c:pt idx="66">
                  <c:v>2176.9166666666601</c:v>
                </c:pt>
                <c:pt idx="67">
                  <c:v>2165.875</c:v>
                </c:pt>
                <c:pt idx="68">
                  <c:v>2143.625</c:v>
                </c:pt>
                <c:pt idx="69">
                  <c:v>2123.2083333333298</c:v>
                </c:pt>
                <c:pt idx="70">
                  <c:v>2129.2916666666601</c:v>
                </c:pt>
                <c:pt idx="71">
                  <c:v>2143.49999999999</c:v>
                </c:pt>
                <c:pt idx="72">
                  <c:v>2151.2916666666601</c:v>
                </c:pt>
                <c:pt idx="73">
                  <c:v>2160.2916666666601</c:v>
                </c:pt>
                <c:pt idx="74">
                  <c:v>2167.99999999999</c:v>
                </c:pt>
                <c:pt idx="75">
                  <c:v>2170.5416666666601</c:v>
                </c:pt>
                <c:pt idx="76">
                  <c:v>2168.12499999999</c:v>
                </c:pt>
                <c:pt idx="77">
                  <c:v>2172.7083333333298</c:v>
                </c:pt>
                <c:pt idx="78">
                  <c:v>2190.12499999999</c:v>
                </c:pt>
                <c:pt idx="79">
                  <c:v>2216.8333333333298</c:v>
                </c:pt>
                <c:pt idx="80">
                  <c:v>2257.125</c:v>
                </c:pt>
                <c:pt idx="81">
                  <c:v>2297.0416666666601</c:v>
                </c:pt>
                <c:pt idx="82">
                  <c:v>2324.3333333333298</c:v>
                </c:pt>
                <c:pt idx="83">
                  <c:v>2360.0833333333298</c:v>
                </c:pt>
                <c:pt idx="84">
                  <c:v>2412.4166666666601</c:v>
                </c:pt>
                <c:pt idx="85">
                  <c:v>2464.4583333333298</c:v>
                </c:pt>
                <c:pt idx="86">
                  <c:v>2502.5833333333298</c:v>
                </c:pt>
                <c:pt idx="87">
                  <c:v>2530.125</c:v>
                </c:pt>
                <c:pt idx="88">
                  <c:v>2564.5833333333298</c:v>
                </c:pt>
                <c:pt idx="89">
                  <c:v>2600.8333333333298</c:v>
                </c:pt>
                <c:pt idx="90">
                  <c:v>2623.7083333333298</c:v>
                </c:pt>
                <c:pt idx="91">
                  <c:v>2637.5416666666601</c:v>
                </c:pt>
                <c:pt idx="92">
                  <c:v>2646.5416666666601</c:v>
                </c:pt>
                <c:pt idx="93">
                  <c:v>2655.5833333333298</c:v>
                </c:pt>
                <c:pt idx="94">
                  <c:v>2666.1666666666601</c:v>
                </c:pt>
                <c:pt idx="95">
                  <c:v>2663.0833333333298</c:v>
                </c:pt>
                <c:pt idx="96">
                  <c:v>2639.125</c:v>
                </c:pt>
                <c:pt idx="97">
                  <c:v>2613.37499999999</c:v>
                </c:pt>
                <c:pt idx="98">
                  <c:v>2607.875</c:v>
                </c:pt>
                <c:pt idx="99">
                  <c:v>2619.625</c:v>
                </c:pt>
                <c:pt idx="100">
                  <c:v>2630.375</c:v>
                </c:pt>
                <c:pt idx="101">
                  <c:v>2635.0833333333298</c:v>
                </c:pt>
                <c:pt idx="102">
                  <c:v>2640.7083333333298</c:v>
                </c:pt>
                <c:pt idx="103">
                  <c:v>2649.37499999999</c:v>
                </c:pt>
                <c:pt idx="104">
                  <c:v>2659.8333333333298</c:v>
                </c:pt>
                <c:pt idx="105">
                  <c:v>2691.8541666666601</c:v>
                </c:pt>
                <c:pt idx="106">
                  <c:v>2762.2083333333298</c:v>
                </c:pt>
                <c:pt idx="107">
                  <c:v>2876.1666666666601</c:v>
                </c:pt>
                <c:pt idx="108">
                  <c:v>2987.9166666666601</c:v>
                </c:pt>
                <c:pt idx="109">
                  <c:v>3061.0833333333298</c:v>
                </c:pt>
                <c:pt idx="110">
                  <c:v>3155.8333333333298</c:v>
                </c:pt>
                <c:pt idx="111">
                  <c:v>3297.4583333333298</c:v>
                </c:pt>
                <c:pt idx="112">
                  <c:v>3462.5833333333298</c:v>
                </c:pt>
                <c:pt idx="113">
                  <c:v>3658.0833333333298</c:v>
                </c:pt>
                <c:pt idx="114">
                  <c:v>3887.375</c:v>
                </c:pt>
                <c:pt idx="115">
                  <c:v>4114.625</c:v>
                </c:pt>
                <c:pt idx="116">
                  <c:v>4309.0833333333303</c:v>
                </c:pt>
                <c:pt idx="117">
                  <c:v>4455.8958333333303</c:v>
                </c:pt>
                <c:pt idx="118">
                  <c:v>4544.1666666666597</c:v>
                </c:pt>
                <c:pt idx="119">
                  <c:v>4570.5416666666597</c:v>
                </c:pt>
                <c:pt idx="120">
                  <c:v>4615.0729166666597</c:v>
                </c:pt>
                <c:pt idx="121">
                  <c:v>4737.0833333333303</c:v>
                </c:pt>
                <c:pt idx="122">
                  <c:v>4866.90625</c:v>
                </c:pt>
                <c:pt idx="123">
                  <c:v>4977.9166666666597</c:v>
                </c:pt>
                <c:pt idx="124">
                  <c:v>5059.4166666666597</c:v>
                </c:pt>
                <c:pt idx="125">
                  <c:v>5085.5</c:v>
                </c:pt>
                <c:pt idx="126">
                  <c:v>5070.8333333333303</c:v>
                </c:pt>
                <c:pt idx="127">
                  <c:v>5052.4027777777701</c:v>
                </c:pt>
                <c:pt idx="128">
                  <c:v>5056.2777777777701</c:v>
                </c:pt>
                <c:pt idx="129">
                  <c:v>5082.4583333333303</c:v>
                </c:pt>
                <c:pt idx="130">
                  <c:v>5130.9444444444398</c:v>
                </c:pt>
                <c:pt idx="131">
                  <c:v>5201.7361111111104</c:v>
                </c:pt>
                <c:pt idx="132">
                  <c:v>5266.9270833333303</c:v>
                </c:pt>
                <c:pt idx="133">
                  <c:v>5294.7916666666597</c:v>
                </c:pt>
                <c:pt idx="134">
                  <c:v>5281.5104166666597</c:v>
                </c:pt>
                <c:pt idx="135">
                  <c:v>5225.6944444444398</c:v>
                </c:pt>
                <c:pt idx="136">
                  <c:v>5159.0277777777701</c:v>
                </c:pt>
                <c:pt idx="137">
                  <c:v>5102.0833333333303</c:v>
                </c:pt>
                <c:pt idx="138">
                  <c:v>5034.12499999999</c:v>
                </c:pt>
                <c:pt idx="139">
                  <c:v>4972.7222222222199</c:v>
                </c:pt>
                <c:pt idx="140">
                  <c:v>4918.5138888888796</c:v>
                </c:pt>
                <c:pt idx="141">
                  <c:v>4836.7083333333303</c:v>
                </c:pt>
                <c:pt idx="142">
                  <c:v>4748.1388888888796</c:v>
                </c:pt>
                <c:pt idx="143">
                  <c:v>4663.6805555555502</c:v>
                </c:pt>
                <c:pt idx="144">
                  <c:v>4560.7916666666597</c:v>
                </c:pt>
                <c:pt idx="145">
                  <c:v>4436.2083333333303</c:v>
                </c:pt>
                <c:pt idx="146">
                  <c:v>4288.75</c:v>
                </c:pt>
                <c:pt idx="147">
                  <c:v>4128.7222222222199</c:v>
                </c:pt>
                <c:pt idx="148">
                  <c:v>3968.13888888888</c:v>
                </c:pt>
                <c:pt idx="149">
                  <c:v>3810.8333333333298</c:v>
                </c:pt>
                <c:pt idx="150">
                  <c:v>3667.5</c:v>
                </c:pt>
                <c:pt idx="151">
                  <c:v>3528.8333333333298</c:v>
                </c:pt>
                <c:pt idx="152">
                  <c:v>3420.49999999999</c:v>
                </c:pt>
                <c:pt idx="153">
                  <c:v>3361.9166666666601</c:v>
                </c:pt>
                <c:pt idx="154">
                  <c:v>3294.1666666666601</c:v>
                </c:pt>
                <c:pt idx="155">
                  <c:v>3207.6666666666601</c:v>
                </c:pt>
                <c:pt idx="156">
                  <c:v>3148.9166666666601</c:v>
                </c:pt>
                <c:pt idx="157">
                  <c:v>3128.7083333333298</c:v>
                </c:pt>
                <c:pt idx="158">
                  <c:v>3126.25</c:v>
                </c:pt>
                <c:pt idx="159">
                  <c:v>3127.0833333333298</c:v>
                </c:pt>
                <c:pt idx="160">
                  <c:v>3126.6666666666601</c:v>
                </c:pt>
                <c:pt idx="161">
                  <c:v>3130.9166666666601</c:v>
                </c:pt>
                <c:pt idx="162">
                  <c:v>3147.0833333333298</c:v>
                </c:pt>
                <c:pt idx="163">
                  <c:v>3173.75</c:v>
                </c:pt>
                <c:pt idx="164">
                  <c:v>3193.125</c:v>
                </c:pt>
                <c:pt idx="165">
                  <c:v>3198.9166666666601</c:v>
                </c:pt>
                <c:pt idx="166">
                  <c:v>3213.6666666666601</c:v>
                </c:pt>
                <c:pt idx="167">
                  <c:v>3227.5416666666601</c:v>
                </c:pt>
                <c:pt idx="168">
                  <c:v>3216.4166666666601</c:v>
                </c:pt>
                <c:pt idx="169">
                  <c:v>3193.99999999999</c:v>
                </c:pt>
                <c:pt idx="170">
                  <c:v>3179.7916666666601</c:v>
                </c:pt>
                <c:pt idx="171">
                  <c:v>3187.4166666666601</c:v>
                </c:pt>
                <c:pt idx="172">
                  <c:v>3219.5</c:v>
                </c:pt>
                <c:pt idx="173">
                  <c:v>3255.8333333333298</c:v>
                </c:pt>
                <c:pt idx="174">
                  <c:v>3288.4583333333298</c:v>
                </c:pt>
                <c:pt idx="175">
                  <c:v>3309.4166666666601</c:v>
                </c:pt>
                <c:pt idx="176">
                  <c:v>3300.5833333333298</c:v>
                </c:pt>
                <c:pt idx="177">
                  <c:v>3282.4166666666601</c:v>
                </c:pt>
                <c:pt idx="178">
                  <c:v>3269.49999999999</c:v>
                </c:pt>
                <c:pt idx="179">
                  <c:v>3268.7916666666601</c:v>
                </c:pt>
                <c:pt idx="180">
                  <c:v>3281.7083333333298</c:v>
                </c:pt>
                <c:pt idx="181">
                  <c:v>3286.74999999999</c:v>
                </c:pt>
                <c:pt idx="182">
                  <c:v>3287.49999999999</c:v>
                </c:pt>
                <c:pt idx="183">
                  <c:v>3280.7083333333298</c:v>
                </c:pt>
                <c:pt idx="184">
                  <c:v>3256.4166666666601</c:v>
                </c:pt>
                <c:pt idx="185">
                  <c:v>3222.6666666666601</c:v>
                </c:pt>
                <c:pt idx="186">
                  <c:v>3181.0833333333298</c:v>
                </c:pt>
                <c:pt idx="187">
                  <c:v>3157.49999999999</c:v>
                </c:pt>
                <c:pt idx="188">
                  <c:v>3163.2916666666601</c:v>
                </c:pt>
                <c:pt idx="189">
                  <c:v>3175</c:v>
                </c:pt>
                <c:pt idx="190">
                  <c:v>3198</c:v>
                </c:pt>
                <c:pt idx="191">
                  <c:v>3214.9583333333298</c:v>
                </c:pt>
                <c:pt idx="192">
                  <c:v>3216.5416666666601</c:v>
                </c:pt>
                <c:pt idx="193">
                  <c:v>3223.7916666666601</c:v>
                </c:pt>
                <c:pt idx="194">
                  <c:v>3238.4583333333298</c:v>
                </c:pt>
                <c:pt idx="195">
                  <c:v>3257.24999999999</c:v>
                </c:pt>
                <c:pt idx="196">
                  <c:v>3283.8333333333298</c:v>
                </c:pt>
                <c:pt idx="197">
                  <c:v>3321.625</c:v>
                </c:pt>
                <c:pt idx="198">
                  <c:v>3372.49999999999</c:v>
                </c:pt>
                <c:pt idx="199">
                  <c:v>3415.4583333333298</c:v>
                </c:pt>
                <c:pt idx="200">
                  <c:v>3453.3333333333298</c:v>
                </c:pt>
                <c:pt idx="201">
                  <c:v>3496.99999999999</c:v>
                </c:pt>
                <c:pt idx="202">
                  <c:v>3523.0833333333298</c:v>
                </c:pt>
                <c:pt idx="203">
                  <c:v>3556.7916666666601</c:v>
                </c:pt>
                <c:pt idx="204">
                  <c:v>3605.7916666666601</c:v>
                </c:pt>
                <c:pt idx="205">
                  <c:v>3650.0833333333298</c:v>
                </c:pt>
                <c:pt idx="206">
                  <c:v>3716.4166666666601</c:v>
                </c:pt>
                <c:pt idx="207">
                  <c:v>3812.37499999999</c:v>
                </c:pt>
                <c:pt idx="208">
                  <c:v>3916.375</c:v>
                </c:pt>
                <c:pt idx="209">
                  <c:v>4025.8333333333298</c:v>
                </c:pt>
                <c:pt idx="210">
                  <c:v>4154.875</c:v>
                </c:pt>
                <c:pt idx="211">
                  <c:v>4277.5416666666597</c:v>
                </c:pt>
                <c:pt idx="212">
                  <c:v>4364.0416666666597</c:v>
                </c:pt>
                <c:pt idx="213">
                  <c:v>4426.125</c:v>
                </c:pt>
                <c:pt idx="214">
                  <c:v>4490.5833333333303</c:v>
                </c:pt>
                <c:pt idx="215">
                  <c:v>4570.6666666666597</c:v>
                </c:pt>
                <c:pt idx="216">
                  <c:v>4673.1666666666597</c:v>
                </c:pt>
                <c:pt idx="217">
                  <c:v>4805.0416666666597</c:v>
                </c:pt>
                <c:pt idx="218">
                  <c:v>4923.875</c:v>
                </c:pt>
                <c:pt idx="219">
                  <c:v>5005.0833333333303</c:v>
                </c:pt>
                <c:pt idx="220">
                  <c:v>5073.4166666666597</c:v>
                </c:pt>
                <c:pt idx="221">
                  <c:v>5151.5416666666597</c:v>
                </c:pt>
                <c:pt idx="222">
                  <c:v>5223.9166666666597</c:v>
                </c:pt>
                <c:pt idx="223">
                  <c:v>5296.9583333333303</c:v>
                </c:pt>
                <c:pt idx="224">
                  <c:v>5403.5833333333303</c:v>
                </c:pt>
                <c:pt idx="225">
                  <c:v>5552.6666666666597</c:v>
                </c:pt>
                <c:pt idx="226">
                  <c:v>5679.0833333333303</c:v>
                </c:pt>
                <c:pt idx="227">
                  <c:v>5737.3333333333303</c:v>
                </c:pt>
                <c:pt idx="228">
                  <c:v>5760.74999999999</c:v>
                </c:pt>
                <c:pt idx="229">
                  <c:v>5759.7916666666597</c:v>
                </c:pt>
                <c:pt idx="230">
                  <c:v>5747.9166666666597</c:v>
                </c:pt>
                <c:pt idx="231">
                  <c:v>5748.6666666666597</c:v>
                </c:pt>
                <c:pt idx="232">
                  <c:v>5752.62499999999</c:v>
                </c:pt>
                <c:pt idx="233">
                  <c:v>5743.7916666666597</c:v>
                </c:pt>
                <c:pt idx="234">
                  <c:v>5735.5416666666597</c:v>
                </c:pt>
                <c:pt idx="235">
                  <c:v>5746.3333333333303</c:v>
                </c:pt>
                <c:pt idx="236">
                  <c:v>5752.62499999999</c:v>
                </c:pt>
                <c:pt idx="237">
                  <c:v>5742.99999999999</c:v>
                </c:pt>
                <c:pt idx="238">
                  <c:v>5758.0416666666597</c:v>
                </c:pt>
                <c:pt idx="239">
                  <c:v>5806.9583333333303</c:v>
                </c:pt>
                <c:pt idx="240">
                  <c:v>5888.2083333333303</c:v>
                </c:pt>
                <c:pt idx="241">
                  <c:v>5994.2916666666597</c:v>
                </c:pt>
                <c:pt idx="242">
                  <c:v>6122.12499999999</c:v>
                </c:pt>
                <c:pt idx="243">
                  <c:v>6280.1666666666597</c:v>
                </c:pt>
                <c:pt idx="244">
                  <c:v>6484.9583333333303</c:v>
                </c:pt>
                <c:pt idx="245">
                  <c:v>6713.24999999999</c:v>
                </c:pt>
                <c:pt idx="246">
                  <c:v>6941.6666666666597</c:v>
                </c:pt>
                <c:pt idx="247">
                  <c:v>7219.3333333333303</c:v>
                </c:pt>
                <c:pt idx="248">
                  <c:v>7576.24999999999</c:v>
                </c:pt>
                <c:pt idx="249">
                  <c:v>7935.5416666666597</c:v>
                </c:pt>
                <c:pt idx="250">
                  <c:v>8237.125</c:v>
                </c:pt>
                <c:pt idx="251">
                  <c:v>8476.7916666666606</c:v>
                </c:pt>
                <c:pt idx="252">
                  <c:v>8676.3749999999909</c:v>
                </c:pt>
                <c:pt idx="253">
                  <c:v>8856.4583333333303</c:v>
                </c:pt>
                <c:pt idx="254">
                  <c:v>9012.375</c:v>
                </c:pt>
                <c:pt idx="255">
                  <c:v>9192.5416666666606</c:v>
                </c:pt>
                <c:pt idx="256">
                  <c:v>9372.4583333333303</c:v>
                </c:pt>
                <c:pt idx="257">
                  <c:v>9496.4166666666606</c:v>
                </c:pt>
                <c:pt idx="258">
                  <c:v>9565.125</c:v>
                </c:pt>
                <c:pt idx="259">
                  <c:v>9540.0416666666606</c:v>
                </c:pt>
                <c:pt idx="260">
                  <c:v>9386.2083333333303</c:v>
                </c:pt>
                <c:pt idx="261">
                  <c:v>9188.9166666666606</c:v>
                </c:pt>
                <c:pt idx="262">
                  <c:v>9075.4999999999909</c:v>
                </c:pt>
                <c:pt idx="263">
                  <c:v>9077.9166666666606</c:v>
                </c:pt>
                <c:pt idx="264">
                  <c:v>9130.375</c:v>
                </c:pt>
                <c:pt idx="265">
                  <c:v>9203.8333333333303</c:v>
                </c:pt>
                <c:pt idx="266">
                  <c:v>9270.7083333333303</c:v>
                </c:pt>
                <c:pt idx="267">
                  <c:v>9271.5</c:v>
                </c:pt>
                <c:pt idx="268">
                  <c:v>9244.875</c:v>
                </c:pt>
                <c:pt idx="269">
                  <c:v>9283.3333333333303</c:v>
                </c:pt>
                <c:pt idx="270">
                  <c:v>9404.5833333333303</c:v>
                </c:pt>
                <c:pt idx="271">
                  <c:v>9620.75</c:v>
                </c:pt>
                <c:pt idx="272">
                  <c:v>9949.125</c:v>
                </c:pt>
                <c:pt idx="273">
                  <c:v>10355</c:v>
                </c:pt>
                <c:pt idx="274">
                  <c:v>10778.791666666601</c:v>
                </c:pt>
                <c:pt idx="275">
                  <c:v>11171.333333333299</c:v>
                </c:pt>
                <c:pt idx="276">
                  <c:v>11343.958333333299</c:v>
                </c:pt>
                <c:pt idx="277">
                  <c:v>11250.375</c:v>
                </c:pt>
                <c:pt idx="278">
                  <c:v>11059.083333333299</c:v>
                </c:pt>
                <c:pt idx="279">
                  <c:v>10849.708333333299</c:v>
                </c:pt>
                <c:pt idx="280">
                  <c:v>10639.875</c:v>
                </c:pt>
                <c:pt idx="281">
                  <c:v>10414.416666666601</c:v>
                </c:pt>
                <c:pt idx="282">
                  <c:v>10245.166666666601</c:v>
                </c:pt>
                <c:pt idx="283">
                  <c:v>10088.083333333299</c:v>
                </c:pt>
                <c:pt idx="284">
                  <c:v>9875.5833333333303</c:v>
                </c:pt>
                <c:pt idx="285">
                  <c:v>9637.5416666666606</c:v>
                </c:pt>
                <c:pt idx="286">
                  <c:v>9387.375</c:v>
                </c:pt>
                <c:pt idx="287">
                  <c:v>9157.4166666666606</c:v>
                </c:pt>
                <c:pt idx="288">
                  <c:v>9125</c:v>
                </c:pt>
                <c:pt idx="289">
                  <c:v>9348.1666666666606</c:v>
                </c:pt>
                <c:pt idx="290">
                  <c:v>9789.8333333333303</c:v>
                </c:pt>
                <c:pt idx="291">
                  <c:v>10359.333333333299</c:v>
                </c:pt>
                <c:pt idx="292">
                  <c:v>10916.958333333299</c:v>
                </c:pt>
                <c:pt idx="293">
                  <c:v>11502.625</c:v>
                </c:pt>
                <c:pt idx="294">
                  <c:v>12099.791666666601</c:v>
                </c:pt>
                <c:pt idx="295">
                  <c:v>12658.458333333299</c:v>
                </c:pt>
                <c:pt idx="296">
                  <c:v>13227.5</c:v>
                </c:pt>
                <c:pt idx="297">
                  <c:v>13866.125</c:v>
                </c:pt>
                <c:pt idx="298">
                  <c:v>14514.666666666601</c:v>
                </c:pt>
                <c:pt idx="299">
                  <c:v>15078.541666666601</c:v>
                </c:pt>
                <c:pt idx="300">
                  <c:v>15641.166666666601</c:v>
                </c:pt>
                <c:pt idx="301">
                  <c:v>16311.708333333299</c:v>
                </c:pt>
                <c:pt idx="302">
                  <c:v>16958.541666666599</c:v>
                </c:pt>
                <c:pt idx="303">
                  <c:v>17624.916666666599</c:v>
                </c:pt>
                <c:pt idx="304">
                  <c:v>18456.458333333299</c:v>
                </c:pt>
                <c:pt idx="305">
                  <c:v>19244.333333333299</c:v>
                </c:pt>
                <c:pt idx="306">
                  <c:v>19897.291666666599</c:v>
                </c:pt>
                <c:pt idx="307">
                  <c:v>20490.833333333299</c:v>
                </c:pt>
                <c:pt idx="308">
                  <c:v>20977.208333333299</c:v>
                </c:pt>
                <c:pt idx="309">
                  <c:v>21313.375</c:v>
                </c:pt>
                <c:pt idx="310">
                  <c:v>21533.541666666599</c:v>
                </c:pt>
                <c:pt idx="311">
                  <c:v>21811.708333333299</c:v>
                </c:pt>
                <c:pt idx="312">
                  <c:v>22116.333333333299</c:v>
                </c:pt>
                <c:pt idx="313">
                  <c:v>22228.291666666599</c:v>
                </c:pt>
                <c:pt idx="314">
                  <c:v>22210.875</c:v>
                </c:pt>
                <c:pt idx="315">
                  <c:v>22050.083333333299</c:v>
                </c:pt>
                <c:pt idx="316">
                  <c:v>21662.666666666599</c:v>
                </c:pt>
                <c:pt idx="317">
                  <c:v>21282.916666666599</c:v>
                </c:pt>
                <c:pt idx="318">
                  <c:v>20965</c:v>
                </c:pt>
                <c:pt idx="319">
                  <c:v>20652.541666666599</c:v>
                </c:pt>
                <c:pt idx="320">
                  <c:v>20368.499999999902</c:v>
                </c:pt>
                <c:pt idx="321">
                  <c:v>20093.999999999902</c:v>
                </c:pt>
                <c:pt idx="322">
                  <c:v>19837.208333333299</c:v>
                </c:pt>
                <c:pt idx="323">
                  <c:v>19589.708333333299</c:v>
                </c:pt>
                <c:pt idx="324">
                  <c:v>19362.958333333299</c:v>
                </c:pt>
                <c:pt idx="325">
                  <c:v>19155.25</c:v>
                </c:pt>
                <c:pt idx="326">
                  <c:v>18889.749999999902</c:v>
                </c:pt>
                <c:pt idx="327">
                  <c:v>18598.208333333299</c:v>
                </c:pt>
                <c:pt idx="328">
                  <c:v>18343.208333333299</c:v>
                </c:pt>
                <c:pt idx="329">
                  <c:v>18077.583333333299</c:v>
                </c:pt>
                <c:pt idx="330">
                  <c:v>17796.75</c:v>
                </c:pt>
                <c:pt idx="331">
                  <c:v>17543.083333333299</c:v>
                </c:pt>
                <c:pt idx="332">
                  <c:v>17377.666666666599</c:v>
                </c:pt>
                <c:pt idx="333">
                  <c:v>17362.958333333299</c:v>
                </c:pt>
                <c:pt idx="334">
                  <c:v>17472.583333333299</c:v>
                </c:pt>
                <c:pt idx="335">
                  <c:v>17530.416666666599</c:v>
                </c:pt>
                <c:pt idx="336">
                  <c:v>17432.541666666599</c:v>
                </c:pt>
                <c:pt idx="337">
                  <c:v>17277.583333333299</c:v>
                </c:pt>
                <c:pt idx="338">
                  <c:v>17186.083333333299</c:v>
                </c:pt>
                <c:pt idx="339">
                  <c:v>17126.333333333299</c:v>
                </c:pt>
                <c:pt idx="340">
                  <c:v>17049.624999999902</c:v>
                </c:pt>
                <c:pt idx="341">
                  <c:v>16948.5</c:v>
                </c:pt>
                <c:pt idx="342">
                  <c:v>16800.916666666599</c:v>
                </c:pt>
                <c:pt idx="343">
                  <c:v>16603.625</c:v>
                </c:pt>
                <c:pt idx="344">
                  <c:v>16365.666666666601</c:v>
                </c:pt>
                <c:pt idx="345">
                  <c:v>16017.25</c:v>
                </c:pt>
                <c:pt idx="346">
                  <c:v>15556.5</c:v>
                </c:pt>
                <c:pt idx="347">
                  <c:v>15065.958333333299</c:v>
                </c:pt>
                <c:pt idx="348">
                  <c:v>14637.375</c:v>
                </c:pt>
                <c:pt idx="349">
                  <c:v>14298.041666666601</c:v>
                </c:pt>
                <c:pt idx="350">
                  <c:v>13989.125</c:v>
                </c:pt>
                <c:pt idx="351">
                  <c:v>13729.791666666601</c:v>
                </c:pt>
                <c:pt idx="352">
                  <c:v>13569.75</c:v>
                </c:pt>
                <c:pt idx="353">
                  <c:v>13463.666666666601</c:v>
                </c:pt>
                <c:pt idx="354">
                  <c:v>13320.291666666601</c:v>
                </c:pt>
                <c:pt idx="355">
                  <c:v>13164.833333333299</c:v>
                </c:pt>
                <c:pt idx="356">
                  <c:v>13038.791666666601</c:v>
                </c:pt>
                <c:pt idx="357">
                  <c:v>12921.625</c:v>
                </c:pt>
                <c:pt idx="358">
                  <c:v>12797.375</c:v>
                </c:pt>
                <c:pt idx="359">
                  <c:v>12693.083333333299</c:v>
                </c:pt>
                <c:pt idx="360">
                  <c:v>12615.791666666601</c:v>
                </c:pt>
                <c:pt idx="361">
                  <c:v>12542.958333333299</c:v>
                </c:pt>
                <c:pt idx="362">
                  <c:v>12438.4999999999</c:v>
                </c:pt>
                <c:pt idx="363">
                  <c:v>12257.583333333299</c:v>
                </c:pt>
                <c:pt idx="364">
                  <c:v>11968.583333333299</c:v>
                </c:pt>
                <c:pt idx="365">
                  <c:v>11685.375</c:v>
                </c:pt>
                <c:pt idx="366">
                  <c:v>11610.083333333299</c:v>
                </c:pt>
                <c:pt idx="367">
                  <c:v>11662.416666666601</c:v>
                </c:pt>
                <c:pt idx="368">
                  <c:v>11696.833333333299</c:v>
                </c:pt>
                <c:pt idx="369">
                  <c:v>11775.041666666601</c:v>
                </c:pt>
                <c:pt idx="370">
                  <c:v>11920</c:v>
                </c:pt>
                <c:pt idx="371">
                  <c:v>12039.041666666601</c:v>
                </c:pt>
                <c:pt idx="372">
                  <c:v>12094.166666666601</c:v>
                </c:pt>
                <c:pt idx="373">
                  <c:v>12166.833333333299</c:v>
                </c:pt>
                <c:pt idx="374">
                  <c:v>12349.8749999999</c:v>
                </c:pt>
                <c:pt idx="375">
                  <c:v>12679.666666666601</c:v>
                </c:pt>
                <c:pt idx="376">
                  <c:v>13155.458333333299</c:v>
                </c:pt>
                <c:pt idx="377">
                  <c:v>13607.9999999999</c:v>
                </c:pt>
                <c:pt idx="378">
                  <c:v>13843.916666666601</c:v>
                </c:pt>
                <c:pt idx="379">
                  <c:v>13908.625</c:v>
                </c:pt>
                <c:pt idx="380">
                  <c:v>13873.416666666601</c:v>
                </c:pt>
                <c:pt idx="381">
                  <c:v>13795.458333333299</c:v>
                </c:pt>
                <c:pt idx="382">
                  <c:v>13729.333333333299</c:v>
                </c:pt>
                <c:pt idx="383">
                  <c:v>13751.6249999999</c:v>
                </c:pt>
                <c:pt idx="384">
                  <c:v>13855.083333333299</c:v>
                </c:pt>
                <c:pt idx="385">
                  <c:v>13916.208333333299</c:v>
                </c:pt>
                <c:pt idx="386">
                  <c:v>13909.9999999999</c:v>
                </c:pt>
                <c:pt idx="387">
                  <c:v>13808.8749999999</c:v>
                </c:pt>
                <c:pt idx="388">
                  <c:v>13578.7499999999</c:v>
                </c:pt>
                <c:pt idx="389">
                  <c:v>13321.041666666601</c:v>
                </c:pt>
                <c:pt idx="390">
                  <c:v>13106.583333333299</c:v>
                </c:pt>
                <c:pt idx="391">
                  <c:v>12966.4999999999</c:v>
                </c:pt>
                <c:pt idx="392">
                  <c:v>12937.583333333299</c:v>
                </c:pt>
                <c:pt idx="393">
                  <c:v>12928.833333333299</c:v>
                </c:pt>
                <c:pt idx="394">
                  <c:v>12921.3749999999</c:v>
                </c:pt>
                <c:pt idx="395">
                  <c:v>12911.4999999999</c:v>
                </c:pt>
                <c:pt idx="396">
                  <c:v>12880.75</c:v>
                </c:pt>
                <c:pt idx="397">
                  <c:v>12855.958333333299</c:v>
                </c:pt>
                <c:pt idx="398">
                  <c:v>12811.5</c:v>
                </c:pt>
                <c:pt idx="399">
                  <c:v>12768.958333333299</c:v>
                </c:pt>
                <c:pt idx="400">
                  <c:v>12759.333333333299</c:v>
                </c:pt>
                <c:pt idx="401">
                  <c:v>12776.791666666601</c:v>
                </c:pt>
                <c:pt idx="402">
                  <c:v>12829.333333333299</c:v>
                </c:pt>
                <c:pt idx="403">
                  <c:v>12918.625</c:v>
                </c:pt>
                <c:pt idx="404">
                  <c:v>13074.041666666601</c:v>
                </c:pt>
                <c:pt idx="405">
                  <c:v>13262.9999999999</c:v>
                </c:pt>
                <c:pt idx="406">
                  <c:v>13402.416666666601</c:v>
                </c:pt>
                <c:pt idx="407">
                  <c:v>13472.583333333299</c:v>
                </c:pt>
                <c:pt idx="408">
                  <c:v>13480.333333333299</c:v>
                </c:pt>
                <c:pt idx="409">
                  <c:v>13495.708333333299</c:v>
                </c:pt>
                <c:pt idx="410">
                  <c:v>13555.083333333299</c:v>
                </c:pt>
                <c:pt idx="411">
                  <c:v>13639.916666666601</c:v>
                </c:pt>
                <c:pt idx="412">
                  <c:v>13751.041666666601</c:v>
                </c:pt>
                <c:pt idx="413">
                  <c:v>13838.916666666601</c:v>
                </c:pt>
                <c:pt idx="414">
                  <c:v>13851.145833333299</c:v>
                </c:pt>
                <c:pt idx="415">
                  <c:v>13751.541666666601</c:v>
                </c:pt>
                <c:pt idx="416">
                  <c:v>13536.083333333299</c:v>
                </c:pt>
                <c:pt idx="417">
                  <c:v>13309.458333333299</c:v>
                </c:pt>
                <c:pt idx="418">
                  <c:v>13162.125</c:v>
                </c:pt>
                <c:pt idx="419">
                  <c:v>13108.416666666601</c:v>
                </c:pt>
                <c:pt idx="420">
                  <c:v>13177.625</c:v>
                </c:pt>
                <c:pt idx="421">
                  <c:v>13370.666666666601</c:v>
                </c:pt>
                <c:pt idx="422">
                  <c:v>13605.5</c:v>
                </c:pt>
                <c:pt idx="423">
                  <c:v>13787.291666666601</c:v>
                </c:pt>
                <c:pt idx="424">
                  <c:v>13936.4999999999</c:v>
                </c:pt>
                <c:pt idx="425">
                  <c:v>14153.708333333299</c:v>
                </c:pt>
                <c:pt idx="426">
                  <c:v>14462.5625</c:v>
                </c:pt>
                <c:pt idx="427">
                  <c:v>14845.75</c:v>
                </c:pt>
                <c:pt idx="428">
                  <c:v>15270.958333333299</c:v>
                </c:pt>
                <c:pt idx="429">
                  <c:v>15668.041666666601</c:v>
                </c:pt>
                <c:pt idx="430">
                  <c:v>16041.166666666601</c:v>
                </c:pt>
                <c:pt idx="431">
                  <c:v>16408.708333333299</c:v>
                </c:pt>
                <c:pt idx="432">
                  <c:v>16710.666666666599</c:v>
                </c:pt>
                <c:pt idx="433">
                  <c:v>16941.375</c:v>
                </c:pt>
                <c:pt idx="434">
                  <c:v>17129.999999999902</c:v>
                </c:pt>
                <c:pt idx="435">
                  <c:v>17278.499999999902</c:v>
                </c:pt>
                <c:pt idx="436">
                  <c:v>17396.083333333299</c:v>
                </c:pt>
                <c:pt idx="437">
                  <c:v>17494.333333333299</c:v>
                </c:pt>
                <c:pt idx="438">
                  <c:v>17581.166666666599</c:v>
                </c:pt>
                <c:pt idx="439">
                  <c:v>17666.25</c:v>
                </c:pt>
                <c:pt idx="440">
                  <c:v>17744.416666666599</c:v>
                </c:pt>
                <c:pt idx="441">
                  <c:v>17811.416666666599</c:v>
                </c:pt>
                <c:pt idx="442">
                  <c:v>17793</c:v>
                </c:pt>
                <c:pt idx="443">
                  <c:v>17640.75</c:v>
                </c:pt>
                <c:pt idx="444">
                  <c:v>17454.999999999902</c:v>
                </c:pt>
                <c:pt idx="445">
                  <c:v>17226.875</c:v>
                </c:pt>
                <c:pt idx="446">
                  <c:v>16922.833333333299</c:v>
                </c:pt>
                <c:pt idx="447">
                  <c:v>16749.5</c:v>
                </c:pt>
                <c:pt idx="448">
                  <c:v>16621.625</c:v>
                </c:pt>
                <c:pt idx="449">
                  <c:v>16367.1249999999</c:v>
                </c:pt>
                <c:pt idx="450">
                  <c:v>16120.958333333299</c:v>
                </c:pt>
                <c:pt idx="451">
                  <c:v>15934.166666666601</c:v>
                </c:pt>
                <c:pt idx="452">
                  <c:v>15754.25</c:v>
                </c:pt>
                <c:pt idx="453">
                  <c:v>15552.75</c:v>
                </c:pt>
                <c:pt idx="454">
                  <c:v>15376.5</c:v>
                </c:pt>
                <c:pt idx="455">
                  <c:v>15292.208333333299</c:v>
                </c:pt>
                <c:pt idx="456">
                  <c:v>15283.291666666601</c:v>
                </c:pt>
                <c:pt idx="457">
                  <c:v>15310.75</c:v>
                </c:pt>
                <c:pt idx="458">
                  <c:v>15386.3749999999</c:v>
                </c:pt>
                <c:pt idx="459">
                  <c:v>15412.791666666601</c:v>
                </c:pt>
                <c:pt idx="460">
                  <c:v>15489.416666666601</c:v>
                </c:pt>
                <c:pt idx="461">
                  <c:v>15725.4999999999</c:v>
                </c:pt>
                <c:pt idx="462">
                  <c:v>15996.958333333299</c:v>
                </c:pt>
                <c:pt idx="463">
                  <c:v>16238.5</c:v>
                </c:pt>
                <c:pt idx="464">
                  <c:v>16535.916666666599</c:v>
                </c:pt>
                <c:pt idx="465">
                  <c:v>16968.666666666599</c:v>
                </c:pt>
                <c:pt idx="466">
                  <c:v>17590.749999999902</c:v>
                </c:pt>
                <c:pt idx="467">
                  <c:v>18307.958333333299</c:v>
                </c:pt>
                <c:pt idx="468">
                  <c:v>18846.333333333299</c:v>
                </c:pt>
                <c:pt idx="469">
                  <c:v>19178.916666666599</c:v>
                </c:pt>
                <c:pt idx="470">
                  <c:v>19483.666666666599</c:v>
                </c:pt>
                <c:pt idx="471">
                  <c:v>19785</c:v>
                </c:pt>
                <c:pt idx="472">
                  <c:v>20014.583333333299</c:v>
                </c:pt>
                <c:pt idx="473">
                  <c:v>20200.999999999902</c:v>
                </c:pt>
                <c:pt idx="474">
                  <c:v>21129.439539627099</c:v>
                </c:pt>
                <c:pt idx="475">
                  <c:v>21561.445367132899</c:v>
                </c:pt>
                <c:pt idx="476">
                  <c:v>21993.451194638699</c:v>
                </c:pt>
                <c:pt idx="477">
                  <c:v>22425.457022144499</c:v>
                </c:pt>
                <c:pt idx="478">
                  <c:v>22857.462849650401</c:v>
                </c:pt>
                <c:pt idx="479">
                  <c:v>23289.468677156201</c:v>
                </c:pt>
              </c:numCache>
            </c:numRef>
          </c:val>
          <c:smooth val="0"/>
          <c:extLst>
            <c:ext xmlns:c16="http://schemas.microsoft.com/office/drawing/2014/chart" uri="{C3380CC4-5D6E-409C-BE32-E72D297353CC}">
              <c16:uniqueId val="{00000002-25A3-4FFF-8EEA-12926721A229}"/>
            </c:ext>
          </c:extLst>
        </c:ser>
        <c:ser>
          <c:idx val="3"/>
          <c:order val="3"/>
          <c:tx>
            <c:strRef>
              <c:f>trend_components_data!$E$1</c:f>
              <c:strCache>
                <c:ptCount val="1"/>
                <c:pt idx="0">
                  <c:v>RSS4 Kottayam</c:v>
                </c:pt>
              </c:strCache>
            </c:strRef>
          </c:tx>
          <c:spPr>
            <a:ln w="12700" cap="rnd">
              <a:solidFill>
                <a:schemeClr val="accent4"/>
              </a:solidFill>
              <a:round/>
            </a:ln>
            <a:effectLst/>
          </c:spPr>
          <c:marker>
            <c:symbol val="none"/>
          </c:marker>
          <c:trendline>
            <c:spPr>
              <a:ln w="15875" cap="rnd">
                <a:solidFill>
                  <a:schemeClr val="accent4"/>
                </a:solidFill>
                <a:prstDash val="sysDash"/>
              </a:ln>
              <a:effectLst/>
            </c:spPr>
            <c:trendlineType val="exp"/>
            <c:dispRSqr val="1"/>
            <c:dispEq val="1"/>
            <c:trendlineLbl>
              <c:layout>
                <c:manualLayout>
                  <c:x val="-3.7443328891024009E-2"/>
                  <c:y val="-2.9145282870935586E-2"/>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aseline="0">
                        <a:solidFill>
                          <a:schemeClr val="tx2"/>
                        </a:solidFill>
                      </a:rPr>
                      <a:t>y = 4.9037e</a:t>
                    </a:r>
                    <a:r>
                      <a:rPr lang="en-US" baseline="30000">
                        <a:solidFill>
                          <a:schemeClr val="tx2"/>
                        </a:solidFill>
                      </a:rPr>
                      <a:t>0.0002x</a:t>
                    </a:r>
                    <a:br>
                      <a:rPr lang="en-US" baseline="0">
                        <a:solidFill>
                          <a:schemeClr val="tx2"/>
                        </a:solidFill>
                      </a:rPr>
                    </a:br>
                    <a:r>
                      <a:rPr lang="en-US" baseline="0">
                        <a:solidFill>
                          <a:schemeClr val="tx2"/>
                        </a:solidFill>
                      </a:rPr>
                      <a:t>R² = 0.88</a:t>
                    </a:r>
                    <a:endParaRPr lang="en-US">
                      <a:solidFill>
                        <a:schemeClr val="tx2"/>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trend_components_data!$E$2:$E$481</c:f>
              <c:numCache>
                <c:formatCode>General</c:formatCode>
                <c:ptCount val="480"/>
                <c:pt idx="0">
                  <c:v>1808.21814296814</c:v>
                </c:pt>
                <c:pt idx="1">
                  <c:v>1799.21668609168</c:v>
                </c:pt>
                <c:pt idx="2">
                  <c:v>1790.21522921522</c:v>
                </c:pt>
                <c:pt idx="3">
                  <c:v>1781.21377233877</c:v>
                </c:pt>
                <c:pt idx="4">
                  <c:v>1772.21231546231</c:v>
                </c:pt>
                <c:pt idx="5">
                  <c:v>1763.21085858585</c:v>
                </c:pt>
                <c:pt idx="6">
                  <c:v>1737.24999999999</c:v>
                </c:pt>
                <c:pt idx="7">
                  <c:v>1742.875</c:v>
                </c:pt>
                <c:pt idx="8">
                  <c:v>1741.4583333333301</c:v>
                </c:pt>
                <c:pt idx="9">
                  <c:v>1736.4583333333301</c:v>
                </c:pt>
                <c:pt idx="10">
                  <c:v>1729.5416666666599</c:v>
                </c:pt>
                <c:pt idx="11">
                  <c:v>1718.49999999999</c:v>
                </c:pt>
                <c:pt idx="12">
                  <c:v>1702.7916666666599</c:v>
                </c:pt>
                <c:pt idx="13">
                  <c:v>1686.87499999999</c:v>
                </c:pt>
                <c:pt idx="14">
                  <c:v>1674.4166666666599</c:v>
                </c:pt>
                <c:pt idx="15">
                  <c:v>1665.5</c:v>
                </c:pt>
                <c:pt idx="16">
                  <c:v>1660.7083333333301</c:v>
                </c:pt>
                <c:pt idx="17">
                  <c:v>1660.0416666666599</c:v>
                </c:pt>
                <c:pt idx="18">
                  <c:v>1663.5833333333301</c:v>
                </c:pt>
                <c:pt idx="19">
                  <c:v>1671.5416666666599</c:v>
                </c:pt>
                <c:pt idx="20">
                  <c:v>1681.9583333333301</c:v>
                </c:pt>
                <c:pt idx="21">
                  <c:v>1695.7916666666599</c:v>
                </c:pt>
                <c:pt idx="22">
                  <c:v>1709.1666666666599</c:v>
                </c:pt>
                <c:pt idx="23">
                  <c:v>1720.62499999999</c:v>
                </c:pt>
                <c:pt idx="24">
                  <c:v>1733.7083333333301</c:v>
                </c:pt>
                <c:pt idx="25">
                  <c:v>1747.2083333333301</c:v>
                </c:pt>
                <c:pt idx="26">
                  <c:v>1759.7083333333301</c:v>
                </c:pt>
                <c:pt idx="27">
                  <c:v>1772.2083333333301</c:v>
                </c:pt>
                <c:pt idx="28">
                  <c:v>1782.9583333333301</c:v>
                </c:pt>
                <c:pt idx="29">
                  <c:v>1788.875</c:v>
                </c:pt>
                <c:pt idx="30">
                  <c:v>1788.24999999999</c:v>
                </c:pt>
                <c:pt idx="31">
                  <c:v>1783.0416666666599</c:v>
                </c:pt>
                <c:pt idx="32">
                  <c:v>1778.625</c:v>
                </c:pt>
                <c:pt idx="33">
                  <c:v>1775.8333333333301</c:v>
                </c:pt>
                <c:pt idx="34">
                  <c:v>1777.74999999999</c:v>
                </c:pt>
                <c:pt idx="35">
                  <c:v>1787.4166666666599</c:v>
                </c:pt>
                <c:pt idx="36">
                  <c:v>1800.0416666666599</c:v>
                </c:pt>
                <c:pt idx="37">
                  <c:v>1808.1666666666599</c:v>
                </c:pt>
                <c:pt idx="38">
                  <c:v>1810.6666666666599</c:v>
                </c:pt>
                <c:pt idx="39">
                  <c:v>1809.87499999999</c:v>
                </c:pt>
                <c:pt idx="40">
                  <c:v>1808.9583333333301</c:v>
                </c:pt>
                <c:pt idx="41">
                  <c:v>1812.1666666666599</c:v>
                </c:pt>
                <c:pt idx="42">
                  <c:v>1818.9166666666599</c:v>
                </c:pt>
                <c:pt idx="43">
                  <c:v>1833.0833333333301</c:v>
                </c:pt>
                <c:pt idx="44">
                  <c:v>1863.99999999999</c:v>
                </c:pt>
                <c:pt idx="45">
                  <c:v>1914.3333333333301</c:v>
                </c:pt>
                <c:pt idx="46">
                  <c:v>1969.5416666666599</c:v>
                </c:pt>
                <c:pt idx="47">
                  <c:v>2001.12499999999</c:v>
                </c:pt>
                <c:pt idx="48">
                  <c:v>2007.0833333333301</c:v>
                </c:pt>
                <c:pt idx="49">
                  <c:v>2012.9583333333301</c:v>
                </c:pt>
                <c:pt idx="50">
                  <c:v>2029.24999999999</c:v>
                </c:pt>
                <c:pt idx="51">
                  <c:v>2056.6666666666601</c:v>
                </c:pt>
                <c:pt idx="52">
                  <c:v>2088.0833333333298</c:v>
                </c:pt>
                <c:pt idx="53">
                  <c:v>2116.7083333333298</c:v>
                </c:pt>
                <c:pt idx="54">
                  <c:v>2145.7083333333298</c:v>
                </c:pt>
                <c:pt idx="55">
                  <c:v>2170.74999999999</c:v>
                </c:pt>
                <c:pt idx="56">
                  <c:v>2186.1666666666601</c:v>
                </c:pt>
                <c:pt idx="57">
                  <c:v>2180.6666666666601</c:v>
                </c:pt>
                <c:pt idx="58">
                  <c:v>2149.9166666666601</c:v>
                </c:pt>
                <c:pt idx="59">
                  <c:v>2132.2083333333298</c:v>
                </c:pt>
                <c:pt idx="60">
                  <c:v>2134.2916666666601</c:v>
                </c:pt>
                <c:pt idx="61">
                  <c:v>2135.9583333333298</c:v>
                </c:pt>
                <c:pt idx="62">
                  <c:v>2136.8333333333298</c:v>
                </c:pt>
                <c:pt idx="63">
                  <c:v>2130.9166666666601</c:v>
                </c:pt>
                <c:pt idx="64">
                  <c:v>2124.4583333333298</c:v>
                </c:pt>
                <c:pt idx="65">
                  <c:v>2120.2916666666601</c:v>
                </c:pt>
                <c:pt idx="66">
                  <c:v>2113.5833333333298</c:v>
                </c:pt>
                <c:pt idx="67">
                  <c:v>2103.125</c:v>
                </c:pt>
                <c:pt idx="68">
                  <c:v>2084.625</c:v>
                </c:pt>
                <c:pt idx="69">
                  <c:v>2067.5833333333298</c:v>
                </c:pt>
                <c:pt idx="70">
                  <c:v>2073.5</c:v>
                </c:pt>
                <c:pt idx="71">
                  <c:v>2087.1666666666601</c:v>
                </c:pt>
                <c:pt idx="72">
                  <c:v>2099.25</c:v>
                </c:pt>
                <c:pt idx="73">
                  <c:v>2113.9166666666601</c:v>
                </c:pt>
                <c:pt idx="74">
                  <c:v>2123.6666666666601</c:v>
                </c:pt>
                <c:pt idx="75">
                  <c:v>2129.0833333333298</c:v>
                </c:pt>
                <c:pt idx="76">
                  <c:v>2129.125</c:v>
                </c:pt>
                <c:pt idx="77">
                  <c:v>2134.4166666666601</c:v>
                </c:pt>
                <c:pt idx="78">
                  <c:v>2152.6666666666601</c:v>
                </c:pt>
                <c:pt idx="79">
                  <c:v>2179.2916666666601</c:v>
                </c:pt>
                <c:pt idx="80">
                  <c:v>2217.625</c:v>
                </c:pt>
                <c:pt idx="81">
                  <c:v>2256.8333333333298</c:v>
                </c:pt>
                <c:pt idx="82">
                  <c:v>2284.6666666666601</c:v>
                </c:pt>
                <c:pt idx="83">
                  <c:v>2321.4166666666601</c:v>
                </c:pt>
                <c:pt idx="84">
                  <c:v>2374.24999999999</c:v>
                </c:pt>
                <c:pt idx="85">
                  <c:v>2422.125</c:v>
                </c:pt>
                <c:pt idx="86">
                  <c:v>2452.12499999999</c:v>
                </c:pt>
                <c:pt idx="87">
                  <c:v>2474.5</c:v>
                </c:pt>
                <c:pt idx="88">
                  <c:v>2507.0416666666601</c:v>
                </c:pt>
                <c:pt idx="89">
                  <c:v>2538.6666666666601</c:v>
                </c:pt>
                <c:pt idx="90">
                  <c:v>2556.2083333333298</c:v>
                </c:pt>
                <c:pt idx="91">
                  <c:v>2568.3333333333298</c:v>
                </c:pt>
                <c:pt idx="92">
                  <c:v>2576.37499999999</c:v>
                </c:pt>
                <c:pt idx="93">
                  <c:v>2584.5416666666601</c:v>
                </c:pt>
                <c:pt idx="94">
                  <c:v>2594.125</c:v>
                </c:pt>
                <c:pt idx="95">
                  <c:v>2589.5833333333298</c:v>
                </c:pt>
                <c:pt idx="96">
                  <c:v>2564.4583333333298</c:v>
                </c:pt>
                <c:pt idx="97">
                  <c:v>2540.5416666666601</c:v>
                </c:pt>
                <c:pt idx="98">
                  <c:v>2539.75</c:v>
                </c:pt>
                <c:pt idx="99">
                  <c:v>2553.7083333333298</c:v>
                </c:pt>
                <c:pt idx="100">
                  <c:v>2562.625</c:v>
                </c:pt>
                <c:pt idx="101">
                  <c:v>2566.625</c:v>
                </c:pt>
                <c:pt idx="102">
                  <c:v>2572.2083333333298</c:v>
                </c:pt>
                <c:pt idx="103">
                  <c:v>2581.0416666666601</c:v>
                </c:pt>
                <c:pt idx="104">
                  <c:v>2591.75</c:v>
                </c:pt>
                <c:pt idx="105">
                  <c:v>2610.375</c:v>
                </c:pt>
                <c:pt idx="106">
                  <c:v>2661.37499999999</c:v>
                </c:pt>
                <c:pt idx="107">
                  <c:v>2764.5</c:v>
                </c:pt>
                <c:pt idx="108">
                  <c:v>2878.75</c:v>
                </c:pt>
                <c:pt idx="109">
                  <c:v>2960.62499999999</c:v>
                </c:pt>
                <c:pt idx="110">
                  <c:v>3050.7916666666601</c:v>
                </c:pt>
                <c:pt idx="111">
                  <c:v>3179.2916666666601</c:v>
                </c:pt>
                <c:pt idx="112">
                  <c:v>3336.4166666666601</c:v>
                </c:pt>
                <c:pt idx="113">
                  <c:v>3529.75</c:v>
                </c:pt>
                <c:pt idx="114">
                  <c:v>3755.4166666666601</c:v>
                </c:pt>
                <c:pt idx="115">
                  <c:v>4010.3333333333298</c:v>
                </c:pt>
                <c:pt idx="116">
                  <c:v>4286.0833333333303</c:v>
                </c:pt>
                <c:pt idx="117">
                  <c:v>4516.7916666666597</c:v>
                </c:pt>
                <c:pt idx="118">
                  <c:v>4639.8333333333303</c:v>
                </c:pt>
                <c:pt idx="119">
                  <c:v>4672.5416666666597</c:v>
                </c:pt>
                <c:pt idx="120">
                  <c:v>4722.3333333333303</c:v>
                </c:pt>
                <c:pt idx="121">
                  <c:v>4841.1666666666597</c:v>
                </c:pt>
                <c:pt idx="122">
                  <c:v>4985.4583333333303</c:v>
                </c:pt>
                <c:pt idx="123">
                  <c:v>5113.4583333333303</c:v>
                </c:pt>
                <c:pt idx="124">
                  <c:v>5193.74999999999</c:v>
                </c:pt>
                <c:pt idx="125">
                  <c:v>5211.37499999999</c:v>
                </c:pt>
                <c:pt idx="126">
                  <c:v>5185.3333333333303</c:v>
                </c:pt>
                <c:pt idx="127">
                  <c:v>5134.0416666666597</c:v>
                </c:pt>
                <c:pt idx="128">
                  <c:v>5068.1666666666597</c:v>
                </c:pt>
                <c:pt idx="129">
                  <c:v>5031</c:v>
                </c:pt>
                <c:pt idx="130">
                  <c:v>5057.3333333333303</c:v>
                </c:pt>
                <c:pt idx="131">
                  <c:v>5124.0416666666597</c:v>
                </c:pt>
                <c:pt idx="132">
                  <c:v>5177.4166666666597</c:v>
                </c:pt>
                <c:pt idx="133">
                  <c:v>5193.7083333333303</c:v>
                </c:pt>
                <c:pt idx="134">
                  <c:v>5157.3333333333303</c:v>
                </c:pt>
                <c:pt idx="135">
                  <c:v>5085.0416666666597</c:v>
                </c:pt>
                <c:pt idx="136">
                  <c:v>5007.87499999999</c:v>
                </c:pt>
                <c:pt idx="137">
                  <c:v>4934.12499999999</c:v>
                </c:pt>
                <c:pt idx="138">
                  <c:v>4857.7916666666597</c:v>
                </c:pt>
                <c:pt idx="139">
                  <c:v>4783.0416666666597</c:v>
                </c:pt>
                <c:pt idx="140">
                  <c:v>4702.62499999999</c:v>
                </c:pt>
                <c:pt idx="141">
                  <c:v>4604.75</c:v>
                </c:pt>
                <c:pt idx="142">
                  <c:v>4524.62499999999</c:v>
                </c:pt>
                <c:pt idx="143">
                  <c:v>4445.3333333333303</c:v>
                </c:pt>
                <c:pt idx="144">
                  <c:v>4329.2916666666597</c:v>
                </c:pt>
                <c:pt idx="145">
                  <c:v>4199.0416666666597</c:v>
                </c:pt>
                <c:pt idx="146">
                  <c:v>4061.9166666666601</c:v>
                </c:pt>
                <c:pt idx="147">
                  <c:v>3912.2916666666601</c:v>
                </c:pt>
                <c:pt idx="148">
                  <c:v>3770.8333333333298</c:v>
                </c:pt>
                <c:pt idx="149">
                  <c:v>3642.2916666666601</c:v>
                </c:pt>
                <c:pt idx="150">
                  <c:v>3524.5416666666601</c:v>
                </c:pt>
                <c:pt idx="151">
                  <c:v>3402.9583333333298</c:v>
                </c:pt>
                <c:pt idx="152">
                  <c:v>3304.7083333333298</c:v>
                </c:pt>
                <c:pt idx="153">
                  <c:v>3246.7916666666601</c:v>
                </c:pt>
                <c:pt idx="154">
                  <c:v>3167.6666666666601</c:v>
                </c:pt>
                <c:pt idx="155">
                  <c:v>3074.625</c:v>
                </c:pt>
                <c:pt idx="156">
                  <c:v>3028.2083333333298</c:v>
                </c:pt>
                <c:pt idx="157">
                  <c:v>3017.49999999999</c:v>
                </c:pt>
                <c:pt idx="158">
                  <c:v>3013.25</c:v>
                </c:pt>
                <c:pt idx="159">
                  <c:v>3005.0416666666601</c:v>
                </c:pt>
                <c:pt idx="160">
                  <c:v>2993.7916666666601</c:v>
                </c:pt>
                <c:pt idx="161">
                  <c:v>2992.2083333333298</c:v>
                </c:pt>
                <c:pt idx="162">
                  <c:v>3000.625</c:v>
                </c:pt>
                <c:pt idx="163">
                  <c:v>3019.9166666666601</c:v>
                </c:pt>
                <c:pt idx="164">
                  <c:v>3030.2916666666601</c:v>
                </c:pt>
                <c:pt idx="165">
                  <c:v>3030.1666666666601</c:v>
                </c:pt>
                <c:pt idx="166">
                  <c:v>3044.4166666666601</c:v>
                </c:pt>
                <c:pt idx="167">
                  <c:v>3057.4166666666601</c:v>
                </c:pt>
                <c:pt idx="168">
                  <c:v>3042.24999999999</c:v>
                </c:pt>
                <c:pt idx="169">
                  <c:v>3015.87499999999</c:v>
                </c:pt>
                <c:pt idx="170">
                  <c:v>3001.0416666666601</c:v>
                </c:pt>
                <c:pt idx="171">
                  <c:v>3013.5833333333298</c:v>
                </c:pt>
                <c:pt idx="172">
                  <c:v>3051.5833333333298</c:v>
                </c:pt>
                <c:pt idx="173">
                  <c:v>3085.75</c:v>
                </c:pt>
                <c:pt idx="174">
                  <c:v>3114.2083333333298</c:v>
                </c:pt>
                <c:pt idx="175">
                  <c:v>3136.5833333333298</c:v>
                </c:pt>
                <c:pt idx="176">
                  <c:v>3136.8333333333298</c:v>
                </c:pt>
                <c:pt idx="177">
                  <c:v>3125.7083333333298</c:v>
                </c:pt>
                <c:pt idx="178">
                  <c:v>3116.24999999999</c:v>
                </c:pt>
                <c:pt idx="179">
                  <c:v>3118.375</c:v>
                </c:pt>
                <c:pt idx="180">
                  <c:v>3129.7916666666601</c:v>
                </c:pt>
                <c:pt idx="181">
                  <c:v>3128.7916666666601</c:v>
                </c:pt>
                <c:pt idx="182">
                  <c:v>3123.5833333333298</c:v>
                </c:pt>
                <c:pt idx="183">
                  <c:v>3113.4166666666601</c:v>
                </c:pt>
                <c:pt idx="184">
                  <c:v>3084.87499999999</c:v>
                </c:pt>
                <c:pt idx="185">
                  <c:v>3051.5</c:v>
                </c:pt>
                <c:pt idx="186">
                  <c:v>3015.1666666666601</c:v>
                </c:pt>
                <c:pt idx="187">
                  <c:v>2991.375</c:v>
                </c:pt>
                <c:pt idx="188">
                  <c:v>2993.2083333333298</c:v>
                </c:pt>
                <c:pt idx="189">
                  <c:v>3003.25</c:v>
                </c:pt>
                <c:pt idx="190">
                  <c:v>3025.7083333333298</c:v>
                </c:pt>
                <c:pt idx="191">
                  <c:v>3043.8333333333298</c:v>
                </c:pt>
                <c:pt idx="192">
                  <c:v>3051.3333333333298</c:v>
                </c:pt>
                <c:pt idx="193">
                  <c:v>3070</c:v>
                </c:pt>
                <c:pt idx="194">
                  <c:v>3096.75</c:v>
                </c:pt>
                <c:pt idx="195">
                  <c:v>3125.8333333333298</c:v>
                </c:pt>
                <c:pt idx="196">
                  <c:v>3162.12499999999</c:v>
                </c:pt>
                <c:pt idx="197">
                  <c:v>3205.5416666666601</c:v>
                </c:pt>
                <c:pt idx="198">
                  <c:v>3257.0833333333298</c:v>
                </c:pt>
                <c:pt idx="199">
                  <c:v>3298.9166666666601</c:v>
                </c:pt>
                <c:pt idx="200">
                  <c:v>3337.24999999999</c:v>
                </c:pt>
                <c:pt idx="201">
                  <c:v>3381.7083333333298</c:v>
                </c:pt>
                <c:pt idx="202">
                  <c:v>3405.5416666666601</c:v>
                </c:pt>
                <c:pt idx="203">
                  <c:v>3436.4583333333298</c:v>
                </c:pt>
                <c:pt idx="204">
                  <c:v>3480.99999999999</c:v>
                </c:pt>
                <c:pt idx="205">
                  <c:v>3519.5833333333298</c:v>
                </c:pt>
                <c:pt idx="206">
                  <c:v>3580.2083333333298</c:v>
                </c:pt>
                <c:pt idx="207">
                  <c:v>3666.7916666666601</c:v>
                </c:pt>
                <c:pt idx="208">
                  <c:v>3761.2083333333298</c:v>
                </c:pt>
                <c:pt idx="209">
                  <c:v>3864.4583333333298</c:v>
                </c:pt>
                <c:pt idx="210">
                  <c:v>3988.9583333333298</c:v>
                </c:pt>
                <c:pt idx="211">
                  <c:v>4111.75</c:v>
                </c:pt>
                <c:pt idx="212">
                  <c:v>4199.75</c:v>
                </c:pt>
                <c:pt idx="213">
                  <c:v>4261.125</c:v>
                </c:pt>
                <c:pt idx="214">
                  <c:v>4327.125</c:v>
                </c:pt>
                <c:pt idx="215">
                  <c:v>4412.3333333333303</c:v>
                </c:pt>
                <c:pt idx="216">
                  <c:v>4519.5</c:v>
                </c:pt>
                <c:pt idx="217">
                  <c:v>4651.0416666666597</c:v>
                </c:pt>
                <c:pt idx="218">
                  <c:v>4767.2083333333303</c:v>
                </c:pt>
                <c:pt idx="219">
                  <c:v>4849.375</c:v>
                </c:pt>
                <c:pt idx="220">
                  <c:v>4918.5833333333303</c:v>
                </c:pt>
                <c:pt idx="221">
                  <c:v>4996</c:v>
                </c:pt>
                <c:pt idx="222">
                  <c:v>5069.125</c:v>
                </c:pt>
                <c:pt idx="223">
                  <c:v>5140.3333333333303</c:v>
                </c:pt>
                <c:pt idx="224">
                  <c:v>5245.25</c:v>
                </c:pt>
                <c:pt idx="225">
                  <c:v>5396.12499999999</c:v>
                </c:pt>
                <c:pt idx="226">
                  <c:v>5520.5416666666597</c:v>
                </c:pt>
                <c:pt idx="227">
                  <c:v>5570.24999999999</c:v>
                </c:pt>
                <c:pt idx="228">
                  <c:v>5588.4166666666597</c:v>
                </c:pt>
                <c:pt idx="229">
                  <c:v>5587.7083333333303</c:v>
                </c:pt>
                <c:pt idx="230">
                  <c:v>5576.625</c:v>
                </c:pt>
                <c:pt idx="231">
                  <c:v>5577.9166666666597</c:v>
                </c:pt>
                <c:pt idx="232">
                  <c:v>5582.7083333333303</c:v>
                </c:pt>
                <c:pt idx="233">
                  <c:v>5575.9166666666597</c:v>
                </c:pt>
                <c:pt idx="234">
                  <c:v>5573.4583333333303</c:v>
                </c:pt>
                <c:pt idx="235">
                  <c:v>5590.9583333333303</c:v>
                </c:pt>
                <c:pt idx="236">
                  <c:v>5598.8333333333303</c:v>
                </c:pt>
                <c:pt idx="237">
                  <c:v>5591.8333333333303</c:v>
                </c:pt>
                <c:pt idx="238">
                  <c:v>5613.24999999999</c:v>
                </c:pt>
                <c:pt idx="239">
                  <c:v>5670.875</c:v>
                </c:pt>
                <c:pt idx="240">
                  <c:v>5760.4166666666597</c:v>
                </c:pt>
                <c:pt idx="241">
                  <c:v>5870.2916666666597</c:v>
                </c:pt>
                <c:pt idx="242">
                  <c:v>5997.6666666666597</c:v>
                </c:pt>
                <c:pt idx="243">
                  <c:v>6153.7916666666597</c:v>
                </c:pt>
                <c:pt idx="244">
                  <c:v>6359.8333333333303</c:v>
                </c:pt>
                <c:pt idx="245">
                  <c:v>6589.74999999999</c:v>
                </c:pt>
                <c:pt idx="246">
                  <c:v>6815.4166666666597</c:v>
                </c:pt>
                <c:pt idx="247">
                  <c:v>7082.9583333333303</c:v>
                </c:pt>
                <c:pt idx="248">
                  <c:v>7422.375</c:v>
                </c:pt>
                <c:pt idx="249">
                  <c:v>7746.4583333333303</c:v>
                </c:pt>
                <c:pt idx="250">
                  <c:v>8011.3333333333303</c:v>
                </c:pt>
                <c:pt idx="251">
                  <c:v>8229.375</c:v>
                </c:pt>
                <c:pt idx="252">
                  <c:v>8408.0833333333303</c:v>
                </c:pt>
                <c:pt idx="253">
                  <c:v>8568.4166666666606</c:v>
                </c:pt>
                <c:pt idx="254">
                  <c:v>8711.0416666666606</c:v>
                </c:pt>
                <c:pt idx="255">
                  <c:v>8881.25</c:v>
                </c:pt>
                <c:pt idx="256">
                  <c:v>9050.75</c:v>
                </c:pt>
                <c:pt idx="257">
                  <c:v>9163.25</c:v>
                </c:pt>
                <c:pt idx="258">
                  <c:v>9218.7916666666606</c:v>
                </c:pt>
                <c:pt idx="259">
                  <c:v>9185</c:v>
                </c:pt>
                <c:pt idx="260">
                  <c:v>9028.5416666666606</c:v>
                </c:pt>
                <c:pt idx="261">
                  <c:v>8842</c:v>
                </c:pt>
                <c:pt idx="262">
                  <c:v>8745.4166666666606</c:v>
                </c:pt>
                <c:pt idx="263">
                  <c:v>8755.7083333333303</c:v>
                </c:pt>
                <c:pt idx="264">
                  <c:v>8814.125</c:v>
                </c:pt>
                <c:pt idx="265">
                  <c:v>8899.875</c:v>
                </c:pt>
                <c:pt idx="266">
                  <c:v>8981.0833333333303</c:v>
                </c:pt>
                <c:pt idx="267">
                  <c:v>8994.5</c:v>
                </c:pt>
                <c:pt idx="268">
                  <c:v>8979.75</c:v>
                </c:pt>
                <c:pt idx="269">
                  <c:v>9030.8749999999909</c:v>
                </c:pt>
                <c:pt idx="270">
                  <c:v>9167.6666666666606</c:v>
                </c:pt>
                <c:pt idx="271">
                  <c:v>9398.875</c:v>
                </c:pt>
                <c:pt idx="272">
                  <c:v>9739.625</c:v>
                </c:pt>
                <c:pt idx="273">
                  <c:v>10156.791666666601</c:v>
                </c:pt>
                <c:pt idx="274">
                  <c:v>10591.666666666601</c:v>
                </c:pt>
                <c:pt idx="275">
                  <c:v>10996.666666666601</c:v>
                </c:pt>
                <c:pt idx="276">
                  <c:v>11177.083333333299</c:v>
                </c:pt>
                <c:pt idx="277">
                  <c:v>11082.416666666601</c:v>
                </c:pt>
                <c:pt idx="278">
                  <c:v>10888.458333333299</c:v>
                </c:pt>
                <c:pt idx="279">
                  <c:v>10674.666666666601</c:v>
                </c:pt>
                <c:pt idx="280">
                  <c:v>10458.7499999999</c:v>
                </c:pt>
                <c:pt idx="281">
                  <c:v>10227.291666666601</c:v>
                </c:pt>
                <c:pt idx="282">
                  <c:v>10050.291666666601</c:v>
                </c:pt>
                <c:pt idx="283">
                  <c:v>9886.9583333333303</c:v>
                </c:pt>
                <c:pt idx="284">
                  <c:v>9668.7083333333303</c:v>
                </c:pt>
                <c:pt idx="285">
                  <c:v>9405.5416666666606</c:v>
                </c:pt>
                <c:pt idx="286">
                  <c:v>9111.6666666666606</c:v>
                </c:pt>
                <c:pt idx="287">
                  <c:v>8844.2916666666606</c:v>
                </c:pt>
                <c:pt idx="288">
                  <c:v>8800.0833333333303</c:v>
                </c:pt>
                <c:pt idx="289">
                  <c:v>9026.9583333333303</c:v>
                </c:pt>
                <c:pt idx="290">
                  <c:v>9467.0833333333303</c:v>
                </c:pt>
                <c:pt idx="291">
                  <c:v>10037.083333333299</c:v>
                </c:pt>
                <c:pt idx="292">
                  <c:v>10601.041666666601</c:v>
                </c:pt>
                <c:pt idx="293">
                  <c:v>11191.1249999999</c:v>
                </c:pt>
                <c:pt idx="294">
                  <c:v>11786.7499999999</c:v>
                </c:pt>
                <c:pt idx="295">
                  <c:v>12332.916666666601</c:v>
                </c:pt>
                <c:pt idx="296">
                  <c:v>12889.2499999999</c:v>
                </c:pt>
                <c:pt idx="297">
                  <c:v>13537.9999999999</c:v>
                </c:pt>
                <c:pt idx="298">
                  <c:v>14208.7499999999</c:v>
                </c:pt>
                <c:pt idx="299">
                  <c:v>14779.416666666601</c:v>
                </c:pt>
                <c:pt idx="300">
                  <c:v>15329.7499999999</c:v>
                </c:pt>
                <c:pt idx="301">
                  <c:v>15987.583333333299</c:v>
                </c:pt>
                <c:pt idx="302">
                  <c:v>16626.416666666599</c:v>
                </c:pt>
                <c:pt idx="303">
                  <c:v>17257.5</c:v>
                </c:pt>
                <c:pt idx="304">
                  <c:v>18011.166666666599</c:v>
                </c:pt>
                <c:pt idx="305">
                  <c:v>18709.25</c:v>
                </c:pt>
                <c:pt idx="306">
                  <c:v>19313.583333333299</c:v>
                </c:pt>
                <c:pt idx="307">
                  <c:v>19896.499999999902</c:v>
                </c:pt>
                <c:pt idx="308">
                  <c:v>20381.416666666599</c:v>
                </c:pt>
                <c:pt idx="309">
                  <c:v>20719.958333333299</c:v>
                </c:pt>
                <c:pt idx="310">
                  <c:v>20950.666666666599</c:v>
                </c:pt>
                <c:pt idx="311">
                  <c:v>21255.833333333299</c:v>
                </c:pt>
                <c:pt idx="312">
                  <c:v>21584.458333333299</c:v>
                </c:pt>
                <c:pt idx="313">
                  <c:v>21696.916666666599</c:v>
                </c:pt>
                <c:pt idx="314">
                  <c:v>21674.749999999902</c:v>
                </c:pt>
                <c:pt idx="315">
                  <c:v>21540.416666666599</c:v>
                </c:pt>
                <c:pt idx="316">
                  <c:v>21219.5</c:v>
                </c:pt>
                <c:pt idx="317">
                  <c:v>20915.583333333299</c:v>
                </c:pt>
                <c:pt idx="318">
                  <c:v>20630.333333333299</c:v>
                </c:pt>
                <c:pt idx="319">
                  <c:v>20327.083333333299</c:v>
                </c:pt>
                <c:pt idx="320">
                  <c:v>20057.583333333299</c:v>
                </c:pt>
                <c:pt idx="321">
                  <c:v>19799.541666666599</c:v>
                </c:pt>
                <c:pt idx="322">
                  <c:v>19551.041666666599</c:v>
                </c:pt>
                <c:pt idx="323">
                  <c:v>19295.083333333299</c:v>
                </c:pt>
                <c:pt idx="324">
                  <c:v>19060</c:v>
                </c:pt>
                <c:pt idx="325">
                  <c:v>18855.416666666599</c:v>
                </c:pt>
                <c:pt idx="326">
                  <c:v>18600.333333333299</c:v>
                </c:pt>
                <c:pt idx="327">
                  <c:v>18316.291666666599</c:v>
                </c:pt>
                <c:pt idx="328">
                  <c:v>18065.208333333299</c:v>
                </c:pt>
                <c:pt idx="329">
                  <c:v>17809.416666666599</c:v>
                </c:pt>
                <c:pt idx="330">
                  <c:v>17538.083333333299</c:v>
                </c:pt>
                <c:pt idx="331">
                  <c:v>17288.25</c:v>
                </c:pt>
                <c:pt idx="332">
                  <c:v>17124.208333333299</c:v>
                </c:pt>
                <c:pt idx="333">
                  <c:v>17097.833333333299</c:v>
                </c:pt>
                <c:pt idx="334">
                  <c:v>17199.125</c:v>
                </c:pt>
                <c:pt idx="335">
                  <c:v>17262.833333333299</c:v>
                </c:pt>
                <c:pt idx="336">
                  <c:v>17164.583333333299</c:v>
                </c:pt>
                <c:pt idx="337">
                  <c:v>17004.333333333299</c:v>
                </c:pt>
                <c:pt idx="338">
                  <c:v>16908.083333333299</c:v>
                </c:pt>
                <c:pt idx="339">
                  <c:v>16844</c:v>
                </c:pt>
                <c:pt idx="340">
                  <c:v>16766.458333333299</c:v>
                </c:pt>
                <c:pt idx="341">
                  <c:v>16663.749999999902</c:v>
                </c:pt>
                <c:pt idx="342">
                  <c:v>16524.999999999902</c:v>
                </c:pt>
                <c:pt idx="343">
                  <c:v>16341.833333333299</c:v>
                </c:pt>
                <c:pt idx="344">
                  <c:v>16116.166666666601</c:v>
                </c:pt>
                <c:pt idx="345">
                  <c:v>15785.333333333299</c:v>
                </c:pt>
                <c:pt idx="346">
                  <c:v>15335.083333333299</c:v>
                </c:pt>
                <c:pt idx="347">
                  <c:v>14846.3749999999</c:v>
                </c:pt>
                <c:pt idx="348">
                  <c:v>14430.166666666601</c:v>
                </c:pt>
                <c:pt idx="349">
                  <c:v>14107.416666666601</c:v>
                </c:pt>
                <c:pt idx="350">
                  <c:v>13804.916666666601</c:v>
                </c:pt>
                <c:pt idx="351">
                  <c:v>13553.166666666601</c:v>
                </c:pt>
                <c:pt idx="352">
                  <c:v>13408.083333333299</c:v>
                </c:pt>
                <c:pt idx="353">
                  <c:v>13312.666666666601</c:v>
                </c:pt>
                <c:pt idx="354">
                  <c:v>13160.416666666601</c:v>
                </c:pt>
                <c:pt idx="355">
                  <c:v>12987.375</c:v>
                </c:pt>
                <c:pt idx="356">
                  <c:v>12850.75</c:v>
                </c:pt>
                <c:pt idx="357">
                  <c:v>12724.666666666601</c:v>
                </c:pt>
                <c:pt idx="358">
                  <c:v>12592.8749999999</c:v>
                </c:pt>
                <c:pt idx="359">
                  <c:v>12480.583333333299</c:v>
                </c:pt>
                <c:pt idx="360">
                  <c:v>12396.125</c:v>
                </c:pt>
                <c:pt idx="361">
                  <c:v>12320.25</c:v>
                </c:pt>
                <c:pt idx="362">
                  <c:v>12211.625</c:v>
                </c:pt>
                <c:pt idx="363">
                  <c:v>12017.125</c:v>
                </c:pt>
                <c:pt idx="364">
                  <c:v>11710.708333333299</c:v>
                </c:pt>
                <c:pt idx="365">
                  <c:v>11417.083333333299</c:v>
                </c:pt>
                <c:pt idx="366">
                  <c:v>11348.166666666601</c:v>
                </c:pt>
                <c:pt idx="367">
                  <c:v>11413.583333333299</c:v>
                </c:pt>
                <c:pt idx="368">
                  <c:v>11448.708333333299</c:v>
                </c:pt>
                <c:pt idx="369">
                  <c:v>11528.583333333299</c:v>
                </c:pt>
                <c:pt idx="370">
                  <c:v>11687.958333333299</c:v>
                </c:pt>
                <c:pt idx="371">
                  <c:v>11817.4999999999</c:v>
                </c:pt>
                <c:pt idx="372">
                  <c:v>11867.7499999999</c:v>
                </c:pt>
                <c:pt idx="373">
                  <c:v>11932</c:v>
                </c:pt>
                <c:pt idx="374">
                  <c:v>12113.291666666601</c:v>
                </c:pt>
                <c:pt idx="375">
                  <c:v>12445.666666666601</c:v>
                </c:pt>
                <c:pt idx="376">
                  <c:v>12923.708333333299</c:v>
                </c:pt>
                <c:pt idx="377">
                  <c:v>13373.666666666601</c:v>
                </c:pt>
                <c:pt idx="378">
                  <c:v>13602.3749999999</c:v>
                </c:pt>
                <c:pt idx="379">
                  <c:v>13655.458333333299</c:v>
                </c:pt>
                <c:pt idx="380">
                  <c:v>13607.958333333299</c:v>
                </c:pt>
                <c:pt idx="381">
                  <c:v>13524.041666666601</c:v>
                </c:pt>
                <c:pt idx="382">
                  <c:v>13454.708333333299</c:v>
                </c:pt>
                <c:pt idx="383">
                  <c:v>13475.333333333299</c:v>
                </c:pt>
                <c:pt idx="384">
                  <c:v>13585.75</c:v>
                </c:pt>
                <c:pt idx="385">
                  <c:v>13658.291666666601</c:v>
                </c:pt>
                <c:pt idx="386">
                  <c:v>13661.833333333299</c:v>
                </c:pt>
                <c:pt idx="387">
                  <c:v>13569.833333333299</c:v>
                </c:pt>
                <c:pt idx="388">
                  <c:v>13342.791666666601</c:v>
                </c:pt>
                <c:pt idx="389">
                  <c:v>13087.9999999999</c:v>
                </c:pt>
                <c:pt idx="390">
                  <c:v>12883.291666666601</c:v>
                </c:pt>
                <c:pt idx="391">
                  <c:v>12759.083333333299</c:v>
                </c:pt>
                <c:pt idx="392">
                  <c:v>12748.833333333299</c:v>
                </c:pt>
                <c:pt idx="393">
                  <c:v>12749.958333333299</c:v>
                </c:pt>
                <c:pt idx="394">
                  <c:v>12742.583333333299</c:v>
                </c:pt>
                <c:pt idx="395">
                  <c:v>12735.416666666601</c:v>
                </c:pt>
                <c:pt idx="396">
                  <c:v>12708.083333333299</c:v>
                </c:pt>
                <c:pt idx="397">
                  <c:v>12678.458333333299</c:v>
                </c:pt>
                <c:pt idx="398">
                  <c:v>12623.583333333299</c:v>
                </c:pt>
                <c:pt idx="399">
                  <c:v>12574.9999999999</c:v>
                </c:pt>
                <c:pt idx="400">
                  <c:v>12564.166666666601</c:v>
                </c:pt>
                <c:pt idx="401">
                  <c:v>12580.166666666601</c:v>
                </c:pt>
                <c:pt idx="402">
                  <c:v>12629.333333333299</c:v>
                </c:pt>
                <c:pt idx="403">
                  <c:v>12712.708333333299</c:v>
                </c:pt>
                <c:pt idx="404">
                  <c:v>12861.375</c:v>
                </c:pt>
                <c:pt idx="405">
                  <c:v>13045.541666666601</c:v>
                </c:pt>
                <c:pt idx="406">
                  <c:v>13174.958333333299</c:v>
                </c:pt>
                <c:pt idx="407">
                  <c:v>13230.708333333299</c:v>
                </c:pt>
                <c:pt idx="408">
                  <c:v>13215.2499999999</c:v>
                </c:pt>
                <c:pt idx="409">
                  <c:v>13216.1249999999</c:v>
                </c:pt>
                <c:pt idx="410">
                  <c:v>13282.9999999999</c:v>
                </c:pt>
                <c:pt idx="411">
                  <c:v>13365.916666666601</c:v>
                </c:pt>
                <c:pt idx="412">
                  <c:v>13455.458333333299</c:v>
                </c:pt>
                <c:pt idx="413">
                  <c:v>13511.625</c:v>
                </c:pt>
                <c:pt idx="414">
                  <c:v>13489.1249999999</c:v>
                </c:pt>
                <c:pt idx="415">
                  <c:v>13371.791666666601</c:v>
                </c:pt>
                <c:pt idx="416">
                  <c:v>13161.4999999999</c:v>
                </c:pt>
                <c:pt idx="417">
                  <c:v>12941.125</c:v>
                </c:pt>
                <c:pt idx="418">
                  <c:v>12799.8749999999</c:v>
                </c:pt>
                <c:pt idx="419">
                  <c:v>12757.416666666601</c:v>
                </c:pt>
                <c:pt idx="420">
                  <c:v>12848.291666666601</c:v>
                </c:pt>
                <c:pt idx="421">
                  <c:v>13051.75</c:v>
                </c:pt>
                <c:pt idx="422">
                  <c:v>13281</c:v>
                </c:pt>
                <c:pt idx="423">
                  <c:v>13463.416666666601</c:v>
                </c:pt>
                <c:pt idx="424">
                  <c:v>13619.416666666601</c:v>
                </c:pt>
                <c:pt idx="425">
                  <c:v>13856.083333333299</c:v>
                </c:pt>
                <c:pt idx="426">
                  <c:v>14199.166666666601</c:v>
                </c:pt>
                <c:pt idx="427">
                  <c:v>14617.1249999999</c:v>
                </c:pt>
                <c:pt idx="428">
                  <c:v>15047.041666666601</c:v>
                </c:pt>
                <c:pt idx="429">
                  <c:v>15424.791666666601</c:v>
                </c:pt>
                <c:pt idx="430">
                  <c:v>15786.208333333299</c:v>
                </c:pt>
                <c:pt idx="431">
                  <c:v>16140.958333333299</c:v>
                </c:pt>
                <c:pt idx="432">
                  <c:v>16427.958333333299</c:v>
                </c:pt>
                <c:pt idx="433">
                  <c:v>16659.333333333299</c:v>
                </c:pt>
                <c:pt idx="434">
                  <c:v>16843.083333333299</c:v>
                </c:pt>
                <c:pt idx="435">
                  <c:v>16958.75</c:v>
                </c:pt>
                <c:pt idx="436">
                  <c:v>17034.125</c:v>
                </c:pt>
                <c:pt idx="437">
                  <c:v>17084.041666666599</c:v>
                </c:pt>
                <c:pt idx="438">
                  <c:v>17118.374999999902</c:v>
                </c:pt>
                <c:pt idx="439">
                  <c:v>17147.333333333299</c:v>
                </c:pt>
                <c:pt idx="440">
                  <c:v>17189.5</c:v>
                </c:pt>
                <c:pt idx="441">
                  <c:v>17245.625</c:v>
                </c:pt>
                <c:pt idx="442">
                  <c:v>17216.249999999902</c:v>
                </c:pt>
                <c:pt idx="443">
                  <c:v>17059.999999999902</c:v>
                </c:pt>
                <c:pt idx="444">
                  <c:v>16881.333333333299</c:v>
                </c:pt>
                <c:pt idx="445">
                  <c:v>16660.708333333299</c:v>
                </c:pt>
                <c:pt idx="446">
                  <c:v>16369.8749999999</c:v>
                </c:pt>
                <c:pt idx="447">
                  <c:v>16129.416666666601</c:v>
                </c:pt>
                <c:pt idx="448">
                  <c:v>15950.458333333299</c:v>
                </c:pt>
                <c:pt idx="449">
                  <c:v>15757.833333333299</c:v>
                </c:pt>
                <c:pt idx="450">
                  <c:v>15569.4999999999</c:v>
                </c:pt>
                <c:pt idx="451">
                  <c:v>15425.916666666601</c:v>
                </c:pt>
                <c:pt idx="452">
                  <c:v>15273.833333333299</c:v>
                </c:pt>
                <c:pt idx="453">
                  <c:v>15096.958333333299</c:v>
                </c:pt>
                <c:pt idx="454">
                  <c:v>14940.583333333299</c:v>
                </c:pt>
                <c:pt idx="455">
                  <c:v>14856.958333333299</c:v>
                </c:pt>
                <c:pt idx="456">
                  <c:v>14832.833333333299</c:v>
                </c:pt>
                <c:pt idx="457">
                  <c:v>14843.083333333299</c:v>
                </c:pt>
                <c:pt idx="458">
                  <c:v>14912.291666666601</c:v>
                </c:pt>
                <c:pt idx="459">
                  <c:v>15040.458333333299</c:v>
                </c:pt>
                <c:pt idx="460">
                  <c:v>15212.333333333299</c:v>
                </c:pt>
                <c:pt idx="461">
                  <c:v>15437.916666666601</c:v>
                </c:pt>
                <c:pt idx="462">
                  <c:v>15701.875</c:v>
                </c:pt>
                <c:pt idx="463">
                  <c:v>15937.041666666601</c:v>
                </c:pt>
                <c:pt idx="464">
                  <c:v>16233.375</c:v>
                </c:pt>
                <c:pt idx="465">
                  <c:v>16661.208333333299</c:v>
                </c:pt>
                <c:pt idx="466">
                  <c:v>17273.75</c:v>
                </c:pt>
                <c:pt idx="467">
                  <c:v>17994.041666666599</c:v>
                </c:pt>
                <c:pt idx="468">
                  <c:v>18538.749999999902</c:v>
                </c:pt>
                <c:pt idx="469">
                  <c:v>18869.958333333299</c:v>
                </c:pt>
                <c:pt idx="470">
                  <c:v>19167.083333333299</c:v>
                </c:pt>
                <c:pt idx="471">
                  <c:v>19466.166666666599</c:v>
                </c:pt>
                <c:pt idx="472">
                  <c:v>19706.583333333299</c:v>
                </c:pt>
                <c:pt idx="473">
                  <c:v>19899.666666666599</c:v>
                </c:pt>
                <c:pt idx="474">
                  <c:v>20807.314685314701</c:v>
                </c:pt>
                <c:pt idx="475">
                  <c:v>21237.314976689999</c:v>
                </c:pt>
                <c:pt idx="476">
                  <c:v>21667.3152680653</c:v>
                </c:pt>
                <c:pt idx="477">
                  <c:v>22097.315559440602</c:v>
                </c:pt>
                <c:pt idx="478">
                  <c:v>22527.315850815899</c:v>
                </c:pt>
                <c:pt idx="479">
                  <c:v>22957.316142191201</c:v>
                </c:pt>
              </c:numCache>
            </c:numRef>
          </c:val>
          <c:smooth val="0"/>
          <c:extLst>
            <c:ext xmlns:c16="http://schemas.microsoft.com/office/drawing/2014/chart" uri="{C3380CC4-5D6E-409C-BE32-E72D297353CC}">
              <c16:uniqueId val="{00000003-25A3-4FFF-8EEA-12926721A229}"/>
            </c:ext>
          </c:extLst>
        </c:ser>
        <c:ser>
          <c:idx val="4"/>
          <c:order val="4"/>
          <c:tx>
            <c:strRef>
              <c:f>trend_components_data!$F$1</c:f>
              <c:strCache>
                <c:ptCount val="1"/>
                <c:pt idx="0">
                  <c:v>RSS5 Kottayam</c:v>
                </c:pt>
              </c:strCache>
            </c:strRef>
          </c:tx>
          <c:spPr>
            <a:ln w="12700" cap="rnd">
              <a:solidFill>
                <a:schemeClr val="accent5"/>
              </a:solidFill>
              <a:round/>
            </a:ln>
            <a:effectLst/>
          </c:spPr>
          <c:marker>
            <c:symbol val="none"/>
          </c:marker>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trend_components_data!$F$2:$F$481</c:f>
              <c:numCache>
                <c:formatCode>General</c:formatCode>
                <c:ptCount val="480"/>
                <c:pt idx="0">
                  <c:v>1764.4728535353499</c:v>
                </c:pt>
                <c:pt idx="1">
                  <c:v>1755.06186868686</c:v>
                </c:pt>
                <c:pt idx="2">
                  <c:v>1745.65088383838</c:v>
                </c:pt>
                <c:pt idx="3">
                  <c:v>1736.23989898989</c:v>
                </c:pt>
                <c:pt idx="4">
                  <c:v>1726.82891414141</c:v>
                </c:pt>
                <c:pt idx="5">
                  <c:v>1717.41792929292</c:v>
                </c:pt>
                <c:pt idx="6">
                  <c:v>1690.7916666666599</c:v>
                </c:pt>
                <c:pt idx="7">
                  <c:v>1697.3333333333301</c:v>
                </c:pt>
                <c:pt idx="8">
                  <c:v>1697.0833333333301</c:v>
                </c:pt>
                <c:pt idx="9">
                  <c:v>1690.62499999999</c:v>
                </c:pt>
                <c:pt idx="10">
                  <c:v>1679.5833333333301</c:v>
                </c:pt>
                <c:pt idx="11">
                  <c:v>1666.9583333333301</c:v>
                </c:pt>
                <c:pt idx="12">
                  <c:v>1651.5416666666599</c:v>
                </c:pt>
                <c:pt idx="13">
                  <c:v>1637.2083333333301</c:v>
                </c:pt>
                <c:pt idx="14">
                  <c:v>1625.7916666666599</c:v>
                </c:pt>
                <c:pt idx="15">
                  <c:v>1616.5</c:v>
                </c:pt>
                <c:pt idx="16">
                  <c:v>1611.5</c:v>
                </c:pt>
                <c:pt idx="17">
                  <c:v>1610.0416666666599</c:v>
                </c:pt>
                <c:pt idx="18">
                  <c:v>1613.0416666666599</c:v>
                </c:pt>
                <c:pt idx="19">
                  <c:v>1619.7916666666599</c:v>
                </c:pt>
                <c:pt idx="20">
                  <c:v>1626.375</c:v>
                </c:pt>
                <c:pt idx="21">
                  <c:v>1638.4583333333301</c:v>
                </c:pt>
                <c:pt idx="22">
                  <c:v>1653.2083333333301</c:v>
                </c:pt>
                <c:pt idx="23">
                  <c:v>1666.2083333333301</c:v>
                </c:pt>
                <c:pt idx="24">
                  <c:v>1680.9166666666599</c:v>
                </c:pt>
                <c:pt idx="25">
                  <c:v>1693.5833333333301</c:v>
                </c:pt>
                <c:pt idx="26">
                  <c:v>1705.25</c:v>
                </c:pt>
                <c:pt idx="27">
                  <c:v>1718.4166666666599</c:v>
                </c:pt>
                <c:pt idx="28">
                  <c:v>1728.4583333333301</c:v>
                </c:pt>
                <c:pt idx="29">
                  <c:v>1733.3333333333301</c:v>
                </c:pt>
                <c:pt idx="30">
                  <c:v>1732.0416666666599</c:v>
                </c:pt>
                <c:pt idx="31">
                  <c:v>1727.2916666666599</c:v>
                </c:pt>
                <c:pt idx="32">
                  <c:v>1725.3333333333301</c:v>
                </c:pt>
                <c:pt idx="33">
                  <c:v>1723.49999999999</c:v>
                </c:pt>
                <c:pt idx="34">
                  <c:v>1725.6666666666599</c:v>
                </c:pt>
                <c:pt idx="35">
                  <c:v>1736.2083333333301</c:v>
                </c:pt>
                <c:pt idx="36">
                  <c:v>1749.37499999999</c:v>
                </c:pt>
                <c:pt idx="37">
                  <c:v>1758.3333333333301</c:v>
                </c:pt>
                <c:pt idx="38">
                  <c:v>1760.2083333333301</c:v>
                </c:pt>
                <c:pt idx="39">
                  <c:v>1757.4583333333301</c:v>
                </c:pt>
                <c:pt idx="40">
                  <c:v>1756.37499999999</c:v>
                </c:pt>
                <c:pt idx="41">
                  <c:v>1760.2083333333301</c:v>
                </c:pt>
                <c:pt idx="42">
                  <c:v>1767.1666666666599</c:v>
                </c:pt>
                <c:pt idx="43">
                  <c:v>1780.99999999999</c:v>
                </c:pt>
                <c:pt idx="44">
                  <c:v>1811.6666666666599</c:v>
                </c:pt>
                <c:pt idx="45">
                  <c:v>1860.12499999999</c:v>
                </c:pt>
                <c:pt idx="46">
                  <c:v>1907.5416666666599</c:v>
                </c:pt>
                <c:pt idx="47">
                  <c:v>1930.99999999999</c:v>
                </c:pt>
                <c:pt idx="48">
                  <c:v>1933.8333333333301</c:v>
                </c:pt>
                <c:pt idx="49">
                  <c:v>1938.49999999999</c:v>
                </c:pt>
                <c:pt idx="50">
                  <c:v>1954.87499999999</c:v>
                </c:pt>
                <c:pt idx="51">
                  <c:v>1983.4166666666599</c:v>
                </c:pt>
                <c:pt idx="52">
                  <c:v>2014.875</c:v>
                </c:pt>
                <c:pt idx="53">
                  <c:v>2043.0416666666599</c:v>
                </c:pt>
                <c:pt idx="54">
                  <c:v>2070.875</c:v>
                </c:pt>
                <c:pt idx="55">
                  <c:v>2093.7083333333298</c:v>
                </c:pt>
                <c:pt idx="56">
                  <c:v>2107.5833333333298</c:v>
                </c:pt>
                <c:pt idx="57">
                  <c:v>2100.875</c:v>
                </c:pt>
                <c:pt idx="58">
                  <c:v>2071.4583333333298</c:v>
                </c:pt>
                <c:pt idx="59">
                  <c:v>2056.5416666666601</c:v>
                </c:pt>
                <c:pt idx="60">
                  <c:v>2063.4166666666601</c:v>
                </c:pt>
                <c:pt idx="61">
                  <c:v>2071.375</c:v>
                </c:pt>
                <c:pt idx="62">
                  <c:v>2074.2916666666601</c:v>
                </c:pt>
                <c:pt idx="63">
                  <c:v>2067.875</c:v>
                </c:pt>
                <c:pt idx="64">
                  <c:v>2059.2916666666601</c:v>
                </c:pt>
                <c:pt idx="65">
                  <c:v>2051.0416666666601</c:v>
                </c:pt>
                <c:pt idx="66">
                  <c:v>2040.75</c:v>
                </c:pt>
                <c:pt idx="67">
                  <c:v>2030.4166666666599</c:v>
                </c:pt>
                <c:pt idx="68">
                  <c:v>2013.4166666666599</c:v>
                </c:pt>
                <c:pt idx="69">
                  <c:v>1999.1666666666599</c:v>
                </c:pt>
                <c:pt idx="70">
                  <c:v>2009.75</c:v>
                </c:pt>
                <c:pt idx="71">
                  <c:v>2026.5</c:v>
                </c:pt>
                <c:pt idx="72">
                  <c:v>2033.62499999999</c:v>
                </c:pt>
                <c:pt idx="73">
                  <c:v>2041.7083333333301</c:v>
                </c:pt>
                <c:pt idx="74">
                  <c:v>2051.75</c:v>
                </c:pt>
                <c:pt idx="75">
                  <c:v>2059.0833333333298</c:v>
                </c:pt>
                <c:pt idx="76">
                  <c:v>2061.9166666666601</c:v>
                </c:pt>
                <c:pt idx="77">
                  <c:v>2071.6666666666601</c:v>
                </c:pt>
                <c:pt idx="78">
                  <c:v>2092.875</c:v>
                </c:pt>
                <c:pt idx="79">
                  <c:v>2120.75</c:v>
                </c:pt>
                <c:pt idx="80">
                  <c:v>2152.8333333333298</c:v>
                </c:pt>
                <c:pt idx="81">
                  <c:v>2184.75</c:v>
                </c:pt>
                <c:pt idx="82">
                  <c:v>2212.4583333333298</c:v>
                </c:pt>
                <c:pt idx="83">
                  <c:v>2244.6666666666601</c:v>
                </c:pt>
                <c:pt idx="84">
                  <c:v>2290.75</c:v>
                </c:pt>
                <c:pt idx="85">
                  <c:v>2332</c:v>
                </c:pt>
                <c:pt idx="86">
                  <c:v>2356.5416666666601</c:v>
                </c:pt>
                <c:pt idx="87">
                  <c:v>2376.5833333333298</c:v>
                </c:pt>
                <c:pt idx="88">
                  <c:v>2406.8333333333298</c:v>
                </c:pt>
                <c:pt idx="89">
                  <c:v>2436.4583333333298</c:v>
                </c:pt>
                <c:pt idx="90">
                  <c:v>2454.125</c:v>
                </c:pt>
                <c:pt idx="91">
                  <c:v>2466.2916666666601</c:v>
                </c:pt>
                <c:pt idx="92">
                  <c:v>2480.7083333333298</c:v>
                </c:pt>
                <c:pt idx="93">
                  <c:v>2496.875</c:v>
                </c:pt>
                <c:pt idx="94">
                  <c:v>2507.99999999999</c:v>
                </c:pt>
                <c:pt idx="95">
                  <c:v>2506.875</c:v>
                </c:pt>
                <c:pt idx="96">
                  <c:v>2488</c:v>
                </c:pt>
                <c:pt idx="97">
                  <c:v>2471.0416666666601</c:v>
                </c:pt>
                <c:pt idx="98">
                  <c:v>2470.6666666666601</c:v>
                </c:pt>
                <c:pt idx="99">
                  <c:v>2480.75</c:v>
                </c:pt>
                <c:pt idx="100">
                  <c:v>2489.125</c:v>
                </c:pt>
                <c:pt idx="101">
                  <c:v>2493.37499999999</c:v>
                </c:pt>
                <c:pt idx="102">
                  <c:v>2498.375</c:v>
                </c:pt>
                <c:pt idx="103">
                  <c:v>2505.5833333333298</c:v>
                </c:pt>
                <c:pt idx="104">
                  <c:v>2512.7916666666601</c:v>
                </c:pt>
                <c:pt idx="105">
                  <c:v>2529.7083333333298</c:v>
                </c:pt>
                <c:pt idx="106">
                  <c:v>2572.99999999999</c:v>
                </c:pt>
                <c:pt idx="107">
                  <c:v>2662</c:v>
                </c:pt>
                <c:pt idx="108">
                  <c:v>2767.1666666666601</c:v>
                </c:pt>
                <c:pt idx="109">
                  <c:v>2848.3333333333298</c:v>
                </c:pt>
                <c:pt idx="110">
                  <c:v>2943.4583333333298</c:v>
                </c:pt>
                <c:pt idx="111">
                  <c:v>3070.6666666666601</c:v>
                </c:pt>
                <c:pt idx="112">
                  <c:v>3221.75</c:v>
                </c:pt>
                <c:pt idx="113">
                  <c:v>3410.8333333333298</c:v>
                </c:pt>
                <c:pt idx="114">
                  <c:v>3635.1666666666601</c:v>
                </c:pt>
                <c:pt idx="115">
                  <c:v>3890.5833333333298</c:v>
                </c:pt>
                <c:pt idx="116">
                  <c:v>4154.6666666666597</c:v>
                </c:pt>
                <c:pt idx="117">
                  <c:v>4369.75</c:v>
                </c:pt>
                <c:pt idx="118">
                  <c:v>4492.375</c:v>
                </c:pt>
                <c:pt idx="119">
                  <c:v>4536.5416666666597</c:v>
                </c:pt>
                <c:pt idx="120">
                  <c:v>4585.375</c:v>
                </c:pt>
                <c:pt idx="121">
                  <c:v>4678.2083333333303</c:v>
                </c:pt>
                <c:pt idx="122">
                  <c:v>4799.49999999999</c:v>
                </c:pt>
                <c:pt idx="123">
                  <c:v>4919.5416666666597</c:v>
                </c:pt>
                <c:pt idx="124">
                  <c:v>4997.12499999999</c:v>
                </c:pt>
                <c:pt idx="125">
                  <c:v>5016.2916666666597</c:v>
                </c:pt>
                <c:pt idx="126">
                  <c:v>4991.7916666666597</c:v>
                </c:pt>
                <c:pt idx="127">
                  <c:v>4935.75</c:v>
                </c:pt>
                <c:pt idx="128">
                  <c:v>4875.1666666666597</c:v>
                </c:pt>
                <c:pt idx="129">
                  <c:v>4849.5416666666597</c:v>
                </c:pt>
                <c:pt idx="130">
                  <c:v>4880.5</c:v>
                </c:pt>
                <c:pt idx="131">
                  <c:v>4942.87499999999</c:v>
                </c:pt>
                <c:pt idx="132">
                  <c:v>4989.375</c:v>
                </c:pt>
                <c:pt idx="133">
                  <c:v>5013.7916666666597</c:v>
                </c:pt>
                <c:pt idx="134">
                  <c:v>4982.0833333333303</c:v>
                </c:pt>
                <c:pt idx="135">
                  <c:v>4905.12499999999</c:v>
                </c:pt>
                <c:pt idx="136">
                  <c:v>4827.25</c:v>
                </c:pt>
                <c:pt idx="137">
                  <c:v>4753.9583333333303</c:v>
                </c:pt>
                <c:pt idx="138">
                  <c:v>4676.9583333333303</c:v>
                </c:pt>
                <c:pt idx="139">
                  <c:v>4599.6666666666597</c:v>
                </c:pt>
                <c:pt idx="140">
                  <c:v>4518.0416666666597</c:v>
                </c:pt>
                <c:pt idx="141">
                  <c:v>4419.7916666666597</c:v>
                </c:pt>
                <c:pt idx="142">
                  <c:v>4333.7916666666597</c:v>
                </c:pt>
                <c:pt idx="143">
                  <c:v>4254.5833333333303</c:v>
                </c:pt>
                <c:pt idx="144">
                  <c:v>4153.7916666666597</c:v>
                </c:pt>
                <c:pt idx="145">
                  <c:v>4041.4166666666601</c:v>
                </c:pt>
                <c:pt idx="146">
                  <c:v>3915.99999999999</c:v>
                </c:pt>
                <c:pt idx="147">
                  <c:v>3776.37499999999</c:v>
                </c:pt>
                <c:pt idx="148">
                  <c:v>3639.1666666666601</c:v>
                </c:pt>
                <c:pt idx="149">
                  <c:v>3508.4583333333298</c:v>
                </c:pt>
                <c:pt idx="150">
                  <c:v>3389.0416666666601</c:v>
                </c:pt>
                <c:pt idx="151">
                  <c:v>3270.7916666666601</c:v>
                </c:pt>
                <c:pt idx="152">
                  <c:v>3171.0833333333298</c:v>
                </c:pt>
                <c:pt idx="153">
                  <c:v>3104.5416666666601</c:v>
                </c:pt>
                <c:pt idx="154">
                  <c:v>3026.5416666666601</c:v>
                </c:pt>
                <c:pt idx="155">
                  <c:v>2939.4166666666601</c:v>
                </c:pt>
                <c:pt idx="156">
                  <c:v>2888.9166666666601</c:v>
                </c:pt>
                <c:pt idx="157">
                  <c:v>2869.125</c:v>
                </c:pt>
                <c:pt idx="158">
                  <c:v>2864.5</c:v>
                </c:pt>
                <c:pt idx="159">
                  <c:v>2861.37499999999</c:v>
                </c:pt>
                <c:pt idx="160">
                  <c:v>2853.49999999999</c:v>
                </c:pt>
                <c:pt idx="161">
                  <c:v>2853.8333333333298</c:v>
                </c:pt>
                <c:pt idx="162">
                  <c:v>2861.375</c:v>
                </c:pt>
                <c:pt idx="163">
                  <c:v>2880.0416666666601</c:v>
                </c:pt>
                <c:pt idx="164">
                  <c:v>2895.1666666666601</c:v>
                </c:pt>
                <c:pt idx="165">
                  <c:v>2900.9583333333298</c:v>
                </c:pt>
                <c:pt idx="166">
                  <c:v>2914.6666666666601</c:v>
                </c:pt>
                <c:pt idx="167">
                  <c:v>2925.0416666666601</c:v>
                </c:pt>
                <c:pt idx="168">
                  <c:v>2914.2083333333298</c:v>
                </c:pt>
                <c:pt idx="169">
                  <c:v>2892.4166666666601</c:v>
                </c:pt>
                <c:pt idx="170">
                  <c:v>2877</c:v>
                </c:pt>
                <c:pt idx="171">
                  <c:v>2884.125</c:v>
                </c:pt>
                <c:pt idx="172">
                  <c:v>2914.6666666666601</c:v>
                </c:pt>
                <c:pt idx="173">
                  <c:v>2944.125</c:v>
                </c:pt>
                <c:pt idx="174">
                  <c:v>2972.1666666666601</c:v>
                </c:pt>
                <c:pt idx="175">
                  <c:v>2997.6666666666601</c:v>
                </c:pt>
                <c:pt idx="176">
                  <c:v>3003.37499999999</c:v>
                </c:pt>
                <c:pt idx="177">
                  <c:v>2998.5</c:v>
                </c:pt>
                <c:pt idx="178">
                  <c:v>2993.25</c:v>
                </c:pt>
                <c:pt idx="179">
                  <c:v>2993.9583333333298</c:v>
                </c:pt>
                <c:pt idx="180">
                  <c:v>3002.125</c:v>
                </c:pt>
                <c:pt idx="181">
                  <c:v>3001.7083333333298</c:v>
                </c:pt>
                <c:pt idx="182">
                  <c:v>2995.37499999999</c:v>
                </c:pt>
                <c:pt idx="183">
                  <c:v>2983.5833333333298</c:v>
                </c:pt>
                <c:pt idx="184">
                  <c:v>2956.4166666666601</c:v>
                </c:pt>
                <c:pt idx="185">
                  <c:v>2923.9583333333298</c:v>
                </c:pt>
                <c:pt idx="186">
                  <c:v>2887.87499999999</c:v>
                </c:pt>
                <c:pt idx="187">
                  <c:v>2859.875</c:v>
                </c:pt>
                <c:pt idx="188">
                  <c:v>2852.2916666666601</c:v>
                </c:pt>
                <c:pt idx="189">
                  <c:v>2855.6666666666601</c:v>
                </c:pt>
                <c:pt idx="190">
                  <c:v>2872.0416666666601</c:v>
                </c:pt>
                <c:pt idx="191">
                  <c:v>2886.9583333333298</c:v>
                </c:pt>
                <c:pt idx="192">
                  <c:v>2895.5416666666601</c:v>
                </c:pt>
                <c:pt idx="193">
                  <c:v>2914.9583333333298</c:v>
                </c:pt>
                <c:pt idx="194">
                  <c:v>2944.5833333333298</c:v>
                </c:pt>
                <c:pt idx="195">
                  <c:v>2978.1666666666601</c:v>
                </c:pt>
                <c:pt idx="196">
                  <c:v>3017.0416666666601</c:v>
                </c:pt>
                <c:pt idx="197">
                  <c:v>3059.625</c:v>
                </c:pt>
                <c:pt idx="198">
                  <c:v>3100.7916666666601</c:v>
                </c:pt>
                <c:pt idx="199">
                  <c:v>3125.3333333333298</c:v>
                </c:pt>
                <c:pt idx="200">
                  <c:v>3149.0416666666601</c:v>
                </c:pt>
                <c:pt idx="201">
                  <c:v>3181.49999999999</c:v>
                </c:pt>
                <c:pt idx="202">
                  <c:v>3200.2083333333298</c:v>
                </c:pt>
                <c:pt idx="203">
                  <c:v>3231.0416666666601</c:v>
                </c:pt>
                <c:pt idx="204">
                  <c:v>3274.3333333333298</c:v>
                </c:pt>
                <c:pt idx="205">
                  <c:v>3312.7083333333298</c:v>
                </c:pt>
                <c:pt idx="206">
                  <c:v>3367.5833333333298</c:v>
                </c:pt>
                <c:pt idx="207">
                  <c:v>3443.8333333333298</c:v>
                </c:pt>
                <c:pt idx="208">
                  <c:v>3535.4583333333298</c:v>
                </c:pt>
                <c:pt idx="209">
                  <c:v>3639.37499999999</c:v>
                </c:pt>
                <c:pt idx="210">
                  <c:v>3770</c:v>
                </c:pt>
                <c:pt idx="211">
                  <c:v>3910.49999999999</c:v>
                </c:pt>
                <c:pt idx="212">
                  <c:v>4019.8333333333298</c:v>
                </c:pt>
                <c:pt idx="213">
                  <c:v>4096.125</c:v>
                </c:pt>
                <c:pt idx="214">
                  <c:v>4168.74999999999</c:v>
                </c:pt>
                <c:pt idx="215">
                  <c:v>4253.7083333333303</c:v>
                </c:pt>
                <c:pt idx="216">
                  <c:v>4357.7083333333303</c:v>
                </c:pt>
                <c:pt idx="217">
                  <c:v>4484.6666666666597</c:v>
                </c:pt>
                <c:pt idx="218">
                  <c:v>4599.875</c:v>
                </c:pt>
                <c:pt idx="219">
                  <c:v>4688.125</c:v>
                </c:pt>
                <c:pt idx="220">
                  <c:v>4760.7916666666597</c:v>
                </c:pt>
                <c:pt idx="221">
                  <c:v>4838.75</c:v>
                </c:pt>
                <c:pt idx="222">
                  <c:v>4913.5</c:v>
                </c:pt>
                <c:pt idx="223">
                  <c:v>4985.5833333333303</c:v>
                </c:pt>
                <c:pt idx="224">
                  <c:v>5085.3333333333303</c:v>
                </c:pt>
                <c:pt idx="225">
                  <c:v>5226.125</c:v>
                </c:pt>
                <c:pt idx="226">
                  <c:v>5345</c:v>
                </c:pt>
                <c:pt idx="227">
                  <c:v>5394.5416666666597</c:v>
                </c:pt>
                <c:pt idx="228">
                  <c:v>5413.0416666666597</c:v>
                </c:pt>
                <c:pt idx="229">
                  <c:v>5413.7916666666597</c:v>
                </c:pt>
                <c:pt idx="230">
                  <c:v>5405.375</c:v>
                </c:pt>
                <c:pt idx="231">
                  <c:v>5407.0833333333303</c:v>
                </c:pt>
                <c:pt idx="232">
                  <c:v>5409.5416666666597</c:v>
                </c:pt>
                <c:pt idx="233">
                  <c:v>5402.1666666666597</c:v>
                </c:pt>
                <c:pt idx="234">
                  <c:v>5400.99999999999</c:v>
                </c:pt>
                <c:pt idx="235">
                  <c:v>5417.5416666666597</c:v>
                </c:pt>
                <c:pt idx="236">
                  <c:v>5426.75</c:v>
                </c:pt>
                <c:pt idx="237">
                  <c:v>5422.3333333333303</c:v>
                </c:pt>
                <c:pt idx="238">
                  <c:v>5436.8333333333303</c:v>
                </c:pt>
                <c:pt idx="239">
                  <c:v>5482.5833333333303</c:v>
                </c:pt>
                <c:pt idx="240">
                  <c:v>5565.2916666666597</c:v>
                </c:pt>
                <c:pt idx="241">
                  <c:v>5670.1666666666597</c:v>
                </c:pt>
                <c:pt idx="242">
                  <c:v>5793.6666666666597</c:v>
                </c:pt>
                <c:pt idx="243">
                  <c:v>5947.4166666666597</c:v>
                </c:pt>
                <c:pt idx="244">
                  <c:v>6152.625</c:v>
                </c:pt>
                <c:pt idx="245">
                  <c:v>6383.375</c:v>
                </c:pt>
                <c:pt idx="246">
                  <c:v>6607.7916666666597</c:v>
                </c:pt>
                <c:pt idx="247">
                  <c:v>6867.4166666666597</c:v>
                </c:pt>
                <c:pt idx="248">
                  <c:v>7187.2916666666597</c:v>
                </c:pt>
                <c:pt idx="249">
                  <c:v>7501</c:v>
                </c:pt>
                <c:pt idx="250">
                  <c:v>7772.7916666666597</c:v>
                </c:pt>
                <c:pt idx="251">
                  <c:v>7999.99999999999</c:v>
                </c:pt>
                <c:pt idx="252">
                  <c:v>8184.12499999999</c:v>
                </c:pt>
                <c:pt idx="253">
                  <c:v>8345.0416666666606</c:v>
                </c:pt>
                <c:pt idx="254">
                  <c:v>8482.875</c:v>
                </c:pt>
                <c:pt idx="255">
                  <c:v>8632.4166666666606</c:v>
                </c:pt>
                <c:pt idx="256">
                  <c:v>8776.9166666666606</c:v>
                </c:pt>
                <c:pt idx="257">
                  <c:v>8879.8333333333303</c:v>
                </c:pt>
                <c:pt idx="258">
                  <c:v>8935.7916666666606</c:v>
                </c:pt>
                <c:pt idx="259">
                  <c:v>8910.4166666666606</c:v>
                </c:pt>
                <c:pt idx="260">
                  <c:v>8776.4166666666606</c:v>
                </c:pt>
                <c:pt idx="261">
                  <c:v>8608.4583333333303</c:v>
                </c:pt>
                <c:pt idx="262">
                  <c:v>8516.5833333333303</c:v>
                </c:pt>
                <c:pt idx="263">
                  <c:v>8524.5416666666606</c:v>
                </c:pt>
                <c:pt idx="264">
                  <c:v>8578.9583333333303</c:v>
                </c:pt>
                <c:pt idx="265">
                  <c:v>8664.1666666666606</c:v>
                </c:pt>
                <c:pt idx="266">
                  <c:v>8746.25</c:v>
                </c:pt>
                <c:pt idx="267">
                  <c:v>8777.0833333333303</c:v>
                </c:pt>
                <c:pt idx="268">
                  <c:v>8785.7083333333303</c:v>
                </c:pt>
                <c:pt idx="269">
                  <c:v>8840.4583333333303</c:v>
                </c:pt>
                <c:pt idx="270">
                  <c:v>8969.5416666666606</c:v>
                </c:pt>
                <c:pt idx="271">
                  <c:v>9189.75</c:v>
                </c:pt>
                <c:pt idx="272">
                  <c:v>9515.375</c:v>
                </c:pt>
                <c:pt idx="273">
                  <c:v>9923.4166666666606</c:v>
                </c:pt>
                <c:pt idx="274">
                  <c:v>10358.166666666601</c:v>
                </c:pt>
                <c:pt idx="275">
                  <c:v>10764.708333333299</c:v>
                </c:pt>
                <c:pt idx="276">
                  <c:v>10945.041666666601</c:v>
                </c:pt>
                <c:pt idx="277">
                  <c:v>10848.208333333299</c:v>
                </c:pt>
                <c:pt idx="278">
                  <c:v>10657.041666666601</c:v>
                </c:pt>
                <c:pt idx="279">
                  <c:v>10448.166666666601</c:v>
                </c:pt>
                <c:pt idx="280">
                  <c:v>10235.75</c:v>
                </c:pt>
                <c:pt idx="281">
                  <c:v>10009.416666666601</c:v>
                </c:pt>
                <c:pt idx="282">
                  <c:v>9836.4583333333303</c:v>
                </c:pt>
                <c:pt idx="283">
                  <c:v>9675.1666666666606</c:v>
                </c:pt>
                <c:pt idx="284">
                  <c:v>9461.125</c:v>
                </c:pt>
                <c:pt idx="285">
                  <c:v>9199.7083333333303</c:v>
                </c:pt>
                <c:pt idx="286">
                  <c:v>8905.5</c:v>
                </c:pt>
                <c:pt idx="287">
                  <c:v>8633.9166666666606</c:v>
                </c:pt>
                <c:pt idx="288">
                  <c:v>8573.0833333333303</c:v>
                </c:pt>
                <c:pt idx="289">
                  <c:v>8779.7916666666606</c:v>
                </c:pt>
                <c:pt idx="290">
                  <c:v>9197.4583333333303</c:v>
                </c:pt>
                <c:pt idx="291">
                  <c:v>9737.625</c:v>
                </c:pt>
                <c:pt idx="292">
                  <c:v>10277.583333333299</c:v>
                </c:pt>
                <c:pt idx="293">
                  <c:v>10858.833333333299</c:v>
                </c:pt>
                <c:pt idx="294">
                  <c:v>11453.083333333299</c:v>
                </c:pt>
                <c:pt idx="295">
                  <c:v>11998.5</c:v>
                </c:pt>
                <c:pt idx="296">
                  <c:v>12555.083333333299</c:v>
                </c:pt>
                <c:pt idx="297">
                  <c:v>13193.708333333299</c:v>
                </c:pt>
                <c:pt idx="298">
                  <c:v>13827.458333333299</c:v>
                </c:pt>
                <c:pt idx="299">
                  <c:v>14369.916666666601</c:v>
                </c:pt>
                <c:pt idx="300">
                  <c:v>14906.875</c:v>
                </c:pt>
                <c:pt idx="301">
                  <c:v>15530.833333333299</c:v>
                </c:pt>
                <c:pt idx="302">
                  <c:v>16135.208333333299</c:v>
                </c:pt>
                <c:pt idx="303">
                  <c:v>16739.791666666599</c:v>
                </c:pt>
                <c:pt idx="304">
                  <c:v>17457.666666666599</c:v>
                </c:pt>
                <c:pt idx="305">
                  <c:v>18129.708333333299</c:v>
                </c:pt>
                <c:pt idx="306">
                  <c:v>18724.041666666599</c:v>
                </c:pt>
                <c:pt idx="307">
                  <c:v>19304.416666666599</c:v>
                </c:pt>
                <c:pt idx="308">
                  <c:v>19790.916666666599</c:v>
                </c:pt>
                <c:pt idx="309">
                  <c:v>20137.666666666599</c:v>
                </c:pt>
                <c:pt idx="310">
                  <c:v>20389.041666666599</c:v>
                </c:pt>
                <c:pt idx="311">
                  <c:v>20694.333333333299</c:v>
                </c:pt>
                <c:pt idx="312">
                  <c:v>21033.208333333299</c:v>
                </c:pt>
                <c:pt idx="313">
                  <c:v>21198.083333333299</c:v>
                </c:pt>
                <c:pt idx="314">
                  <c:v>21225.916666666599</c:v>
                </c:pt>
                <c:pt idx="315">
                  <c:v>21126.416666666599</c:v>
                </c:pt>
                <c:pt idx="316">
                  <c:v>20840.624999999902</c:v>
                </c:pt>
                <c:pt idx="317">
                  <c:v>20559.833333333299</c:v>
                </c:pt>
                <c:pt idx="318">
                  <c:v>20285</c:v>
                </c:pt>
                <c:pt idx="319">
                  <c:v>19992.166666666599</c:v>
                </c:pt>
                <c:pt idx="320">
                  <c:v>19719.333333333299</c:v>
                </c:pt>
                <c:pt idx="321">
                  <c:v>19440.208333333299</c:v>
                </c:pt>
                <c:pt idx="322">
                  <c:v>19167.875</c:v>
                </c:pt>
                <c:pt idx="323">
                  <c:v>18903.375</c:v>
                </c:pt>
                <c:pt idx="324">
                  <c:v>18656.5</c:v>
                </c:pt>
                <c:pt idx="325">
                  <c:v>18436.75</c:v>
                </c:pt>
                <c:pt idx="326">
                  <c:v>18171.291666666599</c:v>
                </c:pt>
                <c:pt idx="327">
                  <c:v>17879.583333333299</c:v>
                </c:pt>
                <c:pt idx="328">
                  <c:v>17622.916666666599</c:v>
                </c:pt>
                <c:pt idx="329">
                  <c:v>17357.041666666599</c:v>
                </c:pt>
                <c:pt idx="330">
                  <c:v>17073.625</c:v>
                </c:pt>
                <c:pt idx="331">
                  <c:v>16806.125</c:v>
                </c:pt>
                <c:pt idx="332">
                  <c:v>16627.166666666599</c:v>
                </c:pt>
                <c:pt idx="333">
                  <c:v>16591.083333333299</c:v>
                </c:pt>
                <c:pt idx="334">
                  <c:v>16707.291666666599</c:v>
                </c:pt>
                <c:pt idx="335">
                  <c:v>16803.125</c:v>
                </c:pt>
                <c:pt idx="336">
                  <c:v>16715.75</c:v>
                </c:pt>
                <c:pt idx="337">
                  <c:v>16535.375</c:v>
                </c:pt>
                <c:pt idx="338">
                  <c:v>16405.333333333299</c:v>
                </c:pt>
                <c:pt idx="339">
                  <c:v>16323.583333333299</c:v>
                </c:pt>
                <c:pt idx="340">
                  <c:v>16255.208333333299</c:v>
                </c:pt>
                <c:pt idx="341">
                  <c:v>16164.25</c:v>
                </c:pt>
                <c:pt idx="342">
                  <c:v>16023.125</c:v>
                </c:pt>
                <c:pt idx="343">
                  <c:v>15838.708333333299</c:v>
                </c:pt>
                <c:pt idx="344">
                  <c:v>15619.4999999999</c:v>
                </c:pt>
                <c:pt idx="345">
                  <c:v>15297.708333333299</c:v>
                </c:pt>
                <c:pt idx="346">
                  <c:v>14848.2499999999</c:v>
                </c:pt>
                <c:pt idx="347">
                  <c:v>14347.791666666601</c:v>
                </c:pt>
                <c:pt idx="348">
                  <c:v>13923</c:v>
                </c:pt>
                <c:pt idx="349">
                  <c:v>13612.9999999999</c:v>
                </c:pt>
                <c:pt idx="350">
                  <c:v>13328.6249999999</c:v>
                </c:pt>
                <c:pt idx="351">
                  <c:v>13052.2499999999</c:v>
                </c:pt>
                <c:pt idx="352">
                  <c:v>12771.166666666601</c:v>
                </c:pt>
                <c:pt idx="353">
                  <c:v>12481.458333333299</c:v>
                </c:pt>
                <c:pt idx="354">
                  <c:v>12227.833333333299</c:v>
                </c:pt>
                <c:pt idx="355">
                  <c:v>12039.625</c:v>
                </c:pt>
                <c:pt idx="356">
                  <c:v>11906.458333333299</c:v>
                </c:pt>
                <c:pt idx="357">
                  <c:v>11802.7499999999</c:v>
                </c:pt>
                <c:pt idx="358">
                  <c:v>11686.333333333299</c:v>
                </c:pt>
                <c:pt idx="359">
                  <c:v>11581.625</c:v>
                </c:pt>
                <c:pt idx="360">
                  <c:v>11522.166666666601</c:v>
                </c:pt>
                <c:pt idx="361">
                  <c:v>11473.375</c:v>
                </c:pt>
                <c:pt idx="362">
                  <c:v>11398.791666666601</c:v>
                </c:pt>
                <c:pt idx="363">
                  <c:v>11264</c:v>
                </c:pt>
                <c:pt idx="364">
                  <c:v>11095.958333333299</c:v>
                </c:pt>
                <c:pt idx="365">
                  <c:v>10994.791666666601</c:v>
                </c:pt>
                <c:pt idx="366">
                  <c:v>11036.9999999999</c:v>
                </c:pt>
                <c:pt idx="367">
                  <c:v>11125.541666666601</c:v>
                </c:pt>
                <c:pt idx="368">
                  <c:v>11160.041666666601</c:v>
                </c:pt>
                <c:pt idx="369">
                  <c:v>11230.833333333299</c:v>
                </c:pt>
                <c:pt idx="370">
                  <c:v>11381.958333333299</c:v>
                </c:pt>
                <c:pt idx="371">
                  <c:v>11495.083333333299</c:v>
                </c:pt>
                <c:pt idx="372">
                  <c:v>11517.333333333299</c:v>
                </c:pt>
                <c:pt idx="373">
                  <c:v>11557.916666666601</c:v>
                </c:pt>
                <c:pt idx="374">
                  <c:v>11714.458333333299</c:v>
                </c:pt>
                <c:pt idx="375">
                  <c:v>12017.333333333299</c:v>
                </c:pt>
                <c:pt idx="376">
                  <c:v>12452.25</c:v>
                </c:pt>
                <c:pt idx="377">
                  <c:v>12846.166666666601</c:v>
                </c:pt>
                <c:pt idx="378">
                  <c:v>13040.791666666601</c:v>
                </c:pt>
                <c:pt idx="379">
                  <c:v>13088.541666666601</c:v>
                </c:pt>
                <c:pt idx="380">
                  <c:v>13046.958333333299</c:v>
                </c:pt>
                <c:pt idx="381">
                  <c:v>12969.1249999999</c:v>
                </c:pt>
                <c:pt idx="382">
                  <c:v>12901.958333333299</c:v>
                </c:pt>
                <c:pt idx="383">
                  <c:v>12938.166666666601</c:v>
                </c:pt>
                <c:pt idx="384">
                  <c:v>13075.833333333299</c:v>
                </c:pt>
                <c:pt idx="385">
                  <c:v>13165.833333333299</c:v>
                </c:pt>
                <c:pt idx="386">
                  <c:v>13188.541666666601</c:v>
                </c:pt>
                <c:pt idx="387">
                  <c:v>13121.958333333299</c:v>
                </c:pt>
                <c:pt idx="388">
                  <c:v>12934.041666666601</c:v>
                </c:pt>
                <c:pt idx="389">
                  <c:v>12730.1249999999</c:v>
                </c:pt>
                <c:pt idx="390">
                  <c:v>12556.458333333299</c:v>
                </c:pt>
                <c:pt idx="391">
                  <c:v>12441.041666666601</c:v>
                </c:pt>
                <c:pt idx="392">
                  <c:v>12427.333333333299</c:v>
                </c:pt>
                <c:pt idx="393">
                  <c:v>12425.333333333299</c:v>
                </c:pt>
                <c:pt idx="394">
                  <c:v>12432.125</c:v>
                </c:pt>
                <c:pt idx="395">
                  <c:v>12435.625</c:v>
                </c:pt>
                <c:pt idx="396">
                  <c:v>12399.291666666601</c:v>
                </c:pt>
                <c:pt idx="397">
                  <c:v>12354.833333333299</c:v>
                </c:pt>
                <c:pt idx="398">
                  <c:v>12289.125</c:v>
                </c:pt>
                <c:pt idx="399">
                  <c:v>12237.8749999999</c:v>
                </c:pt>
                <c:pt idx="400">
                  <c:v>12216.9999999999</c:v>
                </c:pt>
                <c:pt idx="401">
                  <c:v>12219.583333333299</c:v>
                </c:pt>
                <c:pt idx="402">
                  <c:v>12264.041666666601</c:v>
                </c:pt>
                <c:pt idx="403">
                  <c:v>12343.958333333299</c:v>
                </c:pt>
                <c:pt idx="404">
                  <c:v>12494</c:v>
                </c:pt>
                <c:pt idx="405">
                  <c:v>12681.208333333299</c:v>
                </c:pt>
                <c:pt idx="406">
                  <c:v>12803.583333333299</c:v>
                </c:pt>
                <c:pt idx="407">
                  <c:v>12850.583333333299</c:v>
                </c:pt>
                <c:pt idx="408">
                  <c:v>12843.166666666601</c:v>
                </c:pt>
                <c:pt idx="409">
                  <c:v>12863.708333333299</c:v>
                </c:pt>
                <c:pt idx="410">
                  <c:v>12939.291666666601</c:v>
                </c:pt>
                <c:pt idx="411">
                  <c:v>13018.666666666601</c:v>
                </c:pt>
                <c:pt idx="412">
                  <c:v>13108.833333333299</c:v>
                </c:pt>
                <c:pt idx="413">
                  <c:v>13162.333333333299</c:v>
                </c:pt>
                <c:pt idx="414">
                  <c:v>13133.729166666601</c:v>
                </c:pt>
                <c:pt idx="415">
                  <c:v>13002.083333333299</c:v>
                </c:pt>
                <c:pt idx="416">
                  <c:v>12774.2499999999</c:v>
                </c:pt>
                <c:pt idx="417">
                  <c:v>12544.583333333299</c:v>
                </c:pt>
                <c:pt idx="418">
                  <c:v>12397.458333333299</c:v>
                </c:pt>
                <c:pt idx="419">
                  <c:v>12352.166666666601</c:v>
                </c:pt>
                <c:pt idx="420">
                  <c:v>12431.916666666601</c:v>
                </c:pt>
                <c:pt idx="421">
                  <c:v>12606.583333333299</c:v>
                </c:pt>
                <c:pt idx="422">
                  <c:v>12792.458333333299</c:v>
                </c:pt>
                <c:pt idx="423">
                  <c:v>12933.958333333299</c:v>
                </c:pt>
                <c:pt idx="424">
                  <c:v>13074.7499999999</c:v>
                </c:pt>
                <c:pt idx="425">
                  <c:v>13318.7499999999</c:v>
                </c:pt>
                <c:pt idx="426">
                  <c:v>13663.270833333299</c:v>
                </c:pt>
                <c:pt idx="427">
                  <c:v>14090.166666666601</c:v>
                </c:pt>
                <c:pt idx="428">
                  <c:v>14539.083333333299</c:v>
                </c:pt>
                <c:pt idx="429">
                  <c:v>14927.833333333299</c:v>
                </c:pt>
                <c:pt idx="430">
                  <c:v>15301</c:v>
                </c:pt>
                <c:pt idx="431">
                  <c:v>15672.083333333299</c:v>
                </c:pt>
                <c:pt idx="432">
                  <c:v>15977.041666666601</c:v>
                </c:pt>
                <c:pt idx="433">
                  <c:v>16238.166666666601</c:v>
                </c:pt>
                <c:pt idx="434">
                  <c:v>16468.875</c:v>
                </c:pt>
                <c:pt idx="435">
                  <c:v>16633.833333333299</c:v>
                </c:pt>
                <c:pt idx="436">
                  <c:v>16743.75</c:v>
                </c:pt>
                <c:pt idx="437">
                  <c:v>16812.041666666599</c:v>
                </c:pt>
                <c:pt idx="438">
                  <c:v>16857</c:v>
                </c:pt>
                <c:pt idx="439">
                  <c:v>16892.666666666599</c:v>
                </c:pt>
                <c:pt idx="440">
                  <c:v>16937.041666666599</c:v>
                </c:pt>
                <c:pt idx="441">
                  <c:v>16989.958333333299</c:v>
                </c:pt>
                <c:pt idx="442">
                  <c:v>16944.083333333299</c:v>
                </c:pt>
                <c:pt idx="443">
                  <c:v>16764.291666666599</c:v>
                </c:pt>
                <c:pt idx="444">
                  <c:v>16571.083333333299</c:v>
                </c:pt>
                <c:pt idx="445">
                  <c:v>16340.708333333299</c:v>
                </c:pt>
                <c:pt idx="446">
                  <c:v>16044.083333333299</c:v>
                </c:pt>
                <c:pt idx="447">
                  <c:v>15804.333333333299</c:v>
                </c:pt>
                <c:pt idx="448">
                  <c:v>15622.958333333299</c:v>
                </c:pt>
                <c:pt idx="449">
                  <c:v>15421.541666666601</c:v>
                </c:pt>
                <c:pt idx="450">
                  <c:v>15230.625</c:v>
                </c:pt>
                <c:pt idx="451">
                  <c:v>15086.25</c:v>
                </c:pt>
                <c:pt idx="452">
                  <c:v>14931.875</c:v>
                </c:pt>
                <c:pt idx="453">
                  <c:v>14755.416666666601</c:v>
                </c:pt>
                <c:pt idx="454">
                  <c:v>14603.916666666601</c:v>
                </c:pt>
                <c:pt idx="455">
                  <c:v>14529.3749999999</c:v>
                </c:pt>
                <c:pt idx="456">
                  <c:v>14510.3749999999</c:v>
                </c:pt>
                <c:pt idx="457">
                  <c:v>14526.166666666601</c:v>
                </c:pt>
                <c:pt idx="458">
                  <c:v>14602.208333333299</c:v>
                </c:pt>
                <c:pt idx="459">
                  <c:v>14730.666666666601</c:v>
                </c:pt>
                <c:pt idx="460">
                  <c:v>14897.2499999999</c:v>
                </c:pt>
                <c:pt idx="461">
                  <c:v>15114.583333333299</c:v>
                </c:pt>
                <c:pt idx="462">
                  <c:v>15370.583333333299</c:v>
                </c:pt>
                <c:pt idx="463">
                  <c:v>15602.291666666601</c:v>
                </c:pt>
                <c:pt idx="464">
                  <c:v>15894.291666666601</c:v>
                </c:pt>
                <c:pt idx="465">
                  <c:v>16318.083333333299</c:v>
                </c:pt>
                <c:pt idx="466">
                  <c:v>16929.25</c:v>
                </c:pt>
                <c:pt idx="467">
                  <c:v>17651.083333333299</c:v>
                </c:pt>
                <c:pt idx="468">
                  <c:v>18196.5</c:v>
                </c:pt>
                <c:pt idx="469">
                  <c:v>18520.5</c:v>
                </c:pt>
                <c:pt idx="470">
                  <c:v>18808.083333333299</c:v>
                </c:pt>
                <c:pt idx="471">
                  <c:v>19101.708333333299</c:v>
                </c:pt>
                <c:pt idx="472">
                  <c:v>19340.958333333299</c:v>
                </c:pt>
                <c:pt idx="473">
                  <c:v>19538.083333333299</c:v>
                </c:pt>
                <c:pt idx="474">
                  <c:v>20436.598679098701</c:v>
                </c:pt>
                <c:pt idx="475">
                  <c:v>20863.168317793301</c:v>
                </c:pt>
                <c:pt idx="476">
                  <c:v>21289.737956487901</c:v>
                </c:pt>
                <c:pt idx="477">
                  <c:v>21716.307595182599</c:v>
                </c:pt>
                <c:pt idx="478">
                  <c:v>22142.8772338772</c:v>
                </c:pt>
                <c:pt idx="479">
                  <c:v>22569.4468725718</c:v>
                </c:pt>
              </c:numCache>
            </c:numRef>
          </c:val>
          <c:smooth val="0"/>
          <c:extLst>
            <c:ext xmlns:c16="http://schemas.microsoft.com/office/drawing/2014/chart" uri="{C3380CC4-5D6E-409C-BE32-E72D297353CC}">
              <c16:uniqueId val="{00000004-25A3-4FFF-8EEA-12926721A229}"/>
            </c:ext>
          </c:extLst>
        </c:ser>
        <c:ser>
          <c:idx val="5"/>
          <c:order val="5"/>
          <c:tx>
            <c:strRef>
              <c:f>trend_components_data!$G$1</c:f>
              <c:strCache>
                <c:ptCount val="1"/>
                <c:pt idx="0">
                  <c:v>RSS3 bangkok</c:v>
                </c:pt>
              </c:strCache>
            </c:strRef>
          </c:tx>
          <c:spPr>
            <a:ln w="12700" cap="rnd">
              <a:solidFill>
                <a:schemeClr val="accent6"/>
              </a:solidFill>
              <a:round/>
            </a:ln>
            <a:effectLst/>
          </c:spPr>
          <c:marker>
            <c:symbol val="none"/>
          </c:marker>
          <c:trendline>
            <c:spPr>
              <a:ln w="15875" cap="rnd">
                <a:solidFill>
                  <a:schemeClr val="accent6"/>
                </a:solidFill>
                <a:prstDash val="sysDot"/>
              </a:ln>
              <a:effectLst/>
            </c:spPr>
            <c:trendlineType val="exp"/>
            <c:dispRSqr val="1"/>
            <c:dispEq val="1"/>
            <c:trendlineLbl>
              <c:layout>
                <c:manualLayout>
                  <c:x val="-0.4143248639938622"/>
                  <c:y val="0.1756911324917955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solidFill>
                          <a:schemeClr val="accent6">
                            <a:lumMod val="75000"/>
                          </a:schemeClr>
                        </a:solidFill>
                      </a:rPr>
                      <a:t>y = 3.2281e</a:t>
                    </a:r>
                    <a:r>
                      <a:rPr lang="en-US" baseline="30000">
                        <a:solidFill>
                          <a:schemeClr val="accent6">
                            <a:lumMod val="75000"/>
                          </a:schemeClr>
                        </a:solidFill>
                      </a:rPr>
                      <a:t>0.0002x</a:t>
                    </a:r>
                    <a:br>
                      <a:rPr lang="en-US" baseline="0">
                        <a:solidFill>
                          <a:schemeClr val="accent6">
                            <a:lumMod val="75000"/>
                          </a:schemeClr>
                        </a:solidFill>
                      </a:rPr>
                    </a:br>
                    <a:r>
                      <a:rPr lang="en-US" baseline="0">
                        <a:solidFill>
                          <a:schemeClr val="accent6">
                            <a:lumMod val="75000"/>
                          </a:schemeClr>
                        </a:solidFill>
                      </a:rPr>
                      <a:t>R² = 0.8449</a:t>
                    </a:r>
                    <a:endParaRPr lang="en-US">
                      <a:solidFill>
                        <a:schemeClr val="accent6">
                          <a:lumMod val="75000"/>
                        </a:schemeClr>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trend_components_data!$A$2:$A$481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trend_components_data!$G$2:$G$481</c:f>
              <c:numCache>
                <c:formatCode>General</c:formatCode>
                <c:ptCount val="480"/>
                <c:pt idx="0">
                  <c:v>853.91069497955505</c:v>
                </c:pt>
                <c:pt idx="1">
                  <c:v>865.98431252632099</c:v>
                </c:pt>
                <c:pt idx="2">
                  <c:v>878.05793007308603</c:v>
                </c:pt>
                <c:pt idx="3">
                  <c:v>890.13154761985197</c:v>
                </c:pt>
                <c:pt idx="4">
                  <c:v>902.20516516661803</c:v>
                </c:pt>
                <c:pt idx="5">
                  <c:v>914.27878271338398</c:v>
                </c:pt>
                <c:pt idx="6">
                  <c:v>945.41842799999995</c:v>
                </c:pt>
                <c:pt idx="7">
                  <c:v>946.33951962499896</c:v>
                </c:pt>
                <c:pt idx="8">
                  <c:v>948.10644349999905</c:v>
                </c:pt>
                <c:pt idx="9">
                  <c:v>951.69651574999898</c:v>
                </c:pt>
                <c:pt idx="10">
                  <c:v>961.18856237499995</c:v>
                </c:pt>
                <c:pt idx="11">
                  <c:v>975.90242875000001</c:v>
                </c:pt>
                <c:pt idx="12">
                  <c:v>993.01652649999903</c:v>
                </c:pt>
                <c:pt idx="13">
                  <c:v>1008.99915787499</c:v>
                </c:pt>
                <c:pt idx="14">
                  <c:v>1023.44639449999</c:v>
                </c:pt>
                <c:pt idx="15">
                  <c:v>1038.7215735833299</c:v>
                </c:pt>
                <c:pt idx="16">
                  <c:v>1053.33015191666</c:v>
                </c:pt>
                <c:pt idx="17">
                  <c:v>1066.9218588333299</c:v>
                </c:pt>
                <c:pt idx="18">
                  <c:v>1084.3561534166599</c:v>
                </c:pt>
                <c:pt idx="19">
                  <c:v>1104.98720241666</c:v>
                </c:pt>
                <c:pt idx="20">
                  <c:v>1126.54483408333</c:v>
                </c:pt>
                <c:pt idx="21">
                  <c:v>1149.9865268333299</c:v>
                </c:pt>
                <c:pt idx="22">
                  <c:v>1172.85399799999</c:v>
                </c:pt>
                <c:pt idx="23">
                  <c:v>1194.8332909999999</c:v>
                </c:pt>
                <c:pt idx="24">
                  <c:v>1215.77253066666</c:v>
                </c:pt>
                <c:pt idx="25">
                  <c:v>1236.96249691666</c:v>
                </c:pt>
                <c:pt idx="26">
                  <c:v>1262.58649374999</c:v>
                </c:pt>
                <c:pt idx="27">
                  <c:v>1295.44803674999</c:v>
                </c:pt>
                <c:pt idx="28">
                  <c:v>1331.2690917083301</c:v>
                </c:pt>
                <c:pt idx="29">
                  <c:v>1367.27925799999</c:v>
                </c:pt>
                <c:pt idx="30">
                  <c:v>1407.93251837499</c:v>
                </c:pt>
                <c:pt idx="31">
                  <c:v>1456.96622904166</c:v>
                </c:pt>
                <c:pt idx="32">
                  <c:v>1519.55395579166</c:v>
                </c:pt>
                <c:pt idx="33">
                  <c:v>1579.50155358333</c:v>
                </c:pt>
                <c:pt idx="34">
                  <c:v>1626.4818610833299</c:v>
                </c:pt>
                <c:pt idx="35">
                  <c:v>1663.3608869166601</c:v>
                </c:pt>
                <c:pt idx="36">
                  <c:v>1685.35964333333</c:v>
                </c:pt>
                <c:pt idx="37">
                  <c:v>1698.45451958333</c:v>
                </c:pt>
                <c:pt idx="38">
                  <c:v>1710.07918583333</c:v>
                </c:pt>
                <c:pt idx="39">
                  <c:v>1727.0433891666601</c:v>
                </c:pt>
                <c:pt idx="40">
                  <c:v>1750.3884334583299</c:v>
                </c:pt>
                <c:pt idx="41">
                  <c:v>1770.8757029999999</c:v>
                </c:pt>
                <c:pt idx="42">
                  <c:v>1783.6257125416601</c:v>
                </c:pt>
                <c:pt idx="43">
                  <c:v>1780.46653204166</c:v>
                </c:pt>
                <c:pt idx="44">
                  <c:v>1750.1219140416599</c:v>
                </c:pt>
                <c:pt idx="45">
                  <c:v>1713.23063599999</c:v>
                </c:pt>
                <c:pt idx="46">
                  <c:v>1683.7689985</c:v>
                </c:pt>
                <c:pt idx="47">
                  <c:v>1657.34727475</c:v>
                </c:pt>
                <c:pt idx="48">
                  <c:v>1641.23453066666</c:v>
                </c:pt>
                <c:pt idx="49">
                  <c:v>1632.2860982499999</c:v>
                </c:pt>
                <c:pt idx="50">
                  <c:v>1621.5084772499999</c:v>
                </c:pt>
                <c:pt idx="51">
                  <c:v>1599.5114478333301</c:v>
                </c:pt>
                <c:pt idx="52">
                  <c:v>1569.95088449999</c:v>
                </c:pt>
                <c:pt idx="53">
                  <c:v>1542.07213999999</c:v>
                </c:pt>
                <c:pt idx="54">
                  <c:v>1514.8217534999901</c:v>
                </c:pt>
                <c:pt idx="55">
                  <c:v>1494.3007373333301</c:v>
                </c:pt>
                <c:pt idx="56">
                  <c:v>1485.54006483333</c:v>
                </c:pt>
                <c:pt idx="57">
                  <c:v>1482.39453449999</c:v>
                </c:pt>
                <c:pt idx="58">
                  <c:v>1484.4807648333301</c:v>
                </c:pt>
                <c:pt idx="59">
                  <c:v>1494.37534916666</c:v>
                </c:pt>
                <c:pt idx="60">
                  <c:v>1508.80538283333</c:v>
                </c:pt>
                <c:pt idx="61">
                  <c:v>1525.8791556666599</c:v>
                </c:pt>
                <c:pt idx="62">
                  <c:v>1543.27356566666</c:v>
                </c:pt>
                <c:pt idx="63">
                  <c:v>1577.83086674999</c:v>
                </c:pt>
                <c:pt idx="64">
                  <c:v>1626.9633732499999</c:v>
                </c:pt>
                <c:pt idx="65">
                  <c:v>1672.70213037499</c:v>
                </c:pt>
                <c:pt idx="66">
                  <c:v>1716.9293559999901</c:v>
                </c:pt>
                <c:pt idx="67">
                  <c:v>1758.03463774999</c:v>
                </c:pt>
                <c:pt idx="68">
                  <c:v>1799.4223235833299</c:v>
                </c:pt>
                <c:pt idx="69">
                  <c:v>1840.55722329166</c:v>
                </c:pt>
                <c:pt idx="70">
                  <c:v>1877.3683496666599</c:v>
                </c:pt>
                <c:pt idx="71">
                  <c:v>1910.362936125</c:v>
                </c:pt>
                <c:pt idx="72">
                  <c:v>1943.45565783333</c:v>
                </c:pt>
                <c:pt idx="73">
                  <c:v>1976.72382591666</c:v>
                </c:pt>
                <c:pt idx="74">
                  <c:v>2006.80883770833</c:v>
                </c:pt>
                <c:pt idx="75">
                  <c:v>2034.7644085833299</c:v>
                </c:pt>
                <c:pt idx="76">
                  <c:v>2065.64304025</c:v>
                </c:pt>
                <c:pt idx="77">
                  <c:v>2103.4313401250001</c:v>
                </c:pt>
                <c:pt idx="78">
                  <c:v>2149.8322246666598</c:v>
                </c:pt>
                <c:pt idx="79">
                  <c:v>2202.4577134166602</c:v>
                </c:pt>
                <c:pt idx="80">
                  <c:v>2256.3602129166602</c:v>
                </c:pt>
                <c:pt idx="81">
                  <c:v>2312.4007873749902</c:v>
                </c:pt>
                <c:pt idx="82">
                  <c:v>2370.3761956666599</c:v>
                </c:pt>
                <c:pt idx="83">
                  <c:v>2428.1859900416598</c:v>
                </c:pt>
                <c:pt idx="84">
                  <c:v>2486.42424049999</c:v>
                </c:pt>
                <c:pt idx="85">
                  <c:v>2545.6643840833299</c:v>
                </c:pt>
                <c:pt idx="86">
                  <c:v>2608.11518945833</c:v>
                </c:pt>
                <c:pt idx="87">
                  <c:v>2656.6997688749998</c:v>
                </c:pt>
                <c:pt idx="88">
                  <c:v>2686.0330600833299</c:v>
                </c:pt>
                <c:pt idx="89">
                  <c:v>2704.5432880416602</c:v>
                </c:pt>
                <c:pt idx="90">
                  <c:v>2707.8901195416602</c:v>
                </c:pt>
                <c:pt idx="91">
                  <c:v>2701.8012007500001</c:v>
                </c:pt>
                <c:pt idx="92">
                  <c:v>2691.3175825416602</c:v>
                </c:pt>
                <c:pt idx="93">
                  <c:v>2677.7776033750001</c:v>
                </c:pt>
                <c:pt idx="94">
                  <c:v>2665.9089577499999</c:v>
                </c:pt>
                <c:pt idx="95">
                  <c:v>2657.2372878333299</c:v>
                </c:pt>
                <c:pt idx="96">
                  <c:v>2643.81672104166</c:v>
                </c:pt>
                <c:pt idx="97">
                  <c:v>2627.20037304166</c:v>
                </c:pt>
                <c:pt idx="98">
                  <c:v>2613.6491872083302</c:v>
                </c:pt>
                <c:pt idx="99">
                  <c:v>2601.7376838750001</c:v>
                </c:pt>
                <c:pt idx="100">
                  <c:v>2598.1946539166602</c:v>
                </c:pt>
                <c:pt idx="101">
                  <c:v>2616.6446455416599</c:v>
                </c:pt>
                <c:pt idx="102">
                  <c:v>2657.49652279166</c:v>
                </c:pt>
                <c:pt idx="103">
                  <c:v>2712.0349584999899</c:v>
                </c:pt>
                <c:pt idx="104">
                  <c:v>2782.5268622083299</c:v>
                </c:pt>
                <c:pt idx="105">
                  <c:v>2891.6455950416598</c:v>
                </c:pt>
                <c:pt idx="106">
                  <c:v>3028.4951080833298</c:v>
                </c:pt>
                <c:pt idx="107">
                  <c:v>3165.63605966666</c:v>
                </c:pt>
                <c:pt idx="108">
                  <c:v>3320.9703556250001</c:v>
                </c:pt>
                <c:pt idx="109">
                  <c:v>3488.86698504166</c:v>
                </c:pt>
                <c:pt idx="110">
                  <c:v>3668.0907974583301</c:v>
                </c:pt>
                <c:pt idx="111">
                  <c:v>3896.2147439999999</c:v>
                </c:pt>
                <c:pt idx="112">
                  <c:v>4169.5373527083302</c:v>
                </c:pt>
                <c:pt idx="113">
                  <c:v>4451.9690647500001</c:v>
                </c:pt>
                <c:pt idx="114">
                  <c:v>4731.4699935833296</c:v>
                </c:pt>
                <c:pt idx="115">
                  <c:v>4989.7221782916604</c:v>
                </c:pt>
                <c:pt idx="116">
                  <c:v>5189.6487180416598</c:v>
                </c:pt>
                <c:pt idx="117">
                  <c:v>5294.2278961666598</c:v>
                </c:pt>
                <c:pt idx="118">
                  <c:v>5333.4068304583298</c:v>
                </c:pt>
                <c:pt idx="119">
                  <c:v>5372.3631680416602</c:v>
                </c:pt>
                <c:pt idx="120">
                  <c:v>5413.0026730416603</c:v>
                </c:pt>
                <c:pt idx="121">
                  <c:v>5482.2717355416598</c:v>
                </c:pt>
                <c:pt idx="122">
                  <c:v>5571.3800350833299</c:v>
                </c:pt>
                <c:pt idx="123">
                  <c:v>5605.9199139999901</c:v>
                </c:pt>
                <c:pt idx="124">
                  <c:v>5582.0820970416598</c:v>
                </c:pt>
                <c:pt idx="125">
                  <c:v>5523.3297784166598</c:v>
                </c:pt>
                <c:pt idx="126">
                  <c:v>5438.7049371666599</c:v>
                </c:pt>
                <c:pt idx="127">
                  <c:v>5367.2853472083298</c:v>
                </c:pt>
                <c:pt idx="128">
                  <c:v>5342.1261506250003</c:v>
                </c:pt>
                <c:pt idx="129">
                  <c:v>5353.8369238333298</c:v>
                </c:pt>
                <c:pt idx="130">
                  <c:v>5375.6407747916601</c:v>
                </c:pt>
                <c:pt idx="131">
                  <c:v>5388.306242875</c:v>
                </c:pt>
                <c:pt idx="132">
                  <c:v>5374.7436303750001</c:v>
                </c:pt>
                <c:pt idx="133">
                  <c:v>5316.4477867916603</c:v>
                </c:pt>
                <c:pt idx="134">
                  <c:v>5227.1998303333303</c:v>
                </c:pt>
                <c:pt idx="135">
                  <c:v>5155.72298208333</c:v>
                </c:pt>
                <c:pt idx="136">
                  <c:v>5104.3220600833301</c:v>
                </c:pt>
                <c:pt idx="137">
                  <c:v>5063.4810195833297</c:v>
                </c:pt>
                <c:pt idx="138">
                  <c:v>5025.9146179999898</c:v>
                </c:pt>
                <c:pt idx="139">
                  <c:v>4966.07408975</c:v>
                </c:pt>
                <c:pt idx="140">
                  <c:v>4897.3302306666601</c:v>
                </c:pt>
                <c:pt idx="141">
                  <c:v>4819.7324449166599</c:v>
                </c:pt>
                <c:pt idx="142">
                  <c:v>4733.7108476666599</c:v>
                </c:pt>
                <c:pt idx="143">
                  <c:v>4642.6018093333296</c:v>
                </c:pt>
                <c:pt idx="144">
                  <c:v>4553.6220579999899</c:v>
                </c:pt>
                <c:pt idx="145">
                  <c:v>4465.0919953333296</c:v>
                </c:pt>
                <c:pt idx="146">
                  <c:v>4348.2438750833298</c:v>
                </c:pt>
                <c:pt idx="147">
                  <c:v>4183.4478757500001</c:v>
                </c:pt>
                <c:pt idx="148">
                  <c:v>4016.5108839166601</c:v>
                </c:pt>
                <c:pt idx="149">
                  <c:v>3862.8143373749999</c:v>
                </c:pt>
                <c:pt idx="150">
                  <c:v>3712.9626240416601</c:v>
                </c:pt>
                <c:pt idx="151">
                  <c:v>3591.18084908333</c:v>
                </c:pt>
                <c:pt idx="152">
                  <c:v>3464.4274599999999</c:v>
                </c:pt>
                <c:pt idx="153">
                  <c:v>3353.3571435833301</c:v>
                </c:pt>
                <c:pt idx="154">
                  <c:v>3268.28291204166</c:v>
                </c:pt>
                <c:pt idx="155">
                  <c:v>3191.6945408749898</c:v>
                </c:pt>
                <c:pt idx="156">
                  <c:v>3135.5348072500001</c:v>
                </c:pt>
                <c:pt idx="157">
                  <c:v>3091.2665880833301</c:v>
                </c:pt>
                <c:pt idx="158">
                  <c:v>3063.0148926666602</c:v>
                </c:pt>
                <c:pt idx="159">
                  <c:v>3062.6079076666601</c:v>
                </c:pt>
                <c:pt idx="160">
                  <c:v>3047.673040875</c:v>
                </c:pt>
                <c:pt idx="161">
                  <c:v>3007.2115715833302</c:v>
                </c:pt>
                <c:pt idx="162">
                  <c:v>2959.1001232499998</c:v>
                </c:pt>
                <c:pt idx="163">
                  <c:v>2897.9065084583299</c:v>
                </c:pt>
                <c:pt idx="164">
                  <c:v>2851.9037555416598</c:v>
                </c:pt>
                <c:pt idx="165">
                  <c:v>2814.87712112499</c:v>
                </c:pt>
                <c:pt idx="166">
                  <c:v>2779.2775105416599</c:v>
                </c:pt>
                <c:pt idx="167">
                  <c:v>2743.0042096666598</c:v>
                </c:pt>
                <c:pt idx="168">
                  <c:v>2708.9574326666602</c:v>
                </c:pt>
                <c:pt idx="169">
                  <c:v>2704.0577320416601</c:v>
                </c:pt>
                <c:pt idx="170">
                  <c:v>2710.6416657916602</c:v>
                </c:pt>
                <c:pt idx="171">
                  <c:v>2701.1886896666601</c:v>
                </c:pt>
                <c:pt idx="172">
                  <c:v>2704.231261375</c:v>
                </c:pt>
                <c:pt idx="173">
                  <c:v>2727.2566082500002</c:v>
                </c:pt>
                <c:pt idx="174">
                  <c:v>2761.4899089166602</c:v>
                </c:pt>
                <c:pt idx="175">
                  <c:v>2805.7814320833299</c:v>
                </c:pt>
                <c:pt idx="176">
                  <c:v>2842.6511000416599</c:v>
                </c:pt>
                <c:pt idx="177">
                  <c:v>2879.6677642916602</c:v>
                </c:pt>
                <c:pt idx="178">
                  <c:v>2925.0212549166599</c:v>
                </c:pt>
                <c:pt idx="179">
                  <c:v>2978.3506334583299</c:v>
                </c:pt>
                <c:pt idx="180">
                  <c:v>3019.49372645833</c:v>
                </c:pt>
                <c:pt idx="181">
                  <c:v>3021.0324299999902</c:v>
                </c:pt>
                <c:pt idx="182">
                  <c:v>3011.4480176249899</c:v>
                </c:pt>
                <c:pt idx="183">
                  <c:v>3013.4362116666598</c:v>
                </c:pt>
                <c:pt idx="184">
                  <c:v>2997.3674457083298</c:v>
                </c:pt>
                <c:pt idx="185">
                  <c:v>2968.3616253749901</c:v>
                </c:pt>
                <c:pt idx="186">
                  <c:v>2940.4175392083298</c:v>
                </c:pt>
                <c:pt idx="187">
                  <c:v>2915.6238704583302</c:v>
                </c:pt>
                <c:pt idx="188">
                  <c:v>2903.5443715833298</c:v>
                </c:pt>
                <c:pt idx="189">
                  <c:v>2895.7509081666599</c:v>
                </c:pt>
                <c:pt idx="190">
                  <c:v>2881.00450758333</c:v>
                </c:pt>
                <c:pt idx="191">
                  <c:v>2859.9875886249902</c:v>
                </c:pt>
                <c:pt idx="192">
                  <c:v>2827.3222460833299</c:v>
                </c:pt>
                <c:pt idx="193">
                  <c:v>2784.7358474166599</c:v>
                </c:pt>
                <c:pt idx="194">
                  <c:v>2742.23474216666</c:v>
                </c:pt>
                <c:pt idx="195">
                  <c:v>2717.65146883333</c:v>
                </c:pt>
                <c:pt idx="196">
                  <c:v>2724.6062579999998</c:v>
                </c:pt>
                <c:pt idx="197">
                  <c:v>2759.2228279999899</c:v>
                </c:pt>
                <c:pt idx="198">
                  <c:v>2808.4675223333302</c:v>
                </c:pt>
                <c:pt idx="199">
                  <c:v>2857.6193515</c:v>
                </c:pt>
                <c:pt idx="200">
                  <c:v>2931.3351549583299</c:v>
                </c:pt>
                <c:pt idx="201">
                  <c:v>3029.82127258333</c:v>
                </c:pt>
                <c:pt idx="202">
                  <c:v>3137.1432528749901</c:v>
                </c:pt>
                <c:pt idx="203">
                  <c:v>3258.3269610416601</c:v>
                </c:pt>
                <c:pt idx="204">
                  <c:v>3380.2042094583298</c:v>
                </c:pt>
                <c:pt idx="205">
                  <c:v>3504.6847445416602</c:v>
                </c:pt>
                <c:pt idx="206">
                  <c:v>3641.6218236249902</c:v>
                </c:pt>
                <c:pt idx="207">
                  <c:v>3777.8961409999902</c:v>
                </c:pt>
                <c:pt idx="208">
                  <c:v>3912.09170920833</c:v>
                </c:pt>
                <c:pt idx="209">
                  <c:v>4054.3603342916599</c:v>
                </c:pt>
                <c:pt idx="210">
                  <c:v>4179.871204</c:v>
                </c:pt>
                <c:pt idx="211">
                  <c:v>4281.8803877500004</c:v>
                </c:pt>
                <c:pt idx="212">
                  <c:v>4360.2470562916596</c:v>
                </c:pt>
                <c:pt idx="213">
                  <c:v>4412.1172744166597</c:v>
                </c:pt>
                <c:pt idx="214">
                  <c:v>4460.1540141249998</c:v>
                </c:pt>
                <c:pt idx="215">
                  <c:v>4515.4329407499999</c:v>
                </c:pt>
                <c:pt idx="216">
                  <c:v>4604.9504651666603</c:v>
                </c:pt>
                <c:pt idx="217">
                  <c:v>4745.0097943333303</c:v>
                </c:pt>
                <c:pt idx="218">
                  <c:v>4892.7978001249903</c:v>
                </c:pt>
                <c:pt idx="219">
                  <c:v>5015.6020230833301</c:v>
                </c:pt>
                <c:pt idx="220">
                  <c:v>5114.98675525</c:v>
                </c:pt>
                <c:pt idx="221">
                  <c:v>5198.6417726250002</c:v>
                </c:pt>
                <c:pt idx="222">
                  <c:v>5298.2916666666597</c:v>
                </c:pt>
                <c:pt idx="223">
                  <c:v>5425.7916666666597</c:v>
                </c:pt>
                <c:pt idx="224">
                  <c:v>5553.8333333333303</c:v>
                </c:pt>
                <c:pt idx="225">
                  <c:v>5669.0833333333303</c:v>
                </c:pt>
                <c:pt idx="226">
                  <c:v>5766</c:v>
                </c:pt>
                <c:pt idx="227">
                  <c:v>5835.5416666666597</c:v>
                </c:pt>
                <c:pt idx="228">
                  <c:v>5880.1666666666597</c:v>
                </c:pt>
                <c:pt idx="229">
                  <c:v>5881.75</c:v>
                </c:pt>
                <c:pt idx="230">
                  <c:v>5849.4166666666597</c:v>
                </c:pt>
                <c:pt idx="231">
                  <c:v>5811.375</c:v>
                </c:pt>
                <c:pt idx="232">
                  <c:v>5782.0416666666597</c:v>
                </c:pt>
                <c:pt idx="233">
                  <c:v>5762</c:v>
                </c:pt>
                <c:pt idx="234">
                  <c:v>5741.7916666666597</c:v>
                </c:pt>
                <c:pt idx="235">
                  <c:v>5715</c:v>
                </c:pt>
                <c:pt idx="236">
                  <c:v>5703.6666666666597</c:v>
                </c:pt>
                <c:pt idx="237">
                  <c:v>5765.9583333333303</c:v>
                </c:pt>
                <c:pt idx="238">
                  <c:v>5875.0416666666597</c:v>
                </c:pt>
                <c:pt idx="239">
                  <c:v>6000.9583333333303</c:v>
                </c:pt>
                <c:pt idx="240">
                  <c:v>6150.1666666666597</c:v>
                </c:pt>
                <c:pt idx="241">
                  <c:v>6299.2916666666597</c:v>
                </c:pt>
                <c:pt idx="242">
                  <c:v>6472.4583333333303</c:v>
                </c:pt>
                <c:pt idx="243">
                  <c:v>6702.87499999999</c:v>
                </c:pt>
                <c:pt idx="244">
                  <c:v>6985.8333333333303</c:v>
                </c:pt>
                <c:pt idx="245">
                  <c:v>7285.49999999999</c:v>
                </c:pt>
                <c:pt idx="246">
                  <c:v>7595.4583333333303</c:v>
                </c:pt>
                <c:pt idx="247">
                  <c:v>7973.5833333333303</c:v>
                </c:pt>
                <c:pt idx="248">
                  <c:v>8442.2499999999909</c:v>
                </c:pt>
                <c:pt idx="249">
                  <c:v>8881.8333333333303</c:v>
                </c:pt>
                <c:pt idx="250">
                  <c:v>9202.6666666666606</c:v>
                </c:pt>
                <c:pt idx="251">
                  <c:v>9381.125</c:v>
                </c:pt>
                <c:pt idx="252">
                  <c:v>9458.2916666666606</c:v>
                </c:pt>
                <c:pt idx="253">
                  <c:v>9494.9166666666606</c:v>
                </c:pt>
                <c:pt idx="254">
                  <c:v>9503.4583333333303</c:v>
                </c:pt>
                <c:pt idx="255">
                  <c:v>9552.4999999999909</c:v>
                </c:pt>
                <c:pt idx="256">
                  <c:v>9653.5833333333303</c:v>
                </c:pt>
                <c:pt idx="257">
                  <c:v>9745.1666666666606</c:v>
                </c:pt>
                <c:pt idx="258">
                  <c:v>9785.9583333333303</c:v>
                </c:pt>
                <c:pt idx="259">
                  <c:v>9736.5833333333303</c:v>
                </c:pt>
                <c:pt idx="260">
                  <c:v>9544.1666666666606</c:v>
                </c:pt>
                <c:pt idx="261">
                  <c:v>9271.3333333333303</c:v>
                </c:pt>
                <c:pt idx="262">
                  <c:v>9067.0416666666606</c:v>
                </c:pt>
                <c:pt idx="263">
                  <c:v>9010.5416666666606</c:v>
                </c:pt>
                <c:pt idx="264">
                  <c:v>9049.0416666666606</c:v>
                </c:pt>
                <c:pt idx="265">
                  <c:v>9178.5833333333303</c:v>
                </c:pt>
                <c:pt idx="266">
                  <c:v>9364.5833333333303</c:v>
                </c:pt>
                <c:pt idx="267">
                  <c:v>9491.125</c:v>
                </c:pt>
                <c:pt idx="268">
                  <c:v>9549.625</c:v>
                </c:pt>
                <c:pt idx="269">
                  <c:v>9620.1666666666606</c:v>
                </c:pt>
                <c:pt idx="270">
                  <c:v>9734.8333333333303</c:v>
                </c:pt>
                <c:pt idx="271">
                  <c:v>9925.0416666666606</c:v>
                </c:pt>
                <c:pt idx="272">
                  <c:v>10248</c:v>
                </c:pt>
                <c:pt idx="273">
                  <c:v>10664.416666666601</c:v>
                </c:pt>
                <c:pt idx="274">
                  <c:v>11055.666666666601</c:v>
                </c:pt>
                <c:pt idx="275">
                  <c:v>11410.708333333299</c:v>
                </c:pt>
                <c:pt idx="276">
                  <c:v>11632.541666666601</c:v>
                </c:pt>
                <c:pt idx="277">
                  <c:v>11614.375</c:v>
                </c:pt>
                <c:pt idx="278">
                  <c:v>11408.291666666601</c:v>
                </c:pt>
                <c:pt idx="279">
                  <c:v>11134.875</c:v>
                </c:pt>
                <c:pt idx="280">
                  <c:v>10862.041666666601</c:v>
                </c:pt>
                <c:pt idx="281">
                  <c:v>10544.166666666601</c:v>
                </c:pt>
                <c:pt idx="282">
                  <c:v>10248.541666666601</c:v>
                </c:pt>
                <c:pt idx="283">
                  <c:v>9932.5416666666606</c:v>
                </c:pt>
                <c:pt idx="284">
                  <c:v>9507.2916666666606</c:v>
                </c:pt>
                <c:pt idx="285">
                  <c:v>9047.875</c:v>
                </c:pt>
                <c:pt idx="286">
                  <c:v>8711.625</c:v>
                </c:pt>
                <c:pt idx="287">
                  <c:v>8484.375</c:v>
                </c:pt>
                <c:pt idx="288">
                  <c:v>8421.0833333333303</c:v>
                </c:pt>
                <c:pt idx="289">
                  <c:v>8605.8333333333303</c:v>
                </c:pt>
                <c:pt idx="290">
                  <c:v>9030.2499999999909</c:v>
                </c:pt>
                <c:pt idx="291">
                  <c:v>9597.1666666666606</c:v>
                </c:pt>
                <c:pt idx="292">
                  <c:v>10174.166666666601</c:v>
                </c:pt>
                <c:pt idx="293">
                  <c:v>10792.083333333299</c:v>
                </c:pt>
                <c:pt idx="294">
                  <c:v>11494.625</c:v>
                </c:pt>
                <c:pt idx="295">
                  <c:v>12227.1249999999</c:v>
                </c:pt>
                <c:pt idx="296">
                  <c:v>12944.1249999999</c:v>
                </c:pt>
                <c:pt idx="297">
                  <c:v>13609.458333333299</c:v>
                </c:pt>
                <c:pt idx="298">
                  <c:v>14138.291666666601</c:v>
                </c:pt>
                <c:pt idx="299">
                  <c:v>14602.7499999999</c:v>
                </c:pt>
                <c:pt idx="300">
                  <c:v>15095.8749999999</c:v>
                </c:pt>
                <c:pt idx="301">
                  <c:v>15676.1249999999</c:v>
                </c:pt>
                <c:pt idx="302">
                  <c:v>16346</c:v>
                </c:pt>
                <c:pt idx="303">
                  <c:v>17148.25</c:v>
                </c:pt>
                <c:pt idx="304">
                  <c:v>18172.666666666599</c:v>
                </c:pt>
                <c:pt idx="305">
                  <c:v>19148.916666666599</c:v>
                </c:pt>
                <c:pt idx="306">
                  <c:v>19918.041666666599</c:v>
                </c:pt>
                <c:pt idx="307">
                  <c:v>20558.416666666599</c:v>
                </c:pt>
                <c:pt idx="308">
                  <c:v>21072.041666666599</c:v>
                </c:pt>
                <c:pt idx="309">
                  <c:v>21541.249999999902</c:v>
                </c:pt>
                <c:pt idx="310">
                  <c:v>22020.416666666599</c:v>
                </c:pt>
                <c:pt idx="311">
                  <c:v>22502</c:v>
                </c:pt>
                <c:pt idx="312">
                  <c:v>22859.833333333299</c:v>
                </c:pt>
                <c:pt idx="313">
                  <c:v>22895.458333333299</c:v>
                </c:pt>
                <c:pt idx="314">
                  <c:v>22664</c:v>
                </c:pt>
                <c:pt idx="315">
                  <c:v>22251.999999999902</c:v>
                </c:pt>
                <c:pt idx="316">
                  <c:v>21646.624999999902</c:v>
                </c:pt>
                <c:pt idx="317">
                  <c:v>21111.958333333299</c:v>
                </c:pt>
                <c:pt idx="318">
                  <c:v>20664.291666666599</c:v>
                </c:pt>
                <c:pt idx="319">
                  <c:v>20288.833333333299</c:v>
                </c:pt>
                <c:pt idx="320">
                  <c:v>20014.958333333299</c:v>
                </c:pt>
                <c:pt idx="321">
                  <c:v>19706.75</c:v>
                </c:pt>
                <c:pt idx="322">
                  <c:v>19308.666666666599</c:v>
                </c:pt>
                <c:pt idx="323">
                  <c:v>18847.416666666599</c:v>
                </c:pt>
                <c:pt idx="324">
                  <c:v>18490.791666666599</c:v>
                </c:pt>
                <c:pt idx="325">
                  <c:v>18310.25</c:v>
                </c:pt>
                <c:pt idx="326">
                  <c:v>18225.083333333299</c:v>
                </c:pt>
                <c:pt idx="327">
                  <c:v>18160.208333333299</c:v>
                </c:pt>
                <c:pt idx="328">
                  <c:v>18019.666666666599</c:v>
                </c:pt>
                <c:pt idx="329">
                  <c:v>17740.583333333299</c:v>
                </c:pt>
                <c:pt idx="330">
                  <c:v>17385.041666666599</c:v>
                </c:pt>
                <c:pt idx="331">
                  <c:v>17037.25</c:v>
                </c:pt>
                <c:pt idx="332">
                  <c:v>16774.333333333299</c:v>
                </c:pt>
                <c:pt idx="333">
                  <c:v>16585.791666666599</c:v>
                </c:pt>
                <c:pt idx="334">
                  <c:v>16526.625</c:v>
                </c:pt>
                <c:pt idx="335">
                  <c:v>16569.041666666599</c:v>
                </c:pt>
                <c:pt idx="336">
                  <c:v>16533.375</c:v>
                </c:pt>
                <c:pt idx="337">
                  <c:v>16444.708333333299</c:v>
                </c:pt>
                <c:pt idx="338">
                  <c:v>16366.458333333299</c:v>
                </c:pt>
                <c:pt idx="339">
                  <c:v>16177.791666666601</c:v>
                </c:pt>
                <c:pt idx="340">
                  <c:v>15872.416666666601</c:v>
                </c:pt>
                <c:pt idx="341">
                  <c:v>15618.208333333299</c:v>
                </c:pt>
                <c:pt idx="342">
                  <c:v>15433.375</c:v>
                </c:pt>
                <c:pt idx="343">
                  <c:v>15163.416666666601</c:v>
                </c:pt>
                <c:pt idx="344">
                  <c:v>14819.416666666601</c:v>
                </c:pt>
                <c:pt idx="345">
                  <c:v>14513.666666666601</c:v>
                </c:pt>
                <c:pt idx="346">
                  <c:v>14173.291666666601</c:v>
                </c:pt>
                <c:pt idx="347">
                  <c:v>13687.416666666601</c:v>
                </c:pt>
                <c:pt idx="348">
                  <c:v>13163.8749999999</c:v>
                </c:pt>
                <c:pt idx="349">
                  <c:v>12698.208333333299</c:v>
                </c:pt>
                <c:pt idx="350">
                  <c:v>12233.291666666601</c:v>
                </c:pt>
                <c:pt idx="351">
                  <c:v>11829.875</c:v>
                </c:pt>
                <c:pt idx="352">
                  <c:v>11580.541666666601</c:v>
                </c:pt>
                <c:pt idx="353">
                  <c:v>11383.916666666601</c:v>
                </c:pt>
                <c:pt idx="354">
                  <c:v>11169.208333333299</c:v>
                </c:pt>
                <c:pt idx="355">
                  <c:v>11045.333333333299</c:v>
                </c:pt>
                <c:pt idx="356">
                  <c:v>10996.041666666601</c:v>
                </c:pt>
                <c:pt idx="357">
                  <c:v>10906.541666666601</c:v>
                </c:pt>
                <c:pt idx="358">
                  <c:v>10773.3749999999</c:v>
                </c:pt>
                <c:pt idx="359">
                  <c:v>10654.041666666601</c:v>
                </c:pt>
                <c:pt idx="360">
                  <c:v>10548.791666666601</c:v>
                </c:pt>
                <c:pt idx="361">
                  <c:v>10409.25</c:v>
                </c:pt>
                <c:pt idx="362">
                  <c:v>10250.583333333299</c:v>
                </c:pt>
                <c:pt idx="363">
                  <c:v>10080.041666666601</c:v>
                </c:pt>
                <c:pt idx="364">
                  <c:v>9870.625</c:v>
                </c:pt>
                <c:pt idx="365">
                  <c:v>9696.25</c:v>
                </c:pt>
                <c:pt idx="366">
                  <c:v>9661.2916666666606</c:v>
                </c:pt>
                <c:pt idx="367">
                  <c:v>9662.0833333333303</c:v>
                </c:pt>
                <c:pt idx="368">
                  <c:v>9585.625</c:v>
                </c:pt>
                <c:pt idx="369">
                  <c:v>9581.8333333333303</c:v>
                </c:pt>
                <c:pt idx="370">
                  <c:v>9698.9166666666606</c:v>
                </c:pt>
                <c:pt idx="371">
                  <c:v>9844.625</c:v>
                </c:pt>
                <c:pt idx="372">
                  <c:v>10031.208333333299</c:v>
                </c:pt>
                <c:pt idx="373">
                  <c:v>10328.666666666601</c:v>
                </c:pt>
                <c:pt idx="374">
                  <c:v>10795.6249999999</c:v>
                </c:pt>
                <c:pt idx="375">
                  <c:v>11464.041666666601</c:v>
                </c:pt>
                <c:pt idx="376">
                  <c:v>12261.208333333299</c:v>
                </c:pt>
                <c:pt idx="377">
                  <c:v>12923.541666666601</c:v>
                </c:pt>
                <c:pt idx="378">
                  <c:v>13311.958333333299</c:v>
                </c:pt>
                <c:pt idx="379">
                  <c:v>13567.916666666601</c:v>
                </c:pt>
                <c:pt idx="380">
                  <c:v>13734.791666666601</c:v>
                </c:pt>
                <c:pt idx="381">
                  <c:v>13759.708333333299</c:v>
                </c:pt>
                <c:pt idx="382">
                  <c:v>13759.583333333299</c:v>
                </c:pt>
                <c:pt idx="383">
                  <c:v>13827.6249999999</c:v>
                </c:pt>
                <c:pt idx="384">
                  <c:v>13860.916666666601</c:v>
                </c:pt>
                <c:pt idx="385">
                  <c:v>13746.6249999999</c:v>
                </c:pt>
                <c:pt idx="386">
                  <c:v>13453.7499999999</c:v>
                </c:pt>
                <c:pt idx="387">
                  <c:v>12972.541666666601</c:v>
                </c:pt>
                <c:pt idx="388">
                  <c:v>12373.083333333299</c:v>
                </c:pt>
                <c:pt idx="389">
                  <c:v>11869.291666666601</c:v>
                </c:pt>
                <c:pt idx="390">
                  <c:v>11540.75</c:v>
                </c:pt>
                <c:pt idx="391">
                  <c:v>11305.791666666601</c:v>
                </c:pt>
                <c:pt idx="392">
                  <c:v>11178.125</c:v>
                </c:pt>
                <c:pt idx="393">
                  <c:v>11106.708333333299</c:v>
                </c:pt>
                <c:pt idx="394">
                  <c:v>11004.125</c:v>
                </c:pt>
                <c:pt idx="395">
                  <c:v>10879.916666666601</c:v>
                </c:pt>
                <c:pt idx="396">
                  <c:v>10802.458333333299</c:v>
                </c:pt>
                <c:pt idx="397">
                  <c:v>10766.666666666601</c:v>
                </c:pt>
                <c:pt idx="398">
                  <c:v>10730.625</c:v>
                </c:pt>
                <c:pt idx="399">
                  <c:v>10735.125</c:v>
                </c:pt>
                <c:pt idx="400">
                  <c:v>10778.375</c:v>
                </c:pt>
                <c:pt idx="401">
                  <c:v>10843.083333333299</c:v>
                </c:pt>
                <c:pt idx="402">
                  <c:v>10920.083333333299</c:v>
                </c:pt>
                <c:pt idx="403">
                  <c:v>10988.458333333299</c:v>
                </c:pt>
                <c:pt idx="404">
                  <c:v>11148.375</c:v>
                </c:pt>
                <c:pt idx="405">
                  <c:v>11370.458333333299</c:v>
                </c:pt>
                <c:pt idx="406">
                  <c:v>11482.666666666601</c:v>
                </c:pt>
                <c:pt idx="407">
                  <c:v>11520.291666666601</c:v>
                </c:pt>
                <c:pt idx="408">
                  <c:v>11527.833333333299</c:v>
                </c:pt>
                <c:pt idx="409">
                  <c:v>11559.1249999999</c:v>
                </c:pt>
                <c:pt idx="410">
                  <c:v>11654.2499999999</c:v>
                </c:pt>
                <c:pt idx="411">
                  <c:v>11717.666666666601</c:v>
                </c:pt>
                <c:pt idx="412">
                  <c:v>11712.583333333299</c:v>
                </c:pt>
                <c:pt idx="413">
                  <c:v>11648.833333333299</c:v>
                </c:pt>
                <c:pt idx="414">
                  <c:v>11524.791666666601</c:v>
                </c:pt>
                <c:pt idx="415">
                  <c:v>11363.958333333299</c:v>
                </c:pt>
                <c:pt idx="416">
                  <c:v>11172.708333333299</c:v>
                </c:pt>
                <c:pt idx="417">
                  <c:v>11022.6249999999</c:v>
                </c:pt>
                <c:pt idx="418">
                  <c:v>11073</c:v>
                </c:pt>
                <c:pt idx="419">
                  <c:v>11312.083333333299</c:v>
                </c:pt>
                <c:pt idx="420">
                  <c:v>11700.583333333299</c:v>
                </c:pt>
                <c:pt idx="421">
                  <c:v>12200.416666666601</c:v>
                </c:pt>
                <c:pt idx="422">
                  <c:v>12694.708333333299</c:v>
                </c:pt>
                <c:pt idx="423">
                  <c:v>13115.833333333299</c:v>
                </c:pt>
                <c:pt idx="424">
                  <c:v>13515.708333333299</c:v>
                </c:pt>
                <c:pt idx="425">
                  <c:v>13973.083333333299</c:v>
                </c:pt>
                <c:pt idx="426">
                  <c:v>14459.125</c:v>
                </c:pt>
                <c:pt idx="427">
                  <c:v>14980.2499999999</c:v>
                </c:pt>
                <c:pt idx="428">
                  <c:v>15436.458333333299</c:v>
                </c:pt>
                <c:pt idx="429">
                  <c:v>15705.1249999999</c:v>
                </c:pt>
                <c:pt idx="430">
                  <c:v>15833.625</c:v>
                </c:pt>
                <c:pt idx="431">
                  <c:v>15820.083333333299</c:v>
                </c:pt>
                <c:pt idx="432">
                  <c:v>15671.791666666601</c:v>
                </c:pt>
                <c:pt idx="433">
                  <c:v>15470.791666666601</c:v>
                </c:pt>
                <c:pt idx="434">
                  <c:v>15255.041666666601</c:v>
                </c:pt>
                <c:pt idx="435">
                  <c:v>15090.958333333299</c:v>
                </c:pt>
                <c:pt idx="436">
                  <c:v>15023.541666666601</c:v>
                </c:pt>
                <c:pt idx="437">
                  <c:v>15016.583333333299</c:v>
                </c:pt>
                <c:pt idx="438">
                  <c:v>15076.666666666601</c:v>
                </c:pt>
                <c:pt idx="439">
                  <c:v>15118.708333333299</c:v>
                </c:pt>
                <c:pt idx="440">
                  <c:v>15132.833333333299</c:v>
                </c:pt>
                <c:pt idx="441">
                  <c:v>15210.416666666601</c:v>
                </c:pt>
                <c:pt idx="442">
                  <c:v>15248.083333333299</c:v>
                </c:pt>
                <c:pt idx="443">
                  <c:v>15211.416666666601</c:v>
                </c:pt>
                <c:pt idx="444">
                  <c:v>15165.333333333299</c:v>
                </c:pt>
                <c:pt idx="445">
                  <c:v>15071.541666666601</c:v>
                </c:pt>
                <c:pt idx="446">
                  <c:v>14959.083333333299</c:v>
                </c:pt>
                <c:pt idx="447">
                  <c:v>14903.833333333299</c:v>
                </c:pt>
                <c:pt idx="448">
                  <c:v>14820.541666666601</c:v>
                </c:pt>
                <c:pt idx="449">
                  <c:v>14632.708333333299</c:v>
                </c:pt>
                <c:pt idx="450">
                  <c:v>14379.625</c:v>
                </c:pt>
                <c:pt idx="451">
                  <c:v>14144.583333333299</c:v>
                </c:pt>
                <c:pt idx="452">
                  <c:v>13945.416666666601</c:v>
                </c:pt>
                <c:pt idx="453">
                  <c:v>13782.458333333299</c:v>
                </c:pt>
                <c:pt idx="454">
                  <c:v>13685.666666666601</c:v>
                </c:pt>
                <c:pt idx="455">
                  <c:v>13677.125</c:v>
                </c:pt>
                <c:pt idx="456">
                  <c:v>13727.5</c:v>
                </c:pt>
                <c:pt idx="457">
                  <c:v>13814.416666666601</c:v>
                </c:pt>
                <c:pt idx="458">
                  <c:v>13917.208333333299</c:v>
                </c:pt>
                <c:pt idx="459">
                  <c:v>14042</c:v>
                </c:pt>
                <c:pt idx="460">
                  <c:v>14288.583333333299</c:v>
                </c:pt>
                <c:pt idx="461">
                  <c:v>14744.833333333299</c:v>
                </c:pt>
                <c:pt idx="462">
                  <c:v>15267</c:v>
                </c:pt>
                <c:pt idx="463">
                  <c:v>15699.8749999999</c:v>
                </c:pt>
                <c:pt idx="464">
                  <c:v>16127.958333333299</c:v>
                </c:pt>
                <c:pt idx="465">
                  <c:v>16519.041666666599</c:v>
                </c:pt>
                <c:pt idx="466">
                  <c:v>17025.375</c:v>
                </c:pt>
                <c:pt idx="467">
                  <c:v>17796.291666666599</c:v>
                </c:pt>
                <c:pt idx="468">
                  <c:v>18583.374999999902</c:v>
                </c:pt>
                <c:pt idx="469">
                  <c:v>19165.291666666599</c:v>
                </c:pt>
                <c:pt idx="470">
                  <c:v>19643.041666666599</c:v>
                </c:pt>
                <c:pt idx="471">
                  <c:v>20074.791666666599</c:v>
                </c:pt>
                <c:pt idx="472">
                  <c:v>20359.416666666599</c:v>
                </c:pt>
                <c:pt idx="473">
                  <c:v>20438.958333333299</c:v>
                </c:pt>
                <c:pt idx="474">
                  <c:v>21642.860042735101</c:v>
                </c:pt>
                <c:pt idx="475">
                  <c:v>22184.0603632479</c:v>
                </c:pt>
                <c:pt idx="476">
                  <c:v>22725.260683760702</c:v>
                </c:pt>
                <c:pt idx="477">
                  <c:v>23266.4610042735</c:v>
                </c:pt>
                <c:pt idx="478">
                  <c:v>23807.661324786401</c:v>
                </c:pt>
                <c:pt idx="479">
                  <c:v>24348.861645299199</c:v>
                </c:pt>
              </c:numCache>
            </c:numRef>
          </c:val>
          <c:smooth val="0"/>
          <c:extLst>
            <c:ext xmlns:c16="http://schemas.microsoft.com/office/drawing/2014/chart" uri="{C3380CC4-5D6E-409C-BE32-E72D297353CC}">
              <c16:uniqueId val="{00000005-25A3-4FFF-8EEA-12926721A229}"/>
            </c:ext>
          </c:extLst>
        </c:ser>
        <c:dLbls>
          <c:showLegendKey val="0"/>
          <c:showVal val="0"/>
          <c:showCatName val="0"/>
          <c:showSerName val="0"/>
          <c:showPercent val="0"/>
          <c:showBubbleSize val="0"/>
        </c:dLbls>
        <c:smooth val="0"/>
        <c:axId val="1215942895"/>
        <c:axId val="1215944559"/>
      </c:lineChart>
      <c:dateAx>
        <c:axId val="12159428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Year</a:t>
                </a:r>
              </a:p>
            </c:rich>
          </c:tx>
          <c:layout>
            <c:manualLayout>
              <c:xMode val="edge"/>
              <c:yMode val="edge"/>
              <c:x val="0.51497468654872924"/>
              <c:y val="0.78089044701560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yyyy" sourceLinked="0"/>
        <c:majorTickMark val="out"/>
        <c:minorTickMark val="none"/>
        <c:tickLblPos val="nextTo"/>
        <c:spPr>
          <a:noFill/>
          <a:ln w="9525" cap="flat" cmpd="sng" algn="ctr">
            <a:solidFill>
              <a:schemeClr val="tx1"/>
            </a:solidFill>
            <a:round/>
          </a:ln>
          <a:effectLst/>
        </c:spPr>
        <c:txPr>
          <a:bodyPr rot="0" spcFirstLastPara="1" vertOverflow="ellipsis" wrap="square" anchor="ctr" anchorCtr="0"/>
          <a:lstStyle/>
          <a:p>
            <a:pPr>
              <a:defRPr sz="900" b="0" i="0" u="none" strike="noStrike" kern="1200" baseline="0">
                <a:solidFill>
                  <a:sysClr val="windowText" lastClr="000000"/>
                </a:solidFill>
                <a:latin typeface="+mn-lt"/>
                <a:ea typeface="+mn-ea"/>
                <a:cs typeface="+mn-cs"/>
              </a:defRPr>
            </a:pPr>
            <a:endParaRPr lang="en-US"/>
          </a:p>
        </c:txPr>
        <c:crossAx val="1215944559"/>
        <c:crosses val="autoZero"/>
        <c:auto val="0"/>
        <c:lblOffset val="100"/>
        <c:baseTimeUnit val="days"/>
        <c:majorUnit val="3"/>
        <c:majorTimeUnit val="years"/>
        <c:minorUnit val="1"/>
        <c:minorTimeUnit val="years"/>
      </c:dateAx>
      <c:valAx>
        <c:axId val="1215944559"/>
        <c:scaling>
          <c:orientation val="minMax"/>
          <c:max val="25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Price (Rs/quintal)</a:t>
                </a:r>
              </a:p>
            </c:rich>
          </c:tx>
          <c:layout>
            <c:manualLayout>
              <c:xMode val="edge"/>
              <c:yMode val="edge"/>
              <c:x val="5.1424212886470857E-3"/>
              <c:y val="0.195361163069410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15942895"/>
        <c:crosses val="autoZero"/>
        <c:crossBetween val="between"/>
      </c:valAx>
      <c:spPr>
        <a:noFill/>
        <a:ln>
          <a:noFill/>
        </a:ln>
        <a:effectLst/>
      </c:spPr>
    </c:plotArea>
    <c:legend>
      <c:legendPos val="b"/>
      <c:layout>
        <c:manualLayout>
          <c:xMode val="edge"/>
          <c:yMode val="edge"/>
          <c:x val="5.3383384144585072E-2"/>
          <c:y val="0.88069891690281243"/>
          <c:w val="0.9046075781352616"/>
          <c:h val="0.11930097345426759"/>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641182063910936E-2"/>
          <c:y val="2.5264579967982384E-2"/>
          <c:w val="0.89633970448402223"/>
          <c:h val="0.68820781027026634"/>
        </c:manualLayout>
      </c:layout>
      <c:lineChart>
        <c:grouping val="standard"/>
        <c:varyColors val="0"/>
        <c:ser>
          <c:idx val="0"/>
          <c:order val="0"/>
          <c:tx>
            <c:strRef>
              <c:f>cyclical_index_components_data!$B$1</c:f>
              <c:strCache>
                <c:ptCount val="1"/>
                <c:pt idx="0">
                  <c:v>RSS1 Kottayam</c:v>
                </c:pt>
              </c:strCache>
            </c:strRef>
          </c:tx>
          <c:spPr>
            <a:ln w="12700" cap="rnd">
              <a:solidFill>
                <a:schemeClr val="accent1"/>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cyclical_index_components_data!$B$2:$B$481</c:f>
              <c:numCache>
                <c:formatCode>General</c:formatCode>
                <c:ptCount val="480"/>
                <c:pt idx="0">
                  <c:v>-2.7528297133518098</c:v>
                </c:pt>
                <c:pt idx="1">
                  <c:v>1.2033544286580899</c:v>
                </c:pt>
                <c:pt idx="2">
                  <c:v>-0.36619682471439802</c:v>
                </c:pt>
                <c:pt idx="3">
                  <c:v>1.46889891841013</c:v>
                </c:pt>
                <c:pt idx="4">
                  <c:v>5.9789097385017396</c:v>
                </c:pt>
                <c:pt idx="5">
                  <c:v>10.881152380198101</c:v>
                </c:pt>
                <c:pt idx="6">
                  <c:v>14.073937147795201</c:v>
                </c:pt>
                <c:pt idx="7">
                  <c:v>11.094055808236</c:v>
                </c:pt>
                <c:pt idx="8">
                  <c:v>12.6415959060456</c:v>
                </c:pt>
                <c:pt idx="9">
                  <c:v>9.5904567589819401</c:v>
                </c:pt>
                <c:pt idx="10">
                  <c:v>7.1972666572991901</c:v>
                </c:pt>
                <c:pt idx="11">
                  <c:v>5.4232370117789097</c:v>
                </c:pt>
                <c:pt idx="12">
                  <c:v>1.5192044669129099</c:v>
                </c:pt>
                <c:pt idx="13">
                  <c:v>2.90091080490155</c:v>
                </c:pt>
                <c:pt idx="14">
                  <c:v>-5.00175558125044</c:v>
                </c:pt>
                <c:pt idx="15">
                  <c:v>-6.0147315082994597</c:v>
                </c:pt>
                <c:pt idx="16">
                  <c:v>-3.7309824009720698</c:v>
                </c:pt>
                <c:pt idx="17">
                  <c:v>-3.6838597938148601</c:v>
                </c:pt>
                <c:pt idx="18">
                  <c:v>-2.52380454780223</c:v>
                </c:pt>
                <c:pt idx="19">
                  <c:v>-0.25189981833847203</c:v>
                </c:pt>
                <c:pt idx="20">
                  <c:v>-1.4942699222554401</c:v>
                </c:pt>
                <c:pt idx="21">
                  <c:v>-3.8229240422395199</c:v>
                </c:pt>
                <c:pt idx="22">
                  <c:v>0.30804114573032199</c:v>
                </c:pt>
                <c:pt idx="23">
                  <c:v>1.41473817259548</c:v>
                </c:pt>
                <c:pt idx="24">
                  <c:v>2.0310125522448299</c:v>
                </c:pt>
                <c:pt idx="25">
                  <c:v>0.822744740695736</c:v>
                </c:pt>
                <c:pt idx="26">
                  <c:v>-3.7824958824524502</c:v>
                </c:pt>
                <c:pt idx="27">
                  <c:v>-1.8805151862348899</c:v>
                </c:pt>
                <c:pt idx="28">
                  <c:v>-1.14744533409911</c:v>
                </c:pt>
                <c:pt idx="29">
                  <c:v>-0.26618505512894097</c:v>
                </c:pt>
                <c:pt idx="30">
                  <c:v>2.51530778706866</c:v>
                </c:pt>
                <c:pt idx="31">
                  <c:v>6.6787818891275901</c:v>
                </c:pt>
                <c:pt idx="32">
                  <c:v>6.9220521443884202</c:v>
                </c:pt>
                <c:pt idx="33">
                  <c:v>6.2156014356209797</c:v>
                </c:pt>
                <c:pt idx="34">
                  <c:v>4.1460245878978297</c:v>
                </c:pt>
                <c:pt idx="35">
                  <c:v>2.1071673101018198</c:v>
                </c:pt>
                <c:pt idx="36">
                  <c:v>-1.5113253508895399</c:v>
                </c:pt>
                <c:pt idx="37">
                  <c:v>-5.0546285717939199</c:v>
                </c:pt>
                <c:pt idx="38">
                  <c:v>-8.3108904740219707</c:v>
                </c:pt>
                <c:pt idx="39">
                  <c:v>-6.6077979693060298</c:v>
                </c:pt>
                <c:pt idx="40">
                  <c:v>-1.83885242461357</c:v>
                </c:pt>
                <c:pt idx="41">
                  <c:v>2.3829887407720598</c:v>
                </c:pt>
                <c:pt idx="42">
                  <c:v>3.7016499944462899</c:v>
                </c:pt>
                <c:pt idx="43">
                  <c:v>0.89509330592293901</c:v>
                </c:pt>
                <c:pt idx="44">
                  <c:v>-0.49420677291436199</c:v>
                </c:pt>
                <c:pt idx="45">
                  <c:v>-3.9252849936882002</c:v>
                </c:pt>
                <c:pt idx="46">
                  <c:v>-4.7304814465761602</c:v>
                </c:pt>
                <c:pt idx="47">
                  <c:v>-5.4443755696850902</c:v>
                </c:pt>
                <c:pt idx="48">
                  <c:v>-6.2245827609406996</c:v>
                </c:pt>
                <c:pt idx="49">
                  <c:v>1.0712200159455301</c:v>
                </c:pt>
                <c:pt idx="50">
                  <c:v>9.1577407970199491</c:v>
                </c:pt>
                <c:pt idx="51">
                  <c:v>20.6083449181676</c:v>
                </c:pt>
                <c:pt idx="52">
                  <c:v>21.543151436311799</c:v>
                </c:pt>
                <c:pt idx="53">
                  <c:v>-0.54126316381730599</c:v>
                </c:pt>
                <c:pt idx="54">
                  <c:v>-0.32168739118975198</c:v>
                </c:pt>
                <c:pt idx="55">
                  <c:v>5.2434000849649101</c:v>
                </c:pt>
                <c:pt idx="56">
                  <c:v>7.5024972576018403</c:v>
                </c:pt>
                <c:pt idx="57">
                  <c:v>9.8987246692500896</c:v>
                </c:pt>
                <c:pt idx="58">
                  <c:v>9.0778639799342002</c:v>
                </c:pt>
                <c:pt idx="59">
                  <c:v>8.0704987946537106</c:v>
                </c:pt>
                <c:pt idx="60">
                  <c:v>6.2499103017006803</c:v>
                </c:pt>
                <c:pt idx="61">
                  <c:v>2.90069815226191</c:v>
                </c:pt>
                <c:pt idx="62">
                  <c:v>7.64847512270876</c:v>
                </c:pt>
                <c:pt idx="63">
                  <c:v>1.1543920205729701</c:v>
                </c:pt>
                <c:pt idx="64">
                  <c:v>-6.9053735249913997</c:v>
                </c:pt>
                <c:pt idx="65">
                  <c:v>-1.10663336095204</c:v>
                </c:pt>
                <c:pt idx="66">
                  <c:v>-1.9343687446698601</c:v>
                </c:pt>
                <c:pt idx="67">
                  <c:v>-5.41880881538808</c:v>
                </c:pt>
                <c:pt idx="68">
                  <c:v>-5.4822988074203201</c:v>
                </c:pt>
                <c:pt idx="69">
                  <c:v>-5.4546717361027799</c:v>
                </c:pt>
                <c:pt idx="70">
                  <c:v>-4.1514773371481901</c:v>
                </c:pt>
                <c:pt idx="71">
                  <c:v>-6.1873422903442501</c:v>
                </c:pt>
                <c:pt idx="72">
                  <c:v>-8.7639046657341009</c:v>
                </c:pt>
                <c:pt idx="73">
                  <c:v>-14.152799213633999</c:v>
                </c:pt>
                <c:pt idx="74">
                  <c:v>-17.106514367542701</c:v>
                </c:pt>
                <c:pt idx="75">
                  <c:v>-13.684187343050001</c:v>
                </c:pt>
                <c:pt idx="76">
                  <c:v>-8.2820284210320896</c:v>
                </c:pt>
                <c:pt idx="77">
                  <c:v>-8.3205182145958698</c:v>
                </c:pt>
                <c:pt idx="78">
                  <c:v>-9.0594801247560994</c:v>
                </c:pt>
                <c:pt idx="79">
                  <c:v>-8.4518368697159207</c:v>
                </c:pt>
                <c:pt idx="80">
                  <c:v>-13.007591265654</c:v>
                </c:pt>
                <c:pt idx="81">
                  <c:v>-15.5857641322295</c:v>
                </c:pt>
                <c:pt idx="82">
                  <c:v>-16.940512988998801</c:v>
                </c:pt>
                <c:pt idx="83">
                  <c:v>-12.2940517513878</c:v>
                </c:pt>
                <c:pt idx="84">
                  <c:v>-12.1966713193553</c:v>
                </c:pt>
                <c:pt idx="85">
                  <c:v>-10.251723049342299</c:v>
                </c:pt>
                <c:pt idx="86">
                  <c:v>-7.3291708121010597</c:v>
                </c:pt>
                <c:pt idx="87">
                  <c:v>-12.8769959679162</c:v>
                </c:pt>
                <c:pt idx="88">
                  <c:v>-11.463588694748299</c:v>
                </c:pt>
                <c:pt idx="89">
                  <c:v>-1.6145685581289699</c:v>
                </c:pt>
                <c:pt idx="90">
                  <c:v>1.7497009242245101</c:v>
                </c:pt>
                <c:pt idx="91">
                  <c:v>-1.8137152065764299</c:v>
                </c:pt>
                <c:pt idx="92">
                  <c:v>-10.492538140271799</c:v>
                </c:pt>
                <c:pt idx="93">
                  <c:v>-14.0389228390463</c:v>
                </c:pt>
                <c:pt idx="94">
                  <c:v>-11.574590476438599</c:v>
                </c:pt>
                <c:pt idx="95">
                  <c:v>-13.370925386568199</c:v>
                </c:pt>
                <c:pt idx="96">
                  <c:v>-15.6476341402635</c:v>
                </c:pt>
                <c:pt idx="97">
                  <c:v>-17.421850280024799</c:v>
                </c:pt>
                <c:pt idx="98">
                  <c:v>-16.8209781943848</c:v>
                </c:pt>
                <c:pt idx="99">
                  <c:v>-19.2738178171317</c:v>
                </c:pt>
                <c:pt idx="100">
                  <c:v>-18.707992263859001</c:v>
                </c:pt>
                <c:pt idx="101">
                  <c:v>-19.401488819715599</c:v>
                </c:pt>
                <c:pt idx="102">
                  <c:v>-22.774668838819199</c:v>
                </c:pt>
                <c:pt idx="103">
                  <c:v>-21.654908427780001</c:v>
                </c:pt>
                <c:pt idx="104">
                  <c:v>-20.5089187523695</c:v>
                </c:pt>
                <c:pt idx="105">
                  <c:v>-22.160143943653601</c:v>
                </c:pt>
                <c:pt idx="106">
                  <c:v>-21.0818983244367</c:v>
                </c:pt>
                <c:pt idx="107">
                  <c:v>-22.862800398599202</c:v>
                </c:pt>
                <c:pt idx="108">
                  <c:v>-24.8872013647138</c:v>
                </c:pt>
                <c:pt idx="109">
                  <c:v>-25.2817454469435</c:v>
                </c:pt>
                <c:pt idx="110">
                  <c:v>-24.5553876745666</c:v>
                </c:pt>
                <c:pt idx="111">
                  <c:v>-23.580936822912101</c:v>
                </c:pt>
                <c:pt idx="112">
                  <c:v>-3.6585172947370102</c:v>
                </c:pt>
                <c:pt idx="113">
                  <c:v>13.1433791192441</c:v>
                </c:pt>
                <c:pt idx="114">
                  <c:v>-2.3174939882219099</c:v>
                </c:pt>
                <c:pt idx="115">
                  <c:v>-5.5574855752718104</c:v>
                </c:pt>
                <c:pt idx="116">
                  <c:v>9.4837738712127493</c:v>
                </c:pt>
                <c:pt idx="117">
                  <c:v>16.261860580283098</c:v>
                </c:pt>
                <c:pt idx="118">
                  <c:v>25.491412742202002</c:v>
                </c:pt>
                <c:pt idx="119">
                  <c:v>32.0810430200181</c:v>
                </c:pt>
                <c:pt idx="120">
                  <c:v>36.092938229225297</c:v>
                </c:pt>
                <c:pt idx="121">
                  <c:v>49.564903447358901</c:v>
                </c:pt>
                <c:pt idx="122">
                  <c:v>45.414714398168599</c:v>
                </c:pt>
                <c:pt idx="123">
                  <c:v>25.509435516177</c:v>
                </c:pt>
                <c:pt idx="124">
                  <c:v>9.0675468891954001</c:v>
                </c:pt>
                <c:pt idx="125">
                  <c:v>10.059564265430099</c:v>
                </c:pt>
                <c:pt idx="126">
                  <c:v>25.404582230456999</c:v>
                </c:pt>
                <c:pt idx="127">
                  <c:v>31.050073701544701</c:v>
                </c:pt>
                <c:pt idx="128">
                  <c:v>44.729475796861998</c:v>
                </c:pt>
                <c:pt idx="129">
                  <c:v>43.041489544346</c:v>
                </c:pt>
                <c:pt idx="130">
                  <c:v>33.8094619232795</c:v>
                </c:pt>
                <c:pt idx="131">
                  <c:v>27.838282046059099</c:v>
                </c:pt>
                <c:pt idx="132">
                  <c:v>24.237215746552899</c:v>
                </c:pt>
                <c:pt idx="133">
                  <c:v>20.549553602700001</c:v>
                </c:pt>
                <c:pt idx="134">
                  <c:v>24.587239166489098</c:v>
                </c:pt>
                <c:pt idx="135">
                  <c:v>19.6993956402893</c:v>
                </c:pt>
                <c:pt idx="136">
                  <c:v>19.939183734925599</c:v>
                </c:pt>
                <c:pt idx="137">
                  <c:v>23.0960923684082</c:v>
                </c:pt>
                <c:pt idx="138">
                  <c:v>26.378826781251298</c:v>
                </c:pt>
                <c:pt idx="139">
                  <c:v>26.900321628508198</c:v>
                </c:pt>
                <c:pt idx="140">
                  <c:v>23.6217004585165</c:v>
                </c:pt>
                <c:pt idx="141">
                  <c:v>21.4703122759922</c:v>
                </c:pt>
                <c:pt idx="142">
                  <c:v>12.9709879884765</c:v>
                </c:pt>
                <c:pt idx="143">
                  <c:v>8.7239035726146597</c:v>
                </c:pt>
                <c:pt idx="144">
                  <c:v>4.9658183629594799</c:v>
                </c:pt>
                <c:pt idx="145">
                  <c:v>10.1966177527769</c:v>
                </c:pt>
                <c:pt idx="146">
                  <c:v>4.3610323076563704</c:v>
                </c:pt>
                <c:pt idx="147">
                  <c:v>0.71473465710848905</c:v>
                </c:pt>
                <c:pt idx="148">
                  <c:v>8.1321308064220492</c:v>
                </c:pt>
                <c:pt idx="149">
                  <c:v>6.6425222920877598</c:v>
                </c:pt>
                <c:pt idx="150">
                  <c:v>-0.66987653270946201</c:v>
                </c:pt>
                <c:pt idx="151">
                  <c:v>-2.2198793946062998</c:v>
                </c:pt>
                <c:pt idx="152">
                  <c:v>-14.4917093536205</c:v>
                </c:pt>
                <c:pt idx="153">
                  <c:v>-17.308930906605699</c:v>
                </c:pt>
                <c:pt idx="154">
                  <c:v>-22.812019430679499</c:v>
                </c:pt>
                <c:pt idx="155">
                  <c:v>-23.726956508280299</c:v>
                </c:pt>
                <c:pt idx="156">
                  <c:v>-25.472488631903399</c:v>
                </c:pt>
                <c:pt idx="157">
                  <c:v>-17.182844919643799</c:v>
                </c:pt>
                <c:pt idx="158">
                  <c:v>-9.1270014256609393</c:v>
                </c:pt>
                <c:pt idx="159">
                  <c:v>-9.8117888387544898</c:v>
                </c:pt>
                <c:pt idx="160">
                  <c:v>-12.1897879089332</c:v>
                </c:pt>
                <c:pt idx="161">
                  <c:v>-10.836082491991201</c:v>
                </c:pt>
                <c:pt idx="162">
                  <c:v>-6.3273322246570798E-2</c:v>
                </c:pt>
                <c:pt idx="163">
                  <c:v>1.20283653875389</c:v>
                </c:pt>
                <c:pt idx="164">
                  <c:v>-5.36152554042717</c:v>
                </c:pt>
                <c:pt idx="165">
                  <c:v>-8.6806006049186895</c:v>
                </c:pt>
                <c:pt idx="166">
                  <c:v>-13.2192425684306</c:v>
                </c:pt>
                <c:pt idx="167">
                  <c:v>-13.9604366907345</c:v>
                </c:pt>
                <c:pt idx="168">
                  <c:v>-13.820283700491901</c:v>
                </c:pt>
                <c:pt idx="169">
                  <c:v>-8.2969663858538993</c:v>
                </c:pt>
                <c:pt idx="170">
                  <c:v>1.4283997371874799</c:v>
                </c:pt>
                <c:pt idx="171">
                  <c:v>-5.3528877642203803</c:v>
                </c:pt>
                <c:pt idx="172">
                  <c:v>-3.9681473513648502</c:v>
                </c:pt>
                <c:pt idx="173">
                  <c:v>-8.7875852891785993</c:v>
                </c:pt>
                <c:pt idx="174">
                  <c:v>-7.6957994214826</c:v>
                </c:pt>
                <c:pt idx="175">
                  <c:v>-4.4516832332838696</c:v>
                </c:pt>
                <c:pt idx="176">
                  <c:v>-7.3215967164971598</c:v>
                </c:pt>
                <c:pt idx="177">
                  <c:v>-3.1165600700150198</c:v>
                </c:pt>
                <c:pt idx="178">
                  <c:v>-1.8424901365892901</c:v>
                </c:pt>
                <c:pt idx="179">
                  <c:v>-5.0303809238455504</c:v>
                </c:pt>
                <c:pt idx="180">
                  <c:v>-0.39764350709412</c:v>
                </c:pt>
                <c:pt idx="181">
                  <c:v>-1.2099573838898901E-2</c:v>
                </c:pt>
                <c:pt idx="182">
                  <c:v>-3.0804757718707898</c:v>
                </c:pt>
                <c:pt idx="183">
                  <c:v>-1.9721387667878501</c:v>
                </c:pt>
                <c:pt idx="184">
                  <c:v>-3.5595469752259299</c:v>
                </c:pt>
                <c:pt idx="185">
                  <c:v>-1.08282556550461</c:v>
                </c:pt>
                <c:pt idx="186">
                  <c:v>-0.62813963719269705</c:v>
                </c:pt>
                <c:pt idx="187">
                  <c:v>-3.0711233587344902</c:v>
                </c:pt>
                <c:pt idx="188">
                  <c:v>-7.0539483199493498</c:v>
                </c:pt>
                <c:pt idx="189">
                  <c:v>-9.7363387802003505</c:v>
                </c:pt>
                <c:pt idx="190">
                  <c:v>-13.7826256479504</c:v>
                </c:pt>
                <c:pt idx="191">
                  <c:v>-17.423920515833199</c:v>
                </c:pt>
                <c:pt idx="192">
                  <c:v>-19.5764397990345</c:v>
                </c:pt>
                <c:pt idx="193">
                  <c:v>-6.2540163360749297</c:v>
                </c:pt>
                <c:pt idx="194">
                  <c:v>-6.96281532534453</c:v>
                </c:pt>
                <c:pt idx="195">
                  <c:v>-6.6222437134537202</c:v>
                </c:pt>
                <c:pt idx="196">
                  <c:v>-0.72074566721477895</c:v>
                </c:pt>
                <c:pt idx="197">
                  <c:v>-7.2689016645859903</c:v>
                </c:pt>
                <c:pt idx="198">
                  <c:v>-6.6135275796848401</c:v>
                </c:pt>
                <c:pt idx="199">
                  <c:v>-6.8108498459305604</c:v>
                </c:pt>
                <c:pt idx="200">
                  <c:v>-9.1582540016611595</c:v>
                </c:pt>
                <c:pt idx="201">
                  <c:v>-11.4926205152632</c:v>
                </c:pt>
                <c:pt idx="202">
                  <c:v>-10.796625881446801</c:v>
                </c:pt>
                <c:pt idx="203">
                  <c:v>-11.7513005683173</c:v>
                </c:pt>
                <c:pt idx="204">
                  <c:v>-9.3095656005155298</c:v>
                </c:pt>
                <c:pt idx="205">
                  <c:v>-7.9158464716053398</c:v>
                </c:pt>
                <c:pt idx="206">
                  <c:v>-3.43242927430728</c:v>
                </c:pt>
                <c:pt idx="207">
                  <c:v>-6.4512595900580196</c:v>
                </c:pt>
                <c:pt idx="208">
                  <c:v>-7.5081400561235698</c:v>
                </c:pt>
                <c:pt idx="209">
                  <c:v>-3.9640780394180899</c:v>
                </c:pt>
                <c:pt idx="210">
                  <c:v>-5.1968598444816596</c:v>
                </c:pt>
                <c:pt idx="211">
                  <c:v>-4.95394424378979</c:v>
                </c:pt>
                <c:pt idx="212">
                  <c:v>5.89524970807991</c:v>
                </c:pt>
                <c:pt idx="213">
                  <c:v>6.4086552617546202</c:v>
                </c:pt>
                <c:pt idx="214">
                  <c:v>6.1193806283733601</c:v>
                </c:pt>
                <c:pt idx="215">
                  <c:v>6.6460219498754096</c:v>
                </c:pt>
                <c:pt idx="216">
                  <c:v>15.163448943157199</c:v>
                </c:pt>
                <c:pt idx="217">
                  <c:v>4.1374045100741803</c:v>
                </c:pt>
                <c:pt idx="218">
                  <c:v>-6.9733386387660898E-2</c:v>
                </c:pt>
                <c:pt idx="219">
                  <c:v>-7.8822814005501902</c:v>
                </c:pt>
                <c:pt idx="220">
                  <c:v>-2.9229683205308401</c:v>
                </c:pt>
                <c:pt idx="221">
                  <c:v>2.0547217178238002</c:v>
                </c:pt>
                <c:pt idx="222">
                  <c:v>10.0932753769195</c:v>
                </c:pt>
                <c:pt idx="223">
                  <c:v>15.4640743987717</c:v>
                </c:pt>
                <c:pt idx="224">
                  <c:v>12.7700557144919</c:v>
                </c:pt>
                <c:pt idx="225">
                  <c:v>5.7177788612977603</c:v>
                </c:pt>
                <c:pt idx="226">
                  <c:v>5.6105010432894602</c:v>
                </c:pt>
                <c:pt idx="227">
                  <c:v>9.2781713773836305</c:v>
                </c:pt>
                <c:pt idx="228">
                  <c:v>9.5599030342645506</c:v>
                </c:pt>
                <c:pt idx="229">
                  <c:v>5.67874525317007</c:v>
                </c:pt>
                <c:pt idx="230">
                  <c:v>8.4993895149219991</c:v>
                </c:pt>
                <c:pt idx="231">
                  <c:v>11.1273786297618</c:v>
                </c:pt>
                <c:pt idx="232">
                  <c:v>-2.9626280379449201</c:v>
                </c:pt>
                <c:pt idx="233">
                  <c:v>-7.1085386428291697</c:v>
                </c:pt>
                <c:pt idx="234">
                  <c:v>-5.7230626153116804</c:v>
                </c:pt>
                <c:pt idx="235">
                  <c:v>-5.8165394362888803</c:v>
                </c:pt>
                <c:pt idx="236">
                  <c:v>-8.0387490373604606</c:v>
                </c:pt>
                <c:pt idx="237">
                  <c:v>-9.1466051420135202</c:v>
                </c:pt>
                <c:pt idx="238">
                  <c:v>-12.8351808905651</c:v>
                </c:pt>
                <c:pt idx="239">
                  <c:v>-11.1350586815915</c:v>
                </c:pt>
                <c:pt idx="240">
                  <c:v>-8.6820334699567194</c:v>
                </c:pt>
                <c:pt idx="241">
                  <c:v>-7.62718003712527</c:v>
                </c:pt>
                <c:pt idx="242">
                  <c:v>-9.6858631548570298</c:v>
                </c:pt>
                <c:pt idx="243">
                  <c:v>-7.5528257274922002</c:v>
                </c:pt>
                <c:pt idx="244">
                  <c:v>-13.4503778975683</c:v>
                </c:pt>
                <c:pt idx="245">
                  <c:v>-12.267842508429601</c:v>
                </c:pt>
                <c:pt idx="246">
                  <c:v>-3.3852078690346499</c:v>
                </c:pt>
                <c:pt idx="247">
                  <c:v>-3.0429667998025201</c:v>
                </c:pt>
                <c:pt idx="248">
                  <c:v>0.32305233791349403</c:v>
                </c:pt>
                <c:pt idx="249">
                  <c:v>3.0114289538631298</c:v>
                </c:pt>
                <c:pt idx="250">
                  <c:v>9.9351717936551793</c:v>
                </c:pt>
                <c:pt idx="251">
                  <c:v>7.3591680915509103</c:v>
                </c:pt>
                <c:pt idx="252">
                  <c:v>10.200561346157</c:v>
                </c:pt>
                <c:pt idx="253">
                  <c:v>21.973919404644001</c:v>
                </c:pt>
                <c:pt idx="254">
                  <c:v>26.950129161370899</c:v>
                </c:pt>
                <c:pt idx="255">
                  <c:v>19.196812614852401</c:v>
                </c:pt>
                <c:pt idx="256">
                  <c:v>11.612160345705201</c:v>
                </c:pt>
                <c:pt idx="257">
                  <c:v>1.0941955614704599</c:v>
                </c:pt>
                <c:pt idx="258">
                  <c:v>7.41724322940349</c:v>
                </c:pt>
                <c:pt idx="259">
                  <c:v>3.0009909699831798</c:v>
                </c:pt>
                <c:pt idx="260">
                  <c:v>4.6612489918278497</c:v>
                </c:pt>
                <c:pt idx="261">
                  <c:v>13.2969575878481</c:v>
                </c:pt>
                <c:pt idx="262">
                  <c:v>11.445789714429299</c:v>
                </c:pt>
                <c:pt idx="263">
                  <c:v>1.5854673352289099</c:v>
                </c:pt>
                <c:pt idx="264">
                  <c:v>-2.74307677504699</c:v>
                </c:pt>
                <c:pt idx="265">
                  <c:v>-9.4755735462541697</c:v>
                </c:pt>
                <c:pt idx="266">
                  <c:v>-18.425268883712899</c:v>
                </c:pt>
                <c:pt idx="267">
                  <c:v>-20.529234955847201</c:v>
                </c:pt>
                <c:pt idx="268">
                  <c:v>-13.5958483110474</c:v>
                </c:pt>
                <c:pt idx="269">
                  <c:v>-9.58056737575974</c:v>
                </c:pt>
                <c:pt idx="270">
                  <c:v>-3.2276078718989099</c:v>
                </c:pt>
                <c:pt idx="271">
                  <c:v>-2.0355159354093901</c:v>
                </c:pt>
                <c:pt idx="272">
                  <c:v>-7.8110325370118199</c:v>
                </c:pt>
                <c:pt idx="273">
                  <c:v>-9.2144248183215804</c:v>
                </c:pt>
                <c:pt idx="274">
                  <c:v>-8.3216827721235802</c:v>
                </c:pt>
                <c:pt idx="275">
                  <c:v>-4.8928390750290696</c:v>
                </c:pt>
                <c:pt idx="276">
                  <c:v>-2.9481896297885202</c:v>
                </c:pt>
                <c:pt idx="277">
                  <c:v>3.83853073038979</c:v>
                </c:pt>
                <c:pt idx="278">
                  <c:v>3.8409584041180902</c:v>
                </c:pt>
                <c:pt idx="279">
                  <c:v>7.7099451936634198</c:v>
                </c:pt>
                <c:pt idx="280">
                  <c:v>11.3310784022761</c:v>
                </c:pt>
                <c:pt idx="281">
                  <c:v>11.755875012668</c:v>
                </c:pt>
                <c:pt idx="282">
                  <c:v>-22.375310419707201</c:v>
                </c:pt>
                <c:pt idx="283">
                  <c:v>-33.595548907420699</c:v>
                </c:pt>
                <c:pt idx="284">
                  <c:v>-44.3674328549885</c:v>
                </c:pt>
                <c:pt idx="285">
                  <c:v>-41.700921716449599</c:v>
                </c:pt>
                <c:pt idx="286">
                  <c:v>-43.684370810551798</c:v>
                </c:pt>
                <c:pt idx="287">
                  <c:v>-40.0418319714775</c:v>
                </c:pt>
                <c:pt idx="288">
                  <c:v>-28.028302044880199</c:v>
                </c:pt>
                <c:pt idx="289">
                  <c:v>-28.9914971012991</c:v>
                </c:pt>
                <c:pt idx="290">
                  <c:v>-30.1826885153863</c:v>
                </c:pt>
                <c:pt idx="291">
                  <c:v>-28.2277990659091</c:v>
                </c:pt>
                <c:pt idx="292">
                  <c:v>-24.811498815890701</c:v>
                </c:pt>
                <c:pt idx="293">
                  <c:v>-21.890265567115801</c:v>
                </c:pt>
                <c:pt idx="294">
                  <c:v>-21.327448237082201</c:v>
                </c:pt>
                <c:pt idx="295">
                  <c:v>-18.159470258765701</c:v>
                </c:pt>
                <c:pt idx="296">
                  <c:v>-4.1205327321486598</c:v>
                </c:pt>
                <c:pt idx="297">
                  <c:v>-5.7227620679564897</c:v>
                </c:pt>
                <c:pt idx="298">
                  <c:v>-7.5716891180236798</c:v>
                </c:pt>
                <c:pt idx="299">
                  <c:v>-1.3660300332892601</c:v>
                </c:pt>
                <c:pt idx="300">
                  <c:v>5.47400461494213</c:v>
                </c:pt>
                <c:pt idx="301">
                  <c:v>-0.44071515281399898</c:v>
                </c:pt>
                <c:pt idx="302">
                  <c:v>1.98072424075233</c:v>
                </c:pt>
                <c:pt idx="303">
                  <c:v>8.0252347935033992</c:v>
                </c:pt>
                <c:pt idx="304">
                  <c:v>8.0802636125711391</c:v>
                </c:pt>
                <c:pt idx="305">
                  <c:v>3.8161300983917998</c:v>
                </c:pt>
                <c:pt idx="306">
                  <c:v>13.698756237084</c:v>
                </c:pt>
                <c:pt idx="307">
                  <c:v>25.627086135575102</c:v>
                </c:pt>
                <c:pt idx="308">
                  <c:v>27.683863709325198</c:v>
                </c:pt>
                <c:pt idx="309">
                  <c:v>39.0180406431977</c:v>
                </c:pt>
                <c:pt idx="310">
                  <c:v>49.488888516038003</c:v>
                </c:pt>
                <c:pt idx="311">
                  <c:v>41.616860702280299</c:v>
                </c:pt>
                <c:pt idx="312">
                  <c:v>45.278684348488099</c:v>
                </c:pt>
                <c:pt idx="313">
                  <c:v>33.1918722242049</c:v>
                </c:pt>
                <c:pt idx="314">
                  <c:v>26.2889639480635</c:v>
                </c:pt>
                <c:pt idx="315">
                  <c:v>21.403713276936699</c:v>
                </c:pt>
                <c:pt idx="316">
                  <c:v>14.566835129546799</c:v>
                </c:pt>
                <c:pt idx="317">
                  <c:v>21.091503572356899</c:v>
                </c:pt>
                <c:pt idx="318">
                  <c:v>22.360887208541801</c:v>
                </c:pt>
                <c:pt idx="319">
                  <c:v>17.5867254547572</c:v>
                </c:pt>
                <c:pt idx="320">
                  <c:v>21.1724658949387</c:v>
                </c:pt>
                <c:pt idx="321">
                  <c:v>12.838369066678901</c:v>
                </c:pt>
                <c:pt idx="322">
                  <c:v>10.267142975804401</c:v>
                </c:pt>
                <c:pt idx="323">
                  <c:v>13.399298901320501</c:v>
                </c:pt>
                <c:pt idx="324">
                  <c:v>14.686476641760001</c:v>
                </c:pt>
                <c:pt idx="325">
                  <c:v>9.7196633240440704</c:v>
                </c:pt>
                <c:pt idx="326">
                  <c:v>2.1945762076892099</c:v>
                </c:pt>
                <c:pt idx="327">
                  <c:v>-0.39849552178452902</c:v>
                </c:pt>
                <c:pt idx="328">
                  <c:v>-4.8242644297638204</c:v>
                </c:pt>
                <c:pt idx="329">
                  <c:v>5.33458762075455</c:v>
                </c:pt>
                <c:pt idx="330">
                  <c:v>8.2090132310553301</c:v>
                </c:pt>
                <c:pt idx="331">
                  <c:v>3.6126344767732399</c:v>
                </c:pt>
                <c:pt idx="332">
                  <c:v>-2.2540367307524201</c:v>
                </c:pt>
                <c:pt idx="333">
                  <c:v>-3.3021716631273099</c:v>
                </c:pt>
                <c:pt idx="334">
                  <c:v>-5.5658550861771996</c:v>
                </c:pt>
                <c:pt idx="335">
                  <c:v>0.16899217515359699</c:v>
                </c:pt>
                <c:pt idx="336">
                  <c:v>1.6736991057120301</c:v>
                </c:pt>
                <c:pt idx="337">
                  <c:v>3.80033391729184</c:v>
                </c:pt>
                <c:pt idx="338">
                  <c:v>5.4034164317815998</c:v>
                </c:pt>
                <c:pt idx="339">
                  <c:v>16.201111976210999</c:v>
                </c:pt>
                <c:pt idx="340">
                  <c:v>14.1351000679474</c:v>
                </c:pt>
                <c:pt idx="341">
                  <c:v>12.702479082881201</c:v>
                </c:pt>
                <c:pt idx="342">
                  <c:v>4.8761720482391704</c:v>
                </c:pt>
                <c:pt idx="343">
                  <c:v>-0.72297533133773195</c:v>
                </c:pt>
                <c:pt idx="344">
                  <c:v>5.3962842756547502E-2</c:v>
                </c:pt>
                <c:pt idx="345">
                  <c:v>1.1720906396689099</c:v>
                </c:pt>
                <c:pt idx="346">
                  <c:v>4.9655269372166098</c:v>
                </c:pt>
                <c:pt idx="347">
                  <c:v>9.0649851227623</c:v>
                </c:pt>
                <c:pt idx="348">
                  <c:v>3.8913691377383599</c:v>
                </c:pt>
                <c:pt idx="349">
                  <c:v>-0.51198277769213296</c:v>
                </c:pt>
                <c:pt idx="350">
                  <c:v>-4.6333929753682002</c:v>
                </c:pt>
                <c:pt idx="351">
                  <c:v>-6.5861354939527201</c:v>
                </c:pt>
                <c:pt idx="352">
                  <c:v>-10.4601157394982</c:v>
                </c:pt>
                <c:pt idx="353">
                  <c:v>-16.697356502250202</c:v>
                </c:pt>
                <c:pt idx="354">
                  <c:v>-17.549206571180399</c:v>
                </c:pt>
                <c:pt idx="355">
                  <c:v>-19.977103025754499</c:v>
                </c:pt>
                <c:pt idx="356">
                  <c:v>-18.424618810559501</c:v>
                </c:pt>
                <c:pt idx="357">
                  <c:v>-16.469141367516901</c:v>
                </c:pt>
                <c:pt idx="358">
                  <c:v>-10.100626196757601</c:v>
                </c:pt>
                <c:pt idx="359">
                  <c:v>-11.1181901655297</c:v>
                </c:pt>
                <c:pt idx="360">
                  <c:v>-14.0403910410907</c:v>
                </c:pt>
                <c:pt idx="361">
                  <c:v>-9.9588465702557905</c:v>
                </c:pt>
                <c:pt idx="362">
                  <c:v>-3.6503148514683699</c:v>
                </c:pt>
                <c:pt idx="363">
                  <c:v>-2.2654825635078901</c:v>
                </c:pt>
                <c:pt idx="364">
                  <c:v>-6.5830303055034101</c:v>
                </c:pt>
                <c:pt idx="365">
                  <c:v>-12.9805075458279</c:v>
                </c:pt>
                <c:pt idx="366">
                  <c:v>-10.5021739669181</c:v>
                </c:pt>
                <c:pt idx="367">
                  <c:v>-19.1400606923028</c:v>
                </c:pt>
                <c:pt idx="368">
                  <c:v>-20.653872196758801</c:v>
                </c:pt>
                <c:pt idx="369">
                  <c:v>-20.713534913227601</c:v>
                </c:pt>
                <c:pt idx="370">
                  <c:v>-20.926037323635899</c:v>
                </c:pt>
                <c:pt idx="371">
                  <c:v>-7.0680921749226799</c:v>
                </c:pt>
                <c:pt idx="372">
                  <c:v>0.616205873607934</c:v>
                </c:pt>
                <c:pt idx="373">
                  <c:v>-7.2813020612636796</c:v>
                </c:pt>
                <c:pt idx="374">
                  <c:v>-7.3289779081395503</c:v>
                </c:pt>
                <c:pt idx="375">
                  <c:v>-4.1893183847484199</c:v>
                </c:pt>
                <c:pt idx="376">
                  <c:v>-5.6254932843108501</c:v>
                </c:pt>
                <c:pt idx="377">
                  <c:v>-13.316547814555401</c:v>
                </c:pt>
                <c:pt idx="378">
                  <c:v>-12.941286455125899</c:v>
                </c:pt>
                <c:pt idx="379">
                  <c:v>-5.2676889077953302</c:v>
                </c:pt>
                <c:pt idx="380">
                  <c:v>2.8865737977844002</c:v>
                </c:pt>
                <c:pt idx="381">
                  <c:v>10.205010300915101</c:v>
                </c:pt>
                <c:pt idx="382">
                  <c:v>19.818328703191</c:v>
                </c:pt>
                <c:pt idx="383">
                  <c:v>13.462593951833499</c:v>
                </c:pt>
                <c:pt idx="384">
                  <c:v>11.741961824945101</c:v>
                </c:pt>
                <c:pt idx="385">
                  <c:v>8.0704868957581102</c:v>
                </c:pt>
                <c:pt idx="386">
                  <c:v>6.5166600579512002</c:v>
                </c:pt>
                <c:pt idx="387">
                  <c:v>9.1845124520311092</c:v>
                </c:pt>
                <c:pt idx="388">
                  <c:v>-0.97753689563995405</c:v>
                </c:pt>
                <c:pt idx="389">
                  <c:v>0.188431678458336</c:v>
                </c:pt>
                <c:pt idx="390">
                  <c:v>-1.6886959723808099</c:v>
                </c:pt>
                <c:pt idx="391">
                  <c:v>-3.8243520678770699</c:v>
                </c:pt>
                <c:pt idx="392">
                  <c:v>1.29612812503254</c:v>
                </c:pt>
                <c:pt idx="393">
                  <c:v>-0.93182443633853895</c:v>
                </c:pt>
                <c:pt idx="394">
                  <c:v>-0.663200273116897</c:v>
                </c:pt>
                <c:pt idx="395">
                  <c:v>-2.1763508005812899</c:v>
                </c:pt>
                <c:pt idx="396">
                  <c:v>-8.2354579280637008</c:v>
                </c:pt>
                <c:pt idx="397">
                  <c:v>-6.21771461675519</c:v>
                </c:pt>
                <c:pt idx="398">
                  <c:v>-7.7833964699886504</c:v>
                </c:pt>
                <c:pt idx="399">
                  <c:v>-6.9427690814230099</c:v>
                </c:pt>
                <c:pt idx="400">
                  <c:v>-4.4775412759336701</c:v>
                </c:pt>
                <c:pt idx="401">
                  <c:v>-2.5275497048162898</c:v>
                </c:pt>
                <c:pt idx="402">
                  <c:v>-3.7166343797334802</c:v>
                </c:pt>
                <c:pt idx="403">
                  <c:v>-7.00194352879004</c:v>
                </c:pt>
                <c:pt idx="404">
                  <c:v>-2.7067816895032899</c:v>
                </c:pt>
                <c:pt idx="405">
                  <c:v>2.3158877283348902</c:v>
                </c:pt>
                <c:pt idx="406">
                  <c:v>-2.16717571101597</c:v>
                </c:pt>
                <c:pt idx="407">
                  <c:v>-4.5744542705408502E-2</c:v>
                </c:pt>
                <c:pt idx="408">
                  <c:v>-2.81517255756801</c:v>
                </c:pt>
                <c:pt idx="409">
                  <c:v>-0.72030049638697402</c:v>
                </c:pt>
                <c:pt idx="410">
                  <c:v>2.6598617080946299</c:v>
                </c:pt>
                <c:pt idx="411">
                  <c:v>1.1518758975633701</c:v>
                </c:pt>
                <c:pt idx="412">
                  <c:v>-1.44436125115383</c:v>
                </c:pt>
                <c:pt idx="413">
                  <c:v>-4.5197918744517498</c:v>
                </c:pt>
                <c:pt idx="414">
                  <c:v>-6.4574686640419596</c:v>
                </c:pt>
                <c:pt idx="415">
                  <c:v>-0.91430980425008801</c:v>
                </c:pt>
                <c:pt idx="416">
                  <c:v>-0.49675350867307699</c:v>
                </c:pt>
                <c:pt idx="417">
                  <c:v>2.4951471726286401</c:v>
                </c:pt>
                <c:pt idx="418">
                  <c:v>8.0416821732882298</c:v>
                </c:pt>
                <c:pt idx="419">
                  <c:v>0.41262247910145899</c:v>
                </c:pt>
                <c:pt idx="420">
                  <c:v>-6.4995917692102703</c:v>
                </c:pt>
                <c:pt idx="421">
                  <c:v>-14.3227492988326</c:v>
                </c:pt>
                <c:pt idx="422">
                  <c:v>-18.095269970046498</c:v>
                </c:pt>
                <c:pt idx="423">
                  <c:v>-17.533420408878602</c:v>
                </c:pt>
                <c:pt idx="424">
                  <c:v>-13.189585722713</c:v>
                </c:pt>
                <c:pt idx="425">
                  <c:v>-9.6718260777312093</c:v>
                </c:pt>
                <c:pt idx="426">
                  <c:v>-1.8460822023743499</c:v>
                </c:pt>
                <c:pt idx="427">
                  <c:v>10.0468205635992</c:v>
                </c:pt>
                <c:pt idx="428">
                  <c:v>14.4567871881664</c:v>
                </c:pt>
                <c:pt idx="429">
                  <c:v>6.9651822285887501</c:v>
                </c:pt>
                <c:pt idx="430">
                  <c:v>13.5488693667379</c:v>
                </c:pt>
                <c:pt idx="431">
                  <c:v>12.965662288629201</c:v>
                </c:pt>
                <c:pt idx="432">
                  <c:v>7.6731111800516603</c:v>
                </c:pt>
                <c:pt idx="433">
                  <c:v>3.6959971764348301</c:v>
                </c:pt>
                <c:pt idx="434">
                  <c:v>3.2664186834064899</c:v>
                </c:pt>
                <c:pt idx="435">
                  <c:v>3.41118687461729</c:v>
                </c:pt>
                <c:pt idx="436">
                  <c:v>11.6755644720359</c:v>
                </c:pt>
                <c:pt idx="437">
                  <c:v>14.062750237372599</c:v>
                </c:pt>
                <c:pt idx="438">
                  <c:v>12.8929571052299</c:v>
                </c:pt>
                <c:pt idx="439">
                  <c:v>20.3096966732016</c:v>
                </c:pt>
                <c:pt idx="440">
                  <c:v>17.747858253971401</c:v>
                </c:pt>
                <c:pt idx="441">
                  <c:v>9.1070654637181097</c:v>
                </c:pt>
                <c:pt idx="442">
                  <c:v>10.0375820522793</c:v>
                </c:pt>
                <c:pt idx="443">
                  <c:v>11.340580639352901</c:v>
                </c:pt>
                <c:pt idx="444">
                  <c:v>8.4429822342884702</c:v>
                </c:pt>
                <c:pt idx="445">
                  <c:v>5.2969255752445203</c:v>
                </c:pt>
                <c:pt idx="446">
                  <c:v>5.56572889995015</c:v>
                </c:pt>
                <c:pt idx="447">
                  <c:v>6.0781792280850002</c:v>
                </c:pt>
                <c:pt idx="448">
                  <c:v>-3.7610890409187201</c:v>
                </c:pt>
                <c:pt idx="449">
                  <c:v>-9.9799218954214393</c:v>
                </c:pt>
                <c:pt idx="450">
                  <c:v>-8.3551477175121196</c:v>
                </c:pt>
                <c:pt idx="451">
                  <c:v>-9.2820725757554001</c:v>
                </c:pt>
                <c:pt idx="452">
                  <c:v>-12.8543414299545</c:v>
                </c:pt>
                <c:pt idx="453">
                  <c:v>0.32148726927923099</c:v>
                </c:pt>
                <c:pt idx="454">
                  <c:v>-12.747007917461</c:v>
                </c:pt>
                <c:pt idx="455">
                  <c:v>-15.169138264549501</c:v>
                </c:pt>
                <c:pt idx="456">
                  <c:v>-14.1566712097626</c:v>
                </c:pt>
                <c:pt idx="457">
                  <c:v>-13.366154967500901</c:v>
                </c:pt>
                <c:pt idx="458">
                  <c:v>-12.7597996302875</c:v>
                </c:pt>
                <c:pt idx="459">
                  <c:v>-8.5240750088928401</c:v>
                </c:pt>
                <c:pt idx="460">
                  <c:v>-11.8256142577153</c:v>
                </c:pt>
                <c:pt idx="461">
                  <c:v>-14.6486607779976</c:v>
                </c:pt>
                <c:pt idx="462">
                  <c:v>-12.681723718314601</c:v>
                </c:pt>
                <c:pt idx="463">
                  <c:v>-10.435270705556899</c:v>
                </c:pt>
                <c:pt idx="464">
                  <c:v>-12.691920501336799</c:v>
                </c:pt>
                <c:pt idx="465">
                  <c:v>-8.2956253161652693</c:v>
                </c:pt>
                <c:pt idx="466">
                  <c:v>-4.14275986582716</c:v>
                </c:pt>
                <c:pt idx="467">
                  <c:v>-1.6252176872069499</c:v>
                </c:pt>
                <c:pt idx="468">
                  <c:v>2.5996443203886899</c:v>
                </c:pt>
                <c:pt idx="469">
                  <c:v>2.02241929921541</c:v>
                </c:pt>
                <c:pt idx="470">
                  <c:v>7.4956912920309202</c:v>
                </c:pt>
                <c:pt idx="471">
                  <c:v>19.322803449680499</c:v>
                </c:pt>
                <c:pt idx="472">
                  <c:v>26.023953076869901</c:v>
                </c:pt>
                <c:pt idx="473">
                  <c:v>19.374140899145701</c:v>
                </c:pt>
                <c:pt idx="474">
                  <c:v>4.8902949911769298</c:v>
                </c:pt>
                <c:pt idx="475">
                  <c:v>-0.68988052627999097</c:v>
                </c:pt>
                <c:pt idx="476">
                  <c:v>3.0615474201008199</c:v>
                </c:pt>
                <c:pt idx="477">
                  <c:v>1.98511445065251</c:v>
                </c:pt>
                <c:pt idx="478">
                  <c:v>4.0102513273605203</c:v>
                </c:pt>
                <c:pt idx="479">
                  <c:v>9.4437354272031904</c:v>
                </c:pt>
              </c:numCache>
            </c:numRef>
          </c:val>
          <c:smooth val="0"/>
          <c:extLst>
            <c:ext xmlns:c16="http://schemas.microsoft.com/office/drawing/2014/chart" uri="{C3380CC4-5D6E-409C-BE32-E72D297353CC}">
              <c16:uniqueId val="{00000000-5F13-446B-9295-DF9DA297C30D}"/>
            </c:ext>
          </c:extLst>
        </c:ser>
        <c:ser>
          <c:idx val="1"/>
          <c:order val="1"/>
          <c:tx>
            <c:strRef>
              <c:f>cyclical_index_components_data!$C$1</c:f>
              <c:strCache>
                <c:ptCount val="1"/>
                <c:pt idx="0">
                  <c:v>RSS2 Kottayam</c:v>
                </c:pt>
              </c:strCache>
            </c:strRef>
          </c:tx>
          <c:spPr>
            <a:ln w="12700" cap="rnd">
              <a:solidFill>
                <a:schemeClr val="accent2"/>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cyclical_index_components_data!$C$2:$C$481</c:f>
              <c:numCache>
                <c:formatCode>General</c:formatCode>
                <c:ptCount val="480"/>
                <c:pt idx="0">
                  <c:v>-3.20101353001635</c:v>
                </c:pt>
                <c:pt idx="1">
                  <c:v>3.7916157235405499</c:v>
                </c:pt>
                <c:pt idx="2">
                  <c:v>-0.51648387421618103</c:v>
                </c:pt>
                <c:pt idx="3">
                  <c:v>2.9901789250595598</c:v>
                </c:pt>
                <c:pt idx="4">
                  <c:v>5.3964275688960299</c:v>
                </c:pt>
                <c:pt idx="5">
                  <c:v>9.8558479952737308</c:v>
                </c:pt>
                <c:pt idx="6">
                  <c:v>14.023493337274999</c:v>
                </c:pt>
                <c:pt idx="7">
                  <c:v>10.7719462247507</c:v>
                </c:pt>
                <c:pt idx="8">
                  <c:v>11.464061549088401</c:v>
                </c:pt>
                <c:pt idx="9">
                  <c:v>7.9710380826813196</c:v>
                </c:pt>
                <c:pt idx="10">
                  <c:v>6.8572411918131699</c:v>
                </c:pt>
                <c:pt idx="11">
                  <c:v>4.8837942173256401</c:v>
                </c:pt>
                <c:pt idx="12">
                  <c:v>2.2711342854319101</c:v>
                </c:pt>
                <c:pt idx="13">
                  <c:v>1.62635024879463</c:v>
                </c:pt>
                <c:pt idx="14">
                  <c:v>-4.7474879687760003</c:v>
                </c:pt>
                <c:pt idx="15">
                  <c:v>-6.5373810080696204</c:v>
                </c:pt>
                <c:pt idx="16">
                  <c:v>-4.6823087406722399</c:v>
                </c:pt>
                <c:pt idx="17">
                  <c:v>-4.0268952540137803</c:v>
                </c:pt>
                <c:pt idx="18">
                  <c:v>-2.9012742894815799</c:v>
                </c:pt>
                <c:pt idx="19">
                  <c:v>-1.6663942635865401</c:v>
                </c:pt>
                <c:pt idx="20">
                  <c:v>-1.8884109013186401</c:v>
                </c:pt>
                <c:pt idx="21">
                  <c:v>-3.9866484824288499</c:v>
                </c:pt>
                <c:pt idx="22">
                  <c:v>0.74051845336794497</c:v>
                </c:pt>
                <c:pt idx="23">
                  <c:v>1.8028380447585599</c:v>
                </c:pt>
                <c:pt idx="24">
                  <c:v>2.7951319354347</c:v>
                </c:pt>
                <c:pt idx="25">
                  <c:v>2.5480686803418102</c:v>
                </c:pt>
                <c:pt idx="26">
                  <c:v>-1.9567723751099</c:v>
                </c:pt>
                <c:pt idx="27">
                  <c:v>-0.113271380335766</c:v>
                </c:pt>
                <c:pt idx="28">
                  <c:v>-0.22750666040543199</c:v>
                </c:pt>
                <c:pt idx="29">
                  <c:v>-0.79452997829449501</c:v>
                </c:pt>
                <c:pt idx="30">
                  <c:v>1.63600937772584</c:v>
                </c:pt>
                <c:pt idx="31">
                  <c:v>4.2114620119306201</c:v>
                </c:pt>
                <c:pt idx="32">
                  <c:v>5.2866787986597803</c:v>
                </c:pt>
                <c:pt idx="33">
                  <c:v>4.8979920539798796</c:v>
                </c:pt>
                <c:pt idx="34">
                  <c:v>3.4292547679576502</c:v>
                </c:pt>
                <c:pt idx="35">
                  <c:v>0.94460105969599195</c:v>
                </c:pt>
                <c:pt idx="36">
                  <c:v>-2.8700799713842802</c:v>
                </c:pt>
                <c:pt idx="37">
                  <c:v>-5.2322531190433699</c:v>
                </c:pt>
                <c:pt idx="38">
                  <c:v>-7.95770119458005</c:v>
                </c:pt>
                <c:pt idx="39">
                  <c:v>-6.1517232322336204</c:v>
                </c:pt>
                <c:pt idx="40">
                  <c:v>-2.3652394602323299</c:v>
                </c:pt>
                <c:pt idx="41">
                  <c:v>2.0692818022908899</c:v>
                </c:pt>
                <c:pt idx="42">
                  <c:v>3.4119751196144201</c:v>
                </c:pt>
                <c:pt idx="43">
                  <c:v>-6.5924281483279099E-2</c:v>
                </c:pt>
                <c:pt idx="44">
                  <c:v>-1.7396196847815799</c:v>
                </c:pt>
                <c:pt idx="45">
                  <c:v>-4.40222277855906</c:v>
                </c:pt>
                <c:pt idx="46">
                  <c:v>-4.8223677651857297</c:v>
                </c:pt>
                <c:pt idx="47">
                  <c:v>-4.5093560555233996</c:v>
                </c:pt>
                <c:pt idx="48">
                  <c:v>-5.2120583075099596</c:v>
                </c:pt>
                <c:pt idx="49">
                  <c:v>1.3349639502794399</c:v>
                </c:pt>
                <c:pt idx="50">
                  <c:v>10.3685549840687</c:v>
                </c:pt>
                <c:pt idx="51">
                  <c:v>22.469760713014701</c:v>
                </c:pt>
                <c:pt idx="52">
                  <c:v>22.6211368019529</c:v>
                </c:pt>
                <c:pt idx="53">
                  <c:v>4.6913149043708198E-2</c:v>
                </c:pt>
                <c:pt idx="54">
                  <c:v>-2.5112584671422602</c:v>
                </c:pt>
                <c:pt idx="55">
                  <c:v>2.04091077537967</c:v>
                </c:pt>
                <c:pt idx="56">
                  <c:v>5.4431534026957102</c:v>
                </c:pt>
                <c:pt idx="57">
                  <c:v>9.5468513088138405</c:v>
                </c:pt>
                <c:pt idx="58">
                  <c:v>9.1690219792342802</c:v>
                </c:pt>
                <c:pt idx="59">
                  <c:v>8.4705248439944096</c:v>
                </c:pt>
                <c:pt idx="60">
                  <c:v>6.0421204696159299</c:v>
                </c:pt>
                <c:pt idx="61">
                  <c:v>4.0651299662574898</c:v>
                </c:pt>
                <c:pt idx="62">
                  <c:v>9.8862093710207208</c:v>
                </c:pt>
                <c:pt idx="63">
                  <c:v>1.5969563685424499</c:v>
                </c:pt>
                <c:pt idx="64">
                  <c:v>-6.7482500255069304</c:v>
                </c:pt>
                <c:pt idx="65">
                  <c:v>-1.4388182348514</c:v>
                </c:pt>
                <c:pt idx="66">
                  <c:v>-3.3443704188840102</c:v>
                </c:pt>
                <c:pt idx="67">
                  <c:v>-6.1328711299717904</c:v>
                </c:pt>
                <c:pt idx="68">
                  <c:v>-6.4793824683083496</c:v>
                </c:pt>
                <c:pt idx="69">
                  <c:v>-5.3930410413729497</c:v>
                </c:pt>
                <c:pt idx="70">
                  <c:v>-3.3615039750886702</c:v>
                </c:pt>
                <c:pt idx="71">
                  <c:v>-5.6486796507468098</c:v>
                </c:pt>
                <c:pt idx="72">
                  <c:v>-8.1640719952330603</c:v>
                </c:pt>
                <c:pt idx="73">
                  <c:v>-12.006889203050701</c:v>
                </c:pt>
                <c:pt idx="74">
                  <c:v>-14.7861154657129</c:v>
                </c:pt>
                <c:pt idx="75">
                  <c:v>-12.0836974239336</c:v>
                </c:pt>
                <c:pt idx="76">
                  <c:v>-7.3108405978836197</c:v>
                </c:pt>
                <c:pt idx="77">
                  <c:v>-8.3536280248068806</c:v>
                </c:pt>
                <c:pt idx="78">
                  <c:v>-9.2373448422329094</c:v>
                </c:pt>
                <c:pt idx="79">
                  <c:v>-9.0005480294432605</c:v>
                </c:pt>
                <c:pt idx="80">
                  <c:v>-13.232782473021301</c:v>
                </c:pt>
                <c:pt idx="81">
                  <c:v>-16.154569975584099</c:v>
                </c:pt>
                <c:pt idx="82">
                  <c:v>-16.323084999033998</c:v>
                </c:pt>
                <c:pt idx="83">
                  <c:v>-11.567976595210901</c:v>
                </c:pt>
                <c:pt idx="84">
                  <c:v>-10.3948768781484</c:v>
                </c:pt>
                <c:pt idx="85">
                  <c:v>-7.9924425535511601</c:v>
                </c:pt>
                <c:pt idx="86">
                  <c:v>-4.8861927428908301</c:v>
                </c:pt>
                <c:pt idx="87">
                  <c:v>-9.9243850620963308</c:v>
                </c:pt>
                <c:pt idx="88">
                  <c:v>-9.2397020200545192</c:v>
                </c:pt>
                <c:pt idx="89">
                  <c:v>-1.1615845368320901</c:v>
                </c:pt>
                <c:pt idx="90">
                  <c:v>2.1287066519026099</c:v>
                </c:pt>
                <c:pt idx="91">
                  <c:v>-2.6642714450864302</c:v>
                </c:pt>
                <c:pt idx="92">
                  <c:v>-9.69207608953921</c:v>
                </c:pt>
                <c:pt idx="93">
                  <c:v>-13.7793745076434</c:v>
                </c:pt>
                <c:pt idx="94">
                  <c:v>-10.499476024765199</c:v>
                </c:pt>
                <c:pt idx="95">
                  <c:v>-12.698659125188099</c:v>
                </c:pt>
                <c:pt idx="96">
                  <c:v>-14.6568486344168</c:v>
                </c:pt>
                <c:pt idx="97">
                  <c:v>-16.240307190123101</c:v>
                </c:pt>
                <c:pt idx="98">
                  <c:v>-14.596886198111299</c:v>
                </c:pt>
                <c:pt idx="99">
                  <c:v>-17.669299728391</c:v>
                </c:pt>
                <c:pt idx="100">
                  <c:v>-17.959838380634899</c:v>
                </c:pt>
                <c:pt idx="101">
                  <c:v>-19.2124009697751</c:v>
                </c:pt>
                <c:pt idx="102">
                  <c:v>-22.769286965157701</c:v>
                </c:pt>
                <c:pt idx="103">
                  <c:v>-21.945889731650499</c:v>
                </c:pt>
                <c:pt idx="104">
                  <c:v>-20.701499688974099</c:v>
                </c:pt>
                <c:pt idx="105">
                  <c:v>-21.669165856812999</c:v>
                </c:pt>
                <c:pt idx="106">
                  <c:v>-20.414212139893699</c:v>
                </c:pt>
                <c:pt idx="107">
                  <c:v>-22.186520320293901</c:v>
                </c:pt>
                <c:pt idx="108">
                  <c:v>-24.0547300304377</c:v>
                </c:pt>
                <c:pt idx="109">
                  <c:v>-24.384903764639098</c:v>
                </c:pt>
                <c:pt idx="110">
                  <c:v>-21.446412396560401</c:v>
                </c:pt>
                <c:pt idx="111">
                  <c:v>-21.052241389300601</c:v>
                </c:pt>
                <c:pt idx="112">
                  <c:v>-2.5645847429230102</c:v>
                </c:pt>
                <c:pt idx="113">
                  <c:v>14.459468386059701</c:v>
                </c:pt>
                <c:pt idx="114">
                  <c:v>-5.4187690598586</c:v>
                </c:pt>
                <c:pt idx="115">
                  <c:v>-8.5013727590899197</c:v>
                </c:pt>
                <c:pt idx="116">
                  <c:v>11.2637357015827</c:v>
                </c:pt>
                <c:pt idx="117">
                  <c:v>19.6560336403188</c:v>
                </c:pt>
                <c:pt idx="118">
                  <c:v>30.096361033551901</c:v>
                </c:pt>
                <c:pt idx="119">
                  <c:v>38.359989858746403</c:v>
                </c:pt>
                <c:pt idx="120">
                  <c:v>39.371647479400103</c:v>
                </c:pt>
                <c:pt idx="121">
                  <c:v>29.7657668040004</c:v>
                </c:pt>
                <c:pt idx="122">
                  <c:v>20.647167811141401</c:v>
                </c:pt>
                <c:pt idx="123">
                  <c:v>14.7249666273831</c:v>
                </c:pt>
                <c:pt idx="124">
                  <c:v>10.507698511782401</c:v>
                </c:pt>
                <c:pt idx="125">
                  <c:v>8.1080317466078107</c:v>
                </c:pt>
                <c:pt idx="126">
                  <c:v>20.7854704835866</c:v>
                </c:pt>
                <c:pt idx="127">
                  <c:v>33.045837737706599</c:v>
                </c:pt>
                <c:pt idx="128">
                  <c:v>39.242958197905097</c:v>
                </c:pt>
                <c:pt idx="129">
                  <c:v>43.122098311697798</c:v>
                </c:pt>
                <c:pt idx="130">
                  <c:v>33.603443415377797</c:v>
                </c:pt>
                <c:pt idx="131">
                  <c:v>31.579774649638299</c:v>
                </c:pt>
                <c:pt idx="132">
                  <c:v>27.400418575549001</c:v>
                </c:pt>
                <c:pt idx="133">
                  <c:v>22.6592109072939</c:v>
                </c:pt>
                <c:pt idx="134">
                  <c:v>26.512308168900098</c:v>
                </c:pt>
                <c:pt idx="135">
                  <c:v>22.140024581170099</c:v>
                </c:pt>
                <c:pt idx="136">
                  <c:v>18.4037006929405</c:v>
                </c:pt>
                <c:pt idx="137">
                  <c:v>25.997663411563899</c:v>
                </c:pt>
                <c:pt idx="138">
                  <c:v>30.096828594732699</c:v>
                </c:pt>
                <c:pt idx="139">
                  <c:v>28.2364486085092</c:v>
                </c:pt>
                <c:pt idx="140">
                  <c:v>26.7436347267146</c:v>
                </c:pt>
                <c:pt idx="141">
                  <c:v>17.710102590647399</c:v>
                </c:pt>
                <c:pt idx="142">
                  <c:v>10.7021010081494</c:v>
                </c:pt>
                <c:pt idx="143">
                  <c:v>12.753929222342199</c:v>
                </c:pt>
                <c:pt idx="144">
                  <c:v>8.3308313080492091</c:v>
                </c:pt>
                <c:pt idx="145">
                  <c:v>11.6846143101448</c:v>
                </c:pt>
                <c:pt idx="146">
                  <c:v>5.9575615567149702</c:v>
                </c:pt>
                <c:pt idx="147">
                  <c:v>7.3216721334828998</c:v>
                </c:pt>
                <c:pt idx="148">
                  <c:v>10.318789323485399</c:v>
                </c:pt>
                <c:pt idx="149">
                  <c:v>4.0560905859807397</c:v>
                </c:pt>
                <c:pt idx="150">
                  <c:v>-3.5839291571635501</c:v>
                </c:pt>
                <c:pt idx="151">
                  <c:v>-2.89627478154565</c:v>
                </c:pt>
                <c:pt idx="152">
                  <c:v>-9.1349656192056194</c:v>
                </c:pt>
                <c:pt idx="153">
                  <c:v>-16.813252713796</c:v>
                </c:pt>
                <c:pt idx="154">
                  <c:v>-22.137321284200599</c:v>
                </c:pt>
                <c:pt idx="155">
                  <c:v>-22.719384691841601</c:v>
                </c:pt>
                <c:pt idx="156">
                  <c:v>-26.2834896081328</c:v>
                </c:pt>
                <c:pt idx="157">
                  <c:v>-14.869087136147501</c:v>
                </c:pt>
                <c:pt idx="158">
                  <c:v>-8.6252827565332897</c:v>
                </c:pt>
                <c:pt idx="159">
                  <c:v>-8.3322182984184394</c:v>
                </c:pt>
                <c:pt idx="160">
                  <c:v>-11.959348454067401</c:v>
                </c:pt>
                <c:pt idx="161">
                  <c:v>-11.183850737733501</c:v>
                </c:pt>
                <c:pt idx="162">
                  <c:v>-1.79850340986098</c:v>
                </c:pt>
                <c:pt idx="163">
                  <c:v>-6.1439498025211203E-2</c:v>
                </c:pt>
                <c:pt idx="164">
                  <c:v>-10.2686051845313</c:v>
                </c:pt>
                <c:pt idx="165">
                  <c:v>-10.900248455856101</c:v>
                </c:pt>
                <c:pt idx="166">
                  <c:v>-14.774761989004499</c:v>
                </c:pt>
                <c:pt idx="167">
                  <c:v>-15.9629480987586</c:v>
                </c:pt>
                <c:pt idx="168">
                  <c:v>-14.991442600103699</c:v>
                </c:pt>
                <c:pt idx="169">
                  <c:v>-6.2000010964019703</c:v>
                </c:pt>
                <c:pt idx="170">
                  <c:v>2.6722588028607199</c:v>
                </c:pt>
                <c:pt idx="171">
                  <c:v>-3.4491029459478599</c:v>
                </c:pt>
                <c:pt idx="172">
                  <c:v>-2.6431645300118798</c:v>
                </c:pt>
                <c:pt idx="173">
                  <c:v>-9.1649430316701608</c:v>
                </c:pt>
                <c:pt idx="174">
                  <c:v>-7.0129439416051396</c:v>
                </c:pt>
                <c:pt idx="175">
                  <c:v>-4.1858508414118401</c:v>
                </c:pt>
                <c:pt idx="176">
                  <c:v>-7.2186611367071203</c:v>
                </c:pt>
                <c:pt idx="177">
                  <c:v>-2.1068417697321</c:v>
                </c:pt>
                <c:pt idx="178">
                  <c:v>-0.75914537620031297</c:v>
                </c:pt>
                <c:pt idx="179">
                  <c:v>-4.1070560520319503</c:v>
                </c:pt>
                <c:pt idx="180">
                  <c:v>-1.25184585972358E-2</c:v>
                </c:pt>
                <c:pt idx="181">
                  <c:v>0.295130695981632</c:v>
                </c:pt>
                <c:pt idx="182">
                  <c:v>-3.4103872717194701</c:v>
                </c:pt>
                <c:pt idx="183">
                  <c:v>-4.16114291641275</c:v>
                </c:pt>
                <c:pt idx="184">
                  <c:v>-4.3793451437863098</c:v>
                </c:pt>
                <c:pt idx="185">
                  <c:v>-3.6150125513099098</c:v>
                </c:pt>
                <c:pt idx="186">
                  <c:v>-2.88705562645307</c:v>
                </c:pt>
                <c:pt idx="187">
                  <c:v>-5.2374051329514302</c:v>
                </c:pt>
                <c:pt idx="188">
                  <c:v>-7.5835213606410097</c:v>
                </c:pt>
                <c:pt idx="189">
                  <c:v>-9.9901250813137192</c:v>
                </c:pt>
                <c:pt idx="190">
                  <c:v>-13.3811214787802</c:v>
                </c:pt>
                <c:pt idx="191">
                  <c:v>-17.058497439195801</c:v>
                </c:pt>
                <c:pt idx="192">
                  <c:v>-19.519538313437302</c:v>
                </c:pt>
                <c:pt idx="193">
                  <c:v>-4.8082863371942004</c:v>
                </c:pt>
                <c:pt idx="194">
                  <c:v>-5.0724200916584099</c:v>
                </c:pt>
                <c:pt idx="195">
                  <c:v>-5.1013413231302804</c:v>
                </c:pt>
                <c:pt idx="196">
                  <c:v>-0.12795364142107701</c:v>
                </c:pt>
                <c:pt idx="197">
                  <c:v>-7.7432919622337497</c:v>
                </c:pt>
                <c:pt idx="198">
                  <c:v>-6.88981799545624</c:v>
                </c:pt>
                <c:pt idx="199">
                  <c:v>-7.8748275122145701</c:v>
                </c:pt>
                <c:pt idx="200">
                  <c:v>-10.4557577043698</c:v>
                </c:pt>
                <c:pt idx="201">
                  <c:v>-11.5875899572961</c:v>
                </c:pt>
                <c:pt idx="202">
                  <c:v>-10.968822549646699</c:v>
                </c:pt>
                <c:pt idx="203">
                  <c:v>-11.9612254996076</c:v>
                </c:pt>
                <c:pt idx="204">
                  <c:v>-9.2773607451579494</c:v>
                </c:pt>
                <c:pt idx="205">
                  <c:v>-6.9317761972734599</c:v>
                </c:pt>
                <c:pt idx="206">
                  <c:v>-1.7866701292702101</c:v>
                </c:pt>
                <c:pt idx="207">
                  <c:v>-5.32496737181686</c:v>
                </c:pt>
                <c:pt idx="208">
                  <c:v>-7.2846854550793898</c:v>
                </c:pt>
                <c:pt idx="209">
                  <c:v>-4.3421897932710802</c:v>
                </c:pt>
                <c:pt idx="210">
                  <c:v>-5.7447624102404298</c:v>
                </c:pt>
                <c:pt idx="211">
                  <c:v>-5.9918207027979298</c:v>
                </c:pt>
                <c:pt idx="212">
                  <c:v>4.9669987880420896</c:v>
                </c:pt>
                <c:pt idx="213">
                  <c:v>6.3332159174535798</c:v>
                </c:pt>
                <c:pt idx="214">
                  <c:v>6.09181555840589</c:v>
                </c:pt>
                <c:pt idx="215">
                  <c:v>6.6143970032849602</c:v>
                </c:pt>
                <c:pt idx="216">
                  <c:v>15.521818575552601</c:v>
                </c:pt>
                <c:pt idx="217">
                  <c:v>5.2781591735886302</c:v>
                </c:pt>
                <c:pt idx="218">
                  <c:v>1.4553181718102399</c:v>
                </c:pt>
                <c:pt idx="219">
                  <c:v>-6.6121439834122704</c:v>
                </c:pt>
                <c:pt idx="220">
                  <c:v>-2.7779166431892399</c:v>
                </c:pt>
                <c:pt idx="221">
                  <c:v>1.59643836763564</c:v>
                </c:pt>
                <c:pt idx="222">
                  <c:v>9.6171565869016096</c:v>
                </c:pt>
                <c:pt idx="223">
                  <c:v>14.4881557547883</c:v>
                </c:pt>
                <c:pt idx="224">
                  <c:v>11.730676745392699</c:v>
                </c:pt>
                <c:pt idx="225">
                  <c:v>5.4598297444921897</c:v>
                </c:pt>
                <c:pt idx="226">
                  <c:v>5.4151875384934502</c:v>
                </c:pt>
                <c:pt idx="227">
                  <c:v>9.1317500419335396</c:v>
                </c:pt>
                <c:pt idx="228">
                  <c:v>9.6293771542096405</c:v>
                </c:pt>
                <c:pt idx="229">
                  <c:v>6.71557220934534</c:v>
                </c:pt>
                <c:pt idx="230">
                  <c:v>10.161665293216</c:v>
                </c:pt>
                <c:pt idx="231">
                  <c:v>12.4254786696866</c:v>
                </c:pt>
                <c:pt idx="232">
                  <c:v>-2.9061542913029301</c:v>
                </c:pt>
                <c:pt idx="233">
                  <c:v>-7.75687355402028</c:v>
                </c:pt>
                <c:pt idx="234">
                  <c:v>-6.4643987430068499</c:v>
                </c:pt>
                <c:pt idx="235">
                  <c:v>-7.01631719290374</c:v>
                </c:pt>
                <c:pt idx="236">
                  <c:v>-9.2712622888414096</c:v>
                </c:pt>
                <c:pt idx="237">
                  <c:v>-9.6553733361540495</c:v>
                </c:pt>
                <c:pt idx="238">
                  <c:v>-13.3271103145029</c:v>
                </c:pt>
                <c:pt idx="239">
                  <c:v>-11.6045049529484</c:v>
                </c:pt>
                <c:pt idx="240">
                  <c:v>-9.6732452234578901</c:v>
                </c:pt>
                <c:pt idx="241">
                  <c:v>-6.9616893025093001</c:v>
                </c:pt>
                <c:pt idx="242">
                  <c:v>-10.7833295462324</c:v>
                </c:pt>
                <c:pt idx="243">
                  <c:v>-7.7843203678204</c:v>
                </c:pt>
                <c:pt idx="244">
                  <c:v>-13.5703352150298</c:v>
                </c:pt>
                <c:pt idx="245">
                  <c:v>-13.289192658852</c:v>
                </c:pt>
                <c:pt idx="246">
                  <c:v>-4.1011442545991601</c:v>
                </c:pt>
                <c:pt idx="247">
                  <c:v>-4.2176216593937399</c:v>
                </c:pt>
                <c:pt idx="248">
                  <c:v>-0.86503794257608002</c:v>
                </c:pt>
                <c:pt idx="249">
                  <c:v>2.52449084523876</c:v>
                </c:pt>
                <c:pt idx="250">
                  <c:v>9.6844558896550499</c:v>
                </c:pt>
                <c:pt idx="251">
                  <c:v>6.8188051386134401</c:v>
                </c:pt>
                <c:pt idx="252">
                  <c:v>10.2564994685575</c:v>
                </c:pt>
                <c:pt idx="253">
                  <c:v>22.8671363464473</c:v>
                </c:pt>
                <c:pt idx="254">
                  <c:v>28.706607962560401</c:v>
                </c:pt>
                <c:pt idx="255">
                  <c:v>20.254458884063101</c:v>
                </c:pt>
                <c:pt idx="256">
                  <c:v>9.9599319665534694</c:v>
                </c:pt>
                <c:pt idx="257">
                  <c:v>-0.61368243331082595</c:v>
                </c:pt>
                <c:pt idx="258">
                  <c:v>6.5707230310226103</c:v>
                </c:pt>
                <c:pt idx="259">
                  <c:v>1.88594090784615</c:v>
                </c:pt>
                <c:pt idx="260">
                  <c:v>3.52986517226062</c:v>
                </c:pt>
                <c:pt idx="261">
                  <c:v>13.063418368488501</c:v>
                </c:pt>
                <c:pt idx="262">
                  <c:v>11.282138216168599</c:v>
                </c:pt>
                <c:pt idx="263">
                  <c:v>1.3375772098355001</c:v>
                </c:pt>
                <c:pt idx="264">
                  <c:v>-2.83132551765808</c:v>
                </c:pt>
                <c:pt idx="265">
                  <c:v>-8.7439594771750997</c:v>
                </c:pt>
                <c:pt idx="266">
                  <c:v>-17.441513162273001</c:v>
                </c:pt>
                <c:pt idx="267">
                  <c:v>-19.892630442108501</c:v>
                </c:pt>
                <c:pt idx="268">
                  <c:v>-13.564297936616001</c:v>
                </c:pt>
                <c:pt idx="269">
                  <c:v>-10.772833562877301</c:v>
                </c:pt>
                <c:pt idx="270">
                  <c:v>-4.7428700683558596</c:v>
                </c:pt>
                <c:pt idx="271">
                  <c:v>-3.5804294039879698</c:v>
                </c:pt>
                <c:pt idx="272">
                  <c:v>-8.7927964325600598</c:v>
                </c:pt>
                <c:pt idx="273">
                  <c:v>-9.4651737415878294</c:v>
                </c:pt>
                <c:pt idx="274">
                  <c:v>-8.4840201229488397</c:v>
                </c:pt>
                <c:pt idx="275">
                  <c:v>-5.0181552436822798</c:v>
                </c:pt>
                <c:pt idx="276">
                  <c:v>-2.8554701133245199</c:v>
                </c:pt>
                <c:pt idx="277">
                  <c:v>5.0172828832317498</c:v>
                </c:pt>
                <c:pt idx="278">
                  <c:v>5.5574500536124702</c:v>
                </c:pt>
                <c:pt idx="279">
                  <c:v>9.1266658339613702</c:v>
                </c:pt>
                <c:pt idx="280">
                  <c:v>11.8806282225144</c:v>
                </c:pt>
                <c:pt idx="281">
                  <c:v>11.6237439350044</c:v>
                </c:pt>
                <c:pt idx="282">
                  <c:v>-22.764673730292301</c:v>
                </c:pt>
                <c:pt idx="283">
                  <c:v>-34.338600484736197</c:v>
                </c:pt>
                <c:pt idx="284">
                  <c:v>-45.1148832883921</c:v>
                </c:pt>
                <c:pt idx="285">
                  <c:v>-41.960852194066199</c:v>
                </c:pt>
                <c:pt idx="286">
                  <c:v>-43.900676696906302</c:v>
                </c:pt>
                <c:pt idx="287">
                  <c:v>-40.201949730345703</c:v>
                </c:pt>
                <c:pt idx="288">
                  <c:v>-27.904549404436501</c:v>
                </c:pt>
                <c:pt idx="289">
                  <c:v>-28.165266661762001</c:v>
                </c:pt>
                <c:pt idx="290">
                  <c:v>-29.003983003640101</c:v>
                </c:pt>
                <c:pt idx="291">
                  <c:v>-27.821215455994299</c:v>
                </c:pt>
                <c:pt idx="292">
                  <c:v>-25.217987528517298</c:v>
                </c:pt>
                <c:pt idx="293">
                  <c:v>-22.577027199813099</c:v>
                </c:pt>
                <c:pt idx="294">
                  <c:v>-21.971539862830799</c:v>
                </c:pt>
                <c:pt idx="295">
                  <c:v>-18.592916317708902</c:v>
                </c:pt>
                <c:pt idx="296">
                  <c:v>-4.3896648043072304</c:v>
                </c:pt>
                <c:pt idx="297">
                  <c:v>-5.2179637286025304</c:v>
                </c:pt>
                <c:pt idx="298">
                  <c:v>-6.9837419791024704</c:v>
                </c:pt>
                <c:pt idx="299">
                  <c:v>-0.66350065579917406</c:v>
                </c:pt>
                <c:pt idx="300">
                  <c:v>6.5128933636372199</c:v>
                </c:pt>
                <c:pt idx="301">
                  <c:v>1.50933512849262</c:v>
                </c:pt>
                <c:pt idx="302">
                  <c:v>4.5475398959172697</c:v>
                </c:pt>
                <c:pt idx="303">
                  <c:v>10.4116783733836</c:v>
                </c:pt>
                <c:pt idx="304">
                  <c:v>9.5805668499838905</c:v>
                </c:pt>
                <c:pt idx="305">
                  <c:v>4.6249212031710503</c:v>
                </c:pt>
                <c:pt idx="306">
                  <c:v>14.609445922600599</c:v>
                </c:pt>
                <c:pt idx="307">
                  <c:v>25.7482284866227</c:v>
                </c:pt>
                <c:pt idx="308">
                  <c:v>27.924314102112</c:v>
                </c:pt>
                <c:pt idx="309">
                  <c:v>40.309186868481198</c:v>
                </c:pt>
                <c:pt idx="310">
                  <c:v>50.286655371117099</c:v>
                </c:pt>
                <c:pt idx="311">
                  <c:v>39.476230600464703</c:v>
                </c:pt>
                <c:pt idx="312">
                  <c:v>43.535770963039901</c:v>
                </c:pt>
                <c:pt idx="313">
                  <c:v>34.655577400480702</c:v>
                </c:pt>
                <c:pt idx="314">
                  <c:v>28.5039936369458</c:v>
                </c:pt>
                <c:pt idx="315">
                  <c:v>23.3807537630545</c:v>
                </c:pt>
                <c:pt idx="316">
                  <c:v>15.0056030603227</c:v>
                </c:pt>
                <c:pt idx="317">
                  <c:v>22.695015111871498</c:v>
                </c:pt>
                <c:pt idx="318">
                  <c:v>24.292573681396401</c:v>
                </c:pt>
                <c:pt idx="319">
                  <c:v>18.343426442399998</c:v>
                </c:pt>
                <c:pt idx="320">
                  <c:v>20.311340708745199</c:v>
                </c:pt>
                <c:pt idx="321">
                  <c:v>13.726488774908301</c:v>
                </c:pt>
                <c:pt idx="322">
                  <c:v>11.723672038565599</c:v>
                </c:pt>
                <c:pt idx="323">
                  <c:v>14.889801072627399</c:v>
                </c:pt>
                <c:pt idx="324">
                  <c:v>15.496217204540899</c:v>
                </c:pt>
                <c:pt idx="325">
                  <c:v>10.8914044189777</c:v>
                </c:pt>
                <c:pt idx="326">
                  <c:v>3.7748440529785299</c:v>
                </c:pt>
                <c:pt idx="327">
                  <c:v>1.0556183957495</c:v>
                </c:pt>
                <c:pt idx="328">
                  <c:v>-3.1039733333650599</c:v>
                </c:pt>
                <c:pt idx="329">
                  <c:v>6.7601864582521598</c:v>
                </c:pt>
                <c:pt idx="330">
                  <c:v>10.0753305016271</c:v>
                </c:pt>
                <c:pt idx="331">
                  <c:v>5.6724360290006297</c:v>
                </c:pt>
                <c:pt idx="332">
                  <c:v>-0.23753041390343901</c:v>
                </c:pt>
                <c:pt idx="333">
                  <c:v>-1.01759043855013</c:v>
                </c:pt>
                <c:pt idx="334">
                  <c:v>-3.21178460246567</c:v>
                </c:pt>
                <c:pt idx="335">
                  <c:v>0.15145029689849199</c:v>
                </c:pt>
                <c:pt idx="336">
                  <c:v>0.849121731140009</c:v>
                </c:pt>
                <c:pt idx="337">
                  <c:v>2.9733522279481899</c:v>
                </c:pt>
                <c:pt idx="338">
                  <c:v>5.0634725329223604</c:v>
                </c:pt>
                <c:pt idx="339">
                  <c:v>15.966230079032</c:v>
                </c:pt>
                <c:pt idx="340">
                  <c:v>15.062098075666</c:v>
                </c:pt>
                <c:pt idx="341">
                  <c:v>14.728668247341499</c:v>
                </c:pt>
                <c:pt idx="342">
                  <c:v>5.79521089192174</c:v>
                </c:pt>
                <c:pt idx="343">
                  <c:v>0.188250915012664</c:v>
                </c:pt>
                <c:pt idx="344">
                  <c:v>1.6238800955352699</c:v>
                </c:pt>
                <c:pt idx="345">
                  <c:v>-0.27418270645214299</c:v>
                </c:pt>
                <c:pt idx="346">
                  <c:v>-2.1292430939668798</c:v>
                </c:pt>
                <c:pt idx="347">
                  <c:v>-3.3686762487329198</c:v>
                </c:pt>
                <c:pt idx="348">
                  <c:v>-7.5965426586037701</c:v>
                </c:pt>
                <c:pt idx="349">
                  <c:v>-9.5957740079788092</c:v>
                </c:pt>
                <c:pt idx="350">
                  <c:v>-9.7259194138141307</c:v>
                </c:pt>
                <c:pt idx="351">
                  <c:v>-12.0159093619693</c:v>
                </c:pt>
                <c:pt idx="352">
                  <c:v>-15.2866186703531</c:v>
                </c:pt>
                <c:pt idx="353">
                  <c:v>-17.5939647526911</c:v>
                </c:pt>
                <c:pt idx="354">
                  <c:v>-14.710636262606901</c:v>
                </c:pt>
                <c:pt idx="355">
                  <c:v>-16.918361429903001</c:v>
                </c:pt>
                <c:pt idx="356">
                  <c:v>-15.4150233725641</c:v>
                </c:pt>
                <c:pt idx="357">
                  <c:v>-12.5407227172674</c:v>
                </c:pt>
                <c:pt idx="358">
                  <c:v>-5.4186808833027102</c:v>
                </c:pt>
                <c:pt idx="359">
                  <c:v>-6.9876095162961596</c:v>
                </c:pt>
                <c:pt idx="360">
                  <c:v>-12.477590334425701</c:v>
                </c:pt>
                <c:pt idx="361">
                  <c:v>-11.3589813000752</c:v>
                </c:pt>
                <c:pt idx="362">
                  <c:v>-8.6716047017364204</c:v>
                </c:pt>
                <c:pt idx="363">
                  <c:v>-11.699214069728001</c:v>
                </c:pt>
                <c:pt idx="364">
                  <c:v>-16.490154219022401</c:v>
                </c:pt>
                <c:pt idx="365">
                  <c:v>-19.561255374170798</c:v>
                </c:pt>
                <c:pt idx="366">
                  <c:v>-15.5175368861954</c:v>
                </c:pt>
                <c:pt idx="367">
                  <c:v>-16.326493893167999</c:v>
                </c:pt>
                <c:pt idx="368">
                  <c:v>-19.1264019022525</c:v>
                </c:pt>
                <c:pt idx="369">
                  <c:v>-22.367570203143899</c:v>
                </c:pt>
                <c:pt idx="370">
                  <c:v>-25.091340141631399</c:v>
                </c:pt>
                <c:pt idx="371">
                  <c:v>-14.170777442198499</c:v>
                </c:pt>
                <c:pt idx="372">
                  <c:v>0.49501632545813501</c:v>
                </c:pt>
                <c:pt idx="373">
                  <c:v>-3.7483707043663101</c:v>
                </c:pt>
                <c:pt idx="374">
                  <c:v>-4.6751447188104303</c:v>
                </c:pt>
                <c:pt idx="375">
                  <c:v>0.658768490975703</c:v>
                </c:pt>
                <c:pt idx="376">
                  <c:v>-1.0766233273313399</c:v>
                </c:pt>
                <c:pt idx="377">
                  <c:v>-9.2060377996334193</c:v>
                </c:pt>
                <c:pt idx="378">
                  <c:v>-8.9280962570065601</c:v>
                </c:pt>
                <c:pt idx="379">
                  <c:v>-2.7582762642011001</c:v>
                </c:pt>
                <c:pt idx="380">
                  <c:v>5.6669764593157099</c:v>
                </c:pt>
                <c:pt idx="381">
                  <c:v>14.0831191634758</c:v>
                </c:pt>
                <c:pt idx="382">
                  <c:v>23.175212516251499</c:v>
                </c:pt>
                <c:pt idx="383">
                  <c:v>17.123544341067301</c:v>
                </c:pt>
                <c:pt idx="384">
                  <c:v>11.2481001505002</c:v>
                </c:pt>
                <c:pt idx="385">
                  <c:v>1.2309201328564801</c:v>
                </c:pt>
                <c:pt idx="386">
                  <c:v>-5.8730535925667899</c:v>
                </c:pt>
                <c:pt idx="387">
                  <c:v>-1.33144911909502</c:v>
                </c:pt>
                <c:pt idx="388">
                  <c:v>-3.7418510195919201</c:v>
                </c:pt>
                <c:pt idx="389">
                  <c:v>2.36179638876495</c:v>
                </c:pt>
                <c:pt idx="390">
                  <c:v>1.74742826847028</c:v>
                </c:pt>
                <c:pt idx="391">
                  <c:v>-0.66666100790952498</c:v>
                </c:pt>
                <c:pt idx="392">
                  <c:v>3.9443598738511998</c:v>
                </c:pt>
                <c:pt idx="393">
                  <c:v>0.34772502737381999</c:v>
                </c:pt>
                <c:pt idx="394">
                  <c:v>-0.62211982553943301</c:v>
                </c:pt>
                <c:pt idx="395">
                  <c:v>-2.4055958614869799</c:v>
                </c:pt>
                <c:pt idx="396">
                  <c:v>-7.5462066560341903</c:v>
                </c:pt>
                <c:pt idx="397">
                  <c:v>-6.4208992547513297</c:v>
                </c:pt>
                <c:pt idx="398">
                  <c:v>-7.01445369297904</c:v>
                </c:pt>
                <c:pt idx="399">
                  <c:v>-4.9146038913469896</c:v>
                </c:pt>
                <c:pt idx="400">
                  <c:v>-1.7539265444095899</c:v>
                </c:pt>
                <c:pt idx="401">
                  <c:v>-1.5207888842974899</c:v>
                </c:pt>
                <c:pt idx="402">
                  <c:v>-1.58431054566692</c:v>
                </c:pt>
                <c:pt idx="403">
                  <c:v>-4.52242646189144</c:v>
                </c:pt>
                <c:pt idx="404">
                  <c:v>-3.4824579698411</c:v>
                </c:pt>
                <c:pt idx="405">
                  <c:v>-2.1710106733954899</c:v>
                </c:pt>
                <c:pt idx="406">
                  <c:v>-0.93697296452686496</c:v>
                </c:pt>
                <c:pt idx="407">
                  <c:v>-1.04369313615354</c:v>
                </c:pt>
                <c:pt idx="408">
                  <c:v>-3.8725710345803899</c:v>
                </c:pt>
                <c:pt idx="409">
                  <c:v>-1.2633018146243</c:v>
                </c:pt>
                <c:pt idx="410">
                  <c:v>6.1442766876088104</c:v>
                </c:pt>
                <c:pt idx="411">
                  <c:v>4.7833613193112097</c:v>
                </c:pt>
                <c:pt idx="412">
                  <c:v>2.1480444384594599</c:v>
                </c:pt>
                <c:pt idx="413">
                  <c:v>-2.85401684691052</c:v>
                </c:pt>
                <c:pt idx="414">
                  <c:v>-6.49488594768283</c:v>
                </c:pt>
                <c:pt idx="415">
                  <c:v>-3.2899626555424102</c:v>
                </c:pt>
                <c:pt idx="416">
                  <c:v>-1.4554686603392999</c:v>
                </c:pt>
                <c:pt idx="417">
                  <c:v>0.53510561021055303</c:v>
                </c:pt>
                <c:pt idx="418">
                  <c:v>2.3042054942079901</c:v>
                </c:pt>
                <c:pt idx="419">
                  <c:v>-2.7463766898534399</c:v>
                </c:pt>
                <c:pt idx="420">
                  <c:v>-11.249616036619599</c:v>
                </c:pt>
                <c:pt idx="421">
                  <c:v>-19.916307663899499</c:v>
                </c:pt>
                <c:pt idx="422">
                  <c:v>-19.735836267466301</c:v>
                </c:pt>
                <c:pt idx="423">
                  <c:v>-15.4879909206663</c:v>
                </c:pt>
                <c:pt idx="424">
                  <c:v>-10.797869869650301</c:v>
                </c:pt>
                <c:pt idx="425">
                  <c:v>-7.8142156924194097</c:v>
                </c:pt>
                <c:pt idx="426">
                  <c:v>-0.37740252167870803</c:v>
                </c:pt>
                <c:pt idx="427">
                  <c:v>11.094512539825599</c:v>
                </c:pt>
                <c:pt idx="428">
                  <c:v>12.380566815138</c:v>
                </c:pt>
                <c:pt idx="429">
                  <c:v>5.6376808668826799</c:v>
                </c:pt>
                <c:pt idx="430">
                  <c:v>10.519654378823599</c:v>
                </c:pt>
                <c:pt idx="431">
                  <c:v>13.8958906427948</c:v>
                </c:pt>
                <c:pt idx="432">
                  <c:v>10.2554270099966</c:v>
                </c:pt>
                <c:pt idx="433">
                  <c:v>6.5346586815608401</c:v>
                </c:pt>
                <c:pt idx="434">
                  <c:v>6.9544396102221198</c:v>
                </c:pt>
                <c:pt idx="435">
                  <c:v>6.2012471594844403</c:v>
                </c:pt>
                <c:pt idx="436">
                  <c:v>12.7971502539494</c:v>
                </c:pt>
                <c:pt idx="437">
                  <c:v>14.396050613859</c:v>
                </c:pt>
                <c:pt idx="438">
                  <c:v>13.6106382988407</c:v>
                </c:pt>
                <c:pt idx="439">
                  <c:v>21.453864607419</c:v>
                </c:pt>
                <c:pt idx="440">
                  <c:v>18.643769434011698</c:v>
                </c:pt>
                <c:pt idx="441">
                  <c:v>10.2254523675842</c:v>
                </c:pt>
                <c:pt idx="442">
                  <c:v>11.5766961864633</c:v>
                </c:pt>
                <c:pt idx="443">
                  <c:v>13.3567729505231</c:v>
                </c:pt>
                <c:pt idx="444">
                  <c:v>9.8062634767876204</c:v>
                </c:pt>
                <c:pt idx="445">
                  <c:v>7.0814337511889498</c:v>
                </c:pt>
                <c:pt idx="446">
                  <c:v>5.4128898233879497</c:v>
                </c:pt>
                <c:pt idx="447">
                  <c:v>4.4566776738459497</c:v>
                </c:pt>
                <c:pt idx="448">
                  <c:v>-1.62960575970112</c:v>
                </c:pt>
                <c:pt idx="449">
                  <c:v>-7.8710694274719302</c:v>
                </c:pt>
                <c:pt idx="450">
                  <c:v>-5.9066285651573498</c:v>
                </c:pt>
                <c:pt idx="451">
                  <c:v>-7.1769131594073201</c:v>
                </c:pt>
                <c:pt idx="452">
                  <c:v>-11.8052614528223</c:v>
                </c:pt>
                <c:pt idx="453">
                  <c:v>1.6275116159863501</c:v>
                </c:pt>
                <c:pt idx="454">
                  <c:v>-11.9581113099132</c:v>
                </c:pt>
                <c:pt idx="455">
                  <c:v>-13.2397621515277</c:v>
                </c:pt>
                <c:pt idx="456">
                  <c:v>-11.389021400719599</c:v>
                </c:pt>
                <c:pt idx="457">
                  <c:v>-10.063364768832299</c:v>
                </c:pt>
                <c:pt idx="458">
                  <c:v>-13.8027285419716</c:v>
                </c:pt>
                <c:pt idx="459">
                  <c:v>-14.8173738612662</c:v>
                </c:pt>
                <c:pt idx="460">
                  <c:v>-17.292913716143001</c:v>
                </c:pt>
                <c:pt idx="461">
                  <c:v>-14.2934914691172</c:v>
                </c:pt>
                <c:pt idx="462">
                  <c:v>-10.996890737161999</c:v>
                </c:pt>
                <c:pt idx="463">
                  <c:v>-8.6016639727897299</c:v>
                </c:pt>
                <c:pt idx="464">
                  <c:v>-10.5628770573644</c:v>
                </c:pt>
                <c:pt idx="465">
                  <c:v>-7.6474366002453404</c:v>
                </c:pt>
                <c:pt idx="466">
                  <c:v>-4.2351169917662901</c:v>
                </c:pt>
                <c:pt idx="467">
                  <c:v>-0.181283059687248</c:v>
                </c:pt>
                <c:pt idx="468">
                  <c:v>0.31219528408844199</c:v>
                </c:pt>
                <c:pt idx="469">
                  <c:v>-2.1675634311429399</c:v>
                </c:pt>
                <c:pt idx="470">
                  <c:v>3.7241760165236202</c:v>
                </c:pt>
                <c:pt idx="471">
                  <c:v>9.0167278299362206</c:v>
                </c:pt>
                <c:pt idx="472">
                  <c:v>23.644275778348501</c:v>
                </c:pt>
                <c:pt idx="473">
                  <c:v>22.5096945153734</c:v>
                </c:pt>
                <c:pt idx="474">
                  <c:v>8.8456659601220693</c:v>
                </c:pt>
                <c:pt idx="475">
                  <c:v>2.5404738309076502</c:v>
                </c:pt>
                <c:pt idx="476">
                  <c:v>5.8543206870155897</c:v>
                </c:pt>
                <c:pt idx="477">
                  <c:v>2.5716156657554601</c:v>
                </c:pt>
                <c:pt idx="478">
                  <c:v>2.3421027123984302</c:v>
                </c:pt>
                <c:pt idx="479">
                  <c:v>3.8866763999801601</c:v>
                </c:pt>
              </c:numCache>
            </c:numRef>
          </c:val>
          <c:smooth val="0"/>
          <c:extLst>
            <c:ext xmlns:c16="http://schemas.microsoft.com/office/drawing/2014/chart" uri="{C3380CC4-5D6E-409C-BE32-E72D297353CC}">
              <c16:uniqueId val="{00000001-5F13-446B-9295-DF9DA297C30D}"/>
            </c:ext>
          </c:extLst>
        </c:ser>
        <c:ser>
          <c:idx val="2"/>
          <c:order val="2"/>
          <c:tx>
            <c:strRef>
              <c:f>cyclical_index_components_data!$D$1</c:f>
              <c:strCache>
                <c:ptCount val="1"/>
                <c:pt idx="0">
                  <c:v>RSS3 Kottayam</c:v>
                </c:pt>
              </c:strCache>
            </c:strRef>
          </c:tx>
          <c:spPr>
            <a:ln w="12700" cap="rnd">
              <a:solidFill>
                <a:schemeClr val="accent3"/>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cyclical_index_components_data!$D$2:$D$481</c:f>
              <c:numCache>
                <c:formatCode>General</c:formatCode>
                <c:ptCount val="480"/>
                <c:pt idx="0">
                  <c:v>-1.7729287976743999</c:v>
                </c:pt>
                <c:pt idx="1">
                  <c:v>4.2450692683003997</c:v>
                </c:pt>
                <c:pt idx="2">
                  <c:v>0.383503651772159</c:v>
                </c:pt>
                <c:pt idx="3">
                  <c:v>2.50560766525434</c:v>
                </c:pt>
                <c:pt idx="4">
                  <c:v>4.4973924929816302</c:v>
                </c:pt>
                <c:pt idx="5">
                  <c:v>9.6450438071450897</c:v>
                </c:pt>
                <c:pt idx="6">
                  <c:v>11.1305073549239</c:v>
                </c:pt>
                <c:pt idx="7">
                  <c:v>11.319799725343801</c:v>
                </c:pt>
                <c:pt idx="8">
                  <c:v>8.1369150131331196</c:v>
                </c:pt>
                <c:pt idx="9">
                  <c:v>6.6806723322259902</c:v>
                </c:pt>
                <c:pt idx="10">
                  <c:v>5.3799734647450803</c:v>
                </c:pt>
                <c:pt idx="11">
                  <c:v>4.1361165226143903</c:v>
                </c:pt>
                <c:pt idx="12">
                  <c:v>3.4408068462468102</c:v>
                </c:pt>
                <c:pt idx="13">
                  <c:v>0.79463865132787503</c:v>
                </c:pt>
                <c:pt idx="14">
                  <c:v>-2.8875810977090199</c:v>
                </c:pt>
                <c:pt idx="15">
                  <c:v>-5.5503993000792997</c:v>
                </c:pt>
                <c:pt idx="16">
                  <c:v>-3.57414562411165</c:v>
                </c:pt>
                <c:pt idx="17">
                  <c:v>-4.7465072210724299</c:v>
                </c:pt>
                <c:pt idx="18">
                  <c:v>-3.0413070741111699</c:v>
                </c:pt>
                <c:pt idx="19">
                  <c:v>-1.31647708051653</c:v>
                </c:pt>
                <c:pt idx="20">
                  <c:v>-1.8506766314183001</c:v>
                </c:pt>
                <c:pt idx="21">
                  <c:v>-2.8744222174569498</c:v>
                </c:pt>
                <c:pt idx="22">
                  <c:v>1.34458191317812</c:v>
                </c:pt>
                <c:pt idx="23">
                  <c:v>1.89104889691286</c:v>
                </c:pt>
                <c:pt idx="24">
                  <c:v>3.6743819149294898</c:v>
                </c:pt>
                <c:pt idx="25">
                  <c:v>3.7878229486939099</c:v>
                </c:pt>
                <c:pt idx="26">
                  <c:v>-0.58976508837040198</c:v>
                </c:pt>
                <c:pt idx="27">
                  <c:v>1.35402570817673</c:v>
                </c:pt>
                <c:pt idx="28">
                  <c:v>0.76794633304370297</c:v>
                </c:pt>
                <c:pt idx="29">
                  <c:v>-0.74860710655378104</c:v>
                </c:pt>
                <c:pt idx="30">
                  <c:v>1.9488043111543301</c:v>
                </c:pt>
                <c:pt idx="31">
                  <c:v>3.2050063560747302</c:v>
                </c:pt>
                <c:pt idx="32">
                  <c:v>3.4127082954398502</c:v>
                </c:pt>
                <c:pt idx="33">
                  <c:v>3.7894520364424298</c:v>
                </c:pt>
                <c:pt idx="34">
                  <c:v>2.16687442138215</c:v>
                </c:pt>
                <c:pt idx="35">
                  <c:v>-0.46875797899639499</c:v>
                </c:pt>
                <c:pt idx="36">
                  <c:v>-3.0533686641159301</c:v>
                </c:pt>
                <c:pt idx="37">
                  <c:v>-5.3599837577646099</c:v>
                </c:pt>
                <c:pt idx="38">
                  <c:v>-8.0816864789572591</c:v>
                </c:pt>
                <c:pt idx="39">
                  <c:v>-5.9637681506123998</c:v>
                </c:pt>
                <c:pt idx="40">
                  <c:v>-1.5247722651428199</c:v>
                </c:pt>
                <c:pt idx="41">
                  <c:v>2.21134530576925</c:v>
                </c:pt>
                <c:pt idx="42">
                  <c:v>3.5274532875503199</c:v>
                </c:pt>
                <c:pt idx="43">
                  <c:v>-0.37854073624568801</c:v>
                </c:pt>
                <c:pt idx="44">
                  <c:v>-2.5405374356928698</c:v>
                </c:pt>
                <c:pt idx="45">
                  <c:v>-5.2272073048182</c:v>
                </c:pt>
                <c:pt idx="46">
                  <c:v>-4.0678879797795497</c:v>
                </c:pt>
                <c:pt idx="47">
                  <c:v>-3.5003173679218298</c:v>
                </c:pt>
                <c:pt idx="48">
                  <c:v>-4.40291846696317</c:v>
                </c:pt>
                <c:pt idx="49">
                  <c:v>1.4041586872055201</c:v>
                </c:pt>
                <c:pt idx="50">
                  <c:v>11.2550990575855</c:v>
                </c:pt>
                <c:pt idx="51">
                  <c:v>22.793592563988501</c:v>
                </c:pt>
                <c:pt idx="52">
                  <c:v>22.2840801269422</c:v>
                </c:pt>
                <c:pt idx="53">
                  <c:v>1.3366811819684701</c:v>
                </c:pt>
                <c:pt idx="54">
                  <c:v>-3.5434867859330099</c:v>
                </c:pt>
                <c:pt idx="55">
                  <c:v>0.80669212259595502</c:v>
                </c:pt>
                <c:pt idx="56">
                  <c:v>3.7979446009490401</c:v>
                </c:pt>
                <c:pt idx="57">
                  <c:v>10.5566387120474</c:v>
                </c:pt>
                <c:pt idx="58">
                  <c:v>8.9270260019599998</c:v>
                </c:pt>
                <c:pt idx="59">
                  <c:v>8.3303950471583494</c:v>
                </c:pt>
                <c:pt idx="60">
                  <c:v>6.3459389183276302</c:v>
                </c:pt>
                <c:pt idx="61">
                  <c:v>5.1524128172520403</c:v>
                </c:pt>
                <c:pt idx="62">
                  <c:v>11.3370510870799</c:v>
                </c:pt>
                <c:pt idx="63">
                  <c:v>2.7071168932938701</c:v>
                </c:pt>
                <c:pt idx="64">
                  <c:v>-8.1794329530772707</c:v>
                </c:pt>
                <c:pt idx="65">
                  <c:v>-2.44547849811639</c:v>
                </c:pt>
                <c:pt idx="66">
                  <c:v>-4.7079188841700201</c:v>
                </c:pt>
                <c:pt idx="67">
                  <c:v>-5.5664257124882202</c:v>
                </c:pt>
                <c:pt idx="68">
                  <c:v>-6.0320991969570397</c:v>
                </c:pt>
                <c:pt idx="69">
                  <c:v>-4.9555110340761699</c:v>
                </c:pt>
                <c:pt idx="70">
                  <c:v>-3.9146706178673401</c:v>
                </c:pt>
                <c:pt idx="71">
                  <c:v>-6.2133269768494301</c:v>
                </c:pt>
                <c:pt idx="72">
                  <c:v>-8.3882842797159807</c:v>
                </c:pt>
                <c:pt idx="73">
                  <c:v>-11.397720743310201</c:v>
                </c:pt>
                <c:pt idx="74">
                  <c:v>-14.752839980846501</c:v>
                </c:pt>
                <c:pt idx="75">
                  <c:v>-11.998042419948201</c:v>
                </c:pt>
                <c:pt idx="76">
                  <c:v>-7.3962218519262697</c:v>
                </c:pt>
                <c:pt idx="77">
                  <c:v>-9.2327303462748596</c:v>
                </c:pt>
                <c:pt idx="78">
                  <c:v>-10.618163319808801</c:v>
                </c:pt>
                <c:pt idx="79">
                  <c:v>-11.123247200583901</c:v>
                </c:pt>
                <c:pt idx="80">
                  <c:v>-13.4462853313733</c:v>
                </c:pt>
                <c:pt idx="81">
                  <c:v>-16.076089549252099</c:v>
                </c:pt>
                <c:pt idx="82">
                  <c:v>-16.7580898799397</c:v>
                </c:pt>
                <c:pt idx="83">
                  <c:v>-11.0303356501751</c:v>
                </c:pt>
                <c:pt idx="84">
                  <c:v>-9.3981938777171301</c:v>
                </c:pt>
                <c:pt idx="85">
                  <c:v>-8.1786731705811704</c:v>
                </c:pt>
                <c:pt idx="86">
                  <c:v>-4.5059245283772098</c:v>
                </c:pt>
                <c:pt idx="87">
                  <c:v>-9.9494579243262198</c:v>
                </c:pt>
                <c:pt idx="88">
                  <c:v>-9.0463225031844896</c:v>
                </c:pt>
                <c:pt idx="89">
                  <c:v>-0.29845945181410299</c:v>
                </c:pt>
                <c:pt idx="90">
                  <c:v>2.5217077576442102</c:v>
                </c:pt>
                <c:pt idx="91">
                  <c:v>-2.0125546243919099</c:v>
                </c:pt>
                <c:pt idx="92">
                  <c:v>-12.159754906976</c:v>
                </c:pt>
                <c:pt idx="93">
                  <c:v>-16.1058032907046</c:v>
                </c:pt>
                <c:pt idx="94">
                  <c:v>-9.9514244941440104</c:v>
                </c:pt>
                <c:pt idx="95">
                  <c:v>-10.795277772478901</c:v>
                </c:pt>
                <c:pt idx="96">
                  <c:v>-15.1075338135919</c:v>
                </c:pt>
                <c:pt idx="97">
                  <c:v>-15.993389688894901</c:v>
                </c:pt>
                <c:pt idx="98">
                  <c:v>-14.8864169234391</c:v>
                </c:pt>
                <c:pt idx="99">
                  <c:v>-17.7627914095407</c:v>
                </c:pt>
                <c:pt idx="100">
                  <c:v>-17.766340073858601</c:v>
                </c:pt>
                <c:pt idx="101">
                  <c:v>-19.3903101876294</c:v>
                </c:pt>
                <c:pt idx="102">
                  <c:v>-23.202725986550998</c:v>
                </c:pt>
                <c:pt idx="103">
                  <c:v>-22.303719394038399</c:v>
                </c:pt>
                <c:pt idx="104">
                  <c:v>-20.7473539269063</c:v>
                </c:pt>
                <c:pt idx="105">
                  <c:v>-21.6725615509379</c:v>
                </c:pt>
                <c:pt idx="106">
                  <c:v>-19.5525917933501</c:v>
                </c:pt>
                <c:pt idx="107">
                  <c:v>-21.3442413351165</c:v>
                </c:pt>
                <c:pt idx="108">
                  <c:v>-23.3676298790921</c:v>
                </c:pt>
                <c:pt idx="109">
                  <c:v>-23.735561816082001</c:v>
                </c:pt>
                <c:pt idx="110">
                  <c:v>-21.989254121127299</c:v>
                </c:pt>
                <c:pt idx="111">
                  <c:v>-11.5780344684085</c:v>
                </c:pt>
                <c:pt idx="112">
                  <c:v>4.1223629182510603E-3</c:v>
                </c:pt>
                <c:pt idx="113">
                  <c:v>15.9663047581765</c:v>
                </c:pt>
                <c:pt idx="114">
                  <c:v>-4.7979388464824497</c:v>
                </c:pt>
                <c:pt idx="115">
                  <c:v>-10.681628667607001</c:v>
                </c:pt>
                <c:pt idx="116">
                  <c:v>12.1466276331968</c:v>
                </c:pt>
                <c:pt idx="117">
                  <c:v>19.873707061184199</c:v>
                </c:pt>
                <c:pt idx="118">
                  <c:v>27.454958820549699</c:v>
                </c:pt>
                <c:pt idx="119">
                  <c:v>38.3928457559498</c:v>
                </c:pt>
                <c:pt idx="120">
                  <c:v>42.663010484745001</c:v>
                </c:pt>
                <c:pt idx="121">
                  <c:v>32.141785506020199</c:v>
                </c:pt>
                <c:pt idx="122">
                  <c:v>21.516618716678298</c:v>
                </c:pt>
                <c:pt idx="123">
                  <c:v>14.249095483490599</c:v>
                </c:pt>
                <c:pt idx="124">
                  <c:v>8.5880714661520496</c:v>
                </c:pt>
                <c:pt idx="125">
                  <c:v>4.7919279739166196</c:v>
                </c:pt>
                <c:pt idx="126">
                  <c:v>16.983246005297701</c:v>
                </c:pt>
                <c:pt idx="127">
                  <c:v>28.914842091782301</c:v>
                </c:pt>
                <c:pt idx="128">
                  <c:v>39.054970568320599</c:v>
                </c:pt>
                <c:pt idx="129">
                  <c:v>46.2876356129443</c:v>
                </c:pt>
                <c:pt idx="130">
                  <c:v>36.190893262438202</c:v>
                </c:pt>
                <c:pt idx="131">
                  <c:v>31.651663952618399</c:v>
                </c:pt>
                <c:pt idx="132">
                  <c:v>27.791016774543898</c:v>
                </c:pt>
                <c:pt idx="133">
                  <c:v>25.0328447798247</c:v>
                </c:pt>
                <c:pt idx="134">
                  <c:v>21.7837885253333</c:v>
                </c:pt>
                <c:pt idx="135">
                  <c:v>21.639793229583599</c:v>
                </c:pt>
                <c:pt idx="136">
                  <c:v>23.231366083847</c:v>
                </c:pt>
                <c:pt idx="137">
                  <c:v>27.235246899283698</c:v>
                </c:pt>
                <c:pt idx="138">
                  <c:v>30.480183394601301</c:v>
                </c:pt>
                <c:pt idx="139">
                  <c:v>30.698041826661299</c:v>
                </c:pt>
                <c:pt idx="140">
                  <c:v>28.879681841642402</c:v>
                </c:pt>
                <c:pt idx="141">
                  <c:v>23.698807875230099</c:v>
                </c:pt>
                <c:pt idx="142">
                  <c:v>20.963351991652601</c:v>
                </c:pt>
                <c:pt idx="143">
                  <c:v>16.4015121340849</c:v>
                </c:pt>
                <c:pt idx="144">
                  <c:v>7.6525337043516402</c:v>
                </c:pt>
                <c:pt idx="145">
                  <c:v>15.354346554706</c:v>
                </c:pt>
                <c:pt idx="146">
                  <c:v>7.6882377781540896</c:v>
                </c:pt>
                <c:pt idx="147">
                  <c:v>-2.7747851096424601</c:v>
                </c:pt>
                <c:pt idx="148">
                  <c:v>5.8904285150986997</c:v>
                </c:pt>
                <c:pt idx="149">
                  <c:v>4.9937921013439803</c:v>
                </c:pt>
                <c:pt idx="150">
                  <c:v>1.2685430975262899</c:v>
                </c:pt>
                <c:pt idx="151">
                  <c:v>-6.0475934238041598</c:v>
                </c:pt>
                <c:pt idx="152">
                  <c:v>-15.698986202144001</c:v>
                </c:pt>
                <c:pt idx="153">
                  <c:v>-20.6709458441142</c:v>
                </c:pt>
                <c:pt idx="154">
                  <c:v>-23.563604568721502</c:v>
                </c:pt>
                <c:pt idx="155">
                  <c:v>-25.701395845876998</c:v>
                </c:pt>
                <c:pt idx="156">
                  <c:v>-27.225129439385</c:v>
                </c:pt>
                <c:pt idx="157">
                  <c:v>-22.097502273241101</c:v>
                </c:pt>
                <c:pt idx="158">
                  <c:v>-6.6889304422210198</c:v>
                </c:pt>
                <c:pt idx="159">
                  <c:v>-9.6793310209652699</c:v>
                </c:pt>
                <c:pt idx="160">
                  <c:v>-14.8238720058559</c:v>
                </c:pt>
                <c:pt idx="161">
                  <c:v>-14.4311209914543</c:v>
                </c:pt>
                <c:pt idx="162">
                  <c:v>-2.8697354679992002</c:v>
                </c:pt>
                <c:pt idx="163">
                  <c:v>-0.95536644410932803</c:v>
                </c:pt>
                <c:pt idx="164">
                  <c:v>-9.0786833378601308</c:v>
                </c:pt>
                <c:pt idx="165">
                  <c:v>-14.493023866360099</c:v>
                </c:pt>
                <c:pt idx="166">
                  <c:v>-18.561135001900901</c:v>
                </c:pt>
                <c:pt idx="167">
                  <c:v>-16.844462567550401</c:v>
                </c:pt>
                <c:pt idx="168">
                  <c:v>-14.5444372716535</c:v>
                </c:pt>
                <c:pt idx="169">
                  <c:v>-6.2938054540105801</c:v>
                </c:pt>
                <c:pt idx="170">
                  <c:v>1.94820394380892</c:v>
                </c:pt>
                <c:pt idx="171">
                  <c:v>-2.6438731635864801</c:v>
                </c:pt>
                <c:pt idx="172">
                  <c:v>-1.07486197420621</c:v>
                </c:pt>
                <c:pt idx="173">
                  <c:v>-8.7286743274685499</c:v>
                </c:pt>
                <c:pt idx="174">
                  <c:v>-6.40301061118421</c:v>
                </c:pt>
                <c:pt idx="175">
                  <c:v>-3.3872156564567901</c:v>
                </c:pt>
                <c:pt idx="176">
                  <c:v>-7.7776647838995796</c:v>
                </c:pt>
                <c:pt idx="177">
                  <c:v>-2.3251928485732498</c:v>
                </c:pt>
                <c:pt idx="178">
                  <c:v>-0.49953828531995298</c:v>
                </c:pt>
                <c:pt idx="179">
                  <c:v>-2.4964674642340201</c:v>
                </c:pt>
                <c:pt idx="180">
                  <c:v>-0.15048256633596699</c:v>
                </c:pt>
                <c:pt idx="181">
                  <c:v>-0.92857941448432602</c:v>
                </c:pt>
                <c:pt idx="182">
                  <c:v>-4.7221233907966402</c:v>
                </c:pt>
                <c:pt idx="183">
                  <c:v>-4.4872042892289397</c:v>
                </c:pt>
                <c:pt idx="184">
                  <c:v>-5.3071650689053103</c:v>
                </c:pt>
                <c:pt idx="185">
                  <c:v>-3.1650736778875701</c:v>
                </c:pt>
                <c:pt idx="186">
                  <c:v>-2.1621353167308901</c:v>
                </c:pt>
                <c:pt idx="187">
                  <c:v>-4.3732561684073001</c:v>
                </c:pt>
                <c:pt idx="188">
                  <c:v>-7.6029077634596396</c:v>
                </c:pt>
                <c:pt idx="189">
                  <c:v>-9.7675206496395592</c:v>
                </c:pt>
                <c:pt idx="190">
                  <c:v>-14.0078638870493</c:v>
                </c:pt>
                <c:pt idx="191">
                  <c:v>-17.525574251695701</c:v>
                </c:pt>
                <c:pt idx="192">
                  <c:v>-19.658024911930099</c:v>
                </c:pt>
                <c:pt idx="193">
                  <c:v>-4.5351047998400302</c:v>
                </c:pt>
                <c:pt idx="194">
                  <c:v>-5.3187060596537501</c:v>
                </c:pt>
                <c:pt idx="195">
                  <c:v>-5.2614991084020497</c:v>
                </c:pt>
                <c:pt idx="196">
                  <c:v>0.322735060996164</c:v>
                </c:pt>
                <c:pt idx="197">
                  <c:v>-8.9623971677807202</c:v>
                </c:pt>
                <c:pt idx="198">
                  <c:v>-7.6668297700812804</c:v>
                </c:pt>
                <c:pt idx="199">
                  <c:v>-7.3070732921665398</c:v>
                </c:pt>
                <c:pt idx="200">
                  <c:v>-8.7493260023432509</c:v>
                </c:pt>
                <c:pt idx="201">
                  <c:v>-10.698800156108</c:v>
                </c:pt>
                <c:pt idx="202">
                  <c:v>-10.6954070997188</c:v>
                </c:pt>
                <c:pt idx="203">
                  <c:v>-11.7493631707134</c:v>
                </c:pt>
                <c:pt idx="204">
                  <c:v>-9.1630168219874193</c:v>
                </c:pt>
                <c:pt idx="205">
                  <c:v>-6.4109639742848001</c:v>
                </c:pt>
                <c:pt idx="206">
                  <c:v>-1.2314715378494101</c:v>
                </c:pt>
                <c:pt idx="207">
                  <c:v>-4.9961870559171899</c:v>
                </c:pt>
                <c:pt idx="208">
                  <c:v>-7.23941001197388</c:v>
                </c:pt>
                <c:pt idx="209">
                  <c:v>-4.3857498246114703</c:v>
                </c:pt>
                <c:pt idx="210">
                  <c:v>-5.9192569801284902</c:v>
                </c:pt>
                <c:pt idx="211">
                  <c:v>-6.1462945133904396</c:v>
                </c:pt>
                <c:pt idx="212">
                  <c:v>5.3154646723228698</c:v>
                </c:pt>
                <c:pt idx="213">
                  <c:v>6.5814832893005999</c:v>
                </c:pt>
                <c:pt idx="214">
                  <c:v>6.4704626596652002</c:v>
                </c:pt>
                <c:pt idx="215">
                  <c:v>6.97289340760965</c:v>
                </c:pt>
                <c:pt idx="216">
                  <c:v>15.858929115972201</c:v>
                </c:pt>
                <c:pt idx="217">
                  <c:v>5.7703795123557899</c:v>
                </c:pt>
                <c:pt idx="218">
                  <c:v>1.7235085725110799</c:v>
                </c:pt>
                <c:pt idx="219">
                  <c:v>-6.6286572910524901</c:v>
                </c:pt>
                <c:pt idx="220">
                  <c:v>-2.9279347415787602</c:v>
                </c:pt>
                <c:pt idx="221">
                  <c:v>1.3867748549533301</c:v>
                </c:pt>
                <c:pt idx="222">
                  <c:v>9.4734822691921501</c:v>
                </c:pt>
                <c:pt idx="223">
                  <c:v>14.489960445992899</c:v>
                </c:pt>
                <c:pt idx="224">
                  <c:v>11.946729821031701</c:v>
                </c:pt>
                <c:pt idx="225">
                  <c:v>5.4245629413249103</c:v>
                </c:pt>
                <c:pt idx="226">
                  <c:v>5.5303884278312898</c:v>
                </c:pt>
                <c:pt idx="227">
                  <c:v>9.2954282561517392</c:v>
                </c:pt>
                <c:pt idx="228">
                  <c:v>9.5872373050759698</c:v>
                </c:pt>
                <c:pt idx="229">
                  <c:v>7.0157857311688803</c:v>
                </c:pt>
                <c:pt idx="230">
                  <c:v>10.389217703114401</c:v>
                </c:pt>
                <c:pt idx="231">
                  <c:v>12.580743905115201</c:v>
                </c:pt>
                <c:pt idx="232">
                  <c:v>-3.1986090131042699</c:v>
                </c:pt>
                <c:pt idx="233">
                  <c:v>-8.2298020539324899</c:v>
                </c:pt>
                <c:pt idx="234">
                  <c:v>-6.9714287659037897</c:v>
                </c:pt>
                <c:pt idx="235">
                  <c:v>-7.4671205864860903</c:v>
                </c:pt>
                <c:pt idx="236">
                  <c:v>-9.5243250766634997</c:v>
                </c:pt>
                <c:pt idx="237">
                  <c:v>-10.0080291587046</c:v>
                </c:pt>
                <c:pt idx="238">
                  <c:v>-13.595068294979001</c:v>
                </c:pt>
                <c:pt idx="239">
                  <c:v>-11.851201223719199</c:v>
                </c:pt>
                <c:pt idx="240">
                  <c:v>-10.054196826318799</c:v>
                </c:pt>
                <c:pt idx="241">
                  <c:v>-6.95921698404105</c:v>
                </c:pt>
                <c:pt idx="242">
                  <c:v>-10.940351058224801</c:v>
                </c:pt>
                <c:pt idx="243">
                  <c:v>-7.9782809434037301</c:v>
                </c:pt>
                <c:pt idx="244">
                  <c:v>-14.003532280397</c:v>
                </c:pt>
                <c:pt idx="245">
                  <c:v>-13.809585947133399</c:v>
                </c:pt>
                <c:pt idx="246">
                  <c:v>-5.9978061856433502</c:v>
                </c:pt>
                <c:pt idx="247">
                  <c:v>-4.6049523550603597</c:v>
                </c:pt>
                <c:pt idx="248">
                  <c:v>-0.96091722045150096</c:v>
                </c:pt>
                <c:pt idx="249">
                  <c:v>2.29483889769867</c:v>
                </c:pt>
                <c:pt idx="250">
                  <c:v>9.6081782962773907</c:v>
                </c:pt>
                <c:pt idx="251">
                  <c:v>6.9446763206882904</c:v>
                </c:pt>
                <c:pt idx="252">
                  <c:v>10.215382324825599</c:v>
                </c:pt>
                <c:pt idx="253">
                  <c:v>23.0498856890875</c:v>
                </c:pt>
                <c:pt idx="254">
                  <c:v>29.083795468629798</c:v>
                </c:pt>
                <c:pt idx="255">
                  <c:v>20.430305973619699</c:v>
                </c:pt>
                <c:pt idx="256">
                  <c:v>9.82446347013863</c:v>
                </c:pt>
                <c:pt idx="257">
                  <c:v>-0.93155553561410898</c:v>
                </c:pt>
                <c:pt idx="258">
                  <c:v>6.2876900106619704</c:v>
                </c:pt>
                <c:pt idx="259">
                  <c:v>1.6583210537731301</c:v>
                </c:pt>
                <c:pt idx="260">
                  <c:v>3.5911479136323599</c:v>
                </c:pt>
                <c:pt idx="261">
                  <c:v>13.1159469290209</c:v>
                </c:pt>
                <c:pt idx="262">
                  <c:v>11.5031887560427</c:v>
                </c:pt>
                <c:pt idx="263">
                  <c:v>1.4338624309793</c:v>
                </c:pt>
                <c:pt idx="264">
                  <c:v>-2.9580899767776101</c:v>
                </c:pt>
                <c:pt idx="265">
                  <c:v>-8.5805560319047292</c:v>
                </c:pt>
                <c:pt idx="266">
                  <c:v>-17.477146958684401</c:v>
                </c:pt>
                <c:pt idx="267">
                  <c:v>-20.0111084729797</c:v>
                </c:pt>
                <c:pt idx="268">
                  <c:v>-13.7627806853728</c:v>
                </c:pt>
                <c:pt idx="269">
                  <c:v>-11.0126978385975</c:v>
                </c:pt>
                <c:pt idx="270">
                  <c:v>-4.9459050910256996</c:v>
                </c:pt>
                <c:pt idx="271">
                  <c:v>-3.6736592396141901</c:v>
                </c:pt>
                <c:pt idx="272">
                  <c:v>-8.6843859651784303</c:v>
                </c:pt>
                <c:pt idx="273">
                  <c:v>-9.4513842162770008</c:v>
                </c:pt>
                <c:pt idx="274">
                  <c:v>-8.2960892001750199</c:v>
                </c:pt>
                <c:pt idx="275">
                  <c:v>-4.7860208918026199</c:v>
                </c:pt>
                <c:pt idx="276">
                  <c:v>-2.76773887554848</c:v>
                </c:pt>
                <c:pt idx="277">
                  <c:v>5.5815971964590299</c:v>
                </c:pt>
                <c:pt idx="278">
                  <c:v>6.0111807309052097</c:v>
                </c:pt>
                <c:pt idx="279">
                  <c:v>9.5518926415246508</c:v>
                </c:pt>
                <c:pt idx="280">
                  <c:v>12.158126728791499</c:v>
                </c:pt>
                <c:pt idx="281">
                  <c:v>11.834197915027501</c:v>
                </c:pt>
                <c:pt idx="282">
                  <c:v>-22.874947094762899</c:v>
                </c:pt>
                <c:pt idx="283">
                  <c:v>-34.482877325831403</c:v>
                </c:pt>
                <c:pt idx="284">
                  <c:v>-45.214069500689497</c:v>
                </c:pt>
                <c:pt idx="285">
                  <c:v>-42.0628704711891</c:v>
                </c:pt>
                <c:pt idx="286">
                  <c:v>-43.918102663266097</c:v>
                </c:pt>
                <c:pt idx="287">
                  <c:v>-40.156931532559803</c:v>
                </c:pt>
                <c:pt idx="288">
                  <c:v>-27.809903826474201</c:v>
                </c:pt>
                <c:pt idx="289">
                  <c:v>-27.790349553794801</c:v>
                </c:pt>
                <c:pt idx="290">
                  <c:v>-28.710214346510099</c:v>
                </c:pt>
                <c:pt idx="291">
                  <c:v>-27.550929402465101</c:v>
                </c:pt>
                <c:pt idx="292">
                  <c:v>-25.027680484346799</c:v>
                </c:pt>
                <c:pt idx="293">
                  <c:v>-22.397765545150701</c:v>
                </c:pt>
                <c:pt idx="294">
                  <c:v>-21.782361848237802</c:v>
                </c:pt>
                <c:pt idx="295">
                  <c:v>-18.3522053917176</c:v>
                </c:pt>
                <c:pt idx="296">
                  <c:v>-3.6930601301866202</c:v>
                </c:pt>
                <c:pt idx="297">
                  <c:v>-4.5363306630139704</c:v>
                </c:pt>
                <c:pt idx="298">
                  <c:v>-6.1505547000115799</c:v>
                </c:pt>
                <c:pt idx="299">
                  <c:v>0.27993221620341002</c:v>
                </c:pt>
                <c:pt idx="300">
                  <c:v>7.3883424346664697</c:v>
                </c:pt>
                <c:pt idx="301">
                  <c:v>2.7065351528575401</c:v>
                </c:pt>
                <c:pt idx="302">
                  <c:v>5.6870515010189697</c:v>
                </c:pt>
                <c:pt idx="303">
                  <c:v>11.586863364792899</c:v>
                </c:pt>
                <c:pt idx="304">
                  <c:v>10.579375354007</c:v>
                </c:pt>
                <c:pt idx="305">
                  <c:v>5.5050621400786097</c:v>
                </c:pt>
                <c:pt idx="306">
                  <c:v>15.6461688606134</c:v>
                </c:pt>
                <c:pt idx="307">
                  <c:v>27.106085408869799</c:v>
                </c:pt>
                <c:pt idx="308">
                  <c:v>29.150727006523699</c:v>
                </c:pt>
                <c:pt idx="309">
                  <c:v>41.551058460867303</c:v>
                </c:pt>
                <c:pt idx="310">
                  <c:v>50.8430987132597</c:v>
                </c:pt>
                <c:pt idx="311">
                  <c:v>39.188940253770198</c:v>
                </c:pt>
                <c:pt idx="312">
                  <c:v>42.252374282554598</c:v>
                </c:pt>
                <c:pt idx="313">
                  <c:v>31.9422941282129</c:v>
                </c:pt>
                <c:pt idx="314">
                  <c:v>25.1919718038002</c:v>
                </c:pt>
                <c:pt idx="315">
                  <c:v>20.081170521220901</c:v>
                </c:pt>
                <c:pt idx="316">
                  <c:v>15.5077017966337</c:v>
                </c:pt>
                <c:pt idx="317">
                  <c:v>24.2947398749779</c:v>
                </c:pt>
                <c:pt idx="318">
                  <c:v>25.912027952301301</c:v>
                </c:pt>
                <c:pt idx="319">
                  <c:v>19.285564584381699</c:v>
                </c:pt>
                <c:pt idx="320">
                  <c:v>21.779815989216299</c:v>
                </c:pt>
                <c:pt idx="321">
                  <c:v>14.311608020113001</c:v>
                </c:pt>
                <c:pt idx="322">
                  <c:v>12.080597060636901</c:v>
                </c:pt>
                <c:pt idx="323">
                  <c:v>14.937037055062399</c:v>
                </c:pt>
                <c:pt idx="324">
                  <c:v>14.925639069863101</c:v>
                </c:pt>
                <c:pt idx="325">
                  <c:v>10.841159936854501</c:v>
                </c:pt>
                <c:pt idx="326">
                  <c:v>4.3699563544440396</c:v>
                </c:pt>
                <c:pt idx="327">
                  <c:v>2.1545863333778899</c:v>
                </c:pt>
                <c:pt idx="328">
                  <c:v>-1.92636539693727</c:v>
                </c:pt>
                <c:pt idx="329">
                  <c:v>8.0406211188285894</c:v>
                </c:pt>
                <c:pt idx="330">
                  <c:v>11.588940159622901</c:v>
                </c:pt>
                <c:pt idx="331">
                  <c:v>6.1409043934252399</c:v>
                </c:pt>
                <c:pt idx="332">
                  <c:v>-0.28834207931682798</c:v>
                </c:pt>
                <c:pt idx="333">
                  <c:v>-1.4695871279682999</c:v>
                </c:pt>
                <c:pt idx="334">
                  <c:v>-3.6256671556380602</c:v>
                </c:pt>
                <c:pt idx="335">
                  <c:v>-1.2636561651924001</c:v>
                </c:pt>
                <c:pt idx="336">
                  <c:v>-1.4162524027323899</c:v>
                </c:pt>
                <c:pt idx="337">
                  <c:v>-0.17505290157335399</c:v>
                </c:pt>
                <c:pt idx="338">
                  <c:v>1.3017152949336399</c:v>
                </c:pt>
                <c:pt idx="339">
                  <c:v>12.5980912716646</c:v>
                </c:pt>
                <c:pt idx="340">
                  <c:v>12.763314680492799</c:v>
                </c:pt>
                <c:pt idx="341">
                  <c:v>12.3193037845873</c:v>
                </c:pt>
                <c:pt idx="342">
                  <c:v>4.9898056050553601</c:v>
                </c:pt>
                <c:pt idx="343">
                  <c:v>2.1154185271868902</c:v>
                </c:pt>
                <c:pt idx="344">
                  <c:v>2.4877166279631999</c:v>
                </c:pt>
                <c:pt idx="345">
                  <c:v>-0.46321872649039397</c:v>
                </c:pt>
                <c:pt idx="346">
                  <c:v>-3.1534812246281998</c:v>
                </c:pt>
                <c:pt idx="347">
                  <c:v>-3.5065045507323198</c:v>
                </c:pt>
                <c:pt idx="348">
                  <c:v>-7.2782168111440004</c:v>
                </c:pt>
                <c:pt idx="349">
                  <c:v>-9.1471833541538903</c:v>
                </c:pt>
                <c:pt idx="350">
                  <c:v>-9.5674889972396997</c:v>
                </c:pt>
                <c:pt idx="351">
                  <c:v>-11.264270700028399</c:v>
                </c:pt>
                <c:pt idx="352">
                  <c:v>-14.460600628707899</c:v>
                </c:pt>
                <c:pt idx="353">
                  <c:v>-18.006937694366499</c:v>
                </c:pt>
                <c:pt idx="354">
                  <c:v>-15.211382193765401</c:v>
                </c:pt>
                <c:pt idx="355">
                  <c:v>-16.287898959417099</c:v>
                </c:pt>
                <c:pt idx="356">
                  <c:v>-13.7091113902666</c:v>
                </c:pt>
                <c:pt idx="357">
                  <c:v>-10.703009461652</c:v>
                </c:pt>
                <c:pt idx="358">
                  <c:v>-3.0012957364708299</c:v>
                </c:pt>
                <c:pt idx="359">
                  <c:v>-5.0131838183094901</c:v>
                </c:pt>
                <c:pt idx="360">
                  <c:v>-13.5560541239784</c:v>
                </c:pt>
                <c:pt idx="361">
                  <c:v>-12.9619245744501</c:v>
                </c:pt>
                <c:pt idx="362">
                  <c:v>-11.0267601471626</c:v>
                </c:pt>
                <c:pt idx="363">
                  <c:v>-13.864085603944201</c:v>
                </c:pt>
                <c:pt idx="364">
                  <c:v>-17.9310111998455</c:v>
                </c:pt>
                <c:pt idx="365">
                  <c:v>-18.568413480586401</c:v>
                </c:pt>
                <c:pt idx="366">
                  <c:v>-14.9979605192098</c:v>
                </c:pt>
                <c:pt idx="367">
                  <c:v>-16.6045233274826</c:v>
                </c:pt>
                <c:pt idx="368">
                  <c:v>-19.667406356828099</c:v>
                </c:pt>
                <c:pt idx="369">
                  <c:v>-24.6595109268405</c:v>
                </c:pt>
                <c:pt idx="370">
                  <c:v>-28.045172640905001</c:v>
                </c:pt>
                <c:pt idx="371">
                  <c:v>-17.922920305994101</c:v>
                </c:pt>
                <c:pt idx="372">
                  <c:v>-2.3872419032616801</c:v>
                </c:pt>
                <c:pt idx="373">
                  <c:v>-4.1569664044591503</c:v>
                </c:pt>
                <c:pt idx="374">
                  <c:v>-3.4254772342901099</c:v>
                </c:pt>
                <c:pt idx="375">
                  <c:v>1.79280269930266</c:v>
                </c:pt>
                <c:pt idx="376">
                  <c:v>0.39619943518103301</c:v>
                </c:pt>
                <c:pt idx="377">
                  <c:v>-7.7056082621232997</c:v>
                </c:pt>
                <c:pt idx="378">
                  <c:v>-7.8724595166493803</c:v>
                </c:pt>
                <c:pt idx="379">
                  <c:v>-2.4894768845314998</c:v>
                </c:pt>
                <c:pt idx="380">
                  <c:v>7.7209504568331901</c:v>
                </c:pt>
                <c:pt idx="381">
                  <c:v>15.883093430961599</c:v>
                </c:pt>
                <c:pt idx="382">
                  <c:v>25.589096079371402</c:v>
                </c:pt>
                <c:pt idx="383">
                  <c:v>17.800757970506002</c:v>
                </c:pt>
                <c:pt idx="384">
                  <c:v>10.824466517380699</c:v>
                </c:pt>
                <c:pt idx="385">
                  <c:v>-0.15836008487280401</c:v>
                </c:pt>
                <c:pt idx="386">
                  <c:v>-8.5501990843621201</c:v>
                </c:pt>
                <c:pt idx="387">
                  <c:v>-2.0509094109991199</c:v>
                </c:pt>
                <c:pt idx="388">
                  <c:v>-3.1868901625638602</c:v>
                </c:pt>
                <c:pt idx="389">
                  <c:v>3.5756406968300198</c:v>
                </c:pt>
                <c:pt idx="390">
                  <c:v>2.74068957563254</c:v>
                </c:pt>
                <c:pt idx="391">
                  <c:v>0.76585254666728897</c:v>
                </c:pt>
                <c:pt idx="392">
                  <c:v>5.3705182617171996</c:v>
                </c:pt>
                <c:pt idx="393">
                  <c:v>0.95478949752356301</c:v>
                </c:pt>
                <c:pt idx="394">
                  <c:v>-1.3680968381601699</c:v>
                </c:pt>
                <c:pt idx="395">
                  <c:v>-2.5846431235837399</c:v>
                </c:pt>
                <c:pt idx="396">
                  <c:v>-7.9555632022716098</c:v>
                </c:pt>
                <c:pt idx="397">
                  <c:v>-7.0352503810257803</c:v>
                </c:pt>
                <c:pt idx="398">
                  <c:v>-7.6940921344289199</c:v>
                </c:pt>
                <c:pt idx="399">
                  <c:v>-5.7379839677332001</c:v>
                </c:pt>
                <c:pt idx="400">
                  <c:v>-2.5885612162070002</c:v>
                </c:pt>
                <c:pt idx="401">
                  <c:v>-1.20885194339053</c:v>
                </c:pt>
                <c:pt idx="402">
                  <c:v>-0.95908269271588298</c:v>
                </c:pt>
                <c:pt idx="403">
                  <c:v>-3.4763254369988501</c:v>
                </c:pt>
                <c:pt idx="404">
                  <c:v>-2.5674792440569001</c:v>
                </c:pt>
                <c:pt idx="405">
                  <c:v>-3.3507651028487899</c:v>
                </c:pt>
                <c:pt idx="406">
                  <c:v>-3.4670567204511098</c:v>
                </c:pt>
                <c:pt idx="407">
                  <c:v>-2.3292890722974802</c:v>
                </c:pt>
                <c:pt idx="408">
                  <c:v>-4.1304560378022703</c:v>
                </c:pt>
                <c:pt idx="409">
                  <c:v>-0.864260109428718</c:v>
                </c:pt>
                <c:pt idx="410">
                  <c:v>6.4657943564473896</c:v>
                </c:pt>
                <c:pt idx="411">
                  <c:v>5.3120619393596202</c:v>
                </c:pt>
                <c:pt idx="412">
                  <c:v>2.8035325513082401</c:v>
                </c:pt>
                <c:pt idx="413">
                  <c:v>-2.1016619134472498</c:v>
                </c:pt>
                <c:pt idx="414">
                  <c:v>-6.5494893874699196</c:v>
                </c:pt>
                <c:pt idx="415">
                  <c:v>-3.1505111384029099</c:v>
                </c:pt>
                <c:pt idx="416">
                  <c:v>-0.57751608508230101</c:v>
                </c:pt>
                <c:pt idx="417">
                  <c:v>1.0097387732335401</c:v>
                </c:pt>
                <c:pt idx="418">
                  <c:v>2.6972773534449299</c:v>
                </c:pt>
                <c:pt idx="419">
                  <c:v>-2.4724231701875699</c:v>
                </c:pt>
                <c:pt idx="420">
                  <c:v>-11.3017130855498</c:v>
                </c:pt>
                <c:pt idx="421">
                  <c:v>-19.807581142337501</c:v>
                </c:pt>
                <c:pt idx="422">
                  <c:v>-19.723969932677502</c:v>
                </c:pt>
                <c:pt idx="423">
                  <c:v>-15.490169788153301</c:v>
                </c:pt>
                <c:pt idx="424">
                  <c:v>-10.9103264075938</c:v>
                </c:pt>
                <c:pt idx="425">
                  <c:v>-7.9931599779842699</c:v>
                </c:pt>
                <c:pt idx="426">
                  <c:v>0.125154052581224</c:v>
                </c:pt>
                <c:pt idx="427">
                  <c:v>11.7074523584239</c:v>
                </c:pt>
                <c:pt idx="428">
                  <c:v>12.7564405151643</c:v>
                </c:pt>
                <c:pt idx="429">
                  <c:v>6.2427932712015597</c:v>
                </c:pt>
                <c:pt idx="430">
                  <c:v>9.86586924019403</c:v>
                </c:pt>
                <c:pt idx="431">
                  <c:v>13.545499545054501</c:v>
                </c:pt>
                <c:pt idx="432">
                  <c:v>10.4369879906573</c:v>
                </c:pt>
                <c:pt idx="433">
                  <c:v>7.5136598044959699</c:v>
                </c:pt>
                <c:pt idx="434">
                  <c:v>7.2688619645544401</c:v>
                </c:pt>
                <c:pt idx="435">
                  <c:v>6.2554908708285799</c:v>
                </c:pt>
                <c:pt idx="436">
                  <c:v>12.047871094961</c:v>
                </c:pt>
                <c:pt idx="437">
                  <c:v>13.400271470992299</c:v>
                </c:pt>
                <c:pt idx="438">
                  <c:v>13.5288630026802</c:v>
                </c:pt>
                <c:pt idx="439">
                  <c:v>21.549665913961</c:v>
                </c:pt>
                <c:pt idx="440">
                  <c:v>18.999940902668101</c:v>
                </c:pt>
                <c:pt idx="441">
                  <c:v>9.8654320745127801</c:v>
                </c:pt>
                <c:pt idx="442">
                  <c:v>11.249932370838099</c:v>
                </c:pt>
                <c:pt idx="443">
                  <c:v>13.6445328204966</c:v>
                </c:pt>
                <c:pt idx="444">
                  <c:v>9.8272059461524801</c:v>
                </c:pt>
                <c:pt idx="445">
                  <c:v>7.4562683857958403</c:v>
                </c:pt>
                <c:pt idx="446">
                  <c:v>5.6260398538887504</c:v>
                </c:pt>
                <c:pt idx="447">
                  <c:v>4.56131643512827</c:v>
                </c:pt>
                <c:pt idx="448">
                  <c:v>-1.78783563199933</c:v>
                </c:pt>
                <c:pt idx="449">
                  <c:v>-7.7910367103905402</c:v>
                </c:pt>
                <c:pt idx="450">
                  <c:v>-5.6302398574918202</c:v>
                </c:pt>
                <c:pt idx="451">
                  <c:v>-6.9073263834537499</c:v>
                </c:pt>
                <c:pt idx="452">
                  <c:v>-11.9092355441351</c:v>
                </c:pt>
                <c:pt idx="453">
                  <c:v>1.6197549680615899</c:v>
                </c:pt>
                <c:pt idx="454">
                  <c:v>-12.027058633428799</c:v>
                </c:pt>
                <c:pt idx="455">
                  <c:v>-12.8347437232738</c:v>
                </c:pt>
                <c:pt idx="456">
                  <c:v>-11.541282821445201</c:v>
                </c:pt>
                <c:pt idx="457">
                  <c:v>-9.7173837273339299</c:v>
                </c:pt>
                <c:pt idx="458">
                  <c:v>-13.860989750539501</c:v>
                </c:pt>
                <c:pt idx="459">
                  <c:v>-14.9627169634634</c:v>
                </c:pt>
                <c:pt idx="460">
                  <c:v>-17.6231826032028</c:v>
                </c:pt>
                <c:pt idx="461">
                  <c:v>-14.681117097567</c:v>
                </c:pt>
                <c:pt idx="462">
                  <c:v>-11.390106978350101</c:v>
                </c:pt>
                <c:pt idx="463">
                  <c:v>-8.9012803477803502</c:v>
                </c:pt>
                <c:pt idx="464">
                  <c:v>-10.654970967361701</c:v>
                </c:pt>
                <c:pt idx="465">
                  <c:v>-7.8099475095386399</c:v>
                </c:pt>
                <c:pt idx="466">
                  <c:v>-4.2117150644957304</c:v>
                </c:pt>
                <c:pt idx="467">
                  <c:v>-0.12732121145368999</c:v>
                </c:pt>
                <c:pt idx="468">
                  <c:v>0.176939724718578</c:v>
                </c:pt>
                <c:pt idx="469">
                  <c:v>-1.9714596371978701</c:v>
                </c:pt>
                <c:pt idx="470">
                  <c:v>3.8620597743540399</c:v>
                </c:pt>
                <c:pt idx="471">
                  <c:v>9.1175858671778496</c:v>
                </c:pt>
                <c:pt idx="472">
                  <c:v>23.6665246457428</c:v>
                </c:pt>
                <c:pt idx="473">
                  <c:v>22.416711538553098</c:v>
                </c:pt>
                <c:pt idx="474">
                  <c:v>8.6114591193746293</c:v>
                </c:pt>
                <c:pt idx="475">
                  <c:v>2.3435879943312199</c:v>
                </c:pt>
                <c:pt idx="476">
                  <c:v>5.9538457562429397</c:v>
                </c:pt>
                <c:pt idx="477">
                  <c:v>2.5137617680754198</c:v>
                </c:pt>
                <c:pt idx="478">
                  <c:v>2.3101227547794898</c:v>
                </c:pt>
                <c:pt idx="479">
                  <c:v>3.9836768540699201</c:v>
                </c:pt>
              </c:numCache>
            </c:numRef>
          </c:val>
          <c:smooth val="0"/>
          <c:extLst>
            <c:ext xmlns:c16="http://schemas.microsoft.com/office/drawing/2014/chart" uri="{C3380CC4-5D6E-409C-BE32-E72D297353CC}">
              <c16:uniqueId val="{00000002-5F13-446B-9295-DF9DA297C30D}"/>
            </c:ext>
          </c:extLst>
        </c:ser>
        <c:ser>
          <c:idx val="3"/>
          <c:order val="3"/>
          <c:tx>
            <c:strRef>
              <c:f>cyclical_index_components_data!$E$1</c:f>
              <c:strCache>
                <c:ptCount val="1"/>
                <c:pt idx="0">
                  <c:v>RSS4 Kottayam</c:v>
                </c:pt>
              </c:strCache>
            </c:strRef>
          </c:tx>
          <c:spPr>
            <a:ln w="12700" cap="rnd">
              <a:solidFill>
                <a:schemeClr val="accent4"/>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cyclical_index_components_data!$E$2:$E$481</c:f>
              <c:numCache>
                <c:formatCode>General</c:formatCode>
                <c:ptCount val="480"/>
                <c:pt idx="0">
                  <c:v>-0.56371163190485196</c:v>
                </c:pt>
                <c:pt idx="1">
                  <c:v>3.48814840411247</c:v>
                </c:pt>
                <c:pt idx="2">
                  <c:v>0.52873736037583097</c:v>
                </c:pt>
                <c:pt idx="3">
                  <c:v>2.24695096685201</c:v>
                </c:pt>
                <c:pt idx="4">
                  <c:v>5.0866409194987501</c:v>
                </c:pt>
                <c:pt idx="5">
                  <c:v>8.5883207536936492</c:v>
                </c:pt>
                <c:pt idx="6">
                  <c:v>11.2114324761824</c:v>
                </c:pt>
                <c:pt idx="7">
                  <c:v>11.972660218859501</c:v>
                </c:pt>
                <c:pt idx="8">
                  <c:v>8.5263625511798598</c:v>
                </c:pt>
                <c:pt idx="9">
                  <c:v>7.9312472400318299</c:v>
                </c:pt>
                <c:pt idx="10">
                  <c:v>5.5147026360439302</c:v>
                </c:pt>
                <c:pt idx="11">
                  <c:v>5.680347807045</c:v>
                </c:pt>
                <c:pt idx="12">
                  <c:v>3.7604886202683101</c:v>
                </c:pt>
                <c:pt idx="13">
                  <c:v>0.66193184988158105</c:v>
                </c:pt>
                <c:pt idx="14">
                  <c:v>-5.1547253668134996</c:v>
                </c:pt>
                <c:pt idx="15">
                  <c:v>-5.4352913110470897</c:v>
                </c:pt>
                <c:pt idx="16">
                  <c:v>-3.4349318569463598</c:v>
                </c:pt>
                <c:pt idx="17">
                  <c:v>-5.34706724101052</c:v>
                </c:pt>
                <c:pt idx="18">
                  <c:v>-4.56424209622375</c:v>
                </c:pt>
                <c:pt idx="19">
                  <c:v>-2.80464086094103</c:v>
                </c:pt>
                <c:pt idx="20">
                  <c:v>-2.32550274331467</c:v>
                </c:pt>
                <c:pt idx="21">
                  <c:v>-1.51698150605006</c:v>
                </c:pt>
                <c:pt idx="22">
                  <c:v>0.75149042145102496</c:v>
                </c:pt>
                <c:pt idx="23">
                  <c:v>2.1828616303592598</c:v>
                </c:pt>
                <c:pt idx="24">
                  <c:v>4.8335420588846496</c:v>
                </c:pt>
                <c:pt idx="25">
                  <c:v>3.1421464077756198</c:v>
                </c:pt>
                <c:pt idx="26">
                  <c:v>-0.938739484855868</c:v>
                </c:pt>
                <c:pt idx="27">
                  <c:v>1.48205541511148</c:v>
                </c:pt>
                <c:pt idx="28">
                  <c:v>8.7793584777706601E-2</c:v>
                </c:pt>
                <c:pt idx="29">
                  <c:v>-0.76089509340041195</c:v>
                </c:pt>
                <c:pt idx="30">
                  <c:v>1.4824080809173501</c:v>
                </c:pt>
                <c:pt idx="31">
                  <c:v>2.40569947508143</c:v>
                </c:pt>
                <c:pt idx="32">
                  <c:v>2.1980451946959798</c:v>
                </c:pt>
                <c:pt idx="33">
                  <c:v>3.3485269411944101</c:v>
                </c:pt>
                <c:pt idx="34">
                  <c:v>2.4083185515754302</c:v>
                </c:pt>
                <c:pt idx="35">
                  <c:v>-4.1116684065850499E-2</c:v>
                </c:pt>
                <c:pt idx="36">
                  <c:v>-2.7881212248532998</c:v>
                </c:pt>
                <c:pt idx="37">
                  <c:v>-5.3114158320817202</c:v>
                </c:pt>
                <c:pt idx="38">
                  <c:v>-7.3382373175310001</c:v>
                </c:pt>
                <c:pt idx="39">
                  <c:v>-4.9830152309565596</c:v>
                </c:pt>
                <c:pt idx="40">
                  <c:v>-0.66511361160135996</c:v>
                </c:pt>
                <c:pt idx="41">
                  <c:v>2.6268783543030598</c:v>
                </c:pt>
                <c:pt idx="42">
                  <c:v>4.5315478289165698</c:v>
                </c:pt>
                <c:pt idx="43">
                  <c:v>-0.342261350122955</c:v>
                </c:pt>
                <c:pt idx="44">
                  <c:v>-2.4421395858648398</c:v>
                </c:pt>
                <c:pt idx="45">
                  <c:v>-4.0601347701298902</c:v>
                </c:pt>
                <c:pt idx="46">
                  <c:v>-2.6743083481874601</c:v>
                </c:pt>
                <c:pt idx="47">
                  <c:v>-2.19292495044354</c:v>
                </c:pt>
                <c:pt idx="48">
                  <c:v>-3.43939583277287</c:v>
                </c:pt>
                <c:pt idx="49">
                  <c:v>1.3090174517497699</c:v>
                </c:pt>
                <c:pt idx="50">
                  <c:v>11.314579521568801</c:v>
                </c:pt>
                <c:pt idx="51">
                  <c:v>23.749347359086201</c:v>
                </c:pt>
                <c:pt idx="52">
                  <c:v>23.263136476372001</c:v>
                </c:pt>
                <c:pt idx="53">
                  <c:v>3.2052576775973098</c:v>
                </c:pt>
                <c:pt idx="54">
                  <c:v>-2.3640847392084301</c:v>
                </c:pt>
                <c:pt idx="55">
                  <c:v>0.26090576292435802</c:v>
                </c:pt>
                <c:pt idx="56">
                  <c:v>3.7815872976533602</c:v>
                </c:pt>
                <c:pt idx="57">
                  <c:v>9.9529399567386392</c:v>
                </c:pt>
                <c:pt idx="58">
                  <c:v>7.8396405749877198</c:v>
                </c:pt>
                <c:pt idx="59">
                  <c:v>7.5266908163107598</c:v>
                </c:pt>
                <c:pt idx="60">
                  <c:v>6.4462310545284103</c:v>
                </c:pt>
                <c:pt idx="61">
                  <c:v>5.0131274662836596</c:v>
                </c:pt>
                <c:pt idx="62">
                  <c:v>8.2613067425254307</c:v>
                </c:pt>
                <c:pt idx="63">
                  <c:v>2.4662594949008199</c:v>
                </c:pt>
                <c:pt idx="64">
                  <c:v>-8.4558722110808002</c:v>
                </c:pt>
                <c:pt idx="65">
                  <c:v>-2.6625429898144599</c:v>
                </c:pt>
                <c:pt idx="66">
                  <c:v>-10.907659835912799</c:v>
                </c:pt>
                <c:pt idx="67">
                  <c:v>-6.1239954508115702</c:v>
                </c:pt>
                <c:pt idx="68">
                  <c:v>-6.5496675400411402</c:v>
                </c:pt>
                <c:pt idx="69">
                  <c:v>-5.2667741518009397</c:v>
                </c:pt>
                <c:pt idx="70">
                  <c:v>-3.81780465503611</c:v>
                </c:pt>
                <c:pt idx="71">
                  <c:v>-5.2556929545879703</c:v>
                </c:pt>
                <c:pt idx="72">
                  <c:v>-8.0632164136056694</c:v>
                </c:pt>
                <c:pt idx="73">
                  <c:v>-11.535559042482401</c:v>
                </c:pt>
                <c:pt idx="74">
                  <c:v>-14.370709278236699</c:v>
                </c:pt>
                <c:pt idx="75">
                  <c:v>-12.616486240371</c:v>
                </c:pt>
                <c:pt idx="76">
                  <c:v>-7.4932382765435399</c:v>
                </c:pt>
                <c:pt idx="77">
                  <c:v>-10.048677427666499</c:v>
                </c:pt>
                <c:pt idx="78">
                  <c:v>-11.2718907045127</c:v>
                </c:pt>
                <c:pt idx="79">
                  <c:v>-10.851090150261401</c:v>
                </c:pt>
                <c:pt idx="80">
                  <c:v>-12.714394908504</c:v>
                </c:pt>
                <c:pt idx="81">
                  <c:v>-14.8863394186305</c:v>
                </c:pt>
                <c:pt idx="82">
                  <c:v>-16.030815787001199</c:v>
                </c:pt>
                <c:pt idx="83">
                  <c:v>-10.292125707442199</c:v>
                </c:pt>
                <c:pt idx="84">
                  <c:v>-8.1436725248541002</c:v>
                </c:pt>
                <c:pt idx="85">
                  <c:v>-9.1862920821480696</c:v>
                </c:pt>
                <c:pt idx="86">
                  <c:v>-4.8026306856993397</c:v>
                </c:pt>
                <c:pt idx="87">
                  <c:v>-10.185175338789501</c:v>
                </c:pt>
                <c:pt idx="88">
                  <c:v>-8.7840233384139292</c:v>
                </c:pt>
                <c:pt idx="89">
                  <c:v>-0.16778942457253401</c:v>
                </c:pt>
                <c:pt idx="90">
                  <c:v>2.1344794330907502</c:v>
                </c:pt>
                <c:pt idx="91">
                  <c:v>-5.0891224887081901</c:v>
                </c:pt>
                <c:pt idx="92">
                  <c:v>-15.0379650386115</c:v>
                </c:pt>
                <c:pt idx="93">
                  <c:v>-15.8183350637059</c:v>
                </c:pt>
                <c:pt idx="94">
                  <c:v>-9.7809569472464908</c:v>
                </c:pt>
                <c:pt idx="95">
                  <c:v>-13.104071668935701</c:v>
                </c:pt>
                <c:pt idx="96">
                  <c:v>-15.2709821249851</c:v>
                </c:pt>
                <c:pt idx="97">
                  <c:v>-17.033105330032999</c:v>
                </c:pt>
                <c:pt idx="98">
                  <c:v>-15.8473588880066</c:v>
                </c:pt>
                <c:pt idx="99">
                  <c:v>-18.028788427760801</c:v>
                </c:pt>
                <c:pt idx="100">
                  <c:v>-18.287702859483701</c:v>
                </c:pt>
                <c:pt idx="101">
                  <c:v>-19.866506536592698</c:v>
                </c:pt>
                <c:pt idx="102">
                  <c:v>-24.360613868495399</c:v>
                </c:pt>
                <c:pt idx="103">
                  <c:v>-23.2688139149062</c:v>
                </c:pt>
                <c:pt idx="104">
                  <c:v>-21.6069789740244</c:v>
                </c:pt>
                <c:pt idx="105">
                  <c:v>-21.378113252501102</c:v>
                </c:pt>
                <c:pt idx="106">
                  <c:v>-20.7802454323541</c:v>
                </c:pt>
                <c:pt idx="107">
                  <c:v>-22.594148711855901</c:v>
                </c:pt>
                <c:pt idx="108">
                  <c:v>-24.326843743558701</c:v>
                </c:pt>
                <c:pt idx="109">
                  <c:v>-23.780388322848001</c:v>
                </c:pt>
                <c:pt idx="110">
                  <c:v>-23.5313263933709</c:v>
                </c:pt>
                <c:pt idx="111">
                  <c:v>-19.456473109793599</c:v>
                </c:pt>
                <c:pt idx="112">
                  <c:v>-4.5262913217878999</c:v>
                </c:pt>
                <c:pt idx="113">
                  <c:v>13.8220696851292</c:v>
                </c:pt>
                <c:pt idx="114">
                  <c:v>-1.1509060716803601</c:v>
                </c:pt>
                <c:pt idx="115">
                  <c:v>-9.5904335048438796</c:v>
                </c:pt>
                <c:pt idx="116">
                  <c:v>7.36018005619942</c:v>
                </c:pt>
                <c:pt idx="117">
                  <c:v>17.2685586291853</c:v>
                </c:pt>
                <c:pt idx="118">
                  <c:v>26.368664227815302</c:v>
                </c:pt>
                <c:pt idx="119">
                  <c:v>38.5636204505115</c:v>
                </c:pt>
                <c:pt idx="120">
                  <c:v>41.283176516901698</c:v>
                </c:pt>
                <c:pt idx="121">
                  <c:v>51.468613760769003</c:v>
                </c:pt>
                <c:pt idx="122">
                  <c:v>50.243221682724503</c:v>
                </c:pt>
                <c:pt idx="123">
                  <c:v>27.523277163271398</c:v>
                </c:pt>
                <c:pt idx="124">
                  <c:v>5.6560535126486604</c:v>
                </c:pt>
                <c:pt idx="125">
                  <c:v>6.1804696312068597</c:v>
                </c:pt>
                <c:pt idx="126">
                  <c:v>21.246209089480601</c:v>
                </c:pt>
                <c:pt idx="127">
                  <c:v>28.9796392057319</c:v>
                </c:pt>
                <c:pt idx="128">
                  <c:v>46.756731676602499</c:v>
                </c:pt>
                <c:pt idx="129">
                  <c:v>44.699218206189798</c:v>
                </c:pt>
                <c:pt idx="130">
                  <c:v>35.792319739258303</c:v>
                </c:pt>
                <c:pt idx="131">
                  <c:v>27.5311236037142</c:v>
                </c:pt>
                <c:pt idx="132">
                  <c:v>24.900079221887999</c:v>
                </c:pt>
                <c:pt idx="133">
                  <c:v>27.218404227899399</c:v>
                </c:pt>
                <c:pt idx="134">
                  <c:v>27.5748042230618</c:v>
                </c:pt>
                <c:pt idx="135">
                  <c:v>22.329082144295398</c:v>
                </c:pt>
                <c:pt idx="136">
                  <c:v>21.974061135157498</c:v>
                </c:pt>
                <c:pt idx="137">
                  <c:v>26.889007323030899</c:v>
                </c:pt>
                <c:pt idx="138">
                  <c:v>31.6785700632872</c:v>
                </c:pt>
                <c:pt idx="139">
                  <c:v>28.685315357918501</c:v>
                </c:pt>
                <c:pt idx="140">
                  <c:v>25.715575080499502</c:v>
                </c:pt>
                <c:pt idx="141">
                  <c:v>23.498663776143299</c:v>
                </c:pt>
                <c:pt idx="142">
                  <c:v>13.1712761003901</c:v>
                </c:pt>
                <c:pt idx="143">
                  <c:v>9.7806666998209604</c:v>
                </c:pt>
                <c:pt idx="144">
                  <c:v>2.4681266238325801</c:v>
                </c:pt>
                <c:pt idx="145">
                  <c:v>12.6028135122724</c:v>
                </c:pt>
                <c:pt idx="146">
                  <c:v>4.2737899511600697</c:v>
                </c:pt>
                <c:pt idx="147">
                  <c:v>-1.62346295932059</c:v>
                </c:pt>
                <c:pt idx="148">
                  <c:v>9.5241959696692398</c:v>
                </c:pt>
                <c:pt idx="149">
                  <c:v>3.05056048766818</c:v>
                </c:pt>
                <c:pt idx="150">
                  <c:v>-4.5759365069231501</c:v>
                </c:pt>
                <c:pt idx="151">
                  <c:v>-5.2834512699763003</c:v>
                </c:pt>
                <c:pt idx="152">
                  <c:v>-16.142787051248099</c:v>
                </c:pt>
                <c:pt idx="153">
                  <c:v>-18.6948719764533</c:v>
                </c:pt>
                <c:pt idx="154">
                  <c:v>-23.481954971008999</c:v>
                </c:pt>
                <c:pt idx="155">
                  <c:v>-24.0600127733004</c:v>
                </c:pt>
                <c:pt idx="156">
                  <c:v>-26.373115922727699</c:v>
                </c:pt>
                <c:pt idx="157">
                  <c:v>-21.567909062715799</c:v>
                </c:pt>
                <c:pt idx="158">
                  <c:v>-7.7339934074233696</c:v>
                </c:pt>
                <c:pt idx="159">
                  <c:v>-10.380809152048</c:v>
                </c:pt>
                <c:pt idx="160">
                  <c:v>-16.603462955760101</c:v>
                </c:pt>
                <c:pt idx="161">
                  <c:v>-15.8138876018809</c:v>
                </c:pt>
                <c:pt idx="162">
                  <c:v>-1.26835668397753</c:v>
                </c:pt>
                <c:pt idx="163">
                  <c:v>-0.44929391764844401</c:v>
                </c:pt>
                <c:pt idx="164">
                  <c:v>-9.3002416305688893</c:v>
                </c:pt>
                <c:pt idx="165">
                  <c:v>-18.014464082420702</c:v>
                </c:pt>
                <c:pt idx="166">
                  <c:v>-19.6550281800628</c:v>
                </c:pt>
                <c:pt idx="167">
                  <c:v>-16.985200611156699</c:v>
                </c:pt>
                <c:pt idx="168">
                  <c:v>-15.814823007079999</c:v>
                </c:pt>
                <c:pt idx="169">
                  <c:v>-7.06419458074416</c:v>
                </c:pt>
                <c:pt idx="170">
                  <c:v>-2.5182898203673001</c:v>
                </c:pt>
                <c:pt idx="171">
                  <c:v>-2.8732054302799299</c:v>
                </c:pt>
                <c:pt idx="172">
                  <c:v>-2.4022257469862001</c:v>
                </c:pt>
                <c:pt idx="173">
                  <c:v>-10.058135494247599</c:v>
                </c:pt>
                <c:pt idx="174">
                  <c:v>-7.3440403112083397</c:v>
                </c:pt>
                <c:pt idx="175">
                  <c:v>-3.0317265690017501</c:v>
                </c:pt>
                <c:pt idx="176">
                  <c:v>-7.9640499860692602</c:v>
                </c:pt>
                <c:pt idx="177">
                  <c:v>-1.29508205322387</c:v>
                </c:pt>
                <c:pt idx="178">
                  <c:v>-2.6295130875641101E-2</c:v>
                </c:pt>
                <c:pt idx="179">
                  <c:v>-4.0147292673892796</c:v>
                </c:pt>
                <c:pt idx="180">
                  <c:v>-1.5755526712466399</c:v>
                </c:pt>
                <c:pt idx="181">
                  <c:v>0.52546962395941399</c:v>
                </c:pt>
                <c:pt idx="182">
                  <c:v>-4.95410826507685</c:v>
                </c:pt>
                <c:pt idx="183">
                  <c:v>-4.2944300640106698</c:v>
                </c:pt>
                <c:pt idx="184">
                  <c:v>-4.7672141052923198</c:v>
                </c:pt>
                <c:pt idx="185">
                  <c:v>-4.19305059789321</c:v>
                </c:pt>
                <c:pt idx="186">
                  <c:v>-3.9986463099907299</c:v>
                </c:pt>
                <c:pt idx="187">
                  <c:v>-7.5039797900747196</c:v>
                </c:pt>
                <c:pt idx="188">
                  <c:v>-8.8462282050338903</c:v>
                </c:pt>
                <c:pt idx="189">
                  <c:v>-10.597222015934699</c:v>
                </c:pt>
                <c:pt idx="190">
                  <c:v>-15.9314149121212</c:v>
                </c:pt>
                <c:pt idx="191">
                  <c:v>-17.781213692633202</c:v>
                </c:pt>
                <c:pt idx="192">
                  <c:v>-20.127689346546099</c:v>
                </c:pt>
                <c:pt idx="193">
                  <c:v>-5.2489459313285698</c:v>
                </c:pt>
                <c:pt idx="194">
                  <c:v>-6.3919566002782098</c:v>
                </c:pt>
                <c:pt idx="195">
                  <c:v>-5.4696504867228697</c:v>
                </c:pt>
                <c:pt idx="196">
                  <c:v>1.0337412566879101</c:v>
                </c:pt>
                <c:pt idx="197">
                  <c:v>-9.3720232346886991</c:v>
                </c:pt>
                <c:pt idx="198">
                  <c:v>-6.3427219399984303</c:v>
                </c:pt>
                <c:pt idx="199">
                  <c:v>-5.6252341240971404</c:v>
                </c:pt>
                <c:pt idx="200">
                  <c:v>-6.19892256099733</c:v>
                </c:pt>
                <c:pt idx="201">
                  <c:v>-8.0954790532523795</c:v>
                </c:pt>
                <c:pt idx="202">
                  <c:v>-9.0087172876254193</c:v>
                </c:pt>
                <c:pt idx="203">
                  <c:v>-11.146436564698799</c:v>
                </c:pt>
                <c:pt idx="204">
                  <c:v>-9.2150581509909006</c:v>
                </c:pt>
                <c:pt idx="205">
                  <c:v>-7.7682073336649999</c:v>
                </c:pt>
                <c:pt idx="206">
                  <c:v>-1.2440752440396201</c:v>
                </c:pt>
                <c:pt idx="207">
                  <c:v>-5.5037635927147797</c:v>
                </c:pt>
                <c:pt idx="208">
                  <c:v>-7.83066742599412</c:v>
                </c:pt>
                <c:pt idx="209">
                  <c:v>-5.2160570078742801</c:v>
                </c:pt>
                <c:pt idx="210">
                  <c:v>-6.6520014782846504</c:v>
                </c:pt>
                <c:pt idx="211">
                  <c:v>-6.0832245055997101</c:v>
                </c:pt>
                <c:pt idx="212">
                  <c:v>6.0884928318707798</c:v>
                </c:pt>
                <c:pt idx="213">
                  <c:v>6.1093673262253496</c:v>
                </c:pt>
                <c:pt idx="214">
                  <c:v>6.7174310263851202</c:v>
                </c:pt>
                <c:pt idx="215">
                  <c:v>6.8375663329905301</c:v>
                </c:pt>
                <c:pt idx="216">
                  <c:v>15.915328082040499</c:v>
                </c:pt>
                <c:pt idx="217">
                  <c:v>5.9940836602924596</c:v>
                </c:pt>
                <c:pt idx="218">
                  <c:v>1.61879840416703</c:v>
                </c:pt>
                <c:pt idx="219">
                  <c:v>-7.0890005486592296</c:v>
                </c:pt>
                <c:pt idx="220">
                  <c:v>-2.2203010436681998</c:v>
                </c:pt>
                <c:pt idx="221">
                  <c:v>2.75677752274719</c:v>
                </c:pt>
                <c:pt idx="222">
                  <c:v>10.2360691256652</c:v>
                </c:pt>
                <c:pt idx="223">
                  <c:v>14.4894976082906</c:v>
                </c:pt>
                <c:pt idx="224">
                  <c:v>12.4809898241661</c:v>
                </c:pt>
                <c:pt idx="225">
                  <c:v>6.2696944691520802</c:v>
                </c:pt>
                <c:pt idx="226">
                  <c:v>5.4738473519714903</c:v>
                </c:pt>
                <c:pt idx="227">
                  <c:v>9.74313823649595</c:v>
                </c:pt>
                <c:pt idx="228">
                  <c:v>9.9040296835181394</c:v>
                </c:pt>
                <c:pt idx="229">
                  <c:v>6.3856266150180296</c:v>
                </c:pt>
                <c:pt idx="230">
                  <c:v>10.8907688687655</c:v>
                </c:pt>
                <c:pt idx="231">
                  <c:v>13.6107218068859</c:v>
                </c:pt>
                <c:pt idx="232">
                  <c:v>-3.7141238869212998</c:v>
                </c:pt>
                <c:pt idx="233">
                  <c:v>-9.3231055142930899</c:v>
                </c:pt>
                <c:pt idx="234">
                  <c:v>-6.5396062677758904</c:v>
                </c:pt>
                <c:pt idx="235">
                  <c:v>-7.6999985552680101</c:v>
                </c:pt>
                <c:pt idx="236">
                  <c:v>-9.1750726402640606</c:v>
                </c:pt>
                <c:pt idx="237">
                  <c:v>-9.4425047502633692</c:v>
                </c:pt>
                <c:pt idx="238">
                  <c:v>-13.559369396721401</c:v>
                </c:pt>
                <c:pt idx="239">
                  <c:v>-11.304735213785801</c:v>
                </c:pt>
                <c:pt idx="240">
                  <c:v>-8.2980747672389299</c:v>
                </c:pt>
                <c:pt idx="241">
                  <c:v>-6.8106714234881904</c:v>
                </c:pt>
                <c:pt idx="242">
                  <c:v>-10.959502190825701</c:v>
                </c:pt>
                <c:pt idx="243">
                  <c:v>-6.26256151487246</c:v>
                </c:pt>
                <c:pt idx="244">
                  <c:v>-13.305033063520099</c:v>
                </c:pt>
                <c:pt idx="245">
                  <c:v>-12.628769449472699</c:v>
                </c:pt>
                <c:pt idx="246">
                  <c:v>-4.2974439951277796</c:v>
                </c:pt>
                <c:pt idx="247">
                  <c:v>-4.0608530049014204</c:v>
                </c:pt>
                <c:pt idx="248">
                  <c:v>-0.63016412324029303</c:v>
                </c:pt>
                <c:pt idx="249">
                  <c:v>3.4529965032035301</c:v>
                </c:pt>
                <c:pt idx="250">
                  <c:v>11.354442640144701</c:v>
                </c:pt>
                <c:pt idx="251">
                  <c:v>8.3562885469727295</c:v>
                </c:pt>
                <c:pt idx="252">
                  <c:v>11.8431791372587</c:v>
                </c:pt>
                <c:pt idx="253">
                  <c:v>21.798380084330301</c:v>
                </c:pt>
                <c:pt idx="254">
                  <c:v>27.340568432693999</c:v>
                </c:pt>
                <c:pt idx="255">
                  <c:v>15.9016949151035</c:v>
                </c:pt>
                <c:pt idx="256">
                  <c:v>8.16034078010677</c:v>
                </c:pt>
                <c:pt idx="257">
                  <c:v>-2.1521549056444398</c:v>
                </c:pt>
                <c:pt idx="258">
                  <c:v>5.2571033525313098</c:v>
                </c:pt>
                <c:pt idx="259">
                  <c:v>-1.47785631454502E-2</c:v>
                </c:pt>
                <c:pt idx="260">
                  <c:v>3.0725600148139001</c:v>
                </c:pt>
                <c:pt idx="261">
                  <c:v>13.3180173093628</c:v>
                </c:pt>
                <c:pt idx="262">
                  <c:v>12.1481900925774</c:v>
                </c:pt>
                <c:pt idx="263">
                  <c:v>1.0786596931788499</c:v>
                </c:pt>
                <c:pt idx="264">
                  <c:v>-3.2599597279347599</c:v>
                </c:pt>
                <c:pt idx="265">
                  <c:v>-10.528777708710599</c:v>
                </c:pt>
                <c:pt idx="266">
                  <c:v>-19.712765517597099</c:v>
                </c:pt>
                <c:pt idx="267">
                  <c:v>-21.863959944378198</c:v>
                </c:pt>
                <c:pt idx="268">
                  <c:v>-14.1058225113298</c:v>
                </c:pt>
                <c:pt idx="269">
                  <c:v>-11.4642738360269</c:v>
                </c:pt>
                <c:pt idx="270">
                  <c:v>-4.8777110681496199</c:v>
                </c:pt>
                <c:pt idx="271">
                  <c:v>-2.8633989915533098</c:v>
                </c:pt>
                <c:pt idx="272">
                  <c:v>-7.75652716821231</c:v>
                </c:pt>
                <c:pt idx="273">
                  <c:v>-7.9698088693480003</c:v>
                </c:pt>
                <c:pt idx="274">
                  <c:v>-6.7983372577060504</c:v>
                </c:pt>
                <c:pt idx="275">
                  <c:v>-3.2198840495769501</c:v>
                </c:pt>
                <c:pt idx="276">
                  <c:v>-0.99915255691687599</c:v>
                </c:pt>
                <c:pt idx="277">
                  <c:v>5.80054055140823</c:v>
                </c:pt>
                <c:pt idx="278">
                  <c:v>5.7771144003327803</c:v>
                </c:pt>
                <c:pt idx="279">
                  <c:v>10.174792981519699</c:v>
                </c:pt>
                <c:pt idx="280">
                  <c:v>13.768455105773301</c:v>
                </c:pt>
                <c:pt idx="281">
                  <c:v>13.773335610128401</c:v>
                </c:pt>
                <c:pt idx="282">
                  <c:v>-22.937647632246399</c:v>
                </c:pt>
                <c:pt idx="283">
                  <c:v>-34.576944700144402</c:v>
                </c:pt>
                <c:pt idx="284">
                  <c:v>-45.303601985918498</c:v>
                </c:pt>
                <c:pt idx="285">
                  <c:v>-42.112445088740401</c:v>
                </c:pt>
                <c:pt idx="286">
                  <c:v>-43.932788131937698</c:v>
                </c:pt>
                <c:pt idx="287">
                  <c:v>-40.110171149070197</c:v>
                </c:pt>
                <c:pt idx="288">
                  <c:v>-27.5469286896057</c:v>
                </c:pt>
                <c:pt idx="289">
                  <c:v>-28.292419572724</c:v>
                </c:pt>
                <c:pt idx="290">
                  <c:v>-30.066120198295401</c:v>
                </c:pt>
                <c:pt idx="291">
                  <c:v>-31.186868524608801</c:v>
                </c:pt>
                <c:pt idx="292">
                  <c:v>-28.1107287489397</c:v>
                </c:pt>
                <c:pt idx="293">
                  <c:v>-23.831516840904399</c:v>
                </c:pt>
                <c:pt idx="294">
                  <c:v>-21.134084475691701</c:v>
                </c:pt>
                <c:pt idx="295">
                  <c:v>-17.832234534673901</c:v>
                </c:pt>
                <c:pt idx="296">
                  <c:v>-3.17890283487908</c:v>
                </c:pt>
                <c:pt idx="297">
                  <c:v>-2.8761125493106201</c:v>
                </c:pt>
                <c:pt idx="298">
                  <c:v>-4.4278088917321803</c:v>
                </c:pt>
                <c:pt idx="299">
                  <c:v>1.65464665124612</c:v>
                </c:pt>
                <c:pt idx="300">
                  <c:v>8.2502354692631794</c:v>
                </c:pt>
                <c:pt idx="301">
                  <c:v>1.2280466678206201</c:v>
                </c:pt>
                <c:pt idx="302">
                  <c:v>4.73151127007905</c:v>
                </c:pt>
                <c:pt idx="303">
                  <c:v>11.294015643599</c:v>
                </c:pt>
                <c:pt idx="304">
                  <c:v>10.1808464775433</c:v>
                </c:pt>
                <c:pt idx="305">
                  <c:v>4.5777795565073696</c:v>
                </c:pt>
                <c:pt idx="306">
                  <c:v>15.637265591172399</c:v>
                </c:pt>
                <c:pt idx="307">
                  <c:v>28.049987686374301</c:v>
                </c:pt>
                <c:pt idx="308">
                  <c:v>29.568859128791601</c:v>
                </c:pt>
                <c:pt idx="309">
                  <c:v>39.800802270856302</c:v>
                </c:pt>
                <c:pt idx="310">
                  <c:v>46.763582728882398</c:v>
                </c:pt>
                <c:pt idx="311">
                  <c:v>35.224436312293797</c:v>
                </c:pt>
                <c:pt idx="312">
                  <c:v>42.988224095109899</c:v>
                </c:pt>
                <c:pt idx="313">
                  <c:v>30.326466547943099</c:v>
                </c:pt>
                <c:pt idx="314">
                  <c:v>24.9326212210661</c:v>
                </c:pt>
                <c:pt idx="315">
                  <c:v>19.9299986797812</c:v>
                </c:pt>
                <c:pt idx="316">
                  <c:v>16.721479089791998</c:v>
                </c:pt>
                <c:pt idx="317">
                  <c:v>26.0433508172591</c:v>
                </c:pt>
                <c:pt idx="318">
                  <c:v>27.197067141698302</c:v>
                </c:pt>
                <c:pt idx="319">
                  <c:v>18.854915781869501</c:v>
                </c:pt>
                <c:pt idx="320">
                  <c:v>22.333266474977101</c:v>
                </c:pt>
                <c:pt idx="321">
                  <c:v>15.306001782641699</c:v>
                </c:pt>
                <c:pt idx="322">
                  <c:v>13.3139776966258</c:v>
                </c:pt>
                <c:pt idx="323">
                  <c:v>15.1356589099129</c:v>
                </c:pt>
                <c:pt idx="324">
                  <c:v>14.8320374483371</c:v>
                </c:pt>
                <c:pt idx="325">
                  <c:v>10.1402077265376</c:v>
                </c:pt>
                <c:pt idx="326">
                  <c:v>4.3132823377889498</c:v>
                </c:pt>
                <c:pt idx="327">
                  <c:v>3.0264479331448801</c:v>
                </c:pt>
                <c:pt idx="328">
                  <c:v>-1.6792647731797301</c:v>
                </c:pt>
                <c:pt idx="329">
                  <c:v>8.5389251270861806</c:v>
                </c:pt>
                <c:pt idx="330">
                  <c:v>11.9473842586556</c:v>
                </c:pt>
                <c:pt idx="331">
                  <c:v>6.2045999466726096</c:v>
                </c:pt>
                <c:pt idx="332">
                  <c:v>0.30529484516020999</c:v>
                </c:pt>
                <c:pt idx="333">
                  <c:v>-0.56296651665222097</c:v>
                </c:pt>
                <c:pt idx="334">
                  <c:v>-2.8491877071425802</c:v>
                </c:pt>
                <c:pt idx="335">
                  <c:v>-0.28121489429461199</c:v>
                </c:pt>
                <c:pt idx="336">
                  <c:v>-2.0473671820139998</c:v>
                </c:pt>
                <c:pt idx="337">
                  <c:v>-0.69784399079019799</c:v>
                </c:pt>
                <c:pt idx="338">
                  <c:v>0.70886697299617796</c:v>
                </c:pt>
                <c:pt idx="339">
                  <c:v>12.1506218020214</c:v>
                </c:pt>
                <c:pt idx="340">
                  <c:v>13.2338700103712</c:v>
                </c:pt>
                <c:pt idx="341">
                  <c:v>13.3901265452355</c:v>
                </c:pt>
                <c:pt idx="342">
                  <c:v>4.22931475942727</c:v>
                </c:pt>
                <c:pt idx="343">
                  <c:v>1.8790818187154501</c:v>
                </c:pt>
                <c:pt idx="344">
                  <c:v>2.23000945049378</c:v>
                </c:pt>
                <c:pt idx="345">
                  <c:v>0.31642484173352903</c:v>
                </c:pt>
                <c:pt idx="346">
                  <c:v>-2.72007063884781</c:v>
                </c:pt>
                <c:pt idx="347">
                  <c:v>-2.8125444230281298</c:v>
                </c:pt>
                <c:pt idx="348">
                  <c:v>-6.8437405670383198</c:v>
                </c:pt>
                <c:pt idx="349">
                  <c:v>-9.2101138897268005</c:v>
                </c:pt>
                <c:pt idx="350">
                  <c:v>-9.3647655494232396</c:v>
                </c:pt>
                <c:pt idx="351">
                  <c:v>-10.8684899249242</c:v>
                </c:pt>
                <c:pt idx="352">
                  <c:v>-14.590470868888399</c:v>
                </c:pt>
                <c:pt idx="353">
                  <c:v>-17.368927820318898</c:v>
                </c:pt>
                <c:pt idx="354">
                  <c:v>-14.753606563832401</c:v>
                </c:pt>
                <c:pt idx="355">
                  <c:v>-16.030505926141402</c:v>
                </c:pt>
                <c:pt idx="356">
                  <c:v>-14.269426411896101</c:v>
                </c:pt>
                <c:pt idx="357">
                  <c:v>-9.1397835895775597</c:v>
                </c:pt>
                <c:pt idx="358">
                  <c:v>-1.31541047213217</c:v>
                </c:pt>
                <c:pt idx="359">
                  <c:v>-4.0445697645779601</c:v>
                </c:pt>
                <c:pt idx="360">
                  <c:v>-15.282903165058199</c:v>
                </c:pt>
                <c:pt idx="361">
                  <c:v>-14.1583449125273</c:v>
                </c:pt>
                <c:pt idx="362">
                  <c:v>-11.6120085998779</c:v>
                </c:pt>
                <c:pt idx="363">
                  <c:v>-14.346433966069499</c:v>
                </c:pt>
                <c:pt idx="364">
                  <c:v>-18.7430147853329</c:v>
                </c:pt>
                <c:pt idx="365">
                  <c:v>-18.856012652055799</c:v>
                </c:pt>
                <c:pt idx="366">
                  <c:v>-14.979617461885899</c:v>
                </c:pt>
                <c:pt idx="367">
                  <c:v>-16.5631381275882</c:v>
                </c:pt>
                <c:pt idx="368">
                  <c:v>-21.0375999861193</c:v>
                </c:pt>
                <c:pt idx="369">
                  <c:v>-25.2933178623387</c:v>
                </c:pt>
                <c:pt idx="370">
                  <c:v>-28.182469913404201</c:v>
                </c:pt>
                <c:pt idx="371">
                  <c:v>-17.838612019458498</c:v>
                </c:pt>
                <c:pt idx="372">
                  <c:v>-2.3378278093175799</c:v>
                </c:pt>
                <c:pt idx="373">
                  <c:v>-4.7518237404684998</c:v>
                </c:pt>
                <c:pt idx="374">
                  <c:v>-4.4327944512407704</c:v>
                </c:pt>
                <c:pt idx="375">
                  <c:v>2.2872014604355999</c:v>
                </c:pt>
                <c:pt idx="376">
                  <c:v>1.6127771662600601</c:v>
                </c:pt>
                <c:pt idx="377">
                  <c:v>-7.7478369351560303</c:v>
                </c:pt>
                <c:pt idx="378">
                  <c:v>-8.7389309831587596</c:v>
                </c:pt>
                <c:pt idx="379">
                  <c:v>-2.8119427572079498</c:v>
                </c:pt>
                <c:pt idx="380">
                  <c:v>6.9997805697744599</c:v>
                </c:pt>
                <c:pt idx="381">
                  <c:v>16.394715431165402</c:v>
                </c:pt>
                <c:pt idx="382">
                  <c:v>26.8119573285475</c:v>
                </c:pt>
                <c:pt idx="383">
                  <c:v>17.9834725707396</c:v>
                </c:pt>
                <c:pt idx="384">
                  <c:v>10.5011429624632</c:v>
                </c:pt>
                <c:pt idx="385">
                  <c:v>-2.1052684471466301</c:v>
                </c:pt>
                <c:pt idx="386">
                  <c:v>-10.337301682483</c:v>
                </c:pt>
                <c:pt idx="387">
                  <c:v>-1.8544411435924899</c:v>
                </c:pt>
                <c:pt idx="388">
                  <c:v>-2.2244426589853901</c:v>
                </c:pt>
                <c:pt idx="389">
                  <c:v>3.79444033470274</c:v>
                </c:pt>
                <c:pt idx="390">
                  <c:v>3.4837833353588099</c:v>
                </c:pt>
                <c:pt idx="391">
                  <c:v>1.42491248341337</c:v>
                </c:pt>
                <c:pt idx="392">
                  <c:v>5.7633197339424802</c:v>
                </c:pt>
                <c:pt idx="393">
                  <c:v>1.9417918691334</c:v>
                </c:pt>
                <c:pt idx="394">
                  <c:v>-0.73369336878693803</c:v>
                </c:pt>
                <c:pt idx="395">
                  <c:v>-2.0403512215973501</c:v>
                </c:pt>
                <c:pt idx="396">
                  <c:v>-7.3853297087143996</c:v>
                </c:pt>
                <c:pt idx="397">
                  <c:v>-7.17921600386852</c:v>
                </c:pt>
                <c:pt idx="398">
                  <c:v>-7.7448668905236797</c:v>
                </c:pt>
                <c:pt idx="399">
                  <c:v>-5.3000004731616297</c:v>
                </c:pt>
                <c:pt idx="400">
                  <c:v>-1.5912165524683499</c:v>
                </c:pt>
                <c:pt idx="401">
                  <c:v>-0.25564761528739</c:v>
                </c:pt>
                <c:pt idx="402">
                  <c:v>-0.115405709891333</c:v>
                </c:pt>
                <c:pt idx="403">
                  <c:v>-3.6066624434995802</c:v>
                </c:pt>
                <c:pt idx="404">
                  <c:v>-3.1904915524157902</c:v>
                </c:pt>
                <c:pt idx="405">
                  <c:v>-2.3296565912129701</c:v>
                </c:pt>
                <c:pt idx="406">
                  <c:v>-2.8172021437825299</c:v>
                </c:pt>
                <c:pt idx="407">
                  <c:v>-1.6647268045469199</c:v>
                </c:pt>
                <c:pt idx="408">
                  <c:v>-3.7452951776541998</c:v>
                </c:pt>
                <c:pt idx="409">
                  <c:v>-1.2569496779249201</c:v>
                </c:pt>
                <c:pt idx="410">
                  <c:v>6.2556911673285498</c:v>
                </c:pt>
                <c:pt idx="411">
                  <c:v>6.0344088407965</c:v>
                </c:pt>
                <c:pt idx="412">
                  <c:v>2.64739127281995</c:v>
                </c:pt>
                <c:pt idx="413">
                  <c:v>-1.91976295139199</c:v>
                </c:pt>
                <c:pt idx="414">
                  <c:v>-8.7542244428244693</c:v>
                </c:pt>
                <c:pt idx="415">
                  <c:v>-2.4361650660204299</c:v>
                </c:pt>
                <c:pt idx="416">
                  <c:v>-4.9159346734743203E-2</c:v>
                </c:pt>
                <c:pt idx="417">
                  <c:v>1.27800535532384</c:v>
                </c:pt>
                <c:pt idx="418">
                  <c:v>1.0551785903311499</c:v>
                </c:pt>
                <c:pt idx="419">
                  <c:v>-4.4309219560413799</c:v>
                </c:pt>
                <c:pt idx="420">
                  <c:v>-13.956310413243999</c:v>
                </c:pt>
                <c:pt idx="421">
                  <c:v>-20.130861901035399</c:v>
                </c:pt>
                <c:pt idx="422">
                  <c:v>-19.357380733358699</c:v>
                </c:pt>
                <c:pt idx="423">
                  <c:v>-14.7352813348443</c:v>
                </c:pt>
                <c:pt idx="424">
                  <c:v>-10.3627837901911</c:v>
                </c:pt>
                <c:pt idx="425">
                  <c:v>-6.5410934357194499</c:v>
                </c:pt>
                <c:pt idx="426">
                  <c:v>1.0088180033848599</c:v>
                </c:pt>
                <c:pt idx="427">
                  <c:v>12.2095992261004</c:v>
                </c:pt>
                <c:pt idx="428">
                  <c:v>13.638683408934099</c:v>
                </c:pt>
                <c:pt idx="429">
                  <c:v>7.2648599432416701</c:v>
                </c:pt>
                <c:pt idx="430">
                  <c:v>9.6842485270786298</c:v>
                </c:pt>
                <c:pt idx="431">
                  <c:v>14.820117270873</c:v>
                </c:pt>
                <c:pt idx="432">
                  <c:v>11.9743291598688</c:v>
                </c:pt>
                <c:pt idx="433">
                  <c:v>10.169533450851899</c:v>
                </c:pt>
                <c:pt idx="434">
                  <c:v>6.74776639674314</c:v>
                </c:pt>
                <c:pt idx="435">
                  <c:v>6.3602706880204298</c:v>
                </c:pt>
                <c:pt idx="436">
                  <c:v>12.9719050524712</c:v>
                </c:pt>
                <c:pt idx="437">
                  <c:v>13.9395294958444</c:v>
                </c:pt>
                <c:pt idx="438">
                  <c:v>14.160990410058799</c:v>
                </c:pt>
                <c:pt idx="439">
                  <c:v>23.370784789658199</c:v>
                </c:pt>
                <c:pt idx="440">
                  <c:v>18.538898947491301</c:v>
                </c:pt>
                <c:pt idx="441">
                  <c:v>7.6087494379021203</c:v>
                </c:pt>
                <c:pt idx="442">
                  <c:v>8.2383698496148092</c:v>
                </c:pt>
                <c:pt idx="443">
                  <c:v>10.6285863305657</c:v>
                </c:pt>
                <c:pt idx="444">
                  <c:v>7.8441267431577897</c:v>
                </c:pt>
                <c:pt idx="445">
                  <c:v>5.3530254627277998</c:v>
                </c:pt>
                <c:pt idx="446">
                  <c:v>4.6911838016058898</c:v>
                </c:pt>
                <c:pt idx="447">
                  <c:v>3.7468671665645799</c:v>
                </c:pt>
                <c:pt idx="448">
                  <c:v>-1.6816870837114</c:v>
                </c:pt>
                <c:pt idx="449">
                  <c:v>-7.7182676075925896</c:v>
                </c:pt>
                <c:pt idx="450">
                  <c:v>-4.3097985594742596</c:v>
                </c:pt>
                <c:pt idx="451">
                  <c:v>-5.71386625038694</c:v>
                </c:pt>
                <c:pt idx="452">
                  <c:v>-11.010887666231501</c:v>
                </c:pt>
                <c:pt idx="453">
                  <c:v>-12.657077153403501</c:v>
                </c:pt>
                <c:pt idx="454">
                  <c:v>-11.125162606396501</c:v>
                </c:pt>
                <c:pt idx="455">
                  <c:v>-11.540032539192699</c:v>
                </c:pt>
                <c:pt idx="456">
                  <c:v>-10.385896455105099</c:v>
                </c:pt>
                <c:pt idx="457">
                  <c:v>-9.5119868353281003</c:v>
                </c:pt>
                <c:pt idx="458">
                  <c:v>-13.856536683816699</c:v>
                </c:pt>
                <c:pt idx="459">
                  <c:v>-14.2103646395865</c:v>
                </c:pt>
                <c:pt idx="460">
                  <c:v>-17.2868485922098</c:v>
                </c:pt>
                <c:pt idx="461">
                  <c:v>-15.4027730621956</c:v>
                </c:pt>
                <c:pt idx="462">
                  <c:v>-11.907647208570801</c:v>
                </c:pt>
                <c:pt idx="463">
                  <c:v>-8.79239032431461</c:v>
                </c:pt>
                <c:pt idx="464">
                  <c:v>-9.9145046757750901</c:v>
                </c:pt>
                <c:pt idx="465">
                  <c:v>-7.1944807681053797</c:v>
                </c:pt>
                <c:pt idx="466">
                  <c:v>-4.1842636358167997</c:v>
                </c:pt>
                <c:pt idx="467">
                  <c:v>0.79676291466706295</c:v>
                </c:pt>
                <c:pt idx="468">
                  <c:v>0.934722515831931</c:v>
                </c:pt>
                <c:pt idx="469">
                  <c:v>-2.1776696014358099</c:v>
                </c:pt>
                <c:pt idx="470">
                  <c:v>4.1663917608204102</c:v>
                </c:pt>
                <c:pt idx="471">
                  <c:v>9.4005232094041808</c:v>
                </c:pt>
                <c:pt idx="472">
                  <c:v>24.323724955566899</c:v>
                </c:pt>
                <c:pt idx="473">
                  <c:v>23.169005395718099</c:v>
                </c:pt>
                <c:pt idx="474">
                  <c:v>8.4118744369108001</c:v>
                </c:pt>
                <c:pt idx="475">
                  <c:v>2.2908673718269199</c:v>
                </c:pt>
                <c:pt idx="476">
                  <c:v>5.9874520194616698</c:v>
                </c:pt>
                <c:pt idx="477">
                  <c:v>3.7344729775186001</c:v>
                </c:pt>
                <c:pt idx="478">
                  <c:v>3.2758558243893301</c:v>
                </c:pt>
                <c:pt idx="479">
                  <c:v>4.7672146522541397</c:v>
                </c:pt>
              </c:numCache>
            </c:numRef>
          </c:val>
          <c:smooth val="0"/>
          <c:extLst>
            <c:ext xmlns:c16="http://schemas.microsoft.com/office/drawing/2014/chart" uri="{C3380CC4-5D6E-409C-BE32-E72D297353CC}">
              <c16:uniqueId val="{00000003-5F13-446B-9295-DF9DA297C30D}"/>
            </c:ext>
          </c:extLst>
        </c:ser>
        <c:ser>
          <c:idx val="4"/>
          <c:order val="4"/>
          <c:tx>
            <c:strRef>
              <c:f>cyclical_index_components_data!$F$1</c:f>
              <c:strCache>
                <c:ptCount val="1"/>
                <c:pt idx="0">
                  <c:v>RSS5 Kottayam</c:v>
                </c:pt>
              </c:strCache>
            </c:strRef>
          </c:tx>
          <c:spPr>
            <a:ln w="12700" cap="rnd">
              <a:solidFill>
                <a:schemeClr val="accent5"/>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cyclical_index_components_data!$F$2:$F$481</c:f>
              <c:numCache>
                <c:formatCode>General</c:formatCode>
                <c:ptCount val="480"/>
                <c:pt idx="0">
                  <c:v>-0.47118723420818398</c:v>
                </c:pt>
                <c:pt idx="1">
                  <c:v>3.6669877468268401</c:v>
                </c:pt>
                <c:pt idx="2">
                  <c:v>0.44492937661186499</c:v>
                </c:pt>
                <c:pt idx="3">
                  <c:v>3.3135017746647901</c:v>
                </c:pt>
                <c:pt idx="4">
                  <c:v>5.8499381072779499</c:v>
                </c:pt>
                <c:pt idx="5">
                  <c:v>7.1047055668851202</c:v>
                </c:pt>
                <c:pt idx="6">
                  <c:v>10.376709931575199</c:v>
                </c:pt>
                <c:pt idx="7">
                  <c:v>8.8449079609436492</c:v>
                </c:pt>
                <c:pt idx="8">
                  <c:v>8.7334846183702393</c:v>
                </c:pt>
                <c:pt idx="9">
                  <c:v>8.9771743738433294</c:v>
                </c:pt>
                <c:pt idx="10">
                  <c:v>7.7869889160443604</c:v>
                </c:pt>
                <c:pt idx="11">
                  <c:v>7.5663403948286296</c:v>
                </c:pt>
                <c:pt idx="12">
                  <c:v>4.8719092345232804</c:v>
                </c:pt>
                <c:pt idx="13">
                  <c:v>1.48433748199108</c:v>
                </c:pt>
                <c:pt idx="14">
                  <c:v>-4.1020808879650197</c:v>
                </c:pt>
                <c:pt idx="15">
                  <c:v>-7.5805588601264997</c:v>
                </c:pt>
                <c:pt idx="16">
                  <c:v>-5.4567200186882898</c:v>
                </c:pt>
                <c:pt idx="17">
                  <c:v>-6.6003584282970502</c:v>
                </c:pt>
                <c:pt idx="18">
                  <c:v>-5.65402673200387</c:v>
                </c:pt>
                <c:pt idx="19">
                  <c:v>-3.7287024791515302</c:v>
                </c:pt>
                <c:pt idx="20">
                  <c:v>-3.1097892625984298</c:v>
                </c:pt>
                <c:pt idx="21">
                  <c:v>-0.36415990483656102</c:v>
                </c:pt>
                <c:pt idx="22">
                  <c:v>2.45533456663189</c:v>
                </c:pt>
                <c:pt idx="23">
                  <c:v>3.5019332533957099</c:v>
                </c:pt>
                <c:pt idx="24">
                  <c:v>5.9111130788033099</c:v>
                </c:pt>
                <c:pt idx="25">
                  <c:v>2.6823693024286701</c:v>
                </c:pt>
                <c:pt idx="26">
                  <c:v>-3.30547062698589</c:v>
                </c:pt>
                <c:pt idx="27">
                  <c:v>1.16658286508311</c:v>
                </c:pt>
                <c:pt idx="28">
                  <c:v>-0.98573870334712099</c:v>
                </c:pt>
                <c:pt idx="29">
                  <c:v>4.1295668748293199E-2</c:v>
                </c:pt>
                <c:pt idx="30">
                  <c:v>1.4962249197194399</c:v>
                </c:pt>
                <c:pt idx="31">
                  <c:v>5.8375648635495797E-2</c:v>
                </c:pt>
                <c:pt idx="32">
                  <c:v>2.5133980236232798</c:v>
                </c:pt>
                <c:pt idx="33">
                  <c:v>5.1674961133553197</c:v>
                </c:pt>
                <c:pt idx="34">
                  <c:v>2.9969341007460701</c:v>
                </c:pt>
                <c:pt idx="35">
                  <c:v>1.18304965785951</c:v>
                </c:pt>
                <c:pt idx="36">
                  <c:v>-2.4635759093068801</c:v>
                </c:pt>
                <c:pt idx="37">
                  <c:v>-4.4524316252988498</c:v>
                </c:pt>
                <c:pt idx="38">
                  <c:v>-7.7061696633802503</c:v>
                </c:pt>
                <c:pt idx="39">
                  <c:v>-5.9031937506554897</c:v>
                </c:pt>
                <c:pt idx="40">
                  <c:v>-0.47093978904547201</c:v>
                </c:pt>
                <c:pt idx="41">
                  <c:v>3.9257055432998502</c:v>
                </c:pt>
                <c:pt idx="42">
                  <c:v>5.4657032305147304</c:v>
                </c:pt>
                <c:pt idx="43">
                  <c:v>-1.8166436398269801</c:v>
                </c:pt>
                <c:pt idx="44">
                  <c:v>-3.48048474595066</c:v>
                </c:pt>
                <c:pt idx="45">
                  <c:v>-3.5811148814793601</c:v>
                </c:pt>
                <c:pt idx="46">
                  <c:v>-1.0157231321578699</c:v>
                </c:pt>
                <c:pt idx="47">
                  <c:v>-1.0398904812621701</c:v>
                </c:pt>
                <c:pt idx="48">
                  <c:v>-2.54305631224537</c:v>
                </c:pt>
                <c:pt idx="49">
                  <c:v>1.66437858176121</c:v>
                </c:pt>
                <c:pt idx="50">
                  <c:v>12.311248412145</c:v>
                </c:pt>
                <c:pt idx="51">
                  <c:v>21.296870537361801</c:v>
                </c:pt>
                <c:pt idx="52">
                  <c:v>17.973867137360401</c:v>
                </c:pt>
                <c:pt idx="53">
                  <c:v>1.45578378889425</c:v>
                </c:pt>
                <c:pt idx="54">
                  <c:v>-2.06398631948203</c:v>
                </c:pt>
                <c:pt idx="55">
                  <c:v>-1.6816161351705401</c:v>
                </c:pt>
                <c:pt idx="56">
                  <c:v>4.3955667082056298</c:v>
                </c:pt>
                <c:pt idx="57">
                  <c:v>11.677236609432599</c:v>
                </c:pt>
                <c:pt idx="58">
                  <c:v>9.6269945582835899</c:v>
                </c:pt>
                <c:pt idx="59">
                  <c:v>8.8866514075959593</c:v>
                </c:pt>
                <c:pt idx="60">
                  <c:v>6.4909874534370804</c:v>
                </c:pt>
                <c:pt idx="61">
                  <c:v>4.2994310432639304</c:v>
                </c:pt>
                <c:pt idx="62">
                  <c:v>9.0403462015759501</c:v>
                </c:pt>
                <c:pt idx="63">
                  <c:v>-1.09057393375306</c:v>
                </c:pt>
                <c:pt idx="64">
                  <c:v>-11.6601831251975</c:v>
                </c:pt>
                <c:pt idx="65">
                  <c:v>-3.4599732519472002</c:v>
                </c:pt>
                <c:pt idx="66">
                  <c:v>-5.6922459706188304</c:v>
                </c:pt>
                <c:pt idx="67">
                  <c:v>-5.3077474835739</c:v>
                </c:pt>
                <c:pt idx="68">
                  <c:v>-6.0492454633183801</c:v>
                </c:pt>
                <c:pt idx="69">
                  <c:v>-4.3963710511602496</c:v>
                </c:pt>
                <c:pt idx="70">
                  <c:v>-4.1086579048888501</c:v>
                </c:pt>
                <c:pt idx="71">
                  <c:v>-6.7268866362468698</c:v>
                </c:pt>
                <c:pt idx="72">
                  <c:v>-9.3190781524920894</c:v>
                </c:pt>
                <c:pt idx="73">
                  <c:v>-10.9761447736814</c:v>
                </c:pt>
                <c:pt idx="74">
                  <c:v>-13.812486587486701</c:v>
                </c:pt>
                <c:pt idx="75">
                  <c:v>-13.348603638125001</c:v>
                </c:pt>
                <c:pt idx="76">
                  <c:v>-7.8007959175748498</c:v>
                </c:pt>
                <c:pt idx="77">
                  <c:v>-9.5901931359825792</c:v>
                </c:pt>
                <c:pt idx="78">
                  <c:v>-12.468277157435599</c:v>
                </c:pt>
                <c:pt idx="79">
                  <c:v>-10.5216655083631</c:v>
                </c:pt>
                <c:pt idx="80">
                  <c:v>-11.105056306169701</c:v>
                </c:pt>
                <c:pt idx="81">
                  <c:v>-13.008939291773901</c:v>
                </c:pt>
                <c:pt idx="82">
                  <c:v>-14.483498587908301</c:v>
                </c:pt>
                <c:pt idx="83">
                  <c:v>-8.7865833057197893</c:v>
                </c:pt>
                <c:pt idx="84">
                  <c:v>-8.7081120595598396</c:v>
                </c:pt>
                <c:pt idx="85">
                  <c:v>-7.44629163030194</c:v>
                </c:pt>
                <c:pt idx="86">
                  <c:v>-9.9549673273835708</c:v>
                </c:pt>
                <c:pt idx="87">
                  <c:v>-10.413369071051701</c:v>
                </c:pt>
                <c:pt idx="88">
                  <c:v>-8.6194232600680003</c:v>
                </c:pt>
                <c:pt idx="89">
                  <c:v>-2.9711799794905298</c:v>
                </c:pt>
                <c:pt idx="90">
                  <c:v>-1.8926731120019101E-2</c:v>
                </c:pt>
                <c:pt idx="91">
                  <c:v>-8.0627651869913599</c:v>
                </c:pt>
                <c:pt idx="92">
                  <c:v>-14.2134000955324</c:v>
                </c:pt>
                <c:pt idx="93">
                  <c:v>-14.843917916494499</c:v>
                </c:pt>
                <c:pt idx="94">
                  <c:v>-8.7234594628991093</c:v>
                </c:pt>
                <c:pt idx="95">
                  <c:v>-12.309147639474</c:v>
                </c:pt>
                <c:pt idx="96">
                  <c:v>-14.718665331123599</c:v>
                </c:pt>
                <c:pt idx="97">
                  <c:v>-16.178300503505699</c:v>
                </c:pt>
                <c:pt idx="98">
                  <c:v>-14.5392146445243</c:v>
                </c:pt>
                <c:pt idx="99">
                  <c:v>-17.587634996632602</c:v>
                </c:pt>
                <c:pt idx="100">
                  <c:v>-17.2412123087162</c:v>
                </c:pt>
                <c:pt idx="101">
                  <c:v>-20.559355903454598</c:v>
                </c:pt>
                <c:pt idx="102">
                  <c:v>-23.645621536554302</c:v>
                </c:pt>
                <c:pt idx="103">
                  <c:v>-23.4933246245864</c:v>
                </c:pt>
                <c:pt idx="104">
                  <c:v>-22.806029332494901</c:v>
                </c:pt>
                <c:pt idx="105">
                  <c:v>-21.110129048138301</c:v>
                </c:pt>
                <c:pt idx="106">
                  <c:v>-19.321421429964399</c:v>
                </c:pt>
                <c:pt idx="107">
                  <c:v>-22.0269278305684</c:v>
                </c:pt>
                <c:pt idx="108">
                  <c:v>-23.911484162310099</c:v>
                </c:pt>
                <c:pt idx="109">
                  <c:v>-23.7976466201522</c:v>
                </c:pt>
                <c:pt idx="110">
                  <c:v>-23.626504669329901</c:v>
                </c:pt>
                <c:pt idx="111">
                  <c:v>-18.407457111103</c:v>
                </c:pt>
                <c:pt idx="112">
                  <c:v>-7.9596997193059504</c:v>
                </c:pt>
                <c:pt idx="113">
                  <c:v>10.894675818764499</c:v>
                </c:pt>
                <c:pt idx="114">
                  <c:v>-1.3646710046908599</c:v>
                </c:pt>
                <c:pt idx="115">
                  <c:v>-7.0643269079788498</c:v>
                </c:pt>
                <c:pt idx="116">
                  <c:v>9.7954006528136599</c:v>
                </c:pt>
                <c:pt idx="117">
                  <c:v>16.932181693333501</c:v>
                </c:pt>
                <c:pt idx="118">
                  <c:v>28.274044771583299</c:v>
                </c:pt>
                <c:pt idx="119">
                  <c:v>39.860746986985703</c:v>
                </c:pt>
                <c:pt idx="120">
                  <c:v>43.977170373053497</c:v>
                </c:pt>
                <c:pt idx="121">
                  <c:v>53.797270490870503</c:v>
                </c:pt>
                <c:pt idx="122">
                  <c:v>46.281837635077999</c:v>
                </c:pt>
                <c:pt idx="123">
                  <c:v>28.017365963555001</c:v>
                </c:pt>
                <c:pt idx="124">
                  <c:v>5.7732145231468301</c:v>
                </c:pt>
                <c:pt idx="125">
                  <c:v>8.5250914119377299</c:v>
                </c:pt>
                <c:pt idx="126">
                  <c:v>16.792640994936001</c:v>
                </c:pt>
                <c:pt idx="127">
                  <c:v>22.0552071373153</c:v>
                </c:pt>
                <c:pt idx="128">
                  <c:v>47.534922675713801</c:v>
                </c:pt>
                <c:pt idx="129">
                  <c:v>44.535301229855499</c:v>
                </c:pt>
                <c:pt idx="130">
                  <c:v>38.143977761630701</c:v>
                </c:pt>
                <c:pt idx="131">
                  <c:v>30.0436004013313</c:v>
                </c:pt>
                <c:pt idx="132">
                  <c:v>27.208527087685201</c:v>
                </c:pt>
                <c:pt idx="133">
                  <c:v>26.503940834646201</c:v>
                </c:pt>
                <c:pt idx="134">
                  <c:v>28.958927854622299</c:v>
                </c:pt>
                <c:pt idx="135">
                  <c:v>24.049994310580399</c:v>
                </c:pt>
                <c:pt idx="136">
                  <c:v>24.781076345770501</c:v>
                </c:pt>
                <c:pt idx="137">
                  <c:v>25.889977195955101</c:v>
                </c:pt>
                <c:pt idx="138">
                  <c:v>28.0332949816077</c:v>
                </c:pt>
                <c:pt idx="139">
                  <c:v>27.162862160560501</c:v>
                </c:pt>
                <c:pt idx="140">
                  <c:v>23.598438368773401</c:v>
                </c:pt>
                <c:pt idx="141">
                  <c:v>21.614266606138301</c:v>
                </c:pt>
                <c:pt idx="142">
                  <c:v>15.321876928620201</c:v>
                </c:pt>
                <c:pt idx="143">
                  <c:v>11.759546989453201</c:v>
                </c:pt>
                <c:pt idx="144">
                  <c:v>4.1274610058450403</c:v>
                </c:pt>
                <c:pt idx="145">
                  <c:v>10.180872749615199</c:v>
                </c:pt>
                <c:pt idx="146">
                  <c:v>5.4147656636959898</c:v>
                </c:pt>
                <c:pt idx="147">
                  <c:v>-1.55255049769242</c:v>
                </c:pt>
                <c:pt idx="148">
                  <c:v>8.9184709537830997</c:v>
                </c:pt>
                <c:pt idx="149">
                  <c:v>4.0043191391619004</c:v>
                </c:pt>
                <c:pt idx="150">
                  <c:v>-2.8156716492244902</c:v>
                </c:pt>
                <c:pt idx="151">
                  <c:v>-3.52274299495217</c:v>
                </c:pt>
                <c:pt idx="152">
                  <c:v>-17.390322092531399</c:v>
                </c:pt>
                <c:pt idx="153">
                  <c:v>-18.9063190397789</c:v>
                </c:pt>
                <c:pt idx="154">
                  <c:v>-23.693461086208298</c:v>
                </c:pt>
                <c:pt idx="155">
                  <c:v>-23.741501060092201</c:v>
                </c:pt>
                <c:pt idx="156">
                  <c:v>-25.9868616487155</c:v>
                </c:pt>
                <c:pt idx="157">
                  <c:v>-22.605892616970401</c:v>
                </c:pt>
                <c:pt idx="158">
                  <c:v>-10.841148523346799</c:v>
                </c:pt>
                <c:pt idx="159">
                  <c:v>-12.7855664576641</c:v>
                </c:pt>
                <c:pt idx="160">
                  <c:v>-15.8876064611055</c:v>
                </c:pt>
                <c:pt idx="161">
                  <c:v>-14.5005003586475</c:v>
                </c:pt>
                <c:pt idx="162">
                  <c:v>-3.6548524085016498</c:v>
                </c:pt>
                <c:pt idx="163">
                  <c:v>-0.86531755889528905</c:v>
                </c:pt>
                <c:pt idx="164">
                  <c:v>-8.2229031725621908</c:v>
                </c:pt>
                <c:pt idx="165">
                  <c:v>-16.580613012502099</c:v>
                </c:pt>
                <c:pt idx="166">
                  <c:v>-18.897921350681401</c:v>
                </c:pt>
                <c:pt idx="167">
                  <c:v>-15.775514192299701</c:v>
                </c:pt>
                <c:pt idx="168">
                  <c:v>-16.255125207397999</c:v>
                </c:pt>
                <c:pt idx="169">
                  <c:v>-6.8658596235595102</c:v>
                </c:pt>
                <c:pt idx="170">
                  <c:v>-2.9979623888515099</c:v>
                </c:pt>
                <c:pt idx="171">
                  <c:v>-3.5364644199864399</c:v>
                </c:pt>
                <c:pt idx="172">
                  <c:v>-2.9831106615001199</c:v>
                </c:pt>
                <c:pt idx="173">
                  <c:v>-8.3138983968040794</c:v>
                </c:pt>
                <c:pt idx="174">
                  <c:v>-6.8879528186279799</c:v>
                </c:pt>
                <c:pt idx="175">
                  <c:v>-3.35898755118451</c:v>
                </c:pt>
                <c:pt idx="176">
                  <c:v>-7.5650140999306297</c:v>
                </c:pt>
                <c:pt idx="177">
                  <c:v>-2.4970131557987698</c:v>
                </c:pt>
                <c:pt idx="178">
                  <c:v>-0.69655159981516201</c:v>
                </c:pt>
                <c:pt idx="179">
                  <c:v>-3.5160598449500302</c:v>
                </c:pt>
                <c:pt idx="180">
                  <c:v>-0.46568854804140403</c:v>
                </c:pt>
                <c:pt idx="181">
                  <c:v>2.4799698770968801</c:v>
                </c:pt>
                <c:pt idx="182">
                  <c:v>-2.8286714953377099</c:v>
                </c:pt>
                <c:pt idx="183">
                  <c:v>-3.0198907229823302</c:v>
                </c:pt>
                <c:pt idx="184">
                  <c:v>-4.2150735233660797</c:v>
                </c:pt>
                <c:pt idx="185">
                  <c:v>-4.3644510166086503</c:v>
                </c:pt>
                <c:pt idx="186">
                  <c:v>-3.4657959396259601</c:v>
                </c:pt>
                <c:pt idx="187">
                  <c:v>-7.2844828457916604</c:v>
                </c:pt>
                <c:pt idx="188">
                  <c:v>-9.9454624579674409</c:v>
                </c:pt>
                <c:pt idx="189">
                  <c:v>-11.8700374687383</c:v>
                </c:pt>
                <c:pt idx="190">
                  <c:v>-16.373664637628998</c:v>
                </c:pt>
                <c:pt idx="191">
                  <c:v>-17.8257101778098</c:v>
                </c:pt>
                <c:pt idx="192">
                  <c:v>-19.306285035904601</c:v>
                </c:pt>
                <c:pt idx="193">
                  <c:v>-6.7451196709568899</c:v>
                </c:pt>
                <c:pt idx="194">
                  <c:v>-7.64742467574436</c:v>
                </c:pt>
                <c:pt idx="195">
                  <c:v>-5.4171011826617601</c:v>
                </c:pt>
                <c:pt idx="196">
                  <c:v>-0.91228921297798204</c:v>
                </c:pt>
                <c:pt idx="197">
                  <c:v>-8.8212590151326609</c:v>
                </c:pt>
                <c:pt idx="198">
                  <c:v>-5.7161070509504004</c:v>
                </c:pt>
                <c:pt idx="199">
                  <c:v>-4.5452461485566502</c:v>
                </c:pt>
                <c:pt idx="200">
                  <c:v>-5.2214784173120901</c:v>
                </c:pt>
                <c:pt idx="201">
                  <c:v>-7.1949558167896503</c:v>
                </c:pt>
                <c:pt idx="202">
                  <c:v>-8.7388929545281595</c:v>
                </c:pt>
                <c:pt idx="203">
                  <c:v>-11.544472135026799</c:v>
                </c:pt>
                <c:pt idx="204">
                  <c:v>-14.219316912910299</c:v>
                </c:pt>
                <c:pt idx="205">
                  <c:v>-14.183881237260501</c:v>
                </c:pt>
                <c:pt idx="206">
                  <c:v>-6.05133078414885</c:v>
                </c:pt>
                <c:pt idx="207">
                  <c:v>-8.5819129829378902</c:v>
                </c:pt>
                <c:pt idx="208">
                  <c:v>-9.5328214866391505</c:v>
                </c:pt>
                <c:pt idx="209">
                  <c:v>-4.5213162628035102</c:v>
                </c:pt>
                <c:pt idx="210">
                  <c:v>-6.4919114903919697</c:v>
                </c:pt>
                <c:pt idx="211">
                  <c:v>-4.4384539228568798</c:v>
                </c:pt>
                <c:pt idx="212">
                  <c:v>3.6819178529432599</c:v>
                </c:pt>
                <c:pt idx="213">
                  <c:v>5.4078773442174501</c:v>
                </c:pt>
                <c:pt idx="214">
                  <c:v>8.4040567108584003</c:v>
                </c:pt>
                <c:pt idx="215">
                  <c:v>6.9490713812277596</c:v>
                </c:pt>
                <c:pt idx="216">
                  <c:v>16.042293506541</c:v>
                </c:pt>
                <c:pt idx="217">
                  <c:v>7.1134436458175498</c:v>
                </c:pt>
                <c:pt idx="218">
                  <c:v>3.1762848071224599</c:v>
                </c:pt>
                <c:pt idx="219">
                  <c:v>-7.10906479395973</c:v>
                </c:pt>
                <c:pt idx="220">
                  <c:v>-2.1427501330144798</c:v>
                </c:pt>
                <c:pt idx="221">
                  <c:v>2.7631996355538799</c:v>
                </c:pt>
                <c:pt idx="222">
                  <c:v>10.674753775522801</c:v>
                </c:pt>
                <c:pt idx="223">
                  <c:v>15.1445418639683</c:v>
                </c:pt>
                <c:pt idx="224">
                  <c:v>12.4158584333537</c:v>
                </c:pt>
                <c:pt idx="225">
                  <c:v>7.7892159332700004</c:v>
                </c:pt>
                <c:pt idx="226">
                  <c:v>6.9846679222871897</c:v>
                </c:pt>
                <c:pt idx="227">
                  <c:v>10.279140576795699</c:v>
                </c:pt>
                <c:pt idx="228">
                  <c:v>10.3238048112794</c:v>
                </c:pt>
                <c:pt idx="229">
                  <c:v>7.3070813447956899</c:v>
                </c:pt>
                <c:pt idx="230">
                  <c:v>10.5063931075267</c:v>
                </c:pt>
                <c:pt idx="231">
                  <c:v>12.282205073454501</c:v>
                </c:pt>
                <c:pt idx="232">
                  <c:v>-3.5973728952390198</c:v>
                </c:pt>
                <c:pt idx="233">
                  <c:v>-9.3732914061742392</c:v>
                </c:pt>
                <c:pt idx="234">
                  <c:v>-6.4911579041555401</c:v>
                </c:pt>
                <c:pt idx="235">
                  <c:v>-7.04628773544529</c:v>
                </c:pt>
                <c:pt idx="236">
                  <c:v>-9.16833776766296</c:v>
                </c:pt>
                <c:pt idx="237">
                  <c:v>-8.8121105543705802</c:v>
                </c:pt>
                <c:pt idx="238">
                  <c:v>-13.3200067023974</c:v>
                </c:pt>
                <c:pt idx="239">
                  <c:v>-10.9103013778148</c:v>
                </c:pt>
                <c:pt idx="240">
                  <c:v>-8.1485129177512992</c:v>
                </c:pt>
                <c:pt idx="241">
                  <c:v>-6.75685856722425</c:v>
                </c:pt>
                <c:pt idx="242">
                  <c:v>-10.7428365810194</c:v>
                </c:pt>
                <c:pt idx="243">
                  <c:v>-7.72768249017237</c:v>
                </c:pt>
                <c:pt idx="244">
                  <c:v>-15.6457173724278</c:v>
                </c:pt>
                <c:pt idx="245">
                  <c:v>-14.322213141337301</c:v>
                </c:pt>
                <c:pt idx="246">
                  <c:v>-4.5817935081410601</c:v>
                </c:pt>
                <c:pt idx="247">
                  <c:v>-4.2225806733997304</c:v>
                </c:pt>
                <c:pt idx="248">
                  <c:v>-0.24265563715778801</c:v>
                </c:pt>
                <c:pt idx="249">
                  <c:v>4.1371856362211696</c:v>
                </c:pt>
                <c:pt idx="250">
                  <c:v>12.7429944133437</c:v>
                </c:pt>
                <c:pt idx="251">
                  <c:v>9.2151572713081293</c:v>
                </c:pt>
                <c:pt idx="252">
                  <c:v>11.924630882384999</c:v>
                </c:pt>
                <c:pt idx="253">
                  <c:v>20.503491433186799</c:v>
                </c:pt>
                <c:pt idx="254">
                  <c:v>25.0133432196026</c:v>
                </c:pt>
                <c:pt idx="255">
                  <c:v>16.248788829247701</c:v>
                </c:pt>
                <c:pt idx="256">
                  <c:v>8.6140746596084803</c:v>
                </c:pt>
                <c:pt idx="257">
                  <c:v>-1.5522602072123199</c:v>
                </c:pt>
                <c:pt idx="258">
                  <c:v>5.7921882626716696</c:v>
                </c:pt>
                <c:pt idx="259">
                  <c:v>0.319519267568735</c:v>
                </c:pt>
                <c:pt idx="260">
                  <c:v>2.5008972259539002</c:v>
                </c:pt>
                <c:pt idx="261">
                  <c:v>9.9614111648190793</c:v>
                </c:pt>
                <c:pt idx="262">
                  <c:v>11.058672201714799</c:v>
                </c:pt>
                <c:pt idx="263">
                  <c:v>1.6642838089271399</c:v>
                </c:pt>
                <c:pt idx="264">
                  <c:v>-3.0636831949097401</c:v>
                </c:pt>
                <c:pt idx="265">
                  <c:v>-10.148579628259199</c:v>
                </c:pt>
                <c:pt idx="266">
                  <c:v>-18.822591605968199</c:v>
                </c:pt>
                <c:pt idx="267">
                  <c:v>-21.355431215850299</c:v>
                </c:pt>
                <c:pt idx="268">
                  <c:v>-13.7348407594022</c:v>
                </c:pt>
                <c:pt idx="269">
                  <c:v>-11.7557540096957</c:v>
                </c:pt>
                <c:pt idx="270">
                  <c:v>-4.4873165301709399</c:v>
                </c:pt>
                <c:pt idx="271">
                  <c:v>-2.2697179336550399</c:v>
                </c:pt>
                <c:pt idx="272">
                  <c:v>-7.9270571176663296</c:v>
                </c:pt>
                <c:pt idx="273">
                  <c:v>-6.9911585593070704</c:v>
                </c:pt>
                <c:pt idx="274">
                  <c:v>-6.2045128367216096</c:v>
                </c:pt>
                <c:pt idx="275">
                  <c:v>-3.33301748381212</c:v>
                </c:pt>
                <c:pt idx="276">
                  <c:v>-1.6635334612277299</c:v>
                </c:pt>
                <c:pt idx="277">
                  <c:v>5.2160065958600796</c:v>
                </c:pt>
                <c:pt idx="278">
                  <c:v>5.66097892092737</c:v>
                </c:pt>
                <c:pt idx="279">
                  <c:v>11.5522375496534</c:v>
                </c:pt>
                <c:pt idx="280">
                  <c:v>15.4716200138236</c:v>
                </c:pt>
                <c:pt idx="281">
                  <c:v>14.849604677095799</c:v>
                </c:pt>
                <c:pt idx="282">
                  <c:v>-22.976326806429</c:v>
                </c:pt>
                <c:pt idx="283">
                  <c:v>-34.832844591392004</c:v>
                </c:pt>
                <c:pt idx="284">
                  <c:v>-45.407092704206498</c:v>
                </c:pt>
                <c:pt idx="285">
                  <c:v>-41.675798992543001</c:v>
                </c:pt>
                <c:pt idx="286">
                  <c:v>-43.524963393660201</c:v>
                </c:pt>
                <c:pt idx="287">
                  <c:v>-40.078699212338698</c:v>
                </c:pt>
                <c:pt idx="288">
                  <c:v>-28.017180100295601</c:v>
                </c:pt>
                <c:pt idx="289">
                  <c:v>-28.953636787222599</c:v>
                </c:pt>
                <c:pt idx="290">
                  <c:v>-30.046953400513299</c:v>
                </c:pt>
                <c:pt idx="291">
                  <c:v>-30.9029103474445</c:v>
                </c:pt>
                <c:pt idx="292">
                  <c:v>-27.216293816146301</c:v>
                </c:pt>
                <c:pt idx="293">
                  <c:v>-24.4609966378809</c:v>
                </c:pt>
                <c:pt idx="294">
                  <c:v>-22.760029899029501</c:v>
                </c:pt>
                <c:pt idx="295">
                  <c:v>-18.808891170682202</c:v>
                </c:pt>
                <c:pt idx="296">
                  <c:v>-4.0437758217581301</c:v>
                </c:pt>
                <c:pt idx="297">
                  <c:v>-3.8550392207386199</c:v>
                </c:pt>
                <c:pt idx="298">
                  <c:v>-4.1675070167870603</c:v>
                </c:pt>
                <c:pt idx="299">
                  <c:v>2.4579321323049701</c:v>
                </c:pt>
                <c:pt idx="300">
                  <c:v>8.4703861684348194</c:v>
                </c:pt>
                <c:pt idx="301">
                  <c:v>1.3056304383456201</c:v>
                </c:pt>
                <c:pt idx="302">
                  <c:v>6.0443393426079401</c:v>
                </c:pt>
                <c:pt idx="303">
                  <c:v>11.2402076540255</c:v>
                </c:pt>
                <c:pt idx="304">
                  <c:v>8.6375669143861007</c:v>
                </c:pt>
                <c:pt idx="305">
                  <c:v>4.8430564787156296</c:v>
                </c:pt>
                <c:pt idx="306">
                  <c:v>13.800391004699</c:v>
                </c:pt>
                <c:pt idx="307">
                  <c:v>25.4503570654147</c:v>
                </c:pt>
                <c:pt idx="308">
                  <c:v>28.425597406320801</c:v>
                </c:pt>
                <c:pt idx="309">
                  <c:v>38.403852778843202</c:v>
                </c:pt>
                <c:pt idx="310">
                  <c:v>45.405410227936002</c:v>
                </c:pt>
                <c:pt idx="311">
                  <c:v>36.157703749164</c:v>
                </c:pt>
                <c:pt idx="312">
                  <c:v>43.200752665396799</c:v>
                </c:pt>
                <c:pt idx="313">
                  <c:v>31.571554285729501</c:v>
                </c:pt>
                <c:pt idx="314">
                  <c:v>26.8961643224306</c:v>
                </c:pt>
                <c:pt idx="315">
                  <c:v>21.720394708589001</c:v>
                </c:pt>
                <c:pt idx="316">
                  <c:v>17.557685826244899</c:v>
                </c:pt>
                <c:pt idx="317">
                  <c:v>25.628330415293501</c:v>
                </c:pt>
                <c:pt idx="318">
                  <c:v>29.393784867294201</c:v>
                </c:pt>
                <c:pt idx="319">
                  <c:v>21.1357827673476</c:v>
                </c:pt>
                <c:pt idx="320">
                  <c:v>24.3376847793572</c:v>
                </c:pt>
                <c:pt idx="321">
                  <c:v>15.883737335677701</c:v>
                </c:pt>
                <c:pt idx="322">
                  <c:v>14.406539613025799</c:v>
                </c:pt>
                <c:pt idx="323">
                  <c:v>16.451716354476702</c:v>
                </c:pt>
                <c:pt idx="324">
                  <c:v>15.9078122225126</c:v>
                </c:pt>
                <c:pt idx="325">
                  <c:v>11.7448076308127</c:v>
                </c:pt>
                <c:pt idx="326">
                  <c:v>5.0526130701354504</c:v>
                </c:pt>
                <c:pt idx="327">
                  <c:v>2.65670338715146</c:v>
                </c:pt>
                <c:pt idx="328">
                  <c:v>-2.5753105052562999</c:v>
                </c:pt>
                <c:pt idx="329">
                  <c:v>8.0120573688852001</c:v>
                </c:pt>
                <c:pt idx="330">
                  <c:v>12.075952622330901</c:v>
                </c:pt>
                <c:pt idx="331">
                  <c:v>7.9761040961690401</c:v>
                </c:pt>
                <c:pt idx="332">
                  <c:v>0.58125740116915903</c:v>
                </c:pt>
                <c:pt idx="333">
                  <c:v>-0.22967825666193001</c:v>
                </c:pt>
                <c:pt idx="334">
                  <c:v>-2.8532294520110901</c:v>
                </c:pt>
                <c:pt idx="335">
                  <c:v>0.36887439744802403</c:v>
                </c:pt>
                <c:pt idx="336">
                  <c:v>-2.1105281899888499</c:v>
                </c:pt>
                <c:pt idx="337">
                  <c:v>-0.40730094015023199</c:v>
                </c:pt>
                <c:pt idx="338">
                  <c:v>0.86769061879355203</c:v>
                </c:pt>
                <c:pt idx="339">
                  <c:v>11.653844034553201</c:v>
                </c:pt>
                <c:pt idx="340">
                  <c:v>15.985574783596901</c:v>
                </c:pt>
                <c:pt idx="341">
                  <c:v>15.1977468512358</c:v>
                </c:pt>
                <c:pt idx="342">
                  <c:v>4.0246101313768197</c:v>
                </c:pt>
                <c:pt idx="343">
                  <c:v>0.77546856495116401</c:v>
                </c:pt>
                <c:pt idx="344">
                  <c:v>0.21535789286804999</c:v>
                </c:pt>
                <c:pt idx="345">
                  <c:v>0.51217780516772005</c:v>
                </c:pt>
                <c:pt idx="346">
                  <c:v>-0.66610578214025395</c:v>
                </c:pt>
                <c:pt idx="347">
                  <c:v>-1.8922410755072701</c:v>
                </c:pt>
                <c:pt idx="348">
                  <c:v>-7.2097133040193402</c:v>
                </c:pt>
                <c:pt idx="349">
                  <c:v>-8.6854285548056804</c:v>
                </c:pt>
                <c:pt idx="350">
                  <c:v>-8.6446542282141401</c:v>
                </c:pt>
                <c:pt idx="351">
                  <c:v>-11.458826142799699</c:v>
                </c:pt>
                <c:pt idx="352">
                  <c:v>-13.3299747652159</c:v>
                </c:pt>
                <c:pt idx="353">
                  <c:v>-18.006751161075101</c:v>
                </c:pt>
                <c:pt idx="354">
                  <c:v>-15.6869758550634</c:v>
                </c:pt>
                <c:pt idx="355">
                  <c:v>-15.733450166739299</c:v>
                </c:pt>
                <c:pt idx="356">
                  <c:v>-16.2624836879755</c:v>
                </c:pt>
                <c:pt idx="357">
                  <c:v>-14.690749323316201</c:v>
                </c:pt>
                <c:pt idx="358">
                  <c:v>-17.990762997830299</c:v>
                </c:pt>
                <c:pt idx="359">
                  <c:v>-18.5836066385347</c:v>
                </c:pt>
                <c:pt idx="360">
                  <c:v>-18.113456376221301</c:v>
                </c:pt>
                <c:pt idx="361">
                  <c:v>-14.045006307784201</c:v>
                </c:pt>
                <c:pt idx="362">
                  <c:v>-10.0609893407239</c:v>
                </c:pt>
                <c:pt idx="363">
                  <c:v>-12.2949999529721</c:v>
                </c:pt>
                <c:pt idx="364">
                  <c:v>-17.9992063813432</c:v>
                </c:pt>
                <c:pt idx="365">
                  <c:v>-18.069370473666599</c:v>
                </c:pt>
                <c:pt idx="366">
                  <c:v>-13.192561210150201</c:v>
                </c:pt>
                <c:pt idx="367">
                  <c:v>-14.294505411520401</c:v>
                </c:pt>
                <c:pt idx="368">
                  <c:v>-19.308055366608102</c:v>
                </c:pt>
                <c:pt idx="369">
                  <c:v>-25.1309068838512</c:v>
                </c:pt>
                <c:pt idx="370">
                  <c:v>-27.873681325125698</c:v>
                </c:pt>
                <c:pt idx="371">
                  <c:v>-16.845355392421901</c:v>
                </c:pt>
                <c:pt idx="372">
                  <c:v>-1.4479697869910699</c:v>
                </c:pt>
                <c:pt idx="373">
                  <c:v>-3.9736005822262102</c:v>
                </c:pt>
                <c:pt idx="374">
                  <c:v>-3.4109383048045001</c:v>
                </c:pt>
                <c:pt idx="375">
                  <c:v>3.8792670038556301</c:v>
                </c:pt>
                <c:pt idx="376">
                  <c:v>2.5470752961524199</c:v>
                </c:pt>
                <c:pt idx="377">
                  <c:v>-9.2960143492737206</c:v>
                </c:pt>
                <c:pt idx="378">
                  <c:v>-9.7011454727957602</c:v>
                </c:pt>
                <c:pt idx="379">
                  <c:v>-1.95750037099309</c:v>
                </c:pt>
                <c:pt idx="380">
                  <c:v>6.6652167953156196</c:v>
                </c:pt>
                <c:pt idx="381">
                  <c:v>15.3563704520322</c:v>
                </c:pt>
                <c:pt idx="382">
                  <c:v>23.171143368508599</c:v>
                </c:pt>
                <c:pt idx="383">
                  <c:v>14.633036937766899</c:v>
                </c:pt>
                <c:pt idx="384">
                  <c:v>10.080056800132599</c:v>
                </c:pt>
                <c:pt idx="385">
                  <c:v>-1.1975965647718501</c:v>
                </c:pt>
                <c:pt idx="386">
                  <c:v>-9.0936524034312605</c:v>
                </c:pt>
                <c:pt idx="387">
                  <c:v>-0.36955944545786301</c:v>
                </c:pt>
                <c:pt idx="388">
                  <c:v>-1.78070022055475</c:v>
                </c:pt>
                <c:pt idx="389">
                  <c:v>5.3286493103116799</c:v>
                </c:pt>
                <c:pt idx="390">
                  <c:v>4.9872824107232097</c:v>
                </c:pt>
                <c:pt idx="391">
                  <c:v>3.25771535939568</c:v>
                </c:pt>
                <c:pt idx="392">
                  <c:v>7.7377350696617198</c:v>
                </c:pt>
                <c:pt idx="393">
                  <c:v>2.2790760343265402</c:v>
                </c:pt>
                <c:pt idx="394">
                  <c:v>-0.33350845700006798</c:v>
                </c:pt>
                <c:pt idx="395">
                  <c:v>-1.7442790836058999</c:v>
                </c:pt>
                <c:pt idx="396">
                  <c:v>-7.1435339808034204</c:v>
                </c:pt>
                <c:pt idx="397">
                  <c:v>-6.4665346287735703</c:v>
                </c:pt>
                <c:pt idx="398">
                  <c:v>-7.5748483215117899</c:v>
                </c:pt>
                <c:pt idx="399">
                  <c:v>-3.9268981765026698</c:v>
                </c:pt>
                <c:pt idx="400">
                  <c:v>0.90316560055211104</c:v>
                </c:pt>
                <c:pt idx="401">
                  <c:v>0.48090538322031301</c:v>
                </c:pt>
                <c:pt idx="402">
                  <c:v>-0.43817795549159699</c:v>
                </c:pt>
                <c:pt idx="403">
                  <c:v>-3.7691164714204799</c:v>
                </c:pt>
                <c:pt idx="404">
                  <c:v>-2.4902059375293</c:v>
                </c:pt>
                <c:pt idx="405">
                  <c:v>-2.2903558965642801</c:v>
                </c:pt>
                <c:pt idx="406">
                  <c:v>-4.7704789566775601</c:v>
                </c:pt>
                <c:pt idx="407">
                  <c:v>-2.1373591844017099</c:v>
                </c:pt>
                <c:pt idx="408">
                  <c:v>-4.0173051598080596</c:v>
                </c:pt>
                <c:pt idx="409">
                  <c:v>-0.922589292868357</c:v>
                </c:pt>
                <c:pt idx="410">
                  <c:v>7.1751028671015797</c:v>
                </c:pt>
                <c:pt idx="411">
                  <c:v>7.53419027315703</c:v>
                </c:pt>
                <c:pt idx="412">
                  <c:v>3.7849165133598901</c:v>
                </c:pt>
                <c:pt idx="413">
                  <c:v>-1.72307569811219</c:v>
                </c:pt>
                <c:pt idx="414">
                  <c:v>-7.6941603560967096</c:v>
                </c:pt>
                <c:pt idx="415">
                  <c:v>-0.78043940489709196</c:v>
                </c:pt>
                <c:pt idx="416">
                  <c:v>0.36598883990910103</c:v>
                </c:pt>
                <c:pt idx="417">
                  <c:v>0.90552683213129104</c:v>
                </c:pt>
                <c:pt idx="418">
                  <c:v>-0.30683538306775199</c:v>
                </c:pt>
                <c:pt idx="419">
                  <c:v>-6.0981421526834696</c:v>
                </c:pt>
                <c:pt idx="420">
                  <c:v>-14.654137594807599</c:v>
                </c:pt>
                <c:pt idx="421">
                  <c:v>-22.6823609602556</c:v>
                </c:pt>
                <c:pt idx="422">
                  <c:v>-19.943378967329998</c:v>
                </c:pt>
                <c:pt idx="423">
                  <c:v>-14.920656695822</c:v>
                </c:pt>
                <c:pt idx="424">
                  <c:v>-9.8816290214973996</c:v>
                </c:pt>
                <c:pt idx="425">
                  <c:v>-7.0147154944912602</c:v>
                </c:pt>
                <c:pt idx="426">
                  <c:v>0.67299885622306999</c:v>
                </c:pt>
                <c:pt idx="427">
                  <c:v>10.5992748519781</c:v>
                </c:pt>
                <c:pt idx="428">
                  <c:v>10.262516480265001</c:v>
                </c:pt>
                <c:pt idx="429">
                  <c:v>3.9344043058640401</c:v>
                </c:pt>
                <c:pt idx="430">
                  <c:v>8.9247029859016198</c:v>
                </c:pt>
                <c:pt idx="431">
                  <c:v>14.2952687945834</c:v>
                </c:pt>
                <c:pt idx="432">
                  <c:v>10.921465134772401</c:v>
                </c:pt>
                <c:pt idx="433">
                  <c:v>10.135483861414899</c:v>
                </c:pt>
                <c:pt idx="434">
                  <c:v>7.7605373911756299</c:v>
                </c:pt>
                <c:pt idx="435">
                  <c:v>7.2722847621105204</c:v>
                </c:pt>
                <c:pt idx="436">
                  <c:v>15.254509041578499</c:v>
                </c:pt>
                <c:pt idx="437">
                  <c:v>15.4126782804497</c:v>
                </c:pt>
                <c:pt idx="438">
                  <c:v>15.551870107709</c:v>
                </c:pt>
                <c:pt idx="439">
                  <c:v>25.579663687159702</c:v>
                </c:pt>
                <c:pt idx="440">
                  <c:v>19.791548188829399</c:v>
                </c:pt>
                <c:pt idx="441">
                  <c:v>8.1917611679921194</c:v>
                </c:pt>
                <c:pt idx="442">
                  <c:v>9.2179965979382708</c:v>
                </c:pt>
                <c:pt idx="443">
                  <c:v>10.985215526815701</c:v>
                </c:pt>
                <c:pt idx="444">
                  <c:v>7.1741822217432301</c:v>
                </c:pt>
                <c:pt idx="445">
                  <c:v>5.5260878856631201</c:v>
                </c:pt>
                <c:pt idx="446">
                  <c:v>5.36581001619109</c:v>
                </c:pt>
                <c:pt idx="447">
                  <c:v>4.0834464096746101</c:v>
                </c:pt>
                <c:pt idx="448">
                  <c:v>-2.11274543253653</c:v>
                </c:pt>
                <c:pt idx="449">
                  <c:v>-8.3969527595028293</c:v>
                </c:pt>
                <c:pt idx="450">
                  <c:v>-4.3104775758896601</c:v>
                </c:pt>
                <c:pt idx="451">
                  <c:v>-5.2506657417746103</c:v>
                </c:pt>
                <c:pt idx="452">
                  <c:v>-10.8739141534361</c:v>
                </c:pt>
                <c:pt idx="453">
                  <c:v>-12.4201302604594</c:v>
                </c:pt>
                <c:pt idx="454">
                  <c:v>-11.327692129223101</c:v>
                </c:pt>
                <c:pt idx="455">
                  <c:v>-12.3166189129754</c:v>
                </c:pt>
                <c:pt idx="456">
                  <c:v>-11.035135448607599</c:v>
                </c:pt>
                <c:pt idx="457">
                  <c:v>-10.0417267932859</c:v>
                </c:pt>
                <c:pt idx="458">
                  <c:v>-13.5969094411881</c:v>
                </c:pt>
                <c:pt idx="459">
                  <c:v>-14.319759907279099</c:v>
                </c:pt>
                <c:pt idx="460">
                  <c:v>-17.4451636866313</c:v>
                </c:pt>
                <c:pt idx="461">
                  <c:v>-15.6564051960566</c:v>
                </c:pt>
                <c:pt idx="462">
                  <c:v>-11.9721543432596</c:v>
                </c:pt>
                <c:pt idx="463">
                  <c:v>-7.7754900179065496</c:v>
                </c:pt>
                <c:pt idx="464">
                  <c:v>-9.4375695204649102</c:v>
                </c:pt>
                <c:pt idx="465">
                  <c:v>-7.1247972675052198</c:v>
                </c:pt>
                <c:pt idx="466">
                  <c:v>-4.7629832589039403</c:v>
                </c:pt>
                <c:pt idx="467">
                  <c:v>-0.52847787220468401</c:v>
                </c:pt>
                <c:pt idx="468">
                  <c:v>-0.117497128097575</c:v>
                </c:pt>
                <c:pt idx="469">
                  <c:v>-2.7241645545703199</c:v>
                </c:pt>
                <c:pt idx="470">
                  <c:v>4.1996236718002304</c:v>
                </c:pt>
                <c:pt idx="471">
                  <c:v>9.6747720204249301</c:v>
                </c:pt>
                <c:pt idx="472">
                  <c:v>25.0853295402082</c:v>
                </c:pt>
                <c:pt idx="473">
                  <c:v>24.122019312136999</c:v>
                </c:pt>
                <c:pt idx="474">
                  <c:v>8.4582174875758103</c:v>
                </c:pt>
                <c:pt idx="475">
                  <c:v>2.8287576958918899</c:v>
                </c:pt>
                <c:pt idx="476">
                  <c:v>6.2217287244926496</c:v>
                </c:pt>
                <c:pt idx="477">
                  <c:v>3.9256248375574798</c:v>
                </c:pt>
                <c:pt idx="478">
                  <c:v>2.81276321209215</c:v>
                </c:pt>
                <c:pt idx="479">
                  <c:v>4.0407456691806303</c:v>
                </c:pt>
              </c:numCache>
            </c:numRef>
          </c:val>
          <c:smooth val="0"/>
          <c:extLst>
            <c:ext xmlns:c16="http://schemas.microsoft.com/office/drawing/2014/chart" uri="{C3380CC4-5D6E-409C-BE32-E72D297353CC}">
              <c16:uniqueId val="{00000004-5F13-446B-9295-DF9DA297C30D}"/>
            </c:ext>
          </c:extLst>
        </c:ser>
        <c:ser>
          <c:idx val="5"/>
          <c:order val="5"/>
          <c:tx>
            <c:strRef>
              <c:f>cyclical_index_components_data!$G$1</c:f>
              <c:strCache>
                <c:ptCount val="1"/>
                <c:pt idx="0">
                  <c:v>RSS3 bangkok</c:v>
                </c:pt>
              </c:strCache>
            </c:strRef>
          </c:tx>
          <c:spPr>
            <a:ln w="12700" cap="rnd">
              <a:solidFill>
                <a:schemeClr val="accent6"/>
              </a:solidFill>
              <a:round/>
            </a:ln>
            <a:effectLst/>
          </c:spPr>
          <c:marker>
            <c:symbol val="none"/>
          </c:marker>
          <c:cat>
            <c:numRef>
              <c:f>cyclical_index_components_data!$A$2:$A$481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cyclical_index_components_data!$G$2:$G$481</c:f>
              <c:numCache>
                <c:formatCode>General</c:formatCode>
                <c:ptCount val="480"/>
                <c:pt idx="0">
                  <c:v>10.0782859801689</c:v>
                </c:pt>
                <c:pt idx="1">
                  <c:v>6.1011539172205902</c:v>
                </c:pt>
                <c:pt idx="2">
                  <c:v>9.4794846555303796</c:v>
                </c:pt>
                <c:pt idx="3">
                  <c:v>8.1110959153986197</c:v>
                </c:pt>
                <c:pt idx="4">
                  <c:v>5.0338594239082202</c:v>
                </c:pt>
                <c:pt idx="5">
                  <c:v>0.56237755127093603</c:v>
                </c:pt>
                <c:pt idx="6">
                  <c:v>2.2181308816442602</c:v>
                </c:pt>
                <c:pt idx="7">
                  <c:v>-0.17471805570337301</c:v>
                </c:pt>
                <c:pt idx="8">
                  <c:v>-1.44791181548045</c:v>
                </c:pt>
                <c:pt idx="9">
                  <c:v>-3.63122465999641</c:v>
                </c:pt>
                <c:pt idx="10">
                  <c:v>-2.12220304777723</c:v>
                </c:pt>
                <c:pt idx="11">
                  <c:v>-4.6721023118862997</c:v>
                </c:pt>
                <c:pt idx="12">
                  <c:v>-10.0696846695602</c:v>
                </c:pt>
                <c:pt idx="13">
                  <c:v>-9.0606999550510192</c:v>
                </c:pt>
                <c:pt idx="14">
                  <c:v>-8.1668269535272895</c:v>
                </c:pt>
                <c:pt idx="15">
                  <c:v>-2.7359429155210702</c:v>
                </c:pt>
                <c:pt idx="16">
                  <c:v>2.0271885029349201</c:v>
                </c:pt>
                <c:pt idx="17">
                  <c:v>3.1271315453813502</c:v>
                </c:pt>
                <c:pt idx="18">
                  <c:v>5.2935188519661596</c:v>
                </c:pt>
                <c:pt idx="19">
                  <c:v>0.224584883533886</c:v>
                </c:pt>
                <c:pt idx="20">
                  <c:v>-1.0470702549569</c:v>
                </c:pt>
                <c:pt idx="21">
                  <c:v>-1.93509850110188</c:v>
                </c:pt>
                <c:pt idx="22">
                  <c:v>-4.3863394244240697</c:v>
                </c:pt>
                <c:pt idx="23">
                  <c:v>-5.2919839242141302</c:v>
                </c:pt>
                <c:pt idx="24">
                  <c:v>-3.6657970829343798</c:v>
                </c:pt>
                <c:pt idx="25">
                  <c:v>-3.0937500717131301</c:v>
                </c:pt>
                <c:pt idx="26">
                  <c:v>-0.50992958600622296</c:v>
                </c:pt>
                <c:pt idx="27">
                  <c:v>6.6419353209320704</c:v>
                </c:pt>
                <c:pt idx="28">
                  <c:v>8.1306698617616195</c:v>
                </c:pt>
                <c:pt idx="29">
                  <c:v>10.2227325240352</c:v>
                </c:pt>
                <c:pt idx="30">
                  <c:v>9.0461635305291708</c:v>
                </c:pt>
                <c:pt idx="31">
                  <c:v>8.4159164644981796</c:v>
                </c:pt>
                <c:pt idx="32">
                  <c:v>12.1938600772145</c:v>
                </c:pt>
                <c:pt idx="33">
                  <c:v>17.9627279112084</c:v>
                </c:pt>
                <c:pt idx="34">
                  <c:v>11.6168208130428</c:v>
                </c:pt>
                <c:pt idx="35">
                  <c:v>14.1008915960838</c:v>
                </c:pt>
                <c:pt idx="36">
                  <c:v>19.746137156054601</c:v>
                </c:pt>
                <c:pt idx="37">
                  <c:v>29.115024463658699</c:v>
                </c:pt>
                <c:pt idx="38">
                  <c:v>44.0504388228292</c:v>
                </c:pt>
                <c:pt idx="39">
                  <c:v>34.4205651203171</c:v>
                </c:pt>
                <c:pt idx="40">
                  <c:v>32.008818264328397</c:v>
                </c:pt>
                <c:pt idx="41">
                  <c:v>20.789270637301499</c:v>
                </c:pt>
                <c:pt idx="42">
                  <c:v>7.7041615735317697</c:v>
                </c:pt>
                <c:pt idx="43">
                  <c:v>4.3613377057473501</c:v>
                </c:pt>
                <c:pt idx="44">
                  <c:v>8.0722484970795794</c:v>
                </c:pt>
                <c:pt idx="45">
                  <c:v>20.418993104354701</c:v>
                </c:pt>
                <c:pt idx="46">
                  <c:v>16.074742787117401</c:v>
                </c:pt>
                <c:pt idx="47">
                  <c:v>12.092985840765801</c:v>
                </c:pt>
                <c:pt idx="48">
                  <c:v>11.6085517412613</c:v>
                </c:pt>
                <c:pt idx="49">
                  <c:v>1.97073941370317</c:v>
                </c:pt>
                <c:pt idx="50">
                  <c:v>-6.1737780635945398</c:v>
                </c:pt>
                <c:pt idx="51">
                  <c:v>-3.3764048057428799</c:v>
                </c:pt>
                <c:pt idx="52">
                  <c:v>-7.0359530003758897</c:v>
                </c:pt>
                <c:pt idx="53">
                  <c:v>-10.999220438648299</c:v>
                </c:pt>
                <c:pt idx="54">
                  <c:v>-13.1438551416951</c:v>
                </c:pt>
                <c:pt idx="55">
                  <c:v>-14.9991265414422</c:v>
                </c:pt>
                <c:pt idx="56">
                  <c:v>-15.6859866170937</c:v>
                </c:pt>
                <c:pt idx="57">
                  <c:v>-16.0212311916553</c:v>
                </c:pt>
                <c:pt idx="58">
                  <c:v>-17.741043233397001</c:v>
                </c:pt>
                <c:pt idx="59">
                  <c:v>-20.464825986128201</c:v>
                </c:pt>
                <c:pt idx="60">
                  <c:v>-20.846427009815599</c:v>
                </c:pt>
                <c:pt idx="61">
                  <c:v>-20.690483560693099</c:v>
                </c:pt>
                <c:pt idx="62">
                  <c:v>-21.663318887321399</c:v>
                </c:pt>
                <c:pt idx="63">
                  <c:v>-18.761245136456299</c:v>
                </c:pt>
                <c:pt idx="64">
                  <c:v>-16.247595161300399</c:v>
                </c:pt>
                <c:pt idx="65">
                  <c:v>-15.868398804186199</c:v>
                </c:pt>
                <c:pt idx="66">
                  <c:v>-16.247552155458798</c:v>
                </c:pt>
                <c:pt idx="67">
                  <c:v>-16.4498107265245</c:v>
                </c:pt>
                <c:pt idx="68">
                  <c:v>-18.533493425135902</c:v>
                </c:pt>
                <c:pt idx="69">
                  <c:v>0.927283800519067</c:v>
                </c:pt>
                <c:pt idx="70">
                  <c:v>-5.9726545778598297</c:v>
                </c:pt>
                <c:pt idx="71">
                  <c:v>-8.4251452973656207</c:v>
                </c:pt>
                <c:pt idx="72">
                  <c:v>-11.130240981504899</c:v>
                </c:pt>
                <c:pt idx="73">
                  <c:v>-13.0781273803935</c:v>
                </c:pt>
                <c:pt idx="74">
                  <c:v>-12.509214175426401</c:v>
                </c:pt>
                <c:pt idx="75">
                  <c:v>-11.72564929646</c:v>
                </c:pt>
                <c:pt idx="76">
                  <c:v>-12.1975755572838</c:v>
                </c:pt>
                <c:pt idx="77">
                  <c:v>-13.723102712889601</c:v>
                </c:pt>
                <c:pt idx="78">
                  <c:v>-12.6291804423175</c:v>
                </c:pt>
                <c:pt idx="79">
                  <c:v>-14.4338410641262</c:v>
                </c:pt>
                <c:pt idx="80">
                  <c:v>-18.249838879394801</c:v>
                </c:pt>
                <c:pt idx="81">
                  <c:v>-3.6521843310517101</c:v>
                </c:pt>
                <c:pt idx="82">
                  <c:v>-7.1133557470627702</c:v>
                </c:pt>
                <c:pt idx="83">
                  <c:v>-6.0694360437119403</c:v>
                </c:pt>
                <c:pt idx="84">
                  <c:v>-4.3545640920450204</c:v>
                </c:pt>
                <c:pt idx="85">
                  <c:v>-5.3509831891879003</c:v>
                </c:pt>
                <c:pt idx="86">
                  <c:v>-5.1686904012869501</c:v>
                </c:pt>
                <c:pt idx="87">
                  <c:v>-2.09762461881345</c:v>
                </c:pt>
                <c:pt idx="88">
                  <c:v>-2.5942569541399698</c:v>
                </c:pt>
                <c:pt idx="89">
                  <c:v>-4.06861704666309</c:v>
                </c:pt>
                <c:pt idx="90">
                  <c:v>-2.9425679663881401</c:v>
                </c:pt>
                <c:pt idx="91">
                  <c:v>-4.01774549406373</c:v>
                </c:pt>
                <c:pt idx="92">
                  <c:v>-5.1854648266652799</c:v>
                </c:pt>
                <c:pt idx="93">
                  <c:v>-7.9169458458389101</c:v>
                </c:pt>
                <c:pt idx="94">
                  <c:v>-13.328895123063599</c:v>
                </c:pt>
                <c:pt idx="95">
                  <c:v>-18.371131544645198</c:v>
                </c:pt>
                <c:pt idx="96">
                  <c:v>-22.054854459584199</c:v>
                </c:pt>
                <c:pt idx="97">
                  <c:v>-24.394260795669499</c:v>
                </c:pt>
                <c:pt idx="98">
                  <c:v>-25.535926747976699</c:v>
                </c:pt>
                <c:pt idx="99">
                  <c:v>-23.677393281296801</c:v>
                </c:pt>
                <c:pt idx="100">
                  <c:v>-22.0296834935993</c:v>
                </c:pt>
                <c:pt idx="101">
                  <c:v>-22.687515249271499</c:v>
                </c:pt>
                <c:pt idx="102">
                  <c:v>-25.3421396522793</c:v>
                </c:pt>
                <c:pt idx="103">
                  <c:v>-24.548100060485499</c:v>
                </c:pt>
                <c:pt idx="104">
                  <c:v>-24.601050307914001</c:v>
                </c:pt>
                <c:pt idx="105">
                  <c:v>-25.944120243744699</c:v>
                </c:pt>
                <c:pt idx="106">
                  <c:v>-25.311292113991598</c:v>
                </c:pt>
                <c:pt idx="107">
                  <c:v>-20.4461971630326</c:v>
                </c:pt>
                <c:pt idx="108">
                  <c:v>-18.513763964654999</c:v>
                </c:pt>
                <c:pt idx="109">
                  <c:v>-17.133460823532602</c:v>
                </c:pt>
                <c:pt idx="110">
                  <c:v>-11.760365279104199</c:v>
                </c:pt>
                <c:pt idx="111">
                  <c:v>8.4138440750349694</c:v>
                </c:pt>
                <c:pt idx="112">
                  <c:v>10.104729385734601</c:v>
                </c:pt>
                <c:pt idx="113">
                  <c:v>10.1540603847086</c:v>
                </c:pt>
                <c:pt idx="114">
                  <c:v>19.005322011050801</c:v>
                </c:pt>
                <c:pt idx="115">
                  <c:v>17.082279651859601</c:v>
                </c:pt>
                <c:pt idx="116">
                  <c:v>27.260033815843499</c:v>
                </c:pt>
                <c:pt idx="117">
                  <c:v>41.373190571183699</c:v>
                </c:pt>
                <c:pt idx="118">
                  <c:v>46.313049494846901</c:v>
                </c:pt>
                <c:pt idx="119">
                  <c:v>49.3287583193042</c:v>
                </c:pt>
                <c:pt idx="120">
                  <c:v>51.048797612755301</c:v>
                </c:pt>
                <c:pt idx="121">
                  <c:v>40.149279573217399</c:v>
                </c:pt>
                <c:pt idx="122">
                  <c:v>25.310408927054901</c:v>
                </c:pt>
                <c:pt idx="123">
                  <c:v>12.587844471173799</c:v>
                </c:pt>
                <c:pt idx="124">
                  <c:v>11.1117828598129</c:v>
                </c:pt>
                <c:pt idx="125">
                  <c:v>15.6447706911582</c:v>
                </c:pt>
                <c:pt idx="126">
                  <c:v>21.9201686136722</c:v>
                </c:pt>
                <c:pt idx="127">
                  <c:v>40.690250467601302</c:v>
                </c:pt>
                <c:pt idx="128">
                  <c:v>43.192420911183298</c:v>
                </c:pt>
                <c:pt idx="129">
                  <c:v>33.419254510867503</c:v>
                </c:pt>
                <c:pt idx="130">
                  <c:v>29.8212156669913</c:v>
                </c:pt>
                <c:pt idx="131">
                  <c:v>24.1426990933561</c:v>
                </c:pt>
                <c:pt idx="132">
                  <c:v>22.341924586194398</c:v>
                </c:pt>
                <c:pt idx="133">
                  <c:v>24.381912262578101</c:v>
                </c:pt>
                <c:pt idx="134">
                  <c:v>24.0032068777764</c:v>
                </c:pt>
                <c:pt idx="135">
                  <c:v>19.104397163564101</c:v>
                </c:pt>
                <c:pt idx="136">
                  <c:v>17.3222436222017</c:v>
                </c:pt>
                <c:pt idx="137">
                  <c:v>18.5845083910529</c:v>
                </c:pt>
                <c:pt idx="138">
                  <c:v>14.3647196610269</c:v>
                </c:pt>
                <c:pt idx="139">
                  <c:v>18.831864925388</c:v>
                </c:pt>
                <c:pt idx="140">
                  <c:v>18.7911333014085</c:v>
                </c:pt>
                <c:pt idx="141">
                  <c:v>24.527946428524999</c:v>
                </c:pt>
                <c:pt idx="142">
                  <c:v>20.248184561323502</c:v>
                </c:pt>
                <c:pt idx="143">
                  <c:v>22.6580577475154</c:v>
                </c:pt>
                <c:pt idx="144">
                  <c:v>15.5366680771943</c:v>
                </c:pt>
                <c:pt idx="145">
                  <c:v>11.545267966308799</c:v>
                </c:pt>
                <c:pt idx="146">
                  <c:v>13.361850105259601</c:v>
                </c:pt>
                <c:pt idx="147">
                  <c:v>0.57786092417673296</c:v>
                </c:pt>
                <c:pt idx="148">
                  <c:v>0.71450295999897995</c:v>
                </c:pt>
                <c:pt idx="149">
                  <c:v>-3.1039665480550802</c:v>
                </c:pt>
                <c:pt idx="150">
                  <c:v>-0.81882832192506305</c:v>
                </c:pt>
                <c:pt idx="151">
                  <c:v>-2.6389196291049402</c:v>
                </c:pt>
                <c:pt idx="152">
                  <c:v>-14.7893344311652</c:v>
                </c:pt>
                <c:pt idx="153">
                  <c:v>-24.645764277664998</c:v>
                </c:pt>
                <c:pt idx="154">
                  <c:v>-10.331821575648901</c:v>
                </c:pt>
                <c:pt idx="155">
                  <c:v>-17.1845101326637</c:v>
                </c:pt>
                <c:pt idx="156">
                  <c:v>-13.481641577214999</c:v>
                </c:pt>
                <c:pt idx="157">
                  <c:v>-11.6306886747396</c:v>
                </c:pt>
                <c:pt idx="158">
                  <c:v>-19.438509978052601</c:v>
                </c:pt>
                <c:pt idx="159">
                  <c:v>-15.1662912699749</c:v>
                </c:pt>
                <c:pt idx="160">
                  <c:v>-18.7795223922354</c:v>
                </c:pt>
                <c:pt idx="161">
                  <c:v>-14.2451773823968</c:v>
                </c:pt>
                <c:pt idx="162">
                  <c:v>-6.6541417823496598</c:v>
                </c:pt>
                <c:pt idx="163">
                  <c:v>-5.8018684476693902</c:v>
                </c:pt>
                <c:pt idx="164">
                  <c:v>-10.947482212092501</c:v>
                </c:pt>
                <c:pt idx="165">
                  <c:v>-10.204829644218499</c:v>
                </c:pt>
                <c:pt idx="166">
                  <c:v>-15.8019877462129</c:v>
                </c:pt>
                <c:pt idx="167">
                  <c:v>-20.186333291543999</c:v>
                </c:pt>
                <c:pt idx="168">
                  <c:v>-25.439225724701998</c:v>
                </c:pt>
                <c:pt idx="169">
                  <c:v>-23.852605276838599</c:v>
                </c:pt>
                <c:pt idx="170">
                  <c:v>-21.957119371623499</c:v>
                </c:pt>
                <c:pt idx="171">
                  <c:v>-22.916062790874498</c:v>
                </c:pt>
                <c:pt idx="172">
                  <c:v>-21.576364104254299</c:v>
                </c:pt>
                <c:pt idx="173">
                  <c:v>-23.733041971018999</c:v>
                </c:pt>
                <c:pt idx="174">
                  <c:v>-7.6646456549291999</c:v>
                </c:pt>
                <c:pt idx="175">
                  <c:v>7.35852986500743</c:v>
                </c:pt>
                <c:pt idx="176">
                  <c:v>-4.2457896579346004</c:v>
                </c:pt>
                <c:pt idx="177">
                  <c:v>-10.9053954547832</c:v>
                </c:pt>
                <c:pt idx="178">
                  <c:v>-1.264736443054</c:v>
                </c:pt>
                <c:pt idx="179">
                  <c:v>-7.5762164616148997</c:v>
                </c:pt>
                <c:pt idx="180">
                  <c:v>-4.1019117394875098</c:v>
                </c:pt>
                <c:pt idx="181">
                  <c:v>-5.0843398150298897</c:v>
                </c:pt>
                <c:pt idx="182">
                  <c:v>-7.0624707140324396</c:v>
                </c:pt>
                <c:pt idx="183">
                  <c:v>-4.4175380924682699</c:v>
                </c:pt>
                <c:pt idx="184">
                  <c:v>-0.56917165226010702</c:v>
                </c:pt>
                <c:pt idx="185">
                  <c:v>0.202387275807629</c:v>
                </c:pt>
                <c:pt idx="186">
                  <c:v>2.7442141306484902</c:v>
                </c:pt>
                <c:pt idx="187">
                  <c:v>-1.28523965620939</c:v>
                </c:pt>
                <c:pt idx="188">
                  <c:v>-4.1429569849499099</c:v>
                </c:pt>
                <c:pt idx="189">
                  <c:v>-11.7317028667917</c:v>
                </c:pt>
                <c:pt idx="190">
                  <c:v>-15.8393868960588</c:v>
                </c:pt>
                <c:pt idx="191">
                  <c:v>-19.273647566754299</c:v>
                </c:pt>
                <c:pt idx="192">
                  <c:v>-19.267499564110501</c:v>
                </c:pt>
                <c:pt idx="193">
                  <c:v>-15.949801245944601</c:v>
                </c:pt>
                <c:pt idx="194">
                  <c:v>-14.4528892473916</c:v>
                </c:pt>
                <c:pt idx="195">
                  <c:v>-13.865514171275001</c:v>
                </c:pt>
                <c:pt idx="196">
                  <c:v>-15.018449908077301</c:v>
                </c:pt>
                <c:pt idx="197">
                  <c:v>-15.6219539771093</c:v>
                </c:pt>
                <c:pt idx="198">
                  <c:v>-21.8733327927952</c:v>
                </c:pt>
                <c:pt idx="199">
                  <c:v>-25.592765237525199</c:v>
                </c:pt>
                <c:pt idx="200">
                  <c:v>-29.3213022582073</c:v>
                </c:pt>
                <c:pt idx="201">
                  <c:v>-23.1142556247143</c:v>
                </c:pt>
                <c:pt idx="202">
                  <c:v>-19.066455399944601</c:v>
                </c:pt>
                <c:pt idx="203">
                  <c:v>-13.2235558537663</c:v>
                </c:pt>
                <c:pt idx="204">
                  <c:v>-14.1031752306864</c:v>
                </c:pt>
                <c:pt idx="205">
                  <c:v>-11.878125114329899</c:v>
                </c:pt>
                <c:pt idx="206">
                  <c:v>3.6021366804857999</c:v>
                </c:pt>
                <c:pt idx="207">
                  <c:v>4.6771583391935998</c:v>
                </c:pt>
                <c:pt idx="208">
                  <c:v>8.6514044623481592</c:v>
                </c:pt>
                <c:pt idx="209">
                  <c:v>10.705629379713899</c:v>
                </c:pt>
                <c:pt idx="210">
                  <c:v>1.9532259835714001</c:v>
                </c:pt>
                <c:pt idx="211">
                  <c:v>2.7450097825413402</c:v>
                </c:pt>
                <c:pt idx="212">
                  <c:v>2.01948625820578</c:v>
                </c:pt>
                <c:pt idx="213">
                  <c:v>0.47524772083908201</c:v>
                </c:pt>
                <c:pt idx="214">
                  <c:v>3.8647249179321701</c:v>
                </c:pt>
                <c:pt idx="215">
                  <c:v>10.4407009332839</c:v>
                </c:pt>
                <c:pt idx="216">
                  <c:v>-2.1093272480668799</c:v>
                </c:pt>
                <c:pt idx="217">
                  <c:v>-2.24509087842703</c:v>
                </c:pt>
                <c:pt idx="218">
                  <c:v>-0.58876152121794201</c:v>
                </c:pt>
                <c:pt idx="219">
                  <c:v>-2.2302166289959402</c:v>
                </c:pt>
                <c:pt idx="220">
                  <c:v>1.62429026267327</c:v>
                </c:pt>
                <c:pt idx="221">
                  <c:v>5.9411074912124002</c:v>
                </c:pt>
                <c:pt idx="222">
                  <c:v>12.8128042483741</c:v>
                </c:pt>
                <c:pt idx="223">
                  <c:v>24.148246501785501</c:v>
                </c:pt>
                <c:pt idx="224">
                  <c:v>15.9277082248909</c:v>
                </c:pt>
                <c:pt idx="225">
                  <c:v>7.2933905031131498</c:v>
                </c:pt>
                <c:pt idx="226">
                  <c:v>3.24917708942206</c:v>
                </c:pt>
                <c:pt idx="227">
                  <c:v>7.1460294576260504</c:v>
                </c:pt>
                <c:pt idx="228">
                  <c:v>4.5174503051156796</c:v>
                </c:pt>
                <c:pt idx="229">
                  <c:v>7.5515882015096798</c:v>
                </c:pt>
                <c:pt idx="230">
                  <c:v>5.1311382452643297</c:v>
                </c:pt>
                <c:pt idx="231">
                  <c:v>2.5764259285042299</c:v>
                </c:pt>
                <c:pt idx="232">
                  <c:v>-3.9093968388556402E-2</c:v>
                </c:pt>
                <c:pt idx="233">
                  <c:v>-2.2264268278444601</c:v>
                </c:pt>
                <c:pt idx="234">
                  <c:v>-1.3594731960223101</c:v>
                </c:pt>
                <c:pt idx="235">
                  <c:v>-4.9310847776542497</c:v>
                </c:pt>
                <c:pt idx="236">
                  <c:v>-12.4452722061956</c:v>
                </c:pt>
                <c:pt idx="237">
                  <c:v>-20.162511393682198</c:v>
                </c:pt>
                <c:pt idx="238">
                  <c:v>-18.787516150650699</c:v>
                </c:pt>
                <c:pt idx="239">
                  <c:v>-16.506427795026401</c:v>
                </c:pt>
                <c:pt idx="240">
                  <c:v>-17.6229277963808</c:v>
                </c:pt>
                <c:pt idx="241">
                  <c:v>-18.118908052784398</c:v>
                </c:pt>
                <c:pt idx="242">
                  <c:v>-11.7795274319757</c:v>
                </c:pt>
                <c:pt idx="243">
                  <c:v>2.9049900518626801</c:v>
                </c:pt>
                <c:pt idx="244">
                  <c:v>0.119197454168709</c:v>
                </c:pt>
                <c:pt idx="245">
                  <c:v>4.6119925737489504</c:v>
                </c:pt>
                <c:pt idx="246">
                  <c:v>6.67474732859875</c:v>
                </c:pt>
                <c:pt idx="247">
                  <c:v>2.21908483965777</c:v>
                </c:pt>
                <c:pt idx="248">
                  <c:v>5.2181011342722101</c:v>
                </c:pt>
                <c:pt idx="249">
                  <c:v>5.2578902710218802</c:v>
                </c:pt>
                <c:pt idx="250">
                  <c:v>11.5049512308846</c:v>
                </c:pt>
                <c:pt idx="251">
                  <c:v>11.140518258789999</c:v>
                </c:pt>
                <c:pt idx="252">
                  <c:v>14.455591455235099</c:v>
                </c:pt>
                <c:pt idx="253">
                  <c:v>27.427222712135599</c:v>
                </c:pt>
                <c:pt idx="254">
                  <c:v>43.017170917350697</c:v>
                </c:pt>
                <c:pt idx="255">
                  <c:v>37.807187104461399</c:v>
                </c:pt>
                <c:pt idx="256">
                  <c:v>21.616818360802</c:v>
                </c:pt>
                <c:pt idx="257">
                  <c:v>-0.78872490090936398</c:v>
                </c:pt>
                <c:pt idx="258">
                  <c:v>-1.48345702017485</c:v>
                </c:pt>
                <c:pt idx="259">
                  <c:v>-13.906242306639401</c:v>
                </c:pt>
                <c:pt idx="260">
                  <c:v>-10.297362019643201</c:v>
                </c:pt>
                <c:pt idx="261">
                  <c:v>-0.814766207878591</c:v>
                </c:pt>
                <c:pt idx="262">
                  <c:v>7.7310031987271204</c:v>
                </c:pt>
                <c:pt idx="263">
                  <c:v>1.51369745731662</c:v>
                </c:pt>
                <c:pt idx="264">
                  <c:v>-1.9572290937679</c:v>
                </c:pt>
                <c:pt idx="265">
                  <c:v>-5.92315170575257</c:v>
                </c:pt>
                <c:pt idx="266">
                  <c:v>-10.854352084518201</c:v>
                </c:pt>
                <c:pt idx="267">
                  <c:v>-16.333769162657401</c:v>
                </c:pt>
                <c:pt idx="268">
                  <c:v>-13.3017012346755</c:v>
                </c:pt>
                <c:pt idx="269">
                  <c:v>-13.5239978129725</c:v>
                </c:pt>
                <c:pt idx="270">
                  <c:v>-10.007963409354501</c:v>
                </c:pt>
                <c:pt idx="271">
                  <c:v>-3.04911479021193</c:v>
                </c:pt>
                <c:pt idx="272">
                  <c:v>-4.2301106536934201</c:v>
                </c:pt>
                <c:pt idx="273">
                  <c:v>-6.6501978819930097</c:v>
                </c:pt>
                <c:pt idx="274">
                  <c:v>-5.14432654821222</c:v>
                </c:pt>
                <c:pt idx="275">
                  <c:v>-2.52665940130129</c:v>
                </c:pt>
                <c:pt idx="276">
                  <c:v>-4.3816684660567597</c:v>
                </c:pt>
                <c:pt idx="277">
                  <c:v>5.9598051337041698</c:v>
                </c:pt>
                <c:pt idx="278">
                  <c:v>14.0530502231002</c:v>
                </c:pt>
                <c:pt idx="279">
                  <c:v>16.691547795629798</c:v>
                </c:pt>
                <c:pt idx="280">
                  <c:v>8.2255292424250097</c:v>
                </c:pt>
                <c:pt idx="281">
                  <c:v>11.733695008659801</c:v>
                </c:pt>
                <c:pt idx="282">
                  <c:v>-16.133217947729801</c:v>
                </c:pt>
                <c:pt idx="283">
                  <c:v>-27.797725954353101</c:v>
                </c:pt>
                <c:pt idx="284">
                  <c:v>-48.721099514521001</c:v>
                </c:pt>
                <c:pt idx="285">
                  <c:v>-42.408273660445403</c:v>
                </c:pt>
                <c:pt idx="286">
                  <c:v>-45.8232821802522</c:v>
                </c:pt>
                <c:pt idx="287">
                  <c:v>-45.632703372410901</c:v>
                </c:pt>
                <c:pt idx="288">
                  <c:v>-40.650191430223302</c:v>
                </c:pt>
                <c:pt idx="289">
                  <c:v>-40.800919182803497</c:v>
                </c:pt>
                <c:pt idx="290">
                  <c:v>-42.658580148848102</c:v>
                </c:pt>
                <c:pt idx="291">
                  <c:v>-38.0512510312846</c:v>
                </c:pt>
                <c:pt idx="292">
                  <c:v>-27.2907381853441</c:v>
                </c:pt>
                <c:pt idx="293">
                  <c:v>-23.044945138373901</c:v>
                </c:pt>
                <c:pt idx="294">
                  <c:v>-19.330566022996901</c:v>
                </c:pt>
                <c:pt idx="295">
                  <c:v>-13.684456470880299</c:v>
                </c:pt>
                <c:pt idx="296">
                  <c:v>-5.9008123993525601</c:v>
                </c:pt>
                <c:pt idx="297">
                  <c:v>-5.0231414966670798</c:v>
                </c:pt>
                <c:pt idx="298">
                  <c:v>-7.0891059709333097</c:v>
                </c:pt>
                <c:pt idx="299">
                  <c:v>-3.2990109068192699</c:v>
                </c:pt>
                <c:pt idx="300">
                  <c:v>9.8520674443661207</c:v>
                </c:pt>
                <c:pt idx="301">
                  <c:v>4.42291144856876</c:v>
                </c:pt>
                <c:pt idx="302">
                  <c:v>5.0127610729759704</c:v>
                </c:pt>
                <c:pt idx="303">
                  <c:v>0.68765432656096004</c:v>
                </c:pt>
                <c:pt idx="304">
                  <c:v>9.7253276881935399E-2</c:v>
                </c:pt>
                <c:pt idx="305">
                  <c:v>4.7744092596098504</c:v>
                </c:pt>
                <c:pt idx="306">
                  <c:v>12.1756688318586</c:v>
                </c:pt>
                <c:pt idx="307">
                  <c:v>27.549508400815299</c:v>
                </c:pt>
                <c:pt idx="308">
                  <c:v>38.961153199228598</c:v>
                </c:pt>
                <c:pt idx="309">
                  <c:v>52.042426062795002</c:v>
                </c:pt>
                <c:pt idx="310">
                  <c:v>64.446679262450999</c:v>
                </c:pt>
                <c:pt idx="311">
                  <c:v>45.518026671837802</c:v>
                </c:pt>
                <c:pt idx="312">
                  <c:v>51.737416000353399</c:v>
                </c:pt>
                <c:pt idx="313">
                  <c:v>34.998188581657899</c:v>
                </c:pt>
                <c:pt idx="314">
                  <c:v>30.4920273701734</c:v>
                </c:pt>
                <c:pt idx="315">
                  <c:v>27.810630294854899</c:v>
                </c:pt>
                <c:pt idx="316">
                  <c:v>30.369366501059599</c:v>
                </c:pt>
                <c:pt idx="317">
                  <c:v>33.887648044339002</c:v>
                </c:pt>
                <c:pt idx="318">
                  <c:v>25.179165553664301</c:v>
                </c:pt>
                <c:pt idx="319">
                  <c:v>9.3828764473847208</c:v>
                </c:pt>
                <c:pt idx="320">
                  <c:v>12.491801716119699</c:v>
                </c:pt>
                <c:pt idx="321">
                  <c:v>9.9257515977544006</c:v>
                </c:pt>
                <c:pt idx="322">
                  <c:v>14.546834664998499</c:v>
                </c:pt>
                <c:pt idx="323">
                  <c:v>15.984822671297501</c:v>
                </c:pt>
                <c:pt idx="324">
                  <c:v>15.598425796949</c:v>
                </c:pt>
                <c:pt idx="325">
                  <c:v>17.3083767281178</c:v>
                </c:pt>
                <c:pt idx="326">
                  <c:v>10.075376581952099</c:v>
                </c:pt>
                <c:pt idx="327">
                  <c:v>5.7652530984065402</c:v>
                </c:pt>
                <c:pt idx="328">
                  <c:v>-3.29431355444961</c:v>
                </c:pt>
                <c:pt idx="329">
                  <c:v>3.2338379729150302</c:v>
                </c:pt>
                <c:pt idx="330">
                  <c:v>7.9353414730761598</c:v>
                </c:pt>
                <c:pt idx="331">
                  <c:v>5.6776119402377203</c:v>
                </c:pt>
                <c:pt idx="332">
                  <c:v>10.512749910161499</c:v>
                </c:pt>
                <c:pt idx="333">
                  <c:v>10.7279428288234</c:v>
                </c:pt>
                <c:pt idx="334">
                  <c:v>3.4595531802011301</c:v>
                </c:pt>
                <c:pt idx="335">
                  <c:v>-1.9174591907220699</c:v>
                </c:pt>
                <c:pt idx="336">
                  <c:v>-5.7798590671939598</c:v>
                </c:pt>
                <c:pt idx="337">
                  <c:v>1.5726735770145699</c:v>
                </c:pt>
                <c:pt idx="338">
                  <c:v>1.59974395102617</c:v>
                </c:pt>
                <c:pt idx="339">
                  <c:v>0.43417925900869198</c:v>
                </c:pt>
                <c:pt idx="340">
                  <c:v>7.6279382392782296</c:v>
                </c:pt>
                <c:pt idx="341">
                  <c:v>14.520374157911901</c:v>
                </c:pt>
                <c:pt idx="342">
                  <c:v>7.8060652683098999</c:v>
                </c:pt>
                <c:pt idx="343">
                  <c:v>9.1758105907710394</c:v>
                </c:pt>
                <c:pt idx="344">
                  <c:v>12.868590834848799</c:v>
                </c:pt>
                <c:pt idx="345">
                  <c:v>-2.16944422091977</c:v>
                </c:pt>
                <c:pt idx="346">
                  <c:v>-11.9750812506723</c:v>
                </c:pt>
                <c:pt idx="347">
                  <c:v>-7.0699078753304097</c:v>
                </c:pt>
                <c:pt idx="348">
                  <c:v>-11.017111322039399</c:v>
                </c:pt>
                <c:pt idx="349">
                  <c:v>-16.696879980374799</c:v>
                </c:pt>
                <c:pt idx="350">
                  <c:v>-14.8584781006084</c:v>
                </c:pt>
                <c:pt idx="351">
                  <c:v>-12.8590969907447</c:v>
                </c:pt>
                <c:pt idx="352">
                  <c:v>-16.1712588282446</c:v>
                </c:pt>
                <c:pt idx="353">
                  <c:v>-24.128522689276402</c:v>
                </c:pt>
                <c:pt idx="354">
                  <c:v>-23.840776773239899</c:v>
                </c:pt>
                <c:pt idx="355">
                  <c:v>-21.062136250783499</c:v>
                </c:pt>
                <c:pt idx="356">
                  <c:v>-19.427877844449601</c:v>
                </c:pt>
                <c:pt idx="357">
                  <c:v>-20.9777308809436</c:v>
                </c:pt>
                <c:pt idx="358">
                  <c:v>-16.787165012698999</c:v>
                </c:pt>
                <c:pt idx="359">
                  <c:v>-16.9299855162241</c:v>
                </c:pt>
                <c:pt idx="360">
                  <c:v>-19.431104781733101</c:v>
                </c:pt>
                <c:pt idx="361">
                  <c:v>-11.7021366233071</c:v>
                </c:pt>
                <c:pt idx="362">
                  <c:v>-10.685254812823599</c:v>
                </c:pt>
                <c:pt idx="363">
                  <c:v>-15.6613020170724</c:v>
                </c:pt>
                <c:pt idx="364">
                  <c:v>-21.373646423010399</c:v>
                </c:pt>
                <c:pt idx="365">
                  <c:v>-26.1620618143149</c:v>
                </c:pt>
                <c:pt idx="366">
                  <c:v>-27.768760565677098</c:v>
                </c:pt>
                <c:pt idx="367">
                  <c:v>-30.529724858761799</c:v>
                </c:pt>
                <c:pt idx="368">
                  <c:v>-27.645849111542699</c:v>
                </c:pt>
                <c:pt idx="369">
                  <c:v>-32.477616762833797</c:v>
                </c:pt>
                <c:pt idx="370">
                  <c:v>-31.423170950430201</c:v>
                </c:pt>
                <c:pt idx="371">
                  <c:v>-21.624169211875</c:v>
                </c:pt>
                <c:pt idx="372">
                  <c:v>-8.3043968110701094</c:v>
                </c:pt>
                <c:pt idx="373">
                  <c:v>-9.7247360698208407</c:v>
                </c:pt>
                <c:pt idx="374">
                  <c:v>-14.4916266746184</c:v>
                </c:pt>
                <c:pt idx="375">
                  <c:v>-6.3571724513145605E-2</c:v>
                </c:pt>
                <c:pt idx="376">
                  <c:v>-2.0982662417891098</c:v>
                </c:pt>
                <c:pt idx="377">
                  <c:v>-5.5074583150136798</c:v>
                </c:pt>
                <c:pt idx="378">
                  <c:v>-0.43685011659545098</c:v>
                </c:pt>
                <c:pt idx="379">
                  <c:v>13.6397126226656</c:v>
                </c:pt>
                <c:pt idx="380">
                  <c:v>36.404293161742501</c:v>
                </c:pt>
                <c:pt idx="381">
                  <c:v>50.213598198373099</c:v>
                </c:pt>
                <c:pt idx="382">
                  <c:v>52.297159509051497</c:v>
                </c:pt>
                <c:pt idx="383">
                  <c:v>32.503810417122899</c:v>
                </c:pt>
                <c:pt idx="384">
                  <c:v>21.8370512612337</c:v>
                </c:pt>
                <c:pt idx="385">
                  <c:v>17.7582548512828</c:v>
                </c:pt>
                <c:pt idx="386">
                  <c:v>-2.8573817170775802</c:v>
                </c:pt>
                <c:pt idx="387">
                  <c:v>-1.3250294133417999</c:v>
                </c:pt>
                <c:pt idx="388">
                  <c:v>4.6180994867046303</c:v>
                </c:pt>
                <c:pt idx="389">
                  <c:v>7.0922528190880003</c:v>
                </c:pt>
                <c:pt idx="390">
                  <c:v>-1.6670855145857799</c:v>
                </c:pt>
                <c:pt idx="391">
                  <c:v>-6.0209551522115499</c:v>
                </c:pt>
                <c:pt idx="392">
                  <c:v>-4.1317132031361403</c:v>
                </c:pt>
                <c:pt idx="393">
                  <c:v>-7.3195382681421304</c:v>
                </c:pt>
                <c:pt idx="394">
                  <c:v>-8.5960600979287598</c:v>
                </c:pt>
                <c:pt idx="395">
                  <c:v>-5.1869113908539104</c:v>
                </c:pt>
                <c:pt idx="396">
                  <c:v>-5.0662575874841496</c:v>
                </c:pt>
                <c:pt idx="397">
                  <c:v>-1.6547957872697401</c:v>
                </c:pt>
                <c:pt idx="398">
                  <c:v>-8.8532609354762801</c:v>
                </c:pt>
                <c:pt idx="399">
                  <c:v>-10.4509755999681</c:v>
                </c:pt>
                <c:pt idx="400">
                  <c:v>-8.9242544537070607</c:v>
                </c:pt>
                <c:pt idx="401">
                  <c:v>-7.4500719750837199</c:v>
                </c:pt>
                <c:pt idx="402">
                  <c:v>-5.8672869115566701</c:v>
                </c:pt>
                <c:pt idx="403">
                  <c:v>-12.197206886260499</c:v>
                </c:pt>
                <c:pt idx="404">
                  <c:v>-8.9414050579181907</c:v>
                </c:pt>
                <c:pt idx="405">
                  <c:v>-5.5176242825248503</c:v>
                </c:pt>
                <c:pt idx="406">
                  <c:v>-5.9914533744371496</c:v>
                </c:pt>
                <c:pt idx="407">
                  <c:v>0.12084199642030199</c:v>
                </c:pt>
                <c:pt idx="408">
                  <c:v>-0.69764119955563397</c:v>
                </c:pt>
                <c:pt idx="409">
                  <c:v>1.22966421640746</c:v>
                </c:pt>
                <c:pt idx="410">
                  <c:v>12.7609821653067</c:v>
                </c:pt>
                <c:pt idx="411">
                  <c:v>4.9366565689976296</c:v>
                </c:pt>
                <c:pt idx="412">
                  <c:v>-8.8342536122859592</c:v>
                </c:pt>
                <c:pt idx="413">
                  <c:v>-7.5567894890428802</c:v>
                </c:pt>
                <c:pt idx="414">
                  <c:v>-12.495146397733199</c:v>
                </c:pt>
                <c:pt idx="415">
                  <c:v>-7.6104570205697</c:v>
                </c:pt>
                <c:pt idx="416">
                  <c:v>-2.76736178784456</c:v>
                </c:pt>
                <c:pt idx="417">
                  <c:v>-8.3382137345123208</c:v>
                </c:pt>
                <c:pt idx="418">
                  <c:v>-14.099615453864899</c:v>
                </c:pt>
                <c:pt idx="419">
                  <c:v>-14.348961463507701</c:v>
                </c:pt>
                <c:pt idx="420">
                  <c:v>-20.538356701822099</c:v>
                </c:pt>
                <c:pt idx="421">
                  <c:v>-20.217322128036201</c:v>
                </c:pt>
                <c:pt idx="422">
                  <c:v>-13.623590363571401</c:v>
                </c:pt>
                <c:pt idx="423">
                  <c:v>-9.8821806825952603</c:v>
                </c:pt>
                <c:pt idx="424">
                  <c:v>2.9694580260090402</c:v>
                </c:pt>
                <c:pt idx="425">
                  <c:v>13.866398309598701</c:v>
                </c:pt>
                <c:pt idx="426">
                  <c:v>27.780176225339702</c:v>
                </c:pt>
                <c:pt idx="427">
                  <c:v>35.035206492824997</c:v>
                </c:pt>
                <c:pt idx="428">
                  <c:v>35.652797026285697</c:v>
                </c:pt>
                <c:pt idx="429">
                  <c:v>17.810738197752102</c:v>
                </c:pt>
                <c:pt idx="430">
                  <c:v>16.7070775261172</c:v>
                </c:pt>
                <c:pt idx="431">
                  <c:v>20.7584440288298</c:v>
                </c:pt>
                <c:pt idx="432">
                  <c:v>15.215623102699199</c:v>
                </c:pt>
                <c:pt idx="433">
                  <c:v>20.323750335172502</c:v>
                </c:pt>
                <c:pt idx="434">
                  <c:v>10.103143686217001</c:v>
                </c:pt>
                <c:pt idx="435">
                  <c:v>-1.2389325558337601</c:v>
                </c:pt>
                <c:pt idx="436">
                  <c:v>2.1980718963887602</c:v>
                </c:pt>
                <c:pt idx="437">
                  <c:v>-4.0994771055636301</c:v>
                </c:pt>
                <c:pt idx="438">
                  <c:v>1.38517079603936</c:v>
                </c:pt>
                <c:pt idx="439">
                  <c:v>6.0444119729626999</c:v>
                </c:pt>
                <c:pt idx="440">
                  <c:v>5.97620170972327</c:v>
                </c:pt>
                <c:pt idx="441">
                  <c:v>-0.14911558723181301</c:v>
                </c:pt>
                <c:pt idx="442">
                  <c:v>5.6822003611606799</c:v>
                </c:pt>
                <c:pt idx="443">
                  <c:v>12.413146342810199</c:v>
                </c:pt>
                <c:pt idx="444">
                  <c:v>14.7647659134443</c:v>
                </c:pt>
                <c:pt idx="445">
                  <c:v>9.11352238956413</c:v>
                </c:pt>
                <c:pt idx="446">
                  <c:v>5.5321796694438001</c:v>
                </c:pt>
                <c:pt idx="447">
                  <c:v>-0.75673217171889895</c:v>
                </c:pt>
                <c:pt idx="448">
                  <c:v>-8.1176107693308399</c:v>
                </c:pt>
                <c:pt idx="449">
                  <c:v>-15.417153325899699</c:v>
                </c:pt>
                <c:pt idx="450">
                  <c:v>-10.5019891656044</c:v>
                </c:pt>
                <c:pt idx="451">
                  <c:v>-13.966474687758099</c:v>
                </c:pt>
                <c:pt idx="452">
                  <c:v>-9.4367753733537807</c:v>
                </c:pt>
                <c:pt idx="453">
                  <c:v>-10.3650191757554</c:v>
                </c:pt>
                <c:pt idx="454">
                  <c:v>-13.224706367356401</c:v>
                </c:pt>
                <c:pt idx="455">
                  <c:v>-14.099154668674</c:v>
                </c:pt>
                <c:pt idx="456">
                  <c:v>-14.347616801761101</c:v>
                </c:pt>
                <c:pt idx="457">
                  <c:v>-14.3735353935002</c:v>
                </c:pt>
                <c:pt idx="458">
                  <c:v>-17.6107579266416</c:v>
                </c:pt>
                <c:pt idx="459">
                  <c:v>-18.710391615689002</c:v>
                </c:pt>
                <c:pt idx="460">
                  <c:v>-21.110231587313798</c:v>
                </c:pt>
                <c:pt idx="461">
                  <c:v>-19.3297672237616</c:v>
                </c:pt>
                <c:pt idx="462">
                  <c:v>-14.761997794597599</c:v>
                </c:pt>
                <c:pt idx="463">
                  <c:v>-12.7559380145936</c:v>
                </c:pt>
                <c:pt idx="464">
                  <c:v>-11.615931904670401</c:v>
                </c:pt>
                <c:pt idx="465">
                  <c:v>-7.2501737865644396</c:v>
                </c:pt>
                <c:pt idx="466">
                  <c:v>0.19063485626316301</c:v>
                </c:pt>
                <c:pt idx="467">
                  <c:v>16.358684921824899</c:v>
                </c:pt>
                <c:pt idx="468">
                  <c:v>7.4026981937333201</c:v>
                </c:pt>
                <c:pt idx="469">
                  <c:v>3.6718238104688798</c:v>
                </c:pt>
                <c:pt idx="470">
                  <c:v>3.2744175030874798</c:v>
                </c:pt>
                <c:pt idx="471">
                  <c:v>-4.4318575080068303</c:v>
                </c:pt>
                <c:pt idx="472">
                  <c:v>16.7100750323204</c:v>
                </c:pt>
                <c:pt idx="473">
                  <c:v>30.355353239052899</c:v>
                </c:pt>
                <c:pt idx="474">
                  <c:v>24.550124851187601</c:v>
                </c:pt>
                <c:pt idx="475">
                  <c:v>9.1250344075071101</c:v>
                </c:pt>
                <c:pt idx="476">
                  <c:v>13.5184923741429</c:v>
                </c:pt>
                <c:pt idx="477">
                  <c:v>6.3283789649603204</c:v>
                </c:pt>
                <c:pt idx="478">
                  <c:v>3.2522041277433802</c:v>
                </c:pt>
                <c:pt idx="479">
                  <c:v>2.49257448593477</c:v>
                </c:pt>
              </c:numCache>
            </c:numRef>
          </c:val>
          <c:smooth val="0"/>
          <c:extLst>
            <c:ext xmlns:c16="http://schemas.microsoft.com/office/drawing/2014/chart" uri="{C3380CC4-5D6E-409C-BE32-E72D297353CC}">
              <c16:uniqueId val="{00000005-5F13-446B-9295-DF9DA297C30D}"/>
            </c:ext>
          </c:extLst>
        </c:ser>
        <c:dLbls>
          <c:showLegendKey val="0"/>
          <c:showVal val="0"/>
          <c:showCatName val="0"/>
          <c:showSerName val="0"/>
          <c:showPercent val="0"/>
          <c:showBubbleSize val="0"/>
        </c:dLbls>
        <c:smooth val="0"/>
        <c:axId val="890365359"/>
        <c:axId val="1215945391"/>
      </c:lineChart>
      <c:dateAx>
        <c:axId val="890365359"/>
        <c:scaling>
          <c:orientation val="minMax"/>
        </c:scaling>
        <c:delete val="0"/>
        <c:axPos val="b"/>
        <c:title>
          <c:tx>
            <c:rich>
              <a:bodyPr rot="0" spcFirstLastPara="1" vertOverflow="ellipsis" vert="horz" wrap="square" anchor="t" anchorCtr="0"/>
              <a:lstStyle/>
              <a:p>
                <a:pPr>
                  <a:defRPr sz="1000" b="0" i="0" u="none" strike="noStrike" kern="1200" baseline="0">
                    <a:solidFill>
                      <a:schemeClr val="tx1"/>
                    </a:solidFill>
                    <a:latin typeface="+mn-lt"/>
                    <a:ea typeface="+mn-ea"/>
                    <a:cs typeface="+mn-cs"/>
                  </a:defRPr>
                </a:pPr>
                <a:r>
                  <a:rPr lang="en-IN">
                    <a:solidFill>
                      <a:schemeClr val="tx1"/>
                    </a:solidFill>
                  </a:rPr>
                  <a:t> Date</a:t>
                </a:r>
              </a:p>
            </c:rich>
          </c:tx>
          <c:layout>
            <c:manualLayout>
              <c:xMode val="edge"/>
              <c:yMode val="edge"/>
              <c:x val="0.50439192726418014"/>
              <c:y val="0.78461541762320586"/>
            </c:manualLayout>
          </c:layout>
          <c:overlay val="0"/>
          <c:spPr>
            <a:noFill/>
            <a:ln>
              <a:solidFill>
                <a:schemeClr val="bg2">
                  <a:alpha val="0"/>
                </a:schemeClr>
              </a:solidFill>
              <a:prstDash val="solid"/>
            </a:ln>
            <a:effectLst/>
          </c:spPr>
          <c:txPr>
            <a:bodyPr rot="0" spcFirstLastPara="1" vertOverflow="ellipsis" vert="horz" wrap="square" anchor="t" anchorCtr="0"/>
            <a:lstStyle/>
            <a:p>
              <a:pPr>
                <a:defRPr sz="1000" b="0" i="0" u="none" strike="noStrike" kern="1200" baseline="0">
                  <a:solidFill>
                    <a:schemeClr val="tx1"/>
                  </a:solidFill>
                  <a:latin typeface="+mn-lt"/>
                  <a:ea typeface="+mn-ea"/>
                  <a:cs typeface="+mn-cs"/>
                </a:defRPr>
              </a:pPr>
              <a:endParaRPr lang="en-US"/>
            </a:p>
          </c:txPr>
        </c:title>
        <c:numFmt formatCode="yyyy" sourceLinked="0"/>
        <c:majorTickMark val="out"/>
        <c:minorTickMark val="none"/>
        <c:tickLblPos val="low"/>
        <c:spPr>
          <a:noFill/>
          <a:ln w="9525" cap="flat" cmpd="sng" algn="ctr">
            <a:solidFill>
              <a:schemeClr val="tx1"/>
            </a:solidFill>
            <a:round/>
          </a:ln>
          <a:effectLst/>
        </c:spPr>
        <c:txPr>
          <a:bodyPr rot="-60000000" spcFirstLastPara="1" vertOverflow="ellipsis" vert="horz" wrap="square" anchor="t" anchorCtr="0"/>
          <a:lstStyle/>
          <a:p>
            <a:pPr>
              <a:defRPr sz="900" b="0" i="0" u="none" strike="noStrike" kern="1200" baseline="0">
                <a:solidFill>
                  <a:sysClr val="windowText" lastClr="000000"/>
                </a:solidFill>
                <a:latin typeface="+mn-lt"/>
                <a:ea typeface="+mn-ea"/>
                <a:cs typeface="+mn-cs"/>
              </a:defRPr>
            </a:pPr>
            <a:endParaRPr lang="en-US"/>
          </a:p>
        </c:txPr>
        <c:crossAx val="1215945391"/>
        <c:crosses val="autoZero"/>
        <c:auto val="0"/>
        <c:lblOffset val="100"/>
        <c:baseTimeUnit val="months"/>
        <c:majorUnit val="3"/>
        <c:majorTimeUnit val="years"/>
      </c:dateAx>
      <c:valAx>
        <c:axId val="1215945391"/>
        <c:scaling>
          <c:orientation val="minMax"/>
          <c:max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Cyclical</a:t>
                </a:r>
                <a:r>
                  <a:rPr lang="en-IN" baseline="0">
                    <a:solidFill>
                      <a:sysClr val="windowText" lastClr="000000"/>
                    </a:solidFill>
                  </a:rPr>
                  <a:t> index (in %)</a:t>
                </a:r>
                <a:endParaRPr lang="en-IN">
                  <a:solidFill>
                    <a:sysClr val="windowText" lastClr="000000"/>
                  </a:solidFill>
                </a:endParaRPr>
              </a:p>
            </c:rich>
          </c:tx>
          <c:layout>
            <c:manualLayout>
              <c:xMode val="edge"/>
              <c:yMode val="edge"/>
              <c:x val="2.7137042062415195E-3"/>
              <c:y val="0.129785234611341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solidFill>
            <a:schemeClr val="bg1"/>
          </a:solidFill>
          <a:ln>
            <a:solidFill>
              <a:schemeClr val="tx1"/>
            </a:solid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0365359"/>
        <c:crosses val="autoZero"/>
        <c:crossBetween val="between"/>
      </c:valAx>
      <c:spPr>
        <a:noFill/>
        <a:ln>
          <a:noFill/>
        </a:ln>
        <a:effectLst/>
      </c:spPr>
    </c:plotArea>
    <c:legend>
      <c:legendPos val="b"/>
      <c:layout>
        <c:manualLayout>
          <c:xMode val="edge"/>
          <c:yMode val="edge"/>
          <c:x val="7.6027307984059656E-2"/>
          <c:y val="0.84811903280482315"/>
          <c:w val="0.86427119947862696"/>
          <c:h val="0.147280997232294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074305068302"/>
          <c:y val="4.3598890210067381E-2"/>
          <c:w val="0.84922152057725453"/>
          <c:h val="0.61364860605266192"/>
        </c:manualLayout>
      </c:layout>
      <c:lineChart>
        <c:grouping val="standard"/>
        <c:varyColors val="0"/>
        <c:ser>
          <c:idx val="0"/>
          <c:order val="0"/>
          <c:tx>
            <c:strRef>
              <c:f>seasonal_index_data!$B$1</c:f>
              <c:strCache>
                <c:ptCount val="1"/>
                <c:pt idx="0">
                  <c:v>RSS1 Kottayam</c:v>
                </c:pt>
              </c:strCache>
            </c:strRef>
          </c:tx>
          <c:spPr>
            <a:ln w="12700" cap="rnd">
              <a:solidFill>
                <a:schemeClr val="accent1"/>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seasonal_index_data!$B$2:$B$13</c:f>
              <c:numCache>
                <c:formatCode>General</c:formatCode>
                <c:ptCount val="12"/>
                <c:pt idx="0">
                  <c:v>98.864397734356402</c:v>
                </c:pt>
                <c:pt idx="1">
                  <c:v>100.13983128758601</c:v>
                </c:pt>
                <c:pt idx="2">
                  <c:v>102.58064516128999</c:v>
                </c:pt>
                <c:pt idx="3">
                  <c:v>99.470632290353905</c:v>
                </c:pt>
                <c:pt idx="4">
                  <c:v>101.730625204612</c:v>
                </c:pt>
                <c:pt idx="5">
                  <c:v>104.66950395321599</c:v>
                </c:pt>
                <c:pt idx="6">
                  <c:v>105.708955391218</c:v>
                </c:pt>
                <c:pt idx="7">
                  <c:v>102.64468591776</c:v>
                </c:pt>
                <c:pt idx="8">
                  <c:v>98.555764340779305</c:v>
                </c:pt>
                <c:pt idx="9">
                  <c:v>95.942740029508897</c:v>
                </c:pt>
                <c:pt idx="10">
                  <c:v>94.294363247422396</c:v>
                </c:pt>
                <c:pt idx="11">
                  <c:v>95.397855441894606</c:v>
                </c:pt>
              </c:numCache>
            </c:numRef>
          </c:val>
          <c:smooth val="0"/>
          <c:extLst>
            <c:ext xmlns:c16="http://schemas.microsoft.com/office/drawing/2014/chart" uri="{C3380CC4-5D6E-409C-BE32-E72D297353CC}">
              <c16:uniqueId val="{00000000-6993-4E41-B767-3B27C7EEA612}"/>
            </c:ext>
          </c:extLst>
        </c:ser>
        <c:ser>
          <c:idx val="1"/>
          <c:order val="1"/>
          <c:tx>
            <c:strRef>
              <c:f>seasonal_index_data!$C$1</c:f>
              <c:strCache>
                <c:ptCount val="1"/>
                <c:pt idx="0">
                  <c:v>RSS2 Kottayam</c:v>
                </c:pt>
              </c:strCache>
            </c:strRef>
          </c:tx>
          <c:spPr>
            <a:ln w="12700" cap="rnd">
              <a:solidFill>
                <a:schemeClr val="accent2"/>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seasonal_index_data!$C$2:$C$13</c:f>
              <c:numCache>
                <c:formatCode>General</c:formatCode>
                <c:ptCount val="12"/>
                <c:pt idx="0">
                  <c:v>99.340219898755393</c:v>
                </c:pt>
                <c:pt idx="1">
                  <c:v>100.08453345219201</c:v>
                </c:pt>
                <c:pt idx="2">
                  <c:v>102.161681055983</c:v>
                </c:pt>
                <c:pt idx="3">
                  <c:v>99.187640510665801</c:v>
                </c:pt>
                <c:pt idx="4">
                  <c:v>100.490294022716</c:v>
                </c:pt>
                <c:pt idx="5">
                  <c:v>102.895515255842</c:v>
                </c:pt>
                <c:pt idx="6">
                  <c:v>103.84732001011599</c:v>
                </c:pt>
                <c:pt idx="7">
                  <c:v>102.32879181436699</c:v>
                </c:pt>
                <c:pt idx="8">
                  <c:v>99.547850824305897</c:v>
                </c:pt>
                <c:pt idx="9">
                  <c:v>97.241414964237407</c:v>
                </c:pt>
                <c:pt idx="10">
                  <c:v>96.027207196381596</c:v>
                </c:pt>
                <c:pt idx="11">
                  <c:v>96.847530994434706</c:v>
                </c:pt>
              </c:numCache>
            </c:numRef>
          </c:val>
          <c:smooth val="0"/>
          <c:extLst>
            <c:ext xmlns:c16="http://schemas.microsoft.com/office/drawing/2014/chart" uri="{C3380CC4-5D6E-409C-BE32-E72D297353CC}">
              <c16:uniqueId val="{00000001-6993-4E41-B767-3B27C7EEA612}"/>
            </c:ext>
          </c:extLst>
        </c:ser>
        <c:ser>
          <c:idx val="2"/>
          <c:order val="2"/>
          <c:tx>
            <c:strRef>
              <c:f>seasonal_index_data!$D$1</c:f>
              <c:strCache>
                <c:ptCount val="1"/>
                <c:pt idx="0">
                  <c:v>RSS3 Kottayam</c:v>
                </c:pt>
              </c:strCache>
            </c:strRef>
          </c:tx>
          <c:spPr>
            <a:ln w="12700" cap="rnd">
              <a:solidFill>
                <a:schemeClr val="accent3"/>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seasonal_index_data!$D$2:$D$13</c:f>
              <c:numCache>
                <c:formatCode>General</c:formatCode>
                <c:ptCount val="12"/>
                <c:pt idx="0">
                  <c:v>99.503803822246496</c:v>
                </c:pt>
                <c:pt idx="1">
                  <c:v>99.964422504791003</c:v>
                </c:pt>
                <c:pt idx="2">
                  <c:v>102.021003670243</c:v>
                </c:pt>
                <c:pt idx="3">
                  <c:v>98.960935197522801</c:v>
                </c:pt>
                <c:pt idx="4">
                  <c:v>100.04462926527501</c:v>
                </c:pt>
                <c:pt idx="5">
                  <c:v>102.419946775116</c:v>
                </c:pt>
                <c:pt idx="6">
                  <c:v>103.56664686443401</c:v>
                </c:pt>
                <c:pt idx="7">
                  <c:v>102.493881442956</c:v>
                </c:pt>
                <c:pt idx="8">
                  <c:v>99.874902637046702</c:v>
                </c:pt>
                <c:pt idx="9">
                  <c:v>97.633888686748506</c:v>
                </c:pt>
                <c:pt idx="10">
                  <c:v>96.398785352240296</c:v>
                </c:pt>
                <c:pt idx="11">
                  <c:v>97.117153781376899</c:v>
                </c:pt>
              </c:numCache>
            </c:numRef>
          </c:val>
          <c:smooth val="0"/>
          <c:extLst>
            <c:ext xmlns:c16="http://schemas.microsoft.com/office/drawing/2014/chart" uri="{C3380CC4-5D6E-409C-BE32-E72D297353CC}">
              <c16:uniqueId val="{00000002-6993-4E41-B767-3B27C7EEA612}"/>
            </c:ext>
          </c:extLst>
        </c:ser>
        <c:ser>
          <c:idx val="3"/>
          <c:order val="3"/>
          <c:tx>
            <c:strRef>
              <c:f>seasonal_index_data!$E$1</c:f>
              <c:strCache>
                <c:ptCount val="1"/>
                <c:pt idx="0">
                  <c:v>RSS4 Kottayam</c:v>
                </c:pt>
              </c:strCache>
            </c:strRef>
          </c:tx>
          <c:spPr>
            <a:ln w="12700" cap="rnd">
              <a:solidFill>
                <a:schemeClr val="accent4"/>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seasonal_index_data!$E$2:$E$13</c:f>
              <c:numCache>
                <c:formatCode>General</c:formatCode>
                <c:ptCount val="12"/>
                <c:pt idx="0">
                  <c:v>98.697717390749602</c:v>
                </c:pt>
                <c:pt idx="1">
                  <c:v>99.626770192840596</c:v>
                </c:pt>
                <c:pt idx="2">
                  <c:v>101.73099022419299</c:v>
                </c:pt>
                <c:pt idx="3">
                  <c:v>98.731251939475399</c:v>
                </c:pt>
                <c:pt idx="4">
                  <c:v>100.513831907831</c:v>
                </c:pt>
                <c:pt idx="5">
                  <c:v>102.823924907883</c:v>
                </c:pt>
                <c:pt idx="6">
                  <c:v>103.453499609614</c:v>
                </c:pt>
                <c:pt idx="7">
                  <c:v>102.525613226609</c:v>
                </c:pt>
                <c:pt idx="8">
                  <c:v>100.003523557655</c:v>
                </c:pt>
                <c:pt idx="9">
                  <c:v>97.761082864598905</c:v>
                </c:pt>
                <c:pt idx="10">
                  <c:v>96.761461707797906</c:v>
                </c:pt>
                <c:pt idx="11">
                  <c:v>97.370332470750199</c:v>
                </c:pt>
              </c:numCache>
            </c:numRef>
          </c:val>
          <c:smooth val="0"/>
          <c:extLst>
            <c:ext xmlns:c16="http://schemas.microsoft.com/office/drawing/2014/chart" uri="{C3380CC4-5D6E-409C-BE32-E72D297353CC}">
              <c16:uniqueId val="{00000003-6993-4E41-B767-3B27C7EEA612}"/>
            </c:ext>
          </c:extLst>
        </c:ser>
        <c:ser>
          <c:idx val="4"/>
          <c:order val="4"/>
          <c:tx>
            <c:strRef>
              <c:f>seasonal_index_data!$F$1</c:f>
              <c:strCache>
                <c:ptCount val="1"/>
                <c:pt idx="0">
                  <c:v>RSS5 Kottayam</c:v>
                </c:pt>
              </c:strCache>
            </c:strRef>
          </c:tx>
          <c:spPr>
            <a:ln w="12700" cap="rnd">
              <a:solidFill>
                <a:schemeClr val="accent5"/>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seasonal_index_data!$F$2:$F$13</c:f>
              <c:numCache>
                <c:formatCode>General</c:formatCode>
                <c:ptCount val="12"/>
                <c:pt idx="0">
                  <c:v>97.814613837986997</c:v>
                </c:pt>
                <c:pt idx="1">
                  <c:v>99.111504912733594</c:v>
                </c:pt>
                <c:pt idx="2">
                  <c:v>101.932753823946</c:v>
                </c:pt>
                <c:pt idx="3">
                  <c:v>99.751086157543199</c:v>
                </c:pt>
                <c:pt idx="4">
                  <c:v>101.309548984043</c:v>
                </c:pt>
                <c:pt idx="5">
                  <c:v>103.25037832875699</c:v>
                </c:pt>
                <c:pt idx="6">
                  <c:v>103.863366695876</c:v>
                </c:pt>
                <c:pt idx="7">
                  <c:v>102.28462116605201</c:v>
                </c:pt>
                <c:pt idx="8">
                  <c:v>99.815239596945105</c:v>
                </c:pt>
                <c:pt idx="9">
                  <c:v>97.642436223105193</c:v>
                </c:pt>
                <c:pt idx="10">
                  <c:v>96.449813267667395</c:v>
                </c:pt>
                <c:pt idx="11">
                  <c:v>96.774637005341404</c:v>
                </c:pt>
              </c:numCache>
            </c:numRef>
          </c:val>
          <c:smooth val="0"/>
          <c:extLst>
            <c:ext xmlns:c16="http://schemas.microsoft.com/office/drawing/2014/chart" uri="{C3380CC4-5D6E-409C-BE32-E72D297353CC}">
              <c16:uniqueId val="{00000004-6993-4E41-B767-3B27C7EEA612}"/>
            </c:ext>
          </c:extLst>
        </c:ser>
        <c:ser>
          <c:idx val="5"/>
          <c:order val="5"/>
          <c:tx>
            <c:strRef>
              <c:f>seasonal_index_data!$G$1</c:f>
              <c:strCache>
                <c:ptCount val="1"/>
                <c:pt idx="0">
                  <c:v>RSS3 Bangkok</c:v>
                </c:pt>
              </c:strCache>
            </c:strRef>
          </c:tx>
          <c:spPr>
            <a:ln w="15875" cap="rnd">
              <a:solidFill>
                <a:schemeClr val="accent6"/>
              </a:solidFill>
              <a:round/>
            </a:ln>
            <a:effectLst/>
          </c:spPr>
          <c:marker>
            <c:symbol val="none"/>
          </c:marker>
          <c:cat>
            <c:strRef>
              <c:f>seasonal_index_data!$A$2:$A$13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seasonal_index_data!$G$2:$G$13</c:f>
              <c:numCache>
                <c:formatCode>General</c:formatCode>
                <c:ptCount val="12"/>
                <c:pt idx="0">
                  <c:v>103.00938192407899</c:v>
                </c:pt>
                <c:pt idx="1">
                  <c:v>107.502222133872</c:v>
                </c:pt>
                <c:pt idx="2">
                  <c:v>107.528324485412</c:v>
                </c:pt>
                <c:pt idx="3">
                  <c:v>101.77898881058501</c:v>
                </c:pt>
                <c:pt idx="4">
                  <c:v>102.255913857225</c:v>
                </c:pt>
                <c:pt idx="5">
                  <c:v>101.237578003767</c:v>
                </c:pt>
                <c:pt idx="6">
                  <c:v>96.237793603993396</c:v>
                </c:pt>
                <c:pt idx="7">
                  <c:v>95.467419415680595</c:v>
                </c:pt>
                <c:pt idx="8">
                  <c:v>96.449926570878404</c:v>
                </c:pt>
                <c:pt idx="9">
                  <c:v>96.018530527189299</c:v>
                </c:pt>
                <c:pt idx="10">
                  <c:v>95.236433140440795</c:v>
                </c:pt>
                <c:pt idx="11">
                  <c:v>97.277487526873401</c:v>
                </c:pt>
              </c:numCache>
            </c:numRef>
          </c:val>
          <c:smooth val="0"/>
          <c:extLst>
            <c:ext xmlns:c16="http://schemas.microsoft.com/office/drawing/2014/chart" uri="{C3380CC4-5D6E-409C-BE32-E72D297353CC}">
              <c16:uniqueId val="{00000005-6993-4E41-B767-3B27C7EEA612}"/>
            </c:ext>
          </c:extLst>
        </c:ser>
        <c:dLbls>
          <c:showLegendKey val="0"/>
          <c:showVal val="0"/>
          <c:showCatName val="0"/>
          <c:showSerName val="0"/>
          <c:showPercent val="0"/>
          <c:showBubbleSize val="0"/>
        </c:dLbls>
        <c:smooth val="0"/>
        <c:axId val="879911423"/>
        <c:axId val="879912671"/>
      </c:lineChart>
      <c:catAx>
        <c:axId val="8799114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9912671"/>
        <c:crosses val="autoZero"/>
        <c:auto val="1"/>
        <c:lblAlgn val="ctr"/>
        <c:lblOffset val="100"/>
        <c:noMultiLvlLbl val="0"/>
      </c:catAx>
      <c:valAx>
        <c:axId val="8799126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Seasonal</a:t>
                </a:r>
                <a:r>
                  <a:rPr lang="en-IN" baseline="0">
                    <a:solidFill>
                      <a:sysClr val="windowText" lastClr="000000"/>
                    </a:solidFill>
                  </a:rPr>
                  <a:t> index</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9911423"/>
        <c:crosses val="autoZero"/>
        <c:crossBetween val="between"/>
      </c:valAx>
      <c:spPr>
        <a:noFill/>
        <a:ln>
          <a:noFill/>
        </a:ln>
        <a:effectLst/>
      </c:spPr>
    </c:plotArea>
    <c:legend>
      <c:legendPos val="b"/>
      <c:layout>
        <c:manualLayout>
          <c:xMode val="edge"/>
          <c:yMode val="edge"/>
          <c:x val="6.58297758144894E-2"/>
          <c:y val="0.85185810913837168"/>
          <c:w val="0.83577076420175866"/>
          <c:h val="0.1249040907067096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46064553032035"/>
          <c:y val="2.5157232704402517E-2"/>
          <c:w val="0.87097026927139931"/>
          <c:h val="0.73310883309397656"/>
        </c:manualLayout>
      </c:layout>
      <c:lineChart>
        <c:grouping val="standard"/>
        <c:varyColors val="0"/>
        <c:ser>
          <c:idx val="0"/>
          <c:order val="0"/>
          <c:tx>
            <c:strRef>
              <c:f>raw_irregular_components_data!$B$1</c:f>
              <c:strCache>
                <c:ptCount val="1"/>
                <c:pt idx="0">
                  <c:v>RSS1 Kottayam </c:v>
                </c:pt>
              </c:strCache>
            </c:strRef>
          </c:tx>
          <c:spPr>
            <a:ln w="12700" cap="rnd">
              <a:solidFill>
                <a:schemeClr val="accent1"/>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raw_irregular_components_data!$B$2:$B$481</c:f>
              <c:numCache>
                <c:formatCode>General</c:formatCode>
                <c:ptCount val="480"/>
                <c:pt idx="0">
                  <c:v>0.86009235880488299</c:v>
                </c:pt>
                <c:pt idx="1">
                  <c:v>0.90216991698479299</c:v>
                </c:pt>
                <c:pt idx="2">
                  <c:v>0.895231655978452</c:v>
                </c:pt>
                <c:pt idx="3">
                  <c:v>0.91898205626194496</c:v>
                </c:pt>
                <c:pt idx="4">
                  <c:v>0.96749573161783198</c:v>
                </c:pt>
                <c:pt idx="5">
                  <c:v>1.0203594157479201</c:v>
                </c:pt>
                <c:pt idx="6">
                  <c:v>1.0722151080528901</c:v>
                </c:pt>
                <c:pt idx="7">
                  <c:v>1.04181502271422</c:v>
                </c:pt>
                <c:pt idx="8">
                  <c:v>1.05766984780497</c:v>
                </c:pt>
                <c:pt idx="9">
                  <c:v>1.0342717074154699</c:v>
                </c:pt>
                <c:pt idx="10">
                  <c:v>1.0189052814364199</c:v>
                </c:pt>
                <c:pt idx="11">
                  <c:v>1.0118834408974999</c:v>
                </c:pt>
                <c:pt idx="12">
                  <c:v>0.98648609307485802</c:v>
                </c:pt>
                <c:pt idx="13">
                  <c:v>1.0109145878016299</c:v>
                </c:pt>
                <c:pt idx="14">
                  <c:v>0.94261507931297095</c:v>
                </c:pt>
                <c:pt idx="15">
                  <c:v>0.94285466504899096</c:v>
                </c:pt>
                <c:pt idx="16">
                  <c:v>0.97373869772780997</c:v>
                </c:pt>
                <c:pt idx="17">
                  <c:v>0.978506096352596</c:v>
                </c:pt>
                <c:pt idx="18">
                  <c:v>0.99160349976268602</c:v>
                </c:pt>
                <c:pt idx="19">
                  <c:v>1.0152348497058099</c:v>
                </c:pt>
                <c:pt idx="20">
                  <c:v>1.0027666666108701</c:v>
                </c:pt>
                <c:pt idx="21">
                  <c:v>0.97657357109462595</c:v>
                </c:pt>
                <c:pt idx="22">
                  <c:v>1.0153687506834901</c:v>
                </c:pt>
                <c:pt idx="23">
                  <c:v>1.02390001243995</c:v>
                </c:pt>
                <c:pt idx="24">
                  <c:v>1.0265624594573</c:v>
                </c:pt>
                <c:pt idx="25">
                  <c:v>1.00957812555592</c:v>
                </c:pt>
                <c:pt idx="26">
                  <c:v>0.95768077157256004</c:v>
                </c:pt>
                <c:pt idx="27">
                  <c:v>0.96953294400295498</c:v>
                </c:pt>
                <c:pt idx="28">
                  <c:v>0.97143932296012103</c:v>
                </c:pt>
                <c:pt idx="29">
                  <c:v>0.97837557538778896</c:v>
                </c:pt>
                <c:pt idx="30">
                  <c:v>1.00687595383366</c:v>
                </c:pt>
                <c:pt idx="31">
                  <c:v>1.05192623346573</c:v>
                </c:pt>
                <c:pt idx="32">
                  <c:v>1.0590713903737601</c:v>
                </c:pt>
                <c:pt idx="33">
                  <c:v>1.0563378989183601</c:v>
                </c:pt>
                <c:pt idx="34">
                  <c:v>1.0381332541898101</c:v>
                </c:pt>
                <c:pt idx="35">
                  <c:v>1.0169172068284</c:v>
                </c:pt>
                <c:pt idx="36">
                  <c:v>0.97930572526275095</c:v>
                </c:pt>
                <c:pt idx="37">
                  <c:v>0.94579915244844404</c:v>
                </c:pt>
                <c:pt idx="38">
                  <c:v>0.91819827321611303</c:v>
                </c:pt>
                <c:pt idx="39">
                  <c:v>0.94194477763390905</c:v>
                </c:pt>
                <c:pt idx="40">
                  <c:v>0.99784169770259801</c:v>
                </c:pt>
                <c:pt idx="41">
                  <c:v>1.0479390017260699</c:v>
                </c:pt>
                <c:pt idx="42">
                  <c:v>1.0670003322882</c:v>
                </c:pt>
                <c:pt idx="43">
                  <c:v>1.0372619544541299</c:v>
                </c:pt>
                <c:pt idx="44">
                  <c:v>1.01173224025357</c:v>
                </c:pt>
                <c:pt idx="45">
                  <c:v>0.95693049593641599</c:v>
                </c:pt>
                <c:pt idx="46">
                  <c:v>0.92777269796050299</c:v>
                </c:pt>
                <c:pt idx="47">
                  <c:v>0.91271467794070604</c:v>
                </c:pt>
                <c:pt idx="48">
                  <c:v>0.90785410859640003</c:v>
                </c:pt>
                <c:pt idx="49">
                  <c:v>0.97864267699872298</c:v>
                </c:pt>
                <c:pt idx="50">
                  <c:v>1.0522536468377801</c:v>
                </c:pt>
                <c:pt idx="51">
                  <c:v>1.1531676635614401</c:v>
                </c:pt>
                <c:pt idx="52">
                  <c:v>1.1501015561444199</c:v>
                </c:pt>
                <c:pt idx="53">
                  <c:v>0.93162104324143602</c:v>
                </c:pt>
                <c:pt idx="54">
                  <c:v>0.92469894099055905</c:v>
                </c:pt>
                <c:pt idx="55">
                  <c:v>0.97117104472287696</c:v>
                </c:pt>
                <c:pt idx="56">
                  <c:v>0.99172200871213001</c:v>
                </c:pt>
                <c:pt idx="57">
                  <c:v>1.0220056010937599</c:v>
                </c:pt>
                <c:pt idx="58">
                  <c:v>1.03394660647481</c:v>
                </c:pt>
                <c:pt idx="59">
                  <c:v>1.03664455915861</c:v>
                </c:pt>
                <c:pt idx="60">
                  <c:v>1.0204988677618101</c:v>
                </c:pt>
                <c:pt idx="61">
                  <c:v>0.99357537553796105</c:v>
                </c:pt>
                <c:pt idx="62">
                  <c:v>1.0494980960549101</c:v>
                </c:pt>
                <c:pt idx="63">
                  <c:v>0.99756378059815198</c:v>
                </c:pt>
                <c:pt idx="64">
                  <c:v>0.92877507379244995</c:v>
                </c:pt>
                <c:pt idx="65">
                  <c:v>0.99779705176441602</c:v>
                </c:pt>
                <c:pt idx="66">
                  <c:v>1.00164360628055</c:v>
                </c:pt>
                <c:pt idx="67">
                  <c:v>0.97961697612137</c:v>
                </c:pt>
                <c:pt idx="68">
                  <c:v>0.99761217265068203</c:v>
                </c:pt>
                <c:pt idx="69">
                  <c:v>1.0161010788499101</c:v>
                </c:pt>
                <c:pt idx="70">
                  <c:v>1.03753205548118</c:v>
                </c:pt>
                <c:pt idx="71">
                  <c:v>1.0191090917748999</c:v>
                </c:pt>
                <c:pt idx="72">
                  <c:v>0.99731336432921802</c:v>
                </c:pt>
                <c:pt idx="73">
                  <c:v>0.94272195963911898</c:v>
                </c:pt>
                <c:pt idx="74">
                  <c:v>0.91485914020311399</c:v>
                </c:pt>
                <c:pt idx="75">
                  <c:v>0.96057073135706905</c:v>
                </c:pt>
                <c:pt idx="76">
                  <c:v>1.0316933651839899</c:v>
                </c:pt>
                <c:pt idx="77">
                  <c:v>1.0403166942773701</c:v>
                </c:pt>
                <c:pt idx="78">
                  <c:v>1.03635820086117</c:v>
                </c:pt>
                <c:pt idx="79">
                  <c:v>1.0426041559469901</c:v>
                </c:pt>
                <c:pt idx="80">
                  <c:v>0.98338176053202697</c:v>
                </c:pt>
                <c:pt idx="81">
                  <c:v>0.94869584661066098</c:v>
                </c:pt>
                <c:pt idx="82">
                  <c:v>0.93410231037712199</c:v>
                </c:pt>
                <c:pt idx="83">
                  <c:v>0.984115140519917</c:v>
                </c:pt>
                <c:pt idx="84">
                  <c:v>0.97672361404606001</c:v>
                </c:pt>
                <c:pt idx="85">
                  <c:v>0.99043676644227596</c:v>
                </c:pt>
                <c:pt idx="86">
                  <c:v>1.01917758959633</c:v>
                </c:pt>
                <c:pt idx="87">
                  <c:v>0.957493895202159</c:v>
                </c:pt>
                <c:pt idx="88">
                  <c:v>0.97112733865283096</c:v>
                </c:pt>
                <c:pt idx="89">
                  <c:v>1.0781530684171201</c:v>
                </c:pt>
                <c:pt idx="90">
                  <c:v>1.1181760136473999</c:v>
                </c:pt>
                <c:pt idx="91">
                  <c:v>1.0849524026039801</c:v>
                </c:pt>
                <c:pt idx="92">
                  <c:v>0.99700053520227006</c:v>
                </c:pt>
                <c:pt idx="93">
                  <c:v>0.96487282604261504</c:v>
                </c:pt>
                <c:pt idx="94">
                  <c:v>0.99933682486709297</c:v>
                </c:pt>
                <c:pt idx="95">
                  <c:v>0.99084747404217599</c:v>
                </c:pt>
                <c:pt idx="96">
                  <c:v>0.98422262108775005</c:v>
                </c:pt>
                <c:pt idx="97">
                  <c:v>0.98396127139218004</c:v>
                </c:pt>
                <c:pt idx="98">
                  <c:v>1.00556117162131</c:v>
                </c:pt>
                <c:pt idx="99">
                  <c:v>0.98500982498816803</c:v>
                </c:pt>
                <c:pt idx="100">
                  <c:v>1.0009215762442301</c:v>
                </c:pt>
                <c:pt idx="101">
                  <c:v>1.00203248208687</c:v>
                </c:pt>
                <c:pt idx="102">
                  <c:v>0.96952321693274102</c:v>
                </c:pt>
                <c:pt idx="103">
                  <c:v>0.992521331981007</c:v>
                </c:pt>
                <c:pt idx="104">
                  <c:v>1.0152670565794299</c:v>
                </c:pt>
                <c:pt idx="105">
                  <c:v>1.00021972009871</c:v>
                </c:pt>
                <c:pt idx="106">
                  <c:v>1.0067557316982101</c:v>
                </c:pt>
                <c:pt idx="107">
                  <c:v>0.95761222043471395</c:v>
                </c:pt>
                <c:pt idx="108">
                  <c:v>0.90699214242329995</c:v>
                </c:pt>
                <c:pt idx="109">
                  <c:v>0.88673986919602199</c:v>
                </c:pt>
                <c:pt idx="110">
                  <c:v>0.87649266425925898</c:v>
                </c:pt>
                <c:pt idx="111">
                  <c:v>0.86015994963547304</c:v>
                </c:pt>
                <c:pt idx="112">
                  <c:v>1.0435458133817399</c:v>
                </c:pt>
                <c:pt idx="113">
                  <c:v>1.1725090507145199</c:v>
                </c:pt>
                <c:pt idx="114">
                  <c:v>0.96413635593222602</c:v>
                </c:pt>
                <c:pt idx="115">
                  <c:v>0.88167930296011199</c:v>
                </c:pt>
                <c:pt idx="116">
                  <c:v>0.96494918207379698</c:v>
                </c:pt>
                <c:pt idx="117">
                  <c:v>0.97985702149762199</c:v>
                </c:pt>
                <c:pt idx="118">
                  <c:v>1.0352359901492201</c:v>
                </c:pt>
                <c:pt idx="119">
                  <c:v>1.08691034128456</c:v>
                </c:pt>
                <c:pt idx="120">
                  <c:v>1.11182218060159</c:v>
                </c:pt>
                <c:pt idx="121">
                  <c:v>1.1981072315332399</c:v>
                </c:pt>
                <c:pt idx="122">
                  <c:v>1.1399579244222899</c:v>
                </c:pt>
                <c:pt idx="123">
                  <c:v>0.965649479975771</c:v>
                </c:pt>
                <c:pt idx="124">
                  <c:v>0.83038286868281597</c:v>
                </c:pt>
                <c:pt idx="125">
                  <c:v>0.837108880273987</c:v>
                </c:pt>
                <c:pt idx="126">
                  <c:v>0.95878412808748903</c:v>
                </c:pt>
                <c:pt idx="127">
                  <c:v>1.01530844304848</c:v>
                </c:pt>
                <c:pt idx="128">
                  <c:v>1.1399808694625899</c:v>
                </c:pt>
                <c:pt idx="129">
                  <c:v>1.13689876112709</c:v>
                </c:pt>
                <c:pt idx="130">
                  <c:v>1.06175474058811</c:v>
                </c:pt>
                <c:pt idx="131">
                  <c:v>1.00648707065475</c:v>
                </c:pt>
                <c:pt idx="132">
                  <c:v>0.97378237045147098</c:v>
                </c:pt>
                <c:pt idx="133">
                  <c:v>0.94578718610335299</c:v>
                </c:pt>
                <c:pt idx="134">
                  <c:v>0.98507806602619596</c:v>
                </c:pt>
                <c:pt idx="135">
                  <c:v>0.95921800328546603</c:v>
                </c:pt>
                <c:pt idx="136">
                  <c:v>0.97435883526878997</c:v>
                </c:pt>
                <c:pt idx="137">
                  <c:v>1.0131767262262199</c:v>
                </c:pt>
                <c:pt idx="138">
                  <c:v>1.0537164036803901</c:v>
                </c:pt>
                <c:pt idx="139">
                  <c:v>1.0690082549475</c:v>
                </c:pt>
                <c:pt idx="140">
                  <c:v>1.05317058891227</c:v>
                </c:pt>
                <c:pt idx="141">
                  <c:v>1.0502162873104099</c:v>
                </c:pt>
                <c:pt idx="142">
                  <c:v>0.98811846365061395</c:v>
                </c:pt>
                <c:pt idx="143">
                  <c:v>0.96086555021990805</c:v>
                </c:pt>
                <c:pt idx="144">
                  <c:v>0.94221745454183203</c:v>
                </c:pt>
                <c:pt idx="145">
                  <c:v>1.0091878654336299</c:v>
                </c:pt>
                <c:pt idx="146">
                  <c:v>0.97912862299278802</c:v>
                </c:pt>
                <c:pt idx="147">
                  <c:v>0.97247396658001395</c:v>
                </c:pt>
                <c:pt idx="148">
                  <c:v>1.0748175887477101</c:v>
                </c:pt>
                <c:pt idx="149">
                  <c:v>1.08943513524425</c:v>
                </c:pt>
                <c:pt idx="150">
                  <c:v>1.0418639320326</c:v>
                </c:pt>
                <c:pt idx="151">
                  <c:v>1.05253645290313</c:v>
                </c:pt>
                <c:pt idx="152">
                  <c:v>0.93883881774426203</c:v>
                </c:pt>
                <c:pt idx="153">
                  <c:v>0.91918796596775598</c:v>
                </c:pt>
                <c:pt idx="154">
                  <c:v>0.87154775312414501</c:v>
                </c:pt>
                <c:pt idx="155">
                  <c:v>0.87765874671012201</c:v>
                </c:pt>
                <c:pt idx="156">
                  <c:v>0.86508154786073299</c:v>
                </c:pt>
                <c:pt idx="157">
                  <c:v>0.96002127480042598</c:v>
                </c:pt>
                <c:pt idx="158">
                  <c:v>1.0474976074395701</c:v>
                </c:pt>
                <c:pt idx="159">
                  <c:v>1.0308748665111001</c:v>
                </c:pt>
                <c:pt idx="160">
                  <c:v>0.99478601334945405</c:v>
                </c:pt>
                <c:pt idx="161">
                  <c:v>1.00045243862281</c:v>
                </c:pt>
                <c:pt idx="162">
                  <c:v>1.1094538944777399</c:v>
                </c:pt>
                <c:pt idx="163">
                  <c:v>1.1122447318897599</c:v>
                </c:pt>
                <c:pt idx="164">
                  <c:v>1.0306185206659599</c:v>
                </c:pt>
                <c:pt idx="165">
                  <c:v>0.98765111275813899</c:v>
                </c:pt>
                <c:pt idx="166">
                  <c:v>0.93309007307069602</c:v>
                </c:pt>
                <c:pt idx="167">
                  <c:v>0.92061972434012596</c:v>
                </c:pt>
                <c:pt idx="168">
                  <c:v>0.92416113635396802</c:v>
                </c:pt>
                <c:pt idx="169">
                  <c:v>0.98900153335033703</c:v>
                </c:pt>
                <c:pt idx="170">
                  <c:v>1.0973106509464601</c:v>
                </c:pt>
                <c:pt idx="171">
                  <c:v>1.0221151242334801</c:v>
                </c:pt>
                <c:pt idx="172">
                  <c:v>1.0292250338155899</c:v>
                </c:pt>
                <c:pt idx="173">
                  <c:v>0.96869875987145004</c:v>
                </c:pt>
                <c:pt idx="174">
                  <c:v>0.97048189243320904</c:v>
                </c:pt>
                <c:pt idx="175">
                  <c:v>0.99485603084341401</c:v>
                </c:pt>
                <c:pt idx="176">
                  <c:v>0.963471284668308</c:v>
                </c:pt>
                <c:pt idx="177">
                  <c:v>1.0078462345960699</c:v>
                </c:pt>
                <c:pt idx="178">
                  <c:v>1.0193446040504901</c:v>
                </c:pt>
                <c:pt idx="179">
                  <c:v>0.98272299447710298</c:v>
                </c:pt>
                <c:pt idx="180">
                  <c:v>1.02409042948683</c:v>
                </c:pt>
                <c:pt idx="181">
                  <c:v>1.0243339326986201</c:v>
                </c:pt>
                <c:pt idx="182">
                  <c:v>0.99214596154828505</c:v>
                </c:pt>
                <c:pt idx="183">
                  <c:v>1.00610680056388</c:v>
                </c:pt>
                <c:pt idx="184">
                  <c:v>0.99755019339300399</c:v>
                </c:pt>
                <c:pt idx="185">
                  <c:v>1.0338879483287899</c:v>
                </c:pt>
                <c:pt idx="186">
                  <c:v>1.05322338239706</c:v>
                </c:pt>
                <c:pt idx="187">
                  <c:v>1.0391225388296199</c:v>
                </c:pt>
                <c:pt idx="188">
                  <c:v>1.0009538574016199</c:v>
                </c:pt>
                <c:pt idx="189">
                  <c:v>0.97576251447182205</c:v>
                </c:pt>
                <c:pt idx="190">
                  <c:v>0.93251479178640995</c:v>
                </c:pt>
                <c:pt idx="191">
                  <c:v>0.89419624641125495</c:v>
                </c:pt>
                <c:pt idx="192">
                  <c:v>0.87553364684691604</c:v>
                </c:pt>
                <c:pt idx="193">
                  <c:v>1.0249194983298899</c:v>
                </c:pt>
                <c:pt idx="194">
                  <c:v>1.0199014195720699</c:v>
                </c:pt>
                <c:pt idx="195">
                  <c:v>1.0256291515150999</c:v>
                </c:pt>
                <c:pt idx="196">
                  <c:v>1.0901951304106501</c:v>
                </c:pt>
                <c:pt idx="197">
                  <c:v>1.0147799742067301</c:v>
                </c:pt>
                <c:pt idx="198">
                  <c:v>1.0150382449564599</c:v>
                </c:pt>
                <c:pt idx="199">
                  <c:v>1.0090246844498201</c:v>
                </c:pt>
                <c:pt idx="200">
                  <c:v>0.982140615296205</c:v>
                </c:pt>
                <c:pt idx="201">
                  <c:v>0.95454496563393199</c:v>
                </c:pt>
                <c:pt idx="202">
                  <c:v>0.96445099864719996</c:v>
                </c:pt>
                <c:pt idx="203">
                  <c:v>0.95533767383452095</c:v>
                </c:pt>
                <c:pt idx="204">
                  <c:v>0.97968308335896104</c:v>
                </c:pt>
                <c:pt idx="205">
                  <c:v>0.99358074855935496</c:v>
                </c:pt>
                <c:pt idx="206">
                  <c:v>1.0346008689593</c:v>
                </c:pt>
                <c:pt idx="207">
                  <c:v>0.98817619608997398</c:v>
                </c:pt>
                <c:pt idx="208">
                  <c:v>0.96264932302409201</c:v>
                </c:pt>
                <c:pt idx="209">
                  <c:v>0.98483758463020799</c:v>
                </c:pt>
                <c:pt idx="210">
                  <c:v>0.95451878071782903</c:v>
                </c:pt>
                <c:pt idx="211">
                  <c:v>0.94199614076767502</c:v>
                </c:pt>
                <c:pt idx="212">
                  <c:v>1.0423518322902099</c:v>
                </c:pt>
                <c:pt idx="213">
                  <c:v>1.0465650105222299</c:v>
                </c:pt>
                <c:pt idx="214">
                  <c:v>1.04277962691868</c:v>
                </c:pt>
                <c:pt idx="215">
                  <c:v>1.04381608708417</c:v>
                </c:pt>
                <c:pt idx="216">
                  <c:v>1.1181058341721299</c:v>
                </c:pt>
                <c:pt idx="217">
                  <c:v>0.99765647705510196</c:v>
                </c:pt>
                <c:pt idx="218">
                  <c:v>0.94789513142590998</c:v>
                </c:pt>
                <c:pt idx="219">
                  <c:v>0.87202709848336502</c:v>
                </c:pt>
                <c:pt idx="220">
                  <c:v>0.91972696742036297</c:v>
                </c:pt>
                <c:pt idx="221">
                  <c:v>0.96620760311623599</c:v>
                </c:pt>
                <c:pt idx="222">
                  <c:v>1.0430448296456301</c:v>
                </c:pt>
                <c:pt idx="223">
                  <c:v>1.09489100866009</c:v>
                </c:pt>
                <c:pt idx="224">
                  <c:v>1.0641749982686</c:v>
                </c:pt>
                <c:pt idx="225">
                  <c:v>0.98578754703770699</c:v>
                </c:pt>
                <c:pt idx="226">
                  <c:v>0.97761148020728805</c:v>
                </c:pt>
                <c:pt idx="227">
                  <c:v>1.01642838331812</c:v>
                </c:pt>
                <c:pt idx="228">
                  <c:v>1.0301199707920401</c:v>
                </c:pt>
                <c:pt idx="229">
                  <c:v>1.00862584568488</c:v>
                </c:pt>
                <c:pt idx="230">
                  <c:v>1.0531853342455899</c:v>
                </c:pt>
                <c:pt idx="231">
                  <c:v>1.09482209181663</c:v>
                </c:pt>
                <c:pt idx="232">
                  <c:v>0.96984421887218097</c:v>
                </c:pt>
                <c:pt idx="233">
                  <c:v>0.94393440358898195</c:v>
                </c:pt>
                <c:pt idx="234">
                  <c:v>0.97366876488364296</c:v>
                </c:pt>
                <c:pt idx="235">
                  <c:v>0.98549675385802704</c:v>
                </c:pt>
                <c:pt idx="236">
                  <c:v>0.97496130336278297</c:v>
                </c:pt>
                <c:pt idx="237">
                  <c:v>0.97810357625279498</c:v>
                </c:pt>
                <c:pt idx="238">
                  <c:v>0.95005746866662499</c:v>
                </c:pt>
                <c:pt idx="239">
                  <c:v>0.97551179382618303</c:v>
                </c:pt>
                <c:pt idx="240">
                  <c:v>1.00368397137814</c:v>
                </c:pt>
                <c:pt idx="241">
                  <c:v>1.01288459377941</c:v>
                </c:pt>
                <c:pt idx="242">
                  <c:v>0.98558555708667706</c:v>
                </c:pt>
                <c:pt idx="243">
                  <c:v>0.99972855683780604</c:v>
                </c:pt>
                <c:pt idx="244">
                  <c:v>0.92149832578276702</c:v>
                </c:pt>
                <c:pt idx="245">
                  <c:v>0.91741064290505603</c:v>
                </c:pt>
                <c:pt idx="246">
                  <c:v>0.99375993234312399</c:v>
                </c:pt>
                <c:pt idx="247">
                  <c:v>0.97521808709324098</c:v>
                </c:pt>
                <c:pt idx="248">
                  <c:v>0.97845734543622198</c:v>
                </c:pt>
                <c:pt idx="249">
                  <c:v>0.97639971128152603</c:v>
                </c:pt>
                <c:pt idx="250">
                  <c:v>1.01996624885287</c:v>
                </c:pt>
                <c:pt idx="251">
                  <c:v>0.98257941439473995</c:v>
                </c:pt>
                <c:pt idx="252">
                  <c:v>1.0013250699558101</c:v>
                </c:pt>
                <c:pt idx="253">
                  <c:v>1.1035629712261501</c:v>
                </c:pt>
                <c:pt idx="254">
                  <c:v>1.1466143553724299</c:v>
                </c:pt>
                <c:pt idx="255">
                  <c:v>1.0722839144768901</c:v>
                </c:pt>
                <c:pt idx="256">
                  <c:v>1.00043728451007</c:v>
                </c:pt>
                <c:pt idx="257">
                  <c:v>0.90836102904552196</c:v>
                </c:pt>
                <c:pt idx="258">
                  <c:v>0.97296855883279698</c:v>
                </c:pt>
                <c:pt idx="259">
                  <c:v>0.94968701696828095</c:v>
                </c:pt>
                <c:pt idx="260">
                  <c:v>0.99555371316423202</c:v>
                </c:pt>
                <c:pt idx="261">
                  <c:v>1.1170638406325999</c:v>
                </c:pt>
                <c:pt idx="262">
                  <c:v>1.1298586806250701</c:v>
                </c:pt>
                <c:pt idx="263">
                  <c:v>1.0459271452521901</c:v>
                </c:pt>
                <c:pt idx="264">
                  <c:v>1.0103533299155201</c:v>
                </c:pt>
                <c:pt idx="265">
                  <c:v>0.94638725702489701</c:v>
                </c:pt>
                <c:pt idx="266">
                  <c:v>0.85917669632803595</c:v>
                </c:pt>
                <c:pt idx="267">
                  <c:v>0.84936589549938801</c:v>
                </c:pt>
                <c:pt idx="268">
                  <c:v>0.93978805145838595</c:v>
                </c:pt>
                <c:pt idx="269">
                  <c:v>0.99397290688033901</c:v>
                </c:pt>
                <c:pt idx="270">
                  <c:v>1.06592543978468</c:v>
                </c:pt>
                <c:pt idx="271">
                  <c:v>1.07091612530406</c:v>
                </c:pt>
                <c:pt idx="272">
                  <c:v>0.98959232933859997</c:v>
                </c:pt>
                <c:pt idx="273">
                  <c:v>0.95089132217490202</c:v>
                </c:pt>
                <c:pt idx="274">
                  <c:v>0.93677678874145698</c:v>
                </c:pt>
                <c:pt idx="275">
                  <c:v>0.95229814882199904</c:v>
                </c:pt>
                <c:pt idx="276">
                  <c:v>0.97182645772700005</c:v>
                </c:pt>
                <c:pt idx="277">
                  <c:v>1.0641371672033699</c:v>
                </c:pt>
                <c:pt idx="278">
                  <c:v>1.09816750787302</c:v>
                </c:pt>
                <c:pt idx="279">
                  <c:v>1.17744152382642</c:v>
                </c:pt>
                <c:pt idx="280">
                  <c:v>1.2584490443921399</c:v>
                </c:pt>
                <c:pt idx="281">
                  <c:v>1.3085902796269899</c:v>
                </c:pt>
                <c:pt idx="282">
                  <c:v>0.93686344293477797</c:v>
                </c:pt>
                <c:pt idx="283">
                  <c:v>0.82526449561514204</c:v>
                </c:pt>
                <c:pt idx="284">
                  <c:v>0.71598438993366997</c:v>
                </c:pt>
                <c:pt idx="285">
                  <c:v>0.77902498286892996</c:v>
                </c:pt>
                <c:pt idx="286">
                  <c:v>0.78228648936227696</c:v>
                </c:pt>
                <c:pt idx="287">
                  <c:v>0.86438615007346598</c:v>
                </c:pt>
                <c:pt idx="288">
                  <c:v>1.05474291109527</c:v>
                </c:pt>
                <c:pt idx="289">
                  <c:v>1.02987452091882</c:v>
                </c:pt>
                <c:pt idx="290">
                  <c:v>0.98104576368198804</c:v>
                </c:pt>
                <c:pt idx="291">
                  <c:v>0.96714943346919302</c:v>
                </c:pt>
                <c:pt idx="292">
                  <c:v>0.97537529677568602</c:v>
                </c:pt>
                <c:pt idx="293">
                  <c:v>0.97539310684374703</c:v>
                </c:pt>
                <c:pt idx="294">
                  <c:v>0.94698527070693295</c:v>
                </c:pt>
                <c:pt idx="295">
                  <c:v>0.954448091535961</c:v>
                </c:pt>
                <c:pt idx="296">
                  <c:v>1.0843010934100501</c:v>
                </c:pt>
                <c:pt idx="297">
                  <c:v>1.0306107689617601</c:v>
                </c:pt>
                <c:pt idx="298">
                  <c:v>0.97808156632402699</c:v>
                </c:pt>
                <c:pt idx="299">
                  <c:v>1.01760922407374</c:v>
                </c:pt>
                <c:pt idx="300">
                  <c:v>1.0619589370210101</c:v>
                </c:pt>
                <c:pt idx="301">
                  <c:v>0.97235903933561596</c:v>
                </c:pt>
                <c:pt idx="302">
                  <c:v>0.96820198002458602</c:v>
                </c:pt>
                <c:pt idx="303">
                  <c:v>0.99657420712448996</c:v>
                </c:pt>
                <c:pt idx="304">
                  <c:v>0.96047250947211504</c:v>
                </c:pt>
                <c:pt idx="305">
                  <c:v>0.89044187827711196</c:v>
                </c:pt>
                <c:pt idx="306">
                  <c:v>0.94740813665428303</c:v>
                </c:pt>
                <c:pt idx="307">
                  <c:v>1.02050234251853</c:v>
                </c:pt>
                <c:pt idx="308">
                  <c:v>1.0167929257642101</c:v>
                </c:pt>
                <c:pt idx="309">
                  <c:v>1.0930554235537799</c:v>
                </c:pt>
                <c:pt idx="310">
                  <c:v>1.16813647477583</c:v>
                </c:pt>
                <c:pt idx="311">
                  <c:v>1.0990157080707901</c:v>
                </c:pt>
                <c:pt idx="312">
                  <c:v>1.1191460602935801</c:v>
                </c:pt>
                <c:pt idx="313">
                  <c:v>1.0264857390897999</c:v>
                </c:pt>
                <c:pt idx="314">
                  <c:v>0.97810094498797795</c:v>
                </c:pt>
                <c:pt idx="315">
                  <c:v>0.95018880365116298</c:v>
                </c:pt>
                <c:pt idx="316">
                  <c:v>0.91557890073371195</c:v>
                </c:pt>
                <c:pt idx="317">
                  <c:v>0.98917996172378997</c:v>
                </c:pt>
                <c:pt idx="318">
                  <c:v>1.01948988986667</c:v>
                </c:pt>
                <c:pt idx="319">
                  <c:v>0.99838888934940095</c:v>
                </c:pt>
                <c:pt idx="320">
                  <c:v>1.04702949870827</c:v>
                </c:pt>
                <c:pt idx="321">
                  <c:v>0.99219551393934102</c:v>
                </c:pt>
                <c:pt idx="322">
                  <c:v>0.98500858550202897</c:v>
                </c:pt>
                <c:pt idx="323">
                  <c:v>1.0265127811880099</c:v>
                </c:pt>
                <c:pt idx="324">
                  <c:v>1.04965839520284</c:v>
                </c:pt>
                <c:pt idx="325">
                  <c:v>1.0145070315206099</c:v>
                </c:pt>
                <c:pt idx="326">
                  <c:v>0.95787094966908404</c:v>
                </c:pt>
                <c:pt idx="327">
                  <c:v>0.947420136490007</c:v>
                </c:pt>
                <c:pt idx="328">
                  <c:v>0.91643687927277595</c:v>
                </c:pt>
                <c:pt idx="329">
                  <c:v>1.02579627181615</c:v>
                </c:pt>
                <c:pt idx="330">
                  <c:v>1.0649949306049</c:v>
                </c:pt>
                <c:pt idx="331">
                  <c:v>1.0278890833540599</c:v>
                </c:pt>
                <c:pt idx="332">
                  <c:v>0.97091261679208996</c:v>
                </c:pt>
                <c:pt idx="333">
                  <c:v>0.952462287263942</c:v>
                </c:pt>
                <c:pt idx="334">
                  <c:v>0.91638273792104996</c:v>
                </c:pt>
                <c:pt idx="335">
                  <c:v>0.96165150506628205</c:v>
                </c:pt>
                <c:pt idx="336">
                  <c:v>0.97447484444023003</c:v>
                </c:pt>
                <c:pt idx="337">
                  <c:v>0.99753983513269795</c:v>
                </c:pt>
                <c:pt idx="338">
                  <c:v>1.0133031764651601</c:v>
                </c:pt>
                <c:pt idx="339">
                  <c:v>1.1136992420440399</c:v>
                </c:pt>
                <c:pt idx="340">
                  <c:v>1.0871224510384601</c:v>
                </c:pt>
                <c:pt idx="341">
                  <c:v>1.06511738422428</c:v>
                </c:pt>
                <c:pt idx="342">
                  <c:v>0.98665881313826498</c:v>
                </c:pt>
                <c:pt idx="343">
                  <c:v>0.93461185644698197</c:v>
                </c:pt>
                <c:pt idx="344">
                  <c:v>0.947455594897194</c:v>
                </c:pt>
                <c:pt idx="345">
                  <c:v>0.97147404505198998</c:v>
                </c:pt>
                <c:pt idx="346">
                  <c:v>1.02846509694892</c:v>
                </c:pt>
                <c:pt idx="347">
                  <c:v>1.0929485511175501</c:v>
                </c:pt>
                <c:pt idx="348">
                  <c:v>1.06337023694332</c:v>
                </c:pt>
                <c:pt idx="349">
                  <c:v>1.0353116712862001</c:v>
                </c:pt>
                <c:pt idx="350">
                  <c:v>1.0073418152599301</c:v>
                </c:pt>
                <c:pt idx="351">
                  <c:v>1.0015013058329301</c:v>
                </c:pt>
                <c:pt idx="352">
                  <c:v>0.97366247511295201</c:v>
                </c:pt>
                <c:pt idx="353">
                  <c:v>0.92043087168785398</c:v>
                </c:pt>
                <c:pt idx="354">
                  <c:v>0.92752839684797195</c:v>
                </c:pt>
                <c:pt idx="355">
                  <c:v>0.91256748666648202</c:v>
                </c:pt>
                <c:pt idx="356">
                  <c:v>0.93491823976218402</c:v>
                </c:pt>
                <c:pt idx="357">
                  <c:v>0.95563995249550204</c:v>
                </c:pt>
                <c:pt idx="358">
                  <c:v>1.0249538121710999</c:v>
                </c:pt>
                <c:pt idx="359">
                  <c:v>1.00970683407943</c:v>
                </c:pt>
                <c:pt idx="360">
                  <c:v>0.97132723739865401</c:v>
                </c:pt>
                <c:pt idx="361">
                  <c:v>1.0131514860391</c:v>
                </c:pt>
                <c:pt idx="362">
                  <c:v>1.08388015784101</c:v>
                </c:pt>
                <c:pt idx="363">
                  <c:v>1.10186704564158</c:v>
                </c:pt>
                <c:pt idx="364">
                  <c:v>1.0599363175549401</c:v>
                </c:pt>
                <c:pt idx="365">
                  <c:v>0.99025602929259704</c:v>
                </c:pt>
                <c:pt idx="366">
                  <c:v>1.0096430724160601</c:v>
                </c:pt>
                <c:pt idx="367">
                  <c:v>0.90495297893341098</c:v>
                </c:pt>
                <c:pt idx="368">
                  <c:v>0.88885814532595098</c:v>
                </c:pt>
                <c:pt idx="369">
                  <c:v>0.89124857861104501</c:v>
                </c:pt>
                <c:pt idx="370">
                  <c:v>0.88978980469959101</c:v>
                </c:pt>
                <c:pt idx="371">
                  <c:v>1.0455577938841101</c:v>
                </c:pt>
                <c:pt idx="372">
                  <c:v>1.1333107567788301</c:v>
                </c:pt>
                <c:pt idx="373">
                  <c:v>1.0388803805737601</c:v>
                </c:pt>
                <c:pt idx="374">
                  <c:v>1.0211431733318901</c:v>
                </c:pt>
                <c:pt idx="375">
                  <c:v>1.0307615622855699</c:v>
                </c:pt>
                <c:pt idx="376">
                  <c:v>0.98447478747775496</c:v>
                </c:pt>
                <c:pt idx="377">
                  <c:v>0.88130262459556197</c:v>
                </c:pt>
                <c:pt idx="378">
                  <c:v>0.87360412346132699</c:v>
                </c:pt>
                <c:pt idx="379">
                  <c:v>0.94008193795445105</c:v>
                </c:pt>
                <c:pt idx="380">
                  <c:v>1.0082856583986499</c:v>
                </c:pt>
                <c:pt idx="381">
                  <c:v>1.06748614047498</c:v>
                </c:pt>
                <c:pt idx="382">
                  <c:v>1.1517804367249</c:v>
                </c:pt>
                <c:pt idx="383">
                  <c:v>1.08259121169197</c:v>
                </c:pt>
                <c:pt idx="384">
                  <c:v>1.0556568985624</c:v>
                </c:pt>
                <c:pt idx="385">
                  <c:v>1.0157850906236401</c:v>
                </c:pt>
                <c:pt idx="386">
                  <c:v>1.0010557483592399</c:v>
                </c:pt>
                <c:pt idx="387">
                  <c:v>1.0310299898166</c:v>
                </c:pt>
                <c:pt idx="388">
                  <c:v>0.94653229246229098</c:v>
                </c:pt>
                <c:pt idx="389">
                  <c:v>0.97139255638042898</c:v>
                </c:pt>
                <c:pt idx="390">
                  <c:v>0.96708889244454499</c:v>
                </c:pt>
                <c:pt idx="391">
                  <c:v>0.95984809997600296</c:v>
                </c:pt>
                <c:pt idx="392">
                  <c:v>1.0238040121080001</c:v>
                </c:pt>
                <c:pt idx="393">
                  <c:v>1.0151728924857999</c:v>
                </c:pt>
                <c:pt idx="394">
                  <c:v>1.0270458691386399</c:v>
                </c:pt>
                <c:pt idx="395">
                  <c:v>1.0141665127903801</c:v>
                </c:pt>
                <c:pt idx="396">
                  <c:v>0.95328064036216298</c:v>
                </c:pt>
                <c:pt idx="397">
                  <c:v>0.97638418148884198</c:v>
                </c:pt>
                <c:pt idx="398">
                  <c:v>0.96297334597157302</c:v>
                </c:pt>
                <c:pt idx="399">
                  <c:v>0.97202276138222099</c:v>
                </c:pt>
                <c:pt idx="400">
                  <c:v>0.99703129638886701</c:v>
                </c:pt>
                <c:pt idx="401">
                  <c:v>1.01709806092946</c:v>
                </c:pt>
                <c:pt idx="402">
                  <c:v>1.0014063700223099</c:v>
                </c:pt>
                <c:pt idx="403">
                  <c:v>0.96256592689228804</c:v>
                </c:pt>
                <c:pt idx="404">
                  <c:v>0.999651075821401</c:v>
                </c:pt>
                <c:pt idx="405">
                  <c:v>1.04231501424104</c:v>
                </c:pt>
                <c:pt idx="406">
                  <c:v>0.99163191345840396</c:v>
                </c:pt>
                <c:pt idx="407">
                  <c:v>1.0126688344098</c:v>
                </c:pt>
                <c:pt idx="408">
                  <c:v>0.98668989584946099</c:v>
                </c:pt>
                <c:pt idx="409">
                  <c:v>1.0068356769139599</c:v>
                </c:pt>
                <c:pt idx="410">
                  <c:v>1.03787066309461</c:v>
                </c:pt>
                <c:pt idx="411">
                  <c:v>1.0217426488533301</c:v>
                </c:pt>
                <c:pt idx="412">
                  <c:v>0.991285333621019</c:v>
                </c:pt>
                <c:pt idx="413">
                  <c:v>0.95621698843349301</c:v>
                </c:pt>
                <c:pt idx="414">
                  <c:v>0.93819589233040002</c:v>
                </c:pt>
                <c:pt idx="415">
                  <c:v>1.0014216441135799</c:v>
                </c:pt>
                <c:pt idx="416">
                  <c:v>1.0213330811575101</c:v>
                </c:pt>
                <c:pt idx="417">
                  <c:v>1.0712754927253501</c:v>
                </c:pt>
                <c:pt idx="418">
                  <c:v>1.1451779256776999</c:v>
                </c:pt>
                <c:pt idx="419">
                  <c:v>1.0725320787811199</c:v>
                </c:pt>
                <c:pt idx="420">
                  <c:v>0.99904097562184202</c:v>
                </c:pt>
                <c:pt idx="421">
                  <c:v>0.90932560968230403</c:v>
                </c:pt>
                <c:pt idx="422">
                  <c:v>0.85969844388265004</c:v>
                </c:pt>
                <c:pt idx="423">
                  <c:v>0.85841234462223803</c:v>
                </c:pt>
                <c:pt idx="424">
                  <c:v>0.89950184601697603</c:v>
                </c:pt>
                <c:pt idx="425">
                  <c:v>0.92843891570395598</c:v>
                </c:pt>
                <c:pt idx="426">
                  <c:v>0.997292802102692</c:v>
                </c:pt>
                <c:pt idx="427">
                  <c:v>1.10277048983099</c:v>
                </c:pt>
                <c:pt idx="428">
                  <c:v>1.1275920160992501</c:v>
                </c:pt>
                <c:pt idx="429">
                  <c:v>1.0348861880536799</c:v>
                </c:pt>
                <c:pt idx="430">
                  <c:v>1.07793452911968</c:v>
                </c:pt>
                <c:pt idx="431">
                  <c:v>1.05205336563881</c:v>
                </c:pt>
                <c:pt idx="432">
                  <c:v>0.98850249893910802</c:v>
                </c:pt>
                <c:pt idx="433">
                  <c:v>0.94347737884872396</c:v>
                </c:pt>
                <c:pt idx="434">
                  <c:v>0.93504365303145998</c:v>
                </c:pt>
                <c:pt idx="435">
                  <c:v>0.93466400170948205</c:v>
                </c:pt>
                <c:pt idx="436">
                  <c:v>1.0100640955211899</c:v>
                </c:pt>
                <c:pt idx="437">
                  <c:v>1.03366028692252</c:v>
                </c:pt>
                <c:pt idx="438">
                  <c:v>1.02342283202204</c:v>
                </c:pt>
                <c:pt idx="439">
                  <c:v>1.08975340717878</c:v>
                </c:pt>
                <c:pt idx="440">
                  <c:v>1.0649174775932999</c:v>
                </c:pt>
                <c:pt idx="441">
                  <c:v>0.984767409690121</c:v>
                </c:pt>
                <c:pt idx="442">
                  <c:v>0.99815898000565795</c:v>
                </c:pt>
                <c:pt idx="443">
                  <c:v>1.0256885855855999</c:v>
                </c:pt>
                <c:pt idx="444">
                  <c:v>1.0167280044289499</c:v>
                </c:pt>
                <c:pt idx="445">
                  <c:v>1.0066830517913501</c:v>
                </c:pt>
                <c:pt idx="446">
                  <c:v>1.0330030796240199</c:v>
                </c:pt>
                <c:pt idx="447">
                  <c:v>1.0542301554250599</c:v>
                </c:pt>
                <c:pt idx="448">
                  <c:v>0.96880720266737497</c:v>
                </c:pt>
                <c:pt idx="449">
                  <c:v>0.92502546160600596</c:v>
                </c:pt>
                <c:pt idx="450">
                  <c:v>0.96176337488826003</c:v>
                </c:pt>
                <c:pt idx="451">
                  <c:v>0.96962146383245396</c:v>
                </c:pt>
                <c:pt idx="452">
                  <c:v>0.94737784190654695</c:v>
                </c:pt>
                <c:pt idx="453">
                  <c:v>1.1073444143742499</c:v>
                </c:pt>
                <c:pt idx="454">
                  <c:v>0.97315524712370105</c:v>
                </c:pt>
                <c:pt idx="455">
                  <c:v>0.95176357390448596</c:v>
                </c:pt>
                <c:pt idx="456">
                  <c:v>0.96723700920105005</c:v>
                </c:pt>
                <c:pt idx="457">
                  <c:v>0.97872757606722605</c:v>
                </c:pt>
                <c:pt idx="458">
                  <c:v>0.98629679683919003</c:v>
                </c:pt>
                <c:pt idx="459">
                  <c:v>1.0382458102087599</c:v>
                </c:pt>
                <c:pt idx="460">
                  <c:v>1.0005648946771599</c:v>
                </c:pt>
                <c:pt idx="461">
                  <c:v>0.958622558453472</c:v>
                </c:pt>
                <c:pt idx="462">
                  <c:v>0.96688793495772696</c:v>
                </c:pt>
                <c:pt idx="463">
                  <c:v>0.97666462043185298</c:v>
                </c:pt>
                <c:pt idx="464">
                  <c:v>0.93558213226654996</c:v>
                </c:pt>
                <c:pt idx="465">
                  <c:v>0.95992388742172996</c:v>
                </c:pt>
                <c:pt idx="466">
                  <c:v>0.97329361586276097</c:v>
                </c:pt>
                <c:pt idx="467">
                  <c:v>0.96852117971527496</c:v>
                </c:pt>
                <c:pt idx="468">
                  <c:v>0.98976663254384301</c:v>
                </c:pt>
                <c:pt idx="469">
                  <c:v>0.97466821887745603</c:v>
                </c:pt>
                <c:pt idx="470">
                  <c:v>1.018086288014</c:v>
                </c:pt>
                <c:pt idx="471">
                  <c:v>1.1200273664275999</c:v>
                </c:pt>
                <c:pt idx="472">
                  <c:v>1.17549414164052</c:v>
                </c:pt>
                <c:pt idx="473">
                  <c:v>1.1058930237957301</c:v>
                </c:pt>
                <c:pt idx="474">
                  <c:v>0.93481618471593197</c:v>
                </c:pt>
                <c:pt idx="475">
                  <c:v>0.87228741410012101</c:v>
                </c:pt>
                <c:pt idx="476">
                  <c:v>0.89249503621961501</c:v>
                </c:pt>
                <c:pt idx="477">
                  <c:v>0.87106216343144904</c:v>
                </c:pt>
                <c:pt idx="478">
                  <c:v>0.87648546590601495</c:v>
                </c:pt>
                <c:pt idx="479">
                  <c:v>0.91025273823236796</c:v>
                </c:pt>
              </c:numCache>
            </c:numRef>
          </c:val>
          <c:smooth val="0"/>
          <c:extLst>
            <c:ext xmlns:c16="http://schemas.microsoft.com/office/drawing/2014/chart" uri="{C3380CC4-5D6E-409C-BE32-E72D297353CC}">
              <c16:uniqueId val="{00000000-1654-4D04-997F-92D7DD214D04}"/>
            </c:ext>
          </c:extLst>
        </c:ser>
        <c:ser>
          <c:idx val="1"/>
          <c:order val="1"/>
          <c:tx>
            <c:strRef>
              <c:f>raw_irregular_components_data!$C$1</c:f>
              <c:strCache>
                <c:ptCount val="1"/>
                <c:pt idx="0">
                  <c:v>RSS2 Kottayam </c:v>
                </c:pt>
              </c:strCache>
            </c:strRef>
          </c:tx>
          <c:spPr>
            <a:ln w="12700" cap="rnd">
              <a:solidFill>
                <a:schemeClr val="accent2"/>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raw_irregular_components_data!$C$2:$C$481</c:f>
              <c:numCache>
                <c:formatCode>General</c:formatCode>
                <c:ptCount val="480"/>
                <c:pt idx="0">
                  <c:v>0.85717193319642604</c:v>
                </c:pt>
                <c:pt idx="1">
                  <c:v>0.92657730680249295</c:v>
                </c:pt>
                <c:pt idx="2">
                  <c:v>0.89537227773761796</c:v>
                </c:pt>
                <c:pt idx="3">
                  <c:v>0.93452844698957405</c:v>
                </c:pt>
                <c:pt idx="4">
                  <c:v>0.96422422849103495</c:v>
                </c:pt>
                <c:pt idx="5">
                  <c:v>1.01330989545272</c:v>
                </c:pt>
                <c:pt idx="6">
                  <c:v>1.07253089572469</c:v>
                </c:pt>
                <c:pt idx="7">
                  <c:v>1.04068954048119</c:v>
                </c:pt>
                <c:pt idx="8">
                  <c:v>1.04997365808428</c:v>
                </c:pt>
                <c:pt idx="9">
                  <c:v>1.0229288507694501</c:v>
                </c:pt>
                <c:pt idx="10">
                  <c:v>1.02062499702822</c:v>
                </c:pt>
                <c:pt idx="11">
                  <c:v>1.0115637597312499</c:v>
                </c:pt>
                <c:pt idx="12">
                  <c:v>0.99855139982359598</c:v>
                </c:pt>
                <c:pt idx="13">
                  <c:v>1.00385412050699</c:v>
                </c:pt>
                <c:pt idx="14">
                  <c:v>0.95055515875767005</c:v>
                </c:pt>
                <c:pt idx="15">
                  <c:v>0.94224432231284105</c:v>
                </c:pt>
                <c:pt idx="16">
                  <c:v>0.96804211725537104</c:v>
                </c:pt>
                <c:pt idx="17">
                  <c:v>0.97830943067670795</c:v>
                </c:pt>
                <c:pt idx="18">
                  <c:v>0.99069143097830603</c:v>
                </c:pt>
                <c:pt idx="19">
                  <c:v>1.0024686547847499</c:v>
                </c:pt>
                <c:pt idx="20">
                  <c:v>0.998384994351463</c:v>
                </c:pt>
                <c:pt idx="21">
                  <c:v>0.97291814421761902</c:v>
                </c:pt>
                <c:pt idx="22">
                  <c:v>1.0158479939856799</c:v>
                </c:pt>
                <c:pt idx="23">
                  <c:v>1.0231610234025701</c:v>
                </c:pt>
                <c:pt idx="24">
                  <c:v>1.0298705535617501</c:v>
                </c:pt>
                <c:pt idx="25">
                  <c:v>1.02315730425216</c:v>
                </c:pt>
                <c:pt idx="26">
                  <c:v>0.97321259953255002</c:v>
                </c:pt>
                <c:pt idx="27">
                  <c:v>0.98525564147578104</c:v>
                </c:pt>
                <c:pt idx="28">
                  <c:v>0.97966054401108105</c:v>
                </c:pt>
                <c:pt idx="29">
                  <c:v>0.97343684634243999</c:v>
                </c:pt>
                <c:pt idx="30">
                  <c:v>0.99999690155638199</c:v>
                </c:pt>
                <c:pt idx="31">
                  <c:v>1.0311250823095099</c:v>
                </c:pt>
                <c:pt idx="32">
                  <c:v>1.0479318805167199</c:v>
                </c:pt>
                <c:pt idx="33">
                  <c:v>1.0495268923157799</c:v>
                </c:pt>
                <c:pt idx="34">
                  <c:v>1.0384208829422501</c:v>
                </c:pt>
                <c:pt idx="35">
                  <c:v>1.01308718524786</c:v>
                </c:pt>
                <c:pt idx="36">
                  <c:v>0.97286961948262096</c:v>
                </c:pt>
                <c:pt idx="37">
                  <c:v>0.950160553803302</c:v>
                </c:pt>
                <c:pt idx="38">
                  <c:v>0.92709200636386302</c:v>
                </c:pt>
                <c:pt idx="39">
                  <c:v>0.95164284967270196</c:v>
                </c:pt>
                <c:pt idx="40">
                  <c:v>0.99728664039581905</c:v>
                </c:pt>
                <c:pt idx="41">
                  <c:v>1.04860126937718</c:v>
                </c:pt>
                <c:pt idx="42">
                  <c:v>1.0659360981418</c:v>
                </c:pt>
                <c:pt idx="43">
                  <c:v>1.02803208230165</c:v>
                </c:pt>
                <c:pt idx="44">
                  <c:v>0.99929880630952295</c:v>
                </c:pt>
                <c:pt idx="45">
                  <c:v>0.95169559320365005</c:v>
                </c:pt>
                <c:pt idx="46">
                  <c:v>0.92537516827145605</c:v>
                </c:pt>
                <c:pt idx="47">
                  <c:v>0.91933032867331699</c:v>
                </c:pt>
                <c:pt idx="48">
                  <c:v>0.91563148294576702</c:v>
                </c:pt>
                <c:pt idx="49">
                  <c:v>0.98066088767284099</c:v>
                </c:pt>
                <c:pt idx="50">
                  <c:v>1.0645960025313199</c:v>
                </c:pt>
                <c:pt idx="51">
                  <c:v>1.1719697578011801</c:v>
                </c:pt>
                <c:pt idx="52">
                  <c:v>1.16111283927737</c:v>
                </c:pt>
                <c:pt idx="53">
                  <c:v>0.93785052159054505</c:v>
                </c:pt>
                <c:pt idx="54">
                  <c:v>0.90563300513741896</c:v>
                </c:pt>
                <c:pt idx="55">
                  <c:v>0.94300106316547205</c:v>
                </c:pt>
                <c:pt idx="56">
                  <c:v>0.97339633979297802</c:v>
                </c:pt>
                <c:pt idx="57">
                  <c:v>1.0195269258548201</c:v>
                </c:pt>
                <c:pt idx="58">
                  <c:v>1.0365274314719699</c:v>
                </c:pt>
                <c:pt idx="59">
                  <c:v>1.04294730883005</c:v>
                </c:pt>
                <c:pt idx="60">
                  <c:v>1.0209789395809099</c:v>
                </c:pt>
                <c:pt idx="61">
                  <c:v>1.0060757603049</c:v>
                </c:pt>
                <c:pt idx="62">
                  <c:v>1.0713049614747401</c:v>
                </c:pt>
                <c:pt idx="63">
                  <c:v>1.00140138773432</c:v>
                </c:pt>
                <c:pt idx="64">
                  <c:v>0.92942444741623198</c:v>
                </c:pt>
                <c:pt idx="65">
                  <c:v>0.99308911399049804</c:v>
                </c:pt>
                <c:pt idx="66">
                  <c:v>0.98547025474224703</c:v>
                </c:pt>
                <c:pt idx="67">
                  <c:v>0.96959987149716098</c:v>
                </c:pt>
                <c:pt idx="68">
                  <c:v>0.98363603673284306</c:v>
                </c:pt>
                <c:pt idx="69">
                  <c:v>1.0123275015778399</c:v>
                </c:pt>
                <c:pt idx="70">
                  <c:v>1.04049167039525</c:v>
                </c:pt>
                <c:pt idx="71">
                  <c:v>1.01898568503145</c:v>
                </c:pt>
                <c:pt idx="72">
                  <c:v>0.99739767398418</c:v>
                </c:pt>
                <c:pt idx="73">
                  <c:v>0.95951942804843504</c:v>
                </c:pt>
                <c:pt idx="74">
                  <c:v>0.93352477283817903</c:v>
                </c:pt>
                <c:pt idx="75">
                  <c:v>0.97112450027855302</c:v>
                </c:pt>
                <c:pt idx="76">
                  <c:v>1.0352110185830701</c:v>
                </c:pt>
                <c:pt idx="77">
                  <c:v>1.03246948264288</c:v>
                </c:pt>
                <c:pt idx="78">
                  <c:v>1.0261615216439299</c:v>
                </c:pt>
                <c:pt idx="79">
                  <c:v>1.0274942176722399</c:v>
                </c:pt>
                <c:pt idx="80">
                  <c:v>0.97244111763089802</c:v>
                </c:pt>
                <c:pt idx="81">
                  <c:v>0.93363091714436997</c:v>
                </c:pt>
                <c:pt idx="82">
                  <c:v>0.93115105645042395</c:v>
                </c:pt>
                <c:pt idx="83">
                  <c:v>0.98104636928879196</c:v>
                </c:pt>
                <c:pt idx="84">
                  <c:v>0.98517194834140798</c:v>
                </c:pt>
                <c:pt idx="85">
                  <c:v>1.0035757927086799</c:v>
                </c:pt>
                <c:pt idx="86">
                  <c:v>1.0335906908028301</c:v>
                </c:pt>
                <c:pt idx="87">
                  <c:v>0.97737468753897405</c:v>
                </c:pt>
                <c:pt idx="88">
                  <c:v>0.98237431283933396</c:v>
                </c:pt>
                <c:pt idx="89">
                  <c:v>1.06862723211962</c:v>
                </c:pt>
                <c:pt idx="90">
                  <c:v>1.1076918083955001</c:v>
                </c:pt>
                <c:pt idx="91">
                  <c:v>1.06230724584175</c:v>
                </c:pt>
                <c:pt idx="92">
                  <c:v>0.99395145089854198</c:v>
                </c:pt>
                <c:pt idx="93">
                  <c:v>0.95679818527397698</c:v>
                </c:pt>
                <c:pt idx="94">
                  <c:v>1.0011893407171299</c:v>
                </c:pt>
                <c:pt idx="95">
                  <c:v>0.98908631175323503</c:v>
                </c:pt>
                <c:pt idx="96">
                  <c:v>0.98658944066333498</c:v>
                </c:pt>
                <c:pt idx="97">
                  <c:v>0.98874183036772201</c:v>
                </c:pt>
                <c:pt idx="98">
                  <c:v>1.02304872217552</c:v>
                </c:pt>
                <c:pt idx="99">
                  <c:v>0.99574044719090604</c:v>
                </c:pt>
                <c:pt idx="100">
                  <c:v>1.00124137848199</c:v>
                </c:pt>
                <c:pt idx="101">
                  <c:v>0.99563956084410499</c:v>
                </c:pt>
                <c:pt idx="102">
                  <c:v>0.96112578436916796</c:v>
                </c:pt>
                <c:pt idx="103">
                  <c:v>0.980330991129583</c:v>
                </c:pt>
                <c:pt idx="104">
                  <c:v>1.0035654557089599</c:v>
                </c:pt>
                <c:pt idx="105">
                  <c:v>0.99612464766979403</c:v>
                </c:pt>
                <c:pt idx="106">
                  <c:v>1.0041597159309901</c:v>
                </c:pt>
                <c:pt idx="107">
                  <c:v>0.95497988721001903</c:v>
                </c:pt>
                <c:pt idx="108">
                  <c:v>0.90774005210353803</c:v>
                </c:pt>
                <c:pt idx="109">
                  <c:v>0.89092225157281901</c:v>
                </c:pt>
                <c:pt idx="110">
                  <c:v>0.90627026434380897</c:v>
                </c:pt>
                <c:pt idx="111">
                  <c:v>0.88043685963753704</c:v>
                </c:pt>
                <c:pt idx="112">
                  <c:v>1.0427032811824399</c:v>
                </c:pt>
                <c:pt idx="113">
                  <c:v>1.1675400594034899</c:v>
                </c:pt>
                <c:pt idx="114">
                  <c:v>0.91647502298294503</c:v>
                </c:pt>
                <c:pt idx="115">
                  <c:v>0.84612466577923695</c:v>
                </c:pt>
                <c:pt idx="116">
                  <c:v>0.99153344839406998</c:v>
                </c:pt>
                <c:pt idx="117">
                  <c:v>1.03601285021103</c:v>
                </c:pt>
                <c:pt idx="118">
                  <c:v>1.1072310072056399</c:v>
                </c:pt>
                <c:pt idx="119">
                  <c:v>1.1754075367814401</c:v>
                </c:pt>
                <c:pt idx="120">
                  <c:v>1.1768412452135399</c:v>
                </c:pt>
                <c:pt idx="121">
                  <c:v>1.07212958660674</c:v>
                </c:pt>
                <c:pt idx="122">
                  <c:v>0.97512101537464702</c:v>
                </c:pt>
                <c:pt idx="123">
                  <c:v>0.91223445856438801</c:v>
                </c:pt>
                <c:pt idx="124">
                  <c:v>0.87119740219550101</c:v>
                </c:pt>
                <c:pt idx="125">
                  <c:v>0.85313547814243496</c:v>
                </c:pt>
                <c:pt idx="126">
                  <c:v>0.95886188988599397</c:v>
                </c:pt>
                <c:pt idx="127">
                  <c:v>1.0627763004566699</c:v>
                </c:pt>
                <c:pt idx="128">
                  <c:v>1.1125962549075299</c:v>
                </c:pt>
                <c:pt idx="129">
                  <c:v>1.13832525140212</c:v>
                </c:pt>
                <c:pt idx="130">
                  <c:v>1.0571717296071701</c:v>
                </c:pt>
                <c:pt idx="131">
                  <c:v>1.03248682913553</c:v>
                </c:pt>
                <c:pt idx="132">
                  <c:v>0.99109192244636601</c:v>
                </c:pt>
                <c:pt idx="133">
                  <c:v>0.95284192935298795</c:v>
                </c:pt>
                <c:pt idx="134">
                  <c:v>0.98800171248990898</c:v>
                </c:pt>
                <c:pt idx="135">
                  <c:v>0.96524483943516104</c:v>
                </c:pt>
                <c:pt idx="136">
                  <c:v>0.95024131397386902</c:v>
                </c:pt>
                <c:pt idx="137">
                  <c:v>1.0249778800757701</c:v>
                </c:pt>
                <c:pt idx="138">
                  <c:v>1.07179310348542</c:v>
                </c:pt>
                <c:pt idx="139">
                  <c:v>1.0674032676162799</c:v>
                </c:pt>
                <c:pt idx="140">
                  <c:v>1.0669733006137201</c:v>
                </c:pt>
                <c:pt idx="141">
                  <c:v>1.0038787637986499</c:v>
                </c:pt>
                <c:pt idx="142">
                  <c:v>0.95209451109559695</c:v>
                </c:pt>
                <c:pt idx="143">
                  <c:v>0.98021545721284198</c:v>
                </c:pt>
                <c:pt idx="144">
                  <c:v>0.96056564804891897</c:v>
                </c:pt>
                <c:pt idx="145">
                  <c:v>1.0134530830533901</c:v>
                </c:pt>
                <c:pt idx="146">
                  <c:v>0.98504839352100104</c:v>
                </c:pt>
                <c:pt idx="147">
                  <c:v>1.0242220072861501</c:v>
                </c:pt>
                <c:pt idx="148">
                  <c:v>1.0803028433166599</c:v>
                </c:pt>
                <c:pt idx="149">
                  <c:v>1.0469135299783301</c:v>
                </c:pt>
                <c:pt idx="150">
                  <c:v>0.99872308960229395</c:v>
                </c:pt>
                <c:pt idx="151">
                  <c:v>1.03333947437966</c:v>
                </c:pt>
                <c:pt idx="152">
                  <c:v>0.98592621598129704</c:v>
                </c:pt>
                <c:pt idx="153">
                  <c:v>0.91630803626116097</c:v>
                </c:pt>
                <c:pt idx="154">
                  <c:v>0.87409021053245195</c:v>
                </c:pt>
                <c:pt idx="155">
                  <c:v>0.883906223357668</c:v>
                </c:pt>
                <c:pt idx="156">
                  <c:v>0.84899052248138995</c:v>
                </c:pt>
                <c:pt idx="157">
                  <c:v>0.97873074135022697</c:v>
                </c:pt>
                <c:pt idx="158">
                  <c:v>1.0497959806553201</c:v>
                </c:pt>
                <c:pt idx="159">
                  <c:v>1.05055282551981</c:v>
                </c:pt>
                <c:pt idx="160">
                  <c:v>1.00227692833712</c:v>
                </c:pt>
                <c:pt idx="161">
                  <c:v>1.0038217673470999</c:v>
                </c:pt>
                <c:pt idx="162">
                  <c:v>1.0997870190577199</c:v>
                </c:pt>
                <c:pt idx="163">
                  <c:v>1.1083390010983201</c:v>
                </c:pt>
                <c:pt idx="164">
                  <c:v>0.98589906174188002</c:v>
                </c:pt>
                <c:pt idx="165">
                  <c:v>0.97175615955328698</c:v>
                </c:pt>
                <c:pt idx="166">
                  <c:v>0.92345938334042799</c:v>
                </c:pt>
                <c:pt idx="167">
                  <c:v>0.90572153050314397</c:v>
                </c:pt>
                <c:pt idx="168">
                  <c:v>0.91731944649050201</c:v>
                </c:pt>
                <c:pt idx="169">
                  <c:v>1.0163068851717201</c:v>
                </c:pt>
                <c:pt idx="170">
                  <c:v>1.1127955363803901</c:v>
                </c:pt>
                <c:pt idx="171">
                  <c:v>1.0407948813419201</c:v>
                </c:pt>
                <c:pt idx="172">
                  <c:v>1.03886710873649</c:v>
                </c:pt>
                <c:pt idx="173">
                  <c:v>0.95816998808201503</c:v>
                </c:pt>
                <c:pt idx="174">
                  <c:v>0.96919613464814303</c:v>
                </c:pt>
                <c:pt idx="175">
                  <c:v>0.98918700722640396</c:v>
                </c:pt>
                <c:pt idx="176">
                  <c:v>0.95779998634947605</c:v>
                </c:pt>
                <c:pt idx="177">
                  <c:v>1.0137624331606401</c:v>
                </c:pt>
                <c:pt idx="178">
                  <c:v>1.0288484569465099</c:v>
                </c:pt>
                <c:pt idx="179">
                  <c:v>0.99245786018219795</c:v>
                </c:pt>
                <c:pt idx="180">
                  <c:v>1.0304465473245199</c:v>
                </c:pt>
                <c:pt idx="181">
                  <c:v>1.0321845213647101</c:v>
                </c:pt>
                <c:pt idx="182">
                  <c:v>0.99458022097440202</c:v>
                </c:pt>
                <c:pt idx="183">
                  <c:v>0.99026220846389701</c:v>
                </c:pt>
                <c:pt idx="184">
                  <c:v>0.99664305603061998</c:v>
                </c:pt>
                <c:pt idx="185">
                  <c:v>1.0157992444094499</c:v>
                </c:pt>
                <c:pt idx="186">
                  <c:v>1.03839738779817</c:v>
                </c:pt>
                <c:pt idx="187">
                  <c:v>1.0245517789145799</c:v>
                </c:pt>
                <c:pt idx="188">
                  <c:v>1.00205463527524</c:v>
                </c:pt>
                <c:pt idx="189">
                  <c:v>0.97683253602806996</c:v>
                </c:pt>
                <c:pt idx="190">
                  <c:v>0.93819010819228799</c:v>
                </c:pt>
                <c:pt idx="191">
                  <c:v>0.89800015901755503</c:v>
                </c:pt>
                <c:pt idx="192">
                  <c:v>0.87446183605503802</c:v>
                </c:pt>
                <c:pt idx="193">
                  <c:v>1.03737154748261</c:v>
                </c:pt>
                <c:pt idx="194">
                  <c:v>1.0371950105265</c:v>
                </c:pt>
                <c:pt idx="195">
                  <c:v>1.03922640749823</c:v>
                </c:pt>
                <c:pt idx="196">
                  <c:v>1.09368110548659</c:v>
                </c:pt>
                <c:pt idx="197">
                  <c:v>1.0073653090530901</c:v>
                </c:pt>
                <c:pt idx="198">
                  <c:v>1.0101291618252399</c:v>
                </c:pt>
                <c:pt idx="199">
                  <c:v>0.99585195696458795</c:v>
                </c:pt>
                <c:pt idx="200">
                  <c:v>0.96678321518082999</c:v>
                </c:pt>
                <c:pt idx="201">
                  <c:v>0.95245364337799598</c:v>
                </c:pt>
                <c:pt idx="202">
                  <c:v>0.96179162683844699</c:v>
                </c:pt>
                <c:pt idx="203">
                  <c:v>0.95235398299116103</c:v>
                </c:pt>
                <c:pt idx="204">
                  <c:v>0.97936709578604497</c:v>
                </c:pt>
                <c:pt idx="205">
                  <c:v>1.0036380206364299</c:v>
                </c:pt>
                <c:pt idx="206">
                  <c:v>1.05142183195242</c:v>
                </c:pt>
                <c:pt idx="207">
                  <c:v>0.99907146914838796</c:v>
                </c:pt>
                <c:pt idx="208">
                  <c:v>0.96392486882064898</c:v>
                </c:pt>
                <c:pt idx="209">
                  <c:v>0.97975670507780299</c:v>
                </c:pt>
                <c:pt idx="210">
                  <c:v>0.94762925320719005</c:v>
                </c:pt>
                <c:pt idx="211">
                  <c:v>0.93021786342894697</c:v>
                </c:pt>
                <c:pt idx="212">
                  <c:v>1.0316090696729501</c:v>
                </c:pt>
                <c:pt idx="213">
                  <c:v>1.04418750508554</c:v>
                </c:pt>
                <c:pt idx="214">
                  <c:v>1.0408605756169</c:v>
                </c:pt>
                <c:pt idx="215">
                  <c:v>1.0419531562125</c:v>
                </c:pt>
                <c:pt idx="216">
                  <c:v>1.1199150477731701</c:v>
                </c:pt>
                <c:pt idx="217">
                  <c:v>1.00697219014801</c:v>
                </c:pt>
                <c:pt idx="218">
                  <c:v>0.960781397662543</c:v>
                </c:pt>
                <c:pt idx="219">
                  <c:v>0.88269432729892205</c:v>
                </c:pt>
                <c:pt idx="220">
                  <c:v>0.91982896583879903</c:v>
                </c:pt>
                <c:pt idx="221">
                  <c:v>0.96065168098406994</c:v>
                </c:pt>
                <c:pt idx="222">
                  <c:v>1.03735939862092</c:v>
                </c:pt>
                <c:pt idx="223">
                  <c:v>1.0845500194672</c:v>
                </c:pt>
                <c:pt idx="224">
                  <c:v>1.0533324260163801</c:v>
                </c:pt>
                <c:pt idx="225">
                  <c:v>0.982457132461664</c:v>
                </c:pt>
                <c:pt idx="226">
                  <c:v>0.97499723816829598</c:v>
                </c:pt>
                <c:pt idx="227">
                  <c:v>1.0144022299479001</c:v>
                </c:pt>
                <c:pt idx="228">
                  <c:v>1.03037296684292</c:v>
                </c:pt>
                <c:pt idx="229">
                  <c:v>1.0184602922464601</c:v>
                </c:pt>
                <c:pt idx="230">
                  <c:v>1.06963225665753</c:v>
                </c:pt>
                <c:pt idx="231">
                  <c:v>1.10827413548623</c:v>
                </c:pt>
                <c:pt idx="232">
                  <c:v>0.97127188430297795</c:v>
                </c:pt>
                <c:pt idx="233">
                  <c:v>0.93848043815059601</c:v>
                </c:pt>
                <c:pt idx="234">
                  <c:v>0.96781564010621701</c:v>
                </c:pt>
                <c:pt idx="235">
                  <c:v>0.97533698689572201</c:v>
                </c:pt>
                <c:pt idx="236">
                  <c:v>0.96556781135512204</c:v>
                </c:pt>
                <c:pt idx="237">
                  <c:v>0.97821216929370802</c:v>
                </c:pt>
                <c:pt idx="238">
                  <c:v>0.95081189602655702</c:v>
                </c:pt>
                <c:pt idx="239">
                  <c:v>0.97688693830428397</c:v>
                </c:pt>
                <c:pt idx="240">
                  <c:v>0.99958908314452899</c:v>
                </c:pt>
                <c:pt idx="241">
                  <c:v>1.02704006103095</c:v>
                </c:pt>
                <c:pt idx="242">
                  <c:v>0.97998327246983497</c:v>
                </c:pt>
                <c:pt idx="243">
                  <c:v>1.00355460690314</c:v>
                </c:pt>
                <c:pt idx="244">
                  <c:v>0.92577718939050502</c:v>
                </c:pt>
                <c:pt idx="245">
                  <c:v>0.91196276164684198</c:v>
                </c:pt>
                <c:pt idx="246">
                  <c:v>0.99152259718184799</c:v>
                </c:pt>
                <c:pt idx="247">
                  <c:v>0.96784638117049404</c:v>
                </c:pt>
                <c:pt idx="248">
                  <c:v>0.97024238580947697</c:v>
                </c:pt>
                <c:pt idx="249">
                  <c:v>0.97378866374964301</c:v>
                </c:pt>
                <c:pt idx="250">
                  <c:v>1.0200146348971699</c:v>
                </c:pt>
                <c:pt idx="251">
                  <c:v>0.98084230823123897</c:v>
                </c:pt>
                <c:pt idx="252">
                  <c:v>1.00541399948638</c:v>
                </c:pt>
                <c:pt idx="253">
                  <c:v>1.11557508891052</c:v>
                </c:pt>
                <c:pt idx="254">
                  <c:v>1.1664757063054501</c:v>
                </c:pt>
                <c:pt idx="255">
                  <c:v>1.0853288316140799</c:v>
                </c:pt>
                <c:pt idx="256">
                  <c:v>0.98866768737705302</c:v>
                </c:pt>
                <c:pt idx="257">
                  <c:v>0.89563238220481001</c:v>
                </c:pt>
                <c:pt idx="258">
                  <c:v>0.96808477412531402</c:v>
                </c:pt>
                <c:pt idx="259">
                  <c:v>0.94214307674469</c:v>
                </c:pt>
                <c:pt idx="260">
                  <c:v>0.98773342307684497</c:v>
                </c:pt>
                <c:pt idx="261">
                  <c:v>1.11825860867798</c:v>
                </c:pt>
                <c:pt idx="262">
                  <c:v>1.13103732351665</c:v>
                </c:pt>
                <c:pt idx="263">
                  <c:v>1.04515992454891</c:v>
                </c:pt>
                <c:pt idx="264">
                  <c:v>1.0113916308130599</c:v>
                </c:pt>
                <c:pt idx="265">
                  <c:v>0.95642502029843102</c:v>
                </c:pt>
                <c:pt idx="266">
                  <c:v>0.87189391221942103</c:v>
                </c:pt>
                <c:pt idx="267">
                  <c:v>0.85851190505064701</c:v>
                </c:pt>
                <c:pt idx="268">
                  <c:v>0.94275168046247704</c:v>
                </c:pt>
                <c:pt idx="269">
                  <c:v>0.98355407138531903</c:v>
                </c:pt>
                <c:pt idx="270">
                  <c:v>1.05193454601726</c:v>
                </c:pt>
                <c:pt idx="271">
                  <c:v>1.0564288705619</c:v>
                </c:pt>
                <c:pt idx="272">
                  <c:v>0.98086624930915101</c:v>
                </c:pt>
                <c:pt idx="273">
                  <c:v>0.94954831432098996</c:v>
                </c:pt>
                <c:pt idx="274">
                  <c:v>0.93592153635939102</c:v>
                </c:pt>
                <c:pt idx="275">
                  <c:v>0.95118699236789195</c:v>
                </c:pt>
                <c:pt idx="276">
                  <c:v>0.97207126858727699</c:v>
                </c:pt>
                <c:pt idx="277">
                  <c:v>1.07482623664757</c:v>
                </c:pt>
                <c:pt idx="278">
                  <c:v>1.1146903010709299</c:v>
                </c:pt>
                <c:pt idx="279">
                  <c:v>1.1912457504562799</c:v>
                </c:pt>
                <c:pt idx="280">
                  <c:v>1.2629311799060501</c:v>
                </c:pt>
                <c:pt idx="281">
                  <c:v>1.30532117716776</c:v>
                </c:pt>
                <c:pt idx="282">
                  <c:v>0.930930020436743</c:v>
                </c:pt>
                <c:pt idx="283">
                  <c:v>0.81492823651816604</c:v>
                </c:pt>
                <c:pt idx="284">
                  <c:v>0.705425410442717</c:v>
                </c:pt>
                <c:pt idx="285">
                  <c:v>0.77483232577863703</c:v>
                </c:pt>
                <c:pt idx="286">
                  <c:v>0.77931639297812605</c:v>
                </c:pt>
                <c:pt idx="287">
                  <c:v>0.86303094507141698</c:v>
                </c:pt>
                <c:pt idx="288">
                  <c:v>1.05840701998944</c:v>
                </c:pt>
                <c:pt idx="289">
                  <c:v>1.04353235324371</c:v>
                </c:pt>
                <c:pt idx="290">
                  <c:v>0.99837445582479201</c:v>
                </c:pt>
                <c:pt idx="291">
                  <c:v>0.97239613646180101</c:v>
                </c:pt>
                <c:pt idx="292">
                  <c:v>0.96896841306338299</c:v>
                </c:pt>
                <c:pt idx="293">
                  <c:v>0.96480911750117304</c:v>
                </c:pt>
                <c:pt idx="294">
                  <c:v>0.93646196296113504</c:v>
                </c:pt>
                <c:pt idx="295">
                  <c:v>0.94583164039293699</c:v>
                </c:pt>
                <c:pt idx="296">
                  <c:v>1.0763555950583199</c:v>
                </c:pt>
                <c:pt idx="297">
                  <c:v>1.03033777317645</c:v>
                </c:pt>
                <c:pt idx="298">
                  <c:v>0.97746186883769104</c:v>
                </c:pt>
                <c:pt idx="299">
                  <c:v>1.0164126974200101</c:v>
                </c:pt>
                <c:pt idx="300">
                  <c:v>1.0623568346860699</c:v>
                </c:pt>
                <c:pt idx="301">
                  <c:v>0.98136066617352702</c:v>
                </c:pt>
                <c:pt idx="302">
                  <c:v>0.98214781145078001</c:v>
                </c:pt>
                <c:pt idx="303">
                  <c:v>1.0075874778142599</c:v>
                </c:pt>
                <c:pt idx="304">
                  <c:v>0.96330761161372402</c:v>
                </c:pt>
                <c:pt idx="305">
                  <c:v>0.88888494942504603</c:v>
                </c:pt>
                <c:pt idx="306">
                  <c:v>0.94810990981460996</c:v>
                </c:pt>
                <c:pt idx="307">
                  <c:v>1.0155745215234899</c:v>
                </c:pt>
                <c:pt idx="308">
                  <c:v>1.0134238292083899</c:v>
                </c:pt>
                <c:pt idx="309">
                  <c:v>1.0979762867098199</c:v>
                </c:pt>
                <c:pt idx="310">
                  <c:v>1.1693995844405201</c:v>
                </c:pt>
                <c:pt idx="311">
                  <c:v>1.0778290304285101</c:v>
                </c:pt>
                <c:pt idx="312">
                  <c:v>1.10027697339414</c:v>
                </c:pt>
                <c:pt idx="313">
                  <c:v>1.0320259083347201</c:v>
                </c:pt>
                <c:pt idx="314">
                  <c:v>0.98983009173421399</c:v>
                </c:pt>
                <c:pt idx="315">
                  <c:v>0.96076984006864397</c:v>
                </c:pt>
                <c:pt idx="316">
                  <c:v>0.91425656447147796</c:v>
                </c:pt>
                <c:pt idx="317">
                  <c:v>0.99552678268732497</c:v>
                </c:pt>
                <c:pt idx="318">
                  <c:v>1.0263883928681901</c:v>
                </c:pt>
                <c:pt idx="319">
                  <c:v>0.99493256647603001</c:v>
                </c:pt>
                <c:pt idx="320">
                  <c:v>1.0293768186961001</c:v>
                </c:pt>
                <c:pt idx="321">
                  <c:v>0.99026400661413205</c:v>
                </c:pt>
                <c:pt idx="322">
                  <c:v>0.98776442175291101</c:v>
                </c:pt>
                <c:pt idx="323">
                  <c:v>1.02874404579372</c:v>
                </c:pt>
                <c:pt idx="324">
                  <c:v>1.0456599626202401</c:v>
                </c:pt>
                <c:pt idx="325">
                  <c:v>1.0137793728873601</c:v>
                </c:pt>
                <c:pt idx="326">
                  <c:v>0.96019322399502605</c:v>
                </c:pt>
                <c:pt idx="327">
                  <c:v>0.94727842884930002</c:v>
                </c:pt>
                <c:pt idx="328">
                  <c:v>0.91845733506550897</c:v>
                </c:pt>
                <c:pt idx="329">
                  <c:v>1.02353586625233</c:v>
                </c:pt>
                <c:pt idx="330">
                  <c:v>1.0677169960541</c:v>
                </c:pt>
                <c:pt idx="331">
                  <c:v>1.03459857479713</c:v>
                </c:pt>
                <c:pt idx="332">
                  <c:v>0.97957822835893504</c:v>
                </c:pt>
                <c:pt idx="333">
                  <c:v>0.96546718848721302</c:v>
                </c:pt>
                <c:pt idx="334">
                  <c:v>0.93128956583615896</c:v>
                </c:pt>
                <c:pt idx="335">
                  <c:v>0.95357906518149504</c:v>
                </c:pt>
                <c:pt idx="336">
                  <c:v>0.958798350420065</c:v>
                </c:pt>
                <c:pt idx="337">
                  <c:v>0.98242803412086299</c:v>
                </c:pt>
                <c:pt idx="338">
                  <c:v>1.00332682120656</c:v>
                </c:pt>
                <c:pt idx="339">
                  <c:v>1.1057946518989501</c:v>
                </c:pt>
                <c:pt idx="340">
                  <c:v>1.09577492817056</c:v>
                </c:pt>
                <c:pt idx="341">
                  <c:v>1.0929977064604901</c:v>
                </c:pt>
                <c:pt idx="342">
                  <c:v>1.0121295332786</c:v>
                </c:pt>
                <c:pt idx="343">
                  <c:v>0.96626208927471902</c:v>
                </c:pt>
                <c:pt idx="344">
                  <c:v>0.99117488963684897</c:v>
                </c:pt>
                <c:pt idx="345">
                  <c:v>0.99078974813288401</c:v>
                </c:pt>
                <c:pt idx="346">
                  <c:v>0.99767517926716598</c:v>
                </c:pt>
                <c:pt idx="347">
                  <c:v>1.01259219147302</c:v>
                </c:pt>
                <c:pt idx="348">
                  <c:v>0.99094771692575301</c:v>
                </c:pt>
                <c:pt idx="349">
                  <c:v>0.98529675292750496</c:v>
                </c:pt>
                <c:pt idx="350">
                  <c:v>0.99842743355055397</c:v>
                </c:pt>
                <c:pt idx="351">
                  <c:v>0.98587731127128098</c:v>
                </c:pt>
                <c:pt idx="352">
                  <c:v>0.95615653242832799</c:v>
                </c:pt>
                <c:pt idx="353">
                  <c:v>0.93335921772108199</c:v>
                </c:pt>
                <c:pt idx="354">
                  <c:v>0.97008594459772501</c:v>
                </c:pt>
                <c:pt idx="355">
                  <c:v>0.94815479606380804</c:v>
                </c:pt>
                <c:pt idx="356">
                  <c:v>0.96600211833703997</c:v>
                </c:pt>
                <c:pt idx="357">
                  <c:v>0.99854399549190598</c:v>
                </c:pt>
                <c:pt idx="358">
                  <c:v>1.08042538757345</c:v>
                </c:pt>
                <c:pt idx="359">
                  <c:v>1.06381129324708</c:v>
                </c:pt>
                <c:pt idx="360">
                  <c:v>1.0019023301702401</c:v>
                </c:pt>
                <c:pt idx="361">
                  <c:v>1.01433058857064</c:v>
                </c:pt>
                <c:pt idx="362">
                  <c:v>1.0459593982025901</c:v>
                </c:pt>
                <c:pt idx="363">
                  <c:v>1.0171273573908599</c:v>
                </c:pt>
                <c:pt idx="364">
                  <c:v>0.97507169887823597</c:v>
                </c:pt>
                <c:pt idx="365">
                  <c:v>0.95139862113875295</c:v>
                </c:pt>
                <c:pt idx="366">
                  <c:v>0.99670506251126301</c:v>
                </c:pt>
                <c:pt idx="367">
                  <c:v>0.97763279669845204</c:v>
                </c:pt>
                <c:pt idx="368">
                  <c:v>0.93995338683979202</c:v>
                </c:pt>
                <c:pt idx="369">
                  <c:v>0.89540438408654999</c:v>
                </c:pt>
                <c:pt idx="370">
                  <c:v>0.85251166186236604</c:v>
                </c:pt>
                <c:pt idx="371">
                  <c:v>0.96478676616455605</c:v>
                </c:pt>
                <c:pt idx="372">
                  <c:v>1.1206089314413199</c:v>
                </c:pt>
                <c:pt idx="373">
                  <c:v>1.0634856917715001</c:v>
                </c:pt>
                <c:pt idx="374">
                  <c:v>1.0355270370229199</c:v>
                </c:pt>
                <c:pt idx="375">
                  <c:v>1.06473520448867</c:v>
                </c:pt>
                <c:pt idx="376">
                  <c:v>1.0094997227036799</c:v>
                </c:pt>
                <c:pt idx="377">
                  <c:v>0.89669737566692598</c:v>
                </c:pt>
                <c:pt idx="378">
                  <c:v>0.88425150357273496</c:v>
                </c:pt>
                <c:pt idx="379">
                  <c:v>0.93813205346845896</c:v>
                </c:pt>
                <c:pt idx="380">
                  <c:v>1.01778227819096</c:v>
                </c:pt>
                <c:pt idx="381">
                  <c:v>1.10031999125961</c:v>
                </c:pt>
                <c:pt idx="382">
                  <c:v>1.19035050015063</c:v>
                </c:pt>
                <c:pt idx="383">
                  <c:v>1.1277792926485499</c:v>
                </c:pt>
                <c:pt idx="384">
                  <c:v>1.0616686086871201</c:v>
                </c:pt>
                <c:pt idx="385">
                  <c:v>0.96117617035268699</c:v>
                </c:pt>
                <c:pt idx="386">
                  <c:v>0.893524055387933</c:v>
                </c:pt>
                <c:pt idx="387">
                  <c:v>0.94223690685543904</c:v>
                </c:pt>
                <c:pt idx="388">
                  <c:v>0.93285044965174702</c:v>
                </c:pt>
                <c:pt idx="389">
                  <c:v>1.0093932717980201</c:v>
                </c:pt>
                <c:pt idx="390">
                  <c:v>1.0193835830404401</c:v>
                </c:pt>
                <c:pt idx="391">
                  <c:v>1.0064747331620101</c:v>
                </c:pt>
                <c:pt idx="392">
                  <c:v>1.0572564283047601</c:v>
                </c:pt>
                <c:pt idx="393">
                  <c:v>1.02282758467129</c:v>
                </c:pt>
                <c:pt idx="394">
                  <c:v>1.01366475939927</c:v>
                </c:pt>
                <c:pt idx="395">
                  <c:v>0.99623538315263405</c:v>
                </c:pt>
                <c:pt idx="396">
                  <c:v>0.94663927018409999</c:v>
                </c:pt>
                <c:pt idx="397">
                  <c:v>0.96105139048331401</c:v>
                </c:pt>
                <c:pt idx="398">
                  <c:v>0.95945215147959095</c:v>
                </c:pt>
                <c:pt idx="399">
                  <c:v>0.98520380315995904</c:v>
                </c:pt>
                <c:pt idx="400">
                  <c:v>1.01918090493981</c:v>
                </c:pt>
                <c:pt idx="401">
                  <c:v>1.02114576051541</c:v>
                </c:pt>
                <c:pt idx="402">
                  <c:v>1.0182970285128199</c:v>
                </c:pt>
                <c:pt idx="403">
                  <c:v>0.98408687713451504</c:v>
                </c:pt>
                <c:pt idx="404">
                  <c:v>0.98657491037879497</c:v>
                </c:pt>
                <c:pt idx="405">
                  <c:v>0.98966908663350595</c:v>
                </c:pt>
                <c:pt idx="406">
                  <c:v>0.99604020182128505</c:v>
                </c:pt>
                <c:pt idx="407">
                  <c:v>0.99382694870631305</c:v>
                </c:pt>
                <c:pt idx="408">
                  <c:v>0.968040290212548</c:v>
                </c:pt>
                <c:pt idx="409">
                  <c:v>0.99605333897285797</c:v>
                </c:pt>
                <c:pt idx="410">
                  <c:v>1.0696248110356601</c:v>
                </c:pt>
                <c:pt idx="411">
                  <c:v>1.0540581524592001</c:v>
                </c:pt>
                <c:pt idx="412">
                  <c:v>1.02515561862271</c:v>
                </c:pt>
                <c:pt idx="413">
                  <c:v>0.97445884589750398</c:v>
                </c:pt>
                <c:pt idx="414">
                  <c:v>0.94172263362136899</c:v>
                </c:pt>
                <c:pt idx="415">
                  <c:v>0.98530355318644802</c:v>
                </c:pt>
                <c:pt idx="416">
                  <c:v>1.02433655733257</c:v>
                </c:pt>
                <c:pt idx="417">
                  <c:v>1.06735786979984</c:v>
                </c:pt>
                <c:pt idx="418">
                  <c:v>1.10282585226145</c:v>
                </c:pt>
                <c:pt idx="419">
                  <c:v>1.05690481933606</c:v>
                </c:pt>
                <c:pt idx="420">
                  <c:v>0.96395015877407997</c:v>
                </c:pt>
                <c:pt idx="421">
                  <c:v>0.86191030954654102</c:v>
                </c:pt>
                <c:pt idx="422">
                  <c:v>0.85320592837602305</c:v>
                </c:pt>
                <c:pt idx="423">
                  <c:v>0.89090911757302904</c:v>
                </c:pt>
                <c:pt idx="424">
                  <c:v>0.93472769445114101</c:v>
                </c:pt>
                <c:pt idx="425">
                  <c:v>0.95543656507708397</c:v>
                </c:pt>
                <c:pt idx="426">
                  <c:v>1.0156204317614701</c:v>
                </c:pt>
                <c:pt idx="427">
                  <c:v>1.1096863121095</c:v>
                </c:pt>
                <c:pt idx="428">
                  <c:v>1.0975599088094601</c:v>
                </c:pt>
                <c:pt idx="429">
                  <c:v>1.01103008515673</c:v>
                </c:pt>
                <c:pt idx="430">
                  <c:v>1.0383990642035801</c:v>
                </c:pt>
                <c:pt idx="431">
                  <c:v>1.0511319644831401</c:v>
                </c:pt>
                <c:pt idx="432">
                  <c:v>1.0039661944173099</c:v>
                </c:pt>
                <c:pt idx="433">
                  <c:v>0.96161668104626097</c:v>
                </c:pt>
                <c:pt idx="434">
                  <c:v>0.95967739414849296</c:v>
                </c:pt>
                <c:pt idx="435">
                  <c:v>0.94938515866578499</c:v>
                </c:pt>
                <c:pt idx="436">
                  <c:v>1.00655303169165</c:v>
                </c:pt>
                <c:pt idx="437">
                  <c:v>1.0207357041630201</c:v>
                </c:pt>
                <c:pt idx="438">
                  <c:v>1.01413867206339</c:v>
                </c:pt>
                <c:pt idx="439">
                  <c:v>1.08419780616961</c:v>
                </c:pt>
                <c:pt idx="440">
                  <c:v>1.0595851778740799</c:v>
                </c:pt>
                <c:pt idx="441">
                  <c:v>0.98568736606584795</c:v>
                </c:pt>
                <c:pt idx="442">
                  <c:v>1.0041005821722899</c:v>
                </c:pt>
                <c:pt idx="443">
                  <c:v>1.03472979541147</c:v>
                </c:pt>
                <c:pt idx="444">
                  <c:v>1.0185996569745801</c:v>
                </c:pt>
                <c:pt idx="445">
                  <c:v>1.0117151573155301</c:v>
                </c:pt>
                <c:pt idx="446">
                  <c:v>1.01882582774439</c:v>
                </c:pt>
                <c:pt idx="447">
                  <c:v>1.02511366355555</c:v>
                </c:pt>
                <c:pt idx="448">
                  <c:v>0.97793085572513305</c:v>
                </c:pt>
                <c:pt idx="449">
                  <c:v>0.93497741414047197</c:v>
                </c:pt>
                <c:pt idx="450">
                  <c:v>0.97439119456413203</c:v>
                </c:pt>
                <c:pt idx="451">
                  <c:v>0.977381652784442</c:v>
                </c:pt>
                <c:pt idx="452">
                  <c:v>0.94396092007557897</c:v>
                </c:pt>
                <c:pt idx="453">
                  <c:v>1.1072479975919001</c:v>
                </c:pt>
                <c:pt idx="454">
                  <c:v>0.97505554223870905</c:v>
                </c:pt>
                <c:pt idx="455">
                  <c:v>0.97090121881038005</c:v>
                </c:pt>
                <c:pt idx="456">
                  <c:v>0.99689564920050699</c:v>
                </c:pt>
                <c:pt idx="457">
                  <c:v>1.0148053425151999</c:v>
                </c:pt>
                <c:pt idx="458">
                  <c:v>0.97279215209523295</c:v>
                </c:pt>
                <c:pt idx="459">
                  <c:v>0.96483632615428505</c:v>
                </c:pt>
                <c:pt idx="460">
                  <c:v>0.93724290975392099</c:v>
                </c:pt>
                <c:pt idx="461">
                  <c:v>0.96183333570500995</c:v>
                </c:pt>
                <c:pt idx="462">
                  <c:v>0.98723070492545295</c:v>
                </c:pt>
                <c:pt idx="463">
                  <c:v>1.0042876991226499</c:v>
                </c:pt>
                <c:pt idx="464">
                  <c:v>0.97055636117949895</c:v>
                </c:pt>
                <c:pt idx="465">
                  <c:v>0.98241989288936304</c:v>
                </c:pt>
                <c:pt idx="466">
                  <c:v>0.98864364630570201</c:v>
                </c:pt>
                <c:pt idx="467">
                  <c:v>0.99616641761018598</c:v>
                </c:pt>
                <c:pt idx="468">
                  <c:v>0.97830903499711697</c:v>
                </c:pt>
                <c:pt idx="469">
                  <c:v>0.94307008866845898</c:v>
                </c:pt>
                <c:pt idx="470">
                  <c:v>0.98996568919865502</c:v>
                </c:pt>
                <c:pt idx="471">
                  <c:v>1.0305911959051901</c:v>
                </c:pt>
                <c:pt idx="472">
                  <c:v>1.1620599939317</c:v>
                </c:pt>
                <c:pt idx="473">
                  <c:v>1.14723192697661</c:v>
                </c:pt>
                <c:pt idx="474">
                  <c:v>0.98032799345351396</c:v>
                </c:pt>
                <c:pt idx="475">
                  <c:v>0.91022697850144996</c:v>
                </c:pt>
                <c:pt idx="476">
                  <c:v>0.92643824483779202</c:v>
                </c:pt>
                <c:pt idx="477">
                  <c:v>0.88540297931636402</c:v>
                </c:pt>
                <c:pt idx="478">
                  <c:v>0.87160558063362603</c:v>
                </c:pt>
                <c:pt idx="479">
                  <c:v>0.87320742437046295</c:v>
                </c:pt>
              </c:numCache>
            </c:numRef>
          </c:val>
          <c:smooth val="0"/>
          <c:extLst>
            <c:ext xmlns:c16="http://schemas.microsoft.com/office/drawing/2014/chart" uri="{C3380CC4-5D6E-409C-BE32-E72D297353CC}">
              <c16:uniqueId val="{00000001-1654-4D04-997F-92D7DD214D04}"/>
            </c:ext>
          </c:extLst>
        </c:ser>
        <c:ser>
          <c:idx val="2"/>
          <c:order val="2"/>
          <c:tx>
            <c:strRef>
              <c:f>raw_irregular_components_data!$D$1</c:f>
              <c:strCache>
                <c:ptCount val="1"/>
                <c:pt idx="0">
                  <c:v>RSS3 Kottayam </c:v>
                </c:pt>
              </c:strCache>
            </c:strRef>
          </c:tx>
          <c:spPr>
            <a:ln w="12700" cap="rnd">
              <a:solidFill>
                <a:schemeClr val="accent3"/>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raw_irregular_components_data!$D$2:$D$481</c:f>
              <c:numCache>
                <c:formatCode>General</c:formatCode>
                <c:ptCount val="480"/>
                <c:pt idx="0">
                  <c:v>0.881788163002172</c:v>
                </c:pt>
                <c:pt idx="1">
                  <c:v>0.94259955343215696</c:v>
                </c:pt>
                <c:pt idx="2">
                  <c:v>0.91427720464302897</c:v>
                </c:pt>
                <c:pt idx="3">
                  <c:v>0.94039947307947303</c:v>
                </c:pt>
                <c:pt idx="4">
                  <c:v>0.965661649385543</c:v>
                </c:pt>
                <c:pt idx="5">
                  <c:v>1.0206319413721101</c:v>
                </c:pt>
                <c:pt idx="6">
                  <c:v>1.05182470113235</c:v>
                </c:pt>
                <c:pt idx="7">
                  <c:v>1.0529673653626599</c:v>
                </c:pt>
                <c:pt idx="8">
                  <c:v>1.0256922280652001</c:v>
                </c:pt>
                <c:pt idx="9">
                  <c:v>1.01668472713323</c:v>
                </c:pt>
                <c:pt idx="10">
                  <c:v>1.01104275978443</c:v>
                </c:pt>
                <c:pt idx="11">
                  <c:v>1.00828893292114</c:v>
                </c:pt>
                <c:pt idx="12">
                  <c:v>1.01311459785727</c:v>
                </c:pt>
                <c:pt idx="13">
                  <c:v>0.99776855443678403</c:v>
                </c:pt>
                <c:pt idx="14">
                  <c:v>0.96999606705983998</c:v>
                </c:pt>
                <c:pt idx="15">
                  <c:v>0.95086326384320097</c:v>
                </c:pt>
                <c:pt idx="16">
                  <c:v>0.97612656752038396</c:v>
                </c:pt>
                <c:pt idx="17">
                  <c:v>0.96666817173554498</c:v>
                </c:pt>
                <c:pt idx="18">
                  <c:v>0.98464322520591396</c:v>
                </c:pt>
                <c:pt idx="19">
                  <c:v>1.0005530159659899</c:v>
                </c:pt>
                <c:pt idx="20">
                  <c:v>0.99265064889670096</c:v>
                </c:pt>
                <c:pt idx="21">
                  <c:v>0.978160595610017</c:v>
                </c:pt>
                <c:pt idx="22">
                  <c:v>1.01551948290669</c:v>
                </c:pt>
                <c:pt idx="23">
                  <c:v>1.01735729543654</c:v>
                </c:pt>
                <c:pt idx="24">
                  <c:v>1.03141479917887</c:v>
                </c:pt>
                <c:pt idx="25">
                  <c:v>1.02870206809456</c:v>
                </c:pt>
                <c:pt idx="26">
                  <c:v>0.98162497990890496</c:v>
                </c:pt>
                <c:pt idx="27">
                  <c:v>0.99620843199419096</c:v>
                </c:pt>
                <c:pt idx="28">
                  <c:v>0.98759493334124504</c:v>
                </c:pt>
                <c:pt idx="29">
                  <c:v>0.97341816306175</c:v>
                </c:pt>
                <c:pt idx="30">
                  <c:v>1.0036476760500399</c:v>
                </c:pt>
                <c:pt idx="31">
                  <c:v>1.0227714685749201</c:v>
                </c:pt>
                <c:pt idx="32">
                  <c:v>1.0321432240787001</c:v>
                </c:pt>
                <c:pt idx="33">
                  <c:v>1.0425619067832601</c:v>
                </c:pt>
                <c:pt idx="34">
                  <c:v>1.03042619091266</c:v>
                </c:pt>
                <c:pt idx="35">
                  <c:v>1.0034328993205599</c:v>
                </c:pt>
                <c:pt idx="36">
                  <c:v>0.97543061742802495</c:v>
                </c:pt>
                <c:pt idx="37">
                  <c:v>0.95297655757449795</c:v>
                </c:pt>
                <c:pt idx="38">
                  <c:v>0.92921904271593703</c:v>
                </c:pt>
                <c:pt idx="39">
                  <c:v>0.95655567636555405</c:v>
                </c:pt>
                <c:pt idx="40">
                  <c:v>1.00811561672642</c:v>
                </c:pt>
                <c:pt idx="41">
                  <c:v>1.05045666278009</c:v>
                </c:pt>
                <c:pt idx="42">
                  <c:v>1.06597615062474</c:v>
                </c:pt>
                <c:pt idx="43">
                  <c:v>1.0232003941551</c:v>
                </c:pt>
                <c:pt idx="44">
                  <c:v>0.98909950145068903</c:v>
                </c:pt>
                <c:pt idx="45">
                  <c:v>0.94110275766860396</c:v>
                </c:pt>
                <c:pt idx="46">
                  <c:v>0.93079828321916502</c:v>
                </c:pt>
                <c:pt idx="47">
                  <c:v>0.92714490690309903</c:v>
                </c:pt>
                <c:pt idx="48">
                  <c:v>0.92154670100547398</c:v>
                </c:pt>
                <c:pt idx="49">
                  <c:v>0.980140496107199</c:v>
                </c:pt>
                <c:pt idx="50">
                  <c:v>1.0726519575822999</c:v>
                </c:pt>
                <c:pt idx="51">
                  <c:v>1.1741198015843499</c:v>
                </c:pt>
                <c:pt idx="52">
                  <c:v>1.1566392369973499</c:v>
                </c:pt>
                <c:pt idx="53">
                  <c:v>0.94969002930633195</c:v>
                </c:pt>
                <c:pt idx="54">
                  <c:v>0.896357510162473</c:v>
                </c:pt>
                <c:pt idx="55">
                  <c:v>0.93169598986234003</c:v>
                </c:pt>
                <c:pt idx="56">
                  <c:v>0.95767033004708302</c:v>
                </c:pt>
                <c:pt idx="57">
                  <c:v>1.02772072951132</c:v>
                </c:pt>
                <c:pt idx="58">
                  <c:v>1.0331512458041101</c:v>
                </c:pt>
                <c:pt idx="59">
                  <c:v>1.04197704124246</c:v>
                </c:pt>
                <c:pt idx="60">
                  <c:v>1.02537376007376</c:v>
                </c:pt>
                <c:pt idx="61">
                  <c:v>1.01750413765141</c:v>
                </c:pt>
                <c:pt idx="62">
                  <c:v>1.0848101158432399</c:v>
                </c:pt>
                <c:pt idx="63">
                  <c:v>1.0111378002795699</c:v>
                </c:pt>
                <c:pt idx="64">
                  <c:v>0.91437768210109505</c:v>
                </c:pt>
                <c:pt idx="65">
                  <c:v>0.98242471827972899</c:v>
                </c:pt>
                <c:pt idx="66">
                  <c:v>0.97145357238101404</c:v>
                </c:pt>
                <c:pt idx="67">
                  <c:v>0.97572010251710495</c:v>
                </c:pt>
                <c:pt idx="68">
                  <c:v>0.98939184652117196</c:v>
                </c:pt>
                <c:pt idx="69">
                  <c:v>1.0191983833562299</c:v>
                </c:pt>
                <c:pt idx="70">
                  <c:v>1.03660980321855</c:v>
                </c:pt>
                <c:pt idx="71">
                  <c:v>1.0142914538960499</c:v>
                </c:pt>
                <c:pt idx="72">
                  <c:v>0.99639526273517998</c:v>
                </c:pt>
                <c:pt idx="73">
                  <c:v>0.96879149215277105</c:v>
                </c:pt>
                <c:pt idx="74">
                  <c:v>0.93781903353332496</c:v>
                </c:pt>
                <c:pt idx="75">
                  <c:v>0.97657383571415002</c:v>
                </c:pt>
                <c:pt idx="76">
                  <c:v>1.03917398554662</c:v>
                </c:pt>
                <c:pt idx="77">
                  <c:v>1.02686519955418</c:v>
                </c:pt>
                <c:pt idx="78">
                  <c:v>1.01364138183487</c:v>
                </c:pt>
                <c:pt idx="79">
                  <c:v>1.0063562107508599</c:v>
                </c:pt>
                <c:pt idx="80">
                  <c:v>0.972950798098005</c:v>
                </c:pt>
                <c:pt idx="81">
                  <c:v>0.93715254099186296</c:v>
                </c:pt>
                <c:pt idx="82">
                  <c:v>0.92882688267421898</c:v>
                </c:pt>
                <c:pt idx="83">
                  <c:v>0.98870010695434296</c:v>
                </c:pt>
                <c:pt idx="84">
                  <c:v>0.99620809151536105</c:v>
                </c:pt>
                <c:pt idx="85">
                  <c:v>0.99966690038132899</c:v>
                </c:pt>
                <c:pt idx="86">
                  <c:v>1.0357052212673801</c:v>
                </c:pt>
                <c:pt idx="87">
                  <c:v>0.97735010397854305</c:v>
                </c:pt>
                <c:pt idx="88">
                  <c:v>0.98538144769756497</c:v>
                </c:pt>
                <c:pt idx="89">
                  <c:v>1.07774987690833</c:v>
                </c:pt>
                <c:pt idx="90">
                  <c:v>1.1116909405016999</c:v>
                </c:pt>
                <c:pt idx="91">
                  <c:v>1.06962751208011</c:v>
                </c:pt>
                <c:pt idx="92">
                  <c:v>0.96710091109618701</c:v>
                </c:pt>
                <c:pt idx="93">
                  <c:v>0.93161792893071804</c:v>
                </c:pt>
                <c:pt idx="94">
                  <c:v>1.0080286221838699</c:v>
                </c:pt>
                <c:pt idx="95">
                  <c:v>1.01182963977909</c:v>
                </c:pt>
                <c:pt idx="96">
                  <c:v>0.98340605133373304</c:v>
                </c:pt>
                <c:pt idx="97">
                  <c:v>0.99459872529853899</c:v>
                </c:pt>
                <c:pt idx="98">
                  <c:v>1.02199396798925</c:v>
                </c:pt>
                <c:pt idx="99">
                  <c:v>0.99482642358334805</c:v>
                </c:pt>
                <c:pt idx="100">
                  <c:v>1.0025537411535199</c:v>
                </c:pt>
                <c:pt idx="101">
                  <c:v>0.99264903788071401</c:v>
                </c:pt>
                <c:pt idx="102">
                  <c:v>0.95481279024768795</c:v>
                </c:pt>
                <c:pt idx="103">
                  <c:v>0.974082399167991</c:v>
                </c:pt>
                <c:pt idx="104">
                  <c:v>1.0011357570071899</c:v>
                </c:pt>
                <c:pt idx="105">
                  <c:v>0.98885296137404599</c:v>
                </c:pt>
                <c:pt idx="106">
                  <c:v>1.0009066660209001</c:v>
                </c:pt>
                <c:pt idx="107">
                  <c:v>0.950271328006422</c:v>
                </c:pt>
                <c:pt idx="108">
                  <c:v>0.90091545804206696</c:v>
                </c:pt>
                <c:pt idx="109">
                  <c:v>0.88451101316495695</c:v>
                </c:pt>
                <c:pt idx="110">
                  <c:v>0.88676867554269501</c:v>
                </c:pt>
                <c:pt idx="111">
                  <c:v>0.97174496027366997</c:v>
                </c:pt>
                <c:pt idx="112">
                  <c:v>1.0569837410702101</c:v>
                </c:pt>
                <c:pt idx="113">
                  <c:v>1.1713202006459</c:v>
                </c:pt>
                <c:pt idx="114">
                  <c:v>0.91325462472010599</c:v>
                </c:pt>
                <c:pt idx="115">
                  <c:v>0.81670623058744396</c:v>
                </c:pt>
                <c:pt idx="116">
                  <c:v>0.98752917970083398</c:v>
                </c:pt>
                <c:pt idx="117">
                  <c:v>1.0291096543685401</c:v>
                </c:pt>
                <c:pt idx="118">
                  <c:v>1.0812390893305699</c:v>
                </c:pt>
                <c:pt idx="119">
                  <c:v>1.1757808527023299</c:v>
                </c:pt>
                <c:pt idx="120">
                  <c:v>1.2085991927050601</c:v>
                </c:pt>
                <c:pt idx="121">
                  <c:v>1.09761518207973</c:v>
                </c:pt>
                <c:pt idx="122">
                  <c:v>0.98826494316085201</c:v>
                </c:pt>
                <c:pt idx="123">
                  <c:v>0.91339917277798</c:v>
                </c:pt>
                <c:pt idx="124">
                  <c:v>0.85840900390639996</c:v>
                </c:pt>
                <c:pt idx="125">
                  <c:v>0.82785414387522605</c:v>
                </c:pt>
                <c:pt idx="126">
                  <c:v>0.93054767381070502</c:v>
                </c:pt>
                <c:pt idx="127">
                  <c:v>1.0328066453251901</c:v>
                </c:pt>
                <c:pt idx="128">
                  <c:v>1.1165351941769499</c:v>
                </c:pt>
                <c:pt idx="129">
                  <c:v>1.1714800478999801</c:v>
                </c:pt>
                <c:pt idx="130">
                  <c:v>1.0824733073616299</c:v>
                </c:pt>
                <c:pt idx="131">
                  <c:v>1.0336931454438401</c:v>
                </c:pt>
                <c:pt idx="132">
                  <c:v>0.99194421166324698</c:v>
                </c:pt>
                <c:pt idx="133">
                  <c:v>0.96590837745338898</c:v>
                </c:pt>
                <c:pt idx="134">
                  <c:v>0.943185964119297</c:v>
                </c:pt>
                <c:pt idx="135">
                  <c:v>0.95168949890302701</c:v>
                </c:pt>
                <c:pt idx="136">
                  <c:v>0.97568790054880405</c:v>
                </c:pt>
                <c:pt idx="137">
                  <c:v>1.01721322038882</c:v>
                </c:pt>
                <c:pt idx="138">
                  <c:v>1.05529251338526</c:v>
                </c:pt>
                <c:pt idx="139">
                  <c:v>1.0676737844740001</c:v>
                </c:pt>
                <c:pt idx="140">
                  <c:v>1.06155700200225</c:v>
                </c:pt>
                <c:pt idx="141">
                  <c:v>1.0329098802771901</c:v>
                </c:pt>
                <c:pt idx="142">
                  <c:v>1.02533179300097</c:v>
                </c:pt>
                <c:pt idx="143">
                  <c:v>1.0006751604409001</c:v>
                </c:pt>
                <c:pt idx="144">
                  <c:v>0.94238468491312</c:v>
                </c:pt>
                <c:pt idx="145">
                  <c:v>1.03349628954073</c:v>
                </c:pt>
                <c:pt idx="146">
                  <c:v>0.99320610598602599</c:v>
                </c:pt>
                <c:pt idx="147">
                  <c:v>0.92675168201824998</c:v>
                </c:pt>
                <c:pt idx="148">
                  <c:v>1.04463147392166</c:v>
                </c:pt>
                <c:pt idx="149">
                  <c:v>1.0725967410406001</c:v>
                </c:pt>
                <c:pt idx="150">
                  <c:v>1.0688461205327</c:v>
                </c:pt>
                <c:pt idx="151">
                  <c:v>1.0245572702371299</c:v>
                </c:pt>
                <c:pt idx="152">
                  <c:v>0.94274646783260996</c:v>
                </c:pt>
                <c:pt idx="153">
                  <c:v>0.89710975042690499</c:v>
                </c:pt>
                <c:pt idx="154">
                  <c:v>0.87674295250795797</c:v>
                </c:pt>
                <c:pt idx="155">
                  <c:v>0.86977625226358002</c:v>
                </c:pt>
                <c:pt idx="156">
                  <c:v>0.86243747246701297</c:v>
                </c:pt>
                <c:pt idx="157">
                  <c:v>0.923397593759411</c:v>
                </c:pt>
                <c:pt idx="158">
                  <c:v>1.1000725529356701</c:v>
                </c:pt>
                <c:pt idx="159">
                  <c:v>1.0580186118921899</c:v>
                </c:pt>
                <c:pt idx="160">
                  <c:v>0.99185911147499195</c:v>
                </c:pt>
                <c:pt idx="161">
                  <c:v>0.98916849135136298</c:v>
                </c:pt>
                <c:pt idx="162">
                  <c:v>1.1105505711017201</c:v>
                </c:pt>
                <c:pt idx="163">
                  <c:v>1.11655325191703</c:v>
                </c:pt>
                <c:pt idx="164">
                  <c:v>1.0131475776669601</c:v>
                </c:pt>
                <c:pt idx="165">
                  <c:v>0.94603081350437102</c:v>
                </c:pt>
                <c:pt idx="166">
                  <c:v>0.89230369156233702</c:v>
                </c:pt>
                <c:pt idx="167">
                  <c:v>0.90276904892776899</c:v>
                </c:pt>
                <c:pt idx="168">
                  <c:v>0.92663728929498401</c:v>
                </c:pt>
                <c:pt idx="169">
                  <c:v>1.01877044289473</c:v>
                </c:pt>
                <c:pt idx="170">
                  <c:v>1.10879021177743</c:v>
                </c:pt>
                <c:pt idx="171">
                  <c:v>1.0523254050886299</c:v>
                </c:pt>
                <c:pt idx="172">
                  <c:v>1.0549695691897101</c:v>
                </c:pt>
                <c:pt idx="173">
                  <c:v>0.95948049909051802</c:v>
                </c:pt>
                <c:pt idx="174">
                  <c:v>0.97146922308956296</c:v>
                </c:pt>
                <c:pt idx="175">
                  <c:v>0.99402712622335898</c:v>
                </c:pt>
                <c:pt idx="176">
                  <c:v>0.94947276132668801</c:v>
                </c:pt>
                <c:pt idx="177">
                  <c:v>1.00953306203616</c:v>
                </c:pt>
                <c:pt idx="178">
                  <c:v>1.0312129445515501</c:v>
                </c:pt>
                <c:pt idx="179">
                  <c:v>1.0099372471472501</c:v>
                </c:pt>
                <c:pt idx="180">
                  <c:v>1.0298001523037299</c:v>
                </c:pt>
                <c:pt idx="181">
                  <c:v>1.02030090196189</c:v>
                </c:pt>
                <c:pt idx="182">
                  <c:v>0.98154679416895796</c:v>
                </c:pt>
                <c:pt idx="183">
                  <c:v>0.98700574864721602</c:v>
                </c:pt>
                <c:pt idx="184">
                  <c:v>0.98730360401348904</c:v>
                </c:pt>
                <c:pt idx="185">
                  <c:v>1.0222290874154001</c:v>
                </c:pt>
                <c:pt idx="186">
                  <c:v>1.0489013460141701</c:v>
                </c:pt>
                <c:pt idx="187">
                  <c:v>1.03591810810249</c:v>
                </c:pt>
                <c:pt idx="188">
                  <c:v>1.00256553686993</c:v>
                </c:pt>
                <c:pt idx="189">
                  <c:v>0.97934626949610004</c:v>
                </c:pt>
                <c:pt idx="190">
                  <c:v>0.93076665423511995</c:v>
                </c:pt>
                <c:pt idx="191">
                  <c:v>0.89241762618651999</c:v>
                </c:pt>
                <c:pt idx="192">
                  <c:v>0.87369683171180201</c:v>
                </c:pt>
                <c:pt idx="193">
                  <c:v>1.0420425774389499</c:v>
                </c:pt>
                <c:pt idx="194">
                  <c:v>1.03550309601917</c:v>
                </c:pt>
                <c:pt idx="195">
                  <c:v>1.0373618084501499</c:v>
                </c:pt>
                <c:pt idx="196">
                  <c:v>1.09777025504579</c:v>
                </c:pt>
                <c:pt idx="197">
                  <c:v>0.99267466734588505</c:v>
                </c:pt>
                <c:pt idx="198">
                  <c:v>0.99997023854959999</c:v>
                </c:pt>
                <c:pt idx="199">
                  <c:v>1.0000456890838201</c:v>
                </c:pt>
                <c:pt idx="200">
                  <c:v>0.98277042215066701</c:v>
                </c:pt>
                <c:pt idx="201">
                  <c:v>0.95903450264438705</c:v>
                </c:pt>
                <c:pt idx="202">
                  <c:v>0.96165972390471199</c:v>
                </c:pt>
                <c:pt idx="203">
                  <c:v>0.95126494633806802</c:v>
                </c:pt>
                <c:pt idx="204">
                  <c:v>0.97643299837543496</c:v>
                </c:pt>
                <c:pt idx="205">
                  <c:v>1.00507963930374</c:v>
                </c:pt>
                <c:pt idx="206">
                  <c:v>1.0539560780958299</c:v>
                </c:pt>
                <c:pt idx="207">
                  <c:v>1.0001573402998101</c:v>
                </c:pt>
                <c:pt idx="208">
                  <c:v>0.96235136753843697</c:v>
                </c:pt>
                <c:pt idx="209">
                  <c:v>0.97719699981673303</c:v>
                </c:pt>
                <c:pt idx="210">
                  <c:v>0.94371425776963203</c:v>
                </c:pt>
                <c:pt idx="211">
                  <c:v>0.92651239009043596</c:v>
                </c:pt>
                <c:pt idx="212">
                  <c:v>1.0327608458964901</c:v>
                </c:pt>
                <c:pt idx="213">
                  <c:v>1.04461302502093</c:v>
                </c:pt>
                <c:pt idx="214">
                  <c:v>1.04283509580092</c:v>
                </c:pt>
                <c:pt idx="215">
                  <c:v>1.04390147675901</c:v>
                </c:pt>
                <c:pt idx="216">
                  <c:v>1.1215981857672199</c:v>
                </c:pt>
                <c:pt idx="217">
                  <c:v>1.0102092414461501</c:v>
                </c:pt>
                <c:pt idx="218">
                  <c:v>0.96194540565012698</c:v>
                </c:pt>
                <c:pt idx="219">
                  <c:v>0.88143729118091596</c:v>
                </c:pt>
                <c:pt idx="220">
                  <c:v>0.91747125482698499</c:v>
                </c:pt>
                <c:pt idx="221">
                  <c:v>0.957864750662898</c:v>
                </c:pt>
                <c:pt idx="222">
                  <c:v>1.0353357376404</c:v>
                </c:pt>
                <c:pt idx="223">
                  <c:v>1.08407743327446</c:v>
                </c:pt>
                <c:pt idx="224">
                  <c:v>1.0549659869983199</c:v>
                </c:pt>
                <c:pt idx="225">
                  <c:v>0.98168837393344299</c:v>
                </c:pt>
                <c:pt idx="226">
                  <c:v>0.97563974164991296</c:v>
                </c:pt>
                <c:pt idx="227">
                  <c:v>1.0157069675080399</c:v>
                </c:pt>
                <c:pt idx="228">
                  <c:v>1.0300801799219199</c:v>
                </c:pt>
                <c:pt idx="229">
                  <c:v>1.02180957447522</c:v>
                </c:pt>
                <c:pt idx="230">
                  <c:v>1.0727723042405199</c:v>
                </c:pt>
                <c:pt idx="231">
                  <c:v>1.11115106388109</c:v>
                </c:pt>
                <c:pt idx="232">
                  <c:v>0.96983470594118004</c:v>
                </c:pt>
                <c:pt idx="233">
                  <c:v>0.93543147053141096</c:v>
                </c:pt>
                <c:pt idx="234">
                  <c:v>0.96471209870826402</c:v>
                </c:pt>
                <c:pt idx="235">
                  <c:v>0.97303159125768401</c:v>
                </c:pt>
                <c:pt idx="236">
                  <c:v>0.96554194033996699</c:v>
                </c:pt>
                <c:pt idx="237">
                  <c:v>0.97739568925857001</c:v>
                </c:pt>
                <c:pt idx="238">
                  <c:v>0.95100760960868702</c:v>
                </c:pt>
                <c:pt idx="239">
                  <c:v>0.97749706953930504</c:v>
                </c:pt>
                <c:pt idx="240">
                  <c:v>0.99950139049744102</c:v>
                </c:pt>
                <c:pt idx="241">
                  <c:v>1.0319693462887001</c:v>
                </c:pt>
                <c:pt idx="242">
                  <c:v>0.98278986663160195</c:v>
                </c:pt>
                <c:pt idx="243">
                  <c:v>1.0058973009625101</c:v>
                </c:pt>
                <c:pt idx="244">
                  <c:v>0.92503757853759205</c:v>
                </c:pt>
                <c:pt idx="245">
                  <c:v>0.91003745658483004</c:v>
                </c:pt>
                <c:pt idx="246">
                  <c:v>0.97531908784247801</c:v>
                </c:pt>
                <c:pt idx="247">
                  <c:v>0.96700575262637001</c:v>
                </c:pt>
                <c:pt idx="248">
                  <c:v>0.97199766945371502</c:v>
                </c:pt>
                <c:pt idx="249">
                  <c:v>0.97383137765213601</c:v>
                </c:pt>
                <c:pt idx="250">
                  <c:v>1.0212811122950001</c:v>
                </c:pt>
                <c:pt idx="251">
                  <c:v>0.98367481850848304</c:v>
                </c:pt>
                <c:pt idx="252">
                  <c:v>1.0061102157356601</c:v>
                </c:pt>
                <c:pt idx="253">
                  <c:v>1.1177641702509999</c:v>
                </c:pt>
                <c:pt idx="254">
                  <c:v>1.1703527311070501</c:v>
                </c:pt>
                <c:pt idx="255">
                  <c:v>1.0871930980798199</c:v>
                </c:pt>
                <c:pt idx="256">
                  <c:v>0.98750965431344295</c:v>
                </c:pt>
                <c:pt idx="257">
                  <c:v>0.89274719033899896</c:v>
                </c:pt>
                <c:pt idx="258">
                  <c:v>0.96554226526992504</c:v>
                </c:pt>
                <c:pt idx="259">
                  <c:v>0.94008606146690099</c:v>
                </c:pt>
                <c:pt idx="260">
                  <c:v>0.98849496085264599</c:v>
                </c:pt>
                <c:pt idx="261">
                  <c:v>1.11928528258713</c:v>
                </c:pt>
                <c:pt idx="262">
                  <c:v>1.1339938150348201</c:v>
                </c:pt>
                <c:pt idx="263">
                  <c:v>1.0468354270059199</c:v>
                </c:pt>
                <c:pt idx="264">
                  <c:v>1.0106875005399301</c:v>
                </c:pt>
                <c:pt idx="265">
                  <c:v>0.958648054400556</c:v>
                </c:pt>
                <c:pt idx="266">
                  <c:v>0.87191498133743295</c:v>
                </c:pt>
                <c:pt idx="267">
                  <c:v>0.85762506042057896</c:v>
                </c:pt>
                <c:pt idx="268">
                  <c:v>0.941019359144463</c:v>
                </c:pt>
                <c:pt idx="269">
                  <c:v>0.981291517085214</c:v>
                </c:pt>
                <c:pt idx="270">
                  <c:v>1.04991903103916</c:v>
                </c:pt>
                <c:pt idx="271">
                  <c:v>1.05533878189774</c:v>
                </c:pt>
                <c:pt idx="272">
                  <c:v>0.98158254700474301</c:v>
                </c:pt>
                <c:pt idx="273">
                  <c:v>0.94882898396068904</c:v>
                </c:pt>
                <c:pt idx="274">
                  <c:v>0.93657157857010298</c:v>
                </c:pt>
                <c:pt idx="275">
                  <c:v>0.95183527006304502</c:v>
                </c:pt>
                <c:pt idx="276">
                  <c:v>0.97102187740555801</c:v>
                </c:pt>
                <c:pt idx="277">
                  <c:v>1.0784355630836999</c:v>
                </c:pt>
                <c:pt idx="278">
                  <c:v>1.11729046256881</c:v>
                </c:pt>
                <c:pt idx="279">
                  <c:v>1.1936181055466599</c:v>
                </c:pt>
                <c:pt idx="280">
                  <c:v>1.26373538403902</c:v>
                </c:pt>
                <c:pt idx="281">
                  <c:v>1.3054719172173599</c:v>
                </c:pt>
                <c:pt idx="282">
                  <c:v>0.92797767657615005</c:v>
                </c:pt>
                <c:pt idx="283">
                  <c:v>0.81172306059905297</c:v>
                </c:pt>
                <c:pt idx="284">
                  <c:v>0.702967860624927</c:v>
                </c:pt>
                <c:pt idx="285">
                  <c:v>0.77224031004401095</c:v>
                </c:pt>
                <c:pt idx="286">
                  <c:v>0.77791998727473</c:v>
                </c:pt>
                <c:pt idx="287">
                  <c:v>0.86248137369719402</c:v>
                </c:pt>
                <c:pt idx="288">
                  <c:v>1.05817722069834</c:v>
                </c:pt>
                <c:pt idx="289">
                  <c:v>1.04696748362866</c:v>
                </c:pt>
                <c:pt idx="290">
                  <c:v>1.0000139768670999</c:v>
                </c:pt>
                <c:pt idx="291">
                  <c:v>0.97291776915233297</c:v>
                </c:pt>
                <c:pt idx="292">
                  <c:v>0.96765118868995104</c:v>
                </c:pt>
                <c:pt idx="293">
                  <c:v>0.962622577849786</c:v>
                </c:pt>
                <c:pt idx="294">
                  <c:v>0.93383628075030001</c:v>
                </c:pt>
                <c:pt idx="295">
                  <c:v>0.94312546466592695</c:v>
                </c:pt>
                <c:pt idx="296">
                  <c:v>1.07729542064537</c:v>
                </c:pt>
                <c:pt idx="297">
                  <c:v>1.03054000135432</c:v>
                </c:pt>
                <c:pt idx="298">
                  <c:v>0.97881742850187003</c:v>
                </c:pt>
                <c:pt idx="299">
                  <c:v>1.01785580653265</c:v>
                </c:pt>
                <c:pt idx="300">
                  <c:v>1.0619999158248701</c:v>
                </c:pt>
                <c:pt idx="301">
                  <c:v>0.98397001696123798</c:v>
                </c:pt>
                <c:pt idx="302">
                  <c:v>0.98355133092786895</c:v>
                </c:pt>
                <c:pt idx="303">
                  <c:v>1.00868669759862</c:v>
                </c:pt>
                <c:pt idx="304">
                  <c:v>0.96321060784936996</c:v>
                </c:pt>
                <c:pt idx="305">
                  <c:v>0.889002336188639</c:v>
                </c:pt>
                <c:pt idx="306">
                  <c:v>0.95019359859602803</c:v>
                </c:pt>
                <c:pt idx="307">
                  <c:v>1.0219344018055401</c:v>
                </c:pt>
                <c:pt idx="308">
                  <c:v>1.02164583957979</c:v>
                </c:pt>
                <c:pt idx="309">
                  <c:v>1.1095211192919201</c:v>
                </c:pt>
                <c:pt idx="310">
                  <c:v>1.17758611182461</c:v>
                </c:pt>
                <c:pt idx="311">
                  <c:v>1.0789156718052599</c:v>
                </c:pt>
                <c:pt idx="312">
                  <c:v>1.0931733269009001</c:v>
                </c:pt>
                <c:pt idx="313">
                  <c:v>1.0136099664695499</c:v>
                </c:pt>
                <c:pt idx="314">
                  <c:v>0.96657371412516402</c:v>
                </c:pt>
                <c:pt idx="315">
                  <c:v>0.93735174716653202</c:v>
                </c:pt>
                <c:pt idx="316">
                  <c:v>0.92073630597385703</c:v>
                </c:pt>
                <c:pt idx="317">
                  <c:v>1.011214211844</c:v>
                </c:pt>
                <c:pt idx="318">
                  <c:v>1.0422425927768599</c:v>
                </c:pt>
                <c:pt idx="319">
                  <c:v>1.0041033829969701</c:v>
                </c:pt>
                <c:pt idx="320">
                  <c:v>1.0407446991321401</c:v>
                </c:pt>
                <c:pt idx="321">
                  <c:v>0.99109677203857505</c:v>
                </c:pt>
                <c:pt idx="322">
                  <c:v>0.984715775815454</c:v>
                </c:pt>
                <c:pt idx="323">
                  <c:v>1.0225186912686599</c:v>
                </c:pt>
                <c:pt idx="324">
                  <c:v>1.0338957617500499</c:v>
                </c:pt>
                <c:pt idx="325">
                  <c:v>1.0070620298963</c:v>
                </c:pt>
                <c:pt idx="326">
                  <c:v>0.96034700134516304</c:v>
                </c:pt>
                <c:pt idx="327">
                  <c:v>0.95308476983491197</c:v>
                </c:pt>
                <c:pt idx="328">
                  <c:v>0.925812558600834</c:v>
                </c:pt>
                <c:pt idx="329">
                  <c:v>1.03236908263035</c:v>
                </c:pt>
                <c:pt idx="330">
                  <c:v>1.0800827537281099</c:v>
                </c:pt>
                <c:pt idx="331">
                  <c:v>1.0389465728060201</c:v>
                </c:pt>
                <c:pt idx="332">
                  <c:v>0.981901236102797</c:v>
                </c:pt>
                <c:pt idx="333">
                  <c:v>0.96743086042413196</c:v>
                </c:pt>
                <c:pt idx="334">
                  <c:v>0.93649725730123201</c:v>
                </c:pt>
                <c:pt idx="335">
                  <c:v>0.95211749494283904</c:v>
                </c:pt>
                <c:pt idx="336">
                  <c:v>0.95155541425712797</c:v>
                </c:pt>
                <c:pt idx="337">
                  <c:v>0.967420149781133</c:v>
                </c:pt>
                <c:pt idx="338">
                  <c:v>0.98188336427282996</c:v>
                </c:pt>
                <c:pt idx="339">
                  <c:v>1.0892929014060699</c:v>
                </c:pt>
                <c:pt idx="340">
                  <c:v>1.0896620720502499</c:v>
                </c:pt>
                <c:pt idx="341">
                  <c:v>1.08550486539828</c:v>
                </c:pt>
                <c:pt idx="342">
                  <c:v>1.0174390140662</c:v>
                </c:pt>
                <c:pt idx="343">
                  <c:v>0.99515640364358104</c:v>
                </c:pt>
                <c:pt idx="344">
                  <c:v>1.00688649207473</c:v>
                </c:pt>
                <c:pt idx="345">
                  <c:v>0.99269573330463001</c:v>
                </c:pt>
                <c:pt idx="346">
                  <c:v>0.98791046777688896</c:v>
                </c:pt>
                <c:pt idx="347">
                  <c:v>1.00954781836722</c:v>
                </c:pt>
                <c:pt idx="348">
                  <c:v>0.99171762954453802</c:v>
                </c:pt>
                <c:pt idx="349">
                  <c:v>0.98797834134713303</c:v>
                </c:pt>
                <c:pt idx="350">
                  <c:v>0.99819786180057501</c:v>
                </c:pt>
                <c:pt idx="351">
                  <c:v>0.99106830367980503</c:v>
                </c:pt>
                <c:pt idx="352">
                  <c:v>0.95994780603424701</c:v>
                </c:pt>
                <c:pt idx="353">
                  <c:v>0.92099532131185102</c:v>
                </c:pt>
                <c:pt idx="354">
                  <c:v>0.95603118089999395</c:v>
                </c:pt>
                <c:pt idx="355">
                  <c:v>0.94852217879756895</c:v>
                </c:pt>
                <c:pt idx="356">
                  <c:v>0.98052285314606302</c:v>
                </c:pt>
                <c:pt idx="357">
                  <c:v>1.0170479279273601</c:v>
                </c:pt>
                <c:pt idx="358">
                  <c:v>1.10815657337087</c:v>
                </c:pt>
                <c:pt idx="359">
                  <c:v>1.0870158086071999</c:v>
                </c:pt>
                <c:pt idx="360">
                  <c:v>0.98900618357263403</c:v>
                </c:pt>
                <c:pt idx="361">
                  <c:v>0.99538172258909197</c:v>
                </c:pt>
                <c:pt idx="362">
                  <c:v>1.0198621154454499</c:v>
                </c:pt>
                <c:pt idx="363">
                  <c:v>0.99603187034526697</c:v>
                </c:pt>
                <c:pt idx="364">
                  <c:v>0.96639228856762505</c:v>
                </c:pt>
                <c:pt idx="365">
                  <c:v>0.97673173156328896</c:v>
                </c:pt>
                <c:pt idx="366">
                  <c:v>1.0207424136363801</c:v>
                </c:pt>
                <c:pt idx="367">
                  <c:v>0.99189632782666903</c:v>
                </c:pt>
                <c:pt idx="368">
                  <c:v>0.94803099422082304</c:v>
                </c:pt>
                <c:pt idx="369">
                  <c:v>0.87912597904758405</c:v>
                </c:pt>
                <c:pt idx="370">
                  <c:v>0.825764922842396</c:v>
                </c:pt>
                <c:pt idx="371">
                  <c:v>0.92873789851256505</c:v>
                </c:pt>
                <c:pt idx="372">
                  <c:v>1.09518467052788</c:v>
                </c:pt>
                <c:pt idx="373">
                  <c:v>1.0649664496973901</c:v>
                </c:pt>
                <c:pt idx="374">
                  <c:v>1.0535405449708499</c:v>
                </c:pt>
                <c:pt idx="375">
                  <c:v>1.07810256778897</c:v>
                </c:pt>
                <c:pt idx="376">
                  <c:v>1.02179084517694</c:v>
                </c:pt>
                <c:pt idx="377">
                  <c:v>0.90558836186500402</c:v>
                </c:pt>
                <c:pt idx="378">
                  <c:v>0.88629344970441504</c:v>
                </c:pt>
                <c:pt idx="379">
                  <c:v>0.93155435803466202</c:v>
                </c:pt>
                <c:pt idx="380">
                  <c:v>1.0295474957655799</c:v>
                </c:pt>
                <c:pt idx="381">
                  <c:v>1.1117194228798299</c:v>
                </c:pt>
                <c:pt idx="382">
                  <c:v>1.2086106946767099</c:v>
                </c:pt>
                <c:pt idx="383">
                  <c:v>1.1301614214851701</c:v>
                </c:pt>
                <c:pt idx="384">
                  <c:v>1.0539611981468799</c:v>
                </c:pt>
                <c:pt idx="385">
                  <c:v>0.94434316476679303</c:v>
                </c:pt>
                <c:pt idx="386">
                  <c:v>0.864619823379282</c:v>
                </c:pt>
                <c:pt idx="387">
                  <c:v>0.93224909427414604</c:v>
                </c:pt>
                <c:pt idx="388">
                  <c:v>0.93664337562976396</c:v>
                </c:pt>
                <c:pt idx="389">
                  <c:v>1.0212189504023499</c:v>
                </c:pt>
                <c:pt idx="390">
                  <c:v>1.02953490575258</c:v>
                </c:pt>
                <c:pt idx="391">
                  <c:v>1.0208365317694901</c:v>
                </c:pt>
                <c:pt idx="392">
                  <c:v>1.07028042124822</c:v>
                </c:pt>
                <c:pt idx="393">
                  <c:v>1.0267235046830501</c:v>
                </c:pt>
                <c:pt idx="394">
                  <c:v>1.0044699716447401</c:v>
                </c:pt>
                <c:pt idx="395">
                  <c:v>0.99382345089809998</c:v>
                </c:pt>
                <c:pt idx="396">
                  <c:v>0.94239446754818901</c:v>
                </c:pt>
                <c:pt idx="397">
                  <c:v>0.95498192216634403</c:v>
                </c:pt>
                <c:pt idx="398">
                  <c:v>0.95302037579730603</c:v>
                </c:pt>
                <c:pt idx="399">
                  <c:v>0.978206746331449</c:v>
                </c:pt>
                <c:pt idx="400">
                  <c:v>1.01365959173223</c:v>
                </c:pt>
                <c:pt idx="401">
                  <c:v>1.0288441714890999</c:v>
                </c:pt>
                <c:pt idx="402">
                  <c:v>1.0296460180638101</c:v>
                </c:pt>
                <c:pt idx="403">
                  <c:v>0.99907465901852999</c:v>
                </c:pt>
                <c:pt idx="404">
                  <c:v>0.99920514591226794</c:v>
                </c:pt>
                <c:pt idx="405">
                  <c:v>0.97987948600036801</c:v>
                </c:pt>
                <c:pt idx="406">
                  <c:v>0.97148708790574001</c:v>
                </c:pt>
                <c:pt idx="407">
                  <c:v>0.98097427282510097</c:v>
                </c:pt>
                <c:pt idx="408">
                  <c:v>0.96558911801712899</c:v>
                </c:pt>
                <c:pt idx="409">
                  <c:v>1.00087840011417</c:v>
                </c:pt>
                <c:pt idx="410">
                  <c:v>1.07411988161409</c:v>
                </c:pt>
                <c:pt idx="411">
                  <c:v>1.0599135878782799</c:v>
                </c:pt>
                <c:pt idx="412">
                  <c:v>1.03037301518296</c:v>
                </c:pt>
                <c:pt idx="413">
                  <c:v>0.97897101626263205</c:v>
                </c:pt>
                <c:pt idx="414">
                  <c:v>0.93760883492392899</c:v>
                </c:pt>
                <c:pt idx="415">
                  <c:v>0.98299920848777</c:v>
                </c:pt>
                <c:pt idx="416">
                  <c:v>1.0297466685886401</c:v>
                </c:pt>
                <c:pt idx="417">
                  <c:v>1.06886019917495</c:v>
                </c:pt>
                <c:pt idx="418">
                  <c:v>1.1040161429645501</c:v>
                </c:pt>
                <c:pt idx="419">
                  <c:v>1.0577597568797901</c:v>
                </c:pt>
                <c:pt idx="420">
                  <c:v>0.96160319609147704</c:v>
                </c:pt>
                <c:pt idx="421">
                  <c:v>0.86108169187029204</c:v>
                </c:pt>
                <c:pt idx="422">
                  <c:v>0.85136826301853996</c:v>
                </c:pt>
                <c:pt idx="423">
                  <c:v>0.88897332043459099</c:v>
                </c:pt>
                <c:pt idx="424">
                  <c:v>0.93191658160073299</c:v>
                </c:pt>
                <c:pt idx="425">
                  <c:v>0.95262160000792495</c:v>
                </c:pt>
                <c:pt idx="426">
                  <c:v>1.01989461162392</c:v>
                </c:pt>
                <c:pt idx="427">
                  <c:v>1.1143946457187099</c:v>
                </c:pt>
                <c:pt idx="428">
                  <c:v>1.0993752019868599</c:v>
                </c:pt>
                <c:pt idx="429">
                  <c:v>1.01501743019489</c:v>
                </c:pt>
                <c:pt idx="430">
                  <c:v>1.0307083132503401</c:v>
                </c:pt>
                <c:pt idx="431">
                  <c:v>1.0469443463821499</c:v>
                </c:pt>
                <c:pt idx="432">
                  <c:v>1.00522646989747</c:v>
                </c:pt>
                <c:pt idx="433">
                  <c:v>0.97043546472299802</c:v>
                </c:pt>
                <c:pt idx="434">
                  <c:v>0.96264882336405</c:v>
                </c:pt>
                <c:pt idx="435">
                  <c:v>0.95035618785223397</c:v>
                </c:pt>
                <c:pt idx="436">
                  <c:v>1.0006236244383799</c:v>
                </c:pt>
                <c:pt idx="437">
                  <c:v>1.0122777234735401</c:v>
                </c:pt>
                <c:pt idx="438">
                  <c:v>1.0136590347404</c:v>
                </c:pt>
                <c:pt idx="439">
                  <c:v>1.0856218692692099</c:v>
                </c:pt>
                <c:pt idx="440">
                  <c:v>1.06359365730438</c:v>
                </c:pt>
                <c:pt idx="441">
                  <c:v>0.98324397339964398</c:v>
                </c:pt>
                <c:pt idx="442">
                  <c:v>1.0017170627630201</c:v>
                </c:pt>
                <c:pt idx="443">
                  <c:v>1.0373166362076001</c:v>
                </c:pt>
                <c:pt idx="444">
                  <c:v>1.0182322577236</c:v>
                </c:pt>
                <c:pt idx="445">
                  <c:v>1.01450218834818</c:v>
                </c:pt>
                <c:pt idx="446">
                  <c:v>1.02021896524389</c:v>
                </c:pt>
                <c:pt idx="447">
                  <c:v>1.0254915839129599</c:v>
                </c:pt>
                <c:pt idx="448">
                  <c:v>0.97549464875333103</c:v>
                </c:pt>
                <c:pt idx="449">
                  <c:v>0.934781070800073</c:v>
                </c:pt>
                <c:pt idx="450">
                  <c:v>0.97619406525616104</c:v>
                </c:pt>
                <c:pt idx="451">
                  <c:v>0.97921246267848405</c:v>
                </c:pt>
                <c:pt idx="452">
                  <c:v>0.94196360598332496</c:v>
                </c:pt>
                <c:pt idx="453">
                  <c:v>1.1063674113486499</c:v>
                </c:pt>
                <c:pt idx="454">
                  <c:v>0.97378923877369805</c:v>
                </c:pt>
                <c:pt idx="455">
                  <c:v>0.97523933986248601</c:v>
                </c:pt>
                <c:pt idx="456">
                  <c:v>0.99551413174749803</c:v>
                </c:pt>
                <c:pt idx="457">
                  <c:v>1.0196213660462401</c:v>
                </c:pt>
                <c:pt idx="458">
                  <c:v>0.97325063787083099</c:v>
                </c:pt>
                <c:pt idx="459">
                  <c:v>0.96436510400175901</c:v>
                </c:pt>
                <c:pt idx="460">
                  <c:v>0.93466868295837402</c:v>
                </c:pt>
                <c:pt idx="461">
                  <c:v>0.95879098226791704</c:v>
                </c:pt>
                <c:pt idx="462">
                  <c:v>0.98433578374101705</c:v>
                </c:pt>
                <c:pt idx="463">
                  <c:v>1.0025312117765299</c:v>
                </c:pt>
                <c:pt idx="464">
                  <c:v>0.97100689179749</c:v>
                </c:pt>
                <c:pt idx="465">
                  <c:v>0.98192493571013695</c:v>
                </c:pt>
                <c:pt idx="466">
                  <c:v>0.98978767667076895</c:v>
                </c:pt>
                <c:pt idx="467">
                  <c:v>0.99724106125950196</c:v>
                </c:pt>
                <c:pt idx="468">
                  <c:v>0.97727743836612302</c:v>
                </c:pt>
                <c:pt idx="469">
                  <c:v>0.94512727501113902</c:v>
                </c:pt>
                <c:pt idx="470">
                  <c:v>0.99135964216107597</c:v>
                </c:pt>
                <c:pt idx="471">
                  <c:v>1.03153087558597</c:v>
                </c:pt>
                <c:pt idx="472">
                  <c:v>1.16225206886799</c:v>
                </c:pt>
                <c:pt idx="473">
                  <c:v>1.14636792846407</c:v>
                </c:pt>
                <c:pt idx="474">
                  <c:v>0.97789913363798497</c:v>
                </c:pt>
                <c:pt idx="475">
                  <c:v>0.90808677119288705</c:v>
                </c:pt>
                <c:pt idx="476">
                  <c:v>0.926816264441639</c:v>
                </c:pt>
                <c:pt idx="477">
                  <c:v>0.884349774838872</c:v>
                </c:pt>
                <c:pt idx="478">
                  <c:v>0.87071032659222003</c:v>
                </c:pt>
                <c:pt idx="479">
                  <c:v>0.87332432326147802</c:v>
                </c:pt>
              </c:numCache>
            </c:numRef>
          </c:val>
          <c:smooth val="0"/>
          <c:extLst>
            <c:ext xmlns:c16="http://schemas.microsoft.com/office/drawing/2014/chart" uri="{C3380CC4-5D6E-409C-BE32-E72D297353CC}">
              <c16:uniqueId val="{00000002-1654-4D04-997F-92D7DD214D04}"/>
            </c:ext>
          </c:extLst>
        </c:ser>
        <c:ser>
          <c:idx val="3"/>
          <c:order val="3"/>
          <c:tx>
            <c:strRef>
              <c:f>raw_irregular_components_data!$E$1</c:f>
              <c:strCache>
                <c:ptCount val="1"/>
                <c:pt idx="0">
                  <c:v>RSS4 Kottayam</c:v>
                </c:pt>
              </c:strCache>
            </c:strRef>
          </c:tx>
          <c:spPr>
            <a:ln w="12700" cap="rnd">
              <a:solidFill>
                <a:schemeClr val="accent4"/>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raw_irregular_components_data!$E$2:$E$481</c:f>
              <c:numCache>
                <c:formatCode>General</c:formatCode>
                <c:ptCount val="480"/>
                <c:pt idx="0">
                  <c:v>0.88708336690125</c:v>
                </c:pt>
                <c:pt idx="1">
                  <c:v>0.93041746564578398</c:v>
                </c:pt>
                <c:pt idx="2">
                  <c:v>0.91086227473571302</c:v>
                </c:pt>
                <c:pt idx="3">
                  <c:v>0.93367530417231703</c:v>
                </c:pt>
                <c:pt idx="4">
                  <c:v>0.967128198751813</c:v>
                </c:pt>
                <c:pt idx="5">
                  <c:v>1.00720764742251</c:v>
                </c:pt>
                <c:pt idx="6">
                  <c:v>1.0498146429426201</c:v>
                </c:pt>
                <c:pt idx="7">
                  <c:v>1.05646419980022</c:v>
                </c:pt>
                <c:pt idx="8">
                  <c:v>1.02757583439902</c:v>
                </c:pt>
                <c:pt idx="9">
                  <c:v>1.02767983000925</c:v>
                </c:pt>
                <c:pt idx="10">
                  <c:v>1.0114455317934701</c:v>
                </c:pt>
                <c:pt idx="11">
                  <c:v>1.02233912940461</c:v>
                </c:pt>
                <c:pt idx="12">
                  <c:v>1.0158200749900701</c:v>
                </c:pt>
                <c:pt idx="13">
                  <c:v>0.99754661984953097</c:v>
                </c:pt>
                <c:pt idx="14">
                  <c:v>0.94955129112603498</c:v>
                </c:pt>
                <c:pt idx="15">
                  <c:v>0.95450756888314503</c:v>
                </c:pt>
                <c:pt idx="16">
                  <c:v>0.98031499224407403</c:v>
                </c:pt>
                <c:pt idx="17">
                  <c:v>0.96408515299015896</c:v>
                </c:pt>
                <c:pt idx="18">
                  <c:v>0.972853268869451</c:v>
                </c:pt>
                <c:pt idx="19">
                  <c:v>0.98903185682427297</c:v>
                </c:pt>
                <c:pt idx="20">
                  <c:v>0.99076630617370098</c:v>
                </c:pt>
                <c:pt idx="21">
                  <c:v>0.99389588916383098</c:v>
                </c:pt>
                <c:pt idx="22">
                  <c:v>1.0120233207601901</c:v>
                </c:pt>
                <c:pt idx="23">
                  <c:v>1.02285128028344</c:v>
                </c:pt>
                <c:pt idx="24">
                  <c:v>1.04488626809523</c:v>
                </c:pt>
                <c:pt idx="25">
                  <c:v>1.02350161951885</c:v>
                </c:pt>
                <c:pt idx="26">
                  <c:v>0.97935904845951705</c:v>
                </c:pt>
                <c:pt idx="27">
                  <c:v>0.99969114836415096</c:v>
                </c:pt>
                <c:pt idx="28">
                  <c:v>0.98350390634774798</c:v>
                </c:pt>
                <c:pt idx="29">
                  <c:v>0.97547782399906302</c:v>
                </c:pt>
                <c:pt idx="30">
                  <c:v>1.0015909882496901</c:v>
                </c:pt>
                <c:pt idx="31">
                  <c:v>1.01751320704326</c:v>
                </c:pt>
                <c:pt idx="32">
                  <c:v>1.02193360694839</c:v>
                </c:pt>
                <c:pt idx="33">
                  <c:v>1.03918415726475</c:v>
                </c:pt>
                <c:pt idx="34">
                  <c:v>1.03281180353419</c:v>
                </c:pt>
                <c:pt idx="35">
                  <c:v>1.0068393626541701</c:v>
                </c:pt>
                <c:pt idx="36">
                  <c:v>0.97645573433155797</c:v>
                </c:pt>
                <c:pt idx="37">
                  <c:v>0.95097879647639605</c:v>
                </c:pt>
                <c:pt idx="38">
                  <c:v>0.93350281755643905</c:v>
                </c:pt>
                <c:pt idx="39">
                  <c:v>0.96204477929158505</c:v>
                </c:pt>
                <c:pt idx="40">
                  <c:v>1.0110039447868</c:v>
                </c:pt>
                <c:pt idx="41">
                  <c:v>1.0476787934910701</c:v>
                </c:pt>
                <c:pt idx="42">
                  <c:v>1.0684013698355499</c:v>
                </c:pt>
                <c:pt idx="43">
                  <c:v>1.0158114508957099</c:v>
                </c:pt>
                <c:pt idx="44">
                  <c:v>0.98295930950476595</c:v>
                </c:pt>
                <c:pt idx="45">
                  <c:v>0.94620832677814104</c:v>
                </c:pt>
                <c:pt idx="46">
                  <c:v>0.93800529707370395</c:v>
                </c:pt>
                <c:pt idx="47">
                  <c:v>0.93288657284949195</c:v>
                </c:pt>
                <c:pt idx="48">
                  <c:v>0.92344177891907897</c:v>
                </c:pt>
                <c:pt idx="49">
                  <c:v>0.971589729215247</c:v>
                </c:pt>
                <c:pt idx="50">
                  <c:v>1.06520508269651</c:v>
                </c:pt>
                <c:pt idx="51">
                  <c:v>1.17542625009518</c:v>
                </c:pt>
                <c:pt idx="52">
                  <c:v>1.1602572036882</c:v>
                </c:pt>
                <c:pt idx="53">
                  <c:v>0.96430888861173003</c:v>
                </c:pt>
                <c:pt idx="54">
                  <c:v>0.90568369805621995</c:v>
                </c:pt>
                <c:pt idx="55">
                  <c:v>0.92529316037862097</c:v>
                </c:pt>
                <c:pt idx="56">
                  <c:v>0.95735672209711997</c:v>
                </c:pt>
                <c:pt idx="57">
                  <c:v>1.0237512398036099</c:v>
                </c:pt>
                <c:pt idx="58">
                  <c:v>1.0255016800783101</c:v>
                </c:pt>
                <c:pt idx="59">
                  <c:v>1.03832510214913</c:v>
                </c:pt>
                <c:pt idx="60">
                  <c:v>1.0343246132384101</c:v>
                </c:pt>
                <c:pt idx="61">
                  <c:v>1.0271490294835099</c:v>
                </c:pt>
                <c:pt idx="62">
                  <c:v>1.0664942489946201</c:v>
                </c:pt>
                <c:pt idx="63">
                  <c:v>1.0200391737207699</c:v>
                </c:pt>
                <c:pt idx="64">
                  <c:v>0.92131251383784496</c:v>
                </c:pt>
                <c:pt idx="65">
                  <c:v>0.98948559452399898</c:v>
                </c:pt>
                <c:pt idx="66">
                  <c:v>0.916065578387805</c:v>
                </c:pt>
                <c:pt idx="67">
                  <c:v>0.97826701870177102</c:v>
                </c:pt>
                <c:pt idx="68">
                  <c:v>0.99098303678105804</c:v>
                </c:pt>
                <c:pt idx="69">
                  <c:v>1.02183794630619</c:v>
                </c:pt>
                <c:pt idx="70">
                  <c:v>1.04387227247479</c:v>
                </c:pt>
                <c:pt idx="71">
                  <c:v>1.0309831830912899</c:v>
                </c:pt>
                <c:pt idx="72">
                  <c:v>1.0040712904592299</c:v>
                </c:pt>
                <c:pt idx="73">
                  <c:v>0.96869897457959797</c:v>
                </c:pt>
                <c:pt idx="74">
                  <c:v>0.94253330768323595</c:v>
                </c:pt>
                <c:pt idx="75">
                  <c:v>0.96902162476073395</c:v>
                </c:pt>
                <c:pt idx="76">
                  <c:v>1.03630235264958</c:v>
                </c:pt>
                <c:pt idx="77">
                  <c:v>1.0156397342219301</c:v>
                </c:pt>
                <c:pt idx="78">
                  <c:v>1.0038534403491799</c:v>
                </c:pt>
                <c:pt idx="79">
                  <c:v>1.00701482299109</c:v>
                </c:pt>
                <c:pt idx="80">
                  <c:v>0.97951445130465398</c:v>
                </c:pt>
                <c:pt idx="81">
                  <c:v>0.94895543978814101</c:v>
                </c:pt>
                <c:pt idx="82">
                  <c:v>0.93518550886267104</c:v>
                </c:pt>
                <c:pt idx="83">
                  <c:v>0.99447456658382205</c:v>
                </c:pt>
                <c:pt idx="84">
                  <c:v>1.00709583894248</c:v>
                </c:pt>
                <c:pt idx="85">
                  <c:v>0.98734000057271598</c:v>
                </c:pt>
                <c:pt idx="86">
                  <c:v>1.0343437010852199</c:v>
                </c:pt>
                <c:pt idx="87">
                  <c:v>0.97848858812569794</c:v>
                </c:pt>
                <c:pt idx="88">
                  <c:v>0.99255436986545098</c:v>
                </c:pt>
                <c:pt idx="89">
                  <c:v>1.0856546701555501</c:v>
                </c:pt>
                <c:pt idx="90">
                  <c:v>1.1163783750517</c:v>
                </c:pt>
                <c:pt idx="91">
                  <c:v>1.04503377158389</c:v>
                </c:pt>
                <c:pt idx="92">
                  <c:v>0.943906890616243</c:v>
                </c:pt>
                <c:pt idx="93">
                  <c:v>0.94364227713417603</c:v>
                </c:pt>
                <c:pt idx="94">
                  <c:v>1.01987829593178</c:v>
                </c:pt>
                <c:pt idx="95">
                  <c:v>0.99604841298728097</c:v>
                </c:pt>
                <c:pt idx="96">
                  <c:v>0.99269134892052702</c:v>
                </c:pt>
                <c:pt idx="97">
                  <c:v>0.99314902481227296</c:v>
                </c:pt>
                <c:pt idx="98">
                  <c:v>1.0198974677905699</c:v>
                </c:pt>
                <c:pt idx="99">
                  <c:v>0.99998433604314096</c:v>
                </c:pt>
                <c:pt idx="100">
                  <c:v>1.0053150998795499</c:v>
                </c:pt>
                <c:pt idx="101">
                  <c:v>0.99612754072645504</c:v>
                </c:pt>
                <c:pt idx="102">
                  <c:v>0.94935465890731496</c:v>
                </c:pt>
                <c:pt idx="103">
                  <c:v>0.97104553468138699</c:v>
                </c:pt>
                <c:pt idx="104">
                  <c:v>0.99946633646934102</c:v>
                </c:pt>
                <c:pt idx="105">
                  <c:v>1.00665974982809</c:v>
                </c:pt>
                <c:pt idx="106">
                  <c:v>1.0061357187515301</c:v>
                </c:pt>
                <c:pt idx="107">
                  <c:v>0.95695918189268903</c:v>
                </c:pt>
                <c:pt idx="108">
                  <c:v>0.90822255736760305</c:v>
                </c:pt>
                <c:pt idx="109">
                  <c:v>0.89899581276054996</c:v>
                </c:pt>
                <c:pt idx="110">
                  <c:v>0.88441754804063899</c:v>
                </c:pt>
                <c:pt idx="111">
                  <c:v>0.90298503554310305</c:v>
                </c:pt>
                <c:pt idx="112">
                  <c:v>1.03002827162942</c:v>
                </c:pt>
                <c:pt idx="113">
                  <c:v>1.1718017646254</c:v>
                </c:pt>
                <c:pt idx="114">
                  <c:v>0.96529978125384797</c:v>
                </c:pt>
                <c:pt idx="115">
                  <c:v>0.83406099577522697</c:v>
                </c:pt>
                <c:pt idx="116">
                  <c:v>0.93453029194381798</c:v>
                </c:pt>
                <c:pt idx="117">
                  <c:v>0.97640510099716704</c:v>
                </c:pt>
                <c:pt idx="118">
                  <c:v>1.03203598042547</c:v>
                </c:pt>
                <c:pt idx="119">
                  <c:v>1.13171246051213</c:v>
                </c:pt>
                <c:pt idx="120">
                  <c:v>1.14934735559719</c:v>
                </c:pt>
                <c:pt idx="121">
                  <c:v>1.20936185279818</c:v>
                </c:pt>
                <c:pt idx="122">
                  <c:v>1.17144833809725</c:v>
                </c:pt>
                <c:pt idx="123">
                  <c:v>0.97440089777122496</c:v>
                </c:pt>
                <c:pt idx="124">
                  <c:v>0.79851589624862096</c:v>
                </c:pt>
                <c:pt idx="125">
                  <c:v>0.80305629506107501</c:v>
                </c:pt>
                <c:pt idx="126">
                  <c:v>0.92491778716461803</c:v>
                </c:pt>
                <c:pt idx="127">
                  <c:v>0.99679110411592498</c:v>
                </c:pt>
                <c:pt idx="128">
                  <c:v>1.15183877043883</c:v>
                </c:pt>
                <c:pt idx="129">
                  <c:v>1.1463818102804599</c:v>
                </c:pt>
                <c:pt idx="130">
                  <c:v>1.0718033664020401</c:v>
                </c:pt>
                <c:pt idx="131">
                  <c:v>0.99444763953750404</c:v>
                </c:pt>
                <c:pt idx="132">
                  <c:v>0.96431778955970004</c:v>
                </c:pt>
                <c:pt idx="133">
                  <c:v>0.97906943225462095</c:v>
                </c:pt>
                <c:pt idx="134">
                  <c:v>0.98817347166911995</c:v>
                </c:pt>
                <c:pt idx="135">
                  <c:v>0.95999071094181698</c:v>
                </c:pt>
                <c:pt idx="136">
                  <c:v>0.97045385483400404</c:v>
                </c:pt>
                <c:pt idx="137">
                  <c:v>1.0225857021198199</c:v>
                </c:pt>
                <c:pt idx="138">
                  <c:v>1.0751985885353601</c:v>
                </c:pt>
                <c:pt idx="139">
                  <c:v>1.06407422694369</c:v>
                </c:pt>
                <c:pt idx="140">
                  <c:v>1.0537698543662899</c:v>
                </c:pt>
                <c:pt idx="141">
                  <c:v>1.0532381821058101</c:v>
                </c:pt>
                <c:pt idx="142">
                  <c:v>0.97820459656004299</c:v>
                </c:pt>
                <c:pt idx="143">
                  <c:v>0.96149110561126805</c:v>
                </c:pt>
                <c:pt idx="144">
                  <c:v>0.91705512197115302</c:v>
                </c:pt>
                <c:pt idx="145">
                  <c:v>1.0336770782239399</c:v>
                </c:pt>
                <c:pt idx="146">
                  <c:v>0.98415971825897197</c:v>
                </c:pt>
                <c:pt idx="147">
                  <c:v>0.95852151852216105</c:v>
                </c:pt>
                <c:pt idx="148">
                  <c:v>1.10060254515875</c:v>
                </c:pt>
                <c:pt idx="149">
                  <c:v>1.0655098240013701</c:v>
                </c:pt>
                <c:pt idx="150">
                  <c:v>1.0131675157142901</c:v>
                </c:pt>
                <c:pt idx="151">
                  <c:v>1.03483770687396</c:v>
                </c:pt>
                <c:pt idx="152">
                  <c:v>0.93720155486288204</c:v>
                </c:pt>
                <c:pt idx="153">
                  <c:v>0.91869346371173199</c:v>
                </c:pt>
                <c:pt idx="154">
                  <c:v>0.88020617894015096</c:v>
                </c:pt>
                <c:pt idx="155">
                  <c:v>0.89387201050216902</c:v>
                </c:pt>
                <c:pt idx="156">
                  <c:v>0.87393818208079299</c:v>
                </c:pt>
                <c:pt idx="157">
                  <c:v>0.92793454103180195</c:v>
                </c:pt>
                <c:pt idx="158">
                  <c:v>1.08576765380979</c:v>
                </c:pt>
                <c:pt idx="159">
                  <c:v>1.0504362070039399</c:v>
                </c:pt>
                <c:pt idx="160">
                  <c:v>0.974707536236601</c:v>
                </c:pt>
                <c:pt idx="161">
                  <c:v>0.97808280586763197</c:v>
                </c:pt>
                <c:pt idx="162">
                  <c:v>1.1366096396496299</c:v>
                </c:pt>
                <c:pt idx="163">
                  <c:v>1.13168672661762</c:v>
                </c:pt>
                <c:pt idx="164">
                  <c:v>1.02138423862169</c:v>
                </c:pt>
                <c:pt idx="165">
                  <c:v>0.91795091577560906</c:v>
                </c:pt>
                <c:pt idx="166">
                  <c:v>0.89040038731006899</c:v>
                </c:pt>
                <c:pt idx="167">
                  <c:v>0.91122137211024401</c:v>
                </c:pt>
                <c:pt idx="168">
                  <c:v>0.92400708915106999</c:v>
                </c:pt>
                <c:pt idx="169">
                  <c:v>1.02410309110916</c:v>
                </c:pt>
                <c:pt idx="170">
                  <c:v>1.0747321628992099</c:v>
                </c:pt>
                <c:pt idx="171">
                  <c:v>1.0619981224566799</c:v>
                </c:pt>
                <c:pt idx="172">
                  <c:v>1.0499112433595199</c:v>
                </c:pt>
                <c:pt idx="173">
                  <c:v>0.95360346116198902</c:v>
                </c:pt>
                <c:pt idx="174">
                  <c:v>0.97048143777474605</c:v>
                </c:pt>
                <c:pt idx="175">
                  <c:v>1.0057782607458099</c:v>
                </c:pt>
                <c:pt idx="176">
                  <c:v>0.95245149692292397</c:v>
                </c:pt>
                <c:pt idx="177">
                  <c:v>1.0232937744950099</c:v>
                </c:pt>
                <c:pt idx="178">
                  <c:v>1.03821721718633</c:v>
                </c:pt>
                <c:pt idx="179">
                  <c:v>0.99525143599600596</c:v>
                </c:pt>
                <c:pt idx="180">
                  <c:v>1.0164085357909101</c:v>
                </c:pt>
                <c:pt idx="181">
                  <c:v>1.03851228196681</c:v>
                </c:pt>
                <c:pt idx="182">
                  <c:v>0.98409179038544903</c:v>
                </c:pt>
                <c:pt idx="183">
                  <c:v>0.99520945691960205</c:v>
                </c:pt>
                <c:pt idx="184">
                  <c:v>1.00101901565567</c:v>
                </c:pt>
                <c:pt idx="185">
                  <c:v>1.0201848533681399</c:v>
                </c:pt>
                <c:pt idx="186">
                  <c:v>1.0372626316631299</c:v>
                </c:pt>
                <c:pt idx="187">
                  <c:v>1.01048569336575</c:v>
                </c:pt>
                <c:pt idx="188">
                  <c:v>0.998850368096459</c:v>
                </c:pt>
                <c:pt idx="189">
                  <c:v>0.98047718467827105</c:v>
                </c:pt>
                <c:pt idx="190">
                  <c:v>0.91945536940196004</c:v>
                </c:pt>
                <c:pt idx="191">
                  <c:v>0.89856712670911498</c:v>
                </c:pt>
                <c:pt idx="192">
                  <c:v>0.87581478909717503</c:v>
                </c:pt>
                <c:pt idx="193">
                  <c:v>1.0391622811633101</c:v>
                </c:pt>
                <c:pt idx="194">
                  <c:v>1.02470791851147</c:v>
                </c:pt>
                <c:pt idx="195">
                  <c:v>1.0326982180072299</c:v>
                </c:pt>
                <c:pt idx="196">
                  <c:v>1.09962733387526</c:v>
                </c:pt>
                <c:pt idx="197">
                  <c:v>0.98111430854371795</c:v>
                </c:pt>
                <c:pt idx="198">
                  <c:v>1.0066478558268599</c:v>
                </c:pt>
                <c:pt idx="199">
                  <c:v>1.0107777647048599</c:v>
                </c:pt>
                <c:pt idx="200">
                  <c:v>1.0027453623683</c:v>
                </c:pt>
                <c:pt idx="201">
                  <c:v>0.97940152460404994</c:v>
                </c:pt>
                <c:pt idx="202">
                  <c:v>0.973069011536285</c:v>
                </c:pt>
                <c:pt idx="203">
                  <c:v>0.95200344175975804</c:v>
                </c:pt>
                <c:pt idx="204">
                  <c:v>0.97117335753522804</c:v>
                </c:pt>
                <c:pt idx="205">
                  <c:v>0.98729863601310697</c:v>
                </c:pt>
                <c:pt idx="206">
                  <c:v>1.05181249365361</c:v>
                </c:pt>
                <c:pt idx="207">
                  <c:v>0.99490179672037304</c:v>
                </c:pt>
                <c:pt idx="208">
                  <c:v>0.95811068726740101</c:v>
                </c:pt>
                <c:pt idx="209">
                  <c:v>0.97148410288410103</c:v>
                </c:pt>
                <c:pt idx="210">
                  <c:v>0.93926499259343599</c:v>
                </c:pt>
                <c:pt idx="211">
                  <c:v>0.92923216941976905</c:v>
                </c:pt>
                <c:pt idx="212">
                  <c:v>1.0418896587353701</c:v>
                </c:pt>
                <c:pt idx="213">
                  <c:v>1.04152904967257</c:v>
                </c:pt>
                <c:pt idx="214">
                  <c:v>1.04623977763483</c:v>
                </c:pt>
                <c:pt idx="215">
                  <c:v>1.0420426747602201</c:v>
                </c:pt>
                <c:pt idx="216">
                  <c:v>1.1199258945645201</c:v>
                </c:pt>
                <c:pt idx="217">
                  <c:v>1.0098279236782399</c:v>
                </c:pt>
                <c:pt idx="218">
                  <c:v>0.95866254306290599</c:v>
                </c:pt>
                <c:pt idx="219">
                  <c:v>0.87465060886789503</c:v>
                </c:pt>
                <c:pt idx="220">
                  <c:v>0.92132309849232397</c:v>
                </c:pt>
                <c:pt idx="221">
                  <c:v>0.96780776281348102</c:v>
                </c:pt>
                <c:pt idx="222">
                  <c:v>1.0390403061949101</c:v>
                </c:pt>
                <c:pt idx="223">
                  <c:v>1.08067468854341</c:v>
                </c:pt>
                <c:pt idx="224">
                  <c:v>1.05668796990303</c:v>
                </c:pt>
                <c:pt idx="225">
                  <c:v>0.98561055865836</c:v>
                </c:pt>
                <c:pt idx="226">
                  <c:v>0.97120993196257499</c:v>
                </c:pt>
                <c:pt idx="227">
                  <c:v>1.01730285322161</c:v>
                </c:pt>
                <c:pt idx="228">
                  <c:v>1.0315567601361699</c:v>
                </c:pt>
                <c:pt idx="229">
                  <c:v>1.0145174041418299</c:v>
                </c:pt>
                <c:pt idx="230">
                  <c:v>1.0764551878903901</c:v>
                </c:pt>
                <c:pt idx="231">
                  <c:v>1.12021012723675</c:v>
                </c:pt>
                <c:pt idx="232">
                  <c:v>0.96375713879375002</c:v>
                </c:pt>
                <c:pt idx="233">
                  <c:v>0.92330502122799596</c:v>
                </c:pt>
                <c:pt idx="234">
                  <c:v>0.96738435928655897</c:v>
                </c:pt>
                <c:pt idx="235">
                  <c:v>0.96773986028968495</c:v>
                </c:pt>
                <c:pt idx="236">
                  <c:v>0.96630030042062398</c:v>
                </c:pt>
                <c:pt idx="237">
                  <c:v>0.98027807471120998</c:v>
                </c:pt>
                <c:pt idx="238">
                  <c:v>0.94725875979713003</c:v>
                </c:pt>
                <c:pt idx="239">
                  <c:v>0.97771218866974696</c:v>
                </c:pt>
                <c:pt idx="240">
                  <c:v>1.0113189918760199</c:v>
                </c:pt>
                <c:pt idx="241">
                  <c:v>1.02489152120171</c:v>
                </c:pt>
                <c:pt idx="242">
                  <c:v>0.97406208030629204</c:v>
                </c:pt>
                <c:pt idx="243">
                  <c:v>1.0156898525749001</c:v>
                </c:pt>
                <c:pt idx="244">
                  <c:v>0.92372970530299103</c:v>
                </c:pt>
                <c:pt idx="245">
                  <c:v>0.91305242429788802</c:v>
                </c:pt>
                <c:pt idx="246">
                  <c:v>0.98269107117222698</c:v>
                </c:pt>
                <c:pt idx="247">
                  <c:v>0.96325993946283595</c:v>
                </c:pt>
                <c:pt idx="248">
                  <c:v>0.96746177031963299</c:v>
                </c:pt>
                <c:pt idx="249">
                  <c:v>0.98062244966446499</c:v>
                </c:pt>
                <c:pt idx="250">
                  <c:v>1.03700623988049</c:v>
                </c:pt>
                <c:pt idx="251">
                  <c:v>0.99805986378794997</c:v>
                </c:pt>
                <c:pt idx="252">
                  <c:v>1.0243402809608699</c:v>
                </c:pt>
                <c:pt idx="253">
                  <c:v>1.11200050806185</c:v>
                </c:pt>
                <c:pt idx="254">
                  <c:v>1.16161321506315</c:v>
                </c:pt>
                <c:pt idx="255">
                  <c:v>1.0532932296830899</c:v>
                </c:pt>
                <c:pt idx="256">
                  <c:v>0.97961214008433095</c:v>
                </c:pt>
                <c:pt idx="257">
                  <c:v>0.88895281060243103</c:v>
                </c:pt>
                <c:pt idx="258">
                  <c:v>0.96523045415610198</c:v>
                </c:pt>
                <c:pt idx="259">
                  <c:v>0.93445457425760903</c:v>
                </c:pt>
                <c:pt idx="260">
                  <c:v>0.99505563130366703</c:v>
                </c:pt>
                <c:pt idx="261">
                  <c:v>1.13413356032974</c:v>
                </c:pt>
                <c:pt idx="262">
                  <c:v>1.1521152427327099</c:v>
                </c:pt>
                <c:pt idx="263">
                  <c:v>1.0529234793486999</c:v>
                </c:pt>
                <c:pt idx="264">
                  <c:v>1.0161971685542499</c:v>
                </c:pt>
                <c:pt idx="265">
                  <c:v>0.944826894515713</c:v>
                </c:pt>
                <c:pt idx="266">
                  <c:v>0.85281238614945198</c:v>
                </c:pt>
                <c:pt idx="267">
                  <c:v>0.84115341663647403</c:v>
                </c:pt>
                <c:pt idx="268">
                  <c:v>0.94004359649457103</c:v>
                </c:pt>
                <c:pt idx="269">
                  <c:v>0.97783847998594697</c:v>
                </c:pt>
                <c:pt idx="270">
                  <c:v>1.0502995739301899</c:v>
                </c:pt>
                <c:pt idx="271">
                  <c:v>1.06166710856136</c:v>
                </c:pt>
                <c:pt idx="272">
                  <c:v>0.98729167038773102</c:v>
                </c:pt>
                <c:pt idx="273">
                  <c:v>0.95846101763279901</c:v>
                </c:pt>
                <c:pt idx="274">
                  <c:v>0.94446336915233797</c:v>
                </c:pt>
                <c:pt idx="275">
                  <c:v>0.95840887873177305</c:v>
                </c:pt>
                <c:pt idx="276">
                  <c:v>0.97860935102166902</c:v>
                </c:pt>
                <c:pt idx="277">
                  <c:v>1.07003266220899</c:v>
                </c:pt>
                <c:pt idx="278">
                  <c:v>1.10454521274211</c:v>
                </c:pt>
                <c:pt idx="279">
                  <c:v>1.1903349466277</c:v>
                </c:pt>
                <c:pt idx="280">
                  <c:v>1.2724300082693401</c:v>
                </c:pt>
                <c:pt idx="281">
                  <c:v>1.3197420393233199</c:v>
                </c:pt>
                <c:pt idx="282">
                  <c:v>0.92247973723544097</c:v>
                </c:pt>
                <c:pt idx="283">
                  <c:v>0.80725802082121101</c:v>
                </c:pt>
                <c:pt idx="284">
                  <c:v>0.69976476114118102</c:v>
                </c:pt>
                <c:pt idx="285">
                  <c:v>0.77187283824925501</c:v>
                </c:pt>
                <c:pt idx="286">
                  <c:v>0.78234835403513803</c:v>
                </c:pt>
                <c:pt idx="287">
                  <c:v>0.872733663816045</c:v>
                </c:pt>
                <c:pt idx="288">
                  <c:v>1.0755165693056301</c:v>
                </c:pt>
                <c:pt idx="289">
                  <c:v>1.0516530635810299</c:v>
                </c:pt>
                <c:pt idx="290">
                  <c:v>0.99097247385939502</c:v>
                </c:pt>
                <c:pt idx="291">
                  <c:v>0.93181008602887905</c:v>
                </c:pt>
                <c:pt idx="292">
                  <c:v>0.93363422375364902</c:v>
                </c:pt>
                <c:pt idx="293">
                  <c:v>0.94902135458842896</c:v>
                </c:pt>
                <c:pt idx="294">
                  <c:v>0.94469030288547595</c:v>
                </c:pt>
                <c:pt idx="295">
                  <c:v>0.952240861680968</c:v>
                </c:pt>
                <c:pt idx="296">
                  <c:v>1.0865708555523499</c:v>
                </c:pt>
                <c:pt idx="297">
                  <c:v>1.04995264178758</c:v>
                </c:pt>
                <c:pt idx="298">
                  <c:v>0.99569154081950495</c:v>
                </c:pt>
                <c:pt idx="299">
                  <c:v>1.02950752329794</c:v>
                </c:pt>
                <c:pt idx="300">
                  <c:v>1.06835206351072</c:v>
                </c:pt>
                <c:pt idx="301">
                  <c:v>0.96792522791117497</c:v>
                </c:pt>
                <c:pt idx="302">
                  <c:v>0.97261249500931002</c:v>
                </c:pt>
                <c:pt idx="303">
                  <c:v>1.0053539078868801</c:v>
                </c:pt>
                <c:pt idx="304">
                  <c:v>0.96243727259065603</c:v>
                </c:pt>
                <c:pt idx="305">
                  <c:v>0.88712898300048704</c:v>
                </c:pt>
                <c:pt idx="306">
                  <c:v>0.95816494448726697</c:v>
                </c:pt>
                <c:pt idx="307">
                  <c:v>1.03802929310707</c:v>
                </c:pt>
                <c:pt idx="308">
                  <c:v>1.0329245870774999</c:v>
                </c:pt>
                <c:pt idx="309">
                  <c:v>1.1038449742637499</c:v>
                </c:pt>
                <c:pt idx="310">
                  <c:v>1.15339518381899</c:v>
                </c:pt>
                <c:pt idx="311">
                  <c:v>1.05362909020784</c:v>
                </c:pt>
                <c:pt idx="312">
                  <c:v>1.1030725796918901</c:v>
                </c:pt>
                <c:pt idx="313">
                  <c:v>1.00506591988975</c:v>
                </c:pt>
                <c:pt idx="314">
                  <c:v>0.96867484338770804</c:v>
                </c:pt>
                <c:pt idx="315">
                  <c:v>0.93931007713812198</c:v>
                </c:pt>
                <c:pt idx="316">
                  <c:v>0.93113869137076599</c:v>
                </c:pt>
                <c:pt idx="317">
                  <c:v>1.0230546769531399</c:v>
                </c:pt>
                <c:pt idx="318">
                  <c:v>1.04920161204679</c:v>
                </c:pt>
                <c:pt idx="319">
                  <c:v>0.99692248667932803</c:v>
                </c:pt>
                <c:pt idx="320">
                  <c:v>1.0413867094696501</c:v>
                </c:pt>
                <c:pt idx="321">
                  <c:v>0.99533433916345004</c:v>
                </c:pt>
                <c:pt idx="322">
                  <c:v>0.99109582419703601</c:v>
                </c:pt>
                <c:pt idx="323">
                  <c:v>1.0204773117453001</c:v>
                </c:pt>
                <c:pt idx="324">
                  <c:v>1.0299862143521601</c:v>
                </c:pt>
                <c:pt idx="325">
                  <c:v>0.99786099720750798</c:v>
                </c:pt>
                <c:pt idx="326">
                  <c:v>0.95691085786417596</c:v>
                </c:pt>
                <c:pt idx="327">
                  <c:v>0.95826309368218598</c:v>
                </c:pt>
                <c:pt idx="328">
                  <c:v>0.92540276717376502</c:v>
                </c:pt>
                <c:pt idx="329">
                  <c:v>1.0338534090095199</c:v>
                </c:pt>
                <c:pt idx="330">
                  <c:v>1.07992612265787</c:v>
                </c:pt>
                <c:pt idx="331">
                  <c:v>1.03619987361391</c:v>
                </c:pt>
                <c:pt idx="332">
                  <c:v>0.98471193967635395</c:v>
                </c:pt>
                <c:pt idx="333">
                  <c:v>0.97411207310883297</c:v>
                </c:pt>
                <c:pt idx="334">
                  <c:v>0.94235619618791</c:v>
                </c:pt>
                <c:pt idx="335">
                  <c:v>0.95959055049208097</c:v>
                </c:pt>
                <c:pt idx="336">
                  <c:v>0.943688115693886</c:v>
                </c:pt>
                <c:pt idx="337">
                  <c:v>0.96106648957664698</c:v>
                </c:pt>
                <c:pt idx="338">
                  <c:v>0.975272925335393</c:v>
                </c:pt>
                <c:pt idx="339">
                  <c:v>1.0844339673636501</c:v>
                </c:pt>
                <c:pt idx="340">
                  <c:v>1.0938972707905601</c:v>
                </c:pt>
                <c:pt idx="341">
                  <c:v>1.09583735554763</c:v>
                </c:pt>
                <c:pt idx="342">
                  <c:v>1.0097364562448199</c:v>
                </c:pt>
                <c:pt idx="343">
                  <c:v>0.99193023698031402</c:v>
                </c:pt>
                <c:pt idx="344">
                  <c:v>1.0029508132340199</c:v>
                </c:pt>
                <c:pt idx="345">
                  <c:v>0.99835280913350699</c:v>
                </c:pt>
                <c:pt idx="346">
                  <c:v>0.99003466536826601</c:v>
                </c:pt>
                <c:pt idx="347">
                  <c:v>1.01485431443717</c:v>
                </c:pt>
                <c:pt idx="348">
                  <c:v>0.99406950938879302</c:v>
                </c:pt>
                <c:pt idx="349">
                  <c:v>0.98423379584793602</c:v>
                </c:pt>
                <c:pt idx="350">
                  <c:v>0.997200480213704</c:v>
                </c:pt>
                <c:pt idx="351">
                  <c:v>0.99199111058101597</c:v>
                </c:pt>
                <c:pt idx="352">
                  <c:v>0.95422461840544903</c:v>
                </c:pt>
                <c:pt idx="353">
                  <c:v>0.92339371587039198</c:v>
                </c:pt>
                <c:pt idx="354">
                  <c:v>0.95702764347606395</c:v>
                </c:pt>
                <c:pt idx="355">
                  <c:v>0.94874035316619298</c:v>
                </c:pt>
                <c:pt idx="356">
                  <c:v>0.97232292866159997</c:v>
                </c:pt>
                <c:pt idx="357">
                  <c:v>1.03376216135016</c:v>
                </c:pt>
                <c:pt idx="358">
                  <c:v>1.12706347916979</c:v>
                </c:pt>
                <c:pt idx="359">
                  <c:v>1.09859201951503</c:v>
                </c:pt>
                <c:pt idx="360">
                  <c:v>0.97032796238723595</c:v>
                </c:pt>
                <c:pt idx="361">
                  <c:v>0.98311454242628404</c:v>
                </c:pt>
                <c:pt idx="362">
                  <c:v>1.0150892110546399</c:v>
                </c:pt>
                <c:pt idx="363">
                  <c:v>0.99371243412757004</c:v>
                </c:pt>
                <c:pt idx="364">
                  <c:v>0.961840406566418</c:v>
                </c:pt>
                <c:pt idx="365">
                  <c:v>0.97975978955583398</c:v>
                </c:pt>
                <c:pt idx="366">
                  <c:v>1.0272985257796201</c:v>
                </c:pt>
                <c:pt idx="367">
                  <c:v>0.99725915098451801</c:v>
                </c:pt>
                <c:pt idx="368">
                  <c:v>0.93627636707250605</c:v>
                </c:pt>
                <c:pt idx="369">
                  <c:v>0.87556847829486495</c:v>
                </c:pt>
                <c:pt idx="370">
                  <c:v>0.82654263508008496</c:v>
                </c:pt>
                <c:pt idx="371">
                  <c:v>0.93128831666464496</c:v>
                </c:pt>
                <c:pt idx="372">
                  <c:v>1.09791951500986</c:v>
                </c:pt>
                <c:pt idx="373">
                  <c:v>1.0610308181533701</c:v>
                </c:pt>
                <c:pt idx="374">
                  <c:v>1.0449711523452101</c:v>
                </c:pt>
                <c:pt idx="375">
                  <c:v>1.08501027557269</c:v>
                </c:pt>
                <c:pt idx="376">
                  <c:v>1.03481821442662</c:v>
                </c:pt>
                <c:pt idx="377">
                  <c:v>0.90531367597008705</c:v>
                </c:pt>
                <c:pt idx="378">
                  <c:v>0.87823509734164595</c:v>
                </c:pt>
                <c:pt idx="379">
                  <c:v>0.92941342595028398</c:v>
                </c:pt>
                <c:pt idx="380">
                  <c:v>1.0245853059033401</c:v>
                </c:pt>
                <c:pt idx="381">
                  <c:v>1.1192636173844701</c:v>
                </c:pt>
                <c:pt idx="382">
                  <c:v>1.2235694933541501</c:v>
                </c:pt>
                <c:pt idx="383">
                  <c:v>1.13487959244821</c:v>
                </c:pt>
                <c:pt idx="384">
                  <c:v>1.05284505182294</c:v>
                </c:pt>
                <c:pt idx="385">
                  <c:v>0.92671290251600302</c:v>
                </c:pt>
                <c:pt idx="386">
                  <c:v>0.84776240052805596</c:v>
                </c:pt>
                <c:pt idx="387">
                  <c:v>0.93356552210583699</c:v>
                </c:pt>
                <c:pt idx="388">
                  <c:v>0.94536095433693101</c:v>
                </c:pt>
                <c:pt idx="389">
                  <c:v>1.02274650487524</c:v>
                </c:pt>
                <c:pt idx="390">
                  <c:v>1.03574552111742</c:v>
                </c:pt>
                <c:pt idx="391">
                  <c:v>1.0250854420806499</c:v>
                </c:pt>
                <c:pt idx="392">
                  <c:v>1.0700729551785499</c:v>
                </c:pt>
                <c:pt idx="393">
                  <c:v>1.03179247216056</c:v>
                </c:pt>
                <c:pt idx="394">
                  <c:v>1.00595695186666</c:v>
                </c:pt>
                <c:pt idx="395">
                  <c:v>0.99412529108747905</c:v>
                </c:pt>
                <c:pt idx="396">
                  <c:v>0.94289749879755702</c:v>
                </c:pt>
                <c:pt idx="397">
                  <c:v>0.94838900527400305</c:v>
                </c:pt>
                <c:pt idx="398">
                  <c:v>0.948076127570191</c:v>
                </c:pt>
                <c:pt idx="399">
                  <c:v>0.97856252809515398</c:v>
                </c:pt>
                <c:pt idx="400">
                  <c:v>1.01962500977934</c:v>
                </c:pt>
                <c:pt idx="401">
                  <c:v>1.03422944945998</c:v>
                </c:pt>
                <c:pt idx="402">
                  <c:v>1.0339205177230599</c:v>
                </c:pt>
                <c:pt idx="403">
                  <c:v>0.99359618630980095</c:v>
                </c:pt>
                <c:pt idx="404">
                  <c:v>0.98887113761858603</c:v>
                </c:pt>
                <c:pt idx="405">
                  <c:v>0.98626180079998205</c:v>
                </c:pt>
                <c:pt idx="406">
                  <c:v>0.97451113663667499</c:v>
                </c:pt>
                <c:pt idx="407">
                  <c:v>0.98491432886877694</c:v>
                </c:pt>
                <c:pt idx="408">
                  <c:v>0.96830635502385098</c:v>
                </c:pt>
                <c:pt idx="409">
                  <c:v>0.996618206694315</c:v>
                </c:pt>
                <c:pt idx="410">
                  <c:v>1.0707956467122299</c:v>
                </c:pt>
                <c:pt idx="411">
                  <c:v>1.0658212732580901</c:v>
                </c:pt>
                <c:pt idx="412">
                  <c:v>1.0287999529487899</c:v>
                </c:pt>
                <c:pt idx="413">
                  <c:v>0.98278419416825002</c:v>
                </c:pt>
                <c:pt idx="414">
                  <c:v>0.91954213369705096</c:v>
                </c:pt>
                <c:pt idx="415">
                  <c:v>0.99598796412713397</c:v>
                </c:pt>
                <c:pt idx="416">
                  <c:v>1.0411173017300801</c:v>
                </c:pt>
                <c:pt idx="417">
                  <c:v>1.0776427482473301</c:v>
                </c:pt>
                <c:pt idx="418">
                  <c:v>1.0920555756274699</c:v>
                </c:pt>
                <c:pt idx="419">
                  <c:v>1.0410022083478401</c:v>
                </c:pt>
                <c:pt idx="420">
                  <c:v>0.93501486131340505</c:v>
                </c:pt>
                <c:pt idx="421">
                  <c:v>0.85850640138059697</c:v>
                </c:pt>
                <c:pt idx="422">
                  <c:v>0.85603867372274201</c:v>
                </c:pt>
                <c:pt idx="423">
                  <c:v>0.89729321287748598</c:v>
                </c:pt>
                <c:pt idx="424">
                  <c:v>0.93721997251851696</c:v>
                </c:pt>
                <c:pt idx="425">
                  <c:v>0.96540498549999099</c:v>
                </c:pt>
                <c:pt idx="426">
                  <c:v>1.0234463444861801</c:v>
                </c:pt>
                <c:pt idx="427">
                  <c:v>1.1101788696143999</c:v>
                </c:pt>
                <c:pt idx="428">
                  <c:v>1.09791462970225</c:v>
                </c:pt>
                <c:pt idx="429">
                  <c:v>1.01626855456233</c:v>
                </c:pt>
                <c:pt idx="430">
                  <c:v>1.0207472886142901</c:v>
                </c:pt>
                <c:pt idx="431">
                  <c:v>1.0505659974272901</c:v>
                </c:pt>
                <c:pt idx="432">
                  <c:v>1.01193109096847</c:v>
                </c:pt>
                <c:pt idx="433">
                  <c:v>0.98695545031479204</c:v>
                </c:pt>
                <c:pt idx="434">
                  <c:v>0.95082978669267804</c:v>
                </c:pt>
                <c:pt idx="435">
                  <c:v>0.94583618754604004</c:v>
                </c:pt>
                <c:pt idx="436">
                  <c:v>1.0053963155966299</c:v>
                </c:pt>
                <c:pt idx="437">
                  <c:v>1.01628937077785</c:v>
                </c:pt>
                <c:pt idx="438">
                  <c:v>1.02147023879814</c:v>
                </c:pt>
                <c:pt idx="439">
                  <c:v>1.1076770307820401</c:v>
                </c:pt>
                <c:pt idx="440">
                  <c:v>1.0671175976760301</c:v>
                </c:pt>
                <c:pt idx="441">
                  <c:v>0.97049209832264505</c:v>
                </c:pt>
                <c:pt idx="442">
                  <c:v>0.98280647380840702</c:v>
                </c:pt>
                <c:pt idx="443">
                  <c:v>1.0188514030748901</c:v>
                </c:pt>
                <c:pt idx="444">
                  <c:v>1.00880417495845</c:v>
                </c:pt>
                <c:pt idx="445">
                  <c:v>1.0036105249436</c:v>
                </c:pt>
                <c:pt idx="446">
                  <c:v>1.0201724633977201</c:v>
                </c:pt>
                <c:pt idx="447">
                  <c:v>1.03125928037648</c:v>
                </c:pt>
                <c:pt idx="448">
                  <c:v>0.99330796866053095</c:v>
                </c:pt>
                <c:pt idx="449">
                  <c:v>0.94855927946962004</c:v>
                </c:pt>
                <c:pt idx="450">
                  <c:v>1.0006332810932601</c:v>
                </c:pt>
                <c:pt idx="451">
                  <c:v>1.0003057848190799</c:v>
                </c:pt>
                <c:pt idx="452">
                  <c:v>0.95851257180565497</c:v>
                </c:pt>
                <c:pt idx="453">
                  <c:v>0.95684520254113203</c:v>
                </c:pt>
                <c:pt idx="454">
                  <c:v>0.98908178256943802</c:v>
                </c:pt>
                <c:pt idx="455">
                  <c:v>0.99535878614445195</c:v>
                </c:pt>
                <c:pt idx="456">
                  <c:v>1.0155049499059501</c:v>
                </c:pt>
                <c:pt idx="457">
                  <c:v>1.03036080684232</c:v>
                </c:pt>
                <c:pt idx="458">
                  <c:v>0.98179001161038504</c:v>
                </c:pt>
                <c:pt idx="459">
                  <c:v>0.97489555048736798</c:v>
                </c:pt>
                <c:pt idx="460">
                  <c:v>0.93461213322346004</c:v>
                </c:pt>
                <c:pt idx="461">
                  <c:v>0.94735324389187903</c:v>
                </c:pt>
                <c:pt idx="462">
                  <c:v>0.97553933146616001</c:v>
                </c:pt>
                <c:pt idx="463">
                  <c:v>1.00095501830006</c:v>
                </c:pt>
                <c:pt idx="464">
                  <c:v>0.97630902887975102</c:v>
                </c:pt>
                <c:pt idx="465">
                  <c:v>0.985763592635164</c:v>
                </c:pt>
                <c:pt idx="466">
                  <c:v>0.98748601839091499</c:v>
                </c:pt>
                <c:pt idx="467">
                  <c:v>1.00318657329145</c:v>
                </c:pt>
                <c:pt idx="468">
                  <c:v>0.98087036012015505</c:v>
                </c:pt>
                <c:pt idx="469">
                  <c:v>0.93952307847013805</c:v>
                </c:pt>
                <c:pt idx="470">
                  <c:v>0.990829902341958</c:v>
                </c:pt>
                <c:pt idx="471">
                  <c:v>1.0307389862160501</c:v>
                </c:pt>
                <c:pt idx="472">
                  <c:v>1.1639299864174799</c:v>
                </c:pt>
                <c:pt idx="473">
                  <c:v>1.1486929216480499</c:v>
                </c:pt>
                <c:pt idx="474">
                  <c:v>0.97266058621145801</c:v>
                </c:pt>
                <c:pt idx="475">
                  <c:v>0.90443457071844202</c:v>
                </c:pt>
                <c:pt idx="476">
                  <c:v>0.92387948894822003</c:v>
                </c:pt>
                <c:pt idx="477">
                  <c:v>0.89178848691471002</c:v>
                </c:pt>
                <c:pt idx="478">
                  <c:v>0.87592295458538405</c:v>
                </c:pt>
                <c:pt idx="479">
                  <c:v>0.87693011829258205</c:v>
                </c:pt>
              </c:numCache>
            </c:numRef>
          </c:val>
          <c:smooth val="0"/>
          <c:extLst>
            <c:ext xmlns:c16="http://schemas.microsoft.com/office/drawing/2014/chart" uri="{C3380CC4-5D6E-409C-BE32-E72D297353CC}">
              <c16:uniqueId val="{00000003-1654-4D04-997F-92D7DD214D04}"/>
            </c:ext>
          </c:extLst>
        </c:ser>
        <c:ser>
          <c:idx val="4"/>
          <c:order val="4"/>
          <c:tx>
            <c:strRef>
              <c:f>raw_irregular_components_data!$F$1</c:f>
              <c:strCache>
                <c:ptCount val="1"/>
                <c:pt idx="0">
                  <c:v>RSS5 Kottayam </c:v>
                </c:pt>
              </c:strCache>
            </c:strRef>
          </c:tx>
          <c:spPr>
            <a:ln w="9525" cap="rnd">
              <a:solidFill>
                <a:schemeClr val="accent5"/>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raw_irregular_components_data!$F$2:$F$481</c:f>
              <c:numCache>
                <c:formatCode>General</c:formatCode>
                <c:ptCount val="480"/>
                <c:pt idx="0">
                  <c:v>0.88433308124098797</c:v>
                </c:pt>
                <c:pt idx="1">
                  <c:v>0.92851956850953199</c:v>
                </c:pt>
                <c:pt idx="2">
                  <c:v>0.90692528327003097</c:v>
                </c:pt>
                <c:pt idx="3">
                  <c:v>0.94037942484880499</c:v>
                </c:pt>
                <c:pt idx="4">
                  <c:v>0.97129040378982801</c:v>
                </c:pt>
                <c:pt idx="5">
                  <c:v>0.990808647411488</c:v>
                </c:pt>
                <c:pt idx="6">
                  <c:v>1.0399006161320501</c:v>
                </c:pt>
                <c:pt idx="7">
                  <c:v>1.0242152300776499</c:v>
                </c:pt>
                <c:pt idx="8">
                  <c:v>1.02601962453883</c:v>
                </c:pt>
                <c:pt idx="9">
                  <c:v>1.0349750217279301</c:v>
                </c:pt>
                <c:pt idx="10">
                  <c:v>1.03312972138465</c:v>
                </c:pt>
                <c:pt idx="11">
                  <c:v>1.0415842685435599</c:v>
                </c:pt>
                <c:pt idx="12">
                  <c:v>1.02771197691732</c:v>
                </c:pt>
                <c:pt idx="13">
                  <c:v>1.0059224822492501</c:v>
                </c:pt>
                <c:pt idx="14">
                  <c:v>0.95982597645276102</c:v>
                </c:pt>
                <c:pt idx="15">
                  <c:v>0.93288518123934505</c:v>
                </c:pt>
                <c:pt idx="16">
                  <c:v>0.95995125401688097</c:v>
                </c:pt>
                <c:pt idx="17">
                  <c:v>0.95188200577859094</c:v>
                </c:pt>
                <c:pt idx="18">
                  <c:v>0.96249563725932297</c:v>
                </c:pt>
                <c:pt idx="19">
                  <c:v>0.98090277656101399</c:v>
                </c:pt>
                <c:pt idx="20">
                  <c:v>0.98613765740259196</c:v>
                </c:pt>
                <c:pt idx="21">
                  <c:v>1.0096538381492499</c:v>
                </c:pt>
                <c:pt idx="22">
                  <c:v>1.03213936035495</c:v>
                </c:pt>
                <c:pt idx="23">
                  <c:v>1.0378047867076401</c:v>
                </c:pt>
                <c:pt idx="24">
                  <c:v>1.0560495081560399</c:v>
                </c:pt>
                <c:pt idx="25">
                  <c:v>1.0195279812525799</c:v>
                </c:pt>
                <c:pt idx="26">
                  <c:v>0.95669717053599601</c:v>
                </c:pt>
                <c:pt idx="27">
                  <c:v>0.99667006235062205</c:v>
                </c:pt>
                <c:pt idx="28">
                  <c:v>0.97318744795683998</c:v>
                </c:pt>
                <c:pt idx="29">
                  <c:v>0.98401962865786796</c:v>
                </c:pt>
                <c:pt idx="30">
                  <c:v>1.0027260129473199</c:v>
                </c:pt>
                <c:pt idx="31">
                  <c:v>0.99494537142901396</c:v>
                </c:pt>
                <c:pt idx="32">
                  <c:v>1.02441903626505</c:v>
                </c:pt>
                <c:pt idx="33">
                  <c:v>1.05617987111897</c:v>
                </c:pt>
                <c:pt idx="34">
                  <c:v>1.03722503237849</c:v>
                </c:pt>
                <c:pt idx="35">
                  <c:v>1.01693047961143</c:v>
                </c:pt>
                <c:pt idx="36">
                  <c:v>0.976994769453287</c:v>
                </c:pt>
                <c:pt idx="37">
                  <c:v>0.95630072066512695</c:v>
                </c:pt>
                <c:pt idx="38">
                  <c:v>0.92682656885681602</c:v>
                </c:pt>
                <c:pt idx="39">
                  <c:v>0.95069412380131002</c:v>
                </c:pt>
                <c:pt idx="40">
                  <c:v>1.01086424822597</c:v>
                </c:pt>
                <c:pt idx="41">
                  <c:v>1.05822269438796</c:v>
                </c:pt>
                <c:pt idx="42">
                  <c:v>1.0748781521592801</c:v>
                </c:pt>
                <c:pt idx="43">
                  <c:v>0.99783058072908803</c:v>
                </c:pt>
                <c:pt idx="44">
                  <c:v>0.96923236498014598</c:v>
                </c:pt>
                <c:pt idx="45">
                  <c:v>0.94791813989682405</c:v>
                </c:pt>
                <c:pt idx="46">
                  <c:v>0.95401448411677803</c:v>
                </c:pt>
                <c:pt idx="47">
                  <c:v>0.94733842781510702</c:v>
                </c:pt>
                <c:pt idx="48">
                  <c:v>0.93678162338416404</c:v>
                </c:pt>
                <c:pt idx="49">
                  <c:v>0.98043346272978904</c:v>
                </c:pt>
                <c:pt idx="50">
                  <c:v>1.08029702160093</c:v>
                </c:pt>
                <c:pt idx="51">
                  <c:v>1.15678276762336</c:v>
                </c:pt>
                <c:pt idx="52">
                  <c:v>1.1142563945156601</c:v>
                </c:pt>
                <c:pt idx="53">
                  <c:v>0.95089698157448799</c:v>
                </c:pt>
                <c:pt idx="54">
                  <c:v>0.91130930808059496</c:v>
                </c:pt>
                <c:pt idx="55">
                  <c:v>0.91074718455022996</c:v>
                </c:pt>
                <c:pt idx="56">
                  <c:v>0.96702742956811005</c:v>
                </c:pt>
                <c:pt idx="57">
                  <c:v>1.0447917718631401</c:v>
                </c:pt>
                <c:pt idx="58">
                  <c:v>1.0473539893461601</c:v>
                </c:pt>
                <c:pt idx="59">
                  <c:v>1.0552152668248</c:v>
                </c:pt>
                <c:pt idx="60">
                  <c:v>1.0359730913204801</c:v>
                </c:pt>
                <c:pt idx="61">
                  <c:v>1.01820080926794</c:v>
                </c:pt>
                <c:pt idx="62">
                  <c:v>1.0709930251469399</c:v>
                </c:pt>
                <c:pt idx="63">
                  <c:v>0.98200861728716904</c:v>
                </c:pt>
                <c:pt idx="64">
                  <c:v>0.88766541166864399</c:v>
                </c:pt>
                <c:pt idx="65">
                  <c:v>0.981817477880911</c:v>
                </c:pt>
                <c:pt idx="66">
                  <c:v>0.97190259621113895</c:v>
                </c:pt>
                <c:pt idx="67">
                  <c:v>0.98910730504132205</c:v>
                </c:pt>
                <c:pt idx="68">
                  <c:v>0.99818857175865205</c:v>
                </c:pt>
                <c:pt idx="69">
                  <c:v>1.0320172659320499</c:v>
                </c:pt>
                <c:pt idx="70">
                  <c:v>1.03896015293072</c:v>
                </c:pt>
                <c:pt idx="71">
                  <c:v>1.01147697699591</c:v>
                </c:pt>
                <c:pt idx="72">
                  <c:v>0.989146322997007</c:v>
                </c:pt>
                <c:pt idx="73">
                  <c:v>0.976522025556817</c:v>
                </c:pt>
                <c:pt idx="74">
                  <c:v>0.95000742143881101</c:v>
                </c:pt>
                <c:pt idx="75">
                  <c:v>0.96123437224112995</c:v>
                </c:pt>
                <c:pt idx="76">
                  <c:v>1.03177623155708</c:v>
                </c:pt>
                <c:pt idx="77">
                  <c:v>1.0174337141413199</c:v>
                </c:pt>
                <c:pt idx="78">
                  <c:v>0.985350031785453</c:v>
                </c:pt>
                <c:pt idx="79">
                  <c:v>1.00468265279936</c:v>
                </c:pt>
                <c:pt idx="80">
                  <c:v>0.99396365893120797</c:v>
                </c:pt>
                <c:pt idx="81">
                  <c:v>0.96905405787527898</c:v>
                </c:pt>
                <c:pt idx="82">
                  <c:v>0.95122988807449504</c:v>
                </c:pt>
                <c:pt idx="83">
                  <c:v>1.0113776434452599</c:v>
                </c:pt>
                <c:pt idx="84">
                  <c:v>1.00325820186804</c:v>
                </c:pt>
                <c:pt idx="85">
                  <c:v>1.0107101933840099</c:v>
                </c:pt>
                <c:pt idx="86">
                  <c:v>0.98445500997482105</c:v>
                </c:pt>
                <c:pt idx="87">
                  <c:v>0.98263725846677796</c:v>
                </c:pt>
                <c:pt idx="88">
                  <c:v>1.00147432492914</c:v>
                </c:pt>
                <c:pt idx="89">
                  <c:v>1.0630030945732001</c:v>
                </c:pt>
                <c:pt idx="90">
                  <c:v>1.10052898532698</c:v>
                </c:pt>
                <c:pt idx="91">
                  <c:v>1.0191466602477901</c:v>
                </c:pt>
                <c:pt idx="92">
                  <c:v>0.95688466858815502</c:v>
                </c:pt>
                <c:pt idx="93">
                  <c:v>0.95515270167376898</c:v>
                </c:pt>
                <c:pt idx="94">
                  <c:v>1.0316453396010501</c:v>
                </c:pt>
                <c:pt idx="95">
                  <c:v>1.0036136466018799</c:v>
                </c:pt>
                <c:pt idx="96">
                  <c:v>0.99538381005268695</c:v>
                </c:pt>
                <c:pt idx="97">
                  <c:v>0.99700100465191599</c:v>
                </c:pt>
                <c:pt idx="98">
                  <c:v>1.0289364604875499</c:v>
                </c:pt>
                <c:pt idx="99">
                  <c:v>1.00009242419246</c:v>
                </c:pt>
                <c:pt idx="100">
                  <c:v>1.0128966167086699</c:v>
                </c:pt>
                <c:pt idx="101">
                  <c:v>0.98216686849384105</c:v>
                </c:pt>
                <c:pt idx="102">
                  <c:v>0.95322962803593503</c:v>
                </c:pt>
                <c:pt idx="103">
                  <c:v>0.96350573331992295</c:v>
                </c:pt>
                <c:pt idx="104">
                  <c:v>0.980567018366855</c:v>
                </c:pt>
                <c:pt idx="105">
                  <c:v>1.0067547609480201</c:v>
                </c:pt>
                <c:pt idx="106">
                  <c:v>1.0236263319088501</c:v>
                </c:pt>
                <c:pt idx="107">
                  <c:v>0.96678209108112101</c:v>
                </c:pt>
                <c:pt idx="108">
                  <c:v>0.91739163614396502</c:v>
                </c:pt>
                <c:pt idx="109">
                  <c:v>0.90204506362844405</c:v>
                </c:pt>
                <c:pt idx="110">
                  <c:v>0.88390613092638204</c:v>
                </c:pt>
                <c:pt idx="111">
                  <c:v>0.91430443014691398</c:v>
                </c:pt>
                <c:pt idx="112">
                  <c:v>0.99261617245620404</c:v>
                </c:pt>
                <c:pt idx="113">
                  <c:v>1.1403212691636899</c:v>
                </c:pt>
                <c:pt idx="114">
                  <c:v>0.960320426750356</c:v>
                </c:pt>
                <c:pt idx="115">
                  <c:v>0.85279728089252804</c:v>
                </c:pt>
                <c:pt idx="116">
                  <c:v>0.95131743536163604</c:v>
                </c:pt>
                <c:pt idx="117">
                  <c:v>0.97089861411632905</c:v>
                </c:pt>
                <c:pt idx="118">
                  <c:v>1.04373033606651</c:v>
                </c:pt>
                <c:pt idx="119">
                  <c:v>1.1348201909439599</c:v>
                </c:pt>
                <c:pt idx="120">
                  <c:v>1.1633202218912599</c:v>
                </c:pt>
                <c:pt idx="121">
                  <c:v>1.22535332741294</c:v>
                </c:pt>
                <c:pt idx="122">
                  <c:v>1.1423015147142499</c:v>
                </c:pt>
                <c:pt idx="123">
                  <c:v>0.98017479963215903</c:v>
                </c:pt>
                <c:pt idx="124">
                  <c:v>0.80087449543213396</c:v>
                </c:pt>
                <c:pt idx="125">
                  <c:v>0.82182869600267805</c:v>
                </c:pt>
                <c:pt idx="126">
                  <c:v>0.89184951394253997</c:v>
                </c:pt>
                <c:pt idx="127">
                  <c:v>0.94538001964996099</c:v>
                </c:pt>
                <c:pt idx="128">
                  <c:v>1.1597117185739501</c:v>
                </c:pt>
                <c:pt idx="129">
                  <c:v>1.14427148115233</c:v>
                </c:pt>
                <c:pt idx="130">
                  <c:v>1.0881897773314599</c:v>
                </c:pt>
                <c:pt idx="131">
                  <c:v>1.0122759631432601</c:v>
                </c:pt>
                <c:pt idx="132">
                  <c:v>0.98126411619704501</c:v>
                </c:pt>
                <c:pt idx="133">
                  <c:v>0.97085985835517097</c:v>
                </c:pt>
                <c:pt idx="134">
                  <c:v>0.99527321980241101</c:v>
                </c:pt>
                <c:pt idx="135">
                  <c:v>0.97121626717326204</c:v>
                </c:pt>
                <c:pt idx="136">
                  <c:v>0.99100220781009196</c:v>
                </c:pt>
                <c:pt idx="137">
                  <c:v>1.01300638356308</c:v>
                </c:pt>
                <c:pt idx="138">
                  <c:v>1.0444477249483499</c:v>
                </c:pt>
                <c:pt idx="139">
                  <c:v>1.0515230952482799</c:v>
                </c:pt>
                <c:pt idx="140">
                  <c:v>1.0368578852986901</c:v>
                </c:pt>
                <c:pt idx="141">
                  <c:v>1.03880230507492</c:v>
                </c:pt>
                <c:pt idx="142">
                  <c:v>1.00027275199822</c:v>
                </c:pt>
                <c:pt idx="143">
                  <c:v>0.98280496248868499</c:v>
                </c:pt>
                <c:pt idx="144">
                  <c:v>0.93320208684765504</c:v>
                </c:pt>
                <c:pt idx="145">
                  <c:v>1.00949461197683</c:v>
                </c:pt>
                <c:pt idx="146">
                  <c:v>0.99114710613194601</c:v>
                </c:pt>
                <c:pt idx="147">
                  <c:v>0.95420018418718</c:v>
                </c:pt>
                <c:pt idx="148">
                  <c:v>1.08876707156103</c:v>
                </c:pt>
                <c:pt idx="149">
                  <c:v>1.0715240417492999</c:v>
                </c:pt>
                <c:pt idx="150">
                  <c:v>1.0297605389392599</c:v>
                </c:pt>
                <c:pt idx="151">
                  <c:v>1.05213232962258</c:v>
                </c:pt>
                <c:pt idx="152">
                  <c:v>0.92288438119939598</c:v>
                </c:pt>
                <c:pt idx="153">
                  <c:v>0.918960473743062</c:v>
                </c:pt>
                <c:pt idx="154">
                  <c:v>0.88079790438342698</c:v>
                </c:pt>
                <c:pt idx="155">
                  <c:v>0.89996464511269303</c:v>
                </c:pt>
                <c:pt idx="156">
                  <c:v>0.88248012459709702</c:v>
                </c:pt>
                <c:pt idx="157">
                  <c:v>0.92263468483421196</c:v>
                </c:pt>
                <c:pt idx="158">
                  <c:v>1.0571727237484201</c:v>
                </c:pt>
                <c:pt idx="159">
                  <c:v>1.02809305916021</c:v>
                </c:pt>
                <c:pt idx="160">
                  <c:v>0.98748342510291698</c:v>
                </c:pt>
                <c:pt idx="161">
                  <c:v>0.99692492180831205</c:v>
                </c:pt>
                <c:pt idx="162">
                  <c:v>1.11307283729366</c:v>
                </c:pt>
                <c:pt idx="163">
                  <c:v>1.1305966650882699</c:v>
                </c:pt>
                <c:pt idx="164">
                  <c:v>1.0347498713591701</c:v>
                </c:pt>
                <c:pt idx="165">
                  <c:v>0.93300867351566297</c:v>
                </c:pt>
                <c:pt idx="166">
                  <c:v>0.89761639337657995</c:v>
                </c:pt>
                <c:pt idx="167">
                  <c:v>0.92374746202880498</c:v>
                </c:pt>
                <c:pt idx="168">
                  <c:v>0.91707503980593696</c:v>
                </c:pt>
                <c:pt idx="169">
                  <c:v>1.0225049138210001</c:v>
                </c:pt>
                <c:pt idx="170">
                  <c:v>1.0657285416840601</c:v>
                </c:pt>
                <c:pt idx="171">
                  <c:v>1.05266253477974</c:v>
                </c:pt>
                <c:pt idx="172">
                  <c:v>1.04348728292663</c:v>
                </c:pt>
                <c:pt idx="173">
                  <c:v>0.97280673818071906</c:v>
                </c:pt>
                <c:pt idx="174">
                  <c:v>0.97551104292096003</c:v>
                </c:pt>
                <c:pt idx="175">
                  <c:v>1.00109331171285</c:v>
                </c:pt>
                <c:pt idx="176">
                  <c:v>0.95346297588392104</c:v>
                </c:pt>
                <c:pt idx="177">
                  <c:v>1.00545275542991</c:v>
                </c:pt>
                <c:pt idx="178">
                  <c:v>1.02432137285369</c:v>
                </c:pt>
                <c:pt idx="179">
                  <c:v>0.99401599173175303</c:v>
                </c:pt>
                <c:pt idx="180">
                  <c:v>1.0221272228598699</c:v>
                </c:pt>
                <c:pt idx="181">
                  <c:v>1.05249723014775</c:v>
                </c:pt>
                <c:pt idx="182">
                  <c:v>1.00056311002729</c:v>
                </c:pt>
                <c:pt idx="183">
                  <c:v>1.00353194887677</c:v>
                </c:pt>
                <c:pt idx="184">
                  <c:v>1.00178279240385</c:v>
                </c:pt>
                <c:pt idx="185">
                  <c:v>1.0133870303505501</c:v>
                </c:pt>
                <c:pt idx="186">
                  <c:v>1.0383601295224201</c:v>
                </c:pt>
                <c:pt idx="187">
                  <c:v>1.0101921124905</c:v>
                </c:pt>
                <c:pt idx="188">
                  <c:v>0.98741814771068204</c:v>
                </c:pt>
                <c:pt idx="189">
                  <c:v>0.96924839067815305</c:v>
                </c:pt>
                <c:pt idx="190">
                  <c:v>0.918840701138678</c:v>
                </c:pt>
                <c:pt idx="191">
                  <c:v>0.90300729423982096</c:v>
                </c:pt>
                <c:pt idx="192">
                  <c:v>0.88930644505299195</c:v>
                </c:pt>
                <c:pt idx="193">
                  <c:v>1.02745330766728</c:v>
                </c:pt>
                <c:pt idx="194">
                  <c:v>1.0142890205874799</c:v>
                </c:pt>
                <c:pt idx="195">
                  <c:v>1.0347666592573901</c:v>
                </c:pt>
                <c:pt idx="196">
                  <c:v>1.0786578658971899</c:v>
                </c:pt>
                <c:pt idx="197">
                  <c:v>0.98708915254728602</c:v>
                </c:pt>
                <c:pt idx="198">
                  <c:v>1.01623904133604</c:v>
                </c:pt>
                <c:pt idx="199">
                  <c:v>1.0304826765908099</c:v>
                </c:pt>
                <c:pt idx="200">
                  <c:v>1.02560948761655</c:v>
                </c:pt>
                <c:pt idx="201">
                  <c:v>1.00437835868078</c:v>
                </c:pt>
                <c:pt idx="202">
                  <c:v>0.99257162964858403</c:v>
                </c:pt>
                <c:pt idx="203">
                  <c:v>0.96364260194206897</c:v>
                </c:pt>
                <c:pt idx="204">
                  <c:v>0.93294180079213196</c:v>
                </c:pt>
                <c:pt idx="205">
                  <c:v>0.93367433305325298</c:v>
                </c:pt>
                <c:pt idx="206">
                  <c:v>1.01803593407388</c:v>
                </c:pt>
                <c:pt idx="207">
                  <c:v>0.98109847385590099</c:v>
                </c:pt>
                <c:pt idx="208">
                  <c:v>0.95816815647613096</c:v>
                </c:pt>
                <c:pt idx="209">
                  <c:v>0.99559591428368599</c:v>
                </c:pt>
                <c:pt idx="210">
                  <c:v>0.95420734200683499</c:v>
                </c:pt>
                <c:pt idx="211">
                  <c:v>0.95330694174572095</c:v>
                </c:pt>
                <c:pt idx="212">
                  <c:v>1.02054114008691</c:v>
                </c:pt>
                <c:pt idx="213">
                  <c:v>1.03296854062198</c:v>
                </c:pt>
                <c:pt idx="214">
                  <c:v>1.0591765045859101</c:v>
                </c:pt>
                <c:pt idx="215">
                  <c:v>1.03934877022296</c:v>
                </c:pt>
                <c:pt idx="216">
                  <c:v>1.1173986099302999</c:v>
                </c:pt>
                <c:pt idx="217">
                  <c:v>1.0174888167454801</c:v>
                </c:pt>
                <c:pt idx="218">
                  <c:v>0.97023602414106702</c:v>
                </c:pt>
                <c:pt idx="219">
                  <c:v>0.87036558438659295</c:v>
                </c:pt>
                <c:pt idx="220">
                  <c:v>0.91701507338608301</c:v>
                </c:pt>
                <c:pt idx="221">
                  <c:v>0.96238305615301101</c:v>
                </c:pt>
                <c:pt idx="222">
                  <c:v>1.03686617399259</c:v>
                </c:pt>
                <c:pt idx="223">
                  <c:v>1.0800650396210401</c:v>
                </c:pt>
                <c:pt idx="224">
                  <c:v>1.0503153619671</c:v>
                </c:pt>
                <c:pt idx="225">
                  <c:v>0.99568994541997702</c:v>
                </c:pt>
                <c:pt idx="226">
                  <c:v>0.98184842704407105</c:v>
                </c:pt>
                <c:pt idx="227">
                  <c:v>1.0189989992261399</c:v>
                </c:pt>
                <c:pt idx="228">
                  <c:v>1.03239784376491</c:v>
                </c:pt>
                <c:pt idx="229">
                  <c:v>1.0203482242947799</c:v>
                </c:pt>
                <c:pt idx="230">
                  <c:v>1.0695522740101799</c:v>
                </c:pt>
                <c:pt idx="231">
                  <c:v>1.1041357300578001</c:v>
                </c:pt>
                <c:pt idx="232">
                  <c:v>0.96305601812047603</c:v>
                </c:pt>
                <c:pt idx="233">
                  <c:v>0.92145442513962095</c:v>
                </c:pt>
                <c:pt idx="234">
                  <c:v>0.96658471003577295</c:v>
                </c:pt>
                <c:pt idx="235">
                  <c:v>0.97367508753885901</c:v>
                </c:pt>
                <c:pt idx="236">
                  <c:v>0.96548698891384999</c:v>
                </c:pt>
                <c:pt idx="237">
                  <c:v>0.98607336346432295</c:v>
                </c:pt>
                <c:pt idx="238">
                  <c:v>0.95027372442084801</c:v>
                </c:pt>
                <c:pt idx="239">
                  <c:v>0.98456000370280194</c:v>
                </c:pt>
                <c:pt idx="240">
                  <c:v>1.0165448904383001</c:v>
                </c:pt>
                <c:pt idx="241">
                  <c:v>1.02962619786823</c:v>
                </c:pt>
                <c:pt idx="242">
                  <c:v>0.98056768188045895</c:v>
                </c:pt>
                <c:pt idx="243">
                  <c:v>1.00382304424611</c:v>
                </c:pt>
                <c:pt idx="244">
                  <c:v>0.90173854064398495</c:v>
                </c:pt>
                <c:pt idx="245">
                  <c:v>0.89735120936692903</c:v>
                </c:pt>
                <c:pt idx="246">
                  <c:v>0.98133570689873995</c:v>
                </c:pt>
                <c:pt idx="247">
                  <c:v>0.96337302583616102</c:v>
                </c:pt>
                <c:pt idx="248">
                  <c:v>0.97446636810479903</c:v>
                </c:pt>
                <c:pt idx="249">
                  <c:v>0.99063448449174096</c:v>
                </c:pt>
                <c:pt idx="250">
                  <c:v>1.05184722130144</c:v>
                </c:pt>
                <c:pt idx="251">
                  <c:v>1.00604493520033</c:v>
                </c:pt>
                <c:pt idx="252">
                  <c:v>1.02407296847425</c:v>
                </c:pt>
                <c:pt idx="253">
                  <c:v>1.09867323927583</c:v>
                </c:pt>
                <c:pt idx="254">
                  <c:v>1.13919030215837</c:v>
                </c:pt>
                <c:pt idx="255">
                  <c:v>1.0575225825936201</c:v>
                </c:pt>
                <c:pt idx="256">
                  <c:v>0.98717416082375198</c:v>
                </c:pt>
                <c:pt idx="257">
                  <c:v>0.89832375453254198</c:v>
                </c:pt>
                <c:pt idx="258">
                  <c:v>0.97432124549008303</c:v>
                </c:pt>
                <c:pt idx="259">
                  <c:v>0.94099441533420902</c:v>
                </c:pt>
                <c:pt idx="260">
                  <c:v>0.99128274230297797</c:v>
                </c:pt>
                <c:pt idx="261">
                  <c:v>1.10093101370463</c:v>
                </c:pt>
                <c:pt idx="262">
                  <c:v>1.14120068623546</c:v>
                </c:pt>
                <c:pt idx="263">
                  <c:v>1.05968102409117</c:v>
                </c:pt>
                <c:pt idx="264">
                  <c:v>1.0193124685509001</c:v>
                </c:pt>
                <c:pt idx="265">
                  <c:v>0.94974606820361196</c:v>
                </c:pt>
                <c:pt idx="266">
                  <c:v>0.86288804641001404</c:v>
                </c:pt>
                <c:pt idx="267">
                  <c:v>0.84561043732679098</c:v>
                </c:pt>
                <c:pt idx="268">
                  <c:v>0.94059000220882805</c:v>
                </c:pt>
                <c:pt idx="269">
                  <c:v>0.97055934526097398</c:v>
                </c:pt>
                <c:pt idx="270">
                  <c:v>1.05086796541774</c:v>
                </c:pt>
                <c:pt idx="271">
                  <c:v>1.0651399997395301</c:v>
                </c:pt>
                <c:pt idx="272">
                  <c:v>0.983528747311188</c:v>
                </c:pt>
                <c:pt idx="273">
                  <c:v>0.966759158230174</c:v>
                </c:pt>
                <c:pt idx="274">
                  <c:v>0.94776782104075297</c:v>
                </c:pt>
                <c:pt idx="275">
                  <c:v>0.95367018024207395</c:v>
                </c:pt>
                <c:pt idx="276">
                  <c:v>0.96807509985448004</c:v>
                </c:pt>
                <c:pt idx="277">
                  <c:v>1.0602145915744401</c:v>
                </c:pt>
                <c:pt idx="278">
                  <c:v>1.0994438074628099</c:v>
                </c:pt>
                <c:pt idx="279">
                  <c:v>1.20094756138282</c:v>
                </c:pt>
                <c:pt idx="280">
                  <c:v>1.28705433944091</c:v>
                </c:pt>
                <c:pt idx="281">
                  <c:v>1.32764378225897</c:v>
                </c:pt>
                <c:pt idx="282">
                  <c:v>0.91881886364559895</c:v>
                </c:pt>
                <c:pt idx="283">
                  <c:v>0.80142501761916396</c:v>
                </c:pt>
                <c:pt idx="284">
                  <c:v>0.69614298404781205</c:v>
                </c:pt>
                <c:pt idx="285">
                  <c:v>0.775452238768774</c:v>
                </c:pt>
                <c:pt idx="286">
                  <c:v>0.78634647860445295</c:v>
                </c:pt>
                <c:pt idx="287">
                  <c:v>0.87232973540695702</c:v>
                </c:pt>
                <c:pt idx="288">
                  <c:v>1.0696499135062201</c:v>
                </c:pt>
                <c:pt idx="289">
                  <c:v>1.04470786166448</c:v>
                </c:pt>
                <c:pt idx="290">
                  <c:v>0.99495050997409795</c:v>
                </c:pt>
                <c:pt idx="291">
                  <c:v>0.94042811690664696</c:v>
                </c:pt>
                <c:pt idx="292">
                  <c:v>0.95069486874578801</c:v>
                </c:pt>
                <c:pt idx="293">
                  <c:v>0.94575698970465205</c:v>
                </c:pt>
                <c:pt idx="294">
                  <c:v>0.92834649120789803</c:v>
                </c:pt>
                <c:pt idx="295">
                  <c:v>0.94290312061208503</c:v>
                </c:pt>
                <c:pt idx="296">
                  <c:v>1.0777570155433001</c:v>
                </c:pt>
                <c:pt idx="297">
                  <c:v>1.03964626088481</c:v>
                </c:pt>
                <c:pt idx="298">
                  <c:v>1.00005176646799</c:v>
                </c:pt>
                <c:pt idx="299">
                  <c:v>1.0402262516334899</c:v>
                </c:pt>
                <c:pt idx="300">
                  <c:v>1.07298797847503</c:v>
                </c:pt>
                <c:pt idx="301">
                  <c:v>0.97181540038290903</c:v>
                </c:pt>
                <c:pt idx="302">
                  <c:v>0.98892974044283699</c:v>
                </c:pt>
                <c:pt idx="303">
                  <c:v>1.0094784094879501</c:v>
                </c:pt>
                <c:pt idx="304">
                  <c:v>0.95395912786763204</c:v>
                </c:pt>
                <c:pt idx="305">
                  <c:v>0.89422433506981802</c:v>
                </c:pt>
                <c:pt idx="306">
                  <c:v>0.947562956070919</c:v>
                </c:pt>
                <c:pt idx="307">
                  <c:v>1.02104236711104</c:v>
                </c:pt>
                <c:pt idx="308">
                  <c:v>1.0270022073135401</c:v>
                </c:pt>
                <c:pt idx="309">
                  <c:v>1.09513931859813</c:v>
                </c:pt>
                <c:pt idx="310">
                  <c:v>1.1435154754282</c:v>
                </c:pt>
                <c:pt idx="311">
                  <c:v>1.0611022973276301</c:v>
                </c:pt>
                <c:pt idx="312">
                  <c:v>1.1038063325595999</c:v>
                </c:pt>
                <c:pt idx="313">
                  <c:v>1.0110735432972</c:v>
                </c:pt>
                <c:pt idx="314">
                  <c:v>0.978005997487426</c:v>
                </c:pt>
                <c:pt idx="315">
                  <c:v>0.94605868734308096</c:v>
                </c:pt>
                <c:pt idx="316">
                  <c:v>0.92922844296389195</c:v>
                </c:pt>
                <c:pt idx="317">
                  <c:v>1.00933278729276</c:v>
                </c:pt>
                <c:pt idx="318">
                  <c:v>1.05602388314743</c:v>
                </c:pt>
                <c:pt idx="319">
                  <c:v>1.0048573446337901</c:v>
                </c:pt>
                <c:pt idx="320">
                  <c:v>1.04700754670469</c:v>
                </c:pt>
                <c:pt idx="321">
                  <c:v>0.99061074441328301</c:v>
                </c:pt>
                <c:pt idx="322">
                  <c:v>0.99220084832280198</c:v>
                </c:pt>
                <c:pt idx="323">
                  <c:v>1.0239391176655599</c:v>
                </c:pt>
                <c:pt idx="324">
                  <c:v>1.0320563190902801</c:v>
                </c:pt>
                <c:pt idx="325">
                  <c:v>1.0058438986740601</c:v>
                </c:pt>
                <c:pt idx="326">
                  <c:v>0.95806341138209095</c:v>
                </c:pt>
                <c:pt idx="327">
                  <c:v>0.94975840300039804</c:v>
                </c:pt>
                <c:pt idx="328">
                  <c:v>0.91246141891576404</c:v>
                </c:pt>
                <c:pt idx="329">
                  <c:v>1.0244608597929501</c:v>
                </c:pt>
                <c:pt idx="330">
                  <c:v>1.0774619327717601</c:v>
                </c:pt>
                <c:pt idx="331">
                  <c:v>1.0510853458221101</c:v>
                </c:pt>
                <c:pt idx="332">
                  <c:v>0.98603305885506098</c:v>
                </c:pt>
                <c:pt idx="333">
                  <c:v>0.97631979948875702</c:v>
                </c:pt>
                <c:pt idx="334">
                  <c:v>0.93999298737807602</c:v>
                </c:pt>
                <c:pt idx="335">
                  <c:v>0.96120961112353398</c:v>
                </c:pt>
                <c:pt idx="336">
                  <c:v>0.93778195321195801</c:v>
                </c:pt>
                <c:pt idx="337">
                  <c:v>0.95955434416686702</c:v>
                </c:pt>
                <c:pt idx="338">
                  <c:v>0.97426049732695597</c:v>
                </c:pt>
                <c:pt idx="339">
                  <c:v>1.0777342651300099</c:v>
                </c:pt>
                <c:pt idx="340">
                  <c:v>1.11766042330977</c:v>
                </c:pt>
                <c:pt idx="341">
                  <c:v>1.1095266853722701</c:v>
                </c:pt>
                <c:pt idx="342">
                  <c:v>1.0043896021862799</c:v>
                </c:pt>
                <c:pt idx="343">
                  <c:v>0.977987540654776</c:v>
                </c:pt>
                <c:pt idx="344">
                  <c:v>0.97966902106540998</c:v>
                </c:pt>
                <c:pt idx="345">
                  <c:v>0.99645082838811105</c:v>
                </c:pt>
                <c:pt idx="346">
                  <c:v>1.00758814775441</c:v>
                </c:pt>
                <c:pt idx="347">
                  <c:v>1.02265986417024</c:v>
                </c:pt>
                <c:pt idx="348">
                  <c:v>0.98968839049829904</c:v>
                </c:pt>
                <c:pt idx="349">
                  <c:v>0.98901738963438601</c:v>
                </c:pt>
                <c:pt idx="350">
                  <c:v>1.0033154696795299</c:v>
                </c:pt>
                <c:pt idx="351">
                  <c:v>0.98585155464016405</c:v>
                </c:pt>
                <c:pt idx="352">
                  <c:v>0.979159577226695</c:v>
                </c:pt>
                <c:pt idx="353">
                  <c:v>0.94102513555223499</c:v>
                </c:pt>
                <c:pt idx="354">
                  <c:v>0.98067633200608995</c:v>
                </c:pt>
                <c:pt idx="355">
                  <c:v>0.988421419805947</c:v>
                </c:pt>
                <c:pt idx="356">
                  <c:v>0.98626188401574899</c:v>
                </c:pt>
                <c:pt idx="357">
                  <c:v>1.0066210261106301</c:v>
                </c:pt>
                <c:pt idx="358">
                  <c:v>0.97070414052766896</c:v>
                </c:pt>
                <c:pt idx="359">
                  <c:v>0.96594472426390399</c:v>
                </c:pt>
                <c:pt idx="360">
                  <c:v>0.97019905995858602</c:v>
                </c:pt>
                <c:pt idx="361">
                  <c:v>1.01626328482132</c:v>
                </c:pt>
                <c:pt idx="362">
                  <c:v>1.0637425519428501</c:v>
                </c:pt>
                <c:pt idx="363">
                  <c:v>1.04347574104832</c:v>
                </c:pt>
                <c:pt idx="364">
                  <c:v>0.98467944932665197</c:v>
                </c:pt>
                <c:pt idx="365">
                  <c:v>0.98737982171114802</c:v>
                </c:pt>
                <c:pt idx="366">
                  <c:v>1.03659876790044</c:v>
                </c:pt>
                <c:pt idx="367">
                  <c:v>1.0101181750041699</c:v>
                </c:pt>
                <c:pt idx="368">
                  <c:v>0.94347875038150697</c:v>
                </c:pt>
                <c:pt idx="369">
                  <c:v>0.86585903618260596</c:v>
                </c:pt>
                <c:pt idx="370">
                  <c:v>0.81946403616833297</c:v>
                </c:pt>
                <c:pt idx="371">
                  <c:v>0.93160690187815598</c:v>
                </c:pt>
                <c:pt idx="372">
                  <c:v>1.09770533250847</c:v>
                </c:pt>
                <c:pt idx="373">
                  <c:v>1.06195226756297</c:v>
                </c:pt>
                <c:pt idx="374">
                  <c:v>1.05033668157741</c:v>
                </c:pt>
                <c:pt idx="375">
                  <c:v>1.0976869298891201</c:v>
                </c:pt>
                <c:pt idx="376">
                  <c:v>1.04273235881024</c:v>
                </c:pt>
                <c:pt idx="377">
                  <c:v>0.89164792156907302</c:v>
                </c:pt>
                <c:pt idx="378">
                  <c:v>0.87229681118049895</c:v>
                </c:pt>
                <c:pt idx="379">
                  <c:v>0.94157541172484305</c:v>
                </c:pt>
                <c:pt idx="380">
                  <c:v>1.0256283760943501</c:v>
                </c:pt>
                <c:pt idx="381">
                  <c:v>1.11390497654277</c:v>
                </c:pt>
                <c:pt idx="382">
                  <c:v>1.1937283377449099</c:v>
                </c:pt>
                <c:pt idx="383">
                  <c:v>1.1064114815700601</c:v>
                </c:pt>
                <c:pt idx="384">
                  <c:v>1.0501175509811</c:v>
                </c:pt>
                <c:pt idx="385">
                  <c:v>0.93525039673515598</c:v>
                </c:pt>
                <c:pt idx="386">
                  <c:v>0.85843438142717898</c:v>
                </c:pt>
                <c:pt idx="387">
                  <c:v>0.94513639001727301</c:v>
                </c:pt>
                <c:pt idx="388">
                  <c:v>0.94502844583622003</c:v>
                </c:pt>
                <c:pt idx="389">
                  <c:v>1.0295949272169</c:v>
                </c:pt>
                <c:pt idx="390">
                  <c:v>1.0405919772093399</c:v>
                </c:pt>
                <c:pt idx="391">
                  <c:v>1.0332906238986499</c:v>
                </c:pt>
                <c:pt idx="392">
                  <c:v>1.07988907333856</c:v>
                </c:pt>
                <c:pt idx="393">
                  <c:v>1.02609293546411</c:v>
                </c:pt>
                <c:pt idx="394">
                  <c:v>1.0002676874268099</c:v>
                </c:pt>
                <c:pt idx="395">
                  <c:v>0.98694419270386102</c:v>
                </c:pt>
                <c:pt idx="396">
                  <c:v>0.93668292715564505</c:v>
                </c:pt>
                <c:pt idx="397">
                  <c:v>0.94834627605691502</c:v>
                </c:pt>
                <c:pt idx="398">
                  <c:v>0.94373315939578195</c:v>
                </c:pt>
                <c:pt idx="399">
                  <c:v>0.98696477542506</c:v>
                </c:pt>
                <c:pt idx="400">
                  <c:v>1.0405266724767801</c:v>
                </c:pt>
                <c:pt idx="401">
                  <c:v>1.03831006074219</c:v>
                </c:pt>
                <c:pt idx="402">
                  <c:v>1.02760049928258</c:v>
                </c:pt>
                <c:pt idx="403">
                  <c:v>0.98938879939468805</c:v>
                </c:pt>
                <c:pt idx="404">
                  <c:v>0.99327773513341899</c:v>
                </c:pt>
                <c:pt idx="405">
                  <c:v>0.98353800757254295</c:v>
                </c:pt>
                <c:pt idx="406">
                  <c:v>0.95239337274730096</c:v>
                </c:pt>
                <c:pt idx="407">
                  <c:v>0.97836735369678696</c:v>
                </c:pt>
                <c:pt idx="408">
                  <c:v>0.96344687513629801</c:v>
                </c:pt>
                <c:pt idx="409">
                  <c:v>0.99650582871321502</c:v>
                </c:pt>
                <c:pt idx="410">
                  <c:v>1.0756778743894599</c:v>
                </c:pt>
                <c:pt idx="411">
                  <c:v>1.07687926518203</c:v>
                </c:pt>
                <c:pt idx="412">
                  <c:v>1.03634378103053</c:v>
                </c:pt>
                <c:pt idx="413">
                  <c:v>0.98142187361217104</c:v>
                </c:pt>
                <c:pt idx="414">
                  <c:v>0.92776203455003703</c:v>
                </c:pt>
                <c:pt idx="415">
                  <c:v>1.01179252374142</c:v>
                </c:pt>
                <c:pt idx="416">
                  <c:v>1.0464563058668499</c:v>
                </c:pt>
                <c:pt idx="417">
                  <c:v>1.0763180927940701</c:v>
                </c:pt>
                <c:pt idx="418">
                  <c:v>1.0811196853196501</c:v>
                </c:pt>
                <c:pt idx="419">
                  <c:v>1.02701404773308</c:v>
                </c:pt>
                <c:pt idx="420">
                  <c:v>0.93204573062514795</c:v>
                </c:pt>
                <c:pt idx="421">
                  <c:v>0.83687883546202801</c:v>
                </c:pt>
                <c:pt idx="422">
                  <c:v>0.85832479204019496</c:v>
                </c:pt>
                <c:pt idx="423">
                  <c:v>0.90690798589414201</c:v>
                </c:pt>
                <c:pt idx="424">
                  <c:v>0.95530892376166898</c:v>
                </c:pt>
                <c:pt idx="425">
                  <c:v>0.97282525339742698</c:v>
                </c:pt>
                <c:pt idx="426">
                  <c:v>1.03224985469646</c:v>
                </c:pt>
                <c:pt idx="427">
                  <c:v>1.10566247307864</c:v>
                </c:pt>
                <c:pt idx="428">
                  <c:v>1.0741132703893199</c:v>
                </c:pt>
                <c:pt idx="429">
                  <c:v>0.99152401996380302</c:v>
                </c:pt>
                <c:pt idx="430">
                  <c:v>1.0193742820356999</c:v>
                </c:pt>
                <c:pt idx="431">
                  <c:v>1.05006562271554</c:v>
                </c:pt>
                <c:pt idx="432">
                  <c:v>1.0051252805125299</c:v>
                </c:pt>
                <c:pt idx="433">
                  <c:v>0.98735399611991803</c:v>
                </c:pt>
                <c:pt idx="434">
                  <c:v>0.95775291966956799</c:v>
                </c:pt>
                <c:pt idx="435">
                  <c:v>0.94911640756667204</c:v>
                </c:pt>
                <c:pt idx="436">
                  <c:v>1.0185589484027</c:v>
                </c:pt>
                <c:pt idx="437">
                  <c:v>1.0213145412474001</c:v>
                </c:pt>
                <c:pt idx="438">
                  <c:v>1.0253135768380699</c:v>
                </c:pt>
                <c:pt idx="439">
                  <c:v>1.1178990214161799</c:v>
                </c:pt>
                <c:pt idx="440">
                  <c:v>1.0692512696862599</c:v>
                </c:pt>
                <c:pt idx="441">
                  <c:v>0.96781445655050702</c:v>
                </c:pt>
                <c:pt idx="442">
                  <c:v>0.98481948180812695</c:v>
                </c:pt>
                <c:pt idx="443">
                  <c:v>1.01681967255898</c:v>
                </c:pt>
                <c:pt idx="444">
                  <c:v>0.998578821288716</c:v>
                </c:pt>
                <c:pt idx="445">
                  <c:v>1.0023265849918599</c:v>
                </c:pt>
                <c:pt idx="446">
                  <c:v>1.0246682261994999</c:v>
                </c:pt>
                <c:pt idx="447">
                  <c:v>1.0329659834527001</c:v>
                </c:pt>
                <c:pt idx="448">
                  <c:v>0.98794419096526098</c:v>
                </c:pt>
                <c:pt idx="449">
                  <c:v>0.94156588726905999</c:v>
                </c:pt>
                <c:pt idx="450">
                  <c:v>1.0012149315707599</c:v>
                </c:pt>
                <c:pt idx="451">
                  <c:v>1.00624386444508</c:v>
                </c:pt>
                <c:pt idx="452">
                  <c:v>0.96148977372180799</c:v>
                </c:pt>
                <c:pt idx="453">
                  <c:v>0.961331288377819</c:v>
                </c:pt>
                <c:pt idx="454">
                  <c:v>0.98884236286399596</c:v>
                </c:pt>
                <c:pt idx="455">
                  <c:v>0.98830336194170199</c:v>
                </c:pt>
                <c:pt idx="456">
                  <c:v>1.0097075808848499</c:v>
                </c:pt>
                <c:pt idx="457">
                  <c:v>1.02566704211862</c:v>
                </c:pt>
                <c:pt idx="458">
                  <c:v>0.98562676355797096</c:v>
                </c:pt>
                <c:pt idx="459">
                  <c:v>0.97447356636039095</c:v>
                </c:pt>
                <c:pt idx="460">
                  <c:v>0.93386077902840903</c:v>
                </c:pt>
                <c:pt idx="461">
                  <c:v>0.945928466707883</c:v>
                </c:pt>
                <c:pt idx="462">
                  <c:v>0.97658425220345901</c:v>
                </c:pt>
                <c:pt idx="463">
                  <c:v>1.0139915628655101</c:v>
                </c:pt>
                <c:pt idx="464">
                  <c:v>0.98332218624947598</c:v>
                </c:pt>
                <c:pt idx="465">
                  <c:v>0.98820160639266097</c:v>
                </c:pt>
                <c:pt idx="466">
                  <c:v>0.98269638326603903</c:v>
                </c:pt>
                <c:pt idx="467">
                  <c:v>0.99042649537162097</c:v>
                </c:pt>
                <c:pt idx="468">
                  <c:v>0.970608031729841</c:v>
                </c:pt>
                <c:pt idx="469">
                  <c:v>0.93442137118555002</c:v>
                </c:pt>
                <c:pt idx="470">
                  <c:v>0.99164868669717099</c:v>
                </c:pt>
                <c:pt idx="471">
                  <c:v>1.0339770282554801</c:v>
                </c:pt>
                <c:pt idx="472">
                  <c:v>1.1717536919867599</c:v>
                </c:pt>
                <c:pt idx="473">
                  <c:v>1.1579646591947601</c:v>
                </c:pt>
                <c:pt idx="474">
                  <c:v>0.97317290481262997</c:v>
                </c:pt>
                <c:pt idx="475">
                  <c:v>0.90921093101885997</c:v>
                </c:pt>
                <c:pt idx="476">
                  <c:v>0.92587729821616904</c:v>
                </c:pt>
                <c:pt idx="477">
                  <c:v>0.89333141471109501</c:v>
                </c:pt>
                <c:pt idx="478">
                  <c:v>0.87184601332742695</c:v>
                </c:pt>
                <c:pt idx="479">
                  <c:v>0.87065369500933998</c:v>
                </c:pt>
              </c:numCache>
            </c:numRef>
          </c:val>
          <c:smooth val="0"/>
          <c:extLst>
            <c:ext xmlns:c16="http://schemas.microsoft.com/office/drawing/2014/chart" uri="{C3380CC4-5D6E-409C-BE32-E72D297353CC}">
              <c16:uniqueId val="{00000004-1654-4D04-997F-92D7DD214D04}"/>
            </c:ext>
          </c:extLst>
        </c:ser>
        <c:ser>
          <c:idx val="5"/>
          <c:order val="5"/>
          <c:tx>
            <c:strRef>
              <c:f>raw_irregular_components_data!$G$1</c:f>
              <c:strCache>
                <c:ptCount val="1"/>
                <c:pt idx="0">
                  <c:v>RSS3 Bangkok </c:v>
                </c:pt>
              </c:strCache>
            </c:strRef>
          </c:tx>
          <c:spPr>
            <a:ln w="12700" cap="rnd">
              <a:solidFill>
                <a:schemeClr val="accent6"/>
              </a:solidFill>
              <a:round/>
            </a:ln>
            <a:effectLst/>
          </c:spPr>
          <c:marker>
            <c:symbol val="none"/>
          </c:marker>
          <c:cat>
            <c:numRef>
              <c:f>raw_irregular_components_data!$A$2:$A$481</c:f>
              <c:numCache>
                <c:formatCode>m/d/yyyy</c:formatCode>
                <c:ptCount val="480"/>
                <c:pt idx="0">
                  <c:v>31138</c:v>
                </c:pt>
                <c:pt idx="1">
                  <c:v>31168</c:v>
                </c:pt>
                <c:pt idx="2">
                  <c:v>31199</c:v>
                </c:pt>
                <c:pt idx="3">
                  <c:v>31229</c:v>
                </c:pt>
                <c:pt idx="4">
                  <c:v>31260</c:v>
                </c:pt>
                <c:pt idx="5">
                  <c:v>31291</c:v>
                </c:pt>
                <c:pt idx="6">
                  <c:v>31321</c:v>
                </c:pt>
                <c:pt idx="7">
                  <c:v>31352</c:v>
                </c:pt>
                <c:pt idx="8">
                  <c:v>31382</c:v>
                </c:pt>
                <c:pt idx="9">
                  <c:v>31413</c:v>
                </c:pt>
                <c:pt idx="10">
                  <c:v>31444</c:v>
                </c:pt>
                <c:pt idx="11">
                  <c:v>31472</c:v>
                </c:pt>
                <c:pt idx="12">
                  <c:v>31503</c:v>
                </c:pt>
                <c:pt idx="13">
                  <c:v>31533</c:v>
                </c:pt>
                <c:pt idx="14">
                  <c:v>31564</c:v>
                </c:pt>
                <c:pt idx="15">
                  <c:v>31594</c:v>
                </c:pt>
                <c:pt idx="16">
                  <c:v>31625</c:v>
                </c:pt>
                <c:pt idx="17">
                  <c:v>31656</c:v>
                </c:pt>
                <c:pt idx="18">
                  <c:v>31686</c:v>
                </c:pt>
                <c:pt idx="19">
                  <c:v>31717</c:v>
                </c:pt>
                <c:pt idx="20">
                  <c:v>31747</c:v>
                </c:pt>
                <c:pt idx="21">
                  <c:v>31778</c:v>
                </c:pt>
                <c:pt idx="22">
                  <c:v>31809</c:v>
                </c:pt>
                <c:pt idx="23">
                  <c:v>31837</c:v>
                </c:pt>
                <c:pt idx="24">
                  <c:v>31868</c:v>
                </c:pt>
                <c:pt idx="25">
                  <c:v>31898</c:v>
                </c:pt>
                <c:pt idx="26">
                  <c:v>31929</c:v>
                </c:pt>
                <c:pt idx="27">
                  <c:v>31959</c:v>
                </c:pt>
                <c:pt idx="28">
                  <c:v>31990</c:v>
                </c:pt>
                <c:pt idx="29">
                  <c:v>32021</c:v>
                </c:pt>
                <c:pt idx="30">
                  <c:v>32051</c:v>
                </c:pt>
                <c:pt idx="31">
                  <c:v>32082</c:v>
                </c:pt>
                <c:pt idx="32">
                  <c:v>32112</c:v>
                </c:pt>
                <c:pt idx="33">
                  <c:v>32143</c:v>
                </c:pt>
                <c:pt idx="34">
                  <c:v>32174</c:v>
                </c:pt>
                <c:pt idx="35">
                  <c:v>32203</c:v>
                </c:pt>
                <c:pt idx="36">
                  <c:v>32234</c:v>
                </c:pt>
                <c:pt idx="37">
                  <c:v>32264</c:v>
                </c:pt>
                <c:pt idx="38">
                  <c:v>32295</c:v>
                </c:pt>
                <c:pt idx="39">
                  <c:v>32325</c:v>
                </c:pt>
                <c:pt idx="40">
                  <c:v>32356</c:v>
                </c:pt>
                <c:pt idx="41">
                  <c:v>32387</c:v>
                </c:pt>
                <c:pt idx="42">
                  <c:v>32417</c:v>
                </c:pt>
                <c:pt idx="43">
                  <c:v>32448</c:v>
                </c:pt>
                <c:pt idx="44">
                  <c:v>32478</c:v>
                </c:pt>
                <c:pt idx="45">
                  <c:v>32509</c:v>
                </c:pt>
                <c:pt idx="46">
                  <c:v>32540</c:v>
                </c:pt>
                <c:pt idx="47">
                  <c:v>32568</c:v>
                </c:pt>
                <c:pt idx="48">
                  <c:v>32599</c:v>
                </c:pt>
                <c:pt idx="49">
                  <c:v>32629</c:v>
                </c:pt>
                <c:pt idx="50">
                  <c:v>32660</c:v>
                </c:pt>
                <c:pt idx="51">
                  <c:v>32690</c:v>
                </c:pt>
                <c:pt idx="52">
                  <c:v>32721</c:v>
                </c:pt>
                <c:pt idx="53">
                  <c:v>32752</c:v>
                </c:pt>
                <c:pt idx="54">
                  <c:v>32782</c:v>
                </c:pt>
                <c:pt idx="55">
                  <c:v>32813</c:v>
                </c:pt>
                <c:pt idx="56">
                  <c:v>32843</c:v>
                </c:pt>
                <c:pt idx="57">
                  <c:v>32874</c:v>
                </c:pt>
                <c:pt idx="58">
                  <c:v>32905</c:v>
                </c:pt>
                <c:pt idx="59">
                  <c:v>32933</c:v>
                </c:pt>
                <c:pt idx="60">
                  <c:v>32964</c:v>
                </c:pt>
                <c:pt idx="61">
                  <c:v>32994</c:v>
                </c:pt>
                <c:pt idx="62">
                  <c:v>33025</c:v>
                </c:pt>
                <c:pt idx="63">
                  <c:v>33055</c:v>
                </c:pt>
                <c:pt idx="64">
                  <c:v>33086</c:v>
                </c:pt>
                <c:pt idx="65">
                  <c:v>33117</c:v>
                </c:pt>
                <c:pt idx="66">
                  <c:v>33147</c:v>
                </c:pt>
                <c:pt idx="67">
                  <c:v>33178</c:v>
                </c:pt>
                <c:pt idx="68">
                  <c:v>33208</c:v>
                </c:pt>
                <c:pt idx="69">
                  <c:v>33239</c:v>
                </c:pt>
                <c:pt idx="70">
                  <c:v>33270</c:v>
                </c:pt>
                <c:pt idx="71">
                  <c:v>33298</c:v>
                </c:pt>
                <c:pt idx="72">
                  <c:v>33329</c:v>
                </c:pt>
                <c:pt idx="73">
                  <c:v>33359</c:v>
                </c:pt>
                <c:pt idx="74">
                  <c:v>33390</c:v>
                </c:pt>
                <c:pt idx="75">
                  <c:v>33420</c:v>
                </c:pt>
                <c:pt idx="76">
                  <c:v>33451</c:v>
                </c:pt>
                <c:pt idx="77">
                  <c:v>33482</c:v>
                </c:pt>
                <c:pt idx="78">
                  <c:v>33512</c:v>
                </c:pt>
                <c:pt idx="79">
                  <c:v>33543</c:v>
                </c:pt>
                <c:pt idx="80">
                  <c:v>33573</c:v>
                </c:pt>
                <c:pt idx="81">
                  <c:v>33604</c:v>
                </c:pt>
                <c:pt idx="82">
                  <c:v>33635</c:v>
                </c:pt>
                <c:pt idx="83">
                  <c:v>33664</c:v>
                </c:pt>
                <c:pt idx="84">
                  <c:v>33695</c:v>
                </c:pt>
                <c:pt idx="85">
                  <c:v>33725</c:v>
                </c:pt>
                <c:pt idx="86">
                  <c:v>33756</c:v>
                </c:pt>
                <c:pt idx="87">
                  <c:v>33786</c:v>
                </c:pt>
                <c:pt idx="88">
                  <c:v>33817</c:v>
                </c:pt>
                <c:pt idx="89">
                  <c:v>33848</c:v>
                </c:pt>
                <c:pt idx="90">
                  <c:v>33878</c:v>
                </c:pt>
                <c:pt idx="91">
                  <c:v>33909</c:v>
                </c:pt>
                <c:pt idx="92">
                  <c:v>33939</c:v>
                </c:pt>
                <c:pt idx="93">
                  <c:v>33970</c:v>
                </c:pt>
                <c:pt idx="94">
                  <c:v>34001</c:v>
                </c:pt>
                <c:pt idx="95">
                  <c:v>34029</c:v>
                </c:pt>
                <c:pt idx="96">
                  <c:v>34060</c:v>
                </c:pt>
                <c:pt idx="97">
                  <c:v>34090</c:v>
                </c:pt>
                <c:pt idx="98">
                  <c:v>34121</c:v>
                </c:pt>
                <c:pt idx="99">
                  <c:v>34151</c:v>
                </c:pt>
                <c:pt idx="100">
                  <c:v>34182</c:v>
                </c:pt>
                <c:pt idx="101">
                  <c:v>34213</c:v>
                </c:pt>
                <c:pt idx="102">
                  <c:v>34243</c:v>
                </c:pt>
                <c:pt idx="103">
                  <c:v>34274</c:v>
                </c:pt>
                <c:pt idx="104">
                  <c:v>34304</c:v>
                </c:pt>
                <c:pt idx="105">
                  <c:v>34335</c:v>
                </c:pt>
                <c:pt idx="106">
                  <c:v>34366</c:v>
                </c:pt>
                <c:pt idx="107">
                  <c:v>34394</c:v>
                </c:pt>
                <c:pt idx="108">
                  <c:v>34425</c:v>
                </c:pt>
                <c:pt idx="109">
                  <c:v>34455</c:v>
                </c:pt>
                <c:pt idx="110">
                  <c:v>34486</c:v>
                </c:pt>
                <c:pt idx="111">
                  <c:v>34516</c:v>
                </c:pt>
                <c:pt idx="112">
                  <c:v>34547</c:v>
                </c:pt>
                <c:pt idx="113">
                  <c:v>34578</c:v>
                </c:pt>
                <c:pt idx="114">
                  <c:v>34608</c:v>
                </c:pt>
                <c:pt idx="115">
                  <c:v>34639</c:v>
                </c:pt>
                <c:pt idx="116">
                  <c:v>34669</c:v>
                </c:pt>
                <c:pt idx="117">
                  <c:v>34700</c:v>
                </c:pt>
                <c:pt idx="118">
                  <c:v>34731</c:v>
                </c:pt>
                <c:pt idx="119">
                  <c:v>34759</c:v>
                </c:pt>
                <c:pt idx="120">
                  <c:v>34790</c:v>
                </c:pt>
                <c:pt idx="121">
                  <c:v>34820</c:v>
                </c:pt>
                <c:pt idx="122">
                  <c:v>34851</c:v>
                </c:pt>
                <c:pt idx="123">
                  <c:v>34881</c:v>
                </c:pt>
                <c:pt idx="124">
                  <c:v>34912</c:v>
                </c:pt>
                <c:pt idx="125">
                  <c:v>34943</c:v>
                </c:pt>
                <c:pt idx="126">
                  <c:v>34973</c:v>
                </c:pt>
                <c:pt idx="127">
                  <c:v>35004</c:v>
                </c:pt>
                <c:pt idx="128">
                  <c:v>35034</c:v>
                </c:pt>
                <c:pt idx="129">
                  <c:v>35065</c:v>
                </c:pt>
                <c:pt idx="130">
                  <c:v>35096</c:v>
                </c:pt>
                <c:pt idx="131">
                  <c:v>35125</c:v>
                </c:pt>
                <c:pt idx="132">
                  <c:v>35156</c:v>
                </c:pt>
                <c:pt idx="133">
                  <c:v>35186</c:v>
                </c:pt>
                <c:pt idx="134">
                  <c:v>35217</c:v>
                </c:pt>
                <c:pt idx="135">
                  <c:v>35247</c:v>
                </c:pt>
                <c:pt idx="136">
                  <c:v>35278</c:v>
                </c:pt>
                <c:pt idx="137">
                  <c:v>35309</c:v>
                </c:pt>
                <c:pt idx="138">
                  <c:v>35339</c:v>
                </c:pt>
                <c:pt idx="139">
                  <c:v>35370</c:v>
                </c:pt>
                <c:pt idx="140">
                  <c:v>35400</c:v>
                </c:pt>
                <c:pt idx="141">
                  <c:v>35431</c:v>
                </c:pt>
                <c:pt idx="142">
                  <c:v>35462</c:v>
                </c:pt>
                <c:pt idx="143">
                  <c:v>35490</c:v>
                </c:pt>
                <c:pt idx="144">
                  <c:v>35521</c:v>
                </c:pt>
                <c:pt idx="145">
                  <c:v>35551</c:v>
                </c:pt>
                <c:pt idx="146">
                  <c:v>35582</c:v>
                </c:pt>
                <c:pt idx="147">
                  <c:v>35612</c:v>
                </c:pt>
                <c:pt idx="148">
                  <c:v>35643</c:v>
                </c:pt>
                <c:pt idx="149">
                  <c:v>35674</c:v>
                </c:pt>
                <c:pt idx="150">
                  <c:v>35704</c:v>
                </c:pt>
                <c:pt idx="151">
                  <c:v>35735</c:v>
                </c:pt>
                <c:pt idx="152">
                  <c:v>35765</c:v>
                </c:pt>
                <c:pt idx="153">
                  <c:v>35796</c:v>
                </c:pt>
                <c:pt idx="154">
                  <c:v>35827</c:v>
                </c:pt>
                <c:pt idx="155">
                  <c:v>35855</c:v>
                </c:pt>
                <c:pt idx="156">
                  <c:v>35886</c:v>
                </c:pt>
                <c:pt idx="157">
                  <c:v>35916</c:v>
                </c:pt>
                <c:pt idx="158">
                  <c:v>35947</c:v>
                </c:pt>
                <c:pt idx="159">
                  <c:v>35977</c:v>
                </c:pt>
                <c:pt idx="160">
                  <c:v>36008</c:v>
                </c:pt>
                <c:pt idx="161">
                  <c:v>36039</c:v>
                </c:pt>
                <c:pt idx="162">
                  <c:v>36069</c:v>
                </c:pt>
                <c:pt idx="163">
                  <c:v>36100</c:v>
                </c:pt>
                <c:pt idx="164">
                  <c:v>36130</c:v>
                </c:pt>
                <c:pt idx="165">
                  <c:v>36161</c:v>
                </c:pt>
                <c:pt idx="166">
                  <c:v>36192</c:v>
                </c:pt>
                <c:pt idx="167">
                  <c:v>36220</c:v>
                </c:pt>
                <c:pt idx="168">
                  <c:v>36251</c:v>
                </c:pt>
                <c:pt idx="169">
                  <c:v>36281</c:v>
                </c:pt>
                <c:pt idx="170">
                  <c:v>36312</c:v>
                </c:pt>
                <c:pt idx="171">
                  <c:v>36342</c:v>
                </c:pt>
                <c:pt idx="172">
                  <c:v>36373</c:v>
                </c:pt>
                <c:pt idx="173">
                  <c:v>36404</c:v>
                </c:pt>
                <c:pt idx="174">
                  <c:v>36434</c:v>
                </c:pt>
                <c:pt idx="175">
                  <c:v>36465</c:v>
                </c:pt>
                <c:pt idx="176">
                  <c:v>36495</c:v>
                </c:pt>
                <c:pt idx="177">
                  <c:v>36526</c:v>
                </c:pt>
                <c:pt idx="178">
                  <c:v>36557</c:v>
                </c:pt>
                <c:pt idx="179">
                  <c:v>36586</c:v>
                </c:pt>
                <c:pt idx="180">
                  <c:v>36617</c:v>
                </c:pt>
                <c:pt idx="181">
                  <c:v>36647</c:v>
                </c:pt>
                <c:pt idx="182">
                  <c:v>36678</c:v>
                </c:pt>
                <c:pt idx="183">
                  <c:v>36708</c:v>
                </c:pt>
                <c:pt idx="184">
                  <c:v>36739</c:v>
                </c:pt>
                <c:pt idx="185">
                  <c:v>36770</c:v>
                </c:pt>
                <c:pt idx="186">
                  <c:v>36800</c:v>
                </c:pt>
                <c:pt idx="187">
                  <c:v>36831</c:v>
                </c:pt>
                <c:pt idx="188">
                  <c:v>36861</c:v>
                </c:pt>
                <c:pt idx="189">
                  <c:v>36892</c:v>
                </c:pt>
                <c:pt idx="190">
                  <c:v>36923</c:v>
                </c:pt>
                <c:pt idx="191">
                  <c:v>36951</c:v>
                </c:pt>
                <c:pt idx="192">
                  <c:v>36982</c:v>
                </c:pt>
                <c:pt idx="193">
                  <c:v>37012</c:v>
                </c:pt>
                <c:pt idx="194">
                  <c:v>37043</c:v>
                </c:pt>
                <c:pt idx="195">
                  <c:v>37073</c:v>
                </c:pt>
                <c:pt idx="196">
                  <c:v>37104</c:v>
                </c:pt>
                <c:pt idx="197">
                  <c:v>37135</c:v>
                </c:pt>
                <c:pt idx="198">
                  <c:v>37165</c:v>
                </c:pt>
                <c:pt idx="199">
                  <c:v>37196</c:v>
                </c:pt>
                <c:pt idx="200">
                  <c:v>37226</c:v>
                </c:pt>
                <c:pt idx="201">
                  <c:v>37257</c:v>
                </c:pt>
                <c:pt idx="202">
                  <c:v>37288</c:v>
                </c:pt>
                <c:pt idx="203">
                  <c:v>37316</c:v>
                </c:pt>
                <c:pt idx="204">
                  <c:v>37347</c:v>
                </c:pt>
                <c:pt idx="205">
                  <c:v>37377</c:v>
                </c:pt>
                <c:pt idx="206">
                  <c:v>37408</c:v>
                </c:pt>
                <c:pt idx="207">
                  <c:v>37438</c:v>
                </c:pt>
                <c:pt idx="208">
                  <c:v>37469</c:v>
                </c:pt>
                <c:pt idx="209">
                  <c:v>37500</c:v>
                </c:pt>
                <c:pt idx="210">
                  <c:v>37530</c:v>
                </c:pt>
                <c:pt idx="211">
                  <c:v>37561</c:v>
                </c:pt>
                <c:pt idx="212">
                  <c:v>37591</c:v>
                </c:pt>
                <c:pt idx="213">
                  <c:v>37622</c:v>
                </c:pt>
                <c:pt idx="214">
                  <c:v>37653</c:v>
                </c:pt>
                <c:pt idx="215">
                  <c:v>37681</c:v>
                </c:pt>
                <c:pt idx="216">
                  <c:v>37712</c:v>
                </c:pt>
                <c:pt idx="217">
                  <c:v>37742</c:v>
                </c:pt>
                <c:pt idx="218">
                  <c:v>37773</c:v>
                </c:pt>
                <c:pt idx="219">
                  <c:v>37803</c:v>
                </c:pt>
                <c:pt idx="220">
                  <c:v>37834</c:v>
                </c:pt>
                <c:pt idx="221">
                  <c:v>37865</c:v>
                </c:pt>
                <c:pt idx="222">
                  <c:v>37895</c:v>
                </c:pt>
                <c:pt idx="223">
                  <c:v>37926</c:v>
                </c:pt>
                <c:pt idx="224">
                  <c:v>37956</c:v>
                </c:pt>
                <c:pt idx="225">
                  <c:v>37987</c:v>
                </c:pt>
                <c:pt idx="226">
                  <c:v>38018</c:v>
                </c:pt>
                <c:pt idx="227">
                  <c:v>38047</c:v>
                </c:pt>
                <c:pt idx="228">
                  <c:v>38078</c:v>
                </c:pt>
                <c:pt idx="229">
                  <c:v>38108</c:v>
                </c:pt>
                <c:pt idx="230">
                  <c:v>38139</c:v>
                </c:pt>
                <c:pt idx="231">
                  <c:v>38169</c:v>
                </c:pt>
                <c:pt idx="232">
                  <c:v>38200</c:v>
                </c:pt>
                <c:pt idx="233">
                  <c:v>38231</c:v>
                </c:pt>
                <c:pt idx="234">
                  <c:v>38261</c:v>
                </c:pt>
                <c:pt idx="235">
                  <c:v>38292</c:v>
                </c:pt>
                <c:pt idx="236">
                  <c:v>38322</c:v>
                </c:pt>
                <c:pt idx="237">
                  <c:v>38353</c:v>
                </c:pt>
                <c:pt idx="238">
                  <c:v>38384</c:v>
                </c:pt>
                <c:pt idx="239">
                  <c:v>38412</c:v>
                </c:pt>
                <c:pt idx="240">
                  <c:v>38443</c:v>
                </c:pt>
                <c:pt idx="241">
                  <c:v>38473</c:v>
                </c:pt>
                <c:pt idx="242">
                  <c:v>38504</c:v>
                </c:pt>
                <c:pt idx="243">
                  <c:v>38534</c:v>
                </c:pt>
                <c:pt idx="244">
                  <c:v>38565</c:v>
                </c:pt>
                <c:pt idx="245">
                  <c:v>38596</c:v>
                </c:pt>
                <c:pt idx="246">
                  <c:v>38626</c:v>
                </c:pt>
                <c:pt idx="247">
                  <c:v>38657</c:v>
                </c:pt>
                <c:pt idx="248">
                  <c:v>38687</c:v>
                </c:pt>
                <c:pt idx="249">
                  <c:v>38718</c:v>
                </c:pt>
                <c:pt idx="250">
                  <c:v>38749</c:v>
                </c:pt>
                <c:pt idx="251">
                  <c:v>38777</c:v>
                </c:pt>
                <c:pt idx="252">
                  <c:v>38808</c:v>
                </c:pt>
                <c:pt idx="253">
                  <c:v>38838</c:v>
                </c:pt>
                <c:pt idx="254">
                  <c:v>38869</c:v>
                </c:pt>
                <c:pt idx="255">
                  <c:v>38899</c:v>
                </c:pt>
                <c:pt idx="256">
                  <c:v>38930</c:v>
                </c:pt>
                <c:pt idx="257">
                  <c:v>38961</c:v>
                </c:pt>
                <c:pt idx="258">
                  <c:v>38991</c:v>
                </c:pt>
                <c:pt idx="259">
                  <c:v>39022</c:v>
                </c:pt>
                <c:pt idx="260">
                  <c:v>39052</c:v>
                </c:pt>
                <c:pt idx="261">
                  <c:v>39083</c:v>
                </c:pt>
                <c:pt idx="262">
                  <c:v>39114</c:v>
                </c:pt>
                <c:pt idx="263">
                  <c:v>39142</c:v>
                </c:pt>
                <c:pt idx="264">
                  <c:v>39173</c:v>
                </c:pt>
                <c:pt idx="265">
                  <c:v>39203</c:v>
                </c:pt>
                <c:pt idx="266">
                  <c:v>39234</c:v>
                </c:pt>
                <c:pt idx="267">
                  <c:v>39264</c:v>
                </c:pt>
                <c:pt idx="268">
                  <c:v>39295</c:v>
                </c:pt>
                <c:pt idx="269">
                  <c:v>39326</c:v>
                </c:pt>
                <c:pt idx="270">
                  <c:v>39356</c:v>
                </c:pt>
                <c:pt idx="271">
                  <c:v>39387</c:v>
                </c:pt>
                <c:pt idx="272">
                  <c:v>39417</c:v>
                </c:pt>
                <c:pt idx="273">
                  <c:v>39448</c:v>
                </c:pt>
                <c:pt idx="274">
                  <c:v>39479</c:v>
                </c:pt>
                <c:pt idx="275">
                  <c:v>39508</c:v>
                </c:pt>
                <c:pt idx="276">
                  <c:v>39539</c:v>
                </c:pt>
                <c:pt idx="277">
                  <c:v>39569</c:v>
                </c:pt>
                <c:pt idx="278">
                  <c:v>39600</c:v>
                </c:pt>
                <c:pt idx="279">
                  <c:v>39630</c:v>
                </c:pt>
                <c:pt idx="280">
                  <c:v>39661</c:v>
                </c:pt>
                <c:pt idx="281">
                  <c:v>39692</c:v>
                </c:pt>
                <c:pt idx="282">
                  <c:v>39722</c:v>
                </c:pt>
                <c:pt idx="283">
                  <c:v>39753</c:v>
                </c:pt>
                <c:pt idx="284">
                  <c:v>39783</c:v>
                </c:pt>
                <c:pt idx="285">
                  <c:v>39814</c:v>
                </c:pt>
                <c:pt idx="286">
                  <c:v>39845</c:v>
                </c:pt>
                <c:pt idx="287">
                  <c:v>39873</c:v>
                </c:pt>
                <c:pt idx="288">
                  <c:v>39904</c:v>
                </c:pt>
                <c:pt idx="289">
                  <c:v>39934</c:v>
                </c:pt>
                <c:pt idx="290">
                  <c:v>39965</c:v>
                </c:pt>
                <c:pt idx="291">
                  <c:v>39995</c:v>
                </c:pt>
                <c:pt idx="292">
                  <c:v>40026</c:v>
                </c:pt>
                <c:pt idx="293">
                  <c:v>40057</c:v>
                </c:pt>
                <c:pt idx="294">
                  <c:v>40087</c:v>
                </c:pt>
                <c:pt idx="295">
                  <c:v>40118</c:v>
                </c:pt>
                <c:pt idx="296">
                  <c:v>40148</c:v>
                </c:pt>
                <c:pt idx="297">
                  <c:v>40179</c:v>
                </c:pt>
                <c:pt idx="298">
                  <c:v>40210</c:v>
                </c:pt>
                <c:pt idx="299">
                  <c:v>40238</c:v>
                </c:pt>
                <c:pt idx="300">
                  <c:v>40269</c:v>
                </c:pt>
                <c:pt idx="301">
                  <c:v>40299</c:v>
                </c:pt>
                <c:pt idx="302">
                  <c:v>40330</c:v>
                </c:pt>
                <c:pt idx="303">
                  <c:v>40360</c:v>
                </c:pt>
                <c:pt idx="304">
                  <c:v>40391</c:v>
                </c:pt>
                <c:pt idx="305">
                  <c:v>40422</c:v>
                </c:pt>
                <c:pt idx="306">
                  <c:v>40452</c:v>
                </c:pt>
                <c:pt idx="307">
                  <c:v>40483</c:v>
                </c:pt>
                <c:pt idx="308">
                  <c:v>40513</c:v>
                </c:pt>
                <c:pt idx="309">
                  <c:v>40544</c:v>
                </c:pt>
                <c:pt idx="310">
                  <c:v>40575</c:v>
                </c:pt>
                <c:pt idx="311">
                  <c:v>40603</c:v>
                </c:pt>
                <c:pt idx="312">
                  <c:v>40634</c:v>
                </c:pt>
                <c:pt idx="313">
                  <c:v>40664</c:v>
                </c:pt>
                <c:pt idx="314">
                  <c:v>40695</c:v>
                </c:pt>
                <c:pt idx="315">
                  <c:v>40725</c:v>
                </c:pt>
                <c:pt idx="316">
                  <c:v>40756</c:v>
                </c:pt>
                <c:pt idx="317">
                  <c:v>40787</c:v>
                </c:pt>
                <c:pt idx="318">
                  <c:v>40817</c:v>
                </c:pt>
                <c:pt idx="319">
                  <c:v>40848</c:v>
                </c:pt>
                <c:pt idx="320">
                  <c:v>40878</c:v>
                </c:pt>
                <c:pt idx="321">
                  <c:v>40909</c:v>
                </c:pt>
                <c:pt idx="322">
                  <c:v>40940</c:v>
                </c:pt>
                <c:pt idx="323">
                  <c:v>40969</c:v>
                </c:pt>
                <c:pt idx="324">
                  <c:v>41000</c:v>
                </c:pt>
                <c:pt idx="325">
                  <c:v>41030</c:v>
                </c:pt>
                <c:pt idx="326">
                  <c:v>41061</c:v>
                </c:pt>
                <c:pt idx="327">
                  <c:v>41091</c:v>
                </c:pt>
                <c:pt idx="328">
                  <c:v>41122</c:v>
                </c:pt>
                <c:pt idx="329">
                  <c:v>41153</c:v>
                </c:pt>
                <c:pt idx="330">
                  <c:v>41183</c:v>
                </c:pt>
                <c:pt idx="331">
                  <c:v>41214</c:v>
                </c:pt>
                <c:pt idx="332">
                  <c:v>41244</c:v>
                </c:pt>
                <c:pt idx="333">
                  <c:v>41275</c:v>
                </c:pt>
                <c:pt idx="334">
                  <c:v>41306</c:v>
                </c:pt>
                <c:pt idx="335">
                  <c:v>41334</c:v>
                </c:pt>
                <c:pt idx="336">
                  <c:v>41365</c:v>
                </c:pt>
                <c:pt idx="337">
                  <c:v>41395</c:v>
                </c:pt>
                <c:pt idx="338">
                  <c:v>41426</c:v>
                </c:pt>
                <c:pt idx="339">
                  <c:v>41456</c:v>
                </c:pt>
                <c:pt idx="340">
                  <c:v>41487</c:v>
                </c:pt>
                <c:pt idx="341">
                  <c:v>41518</c:v>
                </c:pt>
                <c:pt idx="342">
                  <c:v>41548</c:v>
                </c:pt>
                <c:pt idx="343">
                  <c:v>41579</c:v>
                </c:pt>
                <c:pt idx="344">
                  <c:v>41609</c:v>
                </c:pt>
                <c:pt idx="345">
                  <c:v>41640</c:v>
                </c:pt>
                <c:pt idx="346">
                  <c:v>41671</c:v>
                </c:pt>
                <c:pt idx="347">
                  <c:v>41699</c:v>
                </c:pt>
                <c:pt idx="348">
                  <c:v>41730</c:v>
                </c:pt>
                <c:pt idx="349">
                  <c:v>41760</c:v>
                </c:pt>
                <c:pt idx="350">
                  <c:v>41791</c:v>
                </c:pt>
                <c:pt idx="351">
                  <c:v>41821</c:v>
                </c:pt>
                <c:pt idx="352">
                  <c:v>41852</c:v>
                </c:pt>
                <c:pt idx="353">
                  <c:v>41883</c:v>
                </c:pt>
                <c:pt idx="354">
                  <c:v>41913</c:v>
                </c:pt>
                <c:pt idx="355">
                  <c:v>41944</c:v>
                </c:pt>
                <c:pt idx="356">
                  <c:v>41974</c:v>
                </c:pt>
                <c:pt idx="357">
                  <c:v>42005</c:v>
                </c:pt>
                <c:pt idx="358">
                  <c:v>42036</c:v>
                </c:pt>
                <c:pt idx="359">
                  <c:v>42064</c:v>
                </c:pt>
                <c:pt idx="360">
                  <c:v>42095</c:v>
                </c:pt>
                <c:pt idx="361">
                  <c:v>42125</c:v>
                </c:pt>
                <c:pt idx="362">
                  <c:v>42156</c:v>
                </c:pt>
                <c:pt idx="363">
                  <c:v>42186</c:v>
                </c:pt>
                <c:pt idx="364">
                  <c:v>42217</c:v>
                </c:pt>
                <c:pt idx="365">
                  <c:v>42248</c:v>
                </c:pt>
                <c:pt idx="366">
                  <c:v>42278</c:v>
                </c:pt>
                <c:pt idx="367">
                  <c:v>42309</c:v>
                </c:pt>
                <c:pt idx="368">
                  <c:v>42339</c:v>
                </c:pt>
                <c:pt idx="369">
                  <c:v>42370</c:v>
                </c:pt>
                <c:pt idx="370">
                  <c:v>42401</c:v>
                </c:pt>
                <c:pt idx="371">
                  <c:v>42430</c:v>
                </c:pt>
                <c:pt idx="372">
                  <c:v>42461</c:v>
                </c:pt>
                <c:pt idx="373">
                  <c:v>42491</c:v>
                </c:pt>
                <c:pt idx="374">
                  <c:v>42522</c:v>
                </c:pt>
                <c:pt idx="375">
                  <c:v>42552</c:v>
                </c:pt>
                <c:pt idx="376">
                  <c:v>42583</c:v>
                </c:pt>
                <c:pt idx="377">
                  <c:v>42614</c:v>
                </c:pt>
                <c:pt idx="378">
                  <c:v>42644</c:v>
                </c:pt>
                <c:pt idx="379">
                  <c:v>42675</c:v>
                </c:pt>
                <c:pt idx="380">
                  <c:v>42705</c:v>
                </c:pt>
                <c:pt idx="381">
                  <c:v>42736</c:v>
                </c:pt>
                <c:pt idx="382">
                  <c:v>42767</c:v>
                </c:pt>
                <c:pt idx="383">
                  <c:v>42795</c:v>
                </c:pt>
                <c:pt idx="384">
                  <c:v>42826</c:v>
                </c:pt>
                <c:pt idx="385">
                  <c:v>42856</c:v>
                </c:pt>
                <c:pt idx="386">
                  <c:v>42887</c:v>
                </c:pt>
                <c:pt idx="387">
                  <c:v>42917</c:v>
                </c:pt>
                <c:pt idx="388">
                  <c:v>42948</c:v>
                </c:pt>
                <c:pt idx="389">
                  <c:v>42979</c:v>
                </c:pt>
                <c:pt idx="390">
                  <c:v>43009</c:v>
                </c:pt>
                <c:pt idx="391">
                  <c:v>43040</c:v>
                </c:pt>
                <c:pt idx="392">
                  <c:v>43070</c:v>
                </c:pt>
                <c:pt idx="393">
                  <c:v>43101</c:v>
                </c:pt>
                <c:pt idx="394">
                  <c:v>43132</c:v>
                </c:pt>
                <c:pt idx="395">
                  <c:v>43160</c:v>
                </c:pt>
                <c:pt idx="396">
                  <c:v>43191</c:v>
                </c:pt>
                <c:pt idx="397">
                  <c:v>43221</c:v>
                </c:pt>
                <c:pt idx="398">
                  <c:v>43252</c:v>
                </c:pt>
                <c:pt idx="399">
                  <c:v>43282</c:v>
                </c:pt>
                <c:pt idx="400">
                  <c:v>43313</c:v>
                </c:pt>
                <c:pt idx="401">
                  <c:v>43344</c:v>
                </c:pt>
                <c:pt idx="402">
                  <c:v>43374</c:v>
                </c:pt>
                <c:pt idx="403">
                  <c:v>43405</c:v>
                </c:pt>
                <c:pt idx="404">
                  <c:v>43435</c:v>
                </c:pt>
                <c:pt idx="405">
                  <c:v>43466</c:v>
                </c:pt>
                <c:pt idx="406">
                  <c:v>43497</c:v>
                </c:pt>
                <c:pt idx="407">
                  <c:v>43525</c:v>
                </c:pt>
                <c:pt idx="408">
                  <c:v>43556</c:v>
                </c:pt>
                <c:pt idx="409">
                  <c:v>43586</c:v>
                </c:pt>
                <c:pt idx="410">
                  <c:v>43617</c:v>
                </c:pt>
                <c:pt idx="411">
                  <c:v>43647</c:v>
                </c:pt>
                <c:pt idx="412">
                  <c:v>43678</c:v>
                </c:pt>
                <c:pt idx="413">
                  <c:v>43709</c:v>
                </c:pt>
                <c:pt idx="414">
                  <c:v>43739</c:v>
                </c:pt>
                <c:pt idx="415">
                  <c:v>43770</c:v>
                </c:pt>
                <c:pt idx="416">
                  <c:v>43800</c:v>
                </c:pt>
                <c:pt idx="417">
                  <c:v>43831</c:v>
                </c:pt>
                <c:pt idx="418">
                  <c:v>43862</c:v>
                </c:pt>
                <c:pt idx="419">
                  <c:v>43891</c:v>
                </c:pt>
                <c:pt idx="420">
                  <c:v>43922</c:v>
                </c:pt>
                <c:pt idx="421">
                  <c:v>43952</c:v>
                </c:pt>
                <c:pt idx="422">
                  <c:v>43983</c:v>
                </c:pt>
                <c:pt idx="423">
                  <c:v>44013</c:v>
                </c:pt>
                <c:pt idx="424">
                  <c:v>44044</c:v>
                </c:pt>
                <c:pt idx="425">
                  <c:v>44075</c:v>
                </c:pt>
                <c:pt idx="426">
                  <c:v>44105</c:v>
                </c:pt>
                <c:pt idx="427">
                  <c:v>44136</c:v>
                </c:pt>
                <c:pt idx="428">
                  <c:v>44166</c:v>
                </c:pt>
                <c:pt idx="429">
                  <c:v>44197</c:v>
                </c:pt>
                <c:pt idx="430">
                  <c:v>44228</c:v>
                </c:pt>
                <c:pt idx="431">
                  <c:v>44256</c:v>
                </c:pt>
                <c:pt idx="432">
                  <c:v>44287</c:v>
                </c:pt>
                <c:pt idx="433">
                  <c:v>44317</c:v>
                </c:pt>
                <c:pt idx="434">
                  <c:v>44348</c:v>
                </c:pt>
                <c:pt idx="435">
                  <c:v>44378</c:v>
                </c:pt>
                <c:pt idx="436">
                  <c:v>44409</c:v>
                </c:pt>
                <c:pt idx="437">
                  <c:v>44440</c:v>
                </c:pt>
                <c:pt idx="438">
                  <c:v>44470</c:v>
                </c:pt>
                <c:pt idx="439">
                  <c:v>44501</c:v>
                </c:pt>
                <c:pt idx="440">
                  <c:v>44531</c:v>
                </c:pt>
                <c:pt idx="441">
                  <c:v>44562</c:v>
                </c:pt>
                <c:pt idx="442">
                  <c:v>44593</c:v>
                </c:pt>
                <c:pt idx="443">
                  <c:v>44621</c:v>
                </c:pt>
                <c:pt idx="444">
                  <c:v>44652</c:v>
                </c:pt>
                <c:pt idx="445">
                  <c:v>44682</c:v>
                </c:pt>
                <c:pt idx="446">
                  <c:v>44713</c:v>
                </c:pt>
                <c:pt idx="447">
                  <c:v>44743</c:v>
                </c:pt>
                <c:pt idx="448">
                  <c:v>44774</c:v>
                </c:pt>
                <c:pt idx="449">
                  <c:v>44805</c:v>
                </c:pt>
                <c:pt idx="450">
                  <c:v>44835</c:v>
                </c:pt>
                <c:pt idx="451">
                  <c:v>44866</c:v>
                </c:pt>
                <c:pt idx="452">
                  <c:v>44896</c:v>
                </c:pt>
                <c:pt idx="453">
                  <c:v>44927</c:v>
                </c:pt>
                <c:pt idx="454">
                  <c:v>44958</c:v>
                </c:pt>
                <c:pt idx="455">
                  <c:v>44986</c:v>
                </c:pt>
                <c:pt idx="456">
                  <c:v>45017</c:v>
                </c:pt>
                <c:pt idx="457">
                  <c:v>45047</c:v>
                </c:pt>
                <c:pt idx="458">
                  <c:v>45078</c:v>
                </c:pt>
                <c:pt idx="459">
                  <c:v>45108</c:v>
                </c:pt>
                <c:pt idx="460">
                  <c:v>45139</c:v>
                </c:pt>
                <c:pt idx="461">
                  <c:v>45170</c:v>
                </c:pt>
                <c:pt idx="462">
                  <c:v>45200</c:v>
                </c:pt>
                <c:pt idx="463">
                  <c:v>45231</c:v>
                </c:pt>
                <c:pt idx="464">
                  <c:v>45261</c:v>
                </c:pt>
                <c:pt idx="465">
                  <c:v>45292</c:v>
                </c:pt>
                <c:pt idx="466">
                  <c:v>45323</c:v>
                </c:pt>
                <c:pt idx="467">
                  <c:v>45352</c:v>
                </c:pt>
                <c:pt idx="468">
                  <c:v>45383</c:v>
                </c:pt>
                <c:pt idx="469">
                  <c:v>45413</c:v>
                </c:pt>
                <c:pt idx="470">
                  <c:v>45444</c:v>
                </c:pt>
                <c:pt idx="471">
                  <c:v>45474</c:v>
                </c:pt>
                <c:pt idx="472">
                  <c:v>45505</c:v>
                </c:pt>
                <c:pt idx="473">
                  <c:v>45536</c:v>
                </c:pt>
                <c:pt idx="474">
                  <c:v>45566</c:v>
                </c:pt>
                <c:pt idx="475">
                  <c:v>45597</c:v>
                </c:pt>
                <c:pt idx="476">
                  <c:v>45627</c:v>
                </c:pt>
                <c:pt idx="477">
                  <c:v>45658</c:v>
                </c:pt>
                <c:pt idx="478">
                  <c:v>45689</c:v>
                </c:pt>
                <c:pt idx="479">
                  <c:v>45717</c:v>
                </c:pt>
              </c:numCache>
            </c:numRef>
          </c:cat>
          <c:val>
            <c:numRef>
              <c:f>raw_irregular_components_data!$G$2:$G$481</c:f>
              <c:numCache>
                <c:formatCode>General</c:formatCode>
                <c:ptCount val="480"/>
                <c:pt idx="0">
                  <c:v>1.0882388269127199</c:v>
                </c:pt>
                <c:pt idx="1">
                  <c:v>1.0523900517875699</c:v>
                </c:pt>
                <c:pt idx="2">
                  <c:v>1.0893810117781599</c:v>
                </c:pt>
                <c:pt idx="3">
                  <c:v>1.0791122380778899</c:v>
                </c:pt>
                <c:pt idx="4">
                  <c:v>1.05156586459818</c:v>
                </c:pt>
                <c:pt idx="5">
                  <c:v>1.0097590883112799</c:v>
                </c:pt>
                <c:pt idx="6">
                  <c:v>1.0085662997146001</c:v>
                </c:pt>
                <c:pt idx="7">
                  <c:v>0.99960796585410305</c:v>
                </c:pt>
                <c:pt idx="8">
                  <c:v>1.0004161767409301</c:v>
                </c:pt>
                <c:pt idx="9">
                  <c:v>0.98957823159202996</c:v>
                </c:pt>
                <c:pt idx="10">
                  <c:v>1.0102679411973401</c:v>
                </c:pt>
                <c:pt idx="11">
                  <c:v>0.98363811462139195</c:v>
                </c:pt>
                <c:pt idx="12">
                  <c:v>0.92543850332203004</c:v>
                </c:pt>
                <c:pt idx="13">
                  <c:v>0.93444436870648495</c:v>
                </c:pt>
                <c:pt idx="14">
                  <c:v>0.94371968745828805</c:v>
                </c:pt>
                <c:pt idx="15">
                  <c:v>0.99885167741604497</c:v>
                </c:pt>
                <c:pt idx="16">
                  <c:v>1.0477644525324501</c:v>
                </c:pt>
                <c:pt idx="17">
                  <c:v>1.06009308727398</c:v>
                </c:pt>
                <c:pt idx="18">
                  <c:v>1.0795765309190599</c:v>
                </c:pt>
                <c:pt idx="19">
                  <c:v>1.0220948991093799</c:v>
                </c:pt>
                <c:pt idx="20">
                  <c:v>1.0030835065330199</c:v>
                </c:pt>
                <c:pt idx="21">
                  <c:v>0.98672131622526404</c:v>
                </c:pt>
                <c:pt idx="22">
                  <c:v>0.95565722626341598</c:v>
                </c:pt>
                <c:pt idx="23">
                  <c:v>0.94122915475570801</c:v>
                </c:pt>
                <c:pt idx="24">
                  <c:v>0.95295543027476504</c:v>
                </c:pt>
                <c:pt idx="25">
                  <c:v>0.95413085746584503</c:v>
                </c:pt>
                <c:pt idx="26">
                  <c:v>0.97171828644336</c:v>
                </c:pt>
                <c:pt idx="27">
                  <c:v>1.0277336165380799</c:v>
                </c:pt>
                <c:pt idx="28">
                  <c:v>1.02647611918756</c:v>
                </c:pt>
                <c:pt idx="29">
                  <c:v>1.0311373977774601</c:v>
                </c:pt>
                <c:pt idx="30">
                  <c:v>1.0025653799388801</c:v>
                </c:pt>
                <c:pt idx="31">
                  <c:v>0.97466551839095505</c:v>
                </c:pt>
                <c:pt idx="32">
                  <c:v>0.97845535315219201</c:v>
                </c:pt>
                <c:pt idx="33">
                  <c:v>1.0012416842765699</c:v>
                </c:pt>
                <c:pt idx="34">
                  <c:v>0.93062166731012497</c:v>
                </c:pt>
                <c:pt idx="35">
                  <c:v>0.94086889879841695</c:v>
                </c:pt>
                <c:pt idx="36">
                  <c:v>0.985570409045461</c:v>
                </c:pt>
                <c:pt idx="37">
                  <c:v>1.06633961436151</c:v>
                </c:pt>
                <c:pt idx="38">
                  <c:v>1.19478761002849</c:v>
                </c:pt>
                <c:pt idx="39">
                  <c:v>1.11620744903672</c:v>
                </c:pt>
                <c:pt idx="40">
                  <c:v>1.09349669915931</c:v>
                </c:pt>
                <c:pt idx="41">
                  <c:v>0.99985964227603297</c:v>
                </c:pt>
                <c:pt idx="42">
                  <c:v>0.89488699502653202</c:v>
                </c:pt>
                <c:pt idx="43">
                  <c:v>0.87818252767023297</c:v>
                </c:pt>
                <c:pt idx="44">
                  <c:v>0.93534346820911796</c:v>
                </c:pt>
                <c:pt idx="45">
                  <c:v>1.07637861236129</c:v>
                </c:pt>
                <c:pt idx="46">
                  <c:v>1.0673915989329399</c:v>
                </c:pt>
                <c:pt idx="47">
                  <c:v>1.0588782744310401</c:v>
                </c:pt>
                <c:pt idx="48">
                  <c:v>1.07661013325106</c:v>
                </c:pt>
                <c:pt idx="49">
                  <c:v>1.0002474641995001</c:v>
                </c:pt>
                <c:pt idx="50">
                  <c:v>0.93709530986480805</c:v>
                </c:pt>
                <c:pt idx="51">
                  <c:v>0.98966202783711799</c:v>
                </c:pt>
                <c:pt idx="52">
                  <c:v>0.98152439689166504</c:v>
                </c:pt>
                <c:pt idx="53">
                  <c:v>0.96809421978150001</c:v>
                </c:pt>
                <c:pt idx="54">
                  <c:v>0.97343074318355305</c:v>
                </c:pt>
                <c:pt idx="55">
                  <c:v>0.97763164661690405</c:v>
                </c:pt>
                <c:pt idx="56">
                  <c:v>0.98768785755724997</c:v>
                </c:pt>
                <c:pt idx="57">
                  <c:v>0.99843215110066796</c:v>
                </c:pt>
                <c:pt idx="58">
                  <c:v>0.98929711935967302</c:v>
                </c:pt>
                <c:pt idx="59">
                  <c:v>0.96276758985213295</c:v>
                </c:pt>
                <c:pt idx="60">
                  <c:v>0.96175072771863002</c:v>
                </c:pt>
                <c:pt idx="61">
                  <c:v>0.96590243535449605</c:v>
                </c:pt>
                <c:pt idx="62">
                  <c:v>0.95642736684203999</c:v>
                </c:pt>
                <c:pt idx="63">
                  <c:v>0.98385556424259102</c:v>
                </c:pt>
                <c:pt idx="64">
                  <c:v>0.99779553331928805</c:v>
                </c:pt>
                <c:pt idx="65">
                  <c:v>0.98911713131213097</c:v>
                </c:pt>
                <c:pt idx="66">
                  <c:v>0.97347630560286502</c:v>
                </c:pt>
                <c:pt idx="67">
                  <c:v>0.96262536289310396</c:v>
                </c:pt>
                <c:pt idx="68">
                  <c:v>0.93093538764511596</c:v>
                </c:pt>
                <c:pt idx="69">
                  <c:v>1.1448361108737399</c:v>
                </c:pt>
                <c:pt idx="70">
                  <c:v>1.06186182440576</c:v>
                </c:pt>
                <c:pt idx="71">
                  <c:v>1.03220609362325</c:v>
                </c:pt>
                <c:pt idx="72">
                  <c:v>1.0001988356837801</c:v>
                </c:pt>
                <c:pt idx="73">
                  <c:v>0.97711068337643903</c:v>
                </c:pt>
                <c:pt idx="74">
                  <c:v>0.98427841012846196</c:v>
                </c:pt>
                <c:pt idx="75">
                  <c:v>0.99523246085935002</c:v>
                </c:pt>
                <c:pt idx="76">
                  <c:v>0.99090836622984002</c:v>
                </c:pt>
                <c:pt idx="77">
                  <c:v>0.97175373937212095</c:v>
                </c:pt>
                <c:pt idx="78">
                  <c:v>0.97855046786914102</c:v>
                </c:pt>
                <c:pt idx="79">
                  <c:v>0.95074605987744099</c:v>
                </c:pt>
                <c:pt idx="80">
                  <c:v>0.90117678119383704</c:v>
                </c:pt>
                <c:pt idx="81">
                  <c:v>1.05335057092966</c:v>
                </c:pt>
                <c:pt idx="82">
                  <c:v>1.0069143119809401</c:v>
                </c:pt>
                <c:pt idx="83">
                  <c:v>1.0102653632479399</c:v>
                </c:pt>
                <c:pt idx="84">
                  <c:v>1.02103086340728</c:v>
                </c:pt>
                <c:pt idx="85">
                  <c:v>1.0029598573424601</c:v>
                </c:pt>
                <c:pt idx="86">
                  <c:v>0.99674918567426096</c:v>
                </c:pt>
                <c:pt idx="87">
                  <c:v>1.0265307441797999</c:v>
                </c:pt>
                <c:pt idx="88">
                  <c:v>1.02640154077193</c:v>
                </c:pt>
                <c:pt idx="89">
                  <c:v>1.01997889536136</c:v>
                </c:pt>
                <c:pt idx="90">
                  <c:v>1.0470202947189999</c:v>
                </c:pt>
                <c:pt idx="91">
                  <c:v>1.0540852604776201</c:v>
                </c:pt>
                <c:pt idx="92">
                  <c:v>1.0616282479136001</c:v>
                </c:pt>
                <c:pt idx="93">
                  <c:v>1.0522797190736699</c:v>
                </c:pt>
                <c:pt idx="94">
                  <c:v>1.0100747890789801</c:v>
                </c:pt>
                <c:pt idx="95">
                  <c:v>0.96887414813668804</c:v>
                </c:pt>
                <c:pt idx="96">
                  <c:v>0.94377329280454103</c:v>
                </c:pt>
                <c:pt idx="97">
                  <c:v>0.93486642287791699</c:v>
                </c:pt>
                <c:pt idx="98">
                  <c:v>0.93903661906129698</c:v>
                </c:pt>
                <c:pt idx="99">
                  <c:v>0.98079733521604195</c:v>
                </c:pt>
                <c:pt idx="100">
                  <c:v>1.01755829752857</c:v>
                </c:pt>
                <c:pt idx="101">
                  <c:v>1.0158225058861401</c:v>
                </c:pt>
                <c:pt idx="102">
                  <c:v>0.979082924863523</c:v>
                </c:pt>
                <c:pt idx="103">
                  <c:v>0.98260867390627804</c:v>
                </c:pt>
                <c:pt idx="104">
                  <c:v>0.96961321027584801</c:v>
                </c:pt>
                <c:pt idx="105">
                  <c:v>0.92816223284581301</c:v>
                </c:pt>
                <c:pt idx="106">
                  <c:v>0.90497356890857805</c:v>
                </c:pt>
                <c:pt idx="107">
                  <c:v>0.93338113624841901</c:v>
                </c:pt>
                <c:pt idx="108">
                  <c:v>0.92208967754798798</c:v>
                </c:pt>
                <c:pt idx="109">
                  <c:v>0.902771097723162</c:v>
                </c:pt>
                <c:pt idx="110">
                  <c:v>0.92439973548910503</c:v>
                </c:pt>
                <c:pt idx="111">
                  <c:v>1.0805522959646701</c:v>
                </c:pt>
                <c:pt idx="112">
                  <c:v>1.03584351448746</c:v>
                </c:pt>
                <c:pt idx="113">
                  <c:v>0.97992175307935503</c:v>
                </c:pt>
                <c:pt idx="114">
                  <c:v>1.0052317292530599</c:v>
                </c:pt>
                <c:pt idx="115">
                  <c:v>0.94589066169704905</c:v>
                </c:pt>
                <c:pt idx="116">
                  <c:v>0.99650614883603506</c:v>
                </c:pt>
                <c:pt idx="117">
                  <c:v>1.0933327865610201</c:v>
                </c:pt>
                <c:pt idx="118">
                  <c:v>1.13105604732946</c:v>
                </c:pt>
                <c:pt idx="119">
                  <c:v>1.1533264706900399</c:v>
                </c:pt>
                <c:pt idx="120">
                  <c:v>1.1645770427100799</c:v>
                </c:pt>
                <c:pt idx="121">
                  <c:v>1.0724537718356399</c:v>
                </c:pt>
                <c:pt idx="122">
                  <c:v>0.94792619834345104</c:v>
                </c:pt>
                <c:pt idx="123">
                  <c:v>0.84984396860377698</c:v>
                </c:pt>
                <c:pt idx="124">
                  <c:v>0.84517287568123001</c:v>
                </c:pt>
                <c:pt idx="125">
                  <c:v>0.89153114394699695</c:v>
                </c:pt>
                <c:pt idx="126">
                  <c:v>0.95667450424221001</c:v>
                </c:pt>
                <c:pt idx="127">
                  <c:v>1.12049272032262</c:v>
                </c:pt>
                <c:pt idx="128">
                  <c:v>1.1470029153241901</c:v>
                </c:pt>
                <c:pt idx="129">
                  <c:v>1.0668799373638</c:v>
                </c:pt>
                <c:pt idx="130">
                  <c:v>1.0337799382483399</c:v>
                </c:pt>
                <c:pt idx="131">
                  <c:v>0.98555755995293404</c:v>
                </c:pt>
                <c:pt idx="132">
                  <c:v>0.97248861274089804</c:v>
                </c:pt>
                <c:pt idx="133">
                  <c:v>0.99773216087961702</c:v>
                </c:pt>
                <c:pt idx="134">
                  <c:v>1.00928821031335</c:v>
                </c:pt>
                <c:pt idx="135">
                  <c:v>0.98000720006340403</c:v>
                </c:pt>
                <c:pt idx="136">
                  <c:v>0.97172831132334203</c:v>
                </c:pt>
                <c:pt idx="137">
                  <c:v>0.98621220332778203</c:v>
                </c:pt>
                <c:pt idx="138">
                  <c:v>0.95398405563785604</c:v>
                </c:pt>
                <c:pt idx="139">
                  <c:v>0.99826619413373197</c:v>
                </c:pt>
                <c:pt idx="140">
                  <c:v>1.00649232768998</c:v>
                </c:pt>
                <c:pt idx="141">
                  <c:v>1.0658421366186299</c:v>
                </c:pt>
                <c:pt idx="142">
                  <c:v>1.0413596938146801</c:v>
                </c:pt>
                <c:pt idx="143">
                  <c:v>1.0758557929730801</c:v>
                </c:pt>
                <c:pt idx="144">
                  <c:v>1.02590608757154</c:v>
                </c:pt>
                <c:pt idx="145">
                  <c:v>1.00260757936083</c:v>
                </c:pt>
                <c:pt idx="146">
                  <c:v>1.0381973283713399</c:v>
                </c:pt>
                <c:pt idx="147">
                  <c:v>0.94967343104798496</c:v>
                </c:pt>
                <c:pt idx="148">
                  <c:v>0.98220876407918301</c:v>
                </c:pt>
                <c:pt idx="149">
                  <c:v>0.97410376870003501</c:v>
                </c:pt>
                <c:pt idx="150">
                  <c:v>1.02814656222315</c:v>
                </c:pt>
                <c:pt idx="151">
                  <c:v>1.03407556452125</c:v>
                </c:pt>
                <c:pt idx="152">
                  <c:v>0.92950746594827505</c:v>
                </c:pt>
                <c:pt idx="153">
                  <c:v>0.84129303399726796</c:v>
                </c:pt>
                <c:pt idx="154">
                  <c:v>1.0174765244666399</c:v>
                </c:pt>
                <c:pt idx="155">
                  <c:v>0.95313313899382102</c:v>
                </c:pt>
                <c:pt idx="156">
                  <c:v>1.00392964617842</c:v>
                </c:pt>
                <c:pt idx="157">
                  <c:v>1.0301844118338499</c:v>
                </c:pt>
                <c:pt idx="158">
                  <c:v>0.93882811742618</c:v>
                </c:pt>
                <c:pt idx="159">
                  <c:v>0.97942564824823997</c:v>
                </c:pt>
                <c:pt idx="160">
                  <c:v>0.93351584750886696</c:v>
                </c:pt>
                <c:pt idx="161">
                  <c:v>0.98970789122696701</c:v>
                </c:pt>
                <c:pt idx="162">
                  <c:v>1.08494541317751</c:v>
                </c:pt>
                <c:pt idx="163">
                  <c:v>1.1080944605852201</c:v>
                </c:pt>
                <c:pt idx="164">
                  <c:v>1.0553034315572001</c:v>
                </c:pt>
                <c:pt idx="165">
                  <c:v>1.0691092987331099</c:v>
                </c:pt>
                <c:pt idx="166">
                  <c:v>1.00714286550903</c:v>
                </c:pt>
                <c:pt idx="167">
                  <c:v>0.95986276406694904</c:v>
                </c:pt>
                <c:pt idx="168">
                  <c:v>0.90128618100749402</c:v>
                </c:pt>
                <c:pt idx="169">
                  <c:v>0.91571949821097198</c:v>
                </c:pt>
                <c:pt idx="170">
                  <c:v>0.93012069601719405</c:v>
                </c:pt>
                <c:pt idx="171">
                  <c:v>0.91630503777059502</c:v>
                </c:pt>
                <c:pt idx="172">
                  <c:v>0.92597032824571401</c:v>
                </c:pt>
                <c:pt idx="173">
                  <c:v>0.88835747093206496</c:v>
                </c:pt>
                <c:pt idx="174">
                  <c:v>1.05734272526454</c:v>
                </c:pt>
                <c:pt idx="175">
                  <c:v>1.2051113240995299</c:v>
                </c:pt>
                <c:pt idx="176">
                  <c:v>1.05725482154967</c:v>
                </c:pt>
                <c:pt idx="177">
                  <c:v>0.96830287507382895</c:v>
                </c:pt>
                <c:pt idx="178">
                  <c:v>1.05406164229967</c:v>
                </c:pt>
                <c:pt idx="179">
                  <c:v>0.96743518805315698</c:v>
                </c:pt>
                <c:pt idx="180">
                  <c:v>0.98914085020584397</c:v>
                </c:pt>
                <c:pt idx="181">
                  <c:v>0.97817379833697404</c:v>
                </c:pt>
                <c:pt idx="182">
                  <c:v>0.96114390125734295</c:v>
                </c:pt>
                <c:pt idx="183">
                  <c:v>0.98882672979038</c:v>
                </c:pt>
                <c:pt idx="184">
                  <c:v>1.0358862060257501</c:v>
                </c:pt>
                <c:pt idx="185">
                  <c:v>1.05661698300171</c:v>
                </c:pt>
                <c:pt idx="186">
                  <c:v>1.0970601369203401</c:v>
                </c:pt>
                <c:pt idx="187">
                  <c:v>1.0669895724712199</c:v>
                </c:pt>
                <c:pt idx="188">
                  <c:v>1.0450455873709501</c:v>
                </c:pt>
                <c:pt idx="189">
                  <c:v>0.969875538303128</c:v>
                </c:pt>
                <c:pt idx="190">
                  <c:v>0.93491509599623002</c:v>
                </c:pt>
                <c:pt idx="191">
                  <c:v>0.90927108458021899</c:v>
                </c:pt>
                <c:pt idx="192">
                  <c:v>0.92650457862151903</c:v>
                </c:pt>
                <c:pt idx="193">
                  <c:v>0.987085168574097</c:v>
                </c:pt>
                <c:pt idx="194">
                  <c:v>1.028996242109</c:v>
                </c:pt>
                <c:pt idx="195">
                  <c:v>1.0550934924285</c:v>
                </c:pt>
                <c:pt idx="196">
                  <c:v>1.0485693830940299</c:v>
                </c:pt>
                <c:pt idx="197">
                  <c:v>1.03885160653499</c:v>
                </c:pt>
                <c:pt idx="198">
                  <c:v>0.95550336447787998</c:v>
                </c:pt>
                <c:pt idx="199">
                  <c:v>0.90479843538661198</c:v>
                </c:pt>
                <c:pt idx="200">
                  <c:v>0.84808513124997498</c:v>
                </c:pt>
                <c:pt idx="201">
                  <c:v>0.90395246989288502</c:v>
                </c:pt>
                <c:pt idx="202">
                  <c:v>0.93115924226881697</c:v>
                </c:pt>
                <c:pt idx="203">
                  <c:v>0.97442703439639899</c:v>
                </c:pt>
                <c:pt idx="204">
                  <c:v>0.94291935788732395</c:v>
                </c:pt>
                <c:pt idx="205">
                  <c:v>0.94655427737512499</c:v>
                </c:pt>
                <c:pt idx="206">
                  <c:v>1.08695928533342</c:v>
                </c:pt>
                <c:pt idx="207">
                  <c:v>1.0747672576047</c:v>
                </c:pt>
                <c:pt idx="208">
                  <c:v>1.0940650389478499</c:v>
                </c:pt>
                <c:pt idx="209">
                  <c:v>1.09266503981472</c:v>
                </c:pt>
                <c:pt idx="210">
                  <c:v>0.99176163012172103</c:v>
                </c:pt>
                <c:pt idx="211">
                  <c:v>0.99156364782592499</c:v>
                </c:pt>
                <c:pt idx="212">
                  <c:v>0.98282605219526298</c:v>
                </c:pt>
                <c:pt idx="213">
                  <c:v>0.97252769094917901</c:v>
                </c:pt>
                <c:pt idx="214">
                  <c:v>1.0112512344156599</c:v>
                </c:pt>
                <c:pt idx="215">
                  <c:v>1.08013510659394</c:v>
                </c:pt>
                <c:pt idx="216">
                  <c:v>0.95481727083040102</c:v>
                </c:pt>
                <c:pt idx="217">
                  <c:v>0.94124218624113698</c:v>
                </c:pt>
                <c:pt idx="218">
                  <c:v>0.94429389302710698</c:v>
                </c:pt>
                <c:pt idx="219">
                  <c:v>0.92164903619288296</c:v>
                </c:pt>
                <c:pt idx="220">
                  <c:v>0.95567738539305203</c:v>
                </c:pt>
                <c:pt idx="221">
                  <c:v>0.99728689030551398</c:v>
                </c:pt>
                <c:pt idx="222">
                  <c:v>1.0601373458241099</c:v>
                </c:pt>
                <c:pt idx="223">
                  <c:v>1.15907799141637</c:v>
                </c:pt>
                <c:pt idx="224">
                  <c:v>1.07577624723957</c:v>
                </c:pt>
                <c:pt idx="225">
                  <c:v>0.99236896282539</c:v>
                </c:pt>
                <c:pt idx="226">
                  <c:v>0.95521414661833903</c:v>
                </c:pt>
                <c:pt idx="227">
                  <c:v>0.996430878626689</c:v>
                </c:pt>
                <c:pt idx="228">
                  <c:v>0.98129690944884795</c:v>
                </c:pt>
                <c:pt idx="229">
                  <c:v>1.0269378232461499</c:v>
                </c:pt>
                <c:pt idx="230">
                  <c:v>1.0267561988798399</c:v>
                </c:pt>
                <c:pt idx="231">
                  <c:v>1.0256816370570501</c:v>
                </c:pt>
                <c:pt idx="232">
                  <c:v>1.0218049547124599</c:v>
                </c:pt>
                <c:pt idx="233">
                  <c:v>1.0200494778662801</c:v>
                </c:pt>
                <c:pt idx="234">
                  <c:v>1.0502989939138001</c:v>
                </c:pt>
                <c:pt idx="235">
                  <c:v>1.0342760652862999</c:v>
                </c:pt>
                <c:pt idx="236">
                  <c:v>0.97056619283144496</c:v>
                </c:pt>
                <c:pt idx="237">
                  <c:v>0.89021723522209395</c:v>
                </c:pt>
                <c:pt idx="238">
                  <c:v>0.90366517767406396</c:v>
                </c:pt>
                <c:pt idx="239">
                  <c:v>0.92477377446273801</c:v>
                </c:pt>
                <c:pt idx="240">
                  <c:v>0.905106909080309</c:v>
                </c:pt>
                <c:pt idx="241">
                  <c:v>0.89292899922684399</c:v>
                </c:pt>
                <c:pt idx="242">
                  <c:v>0.95177418831834903</c:v>
                </c:pt>
                <c:pt idx="243">
                  <c:v>1.0896289332862299</c:v>
                </c:pt>
                <c:pt idx="244">
                  <c:v>1.0337822516795701</c:v>
                </c:pt>
                <c:pt idx="245">
                  <c:v>1.0525252387914501</c:v>
                </c:pt>
                <c:pt idx="246">
                  <c:v>1.0460425443096799</c:v>
                </c:pt>
                <c:pt idx="247">
                  <c:v>0.97006232449279595</c:v>
                </c:pt>
                <c:pt idx="248">
                  <c:v>0.958029402971174</c:v>
                </c:pt>
                <c:pt idx="249">
                  <c:v>0.92526886755125404</c:v>
                </c:pt>
                <c:pt idx="250">
                  <c:v>0.96074455230410505</c:v>
                </c:pt>
                <c:pt idx="251">
                  <c:v>0.95388801932170397</c:v>
                </c:pt>
                <c:pt idx="252">
                  <c:v>0.98922851039423099</c:v>
                </c:pt>
                <c:pt idx="253">
                  <c:v>1.1137182509650301</c:v>
                </c:pt>
                <c:pt idx="254">
                  <c:v>1.2676004736219699</c:v>
                </c:pt>
                <c:pt idx="255">
                  <c:v>1.2332268598128899</c:v>
                </c:pt>
                <c:pt idx="256">
                  <c:v>1.0928198072362401</c:v>
                </c:pt>
                <c:pt idx="257">
                  <c:v>0.896018772372843</c:v>
                </c:pt>
                <c:pt idx="258">
                  <c:v>0.89888396712542995</c:v>
                </c:pt>
                <c:pt idx="259">
                  <c:v>0.80088437406952395</c:v>
                </c:pt>
                <c:pt idx="260">
                  <c:v>0.86344932677821795</c:v>
                </c:pt>
                <c:pt idx="261">
                  <c:v>0.99678236633156403</c:v>
                </c:pt>
                <c:pt idx="262">
                  <c:v>1.12269012115501</c:v>
                </c:pt>
                <c:pt idx="263">
                  <c:v>1.0794774894614301</c:v>
                </c:pt>
                <c:pt idx="264">
                  <c:v>1.0526308117896599</c:v>
                </c:pt>
                <c:pt idx="265">
                  <c:v>1.0096341818347101</c:v>
                </c:pt>
                <c:pt idx="266">
                  <c:v>0.95068206165937097</c:v>
                </c:pt>
                <c:pt idx="267">
                  <c:v>0.89247801108106195</c:v>
                </c:pt>
                <c:pt idx="268">
                  <c:v>0.93176601638123902</c:v>
                </c:pt>
                <c:pt idx="269">
                  <c:v>0.93516935537740198</c:v>
                </c:pt>
                <c:pt idx="270">
                  <c:v>0.97482108148331403</c:v>
                </c:pt>
                <c:pt idx="271">
                  <c:v>1.0440427040334099</c:v>
                </c:pt>
                <c:pt idx="272">
                  <c:v>1.01231379362748</c:v>
                </c:pt>
                <c:pt idx="273">
                  <c:v>0.96095838931038202</c:v>
                </c:pt>
                <c:pt idx="274">
                  <c:v>0.95452132714778204</c:v>
                </c:pt>
                <c:pt idx="275">
                  <c:v>0.96301868396422696</c:v>
                </c:pt>
                <c:pt idx="276">
                  <c:v>0.93898052807092103</c:v>
                </c:pt>
                <c:pt idx="277">
                  <c:v>1.0559355160858299</c:v>
                </c:pt>
                <c:pt idx="278">
                  <c:v>1.1723382152344</c:v>
                </c:pt>
                <c:pt idx="279">
                  <c:v>1.2449932533510699</c:v>
                </c:pt>
                <c:pt idx="280">
                  <c:v>1.1990824730365599</c:v>
                </c:pt>
                <c:pt idx="281">
                  <c:v>1.29179158649479</c:v>
                </c:pt>
                <c:pt idx="282">
                  <c:v>1.01044042963004</c:v>
                </c:pt>
                <c:pt idx="283">
                  <c:v>0.90909446589156395</c:v>
                </c:pt>
                <c:pt idx="284">
                  <c:v>0.68314048820859397</c:v>
                </c:pt>
                <c:pt idx="285">
                  <c:v>0.816440636449413</c:v>
                </c:pt>
                <c:pt idx="286">
                  <c:v>0.807753571237666</c:v>
                </c:pt>
                <c:pt idx="287">
                  <c:v>0.84276299727371096</c:v>
                </c:pt>
                <c:pt idx="288">
                  <c:v>0.93847869855388999</c:v>
                </c:pt>
                <c:pt idx="289">
                  <c:v>0.92733775174687605</c:v>
                </c:pt>
                <c:pt idx="290">
                  <c:v>0.866518490235207</c:v>
                </c:pt>
                <c:pt idx="291">
                  <c:v>0.89152680924091798</c:v>
                </c:pt>
                <c:pt idx="292">
                  <c:v>0.99886104401127596</c:v>
                </c:pt>
                <c:pt idx="293">
                  <c:v>1.00841462385249</c:v>
                </c:pt>
                <c:pt idx="294">
                  <c:v>1.00398722791527</c:v>
                </c:pt>
                <c:pt idx="295">
                  <c:v>1.0213827701978999</c:v>
                </c:pt>
                <c:pt idx="296">
                  <c:v>1.0635048673960501</c:v>
                </c:pt>
                <c:pt idx="297">
                  <c:v>1.0320188864651201</c:v>
                </c:pt>
                <c:pt idx="298">
                  <c:v>0.98205619837867197</c:v>
                </c:pt>
                <c:pt idx="299">
                  <c:v>0.99972442193793698</c:v>
                </c:pt>
                <c:pt idx="300">
                  <c:v>1.1094374341176501</c:v>
                </c:pt>
                <c:pt idx="301">
                  <c:v>1.0252279602965699</c:v>
                </c:pt>
                <c:pt idx="302">
                  <c:v>0.99778486158890001</c:v>
                </c:pt>
                <c:pt idx="303">
                  <c:v>0.91987619139694599</c:v>
                </c:pt>
                <c:pt idx="304">
                  <c:v>0.87007821629481696</c:v>
                </c:pt>
                <c:pt idx="305">
                  <c:v>0.87107294220714604</c:v>
                </c:pt>
                <c:pt idx="306">
                  <c:v>0.90319787189346801</c:v>
                </c:pt>
                <c:pt idx="307">
                  <c:v>1.00183907767818</c:v>
                </c:pt>
                <c:pt idx="308">
                  <c:v>1.0716588579258599</c:v>
                </c:pt>
                <c:pt idx="309">
                  <c:v>1.1537208089425901</c:v>
                </c:pt>
                <c:pt idx="310">
                  <c:v>1.22719616036713</c:v>
                </c:pt>
                <c:pt idx="311">
                  <c:v>1.06778559714733</c:v>
                </c:pt>
                <c:pt idx="312">
                  <c:v>1.10064215742871</c:v>
                </c:pt>
                <c:pt idx="313">
                  <c:v>0.98131038623117495</c:v>
                </c:pt>
                <c:pt idx="314">
                  <c:v>0.96125802656927295</c:v>
                </c:pt>
                <c:pt idx="315">
                  <c:v>0.96143490391583397</c:v>
                </c:pt>
                <c:pt idx="316">
                  <c:v>1.01019014318584</c:v>
                </c:pt>
                <c:pt idx="317">
                  <c:v>1.06535486407213</c:v>
                </c:pt>
                <c:pt idx="318">
                  <c:v>1.01866187260153</c:v>
                </c:pt>
                <c:pt idx="319">
                  <c:v>0.907031589648578</c:v>
                </c:pt>
                <c:pt idx="320">
                  <c:v>0.94555666765234903</c:v>
                </c:pt>
                <c:pt idx="321">
                  <c:v>0.93795247019036099</c:v>
                </c:pt>
                <c:pt idx="322">
                  <c:v>0.996529777900241</c:v>
                </c:pt>
                <c:pt idx="323">
                  <c:v>1.03220096242662</c:v>
                </c:pt>
                <c:pt idx="324">
                  <c:v>1.0465589689424899</c:v>
                </c:pt>
                <c:pt idx="325">
                  <c:v>1.0699318655085299</c:v>
                </c:pt>
                <c:pt idx="326">
                  <c:v>1.0057798852929201</c:v>
                </c:pt>
                <c:pt idx="327">
                  <c:v>0.96666886604870095</c:v>
                </c:pt>
                <c:pt idx="328">
                  <c:v>0.88746671498697605</c:v>
                </c:pt>
                <c:pt idx="329">
                  <c:v>0.95833204153166596</c:v>
                </c:pt>
                <c:pt idx="330">
                  <c:v>1.0178740450213499</c:v>
                </c:pt>
                <c:pt idx="331">
                  <c:v>1.0119723985667499</c:v>
                </c:pt>
                <c:pt idx="332">
                  <c:v>1.0692318441778199</c:v>
                </c:pt>
                <c:pt idx="333">
                  <c:v>1.0774368153461</c:v>
                </c:pt>
                <c:pt idx="334">
                  <c:v>1.0043287474396501</c:v>
                </c:pt>
                <c:pt idx="335">
                  <c:v>0.94376042670040206</c:v>
                </c:pt>
                <c:pt idx="336">
                  <c:v>0.90259672440056804</c:v>
                </c:pt>
                <c:pt idx="337">
                  <c:v>0.97158147034195796</c:v>
                </c:pt>
                <c:pt idx="338">
                  <c:v>0.96953405129967096</c:v>
                </c:pt>
                <c:pt idx="339">
                  <c:v>0.96243336545912195</c:v>
                </c:pt>
                <c:pt idx="340">
                  <c:v>1.04319916205515</c:v>
                </c:pt>
                <c:pt idx="341">
                  <c:v>1.11921799007712</c:v>
                </c:pt>
                <c:pt idx="342">
                  <c:v>1.05762579240175</c:v>
                </c:pt>
                <c:pt idx="343">
                  <c:v>1.08114248623811</c:v>
                </c:pt>
                <c:pt idx="344">
                  <c:v>1.13403285074431</c:v>
                </c:pt>
                <c:pt idx="345">
                  <c:v>0.99505465412983596</c:v>
                </c:pt>
                <c:pt idx="346">
                  <c:v>0.90885924920737104</c:v>
                </c:pt>
                <c:pt idx="347">
                  <c:v>0.98484004180190199</c:v>
                </c:pt>
                <c:pt idx="348">
                  <c:v>0.97182990542194703</c:v>
                </c:pt>
                <c:pt idx="349">
                  <c:v>0.93476280904561004</c:v>
                </c:pt>
                <c:pt idx="350">
                  <c:v>0.98284497082631594</c:v>
                </c:pt>
                <c:pt idx="351">
                  <c:v>1.03093925347073</c:v>
                </c:pt>
                <c:pt idx="352">
                  <c:v>1.00408370342199</c:v>
                </c:pt>
                <c:pt idx="353">
                  <c:v>0.91628012164223904</c:v>
                </c:pt>
                <c:pt idx="354">
                  <c:v>0.92919814296794701</c:v>
                </c:pt>
                <c:pt idx="355">
                  <c:v>0.96543393800125898</c:v>
                </c:pt>
                <c:pt idx="356">
                  <c:v>0.98134694455186999</c:v>
                </c:pt>
                <c:pt idx="357">
                  <c:v>0.96217468127192796</c:v>
                </c:pt>
                <c:pt idx="358">
                  <c:v>1.01722040614371</c:v>
                </c:pt>
                <c:pt idx="359">
                  <c:v>1.01851428857721</c:v>
                </c:pt>
                <c:pt idx="360">
                  <c:v>0.98979651178594996</c:v>
                </c:pt>
                <c:pt idx="361">
                  <c:v>1.0908033479614101</c:v>
                </c:pt>
                <c:pt idx="362">
                  <c:v>1.11204389719555</c:v>
                </c:pt>
                <c:pt idx="363">
                  <c:v>1.0601006387889</c:v>
                </c:pt>
                <c:pt idx="364">
                  <c:v>1.00219178257216</c:v>
                </c:pt>
                <c:pt idx="365">
                  <c:v>0.95161920967868996</c:v>
                </c:pt>
                <c:pt idx="366">
                  <c:v>0.92823427091920496</c:v>
                </c:pt>
                <c:pt idx="367">
                  <c:v>0.88715698904310902</c:v>
                </c:pt>
                <c:pt idx="368">
                  <c:v>0.925863708485967</c:v>
                </c:pt>
                <c:pt idx="369">
                  <c:v>0.85953636349923701</c:v>
                </c:pt>
                <c:pt idx="370">
                  <c:v>0.85784833879076205</c:v>
                </c:pt>
                <c:pt idx="371">
                  <c:v>0.96108199907583702</c:v>
                </c:pt>
                <c:pt idx="372">
                  <c:v>1.0983031354180599</c:v>
                </c:pt>
                <c:pt idx="373">
                  <c:v>1.04550699833619</c:v>
                </c:pt>
                <c:pt idx="374">
                  <c:v>0.94354343866576695</c:v>
                </c:pt>
                <c:pt idx="375">
                  <c:v>1.0344404576417201</c:v>
                </c:pt>
                <c:pt idx="376">
                  <c:v>0.94408414260491602</c:v>
                </c:pt>
                <c:pt idx="377">
                  <c:v>0.861619154772166</c:v>
                </c:pt>
                <c:pt idx="378">
                  <c:v>0.87863606363486302</c:v>
                </c:pt>
                <c:pt idx="379">
                  <c:v>0.98112599710232296</c:v>
                </c:pt>
                <c:pt idx="380">
                  <c:v>1.1602908980051401</c:v>
                </c:pt>
                <c:pt idx="381">
                  <c:v>1.2723515534425001</c:v>
                </c:pt>
                <c:pt idx="382">
                  <c:v>1.2871509034464901</c:v>
                </c:pt>
                <c:pt idx="383">
                  <c:v>1.11210911365927</c:v>
                </c:pt>
                <c:pt idx="384">
                  <c:v>1.01827583077581</c:v>
                </c:pt>
                <c:pt idx="385">
                  <c:v>0.99077096777597295</c:v>
                </c:pt>
                <c:pt idx="386">
                  <c:v>0.83393965746741705</c:v>
                </c:pt>
                <c:pt idx="387">
                  <c:v>0.87747067325864603</c:v>
                </c:pt>
                <c:pt idx="388">
                  <c:v>0.97444287829687903</c:v>
                </c:pt>
                <c:pt idx="389">
                  <c:v>1.0390436078859899</c:v>
                </c:pt>
                <c:pt idx="390">
                  <c:v>0.98070100459551501</c:v>
                </c:pt>
                <c:pt idx="391">
                  <c:v>0.95647444204651999</c:v>
                </c:pt>
                <c:pt idx="392">
                  <c:v>0.98678674548593504</c:v>
                </c:pt>
                <c:pt idx="393">
                  <c:v>0.96028087114498095</c:v>
                </c:pt>
                <c:pt idx="394">
                  <c:v>0.95628807226927903</c:v>
                </c:pt>
                <c:pt idx="395">
                  <c:v>1.0039518974017101</c:v>
                </c:pt>
                <c:pt idx="396">
                  <c:v>1.0133672057851899</c:v>
                </c:pt>
                <c:pt idx="397">
                  <c:v>1.05450308749599</c:v>
                </c:pt>
                <c:pt idx="398">
                  <c:v>0.98199195117546201</c:v>
                </c:pt>
                <c:pt idx="399">
                  <c:v>0.96598510656390302</c:v>
                </c:pt>
                <c:pt idx="400">
                  <c:v>0.98039212899412598</c:v>
                </c:pt>
                <c:pt idx="401">
                  <c:v>0.99246586752166099</c:v>
                </c:pt>
                <c:pt idx="402">
                  <c:v>1.0047455343670899</c:v>
                </c:pt>
                <c:pt idx="403">
                  <c:v>0.93383071246563798</c:v>
                </c:pt>
                <c:pt idx="404">
                  <c:v>0.95733841034262601</c:v>
                </c:pt>
                <c:pt idx="405">
                  <c:v>0.97699159511984202</c:v>
                </c:pt>
                <c:pt idx="406">
                  <c:v>0.96583834906992505</c:v>
                </c:pt>
                <c:pt idx="407">
                  <c:v>1.0289638827073999</c:v>
                </c:pt>
                <c:pt idx="408">
                  <c:v>1.0237755879711199</c:v>
                </c:pt>
                <c:pt idx="409">
                  <c:v>1.0450117613598799</c:v>
                </c:pt>
                <c:pt idx="410">
                  <c:v>1.15943676238544</c:v>
                </c:pt>
                <c:pt idx="411">
                  <c:v>1.0779005760885501</c:v>
                </c:pt>
                <c:pt idx="412">
                  <c:v>0.94118520073483602</c:v>
                </c:pt>
                <c:pt idx="413">
                  <c:v>0.96421353836739299</c:v>
                </c:pt>
                <c:pt idx="414">
                  <c:v>0.92713438217989796</c:v>
                </c:pt>
                <c:pt idx="415">
                  <c:v>0.99787322353612495</c:v>
                </c:pt>
                <c:pt idx="416">
                  <c:v>1.0738574181674601</c:v>
                </c:pt>
                <c:pt idx="417">
                  <c:v>1.0317533366301599</c:v>
                </c:pt>
                <c:pt idx="418">
                  <c:v>0.96793716063423896</c:v>
                </c:pt>
                <c:pt idx="419">
                  <c:v>0.95019666368132305</c:v>
                </c:pt>
                <c:pt idx="420">
                  <c:v>0.85730767529876195</c:v>
                </c:pt>
                <c:pt idx="421">
                  <c:v>0.83049363848848001</c:v>
                </c:pt>
                <c:pt idx="422">
                  <c:v>0.869436108205206</c:v>
                </c:pt>
                <c:pt idx="423">
                  <c:v>0.88345475238340299</c:v>
                </c:pt>
                <c:pt idx="424">
                  <c:v>0.98577693283871304</c:v>
                </c:pt>
                <c:pt idx="425">
                  <c:v>1.0611597539220099</c:v>
                </c:pt>
                <c:pt idx="426">
                  <c:v>1.1582174307441699</c:v>
                </c:pt>
                <c:pt idx="427">
                  <c:v>1.1890635369317299</c:v>
                </c:pt>
                <c:pt idx="428">
                  <c:v>1.1667546205445201</c:v>
                </c:pt>
                <c:pt idx="429">
                  <c:v>1.0024735511073899</c:v>
                </c:pt>
                <c:pt idx="430">
                  <c:v>0.99148245464270601</c:v>
                </c:pt>
                <c:pt idx="431">
                  <c:v>1.0335277715013</c:v>
                </c:pt>
                <c:pt idx="432">
                  <c:v>1.0019755147742599</c:v>
                </c:pt>
                <c:pt idx="433">
                  <c:v>1.06698900839468</c:v>
                </c:pt>
                <c:pt idx="434">
                  <c:v>0.99671373859865298</c:v>
                </c:pt>
                <c:pt idx="435">
                  <c:v>0.90975300331175102</c:v>
                </c:pt>
                <c:pt idx="436">
                  <c:v>0.95192824997472203</c:v>
                </c:pt>
                <c:pt idx="437">
                  <c:v>0.899649270022298</c:v>
                </c:pt>
                <c:pt idx="438">
                  <c:v>0.95366029084575199</c:v>
                </c:pt>
                <c:pt idx="439">
                  <c:v>1.00140969818201</c:v>
                </c:pt>
                <c:pt idx="440">
                  <c:v>1.0065955835768901</c:v>
                </c:pt>
                <c:pt idx="441">
                  <c:v>0.94999534545520703</c:v>
                </c:pt>
                <c:pt idx="442">
                  <c:v>1.0098528489856</c:v>
                </c:pt>
                <c:pt idx="443">
                  <c:v>1.08417242139328</c:v>
                </c:pt>
                <c:pt idx="444">
                  <c:v>1.1179108061895799</c:v>
                </c:pt>
                <c:pt idx="445">
                  <c:v>1.0769443697791701</c:v>
                </c:pt>
                <c:pt idx="446">
                  <c:v>1.0568144856202</c:v>
                </c:pt>
                <c:pt idx="447">
                  <c:v>1.00460566515629</c:v>
                </c:pt>
                <c:pt idx="448">
                  <c:v>0.94202943609776901</c:v>
                </c:pt>
                <c:pt idx="449">
                  <c:v>0.88468809601064202</c:v>
                </c:pt>
                <c:pt idx="450">
                  <c:v>0.95955445251330895</c:v>
                </c:pt>
                <c:pt idx="451">
                  <c:v>0.94468951016694602</c:v>
                </c:pt>
                <c:pt idx="452">
                  <c:v>1.01619585800822</c:v>
                </c:pt>
                <c:pt idx="453">
                  <c:v>1.0253966215237</c:v>
                </c:pt>
                <c:pt idx="454">
                  <c:v>1.00738166547761</c:v>
                </c:pt>
                <c:pt idx="455">
                  <c:v>1.00560691526558</c:v>
                </c:pt>
                <c:pt idx="456">
                  <c:v>1.00687076360811</c:v>
                </c:pt>
                <c:pt idx="457">
                  <c:v>1.00818150803236</c:v>
                </c:pt>
                <c:pt idx="458">
                  <c:v>0.97063331349424498</c:v>
                </c:pt>
                <c:pt idx="459">
                  <c:v>0.95686477695504302</c:v>
                </c:pt>
                <c:pt idx="460">
                  <c:v>0.92005848503869303</c:v>
                </c:pt>
                <c:pt idx="461">
                  <c:v>0.91923285999603299</c:v>
                </c:pt>
                <c:pt idx="462">
                  <c:v>0.945855918658288</c:v>
                </c:pt>
                <c:pt idx="463">
                  <c:v>0.94929123021058304</c:v>
                </c:pt>
                <c:pt idx="464">
                  <c:v>0.94402884837951995</c:v>
                </c:pt>
                <c:pt idx="465">
                  <c:v>0.97535241172461895</c:v>
                </c:pt>
                <c:pt idx="466">
                  <c:v>1.0308918781598699</c:v>
                </c:pt>
                <c:pt idx="467">
                  <c:v>1.15505583376898</c:v>
                </c:pt>
                <c:pt idx="468">
                  <c:v>1.02960827549441</c:v>
                </c:pt>
                <c:pt idx="469">
                  <c:v>0.97177778447519902</c:v>
                </c:pt>
                <c:pt idx="470">
                  <c:v>0.95243332117146595</c:v>
                </c:pt>
                <c:pt idx="471">
                  <c:v>0.86961424708475099</c:v>
                </c:pt>
                <c:pt idx="472">
                  <c:v>1.05585254331204</c:v>
                </c:pt>
                <c:pt idx="473">
                  <c:v>1.1844163617876799</c:v>
                </c:pt>
                <c:pt idx="474">
                  <c:v>1.07749046577106</c:v>
                </c:pt>
                <c:pt idx="475">
                  <c:v>0.92851917142737295</c:v>
                </c:pt>
                <c:pt idx="476">
                  <c:v>0.95052174642876397</c:v>
                </c:pt>
                <c:pt idx="477">
                  <c:v>0.87658237201702405</c:v>
                </c:pt>
                <c:pt idx="478">
                  <c:v>0.83849175363574602</c:v>
                </c:pt>
                <c:pt idx="479">
                  <c:v>0.82024819830015605</c:v>
                </c:pt>
              </c:numCache>
            </c:numRef>
          </c:val>
          <c:smooth val="0"/>
          <c:extLst>
            <c:ext xmlns:c16="http://schemas.microsoft.com/office/drawing/2014/chart" uri="{C3380CC4-5D6E-409C-BE32-E72D297353CC}">
              <c16:uniqueId val="{00000005-1654-4D04-997F-92D7DD214D04}"/>
            </c:ext>
          </c:extLst>
        </c:ser>
        <c:dLbls>
          <c:showLegendKey val="0"/>
          <c:showVal val="0"/>
          <c:showCatName val="0"/>
          <c:showSerName val="0"/>
          <c:showPercent val="0"/>
          <c:showBubbleSize val="0"/>
        </c:dLbls>
        <c:smooth val="0"/>
        <c:axId val="702916095"/>
        <c:axId val="702921503"/>
      </c:lineChart>
      <c:dateAx>
        <c:axId val="7029160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yy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2921503"/>
        <c:crosses val="autoZero"/>
        <c:auto val="1"/>
        <c:lblOffset val="100"/>
        <c:baseTimeUnit val="months"/>
        <c:majorUnit val="3"/>
        <c:majorTimeUnit val="years"/>
      </c:dateAx>
      <c:valAx>
        <c:axId val="702921503"/>
        <c:scaling>
          <c:orientation val="minMax"/>
          <c:min val="0.60000000000000009"/>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Irregular</a:t>
                </a:r>
                <a:r>
                  <a:rPr lang="en-IN" baseline="0"/>
                  <a:t> index (in %)</a:t>
                </a:r>
                <a:endParaRPr lang="en-IN"/>
              </a:p>
            </c:rich>
          </c:tx>
          <c:layout>
            <c:manualLayout>
              <c:xMode val="edge"/>
              <c:yMode val="edge"/>
              <c:x val="2.557871850620284E-3"/>
              <c:y val="0.222644480760659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2916095"/>
        <c:crosses val="autoZero"/>
        <c:crossBetween val="between"/>
      </c:valAx>
      <c:spPr>
        <a:noFill/>
        <a:ln>
          <a:noFill/>
        </a:ln>
        <a:effectLst/>
      </c:spPr>
    </c:plotArea>
    <c:legend>
      <c:legendPos val="b"/>
      <c:layout>
        <c:manualLayout>
          <c:xMode val="edge"/>
          <c:yMode val="edge"/>
          <c:x val="0.10951427551062734"/>
          <c:y val="0.91158074414969215"/>
          <c:w val="0.85584765331187307"/>
          <c:h val="8.57592454055596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Sheet1!$P$488</c:f>
              <c:strCache>
                <c:ptCount val="1"/>
                <c:pt idx="0">
                  <c:v>RSS1 Kottayam</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Sheet1!$P$489:$P$528</c:f>
              <c:numCache>
                <c:formatCode>General</c:formatCode>
                <c:ptCount val="40"/>
                <c:pt idx="0">
                  <c:v>3.0053727662421337</c:v>
                </c:pt>
                <c:pt idx="1">
                  <c:v>2.3819836069623261</c:v>
                </c:pt>
                <c:pt idx="2">
                  <c:v>2.1026739555567748</c:v>
                </c:pt>
                <c:pt idx="3">
                  <c:v>2.0734434596365885</c:v>
                </c:pt>
                <c:pt idx="4">
                  <c:v>9.0861120395002253</c:v>
                </c:pt>
                <c:pt idx="5">
                  <c:v>4.9292099695572533</c:v>
                </c:pt>
                <c:pt idx="6">
                  <c:v>2.8962061407894062</c:v>
                </c:pt>
                <c:pt idx="7">
                  <c:v>5.4446046755018473</c:v>
                </c:pt>
                <c:pt idx="8">
                  <c:v>3.0293521969089872</c:v>
                </c:pt>
                <c:pt idx="9">
                  <c:v>9.8354521559473724</c:v>
                </c:pt>
                <c:pt idx="10">
                  <c:v>9.6171637563080203</c:v>
                </c:pt>
                <c:pt idx="11">
                  <c:v>3.1652995836968532</c:v>
                </c:pt>
                <c:pt idx="12">
                  <c:v>5.8927316246042265</c:v>
                </c:pt>
                <c:pt idx="13">
                  <c:v>6.9548992779159562</c:v>
                </c:pt>
                <c:pt idx="14">
                  <c:v>6.279792047257386</c:v>
                </c:pt>
                <c:pt idx="15">
                  <c:v>3.844393049652675</c:v>
                </c:pt>
                <c:pt idx="16">
                  <c:v>6.8765987251211653</c:v>
                </c:pt>
                <c:pt idx="17">
                  <c:v>4.689343177144897</c:v>
                </c:pt>
                <c:pt idx="18">
                  <c:v>4.9385677303591908</c:v>
                </c:pt>
                <c:pt idx="19">
                  <c:v>5.8489798679200335</c:v>
                </c:pt>
                <c:pt idx="20">
                  <c:v>4.454478635625466</c:v>
                </c:pt>
                <c:pt idx="21">
                  <c:v>7.8977912936262706</c:v>
                </c:pt>
                <c:pt idx="22">
                  <c:v>5.5605271411822885</c:v>
                </c:pt>
                <c:pt idx="23">
                  <c:v>13.883526823394318</c:v>
                </c:pt>
                <c:pt idx="24">
                  <c:v>7.0540778762017409</c:v>
                </c:pt>
                <c:pt idx="25">
                  <c:v>5.2664943078518949</c:v>
                </c:pt>
                <c:pt idx="26">
                  <c:v>5.9571684517996095</c:v>
                </c:pt>
                <c:pt idx="27">
                  <c:v>4.4004918781372417</c:v>
                </c:pt>
                <c:pt idx="28">
                  <c:v>6.0922405376553188</c:v>
                </c:pt>
                <c:pt idx="29">
                  <c:v>4.7534833030650372</c:v>
                </c:pt>
                <c:pt idx="30">
                  <c:v>7.0947573230547176</c:v>
                </c:pt>
                <c:pt idx="31">
                  <c:v>7.7871705074058415</c:v>
                </c:pt>
                <c:pt idx="32">
                  <c:v>5.9924271767269746</c:v>
                </c:pt>
                <c:pt idx="33">
                  <c:v>3.2936053334823003</c:v>
                </c:pt>
                <c:pt idx="34">
                  <c:v>4.892344060435593</c:v>
                </c:pt>
                <c:pt idx="35">
                  <c:v>4.2367112956645725</c:v>
                </c:pt>
                <c:pt idx="36">
                  <c:v>3.5224730073949844</c:v>
                </c:pt>
                <c:pt idx="37">
                  <c:v>4.816707950014572</c:v>
                </c:pt>
                <c:pt idx="38">
                  <c:v>7.4885228623556417</c:v>
                </c:pt>
                <c:pt idx="39">
                  <c:v>7.8756956459054717</c:v>
                </c:pt>
              </c:numCache>
            </c:numRef>
          </c:val>
          <c:smooth val="0"/>
          <c:extLst>
            <c:ext xmlns:c16="http://schemas.microsoft.com/office/drawing/2014/chart" uri="{C3380CC4-5D6E-409C-BE32-E72D297353CC}">
              <c16:uniqueId val="{00000000-5EA3-4A16-A5BE-C110AF0D1B37}"/>
            </c:ext>
          </c:extLst>
        </c:ser>
        <c:ser>
          <c:idx val="1"/>
          <c:order val="1"/>
          <c:tx>
            <c:strRef>
              <c:f>Sheet1!$Q$488</c:f>
              <c:strCache>
                <c:ptCount val="1"/>
                <c:pt idx="0">
                  <c:v>RSS2 Kottayam</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Sheet1!$Q$489:$Q$528</c:f>
              <c:numCache>
                <c:formatCode>General</c:formatCode>
                <c:ptCount val="40"/>
                <c:pt idx="0">
                  <c:v>3.5534767006773897</c:v>
                </c:pt>
                <c:pt idx="1">
                  <c:v>1.4811627070511986</c:v>
                </c:pt>
                <c:pt idx="2">
                  <c:v>2.3828535983659265</c:v>
                </c:pt>
                <c:pt idx="3">
                  <c:v>2.1751665300092555</c:v>
                </c:pt>
                <c:pt idx="4">
                  <c:v>9.0903436257919488</c:v>
                </c:pt>
                <c:pt idx="5">
                  <c:v>5.1161131863522673</c:v>
                </c:pt>
                <c:pt idx="6">
                  <c:v>2.8887291586423602</c:v>
                </c:pt>
                <c:pt idx="7">
                  <c:v>4.9824063129314551</c:v>
                </c:pt>
                <c:pt idx="8">
                  <c:v>3.3273229430015974</c:v>
                </c:pt>
                <c:pt idx="9">
                  <c:v>11.133370152015626</c:v>
                </c:pt>
                <c:pt idx="10">
                  <c:v>4.8211023715951349</c:v>
                </c:pt>
                <c:pt idx="11">
                  <c:v>3.4579277062638769</c:v>
                </c:pt>
                <c:pt idx="12">
                  <c:v>2.2087932552043745</c:v>
                </c:pt>
                <c:pt idx="13">
                  <c:v>7.554058875320985</c:v>
                </c:pt>
                <c:pt idx="14">
                  <c:v>6.4467953324169383</c:v>
                </c:pt>
                <c:pt idx="15">
                  <c:v>3.3949594229933613</c:v>
                </c:pt>
                <c:pt idx="16">
                  <c:v>7.058044452285789</c:v>
                </c:pt>
                <c:pt idx="17">
                  <c:v>4.7904314351725148</c:v>
                </c:pt>
                <c:pt idx="18">
                  <c:v>4.9494195979494373</c:v>
                </c:pt>
                <c:pt idx="19">
                  <c:v>5.9442298502732012</c:v>
                </c:pt>
                <c:pt idx="20">
                  <c:v>4.5252876444908132</c:v>
                </c:pt>
                <c:pt idx="21">
                  <c:v>8.0600378441210019</c:v>
                </c:pt>
                <c:pt idx="22">
                  <c:v>5.5377297433087262</c:v>
                </c:pt>
                <c:pt idx="23">
                  <c:v>14.017024492143831</c:v>
                </c:pt>
                <c:pt idx="24">
                  <c:v>7.1367793429845729</c:v>
                </c:pt>
                <c:pt idx="25">
                  <c:v>5.2665678478637705</c:v>
                </c:pt>
                <c:pt idx="26">
                  <c:v>6.0427015795001573</c:v>
                </c:pt>
                <c:pt idx="27">
                  <c:v>4.1247768649855141</c:v>
                </c:pt>
                <c:pt idx="28">
                  <c:v>5.697130556597612</c:v>
                </c:pt>
                <c:pt idx="29">
                  <c:v>2.7534537159410504</c:v>
                </c:pt>
                <c:pt idx="30">
                  <c:v>5.0207163908324492</c:v>
                </c:pt>
                <c:pt idx="31">
                  <c:v>8.36158154911225</c:v>
                </c:pt>
                <c:pt idx="32">
                  <c:v>5.5191459490598405</c:v>
                </c:pt>
                <c:pt idx="33">
                  <c:v>2.6404465057752815</c:v>
                </c:pt>
                <c:pt idx="34">
                  <c:v>4.8620583249002047</c:v>
                </c:pt>
                <c:pt idx="35">
                  <c:v>3.6192535725613011</c:v>
                </c:pt>
                <c:pt idx="36">
                  <c:v>3.4772622817755914</c:v>
                </c:pt>
                <c:pt idx="37">
                  <c:v>3.8607159210310589</c:v>
                </c:pt>
                <c:pt idx="38">
                  <c:v>6.8519476224006652</c:v>
                </c:pt>
                <c:pt idx="39">
                  <c:v>7.089960709648488</c:v>
                </c:pt>
              </c:numCache>
            </c:numRef>
          </c:val>
          <c:smooth val="0"/>
          <c:extLst>
            <c:ext xmlns:c16="http://schemas.microsoft.com/office/drawing/2014/chart" uri="{C3380CC4-5D6E-409C-BE32-E72D297353CC}">
              <c16:uniqueId val="{00000001-5EA3-4A16-A5BE-C110AF0D1B37}"/>
            </c:ext>
          </c:extLst>
        </c:ser>
        <c:ser>
          <c:idx val="2"/>
          <c:order val="2"/>
          <c:tx>
            <c:strRef>
              <c:f>Sheet1!$R$488</c:f>
              <c:strCache>
                <c:ptCount val="1"/>
                <c:pt idx="0">
                  <c:v>RSS3 Kottayam</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Sheet1!$R$489:$R$528</c:f>
              <c:numCache>
                <c:formatCode>General</c:formatCode>
                <c:ptCount val="40"/>
                <c:pt idx="0">
                  <c:v>2.9777460789121095</c:v>
                </c:pt>
                <c:pt idx="1">
                  <c:v>1.5661598227227704</c:v>
                </c:pt>
                <c:pt idx="2">
                  <c:v>2.5064092340375934</c:v>
                </c:pt>
                <c:pt idx="3">
                  <c:v>2.4975858909228923</c:v>
                </c:pt>
                <c:pt idx="4">
                  <c:v>8.8171603632627154</c:v>
                </c:pt>
                <c:pt idx="5">
                  <c:v>5.9335774340505871</c:v>
                </c:pt>
                <c:pt idx="6">
                  <c:v>2.8373196167188697</c:v>
                </c:pt>
                <c:pt idx="7">
                  <c:v>5.7909055601946102</c:v>
                </c:pt>
                <c:pt idx="8">
                  <c:v>3.9283092256107341</c:v>
                </c:pt>
                <c:pt idx="9">
                  <c:v>10.788119078229229</c:v>
                </c:pt>
                <c:pt idx="10">
                  <c:v>4.9367416349820425</c:v>
                </c:pt>
                <c:pt idx="11">
                  <c:v>2.2453236164609818</c:v>
                </c:pt>
                <c:pt idx="12">
                  <c:v>6.5404127031065418</c:v>
                </c:pt>
                <c:pt idx="13">
                  <c:v>8.42877440431797</c:v>
                </c:pt>
                <c:pt idx="14">
                  <c:v>6.7007034190683958</c:v>
                </c:pt>
                <c:pt idx="15">
                  <c:v>3.1710494729386625</c:v>
                </c:pt>
                <c:pt idx="16">
                  <c:v>7.3591696793906296</c:v>
                </c:pt>
                <c:pt idx="17">
                  <c:v>4.9508798127986111</c:v>
                </c:pt>
                <c:pt idx="18">
                  <c:v>5.049315669023267</c:v>
                </c:pt>
                <c:pt idx="19">
                  <c:v>6.0426505534449175</c:v>
                </c:pt>
                <c:pt idx="20">
                  <c:v>4.3489475773915727</c:v>
                </c:pt>
                <c:pt idx="21">
                  <c:v>8.1082642509050888</c:v>
                </c:pt>
                <c:pt idx="22">
                  <c:v>5.5977011964292682</c:v>
                </c:pt>
                <c:pt idx="23">
                  <c:v>14.153251573411103</c:v>
                </c:pt>
                <c:pt idx="24">
                  <c:v>7.218995902593667</c:v>
                </c:pt>
                <c:pt idx="25">
                  <c:v>5.3041320486746431</c:v>
                </c:pt>
                <c:pt idx="26">
                  <c:v>5.8954829912229583</c:v>
                </c:pt>
                <c:pt idx="27">
                  <c:v>4.226997788014728</c:v>
                </c:pt>
                <c:pt idx="28">
                  <c:v>5.09679333108999</c:v>
                </c:pt>
                <c:pt idx="29">
                  <c:v>2.9764143721173149</c:v>
                </c:pt>
                <c:pt idx="30">
                  <c:v>4.9417998349139802</c:v>
                </c:pt>
                <c:pt idx="31">
                  <c:v>8.7927518762521366</c:v>
                </c:pt>
                <c:pt idx="32">
                  <c:v>6.0603618112874829</c:v>
                </c:pt>
                <c:pt idx="33">
                  <c:v>2.5351199415656565</c:v>
                </c:pt>
                <c:pt idx="34">
                  <c:v>4.9221485000737104</c:v>
                </c:pt>
                <c:pt idx="35">
                  <c:v>3.7082096903852522</c:v>
                </c:pt>
                <c:pt idx="36">
                  <c:v>3.1646457501440191</c:v>
                </c:pt>
                <c:pt idx="37">
                  <c:v>3.9852252092022122</c:v>
                </c:pt>
                <c:pt idx="38">
                  <c:v>6.9520047715393369</c:v>
                </c:pt>
                <c:pt idx="39">
                  <c:v>7.1583267797729482</c:v>
                </c:pt>
              </c:numCache>
            </c:numRef>
          </c:val>
          <c:smooth val="0"/>
          <c:extLst>
            <c:ext xmlns:c16="http://schemas.microsoft.com/office/drawing/2014/chart" uri="{C3380CC4-5D6E-409C-BE32-E72D297353CC}">
              <c16:uniqueId val="{00000002-5EA3-4A16-A5BE-C110AF0D1B37}"/>
            </c:ext>
          </c:extLst>
        </c:ser>
        <c:ser>
          <c:idx val="3"/>
          <c:order val="3"/>
          <c:tx>
            <c:strRef>
              <c:f>Sheet1!$S$488</c:f>
              <c:strCache>
                <c:ptCount val="1"/>
                <c:pt idx="0">
                  <c:v> RSS4 Kottayam </c:v>
                </c:pt>
              </c:strCache>
            </c:strRef>
          </c:tx>
          <c:spPr>
            <a:ln w="31750" cap="rnd">
              <a:solidFill>
                <a:schemeClr val="accent6">
                  <a:lumMod val="6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Sheet1!$S$489:$S$528</c:f>
              <c:numCache>
                <c:formatCode>General</c:formatCode>
                <c:ptCount val="40"/>
                <c:pt idx="0">
                  <c:v>2.5330186426837469</c:v>
                </c:pt>
                <c:pt idx="1">
                  <c:v>1.9916336525376519</c:v>
                </c:pt>
                <c:pt idx="2">
                  <c:v>2.4871759457792919</c:v>
                </c:pt>
                <c:pt idx="3">
                  <c:v>2.5427416385790851</c:v>
                </c:pt>
                <c:pt idx="4">
                  <c:v>8.6073123597769872</c:v>
                </c:pt>
                <c:pt idx="5">
                  <c:v>6.1680003839630322</c:v>
                </c:pt>
                <c:pt idx="6">
                  <c:v>2.7561650289733612</c:v>
                </c:pt>
                <c:pt idx="7">
                  <c:v>6.2209642775121416</c:v>
                </c:pt>
                <c:pt idx="8">
                  <c:v>3.9674002477445578</c:v>
                </c:pt>
                <c:pt idx="9">
                  <c:v>9.910994064626772</c:v>
                </c:pt>
                <c:pt idx="10">
                  <c:v>10.903922535165966</c:v>
                </c:pt>
                <c:pt idx="11">
                  <c:v>3.3750881611875441</c:v>
                </c:pt>
                <c:pt idx="12">
                  <c:v>7.6044068709658168</c:v>
                </c:pt>
                <c:pt idx="13">
                  <c:v>8.7089019217437702</c:v>
                </c:pt>
                <c:pt idx="14">
                  <c:v>6.7677621657028935</c:v>
                </c:pt>
                <c:pt idx="15">
                  <c:v>3.9055850086527539</c:v>
                </c:pt>
                <c:pt idx="16">
                  <c:v>7.8084504497062985</c:v>
                </c:pt>
                <c:pt idx="17">
                  <c:v>5.3164882706853325</c:v>
                </c:pt>
                <c:pt idx="18">
                  <c:v>5.0695114072589886</c:v>
                </c:pt>
                <c:pt idx="19">
                  <c:v>6.6102130891265336</c:v>
                </c:pt>
                <c:pt idx="20">
                  <c:v>4.8046036739563682</c:v>
                </c:pt>
                <c:pt idx="21">
                  <c:v>8.0249891957681072</c:v>
                </c:pt>
                <c:pt idx="22">
                  <c:v>6.1331969804776998</c:v>
                </c:pt>
                <c:pt idx="23">
                  <c:v>14.529396508499479</c:v>
                </c:pt>
                <c:pt idx="24">
                  <c:v>7.2644389972627872</c:v>
                </c:pt>
                <c:pt idx="25">
                  <c:v>5.5941093820025243</c:v>
                </c:pt>
                <c:pt idx="26">
                  <c:v>5.949830523688771</c:v>
                </c:pt>
                <c:pt idx="27">
                  <c:v>4.1634396175379251</c:v>
                </c:pt>
                <c:pt idx="28">
                  <c:v>5.2506603393822662</c:v>
                </c:pt>
                <c:pt idx="29">
                  <c:v>2.851616745950921</c:v>
                </c:pt>
                <c:pt idx="30">
                  <c:v>5.9019330883276382</c:v>
                </c:pt>
                <c:pt idx="31">
                  <c:v>8.9779395048128006</c:v>
                </c:pt>
                <c:pt idx="32">
                  <c:v>6.4435761488765868</c:v>
                </c:pt>
                <c:pt idx="33">
                  <c:v>2.6988411333763662</c:v>
                </c:pt>
                <c:pt idx="34">
                  <c:v>5.5297603850782142</c:v>
                </c:pt>
                <c:pt idx="35">
                  <c:v>3.5829374297459213</c:v>
                </c:pt>
                <c:pt idx="36">
                  <c:v>3.742229361641257</c:v>
                </c:pt>
                <c:pt idx="37">
                  <c:v>4.3791523366673486</c:v>
                </c:pt>
                <c:pt idx="38">
                  <c:v>2.5809007144331439</c:v>
                </c:pt>
                <c:pt idx="39">
                  <c:v>7.3095258199377771</c:v>
                </c:pt>
              </c:numCache>
            </c:numRef>
          </c:val>
          <c:smooth val="0"/>
          <c:extLst>
            <c:ext xmlns:c16="http://schemas.microsoft.com/office/drawing/2014/chart" uri="{C3380CC4-5D6E-409C-BE32-E72D297353CC}">
              <c16:uniqueId val="{00000003-5EA3-4A16-A5BE-C110AF0D1B37}"/>
            </c:ext>
          </c:extLst>
        </c:ser>
        <c:ser>
          <c:idx val="4"/>
          <c:order val="4"/>
          <c:tx>
            <c:strRef>
              <c:f>Sheet1!$T$488</c:f>
              <c:strCache>
                <c:ptCount val="1"/>
                <c:pt idx="0">
                  <c:v>RSS5 Kottayam</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Sheet1!$T$489:$T$528</c:f>
              <c:numCache>
                <c:formatCode>General</c:formatCode>
                <c:ptCount val="40"/>
                <c:pt idx="0">
                  <c:v>2.6742035540600857</c:v>
                </c:pt>
                <c:pt idx="1">
                  <c:v>2.1000906450491241</c:v>
                </c:pt>
                <c:pt idx="2">
                  <c:v>3.4453535350752187</c:v>
                </c:pt>
                <c:pt idx="3">
                  <c:v>3.4269192730330862</c:v>
                </c:pt>
                <c:pt idx="4">
                  <c:v>7.6981361460610538</c:v>
                </c:pt>
                <c:pt idx="5">
                  <c:v>6.319109060495598</c:v>
                </c:pt>
                <c:pt idx="6">
                  <c:v>2.6863039877919532</c:v>
                </c:pt>
                <c:pt idx="7">
                  <c:v>4.9413339339845184</c:v>
                </c:pt>
                <c:pt idx="8">
                  <c:v>4.0226784214001041</c:v>
                </c:pt>
                <c:pt idx="9">
                  <c:v>8.7381378778651335</c:v>
                </c:pt>
                <c:pt idx="10">
                  <c:v>11.065919535639916</c:v>
                </c:pt>
                <c:pt idx="11">
                  <c:v>2.5075176923841118</c:v>
                </c:pt>
                <c:pt idx="12">
                  <c:v>6.7697109697577265</c:v>
                </c:pt>
                <c:pt idx="13">
                  <c:v>6.8795566398246102</c:v>
                </c:pt>
                <c:pt idx="14">
                  <c:v>6.1549580371243824</c:v>
                </c:pt>
                <c:pt idx="15">
                  <c:v>4.0706045002338227</c:v>
                </c:pt>
                <c:pt idx="16">
                  <c:v>6.3512533193824039</c:v>
                </c:pt>
                <c:pt idx="17">
                  <c:v>4.553721720521084</c:v>
                </c:pt>
                <c:pt idx="18">
                  <c:v>5.5534694060710388</c:v>
                </c:pt>
                <c:pt idx="19">
                  <c:v>6.2014465131967134</c:v>
                </c:pt>
                <c:pt idx="20">
                  <c:v>5.3453703959704901</c:v>
                </c:pt>
                <c:pt idx="21">
                  <c:v>7.640303712259068</c:v>
                </c:pt>
                <c:pt idx="22">
                  <c:v>5.6100175031967181</c:v>
                </c:pt>
                <c:pt idx="23">
                  <c:v>14.82764256382136</c:v>
                </c:pt>
                <c:pt idx="24">
                  <c:v>7.3570009335242199</c:v>
                </c:pt>
                <c:pt idx="25">
                  <c:v>5.2893870578359703</c:v>
                </c:pt>
                <c:pt idx="26">
                  <c:v>5.905861489830917</c:v>
                </c:pt>
                <c:pt idx="27">
                  <c:v>4.7922260572489224</c:v>
                </c:pt>
                <c:pt idx="28">
                  <c:v>5.6637789581471072</c:v>
                </c:pt>
                <c:pt idx="29">
                  <c:v>2.9748338201025746</c:v>
                </c:pt>
                <c:pt idx="30">
                  <c:v>5.037138337307919</c:v>
                </c:pt>
                <c:pt idx="31">
                  <c:v>9.6825115999762001</c:v>
                </c:pt>
                <c:pt idx="32">
                  <c:v>6.1161207290407482</c:v>
                </c:pt>
                <c:pt idx="33">
                  <c:v>3.0762918665573999</c:v>
                </c:pt>
                <c:pt idx="34">
                  <c:v>5.6194168133703224</c:v>
                </c:pt>
                <c:pt idx="35">
                  <c:v>3.6334474459901753</c:v>
                </c:pt>
                <c:pt idx="36">
                  <c:v>4.2376847320758557</c:v>
                </c:pt>
                <c:pt idx="37">
                  <c:v>4.7283519070283342</c:v>
                </c:pt>
                <c:pt idx="38">
                  <c:v>2.8736462323034226</c:v>
                </c:pt>
                <c:pt idx="39">
                  <c:v>7.3331310638757987</c:v>
                </c:pt>
              </c:numCache>
            </c:numRef>
          </c:val>
          <c:smooth val="0"/>
          <c:extLst>
            <c:ext xmlns:c16="http://schemas.microsoft.com/office/drawing/2014/chart" uri="{C3380CC4-5D6E-409C-BE32-E72D297353CC}">
              <c16:uniqueId val="{00000004-5EA3-4A16-A5BE-C110AF0D1B37}"/>
            </c:ext>
          </c:extLst>
        </c:ser>
        <c:ser>
          <c:idx val="9"/>
          <c:order val="5"/>
          <c:tx>
            <c:strRef>
              <c:f>Sheet1!$Y$488</c:f>
              <c:strCache>
                <c:ptCount val="1"/>
                <c:pt idx="0">
                  <c:v>RSS3 Bangkok</c:v>
                </c:pt>
              </c:strCache>
            </c:strRef>
          </c:tx>
          <c:spPr>
            <a:ln w="31750" cap="rnd">
              <a:solidFill>
                <a:schemeClr val="accent6">
                  <a:lumMod val="80000"/>
                </a:schemeClr>
              </a:solidFill>
              <a:round/>
            </a:ln>
            <a:effectLst>
              <a:outerShdw blurRad="40000" dist="23000" dir="5400000" rotWithShape="0">
                <a:srgbClr val="000000">
                  <a:alpha val="35000"/>
                </a:srgbClr>
              </a:outerShdw>
            </a:effectLst>
          </c:spPr>
          <c:marker>
            <c:symbol val="none"/>
          </c:marker>
          <c:cat>
            <c:numRef>
              <c:f>Sheet1!$O$489:$O$528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Sheet1!$Y$489:$Y$528</c:f>
              <c:numCache>
                <c:formatCode>General</c:formatCode>
                <c:ptCount val="40"/>
                <c:pt idx="0">
                  <c:v>2.7098107599955163</c:v>
                </c:pt>
                <c:pt idx="1">
                  <c:v>3.5353185229088222</c:v>
                </c:pt>
                <c:pt idx="2">
                  <c:v>2.2235905846156543</c:v>
                </c:pt>
                <c:pt idx="3">
                  <c:v>8.2796784938692429</c:v>
                </c:pt>
                <c:pt idx="4">
                  <c:v>6.6438000490373694</c:v>
                </c:pt>
                <c:pt idx="5">
                  <c:v>2.4665115254989862</c:v>
                </c:pt>
                <c:pt idx="6">
                  <c:v>8.8048794540652064</c:v>
                </c:pt>
                <c:pt idx="7">
                  <c:v>6.8640328986378716</c:v>
                </c:pt>
                <c:pt idx="8">
                  <c:v>2.6129061095224335</c:v>
                </c:pt>
                <c:pt idx="9">
                  <c:v>4.9637634501041754</c:v>
                </c:pt>
                <c:pt idx="10">
                  <c:v>9.2654424992787412</c:v>
                </c:pt>
                <c:pt idx="11">
                  <c:v>3.2025910183273112</c:v>
                </c:pt>
                <c:pt idx="12">
                  <c:v>7.1698379517801527</c:v>
                </c:pt>
                <c:pt idx="13">
                  <c:v>8.6076740898926243</c:v>
                </c:pt>
                <c:pt idx="14">
                  <c:v>8.854542254958881</c:v>
                </c:pt>
                <c:pt idx="15">
                  <c:v>5.2139799149421879</c:v>
                </c:pt>
                <c:pt idx="16">
                  <c:v>3.459831636290605</c:v>
                </c:pt>
                <c:pt idx="17">
                  <c:v>7.1179484043868975</c:v>
                </c:pt>
                <c:pt idx="18">
                  <c:v>6.2260167569473435</c:v>
                </c:pt>
                <c:pt idx="19">
                  <c:v>3.5265627189320927</c:v>
                </c:pt>
                <c:pt idx="20">
                  <c:v>4.8377967840992762</c:v>
                </c:pt>
                <c:pt idx="21">
                  <c:v>10.849606088844768</c:v>
                </c:pt>
                <c:pt idx="22">
                  <c:v>7.7762933381229251</c:v>
                </c:pt>
                <c:pt idx="23">
                  <c:v>14.521634173934522</c:v>
                </c:pt>
                <c:pt idx="24">
                  <c:v>6.5203543637520109</c:v>
                </c:pt>
                <c:pt idx="25">
                  <c:v>6.4319461935841078</c:v>
                </c:pt>
                <c:pt idx="26">
                  <c:v>9.4619678796036588</c:v>
                </c:pt>
                <c:pt idx="27">
                  <c:v>5.8595589890106314</c:v>
                </c:pt>
                <c:pt idx="28">
                  <c:v>5.3113659250024865</c:v>
                </c:pt>
                <c:pt idx="29">
                  <c:v>4.8584788407006467</c:v>
                </c:pt>
                <c:pt idx="30">
                  <c:v>6.3503902436702315</c:v>
                </c:pt>
                <c:pt idx="31">
                  <c:v>8.4459095077521713</c:v>
                </c:pt>
                <c:pt idx="32">
                  <c:v>9.4982581040336349</c:v>
                </c:pt>
                <c:pt idx="33">
                  <c:v>4.3076340513589777</c:v>
                </c:pt>
                <c:pt idx="34">
                  <c:v>8.0030485638917757</c:v>
                </c:pt>
                <c:pt idx="35">
                  <c:v>5.9437389676424122</c:v>
                </c:pt>
                <c:pt idx="36">
                  <c:v>6.4770393874765615</c:v>
                </c:pt>
                <c:pt idx="37">
                  <c:v>6.5440362180784533</c:v>
                </c:pt>
                <c:pt idx="38">
                  <c:v>3.38967460697295</c:v>
                </c:pt>
                <c:pt idx="39">
                  <c:v>10.828283897259173</c:v>
                </c:pt>
              </c:numCache>
            </c:numRef>
          </c:val>
          <c:smooth val="0"/>
          <c:extLst>
            <c:ext xmlns:c16="http://schemas.microsoft.com/office/drawing/2014/chart" uri="{C3380CC4-5D6E-409C-BE32-E72D297353CC}">
              <c16:uniqueId val="{00000005-5EA3-4A16-A5BE-C110AF0D1B37}"/>
            </c:ext>
          </c:extLst>
        </c:ser>
        <c:dLbls>
          <c:showLegendKey val="0"/>
          <c:showVal val="0"/>
          <c:showCatName val="0"/>
          <c:showSerName val="0"/>
          <c:showPercent val="0"/>
          <c:showBubbleSize val="0"/>
        </c:dLbls>
        <c:smooth val="0"/>
        <c:axId val="295191215"/>
        <c:axId val="295186223"/>
      </c:lineChart>
      <c:catAx>
        <c:axId val="29519121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186223"/>
        <c:crosses val="autoZero"/>
        <c:auto val="1"/>
        <c:lblAlgn val="ctr"/>
        <c:lblOffset val="100"/>
        <c:noMultiLvlLbl val="0"/>
      </c:catAx>
      <c:valAx>
        <c:axId val="29518622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19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inter!$P$488</c:f>
              <c:strCache>
                <c:ptCount val="1"/>
                <c:pt idx="0">
                  <c:v>RSS1 Kottayam</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inter!$P$489:$P$528</c:f>
              <c:numCache>
                <c:formatCode>General</c:formatCode>
                <c:ptCount val="40"/>
                <c:pt idx="0">
                  <c:v>11.091728638594791</c:v>
                </c:pt>
                <c:pt idx="1">
                  <c:v>6.8022982304692237</c:v>
                </c:pt>
                <c:pt idx="2">
                  <c:v>7.5996345495164226</c:v>
                </c:pt>
                <c:pt idx="3">
                  <c:v>3.736383644146648</c:v>
                </c:pt>
                <c:pt idx="4">
                  <c:v>21.182131223437263</c:v>
                </c:pt>
                <c:pt idx="5">
                  <c:v>12.160441770514877</c:v>
                </c:pt>
                <c:pt idx="6">
                  <c:v>6.2699281288228441</c:v>
                </c:pt>
                <c:pt idx="7">
                  <c:v>18.086463119607718</c:v>
                </c:pt>
                <c:pt idx="8">
                  <c:v>7.4386760984082159</c:v>
                </c:pt>
                <c:pt idx="9">
                  <c:v>29.356210070323169</c:v>
                </c:pt>
                <c:pt idx="10">
                  <c:v>21.212622170413233</c:v>
                </c:pt>
                <c:pt idx="11">
                  <c:v>10.247106600821249</c:v>
                </c:pt>
                <c:pt idx="12">
                  <c:v>25.559495777342921</c:v>
                </c:pt>
                <c:pt idx="13">
                  <c:v>14.794252799033542</c:v>
                </c:pt>
                <c:pt idx="14">
                  <c:v>13.779322086989648</c:v>
                </c:pt>
                <c:pt idx="15">
                  <c:v>9.4696409386473608</c:v>
                </c:pt>
                <c:pt idx="16">
                  <c:v>15.87662984229023</c:v>
                </c:pt>
                <c:pt idx="17">
                  <c:v>16.431938334509944</c:v>
                </c:pt>
                <c:pt idx="18">
                  <c:v>11.702298375378634</c:v>
                </c:pt>
                <c:pt idx="19">
                  <c:v>13.605697386590023</c:v>
                </c:pt>
                <c:pt idx="20">
                  <c:v>16.34577802452436</c:v>
                </c:pt>
                <c:pt idx="21">
                  <c:v>22.731036988700211</c:v>
                </c:pt>
                <c:pt idx="22">
                  <c:v>10.680964374099659</c:v>
                </c:pt>
                <c:pt idx="23">
                  <c:v>43.5225114721541</c:v>
                </c:pt>
                <c:pt idx="24">
                  <c:v>38.495272650014286</c:v>
                </c:pt>
                <c:pt idx="25">
                  <c:v>23.919111656278673</c:v>
                </c:pt>
                <c:pt idx="26">
                  <c:v>14.25683443377673</c:v>
                </c:pt>
                <c:pt idx="27">
                  <c:v>13.477972322173681</c:v>
                </c:pt>
                <c:pt idx="28">
                  <c:v>17.254205476027078</c:v>
                </c:pt>
                <c:pt idx="29">
                  <c:v>23.697587070552686</c:v>
                </c:pt>
                <c:pt idx="30">
                  <c:v>20.763993005615411</c:v>
                </c:pt>
                <c:pt idx="31">
                  <c:v>15.884846105586625</c:v>
                </c:pt>
                <c:pt idx="32">
                  <c:v>15.274836524358099</c:v>
                </c:pt>
                <c:pt idx="33">
                  <c:v>6.5341797681444653</c:v>
                </c:pt>
                <c:pt idx="34">
                  <c:v>10.357391588820393</c:v>
                </c:pt>
                <c:pt idx="35">
                  <c:v>14.872320413264504</c:v>
                </c:pt>
                <c:pt idx="36">
                  <c:v>8.7898041278297327</c:v>
                </c:pt>
                <c:pt idx="37">
                  <c:v>16.881386586550139</c:v>
                </c:pt>
                <c:pt idx="38">
                  <c:v>10.406027361562211</c:v>
                </c:pt>
                <c:pt idx="39">
                  <c:v>25.57166648201396</c:v>
                </c:pt>
              </c:numCache>
            </c:numRef>
          </c:val>
          <c:smooth val="0"/>
          <c:extLst>
            <c:ext xmlns:c16="http://schemas.microsoft.com/office/drawing/2014/chart" uri="{C3380CC4-5D6E-409C-BE32-E72D297353CC}">
              <c16:uniqueId val="{00000000-BF0E-4F82-A298-C7924147BF8C}"/>
            </c:ext>
          </c:extLst>
        </c:ser>
        <c:ser>
          <c:idx val="1"/>
          <c:order val="1"/>
          <c:tx>
            <c:strRef>
              <c:f>inter!$Q$488</c:f>
              <c:strCache>
                <c:ptCount val="1"/>
                <c:pt idx="0">
                  <c:v>RSS2 Kottayam</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inter!$Q$489:$Q$528</c:f>
              <c:numCache>
                <c:formatCode>General</c:formatCode>
                <c:ptCount val="40"/>
                <c:pt idx="0">
                  <c:v>10.886934309536516</c:v>
                </c:pt>
                <c:pt idx="1">
                  <c:v>5.136129948234867</c:v>
                </c:pt>
                <c:pt idx="2">
                  <c:v>8.0417822183088017</c:v>
                </c:pt>
                <c:pt idx="3">
                  <c:v>4.16084924826791</c:v>
                </c:pt>
                <c:pt idx="4">
                  <c:v>21.453268297842335</c:v>
                </c:pt>
                <c:pt idx="5">
                  <c:v>12.548427669013801</c:v>
                </c:pt>
                <c:pt idx="6">
                  <c:v>6.428393749972984</c:v>
                </c:pt>
                <c:pt idx="7">
                  <c:v>18.31937443108794</c:v>
                </c:pt>
                <c:pt idx="8">
                  <c:v>7.6961035919116547</c:v>
                </c:pt>
                <c:pt idx="9">
                  <c:v>29.605015089532184</c:v>
                </c:pt>
                <c:pt idx="10">
                  <c:v>13.667460688591952</c:v>
                </c:pt>
                <c:pt idx="11">
                  <c:v>8.2532866339522251</c:v>
                </c:pt>
                <c:pt idx="12">
                  <c:v>14.29765499511193</c:v>
                </c:pt>
                <c:pt idx="13">
                  <c:v>14.966018063315278</c:v>
                </c:pt>
                <c:pt idx="14">
                  <c:v>15.040438521791566</c:v>
                </c:pt>
                <c:pt idx="15">
                  <c:v>8.4536791711215926</c:v>
                </c:pt>
                <c:pt idx="16">
                  <c:v>16.225054607006616</c:v>
                </c:pt>
                <c:pt idx="17">
                  <c:v>16.771482509589269</c:v>
                </c:pt>
                <c:pt idx="18">
                  <c:v>11.932801356272758</c:v>
                </c:pt>
                <c:pt idx="19">
                  <c:v>13.830315532128571</c:v>
                </c:pt>
                <c:pt idx="20">
                  <c:v>16.609029817789043</c:v>
                </c:pt>
                <c:pt idx="21">
                  <c:v>22.925520514388857</c:v>
                </c:pt>
                <c:pt idx="22">
                  <c:v>10.796597616163577</c:v>
                </c:pt>
                <c:pt idx="23">
                  <c:v>43.979580157019505</c:v>
                </c:pt>
                <c:pt idx="24">
                  <c:v>38.888707023157679</c:v>
                </c:pt>
                <c:pt idx="25">
                  <c:v>23.884105549959315</c:v>
                </c:pt>
                <c:pt idx="26">
                  <c:v>13.071090774580988</c:v>
                </c:pt>
                <c:pt idx="27">
                  <c:v>12.485905907164572</c:v>
                </c:pt>
                <c:pt idx="28">
                  <c:v>15.615845666077236</c:v>
                </c:pt>
                <c:pt idx="29">
                  <c:v>15.924841389935862</c:v>
                </c:pt>
                <c:pt idx="30">
                  <c:v>14.803120229830785</c:v>
                </c:pt>
                <c:pt idx="31">
                  <c:v>21.158856098129668</c:v>
                </c:pt>
                <c:pt idx="32">
                  <c:v>14.291479040482519</c:v>
                </c:pt>
                <c:pt idx="33">
                  <c:v>5.877531389161553</c:v>
                </c:pt>
                <c:pt idx="34">
                  <c:v>11.149194106455422</c:v>
                </c:pt>
                <c:pt idx="35">
                  <c:v>18.307893232220586</c:v>
                </c:pt>
                <c:pt idx="36">
                  <c:v>10.545205084554574</c:v>
                </c:pt>
                <c:pt idx="37">
                  <c:v>14.472540452114483</c:v>
                </c:pt>
                <c:pt idx="38">
                  <c:v>8.3344362688984361</c:v>
                </c:pt>
                <c:pt idx="39">
                  <c:v>23.520121956854599</c:v>
                </c:pt>
              </c:numCache>
            </c:numRef>
          </c:val>
          <c:smooth val="0"/>
          <c:extLst>
            <c:ext xmlns:c16="http://schemas.microsoft.com/office/drawing/2014/chart" uri="{C3380CC4-5D6E-409C-BE32-E72D297353CC}">
              <c16:uniqueId val="{00000001-BF0E-4F82-A298-C7924147BF8C}"/>
            </c:ext>
          </c:extLst>
        </c:ser>
        <c:ser>
          <c:idx val="2"/>
          <c:order val="2"/>
          <c:tx>
            <c:strRef>
              <c:f>inter!$R$488</c:f>
              <c:strCache>
                <c:ptCount val="1"/>
                <c:pt idx="0">
                  <c:v>RSS3 Kottayam</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inter!$R$489:$R$528</c:f>
              <c:numCache>
                <c:formatCode>General</c:formatCode>
                <c:ptCount val="40"/>
                <c:pt idx="0">
                  <c:v>9.3448401787482851</c:v>
                </c:pt>
                <c:pt idx="1">
                  <c:v>4.6518305226425731</c:v>
                </c:pt>
                <c:pt idx="2">
                  <c:v>8.2909202287283659</c:v>
                </c:pt>
                <c:pt idx="3">
                  <c:v>4.7683510557664457</c:v>
                </c:pt>
                <c:pt idx="4">
                  <c:v>22.141161965070381</c:v>
                </c:pt>
                <c:pt idx="5">
                  <c:v>12.866243705028687</c:v>
                </c:pt>
                <c:pt idx="6">
                  <c:v>6.2846924993173969</c:v>
                </c:pt>
                <c:pt idx="7">
                  <c:v>18.531162223648078</c:v>
                </c:pt>
                <c:pt idx="8">
                  <c:v>9.0079778352331861</c:v>
                </c:pt>
                <c:pt idx="9">
                  <c:v>30.376356659634414</c:v>
                </c:pt>
                <c:pt idx="10">
                  <c:v>16.974249612404758</c:v>
                </c:pt>
                <c:pt idx="11">
                  <c:v>8.9135297029877929</c:v>
                </c:pt>
                <c:pt idx="12">
                  <c:v>25.21312610198413</c:v>
                </c:pt>
                <c:pt idx="13">
                  <c:v>16.851940201803203</c:v>
                </c:pt>
                <c:pt idx="14">
                  <c:v>17.061272622742397</c:v>
                </c:pt>
                <c:pt idx="15">
                  <c:v>7.4306724235204031</c:v>
                </c:pt>
                <c:pt idx="16">
                  <c:v>16.807377977670658</c:v>
                </c:pt>
                <c:pt idx="17">
                  <c:v>16.723042011006964</c:v>
                </c:pt>
                <c:pt idx="18">
                  <c:v>12.172599032982429</c:v>
                </c:pt>
                <c:pt idx="19">
                  <c:v>14.06250910055333</c:v>
                </c:pt>
                <c:pt idx="20">
                  <c:v>16.880956530400923</c:v>
                </c:pt>
                <c:pt idx="21">
                  <c:v>23.217847963962704</c:v>
                </c:pt>
                <c:pt idx="22">
                  <c:v>10.914768939266505</c:v>
                </c:pt>
                <c:pt idx="23">
                  <c:v>44.446790244284642</c:v>
                </c:pt>
                <c:pt idx="24">
                  <c:v>39.237765642631757</c:v>
                </c:pt>
                <c:pt idx="25">
                  <c:v>23.778381947737</c:v>
                </c:pt>
                <c:pt idx="26">
                  <c:v>12.804860132621993</c:v>
                </c:pt>
                <c:pt idx="27">
                  <c:v>12.488618555929683</c:v>
                </c:pt>
                <c:pt idx="28">
                  <c:v>13.019341188759578</c:v>
                </c:pt>
                <c:pt idx="29">
                  <c:v>15.352758536673464</c:v>
                </c:pt>
                <c:pt idx="30">
                  <c:v>15.683884019918251</c:v>
                </c:pt>
                <c:pt idx="31">
                  <c:v>24.379939693011384</c:v>
                </c:pt>
                <c:pt idx="32">
                  <c:v>14.677482988413647</c:v>
                </c:pt>
                <c:pt idx="33">
                  <c:v>5.6621610605037658</c:v>
                </c:pt>
                <c:pt idx="34">
                  <c:v>11.363995173315606</c:v>
                </c:pt>
                <c:pt idx="35">
                  <c:v>18.574766361519789</c:v>
                </c:pt>
                <c:pt idx="36">
                  <c:v>10.406291673883066</c:v>
                </c:pt>
                <c:pt idx="37">
                  <c:v>14.6532653321306</c:v>
                </c:pt>
                <c:pt idx="38">
                  <c:v>8.4663364475646645</c:v>
                </c:pt>
                <c:pt idx="39">
                  <c:v>23.759446911700969</c:v>
                </c:pt>
              </c:numCache>
            </c:numRef>
          </c:val>
          <c:smooth val="0"/>
          <c:extLst>
            <c:ext xmlns:c16="http://schemas.microsoft.com/office/drawing/2014/chart" uri="{C3380CC4-5D6E-409C-BE32-E72D297353CC}">
              <c16:uniqueId val="{00000002-BF0E-4F82-A298-C7924147BF8C}"/>
            </c:ext>
          </c:extLst>
        </c:ser>
        <c:ser>
          <c:idx val="3"/>
          <c:order val="3"/>
          <c:tx>
            <c:strRef>
              <c:f>inter!$S$488</c:f>
              <c:strCache>
                <c:ptCount val="1"/>
                <c:pt idx="0">
                  <c:v> RSS4 Kottayam </c:v>
                </c:pt>
              </c:strCache>
            </c:strRef>
          </c:tx>
          <c:spPr>
            <a:ln w="31750" cap="rnd">
              <a:solidFill>
                <a:schemeClr val="accent6">
                  <a:lumMod val="6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inter!$S$489:$S$528</c:f>
              <c:numCache>
                <c:formatCode>General</c:formatCode>
                <c:ptCount val="40"/>
                <c:pt idx="0">
                  <c:v>8.3616059054341267</c:v>
                </c:pt>
                <c:pt idx="1">
                  <c:v>5.5721109587003426</c:v>
                </c:pt>
                <c:pt idx="2">
                  <c:v>7.8167649300381949</c:v>
                </c:pt>
                <c:pt idx="3">
                  <c:v>4.8254568581684376</c:v>
                </c:pt>
                <c:pt idx="4">
                  <c:v>22.15515399412584</c:v>
                </c:pt>
                <c:pt idx="5">
                  <c:v>14.388106539884706</c:v>
                </c:pt>
                <c:pt idx="6">
                  <c:v>6.6056157874177925</c:v>
                </c:pt>
                <c:pt idx="7">
                  <c:v>18.019892279642935</c:v>
                </c:pt>
                <c:pt idx="8">
                  <c:v>8.8240717116117757</c:v>
                </c:pt>
                <c:pt idx="9">
                  <c:v>29.313559956946321</c:v>
                </c:pt>
                <c:pt idx="10">
                  <c:v>23.151088818752534</c:v>
                </c:pt>
                <c:pt idx="11">
                  <c:v>9.7324462060829067</c:v>
                </c:pt>
                <c:pt idx="12">
                  <c:v>27.553013409421169</c:v>
                </c:pt>
                <c:pt idx="13">
                  <c:v>15.897460793340379</c:v>
                </c:pt>
                <c:pt idx="14">
                  <c:v>15.677332719381059</c:v>
                </c:pt>
                <c:pt idx="15">
                  <c:v>9.4578541511373686</c:v>
                </c:pt>
                <c:pt idx="16">
                  <c:v>17.762678276022687</c:v>
                </c:pt>
                <c:pt idx="17">
                  <c:v>16.105389653264073</c:v>
                </c:pt>
                <c:pt idx="18">
                  <c:v>13.076235006040212</c:v>
                </c:pt>
                <c:pt idx="19">
                  <c:v>14.498240137918378</c:v>
                </c:pt>
                <c:pt idx="20">
                  <c:v>17.457584160642416</c:v>
                </c:pt>
                <c:pt idx="21">
                  <c:v>22.427109316985881</c:v>
                </c:pt>
                <c:pt idx="22">
                  <c:v>12.35317994268226</c:v>
                </c:pt>
                <c:pt idx="23">
                  <c:v>45.246826215655801</c:v>
                </c:pt>
                <c:pt idx="24">
                  <c:v>39.969444760407782</c:v>
                </c:pt>
                <c:pt idx="25">
                  <c:v>23.283309614058645</c:v>
                </c:pt>
                <c:pt idx="26">
                  <c:v>12.132635057176023</c:v>
                </c:pt>
                <c:pt idx="27">
                  <c:v>11.797737674044503</c:v>
                </c:pt>
                <c:pt idx="28">
                  <c:v>12.78424367082491</c:v>
                </c:pt>
                <c:pt idx="29">
                  <c:v>15.183501510167597</c:v>
                </c:pt>
                <c:pt idx="30">
                  <c:v>17.446266125843994</c:v>
                </c:pt>
                <c:pt idx="31">
                  <c:v>24.965928230904979</c:v>
                </c:pt>
                <c:pt idx="32">
                  <c:v>15.879515134611349</c:v>
                </c:pt>
                <c:pt idx="33">
                  <c:v>5.9679928188443157</c:v>
                </c:pt>
                <c:pt idx="34">
                  <c:v>12.820533299536882</c:v>
                </c:pt>
                <c:pt idx="35">
                  <c:v>18.857011778454542</c:v>
                </c:pt>
                <c:pt idx="36">
                  <c:v>11.125229209127641</c:v>
                </c:pt>
                <c:pt idx="37">
                  <c:v>13.733030527098034</c:v>
                </c:pt>
                <c:pt idx="38">
                  <c:v>7.2658998759688274</c:v>
                </c:pt>
                <c:pt idx="39">
                  <c:v>24.059355792104228</c:v>
                </c:pt>
              </c:numCache>
            </c:numRef>
          </c:val>
          <c:smooth val="0"/>
          <c:extLst>
            <c:ext xmlns:c16="http://schemas.microsoft.com/office/drawing/2014/chart" uri="{C3380CC4-5D6E-409C-BE32-E72D297353CC}">
              <c16:uniqueId val="{00000003-BF0E-4F82-A298-C7924147BF8C}"/>
            </c:ext>
          </c:extLst>
        </c:ser>
        <c:ser>
          <c:idx val="4"/>
          <c:order val="4"/>
          <c:tx>
            <c:strRef>
              <c:f>inter!$T$488</c:f>
              <c:strCache>
                <c:ptCount val="1"/>
                <c:pt idx="0">
                  <c:v>RSS5 Kottayam</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inter!$T$489:$T$528</c:f>
              <c:numCache>
                <c:formatCode>General</c:formatCode>
                <c:ptCount val="40"/>
                <c:pt idx="0">
                  <c:v>8.3535359703659946</c:v>
                </c:pt>
                <c:pt idx="1">
                  <c:v>7.6470813729766993</c:v>
                </c:pt>
                <c:pt idx="2">
                  <c:v>7.3659179334537788</c:v>
                </c:pt>
                <c:pt idx="3">
                  <c:v>6.3920855978198059</c:v>
                </c:pt>
                <c:pt idx="4">
                  <c:v>20.994833259445578</c:v>
                </c:pt>
                <c:pt idx="5">
                  <c:v>13.375574758106273</c:v>
                </c:pt>
                <c:pt idx="6">
                  <c:v>5.7569062161614291</c:v>
                </c:pt>
                <c:pt idx="7">
                  <c:v>15.461463201018629</c:v>
                </c:pt>
                <c:pt idx="8">
                  <c:v>9.4142919355380918</c:v>
                </c:pt>
                <c:pt idx="9">
                  <c:v>27.636357672055972</c:v>
                </c:pt>
                <c:pt idx="10">
                  <c:v>22.702464686700907</c:v>
                </c:pt>
                <c:pt idx="11">
                  <c:v>10.812654217257474</c:v>
                </c:pt>
                <c:pt idx="12">
                  <c:v>27.686031775484242</c:v>
                </c:pt>
                <c:pt idx="13">
                  <c:v>12.878256019505171</c:v>
                </c:pt>
                <c:pt idx="14">
                  <c:v>14.74992651815267</c:v>
                </c:pt>
                <c:pt idx="15">
                  <c:v>12.167294884799499</c:v>
                </c:pt>
                <c:pt idx="16">
                  <c:v>16.145410491373585</c:v>
                </c:pt>
                <c:pt idx="17">
                  <c:v>14.364716958231414</c:v>
                </c:pt>
                <c:pt idx="18">
                  <c:v>14.007901870390635</c:v>
                </c:pt>
                <c:pt idx="19">
                  <c:v>13.891549756859867</c:v>
                </c:pt>
                <c:pt idx="20">
                  <c:v>17.274071107357837</c:v>
                </c:pt>
                <c:pt idx="21">
                  <c:v>21.358412119147435</c:v>
                </c:pt>
                <c:pt idx="22">
                  <c:v>11.370452813776668</c:v>
                </c:pt>
                <c:pt idx="23">
                  <c:v>46.189283046721549</c:v>
                </c:pt>
                <c:pt idx="24">
                  <c:v>38.560291144314434</c:v>
                </c:pt>
                <c:pt idx="25">
                  <c:v>22.976445677886499</c:v>
                </c:pt>
                <c:pt idx="26">
                  <c:v>12.29151377949225</c:v>
                </c:pt>
                <c:pt idx="27">
                  <c:v>13.427258373619811</c:v>
                </c:pt>
                <c:pt idx="28">
                  <c:v>14.865198431057014</c:v>
                </c:pt>
                <c:pt idx="29">
                  <c:v>16.309055297273304</c:v>
                </c:pt>
                <c:pt idx="30">
                  <c:v>14.696126659940537</c:v>
                </c:pt>
                <c:pt idx="31">
                  <c:v>25.64087438487439</c:v>
                </c:pt>
                <c:pt idx="32">
                  <c:v>13.261506743393264</c:v>
                </c:pt>
                <c:pt idx="33">
                  <c:v>6.7917509964549927</c:v>
                </c:pt>
                <c:pt idx="34">
                  <c:v>13.20163410439242</c:v>
                </c:pt>
                <c:pt idx="35">
                  <c:v>18.310090840955063</c:v>
                </c:pt>
                <c:pt idx="36">
                  <c:v>14.159347994121724</c:v>
                </c:pt>
                <c:pt idx="37">
                  <c:v>14.356189774618647</c:v>
                </c:pt>
                <c:pt idx="38">
                  <c:v>7.5772633922643813</c:v>
                </c:pt>
                <c:pt idx="39">
                  <c:v>24.353238052980362</c:v>
                </c:pt>
              </c:numCache>
            </c:numRef>
          </c:val>
          <c:smooth val="0"/>
          <c:extLst>
            <c:ext xmlns:c16="http://schemas.microsoft.com/office/drawing/2014/chart" uri="{C3380CC4-5D6E-409C-BE32-E72D297353CC}">
              <c16:uniqueId val="{00000004-BF0E-4F82-A298-C7924147BF8C}"/>
            </c:ext>
          </c:extLst>
        </c:ser>
        <c:ser>
          <c:idx val="9"/>
          <c:order val="5"/>
          <c:tx>
            <c:strRef>
              <c:f>inter!$Y$488</c:f>
              <c:strCache>
                <c:ptCount val="1"/>
                <c:pt idx="0">
                  <c:v>RSS3 Bangkok</c:v>
                </c:pt>
              </c:strCache>
            </c:strRef>
          </c:tx>
          <c:spPr>
            <a:ln w="31750" cap="rnd">
              <a:solidFill>
                <a:schemeClr val="accent6">
                  <a:lumMod val="80000"/>
                </a:schemeClr>
              </a:solidFill>
              <a:round/>
            </a:ln>
            <a:effectLst>
              <a:outerShdw blurRad="40000" dist="23000" dir="5400000" rotWithShape="0">
                <a:srgbClr val="000000">
                  <a:alpha val="35000"/>
                </a:srgbClr>
              </a:outerShdw>
            </a:effectLst>
          </c:spPr>
          <c:marker>
            <c:symbol val="none"/>
          </c:marker>
          <c:cat>
            <c:numRef>
              <c:f>inter!$O$489:$O$528</c:f>
              <c:numCache>
                <c:formatCode>General</c:formatCode>
                <c:ptCount val="40"/>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numCache>
            </c:numRef>
          </c:cat>
          <c:val>
            <c:numRef>
              <c:f>inter!$Y$489:$Y$528</c:f>
              <c:numCache>
                <c:formatCode>General</c:formatCode>
                <c:ptCount val="40"/>
                <c:pt idx="0">
                  <c:v>6.0301340034047977</c:v>
                </c:pt>
                <c:pt idx="1">
                  <c:v>10.242353031418995</c:v>
                </c:pt>
                <c:pt idx="2">
                  <c:v>12.511257217830066</c:v>
                </c:pt>
                <c:pt idx="3">
                  <c:v>21.143601457712762</c:v>
                </c:pt>
                <c:pt idx="4">
                  <c:v>17.860195001665264</c:v>
                </c:pt>
                <c:pt idx="5">
                  <c:v>4.8510886075508237</c:v>
                </c:pt>
                <c:pt idx="6">
                  <c:v>5.8589989688511972</c:v>
                </c:pt>
                <c:pt idx="7">
                  <c:v>6.2975607316815143</c:v>
                </c:pt>
                <c:pt idx="8">
                  <c:v>7.6088114878797493</c:v>
                </c:pt>
                <c:pt idx="9">
                  <c:v>35.670993527148049</c:v>
                </c:pt>
                <c:pt idx="10">
                  <c:v>20.960666917933192</c:v>
                </c:pt>
                <c:pt idx="11">
                  <c:v>13.644505289310672</c:v>
                </c:pt>
                <c:pt idx="12">
                  <c:v>31.767569441423031</c:v>
                </c:pt>
                <c:pt idx="13">
                  <c:v>13.249372802449578</c:v>
                </c:pt>
                <c:pt idx="14">
                  <c:v>18.84211211281897</c:v>
                </c:pt>
                <c:pt idx="15">
                  <c:v>7.9928092529932284</c:v>
                </c:pt>
                <c:pt idx="16">
                  <c:v>12.967117235632564</c:v>
                </c:pt>
                <c:pt idx="17">
                  <c:v>26.621045252232197</c:v>
                </c:pt>
                <c:pt idx="18">
                  <c:v>19.522776718313708</c:v>
                </c:pt>
                <c:pt idx="19">
                  <c:v>10.812018454953972</c:v>
                </c:pt>
                <c:pt idx="20">
                  <c:v>23.587786584570878</c:v>
                </c:pt>
                <c:pt idx="21">
                  <c:v>31.196780468930175</c:v>
                </c:pt>
                <c:pt idx="22">
                  <c:v>13.855893455541162</c:v>
                </c:pt>
                <c:pt idx="23">
                  <c:v>48.74033288078207</c:v>
                </c:pt>
                <c:pt idx="24">
                  <c:v>34.623730704919531</c:v>
                </c:pt>
                <c:pt idx="25">
                  <c:v>24.799868061662909</c:v>
                </c:pt>
                <c:pt idx="26">
                  <c:v>28.468131793995276</c:v>
                </c:pt>
                <c:pt idx="27">
                  <c:v>15.967995391720963</c:v>
                </c:pt>
                <c:pt idx="28">
                  <c:v>9.190518954312255</c:v>
                </c:pt>
                <c:pt idx="29">
                  <c:v>22.665185777295484</c:v>
                </c:pt>
                <c:pt idx="30">
                  <c:v>22.196073779666996</c:v>
                </c:pt>
                <c:pt idx="31">
                  <c:v>35.923653761379278</c:v>
                </c:pt>
                <c:pt idx="32">
                  <c:v>35.022859769215451</c:v>
                </c:pt>
                <c:pt idx="33">
                  <c:v>11.365988004045478</c:v>
                </c:pt>
                <c:pt idx="34">
                  <c:v>18.561625159750527</c:v>
                </c:pt>
                <c:pt idx="35">
                  <c:v>29.796988339446401</c:v>
                </c:pt>
                <c:pt idx="36">
                  <c:v>16.149655456143044</c:v>
                </c:pt>
                <c:pt idx="37">
                  <c:v>20.091776480027011</c:v>
                </c:pt>
                <c:pt idx="38">
                  <c:v>7.244342653068232</c:v>
                </c:pt>
                <c:pt idx="39">
                  <c:v>22.191792661537086</c:v>
                </c:pt>
              </c:numCache>
            </c:numRef>
          </c:val>
          <c:smooth val="0"/>
          <c:extLst>
            <c:ext xmlns:c16="http://schemas.microsoft.com/office/drawing/2014/chart" uri="{C3380CC4-5D6E-409C-BE32-E72D297353CC}">
              <c16:uniqueId val="{00000005-BF0E-4F82-A298-C7924147BF8C}"/>
            </c:ext>
          </c:extLst>
        </c:ser>
        <c:dLbls>
          <c:showLegendKey val="0"/>
          <c:showVal val="0"/>
          <c:showCatName val="0"/>
          <c:showSerName val="0"/>
          <c:showPercent val="0"/>
          <c:showBubbleSize val="0"/>
        </c:dLbls>
        <c:smooth val="0"/>
        <c:axId val="67834335"/>
        <c:axId val="67840575"/>
      </c:lineChart>
      <c:catAx>
        <c:axId val="6783433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840575"/>
        <c:crosses val="autoZero"/>
        <c:auto val="1"/>
        <c:lblAlgn val="ctr"/>
        <c:lblOffset val="100"/>
        <c:noMultiLvlLbl val="0"/>
      </c:catAx>
      <c:valAx>
        <c:axId val="6784057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7834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0.26891</cdr:x>
      <cdr:y>0.01447</cdr:y>
    </cdr:from>
    <cdr:to>
      <cdr:x>0.27068</cdr:x>
      <cdr:y>0.76775</cdr:y>
    </cdr:to>
    <cdr:cxnSp macro="">
      <cdr:nvCxnSpPr>
        <cdr:cNvPr id="5" name="Straight Connector 4"/>
        <cdr:cNvCxnSpPr/>
      </cdr:nvCxnSpPr>
      <cdr:spPr>
        <a:xfrm xmlns:a="http://schemas.openxmlformats.org/drawingml/2006/main" flipH="1">
          <a:off x="1385180" y="48460"/>
          <a:ext cx="9125" cy="2522725"/>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0.7417</cdr:x>
      <cdr:y>0</cdr:y>
    </cdr:from>
    <cdr:to>
      <cdr:x>0.74517</cdr:x>
      <cdr:y>0.76505</cdr:y>
    </cdr:to>
    <cdr:cxnSp macro="">
      <cdr:nvCxnSpPr>
        <cdr:cNvPr id="3" name="Straight Connector 2"/>
        <cdr:cNvCxnSpPr/>
      </cdr:nvCxnSpPr>
      <cdr:spPr>
        <a:xfrm xmlns:a="http://schemas.openxmlformats.org/drawingml/2006/main" flipH="1">
          <a:off x="3820562" y="0"/>
          <a:ext cx="17899" cy="2562131"/>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0.49739</cdr:x>
      <cdr:y>0</cdr:y>
    </cdr:from>
    <cdr:to>
      <cdr:x>0.49803</cdr:x>
      <cdr:y>0.76234</cdr:y>
    </cdr:to>
    <cdr:cxnSp macro="">
      <cdr:nvCxnSpPr>
        <cdr:cNvPr id="6" name="Straight Connector 5"/>
        <cdr:cNvCxnSpPr/>
      </cdr:nvCxnSpPr>
      <cdr:spPr>
        <a:xfrm xmlns:a="http://schemas.openxmlformats.org/drawingml/2006/main" flipH="1">
          <a:off x="2562130" y="0"/>
          <a:ext cx="3283" cy="2553078"/>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0.27212</cdr:x>
      <cdr:y>0.00776</cdr:y>
    </cdr:from>
    <cdr:to>
      <cdr:x>0.2765</cdr:x>
      <cdr:y>0.7706</cdr:y>
    </cdr:to>
    <cdr:cxnSp macro="">
      <cdr:nvCxnSpPr>
        <cdr:cNvPr id="2" name="Straight Connector 1"/>
        <cdr:cNvCxnSpPr/>
      </cdr:nvCxnSpPr>
      <cdr:spPr>
        <a:xfrm xmlns:a="http://schemas.openxmlformats.org/drawingml/2006/main">
          <a:off x="1452353" y="26895"/>
          <a:ext cx="23361" cy="2643877"/>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0.75036</cdr:x>
      <cdr:y>0.00776</cdr:y>
    </cdr:from>
    <cdr:to>
      <cdr:x>0.75485</cdr:x>
      <cdr:y>0.76538</cdr:y>
    </cdr:to>
    <cdr:cxnSp macro="">
      <cdr:nvCxnSpPr>
        <cdr:cNvPr id="3" name="Straight Connector 2"/>
        <cdr:cNvCxnSpPr/>
      </cdr:nvCxnSpPr>
      <cdr:spPr>
        <a:xfrm xmlns:a="http://schemas.openxmlformats.org/drawingml/2006/main">
          <a:off x="4004803" y="26895"/>
          <a:ext cx="23989" cy="262577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dr:relSizeAnchor xmlns:cdr="http://schemas.openxmlformats.org/drawingml/2006/chartDrawing">
    <cdr:from>
      <cdr:x>0.49532</cdr:x>
      <cdr:y>0</cdr:y>
    </cdr:from>
    <cdr:to>
      <cdr:x>0.49807</cdr:x>
      <cdr:y>0.7706</cdr:y>
    </cdr:to>
    <cdr:cxnSp macro="">
      <cdr:nvCxnSpPr>
        <cdr:cNvPr id="4" name="Straight Connector 3"/>
        <cdr:cNvCxnSpPr/>
      </cdr:nvCxnSpPr>
      <cdr:spPr>
        <a:xfrm xmlns:a="http://schemas.openxmlformats.org/drawingml/2006/main" flipH="1">
          <a:off x="2643611" y="0"/>
          <a:ext cx="14676" cy="2670772"/>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EE83-0973-4D9C-A82C-C31F2B91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967</TotalTime>
  <Pages>14</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790c301e-b0e1-44dd-999b-a0f1f131108a</vt:lpwstr>
  </property>
</Properties>
</file>