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8F656" w14:textId="33CA728C" w:rsidR="00754C9A" w:rsidRDefault="0094287A" w:rsidP="00441B6F">
      <w:pPr>
        <w:pStyle w:val="Title"/>
        <w:spacing w:after="0"/>
        <w:jc w:val="both"/>
        <w:rPr>
          <w:rFonts w:ascii="Arial" w:hAnsi="Arial" w:cs="Arial"/>
        </w:rPr>
      </w:pPr>
      <w:r w:rsidRPr="0094287A">
        <w:rPr>
          <w:rFonts w:ascii="Arial" w:hAnsi="Arial" w:cs="Arial"/>
        </w:rPr>
        <w:t>Original Research Article</w:t>
      </w:r>
    </w:p>
    <w:p w14:paraId="240824D6" w14:textId="77777777" w:rsidR="0094287A" w:rsidRDefault="0094287A" w:rsidP="00441B6F">
      <w:pPr>
        <w:pStyle w:val="Title"/>
        <w:spacing w:after="0"/>
        <w:jc w:val="both"/>
        <w:rPr>
          <w:rFonts w:ascii="Arial" w:hAnsi="Arial" w:cs="Arial"/>
        </w:rPr>
      </w:pPr>
    </w:p>
    <w:p w14:paraId="00402BEC" w14:textId="77777777" w:rsidR="0094287A" w:rsidRDefault="0094287A" w:rsidP="00441B6F">
      <w:pPr>
        <w:pStyle w:val="Title"/>
        <w:spacing w:after="0"/>
        <w:jc w:val="both"/>
        <w:rPr>
          <w:rFonts w:ascii="Arial" w:hAnsi="Arial" w:cs="Arial"/>
        </w:rPr>
      </w:pPr>
    </w:p>
    <w:p w14:paraId="6EDEFF0E" w14:textId="0918098D" w:rsidR="00163BC4" w:rsidRPr="00163BC4" w:rsidRDefault="00480CDA" w:rsidP="00441B6F">
      <w:pPr>
        <w:pStyle w:val="Author"/>
        <w:spacing w:line="240" w:lineRule="auto"/>
        <w:rPr>
          <w:rFonts w:ascii="Arial" w:hAnsi="Arial" w:cs="Arial"/>
          <w:bCs/>
          <w:iCs/>
          <w:kern w:val="28"/>
          <w:sz w:val="36"/>
        </w:rPr>
      </w:pPr>
      <w:bookmarkStart w:id="0" w:name="_Hlk203511637"/>
      <w:r w:rsidRPr="00480CDA">
        <w:rPr>
          <w:rFonts w:ascii="Arial" w:hAnsi="Arial" w:cs="Arial"/>
          <w:bCs/>
          <w:iCs/>
          <w:kern w:val="28"/>
          <w:sz w:val="36"/>
          <w:lang w:val="en-SG"/>
        </w:rPr>
        <w:t>Decarbonizing Building Thermal Insulation - Coconut Fiber Impact and Future</w:t>
      </w:r>
      <w:bookmarkEnd w:id="0"/>
      <w:r w:rsidR="00231920">
        <w:rPr>
          <w:rFonts w:ascii="Arial" w:hAnsi="Arial" w:cs="Arial"/>
          <w:bCs/>
          <w:iCs/>
          <w:kern w:val="28"/>
          <w:sz w:val="36"/>
        </w:rPr>
        <w:t xml:space="preserve"> </w:t>
      </w:r>
    </w:p>
    <w:p w14:paraId="7BEBB6AA" w14:textId="77777777" w:rsidR="00A258C3" w:rsidRPr="00790ADA" w:rsidRDefault="00A258C3" w:rsidP="00441B6F">
      <w:pPr>
        <w:pStyle w:val="Author"/>
        <w:spacing w:line="240" w:lineRule="auto"/>
        <w:jc w:val="both"/>
        <w:rPr>
          <w:rFonts w:ascii="Arial" w:hAnsi="Arial" w:cs="Arial"/>
          <w:sz w:val="36"/>
        </w:rPr>
      </w:pPr>
    </w:p>
    <w:p w14:paraId="765F476D" w14:textId="77777777" w:rsidR="00A13F84" w:rsidRDefault="00A13F84" w:rsidP="00463F1D">
      <w:pPr>
        <w:pStyle w:val="Affiliation"/>
        <w:spacing w:after="0"/>
        <w:rPr>
          <w:rFonts w:ascii="Arial" w:hAnsi="Arial" w:cs="Arial"/>
          <w:i/>
        </w:rPr>
      </w:pPr>
    </w:p>
    <w:p w14:paraId="1EE50287" w14:textId="77777777" w:rsidR="00A13F84" w:rsidRDefault="00A13F84" w:rsidP="00463F1D">
      <w:pPr>
        <w:pStyle w:val="Affiliation"/>
        <w:spacing w:after="0"/>
        <w:rPr>
          <w:rFonts w:ascii="Arial" w:hAnsi="Arial" w:cs="Arial"/>
          <w:i/>
        </w:rPr>
      </w:pPr>
    </w:p>
    <w:p w14:paraId="2D7BACF2" w14:textId="77777777" w:rsidR="00A13F84" w:rsidRDefault="00A13F84" w:rsidP="00463F1D">
      <w:pPr>
        <w:pStyle w:val="Affiliation"/>
        <w:spacing w:after="0"/>
        <w:rPr>
          <w:rFonts w:ascii="Arial" w:hAnsi="Arial" w:cs="Arial"/>
          <w:i/>
        </w:rPr>
      </w:pPr>
    </w:p>
    <w:p w14:paraId="0D300F27" w14:textId="77777777" w:rsidR="002C57D2" w:rsidRPr="00FB3A86" w:rsidRDefault="002C57D2" w:rsidP="00441B6F">
      <w:pPr>
        <w:pStyle w:val="Affiliation"/>
        <w:spacing w:after="0" w:line="240" w:lineRule="auto"/>
        <w:jc w:val="both"/>
        <w:rPr>
          <w:rFonts w:ascii="Arial" w:hAnsi="Arial" w:cs="Arial"/>
        </w:rPr>
      </w:pPr>
    </w:p>
    <w:p w14:paraId="07C20C49" w14:textId="287484C8" w:rsidR="00B01FCD" w:rsidRPr="00FB3A86" w:rsidRDefault="00463F1D" w:rsidP="00441B6F">
      <w:pPr>
        <w:pStyle w:val="Copyright"/>
        <w:spacing w:after="0" w:line="240" w:lineRule="auto"/>
        <w:jc w:val="both"/>
        <w:rPr>
          <w:rFonts w:ascii="Arial" w:hAnsi="Arial" w:cs="Arial"/>
        </w:rPr>
        <w:sectPr w:rsidR="00B01FCD" w:rsidRPr="00FB3A86" w:rsidSect="003F18E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C64011" wp14:editId="760B3EC8">
                <wp:extent cx="5303520" cy="635"/>
                <wp:effectExtent l="13335" t="17780" r="17145" b="10795"/>
                <wp:docPr id="199847796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207939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A5DFA14" w14:textId="5E819A4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24F958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0BA5B53" w14:textId="77777777" w:rsidTr="001E44FE">
        <w:tc>
          <w:tcPr>
            <w:tcW w:w="9576" w:type="dxa"/>
            <w:shd w:val="clear" w:color="auto" w:fill="F2F2F2"/>
          </w:tcPr>
          <w:p w14:paraId="2B468DC8" w14:textId="42D361B8" w:rsidR="00463F1D" w:rsidRPr="00BA1B01" w:rsidRDefault="00463F1D" w:rsidP="00463F1D">
            <w:pPr>
              <w:pStyle w:val="Body"/>
              <w:spacing w:after="0"/>
              <w:rPr>
                <w:rFonts w:ascii="Arial" w:eastAsia="Calibri" w:hAnsi="Arial" w:cs="Arial"/>
                <w:szCs w:val="22"/>
              </w:rPr>
            </w:pPr>
            <w:r w:rsidRPr="00463F1D">
              <w:rPr>
                <w:rFonts w:ascii="Arial" w:eastAsia="Calibri" w:hAnsi="Arial" w:cs="Arial"/>
                <w:szCs w:val="22"/>
                <w:lang w:val="en-SG"/>
              </w:rPr>
              <w:t>One of the major global issues threatening the survival of mankind is the effects of global warming exacerbated by the increasing production of carbon dioxide emissions. The global atmospheric CO</w:t>
            </w:r>
            <w:r w:rsidRPr="00463F1D">
              <w:rPr>
                <w:rFonts w:ascii="Cambria Math" w:eastAsia="Calibri" w:hAnsi="Cambria Math" w:cs="Cambria Math"/>
                <w:szCs w:val="22"/>
                <w:lang w:val="en-SG"/>
              </w:rPr>
              <w:t>₂</w:t>
            </w:r>
            <w:r w:rsidRPr="00463F1D">
              <w:rPr>
                <w:rFonts w:ascii="Arial" w:eastAsia="Calibri" w:hAnsi="Arial" w:cs="Arial"/>
                <w:szCs w:val="22"/>
                <w:lang w:val="en-SG"/>
              </w:rPr>
              <w:t xml:space="preserve"> concentration has increased by 50 per cent since pre-industrial times, rising from 277 ppm in 1750 to 416 ppm in June 2023. An often-overlooked sector of electricity and/or direct fossil fuel burning is the residential and commercial buildings. In the US, this end-use sector accounted for more than 36% of </w:t>
            </w:r>
            <w:bookmarkStart w:id="2" w:name="_Hlk181378303"/>
            <w:r w:rsidRPr="00463F1D">
              <w:rPr>
                <w:rFonts w:ascii="Arial" w:eastAsia="Calibri" w:hAnsi="Arial" w:cs="Arial"/>
                <w:szCs w:val="22"/>
                <w:lang w:val="en-SG"/>
              </w:rPr>
              <w:t>CO</w:t>
            </w:r>
            <w:r w:rsidRPr="00463F1D">
              <w:rPr>
                <w:rFonts w:ascii="Arial" w:eastAsia="Calibri" w:hAnsi="Arial" w:cs="Arial"/>
                <w:szCs w:val="22"/>
                <w:vertAlign w:val="subscript"/>
                <w:lang w:val="en-SG"/>
              </w:rPr>
              <w:t>2</w:t>
            </w:r>
            <w:bookmarkEnd w:id="2"/>
            <w:r w:rsidRPr="00463F1D">
              <w:rPr>
                <w:rFonts w:ascii="Arial" w:eastAsia="Calibri" w:hAnsi="Arial" w:cs="Arial"/>
                <w:szCs w:val="22"/>
                <w:lang w:val="en-SG"/>
              </w:rPr>
              <w:t xml:space="preserve"> emissions from the combustion of fossil fuel in 2020 for meeting energy demands related to heating and cooling. In Trinidad and Tobago, the electricity usage by the residential and commercial sector accounts for 40% of the power generated of which more than 50% is used for air-conditioning. For presently used building thermal insulation the environmental payback period shows that insulation materials are environmentally efficient, if they are used for between seven to ten years. This time is required to achieve an equivalent carbon environmental neutrality between production CO</w:t>
            </w:r>
            <w:r w:rsidRPr="00463F1D">
              <w:rPr>
                <w:rFonts w:ascii="Arial" w:eastAsia="Calibri" w:hAnsi="Arial" w:cs="Arial"/>
                <w:szCs w:val="22"/>
                <w:vertAlign w:val="subscript"/>
                <w:lang w:val="en-SG"/>
              </w:rPr>
              <w:t>2e</w:t>
            </w:r>
            <w:r w:rsidRPr="00463F1D">
              <w:rPr>
                <w:rFonts w:ascii="Arial" w:eastAsia="Calibri" w:hAnsi="Arial" w:cs="Arial"/>
                <w:szCs w:val="22"/>
                <w:lang w:val="en-SG"/>
              </w:rPr>
              <w:t xml:space="preserve"> and saved CO</w:t>
            </w:r>
            <w:r w:rsidRPr="00463F1D">
              <w:rPr>
                <w:rFonts w:ascii="Arial" w:eastAsia="Calibri" w:hAnsi="Arial" w:cs="Arial"/>
                <w:szCs w:val="22"/>
                <w:vertAlign w:val="subscript"/>
                <w:lang w:val="en-SG"/>
              </w:rPr>
              <w:t>2e</w:t>
            </w:r>
            <w:r w:rsidRPr="00463F1D">
              <w:rPr>
                <w:rFonts w:ascii="Arial" w:eastAsia="Calibri" w:hAnsi="Arial" w:cs="Arial"/>
                <w:szCs w:val="22"/>
                <w:lang w:val="en-SG"/>
              </w:rPr>
              <w:t xml:space="preserve">. Research on coconut </w:t>
            </w:r>
            <w:proofErr w:type="spellStart"/>
            <w:r w:rsidRPr="00463F1D">
              <w:rPr>
                <w:rFonts w:ascii="Arial" w:eastAsia="Calibri" w:hAnsi="Arial" w:cs="Arial"/>
                <w:szCs w:val="22"/>
                <w:lang w:val="en-SG"/>
              </w:rPr>
              <w:t>fiber</w:t>
            </w:r>
            <w:proofErr w:type="spellEnd"/>
            <w:r w:rsidRPr="00463F1D">
              <w:rPr>
                <w:rFonts w:ascii="Arial" w:eastAsia="Calibri" w:hAnsi="Arial" w:cs="Arial"/>
                <w:szCs w:val="22"/>
                <w:lang w:val="en-SG"/>
              </w:rPr>
              <w:t xml:space="preserve"> indicates that it meets the criteria for use as building thermal insulation. The analysis for coconut </w:t>
            </w:r>
            <w:proofErr w:type="spellStart"/>
            <w:r w:rsidRPr="00463F1D">
              <w:rPr>
                <w:rFonts w:ascii="Arial" w:eastAsia="Calibri" w:hAnsi="Arial" w:cs="Arial"/>
                <w:szCs w:val="22"/>
                <w:lang w:val="en-SG"/>
              </w:rPr>
              <w:t>fiber</w:t>
            </w:r>
            <w:proofErr w:type="spellEnd"/>
            <w:r w:rsidRPr="00463F1D">
              <w:rPr>
                <w:rFonts w:ascii="Arial" w:eastAsia="Calibri" w:hAnsi="Arial" w:cs="Arial"/>
                <w:szCs w:val="22"/>
                <w:lang w:val="en-SG"/>
              </w:rPr>
              <w:t xml:space="preserve"> batt insulation shows carbon sequestration and with building insulation application will continue to decrease the carbon footprint via energy savings.  In the case of Trinidad and Tobago, where building insulation is grossly inadequate, if any at all, effective insulation has the potential to reduce the electrical demand for cooling in the residential and commercial sector by 35 to 50%. This translates to 7 to 10 % reduction in the overall electrical demand which is in line with the Kyoto Protocol and Paris Agreement where it was agreed to reduce the overall carbon emissions by 15% by 2030.</w:t>
            </w:r>
            <w:r w:rsidRPr="00463F1D">
              <w:rPr>
                <w:rFonts w:ascii="Arial" w:eastAsia="Calibri" w:hAnsi="Arial" w:cs="Arial"/>
                <w:szCs w:val="22"/>
                <w:lang w:val="en-GB"/>
              </w:rPr>
              <w:t xml:space="preserve"> </w:t>
            </w:r>
          </w:p>
          <w:p w14:paraId="14920444" w14:textId="3A8B2B49" w:rsidR="00505F06" w:rsidRPr="00BA1B01" w:rsidRDefault="00505F06" w:rsidP="00441B6F">
            <w:pPr>
              <w:pStyle w:val="Body"/>
              <w:spacing w:after="0"/>
              <w:rPr>
                <w:rFonts w:ascii="Arial" w:eastAsia="Calibri" w:hAnsi="Arial" w:cs="Arial"/>
                <w:szCs w:val="22"/>
              </w:rPr>
            </w:pPr>
          </w:p>
        </w:tc>
      </w:tr>
    </w:tbl>
    <w:p w14:paraId="484E68F3" w14:textId="77777777" w:rsidR="00636EB2" w:rsidRDefault="00636EB2" w:rsidP="00441B6F">
      <w:pPr>
        <w:pStyle w:val="Body"/>
        <w:spacing w:after="0"/>
        <w:rPr>
          <w:rFonts w:ascii="Arial" w:hAnsi="Arial" w:cs="Arial"/>
          <w:i/>
        </w:rPr>
      </w:pPr>
    </w:p>
    <w:p w14:paraId="031D1E67" w14:textId="1166C576" w:rsidR="00A24E7E" w:rsidRDefault="00A24E7E" w:rsidP="00441B6F">
      <w:pPr>
        <w:pStyle w:val="Body"/>
        <w:spacing w:after="0"/>
        <w:rPr>
          <w:rFonts w:ascii="Arial" w:hAnsi="Arial" w:cs="Arial"/>
          <w:i/>
        </w:rPr>
      </w:pPr>
      <w:r>
        <w:rPr>
          <w:rFonts w:ascii="Arial" w:hAnsi="Arial" w:cs="Arial"/>
          <w:i/>
        </w:rPr>
        <w:t xml:space="preserve">Keywords: </w:t>
      </w:r>
      <w:r w:rsidR="00463F1D" w:rsidRPr="00463F1D">
        <w:rPr>
          <w:rFonts w:ascii="Arial" w:hAnsi="Arial" w:cs="Arial"/>
          <w:i/>
          <w:lang w:val="en-SG"/>
        </w:rPr>
        <w:t>Decarbonizing, thermal insulation, carbon reduction, carbon sequestration, carbon emissions.</w:t>
      </w:r>
    </w:p>
    <w:p w14:paraId="0F240D05" w14:textId="77777777" w:rsidR="00790ADA" w:rsidRDefault="00790ADA" w:rsidP="00441B6F">
      <w:pPr>
        <w:pStyle w:val="Body"/>
        <w:spacing w:after="0"/>
        <w:rPr>
          <w:rFonts w:ascii="Arial" w:hAnsi="Arial" w:cs="Arial"/>
          <w:i/>
        </w:rPr>
      </w:pPr>
    </w:p>
    <w:p w14:paraId="2E75D641" w14:textId="77777777" w:rsidR="0024282C" w:rsidRDefault="0024282C" w:rsidP="00441B6F">
      <w:pPr>
        <w:pStyle w:val="Body"/>
        <w:spacing w:after="0"/>
        <w:rPr>
          <w:rFonts w:ascii="Arial" w:hAnsi="Arial" w:cs="Arial"/>
          <w:i/>
          <w:sz w:val="18"/>
        </w:rPr>
      </w:pPr>
    </w:p>
    <w:p w14:paraId="79A95500" w14:textId="77777777" w:rsidR="00505F06" w:rsidRPr="00A24E7E" w:rsidRDefault="00505F06" w:rsidP="00441B6F">
      <w:pPr>
        <w:pStyle w:val="Body"/>
        <w:spacing w:after="0"/>
        <w:rPr>
          <w:rFonts w:ascii="Arial" w:hAnsi="Arial" w:cs="Arial"/>
          <w:i/>
        </w:rPr>
      </w:pPr>
    </w:p>
    <w:p w14:paraId="702ED596" w14:textId="12C3FF7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FC4CD9B" w14:textId="77777777" w:rsidR="00790ADA" w:rsidRPr="00FB3A86" w:rsidRDefault="00790ADA" w:rsidP="00441B6F">
      <w:pPr>
        <w:pStyle w:val="AbstHead"/>
        <w:spacing w:after="0"/>
        <w:jc w:val="both"/>
        <w:rPr>
          <w:rFonts w:ascii="Arial" w:hAnsi="Arial" w:cs="Arial"/>
        </w:rPr>
      </w:pPr>
    </w:p>
    <w:p w14:paraId="700950B4" w14:textId="223DDC7E" w:rsidR="000C7E4E" w:rsidRPr="000C7E4E" w:rsidRDefault="000C7E4E" w:rsidP="000C7E4E">
      <w:pPr>
        <w:pStyle w:val="Body"/>
        <w:rPr>
          <w:rFonts w:ascii="Arial" w:hAnsi="Arial" w:cs="Arial"/>
        </w:rPr>
      </w:pPr>
      <w:r w:rsidRPr="000C7E4E">
        <w:rPr>
          <w:rFonts w:ascii="Arial" w:hAnsi="Arial" w:cs="Arial"/>
        </w:rPr>
        <w:t>Global warming refers to the increase in the earth’s average atmospheric temperature with respect to pre-industrial average global temperature. In this context, the earth’s global average temperature has been increasing mainly due to the increase in the percentage of greenhouse gases in the atmosphere. This trend can be envisaged as a natural phenomenon as the human population increases. However, with the industrial revolution, in the last hundred years due to the increasing demand for energy, the rate of increase has been exacerbated. The major contributor to global warming effects is caused by the high level of carbon dioxide in the atmosphere [1]. The greenhouse gas effect of carbon dioxide is caused by the ability of CO</w:t>
      </w:r>
      <w:r w:rsidRPr="000C7E4E">
        <w:rPr>
          <w:rFonts w:ascii="Arial" w:hAnsi="Arial" w:cs="Arial"/>
          <w:vertAlign w:val="subscript"/>
        </w:rPr>
        <w:t>2</w:t>
      </w:r>
      <w:r w:rsidRPr="000C7E4E">
        <w:rPr>
          <w:rFonts w:ascii="Arial" w:hAnsi="Arial" w:cs="Arial"/>
        </w:rPr>
        <w:t xml:space="preserve"> to absorb inferred re-radiation from the earth surface within the range wavelengths 2,000 and 15,000 nanometers [2]. Approximately half this thermal energy escapes out into space, and the next half of it is trapped in the earth’s atmosphere </w:t>
      </w:r>
      <w:r w:rsidRPr="000C7E4E">
        <w:rPr>
          <w:rFonts w:ascii="Arial" w:hAnsi="Arial" w:cs="Arial"/>
        </w:rPr>
        <w:lastRenderedPageBreak/>
        <w:t>as heat, contributing to the ‘greenhouse effect’. However, CO</w:t>
      </w:r>
      <w:r w:rsidRPr="000C7E4E">
        <w:rPr>
          <w:rFonts w:ascii="Arial" w:hAnsi="Arial" w:cs="Arial"/>
          <w:vertAlign w:val="subscript"/>
        </w:rPr>
        <w:t>2</w:t>
      </w:r>
      <w:r w:rsidRPr="000C7E4E">
        <w:rPr>
          <w:rFonts w:ascii="Arial" w:hAnsi="Arial" w:cs="Arial"/>
        </w:rPr>
        <w:t xml:space="preserve"> presence in the atmospheric air is a necessary component to maintain a habitat conducive to living. Without the presence of CO</w:t>
      </w:r>
      <w:r w:rsidRPr="000C7E4E">
        <w:rPr>
          <w:rFonts w:ascii="Arial" w:hAnsi="Arial" w:cs="Arial"/>
          <w:vertAlign w:val="subscript"/>
        </w:rPr>
        <w:t>2</w:t>
      </w:r>
      <w:r w:rsidRPr="000C7E4E">
        <w:rPr>
          <w:rFonts w:ascii="Arial" w:hAnsi="Arial" w:cs="Arial"/>
        </w:rPr>
        <w:t>, the earth’s average temperature will be about −18 °C [3], since nitrogen and oxygen, the main components of atmospheric air, are transparent to thermal radiation. Before the industrial revolution, atmosphere CO</w:t>
      </w:r>
      <w:r w:rsidRPr="000C7E4E">
        <w:rPr>
          <w:rFonts w:ascii="Arial" w:hAnsi="Arial" w:cs="Arial"/>
          <w:vertAlign w:val="subscript"/>
        </w:rPr>
        <w:t>2</w:t>
      </w:r>
      <w:r w:rsidRPr="000C7E4E">
        <w:rPr>
          <w:rFonts w:ascii="Arial" w:hAnsi="Arial" w:cs="Arial"/>
        </w:rPr>
        <w:t xml:space="preserve"> levels hovered around 280 ppm [4] and the energy balance between the thermal energy re-radiated back into space from the earth surface and the thermal energy constricted within the earth atmosphere maintained an average earth temperature of 13.9C [3].  CO</w:t>
      </w:r>
      <w:r w:rsidRPr="000C7E4E">
        <w:rPr>
          <w:rFonts w:ascii="Arial" w:hAnsi="Arial" w:cs="Arial"/>
          <w:vertAlign w:val="subscript"/>
        </w:rPr>
        <w:t>2</w:t>
      </w:r>
      <w:r w:rsidRPr="000C7E4E">
        <w:rPr>
          <w:rFonts w:ascii="Arial" w:hAnsi="Arial" w:cs="Arial"/>
        </w:rPr>
        <w:t xml:space="preserve"> behaves like a control valve for regulating thermal radiation leaving the earth’s atmosphere. This is a very delicate energy balance and carbon dioxide plays a significant role in providing for the relatively high temperature on Earth. Following the industrial revolution, the increase in atmospheric carbon dioxide concentration is mainly because of the burning of fossil fuels such as coal, oil and natural gas to sustain the high energy demand of modern day living [5]. </w:t>
      </w:r>
    </w:p>
    <w:p w14:paraId="3069F00B" w14:textId="77777777" w:rsidR="000C7E4E" w:rsidRPr="000C7E4E" w:rsidRDefault="000C7E4E" w:rsidP="000C7E4E">
      <w:pPr>
        <w:pStyle w:val="Body"/>
        <w:rPr>
          <w:rFonts w:ascii="Arial" w:hAnsi="Arial" w:cs="Arial"/>
          <w:b/>
        </w:rPr>
      </w:pPr>
      <w:r w:rsidRPr="000C7E4E">
        <w:rPr>
          <w:rFonts w:ascii="Arial" w:hAnsi="Arial" w:cs="Arial"/>
          <w:b/>
        </w:rPr>
        <w:t xml:space="preserve">1.1 </w:t>
      </w:r>
      <w:proofErr w:type="gramStart"/>
      <w:r w:rsidRPr="000C7E4E">
        <w:rPr>
          <w:rFonts w:ascii="Arial" w:hAnsi="Arial" w:cs="Arial"/>
          <w:b/>
        </w:rPr>
        <w:t>Present  Conditions</w:t>
      </w:r>
      <w:proofErr w:type="gramEnd"/>
      <w:r w:rsidRPr="000C7E4E">
        <w:rPr>
          <w:rFonts w:ascii="Arial" w:hAnsi="Arial" w:cs="Arial"/>
          <w:b/>
        </w:rPr>
        <w:t xml:space="preserve"> </w:t>
      </w:r>
    </w:p>
    <w:p w14:paraId="6B2AAA23" w14:textId="77777777" w:rsidR="000C7E4E" w:rsidRPr="000C7E4E" w:rsidRDefault="000C7E4E" w:rsidP="000C7E4E">
      <w:pPr>
        <w:pStyle w:val="Body"/>
        <w:rPr>
          <w:rFonts w:ascii="Arial" w:hAnsi="Arial" w:cs="Arial"/>
        </w:rPr>
      </w:pPr>
      <w:r w:rsidRPr="000C7E4E">
        <w:rPr>
          <w:rFonts w:ascii="Arial" w:hAnsi="Arial" w:cs="Arial"/>
        </w:rPr>
        <w:t>The current average global atmospheric CO</w:t>
      </w:r>
      <w:r w:rsidRPr="000C7E4E">
        <w:rPr>
          <w:rFonts w:ascii="Arial" w:hAnsi="Arial" w:cs="Arial"/>
          <w:vertAlign w:val="subscript"/>
        </w:rPr>
        <w:t>2</w:t>
      </w:r>
      <w:r w:rsidRPr="000C7E4E">
        <w:rPr>
          <w:rFonts w:ascii="Arial" w:hAnsi="Arial" w:cs="Arial"/>
        </w:rPr>
        <w:t xml:space="preserve"> concentration as of August 2024 from the Mauna Loa Observatory in Hawaii is 423.14 ppm. This showed an increase of 4.31ppm increase over the one-year period from August 2023 [6]. The exponential increase in CO</w:t>
      </w:r>
      <w:r w:rsidRPr="000C7E4E">
        <w:rPr>
          <w:rFonts w:ascii="Arial" w:hAnsi="Arial" w:cs="Arial"/>
          <w:vertAlign w:val="subscript"/>
        </w:rPr>
        <w:t>2</w:t>
      </w:r>
      <w:r w:rsidRPr="000C7E4E">
        <w:rPr>
          <w:rFonts w:ascii="Arial" w:hAnsi="Arial" w:cs="Arial"/>
        </w:rPr>
        <w:t xml:space="preserve"> emissions over the last decade led to the 10 most recent years being the warmest years on record.  According to NASA's Goddard Institute for Space Studies (GISS), Earth’s average surface temperature in 2023 was the warmest on record since recordkeeping began in 1880 [7]. Overall, Earth average temperature was about 1.36 degrees Celsius warmer in 2023 compared to the preindustrial average in the late 19th-century (1850-1900) [8]. The increase in global temperature has a direct correlation with the increase in atmospheric CO</w:t>
      </w:r>
      <w:r w:rsidRPr="000C7E4E">
        <w:rPr>
          <w:rFonts w:ascii="Arial" w:hAnsi="Arial" w:cs="Arial"/>
          <w:vertAlign w:val="subscript"/>
        </w:rPr>
        <w:t>2</w:t>
      </w:r>
      <w:r w:rsidRPr="000C7E4E">
        <w:rPr>
          <w:rFonts w:ascii="Arial" w:hAnsi="Arial" w:cs="Arial"/>
        </w:rPr>
        <w:t xml:space="preserve"> concentrations. The effects of the increase in global warming have manifested in several different scenarios. Global sea level has risen about 0.2 meters since reliable record-keeping began in 1880 [9]. Higher temperatures have accelerated the rate at which the ice in the arctic and glaciers are melting. This increase in sea water from melting ice and the expansion of water as it warms is causing sea level to rise [9]. This has affected small island states and low coastal regions globally, with some areas now under water. In the Caribbean region </w:t>
      </w:r>
      <w:proofErr w:type="gramStart"/>
      <w:r w:rsidRPr="000C7E4E">
        <w:rPr>
          <w:rFonts w:ascii="Arial" w:hAnsi="Arial" w:cs="Arial"/>
        </w:rPr>
        <w:t>more</w:t>
      </w:r>
      <w:proofErr w:type="gramEnd"/>
      <w:r w:rsidRPr="000C7E4E">
        <w:rPr>
          <w:rFonts w:ascii="Arial" w:hAnsi="Arial" w:cs="Arial"/>
        </w:rPr>
        <w:t xml:space="preserve"> intense hurricanes and more frequent storms are being experienced. These changes have been linked to the effects of global warming. Globally, heat waves are becoming more extreme and longer [10]. The extreme heat has extended and intensified wildfire across several developed countries to the extent that the systems in place are unable to cope [11]. Precipitation patterns across the globe are changing with some regions experiencing drought conditions and other areas extreme rainfall, resulting in severe flooding. Millions more people worldwide are experiencing hunger and food shortages due to extreme weather events [12]. </w:t>
      </w:r>
    </w:p>
    <w:p w14:paraId="5ECE003E" w14:textId="77777777" w:rsidR="000C7E4E" w:rsidRPr="000C7E4E" w:rsidRDefault="000C7E4E" w:rsidP="000C7E4E">
      <w:pPr>
        <w:pStyle w:val="Body"/>
        <w:rPr>
          <w:rFonts w:ascii="Arial" w:hAnsi="Arial" w:cs="Arial"/>
        </w:rPr>
      </w:pPr>
    </w:p>
    <w:p w14:paraId="1FEC2A5C" w14:textId="77777777" w:rsidR="000C7E4E" w:rsidRPr="000C7E4E" w:rsidRDefault="000C7E4E" w:rsidP="000C7E4E">
      <w:pPr>
        <w:pStyle w:val="Body"/>
        <w:rPr>
          <w:rFonts w:ascii="Arial" w:hAnsi="Arial" w:cs="Arial"/>
          <w:b/>
        </w:rPr>
      </w:pPr>
      <w:r w:rsidRPr="000C7E4E">
        <w:rPr>
          <w:rFonts w:ascii="Arial" w:hAnsi="Arial" w:cs="Arial"/>
          <w:b/>
        </w:rPr>
        <w:t xml:space="preserve">1.2 Projected Direction  </w:t>
      </w:r>
    </w:p>
    <w:p w14:paraId="4221CB1C" w14:textId="77777777" w:rsidR="000C7E4E" w:rsidRPr="000C7E4E" w:rsidRDefault="000C7E4E" w:rsidP="000C7E4E">
      <w:pPr>
        <w:pStyle w:val="Body"/>
        <w:rPr>
          <w:rFonts w:ascii="Arial" w:hAnsi="Arial" w:cs="Arial"/>
        </w:rPr>
      </w:pPr>
      <w:r w:rsidRPr="000C7E4E">
        <w:rPr>
          <w:rFonts w:ascii="Arial" w:hAnsi="Arial" w:cs="Arial"/>
        </w:rPr>
        <w:t>Presently, there is a huge gap between what is needed for lowering the CO</w:t>
      </w:r>
      <w:r w:rsidRPr="000C7E4E">
        <w:rPr>
          <w:rFonts w:ascii="Arial" w:hAnsi="Arial" w:cs="Arial"/>
          <w:vertAlign w:val="subscript"/>
        </w:rPr>
        <w:t>2</w:t>
      </w:r>
      <w:r w:rsidRPr="000C7E4E">
        <w:rPr>
          <w:rFonts w:ascii="Arial" w:hAnsi="Arial" w:cs="Arial"/>
        </w:rPr>
        <w:t xml:space="preserve"> levels and what is happening.  To date, no country has achieved the targets pledged at the Paris Sumit [13].  We are heading in the wrong direction. Under the current scenario, a 3°C increase in world average temperature would result in cities like Miami, Shanghai, Osaka or Rio de Janeiro sinking underwater. Added to that, to escape the flood approximately 275 million people would need to relocate worldwide [14]. </w:t>
      </w:r>
    </w:p>
    <w:p w14:paraId="18DE6FDA" w14:textId="7EC4C688" w:rsidR="00790ADA" w:rsidRPr="00FB3A86" w:rsidRDefault="000C7E4E" w:rsidP="009C4C9C">
      <w:pPr>
        <w:pStyle w:val="Body"/>
        <w:rPr>
          <w:rFonts w:ascii="Arial" w:hAnsi="Arial" w:cs="Arial"/>
        </w:rPr>
      </w:pPr>
      <w:r w:rsidRPr="000C7E4E">
        <w:rPr>
          <w:rFonts w:ascii="Arial" w:hAnsi="Arial" w:cs="Arial"/>
        </w:rPr>
        <w:t xml:space="preserve">At the </w:t>
      </w:r>
      <w:hyperlink r:id="rId14" w:history="1">
        <w:r w:rsidRPr="000C7E4E">
          <w:rPr>
            <w:rStyle w:val="Hyperlink"/>
            <w:rFonts w:ascii="Arial" w:hAnsi="Arial" w:cs="Arial"/>
            <w:color w:val="auto"/>
            <w:u w:val="none"/>
          </w:rPr>
          <w:t>COP 28</w:t>
        </w:r>
      </w:hyperlink>
      <w:r w:rsidRPr="000C7E4E">
        <w:rPr>
          <w:rFonts w:ascii="Arial" w:hAnsi="Arial" w:cs="Arial"/>
        </w:rPr>
        <w:t> meeting it was acknowledged that progress was too slow by all stakeholders in meeting the efforts to address climate change under the </w:t>
      </w:r>
      <w:hyperlink r:id="rId15" w:history="1">
        <w:r w:rsidRPr="000C7E4E">
          <w:rPr>
            <w:rStyle w:val="Hyperlink"/>
            <w:rFonts w:ascii="Arial" w:hAnsi="Arial" w:cs="Arial"/>
            <w:color w:val="auto"/>
            <w:u w:val="none"/>
          </w:rPr>
          <w:t>Paris Agreement</w:t>
        </w:r>
      </w:hyperlink>
      <w:r w:rsidRPr="000C7E4E">
        <w:rPr>
          <w:rFonts w:ascii="Arial" w:hAnsi="Arial" w:cs="Arial"/>
        </w:rPr>
        <w:t xml:space="preserve"> across all areas of climate action, especially, from reducing greenhouse gas emissions [15].  Governments were called upon to accelerate action across all areas by 2030 to deal with climate change issues and quicken </w:t>
      </w:r>
      <w:hyperlink r:id="rId16" w:history="1">
        <w:r w:rsidRPr="000C7E4E">
          <w:rPr>
            <w:rStyle w:val="Hyperlink"/>
            <w:rFonts w:ascii="Arial" w:hAnsi="Arial" w:cs="Arial"/>
            <w:color w:val="auto"/>
            <w:u w:val="none"/>
          </w:rPr>
          <w:t>transitioning away from using hydrocarbon fuels</w:t>
        </w:r>
      </w:hyperlink>
      <w:r w:rsidRPr="000C7E4E">
        <w:rPr>
          <w:rFonts w:ascii="Arial" w:hAnsi="Arial" w:cs="Arial"/>
        </w:rPr>
        <w:t xml:space="preserve"> to renewables such as wind and solar power in their next round of climate commitments </w:t>
      </w:r>
      <w:r w:rsidRPr="000C7E4E">
        <w:rPr>
          <w:rFonts w:ascii="Arial" w:hAnsi="Arial" w:cs="Arial"/>
          <w:vertAlign w:val="superscript"/>
        </w:rPr>
        <w:t>[15]</w:t>
      </w:r>
      <w:r w:rsidRPr="000C7E4E">
        <w:rPr>
          <w:rFonts w:ascii="Arial" w:hAnsi="Arial" w:cs="Arial"/>
        </w:rPr>
        <w:t>.</w:t>
      </w:r>
    </w:p>
    <w:p w14:paraId="2875C5C1" w14:textId="1E732A4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930427F" w14:textId="77777777" w:rsidR="00790ADA" w:rsidRPr="00FB3A86" w:rsidRDefault="00790ADA" w:rsidP="00441B6F">
      <w:pPr>
        <w:pStyle w:val="AbstHead"/>
        <w:spacing w:after="0"/>
        <w:jc w:val="both"/>
        <w:rPr>
          <w:rFonts w:ascii="Arial" w:hAnsi="Arial" w:cs="Arial"/>
        </w:rPr>
      </w:pPr>
    </w:p>
    <w:p w14:paraId="7D7314A3" w14:textId="02472111" w:rsidR="00170B36" w:rsidRPr="00170B36" w:rsidRDefault="00170B36" w:rsidP="00170B36">
      <w:pPr>
        <w:pStyle w:val="Body"/>
        <w:rPr>
          <w:rFonts w:ascii="Arial" w:hAnsi="Arial" w:cs="Arial"/>
        </w:rPr>
      </w:pPr>
      <w:r w:rsidRPr="00170B36">
        <w:rPr>
          <w:rFonts w:ascii="Arial" w:hAnsi="Arial" w:cs="Arial"/>
        </w:rPr>
        <w:t>Making a significant impact on the reduction of carbon emissions requires an understanding of the contributing factors. Starting with countries yearly contribution, China, The United States of America and India top the list as the top emitters of greenhouse gas [16]. Trinidad and Tobago is a small island state with a CO</w:t>
      </w:r>
      <w:r w:rsidRPr="00170B36">
        <w:rPr>
          <w:rFonts w:ascii="Arial" w:hAnsi="Arial" w:cs="Arial"/>
          <w:vertAlign w:val="subscript"/>
        </w:rPr>
        <w:t>2</w:t>
      </w:r>
      <w:r w:rsidRPr="00170B36">
        <w:rPr>
          <w:rFonts w:ascii="Arial" w:hAnsi="Arial" w:cs="Arial"/>
        </w:rPr>
        <w:t xml:space="preserve"> emissions per capita equivalent to 19.64 tons per person based on a </w:t>
      </w:r>
      <w:hyperlink r:id="rId17" w:history="1">
        <w:r w:rsidRPr="00170B36">
          <w:rPr>
            <w:rStyle w:val="Hyperlink"/>
            <w:rFonts w:ascii="Arial" w:hAnsi="Arial" w:cs="Arial"/>
            <w:color w:val="auto"/>
            <w:u w:val="none"/>
          </w:rPr>
          <w:t>population of 1,495,921, in 2022</w:t>
        </w:r>
      </w:hyperlink>
      <w:r w:rsidRPr="00170B36">
        <w:rPr>
          <w:rFonts w:ascii="Arial" w:hAnsi="Arial" w:cs="Arial"/>
        </w:rPr>
        <w:t xml:space="preserve"> [17]. On this basis, this small island ranks among the top emitters, however, the contribution is 0.08% of the global emission. </w:t>
      </w:r>
      <w:bookmarkStart w:id="3" w:name="_Hlk175738649"/>
    </w:p>
    <w:p w14:paraId="42EBAC8C" w14:textId="77777777" w:rsidR="00170B36" w:rsidRPr="00170B36" w:rsidRDefault="00170B36" w:rsidP="00170B36">
      <w:pPr>
        <w:pStyle w:val="Body"/>
        <w:rPr>
          <w:rFonts w:ascii="Arial" w:hAnsi="Arial" w:cs="Arial"/>
          <w:b/>
        </w:rPr>
      </w:pPr>
      <w:r w:rsidRPr="00170B36">
        <w:rPr>
          <w:rFonts w:ascii="Arial" w:hAnsi="Arial" w:cs="Arial"/>
          <w:b/>
        </w:rPr>
        <w:t xml:space="preserve">2.1 Energy Consumption </w:t>
      </w:r>
    </w:p>
    <w:bookmarkEnd w:id="3"/>
    <w:p w14:paraId="66475019" w14:textId="77777777" w:rsidR="00170B36" w:rsidRPr="00170B36" w:rsidRDefault="00170B36" w:rsidP="00170B36">
      <w:pPr>
        <w:pStyle w:val="Body"/>
        <w:rPr>
          <w:rFonts w:ascii="Arial" w:hAnsi="Arial" w:cs="Arial"/>
        </w:rPr>
      </w:pPr>
      <w:r w:rsidRPr="00170B36">
        <w:rPr>
          <w:rFonts w:ascii="Arial" w:hAnsi="Arial" w:cs="Arial"/>
        </w:rPr>
        <w:t xml:space="preserve">Energy consumption per capita in a country is related to quality of life and enhanced standard of living. Hydrocarbon based fossil fuel is still the main source of energy, especially for industrialized countries. Coal, natural gas and oil account for over 80% of the energy requirements [18].  The power generation and industrial sectors consume the most fuel. The residential, </w:t>
      </w:r>
      <w:r w:rsidRPr="00170B36">
        <w:rPr>
          <w:rFonts w:ascii="Arial" w:hAnsi="Arial" w:cs="Arial"/>
        </w:rPr>
        <w:lastRenderedPageBreak/>
        <w:t xml:space="preserve">transportation, and commercial sectors are also significant energy consumers [19]. However, energy usage is not evenly spread across each sector. </w:t>
      </w:r>
    </w:p>
    <w:p w14:paraId="0CC0C14C" w14:textId="73DA6AFB" w:rsidR="00170B36" w:rsidRPr="00170B36" w:rsidRDefault="00170B36" w:rsidP="00170B36">
      <w:pPr>
        <w:pStyle w:val="Body"/>
        <w:rPr>
          <w:rFonts w:ascii="Arial" w:hAnsi="Arial" w:cs="Arial"/>
        </w:rPr>
      </w:pPr>
      <w:r w:rsidRPr="00170B36">
        <w:rPr>
          <w:rFonts w:ascii="Arial" w:hAnsi="Arial" w:cs="Arial"/>
        </w:rPr>
        <w:t>In the US, the transportation sector consumes hydrocarbon-based fuels directly in internal combustion engines and accounts for close to 36% of the fuel used. The combined residential and commercial sector utilizes between 36 to 40 % of the fuel [20].  A similar pattern of energy consumption is observed in the UK, India and China [21, 22, 23]. Also, a similar pattern of energy consumption is observed in the small island state of Trinidad and Tobago [24]. This comparison shows that the general trend of energy consumption is similar, regardless of the country’s size or a being major contributor or a minor contributor to global CO</w:t>
      </w:r>
      <w:r w:rsidRPr="00170B36">
        <w:rPr>
          <w:rFonts w:ascii="Arial" w:hAnsi="Arial" w:cs="Arial"/>
          <w:vertAlign w:val="subscript"/>
        </w:rPr>
        <w:t>2</w:t>
      </w:r>
      <w:r w:rsidRPr="00170B36">
        <w:rPr>
          <w:rFonts w:ascii="Arial" w:hAnsi="Arial" w:cs="Arial"/>
        </w:rPr>
        <w:t xml:space="preserve"> emissions. Carbon dioxide emissions are byproducts of electric power generation since fossil fuel is consumed to generate most of the electricity for use by the four major energy consuming sectors, or “end-use” sectors.</w:t>
      </w:r>
    </w:p>
    <w:p w14:paraId="59C42579" w14:textId="77777777" w:rsidR="00170B36" w:rsidRPr="00170B36" w:rsidRDefault="00170B36" w:rsidP="00170B36">
      <w:pPr>
        <w:pStyle w:val="Body"/>
        <w:rPr>
          <w:rFonts w:ascii="Arial" w:hAnsi="Arial" w:cs="Arial"/>
          <w:b/>
        </w:rPr>
      </w:pPr>
      <w:bookmarkStart w:id="4" w:name="_Hlk175219567"/>
      <w:r w:rsidRPr="00170B36">
        <w:rPr>
          <w:rFonts w:ascii="Arial" w:hAnsi="Arial" w:cs="Arial"/>
          <w:b/>
        </w:rPr>
        <w:t>2.2 Electric Power CO</w:t>
      </w:r>
      <w:r w:rsidRPr="00170B36">
        <w:rPr>
          <w:rFonts w:ascii="Arial" w:hAnsi="Arial" w:cs="Arial"/>
          <w:b/>
          <w:vertAlign w:val="subscript"/>
        </w:rPr>
        <w:t>2</w:t>
      </w:r>
      <w:r w:rsidRPr="00170B36">
        <w:rPr>
          <w:rFonts w:ascii="Arial" w:hAnsi="Arial" w:cs="Arial"/>
          <w:b/>
        </w:rPr>
        <w:t xml:space="preserve"> Contribution </w:t>
      </w:r>
    </w:p>
    <w:bookmarkEnd w:id="4"/>
    <w:p w14:paraId="54DE7AE2" w14:textId="77777777" w:rsidR="00170B36" w:rsidRPr="00170B36" w:rsidRDefault="00170B36" w:rsidP="00170B36">
      <w:pPr>
        <w:pStyle w:val="Body"/>
        <w:rPr>
          <w:rFonts w:ascii="Arial" w:hAnsi="Arial" w:cs="Arial"/>
        </w:rPr>
      </w:pPr>
      <w:r w:rsidRPr="00170B36">
        <w:rPr>
          <w:rFonts w:ascii="Arial" w:hAnsi="Arial" w:cs="Arial"/>
        </w:rPr>
        <w:t>Electric power consumption is directly related to CO</w:t>
      </w:r>
      <w:r w:rsidRPr="00170B36">
        <w:rPr>
          <w:rFonts w:ascii="Arial" w:hAnsi="Arial" w:cs="Arial"/>
          <w:vertAlign w:val="subscript"/>
        </w:rPr>
        <w:t>2</w:t>
      </w:r>
      <w:r w:rsidRPr="00170B36">
        <w:rPr>
          <w:rFonts w:ascii="Arial" w:hAnsi="Arial" w:cs="Arial"/>
        </w:rPr>
        <w:t xml:space="preserve"> emissions since more than 80% of the world’s electricity is generated from burning fossil fuel. In Trinidad and Tobago, almost all our electricity is generated from natural gas [25]. The average carbon intensity of electricity generated from fossil fuel is 475 gCO</w:t>
      </w:r>
      <w:r w:rsidRPr="00170B36">
        <w:rPr>
          <w:rFonts w:ascii="Arial" w:hAnsi="Arial" w:cs="Arial"/>
          <w:vertAlign w:val="subscript"/>
        </w:rPr>
        <w:t>2</w:t>
      </w:r>
      <w:r w:rsidRPr="00170B36">
        <w:rPr>
          <w:rFonts w:ascii="Arial" w:hAnsi="Arial" w:cs="Arial"/>
        </w:rPr>
        <w:t>/kWh [26].  Therefore, electric power consumption is synonymous with CO</w:t>
      </w:r>
      <w:r w:rsidRPr="00170B36">
        <w:rPr>
          <w:rFonts w:ascii="Arial" w:hAnsi="Arial" w:cs="Arial"/>
          <w:vertAlign w:val="subscript"/>
        </w:rPr>
        <w:t>2</w:t>
      </w:r>
      <w:r w:rsidRPr="00170B36">
        <w:rPr>
          <w:rFonts w:ascii="Arial" w:hAnsi="Arial" w:cs="Arial"/>
        </w:rPr>
        <w:t xml:space="preserve">e emissions. </w:t>
      </w:r>
      <w:bookmarkStart w:id="5" w:name="_Hlk174964232"/>
      <w:r w:rsidRPr="00170B36">
        <w:rPr>
          <w:rFonts w:ascii="Arial" w:hAnsi="Arial" w:cs="Arial"/>
        </w:rPr>
        <w:t xml:space="preserve">This trend where the residential and commercial sector consumes close to 40 % of the electricity in a country holds for the big carbon emitters and smaller contributors. </w:t>
      </w:r>
      <w:bookmarkEnd w:id="5"/>
      <w:r w:rsidRPr="00170B36">
        <w:rPr>
          <w:rFonts w:ascii="Arial" w:hAnsi="Arial" w:cs="Arial"/>
        </w:rPr>
        <w:t>Correlating electric energy consumption with CO</w:t>
      </w:r>
      <w:r w:rsidRPr="00170B36">
        <w:rPr>
          <w:rFonts w:ascii="Arial" w:hAnsi="Arial" w:cs="Arial"/>
          <w:vertAlign w:val="subscript"/>
        </w:rPr>
        <w:t>2</w:t>
      </w:r>
      <w:r w:rsidRPr="00170B36">
        <w:rPr>
          <w:rFonts w:ascii="Arial" w:hAnsi="Arial" w:cs="Arial"/>
        </w:rPr>
        <w:t xml:space="preserve"> generation translates to the commercial and domestic sector accounting for between 35 to 40% of the CO</w:t>
      </w:r>
      <w:r w:rsidRPr="00170B36">
        <w:rPr>
          <w:rFonts w:ascii="Arial" w:hAnsi="Arial" w:cs="Arial"/>
          <w:vertAlign w:val="subscript"/>
        </w:rPr>
        <w:t>2</w:t>
      </w:r>
      <w:r w:rsidRPr="00170B36">
        <w:rPr>
          <w:rFonts w:ascii="Arial" w:hAnsi="Arial" w:cs="Arial"/>
        </w:rPr>
        <w:t xml:space="preserve"> emissions.</w:t>
      </w:r>
    </w:p>
    <w:p w14:paraId="761D0777" w14:textId="77777777" w:rsidR="00170B36" w:rsidRPr="00170B36" w:rsidRDefault="00170B36" w:rsidP="00170B36">
      <w:pPr>
        <w:pStyle w:val="Body"/>
        <w:rPr>
          <w:rFonts w:ascii="Arial" w:hAnsi="Arial" w:cs="Arial"/>
          <w:b/>
        </w:rPr>
      </w:pPr>
      <w:bookmarkStart w:id="6" w:name="_Hlk175558158"/>
      <w:r w:rsidRPr="00170B36">
        <w:rPr>
          <w:rFonts w:ascii="Arial" w:hAnsi="Arial" w:cs="Arial"/>
          <w:b/>
        </w:rPr>
        <w:t xml:space="preserve">2.3 Domestic and Commercial Power Consumption </w:t>
      </w:r>
    </w:p>
    <w:bookmarkEnd w:id="6"/>
    <w:p w14:paraId="6BB3A1C7" w14:textId="42F859E8" w:rsidR="00170B36" w:rsidRPr="00170B36" w:rsidRDefault="00170B36" w:rsidP="00170B36">
      <w:pPr>
        <w:pStyle w:val="Body"/>
        <w:rPr>
          <w:rFonts w:ascii="Arial" w:hAnsi="Arial" w:cs="Arial"/>
          <w:bCs/>
        </w:rPr>
      </w:pPr>
      <w:r w:rsidRPr="00170B36">
        <w:rPr>
          <w:rFonts w:ascii="Arial" w:hAnsi="Arial" w:cs="Arial"/>
          <w:bCs/>
        </w:rPr>
        <w:t xml:space="preserve">The domestic and commercial power consumption is heavily skewed towards most of the power being consumed for space conditioning. Space conditioning for heating in the winter months and cooling in the summer months for temperate regions and for tropical regions, like Trinidad and Tobago, cooling throughout the year, accounts for up to 50% of the energy bill [27].  A breakdown of the residential power consumption in the US shows that space conditioning accounts for over 40% [28]. The Arizona State University, Energy Centre report noted that According to the U.S. Department of Energy, heating and cooling your home accounts for nearly 50% of yearly energy costs and with effective thermal insulation, this can be reduced by up to 50% [29]. </w:t>
      </w:r>
      <w:bookmarkStart w:id="7" w:name="_Hlk175243601"/>
    </w:p>
    <w:p w14:paraId="65523E7C" w14:textId="77777777" w:rsidR="00170B36" w:rsidRPr="00170B36" w:rsidRDefault="00170B36" w:rsidP="00170B36">
      <w:pPr>
        <w:pStyle w:val="Body"/>
        <w:rPr>
          <w:rFonts w:ascii="Arial" w:hAnsi="Arial" w:cs="Arial"/>
          <w:b/>
        </w:rPr>
      </w:pPr>
      <w:r w:rsidRPr="00170B36">
        <w:rPr>
          <w:rFonts w:ascii="Arial" w:hAnsi="Arial" w:cs="Arial"/>
          <w:b/>
        </w:rPr>
        <w:t xml:space="preserve">2.4 Thermal Insulation Benefits  </w:t>
      </w:r>
    </w:p>
    <w:bookmarkEnd w:id="7"/>
    <w:p w14:paraId="2A76D569" w14:textId="02F24555" w:rsidR="00170B36" w:rsidRPr="00170B36" w:rsidRDefault="00170B36" w:rsidP="00170B36">
      <w:pPr>
        <w:pStyle w:val="Body"/>
        <w:rPr>
          <w:rFonts w:ascii="Arial" w:hAnsi="Arial" w:cs="Arial"/>
          <w:bCs/>
        </w:rPr>
      </w:pPr>
      <w:r w:rsidRPr="00170B36">
        <w:rPr>
          <w:rFonts w:ascii="Arial" w:hAnsi="Arial" w:cs="Arial"/>
          <w:bCs/>
        </w:rPr>
        <w:t>Thermal insulation is a proven technique of reducing the thermal loads in buildings. This passive method has been effectively used for decades and in some countries is mandatory for buildings meeting standard practice. According to a study presented by the US building industry trade association, around 9 in 10 American houses are poorly insulated [30]. The North American Insulation Manufacturer Association (NAIMA) revealed that a high number of households struggle to keep their energy expenses low throughout the year [30]. According to the U.S. Department of Energy, heating and cooling your home accounts for nearly 50% of yearly energy costs. Adding the appropriate insulation based on factors such as climate, size, and condition of the home can save homeowners an average of 15% on their electricity bills [31].  In Trinidad and Tobago, as with most tropical nations, buildings have little, and in many cases no thermal insulation, hence, the percentage savings in energy can be much higher.  Proper insulation is vital to save money and be energy efficient which translates to reducing CO</w:t>
      </w:r>
      <w:r w:rsidRPr="00170B36">
        <w:rPr>
          <w:rFonts w:ascii="Arial" w:hAnsi="Arial" w:cs="Arial"/>
          <w:bCs/>
          <w:vertAlign w:val="subscript"/>
        </w:rPr>
        <w:t>2</w:t>
      </w:r>
      <w:r w:rsidRPr="00170B36">
        <w:rPr>
          <w:rFonts w:ascii="Arial" w:hAnsi="Arial" w:cs="Arial"/>
          <w:bCs/>
        </w:rPr>
        <w:t>e emissions. As the leading authority in the world for setting standards for the built environment, ASHRAE noted that approximately 40% of the CO</w:t>
      </w:r>
      <w:r w:rsidRPr="00170B36">
        <w:rPr>
          <w:rFonts w:ascii="Arial" w:hAnsi="Arial" w:cs="Arial"/>
          <w:bCs/>
          <w:vertAlign w:val="subscript"/>
        </w:rPr>
        <w:t>2</w:t>
      </w:r>
      <w:r w:rsidRPr="00170B36">
        <w:rPr>
          <w:rFonts w:ascii="Arial" w:hAnsi="Arial" w:cs="Arial"/>
          <w:bCs/>
        </w:rPr>
        <w:t xml:space="preserve"> generated in the world is associated with the built environment [32]. This adds up, since the built environment consumes about 40% of the electricity generated.</w:t>
      </w:r>
      <w:r w:rsidRPr="00170B36">
        <w:rPr>
          <w:rFonts w:ascii="Arial" w:hAnsi="Arial" w:cs="Arial"/>
        </w:rPr>
        <w:t xml:space="preserve"> </w:t>
      </w:r>
      <w:r w:rsidRPr="00170B36">
        <w:rPr>
          <w:rFonts w:ascii="Arial" w:hAnsi="Arial" w:cs="Arial"/>
          <w:bCs/>
        </w:rPr>
        <w:t>In 2009, the National Insulation Association (NIA), in collaboration with the US Department of Energy estimated that $4.8 billion in energy savings and a reduction of 43 million metric tons of CO</w:t>
      </w:r>
      <w:r w:rsidRPr="00170B36">
        <w:rPr>
          <w:rFonts w:ascii="Arial" w:hAnsi="Arial" w:cs="Arial"/>
          <w:bCs/>
          <w:vertAlign w:val="subscript"/>
        </w:rPr>
        <w:t>2</w:t>
      </w:r>
      <w:r w:rsidRPr="00170B36">
        <w:rPr>
          <w:rFonts w:ascii="Arial" w:hAnsi="Arial" w:cs="Arial"/>
          <w:bCs/>
        </w:rPr>
        <w:t xml:space="preserve"> emissions was possible through increased use of insulation [33].</w:t>
      </w:r>
      <w:r w:rsidRPr="00170B36">
        <w:rPr>
          <w:rFonts w:ascii="Arial" w:hAnsi="Arial" w:cs="Arial"/>
        </w:rPr>
        <w:t xml:space="preserve"> </w:t>
      </w:r>
      <w:r w:rsidRPr="00170B36">
        <w:rPr>
          <w:rFonts w:ascii="Arial" w:hAnsi="Arial" w:cs="Arial"/>
          <w:bCs/>
        </w:rPr>
        <w:t>However, the idea that proper thermal insulation is the game changer is only half of the story.  The other side of the coin shows that the cradle to gate analysis of these commonly used building thermal insulation has a large carbon footprint.  These industries are heavy energy consumers.</w:t>
      </w:r>
    </w:p>
    <w:p w14:paraId="2BE5E30E" w14:textId="77777777" w:rsidR="00170B36" w:rsidRPr="00170B36" w:rsidRDefault="00170B36" w:rsidP="00170B36">
      <w:pPr>
        <w:pStyle w:val="Body"/>
        <w:rPr>
          <w:rFonts w:ascii="Arial" w:hAnsi="Arial" w:cs="Arial"/>
          <w:b/>
          <w:bCs/>
        </w:rPr>
      </w:pPr>
      <w:bookmarkStart w:id="8" w:name="_Hlk175504575"/>
      <w:r w:rsidRPr="00170B36">
        <w:rPr>
          <w:rFonts w:ascii="Arial" w:hAnsi="Arial" w:cs="Arial"/>
          <w:b/>
          <w:bCs/>
        </w:rPr>
        <w:t>2.5 Thermal Insulation Carbon Footprint</w:t>
      </w:r>
    </w:p>
    <w:bookmarkEnd w:id="8"/>
    <w:p w14:paraId="2D44559F" w14:textId="77777777" w:rsidR="00170B36" w:rsidRDefault="00170B36" w:rsidP="00170B36">
      <w:pPr>
        <w:pStyle w:val="Body"/>
        <w:rPr>
          <w:rFonts w:ascii="Arial" w:hAnsi="Arial" w:cs="Arial"/>
          <w:lang w:val="en-TT"/>
        </w:rPr>
      </w:pPr>
      <w:r w:rsidRPr="00170B36">
        <w:rPr>
          <w:rFonts w:ascii="Arial" w:hAnsi="Arial" w:cs="Arial"/>
        </w:rPr>
        <w:t>The United States Environmental Protection Agency report EPA 430-F-21-007 5/21/22 U.S., highlighted the fiberglass insulation industry as having high carbon intensities [34]</w:t>
      </w:r>
      <w:r w:rsidRPr="00170B36">
        <w:rPr>
          <w:rFonts w:ascii="Arial" w:hAnsi="Arial" w:cs="Arial"/>
          <w:b/>
          <w:bCs/>
        </w:rPr>
        <w:t xml:space="preserve">.  </w:t>
      </w:r>
      <w:r w:rsidRPr="00170B36">
        <w:rPr>
          <w:rFonts w:ascii="Arial" w:hAnsi="Arial" w:cs="Arial"/>
        </w:rPr>
        <w:t>In 2019, a survey of 23 fiberglass insulation plants reported to the U.S. Environmental Protection Agency (EPA) direct emissions of 1,213,287 million metric tons of carbon dioxide equivalents (CO</w:t>
      </w:r>
      <w:r w:rsidRPr="00170B36">
        <w:rPr>
          <w:rFonts w:ascii="Arial" w:hAnsi="Arial" w:cs="Arial"/>
          <w:vertAlign w:val="subscript"/>
        </w:rPr>
        <w:t>2</w:t>
      </w:r>
      <w:r w:rsidRPr="00170B36">
        <w:rPr>
          <w:rFonts w:ascii="Arial" w:hAnsi="Arial" w:cs="Arial"/>
        </w:rPr>
        <w:t xml:space="preserve">e). Emissions from these fiberglass insulation manufacturers that were surveyed represented about 53% of total direct emissions from this industry [34]. Therefore, the actual number is almost twice this amount.  In terms of carbon footprint, commercial insulation has a high balance sheet with an average of 1500 kg CO2e emission per ton of product for fiberglass </w:t>
      </w:r>
      <w:r w:rsidRPr="00170B36">
        <w:rPr>
          <w:rFonts w:ascii="Arial" w:hAnsi="Arial" w:cs="Arial"/>
        </w:rPr>
        <w:lastRenderedPageBreak/>
        <w:t xml:space="preserve">[35]. The study by Kunic in </w:t>
      </w:r>
      <w:r w:rsidRPr="00170B36">
        <w:rPr>
          <w:rFonts w:ascii="Arial" w:hAnsi="Arial" w:cs="Arial"/>
          <w:lang w:val="en-TT"/>
        </w:rPr>
        <w:t xml:space="preserve">2017 reported the comparative carbon footprint of commonly used thermal insulation materials in building envelopes as illustrated in Figure 1 </w:t>
      </w:r>
      <w:r w:rsidRPr="00170B36">
        <w:rPr>
          <w:rFonts w:ascii="Arial" w:hAnsi="Arial" w:cs="Arial"/>
        </w:rPr>
        <w:t>[35]</w:t>
      </w:r>
      <w:r w:rsidRPr="00170B36">
        <w:rPr>
          <w:rFonts w:ascii="Arial" w:hAnsi="Arial" w:cs="Arial"/>
          <w:lang w:val="en-TT"/>
        </w:rPr>
        <w:t>.</w:t>
      </w:r>
    </w:p>
    <w:p w14:paraId="075AC025" w14:textId="5EE06460" w:rsidR="00A71F16" w:rsidRDefault="00A71F16" w:rsidP="00170B36">
      <w:pPr>
        <w:pStyle w:val="Body"/>
        <w:rPr>
          <w:rFonts w:ascii="Arial" w:hAnsi="Arial" w:cs="Arial"/>
          <w:lang w:val="en-TT"/>
        </w:rPr>
      </w:pPr>
      <w:r>
        <w:rPr>
          <w:noProof/>
          <w:sz w:val="24"/>
          <w:szCs w:val="24"/>
          <w:lang w:val="en-TT"/>
        </w:rPr>
        <w:drawing>
          <wp:inline distT="0" distB="0" distL="0" distR="0" wp14:anchorId="6177B055" wp14:editId="47B49794">
            <wp:extent cx="5114925" cy="3584575"/>
            <wp:effectExtent l="0" t="0" r="9525" b="0"/>
            <wp:docPr id="16048216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14925" cy="3584575"/>
                    </a:xfrm>
                    <a:prstGeom prst="rect">
                      <a:avLst/>
                    </a:prstGeom>
                    <a:noFill/>
                  </pic:spPr>
                </pic:pic>
              </a:graphicData>
            </a:graphic>
          </wp:inline>
        </w:drawing>
      </w:r>
    </w:p>
    <w:p w14:paraId="34B5D60F" w14:textId="77777777" w:rsidR="00A71F16" w:rsidRPr="00A71F16" w:rsidRDefault="00A71F16" w:rsidP="00A71F16">
      <w:pPr>
        <w:pStyle w:val="Body"/>
        <w:rPr>
          <w:rFonts w:ascii="Arial" w:hAnsi="Arial" w:cs="Arial"/>
          <w:b/>
          <w:bCs/>
          <w:lang w:val="en-TT"/>
        </w:rPr>
      </w:pPr>
      <w:r w:rsidRPr="00A71F16">
        <w:rPr>
          <w:rFonts w:ascii="Arial" w:hAnsi="Arial" w:cs="Arial"/>
          <w:b/>
          <w:bCs/>
          <w:lang w:val="en-TT"/>
        </w:rPr>
        <w:t xml:space="preserve">Fig. 1. Carbon footprint of different thermal insulation materials per kilogramme mass of the selected material, presented as an illustration of inappropriate presentation of environment impact of thermal insulations </w:t>
      </w:r>
      <w:r w:rsidRPr="00A71F16">
        <w:rPr>
          <w:rFonts w:ascii="Arial" w:hAnsi="Arial" w:cs="Arial"/>
          <w:b/>
          <w:bCs/>
        </w:rPr>
        <w:t>[35].</w:t>
      </w:r>
    </w:p>
    <w:p w14:paraId="78666202" w14:textId="4AA1B7A8" w:rsidR="00A71F16" w:rsidRPr="00A71F16" w:rsidRDefault="00A71F16" w:rsidP="00A71F16">
      <w:pPr>
        <w:pStyle w:val="Body"/>
        <w:rPr>
          <w:rFonts w:ascii="Arial" w:hAnsi="Arial" w:cs="Arial"/>
        </w:rPr>
      </w:pPr>
      <w:r w:rsidRPr="00A71F16">
        <w:rPr>
          <w:rFonts w:ascii="Arial" w:hAnsi="Arial" w:cs="Arial"/>
        </w:rPr>
        <w:t>In the 2020 study, Noelia Llantoy</w:t>
      </w:r>
      <w:bookmarkStart w:id="9" w:name="_Hlk180958530"/>
      <w:r w:rsidRPr="00A71F16">
        <w:rPr>
          <w:rFonts w:ascii="Arial" w:hAnsi="Arial" w:cs="Arial"/>
        </w:rPr>
        <w:t xml:space="preserve"> [36]</w:t>
      </w:r>
      <w:bookmarkEnd w:id="9"/>
      <w:r w:rsidRPr="00A71F16">
        <w:rPr>
          <w:rFonts w:ascii="Arial" w:hAnsi="Arial" w:cs="Arial"/>
        </w:rPr>
        <w:t xml:space="preserve"> developed a comparative life cycle assessment (LCA) of different insulation materials (polyurethane, extruded polystyrene, and mineral wool) to analyze the environmental profile of each insulation material type in the Mediterranean continental climate [36]. Significantly, all three insulation materials demonstrated a net positive benefit over a fifty-year life span due to the reduced heating requirements of the building. Results showed that the highest environmental impact was associated with the polystyrene insulation material and the best environmental performance was for the mineral wool [36]. Moreover, regarding the consumption, polyurethane and mineral wool had similar thermal performance during the whole year. Furthermore, </w:t>
      </w:r>
      <w:bookmarkStart w:id="10" w:name="_Hlk181377974"/>
      <w:r w:rsidRPr="00A71F16">
        <w:rPr>
          <w:rFonts w:ascii="Arial" w:hAnsi="Arial" w:cs="Arial"/>
        </w:rPr>
        <w:t xml:space="preserve">the environmental payback period shows that insulation material </w:t>
      </w:r>
      <w:proofErr w:type="gramStart"/>
      <w:r w:rsidRPr="00A71F16">
        <w:rPr>
          <w:rFonts w:ascii="Arial" w:hAnsi="Arial" w:cs="Arial"/>
        </w:rPr>
        <w:t>are</w:t>
      </w:r>
      <w:proofErr w:type="gramEnd"/>
      <w:r w:rsidRPr="00A71F16">
        <w:rPr>
          <w:rFonts w:ascii="Arial" w:hAnsi="Arial" w:cs="Arial"/>
        </w:rPr>
        <w:t xml:space="preserve"> environmentally efficient, if they are used for at least 7 years </w:t>
      </w:r>
      <w:bookmarkEnd w:id="10"/>
      <w:r w:rsidRPr="00A71F16">
        <w:rPr>
          <w:rFonts w:ascii="Arial" w:hAnsi="Arial" w:cs="Arial"/>
        </w:rPr>
        <w:t>(for mineral wool), 10 years (polyurethane), and 12 years (extruded polystyrene)</w:t>
      </w:r>
      <w:r w:rsidRPr="00A71F16">
        <w:rPr>
          <w:rFonts w:ascii="Arial" w:hAnsi="Arial" w:cs="Arial"/>
          <w:vertAlign w:val="superscript"/>
        </w:rPr>
        <w:t xml:space="preserve"> </w:t>
      </w:r>
      <w:r w:rsidRPr="00A71F16">
        <w:rPr>
          <w:rFonts w:ascii="Arial" w:hAnsi="Arial" w:cs="Arial"/>
        </w:rPr>
        <w:t xml:space="preserve">[36]. Only then can net savings in the CO2e be achieved. </w:t>
      </w:r>
    </w:p>
    <w:p w14:paraId="0ACAE9DB" w14:textId="77777777" w:rsidR="00A71F16" w:rsidRPr="00A71F16" w:rsidRDefault="00A71F16" w:rsidP="00A71F16">
      <w:pPr>
        <w:pStyle w:val="Body"/>
        <w:rPr>
          <w:rFonts w:ascii="Arial" w:hAnsi="Arial" w:cs="Arial"/>
          <w:b/>
          <w:bCs/>
        </w:rPr>
      </w:pPr>
      <w:r w:rsidRPr="00A71F16">
        <w:rPr>
          <w:rFonts w:ascii="Arial" w:hAnsi="Arial" w:cs="Arial"/>
          <w:b/>
          <w:bCs/>
        </w:rPr>
        <w:t xml:space="preserve">2.6 Natural Fiber Thermal Insulation </w:t>
      </w:r>
    </w:p>
    <w:p w14:paraId="257A253E" w14:textId="77777777" w:rsidR="00A71F16" w:rsidRPr="00A71F16" w:rsidRDefault="00A71F16" w:rsidP="00A71F16">
      <w:pPr>
        <w:pStyle w:val="Body"/>
        <w:rPr>
          <w:rFonts w:ascii="Arial" w:hAnsi="Arial" w:cs="Arial"/>
        </w:rPr>
      </w:pPr>
      <w:r w:rsidRPr="00A71F16">
        <w:rPr>
          <w:rFonts w:ascii="Arial" w:hAnsi="Arial" w:cs="Arial"/>
        </w:rPr>
        <w:t>Reducing carbon emissions alone cannot alleviate the crisis that the world is presently in. What is needed is deep decarbonizing. Together with reducing emissions, creating carbon sinks that would remove existing carbon from the atmosphere is needed and carbon sequestration. Deep decarbonization is the only realistic way forward on climate change that can practically help countries towards meeting the target of 2.5</w:t>
      </w:r>
      <w:r w:rsidRPr="00A71F16">
        <w:rPr>
          <w:rFonts w:ascii="Arial" w:hAnsi="Arial" w:cs="Arial"/>
          <w:vertAlign w:val="superscript"/>
        </w:rPr>
        <w:t>o</w:t>
      </w:r>
      <w:r w:rsidRPr="00A71F16">
        <w:rPr>
          <w:rFonts w:ascii="Arial" w:hAnsi="Arial" w:cs="Arial"/>
        </w:rPr>
        <w:t>C by 2030 [37].  Nature provides the largest carbon sink and carbon sequestration in the forests and ocean.  In this context, researchers are looking at nature for the answer with respect to natural fibers that can serve as building thermal insulation. Straw bale insulation has been used for decades as a building method where straw bales act as exterior walls. The R-value of straw bale insulation is over R-30 ft</w:t>
      </w:r>
      <w:r w:rsidRPr="00A71F16">
        <w:rPr>
          <w:rFonts w:ascii="Arial" w:hAnsi="Arial" w:cs="Arial"/>
          <w:vertAlign w:val="superscript"/>
        </w:rPr>
        <w:t>2</w:t>
      </w:r>
      <w:r w:rsidRPr="00A71F16">
        <w:rPr>
          <w:rFonts w:ascii="Arial" w:hAnsi="Arial" w:cs="Arial"/>
        </w:rPr>
        <w:t>·°</w:t>
      </w:r>
      <w:proofErr w:type="spellStart"/>
      <w:r w:rsidRPr="00A71F16">
        <w:rPr>
          <w:rFonts w:ascii="Arial" w:hAnsi="Arial" w:cs="Arial"/>
        </w:rPr>
        <w:t>F·h</w:t>
      </w:r>
      <w:proofErr w:type="spellEnd"/>
      <w:r w:rsidRPr="00A71F16">
        <w:rPr>
          <w:rFonts w:ascii="Arial" w:hAnsi="Arial" w:cs="Arial"/>
        </w:rPr>
        <w:t xml:space="preserve">/BTU [38]. When laid flat and stacked like bricks in a ‘running bond’ pattern, R-30 straw-bale wall is 686mm (27") thick. Stacked on edge, with straw parallel to the plane of the wall, an R-30 insulation level is achieved in about 25% less width of 457mm (18"). This is several times the value of typical insulated wood wall [38]. The cost of construction with straw-bales is comparable or less than other thick-walled construction systems. In many houses, the bales also provide the structural component of the exterior walls, thereby eliminating the need for wood framing and fiberglass insulation.  Since the 1980s, straw bale construction has increased steadily. There are now strawbale houses in over 50 countries and every US state, with over 1000 in California, including residential and commercial buildings [38]. However, it is not practical or feasible to use Straw Bale to retrofit existing buildings and build modern homes in densely populated cities. </w:t>
      </w:r>
    </w:p>
    <w:p w14:paraId="5208D738" w14:textId="0C240654" w:rsidR="00790ADA" w:rsidRPr="00FB3A86" w:rsidRDefault="00A71F16" w:rsidP="00A71F16">
      <w:pPr>
        <w:pStyle w:val="Body"/>
        <w:rPr>
          <w:rFonts w:ascii="Arial" w:hAnsi="Arial" w:cs="Arial"/>
        </w:rPr>
      </w:pPr>
      <w:r w:rsidRPr="00A71F16">
        <w:rPr>
          <w:rFonts w:ascii="Arial" w:hAnsi="Arial" w:cs="Arial"/>
        </w:rPr>
        <w:lastRenderedPageBreak/>
        <w:t>In 2021, the School of Natural Building (</w:t>
      </w:r>
      <w:proofErr w:type="spellStart"/>
      <w:r w:rsidRPr="00A71F16">
        <w:rPr>
          <w:rFonts w:ascii="Arial" w:hAnsi="Arial" w:cs="Arial"/>
        </w:rPr>
        <w:t>SNaB</w:t>
      </w:r>
      <w:proofErr w:type="spellEnd"/>
      <w:r w:rsidRPr="00A71F16">
        <w:rPr>
          <w:rFonts w:ascii="Arial" w:hAnsi="Arial" w:cs="Arial"/>
        </w:rPr>
        <w:t>) UK, announced the publication of an Environmental Product Declaration (EPD) for Straw as Insulation Material in the UK [39]. For the first time this gives an accurate assessment of the environmental impact of straw production in the UK. The focus on straw as building thermal insulation by the developed countries in the temperate region was mainly due to availability. These studies show the current research and direction of building thermal insulation is towards natural materials.  An effective carbon reducing biodegradable thermal insulation requires three important ingredients for deep decarbonization.  Carbon sink during the fiber formation stage, carbon sequestration during the application stage and carbon reduction during the usage stage.  The apparent thermal conductivity of the fibrous thermal insulation material varies with density, increases with mean temperature and has the characteristic hooked shape graph of thermal conductivity with density. For a material to be suitable for use as thermal insulation in buildings, the apparent thermal conductivity at the optimum density should be within the range 0.02 to 0.08 W/</w:t>
      </w:r>
      <w:proofErr w:type="spellStart"/>
      <w:proofErr w:type="gramStart"/>
      <w:r w:rsidRPr="00A71F16">
        <w:rPr>
          <w:rFonts w:ascii="Arial" w:hAnsi="Arial" w:cs="Arial"/>
        </w:rPr>
        <w:t>m.K</w:t>
      </w:r>
      <w:proofErr w:type="spellEnd"/>
      <w:proofErr w:type="gramEnd"/>
      <w:r w:rsidRPr="00A71F16">
        <w:rPr>
          <w:rFonts w:ascii="Arial" w:hAnsi="Arial" w:cs="Arial"/>
        </w:rPr>
        <w:t xml:space="preserve"> [40].</w:t>
      </w:r>
    </w:p>
    <w:p w14:paraId="38355D7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24F0A5F" w14:textId="77777777" w:rsidR="00790ADA" w:rsidRPr="00FB3A86" w:rsidRDefault="00790ADA" w:rsidP="00441B6F">
      <w:pPr>
        <w:pStyle w:val="Head1"/>
        <w:spacing w:after="0"/>
        <w:jc w:val="both"/>
        <w:rPr>
          <w:rFonts w:ascii="Arial" w:hAnsi="Arial" w:cs="Arial"/>
        </w:rPr>
      </w:pPr>
    </w:p>
    <w:p w14:paraId="673E205D" w14:textId="77777777" w:rsidR="00A71F16" w:rsidRPr="00A71F16" w:rsidRDefault="00A71F16" w:rsidP="00A71F16">
      <w:pPr>
        <w:pStyle w:val="Body"/>
        <w:rPr>
          <w:rFonts w:ascii="Arial" w:hAnsi="Arial" w:cs="Arial"/>
          <w:bCs/>
        </w:rPr>
      </w:pPr>
      <w:r w:rsidRPr="00A71F16">
        <w:rPr>
          <w:rFonts w:ascii="Arial" w:hAnsi="Arial" w:cs="Arial"/>
          <w:bCs/>
        </w:rPr>
        <w:t xml:space="preserve">The most compelling factor for building thermal insulation is the thermal conductivity of the material.  The recent trend in potential biodegradable thermal insulation paved the way for engineering investigation on available fibrous material. In this regard, coconut fiber, a naturally occurring biodegradable material available in Trinidad and Tobago and tropical regions was investigated. Experimentation was conducted to first determine the density above which the fibrous batt would not settle under gravity.  This parameter determined the minimum density of material so that it would not settle under gravity when used as thermal insulation. Figure 2 shows the specimen holder constructed from 25.5mm thick rigid polystyrene.  Specimens of size 51 mm thick and 254 mm square of the various density were made and allowed to condition in the lab for a period of one week. The density of the specimens was varied by using different masses of fiber (fig. 3). The settling of the samples was determined by measuring the </w:t>
      </w:r>
      <w:proofErr w:type="gramStart"/>
      <w:r w:rsidRPr="00A71F16">
        <w:rPr>
          <w:rFonts w:ascii="Arial" w:hAnsi="Arial" w:cs="Arial"/>
          <w:bCs/>
        </w:rPr>
        <w:t>drop in</w:t>
      </w:r>
      <w:proofErr w:type="gramEnd"/>
      <w:r w:rsidRPr="00A71F16">
        <w:rPr>
          <w:rFonts w:ascii="Arial" w:hAnsi="Arial" w:cs="Arial"/>
          <w:bCs/>
        </w:rPr>
        <w:t xml:space="preserve"> thickness of the specimen at the center. Ten specimens were prepared, and the findings statically analyzed. The results showed the minimum density above which the material would not settle under gravity was 40kg/m</w:t>
      </w:r>
      <w:r w:rsidRPr="00A71F16">
        <w:rPr>
          <w:rFonts w:ascii="Arial" w:hAnsi="Arial" w:cs="Arial"/>
          <w:bCs/>
          <w:vertAlign w:val="superscript"/>
        </w:rPr>
        <w:t>3</w:t>
      </w:r>
      <w:r w:rsidRPr="00A71F16">
        <w:rPr>
          <w:rFonts w:ascii="Arial" w:hAnsi="Arial" w:cs="Arial"/>
          <w:bCs/>
        </w:rPr>
        <w:t>.</w:t>
      </w:r>
    </w:p>
    <w:p w14:paraId="7C84276F" w14:textId="6DEFDE9F" w:rsidR="00A71F16" w:rsidRDefault="00A71F16" w:rsidP="00A71F16">
      <w:pPr>
        <w:pStyle w:val="Body"/>
        <w:spacing w:after="0"/>
        <w:jc w:val="center"/>
        <w:rPr>
          <w:rFonts w:ascii="Arial" w:hAnsi="Arial" w:cs="Arial"/>
        </w:rPr>
      </w:pPr>
      <w:r>
        <w:rPr>
          <w:bCs/>
          <w:noProof/>
          <w:sz w:val="24"/>
          <w:szCs w:val="24"/>
        </w:rPr>
        <w:drawing>
          <wp:inline distT="0" distB="0" distL="0" distR="0" wp14:anchorId="263C7971" wp14:editId="790BAB4E">
            <wp:extent cx="3058160" cy="1697087"/>
            <wp:effectExtent l="0" t="0" r="0" b="0"/>
            <wp:docPr id="3600520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71532" cy="1704508"/>
                    </a:xfrm>
                    <a:prstGeom prst="rect">
                      <a:avLst/>
                    </a:prstGeom>
                    <a:noFill/>
                  </pic:spPr>
                </pic:pic>
              </a:graphicData>
            </a:graphic>
          </wp:inline>
        </w:drawing>
      </w:r>
    </w:p>
    <w:p w14:paraId="3052E8D7" w14:textId="77777777" w:rsidR="00A71F16" w:rsidRPr="00A71F16" w:rsidRDefault="00A71F16" w:rsidP="00A71F16">
      <w:pPr>
        <w:pStyle w:val="Body"/>
        <w:jc w:val="center"/>
        <w:rPr>
          <w:rFonts w:ascii="Arial" w:hAnsi="Arial" w:cs="Arial"/>
          <w:b/>
        </w:rPr>
      </w:pPr>
      <w:r w:rsidRPr="00A71F16">
        <w:rPr>
          <w:rFonts w:ascii="Arial" w:hAnsi="Arial" w:cs="Arial"/>
          <w:b/>
        </w:rPr>
        <w:t xml:space="preserve">Fig. 2. Specimen Holder </w:t>
      </w:r>
    </w:p>
    <w:p w14:paraId="18B803D5" w14:textId="1D6267E5" w:rsidR="00A71F16" w:rsidRDefault="00A71F16" w:rsidP="00A71F16">
      <w:pPr>
        <w:pStyle w:val="Body"/>
        <w:spacing w:after="0"/>
        <w:jc w:val="center"/>
        <w:rPr>
          <w:rFonts w:ascii="Arial" w:hAnsi="Arial" w:cs="Arial"/>
        </w:rPr>
      </w:pPr>
      <w:r>
        <w:rPr>
          <w:bCs/>
          <w:noProof/>
          <w:sz w:val="24"/>
          <w:szCs w:val="24"/>
        </w:rPr>
        <w:drawing>
          <wp:inline distT="0" distB="0" distL="0" distR="0" wp14:anchorId="6338888B" wp14:editId="0ADB19DC">
            <wp:extent cx="2773680" cy="2021191"/>
            <wp:effectExtent l="0" t="0" r="7620" b="0"/>
            <wp:docPr id="3170027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77918" cy="2024279"/>
                    </a:xfrm>
                    <a:prstGeom prst="rect">
                      <a:avLst/>
                    </a:prstGeom>
                    <a:noFill/>
                  </pic:spPr>
                </pic:pic>
              </a:graphicData>
            </a:graphic>
          </wp:inline>
        </w:drawing>
      </w:r>
    </w:p>
    <w:p w14:paraId="02E72D2F" w14:textId="77777777" w:rsidR="00A71F16" w:rsidRPr="00A71F16" w:rsidRDefault="00A71F16" w:rsidP="00A71F16">
      <w:pPr>
        <w:pStyle w:val="Body"/>
        <w:jc w:val="center"/>
        <w:rPr>
          <w:rFonts w:ascii="Arial" w:hAnsi="Arial" w:cs="Arial"/>
          <w:b/>
        </w:rPr>
      </w:pPr>
      <w:r w:rsidRPr="00A71F16">
        <w:rPr>
          <w:rFonts w:ascii="Arial" w:hAnsi="Arial" w:cs="Arial"/>
          <w:b/>
        </w:rPr>
        <w:t xml:space="preserve">Fig. 3. Coconut Fiber </w:t>
      </w:r>
    </w:p>
    <w:p w14:paraId="42E24B5A" w14:textId="77777777" w:rsidR="00A71F16" w:rsidRPr="00A71F16" w:rsidRDefault="00A71F16" w:rsidP="00A71F16">
      <w:pPr>
        <w:pStyle w:val="Body"/>
        <w:spacing w:after="0"/>
        <w:jc w:val="center"/>
        <w:rPr>
          <w:rFonts w:ascii="Arial" w:hAnsi="Arial" w:cs="Arial"/>
          <w:b/>
        </w:rPr>
      </w:pPr>
    </w:p>
    <w:p w14:paraId="2331FCFC" w14:textId="77777777" w:rsidR="00A71F16" w:rsidRPr="00A71F16" w:rsidRDefault="00A71F16" w:rsidP="00A71F16">
      <w:pPr>
        <w:pStyle w:val="Body"/>
        <w:rPr>
          <w:rFonts w:ascii="Arial" w:hAnsi="Arial" w:cs="Arial"/>
          <w:b/>
        </w:rPr>
      </w:pPr>
      <w:r w:rsidRPr="00A71F16">
        <w:rPr>
          <w:rFonts w:ascii="Arial" w:hAnsi="Arial" w:cs="Arial"/>
          <w:b/>
        </w:rPr>
        <w:t xml:space="preserve">3.1 Coconut Fiber Thermal Conductivity </w:t>
      </w:r>
    </w:p>
    <w:p w14:paraId="4FC318D3" w14:textId="77777777" w:rsidR="00A71F16" w:rsidRPr="00A71F16" w:rsidRDefault="00A71F16" w:rsidP="00A71F16">
      <w:pPr>
        <w:pStyle w:val="Body"/>
        <w:rPr>
          <w:rFonts w:ascii="Arial" w:hAnsi="Arial" w:cs="Arial"/>
          <w:bCs/>
        </w:rPr>
      </w:pPr>
      <w:r w:rsidRPr="00A71F16">
        <w:rPr>
          <w:rFonts w:ascii="Arial" w:hAnsi="Arial" w:cs="Arial"/>
          <w:bCs/>
        </w:rPr>
        <w:t xml:space="preserve">The next stage was to experimentally investigate the thermal conductivity to determine the suitability as building thermal insulation. Coconut Fiber test specimens, 254 mm square, and of varying thickness, 25.4, 38 and 50.4 mm, respectively, </w:t>
      </w:r>
      <w:r w:rsidRPr="00A71F16">
        <w:rPr>
          <w:rFonts w:ascii="Arial" w:hAnsi="Arial" w:cs="Arial"/>
          <w:bCs/>
        </w:rPr>
        <w:lastRenderedPageBreak/>
        <w:t>were made.  Results from the settling test determined the minimum test density.</w:t>
      </w:r>
      <w:r w:rsidRPr="00A71F16">
        <w:rPr>
          <w:rFonts w:ascii="Arial" w:hAnsi="Arial" w:cs="Arial"/>
        </w:rPr>
        <w:t xml:space="preserve"> </w:t>
      </w:r>
      <w:r w:rsidRPr="00A71F16">
        <w:rPr>
          <w:rFonts w:ascii="Arial" w:hAnsi="Arial" w:cs="Arial"/>
          <w:bCs/>
        </w:rPr>
        <w:t xml:space="preserve">Steady state Thermal conductivity measurements were conducted using the </w:t>
      </w:r>
      <w:bookmarkStart w:id="11" w:name="_Hlk175842330"/>
      <w:proofErr w:type="spellStart"/>
      <w:r w:rsidRPr="00A71F16">
        <w:rPr>
          <w:rFonts w:ascii="Arial" w:hAnsi="Arial" w:cs="Arial"/>
          <w:bCs/>
        </w:rPr>
        <w:t>LaserComp</w:t>
      </w:r>
      <w:proofErr w:type="spellEnd"/>
      <w:r w:rsidRPr="00A71F16">
        <w:rPr>
          <w:rFonts w:ascii="Arial" w:hAnsi="Arial" w:cs="Arial"/>
          <w:bCs/>
        </w:rPr>
        <w:t xml:space="preserve"> FOX 304. This apparatus measured thermal conductivity under </w:t>
      </w:r>
      <w:bookmarkEnd w:id="11"/>
      <w:r w:rsidRPr="00A71F16">
        <w:rPr>
          <w:rFonts w:ascii="Arial" w:hAnsi="Arial" w:cs="Arial"/>
          <w:bCs/>
        </w:rPr>
        <w:t>steady state conditions (Fig. 4). The equipment was designed to operate in accordance with ASTM C-518-04, Standard Test Method for Steady-State Thermal Transmission Properties by Means of the Heat Flow Meter Apparatus.  Before testing, the FOX 304 was calibrated with Standard Reference Material, NIST SRM 1450b, from the National Institute of Standards and Technology. A 20</w:t>
      </w:r>
      <w:r w:rsidRPr="00A71F16">
        <w:rPr>
          <w:rFonts w:ascii="Arial" w:hAnsi="Arial" w:cs="Arial"/>
          <w:bCs/>
          <w:vertAlign w:val="superscript"/>
        </w:rPr>
        <w:t>o</w:t>
      </w:r>
      <w:r w:rsidRPr="00A71F16">
        <w:rPr>
          <w:rFonts w:ascii="Arial" w:hAnsi="Arial" w:cs="Arial"/>
          <w:bCs/>
        </w:rPr>
        <w:t xml:space="preserve">C temperature difference between the plates was used with upward heat flow.  The signal output from the FOX 304 was connected to a computer that continuously monitored and recorded the experimental progress. </w:t>
      </w:r>
    </w:p>
    <w:p w14:paraId="0E25E0CF" w14:textId="0EC3310F" w:rsidR="00A71F16" w:rsidRDefault="00A71F16" w:rsidP="00A71F16">
      <w:pPr>
        <w:pStyle w:val="Body"/>
        <w:spacing w:after="0"/>
        <w:jc w:val="center"/>
        <w:rPr>
          <w:rFonts w:ascii="Arial" w:hAnsi="Arial" w:cs="Arial"/>
        </w:rPr>
      </w:pPr>
      <w:r>
        <w:rPr>
          <w:rFonts w:ascii="Arial" w:hAnsi="Arial" w:cs="Arial"/>
          <w:noProof/>
        </w:rPr>
        <w:drawing>
          <wp:inline distT="0" distB="0" distL="0" distR="0" wp14:anchorId="3E6D32F1" wp14:editId="2E29A59D">
            <wp:extent cx="3255645" cy="1664335"/>
            <wp:effectExtent l="0" t="0" r="1905" b="0"/>
            <wp:docPr id="6899465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55645" cy="1664335"/>
                    </a:xfrm>
                    <a:prstGeom prst="rect">
                      <a:avLst/>
                    </a:prstGeom>
                    <a:noFill/>
                  </pic:spPr>
                </pic:pic>
              </a:graphicData>
            </a:graphic>
          </wp:inline>
        </w:drawing>
      </w:r>
    </w:p>
    <w:p w14:paraId="017EAD63" w14:textId="41EBDB70" w:rsidR="00A71F16" w:rsidRPr="00A71F16" w:rsidRDefault="00A71F16" w:rsidP="00A71F16">
      <w:pPr>
        <w:pStyle w:val="Body"/>
        <w:spacing w:after="0"/>
        <w:jc w:val="center"/>
        <w:rPr>
          <w:rFonts w:ascii="Arial" w:hAnsi="Arial" w:cs="Arial"/>
          <w:b/>
        </w:rPr>
      </w:pPr>
      <w:r w:rsidRPr="00A71F16">
        <w:rPr>
          <w:rFonts w:ascii="Arial" w:hAnsi="Arial" w:cs="Arial"/>
          <w:b/>
        </w:rPr>
        <w:t xml:space="preserve">Fig. 4. </w:t>
      </w:r>
      <w:proofErr w:type="spellStart"/>
      <w:r w:rsidRPr="00A71F16">
        <w:rPr>
          <w:rFonts w:ascii="Arial" w:hAnsi="Arial" w:cs="Arial"/>
          <w:b/>
        </w:rPr>
        <w:t>LaserComp</w:t>
      </w:r>
      <w:proofErr w:type="spellEnd"/>
      <w:r w:rsidRPr="00A71F16">
        <w:rPr>
          <w:rFonts w:ascii="Arial" w:hAnsi="Arial" w:cs="Arial"/>
          <w:b/>
        </w:rPr>
        <w:t xml:space="preserve"> FOX 304</w:t>
      </w:r>
    </w:p>
    <w:p w14:paraId="65CB76D1" w14:textId="77777777" w:rsidR="00A71F16" w:rsidRDefault="00A71F16" w:rsidP="00441B6F">
      <w:pPr>
        <w:pStyle w:val="Body"/>
        <w:spacing w:after="0"/>
        <w:rPr>
          <w:rFonts w:ascii="Arial" w:hAnsi="Arial" w:cs="Arial"/>
        </w:rPr>
      </w:pPr>
    </w:p>
    <w:p w14:paraId="7D0E8E62" w14:textId="77777777" w:rsidR="00A71F16" w:rsidRDefault="00A71F16" w:rsidP="00441B6F">
      <w:pPr>
        <w:pStyle w:val="Body"/>
        <w:spacing w:after="0"/>
        <w:rPr>
          <w:rFonts w:ascii="Arial" w:hAnsi="Arial" w:cs="Arial"/>
          <w:bCs/>
        </w:rPr>
      </w:pPr>
      <w:r w:rsidRPr="00A71F16">
        <w:rPr>
          <w:rFonts w:ascii="Arial" w:hAnsi="Arial" w:cs="Arial"/>
          <w:bCs/>
        </w:rPr>
        <w:t>The test equipment was designed to operate in the range 0.005 W/</w:t>
      </w:r>
      <w:proofErr w:type="spellStart"/>
      <w:proofErr w:type="gramStart"/>
      <w:r w:rsidRPr="00A71F16">
        <w:rPr>
          <w:rFonts w:ascii="Arial" w:hAnsi="Arial" w:cs="Arial"/>
          <w:bCs/>
        </w:rPr>
        <w:t>m.K</w:t>
      </w:r>
      <w:proofErr w:type="spellEnd"/>
      <w:proofErr w:type="gramEnd"/>
      <w:r w:rsidRPr="00A71F16">
        <w:rPr>
          <w:rFonts w:ascii="Arial" w:hAnsi="Arial" w:cs="Arial"/>
          <w:bCs/>
        </w:rPr>
        <w:t xml:space="preserve"> to 0.35 W/</w:t>
      </w:r>
      <w:proofErr w:type="spellStart"/>
      <w:r w:rsidRPr="00A71F16">
        <w:rPr>
          <w:rFonts w:ascii="Arial" w:hAnsi="Arial" w:cs="Arial"/>
          <w:bCs/>
        </w:rPr>
        <w:t>m.K</w:t>
      </w:r>
      <w:proofErr w:type="spellEnd"/>
      <w:r w:rsidRPr="00A71F16">
        <w:rPr>
          <w:rFonts w:ascii="Arial" w:hAnsi="Arial" w:cs="Arial"/>
          <w:bCs/>
        </w:rPr>
        <w:t xml:space="preserve"> with ± 0.2% repeatability and ± 0.5% reproducibility. An independent refrigeration system with a circulating pump provided the cooling water for the FOX. Thermal conductivity measurements were performed at mean temperatures of 15.6</w:t>
      </w:r>
      <w:r w:rsidRPr="00A71F16">
        <w:rPr>
          <w:rFonts w:ascii="Arial" w:hAnsi="Arial" w:cs="Arial"/>
          <w:bCs/>
          <w:vertAlign w:val="superscript"/>
        </w:rPr>
        <w:t>o</w:t>
      </w:r>
      <w:r w:rsidRPr="00A71F16">
        <w:rPr>
          <w:rFonts w:ascii="Arial" w:hAnsi="Arial" w:cs="Arial"/>
          <w:bCs/>
        </w:rPr>
        <w:t>C and 21.8</w:t>
      </w:r>
      <w:r w:rsidRPr="00A71F16">
        <w:rPr>
          <w:rFonts w:ascii="Arial" w:hAnsi="Arial" w:cs="Arial"/>
          <w:bCs/>
          <w:vertAlign w:val="superscript"/>
        </w:rPr>
        <w:t>o</w:t>
      </w:r>
      <w:r w:rsidRPr="00A71F16">
        <w:rPr>
          <w:rFonts w:ascii="Arial" w:hAnsi="Arial" w:cs="Arial"/>
          <w:bCs/>
        </w:rPr>
        <w:t>C with a delta T of 20</w:t>
      </w:r>
      <w:r w:rsidRPr="00A71F16">
        <w:rPr>
          <w:rFonts w:ascii="Arial" w:hAnsi="Arial" w:cs="Arial"/>
          <w:bCs/>
          <w:vertAlign w:val="superscript"/>
        </w:rPr>
        <w:t>o</w:t>
      </w:r>
      <w:r w:rsidRPr="00A71F16">
        <w:rPr>
          <w:rFonts w:ascii="Arial" w:hAnsi="Arial" w:cs="Arial"/>
          <w:bCs/>
        </w:rPr>
        <w:t>C in each case. Five tests were conducted for each fiber density and the mean thermal conductivity calculated and the results are presented on Table 1. The test results showed that the thermal conductivity increased as the mean test temperature increased. The experimental results showed that coconut fiber has a minimum apparent thermal conductivity of 0.048 W/</w:t>
      </w:r>
      <w:proofErr w:type="spellStart"/>
      <w:proofErr w:type="gramStart"/>
      <w:r w:rsidRPr="00A71F16">
        <w:rPr>
          <w:rFonts w:ascii="Arial" w:hAnsi="Arial" w:cs="Arial"/>
          <w:bCs/>
        </w:rPr>
        <w:t>m.K</w:t>
      </w:r>
      <w:proofErr w:type="spellEnd"/>
      <w:proofErr w:type="gramEnd"/>
      <w:r w:rsidRPr="00A71F16">
        <w:rPr>
          <w:rFonts w:ascii="Arial" w:hAnsi="Arial" w:cs="Arial"/>
          <w:bCs/>
        </w:rPr>
        <w:t xml:space="preserve"> at a density of 80 kg/m</w:t>
      </w:r>
      <w:r w:rsidRPr="00A71F16">
        <w:rPr>
          <w:rFonts w:ascii="Arial" w:hAnsi="Arial" w:cs="Arial"/>
          <w:bCs/>
          <w:vertAlign w:val="superscript"/>
        </w:rPr>
        <w:t>3</w:t>
      </w:r>
      <w:r w:rsidRPr="00A71F16">
        <w:rPr>
          <w:rFonts w:ascii="Arial" w:hAnsi="Arial" w:cs="Arial"/>
          <w:bCs/>
        </w:rPr>
        <w:t>. These thermal conductivity values are within the range for use as building thermal insulation. Therefore, use of coconut fiber as building thermal insulation can reduces the CO</w:t>
      </w:r>
      <w:r w:rsidRPr="00A71F16">
        <w:rPr>
          <w:rFonts w:ascii="Arial" w:hAnsi="Arial" w:cs="Arial"/>
          <w:bCs/>
          <w:vertAlign w:val="subscript"/>
        </w:rPr>
        <w:t>2</w:t>
      </w:r>
      <w:r w:rsidRPr="00A71F16">
        <w:rPr>
          <w:rFonts w:ascii="Arial" w:hAnsi="Arial" w:cs="Arial"/>
          <w:bCs/>
        </w:rPr>
        <w:t xml:space="preserve">e emissions by reducing energy needed for space conditioning. </w:t>
      </w:r>
    </w:p>
    <w:p w14:paraId="164AE41B" w14:textId="77777777" w:rsidR="00A71F16" w:rsidRDefault="00A71F16" w:rsidP="00441B6F">
      <w:pPr>
        <w:pStyle w:val="Body"/>
        <w:spacing w:after="0"/>
        <w:rPr>
          <w:rFonts w:ascii="Arial" w:hAnsi="Arial" w:cs="Arial"/>
          <w:bCs/>
        </w:rPr>
      </w:pPr>
    </w:p>
    <w:p w14:paraId="57A19A2C" w14:textId="14DF6C9D" w:rsidR="00A71F16" w:rsidRPr="00271E5D" w:rsidRDefault="00A71F16" w:rsidP="00271E5D">
      <w:pPr>
        <w:pStyle w:val="Body"/>
        <w:jc w:val="center"/>
        <w:rPr>
          <w:rFonts w:ascii="Arial" w:hAnsi="Arial" w:cs="Arial"/>
          <w:b/>
          <w:bCs/>
        </w:rPr>
      </w:pPr>
      <w:r w:rsidRPr="00A71F16">
        <w:rPr>
          <w:rFonts w:ascii="Arial" w:hAnsi="Arial" w:cs="Arial"/>
          <w:b/>
          <w:bCs/>
        </w:rPr>
        <w:t>Table 1</w:t>
      </w:r>
      <w:r w:rsidRPr="00271E5D">
        <w:rPr>
          <w:rFonts w:ascii="Arial" w:hAnsi="Arial" w:cs="Arial"/>
          <w:b/>
          <w:bCs/>
        </w:rPr>
        <w:t xml:space="preserve">. </w:t>
      </w:r>
      <w:r w:rsidRPr="00A71F16">
        <w:rPr>
          <w:rFonts w:ascii="Arial" w:hAnsi="Arial" w:cs="Arial"/>
          <w:b/>
          <w:bCs/>
        </w:rPr>
        <w:t>Thermal conductivity test results</w:t>
      </w:r>
    </w:p>
    <w:tbl>
      <w:tblPr>
        <w:tblW w:w="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2038"/>
        <w:gridCol w:w="1701"/>
      </w:tblGrid>
      <w:tr w:rsidR="00A71F16" w:rsidRPr="00A71F16" w14:paraId="1B0C0262" w14:textId="77777777" w:rsidTr="00591755">
        <w:trPr>
          <w:trHeight w:val="230"/>
          <w:jc w:val="center"/>
        </w:trPr>
        <w:tc>
          <w:tcPr>
            <w:tcW w:w="1501" w:type="dxa"/>
            <w:vMerge w:val="restart"/>
          </w:tcPr>
          <w:p w14:paraId="4486E4D3" w14:textId="77777777" w:rsidR="00A71F16" w:rsidRPr="00A71F16" w:rsidRDefault="00A71F16" w:rsidP="00A71F16">
            <w:pPr>
              <w:pStyle w:val="Body"/>
              <w:rPr>
                <w:rFonts w:ascii="Arial" w:hAnsi="Arial" w:cs="Arial"/>
                <w:b/>
                <w:bCs/>
              </w:rPr>
            </w:pPr>
            <w:bookmarkStart w:id="12" w:name="_Hlk163319191"/>
            <w:r w:rsidRPr="00A71F16">
              <w:rPr>
                <w:rFonts w:ascii="Arial" w:hAnsi="Arial" w:cs="Arial"/>
                <w:b/>
                <w:bCs/>
              </w:rPr>
              <w:t>Density</w:t>
            </w:r>
          </w:p>
          <w:p w14:paraId="06054D78" w14:textId="77777777" w:rsidR="00A71F16" w:rsidRPr="00A71F16" w:rsidRDefault="00A71F16" w:rsidP="00A71F16">
            <w:pPr>
              <w:pStyle w:val="Body"/>
              <w:rPr>
                <w:rFonts w:ascii="Arial" w:hAnsi="Arial" w:cs="Arial"/>
                <w:b/>
                <w:bCs/>
              </w:rPr>
            </w:pPr>
            <w:r w:rsidRPr="00A71F16">
              <w:rPr>
                <w:rFonts w:ascii="Arial" w:hAnsi="Arial" w:cs="Arial"/>
                <w:b/>
                <w:bCs/>
              </w:rPr>
              <w:t>(kg/m</w:t>
            </w:r>
            <w:r w:rsidRPr="00A71F16">
              <w:rPr>
                <w:rFonts w:ascii="Arial" w:hAnsi="Arial" w:cs="Arial"/>
                <w:b/>
                <w:bCs/>
                <w:vertAlign w:val="superscript"/>
              </w:rPr>
              <w:t>3</w:t>
            </w:r>
            <w:r w:rsidRPr="00A71F16">
              <w:rPr>
                <w:rFonts w:ascii="Arial" w:hAnsi="Arial" w:cs="Arial"/>
                <w:b/>
                <w:bCs/>
              </w:rPr>
              <w:t>)</w:t>
            </w:r>
          </w:p>
        </w:tc>
        <w:tc>
          <w:tcPr>
            <w:tcW w:w="3739" w:type="dxa"/>
            <w:gridSpan w:val="2"/>
          </w:tcPr>
          <w:p w14:paraId="1479ADC4" w14:textId="77777777" w:rsidR="00A71F16" w:rsidRPr="00A71F16" w:rsidRDefault="00A71F16" w:rsidP="00A71F16">
            <w:pPr>
              <w:pStyle w:val="Body"/>
              <w:rPr>
                <w:rFonts w:ascii="Arial" w:hAnsi="Arial" w:cs="Arial"/>
                <w:b/>
                <w:bCs/>
              </w:rPr>
            </w:pPr>
            <w:r w:rsidRPr="00A71F16">
              <w:rPr>
                <w:rFonts w:ascii="Arial" w:hAnsi="Arial" w:cs="Arial"/>
                <w:b/>
                <w:bCs/>
              </w:rPr>
              <w:t>Thermal conductivity (W/</w:t>
            </w:r>
            <w:proofErr w:type="spellStart"/>
            <w:proofErr w:type="gramStart"/>
            <w:r w:rsidRPr="00A71F16">
              <w:rPr>
                <w:rFonts w:ascii="Arial" w:hAnsi="Arial" w:cs="Arial"/>
                <w:b/>
                <w:bCs/>
              </w:rPr>
              <w:t>m.K</w:t>
            </w:r>
            <w:proofErr w:type="spellEnd"/>
            <w:proofErr w:type="gramEnd"/>
            <w:r w:rsidRPr="00A71F16">
              <w:rPr>
                <w:rFonts w:ascii="Arial" w:hAnsi="Arial" w:cs="Arial"/>
                <w:b/>
                <w:bCs/>
              </w:rPr>
              <w:t>)</w:t>
            </w:r>
          </w:p>
        </w:tc>
      </w:tr>
      <w:tr w:rsidR="00A71F16" w:rsidRPr="00A71F16" w14:paraId="7601A28E" w14:textId="77777777" w:rsidTr="00591755">
        <w:trPr>
          <w:trHeight w:val="251"/>
          <w:jc w:val="center"/>
        </w:trPr>
        <w:tc>
          <w:tcPr>
            <w:tcW w:w="1501" w:type="dxa"/>
            <w:vMerge/>
          </w:tcPr>
          <w:p w14:paraId="36C43CB3" w14:textId="77777777" w:rsidR="00A71F16" w:rsidRPr="00A71F16" w:rsidRDefault="00A71F16" w:rsidP="00A71F16">
            <w:pPr>
              <w:pStyle w:val="Body"/>
              <w:rPr>
                <w:rFonts w:ascii="Arial" w:hAnsi="Arial" w:cs="Arial"/>
                <w:b/>
                <w:bCs/>
              </w:rPr>
            </w:pPr>
          </w:p>
        </w:tc>
        <w:tc>
          <w:tcPr>
            <w:tcW w:w="2038" w:type="dxa"/>
          </w:tcPr>
          <w:p w14:paraId="2159635D" w14:textId="77777777" w:rsidR="00A71F16" w:rsidRPr="00A71F16" w:rsidRDefault="00A71F16" w:rsidP="00A71F16">
            <w:pPr>
              <w:pStyle w:val="Body"/>
              <w:rPr>
                <w:rFonts w:ascii="Arial" w:hAnsi="Arial" w:cs="Arial"/>
                <w:b/>
                <w:bCs/>
              </w:rPr>
            </w:pPr>
            <w:r w:rsidRPr="00A71F16">
              <w:rPr>
                <w:rFonts w:ascii="Arial" w:hAnsi="Arial" w:cs="Arial"/>
                <w:b/>
                <w:bCs/>
              </w:rPr>
              <w:t>15.6 ˚C</w:t>
            </w:r>
          </w:p>
        </w:tc>
        <w:tc>
          <w:tcPr>
            <w:tcW w:w="1701" w:type="dxa"/>
          </w:tcPr>
          <w:p w14:paraId="7D45B36F" w14:textId="77777777" w:rsidR="00A71F16" w:rsidRPr="00A71F16" w:rsidRDefault="00A71F16" w:rsidP="00A71F16">
            <w:pPr>
              <w:pStyle w:val="Body"/>
              <w:rPr>
                <w:rFonts w:ascii="Arial" w:hAnsi="Arial" w:cs="Arial"/>
                <w:b/>
                <w:bCs/>
              </w:rPr>
            </w:pPr>
            <w:r w:rsidRPr="00A71F16">
              <w:rPr>
                <w:rFonts w:ascii="Arial" w:hAnsi="Arial" w:cs="Arial"/>
                <w:b/>
                <w:bCs/>
              </w:rPr>
              <w:t>21.8 ˚C</w:t>
            </w:r>
          </w:p>
        </w:tc>
      </w:tr>
      <w:tr w:rsidR="00A71F16" w:rsidRPr="00A71F16" w14:paraId="4BB5D3E4" w14:textId="77777777" w:rsidTr="00591755">
        <w:trPr>
          <w:trHeight w:val="301"/>
          <w:jc w:val="center"/>
        </w:trPr>
        <w:tc>
          <w:tcPr>
            <w:tcW w:w="1501" w:type="dxa"/>
          </w:tcPr>
          <w:p w14:paraId="37C61DE5" w14:textId="77777777" w:rsidR="00A71F16" w:rsidRPr="00A71F16" w:rsidRDefault="00A71F16" w:rsidP="00A71F16">
            <w:pPr>
              <w:pStyle w:val="Body"/>
              <w:rPr>
                <w:rFonts w:ascii="Arial" w:hAnsi="Arial" w:cs="Arial"/>
                <w:bCs/>
              </w:rPr>
            </w:pPr>
            <w:r w:rsidRPr="00A71F16">
              <w:rPr>
                <w:rFonts w:ascii="Arial" w:hAnsi="Arial" w:cs="Arial"/>
                <w:bCs/>
              </w:rPr>
              <w:t xml:space="preserve">40 </w:t>
            </w:r>
          </w:p>
        </w:tc>
        <w:tc>
          <w:tcPr>
            <w:tcW w:w="2038" w:type="dxa"/>
          </w:tcPr>
          <w:p w14:paraId="46759ADB" w14:textId="77777777" w:rsidR="00A71F16" w:rsidRPr="00A71F16" w:rsidRDefault="00A71F16" w:rsidP="00A71F16">
            <w:pPr>
              <w:pStyle w:val="Body"/>
              <w:rPr>
                <w:rFonts w:ascii="Arial" w:hAnsi="Arial" w:cs="Arial"/>
                <w:bCs/>
              </w:rPr>
            </w:pPr>
            <w:r w:rsidRPr="00A71F16">
              <w:rPr>
                <w:rFonts w:ascii="Arial" w:hAnsi="Arial" w:cs="Arial"/>
                <w:bCs/>
              </w:rPr>
              <w:t xml:space="preserve">0.056241 </w:t>
            </w:r>
          </w:p>
        </w:tc>
        <w:tc>
          <w:tcPr>
            <w:tcW w:w="1701" w:type="dxa"/>
          </w:tcPr>
          <w:p w14:paraId="28C29409" w14:textId="77777777" w:rsidR="00A71F16" w:rsidRPr="00A71F16" w:rsidRDefault="00A71F16" w:rsidP="00A71F16">
            <w:pPr>
              <w:pStyle w:val="Body"/>
              <w:rPr>
                <w:rFonts w:ascii="Arial" w:hAnsi="Arial" w:cs="Arial"/>
                <w:bCs/>
              </w:rPr>
            </w:pPr>
            <w:r w:rsidRPr="00A71F16">
              <w:rPr>
                <w:rFonts w:ascii="Arial" w:hAnsi="Arial" w:cs="Arial"/>
                <w:bCs/>
              </w:rPr>
              <w:t xml:space="preserve">0.057581 </w:t>
            </w:r>
          </w:p>
        </w:tc>
      </w:tr>
      <w:tr w:rsidR="00A71F16" w:rsidRPr="00A71F16" w14:paraId="0C83E922" w14:textId="77777777" w:rsidTr="00591755">
        <w:trPr>
          <w:trHeight w:val="301"/>
          <w:jc w:val="center"/>
        </w:trPr>
        <w:tc>
          <w:tcPr>
            <w:tcW w:w="1501" w:type="dxa"/>
          </w:tcPr>
          <w:p w14:paraId="198EBBA1" w14:textId="77777777" w:rsidR="00A71F16" w:rsidRPr="00A71F16" w:rsidRDefault="00A71F16" w:rsidP="00A71F16">
            <w:pPr>
              <w:pStyle w:val="Body"/>
              <w:rPr>
                <w:rFonts w:ascii="Arial" w:hAnsi="Arial" w:cs="Arial"/>
                <w:bCs/>
              </w:rPr>
            </w:pPr>
            <w:r w:rsidRPr="00A71F16">
              <w:rPr>
                <w:rFonts w:ascii="Arial" w:hAnsi="Arial" w:cs="Arial"/>
                <w:bCs/>
              </w:rPr>
              <w:t xml:space="preserve">50 </w:t>
            </w:r>
          </w:p>
        </w:tc>
        <w:tc>
          <w:tcPr>
            <w:tcW w:w="2038" w:type="dxa"/>
          </w:tcPr>
          <w:p w14:paraId="13C0D540" w14:textId="77777777" w:rsidR="00A71F16" w:rsidRPr="00A71F16" w:rsidRDefault="00A71F16" w:rsidP="00A71F16">
            <w:pPr>
              <w:pStyle w:val="Body"/>
              <w:rPr>
                <w:rFonts w:ascii="Arial" w:hAnsi="Arial" w:cs="Arial"/>
                <w:bCs/>
              </w:rPr>
            </w:pPr>
            <w:r w:rsidRPr="00A71F16">
              <w:rPr>
                <w:rFonts w:ascii="Arial" w:hAnsi="Arial" w:cs="Arial"/>
                <w:bCs/>
              </w:rPr>
              <w:t xml:space="preserve">0.050986 </w:t>
            </w:r>
          </w:p>
        </w:tc>
        <w:tc>
          <w:tcPr>
            <w:tcW w:w="1701" w:type="dxa"/>
          </w:tcPr>
          <w:p w14:paraId="67C1AFD8" w14:textId="77777777" w:rsidR="00A71F16" w:rsidRPr="00A71F16" w:rsidRDefault="00A71F16" w:rsidP="00A71F16">
            <w:pPr>
              <w:pStyle w:val="Body"/>
              <w:rPr>
                <w:rFonts w:ascii="Arial" w:hAnsi="Arial" w:cs="Arial"/>
                <w:bCs/>
              </w:rPr>
            </w:pPr>
            <w:r w:rsidRPr="00A71F16">
              <w:rPr>
                <w:rFonts w:ascii="Arial" w:hAnsi="Arial" w:cs="Arial"/>
                <w:bCs/>
              </w:rPr>
              <w:t xml:space="preserve">0.051836 </w:t>
            </w:r>
          </w:p>
        </w:tc>
      </w:tr>
      <w:tr w:rsidR="00A71F16" w:rsidRPr="00A71F16" w14:paraId="2628E80E" w14:textId="77777777" w:rsidTr="00591755">
        <w:trPr>
          <w:trHeight w:val="301"/>
          <w:jc w:val="center"/>
        </w:trPr>
        <w:tc>
          <w:tcPr>
            <w:tcW w:w="1501" w:type="dxa"/>
          </w:tcPr>
          <w:p w14:paraId="3B9373E6" w14:textId="77777777" w:rsidR="00A71F16" w:rsidRPr="00A71F16" w:rsidRDefault="00A71F16" w:rsidP="00A71F16">
            <w:pPr>
              <w:pStyle w:val="Body"/>
              <w:rPr>
                <w:rFonts w:ascii="Arial" w:hAnsi="Arial" w:cs="Arial"/>
                <w:bCs/>
              </w:rPr>
            </w:pPr>
            <w:r w:rsidRPr="00A71F16">
              <w:rPr>
                <w:rFonts w:ascii="Arial" w:hAnsi="Arial" w:cs="Arial"/>
                <w:bCs/>
              </w:rPr>
              <w:t xml:space="preserve">60 </w:t>
            </w:r>
          </w:p>
        </w:tc>
        <w:tc>
          <w:tcPr>
            <w:tcW w:w="2038" w:type="dxa"/>
          </w:tcPr>
          <w:p w14:paraId="22D22163" w14:textId="77777777" w:rsidR="00A71F16" w:rsidRPr="00A71F16" w:rsidRDefault="00A71F16" w:rsidP="00A71F16">
            <w:pPr>
              <w:pStyle w:val="Body"/>
              <w:rPr>
                <w:rFonts w:ascii="Arial" w:hAnsi="Arial" w:cs="Arial"/>
                <w:bCs/>
              </w:rPr>
            </w:pPr>
            <w:r w:rsidRPr="00A71F16">
              <w:rPr>
                <w:rFonts w:ascii="Arial" w:hAnsi="Arial" w:cs="Arial"/>
                <w:bCs/>
              </w:rPr>
              <w:t xml:space="preserve">0.050513 </w:t>
            </w:r>
          </w:p>
        </w:tc>
        <w:tc>
          <w:tcPr>
            <w:tcW w:w="1701" w:type="dxa"/>
          </w:tcPr>
          <w:p w14:paraId="72579CD7" w14:textId="77777777" w:rsidR="00A71F16" w:rsidRPr="00A71F16" w:rsidRDefault="00A71F16" w:rsidP="00A71F16">
            <w:pPr>
              <w:pStyle w:val="Body"/>
              <w:rPr>
                <w:rFonts w:ascii="Arial" w:hAnsi="Arial" w:cs="Arial"/>
                <w:bCs/>
              </w:rPr>
            </w:pPr>
            <w:r w:rsidRPr="00A71F16">
              <w:rPr>
                <w:rFonts w:ascii="Arial" w:hAnsi="Arial" w:cs="Arial"/>
                <w:bCs/>
              </w:rPr>
              <w:t>0.049698</w:t>
            </w:r>
          </w:p>
        </w:tc>
      </w:tr>
      <w:tr w:rsidR="00A71F16" w:rsidRPr="00A71F16" w14:paraId="23A8DCD9" w14:textId="77777777" w:rsidTr="00591755">
        <w:trPr>
          <w:trHeight w:val="307"/>
          <w:jc w:val="center"/>
        </w:trPr>
        <w:tc>
          <w:tcPr>
            <w:tcW w:w="1501" w:type="dxa"/>
          </w:tcPr>
          <w:p w14:paraId="0A5B35FC" w14:textId="77777777" w:rsidR="00A71F16" w:rsidRPr="00A71F16" w:rsidRDefault="00A71F16" w:rsidP="00A71F16">
            <w:pPr>
              <w:pStyle w:val="Body"/>
              <w:rPr>
                <w:rFonts w:ascii="Arial" w:hAnsi="Arial" w:cs="Arial"/>
                <w:bCs/>
              </w:rPr>
            </w:pPr>
            <w:r w:rsidRPr="00A71F16">
              <w:rPr>
                <w:rFonts w:ascii="Arial" w:hAnsi="Arial" w:cs="Arial"/>
                <w:bCs/>
              </w:rPr>
              <w:t xml:space="preserve">70 </w:t>
            </w:r>
          </w:p>
        </w:tc>
        <w:tc>
          <w:tcPr>
            <w:tcW w:w="2038" w:type="dxa"/>
          </w:tcPr>
          <w:p w14:paraId="6832B04E" w14:textId="77777777" w:rsidR="00A71F16" w:rsidRPr="00A71F16" w:rsidRDefault="00A71F16" w:rsidP="00A71F16">
            <w:pPr>
              <w:pStyle w:val="Body"/>
              <w:rPr>
                <w:rFonts w:ascii="Arial" w:hAnsi="Arial" w:cs="Arial"/>
                <w:bCs/>
              </w:rPr>
            </w:pPr>
            <w:r w:rsidRPr="00A71F16">
              <w:rPr>
                <w:rFonts w:ascii="Arial" w:hAnsi="Arial" w:cs="Arial"/>
                <w:bCs/>
              </w:rPr>
              <w:t xml:space="preserve">0.048913 </w:t>
            </w:r>
          </w:p>
        </w:tc>
        <w:tc>
          <w:tcPr>
            <w:tcW w:w="1701" w:type="dxa"/>
          </w:tcPr>
          <w:p w14:paraId="7BA27D2B" w14:textId="77777777" w:rsidR="00A71F16" w:rsidRPr="00A71F16" w:rsidRDefault="00A71F16" w:rsidP="00A71F16">
            <w:pPr>
              <w:pStyle w:val="Body"/>
              <w:rPr>
                <w:rFonts w:ascii="Arial" w:hAnsi="Arial" w:cs="Arial"/>
                <w:bCs/>
              </w:rPr>
            </w:pPr>
            <w:r w:rsidRPr="00A71F16">
              <w:rPr>
                <w:rFonts w:ascii="Arial" w:hAnsi="Arial" w:cs="Arial"/>
                <w:bCs/>
              </w:rPr>
              <w:t xml:space="preserve">0.048841 </w:t>
            </w:r>
          </w:p>
        </w:tc>
      </w:tr>
      <w:tr w:rsidR="00A71F16" w:rsidRPr="00A71F16" w14:paraId="72A93154" w14:textId="77777777" w:rsidTr="00591755">
        <w:trPr>
          <w:trHeight w:val="301"/>
          <w:jc w:val="center"/>
        </w:trPr>
        <w:tc>
          <w:tcPr>
            <w:tcW w:w="1501" w:type="dxa"/>
          </w:tcPr>
          <w:p w14:paraId="202D3EFC" w14:textId="77777777" w:rsidR="00A71F16" w:rsidRPr="00A71F16" w:rsidRDefault="00A71F16" w:rsidP="00A71F16">
            <w:pPr>
              <w:pStyle w:val="Body"/>
              <w:rPr>
                <w:rFonts w:ascii="Arial" w:hAnsi="Arial" w:cs="Arial"/>
                <w:bCs/>
              </w:rPr>
            </w:pPr>
            <w:r w:rsidRPr="00A71F16">
              <w:rPr>
                <w:rFonts w:ascii="Arial" w:hAnsi="Arial" w:cs="Arial"/>
                <w:bCs/>
              </w:rPr>
              <w:t xml:space="preserve">80 </w:t>
            </w:r>
          </w:p>
        </w:tc>
        <w:tc>
          <w:tcPr>
            <w:tcW w:w="2038" w:type="dxa"/>
          </w:tcPr>
          <w:p w14:paraId="02D60E56" w14:textId="77777777" w:rsidR="00A71F16" w:rsidRPr="00A71F16" w:rsidRDefault="00A71F16" w:rsidP="00A71F16">
            <w:pPr>
              <w:pStyle w:val="Body"/>
              <w:rPr>
                <w:rFonts w:ascii="Arial" w:hAnsi="Arial" w:cs="Arial"/>
                <w:bCs/>
              </w:rPr>
            </w:pPr>
            <w:r w:rsidRPr="00A71F16">
              <w:rPr>
                <w:rFonts w:ascii="Arial" w:hAnsi="Arial" w:cs="Arial"/>
                <w:bCs/>
              </w:rPr>
              <w:t xml:space="preserve">0.047997 </w:t>
            </w:r>
          </w:p>
        </w:tc>
        <w:tc>
          <w:tcPr>
            <w:tcW w:w="1701" w:type="dxa"/>
          </w:tcPr>
          <w:p w14:paraId="68F0A2FA" w14:textId="77777777" w:rsidR="00A71F16" w:rsidRPr="00A71F16" w:rsidRDefault="00A71F16" w:rsidP="00A71F16">
            <w:pPr>
              <w:pStyle w:val="Body"/>
              <w:rPr>
                <w:rFonts w:ascii="Arial" w:hAnsi="Arial" w:cs="Arial"/>
                <w:bCs/>
              </w:rPr>
            </w:pPr>
            <w:r w:rsidRPr="00A71F16">
              <w:rPr>
                <w:rFonts w:ascii="Arial" w:hAnsi="Arial" w:cs="Arial"/>
                <w:bCs/>
              </w:rPr>
              <w:t xml:space="preserve">0.048862 </w:t>
            </w:r>
          </w:p>
        </w:tc>
      </w:tr>
      <w:tr w:rsidR="00A71F16" w:rsidRPr="00A71F16" w14:paraId="6D36038A" w14:textId="77777777" w:rsidTr="00591755">
        <w:trPr>
          <w:trHeight w:val="301"/>
          <w:jc w:val="center"/>
        </w:trPr>
        <w:tc>
          <w:tcPr>
            <w:tcW w:w="1501" w:type="dxa"/>
          </w:tcPr>
          <w:p w14:paraId="5FD6528F" w14:textId="77777777" w:rsidR="00A71F16" w:rsidRPr="00A71F16" w:rsidRDefault="00A71F16" w:rsidP="00A71F16">
            <w:pPr>
              <w:pStyle w:val="Body"/>
              <w:rPr>
                <w:rFonts w:ascii="Arial" w:hAnsi="Arial" w:cs="Arial"/>
                <w:bCs/>
              </w:rPr>
            </w:pPr>
            <w:r w:rsidRPr="00A71F16">
              <w:rPr>
                <w:rFonts w:ascii="Arial" w:hAnsi="Arial" w:cs="Arial"/>
                <w:bCs/>
              </w:rPr>
              <w:t xml:space="preserve">90 </w:t>
            </w:r>
          </w:p>
        </w:tc>
        <w:tc>
          <w:tcPr>
            <w:tcW w:w="2038" w:type="dxa"/>
          </w:tcPr>
          <w:p w14:paraId="3C2A1948" w14:textId="77777777" w:rsidR="00A71F16" w:rsidRPr="00A71F16" w:rsidRDefault="00A71F16" w:rsidP="00A71F16">
            <w:pPr>
              <w:pStyle w:val="Body"/>
              <w:rPr>
                <w:rFonts w:ascii="Arial" w:hAnsi="Arial" w:cs="Arial"/>
                <w:bCs/>
              </w:rPr>
            </w:pPr>
            <w:r w:rsidRPr="00A71F16">
              <w:rPr>
                <w:rFonts w:ascii="Arial" w:hAnsi="Arial" w:cs="Arial"/>
                <w:bCs/>
              </w:rPr>
              <w:t xml:space="preserve">0.048693 </w:t>
            </w:r>
          </w:p>
        </w:tc>
        <w:tc>
          <w:tcPr>
            <w:tcW w:w="1701" w:type="dxa"/>
          </w:tcPr>
          <w:p w14:paraId="3618B71F" w14:textId="77777777" w:rsidR="00A71F16" w:rsidRPr="00A71F16" w:rsidRDefault="00A71F16" w:rsidP="00A71F16">
            <w:pPr>
              <w:pStyle w:val="Body"/>
              <w:rPr>
                <w:rFonts w:ascii="Arial" w:hAnsi="Arial" w:cs="Arial"/>
                <w:bCs/>
              </w:rPr>
            </w:pPr>
            <w:r w:rsidRPr="00A71F16">
              <w:rPr>
                <w:rFonts w:ascii="Arial" w:hAnsi="Arial" w:cs="Arial"/>
                <w:bCs/>
              </w:rPr>
              <w:t xml:space="preserve">0.050093 </w:t>
            </w:r>
          </w:p>
        </w:tc>
      </w:tr>
      <w:bookmarkEnd w:id="12"/>
    </w:tbl>
    <w:p w14:paraId="07DC778A" w14:textId="77777777" w:rsidR="00A71F16" w:rsidRDefault="00A71F16" w:rsidP="00441B6F">
      <w:pPr>
        <w:pStyle w:val="Body"/>
        <w:spacing w:after="0"/>
        <w:rPr>
          <w:rFonts w:ascii="Arial" w:hAnsi="Arial" w:cs="Arial"/>
          <w:bCs/>
        </w:rPr>
      </w:pPr>
    </w:p>
    <w:p w14:paraId="19807457" w14:textId="77777777" w:rsidR="00271E5D" w:rsidRPr="00271E5D" w:rsidRDefault="00271E5D" w:rsidP="00271E5D">
      <w:pPr>
        <w:pStyle w:val="Body"/>
        <w:rPr>
          <w:rFonts w:ascii="Arial" w:hAnsi="Arial" w:cs="Arial"/>
          <w:b/>
        </w:rPr>
      </w:pPr>
      <w:r w:rsidRPr="00271E5D">
        <w:rPr>
          <w:rFonts w:ascii="Arial" w:hAnsi="Arial" w:cs="Arial"/>
          <w:b/>
        </w:rPr>
        <w:t>3.2 Coconut Palm Carbon Sequestration</w:t>
      </w:r>
    </w:p>
    <w:p w14:paraId="3140C2E6" w14:textId="3F6E7AD9" w:rsidR="00271E5D" w:rsidRPr="00271E5D" w:rsidRDefault="00271E5D" w:rsidP="00271E5D">
      <w:pPr>
        <w:pStyle w:val="Body"/>
        <w:rPr>
          <w:rFonts w:ascii="Arial" w:hAnsi="Arial" w:cs="Arial"/>
          <w:bCs/>
        </w:rPr>
      </w:pPr>
      <w:r w:rsidRPr="00271E5D">
        <w:rPr>
          <w:rFonts w:ascii="Arial" w:hAnsi="Arial" w:cs="Arial"/>
          <w:bCs/>
        </w:rPr>
        <w:t>Carbon sequestration takes place in plants when they photosynthesize CO</w:t>
      </w:r>
      <w:r w:rsidRPr="00271E5D">
        <w:rPr>
          <w:rFonts w:ascii="Arial" w:hAnsi="Arial" w:cs="Arial"/>
          <w:bCs/>
          <w:vertAlign w:val="subscript"/>
        </w:rPr>
        <w:t>2</w:t>
      </w:r>
      <w:r w:rsidRPr="00271E5D">
        <w:rPr>
          <w:rFonts w:ascii="Arial" w:hAnsi="Arial" w:cs="Arial"/>
          <w:bCs/>
        </w:rPr>
        <w:t xml:space="preserve"> from the atmosphere into biomass, which means that it accumulates into carbon sinks. The amount of carbon stored is equal to 50% of the dry biomass [41].  Carbon dioxide has an atomic mass of 44. Therefore, the sequestration of one kilogram (kg) of carbon will effectively remove 3.67 kg of CO</w:t>
      </w:r>
      <w:r w:rsidRPr="00271E5D">
        <w:rPr>
          <w:rFonts w:ascii="Arial" w:hAnsi="Arial" w:cs="Arial"/>
          <w:bCs/>
          <w:vertAlign w:val="subscript"/>
        </w:rPr>
        <w:t>2</w:t>
      </w:r>
      <w:r w:rsidRPr="00271E5D">
        <w:rPr>
          <w:rFonts w:ascii="Arial" w:hAnsi="Arial" w:cs="Arial"/>
          <w:bCs/>
        </w:rPr>
        <w:t>.  Coconut palm as a monoculture crop provides 51.14 t/hectare per year of above ground carbon stock [42].  This translates to 188.6 Tons of CO</w:t>
      </w:r>
      <w:r w:rsidRPr="00271E5D">
        <w:rPr>
          <w:rFonts w:ascii="Arial" w:hAnsi="Arial" w:cs="Arial"/>
          <w:bCs/>
          <w:vertAlign w:val="subscript"/>
        </w:rPr>
        <w:t>2</w:t>
      </w:r>
      <w:r w:rsidRPr="00271E5D">
        <w:rPr>
          <w:rFonts w:ascii="Arial" w:hAnsi="Arial" w:cs="Arial"/>
          <w:bCs/>
        </w:rPr>
        <w:t>e per hectare. Coconut palm is not a perennial crop and therefore coconut cultivation mimics a forest that would be acting as a carbon sink [42].</w:t>
      </w:r>
    </w:p>
    <w:p w14:paraId="1C81C999" w14:textId="77777777" w:rsidR="00271E5D" w:rsidRPr="00271E5D" w:rsidRDefault="00271E5D" w:rsidP="00271E5D">
      <w:pPr>
        <w:pStyle w:val="Body"/>
        <w:rPr>
          <w:rFonts w:ascii="Arial" w:hAnsi="Arial" w:cs="Arial"/>
          <w:b/>
        </w:rPr>
      </w:pPr>
      <w:r w:rsidRPr="00271E5D">
        <w:rPr>
          <w:rFonts w:ascii="Arial" w:hAnsi="Arial" w:cs="Arial"/>
          <w:b/>
        </w:rPr>
        <w:lastRenderedPageBreak/>
        <w:t xml:space="preserve">3.3 Fiber </w:t>
      </w:r>
      <w:bookmarkStart w:id="13" w:name="_Hlk175658182"/>
      <w:r w:rsidRPr="00271E5D">
        <w:rPr>
          <w:rFonts w:ascii="Arial" w:hAnsi="Arial" w:cs="Arial"/>
          <w:b/>
        </w:rPr>
        <w:t xml:space="preserve">Diameter </w:t>
      </w:r>
      <w:bookmarkEnd w:id="13"/>
    </w:p>
    <w:p w14:paraId="6DA7E2CC" w14:textId="3A8B7BB8" w:rsidR="00271E5D" w:rsidRPr="00271E5D" w:rsidRDefault="00271E5D" w:rsidP="00271E5D">
      <w:pPr>
        <w:pStyle w:val="Body"/>
        <w:rPr>
          <w:rFonts w:ascii="Arial" w:hAnsi="Arial" w:cs="Arial"/>
          <w:bCs/>
        </w:rPr>
      </w:pPr>
      <w:r w:rsidRPr="00271E5D">
        <w:rPr>
          <w:rFonts w:ascii="Arial" w:hAnsi="Arial" w:cs="Arial"/>
          <w:bCs/>
          <w:iCs/>
        </w:rPr>
        <w:t>Coconut fiber or coir is derived from the fibrous husk of the coconut.  Coconut fibers are the strongest natural fibers with a tensile strength of 21.51 MPa [43].  It has proven to be highly moisture resistant and when used as reinforcement in concrete mixture with 3% of coconut fibers, the tensile capacity of the concrete was 15 percent greater than the reference concrete after 28 days of curing [43]. Two independent sets of measurements were conducted to determine the mean fiber diameter of coir. In the laboratory, fiber diameter measurements were conducted on 100 randomly selected samples using the ONO SOOKI GS-322 linear gauge sensor. The instrument read up to 10</w:t>
      </w:r>
      <w:r w:rsidRPr="00271E5D">
        <w:rPr>
          <w:rFonts w:ascii="Arial" w:hAnsi="Arial" w:cs="Arial"/>
          <w:bCs/>
          <w:iCs/>
          <w:vertAlign w:val="superscript"/>
        </w:rPr>
        <w:t>-3</w:t>
      </w:r>
      <w:r w:rsidRPr="00271E5D">
        <w:rPr>
          <w:rFonts w:ascii="Arial" w:hAnsi="Arial" w:cs="Arial"/>
          <w:bCs/>
          <w:iCs/>
        </w:rPr>
        <w:t xml:space="preserve"> mm with an accuracy of </w:t>
      </w:r>
      <w:bookmarkStart w:id="14" w:name="_Hlk175604037"/>
      <w:r w:rsidRPr="00271E5D">
        <w:rPr>
          <w:rFonts w:ascii="Arial" w:hAnsi="Arial" w:cs="Arial"/>
          <w:bCs/>
          <w:iCs/>
        </w:rPr>
        <w:t>±</w:t>
      </w:r>
      <w:bookmarkEnd w:id="14"/>
      <w:r w:rsidRPr="00271E5D">
        <w:rPr>
          <w:rFonts w:ascii="Arial" w:hAnsi="Arial" w:cs="Arial"/>
          <w:bCs/>
          <w:iCs/>
        </w:rPr>
        <w:t xml:space="preserve">0.0005mm.  </w:t>
      </w:r>
      <w:bookmarkStart w:id="15" w:name="_Hlk175603551"/>
      <w:r w:rsidRPr="00271E5D">
        <w:rPr>
          <w:rFonts w:ascii="Arial" w:hAnsi="Arial" w:cs="Arial"/>
          <w:bCs/>
          <w:iCs/>
        </w:rPr>
        <w:t>The results showed a fiber diameter range between 0.104mm to 0.502mm with a mean fiber diameter of 0.262 mm and standard deviation of 9.04 X 10</w:t>
      </w:r>
      <w:r w:rsidRPr="00271E5D">
        <w:rPr>
          <w:rFonts w:ascii="Arial" w:hAnsi="Arial" w:cs="Arial"/>
          <w:bCs/>
          <w:iCs/>
          <w:vertAlign w:val="superscript"/>
        </w:rPr>
        <w:t>-2</w:t>
      </w:r>
      <w:r w:rsidRPr="00271E5D">
        <w:rPr>
          <w:rFonts w:ascii="Arial" w:hAnsi="Arial" w:cs="Arial"/>
          <w:bCs/>
          <w:iCs/>
        </w:rPr>
        <w:t xml:space="preserve">. </w:t>
      </w:r>
      <w:bookmarkEnd w:id="15"/>
      <w:r w:rsidRPr="00271E5D">
        <w:rPr>
          <w:rFonts w:ascii="Arial" w:hAnsi="Arial" w:cs="Arial"/>
          <w:bCs/>
          <w:iCs/>
        </w:rPr>
        <w:t>The Caribbean Industrial Research Institute (CARIRI) was contracted to measure the fiber diameter of coir. The specimen was randomly divided into 4 batches and twenty-five samples were randomly selected from each batch. Fiber diameter measurements were recorded using the Nikon V-12 Profile Projector at a magnification of ten. This instrument provided readings up to 0.0001mm with an accuracy of ±0.00005mm.  The results showed a fiber diameter range between 0.0925mm to 0.5790mm with a mean fiber diameter of 0.2744 mm and standard deviation of 1.26 x 10</w:t>
      </w:r>
      <w:r w:rsidRPr="00271E5D">
        <w:rPr>
          <w:rFonts w:ascii="Arial" w:hAnsi="Arial" w:cs="Arial"/>
          <w:bCs/>
          <w:iCs/>
          <w:vertAlign w:val="superscript"/>
        </w:rPr>
        <w:t>-1</w:t>
      </w:r>
      <w:r w:rsidRPr="00271E5D">
        <w:rPr>
          <w:rFonts w:ascii="Arial" w:hAnsi="Arial" w:cs="Arial"/>
          <w:bCs/>
          <w:iCs/>
        </w:rPr>
        <w:t>.  Combining the data from the two independent sets of measurements showed a mean fiber diameter of 0.267mm.</w:t>
      </w:r>
      <w:r w:rsidRPr="00271E5D">
        <w:rPr>
          <w:rFonts w:ascii="Arial" w:hAnsi="Arial" w:cs="Arial"/>
          <w:bCs/>
        </w:rPr>
        <w:t xml:space="preserve"> The results show that the fiber diameter of coir is relatively large in comparison to the commonly used fiberglass thermal insulation average fiber diameters of 10 to 17 </w:t>
      </w:r>
      <w:proofErr w:type="spellStart"/>
      <w:r w:rsidRPr="00271E5D">
        <w:rPr>
          <w:rFonts w:ascii="Arial" w:hAnsi="Arial" w:cs="Arial"/>
          <w:bCs/>
        </w:rPr>
        <w:t>μm</w:t>
      </w:r>
      <w:proofErr w:type="spellEnd"/>
      <w:r w:rsidRPr="00271E5D">
        <w:rPr>
          <w:rFonts w:ascii="Arial" w:hAnsi="Arial" w:cs="Arial"/>
          <w:bCs/>
        </w:rPr>
        <w:t xml:space="preserve"> [44]. In this case the coconut fiber strand is considered as large diameter and opaque fiber to thermal radiation.</w:t>
      </w:r>
      <w:bookmarkStart w:id="16" w:name="_Hlk181045951"/>
    </w:p>
    <w:p w14:paraId="5CB497B4" w14:textId="77777777" w:rsidR="00271E5D" w:rsidRPr="00271E5D" w:rsidRDefault="00271E5D" w:rsidP="00271E5D">
      <w:pPr>
        <w:pStyle w:val="Body"/>
        <w:rPr>
          <w:rFonts w:ascii="Arial" w:hAnsi="Arial" w:cs="Arial"/>
          <w:b/>
          <w:iCs/>
        </w:rPr>
      </w:pPr>
      <w:r w:rsidRPr="00271E5D">
        <w:rPr>
          <w:rFonts w:ascii="Arial" w:hAnsi="Arial" w:cs="Arial"/>
          <w:b/>
          <w:iCs/>
        </w:rPr>
        <w:t xml:space="preserve">3.4 Solid Fiber Density </w:t>
      </w:r>
    </w:p>
    <w:bookmarkEnd w:id="16"/>
    <w:p w14:paraId="172CCE4D" w14:textId="77777777" w:rsidR="00271E5D" w:rsidRPr="00271E5D" w:rsidRDefault="00271E5D" w:rsidP="00271E5D">
      <w:pPr>
        <w:pStyle w:val="Body"/>
        <w:rPr>
          <w:rFonts w:ascii="Arial" w:hAnsi="Arial" w:cs="Arial"/>
          <w:bCs/>
          <w:iCs/>
        </w:rPr>
      </w:pPr>
      <w:r w:rsidRPr="00271E5D">
        <w:rPr>
          <w:rFonts w:ascii="Arial" w:hAnsi="Arial" w:cs="Arial"/>
          <w:bCs/>
          <w:iCs/>
        </w:rPr>
        <w:t>The solid fiber density of the coir strands was determined from specific gravity tests in accordance with ASTM D-792 with water as the medium for immersion.  The specific gravity was determined using equation (1)</w:t>
      </w:r>
    </w:p>
    <w:p w14:paraId="0748F168" w14:textId="47320009" w:rsidR="00271E5D" w:rsidRPr="00271E5D" w:rsidRDefault="00271E5D" w:rsidP="00271E5D">
      <w:pPr>
        <w:pStyle w:val="Body"/>
        <w:rPr>
          <w:rFonts w:ascii="Arial" w:hAnsi="Arial" w:cs="Arial"/>
          <w:bCs/>
          <w:iCs/>
        </w:rPr>
      </w:pPr>
      <w:r w:rsidRPr="00271E5D">
        <w:rPr>
          <w:rFonts w:ascii="Arial" w:hAnsi="Arial" w:cs="Arial"/>
          <w:bCs/>
          <w:iCs/>
        </w:rPr>
        <w:tab/>
      </w:r>
      <m:oMath>
        <m:r>
          <m:rPr>
            <m:sty m:val="p"/>
          </m:rPr>
          <w:rPr>
            <w:rFonts w:ascii="Cambria Math" w:hAnsi="Cambria Math" w:cs="Arial"/>
            <w:lang w:val="en-TT"/>
          </w:rPr>
          <m:t>Specific Gravity=</m:t>
        </m:r>
        <m:f>
          <m:fPr>
            <m:ctrlPr>
              <w:rPr>
                <w:rFonts w:ascii="Cambria Math" w:hAnsi="Cambria Math" w:cs="Arial"/>
                <w:bCs/>
                <w:iCs/>
                <w:lang w:val="en-TT"/>
              </w:rPr>
            </m:ctrlPr>
          </m:fPr>
          <m:num>
            <m:r>
              <m:rPr>
                <m:sty m:val="p"/>
              </m:rPr>
              <w:rPr>
                <w:rFonts w:ascii="Cambria Math" w:hAnsi="Cambria Math" w:cs="Arial"/>
                <w:lang w:val="en-TT"/>
              </w:rPr>
              <m:t>Mass in air</m:t>
            </m:r>
          </m:num>
          <m:den>
            <m:r>
              <m:rPr>
                <m:sty m:val="p"/>
              </m:rPr>
              <w:rPr>
                <w:rFonts w:ascii="Cambria Math" w:hAnsi="Cambria Math" w:cs="Arial"/>
                <w:lang w:val="en-TT"/>
              </w:rPr>
              <m:t>Mass in air -  Mass in water</m:t>
            </m:r>
          </m:den>
        </m:f>
      </m:oMath>
      <w:r w:rsidRPr="00271E5D">
        <w:rPr>
          <w:rFonts w:ascii="Arial" w:hAnsi="Arial" w:cs="Arial"/>
          <w:bCs/>
          <w:iCs/>
        </w:rPr>
        <w:tab/>
      </w:r>
      <w:r w:rsidRPr="00271E5D">
        <w:rPr>
          <w:rFonts w:ascii="Arial" w:hAnsi="Arial" w:cs="Arial"/>
          <w:bCs/>
          <w:iCs/>
        </w:rPr>
        <w:tab/>
      </w:r>
      <w:r w:rsidRPr="00271E5D">
        <w:rPr>
          <w:rFonts w:ascii="Arial" w:hAnsi="Arial" w:cs="Arial"/>
          <w:bCs/>
          <w:iCs/>
        </w:rPr>
        <w:tab/>
      </w:r>
      <w:r w:rsidRPr="00271E5D">
        <w:rPr>
          <w:rFonts w:ascii="Arial" w:hAnsi="Arial" w:cs="Arial"/>
          <w:bCs/>
          <w:iCs/>
        </w:rPr>
        <w:tab/>
      </w:r>
      <w:r w:rsidRPr="00271E5D">
        <w:rPr>
          <w:rFonts w:ascii="Arial" w:hAnsi="Arial" w:cs="Arial"/>
          <w:bCs/>
          <w:iCs/>
        </w:rPr>
        <w:tab/>
      </w:r>
      <w:r w:rsidRPr="00271E5D">
        <w:rPr>
          <w:rFonts w:ascii="Arial" w:hAnsi="Arial" w:cs="Arial"/>
          <w:bCs/>
          <w:iCs/>
        </w:rPr>
        <w:tab/>
        <w:t>(1)</w:t>
      </w:r>
    </w:p>
    <w:p w14:paraId="07B05BCD" w14:textId="4D665DBB" w:rsidR="00271E5D" w:rsidRPr="00271E5D" w:rsidRDefault="00271E5D" w:rsidP="00271E5D">
      <w:pPr>
        <w:pStyle w:val="Body"/>
        <w:rPr>
          <w:rFonts w:ascii="Arial" w:hAnsi="Arial" w:cs="Arial"/>
          <w:bCs/>
          <w:iCs/>
        </w:rPr>
      </w:pPr>
      <w:r w:rsidRPr="00271E5D">
        <w:rPr>
          <w:rFonts w:ascii="Arial" w:hAnsi="Arial" w:cs="Arial"/>
          <w:bCs/>
          <w:iCs/>
        </w:rPr>
        <w:t>The coir density was calculated from equation (2)</w:t>
      </w:r>
    </w:p>
    <w:p w14:paraId="0C183E1E" w14:textId="7DC121C7" w:rsidR="00271E5D" w:rsidRPr="00271E5D" w:rsidRDefault="00271E5D" w:rsidP="00271E5D">
      <w:pPr>
        <w:pStyle w:val="Body"/>
        <w:rPr>
          <w:rFonts w:ascii="Arial" w:hAnsi="Arial" w:cs="Arial"/>
          <w:bCs/>
          <w:iCs/>
        </w:rPr>
      </w:pPr>
      <w:r w:rsidRPr="00271E5D">
        <w:rPr>
          <w:rFonts w:ascii="Arial" w:hAnsi="Arial" w:cs="Arial"/>
          <w:bCs/>
          <w:iCs/>
        </w:rPr>
        <w:t>Density = Specific Gravity x 997.6 kg/m</w:t>
      </w:r>
      <w:r w:rsidRPr="00271E5D">
        <w:rPr>
          <w:rFonts w:ascii="Arial" w:hAnsi="Arial" w:cs="Arial"/>
          <w:bCs/>
          <w:iCs/>
          <w:vertAlign w:val="superscript"/>
        </w:rPr>
        <w:t>3</w:t>
      </w:r>
      <w:r w:rsidRPr="00271E5D">
        <w:rPr>
          <w:rFonts w:ascii="Arial" w:hAnsi="Arial" w:cs="Arial"/>
          <w:bCs/>
          <w:iCs/>
        </w:rPr>
        <w:t xml:space="preserve">, </w:t>
      </w:r>
      <w:r w:rsidRPr="00271E5D">
        <w:rPr>
          <w:rFonts w:ascii="Arial" w:hAnsi="Arial" w:cs="Arial"/>
          <w:bCs/>
          <w:iCs/>
        </w:rPr>
        <w:tab/>
      </w:r>
      <w:r w:rsidRPr="00271E5D">
        <w:rPr>
          <w:rFonts w:ascii="Arial" w:hAnsi="Arial" w:cs="Arial"/>
          <w:bCs/>
          <w:iCs/>
        </w:rPr>
        <w:tab/>
      </w:r>
      <w:r w:rsidRPr="00271E5D">
        <w:rPr>
          <w:rFonts w:ascii="Arial" w:hAnsi="Arial" w:cs="Arial"/>
          <w:bCs/>
          <w:iCs/>
        </w:rPr>
        <w:tab/>
      </w:r>
      <w:r w:rsidRPr="00271E5D">
        <w:rPr>
          <w:rFonts w:ascii="Arial" w:hAnsi="Arial" w:cs="Arial"/>
          <w:bCs/>
          <w:iCs/>
        </w:rPr>
        <w:tab/>
      </w:r>
      <w:r w:rsidRPr="00271E5D">
        <w:rPr>
          <w:rFonts w:ascii="Arial" w:hAnsi="Arial" w:cs="Arial"/>
          <w:bCs/>
          <w:iCs/>
        </w:rPr>
        <w:tab/>
      </w:r>
      <w:r w:rsidRPr="00271E5D">
        <w:rPr>
          <w:rFonts w:ascii="Arial" w:hAnsi="Arial" w:cs="Arial"/>
          <w:bCs/>
          <w:iCs/>
        </w:rPr>
        <w:tab/>
        <w:t>(2)</w:t>
      </w:r>
    </w:p>
    <w:p w14:paraId="26F95101" w14:textId="57E797AD" w:rsidR="00271E5D" w:rsidRPr="00271E5D" w:rsidRDefault="00271E5D" w:rsidP="00271E5D">
      <w:pPr>
        <w:pStyle w:val="Body"/>
        <w:rPr>
          <w:rFonts w:ascii="Arial" w:hAnsi="Arial" w:cs="Arial"/>
          <w:bCs/>
          <w:iCs/>
        </w:rPr>
      </w:pPr>
      <w:r w:rsidRPr="00271E5D">
        <w:rPr>
          <w:rFonts w:ascii="Arial" w:hAnsi="Arial" w:cs="Arial"/>
          <w:bCs/>
          <w:iCs/>
        </w:rPr>
        <w:t>where the density of water at 24</w:t>
      </w:r>
      <w:r w:rsidRPr="00271E5D">
        <w:rPr>
          <w:rFonts w:ascii="Arial" w:hAnsi="Arial" w:cs="Arial"/>
          <w:bCs/>
          <w:iCs/>
          <w:vertAlign w:val="superscript"/>
        </w:rPr>
        <w:t>o</w:t>
      </w:r>
      <w:r w:rsidRPr="00271E5D">
        <w:rPr>
          <w:rFonts w:ascii="Arial" w:hAnsi="Arial" w:cs="Arial"/>
          <w:bCs/>
          <w:iCs/>
        </w:rPr>
        <w:t>C is 997.6 kg/m</w:t>
      </w:r>
      <w:r w:rsidRPr="00271E5D">
        <w:rPr>
          <w:rFonts w:ascii="Arial" w:hAnsi="Arial" w:cs="Arial"/>
          <w:bCs/>
          <w:iCs/>
          <w:vertAlign w:val="superscript"/>
        </w:rPr>
        <w:t>3</w:t>
      </w:r>
      <w:r w:rsidRPr="00271E5D">
        <w:rPr>
          <w:rFonts w:ascii="Arial" w:hAnsi="Arial" w:cs="Arial"/>
          <w:bCs/>
          <w:iCs/>
        </w:rPr>
        <w:t>. The apparatus used the SARTORIUS electronic scale that displayed readings up to 10</w:t>
      </w:r>
      <w:r w:rsidRPr="00271E5D">
        <w:rPr>
          <w:rFonts w:ascii="Arial" w:hAnsi="Arial" w:cs="Arial"/>
          <w:bCs/>
          <w:iCs/>
          <w:vertAlign w:val="superscript"/>
        </w:rPr>
        <w:t>-2</w:t>
      </w:r>
      <w:r w:rsidRPr="00271E5D">
        <w:rPr>
          <w:rFonts w:ascii="Arial" w:hAnsi="Arial" w:cs="Arial"/>
          <w:bCs/>
          <w:iCs/>
        </w:rPr>
        <w:t>g with an accuracy of ±0.005g.  The buoyancy tests were conducted for ten randomly selected coir specimens from which the average solid fiber density was calculated to be 756 kg/m</w:t>
      </w:r>
      <w:r w:rsidRPr="00271E5D">
        <w:rPr>
          <w:rFonts w:ascii="Arial" w:hAnsi="Arial" w:cs="Arial"/>
          <w:bCs/>
          <w:iCs/>
          <w:vertAlign w:val="superscript"/>
        </w:rPr>
        <w:t>3</w:t>
      </w:r>
      <w:r w:rsidRPr="00271E5D">
        <w:rPr>
          <w:rFonts w:ascii="Arial" w:hAnsi="Arial" w:cs="Arial"/>
          <w:bCs/>
          <w:iCs/>
        </w:rPr>
        <w:t xml:space="preserve"> with a standard deviation of 36.5.</w:t>
      </w:r>
      <w:r w:rsidRPr="00271E5D">
        <w:rPr>
          <w:rFonts w:ascii="Arial" w:hAnsi="Arial" w:cs="Arial"/>
          <w:bCs/>
        </w:rPr>
        <w:t xml:space="preserve"> </w:t>
      </w:r>
      <w:r w:rsidRPr="00271E5D">
        <w:rPr>
          <w:rFonts w:ascii="Arial" w:hAnsi="Arial" w:cs="Arial"/>
          <w:bCs/>
          <w:iCs/>
        </w:rPr>
        <w:t>The density of wood in temperate regions varies from about 300 to 900 kg/m</w:t>
      </w:r>
      <w:r w:rsidRPr="00271E5D">
        <w:rPr>
          <w:rFonts w:ascii="Arial" w:hAnsi="Arial" w:cs="Arial"/>
          <w:bCs/>
          <w:iCs/>
          <w:vertAlign w:val="superscript"/>
        </w:rPr>
        <w:t>3</w:t>
      </w:r>
      <w:r w:rsidRPr="00271E5D">
        <w:rPr>
          <w:rFonts w:ascii="Arial" w:hAnsi="Arial" w:cs="Arial"/>
          <w:bCs/>
          <w:iCs/>
        </w:rPr>
        <w:t>, and the range worldwide is approximately from 200 to 1200 kg/m</w:t>
      </w:r>
      <w:r w:rsidRPr="00271E5D">
        <w:rPr>
          <w:rFonts w:ascii="Arial" w:hAnsi="Arial" w:cs="Arial"/>
          <w:bCs/>
          <w:iCs/>
          <w:vertAlign w:val="superscript"/>
        </w:rPr>
        <w:t>3</w:t>
      </w:r>
      <w:r w:rsidRPr="00271E5D">
        <w:rPr>
          <w:rFonts w:ascii="Arial" w:hAnsi="Arial" w:cs="Arial"/>
          <w:bCs/>
          <w:iCs/>
        </w:rPr>
        <w:t xml:space="preserve"> [45]. This indicates that the coir has a density comparable to hardwood. Therefore, the lignin content and corresponding carbon sequestration in coconut fiber can be considered as 50% of the biomass material</w:t>
      </w:r>
    </w:p>
    <w:p w14:paraId="45A54AF6" w14:textId="77777777" w:rsidR="00271E5D" w:rsidRPr="00271E5D" w:rsidRDefault="00271E5D" w:rsidP="00271E5D">
      <w:pPr>
        <w:pStyle w:val="Body"/>
        <w:rPr>
          <w:rFonts w:ascii="Arial" w:hAnsi="Arial" w:cs="Arial"/>
          <w:b/>
        </w:rPr>
      </w:pPr>
      <w:r w:rsidRPr="00271E5D">
        <w:rPr>
          <w:rFonts w:ascii="Arial" w:hAnsi="Arial" w:cs="Arial"/>
          <w:b/>
        </w:rPr>
        <w:t xml:space="preserve">3.5 Comparative Carbon Footprint </w:t>
      </w:r>
    </w:p>
    <w:p w14:paraId="49206705" w14:textId="323DEFED" w:rsidR="00A71F16" w:rsidRDefault="00271E5D" w:rsidP="00271E5D">
      <w:pPr>
        <w:pStyle w:val="Body"/>
        <w:rPr>
          <w:rFonts w:ascii="Arial" w:hAnsi="Arial" w:cs="Arial"/>
          <w:bCs/>
        </w:rPr>
      </w:pPr>
      <w:r w:rsidRPr="00271E5D">
        <w:rPr>
          <w:rFonts w:ascii="Arial" w:hAnsi="Arial" w:cs="Arial"/>
          <w:bCs/>
        </w:rPr>
        <w:t xml:space="preserve">Fiberglass batt insulation accounts for 70% of the insulations used in residential and commercial buildings. Global demand for fiberglass insulation is forecasted to rise 3.0% per year to $11.1 billion in 2024, and in </w:t>
      </w:r>
      <w:bookmarkStart w:id="17" w:name="_Hlk163071325"/>
      <w:r w:rsidRPr="00271E5D">
        <w:rPr>
          <w:rFonts w:ascii="Arial" w:hAnsi="Arial" w:cs="Arial"/>
          <w:bCs/>
        </w:rPr>
        <w:t>volume terms will total 5.6 million metric tons [46]. Going forward, demand for fiberglass insulation products will be driven by the global changes in climatic conditions fueled by global warming.</w:t>
      </w:r>
      <w:bookmarkEnd w:id="17"/>
      <w:r w:rsidRPr="00271E5D">
        <w:rPr>
          <w:rFonts w:ascii="Arial" w:hAnsi="Arial" w:cs="Arial"/>
          <w:bCs/>
        </w:rPr>
        <w:t xml:space="preserve">  Fiberglass batt insulation of thickness 100 mm (4 inch) is widely used as wall insulation in buildings. The International Energy Conservation Code (IECC) Residential Provisions for 100 mm thick insulation walls, recommended the energy star ratings as R13-R15 ft</w:t>
      </w:r>
      <w:r w:rsidRPr="00271E5D">
        <w:rPr>
          <w:rFonts w:ascii="Arial" w:hAnsi="Arial" w:cs="Arial"/>
          <w:bCs/>
          <w:vertAlign w:val="superscript"/>
        </w:rPr>
        <w:t>2</w:t>
      </w:r>
      <w:r w:rsidRPr="00271E5D">
        <w:rPr>
          <w:rFonts w:ascii="Arial" w:hAnsi="Arial" w:cs="Arial"/>
          <w:bCs/>
        </w:rPr>
        <w:t>.</w:t>
      </w:r>
      <w:r w:rsidRPr="00271E5D">
        <w:rPr>
          <w:rFonts w:ascii="Arial" w:hAnsi="Arial" w:cs="Arial"/>
          <w:bCs/>
          <w:vertAlign w:val="superscript"/>
        </w:rPr>
        <w:t>o</w:t>
      </w:r>
      <w:r w:rsidRPr="00271E5D">
        <w:rPr>
          <w:rFonts w:ascii="Arial" w:hAnsi="Arial" w:cs="Arial"/>
          <w:bCs/>
        </w:rPr>
        <w:t xml:space="preserve">F. </w:t>
      </w:r>
      <w:proofErr w:type="spellStart"/>
      <w:r w:rsidRPr="00271E5D">
        <w:rPr>
          <w:rFonts w:ascii="Arial" w:hAnsi="Arial" w:cs="Arial"/>
          <w:bCs/>
        </w:rPr>
        <w:t>hr</w:t>
      </w:r>
      <w:proofErr w:type="spellEnd"/>
      <w:r w:rsidRPr="00271E5D">
        <w:rPr>
          <w:rFonts w:ascii="Arial" w:hAnsi="Arial" w:cs="Arial"/>
          <w:bCs/>
        </w:rPr>
        <w:t>/BTU or in SI units RSI 2.29-2.64 m</w:t>
      </w:r>
      <w:proofErr w:type="gramStart"/>
      <w:r w:rsidRPr="00271E5D">
        <w:rPr>
          <w:rFonts w:ascii="Arial" w:hAnsi="Arial" w:cs="Arial"/>
          <w:bCs/>
          <w:vertAlign w:val="superscript"/>
        </w:rPr>
        <w:t>2</w:t>
      </w:r>
      <w:r w:rsidRPr="00271E5D">
        <w:rPr>
          <w:rFonts w:ascii="Arial" w:hAnsi="Arial" w:cs="Arial"/>
          <w:bCs/>
        </w:rPr>
        <w:t>.K</w:t>
      </w:r>
      <w:proofErr w:type="gramEnd"/>
      <w:r w:rsidRPr="00271E5D">
        <w:rPr>
          <w:rFonts w:ascii="Arial" w:hAnsi="Arial" w:cs="Arial"/>
          <w:bCs/>
        </w:rPr>
        <w:t>/W [47].  For comparison, 100mm fiberglass batt insulation was chosen to assess the insulating potential of coconut fiber batt insulation at the optimum density.  Producing 1 ton of glass fibers results in a carbon footprint of approximately 1.7 - 2.2 tons CO</w:t>
      </w:r>
      <w:r w:rsidRPr="00271E5D">
        <w:rPr>
          <w:rFonts w:ascii="Arial" w:hAnsi="Arial" w:cs="Arial"/>
          <w:bCs/>
          <w:vertAlign w:val="subscript"/>
        </w:rPr>
        <w:t>2</w:t>
      </w:r>
      <w:r w:rsidRPr="00271E5D">
        <w:rPr>
          <w:rFonts w:ascii="Arial" w:hAnsi="Arial" w:cs="Arial"/>
          <w:bCs/>
        </w:rPr>
        <w:t>e [48].  Thermal insulation for RSI 2.29 (R13) and RSI 2.64 (R15) and the CO</w:t>
      </w:r>
      <w:r w:rsidRPr="00271E5D">
        <w:rPr>
          <w:rFonts w:ascii="Arial" w:hAnsi="Arial" w:cs="Arial"/>
          <w:bCs/>
          <w:vertAlign w:val="subscript"/>
        </w:rPr>
        <w:t>2</w:t>
      </w:r>
      <w:r w:rsidRPr="00271E5D">
        <w:rPr>
          <w:rFonts w:ascii="Arial" w:hAnsi="Arial" w:cs="Arial"/>
          <w:bCs/>
        </w:rPr>
        <w:t>e impact on the environment for 100 mm (4 inch) thick wall was chosen for calculation and the data shown on Tables 2 and 3.</w:t>
      </w:r>
    </w:p>
    <w:p w14:paraId="661AD797" w14:textId="517C87CB" w:rsidR="00271E5D" w:rsidRPr="00271E5D" w:rsidRDefault="00271E5D" w:rsidP="00271E5D">
      <w:pPr>
        <w:pStyle w:val="Body"/>
        <w:jc w:val="center"/>
        <w:rPr>
          <w:rFonts w:ascii="Arial" w:hAnsi="Arial" w:cs="Arial"/>
          <w:b/>
          <w:bCs/>
        </w:rPr>
      </w:pPr>
      <w:r w:rsidRPr="00271E5D">
        <w:rPr>
          <w:rFonts w:ascii="Arial" w:hAnsi="Arial" w:cs="Arial"/>
          <w:b/>
          <w:bCs/>
        </w:rPr>
        <w:t>Table 2. Energy Star Rating for 1 m</w:t>
      </w:r>
      <w:r w:rsidRPr="00271E5D">
        <w:rPr>
          <w:rFonts w:ascii="Arial" w:hAnsi="Arial" w:cs="Arial"/>
          <w:b/>
          <w:bCs/>
          <w:vertAlign w:val="superscript"/>
        </w:rPr>
        <w:t>2</w:t>
      </w:r>
      <w:r w:rsidRPr="00271E5D">
        <w:rPr>
          <w:rFonts w:ascii="Arial" w:hAnsi="Arial" w:cs="Arial"/>
          <w:b/>
          <w:bCs/>
        </w:rPr>
        <w:t xml:space="preserve"> batt insulation – RSI 2.29 (R13)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02"/>
        <w:gridCol w:w="1503"/>
        <w:gridCol w:w="1503"/>
        <w:gridCol w:w="1503"/>
        <w:gridCol w:w="1503"/>
      </w:tblGrid>
      <w:tr w:rsidR="00271E5D" w:rsidRPr="00271E5D" w14:paraId="224F3CDC" w14:textId="77777777" w:rsidTr="00591755">
        <w:tc>
          <w:tcPr>
            <w:tcW w:w="1502" w:type="dxa"/>
          </w:tcPr>
          <w:p w14:paraId="434F1789" w14:textId="77777777" w:rsidR="00271E5D" w:rsidRPr="00271E5D" w:rsidRDefault="00271E5D" w:rsidP="00271E5D">
            <w:pPr>
              <w:pStyle w:val="Body"/>
              <w:rPr>
                <w:rFonts w:ascii="Arial" w:hAnsi="Arial" w:cs="Arial"/>
                <w:bCs/>
              </w:rPr>
            </w:pPr>
            <w:r w:rsidRPr="00271E5D">
              <w:rPr>
                <w:rFonts w:ascii="Arial" w:hAnsi="Arial" w:cs="Arial"/>
                <w:bCs/>
              </w:rPr>
              <w:t>Material</w:t>
            </w:r>
          </w:p>
        </w:tc>
        <w:tc>
          <w:tcPr>
            <w:tcW w:w="1502" w:type="dxa"/>
          </w:tcPr>
          <w:p w14:paraId="4C46B065" w14:textId="77777777" w:rsidR="00271E5D" w:rsidRPr="00271E5D" w:rsidRDefault="00271E5D" w:rsidP="00271E5D">
            <w:pPr>
              <w:pStyle w:val="Body"/>
              <w:rPr>
                <w:rFonts w:ascii="Arial" w:hAnsi="Arial" w:cs="Arial"/>
                <w:bCs/>
              </w:rPr>
            </w:pPr>
            <w:r w:rsidRPr="00271E5D">
              <w:rPr>
                <w:rFonts w:ascii="Arial" w:hAnsi="Arial" w:cs="Arial"/>
                <w:bCs/>
              </w:rPr>
              <w:t>Thickness</w:t>
            </w:r>
          </w:p>
          <w:p w14:paraId="4EE9F36C" w14:textId="77777777" w:rsidR="00271E5D" w:rsidRPr="00271E5D" w:rsidRDefault="00271E5D" w:rsidP="00271E5D">
            <w:pPr>
              <w:pStyle w:val="Body"/>
              <w:rPr>
                <w:rFonts w:ascii="Arial" w:hAnsi="Arial" w:cs="Arial"/>
                <w:bCs/>
              </w:rPr>
            </w:pPr>
            <w:r w:rsidRPr="00271E5D">
              <w:rPr>
                <w:rFonts w:ascii="Arial" w:hAnsi="Arial" w:cs="Arial"/>
                <w:bCs/>
              </w:rPr>
              <w:t>(mm)</w:t>
            </w:r>
          </w:p>
        </w:tc>
        <w:tc>
          <w:tcPr>
            <w:tcW w:w="1503" w:type="dxa"/>
          </w:tcPr>
          <w:p w14:paraId="002C632F" w14:textId="77777777" w:rsidR="00271E5D" w:rsidRPr="00271E5D" w:rsidRDefault="00271E5D" w:rsidP="00271E5D">
            <w:pPr>
              <w:pStyle w:val="Body"/>
              <w:rPr>
                <w:rFonts w:ascii="Arial" w:hAnsi="Arial" w:cs="Arial"/>
                <w:bCs/>
              </w:rPr>
            </w:pPr>
            <w:r w:rsidRPr="00271E5D">
              <w:rPr>
                <w:rFonts w:ascii="Arial" w:hAnsi="Arial" w:cs="Arial"/>
                <w:bCs/>
              </w:rPr>
              <w:t>Thermal conductivity</w:t>
            </w:r>
          </w:p>
          <w:p w14:paraId="41E5B999" w14:textId="77777777" w:rsidR="00271E5D" w:rsidRPr="00271E5D" w:rsidRDefault="00271E5D" w:rsidP="00271E5D">
            <w:pPr>
              <w:pStyle w:val="Body"/>
              <w:rPr>
                <w:rFonts w:ascii="Arial" w:hAnsi="Arial" w:cs="Arial"/>
                <w:bCs/>
              </w:rPr>
            </w:pPr>
            <w:r w:rsidRPr="00271E5D">
              <w:rPr>
                <w:rFonts w:ascii="Arial" w:hAnsi="Arial" w:cs="Arial"/>
                <w:bCs/>
              </w:rPr>
              <w:t>(W/</w:t>
            </w:r>
            <w:proofErr w:type="spellStart"/>
            <w:proofErr w:type="gramStart"/>
            <w:r w:rsidRPr="00271E5D">
              <w:rPr>
                <w:rFonts w:ascii="Arial" w:hAnsi="Arial" w:cs="Arial"/>
                <w:bCs/>
              </w:rPr>
              <w:t>m.K</w:t>
            </w:r>
            <w:proofErr w:type="spellEnd"/>
            <w:proofErr w:type="gramEnd"/>
            <w:r w:rsidRPr="00271E5D">
              <w:rPr>
                <w:rFonts w:ascii="Arial" w:hAnsi="Arial" w:cs="Arial"/>
                <w:bCs/>
              </w:rPr>
              <w:t>)</w:t>
            </w:r>
          </w:p>
        </w:tc>
        <w:tc>
          <w:tcPr>
            <w:tcW w:w="1503" w:type="dxa"/>
          </w:tcPr>
          <w:p w14:paraId="250DECEA" w14:textId="77777777" w:rsidR="00271E5D" w:rsidRPr="00271E5D" w:rsidRDefault="00271E5D" w:rsidP="00271E5D">
            <w:pPr>
              <w:pStyle w:val="Body"/>
              <w:rPr>
                <w:rFonts w:ascii="Arial" w:hAnsi="Arial" w:cs="Arial"/>
                <w:bCs/>
              </w:rPr>
            </w:pPr>
            <w:r w:rsidRPr="00271E5D">
              <w:rPr>
                <w:rFonts w:ascii="Arial" w:hAnsi="Arial" w:cs="Arial"/>
                <w:bCs/>
              </w:rPr>
              <w:t>Density</w:t>
            </w:r>
          </w:p>
          <w:p w14:paraId="22469611" w14:textId="77777777" w:rsidR="00271E5D" w:rsidRPr="00271E5D" w:rsidRDefault="00271E5D" w:rsidP="00271E5D">
            <w:pPr>
              <w:pStyle w:val="Body"/>
              <w:rPr>
                <w:rFonts w:ascii="Arial" w:hAnsi="Arial" w:cs="Arial"/>
                <w:bCs/>
              </w:rPr>
            </w:pPr>
            <w:r w:rsidRPr="00271E5D">
              <w:rPr>
                <w:rFonts w:ascii="Arial" w:hAnsi="Arial" w:cs="Arial"/>
                <w:bCs/>
              </w:rPr>
              <w:t>(kg/m</w:t>
            </w:r>
            <w:r w:rsidRPr="00271E5D">
              <w:rPr>
                <w:rFonts w:ascii="Arial" w:hAnsi="Arial" w:cs="Arial"/>
                <w:bCs/>
                <w:vertAlign w:val="superscript"/>
              </w:rPr>
              <w:t>3</w:t>
            </w:r>
            <w:r w:rsidRPr="00271E5D">
              <w:rPr>
                <w:rFonts w:ascii="Arial" w:hAnsi="Arial" w:cs="Arial"/>
                <w:bCs/>
              </w:rPr>
              <w:t>)</w:t>
            </w:r>
          </w:p>
        </w:tc>
        <w:tc>
          <w:tcPr>
            <w:tcW w:w="1503" w:type="dxa"/>
          </w:tcPr>
          <w:p w14:paraId="08F7C17A" w14:textId="77777777" w:rsidR="00271E5D" w:rsidRPr="00271E5D" w:rsidRDefault="00271E5D" w:rsidP="00271E5D">
            <w:pPr>
              <w:pStyle w:val="Body"/>
              <w:rPr>
                <w:rFonts w:ascii="Arial" w:hAnsi="Arial" w:cs="Arial"/>
                <w:bCs/>
              </w:rPr>
            </w:pPr>
            <w:r w:rsidRPr="00271E5D">
              <w:rPr>
                <w:rFonts w:ascii="Arial" w:hAnsi="Arial" w:cs="Arial"/>
                <w:bCs/>
              </w:rPr>
              <w:t>Fiber Mass</w:t>
            </w:r>
          </w:p>
          <w:p w14:paraId="23C61ABF" w14:textId="77777777" w:rsidR="00271E5D" w:rsidRPr="00271E5D" w:rsidRDefault="00271E5D" w:rsidP="00271E5D">
            <w:pPr>
              <w:pStyle w:val="Body"/>
              <w:rPr>
                <w:rFonts w:ascii="Arial" w:hAnsi="Arial" w:cs="Arial"/>
                <w:bCs/>
              </w:rPr>
            </w:pPr>
            <w:r w:rsidRPr="00271E5D">
              <w:rPr>
                <w:rFonts w:ascii="Arial" w:hAnsi="Arial" w:cs="Arial"/>
                <w:bCs/>
              </w:rPr>
              <w:t>(kg)</w:t>
            </w:r>
          </w:p>
        </w:tc>
        <w:tc>
          <w:tcPr>
            <w:tcW w:w="1503" w:type="dxa"/>
          </w:tcPr>
          <w:p w14:paraId="01FCD86C" w14:textId="77777777" w:rsidR="00271E5D" w:rsidRPr="00271E5D" w:rsidRDefault="00271E5D" w:rsidP="00271E5D">
            <w:pPr>
              <w:pStyle w:val="Body"/>
              <w:rPr>
                <w:rFonts w:ascii="Arial" w:hAnsi="Arial" w:cs="Arial"/>
                <w:bCs/>
              </w:rPr>
            </w:pPr>
            <w:r w:rsidRPr="00271E5D">
              <w:rPr>
                <w:rFonts w:ascii="Arial" w:hAnsi="Arial" w:cs="Arial"/>
                <w:bCs/>
              </w:rPr>
              <w:t>CO</w:t>
            </w:r>
            <w:r w:rsidRPr="00271E5D">
              <w:rPr>
                <w:rFonts w:ascii="Arial" w:hAnsi="Arial" w:cs="Arial"/>
                <w:bCs/>
                <w:vertAlign w:val="subscript"/>
              </w:rPr>
              <w:t>2</w:t>
            </w:r>
            <w:r w:rsidRPr="00271E5D">
              <w:rPr>
                <w:rFonts w:ascii="Arial" w:hAnsi="Arial" w:cs="Arial"/>
                <w:bCs/>
              </w:rPr>
              <w:t>e</w:t>
            </w:r>
          </w:p>
          <w:p w14:paraId="5C076234" w14:textId="77777777" w:rsidR="00271E5D" w:rsidRPr="00271E5D" w:rsidRDefault="00271E5D" w:rsidP="00271E5D">
            <w:pPr>
              <w:pStyle w:val="Body"/>
              <w:rPr>
                <w:rFonts w:ascii="Arial" w:hAnsi="Arial" w:cs="Arial"/>
                <w:bCs/>
              </w:rPr>
            </w:pPr>
            <w:r w:rsidRPr="00271E5D">
              <w:rPr>
                <w:rFonts w:ascii="Arial" w:hAnsi="Arial" w:cs="Arial"/>
                <w:bCs/>
              </w:rPr>
              <w:t>(kg CO</w:t>
            </w:r>
            <w:r w:rsidRPr="00271E5D">
              <w:rPr>
                <w:rFonts w:ascii="Arial" w:hAnsi="Arial" w:cs="Arial"/>
                <w:bCs/>
                <w:vertAlign w:val="subscript"/>
              </w:rPr>
              <w:t>2</w:t>
            </w:r>
            <w:r w:rsidRPr="00271E5D">
              <w:rPr>
                <w:rFonts w:ascii="Arial" w:hAnsi="Arial" w:cs="Arial"/>
                <w:bCs/>
              </w:rPr>
              <w:t>e)</w:t>
            </w:r>
          </w:p>
        </w:tc>
      </w:tr>
      <w:tr w:rsidR="00271E5D" w:rsidRPr="00271E5D" w14:paraId="3B3F347E" w14:textId="77777777" w:rsidTr="00591755">
        <w:tc>
          <w:tcPr>
            <w:tcW w:w="1502" w:type="dxa"/>
          </w:tcPr>
          <w:p w14:paraId="54DE97D7" w14:textId="77777777" w:rsidR="00271E5D" w:rsidRPr="00271E5D" w:rsidRDefault="00271E5D" w:rsidP="00271E5D">
            <w:pPr>
              <w:pStyle w:val="Body"/>
              <w:rPr>
                <w:rFonts w:ascii="Arial" w:hAnsi="Arial" w:cs="Arial"/>
                <w:bCs/>
              </w:rPr>
            </w:pPr>
            <w:r w:rsidRPr="00271E5D">
              <w:rPr>
                <w:rFonts w:ascii="Arial" w:hAnsi="Arial" w:cs="Arial"/>
                <w:bCs/>
              </w:rPr>
              <w:lastRenderedPageBreak/>
              <w:t>Fiberglass</w:t>
            </w:r>
          </w:p>
        </w:tc>
        <w:tc>
          <w:tcPr>
            <w:tcW w:w="1502" w:type="dxa"/>
          </w:tcPr>
          <w:p w14:paraId="7A73FDBA" w14:textId="77777777" w:rsidR="00271E5D" w:rsidRPr="00271E5D" w:rsidRDefault="00271E5D" w:rsidP="00271E5D">
            <w:pPr>
              <w:pStyle w:val="Body"/>
              <w:rPr>
                <w:rFonts w:ascii="Arial" w:hAnsi="Arial" w:cs="Arial"/>
                <w:bCs/>
              </w:rPr>
            </w:pPr>
            <w:r w:rsidRPr="00271E5D">
              <w:rPr>
                <w:rFonts w:ascii="Arial" w:hAnsi="Arial" w:cs="Arial"/>
                <w:bCs/>
              </w:rPr>
              <w:t>87.2</w:t>
            </w:r>
          </w:p>
        </w:tc>
        <w:tc>
          <w:tcPr>
            <w:tcW w:w="1503" w:type="dxa"/>
          </w:tcPr>
          <w:p w14:paraId="4ED9B49E" w14:textId="77777777" w:rsidR="00271E5D" w:rsidRPr="00271E5D" w:rsidRDefault="00271E5D" w:rsidP="00271E5D">
            <w:pPr>
              <w:pStyle w:val="Body"/>
              <w:rPr>
                <w:rFonts w:ascii="Arial" w:hAnsi="Arial" w:cs="Arial"/>
                <w:bCs/>
              </w:rPr>
            </w:pPr>
            <w:r w:rsidRPr="00271E5D">
              <w:rPr>
                <w:rFonts w:ascii="Arial" w:hAnsi="Arial" w:cs="Arial"/>
                <w:bCs/>
              </w:rPr>
              <w:t>0.038</w:t>
            </w:r>
          </w:p>
        </w:tc>
        <w:tc>
          <w:tcPr>
            <w:tcW w:w="1503" w:type="dxa"/>
          </w:tcPr>
          <w:p w14:paraId="10F2E88B" w14:textId="77777777" w:rsidR="00271E5D" w:rsidRPr="00271E5D" w:rsidRDefault="00271E5D" w:rsidP="00271E5D">
            <w:pPr>
              <w:pStyle w:val="Body"/>
              <w:rPr>
                <w:rFonts w:ascii="Arial" w:hAnsi="Arial" w:cs="Arial"/>
                <w:bCs/>
              </w:rPr>
            </w:pPr>
            <w:r w:rsidRPr="00271E5D">
              <w:rPr>
                <w:rFonts w:ascii="Arial" w:hAnsi="Arial" w:cs="Arial"/>
                <w:bCs/>
              </w:rPr>
              <w:t>22.6 (NIST data)</w:t>
            </w:r>
          </w:p>
        </w:tc>
        <w:tc>
          <w:tcPr>
            <w:tcW w:w="1503" w:type="dxa"/>
          </w:tcPr>
          <w:p w14:paraId="51CFD97D" w14:textId="77777777" w:rsidR="00271E5D" w:rsidRPr="00271E5D" w:rsidRDefault="00271E5D" w:rsidP="00271E5D">
            <w:pPr>
              <w:pStyle w:val="Body"/>
              <w:rPr>
                <w:rFonts w:ascii="Arial" w:hAnsi="Arial" w:cs="Arial"/>
                <w:bCs/>
              </w:rPr>
            </w:pPr>
            <w:r w:rsidRPr="00271E5D">
              <w:rPr>
                <w:rFonts w:ascii="Arial" w:hAnsi="Arial" w:cs="Arial"/>
                <w:bCs/>
              </w:rPr>
              <w:t>2.26</w:t>
            </w:r>
          </w:p>
        </w:tc>
        <w:tc>
          <w:tcPr>
            <w:tcW w:w="1503" w:type="dxa"/>
          </w:tcPr>
          <w:p w14:paraId="2DD764B5" w14:textId="77777777" w:rsidR="00271E5D" w:rsidRPr="00271E5D" w:rsidRDefault="00271E5D" w:rsidP="00271E5D">
            <w:pPr>
              <w:pStyle w:val="Body"/>
              <w:rPr>
                <w:rFonts w:ascii="Arial" w:hAnsi="Arial" w:cs="Arial"/>
                <w:bCs/>
              </w:rPr>
            </w:pPr>
            <w:r w:rsidRPr="00271E5D">
              <w:rPr>
                <w:rFonts w:ascii="Arial" w:hAnsi="Arial" w:cs="Arial"/>
                <w:bCs/>
              </w:rPr>
              <w:t>+ 5</w:t>
            </w:r>
          </w:p>
        </w:tc>
      </w:tr>
      <w:tr w:rsidR="00271E5D" w:rsidRPr="00271E5D" w14:paraId="1E1457E3" w14:textId="77777777" w:rsidTr="00591755">
        <w:tc>
          <w:tcPr>
            <w:tcW w:w="1502" w:type="dxa"/>
          </w:tcPr>
          <w:p w14:paraId="02CD9D38" w14:textId="77777777" w:rsidR="00271E5D" w:rsidRPr="00271E5D" w:rsidRDefault="00271E5D" w:rsidP="00271E5D">
            <w:pPr>
              <w:pStyle w:val="Body"/>
              <w:rPr>
                <w:rFonts w:ascii="Arial" w:hAnsi="Arial" w:cs="Arial"/>
                <w:bCs/>
              </w:rPr>
            </w:pPr>
            <w:r w:rsidRPr="00271E5D">
              <w:rPr>
                <w:rFonts w:ascii="Arial" w:hAnsi="Arial" w:cs="Arial"/>
                <w:bCs/>
              </w:rPr>
              <w:t>Coconut fiber</w:t>
            </w:r>
          </w:p>
        </w:tc>
        <w:tc>
          <w:tcPr>
            <w:tcW w:w="1502" w:type="dxa"/>
          </w:tcPr>
          <w:p w14:paraId="25151FD9" w14:textId="77777777" w:rsidR="00271E5D" w:rsidRPr="00271E5D" w:rsidRDefault="00271E5D" w:rsidP="00271E5D">
            <w:pPr>
              <w:pStyle w:val="Body"/>
              <w:rPr>
                <w:rFonts w:ascii="Arial" w:hAnsi="Arial" w:cs="Arial"/>
                <w:bCs/>
              </w:rPr>
            </w:pPr>
            <w:r w:rsidRPr="00271E5D">
              <w:rPr>
                <w:rFonts w:ascii="Arial" w:hAnsi="Arial" w:cs="Arial"/>
                <w:bCs/>
              </w:rPr>
              <w:t>110</w:t>
            </w:r>
          </w:p>
        </w:tc>
        <w:tc>
          <w:tcPr>
            <w:tcW w:w="1503" w:type="dxa"/>
          </w:tcPr>
          <w:p w14:paraId="36738BA5" w14:textId="77777777" w:rsidR="00271E5D" w:rsidRPr="00271E5D" w:rsidRDefault="00271E5D" w:rsidP="00271E5D">
            <w:pPr>
              <w:pStyle w:val="Body"/>
              <w:rPr>
                <w:rFonts w:ascii="Arial" w:hAnsi="Arial" w:cs="Arial"/>
                <w:bCs/>
              </w:rPr>
            </w:pPr>
            <w:r w:rsidRPr="00271E5D">
              <w:rPr>
                <w:rFonts w:ascii="Arial" w:hAnsi="Arial" w:cs="Arial"/>
                <w:bCs/>
              </w:rPr>
              <w:t>0.048</w:t>
            </w:r>
          </w:p>
        </w:tc>
        <w:tc>
          <w:tcPr>
            <w:tcW w:w="1503" w:type="dxa"/>
          </w:tcPr>
          <w:p w14:paraId="09C1122F" w14:textId="77777777" w:rsidR="00271E5D" w:rsidRPr="00271E5D" w:rsidRDefault="00271E5D" w:rsidP="00271E5D">
            <w:pPr>
              <w:pStyle w:val="Body"/>
              <w:rPr>
                <w:rFonts w:ascii="Arial" w:hAnsi="Arial" w:cs="Arial"/>
                <w:bCs/>
              </w:rPr>
            </w:pPr>
            <w:r w:rsidRPr="00271E5D">
              <w:rPr>
                <w:rFonts w:ascii="Arial" w:hAnsi="Arial" w:cs="Arial"/>
                <w:bCs/>
              </w:rPr>
              <w:t>80</w:t>
            </w:r>
          </w:p>
        </w:tc>
        <w:tc>
          <w:tcPr>
            <w:tcW w:w="1503" w:type="dxa"/>
          </w:tcPr>
          <w:p w14:paraId="4EE3555D" w14:textId="77777777" w:rsidR="00271E5D" w:rsidRPr="00271E5D" w:rsidRDefault="00271E5D" w:rsidP="00271E5D">
            <w:pPr>
              <w:pStyle w:val="Body"/>
              <w:rPr>
                <w:rFonts w:ascii="Arial" w:hAnsi="Arial" w:cs="Arial"/>
                <w:bCs/>
              </w:rPr>
            </w:pPr>
            <w:r w:rsidRPr="00271E5D">
              <w:rPr>
                <w:rFonts w:ascii="Arial" w:hAnsi="Arial" w:cs="Arial"/>
                <w:bCs/>
              </w:rPr>
              <w:t>8.8</w:t>
            </w:r>
          </w:p>
        </w:tc>
        <w:tc>
          <w:tcPr>
            <w:tcW w:w="1503" w:type="dxa"/>
          </w:tcPr>
          <w:p w14:paraId="024EA4C9" w14:textId="77777777" w:rsidR="00271E5D" w:rsidRPr="00271E5D" w:rsidRDefault="00271E5D" w:rsidP="00271E5D">
            <w:pPr>
              <w:pStyle w:val="Body"/>
              <w:rPr>
                <w:rFonts w:ascii="Arial" w:hAnsi="Arial" w:cs="Arial"/>
                <w:bCs/>
              </w:rPr>
            </w:pPr>
            <w:r w:rsidRPr="00271E5D">
              <w:rPr>
                <w:rFonts w:ascii="Arial" w:hAnsi="Arial" w:cs="Arial"/>
                <w:bCs/>
              </w:rPr>
              <w:t>- 16.1</w:t>
            </w:r>
          </w:p>
        </w:tc>
      </w:tr>
    </w:tbl>
    <w:p w14:paraId="441F55D7" w14:textId="77777777" w:rsidR="00271E5D" w:rsidRDefault="00271E5D" w:rsidP="00271E5D">
      <w:pPr>
        <w:pStyle w:val="Body"/>
        <w:rPr>
          <w:rFonts w:ascii="Arial" w:hAnsi="Arial" w:cs="Arial"/>
          <w:bCs/>
        </w:rPr>
      </w:pPr>
    </w:p>
    <w:p w14:paraId="5ED17196" w14:textId="248A9CFE" w:rsidR="00271E5D" w:rsidRPr="00271E5D" w:rsidRDefault="00271E5D" w:rsidP="00271E5D">
      <w:pPr>
        <w:pStyle w:val="Body"/>
        <w:jc w:val="center"/>
        <w:rPr>
          <w:rFonts w:ascii="Arial" w:hAnsi="Arial" w:cs="Arial"/>
          <w:b/>
          <w:bCs/>
        </w:rPr>
      </w:pPr>
      <w:r w:rsidRPr="00271E5D">
        <w:rPr>
          <w:rFonts w:ascii="Arial" w:hAnsi="Arial" w:cs="Arial"/>
          <w:b/>
          <w:bCs/>
        </w:rPr>
        <w:t>Table 3. Energy Star Rating for 1 m</w:t>
      </w:r>
      <w:r w:rsidRPr="00271E5D">
        <w:rPr>
          <w:rFonts w:ascii="Arial" w:hAnsi="Arial" w:cs="Arial"/>
          <w:b/>
          <w:bCs/>
          <w:vertAlign w:val="superscript"/>
        </w:rPr>
        <w:t>2</w:t>
      </w:r>
      <w:r w:rsidRPr="00271E5D">
        <w:rPr>
          <w:rFonts w:ascii="Arial" w:hAnsi="Arial" w:cs="Arial"/>
          <w:b/>
          <w:bCs/>
        </w:rPr>
        <w:t xml:space="preserve"> batt insulation – RSI 2.64 (R15)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02"/>
        <w:gridCol w:w="1503"/>
        <w:gridCol w:w="1503"/>
        <w:gridCol w:w="1503"/>
        <w:gridCol w:w="1503"/>
      </w:tblGrid>
      <w:tr w:rsidR="00271E5D" w:rsidRPr="00271E5D" w14:paraId="30CD5661" w14:textId="77777777" w:rsidTr="00591755">
        <w:tc>
          <w:tcPr>
            <w:tcW w:w="1502" w:type="dxa"/>
          </w:tcPr>
          <w:p w14:paraId="23FF79FC" w14:textId="77777777" w:rsidR="00271E5D" w:rsidRPr="00271E5D" w:rsidRDefault="00271E5D" w:rsidP="00271E5D">
            <w:pPr>
              <w:pStyle w:val="Body"/>
              <w:rPr>
                <w:rFonts w:ascii="Arial" w:hAnsi="Arial" w:cs="Arial"/>
                <w:bCs/>
              </w:rPr>
            </w:pPr>
            <w:r w:rsidRPr="00271E5D">
              <w:rPr>
                <w:rFonts w:ascii="Arial" w:hAnsi="Arial" w:cs="Arial"/>
                <w:bCs/>
              </w:rPr>
              <w:t>Material</w:t>
            </w:r>
          </w:p>
        </w:tc>
        <w:tc>
          <w:tcPr>
            <w:tcW w:w="1502" w:type="dxa"/>
          </w:tcPr>
          <w:p w14:paraId="1AF78101" w14:textId="77777777" w:rsidR="00271E5D" w:rsidRPr="00271E5D" w:rsidRDefault="00271E5D" w:rsidP="00271E5D">
            <w:pPr>
              <w:pStyle w:val="Body"/>
              <w:rPr>
                <w:rFonts w:ascii="Arial" w:hAnsi="Arial" w:cs="Arial"/>
                <w:bCs/>
              </w:rPr>
            </w:pPr>
            <w:r w:rsidRPr="00271E5D">
              <w:rPr>
                <w:rFonts w:ascii="Arial" w:hAnsi="Arial" w:cs="Arial"/>
                <w:bCs/>
              </w:rPr>
              <w:t>Thickness</w:t>
            </w:r>
          </w:p>
          <w:p w14:paraId="241CCFA4" w14:textId="77777777" w:rsidR="00271E5D" w:rsidRPr="00271E5D" w:rsidRDefault="00271E5D" w:rsidP="00271E5D">
            <w:pPr>
              <w:pStyle w:val="Body"/>
              <w:rPr>
                <w:rFonts w:ascii="Arial" w:hAnsi="Arial" w:cs="Arial"/>
                <w:bCs/>
              </w:rPr>
            </w:pPr>
            <w:r w:rsidRPr="00271E5D">
              <w:rPr>
                <w:rFonts w:ascii="Arial" w:hAnsi="Arial" w:cs="Arial"/>
                <w:bCs/>
              </w:rPr>
              <w:t>(mm)</w:t>
            </w:r>
          </w:p>
        </w:tc>
        <w:tc>
          <w:tcPr>
            <w:tcW w:w="1503" w:type="dxa"/>
          </w:tcPr>
          <w:p w14:paraId="00569CFA" w14:textId="77777777" w:rsidR="00271E5D" w:rsidRPr="00271E5D" w:rsidRDefault="00271E5D" w:rsidP="00271E5D">
            <w:pPr>
              <w:pStyle w:val="Body"/>
              <w:rPr>
                <w:rFonts w:ascii="Arial" w:hAnsi="Arial" w:cs="Arial"/>
                <w:bCs/>
              </w:rPr>
            </w:pPr>
            <w:r w:rsidRPr="00271E5D">
              <w:rPr>
                <w:rFonts w:ascii="Arial" w:hAnsi="Arial" w:cs="Arial"/>
                <w:bCs/>
              </w:rPr>
              <w:t>Thermal conductivity</w:t>
            </w:r>
          </w:p>
          <w:p w14:paraId="15D0C07F" w14:textId="77777777" w:rsidR="00271E5D" w:rsidRPr="00271E5D" w:rsidRDefault="00271E5D" w:rsidP="00271E5D">
            <w:pPr>
              <w:pStyle w:val="Body"/>
              <w:rPr>
                <w:rFonts w:ascii="Arial" w:hAnsi="Arial" w:cs="Arial"/>
                <w:bCs/>
              </w:rPr>
            </w:pPr>
            <w:r w:rsidRPr="00271E5D">
              <w:rPr>
                <w:rFonts w:ascii="Arial" w:hAnsi="Arial" w:cs="Arial"/>
                <w:bCs/>
              </w:rPr>
              <w:t>(W/</w:t>
            </w:r>
            <w:proofErr w:type="spellStart"/>
            <w:proofErr w:type="gramStart"/>
            <w:r w:rsidRPr="00271E5D">
              <w:rPr>
                <w:rFonts w:ascii="Arial" w:hAnsi="Arial" w:cs="Arial"/>
                <w:bCs/>
              </w:rPr>
              <w:t>m.K</w:t>
            </w:r>
            <w:proofErr w:type="spellEnd"/>
            <w:proofErr w:type="gramEnd"/>
            <w:r w:rsidRPr="00271E5D">
              <w:rPr>
                <w:rFonts w:ascii="Arial" w:hAnsi="Arial" w:cs="Arial"/>
                <w:bCs/>
              </w:rPr>
              <w:t>)</w:t>
            </w:r>
          </w:p>
        </w:tc>
        <w:tc>
          <w:tcPr>
            <w:tcW w:w="1503" w:type="dxa"/>
          </w:tcPr>
          <w:p w14:paraId="047578EC" w14:textId="77777777" w:rsidR="00271E5D" w:rsidRPr="00271E5D" w:rsidRDefault="00271E5D" w:rsidP="00271E5D">
            <w:pPr>
              <w:pStyle w:val="Body"/>
              <w:rPr>
                <w:rFonts w:ascii="Arial" w:hAnsi="Arial" w:cs="Arial"/>
                <w:bCs/>
              </w:rPr>
            </w:pPr>
            <w:r w:rsidRPr="00271E5D">
              <w:rPr>
                <w:rFonts w:ascii="Arial" w:hAnsi="Arial" w:cs="Arial"/>
                <w:bCs/>
              </w:rPr>
              <w:t>Density</w:t>
            </w:r>
          </w:p>
          <w:p w14:paraId="29AC9ABB" w14:textId="77777777" w:rsidR="00271E5D" w:rsidRPr="00271E5D" w:rsidRDefault="00271E5D" w:rsidP="00271E5D">
            <w:pPr>
              <w:pStyle w:val="Body"/>
              <w:rPr>
                <w:rFonts w:ascii="Arial" w:hAnsi="Arial" w:cs="Arial"/>
                <w:bCs/>
              </w:rPr>
            </w:pPr>
            <w:r w:rsidRPr="00271E5D">
              <w:rPr>
                <w:rFonts w:ascii="Arial" w:hAnsi="Arial" w:cs="Arial"/>
                <w:bCs/>
              </w:rPr>
              <w:t>(kg/m</w:t>
            </w:r>
            <w:r w:rsidRPr="00271E5D">
              <w:rPr>
                <w:rFonts w:ascii="Arial" w:hAnsi="Arial" w:cs="Arial"/>
                <w:bCs/>
                <w:vertAlign w:val="superscript"/>
              </w:rPr>
              <w:t>3</w:t>
            </w:r>
            <w:r w:rsidRPr="00271E5D">
              <w:rPr>
                <w:rFonts w:ascii="Arial" w:hAnsi="Arial" w:cs="Arial"/>
                <w:bCs/>
              </w:rPr>
              <w:t>)</w:t>
            </w:r>
          </w:p>
        </w:tc>
        <w:tc>
          <w:tcPr>
            <w:tcW w:w="1503" w:type="dxa"/>
          </w:tcPr>
          <w:p w14:paraId="5DB8CF48" w14:textId="77777777" w:rsidR="00271E5D" w:rsidRPr="00271E5D" w:rsidRDefault="00271E5D" w:rsidP="00271E5D">
            <w:pPr>
              <w:pStyle w:val="Body"/>
              <w:rPr>
                <w:rFonts w:ascii="Arial" w:hAnsi="Arial" w:cs="Arial"/>
                <w:bCs/>
              </w:rPr>
            </w:pPr>
            <w:r w:rsidRPr="00271E5D">
              <w:rPr>
                <w:rFonts w:ascii="Arial" w:hAnsi="Arial" w:cs="Arial"/>
                <w:bCs/>
              </w:rPr>
              <w:t>Fiber Mass</w:t>
            </w:r>
          </w:p>
          <w:p w14:paraId="15F4D6EC" w14:textId="77777777" w:rsidR="00271E5D" w:rsidRPr="00271E5D" w:rsidRDefault="00271E5D" w:rsidP="00271E5D">
            <w:pPr>
              <w:pStyle w:val="Body"/>
              <w:rPr>
                <w:rFonts w:ascii="Arial" w:hAnsi="Arial" w:cs="Arial"/>
                <w:bCs/>
              </w:rPr>
            </w:pPr>
            <w:r w:rsidRPr="00271E5D">
              <w:rPr>
                <w:rFonts w:ascii="Arial" w:hAnsi="Arial" w:cs="Arial"/>
                <w:bCs/>
              </w:rPr>
              <w:t>(kg)</w:t>
            </w:r>
          </w:p>
        </w:tc>
        <w:tc>
          <w:tcPr>
            <w:tcW w:w="1503" w:type="dxa"/>
          </w:tcPr>
          <w:p w14:paraId="6CE5E66F" w14:textId="77777777" w:rsidR="00271E5D" w:rsidRPr="00271E5D" w:rsidRDefault="00271E5D" w:rsidP="00271E5D">
            <w:pPr>
              <w:pStyle w:val="Body"/>
              <w:rPr>
                <w:rFonts w:ascii="Arial" w:hAnsi="Arial" w:cs="Arial"/>
                <w:bCs/>
              </w:rPr>
            </w:pPr>
            <w:r w:rsidRPr="00271E5D">
              <w:rPr>
                <w:rFonts w:ascii="Arial" w:hAnsi="Arial" w:cs="Arial"/>
                <w:bCs/>
              </w:rPr>
              <w:t>CO</w:t>
            </w:r>
            <w:r w:rsidRPr="00271E5D">
              <w:rPr>
                <w:rFonts w:ascii="Arial" w:hAnsi="Arial" w:cs="Arial"/>
                <w:bCs/>
                <w:vertAlign w:val="subscript"/>
              </w:rPr>
              <w:t>2</w:t>
            </w:r>
            <w:r w:rsidRPr="00271E5D">
              <w:rPr>
                <w:rFonts w:ascii="Arial" w:hAnsi="Arial" w:cs="Arial"/>
                <w:bCs/>
              </w:rPr>
              <w:t>e</w:t>
            </w:r>
          </w:p>
          <w:p w14:paraId="4AC63433" w14:textId="77777777" w:rsidR="00271E5D" w:rsidRPr="00271E5D" w:rsidRDefault="00271E5D" w:rsidP="00271E5D">
            <w:pPr>
              <w:pStyle w:val="Body"/>
              <w:rPr>
                <w:rFonts w:ascii="Arial" w:hAnsi="Arial" w:cs="Arial"/>
                <w:bCs/>
              </w:rPr>
            </w:pPr>
            <w:r w:rsidRPr="00271E5D">
              <w:rPr>
                <w:rFonts w:ascii="Arial" w:hAnsi="Arial" w:cs="Arial"/>
                <w:bCs/>
              </w:rPr>
              <w:t>(kg CO</w:t>
            </w:r>
            <w:r w:rsidRPr="00271E5D">
              <w:rPr>
                <w:rFonts w:ascii="Arial" w:hAnsi="Arial" w:cs="Arial"/>
                <w:bCs/>
                <w:vertAlign w:val="subscript"/>
              </w:rPr>
              <w:t>2</w:t>
            </w:r>
            <w:r w:rsidRPr="00271E5D">
              <w:rPr>
                <w:rFonts w:ascii="Arial" w:hAnsi="Arial" w:cs="Arial"/>
                <w:bCs/>
              </w:rPr>
              <w:t>e)</w:t>
            </w:r>
          </w:p>
        </w:tc>
      </w:tr>
      <w:tr w:rsidR="00271E5D" w:rsidRPr="00271E5D" w14:paraId="0F582D6C" w14:textId="77777777" w:rsidTr="00591755">
        <w:tc>
          <w:tcPr>
            <w:tcW w:w="1502" w:type="dxa"/>
          </w:tcPr>
          <w:p w14:paraId="50779683" w14:textId="77777777" w:rsidR="00271E5D" w:rsidRPr="00271E5D" w:rsidRDefault="00271E5D" w:rsidP="00271E5D">
            <w:pPr>
              <w:pStyle w:val="Body"/>
              <w:rPr>
                <w:rFonts w:ascii="Arial" w:hAnsi="Arial" w:cs="Arial"/>
                <w:bCs/>
              </w:rPr>
            </w:pPr>
            <w:r w:rsidRPr="00271E5D">
              <w:rPr>
                <w:rFonts w:ascii="Arial" w:hAnsi="Arial" w:cs="Arial"/>
                <w:bCs/>
              </w:rPr>
              <w:t>Fiberglass</w:t>
            </w:r>
          </w:p>
        </w:tc>
        <w:tc>
          <w:tcPr>
            <w:tcW w:w="1502" w:type="dxa"/>
          </w:tcPr>
          <w:p w14:paraId="16D6002D" w14:textId="77777777" w:rsidR="00271E5D" w:rsidRPr="00271E5D" w:rsidRDefault="00271E5D" w:rsidP="00271E5D">
            <w:pPr>
              <w:pStyle w:val="Body"/>
              <w:rPr>
                <w:rFonts w:ascii="Arial" w:hAnsi="Arial" w:cs="Arial"/>
                <w:bCs/>
              </w:rPr>
            </w:pPr>
            <w:r w:rsidRPr="00271E5D">
              <w:rPr>
                <w:rFonts w:ascii="Arial" w:hAnsi="Arial" w:cs="Arial"/>
                <w:bCs/>
              </w:rPr>
              <w:t>100</w:t>
            </w:r>
          </w:p>
        </w:tc>
        <w:tc>
          <w:tcPr>
            <w:tcW w:w="1503" w:type="dxa"/>
          </w:tcPr>
          <w:p w14:paraId="2AD176FF" w14:textId="77777777" w:rsidR="00271E5D" w:rsidRPr="00271E5D" w:rsidRDefault="00271E5D" w:rsidP="00271E5D">
            <w:pPr>
              <w:pStyle w:val="Body"/>
              <w:rPr>
                <w:rFonts w:ascii="Arial" w:hAnsi="Arial" w:cs="Arial"/>
                <w:bCs/>
              </w:rPr>
            </w:pPr>
            <w:r w:rsidRPr="00271E5D">
              <w:rPr>
                <w:rFonts w:ascii="Arial" w:hAnsi="Arial" w:cs="Arial"/>
                <w:bCs/>
              </w:rPr>
              <w:t>0.038</w:t>
            </w:r>
          </w:p>
        </w:tc>
        <w:tc>
          <w:tcPr>
            <w:tcW w:w="1503" w:type="dxa"/>
          </w:tcPr>
          <w:p w14:paraId="40CED467" w14:textId="77777777" w:rsidR="00271E5D" w:rsidRPr="00271E5D" w:rsidRDefault="00271E5D" w:rsidP="00271E5D">
            <w:pPr>
              <w:pStyle w:val="Body"/>
              <w:rPr>
                <w:rFonts w:ascii="Arial" w:hAnsi="Arial" w:cs="Arial"/>
                <w:bCs/>
              </w:rPr>
            </w:pPr>
            <w:r w:rsidRPr="00271E5D">
              <w:rPr>
                <w:rFonts w:ascii="Arial" w:hAnsi="Arial" w:cs="Arial"/>
                <w:bCs/>
              </w:rPr>
              <w:t>22.6 (NIST data)</w:t>
            </w:r>
          </w:p>
        </w:tc>
        <w:tc>
          <w:tcPr>
            <w:tcW w:w="1503" w:type="dxa"/>
          </w:tcPr>
          <w:p w14:paraId="59B73CFF" w14:textId="77777777" w:rsidR="00271E5D" w:rsidRPr="00271E5D" w:rsidRDefault="00271E5D" w:rsidP="00271E5D">
            <w:pPr>
              <w:pStyle w:val="Body"/>
              <w:rPr>
                <w:rFonts w:ascii="Arial" w:hAnsi="Arial" w:cs="Arial"/>
                <w:bCs/>
              </w:rPr>
            </w:pPr>
            <w:r w:rsidRPr="00271E5D">
              <w:rPr>
                <w:rFonts w:ascii="Arial" w:hAnsi="Arial" w:cs="Arial"/>
                <w:bCs/>
              </w:rPr>
              <w:t>2.26</w:t>
            </w:r>
          </w:p>
        </w:tc>
        <w:tc>
          <w:tcPr>
            <w:tcW w:w="1503" w:type="dxa"/>
          </w:tcPr>
          <w:p w14:paraId="65ABEAB6" w14:textId="77777777" w:rsidR="00271E5D" w:rsidRPr="00271E5D" w:rsidRDefault="00271E5D" w:rsidP="00271E5D">
            <w:pPr>
              <w:pStyle w:val="Body"/>
              <w:rPr>
                <w:rFonts w:ascii="Arial" w:hAnsi="Arial" w:cs="Arial"/>
                <w:bCs/>
              </w:rPr>
            </w:pPr>
            <w:r w:rsidRPr="00271E5D">
              <w:rPr>
                <w:rFonts w:ascii="Arial" w:hAnsi="Arial" w:cs="Arial"/>
                <w:bCs/>
              </w:rPr>
              <w:t>+ 5</w:t>
            </w:r>
          </w:p>
        </w:tc>
      </w:tr>
      <w:tr w:rsidR="00271E5D" w:rsidRPr="00271E5D" w14:paraId="5416A4D5" w14:textId="77777777" w:rsidTr="00591755">
        <w:tc>
          <w:tcPr>
            <w:tcW w:w="1502" w:type="dxa"/>
          </w:tcPr>
          <w:p w14:paraId="44D351E4" w14:textId="77777777" w:rsidR="00271E5D" w:rsidRPr="00271E5D" w:rsidRDefault="00271E5D" w:rsidP="00271E5D">
            <w:pPr>
              <w:pStyle w:val="Body"/>
              <w:rPr>
                <w:rFonts w:ascii="Arial" w:hAnsi="Arial" w:cs="Arial"/>
                <w:bCs/>
              </w:rPr>
            </w:pPr>
            <w:r w:rsidRPr="00271E5D">
              <w:rPr>
                <w:rFonts w:ascii="Arial" w:hAnsi="Arial" w:cs="Arial"/>
                <w:bCs/>
              </w:rPr>
              <w:t>Coconut fiber</w:t>
            </w:r>
          </w:p>
        </w:tc>
        <w:tc>
          <w:tcPr>
            <w:tcW w:w="1502" w:type="dxa"/>
          </w:tcPr>
          <w:p w14:paraId="79F96081" w14:textId="77777777" w:rsidR="00271E5D" w:rsidRPr="00271E5D" w:rsidRDefault="00271E5D" w:rsidP="00271E5D">
            <w:pPr>
              <w:pStyle w:val="Body"/>
              <w:rPr>
                <w:rFonts w:ascii="Arial" w:hAnsi="Arial" w:cs="Arial"/>
                <w:bCs/>
              </w:rPr>
            </w:pPr>
            <w:r w:rsidRPr="00271E5D">
              <w:rPr>
                <w:rFonts w:ascii="Arial" w:hAnsi="Arial" w:cs="Arial"/>
                <w:bCs/>
              </w:rPr>
              <w:t>127</w:t>
            </w:r>
          </w:p>
        </w:tc>
        <w:tc>
          <w:tcPr>
            <w:tcW w:w="1503" w:type="dxa"/>
          </w:tcPr>
          <w:p w14:paraId="6EF83C68" w14:textId="77777777" w:rsidR="00271E5D" w:rsidRPr="00271E5D" w:rsidRDefault="00271E5D" w:rsidP="00271E5D">
            <w:pPr>
              <w:pStyle w:val="Body"/>
              <w:rPr>
                <w:rFonts w:ascii="Arial" w:hAnsi="Arial" w:cs="Arial"/>
                <w:bCs/>
              </w:rPr>
            </w:pPr>
            <w:r w:rsidRPr="00271E5D">
              <w:rPr>
                <w:rFonts w:ascii="Arial" w:hAnsi="Arial" w:cs="Arial"/>
                <w:bCs/>
              </w:rPr>
              <w:t>0.048</w:t>
            </w:r>
          </w:p>
        </w:tc>
        <w:tc>
          <w:tcPr>
            <w:tcW w:w="1503" w:type="dxa"/>
          </w:tcPr>
          <w:p w14:paraId="44325240" w14:textId="77777777" w:rsidR="00271E5D" w:rsidRPr="00271E5D" w:rsidRDefault="00271E5D" w:rsidP="00271E5D">
            <w:pPr>
              <w:pStyle w:val="Body"/>
              <w:rPr>
                <w:rFonts w:ascii="Arial" w:hAnsi="Arial" w:cs="Arial"/>
                <w:bCs/>
              </w:rPr>
            </w:pPr>
            <w:r w:rsidRPr="00271E5D">
              <w:rPr>
                <w:rFonts w:ascii="Arial" w:hAnsi="Arial" w:cs="Arial"/>
                <w:bCs/>
              </w:rPr>
              <w:t>80</w:t>
            </w:r>
          </w:p>
        </w:tc>
        <w:tc>
          <w:tcPr>
            <w:tcW w:w="1503" w:type="dxa"/>
          </w:tcPr>
          <w:p w14:paraId="598A2D73" w14:textId="77777777" w:rsidR="00271E5D" w:rsidRPr="00271E5D" w:rsidRDefault="00271E5D" w:rsidP="00271E5D">
            <w:pPr>
              <w:pStyle w:val="Body"/>
              <w:rPr>
                <w:rFonts w:ascii="Arial" w:hAnsi="Arial" w:cs="Arial"/>
                <w:bCs/>
              </w:rPr>
            </w:pPr>
            <w:r w:rsidRPr="00271E5D">
              <w:rPr>
                <w:rFonts w:ascii="Arial" w:hAnsi="Arial" w:cs="Arial"/>
                <w:bCs/>
              </w:rPr>
              <w:t>10.16</w:t>
            </w:r>
          </w:p>
        </w:tc>
        <w:tc>
          <w:tcPr>
            <w:tcW w:w="1503" w:type="dxa"/>
          </w:tcPr>
          <w:p w14:paraId="24FE8A91" w14:textId="77777777" w:rsidR="00271E5D" w:rsidRPr="00271E5D" w:rsidRDefault="00271E5D" w:rsidP="00271E5D">
            <w:pPr>
              <w:pStyle w:val="Body"/>
              <w:rPr>
                <w:rFonts w:ascii="Arial" w:hAnsi="Arial" w:cs="Arial"/>
                <w:bCs/>
              </w:rPr>
            </w:pPr>
            <w:r w:rsidRPr="00271E5D">
              <w:rPr>
                <w:rFonts w:ascii="Arial" w:hAnsi="Arial" w:cs="Arial"/>
                <w:bCs/>
              </w:rPr>
              <w:t>- 18.6</w:t>
            </w:r>
          </w:p>
        </w:tc>
      </w:tr>
    </w:tbl>
    <w:p w14:paraId="0AEF493F" w14:textId="77777777" w:rsidR="00271E5D" w:rsidRDefault="00271E5D" w:rsidP="00271E5D">
      <w:pPr>
        <w:pStyle w:val="Body"/>
        <w:rPr>
          <w:rFonts w:ascii="Arial" w:hAnsi="Arial" w:cs="Arial"/>
          <w:bCs/>
        </w:rPr>
      </w:pPr>
    </w:p>
    <w:p w14:paraId="03421116" w14:textId="2C7E78DC" w:rsidR="00271E5D" w:rsidRPr="00271E5D" w:rsidRDefault="00271E5D" w:rsidP="00271E5D">
      <w:pPr>
        <w:pStyle w:val="Body"/>
        <w:rPr>
          <w:rFonts w:ascii="Arial" w:hAnsi="Arial" w:cs="Arial"/>
          <w:bCs/>
        </w:rPr>
      </w:pPr>
      <w:r w:rsidRPr="00271E5D">
        <w:rPr>
          <w:rFonts w:ascii="Arial" w:hAnsi="Arial" w:cs="Arial"/>
          <w:bCs/>
        </w:rPr>
        <w:t>The results indicate that at the installation stage for a 1 m</w:t>
      </w:r>
      <w:r w:rsidRPr="00271E5D">
        <w:rPr>
          <w:rFonts w:ascii="Arial" w:hAnsi="Arial" w:cs="Arial"/>
          <w:bCs/>
          <w:vertAlign w:val="superscript"/>
        </w:rPr>
        <w:t>2</w:t>
      </w:r>
      <w:r w:rsidRPr="00271E5D">
        <w:rPr>
          <w:rFonts w:ascii="Arial" w:hAnsi="Arial" w:cs="Arial"/>
          <w:bCs/>
        </w:rPr>
        <w:t xml:space="preserve"> area, fiberglass insulation batt has +5 kg CO</w:t>
      </w:r>
      <w:r w:rsidRPr="00271E5D">
        <w:rPr>
          <w:rFonts w:ascii="Arial" w:hAnsi="Arial" w:cs="Arial"/>
          <w:bCs/>
          <w:vertAlign w:val="subscript"/>
        </w:rPr>
        <w:t>2</w:t>
      </w:r>
      <w:r w:rsidRPr="00271E5D">
        <w:rPr>
          <w:rFonts w:ascii="Arial" w:hAnsi="Arial" w:cs="Arial"/>
          <w:bCs/>
        </w:rPr>
        <w:t>e compared to carbon sequestration of 16.1 and 18.6 kg CO</w:t>
      </w:r>
      <w:r w:rsidRPr="00271E5D">
        <w:rPr>
          <w:rFonts w:ascii="Arial" w:hAnsi="Arial" w:cs="Arial"/>
          <w:bCs/>
          <w:vertAlign w:val="subscript"/>
        </w:rPr>
        <w:t>2</w:t>
      </w:r>
      <w:r w:rsidRPr="00271E5D">
        <w:rPr>
          <w:rFonts w:ascii="Arial" w:hAnsi="Arial" w:cs="Arial"/>
          <w:bCs/>
        </w:rPr>
        <w:t xml:space="preserve">e of coconut fiber insulation for RSI 2.29 and RSI 2.64, respectively.  This shows that the coconut fiber insulation batt has significant sequestrated carbon stored in the material.  However, for the respective RSI 2.29 and RSI 2.64, the coconut fiber batt is 10mm and 27mm thicker than the fiberglass batt. After installation, both the fiberglass and coconut fiber thermal insulation with the equivalent R-value have the potential of providing the same energy savings. The Carbon payback from energy savings for fiberglass is about 7 years [36] compared to the carbon payback for coconut fiber insulation is zero. The disadvantage of using coconut fiber batt insulation is the weight. For the equivalent energy star RSI 2.29 and RSI 2.64 values, the mass of the coconut fiber batt is 3.9 and 4.5 times, respectively, when compared to fiberglass. </w:t>
      </w:r>
    </w:p>
    <w:p w14:paraId="18963CCE" w14:textId="77777777" w:rsidR="00271E5D" w:rsidRPr="00271E5D" w:rsidRDefault="00271E5D" w:rsidP="00271E5D">
      <w:pPr>
        <w:pStyle w:val="Body"/>
        <w:rPr>
          <w:rFonts w:ascii="Arial" w:hAnsi="Arial" w:cs="Arial"/>
          <w:bCs/>
        </w:rPr>
      </w:pPr>
      <w:r w:rsidRPr="00271E5D">
        <w:rPr>
          <w:rFonts w:ascii="Arial" w:hAnsi="Arial" w:cs="Arial"/>
          <w:bCs/>
        </w:rPr>
        <w:t>On a national level in Trinidad and Tobago, the commercial and residential sector consumes 40% of the power generated.  Space conditioning accounts for between 35 to 50% of the building’s energy use. In Trinidad and Tobago, like in most tropical countries, buildings have little to no thermal insulation. Literature speaks to insulation can save up to 50% in the space conditioning power consumption. Therefore, with effective thermal insulation, an overall reduction in energy demand of 7 to 10% can be achieved.  Substituting fiberglass insulation with coconut fiber insulation would translate into sequestrated CO</w:t>
      </w:r>
      <w:r w:rsidRPr="00271E5D">
        <w:rPr>
          <w:rFonts w:ascii="Arial" w:hAnsi="Arial" w:cs="Arial"/>
          <w:bCs/>
          <w:vertAlign w:val="subscript"/>
        </w:rPr>
        <w:t>2</w:t>
      </w:r>
      <w:r w:rsidRPr="00271E5D">
        <w:rPr>
          <w:rFonts w:ascii="Arial" w:hAnsi="Arial" w:cs="Arial"/>
          <w:bCs/>
        </w:rPr>
        <w:t>e of millions of tons. For coconut fiber insulation the CO</w:t>
      </w:r>
      <w:r w:rsidRPr="00271E5D">
        <w:rPr>
          <w:rFonts w:ascii="Arial" w:hAnsi="Arial" w:cs="Arial"/>
          <w:bCs/>
          <w:vertAlign w:val="subscript"/>
        </w:rPr>
        <w:t>2</w:t>
      </w:r>
      <w:r w:rsidRPr="00271E5D">
        <w:rPr>
          <w:rFonts w:ascii="Arial" w:hAnsi="Arial" w:cs="Arial"/>
          <w:bCs/>
        </w:rPr>
        <w:t xml:space="preserve">e produced is negative in the formation stage of coir since this involves the growing of plants which is a carbon sink. </w:t>
      </w:r>
    </w:p>
    <w:p w14:paraId="70105242" w14:textId="3385D06F" w:rsidR="00271E5D" w:rsidRPr="00271E5D" w:rsidRDefault="00271E5D" w:rsidP="00271E5D">
      <w:pPr>
        <w:pStyle w:val="Body"/>
        <w:rPr>
          <w:rFonts w:ascii="Arial" w:hAnsi="Arial" w:cs="Arial"/>
          <w:bCs/>
          <w:lang w:val="en-TT"/>
        </w:rPr>
      </w:pPr>
      <w:r w:rsidRPr="00271E5D">
        <w:rPr>
          <w:rFonts w:ascii="Arial" w:hAnsi="Arial" w:cs="Arial"/>
          <w:bCs/>
        </w:rPr>
        <w:t>With further research, there is scope for the development of a sustainable biodegradable thermal insulation that would be a carbon sink during fiber creation stage, carbon sequestration at the insulation batt application stage, and direct reduction in energy consumption during usage. Each stage results in reduced CO</w:t>
      </w:r>
      <w:r w:rsidRPr="00271E5D">
        <w:rPr>
          <w:rFonts w:ascii="Arial" w:hAnsi="Arial" w:cs="Arial"/>
          <w:bCs/>
          <w:vertAlign w:val="subscript"/>
        </w:rPr>
        <w:t>2</w:t>
      </w:r>
      <w:r w:rsidRPr="00271E5D">
        <w:rPr>
          <w:rFonts w:ascii="Arial" w:hAnsi="Arial" w:cs="Arial"/>
          <w:bCs/>
        </w:rPr>
        <w:t>e and serves as a deep decarbonizing process. The results show that at the optimum density and marginally thicker, coconut fiber insulation batt exhibit similar R-values. Therefore, coconut fiber batt can directly replace insulations that have CO</w:t>
      </w:r>
      <w:r w:rsidRPr="00271E5D">
        <w:rPr>
          <w:rFonts w:ascii="Arial" w:hAnsi="Arial" w:cs="Arial"/>
          <w:bCs/>
          <w:vertAlign w:val="subscript"/>
        </w:rPr>
        <w:t>2</w:t>
      </w:r>
      <w:r w:rsidRPr="00271E5D">
        <w:rPr>
          <w:rFonts w:ascii="Arial" w:hAnsi="Arial" w:cs="Arial"/>
          <w:bCs/>
        </w:rPr>
        <w:t>e emission during production and provide the equivalent Energy Star rated R-values at comparable thickness.</w:t>
      </w:r>
      <w:r w:rsidRPr="00271E5D">
        <w:rPr>
          <w:rFonts w:ascii="Arial" w:hAnsi="Arial" w:cs="Arial"/>
          <w:bCs/>
          <w:lang w:val="en-TT"/>
        </w:rPr>
        <w:t xml:space="preserve"> This is in coherence with the International Energy Agency (IEA) that noted some 75% of the emissions reductions necessary to meet net-zero emissions are dependent on technologies which have not yet reached commercial maturity </w:t>
      </w:r>
      <w:r w:rsidRPr="00271E5D">
        <w:rPr>
          <w:rFonts w:ascii="Arial" w:hAnsi="Arial" w:cs="Arial"/>
          <w:bCs/>
          <w:vertAlign w:val="superscript"/>
          <w:lang w:val="en-TT"/>
        </w:rPr>
        <w:t>[49]</w:t>
      </w:r>
      <w:r w:rsidRPr="00271E5D">
        <w:rPr>
          <w:rFonts w:ascii="Arial" w:hAnsi="Arial" w:cs="Arial"/>
          <w:bCs/>
          <w:lang w:val="en-TT"/>
        </w:rPr>
        <w:t>. This opinion was echoed at the recent COP 28 meeting in Dubai.</w:t>
      </w:r>
    </w:p>
    <w:p w14:paraId="3D309E72" w14:textId="11C0D8CF" w:rsidR="00271E5D" w:rsidRPr="00271E5D" w:rsidRDefault="00271E5D" w:rsidP="00271E5D">
      <w:pPr>
        <w:pStyle w:val="Body"/>
        <w:rPr>
          <w:rFonts w:ascii="Arial" w:hAnsi="Arial" w:cs="Arial"/>
          <w:b/>
          <w:bCs/>
          <w:iCs/>
          <w:sz w:val="22"/>
          <w:szCs w:val="22"/>
        </w:rPr>
      </w:pPr>
      <w:r w:rsidRPr="00271E5D">
        <w:rPr>
          <w:rFonts w:ascii="Arial" w:hAnsi="Arial" w:cs="Arial"/>
          <w:b/>
          <w:bCs/>
          <w:iCs/>
          <w:sz w:val="22"/>
          <w:szCs w:val="22"/>
        </w:rPr>
        <w:t>4. FUTURE WORK</w:t>
      </w:r>
    </w:p>
    <w:p w14:paraId="363747D3" w14:textId="3D571E11" w:rsidR="00271E5D" w:rsidRPr="00271E5D" w:rsidRDefault="00271E5D" w:rsidP="00271E5D">
      <w:pPr>
        <w:pStyle w:val="Body"/>
        <w:rPr>
          <w:rFonts w:ascii="Arial" w:hAnsi="Arial" w:cs="Arial"/>
          <w:bCs/>
          <w:iCs/>
        </w:rPr>
      </w:pPr>
      <w:r w:rsidRPr="00271E5D">
        <w:rPr>
          <w:rFonts w:ascii="Arial" w:hAnsi="Arial" w:cs="Arial"/>
          <w:bCs/>
          <w:iCs/>
        </w:rPr>
        <w:t xml:space="preserve">Reducing the carbon footprint of buildings has increased the demand for green building insulating materials from renewable resources. From the thermal conductivity aspect, coconut fiber has the potential for use as building thermal insulation. However, reaction to fire of natural fibers is a factor limiting the use as insulating materials in construction. Like cellulose insulation, the high cellulose content makes coconut fiber particularly prone to catch fire through external ignition. Therefore, the flammability aspect of coconut fiber for use as building thermal insulation must be investigated.  An appropriate flammability suppressant has to be use and the material should meet standards applicable to the industry. In this study, the flammability of coir was not undertaken and is an important aspect that must be done for future development for use as </w:t>
      </w:r>
      <w:r w:rsidRPr="00271E5D">
        <w:rPr>
          <w:rFonts w:ascii="Arial" w:hAnsi="Arial" w:cs="Arial"/>
          <w:bCs/>
          <w:iCs/>
        </w:rPr>
        <w:lastRenderedPageBreak/>
        <w:t>building thermal insulation.</w:t>
      </w:r>
      <w:r>
        <w:rPr>
          <w:rFonts w:ascii="Arial" w:hAnsi="Arial" w:cs="Arial"/>
          <w:bCs/>
          <w:iCs/>
        </w:rPr>
        <w:t xml:space="preserve">  </w:t>
      </w:r>
      <w:r w:rsidRPr="00271E5D">
        <w:rPr>
          <w:rFonts w:ascii="Arial" w:hAnsi="Arial" w:cs="Arial"/>
          <w:bCs/>
          <w:iCs/>
        </w:rPr>
        <w:t>Being a natural fiber, the coir is susceptible to insect attack, in particular ants and beetles, that can damage the insulating material.  Future studies need to include appropriate insect repellent.</w:t>
      </w:r>
    </w:p>
    <w:p w14:paraId="6501DB97" w14:textId="77777777" w:rsidR="005C784C" w:rsidRDefault="005C784C" w:rsidP="00441B6F">
      <w:pPr>
        <w:pStyle w:val="ReferHead"/>
        <w:spacing w:after="0"/>
        <w:jc w:val="both"/>
        <w:rPr>
          <w:rFonts w:ascii="Arial" w:hAnsi="Arial" w:cs="Arial"/>
          <w:b w:val="0"/>
          <w:caps w:val="0"/>
          <w:sz w:val="20"/>
        </w:rPr>
      </w:pPr>
    </w:p>
    <w:p w14:paraId="7E62D085" w14:textId="77777777" w:rsidR="00860000" w:rsidRDefault="00860000" w:rsidP="00441B6F">
      <w:pPr>
        <w:pStyle w:val="ReferHead"/>
        <w:spacing w:after="0"/>
        <w:jc w:val="both"/>
        <w:rPr>
          <w:rFonts w:ascii="Arial" w:hAnsi="Arial" w:cs="Arial"/>
        </w:rPr>
      </w:pPr>
    </w:p>
    <w:p w14:paraId="2FE6710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8B1D58" w14:textId="77777777" w:rsidR="00790ADA" w:rsidRPr="00FB3A86" w:rsidRDefault="00790ADA" w:rsidP="00441B6F">
      <w:pPr>
        <w:pStyle w:val="ReferHead"/>
        <w:spacing w:after="0"/>
        <w:jc w:val="both"/>
        <w:rPr>
          <w:rFonts w:ascii="Arial" w:hAnsi="Arial" w:cs="Arial"/>
        </w:rPr>
      </w:pPr>
    </w:p>
    <w:p w14:paraId="12F60FF1" w14:textId="77777777" w:rsidR="009C4C9C" w:rsidRPr="009C4C9C" w:rsidRDefault="009C4C9C" w:rsidP="00517CCA">
      <w:pPr>
        <w:pStyle w:val="Body"/>
        <w:ind w:left="720" w:hanging="720"/>
        <w:rPr>
          <w:lang w:val="en-TT"/>
        </w:rPr>
      </w:pPr>
      <w:r w:rsidRPr="009C4C9C">
        <w:rPr>
          <w:lang w:val="en-TT"/>
        </w:rPr>
        <w:t>[1]</w:t>
      </w:r>
      <w:r w:rsidRPr="009C4C9C">
        <w:rPr>
          <w:lang w:val="en-TT"/>
        </w:rPr>
        <w:tab/>
        <w:t>Than, Carbon Dioxide Now More. "50% Higher Than Pre-Industrial Levels." National Oceanic and Atmospheric Administration—US Department of Commerce (2022).</w:t>
      </w:r>
    </w:p>
    <w:p w14:paraId="04CE5125" w14:textId="77777777" w:rsidR="009C4C9C" w:rsidRPr="009C4C9C" w:rsidRDefault="009C4C9C" w:rsidP="009C4C9C">
      <w:pPr>
        <w:pStyle w:val="Body"/>
        <w:rPr>
          <w:lang w:val="en-TT"/>
        </w:rPr>
      </w:pPr>
      <w:r w:rsidRPr="009C4C9C">
        <w:rPr>
          <w:lang w:val="en-TT"/>
        </w:rPr>
        <w:t>[2</w:t>
      </w:r>
      <w:proofErr w:type="gramStart"/>
      <w:r w:rsidRPr="009C4C9C">
        <w:rPr>
          <w:lang w:val="en-TT"/>
        </w:rPr>
        <w:t xml:space="preserve">]  </w:t>
      </w:r>
      <w:r w:rsidRPr="009C4C9C">
        <w:rPr>
          <w:lang w:val="en-TT"/>
        </w:rPr>
        <w:tab/>
      </w:r>
      <w:proofErr w:type="gramEnd"/>
      <w:r w:rsidRPr="009C4C9C">
        <w:rPr>
          <w:lang w:val="en-TT"/>
        </w:rPr>
        <w:t>Fecht, S. How Exactly Does Carbon Dioxide Cause Global Warming? Columbia Climate School. 2021.</w:t>
      </w:r>
    </w:p>
    <w:p w14:paraId="7A0B9B94" w14:textId="35712AB7" w:rsidR="009C4C9C" w:rsidRPr="009C4C9C" w:rsidRDefault="009C4C9C" w:rsidP="009C4C9C">
      <w:pPr>
        <w:pStyle w:val="Body"/>
        <w:rPr>
          <w:lang w:val="en-TT"/>
        </w:rPr>
      </w:pPr>
      <w:r w:rsidRPr="009C4C9C">
        <w:rPr>
          <w:lang w:val="en-TT"/>
        </w:rPr>
        <w:t xml:space="preserve">[3] </w:t>
      </w:r>
      <w:r w:rsidRPr="009C4C9C">
        <w:rPr>
          <w:lang w:val="en-TT"/>
        </w:rPr>
        <w:tab/>
        <w:t>May, A. "The Earth without Greenhouse Gases.".</w:t>
      </w:r>
    </w:p>
    <w:p w14:paraId="2A5C843D" w14:textId="1132BBA7" w:rsidR="009C4C9C" w:rsidRPr="009C4C9C" w:rsidRDefault="009C4C9C" w:rsidP="009C4C9C">
      <w:pPr>
        <w:pStyle w:val="Body"/>
        <w:rPr>
          <w:lang w:val="en-TT"/>
        </w:rPr>
      </w:pPr>
      <w:r w:rsidRPr="009C4C9C">
        <w:rPr>
          <w:lang w:val="en-TT"/>
        </w:rPr>
        <w:t xml:space="preserve">[4] </w:t>
      </w:r>
      <w:r w:rsidRPr="009C4C9C">
        <w:rPr>
          <w:lang w:val="en-TT"/>
        </w:rPr>
        <w:tab/>
        <w:t>Lindsey, R. "Climate change: atmospheric carbon dioxide." (2020).</w:t>
      </w:r>
    </w:p>
    <w:p w14:paraId="3A49DB39" w14:textId="0FC086B8" w:rsidR="009C4C9C" w:rsidRPr="009C4C9C" w:rsidRDefault="009C4C9C" w:rsidP="009C4C9C">
      <w:pPr>
        <w:pStyle w:val="Body"/>
        <w:rPr>
          <w:lang w:val="en-TT"/>
        </w:rPr>
      </w:pPr>
      <w:r w:rsidRPr="009C4C9C">
        <w:rPr>
          <w:lang w:val="en-TT"/>
        </w:rPr>
        <w:t xml:space="preserve">[5] </w:t>
      </w:r>
      <w:r w:rsidRPr="009C4C9C">
        <w:rPr>
          <w:lang w:val="en-TT"/>
        </w:rPr>
        <w:tab/>
        <w:t>Jackson, R. Into the Clear Blue Sky: The Path to Restoring Our Atmosphere. Simon and Schuster, 2024.</w:t>
      </w:r>
    </w:p>
    <w:p w14:paraId="3E6BE2FD" w14:textId="3BF31C3F" w:rsidR="009C4C9C" w:rsidRPr="009C4C9C" w:rsidRDefault="009C4C9C" w:rsidP="00517CCA">
      <w:pPr>
        <w:pStyle w:val="Body"/>
        <w:ind w:left="720" w:hanging="720"/>
        <w:rPr>
          <w:lang w:val="en-TT"/>
        </w:rPr>
      </w:pPr>
      <w:r w:rsidRPr="009C4C9C">
        <w:rPr>
          <w:lang w:val="en-TT"/>
        </w:rPr>
        <w:t xml:space="preserve">[6] </w:t>
      </w:r>
      <w:r w:rsidRPr="009C4C9C">
        <w:rPr>
          <w:lang w:val="en-TT"/>
        </w:rPr>
        <w:tab/>
        <w:t>Watson, R</w:t>
      </w:r>
      <w:r w:rsidR="00517CCA">
        <w:rPr>
          <w:lang w:val="en-TT"/>
        </w:rPr>
        <w:t>.</w:t>
      </w:r>
      <w:r w:rsidRPr="009C4C9C">
        <w:rPr>
          <w:lang w:val="en-TT"/>
        </w:rPr>
        <w:t xml:space="preserve"> T., Rodhe,</w:t>
      </w:r>
      <w:r w:rsidR="00517CCA">
        <w:rPr>
          <w:lang w:val="en-TT"/>
        </w:rPr>
        <w:t xml:space="preserve"> H., </w:t>
      </w:r>
      <w:r w:rsidRPr="009C4C9C">
        <w:rPr>
          <w:lang w:val="en-TT"/>
        </w:rPr>
        <w:t>Oeschger,</w:t>
      </w:r>
      <w:r w:rsidR="00517CCA">
        <w:rPr>
          <w:lang w:val="en-TT"/>
        </w:rPr>
        <w:t xml:space="preserve"> H.,</w:t>
      </w:r>
      <w:r w:rsidRPr="009C4C9C">
        <w:rPr>
          <w:lang w:val="en-TT"/>
        </w:rPr>
        <w:t xml:space="preserve"> </w:t>
      </w:r>
      <w:r w:rsidR="00517CCA">
        <w:rPr>
          <w:lang w:val="en-TT"/>
        </w:rPr>
        <w:t>&amp;</w:t>
      </w:r>
      <w:r w:rsidRPr="009C4C9C">
        <w:rPr>
          <w:lang w:val="en-TT"/>
        </w:rPr>
        <w:t xml:space="preserve"> Siegenthaler</w:t>
      </w:r>
      <w:r w:rsidR="00517CCA">
        <w:rPr>
          <w:lang w:val="en-TT"/>
        </w:rPr>
        <w:t>, U. (1990)</w:t>
      </w:r>
      <w:r w:rsidRPr="009C4C9C">
        <w:rPr>
          <w:lang w:val="en-TT"/>
        </w:rPr>
        <w:t>. "Greenhouse gases and aerosols." In Climate change: the IPCC scientific assessment, pp. 1-40. Cambridge University Press.</w:t>
      </w:r>
    </w:p>
    <w:p w14:paraId="4BEFD01D" w14:textId="790657BA" w:rsidR="009C4C9C" w:rsidRPr="009C4C9C" w:rsidRDefault="009C4C9C" w:rsidP="00517CCA">
      <w:pPr>
        <w:pStyle w:val="Body"/>
        <w:ind w:left="720" w:hanging="720"/>
        <w:rPr>
          <w:lang w:val="en-TT"/>
        </w:rPr>
      </w:pPr>
      <w:r w:rsidRPr="009C4C9C">
        <w:rPr>
          <w:lang w:val="en-TT"/>
        </w:rPr>
        <w:t xml:space="preserve">[7] </w:t>
      </w:r>
      <w:r w:rsidRPr="009C4C9C">
        <w:rPr>
          <w:lang w:val="en-TT"/>
        </w:rPr>
        <w:tab/>
      </w:r>
      <w:proofErr w:type="spellStart"/>
      <w:r w:rsidRPr="009C4C9C">
        <w:rPr>
          <w:lang w:val="en-TT"/>
        </w:rPr>
        <w:t>Misonne</w:t>
      </w:r>
      <w:proofErr w:type="spellEnd"/>
      <w:r w:rsidRPr="009C4C9C">
        <w:rPr>
          <w:lang w:val="en-TT"/>
        </w:rPr>
        <w:t>, D</w:t>
      </w:r>
      <w:r w:rsidR="00517CCA">
        <w:rPr>
          <w:lang w:val="en-TT"/>
        </w:rPr>
        <w:t>.</w:t>
      </w:r>
      <w:r w:rsidRPr="009C4C9C">
        <w:rPr>
          <w:lang w:val="en-TT"/>
        </w:rPr>
        <w:t>,</w:t>
      </w:r>
      <w:r w:rsidR="00517CCA">
        <w:rPr>
          <w:lang w:val="en-TT"/>
        </w:rPr>
        <w:t xml:space="preserve"> </w:t>
      </w:r>
      <w:r w:rsidRPr="009C4C9C">
        <w:rPr>
          <w:lang w:val="en-TT"/>
        </w:rPr>
        <w:t>Torre-Schaub,</w:t>
      </w:r>
      <w:r w:rsidR="00517CCA">
        <w:rPr>
          <w:lang w:val="en-TT"/>
        </w:rPr>
        <w:t xml:space="preserve"> M.,</w:t>
      </w:r>
      <w:r w:rsidRPr="009C4C9C">
        <w:rPr>
          <w:lang w:val="en-TT"/>
        </w:rPr>
        <w:t xml:space="preserve"> </w:t>
      </w:r>
      <w:r w:rsidR="00517CCA">
        <w:rPr>
          <w:lang w:val="en-TT"/>
        </w:rPr>
        <w:t>&amp;</w:t>
      </w:r>
      <w:r w:rsidRPr="009C4C9C">
        <w:rPr>
          <w:lang w:val="en-TT"/>
        </w:rPr>
        <w:t xml:space="preserve"> Adam</w:t>
      </w:r>
      <w:r w:rsidR="00517CCA">
        <w:rPr>
          <w:lang w:val="en-TT"/>
        </w:rPr>
        <w:t>, A</w:t>
      </w:r>
      <w:r w:rsidRPr="009C4C9C">
        <w:rPr>
          <w:lang w:val="en-TT"/>
        </w:rPr>
        <w:t>.</w:t>
      </w:r>
      <w:r w:rsidR="00517CCA">
        <w:rPr>
          <w:lang w:val="en-TT"/>
        </w:rPr>
        <w:t xml:space="preserve"> (2004).</w:t>
      </w:r>
      <w:r w:rsidRPr="009C4C9C">
        <w:rPr>
          <w:lang w:val="en-TT"/>
        </w:rPr>
        <w:t xml:space="preserve"> "Chronique sur la justice </w:t>
      </w:r>
      <w:proofErr w:type="spellStart"/>
      <w:r w:rsidRPr="009C4C9C">
        <w:rPr>
          <w:lang w:val="en-TT"/>
        </w:rPr>
        <w:t>climatique</w:t>
      </w:r>
      <w:proofErr w:type="spellEnd"/>
      <w:r w:rsidRPr="009C4C9C">
        <w:rPr>
          <w:lang w:val="en-TT"/>
        </w:rPr>
        <w:t xml:space="preserve"> </w:t>
      </w:r>
      <w:proofErr w:type="spellStart"/>
      <w:r w:rsidRPr="009C4C9C">
        <w:rPr>
          <w:lang w:val="en-TT"/>
        </w:rPr>
        <w:t>en</w:t>
      </w:r>
      <w:proofErr w:type="spellEnd"/>
      <w:r w:rsidRPr="009C4C9C">
        <w:rPr>
          <w:lang w:val="en-TT"/>
        </w:rPr>
        <w:t xml:space="preserve"> Europe (2023)." Revue </w:t>
      </w:r>
      <w:proofErr w:type="spellStart"/>
      <w:r w:rsidRPr="009C4C9C">
        <w:rPr>
          <w:lang w:val="en-TT"/>
        </w:rPr>
        <w:t>trimestrielle</w:t>
      </w:r>
      <w:proofErr w:type="spellEnd"/>
      <w:r w:rsidRPr="009C4C9C">
        <w:rPr>
          <w:lang w:val="en-TT"/>
        </w:rPr>
        <w:t xml:space="preserve"> des droits de </w:t>
      </w:r>
      <w:proofErr w:type="spellStart"/>
      <w:r w:rsidRPr="009C4C9C">
        <w:rPr>
          <w:lang w:val="en-TT"/>
        </w:rPr>
        <w:t>l'Homme</w:t>
      </w:r>
      <w:proofErr w:type="spellEnd"/>
      <w:r w:rsidRPr="009C4C9C">
        <w:rPr>
          <w:lang w:val="en-TT"/>
        </w:rPr>
        <w:t> 138, no. 2: 429-476.</w:t>
      </w:r>
    </w:p>
    <w:p w14:paraId="4A0FB7F5" w14:textId="2A3CD259" w:rsidR="009C4C9C" w:rsidRPr="009C4C9C" w:rsidRDefault="009C4C9C" w:rsidP="00517CCA">
      <w:pPr>
        <w:pStyle w:val="Body"/>
        <w:ind w:left="720" w:hanging="720"/>
        <w:rPr>
          <w:lang w:val="en-TT"/>
        </w:rPr>
      </w:pPr>
      <w:r w:rsidRPr="009C4C9C">
        <w:rPr>
          <w:lang w:val="en-TT"/>
        </w:rPr>
        <w:t xml:space="preserve">[8] </w:t>
      </w:r>
      <w:r w:rsidRPr="009C4C9C">
        <w:rPr>
          <w:lang w:val="en-TT"/>
        </w:rPr>
        <w:tab/>
        <w:t>Sharma, S</w:t>
      </w:r>
      <w:r w:rsidR="00517CCA">
        <w:rPr>
          <w:lang w:val="en-TT"/>
        </w:rPr>
        <w:t>.</w:t>
      </w:r>
      <w:r w:rsidRPr="009C4C9C">
        <w:rPr>
          <w:lang w:val="en-TT"/>
        </w:rPr>
        <w:t xml:space="preserve"> P.</w:t>
      </w:r>
      <w:r w:rsidR="00517CCA">
        <w:rPr>
          <w:lang w:val="en-TT"/>
        </w:rPr>
        <w:t xml:space="preserve"> (2024).</w:t>
      </w:r>
      <w:r w:rsidRPr="009C4C9C">
        <w:rPr>
          <w:lang w:val="en-TT"/>
        </w:rPr>
        <w:t> Impact of Spaceflight on Earth’s Atmosphere: Climate, Ozone, and the Upper Atmosphere. No. NASA/TM-20240013276. National Aeronautics and Space Administration.</w:t>
      </w:r>
    </w:p>
    <w:p w14:paraId="58112086" w14:textId="2E66354C" w:rsidR="009C4C9C" w:rsidRPr="009C4C9C" w:rsidRDefault="009C4C9C" w:rsidP="00517CCA">
      <w:pPr>
        <w:pStyle w:val="Body"/>
        <w:ind w:left="720" w:hanging="720"/>
        <w:rPr>
          <w:lang w:val="en-TT"/>
        </w:rPr>
      </w:pPr>
      <w:r w:rsidRPr="009C4C9C">
        <w:rPr>
          <w:lang w:val="en-TT"/>
        </w:rPr>
        <w:t xml:space="preserve">[9] </w:t>
      </w:r>
      <w:r w:rsidRPr="009C4C9C">
        <w:rPr>
          <w:lang w:val="en-TT"/>
        </w:rPr>
        <w:tab/>
        <w:t>Hancock, L.</w:t>
      </w:r>
      <w:r w:rsidR="00517CCA">
        <w:rPr>
          <w:lang w:val="en-TT"/>
        </w:rPr>
        <w:t xml:space="preserve"> (2023).</w:t>
      </w:r>
      <w:r w:rsidRPr="009C4C9C">
        <w:rPr>
          <w:lang w:val="en-TT"/>
        </w:rPr>
        <w:t xml:space="preserve"> "Why are glaciers and sea ice melting." World Wildlife Fund. https://www. </w:t>
      </w:r>
      <w:proofErr w:type="spellStart"/>
      <w:r w:rsidRPr="009C4C9C">
        <w:rPr>
          <w:lang w:val="en-TT"/>
        </w:rPr>
        <w:t>worldwildlife</w:t>
      </w:r>
      <w:proofErr w:type="spellEnd"/>
      <w:r w:rsidRPr="009C4C9C">
        <w:rPr>
          <w:lang w:val="en-TT"/>
        </w:rPr>
        <w:t>. org/pages/why-are-glaciers-and-sea-</w:t>
      </w:r>
      <w:proofErr w:type="spellStart"/>
      <w:r w:rsidRPr="009C4C9C">
        <w:rPr>
          <w:lang w:val="en-TT"/>
        </w:rPr>
        <w:t>icemelting</w:t>
      </w:r>
      <w:proofErr w:type="spellEnd"/>
      <w:proofErr w:type="gramStart"/>
      <w:r w:rsidRPr="009C4C9C">
        <w:rPr>
          <w:lang w:val="en-TT"/>
        </w:rPr>
        <w:t>#:~</w:t>
      </w:r>
      <w:proofErr w:type="gramEnd"/>
      <w:r w:rsidRPr="009C4C9C">
        <w:rPr>
          <w:lang w:val="en-TT"/>
        </w:rPr>
        <w:t>: text= What% 20are% 20the% 20effects% 20of, storms% 20like% 20hurricanes 2.</w:t>
      </w:r>
    </w:p>
    <w:p w14:paraId="24198B73" w14:textId="65DBC321" w:rsidR="009C4C9C" w:rsidRPr="009C4C9C" w:rsidRDefault="009C4C9C" w:rsidP="00517CCA">
      <w:pPr>
        <w:pStyle w:val="Body"/>
        <w:ind w:left="720" w:hanging="720"/>
        <w:rPr>
          <w:lang w:val="en-TT"/>
        </w:rPr>
      </w:pPr>
      <w:r w:rsidRPr="009C4C9C">
        <w:rPr>
          <w:lang w:val="en-TT"/>
        </w:rPr>
        <w:t>[10]</w:t>
      </w:r>
      <w:r w:rsidRPr="009C4C9C">
        <w:rPr>
          <w:lang w:val="en-TT"/>
        </w:rPr>
        <w:tab/>
        <w:t>Oliver-Smith, A.</w:t>
      </w:r>
      <w:r w:rsidR="00517CCA">
        <w:rPr>
          <w:lang w:val="en-TT"/>
        </w:rPr>
        <w:t xml:space="preserve"> (2020).</w:t>
      </w:r>
      <w:r w:rsidRPr="009C4C9C">
        <w:rPr>
          <w:lang w:val="en-TT"/>
        </w:rPr>
        <w:t xml:space="preserve"> "Hurricanes, climate change, and the social construction of risk." International Journal of Mass Emergencies &amp; Disasters 38, no. 1: 1-12.</w:t>
      </w:r>
    </w:p>
    <w:p w14:paraId="03077B4B" w14:textId="4C320500" w:rsidR="009C4C9C" w:rsidRPr="009C4C9C" w:rsidRDefault="009C4C9C" w:rsidP="00517CCA">
      <w:pPr>
        <w:pStyle w:val="Body"/>
        <w:ind w:left="720" w:hanging="720"/>
        <w:rPr>
          <w:lang w:val="en-TT"/>
        </w:rPr>
      </w:pPr>
      <w:r w:rsidRPr="009C4C9C">
        <w:rPr>
          <w:lang w:val="en-TT"/>
        </w:rPr>
        <w:t xml:space="preserve">[11] </w:t>
      </w:r>
      <w:r w:rsidRPr="009C4C9C">
        <w:rPr>
          <w:lang w:val="en-TT"/>
        </w:rPr>
        <w:tab/>
        <w:t>Bolan, S</w:t>
      </w:r>
      <w:r w:rsidR="00517CCA">
        <w:rPr>
          <w:lang w:val="en-TT"/>
        </w:rPr>
        <w:t>.</w:t>
      </w:r>
      <w:r w:rsidRPr="009C4C9C">
        <w:rPr>
          <w:lang w:val="en-TT"/>
        </w:rPr>
        <w:t>, Padhye,</w:t>
      </w:r>
      <w:r w:rsidR="00517CCA">
        <w:rPr>
          <w:lang w:val="en-TT"/>
        </w:rPr>
        <w:t xml:space="preserve"> L. P., </w:t>
      </w:r>
      <w:proofErr w:type="spellStart"/>
      <w:r w:rsidRPr="009C4C9C">
        <w:rPr>
          <w:lang w:val="en-TT"/>
        </w:rPr>
        <w:t>Jasemizad</w:t>
      </w:r>
      <w:proofErr w:type="spellEnd"/>
      <w:r w:rsidRPr="009C4C9C">
        <w:rPr>
          <w:lang w:val="en-TT"/>
        </w:rPr>
        <w:t>,</w:t>
      </w:r>
      <w:r w:rsidR="00517CCA">
        <w:rPr>
          <w:lang w:val="en-TT"/>
        </w:rPr>
        <w:t xml:space="preserve"> T.,</w:t>
      </w:r>
      <w:r w:rsidRPr="009C4C9C">
        <w:rPr>
          <w:lang w:val="en-TT"/>
        </w:rPr>
        <w:t xml:space="preserve"> </w:t>
      </w:r>
      <w:proofErr w:type="spellStart"/>
      <w:r w:rsidRPr="009C4C9C">
        <w:rPr>
          <w:lang w:val="en-TT"/>
        </w:rPr>
        <w:t>Govarthanan</w:t>
      </w:r>
      <w:proofErr w:type="spellEnd"/>
      <w:r w:rsidRPr="009C4C9C">
        <w:rPr>
          <w:lang w:val="en-TT"/>
        </w:rPr>
        <w:t>,</w:t>
      </w:r>
      <w:r w:rsidR="00517CCA">
        <w:rPr>
          <w:lang w:val="en-TT"/>
        </w:rPr>
        <w:t xml:space="preserve"> M.,</w:t>
      </w:r>
      <w:r w:rsidRPr="009C4C9C">
        <w:rPr>
          <w:lang w:val="en-TT"/>
        </w:rPr>
        <w:t xml:space="preserve"> Karmegam,</w:t>
      </w:r>
      <w:r w:rsidR="00517CCA">
        <w:rPr>
          <w:lang w:val="en-TT"/>
        </w:rPr>
        <w:t xml:space="preserve"> N.,</w:t>
      </w:r>
      <w:r w:rsidRPr="009C4C9C">
        <w:rPr>
          <w:lang w:val="en-TT"/>
        </w:rPr>
        <w:t xml:space="preserve"> Wijesekara,</w:t>
      </w:r>
      <w:r w:rsidR="00684CC4">
        <w:rPr>
          <w:lang w:val="en-TT"/>
        </w:rPr>
        <w:t xml:space="preserve"> H., &amp;</w:t>
      </w:r>
      <w:r w:rsidRPr="009C4C9C">
        <w:rPr>
          <w:lang w:val="en-TT"/>
        </w:rPr>
        <w:t xml:space="preserve"> </w:t>
      </w:r>
      <w:proofErr w:type="spellStart"/>
      <w:r w:rsidRPr="009C4C9C">
        <w:rPr>
          <w:lang w:val="en-TT"/>
        </w:rPr>
        <w:t>Amarasiri</w:t>
      </w:r>
      <w:proofErr w:type="spellEnd"/>
      <w:r w:rsidR="00684CC4">
        <w:rPr>
          <w:lang w:val="en-TT"/>
        </w:rPr>
        <w:t>, D. (2024).</w:t>
      </w:r>
      <w:r w:rsidRPr="009C4C9C">
        <w:rPr>
          <w:lang w:val="en-TT"/>
        </w:rPr>
        <w:t xml:space="preserve"> "Impacts of climate change on the fate of contaminants through extreme weather events." Science of The Total Environment 909: 168388.</w:t>
      </w:r>
    </w:p>
    <w:p w14:paraId="5111AEC8" w14:textId="22B3813E" w:rsidR="009C4C9C" w:rsidRPr="009C4C9C" w:rsidRDefault="009C4C9C" w:rsidP="00684CC4">
      <w:pPr>
        <w:pStyle w:val="Body"/>
        <w:ind w:left="720" w:hanging="720"/>
        <w:rPr>
          <w:lang w:val="en-TT"/>
        </w:rPr>
      </w:pPr>
      <w:r w:rsidRPr="009C4C9C">
        <w:rPr>
          <w:lang w:val="en-TT"/>
        </w:rPr>
        <w:t xml:space="preserve">[12] </w:t>
      </w:r>
      <w:r w:rsidRPr="009C4C9C">
        <w:rPr>
          <w:lang w:val="en-TT"/>
        </w:rPr>
        <w:tab/>
      </w:r>
      <w:proofErr w:type="spellStart"/>
      <w:r w:rsidRPr="009C4C9C">
        <w:rPr>
          <w:lang w:val="en-TT"/>
        </w:rPr>
        <w:t>Mirzabaev</w:t>
      </w:r>
      <w:proofErr w:type="spellEnd"/>
      <w:r w:rsidRPr="009C4C9C">
        <w:rPr>
          <w:lang w:val="en-TT"/>
        </w:rPr>
        <w:t>, A</w:t>
      </w:r>
      <w:r w:rsidR="00684CC4">
        <w:rPr>
          <w:lang w:val="en-TT"/>
        </w:rPr>
        <w:t>.</w:t>
      </w:r>
      <w:r w:rsidRPr="009C4C9C">
        <w:rPr>
          <w:lang w:val="en-TT"/>
        </w:rPr>
        <w:t>, Kerr,</w:t>
      </w:r>
      <w:r w:rsidR="00684CC4">
        <w:rPr>
          <w:lang w:val="en-TT"/>
        </w:rPr>
        <w:t xml:space="preserve"> R. B.,</w:t>
      </w:r>
      <w:r w:rsidRPr="009C4C9C">
        <w:rPr>
          <w:lang w:val="en-TT"/>
        </w:rPr>
        <w:t xml:space="preserve"> Hasegawa,</w:t>
      </w:r>
      <w:r w:rsidR="00684CC4">
        <w:rPr>
          <w:lang w:val="en-TT"/>
        </w:rPr>
        <w:t xml:space="preserve"> T.,</w:t>
      </w:r>
      <w:r w:rsidRPr="009C4C9C">
        <w:rPr>
          <w:lang w:val="en-TT"/>
        </w:rPr>
        <w:t xml:space="preserve"> Pradhan,</w:t>
      </w:r>
      <w:r w:rsidR="00684CC4">
        <w:rPr>
          <w:lang w:val="en-TT"/>
        </w:rPr>
        <w:t xml:space="preserve"> P.,</w:t>
      </w:r>
      <w:r w:rsidRPr="009C4C9C">
        <w:rPr>
          <w:lang w:val="en-TT"/>
        </w:rPr>
        <w:t xml:space="preserve"> Wreford,</w:t>
      </w:r>
      <w:r w:rsidR="00684CC4">
        <w:rPr>
          <w:lang w:val="en-TT"/>
        </w:rPr>
        <w:t xml:space="preserve"> A.,</w:t>
      </w:r>
      <w:r w:rsidRPr="009C4C9C">
        <w:rPr>
          <w:lang w:val="en-TT"/>
        </w:rPr>
        <w:t xml:space="preserve"> Tirado von der </w:t>
      </w:r>
      <w:proofErr w:type="spellStart"/>
      <w:r w:rsidRPr="009C4C9C">
        <w:rPr>
          <w:lang w:val="en-TT"/>
        </w:rPr>
        <w:t>Pahlen</w:t>
      </w:r>
      <w:proofErr w:type="spellEnd"/>
      <w:r w:rsidRPr="009C4C9C">
        <w:rPr>
          <w:lang w:val="en-TT"/>
        </w:rPr>
        <w:t>,</w:t>
      </w:r>
      <w:r w:rsidR="00684CC4">
        <w:rPr>
          <w:lang w:val="en-TT"/>
        </w:rPr>
        <w:t xml:space="preserve"> M. C.,</w:t>
      </w:r>
      <w:r w:rsidRPr="009C4C9C">
        <w:rPr>
          <w:lang w:val="en-TT"/>
        </w:rPr>
        <w:t xml:space="preserve"> </w:t>
      </w:r>
      <w:proofErr w:type="gramStart"/>
      <w:r w:rsidR="00684CC4">
        <w:rPr>
          <w:lang w:val="en-TT"/>
        </w:rPr>
        <w:t>&amp;</w:t>
      </w:r>
      <w:r w:rsidRPr="009C4C9C">
        <w:rPr>
          <w:lang w:val="en-TT"/>
        </w:rPr>
        <w:t xml:space="preserve">  Gurney</w:t>
      </w:r>
      <w:proofErr w:type="gramEnd"/>
      <w:r w:rsidRPr="009C4C9C">
        <w:rPr>
          <w:lang w:val="en-TT"/>
        </w:rPr>
        <w:t>-Smith</w:t>
      </w:r>
      <w:r w:rsidR="00684CC4">
        <w:rPr>
          <w:lang w:val="en-TT"/>
        </w:rPr>
        <w:t>, H. (2023).</w:t>
      </w:r>
      <w:r w:rsidRPr="009C4C9C">
        <w:rPr>
          <w:lang w:val="en-TT"/>
        </w:rPr>
        <w:t xml:space="preserve"> "Severe climate change risks to food security and nutrition." Climate Risk Management 39: 100473.</w:t>
      </w:r>
    </w:p>
    <w:p w14:paraId="2E6B13E3" w14:textId="32921B82" w:rsidR="009C4C9C" w:rsidRPr="009C4C9C" w:rsidRDefault="009C4C9C" w:rsidP="009C4C9C">
      <w:pPr>
        <w:pStyle w:val="Body"/>
        <w:rPr>
          <w:lang w:val="en-TT"/>
        </w:rPr>
      </w:pPr>
      <w:r w:rsidRPr="009C4C9C">
        <w:rPr>
          <w:lang w:val="en-TT"/>
        </w:rPr>
        <w:t xml:space="preserve">[13] </w:t>
      </w:r>
      <w:r w:rsidRPr="009C4C9C">
        <w:rPr>
          <w:lang w:val="en-TT"/>
        </w:rPr>
        <w:tab/>
        <w:t>Kilburn, T.</w:t>
      </w:r>
      <w:r w:rsidR="00684CC4">
        <w:rPr>
          <w:lang w:val="en-TT"/>
        </w:rPr>
        <w:t xml:space="preserve"> (2024)</w:t>
      </w:r>
      <w:r w:rsidRPr="009C4C9C">
        <w:rPr>
          <w:lang w:val="en-TT"/>
        </w:rPr>
        <w:t xml:space="preserve"> "Prizewinning Dissertation."</w:t>
      </w:r>
    </w:p>
    <w:p w14:paraId="5CE6C527" w14:textId="042F83A1" w:rsidR="009C4C9C" w:rsidRPr="009C4C9C" w:rsidRDefault="009C4C9C" w:rsidP="00684CC4">
      <w:pPr>
        <w:pStyle w:val="Body"/>
        <w:ind w:left="720" w:hanging="720"/>
        <w:rPr>
          <w:lang w:val="en-TT"/>
        </w:rPr>
      </w:pPr>
      <w:r w:rsidRPr="009C4C9C">
        <w:rPr>
          <w:lang w:val="en-TT"/>
        </w:rPr>
        <w:t xml:space="preserve">[14] </w:t>
      </w:r>
      <w:r w:rsidRPr="009C4C9C">
        <w:rPr>
          <w:lang w:val="en-TT"/>
        </w:rPr>
        <w:tab/>
        <w:t>Bhaskaran, S</w:t>
      </w:r>
      <w:r w:rsidR="00684CC4">
        <w:rPr>
          <w:lang w:val="en-TT"/>
        </w:rPr>
        <w:t>.</w:t>
      </w:r>
      <w:r w:rsidRPr="009C4C9C">
        <w:rPr>
          <w:lang w:val="en-TT"/>
        </w:rPr>
        <w:t>, Berg,</w:t>
      </w:r>
      <w:r w:rsidR="00684CC4">
        <w:rPr>
          <w:lang w:val="en-TT"/>
        </w:rPr>
        <w:t xml:space="preserve"> V., </w:t>
      </w:r>
      <w:r w:rsidRPr="009C4C9C">
        <w:rPr>
          <w:lang w:val="en-TT"/>
        </w:rPr>
        <w:t>Bhatia,</w:t>
      </w:r>
      <w:r w:rsidR="00684CC4">
        <w:rPr>
          <w:lang w:val="en-TT"/>
        </w:rPr>
        <w:t xml:space="preserve"> S.,</w:t>
      </w:r>
      <w:r w:rsidRPr="009C4C9C">
        <w:rPr>
          <w:lang w:val="en-TT"/>
        </w:rPr>
        <w:t xml:space="preserve"> Kumar,</w:t>
      </w:r>
      <w:r w:rsidR="00684CC4">
        <w:rPr>
          <w:lang w:val="en-TT"/>
        </w:rPr>
        <w:t xml:space="preserve"> J.,</w:t>
      </w:r>
      <w:r w:rsidRPr="009C4C9C">
        <w:rPr>
          <w:lang w:val="en-TT"/>
        </w:rPr>
        <w:t xml:space="preserve"> </w:t>
      </w:r>
      <w:r w:rsidR="00684CC4">
        <w:rPr>
          <w:lang w:val="en-TT"/>
        </w:rPr>
        <w:t>&amp;</w:t>
      </w:r>
      <w:r w:rsidRPr="009C4C9C">
        <w:rPr>
          <w:lang w:val="en-TT"/>
        </w:rPr>
        <w:t xml:space="preserve"> Collins</w:t>
      </w:r>
      <w:r w:rsidR="00684CC4">
        <w:rPr>
          <w:lang w:val="en-TT"/>
        </w:rPr>
        <w:t>, A. (2023)</w:t>
      </w:r>
      <w:r w:rsidRPr="009C4C9C">
        <w:rPr>
          <w:lang w:val="en-TT"/>
        </w:rPr>
        <w:t>. "Integrated Urban Decarbonization Planning Tool for Global Cities." In Advancements in Urban Environmental Studies: Application of Geospatial Technology and Artificial Intelligence in Urban Studies, pp. 201-231. Cham: Springer International Publishing.</w:t>
      </w:r>
    </w:p>
    <w:p w14:paraId="1C265345" w14:textId="71389C3E" w:rsidR="009C4C9C" w:rsidRPr="009C4C9C" w:rsidRDefault="009C4C9C" w:rsidP="009C4C9C">
      <w:pPr>
        <w:pStyle w:val="Body"/>
        <w:rPr>
          <w:lang w:val="en-TT"/>
        </w:rPr>
      </w:pPr>
      <w:r w:rsidRPr="009C4C9C">
        <w:rPr>
          <w:lang w:val="en-TT"/>
        </w:rPr>
        <w:t xml:space="preserve">[15] </w:t>
      </w:r>
      <w:r w:rsidRPr="009C4C9C">
        <w:rPr>
          <w:lang w:val="en-TT"/>
        </w:rPr>
        <w:tab/>
        <w:t>UNFCCC.</w:t>
      </w:r>
      <w:r w:rsidR="00684CC4">
        <w:rPr>
          <w:lang w:val="en-TT"/>
        </w:rPr>
        <w:t xml:space="preserve"> (2023)</w:t>
      </w:r>
      <w:r w:rsidRPr="009C4C9C">
        <w:rPr>
          <w:lang w:val="en-TT"/>
        </w:rPr>
        <w:t xml:space="preserve"> "COP 28: what was achieved and what happens </w:t>
      </w:r>
      <w:proofErr w:type="gramStart"/>
      <w:r w:rsidRPr="009C4C9C">
        <w:rPr>
          <w:lang w:val="en-TT"/>
        </w:rPr>
        <w:t>next?.</w:t>
      </w:r>
      <w:proofErr w:type="gramEnd"/>
      <w:r w:rsidRPr="009C4C9C">
        <w:rPr>
          <w:lang w:val="en-TT"/>
        </w:rPr>
        <w:t>" UNFCCC.</w:t>
      </w:r>
    </w:p>
    <w:p w14:paraId="05553957" w14:textId="5DCC1B6F" w:rsidR="009C4C9C" w:rsidRPr="009C4C9C" w:rsidRDefault="009C4C9C" w:rsidP="00684CC4">
      <w:pPr>
        <w:pStyle w:val="Body"/>
        <w:ind w:left="720" w:hanging="720"/>
        <w:rPr>
          <w:lang w:val="en-TT"/>
        </w:rPr>
      </w:pPr>
      <w:r w:rsidRPr="009C4C9C">
        <w:rPr>
          <w:lang w:val="en-TT"/>
        </w:rPr>
        <w:t xml:space="preserve">[16] </w:t>
      </w:r>
      <w:r w:rsidRPr="009C4C9C">
        <w:rPr>
          <w:lang w:val="en-TT"/>
        </w:rPr>
        <w:tab/>
        <w:t>Popova, I.</w:t>
      </w:r>
      <w:r w:rsidR="00684CC4">
        <w:rPr>
          <w:lang w:val="en-TT"/>
        </w:rPr>
        <w:t xml:space="preserve"> (2023).</w:t>
      </w:r>
      <w:r w:rsidRPr="009C4C9C">
        <w:rPr>
          <w:lang w:val="en-TT"/>
        </w:rPr>
        <w:t xml:space="preserve"> "Key low-carbon development policies and instruments in Brazil." VESTNIK MEZHDUNARODNYKH ORGANIZATSII-INTERNATIONAL ORGANISATIONS RESEARCH JOURNAL 18.</w:t>
      </w:r>
    </w:p>
    <w:p w14:paraId="318565B8" w14:textId="04B028B7" w:rsidR="009C4C9C" w:rsidRPr="009C4C9C" w:rsidRDefault="009C4C9C" w:rsidP="00684CC4">
      <w:pPr>
        <w:pStyle w:val="Body"/>
        <w:ind w:left="720" w:hanging="720"/>
        <w:rPr>
          <w:lang w:val="en-TT"/>
        </w:rPr>
      </w:pPr>
      <w:r w:rsidRPr="009C4C9C">
        <w:rPr>
          <w:lang w:val="en-TT"/>
        </w:rPr>
        <w:t xml:space="preserve">[17] </w:t>
      </w:r>
      <w:r w:rsidRPr="009C4C9C">
        <w:rPr>
          <w:lang w:val="en-TT"/>
        </w:rPr>
        <w:tab/>
        <w:t>Martin del Campo, F</w:t>
      </w:r>
      <w:r w:rsidR="00684CC4">
        <w:rPr>
          <w:lang w:val="en-TT"/>
        </w:rPr>
        <w:t>.</w:t>
      </w:r>
      <w:r w:rsidRPr="009C4C9C">
        <w:rPr>
          <w:lang w:val="en-TT"/>
        </w:rPr>
        <w:t>, Singh,</w:t>
      </w:r>
      <w:r w:rsidR="00684CC4">
        <w:rPr>
          <w:lang w:val="en-TT"/>
        </w:rPr>
        <w:t xml:space="preserve"> S. J.,</w:t>
      </w:r>
      <w:r w:rsidRPr="009C4C9C">
        <w:rPr>
          <w:lang w:val="en-TT"/>
        </w:rPr>
        <w:t xml:space="preserve"> </w:t>
      </w:r>
      <w:r w:rsidR="00684CC4">
        <w:rPr>
          <w:lang w:val="en-TT"/>
        </w:rPr>
        <w:t>&amp;</w:t>
      </w:r>
      <w:r w:rsidRPr="009C4C9C">
        <w:rPr>
          <w:lang w:val="en-TT"/>
        </w:rPr>
        <w:t xml:space="preserve"> </w:t>
      </w:r>
      <w:proofErr w:type="spellStart"/>
      <w:r w:rsidRPr="009C4C9C">
        <w:rPr>
          <w:lang w:val="en-TT"/>
        </w:rPr>
        <w:t>Mijts</w:t>
      </w:r>
      <w:proofErr w:type="spellEnd"/>
      <w:r w:rsidR="00684CC4">
        <w:rPr>
          <w:lang w:val="en-TT"/>
        </w:rPr>
        <w:t>, E</w:t>
      </w:r>
      <w:r w:rsidRPr="009C4C9C">
        <w:rPr>
          <w:lang w:val="en-TT"/>
        </w:rPr>
        <w:t>.</w:t>
      </w:r>
      <w:r w:rsidR="00684CC4">
        <w:rPr>
          <w:lang w:val="en-TT"/>
        </w:rPr>
        <w:t xml:space="preserve"> (2023).</w:t>
      </w:r>
      <w:r w:rsidRPr="009C4C9C">
        <w:rPr>
          <w:lang w:val="en-TT"/>
        </w:rPr>
        <w:t xml:space="preserve"> "The resource (in) sufficiency of the Caribbean: </w:t>
      </w:r>
      <w:proofErr w:type="spellStart"/>
      <w:r w:rsidRPr="009C4C9C">
        <w:rPr>
          <w:lang w:val="en-TT"/>
        </w:rPr>
        <w:t>analyzing</w:t>
      </w:r>
      <w:proofErr w:type="spellEnd"/>
      <w:r w:rsidRPr="009C4C9C">
        <w:rPr>
          <w:lang w:val="en-TT"/>
        </w:rPr>
        <w:t xml:space="preserve"> socio-metabolic risks (SMR) of water, energy, and food." Frontiers in Climate 5: 1085740.</w:t>
      </w:r>
    </w:p>
    <w:p w14:paraId="659C16A3" w14:textId="311B0076" w:rsidR="009C4C9C" w:rsidRPr="009C4C9C" w:rsidRDefault="009C4C9C" w:rsidP="009C4C9C">
      <w:pPr>
        <w:pStyle w:val="Body"/>
        <w:rPr>
          <w:lang w:val="en-TT"/>
        </w:rPr>
      </w:pPr>
      <w:r w:rsidRPr="009C4C9C">
        <w:rPr>
          <w:lang w:val="en-TT"/>
        </w:rPr>
        <w:t xml:space="preserve">[18] </w:t>
      </w:r>
      <w:r w:rsidRPr="009C4C9C">
        <w:rPr>
          <w:lang w:val="en-TT"/>
        </w:rPr>
        <w:tab/>
        <w:t xml:space="preserve">Ritchie, </w:t>
      </w:r>
      <w:r w:rsidR="00684CC4">
        <w:rPr>
          <w:lang w:val="en-TT"/>
        </w:rPr>
        <w:t>H.</w:t>
      </w:r>
      <w:r w:rsidRPr="009C4C9C">
        <w:rPr>
          <w:lang w:val="en-TT"/>
        </w:rPr>
        <w:t xml:space="preserve">, </w:t>
      </w:r>
      <w:r w:rsidR="00684CC4">
        <w:rPr>
          <w:lang w:val="en-TT"/>
        </w:rPr>
        <w:t>&amp;</w:t>
      </w:r>
      <w:r w:rsidRPr="009C4C9C">
        <w:rPr>
          <w:lang w:val="en-TT"/>
        </w:rPr>
        <w:t xml:space="preserve"> Rosado</w:t>
      </w:r>
      <w:r w:rsidR="00684CC4">
        <w:rPr>
          <w:lang w:val="en-TT"/>
        </w:rPr>
        <w:t>, P</w:t>
      </w:r>
      <w:r w:rsidRPr="009C4C9C">
        <w:rPr>
          <w:lang w:val="en-TT"/>
        </w:rPr>
        <w:t>.</w:t>
      </w:r>
      <w:r w:rsidR="00684CC4">
        <w:rPr>
          <w:lang w:val="en-TT"/>
        </w:rPr>
        <w:t xml:space="preserve"> (2017).</w:t>
      </w:r>
      <w:r w:rsidRPr="009C4C9C">
        <w:rPr>
          <w:lang w:val="en-TT"/>
        </w:rPr>
        <w:t xml:space="preserve"> "Fossil fuels." Our world in data.</w:t>
      </w:r>
    </w:p>
    <w:p w14:paraId="301D6067" w14:textId="0B6AE2B7" w:rsidR="009C4C9C" w:rsidRPr="009C4C9C" w:rsidRDefault="009C4C9C" w:rsidP="00684CC4">
      <w:pPr>
        <w:pStyle w:val="Body"/>
        <w:ind w:left="720" w:hanging="720"/>
        <w:rPr>
          <w:lang w:val="en-TT"/>
        </w:rPr>
      </w:pPr>
      <w:r w:rsidRPr="009C4C9C">
        <w:rPr>
          <w:lang w:val="en-TT"/>
        </w:rPr>
        <w:t xml:space="preserve">[19] </w:t>
      </w:r>
      <w:r w:rsidRPr="009C4C9C">
        <w:rPr>
          <w:lang w:val="en-TT"/>
        </w:rPr>
        <w:tab/>
        <w:t>Bawaneh, K</w:t>
      </w:r>
      <w:r w:rsidR="00684CC4">
        <w:rPr>
          <w:lang w:val="en-TT"/>
        </w:rPr>
        <w:t>.</w:t>
      </w:r>
      <w:r w:rsidRPr="009C4C9C">
        <w:rPr>
          <w:lang w:val="en-TT"/>
        </w:rPr>
        <w:t>, Das,</w:t>
      </w:r>
      <w:r w:rsidR="00684CC4">
        <w:rPr>
          <w:lang w:val="en-TT"/>
        </w:rPr>
        <w:t xml:space="preserve"> S.,</w:t>
      </w:r>
      <w:r w:rsidRPr="009C4C9C">
        <w:rPr>
          <w:lang w:val="en-TT"/>
        </w:rPr>
        <w:t xml:space="preserve"> </w:t>
      </w:r>
      <w:r w:rsidR="00684CC4">
        <w:rPr>
          <w:lang w:val="en-TT"/>
        </w:rPr>
        <w:t>&amp;</w:t>
      </w:r>
      <w:r w:rsidRPr="009C4C9C">
        <w:rPr>
          <w:lang w:val="en-TT"/>
        </w:rPr>
        <w:t xml:space="preserve"> </w:t>
      </w:r>
      <w:proofErr w:type="spellStart"/>
      <w:r w:rsidRPr="009C4C9C">
        <w:rPr>
          <w:lang w:val="en-TT"/>
        </w:rPr>
        <w:t>Rasheduzzaman</w:t>
      </w:r>
      <w:proofErr w:type="spellEnd"/>
      <w:r w:rsidR="0074584D">
        <w:rPr>
          <w:lang w:val="en-TT"/>
        </w:rPr>
        <w:t>, M</w:t>
      </w:r>
      <w:r w:rsidRPr="009C4C9C">
        <w:rPr>
          <w:lang w:val="en-TT"/>
        </w:rPr>
        <w:t>.</w:t>
      </w:r>
      <w:r w:rsidR="0074584D">
        <w:rPr>
          <w:lang w:val="en-TT"/>
        </w:rPr>
        <w:t xml:space="preserve"> 2024).</w:t>
      </w:r>
      <w:r w:rsidRPr="009C4C9C">
        <w:rPr>
          <w:lang w:val="en-TT"/>
        </w:rPr>
        <w:t xml:space="preserve"> "Energy consumption analysis and characterization of the residential sector in the US towards sustainable development." Energies 17, no. 11: 2789.</w:t>
      </w:r>
    </w:p>
    <w:p w14:paraId="72082C8D" w14:textId="23DFFE3E" w:rsidR="009C4C9C" w:rsidRPr="009C4C9C" w:rsidRDefault="009C4C9C" w:rsidP="0074584D">
      <w:pPr>
        <w:pStyle w:val="Body"/>
        <w:ind w:left="720" w:hanging="720"/>
        <w:rPr>
          <w:lang w:val="en-TT"/>
        </w:rPr>
      </w:pPr>
      <w:r w:rsidRPr="009C4C9C">
        <w:rPr>
          <w:lang w:val="en-TT"/>
        </w:rPr>
        <w:lastRenderedPageBreak/>
        <w:t xml:space="preserve">[20] </w:t>
      </w:r>
      <w:r w:rsidRPr="009C4C9C">
        <w:rPr>
          <w:lang w:val="en-TT"/>
        </w:rPr>
        <w:tab/>
      </w:r>
      <w:proofErr w:type="spellStart"/>
      <w:r w:rsidRPr="009C4C9C">
        <w:rPr>
          <w:lang w:val="en-TT"/>
        </w:rPr>
        <w:t>Kalghatgi</w:t>
      </w:r>
      <w:proofErr w:type="spellEnd"/>
      <w:r w:rsidRPr="009C4C9C">
        <w:rPr>
          <w:lang w:val="en-TT"/>
        </w:rPr>
        <w:t>, G.</w:t>
      </w:r>
      <w:r w:rsidR="0074584D">
        <w:rPr>
          <w:lang w:val="en-TT"/>
        </w:rPr>
        <w:t xml:space="preserve"> (2022).</w:t>
      </w:r>
      <w:r w:rsidRPr="009C4C9C">
        <w:rPr>
          <w:lang w:val="en-TT"/>
        </w:rPr>
        <w:t xml:space="preserve"> "Is it the end of combustion and engine combustion research? Should it </w:t>
      </w:r>
      <w:proofErr w:type="gramStart"/>
      <w:r w:rsidRPr="009C4C9C">
        <w:rPr>
          <w:lang w:val="en-TT"/>
        </w:rPr>
        <w:t>be?.</w:t>
      </w:r>
      <w:proofErr w:type="gramEnd"/>
      <w:r w:rsidRPr="009C4C9C">
        <w:rPr>
          <w:lang w:val="en-TT"/>
        </w:rPr>
        <w:t>" Transportation Engineering 10: 100142.</w:t>
      </w:r>
    </w:p>
    <w:p w14:paraId="3EA214F5" w14:textId="136529CB" w:rsidR="009C4C9C" w:rsidRPr="009C4C9C" w:rsidRDefault="009C4C9C" w:rsidP="0074584D">
      <w:pPr>
        <w:pStyle w:val="Body"/>
        <w:ind w:left="720" w:hanging="720"/>
        <w:rPr>
          <w:lang w:val="en-TT"/>
        </w:rPr>
      </w:pPr>
      <w:r w:rsidRPr="009C4C9C">
        <w:rPr>
          <w:lang w:val="en-TT"/>
        </w:rPr>
        <w:t xml:space="preserve">[21] </w:t>
      </w:r>
      <w:r w:rsidRPr="009C4C9C">
        <w:rPr>
          <w:lang w:val="en-TT"/>
        </w:rPr>
        <w:tab/>
        <w:t>Doiphode, G</w:t>
      </w:r>
      <w:r w:rsidR="00FA6598">
        <w:rPr>
          <w:lang w:val="en-TT"/>
        </w:rPr>
        <w:t>.</w:t>
      </w:r>
      <w:r w:rsidRPr="009C4C9C">
        <w:rPr>
          <w:lang w:val="en-TT"/>
        </w:rPr>
        <w:t>, Najafi,</w:t>
      </w:r>
      <w:r w:rsidR="00FA6598">
        <w:rPr>
          <w:lang w:val="en-TT"/>
        </w:rPr>
        <w:t xml:space="preserve"> H.,</w:t>
      </w:r>
      <w:r w:rsidRPr="009C4C9C">
        <w:rPr>
          <w:lang w:val="en-TT"/>
        </w:rPr>
        <w:t xml:space="preserve"> </w:t>
      </w:r>
      <w:r w:rsidR="00FA6598">
        <w:rPr>
          <w:lang w:val="en-TT"/>
        </w:rPr>
        <w:t>&amp;</w:t>
      </w:r>
      <w:r w:rsidRPr="009C4C9C">
        <w:rPr>
          <w:lang w:val="en-TT"/>
        </w:rPr>
        <w:t xml:space="preserve"> Migliori</w:t>
      </w:r>
      <w:r w:rsidR="00FA6598">
        <w:rPr>
          <w:lang w:val="en-TT"/>
        </w:rPr>
        <w:t>, M</w:t>
      </w:r>
      <w:r w:rsidRPr="009C4C9C">
        <w:rPr>
          <w:lang w:val="en-TT"/>
        </w:rPr>
        <w:t>.</w:t>
      </w:r>
      <w:r w:rsidR="00FA6598">
        <w:rPr>
          <w:lang w:val="en-TT"/>
        </w:rPr>
        <w:t xml:space="preserve"> (2021).</w:t>
      </w:r>
      <w:r w:rsidRPr="009C4C9C">
        <w:rPr>
          <w:lang w:val="en-TT"/>
        </w:rPr>
        <w:t xml:space="preserve"> "Energy efficiency improvement in K-12 schools: a case study in Florida." Journal of Engineering for Sustainable Buildings and Cities 2, no. 1: 011001.</w:t>
      </w:r>
    </w:p>
    <w:p w14:paraId="6B0ADF08" w14:textId="03DE4F56" w:rsidR="009C4C9C" w:rsidRPr="009C4C9C" w:rsidRDefault="009C4C9C" w:rsidP="00FA6598">
      <w:pPr>
        <w:pStyle w:val="Body"/>
        <w:ind w:left="720" w:hanging="720"/>
        <w:rPr>
          <w:lang w:val="en-TT"/>
        </w:rPr>
      </w:pPr>
      <w:r w:rsidRPr="009C4C9C">
        <w:rPr>
          <w:lang w:val="en-TT"/>
        </w:rPr>
        <w:t xml:space="preserve">[22] </w:t>
      </w:r>
      <w:r w:rsidRPr="009C4C9C">
        <w:rPr>
          <w:lang w:val="en-TT"/>
        </w:rPr>
        <w:tab/>
        <w:t>Al-Kuwari, O</w:t>
      </w:r>
      <w:r w:rsidR="00FA6598">
        <w:rPr>
          <w:lang w:val="en-TT"/>
        </w:rPr>
        <w:t>.</w:t>
      </w:r>
      <w:r w:rsidRPr="009C4C9C">
        <w:rPr>
          <w:lang w:val="en-TT"/>
        </w:rPr>
        <w:t xml:space="preserve"> H.</w:t>
      </w:r>
      <w:r w:rsidR="00FA6598">
        <w:rPr>
          <w:lang w:val="en-TT"/>
        </w:rPr>
        <w:t xml:space="preserve"> (2022).</w:t>
      </w:r>
      <w:r w:rsidRPr="009C4C9C">
        <w:rPr>
          <w:lang w:val="en-TT"/>
        </w:rPr>
        <w:t xml:space="preserve"> "LNG’s Role in a Decarbonising Energy System: Lessons from the United Kingdom." In </w:t>
      </w:r>
      <w:proofErr w:type="gramStart"/>
      <w:r w:rsidRPr="009C4C9C">
        <w:rPr>
          <w:lang w:val="en-TT"/>
        </w:rPr>
        <w:t>The</w:t>
      </w:r>
      <w:proofErr w:type="gramEnd"/>
      <w:r w:rsidRPr="009C4C9C">
        <w:rPr>
          <w:lang w:val="en-TT"/>
        </w:rPr>
        <w:t xml:space="preserve"> Palgrave Handbook of Natural Gas and Global Energy Transitions, pp. 141-171. Cham: Springer International Publishing. </w:t>
      </w:r>
    </w:p>
    <w:p w14:paraId="1B1B228E" w14:textId="754B4D8F" w:rsidR="009C4C9C" w:rsidRPr="009C4C9C" w:rsidRDefault="009C4C9C" w:rsidP="009C4C9C">
      <w:pPr>
        <w:pStyle w:val="Body"/>
        <w:rPr>
          <w:lang w:val="en-TT"/>
        </w:rPr>
      </w:pPr>
      <w:r w:rsidRPr="009C4C9C">
        <w:rPr>
          <w:lang w:val="en-TT"/>
        </w:rPr>
        <w:t xml:space="preserve">[23] </w:t>
      </w:r>
      <w:r w:rsidRPr="009C4C9C">
        <w:rPr>
          <w:lang w:val="en-TT"/>
        </w:rPr>
        <w:tab/>
        <w:t>Jaganmohan,</w:t>
      </w:r>
      <w:r w:rsidR="00FA6598">
        <w:rPr>
          <w:lang w:val="en-TT"/>
        </w:rPr>
        <w:t xml:space="preserve"> M. (2024).</w:t>
      </w:r>
      <w:r w:rsidRPr="009C4C9C">
        <w:rPr>
          <w:lang w:val="en-TT"/>
        </w:rPr>
        <w:t xml:space="preserve"> “Share of electricity consumption in India FY 2023, by sector,” Statista, Apr 17</w:t>
      </w:r>
      <w:r w:rsidR="00FA6598">
        <w:rPr>
          <w:lang w:val="en-TT"/>
        </w:rPr>
        <w:t>.</w:t>
      </w:r>
    </w:p>
    <w:p w14:paraId="7B0963BF" w14:textId="1DEAD666" w:rsidR="009C4C9C" w:rsidRPr="009C4C9C" w:rsidRDefault="009C4C9C" w:rsidP="00FA6598">
      <w:pPr>
        <w:pStyle w:val="Body"/>
        <w:ind w:left="720" w:hanging="720"/>
        <w:rPr>
          <w:lang w:val="en-TT"/>
        </w:rPr>
      </w:pPr>
      <w:r w:rsidRPr="009C4C9C">
        <w:rPr>
          <w:lang w:val="en-TT"/>
        </w:rPr>
        <w:t xml:space="preserve">[24] </w:t>
      </w:r>
      <w:r w:rsidRPr="009C4C9C">
        <w:rPr>
          <w:lang w:val="en-TT"/>
        </w:rPr>
        <w:tab/>
        <w:t>Zheng, J</w:t>
      </w:r>
      <w:r w:rsidR="00FA6598">
        <w:rPr>
          <w:lang w:val="en-TT"/>
        </w:rPr>
        <w:t>.</w:t>
      </w:r>
      <w:r w:rsidRPr="009C4C9C">
        <w:rPr>
          <w:lang w:val="en-TT"/>
        </w:rPr>
        <w:t>, Feng,</w:t>
      </w:r>
      <w:r w:rsidR="00FA6598">
        <w:rPr>
          <w:lang w:val="en-TT"/>
        </w:rPr>
        <w:t xml:space="preserve"> G., </w:t>
      </w:r>
      <w:r w:rsidRPr="009C4C9C">
        <w:rPr>
          <w:lang w:val="en-TT"/>
        </w:rPr>
        <w:t>Ren,</w:t>
      </w:r>
      <w:r w:rsidR="00FA6598">
        <w:rPr>
          <w:lang w:val="en-TT"/>
        </w:rPr>
        <w:t xml:space="preserve"> Z.,</w:t>
      </w:r>
      <w:r w:rsidRPr="009C4C9C">
        <w:rPr>
          <w:lang w:val="en-TT"/>
        </w:rPr>
        <w:t xml:space="preserve"> Qi,</w:t>
      </w:r>
      <w:r w:rsidR="00FA6598">
        <w:rPr>
          <w:lang w:val="en-TT"/>
        </w:rPr>
        <w:t xml:space="preserve"> N.,</w:t>
      </w:r>
      <w:r w:rsidRPr="009C4C9C">
        <w:rPr>
          <w:lang w:val="en-TT"/>
        </w:rPr>
        <w:t xml:space="preserve"> Coffman,</w:t>
      </w:r>
      <w:r w:rsidR="00FA6598">
        <w:rPr>
          <w:lang w:val="en-TT"/>
        </w:rPr>
        <w:t xml:space="preserve"> D. M.,</w:t>
      </w:r>
      <w:r w:rsidRPr="009C4C9C">
        <w:rPr>
          <w:lang w:val="en-TT"/>
        </w:rPr>
        <w:t xml:space="preserve"> Zhou,</w:t>
      </w:r>
      <w:r w:rsidR="00FA6598">
        <w:rPr>
          <w:lang w:val="en-TT"/>
        </w:rPr>
        <w:t xml:space="preserve"> Y.,</w:t>
      </w:r>
      <w:r w:rsidRPr="009C4C9C">
        <w:rPr>
          <w:lang w:val="en-TT"/>
        </w:rPr>
        <w:t xml:space="preserve"> </w:t>
      </w:r>
      <w:r w:rsidR="00FA6598">
        <w:rPr>
          <w:lang w:val="en-TT"/>
        </w:rPr>
        <w:t>&amp;</w:t>
      </w:r>
      <w:r w:rsidRPr="009C4C9C">
        <w:rPr>
          <w:lang w:val="en-TT"/>
        </w:rPr>
        <w:t xml:space="preserve"> Wang</w:t>
      </w:r>
      <w:r w:rsidR="00FA6598">
        <w:rPr>
          <w:lang w:val="en-TT"/>
        </w:rPr>
        <w:t>, S</w:t>
      </w:r>
      <w:r w:rsidRPr="009C4C9C">
        <w:rPr>
          <w:lang w:val="en-TT"/>
        </w:rPr>
        <w:t>.</w:t>
      </w:r>
      <w:r w:rsidR="00FA6598">
        <w:rPr>
          <w:lang w:val="en-TT"/>
        </w:rPr>
        <w:t xml:space="preserve"> (2022).</w:t>
      </w:r>
      <w:r w:rsidRPr="009C4C9C">
        <w:rPr>
          <w:lang w:val="en-TT"/>
        </w:rPr>
        <w:t xml:space="preserve"> "China's energy consumption and economic activity at the regional level." Energy 259: 124948.</w:t>
      </w:r>
    </w:p>
    <w:p w14:paraId="32447F23" w14:textId="586428D3" w:rsidR="009C4C9C" w:rsidRPr="009C4C9C" w:rsidRDefault="009C4C9C" w:rsidP="009C4C9C">
      <w:pPr>
        <w:pStyle w:val="Body"/>
        <w:rPr>
          <w:lang w:val="en-TT"/>
        </w:rPr>
      </w:pPr>
      <w:r w:rsidRPr="009C4C9C">
        <w:rPr>
          <w:lang w:val="en-TT"/>
        </w:rPr>
        <w:t xml:space="preserve">[25] </w:t>
      </w:r>
      <w:r w:rsidRPr="009C4C9C">
        <w:rPr>
          <w:lang w:val="en-TT"/>
        </w:rPr>
        <w:tab/>
        <w:t>Data, Electricity Sector.</w:t>
      </w:r>
      <w:r w:rsidR="00FA6598">
        <w:rPr>
          <w:lang w:val="en-TT"/>
        </w:rPr>
        <w:t xml:space="preserve"> (2015).</w:t>
      </w:r>
      <w:r w:rsidRPr="009C4C9C">
        <w:rPr>
          <w:lang w:val="en-TT"/>
        </w:rPr>
        <w:t xml:space="preserve"> "Energy Snapshot Trinidad and Tobago." Population 1: 1.</w:t>
      </w:r>
    </w:p>
    <w:p w14:paraId="08CE3929" w14:textId="23845793" w:rsidR="009C4C9C" w:rsidRPr="009C4C9C" w:rsidRDefault="009C4C9C" w:rsidP="00FA6598">
      <w:pPr>
        <w:pStyle w:val="Body"/>
        <w:ind w:left="720" w:hanging="720"/>
        <w:rPr>
          <w:lang w:val="en-TT"/>
        </w:rPr>
      </w:pPr>
      <w:r w:rsidRPr="009C4C9C">
        <w:rPr>
          <w:lang w:val="en-TT"/>
        </w:rPr>
        <w:t xml:space="preserve">[26] </w:t>
      </w:r>
      <w:r w:rsidRPr="009C4C9C">
        <w:rPr>
          <w:lang w:val="en-TT"/>
        </w:rPr>
        <w:tab/>
        <w:t>Energy, Global.</w:t>
      </w:r>
      <w:r w:rsidR="00FA6598">
        <w:rPr>
          <w:lang w:val="en-TT"/>
        </w:rPr>
        <w:t xml:space="preserve"> (2019).</w:t>
      </w:r>
      <w:r w:rsidRPr="009C4C9C">
        <w:rPr>
          <w:lang w:val="en-TT"/>
        </w:rPr>
        <w:t xml:space="preserve"> "CO2 Status Report 2019." IEA, Paris https://www. </w:t>
      </w:r>
      <w:proofErr w:type="spellStart"/>
      <w:r w:rsidRPr="009C4C9C">
        <w:rPr>
          <w:lang w:val="en-TT"/>
        </w:rPr>
        <w:t>iea</w:t>
      </w:r>
      <w:proofErr w:type="spellEnd"/>
      <w:r w:rsidRPr="009C4C9C">
        <w:rPr>
          <w:lang w:val="en-TT"/>
        </w:rPr>
        <w:t>. org/reports/global-energy-co2-status-report-2019.</w:t>
      </w:r>
    </w:p>
    <w:p w14:paraId="6A738C65" w14:textId="31B95B72" w:rsidR="009C4C9C" w:rsidRPr="009C4C9C" w:rsidRDefault="009C4C9C" w:rsidP="00FA6598">
      <w:pPr>
        <w:pStyle w:val="Body"/>
        <w:ind w:left="720" w:hanging="720"/>
        <w:rPr>
          <w:lang w:val="en-TT"/>
        </w:rPr>
      </w:pPr>
      <w:r w:rsidRPr="009C4C9C">
        <w:rPr>
          <w:lang w:val="en-TT"/>
        </w:rPr>
        <w:t xml:space="preserve">[27] </w:t>
      </w:r>
      <w:r w:rsidRPr="009C4C9C">
        <w:rPr>
          <w:lang w:val="en-TT"/>
        </w:rPr>
        <w:tab/>
        <w:t>Khan, K</w:t>
      </w:r>
      <w:r w:rsidR="00FA6598">
        <w:rPr>
          <w:lang w:val="en-TT"/>
        </w:rPr>
        <w:t>.</w:t>
      </w:r>
      <w:r w:rsidRPr="009C4C9C">
        <w:rPr>
          <w:lang w:val="en-TT"/>
        </w:rPr>
        <w:t xml:space="preserve">, </w:t>
      </w:r>
      <w:proofErr w:type="spellStart"/>
      <w:r w:rsidRPr="009C4C9C">
        <w:rPr>
          <w:lang w:val="en-TT"/>
        </w:rPr>
        <w:t>Assiu</w:t>
      </w:r>
      <w:proofErr w:type="spellEnd"/>
      <w:r w:rsidRPr="009C4C9C">
        <w:rPr>
          <w:lang w:val="en-TT"/>
        </w:rPr>
        <w:t>,</w:t>
      </w:r>
      <w:r w:rsidR="00FA6598">
        <w:rPr>
          <w:lang w:val="en-TT"/>
        </w:rPr>
        <w:t xml:space="preserve"> R.,</w:t>
      </w:r>
      <w:r w:rsidRPr="009C4C9C">
        <w:rPr>
          <w:lang w:val="en-TT"/>
        </w:rPr>
        <w:t xml:space="preserve"> Tripathi,</w:t>
      </w:r>
      <w:r w:rsidR="00FA6598">
        <w:rPr>
          <w:lang w:val="en-TT"/>
        </w:rPr>
        <w:t xml:space="preserve"> V.,</w:t>
      </w:r>
      <w:r w:rsidRPr="009C4C9C">
        <w:rPr>
          <w:lang w:val="en-TT"/>
        </w:rPr>
        <w:t xml:space="preserve"> Mohammed,</w:t>
      </w:r>
      <w:r w:rsidR="00FA6598">
        <w:rPr>
          <w:lang w:val="en-TT"/>
        </w:rPr>
        <w:t xml:space="preserve"> A.,</w:t>
      </w:r>
      <w:r w:rsidRPr="009C4C9C">
        <w:rPr>
          <w:lang w:val="en-TT"/>
        </w:rPr>
        <w:t xml:space="preserve"> Ali,</w:t>
      </w:r>
      <w:r w:rsidR="00FA6598">
        <w:rPr>
          <w:lang w:val="en-TT"/>
        </w:rPr>
        <w:t xml:space="preserve"> A.,</w:t>
      </w:r>
      <w:r w:rsidRPr="009C4C9C">
        <w:rPr>
          <w:lang w:val="en-TT"/>
        </w:rPr>
        <w:t xml:space="preserve"> </w:t>
      </w:r>
      <w:proofErr w:type="spellStart"/>
      <w:r w:rsidRPr="009C4C9C">
        <w:rPr>
          <w:lang w:val="en-TT"/>
        </w:rPr>
        <w:t>Mohess</w:t>
      </w:r>
      <w:proofErr w:type="spellEnd"/>
      <w:r w:rsidRPr="009C4C9C">
        <w:rPr>
          <w:lang w:val="en-TT"/>
        </w:rPr>
        <w:t xml:space="preserve">, </w:t>
      </w:r>
      <w:r w:rsidR="00FA6598">
        <w:rPr>
          <w:lang w:val="en-TT"/>
        </w:rPr>
        <w:t xml:space="preserve">A., </w:t>
      </w:r>
      <w:r w:rsidRPr="009C4C9C">
        <w:rPr>
          <w:lang w:val="en-TT"/>
        </w:rPr>
        <w:t>Mahabir,</w:t>
      </w:r>
      <w:r w:rsidR="00FA6598">
        <w:rPr>
          <w:lang w:val="en-TT"/>
        </w:rPr>
        <w:t xml:space="preserve"> A.,</w:t>
      </w:r>
      <w:r w:rsidRPr="009C4C9C">
        <w:rPr>
          <w:lang w:val="en-TT"/>
        </w:rPr>
        <w:t xml:space="preserve"> </w:t>
      </w:r>
      <w:r w:rsidR="00FA6598">
        <w:rPr>
          <w:lang w:val="en-TT"/>
        </w:rPr>
        <w:t>&amp;</w:t>
      </w:r>
      <w:r w:rsidRPr="009C4C9C">
        <w:rPr>
          <w:lang w:val="en-TT"/>
        </w:rPr>
        <w:t xml:space="preserve"> Agard</w:t>
      </w:r>
      <w:r w:rsidR="00FA6598">
        <w:rPr>
          <w:lang w:val="en-TT"/>
        </w:rPr>
        <w:t>, J</w:t>
      </w:r>
      <w:r w:rsidRPr="009C4C9C">
        <w:rPr>
          <w:lang w:val="en-TT"/>
        </w:rPr>
        <w:t>.</w:t>
      </w:r>
      <w:r w:rsidR="00FA6598">
        <w:rPr>
          <w:lang w:val="en-TT"/>
        </w:rPr>
        <w:t xml:space="preserve"> (2023).</w:t>
      </w:r>
      <w:r w:rsidRPr="009C4C9C">
        <w:rPr>
          <w:lang w:val="en-TT"/>
        </w:rPr>
        <w:t xml:space="preserve"> "Heat-Related Climate Change Impacts on a Small Island Developing State (SIDS): A Case Study of Trinidad, WI." The Impact of Climate Change on Vulnerable Populations: 185. </w:t>
      </w:r>
    </w:p>
    <w:p w14:paraId="6DDDE8DD" w14:textId="6AFCD726" w:rsidR="009C4C9C" w:rsidRPr="009C4C9C" w:rsidRDefault="009C4C9C" w:rsidP="00FA6598">
      <w:pPr>
        <w:pStyle w:val="Body"/>
        <w:ind w:left="720" w:hanging="720"/>
        <w:rPr>
          <w:lang w:val="en-TT"/>
        </w:rPr>
      </w:pPr>
      <w:r w:rsidRPr="009C4C9C">
        <w:rPr>
          <w:lang w:val="en-TT"/>
        </w:rPr>
        <w:t xml:space="preserve">[28] </w:t>
      </w:r>
      <w:r w:rsidRPr="009C4C9C">
        <w:rPr>
          <w:lang w:val="en-TT"/>
        </w:rPr>
        <w:tab/>
        <w:t>Jaber, J</w:t>
      </w:r>
      <w:r w:rsidR="00FA6598">
        <w:rPr>
          <w:lang w:val="en-TT"/>
        </w:rPr>
        <w:t>.</w:t>
      </w:r>
      <w:r w:rsidRPr="009C4C9C">
        <w:rPr>
          <w:lang w:val="en-TT"/>
        </w:rPr>
        <w:t xml:space="preserve"> O.</w:t>
      </w:r>
      <w:r w:rsidR="00FA6598">
        <w:rPr>
          <w:lang w:val="en-TT"/>
        </w:rPr>
        <w:t xml:space="preserve"> (2002).</w:t>
      </w:r>
      <w:r w:rsidRPr="009C4C9C">
        <w:rPr>
          <w:lang w:val="en-TT"/>
        </w:rPr>
        <w:t xml:space="preserve"> "Prospects of energy savings in residential space heating." Energy and Buildings 34, no. 4: 311-319.</w:t>
      </w:r>
    </w:p>
    <w:p w14:paraId="753B4EE2" w14:textId="63673EE8" w:rsidR="009C4C9C" w:rsidRPr="009C4C9C" w:rsidRDefault="009C4C9C" w:rsidP="00FA6598">
      <w:pPr>
        <w:pStyle w:val="Body"/>
        <w:ind w:left="720" w:hanging="720"/>
        <w:rPr>
          <w:lang w:val="en-TT"/>
        </w:rPr>
      </w:pPr>
      <w:r w:rsidRPr="009C4C9C">
        <w:rPr>
          <w:lang w:val="en-TT"/>
        </w:rPr>
        <w:t xml:space="preserve">[29] </w:t>
      </w:r>
      <w:r w:rsidRPr="009C4C9C">
        <w:rPr>
          <w:lang w:val="en-TT"/>
        </w:rPr>
        <w:tab/>
        <w:t>Jones Jr, A</w:t>
      </w:r>
      <w:r w:rsidR="00FA6598">
        <w:rPr>
          <w:lang w:val="en-TT"/>
        </w:rPr>
        <w:t>.</w:t>
      </w:r>
      <w:r w:rsidRPr="009C4C9C">
        <w:rPr>
          <w:lang w:val="en-TT"/>
        </w:rPr>
        <w:t xml:space="preserve"> J.</w:t>
      </w:r>
      <w:r w:rsidR="00FA6598">
        <w:rPr>
          <w:lang w:val="en-TT"/>
        </w:rPr>
        <w:t xml:space="preserve"> (2024).</w:t>
      </w:r>
      <w:r w:rsidRPr="009C4C9C">
        <w:rPr>
          <w:lang w:val="en-TT"/>
        </w:rPr>
        <w:t xml:space="preserve"> "Climate change and the impact on energy insecurity in the residential sector: A place-based analysis into the consumption and energy insecurity heterogeneities within Arizona." PhD diss., Carnegie Mellon University</w:t>
      </w:r>
      <w:r w:rsidR="00FA6598">
        <w:rPr>
          <w:lang w:val="en-TT"/>
        </w:rPr>
        <w:t>.</w:t>
      </w:r>
      <w:r w:rsidRPr="009C4C9C">
        <w:rPr>
          <w:lang w:val="en-TT"/>
        </w:rPr>
        <w:t xml:space="preserve"> </w:t>
      </w:r>
    </w:p>
    <w:p w14:paraId="7F4E23D1" w14:textId="26306239" w:rsidR="009C4C9C" w:rsidRPr="009C4C9C" w:rsidRDefault="009C4C9C" w:rsidP="009C4C9C">
      <w:pPr>
        <w:pStyle w:val="Body"/>
        <w:rPr>
          <w:lang w:val="en-TT"/>
        </w:rPr>
      </w:pPr>
      <w:r w:rsidRPr="009C4C9C">
        <w:rPr>
          <w:lang w:val="en-TT"/>
        </w:rPr>
        <w:t xml:space="preserve">[30] </w:t>
      </w:r>
      <w:r w:rsidRPr="009C4C9C">
        <w:rPr>
          <w:lang w:val="en-TT"/>
        </w:rPr>
        <w:tab/>
        <w:t>Moe, K.</w:t>
      </w:r>
      <w:r w:rsidR="00FA6598">
        <w:rPr>
          <w:lang w:val="en-TT"/>
        </w:rPr>
        <w:t xml:space="preserve"> (2012).</w:t>
      </w:r>
      <w:r w:rsidRPr="009C4C9C">
        <w:rPr>
          <w:lang w:val="en-TT"/>
        </w:rPr>
        <w:t xml:space="preserve"> "Insulating North America." Construction History: 87-106.</w:t>
      </w:r>
    </w:p>
    <w:p w14:paraId="73C10288" w14:textId="55AA3C5F" w:rsidR="009C4C9C" w:rsidRPr="009C4C9C" w:rsidRDefault="009C4C9C" w:rsidP="00FA6598">
      <w:pPr>
        <w:pStyle w:val="Body"/>
        <w:ind w:left="720" w:hanging="720"/>
        <w:rPr>
          <w:lang w:val="en-TT"/>
        </w:rPr>
      </w:pPr>
      <w:r w:rsidRPr="009C4C9C">
        <w:rPr>
          <w:lang w:val="en-TT"/>
        </w:rPr>
        <w:t xml:space="preserve">[31] </w:t>
      </w:r>
      <w:r w:rsidRPr="009C4C9C">
        <w:rPr>
          <w:lang w:val="en-TT"/>
        </w:rPr>
        <w:tab/>
        <w:t>Gorshkov, A</w:t>
      </w:r>
      <w:r w:rsidR="00FA6598">
        <w:rPr>
          <w:lang w:val="en-TT"/>
        </w:rPr>
        <w:t>.</w:t>
      </w:r>
      <w:r w:rsidRPr="009C4C9C">
        <w:rPr>
          <w:lang w:val="en-TT"/>
        </w:rPr>
        <w:t>, Vatin,</w:t>
      </w:r>
      <w:r w:rsidR="00FA6598">
        <w:rPr>
          <w:lang w:val="en-TT"/>
        </w:rPr>
        <w:t xml:space="preserve"> N.,</w:t>
      </w:r>
      <w:r w:rsidRPr="009C4C9C">
        <w:rPr>
          <w:lang w:val="en-TT"/>
        </w:rPr>
        <w:t xml:space="preserve"> </w:t>
      </w:r>
      <w:proofErr w:type="spellStart"/>
      <w:r w:rsidRPr="009C4C9C">
        <w:rPr>
          <w:lang w:val="en-TT"/>
        </w:rPr>
        <w:t>Nemova</w:t>
      </w:r>
      <w:proofErr w:type="spellEnd"/>
      <w:r w:rsidRPr="009C4C9C">
        <w:rPr>
          <w:lang w:val="en-TT"/>
        </w:rPr>
        <w:t>,</w:t>
      </w:r>
      <w:r w:rsidR="00FA6598">
        <w:rPr>
          <w:lang w:val="en-TT"/>
        </w:rPr>
        <w:t xml:space="preserve"> D.,</w:t>
      </w:r>
      <w:r w:rsidRPr="009C4C9C">
        <w:rPr>
          <w:lang w:val="en-TT"/>
        </w:rPr>
        <w:t xml:space="preserve"> </w:t>
      </w:r>
      <w:proofErr w:type="spellStart"/>
      <w:r w:rsidRPr="009C4C9C">
        <w:rPr>
          <w:lang w:val="en-TT"/>
        </w:rPr>
        <w:t>Shabaldin</w:t>
      </w:r>
      <w:proofErr w:type="spellEnd"/>
      <w:r w:rsidRPr="009C4C9C">
        <w:rPr>
          <w:lang w:val="en-TT"/>
        </w:rPr>
        <w:t>,</w:t>
      </w:r>
      <w:r w:rsidR="00FA6598">
        <w:rPr>
          <w:lang w:val="en-TT"/>
        </w:rPr>
        <w:t xml:space="preserve"> A.,</w:t>
      </w:r>
      <w:r w:rsidRPr="009C4C9C">
        <w:rPr>
          <w:lang w:val="en-TT"/>
        </w:rPr>
        <w:t xml:space="preserve"> Melnikova,</w:t>
      </w:r>
      <w:r w:rsidR="00793B30">
        <w:rPr>
          <w:lang w:val="en-TT"/>
        </w:rPr>
        <w:t xml:space="preserve"> L.,</w:t>
      </w:r>
      <w:r w:rsidRPr="009C4C9C">
        <w:rPr>
          <w:lang w:val="en-TT"/>
        </w:rPr>
        <w:t xml:space="preserve"> </w:t>
      </w:r>
      <w:r w:rsidR="00793B30">
        <w:rPr>
          <w:lang w:val="en-TT"/>
        </w:rPr>
        <w:t>&amp;</w:t>
      </w:r>
      <w:r w:rsidRPr="009C4C9C">
        <w:rPr>
          <w:lang w:val="en-TT"/>
        </w:rPr>
        <w:t xml:space="preserve"> Kirill</w:t>
      </w:r>
      <w:r w:rsidR="00793B30">
        <w:rPr>
          <w:lang w:val="en-TT"/>
        </w:rPr>
        <w:t>, P</w:t>
      </w:r>
      <w:r w:rsidRPr="009C4C9C">
        <w:rPr>
          <w:lang w:val="en-TT"/>
        </w:rPr>
        <w:t>.</w:t>
      </w:r>
      <w:r w:rsidR="00793B30">
        <w:rPr>
          <w:lang w:val="en-TT"/>
        </w:rPr>
        <w:t xml:space="preserve"> (2015).</w:t>
      </w:r>
      <w:r w:rsidRPr="009C4C9C">
        <w:rPr>
          <w:lang w:val="en-TT"/>
        </w:rPr>
        <w:t xml:space="preserve"> "Using life-cycle analysis to assess energy savings delivered by building insulation." Procedia Engineering 117: 1080-1089.</w:t>
      </w:r>
    </w:p>
    <w:p w14:paraId="4E8B141D" w14:textId="08B0B83B" w:rsidR="009C4C9C" w:rsidRPr="009C4C9C" w:rsidRDefault="009C4C9C" w:rsidP="009C4C9C">
      <w:pPr>
        <w:pStyle w:val="Body"/>
        <w:rPr>
          <w:lang w:val="en-TT"/>
        </w:rPr>
      </w:pPr>
      <w:r w:rsidRPr="009C4C9C">
        <w:rPr>
          <w:lang w:val="en-TT"/>
        </w:rPr>
        <w:t xml:space="preserve">[32] </w:t>
      </w:r>
      <w:r w:rsidRPr="009C4C9C">
        <w:rPr>
          <w:lang w:val="en-TT"/>
        </w:rPr>
        <w:tab/>
        <w:t>Hammerling, S.</w:t>
      </w:r>
      <w:r w:rsidR="00793B30">
        <w:rPr>
          <w:lang w:val="en-TT"/>
        </w:rPr>
        <w:t xml:space="preserve"> (2024).</w:t>
      </w:r>
      <w:r w:rsidRPr="009C4C9C">
        <w:rPr>
          <w:lang w:val="en-TT"/>
        </w:rPr>
        <w:t xml:space="preserve"> "2023-2024: ASHRAE Research Report." ASHRAE Journal 66, no. 10 (2024).</w:t>
      </w:r>
    </w:p>
    <w:p w14:paraId="488F8E5A" w14:textId="2B7A4015" w:rsidR="009C4C9C" w:rsidRPr="009C4C9C" w:rsidRDefault="009C4C9C" w:rsidP="009C4C9C">
      <w:pPr>
        <w:pStyle w:val="Body"/>
        <w:rPr>
          <w:lang w:val="en-TT"/>
        </w:rPr>
      </w:pPr>
      <w:r w:rsidRPr="009C4C9C">
        <w:rPr>
          <w:lang w:val="en-TT"/>
        </w:rPr>
        <w:t xml:space="preserve">[33] </w:t>
      </w:r>
      <w:r w:rsidRPr="009C4C9C">
        <w:rPr>
          <w:lang w:val="en-TT"/>
        </w:rPr>
        <w:tab/>
        <w:t>Resort, S.</w:t>
      </w:r>
      <w:r w:rsidR="00793B30">
        <w:rPr>
          <w:lang w:val="en-TT"/>
        </w:rPr>
        <w:t xml:space="preserve"> (2017).</w:t>
      </w:r>
      <w:r w:rsidRPr="009C4C9C">
        <w:rPr>
          <w:lang w:val="en-TT"/>
        </w:rPr>
        <w:t xml:space="preserve"> "Save the </w:t>
      </w:r>
      <w:proofErr w:type="gramStart"/>
      <w:r w:rsidRPr="009C4C9C">
        <w:rPr>
          <w:lang w:val="en-TT"/>
        </w:rPr>
        <w:t>Date!.</w:t>
      </w:r>
      <w:proofErr w:type="gramEnd"/>
      <w:r w:rsidRPr="009C4C9C">
        <w:rPr>
          <w:lang w:val="en-TT"/>
        </w:rPr>
        <w:t>" Omni.</w:t>
      </w:r>
    </w:p>
    <w:p w14:paraId="4654E92A" w14:textId="3599B9BC" w:rsidR="009C4C9C" w:rsidRPr="009C4C9C" w:rsidRDefault="009C4C9C" w:rsidP="00793B30">
      <w:pPr>
        <w:pStyle w:val="Body"/>
        <w:ind w:left="720" w:hanging="720"/>
        <w:rPr>
          <w:lang w:val="en-TT"/>
        </w:rPr>
      </w:pPr>
      <w:r w:rsidRPr="009C4C9C">
        <w:rPr>
          <w:lang w:val="en-TT"/>
        </w:rPr>
        <w:t xml:space="preserve">[34] </w:t>
      </w:r>
      <w:r w:rsidRPr="009C4C9C">
        <w:rPr>
          <w:lang w:val="en-TT"/>
        </w:rPr>
        <w:tab/>
      </w:r>
      <w:proofErr w:type="spellStart"/>
      <w:r w:rsidRPr="009C4C9C">
        <w:rPr>
          <w:lang w:val="en-TT"/>
        </w:rPr>
        <w:t>Gursel</w:t>
      </w:r>
      <w:proofErr w:type="spellEnd"/>
      <w:r w:rsidRPr="009C4C9C">
        <w:rPr>
          <w:lang w:val="en-TT"/>
        </w:rPr>
        <w:t>, A</w:t>
      </w:r>
      <w:r w:rsidR="00793B30">
        <w:rPr>
          <w:lang w:val="en-TT"/>
        </w:rPr>
        <w:t>.</w:t>
      </w:r>
      <w:r w:rsidRPr="009C4C9C">
        <w:rPr>
          <w:lang w:val="en-TT"/>
        </w:rPr>
        <w:t xml:space="preserve"> P</w:t>
      </w:r>
      <w:r w:rsidR="00793B30">
        <w:rPr>
          <w:lang w:val="en-TT"/>
        </w:rPr>
        <w:t>.</w:t>
      </w:r>
      <w:r w:rsidRPr="009C4C9C">
        <w:rPr>
          <w:lang w:val="en-TT"/>
        </w:rPr>
        <w:t>, Shehabi,</w:t>
      </w:r>
      <w:r w:rsidR="00793B30">
        <w:rPr>
          <w:lang w:val="en-TT"/>
        </w:rPr>
        <w:t xml:space="preserve"> A.,</w:t>
      </w:r>
      <w:r w:rsidRPr="009C4C9C">
        <w:rPr>
          <w:lang w:val="en-TT"/>
        </w:rPr>
        <w:t xml:space="preserve"> </w:t>
      </w:r>
      <w:r w:rsidR="00793B30">
        <w:rPr>
          <w:lang w:val="en-TT"/>
        </w:rPr>
        <w:t>&amp;</w:t>
      </w:r>
      <w:r w:rsidRPr="009C4C9C">
        <w:rPr>
          <w:lang w:val="en-TT"/>
        </w:rPr>
        <w:t xml:space="preserve"> Horvath</w:t>
      </w:r>
      <w:r w:rsidR="00793B30">
        <w:rPr>
          <w:lang w:val="en-TT"/>
        </w:rPr>
        <w:t>, A</w:t>
      </w:r>
      <w:r w:rsidRPr="009C4C9C">
        <w:rPr>
          <w:lang w:val="en-TT"/>
        </w:rPr>
        <w:t>.</w:t>
      </w:r>
      <w:r w:rsidR="00793B30">
        <w:rPr>
          <w:lang w:val="en-TT"/>
        </w:rPr>
        <w:t xml:space="preserve"> (2023).</w:t>
      </w:r>
      <w:r w:rsidRPr="009C4C9C">
        <w:rPr>
          <w:lang w:val="en-TT"/>
        </w:rPr>
        <w:t xml:space="preserve"> "Embodied energy and greenhouse gas emission trends from major construction materials of US office buildings constructed after the mid-1940s." Building and Environment 234: 110196.</w:t>
      </w:r>
    </w:p>
    <w:p w14:paraId="4281BB43" w14:textId="5D3A251A" w:rsidR="009C4C9C" w:rsidRPr="009C4C9C" w:rsidRDefault="009C4C9C" w:rsidP="00793B30">
      <w:pPr>
        <w:pStyle w:val="Body"/>
        <w:ind w:left="720" w:hanging="720"/>
        <w:rPr>
          <w:lang w:val="en-TT"/>
        </w:rPr>
      </w:pPr>
      <w:r w:rsidRPr="009C4C9C">
        <w:rPr>
          <w:lang w:val="en-TT"/>
        </w:rPr>
        <w:t xml:space="preserve">[35] </w:t>
      </w:r>
      <w:r w:rsidRPr="009C4C9C">
        <w:rPr>
          <w:lang w:val="en-TT"/>
        </w:rPr>
        <w:tab/>
      </w:r>
      <w:proofErr w:type="spellStart"/>
      <w:r w:rsidRPr="009C4C9C">
        <w:rPr>
          <w:lang w:val="en-TT"/>
        </w:rPr>
        <w:t>Kunič</w:t>
      </w:r>
      <w:proofErr w:type="spellEnd"/>
      <w:r w:rsidRPr="009C4C9C">
        <w:rPr>
          <w:lang w:val="en-TT"/>
        </w:rPr>
        <w:t>, R.</w:t>
      </w:r>
      <w:r w:rsidR="00793B30">
        <w:rPr>
          <w:lang w:val="en-TT"/>
        </w:rPr>
        <w:t xml:space="preserve"> (2017).</w:t>
      </w:r>
      <w:r w:rsidRPr="009C4C9C">
        <w:rPr>
          <w:lang w:val="en-TT"/>
        </w:rPr>
        <w:t xml:space="preserve"> "Carbon footprint of thermal insulation materials in building envelopes." Energy Efficiency 10, no. 6: 1511-1528.</w:t>
      </w:r>
    </w:p>
    <w:p w14:paraId="05F9CC5D" w14:textId="2A62F537" w:rsidR="009C4C9C" w:rsidRPr="009C4C9C" w:rsidRDefault="009C4C9C" w:rsidP="00793B30">
      <w:pPr>
        <w:pStyle w:val="Body"/>
        <w:ind w:left="720" w:hanging="720"/>
        <w:rPr>
          <w:lang w:val="en-TT"/>
        </w:rPr>
      </w:pPr>
      <w:r w:rsidRPr="009C4C9C">
        <w:rPr>
          <w:lang w:val="en-TT"/>
        </w:rPr>
        <w:t xml:space="preserve">[36] </w:t>
      </w:r>
      <w:r w:rsidRPr="009C4C9C">
        <w:rPr>
          <w:lang w:val="en-TT"/>
        </w:rPr>
        <w:tab/>
        <w:t>Llantoy, N</w:t>
      </w:r>
      <w:r w:rsidR="00793B30">
        <w:rPr>
          <w:lang w:val="en-TT"/>
        </w:rPr>
        <w:t>.</w:t>
      </w:r>
      <w:r w:rsidRPr="009C4C9C">
        <w:rPr>
          <w:lang w:val="en-TT"/>
        </w:rPr>
        <w:t>,</w:t>
      </w:r>
      <w:r w:rsidR="00793B30">
        <w:rPr>
          <w:lang w:val="en-TT"/>
        </w:rPr>
        <w:t xml:space="preserve"> </w:t>
      </w:r>
      <w:proofErr w:type="spellStart"/>
      <w:r w:rsidRPr="009C4C9C">
        <w:rPr>
          <w:lang w:val="en-TT"/>
        </w:rPr>
        <w:t>Chàfer</w:t>
      </w:r>
      <w:proofErr w:type="spellEnd"/>
      <w:r w:rsidRPr="009C4C9C">
        <w:rPr>
          <w:lang w:val="en-TT"/>
        </w:rPr>
        <w:t>,</w:t>
      </w:r>
      <w:r w:rsidR="00793B30">
        <w:rPr>
          <w:lang w:val="en-TT"/>
        </w:rPr>
        <w:t xml:space="preserve"> M.,</w:t>
      </w:r>
      <w:r w:rsidRPr="009C4C9C">
        <w:rPr>
          <w:lang w:val="en-TT"/>
        </w:rPr>
        <w:t xml:space="preserve"> </w:t>
      </w:r>
      <w:r w:rsidR="00793B30">
        <w:rPr>
          <w:lang w:val="en-TT"/>
        </w:rPr>
        <w:t>&amp;</w:t>
      </w:r>
      <w:r w:rsidRPr="009C4C9C">
        <w:rPr>
          <w:lang w:val="en-TT"/>
        </w:rPr>
        <w:t xml:space="preserve"> Cabeza</w:t>
      </w:r>
      <w:r w:rsidR="00793B30">
        <w:rPr>
          <w:lang w:val="en-TT"/>
        </w:rPr>
        <w:t>, L. F</w:t>
      </w:r>
      <w:r w:rsidRPr="009C4C9C">
        <w:rPr>
          <w:lang w:val="en-TT"/>
        </w:rPr>
        <w:t>.</w:t>
      </w:r>
      <w:r w:rsidR="00793B30">
        <w:rPr>
          <w:lang w:val="en-TT"/>
        </w:rPr>
        <w:t xml:space="preserve"> (2020).</w:t>
      </w:r>
      <w:r w:rsidRPr="009C4C9C">
        <w:rPr>
          <w:lang w:val="en-TT"/>
        </w:rPr>
        <w:t xml:space="preserve"> "A comparative life cycle assessment (LCA) of different insulation materials for buildings in the continental Mediterranean climate." Energy and Buildings 225: 110323.</w:t>
      </w:r>
    </w:p>
    <w:p w14:paraId="5B21C926" w14:textId="4D1E7CF4" w:rsidR="009C4C9C" w:rsidRPr="009C4C9C" w:rsidRDefault="009C4C9C" w:rsidP="009C4C9C">
      <w:pPr>
        <w:pStyle w:val="Body"/>
        <w:rPr>
          <w:lang w:val="en-TT"/>
        </w:rPr>
      </w:pPr>
      <w:r w:rsidRPr="009C4C9C">
        <w:rPr>
          <w:lang w:val="en-TT"/>
        </w:rPr>
        <w:t xml:space="preserve">[37] </w:t>
      </w:r>
      <w:r w:rsidRPr="009C4C9C">
        <w:rPr>
          <w:lang w:val="en-TT"/>
        </w:rPr>
        <w:tab/>
        <w:t>Victor, D.</w:t>
      </w:r>
      <w:r w:rsidR="00793B30">
        <w:rPr>
          <w:lang w:val="en-TT"/>
        </w:rPr>
        <w:t xml:space="preserve"> (2020).</w:t>
      </w:r>
      <w:r w:rsidRPr="009C4C9C">
        <w:rPr>
          <w:lang w:val="en-TT"/>
        </w:rPr>
        <w:t xml:space="preserve"> "Deep decarbonization: A realistic way forward on climate change." Yale E360 28.</w:t>
      </w:r>
    </w:p>
    <w:p w14:paraId="3A2EADF1" w14:textId="5D854852" w:rsidR="009C4C9C" w:rsidRPr="009C4C9C" w:rsidRDefault="009C4C9C" w:rsidP="00793B30">
      <w:pPr>
        <w:pStyle w:val="Body"/>
        <w:ind w:left="720" w:hanging="720"/>
        <w:rPr>
          <w:lang w:val="en-TT"/>
        </w:rPr>
      </w:pPr>
      <w:r w:rsidRPr="009C4C9C">
        <w:rPr>
          <w:lang w:val="en-TT"/>
        </w:rPr>
        <w:t xml:space="preserve">[38] </w:t>
      </w:r>
      <w:r w:rsidRPr="009C4C9C">
        <w:rPr>
          <w:lang w:val="en-TT"/>
        </w:rPr>
        <w:tab/>
        <w:t>Platt, S</w:t>
      </w:r>
      <w:r w:rsidR="00793B30">
        <w:rPr>
          <w:lang w:val="en-TT"/>
        </w:rPr>
        <w:t>.</w:t>
      </w:r>
      <w:r w:rsidRPr="009C4C9C">
        <w:rPr>
          <w:lang w:val="en-TT"/>
        </w:rPr>
        <w:t>, Maskell,</w:t>
      </w:r>
      <w:r w:rsidR="00793B30">
        <w:rPr>
          <w:lang w:val="en-TT"/>
        </w:rPr>
        <w:t xml:space="preserve"> D., </w:t>
      </w:r>
      <w:r w:rsidRPr="009C4C9C">
        <w:rPr>
          <w:lang w:val="en-TT"/>
        </w:rPr>
        <w:t>Walker,</w:t>
      </w:r>
      <w:r w:rsidR="00793B30">
        <w:rPr>
          <w:lang w:val="en-TT"/>
        </w:rPr>
        <w:t xml:space="preserve"> P.,</w:t>
      </w:r>
      <w:r w:rsidRPr="009C4C9C">
        <w:rPr>
          <w:lang w:val="en-TT"/>
        </w:rPr>
        <w:t xml:space="preserve"> </w:t>
      </w:r>
      <w:r w:rsidR="00793B30">
        <w:rPr>
          <w:lang w:val="en-TT"/>
        </w:rPr>
        <w:t>&amp;</w:t>
      </w:r>
      <w:r w:rsidRPr="009C4C9C">
        <w:rPr>
          <w:lang w:val="en-TT"/>
        </w:rPr>
        <w:t xml:space="preserve"> </w:t>
      </w:r>
      <w:proofErr w:type="spellStart"/>
      <w:r w:rsidRPr="009C4C9C">
        <w:rPr>
          <w:lang w:val="en-TT"/>
        </w:rPr>
        <w:t>Laborel-Préneron</w:t>
      </w:r>
      <w:proofErr w:type="spellEnd"/>
      <w:r w:rsidR="00793B30">
        <w:rPr>
          <w:lang w:val="en-TT"/>
        </w:rPr>
        <w:t>, A</w:t>
      </w:r>
      <w:r w:rsidRPr="009C4C9C">
        <w:rPr>
          <w:lang w:val="en-TT"/>
        </w:rPr>
        <w:t>.</w:t>
      </w:r>
      <w:r w:rsidR="00793B30">
        <w:rPr>
          <w:lang w:val="en-TT"/>
        </w:rPr>
        <w:t xml:space="preserve"> (2020).</w:t>
      </w:r>
      <w:r w:rsidRPr="009C4C9C">
        <w:rPr>
          <w:lang w:val="en-TT"/>
        </w:rPr>
        <w:t xml:space="preserve"> "Manufacture and characterisation of prototype straw bale insulation products." Construction and Building Materials 262: 120035.</w:t>
      </w:r>
    </w:p>
    <w:p w14:paraId="2BD3C90C" w14:textId="54290EB9" w:rsidR="009C4C9C" w:rsidRPr="009C4C9C" w:rsidRDefault="009C4C9C" w:rsidP="00793B30">
      <w:pPr>
        <w:pStyle w:val="Body"/>
        <w:ind w:left="720" w:hanging="720"/>
        <w:rPr>
          <w:lang w:val="en-TT"/>
        </w:rPr>
      </w:pPr>
      <w:r w:rsidRPr="009C4C9C">
        <w:rPr>
          <w:lang w:val="en-TT"/>
        </w:rPr>
        <w:t xml:space="preserve">[39] </w:t>
      </w:r>
      <w:r w:rsidRPr="009C4C9C">
        <w:rPr>
          <w:lang w:val="en-TT"/>
        </w:rPr>
        <w:tab/>
        <w:t>Cosentino, L</w:t>
      </w:r>
      <w:r w:rsidR="00793B30">
        <w:rPr>
          <w:lang w:val="en-TT"/>
        </w:rPr>
        <w:t>.</w:t>
      </w:r>
      <w:r w:rsidRPr="009C4C9C">
        <w:rPr>
          <w:lang w:val="en-TT"/>
        </w:rPr>
        <w:t>, Fernandes,</w:t>
      </w:r>
      <w:r w:rsidR="00793B30">
        <w:rPr>
          <w:lang w:val="en-TT"/>
        </w:rPr>
        <w:t xml:space="preserve"> J.,</w:t>
      </w:r>
      <w:r w:rsidRPr="009C4C9C">
        <w:rPr>
          <w:lang w:val="en-TT"/>
        </w:rPr>
        <w:t xml:space="preserve"> </w:t>
      </w:r>
      <w:r w:rsidR="00793B30">
        <w:rPr>
          <w:lang w:val="en-TT"/>
        </w:rPr>
        <w:t>&amp;</w:t>
      </w:r>
      <w:r w:rsidRPr="009C4C9C">
        <w:rPr>
          <w:lang w:val="en-TT"/>
        </w:rPr>
        <w:t xml:space="preserve"> Mateus</w:t>
      </w:r>
      <w:r w:rsidR="00793B30">
        <w:rPr>
          <w:lang w:val="en-TT"/>
        </w:rPr>
        <w:t>, R</w:t>
      </w:r>
      <w:r w:rsidRPr="009C4C9C">
        <w:rPr>
          <w:lang w:val="en-TT"/>
        </w:rPr>
        <w:t>.</w:t>
      </w:r>
      <w:r w:rsidR="00793B30">
        <w:rPr>
          <w:lang w:val="en-TT"/>
        </w:rPr>
        <w:t xml:space="preserve"> (2023).</w:t>
      </w:r>
      <w:r w:rsidRPr="009C4C9C">
        <w:rPr>
          <w:lang w:val="en-TT"/>
        </w:rPr>
        <w:t xml:space="preserve"> "A review of natural bio-based insulation materials." Energies 16, no. 12: 4676.</w:t>
      </w:r>
    </w:p>
    <w:p w14:paraId="76D4AAAC" w14:textId="56525F03" w:rsidR="009C4C9C" w:rsidRPr="009C4C9C" w:rsidRDefault="009C4C9C" w:rsidP="00793B30">
      <w:pPr>
        <w:pStyle w:val="Body"/>
        <w:ind w:left="720" w:hanging="720"/>
        <w:rPr>
          <w:lang w:val="en-TT"/>
        </w:rPr>
      </w:pPr>
      <w:r w:rsidRPr="009C4C9C">
        <w:rPr>
          <w:lang w:val="en-TT"/>
        </w:rPr>
        <w:lastRenderedPageBreak/>
        <w:t xml:space="preserve">[40] </w:t>
      </w:r>
      <w:r w:rsidRPr="009C4C9C">
        <w:rPr>
          <w:lang w:val="en-TT"/>
        </w:rPr>
        <w:tab/>
        <w:t>Pásztory, Z.</w:t>
      </w:r>
      <w:r w:rsidR="00793B30">
        <w:rPr>
          <w:lang w:val="en-TT"/>
        </w:rPr>
        <w:t xml:space="preserve"> (2021).</w:t>
      </w:r>
      <w:r w:rsidRPr="009C4C9C">
        <w:rPr>
          <w:lang w:val="en-TT"/>
        </w:rPr>
        <w:t xml:space="preserve"> "An overview of factors influencing thermal conductivity of building insulation materials." Journal of Building Engineering 44: 102604.</w:t>
      </w:r>
    </w:p>
    <w:p w14:paraId="57A4761A" w14:textId="3F3B0739" w:rsidR="009C4C9C" w:rsidRPr="009C4C9C" w:rsidRDefault="009C4C9C" w:rsidP="00793B30">
      <w:pPr>
        <w:pStyle w:val="Body"/>
        <w:ind w:left="720" w:hanging="720"/>
        <w:rPr>
          <w:lang w:val="en-TT"/>
        </w:rPr>
      </w:pPr>
      <w:r w:rsidRPr="009C4C9C">
        <w:rPr>
          <w:lang w:val="en-TT"/>
        </w:rPr>
        <w:t xml:space="preserve">[41] </w:t>
      </w:r>
      <w:r w:rsidRPr="009C4C9C">
        <w:rPr>
          <w:lang w:val="en-TT"/>
        </w:rPr>
        <w:tab/>
        <w:t>Namitha, V. V., Raj,</w:t>
      </w:r>
      <w:r w:rsidR="00793B30">
        <w:rPr>
          <w:lang w:val="en-TT"/>
        </w:rPr>
        <w:t xml:space="preserve"> S. K.,</w:t>
      </w:r>
      <w:r w:rsidRPr="009C4C9C">
        <w:rPr>
          <w:lang w:val="en-TT"/>
        </w:rPr>
        <w:t xml:space="preserve"> </w:t>
      </w:r>
      <w:r w:rsidR="00793B30">
        <w:rPr>
          <w:lang w:val="en-TT"/>
        </w:rPr>
        <w:t>&amp;</w:t>
      </w:r>
      <w:r w:rsidRPr="009C4C9C">
        <w:rPr>
          <w:lang w:val="en-TT"/>
        </w:rPr>
        <w:t xml:space="preserve"> </w:t>
      </w:r>
      <w:proofErr w:type="spellStart"/>
      <w:r w:rsidRPr="009C4C9C">
        <w:rPr>
          <w:lang w:val="en-TT"/>
        </w:rPr>
        <w:t>Prathapan</w:t>
      </w:r>
      <w:proofErr w:type="spellEnd"/>
      <w:r w:rsidR="00793B30">
        <w:rPr>
          <w:lang w:val="en-TT"/>
        </w:rPr>
        <w:t>, K</w:t>
      </w:r>
      <w:r w:rsidRPr="009C4C9C">
        <w:rPr>
          <w:lang w:val="en-TT"/>
        </w:rPr>
        <w:t>.</w:t>
      </w:r>
      <w:r w:rsidR="00793B30">
        <w:rPr>
          <w:lang w:val="en-TT"/>
        </w:rPr>
        <w:t xml:space="preserve"> (2025).</w:t>
      </w:r>
      <w:r w:rsidRPr="009C4C9C">
        <w:rPr>
          <w:lang w:val="en-TT"/>
        </w:rPr>
        <w:t xml:space="preserve"> "Carbon Sequestration Potential in Coconut based Cropping System: A Review." Agricultural Reviews 46, no. 1.</w:t>
      </w:r>
    </w:p>
    <w:p w14:paraId="5B53B9C1" w14:textId="71F6558A" w:rsidR="009C4C9C" w:rsidRPr="009C4C9C" w:rsidRDefault="009C4C9C" w:rsidP="00793B30">
      <w:pPr>
        <w:pStyle w:val="Body"/>
        <w:ind w:left="720" w:hanging="720"/>
        <w:rPr>
          <w:lang w:val="en-TT"/>
        </w:rPr>
      </w:pPr>
      <w:r w:rsidRPr="009C4C9C">
        <w:rPr>
          <w:lang w:val="en-TT"/>
        </w:rPr>
        <w:t xml:space="preserve">[42] </w:t>
      </w:r>
      <w:r w:rsidRPr="009C4C9C">
        <w:rPr>
          <w:lang w:val="en-TT"/>
        </w:rPr>
        <w:tab/>
        <w:t xml:space="preserve">Bhagya, H. P., </w:t>
      </w:r>
      <w:proofErr w:type="spellStart"/>
      <w:r w:rsidRPr="009C4C9C">
        <w:rPr>
          <w:lang w:val="en-TT"/>
        </w:rPr>
        <w:t>Maheswarappa</w:t>
      </w:r>
      <w:proofErr w:type="spellEnd"/>
      <w:r w:rsidRPr="009C4C9C">
        <w:rPr>
          <w:lang w:val="en-TT"/>
        </w:rPr>
        <w:t>,</w:t>
      </w:r>
      <w:r w:rsidR="00793B30">
        <w:rPr>
          <w:lang w:val="en-TT"/>
        </w:rPr>
        <w:t xml:space="preserve"> H. P.,</w:t>
      </w:r>
      <w:r w:rsidRPr="009C4C9C">
        <w:rPr>
          <w:lang w:val="en-TT"/>
        </w:rPr>
        <w:t xml:space="preserve"> </w:t>
      </w:r>
      <w:r w:rsidR="00793B30">
        <w:rPr>
          <w:lang w:val="en-TT"/>
        </w:rPr>
        <w:t>&amp;</w:t>
      </w:r>
      <w:r w:rsidRPr="009C4C9C">
        <w:rPr>
          <w:lang w:val="en-TT"/>
        </w:rPr>
        <w:t xml:space="preserve"> Bhat</w:t>
      </w:r>
      <w:r w:rsidR="00793B30">
        <w:rPr>
          <w:lang w:val="en-TT"/>
        </w:rPr>
        <w:t>, R</w:t>
      </w:r>
      <w:r w:rsidRPr="009C4C9C">
        <w:rPr>
          <w:lang w:val="en-TT"/>
        </w:rPr>
        <w:t>.</w:t>
      </w:r>
      <w:r w:rsidR="00793B30">
        <w:rPr>
          <w:lang w:val="en-TT"/>
        </w:rPr>
        <w:t xml:space="preserve"> (2017).</w:t>
      </w:r>
      <w:r w:rsidRPr="009C4C9C">
        <w:rPr>
          <w:lang w:val="en-TT"/>
        </w:rPr>
        <w:t xml:space="preserve"> "Carbon sequestration potential in coconut-based cropping systems." Indian Journal of Horticulture 74, no. 1: 1-5.</w:t>
      </w:r>
    </w:p>
    <w:p w14:paraId="360A1A0C" w14:textId="6540932C" w:rsidR="009C4C9C" w:rsidRPr="009C4C9C" w:rsidRDefault="009C4C9C" w:rsidP="00793B30">
      <w:pPr>
        <w:pStyle w:val="Body"/>
        <w:ind w:left="720" w:hanging="720"/>
        <w:rPr>
          <w:lang w:val="en-TT"/>
        </w:rPr>
      </w:pPr>
      <w:r w:rsidRPr="009C4C9C">
        <w:rPr>
          <w:lang w:val="en-TT"/>
        </w:rPr>
        <w:t xml:space="preserve">[43] </w:t>
      </w:r>
      <w:r w:rsidRPr="009C4C9C">
        <w:rPr>
          <w:lang w:val="en-TT"/>
        </w:rPr>
        <w:tab/>
        <w:t>Ahmad, J</w:t>
      </w:r>
      <w:r w:rsidR="00793B30">
        <w:rPr>
          <w:lang w:val="en-TT"/>
        </w:rPr>
        <w:t>.</w:t>
      </w:r>
      <w:r w:rsidRPr="009C4C9C">
        <w:rPr>
          <w:lang w:val="en-TT"/>
        </w:rPr>
        <w:t>, Majdi,</w:t>
      </w:r>
      <w:r w:rsidR="00793B30">
        <w:rPr>
          <w:lang w:val="en-TT"/>
        </w:rPr>
        <w:t xml:space="preserve"> A.,</w:t>
      </w:r>
      <w:r w:rsidRPr="009C4C9C">
        <w:rPr>
          <w:lang w:val="en-TT"/>
        </w:rPr>
        <w:t xml:space="preserve"> Al-Fakih,</w:t>
      </w:r>
      <w:r w:rsidR="00793B30">
        <w:rPr>
          <w:lang w:val="en-TT"/>
        </w:rPr>
        <w:t xml:space="preserve"> A.,</w:t>
      </w:r>
      <w:r w:rsidRPr="009C4C9C">
        <w:rPr>
          <w:lang w:val="en-TT"/>
        </w:rPr>
        <w:t xml:space="preserve"> </w:t>
      </w:r>
      <w:proofErr w:type="spellStart"/>
      <w:r w:rsidRPr="009C4C9C">
        <w:rPr>
          <w:lang w:val="en-TT"/>
        </w:rPr>
        <w:t>Deifalla</w:t>
      </w:r>
      <w:proofErr w:type="spellEnd"/>
      <w:r w:rsidRPr="009C4C9C">
        <w:rPr>
          <w:lang w:val="en-TT"/>
        </w:rPr>
        <w:t>,</w:t>
      </w:r>
      <w:r w:rsidR="00793B30">
        <w:rPr>
          <w:lang w:val="en-TT"/>
        </w:rPr>
        <w:t xml:space="preserve"> A. F.,</w:t>
      </w:r>
      <w:r w:rsidRPr="009C4C9C">
        <w:rPr>
          <w:lang w:val="en-TT"/>
        </w:rPr>
        <w:t xml:space="preserve"> Althoey,</w:t>
      </w:r>
      <w:r w:rsidR="00793B30">
        <w:rPr>
          <w:lang w:val="en-TT"/>
        </w:rPr>
        <w:t xml:space="preserve"> F.,</w:t>
      </w:r>
      <w:r w:rsidRPr="009C4C9C">
        <w:rPr>
          <w:lang w:val="en-TT"/>
        </w:rPr>
        <w:t xml:space="preserve"> El Ouni,</w:t>
      </w:r>
      <w:r w:rsidR="00793B30">
        <w:rPr>
          <w:lang w:val="en-TT"/>
        </w:rPr>
        <w:t xml:space="preserve"> M. H.,</w:t>
      </w:r>
      <w:r w:rsidRPr="009C4C9C">
        <w:rPr>
          <w:lang w:val="en-TT"/>
        </w:rPr>
        <w:t xml:space="preserve"> </w:t>
      </w:r>
      <w:r w:rsidR="00793B30">
        <w:rPr>
          <w:lang w:val="en-TT"/>
        </w:rPr>
        <w:t>&amp;</w:t>
      </w:r>
      <w:r w:rsidRPr="009C4C9C">
        <w:rPr>
          <w:lang w:val="en-TT"/>
        </w:rPr>
        <w:t xml:space="preserve"> El-</w:t>
      </w:r>
      <w:proofErr w:type="spellStart"/>
      <w:r w:rsidRPr="009C4C9C">
        <w:rPr>
          <w:lang w:val="en-TT"/>
        </w:rPr>
        <w:t>Shorbagy</w:t>
      </w:r>
      <w:proofErr w:type="spellEnd"/>
      <w:r w:rsidR="00084FEA">
        <w:rPr>
          <w:lang w:val="en-TT"/>
        </w:rPr>
        <w:t>, M. A</w:t>
      </w:r>
      <w:r w:rsidRPr="009C4C9C">
        <w:rPr>
          <w:lang w:val="en-TT"/>
        </w:rPr>
        <w:t>.</w:t>
      </w:r>
      <w:r w:rsidR="00084FEA">
        <w:rPr>
          <w:lang w:val="en-TT"/>
        </w:rPr>
        <w:t xml:space="preserve"> (2022)</w:t>
      </w:r>
      <w:r w:rsidRPr="009C4C9C">
        <w:rPr>
          <w:lang w:val="en-TT"/>
        </w:rPr>
        <w:t xml:space="preserve"> "Mechanical and durability performance of coconut </w:t>
      </w:r>
      <w:proofErr w:type="spellStart"/>
      <w:r w:rsidRPr="009C4C9C">
        <w:rPr>
          <w:lang w:val="en-TT"/>
        </w:rPr>
        <w:t>fiber</w:t>
      </w:r>
      <w:proofErr w:type="spellEnd"/>
      <w:r w:rsidRPr="009C4C9C">
        <w:rPr>
          <w:lang w:val="en-TT"/>
        </w:rPr>
        <w:t xml:space="preserve"> reinforced concrete: a state-of-the-art review." Materials 15, no. 10: 3601.</w:t>
      </w:r>
    </w:p>
    <w:p w14:paraId="3C961EA5" w14:textId="6B81D13F" w:rsidR="009C4C9C" w:rsidRPr="009C4C9C" w:rsidRDefault="009C4C9C" w:rsidP="00084FEA">
      <w:pPr>
        <w:pStyle w:val="Body"/>
        <w:ind w:left="720" w:hanging="720"/>
        <w:rPr>
          <w:lang w:val="en-TT"/>
        </w:rPr>
      </w:pPr>
      <w:r w:rsidRPr="009C4C9C">
        <w:rPr>
          <w:lang w:val="en-TT"/>
        </w:rPr>
        <w:t xml:space="preserve">[44] </w:t>
      </w:r>
      <w:r w:rsidRPr="009C4C9C">
        <w:rPr>
          <w:lang w:val="en-TT"/>
        </w:rPr>
        <w:tab/>
        <w:t>Thomason, J. L.</w:t>
      </w:r>
      <w:r w:rsidR="00084FEA">
        <w:rPr>
          <w:lang w:val="en-TT"/>
        </w:rPr>
        <w:t xml:space="preserve"> (2008).</w:t>
      </w:r>
      <w:r w:rsidRPr="009C4C9C">
        <w:rPr>
          <w:lang w:val="en-TT"/>
        </w:rPr>
        <w:t xml:space="preserve"> "The influence of fibre length, diameter and concentration on the modulus of glass fibre reinforced polyamide 6, 6." Composites Part A: Applied Science and Manufacturing 39, no. 11: 1732-1738.</w:t>
      </w:r>
    </w:p>
    <w:p w14:paraId="66226313" w14:textId="52D325E1" w:rsidR="009C4C9C" w:rsidRPr="009C4C9C" w:rsidRDefault="009C4C9C" w:rsidP="00084FEA">
      <w:pPr>
        <w:pStyle w:val="Body"/>
        <w:ind w:left="720" w:hanging="720"/>
        <w:rPr>
          <w:lang w:val="en-TT"/>
        </w:rPr>
      </w:pPr>
      <w:r w:rsidRPr="009C4C9C">
        <w:rPr>
          <w:lang w:val="en-TT"/>
        </w:rPr>
        <w:t xml:space="preserve">[45] </w:t>
      </w:r>
      <w:r w:rsidRPr="009C4C9C">
        <w:rPr>
          <w:lang w:val="en-TT"/>
        </w:rPr>
        <w:tab/>
        <w:t>Asmara, Y</w:t>
      </w:r>
      <w:r w:rsidR="00084FEA">
        <w:rPr>
          <w:lang w:val="en-TT"/>
        </w:rPr>
        <w:t>.</w:t>
      </w:r>
      <w:r w:rsidRPr="009C4C9C">
        <w:rPr>
          <w:lang w:val="en-TT"/>
        </w:rPr>
        <w:t xml:space="preserve"> P.</w:t>
      </w:r>
      <w:r w:rsidR="00084FEA">
        <w:rPr>
          <w:lang w:val="en-TT"/>
        </w:rPr>
        <w:t xml:space="preserve"> (2025).</w:t>
      </w:r>
      <w:r w:rsidRPr="009C4C9C">
        <w:rPr>
          <w:lang w:val="en-TT"/>
        </w:rPr>
        <w:t> Green Engineering Materials: Innovations and Applications for Sustainable Construction. CRC Press.</w:t>
      </w:r>
    </w:p>
    <w:p w14:paraId="503FC683" w14:textId="641C1EE9" w:rsidR="009C4C9C" w:rsidRPr="009C4C9C" w:rsidRDefault="009C4C9C" w:rsidP="00084FEA">
      <w:pPr>
        <w:pStyle w:val="Body"/>
        <w:ind w:left="720" w:hanging="720"/>
        <w:rPr>
          <w:lang w:val="en-TT"/>
        </w:rPr>
      </w:pPr>
      <w:r w:rsidRPr="009C4C9C">
        <w:rPr>
          <w:lang w:val="en-TT"/>
        </w:rPr>
        <w:t xml:space="preserve">[46] </w:t>
      </w:r>
      <w:r w:rsidRPr="009C4C9C">
        <w:rPr>
          <w:lang w:val="en-TT"/>
        </w:rPr>
        <w:tab/>
        <w:t>Market-Growth, Gaming, and Forecasts Trends.</w:t>
      </w:r>
      <w:r w:rsidR="00084FEA">
        <w:rPr>
          <w:lang w:val="en-TT"/>
        </w:rPr>
        <w:t xml:space="preserve"> (2020).</w:t>
      </w:r>
      <w:r w:rsidRPr="009C4C9C">
        <w:rPr>
          <w:lang w:val="en-TT"/>
        </w:rPr>
        <w:t xml:space="preserve"> "Available on https://www. </w:t>
      </w:r>
      <w:proofErr w:type="spellStart"/>
      <w:r w:rsidRPr="009C4C9C">
        <w:rPr>
          <w:lang w:val="en-TT"/>
        </w:rPr>
        <w:t>mordorintelligence</w:t>
      </w:r>
      <w:proofErr w:type="spellEnd"/>
      <w:r w:rsidRPr="009C4C9C">
        <w:rPr>
          <w:lang w:val="en-TT"/>
        </w:rPr>
        <w:t>. com/industry-reports/global-games-market.".</w:t>
      </w:r>
    </w:p>
    <w:p w14:paraId="39AF7E09" w14:textId="4EFF17E1" w:rsidR="009C4C9C" w:rsidRPr="009C4C9C" w:rsidRDefault="009C4C9C" w:rsidP="00084FEA">
      <w:pPr>
        <w:pStyle w:val="Body"/>
        <w:ind w:left="720" w:hanging="720"/>
        <w:rPr>
          <w:lang w:val="en-TT"/>
        </w:rPr>
      </w:pPr>
      <w:r w:rsidRPr="009C4C9C">
        <w:rPr>
          <w:lang w:val="en-TT"/>
        </w:rPr>
        <w:t xml:space="preserve">[47] </w:t>
      </w:r>
      <w:r w:rsidRPr="009C4C9C">
        <w:rPr>
          <w:lang w:val="en-TT"/>
        </w:rPr>
        <w:tab/>
        <w:t>International Code Council</w:t>
      </w:r>
      <w:r w:rsidR="00084FEA">
        <w:rPr>
          <w:lang w:val="en-TT"/>
        </w:rPr>
        <w:t>. (2000).</w:t>
      </w:r>
      <w:r w:rsidRPr="009C4C9C">
        <w:rPr>
          <w:lang w:val="en-TT"/>
        </w:rPr>
        <w:t xml:space="preserve"> Building Officials, Code Administrators International, International Conference of Building Officials, and Southern Building Code Congress International. International energy conservation code. International Code Council.</w:t>
      </w:r>
    </w:p>
    <w:p w14:paraId="1C82EF12" w14:textId="6EA00782" w:rsidR="009C4C9C" w:rsidRPr="009C4C9C" w:rsidRDefault="009C4C9C" w:rsidP="00084FEA">
      <w:pPr>
        <w:pStyle w:val="Body"/>
        <w:ind w:left="720" w:hanging="720"/>
        <w:rPr>
          <w:lang w:val="en-TT"/>
        </w:rPr>
      </w:pPr>
      <w:r w:rsidRPr="009C4C9C">
        <w:rPr>
          <w:lang w:val="en-TT"/>
        </w:rPr>
        <w:t xml:space="preserve">[48] </w:t>
      </w:r>
      <w:r w:rsidRPr="009C4C9C">
        <w:rPr>
          <w:lang w:val="en-TT"/>
        </w:rPr>
        <w:tab/>
        <w:t>Umair, S.</w:t>
      </w:r>
      <w:r w:rsidR="00084FEA">
        <w:rPr>
          <w:lang w:val="en-TT"/>
        </w:rPr>
        <w:t xml:space="preserve"> (2006).</w:t>
      </w:r>
      <w:r w:rsidRPr="009C4C9C">
        <w:rPr>
          <w:lang w:val="en-TT"/>
        </w:rPr>
        <w:t xml:space="preserve"> "Environmental Impacts of Fiber Composite Materials: Study on Life Cycle Assessment of Materials Used </w:t>
      </w:r>
      <w:proofErr w:type="spellStart"/>
      <w:r w:rsidRPr="009C4C9C">
        <w:rPr>
          <w:lang w:val="en-TT"/>
        </w:rPr>
        <w:t>forShip</w:t>
      </w:r>
      <w:proofErr w:type="spellEnd"/>
      <w:r w:rsidRPr="009C4C9C">
        <w:rPr>
          <w:lang w:val="en-TT"/>
        </w:rPr>
        <w:t xml:space="preserve"> Superstructure.".</w:t>
      </w:r>
    </w:p>
    <w:p w14:paraId="49BBA762" w14:textId="6B2D29CD" w:rsidR="008B459E" w:rsidRPr="002854FF" w:rsidRDefault="009C4C9C" w:rsidP="002854FF">
      <w:pPr>
        <w:pStyle w:val="Body"/>
        <w:ind w:left="720" w:hanging="720"/>
        <w:rPr>
          <w:lang w:val="en-TT"/>
        </w:rPr>
      </w:pPr>
      <w:r w:rsidRPr="009C4C9C">
        <w:rPr>
          <w:lang w:val="en-TT"/>
        </w:rPr>
        <w:t xml:space="preserve">[49] </w:t>
      </w:r>
      <w:r w:rsidRPr="009C4C9C">
        <w:rPr>
          <w:lang w:val="en-TT"/>
        </w:rPr>
        <w:tab/>
        <w:t>Alves, M</w:t>
      </w:r>
      <w:r w:rsidR="00084FEA">
        <w:rPr>
          <w:lang w:val="en-TT"/>
        </w:rPr>
        <w:t>.</w:t>
      </w:r>
      <w:r w:rsidRPr="009C4C9C">
        <w:rPr>
          <w:lang w:val="en-TT"/>
        </w:rPr>
        <w:t xml:space="preserve"> I</w:t>
      </w:r>
      <w:r w:rsidR="00084FEA">
        <w:rPr>
          <w:lang w:val="en-TT"/>
        </w:rPr>
        <w:t>.</w:t>
      </w:r>
      <w:r w:rsidRPr="009C4C9C">
        <w:rPr>
          <w:lang w:val="en-TT"/>
        </w:rPr>
        <w:t xml:space="preserve"> G</w:t>
      </w:r>
      <w:r w:rsidR="00084FEA">
        <w:rPr>
          <w:lang w:val="en-TT"/>
        </w:rPr>
        <w:t>.</w:t>
      </w:r>
      <w:r w:rsidRPr="009C4C9C">
        <w:rPr>
          <w:lang w:val="en-TT"/>
        </w:rPr>
        <w:t xml:space="preserve"> H.</w:t>
      </w:r>
      <w:r w:rsidR="00084FEA">
        <w:rPr>
          <w:lang w:val="en-TT"/>
        </w:rPr>
        <w:t xml:space="preserve"> (2023).</w:t>
      </w:r>
      <w:r w:rsidRPr="009C4C9C">
        <w:rPr>
          <w:lang w:val="en-TT"/>
        </w:rPr>
        <w:t xml:space="preserve"> "Comparative Cost Analysis of Different CO2 Capturing Storage and Transport Modes in Portugal." Master's thesis, </w:t>
      </w:r>
      <w:proofErr w:type="spellStart"/>
      <w:r w:rsidRPr="009C4C9C">
        <w:rPr>
          <w:lang w:val="en-TT"/>
        </w:rPr>
        <w:t>Universidade</w:t>
      </w:r>
      <w:proofErr w:type="spellEnd"/>
      <w:r w:rsidRPr="009C4C9C">
        <w:rPr>
          <w:lang w:val="en-TT"/>
        </w:rPr>
        <w:t xml:space="preserve"> NOVA de </w:t>
      </w:r>
      <w:proofErr w:type="spellStart"/>
      <w:r w:rsidRPr="009C4C9C">
        <w:rPr>
          <w:lang w:val="en-TT"/>
        </w:rPr>
        <w:t>Lisboa</w:t>
      </w:r>
      <w:proofErr w:type="spellEnd"/>
      <w:r w:rsidRPr="009C4C9C">
        <w:rPr>
          <w:lang w:val="en-TT"/>
        </w:rPr>
        <w:t xml:space="preserve"> (Portugal).</w:t>
      </w:r>
    </w:p>
    <w:sectPr w:rsidR="008B459E" w:rsidRPr="002854FF" w:rsidSect="003F18E9">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56381" w14:textId="77777777" w:rsidR="00A9701B" w:rsidRDefault="00A9701B" w:rsidP="00C37E61">
      <w:r>
        <w:separator/>
      </w:r>
    </w:p>
  </w:endnote>
  <w:endnote w:type="continuationSeparator" w:id="0">
    <w:p w14:paraId="3ACF159D" w14:textId="77777777" w:rsidR="00A9701B" w:rsidRDefault="00A970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64819" w14:textId="77777777" w:rsidR="003F18E9" w:rsidRDefault="003F1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DCE4C" w14:textId="77777777" w:rsidR="003F18E9" w:rsidRDefault="003F1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6FD41" w14:textId="5CC1A0FB" w:rsidR="00754C9A" w:rsidRPr="003F18E9" w:rsidRDefault="00754C9A" w:rsidP="003F18E9">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3873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0567B" w14:textId="77777777" w:rsidR="00A9701B" w:rsidRDefault="00A9701B" w:rsidP="00C37E61">
      <w:r>
        <w:separator/>
      </w:r>
    </w:p>
  </w:footnote>
  <w:footnote w:type="continuationSeparator" w:id="0">
    <w:p w14:paraId="176FC604" w14:textId="77777777" w:rsidR="00A9701B" w:rsidRDefault="00A970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B5DF5" w14:textId="3BE490B4" w:rsidR="003F18E9" w:rsidRDefault="003F18E9">
    <w:pPr>
      <w:pStyle w:val="Header"/>
    </w:pPr>
    <w:r>
      <w:rPr>
        <w:noProof/>
      </w:rPr>
      <w:pict w14:anchorId="00D9BA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652235"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826C5" w14:textId="168CD522" w:rsidR="003F18E9" w:rsidRDefault="003F18E9">
    <w:pPr>
      <w:pStyle w:val="Header"/>
    </w:pPr>
    <w:r>
      <w:rPr>
        <w:noProof/>
      </w:rPr>
      <w:pict w14:anchorId="6F7FD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652236"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1A19" w14:textId="1671219E" w:rsidR="00296529" w:rsidRPr="00296529" w:rsidRDefault="003F18E9" w:rsidP="00296529">
    <w:pPr>
      <w:ind w:left="2160"/>
      <w:jc w:val="center"/>
      <w:rPr>
        <w:rFonts w:ascii="Times New Roman" w:eastAsia="Calibri" w:hAnsi="Times New Roman"/>
        <w:i/>
        <w:sz w:val="18"/>
        <w:szCs w:val="22"/>
      </w:rPr>
    </w:pPr>
    <w:r>
      <w:rPr>
        <w:noProof/>
      </w:rPr>
      <w:pict w14:anchorId="59150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652234"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2B7044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2AFCE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358BF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47D01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07975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46B8D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E356D" w14:textId="16F8FBF5" w:rsidR="003F18E9" w:rsidRDefault="003F18E9">
    <w:pPr>
      <w:pStyle w:val="Header"/>
    </w:pPr>
    <w:r>
      <w:rPr>
        <w:noProof/>
      </w:rPr>
      <w:pict w14:anchorId="04785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652238"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09F7F" w14:textId="18E67921" w:rsidR="003F18E9" w:rsidRDefault="003F18E9">
    <w:pPr>
      <w:pStyle w:val="Header"/>
    </w:pPr>
    <w:r>
      <w:rPr>
        <w:noProof/>
      </w:rPr>
      <w:pict w14:anchorId="660CE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652239"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19AF7" w14:textId="3AEFF9C4" w:rsidR="003F18E9" w:rsidRDefault="003F18E9">
    <w:pPr>
      <w:pStyle w:val="Header"/>
    </w:pPr>
    <w:r>
      <w:rPr>
        <w:noProof/>
      </w:rPr>
      <w:pict w14:anchorId="71ED62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652237"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4FEA"/>
    <w:rsid w:val="000A47FA"/>
    <w:rsid w:val="000A65D3"/>
    <w:rsid w:val="000B1E33"/>
    <w:rsid w:val="000C7E4E"/>
    <w:rsid w:val="000D689F"/>
    <w:rsid w:val="000E7B7B"/>
    <w:rsid w:val="000E7D62"/>
    <w:rsid w:val="00103357"/>
    <w:rsid w:val="001203B0"/>
    <w:rsid w:val="00123C9F"/>
    <w:rsid w:val="00126190"/>
    <w:rsid w:val="00130F17"/>
    <w:rsid w:val="001320BF"/>
    <w:rsid w:val="00163BC4"/>
    <w:rsid w:val="00170B36"/>
    <w:rsid w:val="00191062"/>
    <w:rsid w:val="00192B72"/>
    <w:rsid w:val="001A29D8"/>
    <w:rsid w:val="001A5CAA"/>
    <w:rsid w:val="001B0427"/>
    <w:rsid w:val="001C3725"/>
    <w:rsid w:val="001D3A51"/>
    <w:rsid w:val="001E10D2"/>
    <w:rsid w:val="001E25B4"/>
    <w:rsid w:val="001E44FE"/>
    <w:rsid w:val="00200595"/>
    <w:rsid w:val="00204835"/>
    <w:rsid w:val="00231920"/>
    <w:rsid w:val="0023195C"/>
    <w:rsid w:val="0024282C"/>
    <w:rsid w:val="002460DC"/>
    <w:rsid w:val="00250985"/>
    <w:rsid w:val="002556F6"/>
    <w:rsid w:val="00271E5D"/>
    <w:rsid w:val="00283105"/>
    <w:rsid w:val="00284C4C"/>
    <w:rsid w:val="002854FF"/>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F18E9"/>
    <w:rsid w:val="00401927"/>
    <w:rsid w:val="0041027F"/>
    <w:rsid w:val="00412475"/>
    <w:rsid w:val="00423789"/>
    <w:rsid w:val="00440F43"/>
    <w:rsid w:val="00441B6F"/>
    <w:rsid w:val="00446221"/>
    <w:rsid w:val="00450E62"/>
    <w:rsid w:val="004539DB"/>
    <w:rsid w:val="00463F1D"/>
    <w:rsid w:val="00471A80"/>
    <w:rsid w:val="0047414B"/>
    <w:rsid w:val="00480CDA"/>
    <w:rsid w:val="004C36E6"/>
    <w:rsid w:val="004D305E"/>
    <w:rsid w:val="004D4277"/>
    <w:rsid w:val="00502516"/>
    <w:rsid w:val="00505F06"/>
    <w:rsid w:val="00506828"/>
    <w:rsid w:val="00517CCA"/>
    <w:rsid w:val="0053056E"/>
    <w:rsid w:val="00554FDA"/>
    <w:rsid w:val="005634BC"/>
    <w:rsid w:val="005C784C"/>
    <w:rsid w:val="005D17F6"/>
    <w:rsid w:val="005E5539"/>
    <w:rsid w:val="00602BF5"/>
    <w:rsid w:val="00617FDD"/>
    <w:rsid w:val="00633614"/>
    <w:rsid w:val="00633F68"/>
    <w:rsid w:val="00636EB2"/>
    <w:rsid w:val="006375B8"/>
    <w:rsid w:val="006444F6"/>
    <w:rsid w:val="0066510A"/>
    <w:rsid w:val="00673F9F"/>
    <w:rsid w:val="00684CC4"/>
    <w:rsid w:val="00686953"/>
    <w:rsid w:val="00687DEA"/>
    <w:rsid w:val="00687E67"/>
    <w:rsid w:val="006967F7"/>
    <w:rsid w:val="006A250C"/>
    <w:rsid w:val="006B21D3"/>
    <w:rsid w:val="006B57D0"/>
    <w:rsid w:val="006D30FF"/>
    <w:rsid w:val="006D6940"/>
    <w:rsid w:val="006F11EC"/>
    <w:rsid w:val="0070082C"/>
    <w:rsid w:val="007369E6"/>
    <w:rsid w:val="0074584D"/>
    <w:rsid w:val="00745CFD"/>
    <w:rsid w:val="00746E59"/>
    <w:rsid w:val="00754C9A"/>
    <w:rsid w:val="0075599A"/>
    <w:rsid w:val="00761D52"/>
    <w:rsid w:val="0077749E"/>
    <w:rsid w:val="00790ADA"/>
    <w:rsid w:val="00793B30"/>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287A"/>
    <w:rsid w:val="009500A6"/>
    <w:rsid w:val="00957C18"/>
    <w:rsid w:val="009659BA"/>
    <w:rsid w:val="00983040"/>
    <w:rsid w:val="009B3FB9"/>
    <w:rsid w:val="009C2465"/>
    <w:rsid w:val="009C4C9C"/>
    <w:rsid w:val="009D35A0"/>
    <w:rsid w:val="009D7EB7"/>
    <w:rsid w:val="009E048A"/>
    <w:rsid w:val="009E08E9"/>
    <w:rsid w:val="009E3DB9"/>
    <w:rsid w:val="009E6E35"/>
    <w:rsid w:val="009F0EDA"/>
    <w:rsid w:val="009F243D"/>
    <w:rsid w:val="00A03B96"/>
    <w:rsid w:val="00A05B19"/>
    <w:rsid w:val="00A1134E"/>
    <w:rsid w:val="00A13F84"/>
    <w:rsid w:val="00A24E7E"/>
    <w:rsid w:val="00A258C3"/>
    <w:rsid w:val="00A347C0"/>
    <w:rsid w:val="00A51431"/>
    <w:rsid w:val="00A539AD"/>
    <w:rsid w:val="00A71F16"/>
    <w:rsid w:val="00A94063"/>
    <w:rsid w:val="00A9701B"/>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7648"/>
    <w:rsid w:val="00CD6755"/>
    <w:rsid w:val="00CD6856"/>
    <w:rsid w:val="00CE0089"/>
    <w:rsid w:val="00CE793C"/>
    <w:rsid w:val="00CF193C"/>
    <w:rsid w:val="00D173F1"/>
    <w:rsid w:val="00D74CB0"/>
    <w:rsid w:val="00D8295D"/>
    <w:rsid w:val="00DC2A65"/>
    <w:rsid w:val="00DE15F0"/>
    <w:rsid w:val="00DE5663"/>
    <w:rsid w:val="00DE78AA"/>
    <w:rsid w:val="00E053D0"/>
    <w:rsid w:val="00E150B5"/>
    <w:rsid w:val="00E15994"/>
    <w:rsid w:val="00E3114E"/>
    <w:rsid w:val="00E31A70"/>
    <w:rsid w:val="00E35B02"/>
    <w:rsid w:val="00E65F4A"/>
    <w:rsid w:val="00E66496"/>
    <w:rsid w:val="00E66B35"/>
    <w:rsid w:val="00E66E10"/>
    <w:rsid w:val="00E769F6"/>
    <w:rsid w:val="00E8407C"/>
    <w:rsid w:val="00E84F3C"/>
    <w:rsid w:val="00EA012C"/>
    <w:rsid w:val="00EC6A55"/>
    <w:rsid w:val="00ED0288"/>
    <w:rsid w:val="00EE17BD"/>
    <w:rsid w:val="00EE52CB"/>
    <w:rsid w:val="00EF581D"/>
    <w:rsid w:val="00EF7FD8"/>
    <w:rsid w:val="00F06F59"/>
    <w:rsid w:val="00F17988"/>
    <w:rsid w:val="00F469F0"/>
    <w:rsid w:val="00F53273"/>
    <w:rsid w:val="00F755E4"/>
    <w:rsid w:val="00F77D02"/>
    <w:rsid w:val="00FA6598"/>
    <w:rsid w:val="00FB3A86"/>
    <w:rsid w:val="00FD36C8"/>
    <w:rsid w:val="00FF0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4209C3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F243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9F243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orldometers.info/world-population/trinidad-and-tobago-population/"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unfccc.int/news/cop28-agreement-signals-beginning-of-the-end-of-the-fossil-fuel-era"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unfccc.int/process-and-meetings/the-paris-agreement"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nfccc.int/process-and-meetings/conferences/un-climate-change-conference-united-arab-emirates-nov/dec-2023/about-cop-28"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FCF55-5CF3-45ED-8928-3ACD2C78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128</TotalTime>
  <Pages>11</Pages>
  <Words>5912</Words>
  <Characters>33705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39538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2025-11-10T18:34:00Z</dcterms:created>
  <dcterms:modified xsi:type="dcterms:W3CDTF">2025-11-11T12:20:00Z</dcterms:modified>
</cp:coreProperties>
</file>