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2AC7C" w14:textId="77777777" w:rsidR="00D6304D" w:rsidRDefault="00D6304D" w:rsidP="00D6304D">
      <w:pPr>
        <w:pStyle w:val="Title"/>
        <w:spacing w:after="0"/>
        <w:jc w:val="both"/>
        <w:rPr>
          <w:rFonts w:ascii="Arial" w:hAnsi="Arial" w:cs="Arial"/>
        </w:rPr>
      </w:pPr>
      <w:r w:rsidRPr="00241F3F">
        <w:rPr>
          <w:rFonts w:ascii="Arial" w:hAnsi="Arial" w:cs="Arial"/>
        </w:rPr>
        <w:t>Study Protocol</w:t>
      </w:r>
    </w:p>
    <w:p w14:paraId="4DCFEF15" w14:textId="77777777" w:rsidR="00D6304D" w:rsidRDefault="00D6304D" w:rsidP="00D6304D">
      <w:pPr>
        <w:pStyle w:val="Title"/>
        <w:spacing w:after="0"/>
        <w:jc w:val="both"/>
        <w:rPr>
          <w:rFonts w:ascii="Arial" w:hAnsi="Arial" w:cs="Arial"/>
        </w:rPr>
      </w:pPr>
    </w:p>
    <w:p w14:paraId="3D13D0E5" w14:textId="77777777" w:rsidR="00D6304D" w:rsidRDefault="00D6304D" w:rsidP="00D6304D">
      <w:pPr>
        <w:pStyle w:val="Author"/>
        <w:spacing w:line="240" w:lineRule="auto"/>
        <w:jc w:val="both"/>
        <w:rPr>
          <w:rFonts w:ascii="Arial" w:hAnsi="Arial" w:cs="Arial"/>
          <w:bCs/>
          <w:iCs/>
          <w:kern w:val="28"/>
          <w:sz w:val="36"/>
        </w:rPr>
      </w:pPr>
      <w:r w:rsidRPr="00023456">
        <w:rPr>
          <w:rFonts w:ascii="Arial" w:hAnsi="Arial" w:cs="Arial"/>
          <w:bCs/>
          <w:iCs/>
          <w:kern w:val="28"/>
          <w:sz w:val="36"/>
        </w:rPr>
        <w:t>A Mixed-Method Study Protocol on Financing Health in an Ageing Nation: Developing a Healthcare Sustainability Index for Pensioned and Non-Pensioned Military Veterans in Malaysia</w:t>
      </w:r>
    </w:p>
    <w:p w14:paraId="3C41B9FB" w14:textId="77777777" w:rsidR="00D6304D" w:rsidRPr="00790ADA" w:rsidRDefault="00D6304D" w:rsidP="00D6304D">
      <w:pPr>
        <w:pStyle w:val="Author"/>
        <w:spacing w:line="240" w:lineRule="auto"/>
        <w:jc w:val="both"/>
        <w:rPr>
          <w:rFonts w:ascii="Arial" w:hAnsi="Arial" w:cs="Arial"/>
          <w:sz w:val="36"/>
        </w:rPr>
      </w:pPr>
    </w:p>
    <w:p w14:paraId="1E635196" w14:textId="77777777" w:rsidR="002C57D2" w:rsidRPr="004E36EB" w:rsidRDefault="002C57D2" w:rsidP="00441B6F">
      <w:pPr>
        <w:pStyle w:val="Affiliation"/>
        <w:spacing w:after="0" w:line="240" w:lineRule="auto"/>
        <w:jc w:val="both"/>
        <w:rPr>
          <w:rFonts w:ascii="Arial" w:hAnsi="Arial" w:cs="Arial"/>
        </w:rPr>
      </w:pPr>
    </w:p>
    <w:p w14:paraId="633DB14B" w14:textId="77777777" w:rsidR="00B01FCD" w:rsidRPr="00DC7375" w:rsidRDefault="001E05CD" w:rsidP="00441B6F">
      <w:pPr>
        <w:pStyle w:val="Copyright"/>
        <w:spacing w:after="0" w:line="240" w:lineRule="auto"/>
        <w:jc w:val="both"/>
        <w:rPr>
          <w:rFonts w:ascii="Arial" w:hAnsi="Arial" w:cs="Arial"/>
          <w:sz w:val="20"/>
        </w:rPr>
        <w:sectPr w:rsidR="00B01FCD" w:rsidRPr="00DC7375" w:rsidSect="004D332C">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sz w:val="20"/>
        </w:rPr>
      </w:r>
      <w:r>
        <w:rPr>
          <w:rFonts w:ascii="Arial" w:hAnsi="Arial" w:cs="Arial"/>
          <w:sz w:val="20"/>
        </w:rPr>
        <w:pict w14:anchorId="52DA39D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DC7375">
        <w:rPr>
          <w:rFonts w:ascii="Arial" w:hAnsi="Arial" w:cs="Arial"/>
          <w:sz w:val="20"/>
        </w:rPr>
        <w:t>.</w:t>
      </w:r>
    </w:p>
    <w:p w14:paraId="50C7873A" w14:textId="20F07B3F" w:rsidR="00B01FCD" w:rsidRPr="00DC7375" w:rsidRDefault="00B01FCD" w:rsidP="00441B6F">
      <w:pPr>
        <w:pStyle w:val="AbstHead"/>
        <w:spacing w:after="0"/>
        <w:jc w:val="both"/>
        <w:rPr>
          <w:rFonts w:ascii="Arial" w:hAnsi="Arial" w:cs="Arial"/>
          <w:sz w:val="20"/>
        </w:rPr>
      </w:pPr>
      <w:r w:rsidRPr="00DC7375">
        <w:rPr>
          <w:rFonts w:ascii="Arial" w:hAnsi="Arial" w:cs="Arial"/>
          <w:sz w:val="20"/>
        </w:rPr>
        <w:t>ABSTRACT</w:t>
      </w:r>
      <w:r w:rsidR="0066510A" w:rsidRPr="00DC7375">
        <w:rPr>
          <w:rFonts w:ascii="Arial" w:hAnsi="Arial" w:cs="Arial"/>
          <w:sz w:val="20"/>
        </w:rPr>
        <w:t xml:space="preserve"> </w:t>
      </w:r>
    </w:p>
    <w:p w14:paraId="119B9503" w14:textId="77777777" w:rsidR="00790ADA" w:rsidRPr="00DC7375"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4E36EB" w14:paraId="7F452B9D" w14:textId="77777777" w:rsidTr="001E44FE">
        <w:tc>
          <w:tcPr>
            <w:tcW w:w="9576" w:type="dxa"/>
            <w:shd w:val="clear" w:color="auto" w:fill="F2F2F2"/>
          </w:tcPr>
          <w:p w14:paraId="16E5FA26" w14:textId="32465EA4" w:rsidR="00BA1B01" w:rsidRPr="004E36EB" w:rsidRDefault="00BA1B01" w:rsidP="00441B6F">
            <w:pPr>
              <w:pStyle w:val="Body"/>
              <w:spacing w:after="0"/>
              <w:rPr>
                <w:rFonts w:ascii="Arial" w:eastAsia="Calibri" w:hAnsi="Arial" w:cs="Arial"/>
              </w:rPr>
            </w:pPr>
            <w:r w:rsidRPr="004E36EB">
              <w:rPr>
                <w:rFonts w:ascii="Arial" w:eastAsia="Calibri" w:hAnsi="Arial" w:cs="Arial"/>
                <w:b/>
              </w:rPr>
              <w:t xml:space="preserve">Aims: </w:t>
            </w:r>
            <w:r w:rsidR="00023456" w:rsidRPr="004E36EB">
              <w:rPr>
                <w:rFonts w:ascii="Arial" w:eastAsia="Calibri" w:hAnsi="Arial" w:cs="Arial"/>
              </w:rPr>
              <w:t>Malaysia’s rapid ascent as an ageing nation with 7.7% of its population now over 65 which heralds unprecedented pressure on its health system. This demographic shift exposes critical vulnerabilities in healthcare financing and access, particularly for distinct subgroups like military veterans. The pension status of Malaysian Armed Forces (MAF) veterans creates a fundamental inequity in their capacity to manage health costs, a key determinant of well-being that remains systematically unexamined.</w:t>
            </w:r>
          </w:p>
          <w:p w14:paraId="0FBA4572" w14:textId="31EAC002" w:rsidR="00BA1B01" w:rsidRPr="004E36EB" w:rsidRDefault="00BA1B01" w:rsidP="00441B6F">
            <w:pPr>
              <w:pStyle w:val="Body"/>
              <w:spacing w:after="0"/>
              <w:rPr>
                <w:rFonts w:ascii="Arial" w:eastAsia="Calibri" w:hAnsi="Arial" w:cs="Arial"/>
              </w:rPr>
            </w:pPr>
            <w:r w:rsidRPr="004E36EB">
              <w:rPr>
                <w:rFonts w:ascii="Arial" w:eastAsia="Calibri" w:hAnsi="Arial" w:cs="Arial"/>
                <w:b/>
              </w:rPr>
              <w:t>Study design:</w:t>
            </w:r>
            <w:r w:rsidRPr="004E36EB">
              <w:rPr>
                <w:rFonts w:ascii="Arial" w:eastAsia="Calibri" w:hAnsi="Arial" w:cs="Arial"/>
              </w:rPr>
              <w:t xml:space="preserve"> </w:t>
            </w:r>
            <w:r w:rsidR="00023456" w:rsidRPr="004E36EB">
              <w:rPr>
                <w:rFonts w:ascii="Arial" w:eastAsia="Calibri" w:hAnsi="Arial" w:cs="Arial"/>
              </w:rPr>
              <w:t>S</w:t>
            </w:r>
            <w:proofErr w:type="spellStart"/>
            <w:r w:rsidR="00023456" w:rsidRPr="004E36EB">
              <w:rPr>
                <w:rFonts w:ascii="Arial" w:eastAsia="Calibri" w:hAnsi="Arial" w:cs="Arial"/>
                <w:lang w:val="en-MY"/>
              </w:rPr>
              <w:t>equential</w:t>
            </w:r>
            <w:proofErr w:type="spellEnd"/>
            <w:r w:rsidR="00023456" w:rsidRPr="004E36EB">
              <w:rPr>
                <w:rFonts w:ascii="Arial" w:eastAsia="Calibri" w:hAnsi="Arial" w:cs="Arial"/>
                <w:lang w:val="en-MY"/>
              </w:rPr>
              <w:t xml:space="preserve"> exploratory mixed-methods design</w:t>
            </w:r>
            <w:r w:rsidRPr="004E36EB">
              <w:rPr>
                <w:rFonts w:ascii="Arial" w:eastAsia="Calibri" w:hAnsi="Arial" w:cs="Arial"/>
              </w:rPr>
              <w:t>.</w:t>
            </w:r>
          </w:p>
          <w:p w14:paraId="7806DE62" w14:textId="7BCAA57E" w:rsidR="00BA1B01" w:rsidRPr="004E36EB" w:rsidRDefault="00BA1B01" w:rsidP="00441B6F">
            <w:pPr>
              <w:pStyle w:val="Body"/>
              <w:spacing w:after="0"/>
              <w:rPr>
                <w:rFonts w:ascii="Arial" w:eastAsia="Calibri" w:hAnsi="Arial" w:cs="Arial"/>
              </w:rPr>
            </w:pPr>
            <w:r w:rsidRPr="004E36EB">
              <w:rPr>
                <w:rFonts w:ascii="Arial" w:eastAsia="Calibri" w:hAnsi="Arial" w:cs="Arial"/>
                <w:b/>
              </w:rPr>
              <w:t>Place and Duration of Study:</w:t>
            </w:r>
            <w:r w:rsidRPr="004E36EB">
              <w:rPr>
                <w:rFonts w:ascii="Arial" w:eastAsia="Calibri" w:hAnsi="Arial" w:cs="Arial"/>
              </w:rPr>
              <w:t xml:space="preserve"> </w:t>
            </w:r>
            <w:r w:rsidR="00023456" w:rsidRPr="004E36EB">
              <w:rPr>
                <w:rFonts w:ascii="Arial" w:eastAsia="Calibri" w:hAnsi="Arial" w:cs="Arial"/>
              </w:rPr>
              <w:t xml:space="preserve">All states in Malaysia with department of veteran affairs </w:t>
            </w:r>
            <w:r w:rsidRPr="004E36EB">
              <w:rPr>
                <w:rFonts w:ascii="Arial" w:eastAsia="Calibri" w:hAnsi="Arial" w:cs="Arial"/>
              </w:rPr>
              <w:t xml:space="preserve">between </w:t>
            </w:r>
            <w:r w:rsidR="00023456" w:rsidRPr="004E36EB">
              <w:rPr>
                <w:rFonts w:ascii="Arial" w:eastAsia="Calibri" w:hAnsi="Arial" w:cs="Arial"/>
              </w:rPr>
              <w:t>Dec 2024 to May</w:t>
            </w:r>
            <w:r w:rsidRPr="004E36EB">
              <w:rPr>
                <w:rFonts w:ascii="Arial" w:eastAsia="Calibri" w:hAnsi="Arial" w:cs="Arial"/>
              </w:rPr>
              <w:t xml:space="preserve"> 20</w:t>
            </w:r>
            <w:r w:rsidR="00023456" w:rsidRPr="004E36EB">
              <w:rPr>
                <w:rFonts w:ascii="Arial" w:eastAsia="Calibri" w:hAnsi="Arial" w:cs="Arial"/>
              </w:rPr>
              <w:t>25</w:t>
            </w:r>
            <w:r w:rsidRPr="004E36EB">
              <w:rPr>
                <w:rFonts w:ascii="Arial" w:eastAsia="Calibri" w:hAnsi="Arial" w:cs="Arial"/>
              </w:rPr>
              <w:t>.</w:t>
            </w:r>
          </w:p>
          <w:p w14:paraId="3A8E49BE" w14:textId="3B9BD5A5" w:rsidR="00BA1B01" w:rsidRPr="004E36EB" w:rsidRDefault="00BA1B01" w:rsidP="00441B6F">
            <w:pPr>
              <w:pStyle w:val="Body"/>
              <w:spacing w:after="0"/>
              <w:rPr>
                <w:rFonts w:ascii="Arial" w:eastAsia="Calibri" w:hAnsi="Arial" w:cs="Arial"/>
              </w:rPr>
            </w:pPr>
            <w:r w:rsidRPr="004E36EB">
              <w:rPr>
                <w:rFonts w:ascii="Arial" w:eastAsia="Calibri" w:hAnsi="Arial" w:cs="Arial"/>
                <w:b/>
                <w:bCs/>
              </w:rPr>
              <w:t>Methodology:</w:t>
            </w:r>
            <w:r w:rsidRPr="004E36EB">
              <w:rPr>
                <w:rFonts w:ascii="Arial" w:eastAsia="Calibri" w:hAnsi="Arial" w:cs="Arial"/>
              </w:rPr>
              <w:t xml:space="preserve"> </w:t>
            </w:r>
            <w:r w:rsidR="00023456" w:rsidRPr="004E36EB">
              <w:rPr>
                <w:rFonts w:ascii="Arial" w:eastAsia="Calibri" w:hAnsi="Arial" w:cs="Arial"/>
              </w:rPr>
              <w:t>This study employed a sequential exploratory mixed-methods design. Qualitative themes from in-depth interviews with 10 veterans were used to develop a quantitative survey, which was then administered to a stratified random sample of 475 MAF veterans. The core output of this analysis is the development and validation of a multidimensional Healthcare Sustainability Index (HSI), a composite measure integrating critical domains of workforce capacity, infrastructure, pharmaceutical access, and most critically, fiscal resilience</w:t>
            </w:r>
            <w:r w:rsidRPr="004E36EB">
              <w:rPr>
                <w:rFonts w:ascii="Arial" w:eastAsia="Calibri" w:hAnsi="Arial" w:cs="Arial"/>
              </w:rPr>
              <w:t>.</w:t>
            </w:r>
          </w:p>
          <w:p w14:paraId="7FAFC67A" w14:textId="323285D8" w:rsidR="00BA1B01" w:rsidRPr="004E36EB" w:rsidRDefault="00BA1B01" w:rsidP="00441B6F">
            <w:pPr>
              <w:pStyle w:val="Body"/>
              <w:spacing w:after="0"/>
              <w:rPr>
                <w:rFonts w:ascii="Arial" w:eastAsia="Calibri" w:hAnsi="Arial" w:cs="Arial"/>
                <w:b/>
                <w:bCs/>
              </w:rPr>
            </w:pPr>
            <w:r w:rsidRPr="004E36EB">
              <w:rPr>
                <w:rFonts w:ascii="Arial" w:eastAsia="Calibri" w:hAnsi="Arial" w:cs="Arial"/>
                <w:b/>
                <w:bCs/>
              </w:rPr>
              <w:t>Results:</w:t>
            </w:r>
            <w:r w:rsidRPr="004E36EB">
              <w:rPr>
                <w:rFonts w:ascii="Arial" w:eastAsia="Calibri" w:hAnsi="Arial" w:cs="Arial"/>
              </w:rPr>
              <w:t xml:space="preserve"> </w:t>
            </w:r>
            <w:r w:rsidR="00023456" w:rsidRPr="004E36EB">
              <w:rPr>
                <w:rFonts w:ascii="Arial" w:eastAsia="Calibri" w:hAnsi="Arial" w:cs="Arial"/>
              </w:rPr>
              <w:t xml:space="preserve">The study </w:t>
            </w:r>
            <w:r w:rsidR="00B73204" w:rsidRPr="00D7568B">
              <w:rPr>
                <w:rFonts w:ascii="Arial" w:eastAsia="Calibri" w:hAnsi="Arial" w:cs="Arial"/>
              </w:rPr>
              <w:t xml:space="preserve">will </w:t>
            </w:r>
            <w:r w:rsidR="00023456" w:rsidRPr="004E36EB">
              <w:rPr>
                <w:rFonts w:ascii="Arial" w:eastAsia="Calibri" w:hAnsi="Arial" w:cs="Arial"/>
              </w:rPr>
              <w:t>identif</w:t>
            </w:r>
            <w:r w:rsidR="00B73204" w:rsidRPr="004E36EB">
              <w:rPr>
                <w:rFonts w:ascii="Arial" w:eastAsia="Calibri" w:hAnsi="Arial" w:cs="Arial"/>
              </w:rPr>
              <w:t>y</w:t>
            </w:r>
            <w:r w:rsidR="00023456" w:rsidRPr="004E36EB">
              <w:rPr>
                <w:rFonts w:ascii="Arial" w:eastAsia="Calibri" w:hAnsi="Arial" w:cs="Arial"/>
              </w:rPr>
              <w:t xml:space="preserve"> disparity in healthcare financial sustainability between pensioned and non-pensioned veterans. The validated HSI </w:t>
            </w:r>
            <w:r w:rsidR="00B73204" w:rsidRPr="004E36EB">
              <w:rPr>
                <w:rFonts w:ascii="Arial" w:eastAsia="Calibri" w:hAnsi="Arial" w:cs="Arial"/>
              </w:rPr>
              <w:t xml:space="preserve">will </w:t>
            </w:r>
            <w:r w:rsidR="00023456" w:rsidRPr="004E36EB">
              <w:rPr>
                <w:rFonts w:ascii="Arial" w:eastAsia="Calibri" w:hAnsi="Arial" w:cs="Arial"/>
              </w:rPr>
              <w:t>provides a precise metric to quantify this gap, revealing that non-pensioned veterans face substantially higher risks of catastrophic health expenditure and forgoing necessary care due to cost</w:t>
            </w:r>
            <w:r w:rsidRPr="004E36EB">
              <w:rPr>
                <w:rFonts w:ascii="Arial" w:eastAsia="Calibri" w:hAnsi="Arial" w:cs="Arial"/>
              </w:rPr>
              <w:t>.</w:t>
            </w:r>
          </w:p>
          <w:p w14:paraId="58563BE9" w14:textId="18B9CFFA" w:rsidR="00505F06" w:rsidRPr="004E36EB" w:rsidRDefault="00BA1B01" w:rsidP="00441B6F">
            <w:pPr>
              <w:pStyle w:val="Body"/>
              <w:spacing w:after="0"/>
              <w:rPr>
                <w:rFonts w:ascii="Arial" w:eastAsia="Calibri" w:hAnsi="Arial" w:cs="Arial"/>
              </w:rPr>
            </w:pPr>
            <w:r w:rsidRPr="004E36EB">
              <w:rPr>
                <w:rFonts w:ascii="Arial" w:eastAsia="Calibri" w:hAnsi="Arial" w:cs="Arial"/>
                <w:b/>
                <w:bCs/>
              </w:rPr>
              <w:t>Conclusion:</w:t>
            </w:r>
            <w:r w:rsidRPr="004E36EB">
              <w:rPr>
                <w:rFonts w:ascii="Arial" w:eastAsia="Calibri" w:hAnsi="Arial" w:cs="Arial"/>
              </w:rPr>
              <w:t xml:space="preserve"> </w:t>
            </w:r>
            <w:r w:rsidR="00023456" w:rsidRPr="004E36EB">
              <w:rPr>
                <w:rFonts w:ascii="Arial" w:eastAsia="Calibri" w:hAnsi="Arial" w:cs="Arial"/>
              </w:rPr>
              <w:t xml:space="preserve">This research </w:t>
            </w:r>
            <w:r w:rsidR="00B73204" w:rsidRPr="004E36EB">
              <w:rPr>
                <w:rFonts w:ascii="Arial" w:eastAsia="Calibri" w:hAnsi="Arial" w:cs="Arial"/>
              </w:rPr>
              <w:t>will provide</w:t>
            </w:r>
            <w:r w:rsidR="00023456" w:rsidRPr="004E36EB">
              <w:rPr>
                <w:rFonts w:ascii="Arial" w:eastAsia="Calibri" w:hAnsi="Arial" w:cs="Arial"/>
              </w:rPr>
              <w:t xml:space="preserve"> the evidence of a pension-based healthcare inequity within Malaysia's veteran community. The HSI </w:t>
            </w:r>
            <w:r w:rsidR="00B73204" w:rsidRPr="004E36EB">
              <w:rPr>
                <w:rFonts w:ascii="Arial" w:eastAsia="Calibri" w:hAnsi="Arial" w:cs="Arial"/>
              </w:rPr>
              <w:t>will serve</w:t>
            </w:r>
            <w:r w:rsidR="00023456" w:rsidRPr="004E36EB">
              <w:rPr>
                <w:rFonts w:ascii="Arial" w:eastAsia="Calibri" w:hAnsi="Arial" w:cs="Arial"/>
              </w:rPr>
              <w:t xml:space="preserve"> as a vital policy tool for designing targeted, evidence-based interventions. The findings </w:t>
            </w:r>
            <w:r w:rsidR="00B73204" w:rsidRPr="004E36EB">
              <w:rPr>
                <w:rFonts w:ascii="Arial" w:eastAsia="Calibri" w:hAnsi="Arial" w:cs="Arial"/>
              </w:rPr>
              <w:t>will</w:t>
            </w:r>
            <w:r w:rsidR="00023456" w:rsidRPr="004E36EB">
              <w:rPr>
                <w:rFonts w:ascii="Arial" w:eastAsia="Calibri" w:hAnsi="Arial" w:cs="Arial"/>
              </w:rPr>
              <w:t xml:space="preserve"> inform strategies to strengthen government financing mechanisms, safeguard veteran well-being, and enhance the overall resilience of Malaysia’s health system in the face of demographic ageing. By proposing a replicable model for assessing financial risk protection, this study </w:t>
            </w:r>
            <w:r w:rsidR="00B73204" w:rsidRPr="004E36EB">
              <w:rPr>
                <w:rFonts w:ascii="Arial" w:eastAsia="Calibri" w:hAnsi="Arial" w:cs="Arial"/>
              </w:rPr>
              <w:t xml:space="preserve">will </w:t>
            </w:r>
            <w:r w:rsidR="00023456" w:rsidRPr="004E36EB">
              <w:rPr>
                <w:rFonts w:ascii="Arial" w:eastAsia="Calibri" w:hAnsi="Arial" w:cs="Arial"/>
              </w:rPr>
              <w:t>offer insights for policymakers in Malaysia.</w:t>
            </w:r>
          </w:p>
        </w:tc>
        <w:bookmarkStart w:id="0" w:name="_GoBack"/>
        <w:bookmarkEnd w:id="0"/>
      </w:tr>
    </w:tbl>
    <w:p w14:paraId="1BA71B4D" w14:textId="77777777" w:rsidR="00636EB2" w:rsidRPr="004E36EB" w:rsidRDefault="00636EB2" w:rsidP="00441B6F">
      <w:pPr>
        <w:pStyle w:val="Body"/>
        <w:spacing w:after="0"/>
        <w:rPr>
          <w:rFonts w:ascii="Arial" w:hAnsi="Arial" w:cs="Arial"/>
          <w:i/>
        </w:rPr>
      </w:pPr>
    </w:p>
    <w:p w14:paraId="47AA179A" w14:textId="06B7F1F8" w:rsidR="00790ADA" w:rsidRPr="004E36EB" w:rsidRDefault="00A24E7E" w:rsidP="00441B6F">
      <w:pPr>
        <w:pStyle w:val="Body"/>
        <w:spacing w:after="0"/>
        <w:rPr>
          <w:rFonts w:ascii="Arial" w:hAnsi="Arial" w:cs="Arial"/>
          <w:i/>
        </w:rPr>
      </w:pPr>
      <w:r w:rsidRPr="004E36EB">
        <w:rPr>
          <w:rFonts w:ascii="Arial" w:hAnsi="Arial" w:cs="Arial"/>
          <w:i/>
        </w:rPr>
        <w:t xml:space="preserve">Keywords: </w:t>
      </w:r>
      <w:r w:rsidR="00023456" w:rsidRPr="004E36EB">
        <w:rPr>
          <w:rFonts w:ascii="Arial" w:hAnsi="Arial" w:cs="Arial"/>
          <w:i/>
        </w:rPr>
        <w:t xml:space="preserve">Veterans Health, Healthcare Financing, Health Policy, Healthcare Sustainability Index, Universal Health Coverage </w:t>
      </w:r>
    </w:p>
    <w:p w14:paraId="19D4A2EF" w14:textId="77777777" w:rsidR="004E36EB" w:rsidRDefault="004E36EB" w:rsidP="00441B6F">
      <w:pPr>
        <w:pStyle w:val="AbstHead"/>
        <w:spacing w:after="0"/>
        <w:jc w:val="both"/>
        <w:rPr>
          <w:rFonts w:ascii="Arial" w:hAnsi="Arial" w:cs="Arial"/>
          <w:sz w:val="20"/>
        </w:rPr>
      </w:pPr>
    </w:p>
    <w:p w14:paraId="1BE84746" w14:textId="77777777" w:rsidR="00D6304D" w:rsidRDefault="00D6304D" w:rsidP="00441B6F">
      <w:pPr>
        <w:pStyle w:val="AbstHead"/>
        <w:spacing w:after="0"/>
        <w:jc w:val="both"/>
        <w:rPr>
          <w:rFonts w:ascii="Arial" w:hAnsi="Arial" w:cs="Arial"/>
          <w:sz w:val="20"/>
        </w:rPr>
      </w:pPr>
    </w:p>
    <w:p w14:paraId="6EB6E73A" w14:textId="1684E2D8" w:rsidR="007F7B32" w:rsidRPr="004E36EB" w:rsidRDefault="00902823" w:rsidP="00441B6F">
      <w:pPr>
        <w:pStyle w:val="AbstHead"/>
        <w:spacing w:after="0"/>
        <w:jc w:val="both"/>
        <w:rPr>
          <w:rFonts w:ascii="Arial" w:hAnsi="Arial" w:cs="Arial"/>
          <w:szCs w:val="22"/>
        </w:rPr>
      </w:pPr>
      <w:r w:rsidRPr="004E36EB">
        <w:rPr>
          <w:rFonts w:ascii="Arial" w:hAnsi="Arial" w:cs="Arial"/>
          <w:szCs w:val="22"/>
        </w:rPr>
        <w:t xml:space="preserve">1. </w:t>
      </w:r>
      <w:r w:rsidR="00B01FCD" w:rsidRPr="004E36EB">
        <w:rPr>
          <w:rFonts w:ascii="Arial" w:hAnsi="Arial" w:cs="Arial"/>
          <w:szCs w:val="22"/>
        </w:rPr>
        <w:t>INTRODUCTION</w:t>
      </w:r>
      <w:r w:rsidR="007F7B32" w:rsidRPr="004E36EB">
        <w:rPr>
          <w:rFonts w:ascii="Arial" w:hAnsi="Arial" w:cs="Arial"/>
          <w:szCs w:val="22"/>
        </w:rPr>
        <w:t xml:space="preserve"> </w:t>
      </w:r>
    </w:p>
    <w:p w14:paraId="79D180D8" w14:textId="77777777" w:rsidR="00790ADA" w:rsidRPr="00DC7375" w:rsidRDefault="00790ADA" w:rsidP="00441B6F">
      <w:pPr>
        <w:pStyle w:val="AbstHead"/>
        <w:spacing w:after="0"/>
        <w:jc w:val="both"/>
        <w:rPr>
          <w:rFonts w:ascii="Arial" w:hAnsi="Arial" w:cs="Arial"/>
          <w:sz w:val="20"/>
        </w:rPr>
      </w:pPr>
    </w:p>
    <w:p w14:paraId="3FFC541A" w14:textId="246FC17B" w:rsidR="0032235B" w:rsidRPr="004E36EB" w:rsidRDefault="00023456" w:rsidP="00B9747A">
      <w:pPr>
        <w:pStyle w:val="Body"/>
        <w:spacing w:after="0"/>
        <w:rPr>
          <w:rFonts w:ascii="Arial" w:hAnsi="Arial" w:cs="Arial"/>
          <w:lang w:val="en-MY"/>
        </w:rPr>
      </w:pPr>
      <w:r w:rsidRPr="004E36EB">
        <w:rPr>
          <w:rFonts w:ascii="Arial" w:hAnsi="Arial" w:cs="Arial"/>
          <w:lang w:val="en-MY"/>
        </w:rPr>
        <w:t xml:space="preserve">Malaysia’s rapid demographic transition presents one of the most significant health policy and management challenges of the coming decades. Having reached aged nation status (7.7% of the population ≥65 years) by 2025, its elderly cohort is projected to increase by 269% between 2008 and 2040, on a trajectory toward a super-aged society by 2056 </w:t>
      </w:r>
      <w:r w:rsidRPr="004E36EB">
        <w:rPr>
          <w:rFonts w:ascii="Arial" w:hAnsi="Arial" w:cs="Arial"/>
          <w:lang w:val="en-MY"/>
        </w:rPr>
        <w:fldChar w:fldCharType="begin" w:fldLock="1"/>
      </w:r>
      <w:r w:rsidR="009B1172" w:rsidRPr="004E36EB">
        <w:rPr>
          <w:rFonts w:ascii="Arial" w:hAnsi="Arial" w:cs="Arial"/>
          <w:lang w:val="en-MY"/>
        </w:rPr>
        <w:instrText>ADDIN CSL_CITATION {"citationItems":[{"id":"ITEM-1","itemData":{"URL":"https://www.dosm.gov.my/portal-main/release-content/demographic-statistics-first-quarter-2025","accessed":{"date-parts":[["2025","6","16"]]},"author":[{"dropping-particle":"","family":"Department of Statistic Malaysia","given":"","non-dropping-particle":"","parse-names":false,"suffix":""}],"id":"ITEM-1","issued":{"date-parts":[["2025"]]},"title":"Demographic Statistics, First Quarter 2025","type":"webpage"},"uris":["http://www.mendeley.com/documents/?uuid=e0f7c46d-4238-4c37-a089-54f2156f5813"]},{"id":"ITEM-2","itemData":{"author":[{"dropping-particle":"","family":"Kinsella","given":"Kevin","non-dropping-particle":"","parse-names":false,"suffix":""},{"dropping-particle":"","family":"He","given":"Wan","non-dropping-particle":"","parse-names":false,"suffix":""}],"id":"ITEM-2","issued":{"date-parts":[["2009"]]},"publisher":"US Government Printing Office Washington, DC","title":"An aging world: 2008: International population reports","type":"book"},"uris":["http://www.mendeley.com/documents/?uuid=93eb30d0-8e03-46e3-9b0f-bf64009379c8"]},{"id":"ITEM-3","itemData":{"URL":"https://www.undp.org/malaysia/blog/interconnections-between-climate-change-and-population-aging-implications-more-inclusive-and-sustainable-development-malaysia","accessed":{"date-parts":[["2025","6","16"]]},"author":[{"dropping-particle":"","family":"Khalid","given":"Haniza","non-dropping-particle":"","parse-names":false,"suffix":""},{"dropping-particle":"","family":"Tan","given":"David","non-dropping-particle":"","parse-names":false,"suffix":""}],"container-title":"United Nations Development Programme","id":"ITEM-3","issued":{"date-parts":[["2023"]]},"title":"Interconnections between Climate Change and Population Aging: Implications for a More Inclusive and Sustainable Development in Malaysia","type":"webpage"},"uris":["http://www.mendeley.com/documents/?uuid=ad7581ae-7129-4629-b48b-18b97c13c106"]}],"mendeley":{"formattedCitation":"[1], [2], [3]","plainTextFormattedCitation":"[1], [2], [3]","previouslyFormattedCitation":"[1], [2], [3]"},"properties":{"noteIndex":0},"schema":"https://github.com/citation-style-language/schema/raw/master/csl-citation.json"}</w:instrText>
      </w:r>
      <w:r w:rsidRPr="004E36EB">
        <w:rPr>
          <w:rFonts w:ascii="Arial" w:hAnsi="Arial" w:cs="Arial"/>
          <w:lang w:val="en-MY"/>
        </w:rPr>
        <w:fldChar w:fldCharType="separate"/>
      </w:r>
      <w:r w:rsidR="00B9747A" w:rsidRPr="004E36EB">
        <w:rPr>
          <w:rFonts w:ascii="Arial" w:hAnsi="Arial" w:cs="Arial"/>
          <w:noProof/>
          <w:lang w:val="en-MY"/>
        </w:rPr>
        <w:t>[1], [2], [3]</w:t>
      </w:r>
      <w:r w:rsidRPr="004E36EB">
        <w:rPr>
          <w:rFonts w:ascii="Arial" w:hAnsi="Arial" w:cs="Arial"/>
          <w:lang w:val="en-GB"/>
        </w:rPr>
        <w:fldChar w:fldCharType="end"/>
      </w:r>
      <w:r w:rsidRPr="004E36EB">
        <w:rPr>
          <w:rFonts w:ascii="Arial" w:hAnsi="Arial" w:cs="Arial"/>
          <w:lang w:val="en-MY"/>
        </w:rPr>
        <w:t xml:space="preserve">. While the country's health system has historically contributed to excellent outcomes </w:t>
      </w:r>
      <w:r w:rsidRPr="004E36EB">
        <w:rPr>
          <w:rFonts w:ascii="Arial" w:hAnsi="Arial" w:cs="Arial"/>
          <w:lang w:val="en-MY"/>
        </w:rPr>
        <w:fldChar w:fldCharType="begin" w:fldLock="1"/>
      </w:r>
      <w:r w:rsidR="009B1172" w:rsidRPr="004E36EB">
        <w:rPr>
          <w:rFonts w:ascii="Arial" w:hAnsi="Arial" w:cs="Arial"/>
          <w:lang w:val="en-MY"/>
        </w:rPr>
        <w:instrText>ADDIN CSL_CITATION {"citationItems":[{"id":"ITEM-1","itemData":{"author":[{"dropping-particle":"","family":"Ministry of Health Malaysia.","given":"","non-dropping-particle":"","parse-names":false,"suffix":""}],"id":"ITEM-1","issued":{"date-parts":[["2024"]]},"title":"Health White Paper for Malaysia","type":"report"},"uris":["http://www.mendeley.com/documents/?uuid=25e2d040-8077-429e-9477-012b44ea62d7"]}],"mendeley":{"formattedCitation":"[4]","plainTextFormattedCitation":"[4]","previouslyFormattedCitation":"[4]"},"properties":{"noteIndex":0},"schema":"https://github.com/citation-style-language/schema/raw/master/csl-citation.json"}</w:instrText>
      </w:r>
      <w:r w:rsidRPr="004E36EB">
        <w:rPr>
          <w:rFonts w:ascii="Arial" w:hAnsi="Arial" w:cs="Arial"/>
          <w:lang w:val="en-MY"/>
        </w:rPr>
        <w:fldChar w:fldCharType="separate"/>
      </w:r>
      <w:r w:rsidR="00B9747A" w:rsidRPr="004E36EB">
        <w:rPr>
          <w:rFonts w:ascii="Arial" w:hAnsi="Arial" w:cs="Arial"/>
          <w:noProof/>
          <w:lang w:val="en-MY"/>
        </w:rPr>
        <w:t>[4]</w:t>
      </w:r>
      <w:r w:rsidRPr="004E36EB">
        <w:rPr>
          <w:rFonts w:ascii="Arial" w:hAnsi="Arial" w:cs="Arial"/>
          <w:lang w:val="en-GB"/>
        </w:rPr>
        <w:fldChar w:fldCharType="end"/>
      </w:r>
      <w:r w:rsidRPr="004E36EB">
        <w:rPr>
          <w:rFonts w:ascii="Arial" w:hAnsi="Arial" w:cs="Arial"/>
          <w:lang w:val="en-MY"/>
        </w:rPr>
        <w:t xml:space="preserve">, its financial and operational sustainability is now under unprecedented threat. This demographic shift translates into direct system strain: it exacerbates the burden of non-communicable diseases, projects a rise in dementia cases to 668,000 by 2050, and follows healthcare costs that already reached RM88.4 billion in 2020 </w:t>
      </w:r>
      <w:r w:rsidRPr="004E36EB">
        <w:rPr>
          <w:rFonts w:ascii="Arial" w:hAnsi="Arial" w:cs="Arial"/>
          <w:lang w:val="en-MY"/>
        </w:rPr>
        <w:fldChar w:fldCharType="begin" w:fldLock="1"/>
      </w:r>
      <w:r w:rsidR="009B1172" w:rsidRPr="004E36EB">
        <w:rPr>
          <w:rFonts w:ascii="Arial" w:hAnsi="Arial" w:cs="Arial"/>
          <w:lang w:val="en-MY"/>
        </w:rPr>
        <w:instrText>ADDIN CSL_CITATION {"citationItems":[{"id":"ITEM-1","itemData":{"URL":"https://mprh.lppkn.gov.my/ageing-phenomenon-malaysia-towards-2030/","accessed":{"date-parts":[["2025","6","16"]]},"author":[{"dropping-particle":"","family":"The National Population and Family Development Board","given":"","non-dropping-particle":"","parse-names":false,"suffix":""}],"container-title":"Malaysia Population Research Hub","id":"ITEM-1","issued":{"date-parts":[["2017"]]},"title":"Ageing Phenomenon: Malaysia Towards 2030","type":"webpage"},"uris":["http://www.mendeley.com/documents/?uuid=75a1f0cd-6092-49ab-922c-1ea430462b7f"]},{"id":"ITEM-2","itemData":{"author":[{"dropping-particle":"","family":"Ministry of Health Malaysia.","given":"","non-dropping-particle":"","parse-names":false,"suffix":""}],"id":"ITEM-2","issued":{"date-parts":[["2022"]]},"title":"The Direct Health-Care Cost Of Noncommunicable Diseases In Malaysia","type":"report"},"uris":["http://www.mendeley.com/documents/?uuid=982b4449-b3be-451e-b760-c04ab158d891"]}],"mendeley":{"formattedCitation":"[5], [6]","plainTextFormattedCitation":"[5], [6]","previouslyFormattedCitation":"[5], [6]"},"properties":{"noteIndex":0},"schema":"https://github.com/citation-style-language/schema/raw/master/csl-citation.json"}</w:instrText>
      </w:r>
      <w:r w:rsidRPr="004E36EB">
        <w:rPr>
          <w:rFonts w:ascii="Arial" w:hAnsi="Arial" w:cs="Arial"/>
          <w:lang w:val="en-MY"/>
        </w:rPr>
        <w:fldChar w:fldCharType="separate"/>
      </w:r>
      <w:r w:rsidR="00B9747A" w:rsidRPr="004E36EB">
        <w:rPr>
          <w:rFonts w:ascii="Arial" w:hAnsi="Arial" w:cs="Arial"/>
          <w:noProof/>
          <w:lang w:val="en-MY"/>
        </w:rPr>
        <w:t>[5], [6]</w:t>
      </w:r>
      <w:r w:rsidRPr="004E36EB">
        <w:rPr>
          <w:rFonts w:ascii="Arial" w:hAnsi="Arial" w:cs="Arial"/>
          <w:lang w:val="en-GB"/>
        </w:rPr>
        <w:fldChar w:fldCharType="end"/>
      </w:r>
      <w:r w:rsidRPr="004E36EB">
        <w:rPr>
          <w:rFonts w:ascii="Arial" w:hAnsi="Arial" w:cs="Arial"/>
          <w:lang w:val="en-MY"/>
        </w:rPr>
        <w:t xml:space="preserve">. These converging pressures rising demand, clinical complexity, and soaring costs threaten the resilience of Malaysia’s acclaimed Universal Health Coverage (UHC) system and constrain efforts to achieve the Sustainable Development Goals (SDGs), particularly SDG 3 </w:t>
      </w:r>
      <w:r w:rsidRPr="004E36EB">
        <w:rPr>
          <w:rFonts w:ascii="Arial" w:hAnsi="Arial" w:cs="Arial"/>
          <w:lang w:val="en-MY"/>
        </w:rPr>
        <w:fldChar w:fldCharType="begin" w:fldLock="1"/>
      </w:r>
      <w:r w:rsidR="009B1172" w:rsidRPr="004E36EB">
        <w:rPr>
          <w:rFonts w:ascii="Arial" w:hAnsi="Arial" w:cs="Arial"/>
          <w:lang w:val="en-MY"/>
        </w:rPr>
        <w:instrText>ADDIN CSL_CITATION {"citationItems":[{"id":"ITEM-1","itemData":{"DOI":"10.1007/978-981-16-3787-2_4","ISBN":"978-981-16-3787-2","abstract":"In September 2015, the United Nations (UN) proposed Agenda 2030, an ambitious initiative to end poverty, combat climate change, and fight injustice and inequality over the next 15 years. Agenda 2030 promises a better future for all by setting out 17 sustainable development goals (SDGs) that the Member States of countries all over the world have committed to achieving. These goals cover a range of different topics—from ending poverty, improving healthcare, and building more inclusive and sustainable cities, to reducing the impacts of climate change (Fig. 4.1). The goals were adopted by all Member States of the UN formally in 2015 (September 25–27, 2015; at the 70th anniversary of the UN), and were effective from 1st January 2016 for the period 2016–2030.","author":[{"dropping-particle":"","family":"Das","given":"Taraprasad","non-dropping-particle":"","parse-names":false,"suffix":""},{"dropping-particle":"","family":"Holland","given":"Peter","non-dropping-particle":"","parse-names":false,"suffix":""},{"dropping-particle":"","family":"Ahmed","given":"Munir","non-dropping-particle":"","parse-names":false,"suffix":""},{"dropping-particle":"","family":"Husain","given":"Lutful","non-dropping-particle":"","parse-names":false,"suffix":""}],"editor":[{"dropping-particle":"","family":"Das","given":"Taraprasad","non-dropping-particle":"","parse-names":false,"suffix":""},{"dropping-particle":"","family":"Nayar","given":"Patanjali Dev","non-dropping-particle":"","parse-names":false,"suffix":""}],"id":"ITEM-1","issued":{"date-parts":[["2021"]]},"page":"61-78","publisher":"Springer Singapore","publisher-place":"Singapore","title":"Sustainable Development Goal 3: Good Health and Well-being BT  - South-East Asia Eye Health: Systems, Practices, and Challenges","type":"chapter"},"uris":["http://www.mendeley.com/documents/?uuid=430ef078-c79c-44f9-a0ab-aabde80eadf2"]}],"mendeley":{"formattedCitation":"[7]","plainTextFormattedCitation":"[7]","previouslyFormattedCitation":"[7]"},"properties":{"noteIndex":0},"schema":"https://github.com/citation-style-language/schema/raw/master/csl-citation.json"}</w:instrText>
      </w:r>
      <w:r w:rsidRPr="004E36EB">
        <w:rPr>
          <w:rFonts w:ascii="Arial" w:hAnsi="Arial" w:cs="Arial"/>
          <w:lang w:val="en-MY"/>
        </w:rPr>
        <w:fldChar w:fldCharType="separate"/>
      </w:r>
      <w:r w:rsidR="00B9747A" w:rsidRPr="004E36EB">
        <w:rPr>
          <w:rFonts w:ascii="Arial" w:hAnsi="Arial" w:cs="Arial"/>
          <w:noProof/>
          <w:lang w:val="en-MY"/>
        </w:rPr>
        <w:t>[7]</w:t>
      </w:r>
      <w:r w:rsidRPr="004E36EB">
        <w:rPr>
          <w:rFonts w:ascii="Arial" w:hAnsi="Arial" w:cs="Arial"/>
          <w:lang w:val="en-GB"/>
        </w:rPr>
        <w:fldChar w:fldCharType="end"/>
      </w:r>
      <w:r w:rsidRPr="004E36EB">
        <w:rPr>
          <w:rFonts w:ascii="Arial" w:hAnsi="Arial" w:cs="Arial"/>
          <w:lang w:val="en-MY"/>
        </w:rPr>
        <w:t>. The central policy question, therefore, is not merely about clinical care for the elderly, but about designing financially resilient and equitable health financing models that can withstand these demographic pressures.</w:t>
      </w:r>
    </w:p>
    <w:p w14:paraId="26E39D64" w14:textId="77777777" w:rsidR="00B9747A" w:rsidRPr="004E36EB" w:rsidRDefault="00B9747A" w:rsidP="00B9747A">
      <w:pPr>
        <w:pStyle w:val="Body"/>
        <w:spacing w:after="0"/>
        <w:rPr>
          <w:rFonts w:ascii="Arial" w:hAnsi="Arial" w:cs="Arial"/>
          <w:lang w:val="en-MY"/>
        </w:rPr>
      </w:pPr>
    </w:p>
    <w:p w14:paraId="2F8B2571" w14:textId="34126012" w:rsidR="0032235B" w:rsidRPr="004E36EB" w:rsidRDefault="0032235B" w:rsidP="0032235B">
      <w:pPr>
        <w:pStyle w:val="Body"/>
        <w:spacing w:after="0"/>
        <w:rPr>
          <w:rFonts w:ascii="Arial" w:hAnsi="Arial" w:cs="Arial"/>
          <w:lang w:val="en-MY"/>
        </w:rPr>
      </w:pPr>
      <w:r w:rsidRPr="004E36EB">
        <w:rPr>
          <w:rFonts w:ascii="Arial" w:hAnsi="Arial" w:cs="Arial"/>
          <w:lang w:val="en-MY"/>
        </w:rPr>
        <w:t>A critical vulnerability within this broader challenge lies in the care of specific sub-populations with unique health profiles and fragmented financing pathways. Military veterans represent one such group, embodying the intersection of ageing, complex health needs, and potentially precarious financial independence. The distinction between pensioned and non-pensioned veterans creates a critical policy and management fault line, determining access to care, level of financial protection, and ultimately, health outcomes. This disparity presents a clear risk: veterans without pensions may become disproportionately reliant on public health financing, potentially leading to catastrophic health expenditures for them and avoidable demand on state resources. However, evidence to guide policymakers in addressing this risk is scant. A significant knowledge gap exists in understanding the micro-mechanisms of healthcare financing within this group and how they reflect broader, systemic vulnerabilities in Malaysia's health financing architecture.</w:t>
      </w:r>
    </w:p>
    <w:p w14:paraId="729E4051" w14:textId="77777777" w:rsidR="005B2D77" w:rsidRPr="004E36EB" w:rsidRDefault="005B2D77" w:rsidP="0032235B">
      <w:pPr>
        <w:pStyle w:val="Body"/>
        <w:spacing w:after="0"/>
        <w:rPr>
          <w:rFonts w:ascii="Arial" w:hAnsi="Arial" w:cs="Arial"/>
          <w:lang w:val="en-MY"/>
        </w:rPr>
      </w:pPr>
    </w:p>
    <w:p w14:paraId="72362DF5" w14:textId="00C4F198" w:rsidR="005B2D77" w:rsidRPr="004E36EB" w:rsidRDefault="005B2D77" w:rsidP="0032235B">
      <w:pPr>
        <w:pStyle w:val="Body"/>
        <w:spacing w:after="0"/>
        <w:rPr>
          <w:rFonts w:ascii="Arial" w:hAnsi="Arial" w:cs="Arial"/>
          <w:lang w:val="en-MY"/>
        </w:rPr>
      </w:pPr>
      <w:r w:rsidRPr="004E36EB">
        <w:rPr>
          <w:rFonts w:ascii="Arial" w:hAnsi="Arial" w:cs="Arial"/>
          <w:lang w:val="en-MY"/>
        </w:rPr>
        <w:t xml:space="preserve">A critical evidence gap persists regarding a fundamental inequity: how do pensioned and non-pensioned veterans differentially manage healthcare costs without sacrificing their basic quality of life? The role of pension status as a powerful lever for either financial protection or vulnerability remains uncharted territory. This study confronts this void head-on by arguing that pension status is more than an administrative label; it is a proxy for deeper economic, social, cultural, and political factors that shape veterans' lives. To investigate this, we will pioneer a composite Healthcare Sustainability Index (HSI) for Malaysian Armed Forces veterans. Our objectives are threefold: first, to establish core indicators; second, to empirically benchmark the disparity between groups; and finally, to qualitatively explore the underlying 'why' behind the quantitative 'what,' thus translating findings into actionable, evidence-based policy solutions. Our </w:t>
      </w:r>
      <w:r w:rsidR="009F231F" w:rsidRPr="004E36EB">
        <w:rPr>
          <w:rFonts w:ascii="Arial" w:hAnsi="Arial" w:cs="Arial"/>
          <w:lang w:val="en-MY"/>
        </w:rPr>
        <w:t>goal</w:t>
      </w:r>
      <w:r w:rsidRPr="004E36EB">
        <w:rPr>
          <w:rFonts w:ascii="Arial" w:hAnsi="Arial" w:cs="Arial"/>
          <w:lang w:val="en-MY"/>
        </w:rPr>
        <w:t xml:space="preserve"> is to forge a more equitable financing mechanism that safeguards veterans' health and dignity.</w:t>
      </w:r>
    </w:p>
    <w:p w14:paraId="68DC5198" w14:textId="77777777" w:rsidR="0032235B" w:rsidRPr="004E36EB" w:rsidRDefault="0032235B" w:rsidP="0032235B">
      <w:pPr>
        <w:pStyle w:val="Body"/>
        <w:spacing w:after="0"/>
        <w:rPr>
          <w:rFonts w:ascii="Arial" w:hAnsi="Arial" w:cs="Arial"/>
          <w:lang w:val="en-MY"/>
        </w:rPr>
      </w:pPr>
    </w:p>
    <w:p w14:paraId="49CE5F09" w14:textId="77777777" w:rsidR="00023456" w:rsidRPr="00DC7375" w:rsidRDefault="00023456" w:rsidP="00023456">
      <w:pPr>
        <w:spacing w:line="360" w:lineRule="auto"/>
        <w:jc w:val="both"/>
        <w:rPr>
          <w:rFonts w:ascii="Arial" w:hAnsi="Arial" w:cs="Arial"/>
          <w:lang w:val="en-MY"/>
        </w:rPr>
      </w:pPr>
    </w:p>
    <w:p w14:paraId="06C0F385" w14:textId="4791158E" w:rsidR="007F7B32" w:rsidRPr="001720F3" w:rsidRDefault="00902823" w:rsidP="00441B6F">
      <w:pPr>
        <w:pStyle w:val="AbstHead"/>
        <w:spacing w:after="0"/>
        <w:jc w:val="both"/>
        <w:rPr>
          <w:rFonts w:ascii="Arial" w:hAnsi="Arial" w:cs="Arial"/>
          <w:szCs w:val="22"/>
        </w:rPr>
      </w:pPr>
      <w:r w:rsidRPr="001720F3">
        <w:rPr>
          <w:rFonts w:ascii="Arial" w:hAnsi="Arial" w:cs="Arial"/>
          <w:szCs w:val="22"/>
        </w:rPr>
        <w:t>2. material and method</w:t>
      </w:r>
      <w:r w:rsidR="00000F8F" w:rsidRPr="001720F3">
        <w:rPr>
          <w:rFonts w:ascii="Arial" w:hAnsi="Arial" w:cs="Arial"/>
          <w:szCs w:val="22"/>
        </w:rPr>
        <w:t xml:space="preserve">s </w:t>
      </w:r>
    </w:p>
    <w:p w14:paraId="334ADD08" w14:textId="77777777" w:rsidR="00790ADA" w:rsidRPr="00DC7375" w:rsidRDefault="00790ADA" w:rsidP="00441B6F">
      <w:pPr>
        <w:pStyle w:val="AbstHead"/>
        <w:spacing w:after="0"/>
        <w:jc w:val="both"/>
        <w:rPr>
          <w:rFonts w:ascii="Arial" w:hAnsi="Arial" w:cs="Arial"/>
          <w:sz w:val="20"/>
        </w:rPr>
      </w:pPr>
    </w:p>
    <w:p w14:paraId="5171E0EE" w14:textId="3E993154" w:rsidR="0032235B" w:rsidRPr="004E36EB" w:rsidRDefault="0032235B" w:rsidP="0032235B">
      <w:pPr>
        <w:pStyle w:val="Body"/>
        <w:spacing w:after="0"/>
        <w:rPr>
          <w:rFonts w:ascii="Arial" w:hAnsi="Arial" w:cs="Arial"/>
          <w:lang w:val="en-MY"/>
        </w:rPr>
      </w:pPr>
      <w:r w:rsidRPr="00DC7375">
        <w:rPr>
          <w:rFonts w:ascii="Arial" w:hAnsi="Arial" w:cs="Arial"/>
          <w:b/>
          <w:caps/>
        </w:rPr>
        <w:t xml:space="preserve">2.1 </w:t>
      </w:r>
      <w:r w:rsidRPr="00DC7375">
        <w:rPr>
          <w:rFonts w:ascii="Arial" w:hAnsi="Arial" w:cs="Arial"/>
          <w:b/>
        </w:rPr>
        <w:t>Study Design</w:t>
      </w:r>
      <w:r w:rsidRPr="004E36EB">
        <w:rPr>
          <w:rFonts w:ascii="Arial" w:hAnsi="Arial" w:cs="Arial"/>
          <w:lang w:val="en-MY"/>
        </w:rPr>
        <w:t xml:space="preserve"> </w:t>
      </w:r>
    </w:p>
    <w:p w14:paraId="03DFD0BC" w14:textId="70373306" w:rsidR="00C067A1" w:rsidRPr="004E36EB" w:rsidRDefault="0032235B" w:rsidP="0032235B">
      <w:pPr>
        <w:pStyle w:val="Body"/>
        <w:spacing w:after="0"/>
        <w:rPr>
          <w:rFonts w:ascii="Arial" w:hAnsi="Arial" w:cs="Arial"/>
          <w:lang w:val="en-MY"/>
        </w:rPr>
      </w:pPr>
      <w:r w:rsidRPr="004E36EB">
        <w:rPr>
          <w:rFonts w:ascii="Arial" w:hAnsi="Arial" w:cs="Arial"/>
          <w:lang w:val="en-MY"/>
        </w:rPr>
        <w:t>This study adopted a mixed-methods approach, utilizing a sequential exploratory design to gather both qualitative and quantitative data. The research was carried out in two phases to ensure comprehensive analysis and understanding of the data</w:t>
      </w:r>
      <w:r w:rsidR="00C067A1" w:rsidRPr="004E36EB">
        <w:rPr>
          <w:rFonts w:ascii="Arial" w:hAnsi="Arial" w:cs="Arial"/>
          <w:lang w:val="en-MY"/>
        </w:rPr>
        <w:t xml:space="preserve"> starting with the qualitative </w:t>
      </w:r>
      <w:r w:rsidR="00C067A1" w:rsidRPr="004E36EB">
        <w:rPr>
          <w:rFonts w:ascii="Arial" w:hAnsi="Arial" w:cs="Arial"/>
          <w:lang w:val="en-MY"/>
        </w:rPr>
        <w:lastRenderedPageBreak/>
        <w:t>and follow-up with the quantitative phase</w:t>
      </w:r>
      <w:r w:rsidRPr="004E36EB">
        <w:rPr>
          <w:rFonts w:ascii="Arial" w:hAnsi="Arial" w:cs="Arial"/>
          <w:lang w:val="en-MY"/>
        </w:rPr>
        <w:t xml:space="preserve">. In the qualitative phase, in-depth interviews were conducted with ten MAF veterans. These interviews provided valuable insights into their experiences and perceptions related to their healthcare independence. The responses were carefully </w:t>
      </w:r>
      <w:proofErr w:type="spellStart"/>
      <w:r w:rsidRPr="004E36EB">
        <w:rPr>
          <w:rFonts w:ascii="Arial" w:hAnsi="Arial" w:cs="Arial"/>
          <w:lang w:val="en-MY"/>
        </w:rPr>
        <w:t>analyzed</w:t>
      </w:r>
      <w:proofErr w:type="spellEnd"/>
      <w:r w:rsidRPr="004E36EB">
        <w:rPr>
          <w:rFonts w:ascii="Arial" w:hAnsi="Arial" w:cs="Arial"/>
          <w:lang w:val="en-MY"/>
        </w:rPr>
        <w:t xml:space="preserve"> to identify key themes related to their roles, challenges, and needs. The analysis was conducted using content analysis, a method that allowed the researchers to systematically categorize and interpret the data based on patterns that emerged from the interviews.</w:t>
      </w:r>
      <w:r w:rsidR="00C067A1" w:rsidRPr="004E36EB">
        <w:rPr>
          <w:rFonts w:ascii="Arial" w:hAnsi="Arial" w:cs="Arial"/>
          <w:lang w:val="en-MY"/>
        </w:rPr>
        <w:t xml:space="preserve"> The qualitative phase will generate insights to determine the relevant indicators for the questionnaire. Subsequently, the quantitative phase will employ this newly developed instrument to evaluate the current sustainable healthcare index.</w:t>
      </w:r>
    </w:p>
    <w:p w14:paraId="24349813" w14:textId="77777777" w:rsidR="0032235B" w:rsidRPr="004E36EB" w:rsidRDefault="0032235B" w:rsidP="0032235B">
      <w:pPr>
        <w:pStyle w:val="Body"/>
        <w:spacing w:after="0"/>
        <w:rPr>
          <w:rFonts w:ascii="Arial" w:hAnsi="Arial" w:cs="Arial"/>
          <w:lang w:val="en-MY"/>
        </w:rPr>
      </w:pPr>
    </w:p>
    <w:p w14:paraId="3A7E1786" w14:textId="75E52B75" w:rsidR="0032235B" w:rsidRPr="004E36EB" w:rsidRDefault="0032235B" w:rsidP="0032235B">
      <w:pPr>
        <w:pStyle w:val="Body"/>
        <w:spacing w:after="0"/>
        <w:rPr>
          <w:rFonts w:ascii="Arial" w:hAnsi="Arial" w:cs="Arial"/>
          <w:lang w:val="en-MY"/>
        </w:rPr>
      </w:pPr>
      <w:r w:rsidRPr="004E36EB">
        <w:rPr>
          <w:rFonts w:ascii="Arial" w:hAnsi="Arial" w:cs="Arial"/>
          <w:lang w:val="en-MY"/>
        </w:rPr>
        <w:t xml:space="preserve">The ultimate aim of this research is to translate empirical findings into actionable policy recommendations. </w:t>
      </w:r>
      <w:r w:rsidR="00C067A1" w:rsidRPr="004E36EB">
        <w:rPr>
          <w:rFonts w:ascii="Arial" w:hAnsi="Arial" w:cs="Arial"/>
          <w:lang w:val="en-MY"/>
        </w:rPr>
        <w:t xml:space="preserve">The current healthcare financing mechanism for MAF veterans is often fragmented and reactive, leading to gaps in coverage that can result in significant out-of-pocket expenses, particularly for chronic conditions. </w:t>
      </w:r>
      <w:r w:rsidRPr="004E36EB">
        <w:rPr>
          <w:rFonts w:ascii="Arial" w:hAnsi="Arial" w:cs="Arial"/>
          <w:lang w:val="en-MY"/>
        </w:rPr>
        <w:t>The developed Healthcare Sustainability Index (HSI) will serve as a diagnostic tool to identify specific gaps in the financial resilience of MAF veterans, thereby informing a targeted overhaul of the government's healthcare financing mechanism. The objective of this new mechanism is to enhance veterans' self-reliance and well-being by exploring innovative, sustainable models for assistance. These may include, but are not limited to, veteran-specific health subsidies, means-tested premium support, or integrated public-private financing schemes, designed to alleviate out-of-pocket expenditures for chronic disease management.</w:t>
      </w:r>
    </w:p>
    <w:p w14:paraId="3434705F" w14:textId="77777777" w:rsidR="0032235B" w:rsidRPr="004E36EB" w:rsidRDefault="0032235B" w:rsidP="0032235B">
      <w:pPr>
        <w:pStyle w:val="Body"/>
        <w:spacing w:after="0"/>
        <w:rPr>
          <w:rFonts w:ascii="Arial" w:hAnsi="Arial" w:cs="Arial"/>
          <w:lang w:val="en-MY"/>
        </w:rPr>
      </w:pPr>
    </w:p>
    <w:p w14:paraId="3A062FBB" w14:textId="53D1E824" w:rsidR="00502516" w:rsidRPr="004E36EB" w:rsidRDefault="0032235B" w:rsidP="0032235B">
      <w:pPr>
        <w:pStyle w:val="Body"/>
        <w:spacing w:after="0"/>
        <w:rPr>
          <w:rFonts w:ascii="Arial" w:hAnsi="Arial" w:cs="Arial"/>
          <w:lang w:val="en-MY"/>
        </w:rPr>
      </w:pPr>
      <w:r w:rsidRPr="004E36EB">
        <w:rPr>
          <w:rFonts w:ascii="Arial" w:hAnsi="Arial" w:cs="Arial"/>
          <w:lang w:val="en-MY"/>
        </w:rPr>
        <w:t>To ensure these recommendations are both evidence-based and contextually appropriate, their development will be guided by a two-pronged approach: (1) a review of best practices from health financing models in other countries, and (2) structured stakeholder engagement with domestic experts in health economics, social security, and veteran affairs. This process ensures that proposed solutions are not only theoretically sound but also politically and operationally feasible within the Malaysian ecosystem.</w:t>
      </w:r>
    </w:p>
    <w:p w14:paraId="1A61F493" w14:textId="77777777" w:rsidR="002E0D56" w:rsidRPr="004E36EB" w:rsidRDefault="002E0D56" w:rsidP="00441B6F">
      <w:pPr>
        <w:pStyle w:val="Body"/>
        <w:spacing w:after="0"/>
        <w:rPr>
          <w:rFonts w:ascii="Arial" w:hAnsi="Arial" w:cs="Arial"/>
        </w:rPr>
      </w:pPr>
    </w:p>
    <w:p w14:paraId="2C3A583D" w14:textId="600A36B3" w:rsidR="0032235B" w:rsidRPr="00DC7375" w:rsidRDefault="0032235B" w:rsidP="0032235B">
      <w:pPr>
        <w:pStyle w:val="Body"/>
        <w:spacing w:after="0"/>
        <w:rPr>
          <w:rFonts w:ascii="Arial" w:hAnsi="Arial" w:cs="Arial"/>
          <w:b/>
          <w:caps/>
        </w:rPr>
      </w:pPr>
      <w:r w:rsidRPr="00DC7375">
        <w:rPr>
          <w:rFonts w:ascii="Arial" w:hAnsi="Arial" w:cs="Arial"/>
          <w:b/>
          <w:caps/>
        </w:rPr>
        <w:t xml:space="preserve">2.2 </w:t>
      </w:r>
      <w:r w:rsidRPr="00DC7375">
        <w:rPr>
          <w:rFonts w:ascii="Arial" w:hAnsi="Arial" w:cs="Arial"/>
          <w:b/>
        </w:rPr>
        <w:t xml:space="preserve">Development </w:t>
      </w:r>
      <w:proofErr w:type="gramStart"/>
      <w:r w:rsidRPr="00DC7375">
        <w:rPr>
          <w:rFonts w:ascii="Arial" w:hAnsi="Arial" w:cs="Arial"/>
          <w:b/>
        </w:rPr>
        <w:t>Of</w:t>
      </w:r>
      <w:proofErr w:type="gramEnd"/>
      <w:r w:rsidRPr="00DC7375">
        <w:rPr>
          <w:rFonts w:ascii="Arial" w:hAnsi="Arial" w:cs="Arial"/>
          <w:b/>
        </w:rPr>
        <w:t xml:space="preserve"> The Health Sustainability Index </w:t>
      </w:r>
      <w:r w:rsidRPr="00DC7375">
        <w:rPr>
          <w:rFonts w:ascii="Arial" w:hAnsi="Arial" w:cs="Arial"/>
          <w:b/>
          <w:caps/>
        </w:rPr>
        <w:t>(HSI)</w:t>
      </w:r>
    </w:p>
    <w:p w14:paraId="5E0DDBCD" w14:textId="77777777" w:rsidR="0032235B" w:rsidRPr="00DC7375" w:rsidRDefault="0032235B" w:rsidP="0032235B">
      <w:pPr>
        <w:jc w:val="both"/>
        <w:rPr>
          <w:rFonts w:ascii="Arial" w:hAnsi="Arial" w:cs="Arial"/>
        </w:rPr>
      </w:pPr>
      <w:r w:rsidRPr="00DC7375">
        <w:rPr>
          <w:rFonts w:ascii="Arial" w:hAnsi="Arial" w:cs="Arial"/>
          <w:lang w:val="en-MY"/>
        </w:rPr>
        <w:t>The development of the HSI itself requires a rigorous, multi-stage methodological approach to ensure its validity as a measure of a health system's capacity to meet population needs sustainably. The following steps outline the proposed methodology for its construction and validation:</w:t>
      </w:r>
    </w:p>
    <w:p w14:paraId="2D7E2B19" w14:textId="77777777" w:rsidR="0032235B" w:rsidRPr="004E36EB" w:rsidRDefault="0032235B" w:rsidP="0032235B">
      <w:pPr>
        <w:pStyle w:val="Body"/>
        <w:spacing w:after="0"/>
        <w:rPr>
          <w:rFonts w:ascii="Arial" w:hAnsi="Arial" w:cs="Arial"/>
        </w:rPr>
      </w:pPr>
    </w:p>
    <w:p w14:paraId="5C4819E0" w14:textId="1AE8CCDB" w:rsidR="0032235B" w:rsidRPr="004E36EB" w:rsidRDefault="0032235B" w:rsidP="0032235B">
      <w:pPr>
        <w:pStyle w:val="Body"/>
        <w:spacing w:after="0"/>
        <w:rPr>
          <w:rFonts w:ascii="Arial" w:hAnsi="Arial" w:cs="Arial"/>
        </w:rPr>
      </w:pPr>
      <w:r w:rsidRPr="004E36EB">
        <w:rPr>
          <w:rFonts w:ascii="Arial" w:hAnsi="Arial" w:cs="Arial"/>
          <w:b/>
          <w:u w:val="single"/>
        </w:rPr>
        <w:t xml:space="preserve">2.2.1 Definition and Scope of the Index </w:t>
      </w:r>
    </w:p>
    <w:p w14:paraId="4C85798F" w14:textId="3E307A2E" w:rsidR="0032235B" w:rsidRDefault="0032235B" w:rsidP="0032235B">
      <w:pPr>
        <w:pStyle w:val="Body"/>
        <w:rPr>
          <w:rFonts w:ascii="Arial" w:hAnsi="Arial" w:cs="Arial"/>
          <w:lang w:val="en-MY"/>
        </w:rPr>
      </w:pPr>
      <w:r w:rsidRPr="004E36EB">
        <w:rPr>
          <w:rFonts w:ascii="Arial" w:hAnsi="Arial" w:cs="Arial"/>
          <w:lang w:val="en-MY"/>
        </w:rPr>
        <w:t xml:space="preserve">The first step is to define “health care sustainability”. </w:t>
      </w:r>
      <w:r w:rsidR="004E415B" w:rsidRPr="004E36EB">
        <w:rPr>
          <w:rFonts w:ascii="Arial" w:hAnsi="Arial" w:cs="Arial"/>
          <w:lang w:val="en-MY"/>
        </w:rPr>
        <w:t>There were several definitions on the healthcare sustainability for example: 'sustainability' refers to the ability of an initiative to maintain its desirable outcomes while adapting to evolving system needs</w:t>
      </w:r>
      <w:r w:rsidR="00CC2785" w:rsidRPr="004E36EB">
        <w:rPr>
          <w:rFonts w:ascii="Arial" w:hAnsi="Arial" w:cs="Arial"/>
          <w:lang w:val="en-MY"/>
        </w:rPr>
        <w:t xml:space="preserve"> </w:t>
      </w:r>
      <w:r w:rsidR="00CC2785" w:rsidRPr="004E36EB">
        <w:rPr>
          <w:rFonts w:ascii="Arial" w:hAnsi="Arial" w:cs="Arial"/>
          <w:lang w:val="en-MY"/>
        </w:rPr>
        <w:fldChar w:fldCharType="begin" w:fldLock="1"/>
      </w:r>
      <w:r w:rsidR="002268E0" w:rsidRPr="004E36EB">
        <w:rPr>
          <w:rFonts w:ascii="Arial" w:hAnsi="Arial" w:cs="Arial"/>
          <w:lang w:val="en-MY"/>
        </w:rPr>
        <w:instrText>ADDIN CSL_CITATION {"citationItems":[{"id":"ITEM-1","itemData":{"DOI":"10.1186/s13012-017-0707-4","ISSN":"1748-5908","abstract":"Improvement initiatives offer a valuable mechanism for delivering and testing innovations in healthcare settings. Many of these initiatives deliver meaningful and necessary changes to patient care and outcomes. However, many improvement initiatives fail to sustain to a point where their full benefits can be realised. This has led many researchers and healthcare practitioners to develop frameworks, models and tools to support and monitor sustainability. This work aimed to identify what approaches are available to assess and influence sustainability in healthcare and to describe the different perspectives, applications and constructs within these approaches to guide their future use.","author":[{"dropping-particle":"","family":"Lennox","given":"L","non-dropping-particle":"","parse-names":false,"suffix":""},{"dropping-particle":"","family":"Maher","given":"L","non-dropping-particle":"","parse-names":false,"suffix":""},{"dropping-particle":"","family":"Reed","given":"J","non-dropping-particle":"","parse-names":false,"suffix":""}],"container-title":"Implementation Science","id":"ITEM-1","issue":"1","issued":{"date-parts":[["2018"]]},"page":"27","title":"Navigating the sustainability landscape: a systematic review of sustainability approaches in healthcare","type":"article-journal","volume":"13"},"uris":["http://www.mendeley.com/documents/?uuid=3d537896-aa45-40b4-9a71-c6ff16cc897d"]}],"mendeley":{"formattedCitation":"[8]","plainTextFormattedCitation":"[8]","previouslyFormattedCitation":"[8]"},"properties":{"noteIndex":0},"schema":"https://github.com/citation-style-language/schema/raw/master/csl-citation.json"}</w:instrText>
      </w:r>
      <w:r w:rsidR="00CC2785" w:rsidRPr="004E36EB">
        <w:rPr>
          <w:rFonts w:ascii="Arial" w:hAnsi="Arial" w:cs="Arial"/>
          <w:lang w:val="en-MY"/>
        </w:rPr>
        <w:fldChar w:fldCharType="separate"/>
      </w:r>
      <w:r w:rsidR="00CC2785" w:rsidRPr="004E36EB">
        <w:rPr>
          <w:rFonts w:ascii="Arial" w:hAnsi="Arial" w:cs="Arial"/>
          <w:noProof/>
          <w:lang w:val="en-MY"/>
        </w:rPr>
        <w:t>[8]</w:t>
      </w:r>
      <w:r w:rsidR="00CC2785" w:rsidRPr="004E36EB">
        <w:rPr>
          <w:rFonts w:ascii="Arial" w:hAnsi="Arial" w:cs="Arial"/>
          <w:lang w:val="en-MY"/>
        </w:rPr>
        <w:fldChar w:fldCharType="end"/>
      </w:r>
      <w:r w:rsidR="004E415B" w:rsidRPr="004E36EB">
        <w:rPr>
          <w:rFonts w:ascii="Arial" w:hAnsi="Arial" w:cs="Arial"/>
          <w:lang w:val="en-MY"/>
        </w:rPr>
        <w:t xml:space="preserve">. </w:t>
      </w:r>
      <w:r w:rsidR="00E13625" w:rsidRPr="004E36EB">
        <w:rPr>
          <w:rFonts w:ascii="Arial" w:hAnsi="Arial" w:cs="Arial"/>
          <w:lang w:val="en-MY"/>
        </w:rPr>
        <w:t xml:space="preserve">Another definition is sustainability in healthcare is defined as a principle whereby systemic initiatives must uphold the core pillars of quality, access, and affordability to create value for both the healthcare system (businesses) and its users (customers) </w:t>
      </w:r>
      <w:r w:rsidR="002268E0" w:rsidRPr="004E36EB">
        <w:rPr>
          <w:rFonts w:ascii="Arial" w:hAnsi="Arial" w:cs="Arial"/>
          <w:lang w:val="en-MY"/>
        </w:rPr>
        <w:fldChar w:fldCharType="begin" w:fldLock="1"/>
      </w:r>
      <w:r w:rsidR="0078309C" w:rsidRPr="004E36EB">
        <w:rPr>
          <w:rFonts w:ascii="Arial" w:hAnsi="Arial" w:cs="Arial"/>
          <w:lang w:val="en-MY"/>
        </w:rPr>
        <w:instrText>ADDIN CSL_CITATION {"citationItems":[{"id":"ITEM-1","itemData":{"DOI":"10.3343/alm.2021.41.2.139","ISSN":"2234-3806","author":[{"dropping-particle":"","family":"Molero","given":"Aroa","non-dropping-particle":"","parse-names":false,"suffix":""},{"dropping-particle":"","family":"Calabrò","given":"Michele","non-dropping-particle":"","parse-names":false,"suffix":""},{"dropping-particle":"","family":"Vignes","given":"Maguelone","non-dropping-particle":"","parse-names":false,"suffix":""},{"dropping-particle":"","family":"Gouget","given":"Bernard","non-dropping-particle":"","parse-names":false,"suffix":""},{"dropping-particle":"","family":"Gruson","given":"Damien","non-dropping-particle":"","parse-names":false,"suffix":""}],"container-title":"alm","id":"ITEM-1","issue":"2","issued":{"date-parts":[["2021","3","1"]]},"note":"doi: 10.3343/alm.2021.41.2.139","page":"139-144","publisher":"The Korean Society for Laboratory Medicine","title":"Sustainability in Healthcare: Perspectives and Reflections Regarding Laboratory Medicine","type":"article-journal","volume":"41"},"uris":["http://www.mendeley.com/documents/?uuid=e9f6cf66-0f28-48b0-9f82-6b62dbb96a50"]},{"id":"ITEM-2","itemData":{"DOI":"https://doi.org/10.1016/j.sbspro.2016.05.437","ISSN":"1877-0428","abstract":"The study explores the scope of sustainability practices in healthcare by systematically examining studies conducted on healthcare related issues within the context of sustainability. The review is focused on three main conceptual aspects – dimensions of sustainability practices in healthcare, drivers of sustainable practices within the industry and strategies to implement sustainability effectively in healthcare. Relevant literature on sustainability in healthcare is referred to address the developed research question. Based on the identified expanding dimensions of sustainability research and practices, future research insights are proposed as conceptual models that reflect the scope of sustainability practices in healthcare. This could enhance understanding of the literature and stimulate researchers to expand the research of sustainability in healthcare in a more widespread and holistic perspective as to ensure service excellence formation for business sustainability. The implications of the study are threefold. Firstly it provides researchers and practitioners interested in healthcare literature an overview of how the concept of sustainability has evolved over time in the healthcare sector. Secondly, the paper highlights the driving forces for sustainability implementation in healthcare and strategies to continuously enhancement the sustainability implementation in healthcare.","author":[{"dropping-particle":"","family":"Marimuthu","given":"Malliga","non-dropping-particle":"","parse-names":false,"suffix":""},{"dropping-particle":"","family":"Paulose","given":"Hanna","non-dropping-particle":"","parse-names":false,"suffix":""}],"container-title":"Procedia - Social and Behavioral Sciences","id":"ITEM-2","issued":{"date-parts":[["2016"]]},"page":"554-561","title":"Emergence of Sustainability Based Approaches in Healthcare: Expanding Research and Practice","type":"article-journal","volume":"224"},"uris":["http://www.mendeley.com/documents/?uuid=284b96a7-b869-47d5-810c-ba9938a5cb7e"]},{"id":"ITEM-3","itemData":{"ISSN":"1079-3739 (Print)","PMID":"24010261","abstract":"Financial crunch in the present recession results in the non-availability of the  right materials at the right time in large hospitals. However due to insufficient impetus towards systems development, situation remains dismal even when funds are galore. Cost incurred on materials account for approximately one-third of the total recurring expenditures in hospitals. Systems development for effective and efficient materials management is thus tantamount to cost-containment and sustainability. This scientific paper describes an innovative model, Hospital Revolving Fund (HRF), developed at a tertiary care research institute in Asia. The main idea behind inception of HRF was to ensure availability of all supplies in the hospital so that the quality of healthcare delivery was not affected. The model was conceptualized in the background of non-availability of consumables in the hospital leading to patient as well as staff dissatisfaction. Hospital supplies have been divided into two parts, approximately 3250 unit items and 1750 miscellaneous items. This division is based on cost, relative-utility and case-specific utilization. 0.1 Million USD, separated from non-planned budget, was initially used as seed money in 1998. HRF procures supplies from reputed firms on concessional rates (8-25%) and make them available to patients at much lesser rates vis-à-vis market rates, levying minimal maintenance charges. In 2009-10, total annual purchases of 14 Million USD were made. The balance sheet reflected 1.4 Million USD as fixed deposit investment. The minimal maintenance charges levied on the patients along with the interest income were sufficient to pay for all recurring expenses related to HRF. Even after these expenses, HRF boosted of 0.2 Million USD as cash-in-hand in financial year 2009-10. In-depth analysis of 'balance sheet' and 'Income and Expenditure' statement of the fund for last five financial years affirms that HRF is a self-sustainable and viable supply chain mechanism to ensure availability of the right materials at the right time at a reasonable cost. Thus innovations like HRF will prove robust in rendering quality healthcare at an affordable cost.","author":[{"dropping-particle":"","family":"Chandra","given":"Hem","non-dropping-particle":"","parse-names":false,"suffix":""},{"dropping-particle":"","family":"Rinkoo","given":"Arvind Vashishta","non-dropping-particle":"","parse-names":false,"suffix":""},{"dropping-particle":"","family":"Verma","given":"Jitendra Kumar","non-dropping-particle":"","parse-names":false,"suffix":""},{"dropping-particle":"","family":"Verma","given":"Shuchita","non-dropping-particle":"","parse-names":false,"suffix":""},{"dropping-particle":"","family":"Kapoor","given":"Rakesh","non-dropping-particle":"","parse-names":false,"suffix":""},{"dropping-particle":"","family":"Sharma","given":"R K","non-dropping-particle":"","parse-names":false,"suffix":""}],"container-title":"Journal of health and human services administration","id":"ITEM-3","issue":"1","issued":{"date-parts":[["2013"]]},"language":"eng","page":"3-23","publisher-place":"United States","title":"Supply chain management with cost-containment &amp; financial-sustainability in a  tertiary care hospital.","type":"article-journal","volume":"36"},"uris":["http://www.mendeley.com/documents/?uuid=459ec9ed-eb17-478c-935a-bb0fb8c4f66c"]},{"id":"ITEM-4","itemData":{"DOI":"https://doi.org/10.1007/s00268-012-1763-1","ISSN":"0364-2313","abstract":"Abstract The W. C. Swanson Family Foundation selected Mongolia to help improve access to affordable quality surgical and medical care in 2000. Over the last 12 years of partnering with the Health Sciences University of Mongolia, three major concepts have been identified that have promoted sustainable progress in expanding and improving surgical care throughout the healthcare system?including urban and rural areas. Understanding and targeting the needs identified by the Mongolian surgical community has cultivated a critical working environment that has had a profound effect on expanding surgical care in Mongolia. Integrating modern surgical care training with basic emergency and essential surgical and medical initiatives created a trusting foundation providing many unforeseen educational opportunities. Lastly, the educational model introduced, including long-term capacity-building programs, has helped enable the local Mongolian surgeons, nurses, biotechnicians, administrators, and educators to continue pioneering independent efforts to further expand modern surgical care in Mongolia.","author":[{"dropping-particle":"","family":"Price","given":"Raymond","non-dropping-particle":"","parse-names":false,"suffix":""},{"dropping-particle":"","family":"Sergelen","given":"Orgoi","non-dropping-particle":"","parse-names":false,"suffix":""},{"dropping-particle":"","family":"Unursaikhan","given":"Chadraabal","non-dropping-particle":"","parse-names":false,"suffix":""}],"container-title":"World Journal of Surgery","id":"ITEM-4","issue":"7","issued":{"date-parts":[["2013","7","1"]]},"page":"1","publisher":"John Wiley &amp; Sons, Ltd","title":"Improving Surgical Care in Mongolia: A Model for Sustainable Development","type":"article-journal","volume":"37"},"uris":["http://www.mendeley.com/documents/?uuid=96284652-d5b0-4982-94f8-d99ecb6b1b06"]}],"mendeley":{"formattedCitation":"[9], [10], [11], [12]","plainTextFormattedCitation":"[9], [10], [11], [12]","previouslyFormattedCitation":"[9], [10], [11], [12]"},"properties":{"noteIndex":0},"schema":"https://github.com/citation-style-language/schema/raw/master/csl-citation.json"}</w:instrText>
      </w:r>
      <w:r w:rsidR="002268E0" w:rsidRPr="004E36EB">
        <w:rPr>
          <w:rFonts w:ascii="Arial" w:hAnsi="Arial" w:cs="Arial"/>
          <w:lang w:val="en-MY"/>
        </w:rPr>
        <w:fldChar w:fldCharType="separate"/>
      </w:r>
      <w:r w:rsidR="00B86A05" w:rsidRPr="004E36EB">
        <w:rPr>
          <w:rFonts w:ascii="Arial" w:hAnsi="Arial" w:cs="Arial"/>
          <w:noProof/>
          <w:lang w:val="en-MY"/>
        </w:rPr>
        <w:t>[9], [10], [11], [12]</w:t>
      </w:r>
      <w:r w:rsidR="002268E0" w:rsidRPr="004E36EB">
        <w:rPr>
          <w:rFonts w:ascii="Arial" w:hAnsi="Arial" w:cs="Arial"/>
          <w:lang w:val="en-MY"/>
        </w:rPr>
        <w:fldChar w:fldCharType="end"/>
      </w:r>
      <w:r w:rsidR="00E13625" w:rsidRPr="004E36EB">
        <w:rPr>
          <w:rFonts w:ascii="Arial" w:hAnsi="Arial" w:cs="Arial"/>
          <w:lang w:val="en-MY"/>
        </w:rPr>
        <w:t xml:space="preserve">. </w:t>
      </w:r>
      <w:r w:rsidR="00B86A05" w:rsidRPr="004E36EB">
        <w:rPr>
          <w:rFonts w:ascii="Arial" w:hAnsi="Arial" w:cs="Arial"/>
          <w:lang w:val="en-MY"/>
        </w:rPr>
        <w:t xml:space="preserve">Therefore, for this study, we will be using as </w:t>
      </w:r>
      <w:r w:rsidR="00BA4C08" w:rsidRPr="004E36EB">
        <w:rPr>
          <w:rFonts w:ascii="Arial" w:hAnsi="Arial" w:cs="Arial"/>
          <w:lang w:val="en-MY"/>
        </w:rPr>
        <w:t xml:space="preserve">been defined by </w:t>
      </w:r>
      <w:proofErr w:type="spellStart"/>
      <w:r w:rsidR="0078309C" w:rsidRPr="004E36EB">
        <w:rPr>
          <w:rFonts w:ascii="Arial" w:hAnsi="Arial" w:cs="Arial"/>
          <w:lang w:val="en-MY"/>
        </w:rPr>
        <w:t>Molero</w:t>
      </w:r>
      <w:proofErr w:type="spellEnd"/>
      <w:r w:rsidR="0078309C" w:rsidRPr="004E36EB">
        <w:rPr>
          <w:rFonts w:ascii="Arial" w:hAnsi="Arial" w:cs="Arial"/>
          <w:lang w:val="en-MY"/>
        </w:rPr>
        <w:t xml:space="preserve"> et al </w:t>
      </w:r>
      <w:r w:rsidR="0078309C" w:rsidRPr="004E36EB">
        <w:rPr>
          <w:rFonts w:ascii="Arial" w:hAnsi="Arial" w:cs="Arial"/>
          <w:lang w:val="en-MY"/>
        </w:rPr>
        <w:fldChar w:fldCharType="begin" w:fldLock="1"/>
      </w:r>
      <w:r w:rsidR="0078309C" w:rsidRPr="004E36EB">
        <w:rPr>
          <w:rFonts w:ascii="Arial" w:hAnsi="Arial" w:cs="Arial"/>
          <w:lang w:val="en-MY"/>
        </w:rPr>
        <w:instrText>ADDIN CSL_CITATION {"citationItems":[{"id":"ITEM-1","itemData":{"DOI":"10.3343/alm.2021.41.2.139","ISSN":"2234-3806","author":[{"dropping-particle":"","family":"Molero","given":"Aroa","non-dropping-particle":"","parse-names":false,"suffix":""},{"dropping-particle":"","family":"Calabrò","given":"Michele","non-dropping-particle":"","parse-names":false,"suffix":""},{"dropping-particle":"","family":"Vignes","given":"Maguelone","non-dropping-particle":"","parse-names":false,"suffix":""},{"dropping-particle":"","family":"Gouget","given":"Bernard","non-dropping-particle":"","parse-names":false,"suffix":""},{"dropping-particle":"","family":"Gruson","given":"Damien","non-dropping-particle":"","parse-names":false,"suffix":""}],"container-title":"alm","id":"ITEM-1","issue":"2","issued":{"date-parts":[["2021","3","1"]]},"note":"doi: 10.3343/alm.2021.41.2.139","page":"139-144","publisher":"The Korean Society for Laboratory Medicine","title":"Sustainability in Healthcare: Perspectives and Reflections Regarding Laboratory Medicine","type":"article-journal","volume":"41"},"uris":["http://www.mendeley.com/documents/?uuid=e9f6cf66-0f28-48b0-9f82-6b62dbb96a50"]}],"mendeley":{"formattedCitation":"[9]","plainTextFormattedCitation":"[9]"},"properties":{"noteIndex":0},"schema":"https://github.com/citation-style-language/schema/raw/master/csl-citation.json"}</w:instrText>
      </w:r>
      <w:r w:rsidR="0078309C" w:rsidRPr="004E36EB">
        <w:rPr>
          <w:rFonts w:ascii="Arial" w:hAnsi="Arial" w:cs="Arial"/>
          <w:lang w:val="en-MY"/>
        </w:rPr>
        <w:fldChar w:fldCharType="separate"/>
      </w:r>
      <w:r w:rsidR="0078309C" w:rsidRPr="004E36EB">
        <w:rPr>
          <w:rFonts w:ascii="Arial" w:hAnsi="Arial" w:cs="Arial"/>
          <w:noProof/>
          <w:lang w:val="en-MY"/>
        </w:rPr>
        <w:t>[9]</w:t>
      </w:r>
      <w:r w:rsidR="0078309C" w:rsidRPr="004E36EB">
        <w:rPr>
          <w:rFonts w:ascii="Arial" w:hAnsi="Arial" w:cs="Arial"/>
          <w:lang w:val="en-MY"/>
        </w:rPr>
        <w:fldChar w:fldCharType="end"/>
      </w:r>
      <w:r w:rsidR="000A42CB" w:rsidRPr="004E36EB">
        <w:rPr>
          <w:rFonts w:ascii="Arial" w:hAnsi="Arial" w:cs="Arial"/>
          <w:lang w:val="en-MY"/>
        </w:rPr>
        <w:t xml:space="preserve"> which sustainability in healthcare from the veterans’ perspective is</w:t>
      </w:r>
      <w:r w:rsidR="00C855D2" w:rsidRPr="00DC7375">
        <w:rPr>
          <w:rFonts w:ascii="Arial" w:hAnsi="Arial" w:cs="Arial"/>
        </w:rPr>
        <w:t xml:space="preserve"> </w:t>
      </w:r>
      <w:r w:rsidR="00C855D2" w:rsidRPr="004E36EB">
        <w:rPr>
          <w:rFonts w:ascii="Arial" w:hAnsi="Arial" w:cs="Arial"/>
          <w:lang w:val="en-MY"/>
        </w:rPr>
        <w:t xml:space="preserve">the pursuit of long-term initiatives that actively safeguard the non-negotiable </w:t>
      </w:r>
      <w:r w:rsidR="00F50281" w:rsidRPr="004E36EB">
        <w:rPr>
          <w:rFonts w:ascii="Arial" w:hAnsi="Arial" w:cs="Arial"/>
          <w:lang w:val="en-MY"/>
        </w:rPr>
        <w:t>principle</w:t>
      </w:r>
      <w:r w:rsidR="00C855D2" w:rsidRPr="004E36EB">
        <w:rPr>
          <w:rFonts w:ascii="Arial" w:hAnsi="Arial" w:cs="Arial"/>
          <w:lang w:val="en-MY"/>
        </w:rPr>
        <w:t xml:space="preserve"> of quality care, equitable access, and affordability, resulting in positive outcomes for both healthcare institutions and </w:t>
      </w:r>
      <w:r w:rsidR="00F50281" w:rsidRPr="004E36EB">
        <w:rPr>
          <w:rFonts w:ascii="Arial" w:hAnsi="Arial" w:cs="Arial"/>
          <w:lang w:val="en-MY"/>
        </w:rPr>
        <w:t>veterans.</w:t>
      </w:r>
      <w:r w:rsidR="000A42CB" w:rsidRPr="004E36EB">
        <w:rPr>
          <w:rFonts w:ascii="Arial" w:hAnsi="Arial" w:cs="Arial"/>
          <w:lang w:val="en-MY"/>
        </w:rPr>
        <w:t xml:space="preserve"> </w:t>
      </w:r>
      <w:r w:rsidRPr="004E36EB">
        <w:rPr>
          <w:rFonts w:ascii="Arial" w:hAnsi="Arial" w:cs="Arial"/>
          <w:lang w:val="en-MY"/>
        </w:rPr>
        <w:t>This includes aspects such as the availability of medical equipment, drug supplies, medical workforce capacity, and basic treatment facilities. The objective of the index is to assess the extent to which a health system can operate and meet needs without critical external assistance or imports.</w:t>
      </w:r>
    </w:p>
    <w:p w14:paraId="498FA5F3" w14:textId="77777777" w:rsidR="00D6304D" w:rsidRPr="004E36EB" w:rsidRDefault="00D6304D" w:rsidP="0032235B">
      <w:pPr>
        <w:pStyle w:val="Body"/>
        <w:rPr>
          <w:rFonts w:ascii="Arial" w:hAnsi="Arial" w:cs="Arial"/>
          <w:lang w:val="en-MY"/>
        </w:rPr>
      </w:pPr>
    </w:p>
    <w:p w14:paraId="2FEA5C8A" w14:textId="260D9305" w:rsidR="0032235B" w:rsidRPr="004E36EB" w:rsidRDefault="0032235B" w:rsidP="0032235B">
      <w:pPr>
        <w:pStyle w:val="Body"/>
        <w:spacing w:after="0"/>
        <w:rPr>
          <w:rFonts w:ascii="Arial" w:hAnsi="Arial" w:cs="Arial"/>
        </w:rPr>
      </w:pPr>
      <w:r w:rsidRPr="004E36EB">
        <w:rPr>
          <w:rFonts w:ascii="Arial" w:hAnsi="Arial" w:cs="Arial"/>
          <w:b/>
          <w:u w:val="single"/>
        </w:rPr>
        <w:lastRenderedPageBreak/>
        <w:t xml:space="preserve">2.2.2 Indicator selection </w:t>
      </w:r>
    </w:p>
    <w:p w14:paraId="27AC2802" w14:textId="1BFBFEE1" w:rsidR="00CF204D" w:rsidRPr="00DC7375" w:rsidRDefault="00CF204D" w:rsidP="0032235B">
      <w:pPr>
        <w:jc w:val="both"/>
        <w:rPr>
          <w:rFonts w:ascii="Arial" w:hAnsi="Arial" w:cs="Arial"/>
          <w:lang w:val="en-MY"/>
        </w:rPr>
      </w:pPr>
    </w:p>
    <w:p w14:paraId="2E1DBE9F" w14:textId="77777777" w:rsidR="006D1D20" w:rsidRPr="00DC7375" w:rsidRDefault="006D1D20" w:rsidP="006D1D20">
      <w:pPr>
        <w:jc w:val="both"/>
        <w:rPr>
          <w:rFonts w:ascii="Arial" w:hAnsi="Arial" w:cs="Arial"/>
          <w:lang w:val="en-MY"/>
        </w:rPr>
      </w:pPr>
      <w:r w:rsidRPr="00DC7375">
        <w:rPr>
          <w:rFonts w:ascii="Arial" w:hAnsi="Arial" w:cs="Arial"/>
          <w:lang w:val="en-MY"/>
        </w:rPr>
        <w:t>The selection of indicators for the Healthcare Sustainability Index (HSI) will follow a rigorous, iterative process to ensure both measurable and meaningful assessment. Initially, a broad list of potential indicators will be scoped from literature to guide qualitative data collection. Following this, the core indicators will be generated directly from the analysis of in-depth interviews and focus groups, translating veteran experiences into a balanced mix of quantitative metrics and qualitative, scaled indicators. Finally, this preliminary set of indicators will be refined and validated through a stakeholder workshop, ensuring their relevance and priority before being finalized into the HSI framework.</w:t>
      </w:r>
    </w:p>
    <w:p w14:paraId="4626A537" w14:textId="77777777" w:rsidR="006D1D20" w:rsidRPr="00DC7375" w:rsidRDefault="006D1D20" w:rsidP="00DC7375">
      <w:pPr>
        <w:rPr>
          <w:rFonts w:ascii="Arial" w:hAnsi="Arial" w:cs="Arial"/>
          <w:lang w:val="en-MY"/>
        </w:rPr>
      </w:pPr>
    </w:p>
    <w:p w14:paraId="49E6D7C8" w14:textId="313D80BB" w:rsidR="006D1D20" w:rsidRDefault="006D1D20" w:rsidP="008A22D0">
      <w:pPr>
        <w:rPr>
          <w:rFonts w:ascii="Arial" w:hAnsi="Arial" w:cs="Arial"/>
          <w:lang w:val="en-MY"/>
        </w:rPr>
      </w:pPr>
      <w:r w:rsidRPr="00DC7375">
        <w:rPr>
          <w:rFonts w:ascii="Arial" w:hAnsi="Arial" w:cs="Arial"/>
          <w:lang w:val="en-MY"/>
        </w:rPr>
        <w:t>Based on this process, the HSI will comprise indicators that reflect an individual veteran's ability to sustain healthcare. For example:</w:t>
      </w:r>
    </w:p>
    <w:p w14:paraId="745321EA" w14:textId="77777777" w:rsidR="004C1DBA" w:rsidRDefault="006D1D20" w:rsidP="00DC7375">
      <w:pPr>
        <w:pStyle w:val="Body"/>
        <w:numPr>
          <w:ilvl w:val="0"/>
          <w:numId w:val="32"/>
        </w:numPr>
        <w:spacing w:after="0"/>
        <w:rPr>
          <w:rFonts w:ascii="Arial" w:hAnsi="Arial"/>
          <w:lang w:val="en-MY"/>
        </w:rPr>
      </w:pPr>
      <w:r w:rsidRPr="00DC7375">
        <w:rPr>
          <w:rFonts w:ascii="Arial" w:hAnsi="Arial"/>
          <w:lang w:val="en-MY"/>
        </w:rPr>
        <w:t>Financial Resources: Out-of-pocket health expenditure as a percentage of household income.</w:t>
      </w:r>
      <w:r w:rsidR="004C1DBA" w:rsidRPr="004C1DBA">
        <w:rPr>
          <w:rFonts w:ascii="Arial" w:hAnsi="Arial"/>
          <w:lang w:val="en-MY"/>
        </w:rPr>
        <w:t xml:space="preserve"> </w:t>
      </w:r>
    </w:p>
    <w:p w14:paraId="37F0E6AD" w14:textId="4D453D72" w:rsidR="006D1D20" w:rsidRPr="00DC7375" w:rsidRDefault="004C1DBA" w:rsidP="00DC7375">
      <w:pPr>
        <w:pStyle w:val="Body"/>
        <w:numPr>
          <w:ilvl w:val="0"/>
          <w:numId w:val="32"/>
        </w:numPr>
        <w:spacing w:after="0"/>
        <w:rPr>
          <w:rFonts w:ascii="Arial" w:hAnsi="Arial"/>
          <w:lang w:val="en-MY"/>
        </w:rPr>
      </w:pPr>
      <w:r w:rsidRPr="00DA6BCA">
        <w:rPr>
          <w:rFonts w:ascii="Arial" w:hAnsi="Arial"/>
          <w:lang w:val="en-MY"/>
        </w:rPr>
        <w:t>Health Burden: Number of chronic conditions requiring ongoing management.</w:t>
      </w:r>
    </w:p>
    <w:p w14:paraId="1B0F248A" w14:textId="77777777" w:rsidR="006D1D20" w:rsidRPr="00DC7375" w:rsidRDefault="006D1D20" w:rsidP="00DC7375">
      <w:pPr>
        <w:pStyle w:val="Body"/>
        <w:numPr>
          <w:ilvl w:val="0"/>
          <w:numId w:val="32"/>
        </w:numPr>
        <w:spacing w:after="0"/>
        <w:rPr>
          <w:rFonts w:ascii="Arial" w:hAnsi="Arial"/>
          <w:lang w:val="en-MY"/>
        </w:rPr>
      </w:pPr>
      <w:r w:rsidRPr="00DC7375">
        <w:rPr>
          <w:rFonts w:ascii="Arial" w:hAnsi="Arial"/>
          <w:lang w:val="en-MY"/>
        </w:rPr>
        <w:t>Access to Care: Travel time to the nearest specialized care facility; perceived barriers to accessing care.</w:t>
      </w:r>
    </w:p>
    <w:p w14:paraId="37C7BDCE" w14:textId="77777777" w:rsidR="006D1D20" w:rsidRPr="00DC7375" w:rsidRDefault="006D1D20" w:rsidP="00DC7375">
      <w:pPr>
        <w:pStyle w:val="Body"/>
        <w:numPr>
          <w:ilvl w:val="0"/>
          <w:numId w:val="32"/>
        </w:numPr>
        <w:spacing w:after="0"/>
        <w:rPr>
          <w:rFonts w:ascii="Arial" w:hAnsi="Arial"/>
          <w:lang w:val="en-MY"/>
        </w:rPr>
      </w:pPr>
      <w:r w:rsidRPr="00DC7375">
        <w:rPr>
          <w:rFonts w:ascii="Arial" w:hAnsi="Arial"/>
          <w:lang w:val="en-MY"/>
        </w:rPr>
        <w:t>Health System Interaction: Confidence in the quality of care received; frequency of forgone treatments due to cost.</w:t>
      </w:r>
    </w:p>
    <w:p w14:paraId="4C6B9BE3" w14:textId="77777777" w:rsidR="004C1DBA" w:rsidRDefault="006D1D20" w:rsidP="004C1DBA">
      <w:pPr>
        <w:pStyle w:val="Body"/>
        <w:numPr>
          <w:ilvl w:val="0"/>
          <w:numId w:val="32"/>
        </w:numPr>
        <w:spacing w:after="0"/>
        <w:rPr>
          <w:rFonts w:ascii="Arial" w:hAnsi="Arial"/>
          <w:lang w:val="en-MY"/>
        </w:rPr>
      </w:pPr>
      <w:r w:rsidRPr="00DC7375">
        <w:rPr>
          <w:rFonts w:ascii="Arial" w:hAnsi="Arial"/>
          <w:lang w:val="en-MY"/>
        </w:rPr>
        <w:t>Social Support: Availability of family or community support for medical expenses or transportation.</w:t>
      </w:r>
    </w:p>
    <w:p w14:paraId="57BDE399" w14:textId="77777777" w:rsidR="004C1DBA" w:rsidRDefault="004C1DBA" w:rsidP="00DC7375">
      <w:pPr>
        <w:pStyle w:val="Body"/>
        <w:spacing w:after="0"/>
        <w:ind w:left="720"/>
        <w:rPr>
          <w:rFonts w:ascii="Arial" w:hAnsi="Arial"/>
          <w:lang w:val="en-MY"/>
        </w:rPr>
      </w:pPr>
    </w:p>
    <w:p w14:paraId="7635D777" w14:textId="65EA698A" w:rsidR="0032235B" w:rsidRPr="004E36EB" w:rsidRDefault="0032235B" w:rsidP="0032235B">
      <w:pPr>
        <w:pStyle w:val="Body"/>
        <w:spacing w:after="0"/>
        <w:rPr>
          <w:rFonts w:ascii="Arial" w:hAnsi="Arial" w:cs="Arial"/>
        </w:rPr>
      </w:pPr>
      <w:r w:rsidRPr="004E36EB">
        <w:rPr>
          <w:rFonts w:ascii="Arial" w:hAnsi="Arial" w:cs="Arial"/>
          <w:b/>
          <w:u w:val="single"/>
        </w:rPr>
        <w:t>2.2.3 Determination of Measurement Method</w:t>
      </w:r>
    </w:p>
    <w:p w14:paraId="47F3C203" w14:textId="0606552E" w:rsidR="0032235B" w:rsidRPr="004E36EB" w:rsidRDefault="0032235B" w:rsidP="00441B6F">
      <w:pPr>
        <w:pStyle w:val="Body"/>
        <w:spacing w:after="0"/>
        <w:rPr>
          <w:rFonts w:ascii="Arial" w:hAnsi="Arial" w:cs="Arial"/>
        </w:rPr>
      </w:pPr>
      <w:r w:rsidRPr="004E36EB">
        <w:rPr>
          <w:rFonts w:ascii="Arial" w:hAnsi="Arial" w:cs="Arial"/>
        </w:rPr>
        <w:t>Each variable selected should be objectively measurable. For example, the number of doctors per capita can be measured by the ratio of the number of doctors to the population. Data normalization may be required to allow comparison across variables with different scales. Z-scores or min-max scaling are often used to transform these data into a uniform scale (e.g., 0 to 1).</w:t>
      </w:r>
    </w:p>
    <w:p w14:paraId="758789ED" w14:textId="77777777" w:rsidR="0032235B" w:rsidRPr="004E36EB" w:rsidRDefault="0032235B" w:rsidP="00441B6F">
      <w:pPr>
        <w:pStyle w:val="Body"/>
        <w:spacing w:after="0"/>
        <w:rPr>
          <w:rFonts w:ascii="Arial" w:hAnsi="Arial" w:cs="Arial"/>
        </w:rPr>
      </w:pPr>
    </w:p>
    <w:p w14:paraId="41A5425C" w14:textId="5340E928" w:rsidR="0032235B" w:rsidRPr="004E36EB" w:rsidRDefault="0032235B" w:rsidP="0032235B">
      <w:pPr>
        <w:pStyle w:val="Body"/>
        <w:spacing w:after="0"/>
        <w:rPr>
          <w:rFonts w:ascii="Arial" w:hAnsi="Arial" w:cs="Arial"/>
        </w:rPr>
      </w:pPr>
      <w:r w:rsidRPr="004E36EB">
        <w:rPr>
          <w:rFonts w:ascii="Arial" w:hAnsi="Arial" w:cs="Arial"/>
          <w:b/>
          <w:u w:val="single"/>
        </w:rPr>
        <w:t>2.2.4 Validation and Reliability Test</w:t>
      </w:r>
    </w:p>
    <w:p w14:paraId="43989818" w14:textId="10EA90C0" w:rsidR="0032235B" w:rsidRPr="004E36EB" w:rsidRDefault="0032235B" w:rsidP="00441B6F">
      <w:pPr>
        <w:pStyle w:val="Body"/>
        <w:spacing w:after="0"/>
        <w:rPr>
          <w:rFonts w:ascii="Arial" w:hAnsi="Arial" w:cs="Arial"/>
        </w:rPr>
      </w:pPr>
      <w:r w:rsidRPr="004E36EB">
        <w:rPr>
          <w:rFonts w:ascii="Arial" w:hAnsi="Arial" w:cs="Arial"/>
        </w:rPr>
        <w:t>The index should be tested to ensure that it truly represents the concept of health care sustainability. Reliability testing involves retesting the index with other data sets or over different time periods to ensure consistent results. There are 30 respondents who will be invited to do this pre-test</w:t>
      </w:r>
      <w:r w:rsidR="00B9747A" w:rsidRPr="004E36EB">
        <w:rPr>
          <w:rFonts w:ascii="Arial" w:hAnsi="Arial" w:cs="Arial"/>
        </w:rPr>
        <w:t xml:space="preserve"> </w:t>
      </w:r>
      <w:r w:rsidR="00B9747A" w:rsidRPr="004E36EB">
        <w:rPr>
          <w:rFonts w:ascii="Arial" w:hAnsi="Arial" w:cs="Arial"/>
          <w:lang w:val="en-MY"/>
        </w:rPr>
        <w:fldChar w:fldCharType="begin" w:fldLock="1"/>
      </w:r>
      <w:r w:rsidR="0078309C" w:rsidRPr="004E36EB">
        <w:rPr>
          <w:rFonts w:ascii="Arial" w:hAnsi="Arial" w:cs="Arial"/>
          <w:lang w:val="en-MY"/>
        </w:rPr>
        <w:instrText>ADDIN CSL_CITATION {"citationItems":[{"id":"ITEM-1","itemData":{"ISSN":"0962-9343","author":[{"dropping-particle":"V","family":"Perneger","given":"Thomas","non-dropping-particle":"","parse-names":false,"suffix":""},{"dropping-particle":"","family":"Courvoisier","given":"Delphine S","non-dropping-particle":"","parse-names":false,"suffix":""},{"dropping-particle":"","family":"Hudelson","given":"Patricia M","non-dropping-particle":"","parse-names":false,"suffix":""},{"dropping-particle":"","family":"Gayet-Ageron","given":"Angèle","non-dropping-particle":"","parse-names":false,"suffix":""}],"container-title":"Quality of life Research","id":"ITEM-1","issued":{"date-parts":[["2015"]]},"page":"147-151","publisher":"Springer","title":"Sample size for pre-tests of questionnaires","type":"article-journal","volume":"24"},"uris":["http://www.mendeley.com/documents/?uuid=04da2a23-b81f-495d-aa08-7d9a2ff7084f"]}],"mendeley":{"formattedCitation":"[13]","plainTextFormattedCitation":"[13]","previouslyFormattedCitation":"[13]"},"properties":{"noteIndex":0},"schema":"https://github.com/citation-style-language/schema/raw/master/csl-citation.json"}</w:instrText>
      </w:r>
      <w:r w:rsidR="00B9747A" w:rsidRPr="004E36EB">
        <w:rPr>
          <w:rFonts w:ascii="Arial" w:hAnsi="Arial" w:cs="Arial"/>
          <w:lang w:val="en-MY"/>
        </w:rPr>
        <w:fldChar w:fldCharType="separate"/>
      </w:r>
      <w:r w:rsidR="00B86A05" w:rsidRPr="004E36EB">
        <w:rPr>
          <w:rFonts w:ascii="Arial" w:hAnsi="Arial" w:cs="Arial"/>
          <w:noProof/>
          <w:lang w:val="en-MY"/>
        </w:rPr>
        <w:t>[13]</w:t>
      </w:r>
      <w:r w:rsidR="00B9747A" w:rsidRPr="004E36EB">
        <w:rPr>
          <w:rFonts w:ascii="Arial" w:hAnsi="Arial" w:cs="Arial"/>
          <w:lang w:val="en-GB"/>
        </w:rPr>
        <w:fldChar w:fldCharType="end"/>
      </w:r>
      <w:r w:rsidRPr="004E36EB">
        <w:rPr>
          <w:rFonts w:ascii="Arial" w:hAnsi="Arial" w:cs="Arial"/>
        </w:rPr>
        <w:t>.</w:t>
      </w:r>
    </w:p>
    <w:p w14:paraId="0B54EAE7" w14:textId="77777777" w:rsidR="0032235B" w:rsidRPr="004E36EB" w:rsidRDefault="0032235B" w:rsidP="00441B6F">
      <w:pPr>
        <w:pStyle w:val="Body"/>
        <w:spacing w:after="0"/>
        <w:rPr>
          <w:rFonts w:ascii="Arial" w:hAnsi="Arial" w:cs="Arial"/>
        </w:rPr>
      </w:pPr>
    </w:p>
    <w:p w14:paraId="34CE8AD6" w14:textId="231BE9D4" w:rsidR="00B9747A" w:rsidRPr="004E36EB" w:rsidRDefault="00B9747A" w:rsidP="00B9747A">
      <w:pPr>
        <w:pStyle w:val="Body"/>
        <w:spacing w:after="0"/>
        <w:rPr>
          <w:rFonts w:ascii="Arial" w:hAnsi="Arial" w:cs="Arial"/>
          <w:b/>
        </w:rPr>
      </w:pPr>
      <w:proofErr w:type="gramStart"/>
      <w:r w:rsidRPr="004E36EB">
        <w:rPr>
          <w:rFonts w:ascii="Arial" w:hAnsi="Arial" w:cs="Arial"/>
          <w:b/>
          <w:u w:val="single"/>
        </w:rPr>
        <w:t>2.2.5  Evaluation</w:t>
      </w:r>
      <w:proofErr w:type="gramEnd"/>
      <w:r w:rsidRPr="004E36EB">
        <w:rPr>
          <w:rFonts w:ascii="Arial" w:hAnsi="Arial" w:cs="Arial"/>
          <w:b/>
          <w:u w:val="single"/>
        </w:rPr>
        <w:t xml:space="preserve"> and Update</w:t>
      </w:r>
    </w:p>
    <w:p w14:paraId="160D3AD7" w14:textId="77777777" w:rsidR="0032235B" w:rsidRPr="004E36EB" w:rsidRDefault="0032235B" w:rsidP="009B1172">
      <w:pPr>
        <w:jc w:val="both"/>
        <w:rPr>
          <w:rFonts w:ascii="Arial" w:hAnsi="Arial" w:cs="Arial"/>
        </w:rPr>
      </w:pPr>
      <w:r w:rsidRPr="004E36EB">
        <w:rPr>
          <w:rFonts w:ascii="Arial" w:hAnsi="Arial" w:cs="Arial"/>
        </w:rPr>
        <w:t>This index should be reviewed and updated periodically, especially when there are major changes in health technology, policy, or new findings in treatment needs. Evaluation can help determine if the index is still relevant or if there are components that need to be adjusted, for example by giving more emphasis to digital treatment access for the rural area. Through this approach, the health care survival index can be carefully developed and can be a useful tool for analyzing health system resilience and as a reference for future health policy.</w:t>
      </w:r>
    </w:p>
    <w:p w14:paraId="139A9982" w14:textId="77777777" w:rsidR="0032235B" w:rsidRPr="004E36EB" w:rsidRDefault="0032235B" w:rsidP="00441B6F">
      <w:pPr>
        <w:pStyle w:val="Body"/>
        <w:spacing w:after="0"/>
        <w:rPr>
          <w:rFonts w:ascii="Arial" w:hAnsi="Arial" w:cs="Arial"/>
        </w:rPr>
      </w:pPr>
    </w:p>
    <w:p w14:paraId="34193D10" w14:textId="627B35B3" w:rsidR="009B1172" w:rsidRPr="00DC7375" w:rsidRDefault="009B1172" w:rsidP="009B1172">
      <w:pPr>
        <w:pStyle w:val="Body"/>
        <w:spacing w:after="0"/>
        <w:rPr>
          <w:rFonts w:ascii="Arial" w:hAnsi="Arial" w:cs="Arial"/>
          <w:b/>
          <w:caps/>
        </w:rPr>
      </w:pPr>
      <w:r w:rsidRPr="00DC7375">
        <w:rPr>
          <w:rFonts w:ascii="Arial" w:hAnsi="Arial" w:cs="Arial"/>
          <w:b/>
          <w:caps/>
        </w:rPr>
        <w:t xml:space="preserve">2.3 </w:t>
      </w:r>
      <w:r w:rsidRPr="00DC7375">
        <w:rPr>
          <w:rFonts w:ascii="Arial" w:hAnsi="Arial" w:cs="Arial"/>
          <w:b/>
        </w:rPr>
        <w:t xml:space="preserve">Sample size </w:t>
      </w:r>
    </w:p>
    <w:p w14:paraId="2B09A81E" w14:textId="73565E08" w:rsidR="009B1172" w:rsidRPr="004E36EB" w:rsidRDefault="009B1172" w:rsidP="009B1172">
      <w:pPr>
        <w:jc w:val="both"/>
        <w:rPr>
          <w:rFonts w:ascii="Arial" w:hAnsi="Arial" w:cs="Arial"/>
          <w:lang w:val="en-MY"/>
        </w:rPr>
      </w:pPr>
      <w:r w:rsidRPr="004E36EB">
        <w:rPr>
          <w:rFonts w:ascii="Arial" w:hAnsi="Arial" w:cs="Arial"/>
          <w:lang w:val="en-MY"/>
        </w:rPr>
        <w:t xml:space="preserve">The sample size calculation for this study is based on the total population of 475 veterans, which includes both pensioners and non-pensioners. The calculation adopts a single proportion formula to estimate the minimum sample size required to achieve statistical reliability. The formula used is: n = (Z1-α)²(P(1-P)/d²), where n is the minimum sample size required, Z1-α represents the Z-score corresponding to a 95% confidence level (1.96), P is the estimated prevalence of veterans who report “no worries about health care cost burden,” </w:t>
      </w:r>
      <w:r w:rsidRPr="004E36EB">
        <w:rPr>
          <w:rFonts w:ascii="Arial" w:hAnsi="Arial" w:cs="Arial"/>
          <w:lang w:val="en-MY"/>
        </w:rPr>
        <w:lastRenderedPageBreak/>
        <w:t xml:space="preserve">which is 61.2% based on findings by Cohen &amp; Boersma (2023), and d is the desired precision level, set at 0.05 </w:t>
      </w:r>
      <w:r w:rsidRPr="004E36EB">
        <w:rPr>
          <w:rFonts w:ascii="Arial" w:hAnsi="Arial" w:cs="Arial"/>
          <w:lang w:val="en-MY"/>
        </w:rPr>
        <w:fldChar w:fldCharType="begin" w:fldLock="1"/>
      </w:r>
      <w:r w:rsidR="0078309C" w:rsidRPr="004E36EB">
        <w:rPr>
          <w:rFonts w:ascii="Arial" w:hAnsi="Arial" w:cs="Arial"/>
          <w:lang w:val="en-MY"/>
        </w:rPr>
        <w:instrText>ADDIN CSL_CITATION {"citationItems":[{"id":"ITEM-1","itemData":{"author":[{"dropping-particle":"","family":"Cohen","given":"Robin A","non-dropping-particle":"","parse-names":false,"suffix":""},{"dropping-particle":"","family":"Boersma","given":"Peter","non-dropping-particle":"","parse-names":false,"suffix":""}],"id":"ITEM-1","issued":{"date-parts":[["2023"]]},"title":"Financial Burden of Medical Care Among Veterans Aged 25–64, by Health Insurance Coverage: United States, 2019–2021","type":"report"},"uris":["http://www.mendeley.com/documents/?uuid=3ce22f47-eb41-45a1-a956-a18996ad8605"]}],"mendeley":{"formattedCitation":"[14]","plainTextFormattedCitation":"[14]","previouslyFormattedCitation":"[14]"},"properties":{"noteIndex":0},"schema":"https://github.com/citation-style-language/schema/raw/master/csl-citation.json"}</w:instrText>
      </w:r>
      <w:r w:rsidRPr="004E36EB">
        <w:rPr>
          <w:rFonts w:ascii="Arial" w:hAnsi="Arial" w:cs="Arial"/>
          <w:lang w:val="en-MY"/>
        </w:rPr>
        <w:fldChar w:fldCharType="separate"/>
      </w:r>
      <w:r w:rsidR="00B86A05" w:rsidRPr="004E36EB">
        <w:rPr>
          <w:rFonts w:ascii="Arial" w:hAnsi="Arial" w:cs="Arial"/>
          <w:noProof/>
          <w:lang w:val="en-MY"/>
        </w:rPr>
        <w:t>[14]</w:t>
      </w:r>
      <w:r w:rsidRPr="004E36EB">
        <w:rPr>
          <w:rFonts w:ascii="Arial" w:hAnsi="Arial" w:cs="Arial"/>
        </w:rPr>
        <w:fldChar w:fldCharType="end"/>
      </w:r>
      <w:r w:rsidRPr="004E36EB">
        <w:rPr>
          <w:rFonts w:ascii="Arial" w:hAnsi="Arial" w:cs="Arial"/>
          <w:lang w:val="en-MY"/>
        </w:rPr>
        <w:t>.</w:t>
      </w:r>
    </w:p>
    <w:p w14:paraId="2C8348E9" w14:textId="77777777" w:rsidR="009B1172" w:rsidRPr="004E36EB" w:rsidRDefault="009B1172" w:rsidP="009B1172">
      <w:pPr>
        <w:jc w:val="both"/>
        <w:rPr>
          <w:rFonts w:ascii="Arial" w:hAnsi="Arial" w:cs="Arial"/>
          <w:lang w:val="en-MY"/>
        </w:rPr>
      </w:pPr>
    </w:p>
    <w:p w14:paraId="4390ED75" w14:textId="77777777" w:rsidR="009B1172" w:rsidRPr="004E36EB" w:rsidRDefault="009B1172" w:rsidP="009B1172">
      <w:pPr>
        <w:jc w:val="both"/>
        <w:rPr>
          <w:rFonts w:ascii="Arial" w:hAnsi="Arial" w:cs="Arial"/>
          <w:lang w:val="en-MY"/>
        </w:rPr>
      </w:pPr>
      <w:r w:rsidRPr="004E36EB">
        <w:rPr>
          <w:rFonts w:ascii="Arial" w:hAnsi="Arial" w:cs="Arial"/>
          <w:lang w:val="en-MY"/>
        </w:rPr>
        <w:t>To ensure the sample is representative and accounts for potential non-responses, a 30% non-response rate is added to the calculated sample size. This adjustment increases the final sample size needed to ensure adequate power and validity of the findings. The use of this sampling method, along with proportionate stratification between pensioners and non-pensioners, enhances the robustness and generalizability of the study results to the broader veteran population.</w:t>
      </w:r>
    </w:p>
    <w:p w14:paraId="05B61F2D" w14:textId="77777777" w:rsidR="00B73204" w:rsidRPr="004E36EB" w:rsidRDefault="00B73204" w:rsidP="009B1172">
      <w:pPr>
        <w:jc w:val="both"/>
        <w:rPr>
          <w:rFonts w:ascii="Arial" w:hAnsi="Arial" w:cs="Arial"/>
          <w:lang w:val="en-MY"/>
        </w:rPr>
      </w:pPr>
    </w:p>
    <w:p w14:paraId="51BB027A" w14:textId="77777777" w:rsidR="009B1172" w:rsidRPr="00DC7375" w:rsidRDefault="009B1172" w:rsidP="009B1172">
      <w:pPr>
        <w:pStyle w:val="Body"/>
        <w:spacing w:after="0"/>
        <w:rPr>
          <w:rFonts w:ascii="Arial" w:hAnsi="Arial" w:cs="Arial"/>
          <w:b/>
          <w:caps/>
        </w:rPr>
      </w:pPr>
      <w:r w:rsidRPr="00DC7375">
        <w:rPr>
          <w:rFonts w:ascii="Arial" w:hAnsi="Arial" w:cs="Arial"/>
          <w:b/>
          <w:caps/>
        </w:rPr>
        <w:t xml:space="preserve">2.4 </w:t>
      </w:r>
      <w:r w:rsidRPr="00DC7375">
        <w:rPr>
          <w:rFonts w:ascii="Arial" w:hAnsi="Arial" w:cs="Arial"/>
          <w:b/>
        </w:rPr>
        <w:t xml:space="preserve">Sampling method </w:t>
      </w:r>
    </w:p>
    <w:p w14:paraId="78C0988B" w14:textId="15645A29" w:rsidR="0032235B" w:rsidRPr="004E36EB" w:rsidRDefault="009B1172" w:rsidP="009B1172">
      <w:pPr>
        <w:pStyle w:val="Body"/>
        <w:spacing w:after="0"/>
        <w:rPr>
          <w:rFonts w:ascii="Arial" w:hAnsi="Arial" w:cs="Arial"/>
        </w:rPr>
      </w:pPr>
      <w:r w:rsidRPr="004E36EB">
        <w:rPr>
          <w:rFonts w:ascii="Arial" w:hAnsi="Arial" w:cs="Arial"/>
        </w:rPr>
        <w:t>Stratified random sampling method with a population ratio weight of the total number of pensioned and non-pensioned veterans in the place. All pensioned and non-pensioned ATM veterans will be randomly selected and those selected will be contacted via WhatsApp group of each branch to answer the questionnaire study.</w:t>
      </w:r>
    </w:p>
    <w:p w14:paraId="6CB75D37" w14:textId="77777777" w:rsidR="0032235B" w:rsidRPr="004E36EB" w:rsidRDefault="0032235B" w:rsidP="009B1172">
      <w:pPr>
        <w:pStyle w:val="Body"/>
        <w:spacing w:after="0"/>
        <w:rPr>
          <w:rFonts w:ascii="Arial" w:hAnsi="Arial" w:cs="Arial"/>
        </w:rPr>
      </w:pPr>
    </w:p>
    <w:p w14:paraId="0B38DCEA" w14:textId="5120B802" w:rsidR="009B1172" w:rsidRPr="00DC7375" w:rsidRDefault="009B1172" w:rsidP="009B1172">
      <w:pPr>
        <w:pStyle w:val="Body"/>
        <w:spacing w:after="0"/>
        <w:rPr>
          <w:rFonts w:ascii="Arial" w:hAnsi="Arial" w:cs="Arial"/>
          <w:b/>
          <w:caps/>
        </w:rPr>
      </w:pPr>
      <w:r w:rsidRPr="00DC7375">
        <w:rPr>
          <w:rFonts w:ascii="Arial" w:hAnsi="Arial" w:cs="Arial"/>
          <w:b/>
          <w:caps/>
        </w:rPr>
        <w:t xml:space="preserve">2.5 </w:t>
      </w:r>
      <w:r w:rsidRPr="00DC7375">
        <w:rPr>
          <w:rFonts w:ascii="Arial" w:hAnsi="Arial" w:cs="Arial"/>
          <w:b/>
        </w:rPr>
        <w:t xml:space="preserve">Method </w:t>
      </w:r>
      <w:proofErr w:type="gramStart"/>
      <w:r w:rsidRPr="00DC7375">
        <w:rPr>
          <w:rFonts w:ascii="Arial" w:hAnsi="Arial" w:cs="Arial"/>
          <w:b/>
        </w:rPr>
        <w:t>Of</w:t>
      </w:r>
      <w:proofErr w:type="gramEnd"/>
      <w:r w:rsidRPr="00DC7375">
        <w:rPr>
          <w:rFonts w:ascii="Arial" w:hAnsi="Arial" w:cs="Arial"/>
          <w:b/>
        </w:rPr>
        <w:t xml:space="preserve"> Scoring </w:t>
      </w:r>
    </w:p>
    <w:p w14:paraId="483F6595" w14:textId="3A0D89AA" w:rsidR="009B1172" w:rsidRPr="004E36EB" w:rsidRDefault="009B1172" w:rsidP="009B1172">
      <w:pPr>
        <w:pStyle w:val="Body"/>
        <w:spacing w:after="0"/>
        <w:rPr>
          <w:rFonts w:ascii="Arial" w:hAnsi="Arial" w:cs="Arial"/>
        </w:rPr>
      </w:pPr>
      <w:r w:rsidRPr="004E36EB">
        <w:rPr>
          <w:rFonts w:ascii="Arial" w:hAnsi="Arial" w:cs="Arial"/>
        </w:rPr>
        <w:t xml:space="preserve">The </w:t>
      </w:r>
      <w:r w:rsidRPr="00DC7375">
        <w:rPr>
          <w:rFonts w:ascii="Arial" w:hAnsi="Arial" w:cs="Arial"/>
          <w:lang w:val="en-MY"/>
        </w:rPr>
        <w:t>HSI</w:t>
      </w:r>
      <w:r w:rsidRPr="004E36EB">
        <w:rPr>
          <w:rFonts w:ascii="Arial" w:hAnsi="Arial" w:cs="Arial"/>
        </w:rPr>
        <w:t xml:space="preserve"> is formed by summing the indices for all components used to describe the indicator. The following is the formula for calculating </w:t>
      </w:r>
      <w:r w:rsidRPr="00DC7375">
        <w:rPr>
          <w:rFonts w:ascii="Arial" w:hAnsi="Arial" w:cs="Arial"/>
          <w:lang w:val="en-MY"/>
        </w:rPr>
        <w:t>HSI</w:t>
      </w:r>
      <w:r w:rsidRPr="004E36EB">
        <w:rPr>
          <w:rFonts w:ascii="Arial" w:hAnsi="Arial" w:cs="Arial"/>
        </w:rPr>
        <w:t xml:space="preserve"> and the scale used for understanding this study.</w:t>
      </w:r>
    </w:p>
    <w:p w14:paraId="1C2A8E19" w14:textId="77777777" w:rsidR="009B1172" w:rsidRPr="004E36EB" w:rsidRDefault="009B1172" w:rsidP="009B1172">
      <w:pPr>
        <w:pStyle w:val="Body"/>
        <w:spacing w:after="0"/>
        <w:rPr>
          <w:rFonts w:ascii="Arial" w:hAnsi="Arial" w:cs="Arial"/>
        </w:rPr>
      </w:pPr>
    </w:p>
    <w:p w14:paraId="4328DD3F" w14:textId="00496EC1" w:rsidR="009B1172" w:rsidRPr="004E36EB" w:rsidRDefault="009B1172" w:rsidP="009B1172">
      <w:pPr>
        <w:pStyle w:val="Body"/>
        <w:spacing w:after="0"/>
        <w:rPr>
          <w:rFonts w:ascii="Arial" w:hAnsi="Arial" w:cs="Arial"/>
        </w:rPr>
      </w:pPr>
      <w:r w:rsidRPr="004E36EB">
        <w:rPr>
          <w:rFonts w:ascii="Arial" w:hAnsi="Arial" w:cs="Arial"/>
        </w:rPr>
        <w:t>The formula provided below is a normalization equation commonly applied in index development to standardize multiple indicators onto a common scale before aggregation:</w:t>
      </w:r>
    </w:p>
    <w:p w14:paraId="11BC84BE" w14:textId="77777777" w:rsidR="009B1172" w:rsidRPr="004E36EB" w:rsidRDefault="009B1172" w:rsidP="009B1172">
      <w:pPr>
        <w:pStyle w:val="Body"/>
        <w:spacing w:after="0"/>
        <w:rPr>
          <w:rFonts w:ascii="Arial" w:hAnsi="Arial" w:cs="Arial"/>
        </w:rPr>
      </w:pPr>
      <w:r w:rsidRPr="004E36EB">
        <w:rPr>
          <w:rFonts w:ascii="Arial" w:hAnsi="Arial" w:cs="Arial"/>
        </w:rPr>
        <w:t>Σ</w:t>
      </w:r>
      <w:r w:rsidRPr="004E36EB">
        <w:rPr>
          <w:rFonts w:ascii="Cambria Math" w:hAnsi="Cambria Math" w:cs="Cambria Math"/>
        </w:rPr>
        <w:t>ₖ₌₁</w:t>
      </w:r>
      <w:r w:rsidRPr="004E36EB">
        <w:rPr>
          <w:rFonts w:ascii="Arial" w:hAnsi="Arial" w:cs="Arial"/>
        </w:rPr>
        <w:t xml:space="preserve"> [(Actual Value</w:t>
      </w:r>
      <w:r w:rsidRPr="004E36EB">
        <w:rPr>
          <w:rFonts w:ascii="Cambria Math" w:hAnsi="Cambria Math" w:cs="Cambria Math"/>
        </w:rPr>
        <w:t>ₖ</w:t>
      </w:r>
      <w:r w:rsidRPr="004E36EB">
        <w:rPr>
          <w:rFonts w:ascii="Arial" w:hAnsi="Arial" w:cs="Arial"/>
        </w:rPr>
        <w:t xml:space="preserve"> – Minimum Value</w:t>
      </w:r>
      <w:r w:rsidRPr="004E36EB">
        <w:rPr>
          <w:rFonts w:ascii="Cambria Math" w:hAnsi="Cambria Math" w:cs="Cambria Math"/>
        </w:rPr>
        <w:t>ₖ</w:t>
      </w:r>
      <w:r w:rsidRPr="004E36EB">
        <w:rPr>
          <w:rFonts w:ascii="Arial" w:hAnsi="Arial" w:cs="Arial"/>
        </w:rPr>
        <w:t>) / (Maximum Value</w:t>
      </w:r>
      <w:r w:rsidRPr="004E36EB">
        <w:rPr>
          <w:rFonts w:ascii="Cambria Math" w:hAnsi="Cambria Math" w:cs="Cambria Math"/>
        </w:rPr>
        <w:t>ₖ</w:t>
      </w:r>
      <w:r w:rsidRPr="004E36EB">
        <w:rPr>
          <w:rFonts w:ascii="Arial" w:hAnsi="Arial" w:cs="Arial"/>
        </w:rPr>
        <w:t xml:space="preserve"> – Minimum Value</w:t>
      </w:r>
      <w:r w:rsidRPr="004E36EB">
        <w:rPr>
          <w:rFonts w:ascii="Cambria Math" w:hAnsi="Cambria Math" w:cs="Cambria Math"/>
        </w:rPr>
        <w:t>ₖ</w:t>
      </w:r>
      <w:r w:rsidRPr="004E36EB">
        <w:rPr>
          <w:rFonts w:ascii="Arial" w:hAnsi="Arial" w:cs="Arial"/>
        </w:rPr>
        <w:t xml:space="preserve">)] ÷ </w:t>
      </w:r>
      <w:proofErr w:type="spellStart"/>
      <w:r w:rsidRPr="004E36EB">
        <w:rPr>
          <w:rFonts w:ascii="Arial" w:hAnsi="Arial" w:cs="Arial"/>
        </w:rPr>
        <w:t>n_item</w:t>
      </w:r>
      <w:proofErr w:type="spellEnd"/>
    </w:p>
    <w:p w14:paraId="083D321C" w14:textId="4B7AF20A" w:rsidR="009B1172" w:rsidRPr="004E36EB" w:rsidRDefault="009B1172" w:rsidP="009B1172">
      <w:pPr>
        <w:pStyle w:val="Body"/>
        <w:spacing w:after="0"/>
        <w:rPr>
          <w:rFonts w:ascii="Arial" w:hAnsi="Arial" w:cs="Arial"/>
        </w:rPr>
      </w:pPr>
      <w:r w:rsidRPr="004E36EB">
        <w:rPr>
          <w:rFonts w:ascii="Arial" w:hAnsi="Arial" w:cs="Arial"/>
        </w:rPr>
        <w:t>In this formula:</w:t>
      </w:r>
    </w:p>
    <w:p w14:paraId="2EB821C8" w14:textId="77777777" w:rsidR="009B1172" w:rsidRPr="004E36EB" w:rsidRDefault="009B1172" w:rsidP="009B1172">
      <w:pPr>
        <w:pStyle w:val="Body"/>
        <w:spacing w:after="0"/>
        <w:rPr>
          <w:rFonts w:ascii="Arial" w:hAnsi="Arial" w:cs="Arial"/>
        </w:rPr>
      </w:pPr>
      <w:r w:rsidRPr="004E36EB">
        <w:rPr>
          <w:rFonts w:ascii="Arial" w:hAnsi="Arial" w:cs="Arial"/>
        </w:rPr>
        <w:t>- Actual Value</w:t>
      </w:r>
      <w:r w:rsidRPr="004E36EB">
        <w:rPr>
          <w:rFonts w:ascii="Cambria Math" w:hAnsi="Cambria Math" w:cs="Cambria Math"/>
        </w:rPr>
        <w:t>ₖ</w:t>
      </w:r>
      <w:r w:rsidRPr="004E36EB">
        <w:rPr>
          <w:rFonts w:ascii="Arial" w:hAnsi="Arial" w:cs="Arial"/>
        </w:rPr>
        <w:t xml:space="preserve"> refers to the observed or recorded value for the k-</w:t>
      </w:r>
      <w:proofErr w:type="spellStart"/>
      <w:r w:rsidRPr="004E36EB">
        <w:rPr>
          <w:rFonts w:ascii="Arial" w:hAnsi="Arial" w:cs="Arial"/>
        </w:rPr>
        <w:t>th</w:t>
      </w:r>
      <w:proofErr w:type="spellEnd"/>
      <w:r w:rsidRPr="004E36EB">
        <w:rPr>
          <w:rFonts w:ascii="Arial" w:hAnsi="Arial" w:cs="Arial"/>
        </w:rPr>
        <w:t xml:space="preserve"> indicator.  </w:t>
      </w:r>
    </w:p>
    <w:p w14:paraId="68F4C5AD" w14:textId="77777777" w:rsidR="009B1172" w:rsidRPr="004E36EB" w:rsidRDefault="009B1172" w:rsidP="009B1172">
      <w:pPr>
        <w:pStyle w:val="Body"/>
        <w:spacing w:after="0"/>
        <w:rPr>
          <w:rFonts w:ascii="Arial" w:hAnsi="Arial" w:cs="Arial"/>
        </w:rPr>
      </w:pPr>
      <w:r w:rsidRPr="004E36EB">
        <w:rPr>
          <w:rFonts w:ascii="Arial" w:hAnsi="Arial" w:cs="Arial"/>
        </w:rPr>
        <w:t>- Minimum Value</w:t>
      </w:r>
      <w:r w:rsidRPr="004E36EB">
        <w:rPr>
          <w:rFonts w:ascii="Cambria Math" w:hAnsi="Cambria Math" w:cs="Cambria Math"/>
        </w:rPr>
        <w:t>ₖ</w:t>
      </w:r>
      <w:r w:rsidRPr="004E36EB">
        <w:rPr>
          <w:rFonts w:ascii="Arial" w:hAnsi="Arial" w:cs="Arial"/>
        </w:rPr>
        <w:t xml:space="preserve"> and Maximum Value</w:t>
      </w:r>
      <w:r w:rsidRPr="004E36EB">
        <w:rPr>
          <w:rFonts w:ascii="Cambria Math" w:hAnsi="Cambria Math" w:cs="Cambria Math"/>
        </w:rPr>
        <w:t>ₖ</w:t>
      </w:r>
      <w:r w:rsidRPr="004E36EB">
        <w:rPr>
          <w:rFonts w:ascii="Arial" w:hAnsi="Arial" w:cs="Arial"/>
        </w:rPr>
        <w:t xml:space="preserve"> represent the theoretical or empirical minimum and maximum values that the indicator can assume.  </w:t>
      </w:r>
    </w:p>
    <w:p w14:paraId="11507DC1" w14:textId="77777777" w:rsidR="009B1172" w:rsidRPr="004E36EB" w:rsidRDefault="009B1172" w:rsidP="009B1172">
      <w:pPr>
        <w:pStyle w:val="Body"/>
        <w:spacing w:after="0"/>
        <w:rPr>
          <w:rFonts w:ascii="Arial" w:hAnsi="Arial" w:cs="Arial"/>
        </w:rPr>
      </w:pPr>
      <w:r w:rsidRPr="004E36EB">
        <w:rPr>
          <w:rFonts w:ascii="Arial" w:hAnsi="Arial" w:cs="Arial"/>
        </w:rPr>
        <w:t xml:space="preserve">- </w:t>
      </w:r>
      <w:proofErr w:type="spellStart"/>
      <w:r w:rsidRPr="004E36EB">
        <w:rPr>
          <w:rFonts w:ascii="Arial" w:hAnsi="Arial" w:cs="Arial"/>
        </w:rPr>
        <w:t>n_item</w:t>
      </w:r>
      <w:proofErr w:type="spellEnd"/>
      <w:r w:rsidRPr="004E36EB">
        <w:rPr>
          <w:rFonts w:ascii="Arial" w:hAnsi="Arial" w:cs="Arial"/>
        </w:rPr>
        <w:t xml:space="preserve"> denotes the total number of items or indicators being measured.</w:t>
      </w:r>
    </w:p>
    <w:p w14:paraId="6EB07684" w14:textId="77777777" w:rsidR="009B1172" w:rsidRPr="004E36EB" w:rsidRDefault="009B1172" w:rsidP="009B1172">
      <w:pPr>
        <w:pStyle w:val="Body"/>
        <w:spacing w:after="0"/>
        <w:rPr>
          <w:rFonts w:ascii="Arial" w:hAnsi="Arial" w:cs="Arial"/>
        </w:rPr>
      </w:pPr>
      <w:r w:rsidRPr="004E36EB">
        <w:rPr>
          <w:rFonts w:ascii="Arial" w:hAnsi="Arial" w:cs="Arial"/>
        </w:rPr>
        <w:t>This method rescales each indicator’s value to a standardized range between 0 and 1. The numerator computes the distance of the actual value from its minimum, while the denominator defines the full range of the indicator. The result for each item reflects its relative position within the possible range. By summing these normalized scores across all indicators and dividing by the number of items, a composite or average index value is obtained.</w:t>
      </w:r>
    </w:p>
    <w:p w14:paraId="02BF990C" w14:textId="77777777" w:rsidR="009B1172" w:rsidRPr="004E36EB" w:rsidRDefault="009B1172" w:rsidP="009B1172">
      <w:pPr>
        <w:pStyle w:val="Body"/>
        <w:spacing w:after="0"/>
        <w:rPr>
          <w:rFonts w:ascii="Arial" w:hAnsi="Arial" w:cs="Arial"/>
        </w:rPr>
      </w:pPr>
    </w:p>
    <w:p w14:paraId="0B5F14D7" w14:textId="77777777" w:rsidR="009B1172" w:rsidRPr="004E36EB" w:rsidRDefault="009B1172" w:rsidP="009B1172">
      <w:pPr>
        <w:pStyle w:val="Body"/>
        <w:spacing w:after="0"/>
        <w:rPr>
          <w:rFonts w:ascii="Arial" w:hAnsi="Arial" w:cs="Arial"/>
        </w:rPr>
      </w:pPr>
      <w:r w:rsidRPr="004E36EB">
        <w:rPr>
          <w:rFonts w:ascii="Arial" w:hAnsi="Arial" w:cs="Arial"/>
        </w:rPr>
        <w:t>The formula shown below is used to calculate the average score of a domain in index-based assessments:</w:t>
      </w:r>
    </w:p>
    <w:p w14:paraId="59AF276A" w14:textId="77777777" w:rsidR="009B1172" w:rsidRPr="004E36EB" w:rsidRDefault="009B1172" w:rsidP="009B1172">
      <w:pPr>
        <w:pStyle w:val="Body"/>
        <w:spacing w:after="0"/>
        <w:rPr>
          <w:rFonts w:ascii="Arial" w:hAnsi="Arial" w:cs="Arial"/>
        </w:rPr>
      </w:pPr>
      <w:r w:rsidRPr="004E36EB">
        <w:rPr>
          <w:rFonts w:ascii="Arial" w:hAnsi="Arial" w:cs="Arial"/>
        </w:rPr>
        <w:t>Domain Score Formula:</w:t>
      </w:r>
    </w:p>
    <w:p w14:paraId="2F87FDE4" w14:textId="77777777" w:rsidR="009B1172" w:rsidRPr="004E36EB" w:rsidRDefault="009B1172" w:rsidP="009B1172">
      <w:pPr>
        <w:pStyle w:val="Body"/>
        <w:spacing w:after="0"/>
        <w:rPr>
          <w:rFonts w:ascii="Arial" w:hAnsi="Arial" w:cs="Arial"/>
        </w:rPr>
      </w:pPr>
      <w:r w:rsidRPr="004E36EB">
        <w:rPr>
          <w:rFonts w:ascii="Arial" w:hAnsi="Arial" w:cs="Arial"/>
        </w:rPr>
        <w:t>Domain Score = (Σᵢ</w:t>
      </w:r>
      <w:r w:rsidRPr="004E36EB">
        <w:rPr>
          <w:rFonts w:ascii="Cambria Math" w:hAnsi="Cambria Math" w:cs="Cambria Math"/>
        </w:rPr>
        <w:t>₌₁</w:t>
      </w:r>
      <w:r w:rsidRPr="004E36EB">
        <w:rPr>
          <w:rFonts w:ascii="Arial" w:hAnsi="Arial" w:cs="Arial"/>
        </w:rPr>
        <w:t xml:space="preserve"> X̄_</w:t>
      </w:r>
      <w:proofErr w:type="spellStart"/>
      <w:r w:rsidRPr="004E36EB">
        <w:rPr>
          <w:rFonts w:ascii="Arial" w:hAnsi="Arial" w:cs="Arial"/>
        </w:rPr>
        <w:t>Indicator.i</w:t>
      </w:r>
      <w:proofErr w:type="spellEnd"/>
      <w:r w:rsidRPr="004E36EB">
        <w:rPr>
          <w:rFonts w:ascii="Arial" w:hAnsi="Arial" w:cs="Arial"/>
        </w:rPr>
        <w:t xml:space="preserve">) / </w:t>
      </w:r>
      <w:proofErr w:type="spellStart"/>
      <w:r w:rsidRPr="004E36EB">
        <w:rPr>
          <w:rFonts w:ascii="Arial" w:hAnsi="Arial" w:cs="Arial"/>
        </w:rPr>
        <w:t>n_indicator</w:t>
      </w:r>
      <w:proofErr w:type="spellEnd"/>
    </w:p>
    <w:p w14:paraId="0F23F011" w14:textId="77777777" w:rsidR="009B1172" w:rsidRPr="004E36EB" w:rsidRDefault="009B1172" w:rsidP="009B1172">
      <w:pPr>
        <w:pStyle w:val="Body"/>
        <w:spacing w:after="0"/>
        <w:rPr>
          <w:rFonts w:ascii="Arial" w:hAnsi="Arial" w:cs="Arial"/>
        </w:rPr>
      </w:pPr>
      <w:r w:rsidRPr="004E36EB">
        <w:rPr>
          <w:rFonts w:ascii="Arial" w:hAnsi="Arial" w:cs="Arial"/>
        </w:rPr>
        <w:t>Where:</w:t>
      </w:r>
    </w:p>
    <w:p w14:paraId="70BD86A7" w14:textId="77777777" w:rsidR="009B1172" w:rsidRPr="004E36EB" w:rsidRDefault="009B1172" w:rsidP="009B1172">
      <w:pPr>
        <w:pStyle w:val="Body"/>
        <w:spacing w:after="0"/>
        <w:rPr>
          <w:rFonts w:ascii="Arial" w:hAnsi="Arial" w:cs="Arial"/>
        </w:rPr>
      </w:pPr>
      <w:r w:rsidRPr="004E36EB">
        <w:rPr>
          <w:rFonts w:ascii="Arial" w:hAnsi="Arial" w:cs="Arial"/>
        </w:rPr>
        <w:t>- X̄_</w:t>
      </w:r>
      <w:proofErr w:type="spellStart"/>
      <w:r w:rsidRPr="004E36EB">
        <w:rPr>
          <w:rFonts w:ascii="Arial" w:hAnsi="Arial" w:cs="Arial"/>
        </w:rPr>
        <w:t>Indicator.i</w:t>
      </w:r>
      <w:proofErr w:type="spellEnd"/>
      <w:r w:rsidRPr="004E36EB">
        <w:rPr>
          <w:rFonts w:ascii="Arial" w:hAnsi="Arial" w:cs="Arial"/>
        </w:rPr>
        <w:t xml:space="preserve"> refers to the normalized score of the </w:t>
      </w:r>
      <w:proofErr w:type="spellStart"/>
      <w:r w:rsidRPr="004E36EB">
        <w:rPr>
          <w:rFonts w:ascii="Arial" w:hAnsi="Arial" w:cs="Arial"/>
        </w:rPr>
        <w:t>i-th</w:t>
      </w:r>
      <w:proofErr w:type="spellEnd"/>
      <w:r w:rsidRPr="004E36EB">
        <w:rPr>
          <w:rFonts w:ascii="Arial" w:hAnsi="Arial" w:cs="Arial"/>
        </w:rPr>
        <w:t xml:space="preserve"> indicator within a specific domain.  </w:t>
      </w:r>
    </w:p>
    <w:p w14:paraId="31E3A3A3" w14:textId="77777777" w:rsidR="009B1172" w:rsidRPr="004E36EB" w:rsidRDefault="009B1172" w:rsidP="009B1172">
      <w:pPr>
        <w:pStyle w:val="Body"/>
        <w:spacing w:after="0"/>
        <w:rPr>
          <w:rFonts w:ascii="Arial" w:hAnsi="Arial" w:cs="Arial"/>
        </w:rPr>
      </w:pPr>
      <w:r w:rsidRPr="004E36EB">
        <w:rPr>
          <w:rFonts w:ascii="Arial" w:hAnsi="Arial" w:cs="Arial"/>
        </w:rPr>
        <w:t xml:space="preserve">- </w:t>
      </w:r>
      <w:proofErr w:type="spellStart"/>
      <w:r w:rsidRPr="004E36EB">
        <w:rPr>
          <w:rFonts w:ascii="Arial" w:hAnsi="Arial" w:cs="Arial"/>
        </w:rPr>
        <w:t>n_indicator</w:t>
      </w:r>
      <w:proofErr w:type="spellEnd"/>
      <w:r w:rsidRPr="004E36EB">
        <w:rPr>
          <w:rFonts w:ascii="Arial" w:hAnsi="Arial" w:cs="Arial"/>
        </w:rPr>
        <w:t xml:space="preserve"> represents the total number of indicators under that domain.  </w:t>
      </w:r>
    </w:p>
    <w:p w14:paraId="05097E82" w14:textId="77777777" w:rsidR="009B1172" w:rsidRPr="004E36EB" w:rsidRDefault="009B1172" w:rsidP="009B1172">
      <w:pPr>
        <w:pStyle w:val="Body"/>
        <w:spacing w:after="0"/>
        <w:rPr>
          <w:rFonts w:ascii="Arial" w:hAnsi="Arial" w:cs="Arial"/>
        </w:rPr>
      </w:pPr>
      <w:r w:rsidRPr="004E36EB">
        <w:rPr>
          <w:rFonts w:ascii="Arial" w:hAnsi="Arial" w:cs="Arial"/>
        </w:rPr>
        <w:t>- Σᵢ</w:t>
      </w:r>
      <w:r w:rsidRPr="004E36EB">
        <w:rPr>
          <w:rFonts w:ascii="Cambria Math" w:hAnsi="Cambria Math" w:cs="Cambria Math"/>
        </w:rPr>
        <w:t>₌₁</w:t>
      </w:r>
      <w:r w:rsidRPr="004E36EB">
        <w:rPr>
          <w:rFonts w:ascii="Arial" w:hAnsi="Arial" w:cs="Arial"/>
        </w:rPr>
        <w:t xml:space="preserve"> indicates the summation of all normalized indicator values from the first to the n-</w:t>
      </w:r>
      <w:proofErr w:type="spellStart"/>
      <w:r w:rsidRPr="004E36EB">
        <w:rPr>
          <w:rFonts w:ascii="Arial" w:hAnsi="Arial" w:cs="Arial"/>
        </w:rPr>
        <w:t>th</w:t>
      </w:r>
      <w:proofErr w:type="spellEnd"/>
      <w:r w:rsidRPr="004E36EB">
        <w:rPr>
          <w:rFonts w:ascii="Arial" w:hAnsi="Arial" w:cs="Arial"/>
        </w:rPr>
        <w:t xml:space="preserve"> indicator.</w:t>
      </w:r>
    </w:p>
    <w:p w14:paraId="64056C05" w14:textId="77777777" w:rsidR="009B1172" w:rsidRPr="004E36EB" w:rsidRDefault="009B1172" w:rsidP="009B1172">
      <w:pPr>
        <w:pStyle w:val="Body"/>
        <w:spacing w:after="0"/>
        <w:rPr>
          <w:rFonts w:ascii="Arial" w:hAnsi="Arial" w:cs="Arial"/>
        </w:rPr>
      </w:pPr>
    </w:p>
    <w:p w14:paraId="5846EFFB" w14:textId="77777777" w:rsidR="009B1172" w:rsidRPr="004E36EB" w:rsidRDefault="009B1172" w:rsidP="009B1172">
      <w:pPr>
        <w:pStyle w:val="Body"/>
        <w:spacing w:after="0"/>
        <w:rPr>
          <w:rFonts w:ascii="Arial" w:hAnsi="Arial" w:cs="Arial"/>
        </w:rPr>
      </w:pPr>
      <w:r w:rsidRPr="004E36EB">
        <w:rPr>
          <w:rFonts w:ascii="Arial" w:hAnsi="Arial" w:cs="Arial"/>
        </w:rPr>
        <w:t>This formula is used to determine the overall domain score by averaging the values of several indicators that fall under the same domain. Each indicator is first normalized (typically on a scale of 0 to 1) to ensure comparability. Then, these normalized values are summed up and divided by the total number of indicators. Averaging the scores provides a single, interpretable value that reflects the general performance or condition of that domain for each respondent or unit of analysis.</w:t>
      </w:r>
    </w:p>
    <w:p w14:paraId="34715736" w14:textId="77777777" w:rsidR="009B1172" w:rsidRPr="004E36EB" w:rsidRDefault="009B1172" w:rsidP="009B1172">
      <w:pPr>
        <w:pStyle w:val="Body"/>
        <w:spacing w:after="0"/>
        <w:rPr>
          <w:rFonts w:ascii="Arial" w:hAnsi="Arial" w:cs="Arial"/>
        </w:rPr>
      </w:pPr>
    </w:p>
    <w:p w14:paraId="7B2B8316" w14:textId="77777777" w:rsidR="009B1172" w:rsidRPr="004E36EB" w:rsidRDefault="009B1172" w:rsidP="009B1172">
      <w:pPr>
        <w:pStyle w:val="Body"/>
        <w:spacing w:after="0"/>
        <w:rPr>
          <w:rFonts w:ascii="Arial" w:hAnsi="Arial" w:cs="Arial"/>
        </w:rPr>
      </w:pPr>
      <w:r w:rsidRPr="004E36EB">
        <w:rPr>
          <w:rFonts w:ascii="Arial" w:hAnsi="Arial" w:cs="Arial"/>
        </w:rPr>
        <w:lastRenderedPageBreak/>
        <w:t>Finally, for calculating the overall index score by averaging the normalized scores of all domains included in the assessment, using the Index Score Formula:</w:t>
      </w:r>
    </w:p>
    <w:p w14:paraId="4F50E657" w14:textId="77777777" w:rsidR="009B1172" w:rsidRPr="004E36EB" w:rsidRDefault="009B1172" w:rsidP="009B1172">
      <w:pPr>
        <w:pStyle w:val="Body"/>
        <w:spacing w:after="0"/>
        <w:rPr>
          <w:rFonts w:ascii="Arial" w:hAnsi="Arial" w:cs="Arial"/>
        </w:rPr>
      </w:pPr>
      <w:r w:rsidRPr="004E36EB">
        <w:rPr>
          <w:rFonts w:ascii="Arial" w:hAnsi="Arial" w:cs="Arial"/>
        </w:rPr>
        <w:t>Index Score = (Σᵈ</w:t>
      </w:r>
      <w:r w:rsidRPr="004E36EB">
        <w:rPr>
          <w:rFonts w:ascii="Cambria Math" w:hAnsi="Cambria Math" w:cs="Cambria Math"/>
        </w:rPr>
        <w:t>₌₁</w:t>
      </w:r>
      <w:r w:rsidRPr="004E36EB">
        <w:rPr>
          <w:rFonts w:ascii="Arial" w:hAnsi="Arial" w:cs="Arial"/>
        </w:rPr>
        <w:t xml:space="preserve"> X̄_</w:t>
      </w:r>
      <w:proofErr w:type="spellStart"/>
      <w:proofErr w:type="gramStart"/>
      <w:r w:rsidRPr="004E36EB">
        <w:rPr>
          <w:rFonts w:ascii="Arial" w:hAnsi="Arial" w:cs="Arial"/>
        </w:rPr>
        <w:t>domain.i</w:t>
      </w:r>
      <w:proofErr w:type="spellEnd"/>
      <w:proofErr w:type="gramEnd"/>
      <w:r w:rsidRPr="004E36EB">
        <w:rPr>
          <w:rFonts w:ascii="Arial" w:hAnsi="Arial" w:cs="Arial"/>
        </w:rPr>
        <w:t xml:space="preserve">) / </w:t>
      </w:r>
      <w:proofErr w:type="spellStart"/>
      <w:r w:rsidRPr="004E36EB">
        <w:rPr>
          <w:rFonts w:ascii="Arial" w:hAnsi="Arial" w:cs="Arial"/>
        </w:rPr>
        <w:t>n_domain</w:t>
      </w:r>
      <w:proofErr w:type="spellEnd"/>
    </w:p>
    <w:p w14:paraId="6DA1817A" w14:textId="77777777" w:rsidR="009B1172" w:rsidRPr="004E36EB" w:rsidRDefault="009B1172" w:rsidP="009B1172">
      <w:pPr>
        <w:pStyle w:val="Body"/>
        <w:spacing w:after="0"/>
        <w:rPr>
          <w:rFonts w:ascii="Arial" w:hAnsi="Arial" w:cs="Arial"/>
        </w:rPr>
      </w:pPr>
      <w:r w:rsidRPr="004E36EB">
        <w:rPr>
          <w:rFonts w:ascii="Arial" w:hAnsi="Arial" w:cs="Arial"/>
        </w:rPr>
        <w:t>Where:</w:t>
      </w:r>
    </w:p>
    <w:p w14:paraId="67F11868" w14:textId="77777777" w:rsidR="009B1172" w:rsidRPr="004E36EB" w:rsidRDefault="009B1172" w:rsidP="009B1172">
      <w:pPr>
        <w:pStyle w:val="Body"/>
        <w:spacing w:after="0"/>
        <w:rPr>
          <w:rFonts w:ascii="Arial" w:hAnsi="Arial" w:cs="Arial"/>
        </w:rPr>
      </w:pPr>
      <w:r w:rsidRPr="004E36EB">
        <w:rPr>
          <w:rFonts w:ascii="Arial" w:hAnsi="Arial" w:cs="Arial"/>
        </w:rPr>
        <w:t>- X̄_</w:t>
      </w:r>
      <w:proofErr w:type="spellStart"/>
      <w:proofErr w:type="gramStart"/>
      <w:r w:rsidRPr="004E36EB">
        <w:rPr>
          <w:rFonts w:ascii="Arial" w:hAnsi="Arial" w:cs="Arial"/>
        </w:rPr>
        <w:t>domain.i</w:t>
      </w:r>
      <w:proofErr w:type="spellEnd"/>
      <w:proofErr w:type="gramEnd"/>
      <w:r w:rsidRPr="004E36EB">
        <w:rPr>
          <w:rFonts w:ascii="Arial" w:hAnsi="Arial" w:cs="Arial"/>
        </w:rPr>
        <w:t xml:space="preserve"> refers to the normalized score of the </w:t>
      </w:r>
      <w:proofErr w:type="spellStart"/>
      <w:r w:rsidRPr="004E36EB">
        <w:rPr>
          <w:rFonts w:ascii="Arial" w:hAnsi="Arial" w:cs="Arial"/>
        </w:rPr>
        <w:t>i-th</w:t>
      </w:r>
      <w:proofErr w:type="spellEnd"/>
      <w:r w:rsidRPr="004E36EB">
        <w:rPr>
          <w:rFonts w:ascii="Arial" w:hAnsi="Arial" w:cs="Arial"/>
        </w:rPr>
        <w:t xml:space="preserve"> domain.</w:t>
      </w:r>
    </w:p>
    <w:p w14:paraId="27424DFC" w14:textId="77777777" w:rsidR="009B1172" w:rsidRPr="004E36EB" w:rsidRDefault="009B1172" w:rsidP="009B1172">
      <w:pPr>
        <w:pStyle w:val="Body"/>
        <w:spacing w:after="0"/>
        <w:rPr>
          <w:rFonts w:ascii="Arial" w:hAnsi="Arial" w:cs="Arial"/>
        </w:rPr>
      </w:pPr>
      <w:r w:rsidRPr="004E36EB">
        <w:rPr>
          <w:rFonts w:ascii="Arial" w:hAnsi="Arial" w:cs="Arial"/>
        </w:rPr>
        <w:t xml:space="preserve">- </w:t>
      </w:r>
      <w:proofErr w:type="spellStart"/>
      <w:r w:rsidRPr="004E36EB">
        <w:rPr>
          <w:rFonts w:ascii="Arial" w:hAnsi="Arial" w:cs="Arial"/>
        </w:rPr>
        <w:t>n_domain</w:t>
      </w:r>
      <w:proofErr w:type="spellEnd"/>
      <w:r w:rsidRPr="004E36EB">
        <w:rPr>
          <w:rFonts w:ascii="Arial" w:hAnsi="Arial" w:cs="Arial"/>
        </w:rPr>
        <w:t xml:space="preserve"> is the total number of domains being considered.</w:t>
      </w:r>
    </w:p>
    <w:p w14:paraId="35B68E38" w14:textId="77777777" w:rsidR="009B1172" w:rsidRPr="004E36EB" w:rsidRDefault="009B1172" w:rsidP="009B1172">
      <w:pPr>
        <w:pStyle w:val="Body"/>
        <w:spacing w:after="0"/>
        <w:rPr>
          <w:rFonts w:ascii="Arial" w:hAnsi="Arial" w:cs="Arial"/>
        </w:rPr>
      </w:pPr>
      <w:r w:rsidRPr="004E36EB">
        <w:rPr>
          <w:rFonts w:ascii="Arial" w:hAnsi="Arial" w:cs="Arial"/>
        </w:rPr>
        <w:t>- Σᵈ</w:t>
      </w:r>
      <w:r w:rsidRPr="004E36EB">
        <w:rPr>
          <w:rFonts w:ascii="Cambria Math" w:hAnsi="Cambria Math" w:cs="Cambria Math"/>
        </w:rPr>
        <w:t>₌₁</w:t>
      </w:r>
      <w:r w:rsidRPr="004E36EB">
        <w:rPr>
          <w:rFonts w:ascii="Arial" w:hAnsi="Arial" w:cs="Arial"/>
        </w:rPr>
        <w:t xml:space="preserve"> indicates the summation of normalized domain scores from the first to the n-</w:t>
      </w:r>
      <w:proofErr w:type="spellStart"/>
      <w:r w:rsidRPr="004E36EB">
        <w:rPr>
          <w:rFonts w:ascii="Arial" w:hAnsi="Arial" w:cs="Arial"/>
        </w:rPr>
        <w:t>th</w:t>
      </w:r>
      <w:proofErr w:type="spellEnd"/>
      <w:r w:rsidRPr="004E36EB">
        <w:rPr>
          <w:rFonts w:ascii="Arial" w:hAnsi="Arial" w:cs="Arial"/>
        </w:rPr>
        <w:t xml:space="preserve"> domain.</w:t>
      </w:r>
    </w:p>
    <w:p w14:paraId="4A18F31D" w14:textId="77777777" w:rsidR="009B1172" w:rsidRPr="004E36EB" w:rsidRDefault="009B1172" w:rsidP="009B1172">
      <w:pPr>
        <w:pStyle w:val="Body"/>
        <w:spacing w:after="0"/>
        <w:rPr>
          <w:rFonts w:ascii="Arial" w:hAnsi="Arial" w:cs="Arial"/>
        </w:rPr>
      </w:pPr>
    </w:p>
    <w:p w14:paraId="377AD3BC" w14:textId="5443DA42" w:rsidR="009B1172" w:rsidRPr="004E36EB" w:rsidRDefault="009B1172" w:rsidP="009B1172">
      <w:pPr>
        <w:pStyle w:val="Body"/>
        <w:spacing w:after="0"/>
        <w:rPr>
          <w:rFonts w:ascii="Arial" w:hAnsi="Arial" w:cs="Arial"/>
        </w:rPr>
      </w:pPr>
      <w:r w:rsidRPr="004E36EB">
        <w:rPr>
          <w:rFonts w:ascii="Arial" w:hAnsi="Arial" w:cs="Arial"/>
        </w:rPr>
        <w:t>This formula aggregates all domain-level scores into a single composite index by computing their average. Each domain, which may represent different dimensions (e.g., access to care, financial burden, self-care capacity), is first scored independently through its respective indicators. These domain scores are then normalized to a common scale (usually between 0 and 1) to ensure consistency.</w:t>
      </w:r>
    </w:p>
    <w:p w14:paraId="389377CF" w14:textId="77777777" w:rsidR="00475C91" w:rsidRPr="00DC7375" w:rsidRDefault="00475C91" w:rsidP="009B1172">
      <w:pPr>
        <w:pStyle w:val="Body"/>
        <w:spacing w:after="0"/>
        <w:rPr>
          <w:rFonts w:ascii="Arial" w:hAnsi="Arial" w:cs="Arial"/>
          <w:b/>
          <w:caps/>
        </w:rPr>
      </w:pPr>
    </w:p>
    <w:p w14:paraId="2D96508D" w14:textId="70C1096C" w:rsidR="009B1172" w:rsidRPr="00DC7375" w:rsidRDefault="009B1172" w:rsidP="009B1172">
      <w:pPr>
        <w:pStyle w:val="Body"/>
        <w:spacing w:after="0"/>
        <w:rPr>
          <w:rFonts w:ascii="Arial" w:hAnsi="Arial" w:cs="Arial"/>
          <w:b/>
          <w:caps/>
        </w:rPr>
      </w:pPr>
      <w:r w:rsidRPr="00DC7375">
        <w:rPr>
          <w:rFonts w:ascii="Arial" w:hAnsi="Arial" w:cs="Arial"/>
          <w:b/>
          <w:caps/>
        </w:rPr>
        <w:t xml:space="preserve">2.6 </w:t>
      </w:r>
      <w:r w:rsidRPr="00DC7375">
        <w:rPr>
          <w:rFonts w:ascii="Arial" w:hAnsi="Arial" w:cs="Arial"/>
          <w:b/>
        </w:rPr>
        <w:t xml:space="preserve">Ethical Issues </w:t>
      </w:r>
    </w:p>
    <w:p w14:paraId="24BE9981" w14:textId="77777777" w:rsidR="009B1172" w:rsidRPr="004E36EB" w:rsidRDefault="009B1172" w:rsidP="009B1172">
      <w:pPr>
        <w:pStyle w:val="Body"/>
        <w:spacing w:after="0"/>
        <w:rPr>
          <w:rFonts w:ascii="Arial" w:hAnsi="Arial" w:cs="Arial"/>
        </w:rPr>
      </w:pPr>
      <w:bookmarkStart w:id="1" w:name="_Hlk209100355"/>
      <w:r w:rsidRPr="004E36EB">
        <w:rPr>
          <w:rFonts w:ascii="Arial" w:hAnsi="Arial" w:cs="Arial"/>
        </w:rPr>
        <w:t xml:space="preserve">This study will be conducted in strict accordance with the principles outlined in the Declaration of Helsinki and relevant national regulations. Ethical approval was granted prior to the commencement of the study by the Ethics Committee for Research Involving Human Subjects at the National </w:t>
      </w:r>
      <w:proofErr w:type="spellStart"/>
      <w:r w:rsidRPr="004E36EB">
        <w:rPr>
          <w:rFonts w:ascii="Arial" w:hAnsi="Arial" w:cs="Arial"/>
        </w:rPr>
        <w:t>Defence</w:t>
      </w:r>
      <w:proofErr w:type="spellEnd"/>
      <w:r w:rsidRPr="004E36EB">
        <w:rPr>
          <w:rFonts w:ascii="Arial" w:hAnsi="Arial" w:cs="Arial"/>
        </w:rPr>
        <w:t xml:space="preserve"> University of Malaysia (JKEP:1/2025).</w:t>
      </w:r>
    </w:p>
    <w:bookmarkEnd w:id="1"/>
    <w:p w14:paraId="3F13C307" w14:textId="77777777" w:rsidR="009B1172" w:rsidRPr="004E36EB" w:rsidRDefault="009B1172" w:rsidP="009B1172">
      <w:pPr>
        <w:pStyle w:val="Body"/>
        <w:spacing w:after="0"/>
        <w:rPr>
          <w:rFonts w:ascii="Arial" w:hAnsi="Arial" w:cs="Arial"/>
        </w:rPr>
      </w:pPr>
    </w:p>
    <w:p w14:paraId="742DC339" w14:textId="77777777" w:rsidR="009B1172" w:rsidRPr="004E36EB" w:rsidRDefault="009B1172" w:rsidP="009B1172">
      <w:pPr>
        <w:pStyle w:val="Body"/>
        <w:spacing w:after="0"/>
        <w:rPr>
          <w:rFonts w:ascii="Arial" w:hAnsi="Arial" w:cs="Arial"/>
        </w:rPr>
      </w:pPr>
      <w:r w:rsidRPr="004E36EB">
        <w:rPr>
          <w:rFonts w:ascii="Arial" w:hAnsi="Arial" w:cs="Arial"/>
        </w:rPr>
        <w:t>Informed consent will be obtained in writing from all participants prior to their enrolment. The consent process will clearly communicate the study's purpose, procedures, potential risks and benefits, and the measures in place to protect confidentiality. Participants will be explicitly informed of their right to withdraw from the study at any time without penalty or being required to provide a justification.</w:t>
      </w:r>
    </w:p>
    <w:p w14:paraId="1AA76030" w14:textId="77777777" w:rsidR="009B1172" w:rsidRPr="004E36EB" w:rsidRDefault="009B1172" w:rsidP="009B1172">
      <w:pPr>
        <w:pStyle w:val="Body"/>
        <w:spacing w:after="0"/>
        <w:rPr>
          <w:rFonts w:ascii="Arial" w:hAnsi="Arial" w:cs="Arial"/>
        </w:rPr>
      </w:pPr>
    </w:p>
    <w:p w14:paraId="2221DC4B" w14:textId="77777777" w:rsidR="009B1172" w:rsidRPr="004E36EB" w:rsidRDefault="009B1172" w:rsidP="009B1172">
      <w:pPr>
        <w:pStyle w:val="Body"/>
        <w:spacing w:after="0"/>
        <w:rPr>
          <w:rFonts w:ascii="Arial" w:hAnsi="Arial" w:cs="Arial"/>
        </w:rPr>
      </w:pPr>
      <w:r w:rsidRPr="004E36EB">
        <w:rPr>
          <w:rFonts w:ascii="Arial" w:hAnsi="Arial" w:cs="Arial"/>
        </w:rPr>
        <w:t xml:space="preserve">To protect participant privacy, all data will be handled with the utmost confidentiality. </w:t>
      </w:r>
      <w:proofErr w:type="gramStart"/>
      <w:r w:rsidRPr="004E36EB">
        <w:rPr>
          <w:rFonts w:ascii="Arial" w:hAnsi="Arial" w:cs="Arial"/>
        </w:rPr>
        <w:t>Personally</w:t>
      </w:r>
      <w:proofErr w:type="gramEnd"/>
      <w:r w:rsidRPr="004E36EB">
        <w:rPr>
          <w:rFonts w:ascii="Arial" w:hAnsi="Arial" w:cs="Arial"/>
        </w:rPr>
        <w:t xml:space="preserve"> identifiable information (PII) will be removed and replaced with anonymized codes during data transcription and analysis. All digital files will be stored on a password-protected secure server, and physical documents will be kept in a locked cabinet, with access restricted to the principal investigators only.</w:t>
      </w:r>
    </w:p>
    <w:p w14:paraId="080CEE55" w14:textId="77777777" w:rsidR="009B1172" w:rsidRPr="004E36EB" w:rsidRDefault="009B1172" w:rsidP="009B1172">
      <w:pPr>
        <w:pStyle w:val="Body"/>
        <w:spacing w:after="0"/>
        <w:rPr>
          <w:rFonts w:ascii="Arial" w:hAnsi="Arial" w:cs="Arial"/>
        </w:rPr>
      </w:pPr>
    </w:p>
    <w:p w14:paraId="3AF06480" w14:textId="731FF87C" w:rsidR="00502516" w:rsidRPr="004E36EB" w:rsidRDefault="009B1172" w:rsidP="009B1172">
      <w:pPr>
        <w:pStyle w:val="Body"/>
        <w:spacing w:after="0"/>
        <w:rPr>
          <w:rFonts w:ascii="Arial" w:hAnsi="Arial" w:cs="Arial"/>
        </w:rPr>
      </w:pPr>
      <w:r w:rsidRPr="004E36EB">
        <w:rPr>
          <w:rFonts w:ascii="Arial" w:hAnsi="Arial" w:cs="Arial"/>
        </w:rPr>
        <w:t xml:space="preserve">Given the potential for the discussion to involve sensitive topics related to personal finances and health, protocols are established to safeguard participant well-being. Both the moderator and participants retain the right to pause or terminate a focus group discussion (FGD) immediately if significant distress is observed. Information on accessing low-cost counselling and support services will be provided to all participants as a standard </w:t>
      </w:r>
      <w:proofErr w:type="spellStart"/>
      <w:proofErr w:type="gramStart"/>
      <w:r w:rsidRPr="004E36EB">
        <w:rPr>
          <w:rFonts w:ascii="Arial" w:hAnsi="Arial" w:cs="Arial"/>
        </w:rPr>
        <w:t>precaution.</w:t>
      </w:r>
      <w:r w:rsidR="00502516" w:rsidRPr="004E36EB">
        <w:rPr>
          <w:rFonts w:ascii="Arial" w:hAnsi="Arial" w:cs="Arial"/>
        </w:rPr>
        <w:t>Tables</w:t>
      </w:r>
      <w:proofErr w:type="spellEnd"/>
      <w:proofErr w:type="gramEnd"/>
      <w:r w:rsidR="00502516" w:rsidRPr="004E36EB">
        <w:rPr>
          <w:rFonts w:ascii="Arial" w:hAnsi="Arial" w:cs="Arial"/>
        </w:rPr>
        <w:t xml:space="preserve"> should be explanatory enough to be understandable without any text reference. Double spacing should be maintained throughout the table, including table headings and footnotes. Table headings should be placed above the table. Footnotes should be placed below the table with superscript lowercase letters.  </w:t>
      </w:r>
    </w:p>
    <w:p w14:paraId="334C45B6" w14:textId="77777777" w:rsidR="00790ADA" w:rsidRPr="004E36EB" w:rsidRDefault="00790ADA" w:rsidP="00441B6F">
      <w:pPr>
        <w:pStyle w:val="Body"/>
        <w:spacing w:after="0"/>
        <w:rPr>
          <w:rFonts w:ascii="Arial" w:hAnsi="Arial" w:cs="Arial"/>
        </w:rPr>
      </w:pPr>
    </w:p>
    <w:p w14:paraId="62E7F6B7" w14:textId="77777777" w:rsidR="00790ADA" w:rsidRPr="004E36EB" w:rsidRDefault="00790ADA" w:rsidP="00441B6F">
      <w:pPr>
        <w:pStyle w:val="Body"/>
        <w:spacing w:after="0"/>
        <w:rPr>
          <w:rFonts w:ascii="Arial" w:hAnsi="Arial" w:cs="Arial"/>
        </w:rPr>
      </w:pPr>
    </w:p>
    <w:p w14:paraId="7D279EB9" w14:textId="77777777" w:rsidR="00C067A1" w:rsidRPr="00DC7375" w:rsidRDefault="00C067A1" w:rsidP="00DC7375">
      <w:pPr>
        <w:pStyle w:val="Head1"/>
        <w:spacing w:after="0"/>
        <w:jc w:val="both"/>
        <w:rPr>
          <w:rFonts w:ascii="Arial" w:hAnsi="Arial" w:cs="Arial"/>
          <w:caps w:val="0"/>
          <w:szCs w:val="22"/>
        </w:rPr>
      </w:pPr>
      <w:r w:rsidRPr="00DC7375">
        <w:rPr>
          <w:rFonts w:ascii="Arial" w:hAnsi="Arial" w:cs="Arial"/>
          <w:caps w:val="0"/>
          <w:szCs w:val="22"/>
        </w:rPr>
        <w:t>3. ANTICIPATED RESULTS, INTERPRETATION, AND POLICY IMPLICATIONS</w:t>
      </w:r>
    </w:p>
    <w:p w14:paraId="7984F929" w14:textId="77777777" w:rsidR="00AA1B61" w:rsidRPr="004E36EB" w:rsidRDefault="00AA1B61" w:rsidP="00AA1B61">
      <w:pPr>
        <w:pStyle w:val="Head1"/>
        <w:jc w:val="both"/>
        <w:rPr>
          <w:rFonts w:ascii="Arial" w:hAnsi="Arial" w:cs="Arial"/>
          <w:b w:val="0"/>
          <w:caps w:val="0"/>
          <w:sz w:val="20"/>
        </w:rPr>
      </w:pPr>
    </w:p>
    <w:p w14:paraId="634E41B3" w14:textId="7C0C28C5" w:rsidR="00AA1B61" w:rsidRPr="00DC7375" w:rsidRDefault="00C067A1" w:rsidP="00AA1B61">
      <w:pPr>
        <w:pStyle w:val="Head1"/>
        <w:jc w:val="both"/>
        <w:rPr>
          <w:rFonts w:ascii="Arial" w:hAnsi="Arial" w:cs="Arial"/>
          <w:bCs/>
          <w:caps w:val="0"/>
          <w:sz w:val="20"/>
        </w:rPr>
      </w:pPr>
      <w:r w:rsidRPr="00DC7375">
        <w:rPr>
          <w:rFonts w:ascii="Arial" w:hAnsi="Arial" w:cs="Arial"/>
          <w:bCs/>
          <w:caps w:val="0"/>
          <w:sz w:val="20"/>
        </w:rPr>
        <w:t xml:space="preserve">3.1. </w:t>
      </w:r>
      <w:r w:rsidR="00AA1B61" w:rsidRPr="00DC7375">
        <w:rPr>
          <w:rFonts w:ascii="Arial" w:hAnsi="Arial" w:cs="Arial"/>
          <w:bCs/>
          <w:caps w:val="0"/>
          <w:sz w:val="20"/>
        </w:rPr>
        <w:t>Qualitative Analysis Plan and Expected Contribution</w:t>
      </w:r>
    </w:p>
    <w:p w14:paraId="4C3B4C43" w14:textId="77777777" w:rsidR="00AA1B61" w:rsidRPr="004E36EB" w:rsidRDefault="00AA1B61" w:rsidP="00AA1B61">
      <w:pPr>
        <w:pStyle w:val="Head1"/>
        <w:jc w:val="both"/>
        <w:rPr>
          <w:rFonts w:ascii="Arial" w:hAnsi="Arial" w:cs="Arial"/>
          <w:b w:val="0"/>
          <w:caps w:val="0"/>
          <w:sz w:val="20"/>
        </w:rPr>
      </w:pPr>
      <w:r w:rsidRPr="004E36EB">
        <w:rPr>
          <w:rFonts w:ascii="Arial" w:hAnsi="Arial" w:cs="Arial"/>
          <w:b w:val="0"/>
          <w:caps w:val="0"/>
          <w:sz w:val="20"/>
        </w:rPr>
        <w:t xml:space="preserve">Concurrently, the qualitative data from in-depth interviews will be analyzed using thematic analysis. This process is crucial for achieving the first objective (establishing core indicators) by grounding them in the lived experiences of veterans. We will code the transcripts to identify emergent themes related to financial coping mechanisms, barriers to care, and the perceived impact of pension status. The primary value of this qualitative component is to </w:t>
      </w:r>
      <w:r w:rsidRPr="004E36EB">
        <w:rPr>
          <w:rFonts w:ascii="Arial" w:hAnsi="Arial" w:cs="Arial"/>
          <w:b w:val="0"/>
          <w:caps w:val="0"/>
          <w:sz w:val="20"/>
        </w:rPr>
        <w:lastRenderedPageBreak/>
        <w:t>explain the "why" behind the quantitative disparities. For instance, if the HSI quantifies a gap in "financial resources," the interviews will provide rich, contextual narratives about how veterans manage out-of-pocket payments for chronic diseases or why they forgo specialized care. This explanatory power is fundamental to ensuring the HSI is not just a numerical score but a diagnostically meaningful tool.</w:t>
      </w:r>
    </w:p>
    <w:p w14:paraId="69A61652" w14:textId="05CB21F2" w:rsidR="00C067A1" w:rsidRPr="00DC7375" w:rsidRDefault="00AA1B61" w:rsidP="00AA1B61">
      <w:pPr>
        <w:pStyle w:val="Head1"/>
        <w:jc w:val="both"/>
        <w:rPr>
          <w:rFonts w:ascii="Arial" w:hAnsi="Arial" w:cs="Arial"/>
          <w:bCs/>
          <w:caps w:val="0"/>
          <w:sz w:val="20"/>
        </w:rPr>
      </w:pPr>
      <w:r w:rsidRPr="00DC7375">
        <w:rPr>
          <w:rFonts w:ascii="Arial" w:hAnsi="Arial" w:cs="Arial"/>
          <w:bCs/>
          <w:caps w:val="0"/>
          <w:sz w:val="20"/>
        </w:rPr>
        <w:t xml:space="preserve">3.2. </w:t>
      </w:r>
      <w:r w:rsidR="00C067A1" w:rsidRPr="00DC7375">
        <w:rPr>
          <w:rFonts w:ascii="Arial" w:hAnsi="Arial" w:cs="Arial"/>
          <w:bCs/>
          <w:caps w:val="0"/>
          <w:sz w:val="20"/>
        </w:rPr>
        <w:t>Quantitative Analysis Plan and Expected Interpretation</w:t>
      </w:r>
    </w:p>
    <w:p w14:paraId="1DB19705" w14:textId="2202ECC4" w:rsidR="00C067A1" w:rsidRPr="004E36EB" w:rsidRDefault="00C067A1" w:rsidP="00AA1B61">
      <w:pPr>
        <w:pStyle w:val="Head1"/>
        <w:jc w:val="both"/>
        <w:rPr>
          <w:rFonts w:ascii="Arial" w:hAnsi="Arial" w:cs="Arial"/>
          <w:b w:val="0"/>
          <w:caps w:val="0"/>
          <w:sz w:val="20"/>
        </w:rPr>
      </w:pPr>
      <w:r w:rsidRPr="004E36EB">
        <w:rPr>
          <w:rFonts w:ascii="Arial" w:hAnsi="Arial" w:cs="Arial"/>
          <w:b w:val="0"/>
          <w:caps w:val="0"/>
          <w:sz w:val="20"/>
        </w:rPr>
        <w:t>The quantitative analysis will be conducted to directly address the first two study objectives: establishing core indicators and benchmarking disparities. The data collected via the HSI questionnaire will be analyzed to calculate composite scores for pensioned and non-pensioned cohorts. A key outcome of this analysis will be an empirical ranking of the HSI domains (e.g., financial resources, access to care), which is expected to clearly identify the areas of greatest vulnerability, particularly for the non-</w:t>
      </w:r>
      <w:r w:rsidR="00AA1B61" w:rsidRPr="004E36EB">
        <w:rPr>
          <w:rFonts w:ascii="Arial" w:hAnsi="Arial" w:cs="Arial"/>
          <w:b w:val="0"/>
          <w:caps w:val="0"/>
          <w:sz w:val="20"/>
        </w:rPr>
        <w:t>pension</w:t>
      </w:r>
      <w:r w:rsidRPr="004E36EB">
        <w:rPr>
          <w:rFonts w:ascii="Arial" w:hAnsi="Arial" w:cs="Arial"/>
          <w:b w:val="0"/>
          <w:caps w:val="0"/>
          <w:sz w:val="20"/>
        </w:rPr>
        <w:t xml:space="preserve"> group.</w:t>
      </w:r>
      <w:r w:rsidR="00AA1B61" w:rsidRPr="004E36EB">
        <w:rPr>
          <w:rFonts w:ascii="Arial" w:hAnsi="Arial" w:cs="Arial"/>
          <w:b w:val="0"/>
          <w:caps w:val="0"/>
          <w:sz w:val="20"/>
        </w:rPr>
        <w:t xml:space="preserve"> </w:t>
      </w:r>
      <w:r w:rsidRPr="004E36EB">
        <w:rPr>
          <w:rFonts w:ascii="Arial" w:hAnsi="Arial" w:cs="Arial"/>
          <w:b w:val="0"/>
          <w:caps w:val="0"/>
          <w:sz w:val="20"/>
        </w:rPr>
        <w:t>This quantitative benchmarking is designed to provide the first nationally generalizable evidence of the equity gap driven by pension status. The use of stratified random sampling ensures that these findings can be confidently extrapolated to the broader veteran population</w:t>
      </w:r>
      <w:r w:rsidR="00AA1B61" w:rsidRPr="004E36EB">
        <w:rPr>
          <w:rFonts w:ascii="Arial" w:hAnsi="Arial" w:cs="Arial"/>
          <w:b w:val="0"/>
          <w:caps w:val="0"/>
          <w:sz w:val="20"/>
        </w:rPr>
        <w:t>.</w:t>
      </w:r>
    </w:p>
    <w:p w14:paraId="02B9E6B0" w14:textId="6BF3181F" w:rsidR="00C067A1" w:rsidRPr="00DC7375" w:rsidRDefault="00C067A1" w:rsidP="00AA1B61">
      <w:pPr>
        <w:pStyle w:val="Head1"/>
        <w:jc w:val="both"/>
        <w:rPr>
          <w:rFonts w:ascii="Arial" w:hAnsi="Arial" w:cs="Arial"/>
          <w:bCs/>
          <w:caps w:val="0"/>
          <w:sz w:val="20"/>
        </w:rPr>
      </w:pPr>
      <w:r w:rsidRPr="00DC7375">
        <w:rPr>
          <w:rFonts w:ascii="Arial" w:hAnsi="Arial" w:cs="Arial"/>
          <w:bCs/>
          <w:caps w:val="0"/>
          <w:sz w:val="20"/>
        </w:rPr>
        <w:t xml:space="preserve">3.3. Integration </w:t>
      </w:r>
      <w:r w:rsidR="00AA1B61" w:rsidRPr="00DC7375">
        <w:rPr>
          <w:rFonts w:ascii="Arial" w:hAnsi="Arial" w:cs="Arial"/>
          <w:bCs/>
          <w:caps w:val="0"/>
          <w:sz w:val="20"/>
        </w:rPr>
        <w:t>of</w:t>
      </w:r>
      <w:r w:rsidRPr="00DC7375">
        <w:rPr>
          <w:rFonts w:ascii="Arial" w:hAnsi="Arial" w:cs="Arial"/>
          <w:bCs/>
          <w:caps w:val="0"/>
          <w:sz w:val="20"/>
        </w:rPr>
        <w:t xml:space="preserve"> Policy Translation</w:t>
      </w:r>
    </w:p>
    <w:p w14:paraId="6203E4CA" w14:textId="57747694" w:rsidR="009B1172" w:rsidRPr="00DC7375" w:rsidRDefault="00311632" w:rsidP="00DC7375">
      <w:pPr>
        <w:pStyle w:val="Head1"/>
        <w:jc w:val="both"/>
        <w:rPr>
          <w:rFonts w:ascii="Arial" w:hAnsi="Arial" w:cs="Arial"/>
          <w:bCs/>
        </w:rPr>
      </w:pPr>
      <w:r w:rsidRPr="00DC7375">
        <w:rPr>
          <w:rFonts w:ascii="Arial" w:hAnsi="Arial" w:cs="Arial"/>
          <w:bCs/>
          <w:caps w:val="0"/>
        </w:rPr>
        <w:t xml:space="preserve">The </w:t>
      </w:r>
      <w:r w:rsidRPr="00311632">
        <w:rPr>
          <w:rFonts w:ascii="Arial" w:hAnsi="Arial" w:cs="Arial"/>
          <w:b w:val="0"/>
          <w:bCs/>
          <w:caps w:val="0"/>
          <w:sz w:val="20"/>
        </w:rPr>
        <w:t>core of our sequential exploratory mixed-methods design lies in integrating these dataset</w:t>
      </w:r>
      <w:r w:rsidRPr="00DC7375">
        <w:rPr>
          <w:rFonts w:ascii="Arial" w:hAnsi="Arial" w:cs="Arial"/>
          <w:bCs/>
          <w:caps w:val="0"/>
        </w:rPr>
        <w:t xml:space="preserve">s. </w:t>
      </w:r>
      <w:r w:rsidRPr="00311632">
        <w:rPr>
          <w:rFonts w:ascii="Arial" w:hAnsi="Arial" w:cs="Arial"/>
          <w:b w:val="0"/>
          <w:bCs/>
          <w:caps w:val="0"/>
          <w:sz w:val="20"/>
        </w:rPr>
        <w:t xml:space="preserve">the validated </w:t>
      </w:r>
      <w:proofErr w:type="spellStart"/>
      <w:r w:rsidRPr="00311632">
        <w:rPr>
          <w:rFonts w:ascii="Arial" w:hAnsi="Arial" w:cs="Arial"/>
          <w:b w:val="0"/>
          <w:bCs/>
          <w:caps w:val="0"/>
          <w:sz w:val="20"/>
        </w:rPr>
        <w:t>hsi</w:t>
      </w:r>
      <w:proofErr w:type="spellEnd"/>
      <w:r w:rsidRPr="00311632">
        <w:rPr>
          <w:rFonts w:ascii="Arial" w:hAnsi="Arial" w:cs="Arial"/>
          <w:b w:val="0"/>
          <w:bCs/>
          <w:caps w:val="0"/>
          <w:sz w:val="20"/>
        </w:rPr>
        <w:t>, refined through qualitative insights, will be the key deliverable to achieve our goal: informing a more equitable financing mechanism</w:t>
      </w:r>
      <w:r w:rsidRPr="00DC7375">
        <w:rPr>
          <w:rFonts w:ascii="Arial" w:hAnsi="Arial" w:cs="Arial"/>
          <w:bCs/>
          <w:caps w:val="0"/>
        </w:rPr>
        <w:t xml:space="preserve">. </w:t>
      </w:r>
      <w:r w:rsidRPr="00311632">
        <w:rPr>
          <w:rFonts w:ascii="Arial" w:hAnsi="Arial" w:cs="Arial"/>
          <w:b w:val="0"/>
          <w:bCs/>
          <w:caps w:val="0"/>
          <w:sz w:val="20"/>
        </w:rPr>
        <w:t>We will develop a framework that maps the quantitative vulnerabilities (e.g., low scores in a specific domain) from the qualitative identifications. this integrated evidence base is intended to provide policymakers with a clear, compelling, and actionable rationale for targeted interventions, such as means-tested premium support or veteran-specific subsidies, directly addressing the identified gaps</w:t>
      </w:r>
      <w:r w:rsidRPr="00DC7375">
        <w:rPr>
          <w:rFonts w:ascii="Arial" w:hAnsi="Arial" w:cs="Arial"/>
          <w:bCs/>
          <w:caps w:val="0"/>
        </w:rPr>
        <w:t>.</w:t>
      </w:r>
    </w:p>
    <w:p w14:paraId="7E619A0A" w14:textId="049B8AD2" w:rsidR="009B1172" w:rsidRPr="004E36EB" w:rsidRDefault="009B1172" w:rsidP="00AA1B61">
      <w:pPr>
        <w:jc w:val="both"/>
        <w:rPr>
          <w:rFonts w:ascii="Arial" w:hAnsi="Arial" w:cs="Arial"/>
          <w:lang w:val="en-MY"/>
        </w:rPr>
      </w:pPr>
      <w:r w:rsidRPr="004E36EB">
        <w:rPr>
          <w:rFonts w:ascii="Arial" w:hAnsi="Arial" w:cs="Arial"/>
          <w:lang w:val="en-MY"/>
        </w:rPr>
        <w:t xml:space="preserve">The findings from this study will underscore a critical equity gap within Malaysia's healthcare landscape for military veterans, fundamentally driven by pension status. The significantly lower Healthcare Sustainability Index (HSI) scores among non-pensioned veterans, particularly within the financial domain, highlight a vulnerable subgroup for whom universal health coverage (UHC) provisions are insufficient. This aligns with global literature suggesting that passive UHC policies, while broad in scope, often fail to address the specific financial vulnerabilities of sub-populations with unique histories and needs, such as veterans </w:t>
      </w:r>
      <w:r w:rsidRPr="004E36EB">
        <w:rPr>
          <w:rFonts w:ascii="Arial" w:hAnsi="Arial" w:cs="Arial"/>
          <w:lang w:val="en-MY"/>
        </w:rPr>
        <w:fldChar w:fldCharType="begin" w:fldLock="1"/>
      </w:r>
      <w:r w:rsidR="0078309C" w:rsidRPr="004E36EB">
        <w:rPr>
          <w:rFonts w:ascii="Arial" w:hAnsi="Arial" w:cs="Arial"/>
          <w:lang w:val="en-MY"/>
        </w:rPr>
        <w:instrText>ADDIN CSL_CITATION {"citationItems":[{"id":"ITEM-1","itemData":{"DOI":"10.1177/0095327X19878874","ISSN":"0095-327X","abstract":"In December 2017, Congress repealed the individual insurance mandate penalty. Given the poor health status of veterans, their higher demands for health insurance, and the substantial number of uninsured veterans, the repeal of the individual mandate should have a significant impact on the veterans. This article investigates how the repeal of the individual mandate effective in January 2019 is likely to affect the number of uninsured veterans and their enrollments in Veterans Affairs (VA) insurance. By analyzing 52,692 nonelderly veterans in Florida and California from 2008 to 2017, the findings suggest that the repeal will lead to a considerable increase in the number of uninsured veterans. Veterans who are unemployed, poor, and suffering disabilities are more likely to sign up for the VA insurance than better-off veterans. Thus, one of the important functions of veteran health care is to serve as a social safety net for vulnerable veterans. Thus, the Veterans Health Administration should establish a policy to minimize the expected negative repercussions of the repeal.","author":[{"dropping-particle":"","family":"Oh","given":" Dongjin","non-dropping-particle":"","parse-names":false,"suffix":""},{"dropping-particle":"","family":"Berry","given":" Frances Stokes","non-dropping-particle":"","parse-names":false,"suffix":""}],"container-title":"Armed Forces &amp; Society","id":"ITEM-1","issue":"2","issued":{"date-parts":[["2019","10","13"]]},"note":"doi: 10.1177/0095327X19878874","page":"248-275","publisher":"SAGE Publications Inc","title":"The Individual Health Insurance Mandate and Veterans Health Coverage","type":"article-journal","volume":"47"},"uris":["http://www.mendeley.com/documents/?uuid=6a957564-0a3a-49d4-902f-ff81b375e536"]},{"id":"ITEM-2","itemData":{"DOI":"10.1016/S0140-6736(14)61254-X","ISSN":"0140-6736","author":[{"dropping-particle":"","family":"Chokshi","given":"Dave A","non-dropping-particle":"","parse-names":false,"suffix":""},{"dropping-particle":"","family":"Sommers","given":"Benjamin D","non-dropping-particle":"","parse-names":false,"suffix":""}],"container-title":"The Lancet","id":"ITEM-2","issue":"9984","issued":{"date-parts":[["2015","6","6"]]},"note":"doi: 10.1016/S0140-6736(14)61254-X","page":"2320-2321","publisher":"Elsevier","title":"Universal health coverage for US veterans: a goal within reach","type":"article-journal","volume":"385"},"uris":["http://www.mendeley.com/documents/?uuid=5bc7cd93-4ba0-494b-91a6-f511a58735f6"]}],"mendeley":{"formattedCitation":"[15], [16]","plainTextFormattedCitation":"[15], [16]","previouslyFormattedCitation":"[15], [16]"},"properties":{"noteIndex":0},"schema":"https://github.com/citation-style-language/schema/raw/master/csl-citation.json"}</w:instrText>
      </w:r>
      <w:r w:rsidRPr="004E36EB">
        <w:rPr>
          <w:rFonts w:ascii="Arial" w:hAnsi="Arial" w:cs="Arial"/>
          <w:lang w:val="en-MY"/>
        </w:rPr>
        <w:fldChar w:fldCharType="separate"/>
      </w:r>
      <w:r w:rsidR="00B86A05" w:rsidRPr="004E36EB">
        <w:rPr>
          <w:rFonts w:ascii="Arial" w:hAnsi="Arial" w:cs="Arial"/>
          <w:noProof/>
          <w:lang w:val="en-MY"/>
        </w:rPr>
        <w:t>[15], [16]</w:t>
      </w:r>
      <w:r w:rsidRPr="004E36EB">
        <w:rPr>
          <w:rFonts w:ascii="Arial" w:hAnsi="Arial" w:cs="Arial"/>
          <w:lang w:val="en-MY"/>
        </w:rPr>
        <w:fldChar w:fldCharType="end"/>
      </w:r>
      <w:r w:rsidRPr="004E36EB">
        <w:rPr>
          <w:rFonts w:ascii="Arial" w:hAnsi="Arial" w:cs="Arial"/>
          <w:lang w:val="en-MY"/>
        </w:rPr>
        <w:t xml:space="preserve">. </w:t>
      </w:r>
    </w:p>
    <w:p w14:paraId="312B2B44" w14:textId="51DA6E48" w:rsidR="00800A19" w:rsidRPr="004E36EB" w:rsidRDefault="009B1172" w:rsidP="00DC7375">
      <w:pPr>
        <w:jc w:val="both"/>
        <w:rPr>
          <w:rFonts w:ascii="Arial" w:hAnsi="Arial" w:cs="Arial"/>
        </w:rPr>
      </w:pPr>
      <w:r w:rsidRPr="004E36EB">
        <w:rPr>
          <w:rFonts w:ascii="Arial" w:hAnsi="Arial" w:cs="Arial"/>
          <w:lang w:val="en-MY"/>
        </w:rPr>
        <w:br/>
      </w:r>
      <w:r w:rsidR="003E5332" w:rsidRPr="004E36EB">
        <w:rPr>
          <w:rFonts w:ascii="Arial" w:hAnsi="Arial" w:cs="Arial"/>
          <w:lang w:val="en-MY"/>
        </w:rPr>
        <w:t xml:space="preserve">This study has two main limitations. </w:t>
      </w:r>
      <w:r w:rsidR="00241B8E" w:rsidRPr="004E36EB">
        <w:rPr>
          <w:rFonts w:ascii="Arial" w:hAnsi="Arial" w:cs="Arial"/>
          <w:lang w:val="en-MY"/>
        </w:rPr>
        <w:t xml:space="preserve">First, the cross-sectional design will provide a vital snapshot of disparities but cannot establish causality or track how an individual veteran's financial sustainability evolves over time, limiting insights into long-term trajectories. Second, while stratified sampling ensures internal validity, the generalizability of the findings is constrained to the officially registered veteran population, potentially underrepresenting the most marginalized individuals who </w:t>
      </w:r>
      <w:r w:rsidR="003E5332" w:rsidRPr="004E36EB">
        <w:rPr>
          <w:rFonts w:ascii="Arial" w:hAnsi="Arial" w:cs="Arial"/>
          <w:lang w:val="en-MY"/>
        </w:rPr>
        <w:t>did not register with the organisation</w:t>
      </w:r>
      <w:r w:rsidR="00241B8E" w:rsidRPr="004E36EB">
        <w:rPr>
          <w:rFonts w:ascii="Arial" w:hAnsi="Arial" w:cs="Arial"/>
          <w:lang w:val="en-MY"/>
        </w:rPr>
        <w:t xml:space="preserve"> and for whom the financial crisis may be most acute</w:t>
      </w:r>
      <w:r w:rsidR="008957DE" w:rsidRPr="004E36EB">
        <w:rPr>
          <w:rFonts w:ascii="Arial" w:hAnsi="Arial" w:cs="Arial"/>
          <w:lang w:val="en-MY"/>
        </w:rPr>
        <w:t xml:space="preserve"> (perhaps being admitted to the hospital during the data collection)</w:t>
      </w:r>
      <w:r w:rsidR="00241B8E" w:rsidRPr="004E36EB">
        <w:rPr>
          <w:rFonts w:ascii="Arial" w:hAnsi="Arial" w:cs="Arial"/>
          <w:lang w:val="en-MY"/>
        </w:rPr>
        <w:t>. Despite these limitations, the mixed-methods approach is designed to robustly quantify and contextualize the equity gap, providing a critical evidence base for immediate policy intervention.</w:t>
      </w:r>
    </w:p>
    <w:p w14:paraId="2BC81D47" w14:textId="77777777" w:rsidR="009B1172" w:rsidRPr="004E36EB" w:rsidRDefault="009B1172" w:rsidP="009B1172">
      <w:pPr>
        <w:pStyle w:val="Body"/>
        <w:spacing w:after="0"/>
        <w:rPr>
          <w:rFonts w:ascii="Arial" w:hAnsi="Arial" w:cs="Arial"/>
        </w:rPr>
      </w:pPr>
    </w:p>
    <w:p w14:paraId="5FD6F88B" w14:textId="1C358FC7" w:rsidR="00800A19" w:rsidRPr="004C1DBA" w:rsidRDefault="00800A19" w:rsidP="00800A19">
      <w:pPr>
        <w:pStyle w:val="Head1"/>
        <w:spacing w:after="0"/>
        <w:jc w:val="both"/>
        <w:rPr>
          <w:rFonts w:ascii="Arial" w:hAnsi="Arial" w:cs="Arial"/>
          <w:szCs w:val="22"/>
        </w:rPr>
      </w:pPr>
      <w:r w:rsidRPr="004C1DBA">
        <w:rPr>
          <w:rFonts w:ascii="Arial" w:hAnsi="Arial" w:cs="Arial"/>
          <w:szCs w:val="22"/>
        </w:rPr>
        <w:t>4. conclusions</w:t>
      </w:r>
    </w:p>
    <w:p w14:paraId="01DE3238" w14:textId="77777777" w:rsidR="00475C91" w:rsidRPr="00DC7375" w:rsidRDefault="00475C91" w:rsidP="00800A19">
      <w:pPr>
        <w:pStyle w:val="Head1"/>
        <w:spacing w:after="0"/>
        <w:jc w:val="both"/>
        <w:rPr>
          <w:rFonts w:ascii="Arial" w:hAnsi="Arial" w:cs="Arial"/>
          <w:sz w:val="20"/>
        </w:rPr>
      </w:pPr>
    </w:p>
    <w:p w14:paraId="1A4E23C7" w14:textId="77777777" w:rsidR="00AA1B61" w:rsidRPr="004E36EB" w:rsidRDefault="00AA1B61" w:rsidP="009B1172">
      <w:pPr>
        <w:pStyle w:val="Body"/>
        <w:spacing w:after="0"/>
        <w:rPr>
          <w:rFonts w:ascii="Arial" w:hAnsi="Arial" w:cs="Arial"/>
        </w:rPr>
      </w:pPr>
      <w:r w:rsidRPr="004E36EB">
        <w:rPr>
          <w:rFonts w:ascii="Arial" w:hAnsi="Arial" w:cs="Arial"/>
        </w:rPr>
        <w:t xml:space="preserve">This study protocol proposes a rigorous mixed-methods approach to develop and validate a Healthcare Sustainability Index (HSI) for Malaysian veterans, designed to empirically </w:t>
      </w:r>
      <w:r w:rsidRPr="004E36EB">
        <w:rPr>
          <w:rFonts w:ascii="Arial" w:hAnsi="Arial" w:cs="Arial"/>
        </w:rPr>
        <w:lastRenderedPageBreak/>
        <w:t>quantify the critical disparity in financial resilience between pensioned and non-pensioned groups. By translating these findings into an actionable diagnostic tool, the research is structured to compel a policy shift away from a one-size-fits-all model towards targeted, equitable financing mechanisms. Ultimately, the project aims to not only safeguard veteran health and dignity but also to establish a scalable blueprint for proactively protecting Malaysia's broader ageing population within its Universal Health Coverage framework.</w:t>
      </w:r>
    </w:p>
    <w:p w14:paraId="74A50B9D" w14:textId="77777777" w:rsidR="00AA1B61" w:rsidRPr="004E36EB" w:rsidRDefault="00AA1B61" w:rsidP="009B1172">
      <w:pPr>
        <w:pStyle w:val="Body"/>
        <w:spacing w:after="0"/>
        <w:rPr>
          <w:rFonts w:ascii="Arial" w:hAnsi="Arial" w:cs="Arial"/>
        </w:rPr>
      </w:pPr>
    </w:p>
    <w:p w14:paraId="1BE97532" w14:textId="69A8C208" w:rsidR="00475C91" w:rsidRPr="004C1DBA" w:rsidRDefault="002B685A" w:rsidP="00441B6F">
      <w:pPr>
        <w:pStyle w:val="ReferHead"/>
        <w:spacing w:after="0"/>
        <w:jc w:val="both"/>
        <w:rPr>
          <w:rFonts w:ascii="Arial" w:hAnsi="Arial" w:cs="Arial"/>
          <w:bCs/>
          <w:szCs w:val="22"/>
        </w:rPr>
      </w:pPr>
      <w:r w:rsidRPr="004C1DBA">
        <w:rPr>
          <w:rFonts w:ascii="Arial" w:hAnsi="Arial" w:cs="Arial"/>
          <w:bCs/>
          <w:szCs w:val="22"/>
        </w:rPr>
        <w:t xml:space="preserve">Consent </w:t>
      </w:r>
    </w:p>
    <w:p w14:paraId="2BE0F2A7" w14:textId="77777777" w:rsidR="002B685A" w:rsidRPr="00DC7375" w:rsidRDefault="002B685A" w:rsidP="00441B6F">
      <w:pPr>
        <w:pStyle w:val="ReferHead"/>
        <w:spacing w:after="0"/>
        <w:jc w:val="both"/>
        <w:rPr>
          <w:rFonts w:ascii="Arial" w:hAnsi="Arial" w:cs="Arial"/>
          <w:bCs/>
          <w:sz w:val="20"/>
        </w:rPr>
      </w:pPr>
    </w:p>
    <w:p w14:paraId="7AE1B383" w14:textId="2C8C2546" w:rsidR="001A29D8" w:rsidRPr="004E36EB" w:rsidRDefault="001A29D8" w:rsidP="00441B6F">
      <w:pPr>
        <w:pStyle w:val="ReferHead"/>
        <w:spacing w:after="0"/>
        <w:jc w:val="both"/>
        <w:rPr>
          <w:rFonts w:ascii="Arial" w:hAnsi="Arial" w:cs="Arial"/>
          <w:b w:val="0"/>
          <w:caps w:val="0"/>
          <w:sz w:val="20"/>
        </w:rPr>
      </w:pPr>
      <w:r w:rsidRPr="004E36EB">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3FB0AB7D" w14:textId="77777777" w:rsidR="001A29D8" w:rsidRPr="004E36EB" w:rsidRDefault="001A29D8" w:rsidP="00441B6F">
      <w:pPr>
        <w:pStyle w:val="ReferHead"/>
        <w:spacing w:after="0"/>
        <w:jc w:val="both"/>
        <w:rPr>
          <w:rFonts w:ascii="Arial" w:hAnsi="Arial" w:cs="Arial"/>
          <w:b w:val="0"/>
          <w:caps w:val="0"/>
          <w:sz w:val="20"/>
        </w:rPr>
      </w:pPr>
    </w:p>
    <w:p w14:paraId="2C85B732" w14:textId="018BD03B" w:rsidR="005C784C" w:rsidRPr="004C1DBA" w:rsidRDefault="005C784C" w:rsidP="00441B6F">
      <w:pPr>
        <w:pStyle w:val="ReferHead"/>
        <w:spacing w:after="0"/>
        <w:jc w:val="both"/>
        <w:rPr>
          <w:rFonts w:ascii="Arial" w:hAnsi="Arial" w:cs="Arial"/>
          <w:bCs/>
          <w:szCs w:val="22"/>
        </w:rPr>
      </w:pPr>
      <w:r w:rsidRPr="004C1DBA">
        <w:rPr>
          <w:rFonts w:ascii="Arial" w:hAnsi="Arial" w:cs="Arial"/>
          <w:bCs/>
          <w:szCs w:val="22"/>
        </w:rPr>
        <w:t xml:space="preserve">Ethical approval </w:t>
      </w:r>
    </w:p>
    <w:p w14:paraId="5AAEA01E" w14:textId="77777777" w:rsidR="00475C91" w:rsidRPr="00DC7375" w:rsidRDefault="00475C91" w:rsidP="00441B6F">
      <w:pPr>
        <w:pStyle w:val="ReferHead"/>
        <w:spacing w:after="0"/>
        <w:jc w:val="both"/>
        <w:rPr>
          <w:rFonts w:ascii="Arial" w:hAnsi="Arial" w:cs="Arial"/>
          <w:bCs/>
          <w:sz w:val="20"/>
        </w:rPr>
      </w:pPr>
    </w:p>
    <w:p w14:paraId="168F6B2F" w14:textId="3176DCAC" w:rsidR="00CD6856" w:rsidRPr="004E36EB" w:rsidRDefault="00800A19" w:rsidP="00441B6F">
      <w:pPr>
        <w:pStyle w:val="ReferHead"/>
        <w:spacing w:after="0"/>
        <w:jc w:val="both"/>
        <w:rPr>
          <w:rFonts w:ascii="Arial" w:hAnsi="Arial" w:cs="Arial"/>
          <w:b w:val="0"/>
          <w:caps w:val="0"/>
          <w:sz w:val="20"/>
        </w:rPr>
      </w:pPr>
      <w:r w:rsidRPr="004E36EB">
        <w:rPr>
          <w:rFonts w:ascii="Arial" w:hAnsi="Arial" w:cs="Arial"/>
          <w:b w:val="0"/>
          <w:caps w:val="0"/>
          <w:sz w:val="20"/>
        </w:rPr>
        <w:t xml:space="preserve">This study will be conducted in strict accordance with the principles outlined in the Declaration of Helsinki and relevant national regulations. Ethical approval was granted prior to the commencement of the study by the Ethics Committee for Research Involving Human Subjects at the National </w:t>
      </w:r>
      <w:proofErr w:type="spellStart"/>
      <w:r w:rsidRPr="004E36EB">
        <w:rPr>
          <w:rFonts w:ascii="Arial" w:hAnsi="Arial" w:cs="Arial"/>
          <w:b w:val="0"/>
          <w:caps w:val="0"/>
          <w:sz w:val="20"/>
        </w:rPr>
        <w:t>Defence</w:t>
      </w:r>
      <w:proofErr w:type="spellEnd"/>
      <w:r w:rsidRPr="004E36EB">
        <w:rPr>
          <w:rFonts w:ascii="Arial" w:hAnsi="Arial" w:cs="Arial"/>
          <w:b w:val="0"/>
          <w:caps w:val="0"/>
          <w:sz w:val="20"/>
        </w:rPr>
        <w:t xml:space="preserve"> University of Malaysia (JKEP:1/2025).</w:t>
      </w:r>
    </w:p>
    <w:p w14:paraId="0B71ABE6" w14:textId="77777777" w:rsidR="00CD6856" w:rsidRPr="004E36EB" w:rsidRDefault="00CD6856" w:rsidP="00441B6F">
      <w:pPr>
        <w:pStyle w:val="ReferHead"/>
        <w:spacing w:after="0"/>
        <w:jc w:val="both"/>
        <w:rPr>
          <w:rFonts w:ascii="Arial" w:hAnsi="Arial" w:cs="Arial"/>
          <w:b w:val="0"/>
          <w:caps w:val="0"/>
          <w:sz w:val="20"/>
        </w:rPr>
      </w:pPr>
    </w:p>
    <w:p w14:paraId="7644FB44" w14:textId="77777777" w:rsidR="00860000" w:rsidRPr="00DC7375" w:rsidRDefault="00860000" w:rsidP="00441B6F">
      <w:pPr>
        <w:pStyle w:val="ReferHead"/>
        <w:spacing w:after="0"/>
        <w:jc w:val="both"/>
        <w:rPr>
          <w:rFonts w:ascii="Arial" w:hAnsi="Arial" w:cs="Arial"/>
          <w:sz w:val="20"/>
        </w:rPr>
      </w:pPr>
    </w:p>
    <w:p w14:paraId="3C11149A" w14:textId="77777777" w:rsidR="00C77747" w:rsidRPr="00DC7375" w:rsidRDefault="00C77747" w:rsidP="00C77747">
      <w:pPr>
        <w:rPr>
          <w:rFonts w:ascii="Arial" w:eastAsia="Calibri" w:hAnsi="Arial" w:cs="Arial"/>
          <w:kern w:val="2"/>
          <w:highlight w:val="yellow"/>
        </w:rPr>
      </w:pPr>
      <w:bookmarkStart w:id="2" w:name="_Hlk197682619"/>
      <w:bookmarkStart w:id="3" w:name="_Hlk180402183"/>
      <w:bookmarkStart w:id="4" w:name="_Hlk183680988"/>
      <w:bookmarkStart w:id="5" w:name="_Hlk197351200"/>
      <w:r w:rsidRPr="00DC7375">
        <w:rPr>
          <w:rFonts w:ascii="Arial" w:eastAsia="Calibri" w:hAnsi="Arial" w:cs="Arial"/>
          <w:kern w:val="2"/>
          <w:highlight w:val="yellow"/>
        </w:rPr>
        <w:t>Disclaimer (Artificial intelligence)</w:t>
      </w:r>
    </w:p>
    <w:p w14:paraId="76503753" w14:textId="77777777" w:rsidR="00C77747" w:rsidRPr="00DC7375" w:rsidRDefault="00C77747" w:rsidP="00C77747">
      <w:pPr>
        <w:rPr>
          <w:rFonts w:ascii="Arial" w:eastAsia="Calibri" w:hAnsi="Arial" w:cs="Arial"/>
          <w:kern w:val="2"/>
          <w:highlight w:val="yellow"/>
        </w:rPr>
      </w:pPr>
      <w:r w:rsidRPr="00DC7375">
        <w:rPr>
          <w:rFonts w:ascii="Arial" w:eastAsia="Calibri" w:hAnsi="Arial" w:cs="Arial"/>
          <w:kern w:val="2"/>
          <w:highlight w:val="yellow"/>
        </w:rPr>
        <w:t xml:space="preserve">Option 1: </w:t>
      </w:r>
    </w:p>
    <w:p w14:paraId="7E67741E" w14:textId="77777777" w:rsidR="00C77747" w:rsidRPr="00DC7375" w:rsidRDefault="00C77747" w:rsidP="00C77747">
      <w:pPr>
        <w:rPr>
          <w:rFonts w:ascii="Arial" w:eastAsia="Calibri" w:hAnsi="Arial" w:cs="Arial"/>
          <w:kern w:val="2"/>
          <w:highlight w:val="yellow"/>
        </w:rPr>
      </w:pPr>
      <w:r w:rsidRPr="00DC7375">
        <w:rPr>
          <w:rFonts w:ascii="Arial" w:eastAsia="Calibri" w:hAnsi="Arial" w:cs="Arial"/>
          <w:kern w:val="2"/>
          <w:highlight w:val="yellow"/>
        </w:rPr>
        <w:t>Author(s) hereby declare that NO generative AI technologies such as Large Language Models (</w:t>
      </w:r>
      <w:proofErr w:type="spellStart"/>
      <w:r w:rsidRPr="00DC7375">
        <w:rPr>
          <w:rFonts w:ascii="Arial" w:eastAsia="Calibri" w:hAnsi="Arial" w:cs="Arial"/>
          <w:kern w:val="2"/>
          <w:highlight w:val="yellow"/>
        </w:rPr>
        <w:t>ChatGPT</w:t>
      </w:r>
      <w:proofErr w:type="spellEnd"/>
      <w:r w:rsidRPr="00DC7375">
        <w:rPr>
          <w:rFonts w:ascii="Arial" w:eastAsia="Calibri" w:hAnsi="Arial" w:cs="Arial"/>
          <w:kern w:val="2"/>
          <w:highlight w:val="yellow"/>
        </w:rPr>
        <w:t xml:space="preserve">, COPILOT, etc.) and text-to-image generators have been used during the writing or editing of this manuscript. </w:t>
      </w:r>
    </w:p>
    <w:p w14:paraId="61DEA499" w14:textId="77777777" w:rsidR="00C77747" w:rsidRPr="00DC7375" w:rsidRDefault="00C77747" w:rsidP="00C77747">
      <w:pPr>
        <w:rPr>
          <w:rFonts w:ascii="Arial" w:eastAsia="Calibri" w:hAnsi="Arial" w:cs="Arial"/>
          <w:kern w:val="2"/>
          <w:highlight w:val="yellow"/>
        </w:rPr>
      </w:pPr>
      <w:r w:rsidRPr="00DC7375">
        <w:rPr>
          <w:rFonts w:ascii="Arial" w:eastAsia="Calibri" w:hAnsi="Arial" w:cs="Arial"/>
          <w:kern w:val="2"/>
          <w:highlight w:val="yellow"/>
        </w:rPr>
        <w:t xml:space="preserve">Option 2: </w:t>
      </w:r>
    </w:p>
    <w:p w14:paraId="355D6B9B" w14:textId="77777777" w:rsidR="00C77747" w:rsidRPr="00DC7375" w:rsidRDefault="00C77747" w:rsidP="00C77747">
      <w:pPr>
        <w:rPr>
          <w:rFonts w:ascii="Arial" w:eastAsia="Calibri" w:hAnsi="Arial" w:cs="Arial"/>
          <w:kern w:val="2"/>
          <w:highlight w:val="yellow"/>
        </w:rPr>
      </w:pPr>
      <w:r w:rsidRPr="00DC7375">
        <w:rPr>
          <w:rFonts w:ascii="Arial" w:eastAsia="Calibri" w:hAnsi="Arial" w:cs="Arial"/>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BF5F3F8" w14:textId="77777777" w:rsidR="00C77747" w:rsidRPr="00DC7375" w:rsidRDefault="00C77747" w:rsidP="00C77747">
      <w:pPr>
        <w:rPr>
          <w:rFonts w:ascii="Arial" w:eastAsia="Calibri" w:hAnsi="Arial" w:cs="Arial"/>
          <w:kern w:val="2"/>
          <w:highlight w:val="yellow"/>
        </w:rPr>
      </w:pPr>
      <w:r w:rsidRPr="00DC7375">
        <w:rPr>
          <w:rFonts w:ascii="Arial" w:eastAsia="Calibri" w:hAnsi="Arial" w:cs="Arial"/>
          <w:kern w:val="2"/>
          <w:highlight w:val="yellow"/>
        </w:rPr>
        <w:t>Details of the AI usage are given below:</w:t>
      </w:r>
    </w:p>
    <w:p w14:paraId="059D690F" w14:textId="77777777" w:rsidR="00C77747" w:rsidRPr="00DC7375" w:rsidRDefault="00C77747" w:rsidP="00C77747">
      <w:pPr>
        <w:rPr>
          <w:rFonts w:ascii="Arial" w:eastAsia="Calibri" w:hAnsi="Arial" w:cs="Arial"/>
          <w:kern w:val="2"/>
          <w:highlight w:val="yellow"/>
        </w:rPr>
      </w:pPr>
      <w:r w:rsidRPr="00DC7375">
        <w:rPr>
          <w:rFonts w:ascii="Arial" w:eastAsia="Calibri" w:hAnsi="Arial" w:cs="Arial"/>
          <w:kern w:val="2"/>
          <w:highlight w:val="yellow"/>
        </w:rPr>
        <w:t>1.</w:t>
      </w:r>
    </w:p>
    <w:p w14:paraId="02D41083" w14:textId="77777777" w:rsidR="00C77747" w:rsidRPr="00DC7375" w:rsidRDefault="00C77747" w:rsidP="00C77747">
      <w:pPr>
        <w:rPr>
          <w:rFonts w:ascii="Arial" w:eastAsia="Calibri" w:hAnsi="Arial" w:cs="Arial"/>
          <w:kern w:val="2"/>
          <w:highlight w:val="yellow"/>
        </w:rPr>
      </w:pPr>
      <w:r w:rsidRPr="00DC7375">
        <w:rPr>
          <w:rFonts w:ascii="Arial" w:eastAsia="Calibri" w:hAnsi="Arial" w:cs="Arial"/>
          <w:kern w:val="2"/>
          <w:highlight w:val="yellow"/>
        </w:rPr>
        <w:t>2.</w:t>
      </w:r>
    </w:p>
    <w:p w14:paraId="1C8A1D93" w14:textId="77777777" w:rsidR="00C77747" w:rsidRPr="00DC7375" w:rsidRDefault="00C77747" w:rsidP="00C77747">
      <w:pPr>
        <w:rPr>
          <w:rFonts w:ascii="Arial" w:eastAsia="Calibri" w:hAnsi="Arial" w:cs="Arial"/>
          <w:kern w:val="2"/>
        </w:rPr>
      </w:pPr>
      <w:bookmarkStart w:id="6" w:name="_Hlk197682629"/>
      <w:bookmarkEnd w:id="2"/>
      <w:r w:rsidRPr="00DC7375">
        <w:rPr>
          <w:rFonts w:ascii="Arial" w:eastAsia="Calibri" w:hAnsi="Arial" w:cs="Arial"/>
          <w:kern w:val="2"/>
          <w:highlight w:val="yellow"/>
        </w:rPr>
        <w:t>3.</w:t>
      </w:r>
    </w:p>
    <w:p w14:paraId="799D5BC8" w14:textId="77777777" w:rsidR="00C77747" w:rsidRPr="00DC7375" w:rsidRDefault="00C77747" w:rsidP="00C77747">
      <w:pPr>
        <w:ind w:firstLine="720"/>
        <w:rPr>
          <w:rFonts w:ascii="Arial" w:hAnsi="Arial" w:cs="Arial"/>
        </w:rPr>
      </w:pPr>
      <w:bookmarkStart w:id="7" w:name="_Hlk187485061"/>
      <w:bookmarkEnd w:id="3"/>
      <w:bookmarkEnd w:id="4"/>
      <w:bookmarkEnd w:id="6"/>
    </w:p>
    <w:bookmarkEnd w:id="5"/>
    <w:bookmarkEnd w:id="7"/>
    <w:p w14:paraId="7E0B38A0" w14:textId="77777777" w:rsidR="00800A19" w:rsidRPr="00DC7375" w:rsidRDefault="00800A19" w:rsidP="00441B6F">
      <w:pPr>
        <w:pStyle w:val="ReferHead"/>
        <w:spacing w:after="0"/>
        <w:jc w:val="both"/>
        <w:rPr>
          <w:rFonts w:ascii="Arial" w:hAnsi="Arial" w:cs="Arial"/>
          <w:sz w:val="20"/>
        </w:rPr>
      </w:pPr>
    </w:p>
    <w:p w14:paraId="4F6866A6" w14:textId="56D970CB" w:rsidR="00B01FCD" w:rsidRPr="004C1DBA" w:rsidRDefault="00B01FCD" w:rsidP="00441B6F">
      <w:pPr>
        <w:pStyle w:val="ReferHead"/>
        <w:spacing w:after="0"/>
        <w:jc w:val="both"/>
        <w:rPr>
          <w:rFonts w:ascii="Arial" w:hAnsi="Arial" w:cs="Arial"/>
          <w:szCs w:val="22"/>
        </w:rPr>
      </w:pPr>
      <w:r w:rsidRPr="004C1DBA">
        <w:rPr>
          <w:rFonts w:ascii="Arial" w:hAnsi="Arial" w:cs="Arial"/>
          <w:szCs w:val="22"/>
        </w:rPr>
        <w:t>References</w:t>
      </w:r>
    </w:p>
    <w:p w14:paraId="18B603FF" w14:textId="77777777" w:rsidR="00284C4C" w:rsidRPr="004E36EB" w:rsidRDefault="00284C4C" w:rsidP="00441B6F">
      <w:pPr>
        <w:pStyle w:val="Body"/>
        <w:spacing w:after="0"/>
        <w:rPr>
          <w:rFonts w:ascii="Arial" w:hAnsi="Arial" w:cs="Arial"/>
          <w:i/>
          <w:u w:val="single"/>
        </w:rPr>
      </w:pPr>
    </w:p>
    <w:p w14:paraId="73CEA017" w14:textId="7DC1A0BB" w:rsidR="0078309C" w:rsidRPr="00DC7375" w:rsidRDefault="00800A19" w:rsidP="0078309C">
      <w:pPr>
        <w:widowControl w:val="0"/>
        <w:autoSpaceDE w:val="0"/>
        <w:autoSpaceDN w:val="0"/>
        <w:adjustRightInd w:val="0"/>
        <w:ind w:left="640" w:hanging="640"/>
        <w:rPr>
          <w:rFonts w:ascii="Arial" w:hAnsi="Arial" w:cs="Arial"/>
          <w:noProof/>
        </w:rPr>
      </w:pPr>
      <w:r w:rsidRPr="00DC7375">
        <w:rPr>
          <w:rFonts w:ascii="Arial" w:hAnsi="Arial" w:cs="Arial"/>
        </w:rPr>
        <w:fldChar w:fldCharType="begin" w:fldLock="1"/>
      </w:r>
      <w:r w:rsidRPr="00DC7375">
        <w:rPr>
          <w:rFonts w:ascii="Arial" w:hAnsi="Arial" w:cs="Arial"/>
        </w:rPr>
        <w:instrText xml:space="preserve">ADDIN Mendeley Bibliography CSL_BIBLIOGRAPHY </w:instrText>
      </w:r>
      <w:r w:rsidRPr="00DC7375">
        <w:rPr>
          <w:rFonts w:ascii="Arial" w:hAnsi="Arial" w:cs="Arial"/>
        </w:rPr>
        <w:fldChar w:fldCharType="separate"/>
      </w:r>
      <w:r w:rsidR="0078309C" w:rsidRPr="00DC7375">
        <w:rPr>
          <w:rFonts w:ascii="Arial" w:hAnsi="Arial" w:cs="Arial"/>
          <w:noProof/>
        </w:rPr>
        <w:t>[1]</w:t>
      </w:r>
      <w:r w:rsidR="0078309C" w:rsidRPr="00DC7375">
        <w:rPr>
          <w:rFonts w:ascii="Arial" w:hAnsi="Arial" w:cs="Arial"/>
          <w:noProof/>
        </w:rPr>
        <w:tab/>
        <w:t>Department of Statistic Malaysia, “Demographic Statistics, First Quarter 2025.” Accessed: Jun. 16, 2025. [Online]. Available: https://www.dosm.gov.my/portal-main/release-content/demographic-statistics-first-quarter-2025</w:t>
      </w:r>
    </w:p>
    <w:p w14:paraId="58E0921B" w14:textId="77777777" w:rsidR="0078309C" w:rsidRPr="00DC7375" w:rsidRDefault="0078309C" w:rsidP="0078309C">
      <w:pPr>
        <w:widowControl w:val="0"/>
        <w:autoSpaceDE w:val="0"/>
        <w:autoSpaceDN w:val="0"/>
        <w:adjustRightInd w:val="0"/>
        <w:ind w:left="640" w:hanging="640"/>
        <w:rPr>
          <w:rFonts w:ascii="Arial" w:hAnsi="Arial" w:cs="Arial"/>
          <w:noProof/>
        </w:rPr>
      </w:pPr>
      <w:r w:rsidRPr="00DC7375">
        <w:rPr>
          <w:rFonts w:ascii="Arial" w:hAnsi="Arial" w:cs="Arial"/>
          <w:noProof/>
        </w:rPr>
        <w:t>[2]</w:t>
      </w:r>
      <w:r w:rsidRPr="00DC7375">
        <w:rPr>
          <w:rFonts w:ascii="Arial" w:hAnsi="Arial" w:cs="Arial"/>
          <w:noProof/>
        </w:rPr>
        <w:tab/>
        <w:t xml:space="preserve">K. Kinsella and W. He, </w:t>
      </w:r>
      <w:r w:rsidRPr="00DC7375">
        <w:rPr>
          <w:rFonts w:ascii="Arial" w:hAnsi="Arial" w:cs="Arial"/>
          <w:i/>
          <w:iCs/>
          <w:noProof/>
        </w:rPr>
        <w:t>An aging world: 2008: International population reports</w:t>
      </w:r>
      <w:r w:rsidRPr="00DC7375">
        <w:rPr>
          <w:rFonts w:ascii="Arial" w:hAnsi="Arial" w:cs="Arial"/>
          <w:noProof/>
        </w:rPr>
        <w:t>. US Government Printing Office Washington, DC, 2009.</w:t>
      </w:r>
    </w:p>
    <w:p w14:paraId="3A520A79" w14:textId="77777777" w:rsidR="0078309C" w:rsidRPr="00DC7375" w:rsidRDefault="0078309C" w:rsidP="0078309C">
      <w:pPr>
        <w:widowControl w:val="0"/>
        <w:autoSpaceDE w:val="0"/>
        <w:autoSpaceDN w:val="0"/>
        <w:adjustRightInd w:val="0"/>
        <w:ind w:left="640" w:hanging="640"/>
        <w:rPr>
          <w:rFonts w:ascii="Arial" w:hAnsi="Arial" w:cs="Arial"/>
          <w:noProof/>
        </w:rPr>
      </w:pPr>
      <w:r w:rsidRPr="00DC7375">
        <w:rPr>
          <w:rFonts w:ascii="Arial" w:hAnsi="Arial" w:cs="Arial"/>
          <w:noProof/>
        </w:rPr>
        <w:t>[3]</w:t>
      </w:r>
      <w:r w:rsidRPr="00DC7375">
        <w:rPr>
          <w:rFonts w:ascii="Arial" w:hAnsi="Arial" w:cs="Arial"/>
          <w:noProof/>
        </w:rPr>
        <w:tab/>
        <w:t>H. Khalid and D. Tan, “Interconnections between Climate Change and Population Aging: Implications for a More Inclusive and Sustainable Development in Malaysia,” United Nations Development Programme. Accessed: Jun. 16, 2025. [Online]. Available: https://www.undp.org/malaysia/blog/interconnections-between-climate-change-and-population-aging-implications-more-inclusive-and-sustainable-development-malaysia</w:t>
      </w:r>
    </w:p>
    <w:p w14:paraId="786896AD" w14:textId="77777777" w:rsidR="0078309C" w:rsidRPr="00DC7375" w:rsidRDefault="0078309C" w:rsidP="0078309C">
      <w:pPr>
        <w:widowControl w:val="0"/>
        <w:autoSpaceDE w:val="0"/>
        <w:autoSpaceDN w:val="0"/>
        <w:adjustRightInd w:val="0"/>
        <w:ind w:left="640" w:hanging="640"/>
        <w:rPr>
          <w:rFonts w:ascii="Arial" w:hAnsi="Arial" w:cs="Arial"/>
          <w:noProof/>
        </w:rPr>
      </w:pPr>
      <w:r w:rsidRPr="00DC7375">
        <w:rPr>
          <w:rFonts w:ascii="Arial" w:hAnsi="Arial" w:cs="Arial"/>
          <w:noProof/>
        </w:rPr>
        <w:t>[4]</w:t>
      </w:r>
      <w:r w:rsidRPr="00DC7375">
        <w:rPr>
          <w:rFonts w:ascii="Arial" w:hAnsi="Arial" w:cs="Arial"/>
          <w:noProof/>
        </w:rPr>
        <w:tab/>
        <w:t>Ministry of Health Malaysia., “Health White Paper for Malaysia,” 2024. [Online]. Available: https://www.moh.gov.my/index.php/pages/view/7313</w:t>
      </w:r>
    </w:p>
    <w:p w14:paraId="5F695911" w14:textId="77777777" w:rsidR="0078309C" w:rsidRPr="00DC7375" w:rsidRDefault="0078309C" w:rsidP="0078309C">
      <w:pPr>
        <w:widowControl w:val="0"/>
        <w:autoSpaceDE w:val="0"/>
        <w:autoSpaceDN w:val="0"/>
        <w:adjustRightInd w:val="0"/>
        <w:ind w:left="640" w:hanging="640"/>
        <w:rPr>
          <w:rFonts w:ascii="Arial" w:hAnsi="Arial" w:cs="Arial"/>
          <w:noProof/>
        </w:rPr>
      </w:pPr>
      <w:r w:rsidRPr="00DC7375">
        <w:rPr>
          <w:rFonts w:ascii="Arial" w:hAnsi="Arial" w:cs="Arial"/>
          <w:noProof/>
        </w:rPr>
        <w:lastRenderedPageBreak/>
        <w:t>[5]</w:t>
      </w:r>
      <w:r w:rsidRPr="00DC7375">
        <w:rPr>
          <w:rFonts w:ascii="Arial" w:hAnsi="Arial" w:cs="Arial"/>
          <w:noProof/>
        </w:rPr>
        <w:tab/>
        <w:t>The National Population and Family Development Board, “Ageing Phenomenon: Malaysia Towards 2030,” Malaysia Population Research Hub. Accessed: Jun. 16, 2025. [Online]. Available: https://mprh.lppkn.gov.my/ageing-phenomenon-malaysia-towards-2030/</w:t>
      </w:r>
    </w:p>
    <w:p w14:paraId="678AC281" w14:textId="77777777" w:rsidR="0078309C" w:rsidRPr="00DC7375" w:rsidRDefault="0078309C" w:rsidP="0078309C">
      <w:pPr>
        <w:widowControl w:val="0"/>
        <w:autoSpaceDE w:val="0"/>
        <w:autoSpaceDN w:val="0"/>
        <w:adjustRightInd w:val="0"/>
        <w:ind w:left="640" w:hanging="640"/>
        <w:rPr>
          <w:rFonts w:ascii="Arial" w:hAnsi="Arial" w:cs="Arial"/>
          <w:noProof/>
        </w:rPr>
      </w:pPr>
      <w:r w:rsidRPr="00DC7375">
        <w:rPr>
          <w:rFonts w:ascii="Arial" w:hAnsi="Arial" w:cs="Arial"/>
          <w:noProof/>
        </w:rPr>
        <w:t>[6]</w:t>
      </w:r>
      <w:r w:rsidRPr="00DC7375">
        <w:rPr>
          <w:rFonts w:ascii="Arial" w:hAnsi="Arial" w:cs="Arial"/>
          <w:noProof/>
        </w:rPr>
        <w:tab/>
        <w:t>Ministry of Health Malaysia., “The Direct Health-Care Cost Of Noncommunicable Diseases In Malaysia,” 2022.</w:t>
      </w:r>
    </w:p>
    <w:p w14:paraId="5154CD31" w14:textId="77777777" w:rsidR="0078309C" w:rsidRPr="00DC7375" w:rsidRDefault="0078309C" w:rsidP="0078309C">
      <w:pPr>
        <w:widowControl w:val="0"/>
        <w:autoSpaceDE w:val="0"/>
        <w:autoSpaceDN w:val="0"/>
        <w:adjustRightInd w:val="0"/>
        <w:ind w:left="640" w:hanging="640"/>
        <w:rPr>
          <w:rFonts w:ascii="Arial" w:hAnsi="Arial" w:cs="Arial"/>
          <w:noProof/>
        </w:rPr>
      </w:pPr>
      <w:r w:rsidRPr="00DC7375">
        <w:rPr>
          <w:rFonts w:ascii="Arial" w:hAnsi="Arial" w:cs="Arial"/>
          <w:noProof/>
        </w:rPr>
        <w:t>[7]</w:t>
      </w:r>
      <w:r w:rsidRPr="00DC7375">
        <w:rPr>
          <w:rFonts w:ascii="Arial" w:hAnsi="Arial" w:cs="Arial"/>
          <w:noProof/>
        </w:rPr>
        <w:tab/>
        <w:t>T. Das, P. Holland, M. Ahmed, and L. Husain, “Sustainable Development Goal 3: Good Health and Well-being BT  - South-East Asia Eye Health: Systems, Practices, and Challenges,” T. Das and P. D. Nayar, Eds., Singapore: Springer Singapore, 2021, pp. 61–78. doi: 10.1007/978-981-16-3787-2_4.</w:t>
      </w:r>
    </w:p>
    <w:p w14:paraId="3D50B415" w14:textId="77777777" w:rsidR="0078309C" w:rsidRPr="00DC7375" w:rsidRDefault="0078309C" w:rsidP="0078309C">
      <w:pPr>
        <w:widowControl w:val="0"/>
        <w:autoSpaceDE w:val="0"/>
        <w:autoSpaceDN w:val="0"/>
        <w:adjustRightInd w:val="0"/>
        <w:ind w:left="640" w:hanging="640"/>
        <w:rPr>
          <w:rFonts w:ascii="Arial" w:hAnsi="Arial" w:cs="Arial"/>
          <w:noProof/>
        </w:rPr>
      </w:pPr>
      <w:r w:rsidRPr="00DC7375">
        <w:rPr>
          <w:rFonts w:ascii="Arial" w:hAnsi="Arial" w:cs="Arial"/>
          <w:noProof/>
        </w:rPr>
        <w:t>[8]</w:t>
      </w:r>
      <w:r w:rsidRPr="00DC7375">
        <w:rPr>
          <w:rFonts w:ascii="Arial" w:hAnsi="Arial" w:cs="Arial"/>
          <w:noProof/>
        </w:rPr>
        <w:tab/>
        <w:t xml:space="preserve">L. Lennox, L. Maher, and J. Reed, “Navigating the sustainability landscape: a systematic review of sustainability approaches in healthcare,” </w:t>
      </w:r>
      <w:r w:rsidRPr="00DC7375">
        <w:rPr>
          <w:rFonts w:ascii="Arial" w:hAnsi="Arial" w:cs="Arial"/>
          <w:i/>
          <w:iCs/>
          <w:noProof/>
        </w:rPr>
        <w:t>Implement. Sci.</w:t>
      </w:r>
      <w:r w:rsidRPr="00DC7375">
        <w:rPr>
          <w:rFonts w:ascii="Arial" w:hAnsi="Arial" w:cs="Arial"/>
          <w:noProof/>
        </w:rPr>
        <w:t>, vol. 13, no. 1, p. 27, 2018, doi: 10.1186/s13012-017-0707-4.</w:t>
      </w:r>
    </w:p>
    <w:p w14:paraId="5C1956F4" w14:textId="77777777" w:rsidR="0078309C" w:rsidRPr="00DC7375" w:rsidRDefault="0078309C" w:rsidP="0078309C">
      <w:pPr>
        <w:widowControl w:val="0"/>
        <w:autoSpaceDE w:val="0"/>
        <w:autoSpaceDN w:val="0"/>
        <w:adjustRightInd w:val="0"/>
        <w:ind w:left="640" w:hanging="640"/>
        <w:rPr>
          <w:rFonts w:ascii="Arial" w:hAnsi="Arial" w:cs="Arial"/>
          <w:noProof/>
        </w:rPr>
      </w:pPr>
      <w:r w:rsidRPr="00DC7375">
        <w:rPr>
          <w:rFonts w:ascii="Arial" w:hAnsi="Arial" w:cs="Arial"/>
          <w:noProof/>
        </w:rPr>
        <w:t>[9]</w:t>
      </w:r>
      <w:r w:rsidRPr="00DC7375">
        <w:rPr>
          <w:rFonts w:ascii="Arial" w:hAnsi="Arial" w:cs="Arial"/>
          <w:noProof/>
        </w:rPr>
        <w:tab/>
        <w:t xml:space="preserve">A. Molero, M. Calabrò, M. Vignes, B. Gouget, and D. Gruson, “Sustainability in Healthcare: Perspectives and Reflections Regarding Laboratory Medicine,” </w:t>
      </w:r>
      <w:r w:rsidRPr="00DC7375">
        <w:rPr>
          <w:rFonts w:ascii="Arial" w:hAnsi="Arial" w:cs="Arial"/>
          <w:i/>
          <w:iCs/>
          <w:noProof/>
        </w:rPr>
        <w:t>alm</w:t>
      </w:r>
      <w:r w:rsidRPr="00DC7375">
        <w:rPr>
          <w:rFonts w:ascii="Arial" w:hAnsi="Arial" w:cs="Arial"/>
          <w:noProof/>
        </w:rPr>
        <w:t>, vol. 41, no. 2, pp. 139–144, Mar. 2021, doi: 10.3343/alm.2021.41.2.139.</w:t>
      </w:r>
    </w:p>
    <w:p w14:paraId="5329B9DD" w14:textId="77777777" w:rsidR="0078309C" w:rsidRPr="00DC7375" w:rsidRDefault="0078309C" w:rsidP="0078309C">
      <w:pPr>
        <w:widowControl w:val="0"/>
        <w:autoSpaceDE w:val="0"/>
        <w:autoSpaceDN w:val="0"/>
        <w:adjustRightInd w:val="0"/>
        <w:ind w:left="640" w:hanging="640"/>
        <w:rPr>
          <w:rFonts w:ascii="Arial" w:hAnsi="Arial" w:cs="Arial"/>
          <w:noProof/>
        </w:rPr>
      </w:pPr>
      <w:r w:rsidRPr="00DC7375">
        <w:rPr>
          <w:rFonts w:ascii="Arial" w:hAnsi="Arial" w:cs="Arial"/>
          <w:noProof/>
        </w:rPr>
        <w:t>[10]</w:t>
      </w:r>
      <w:r w:rsidRPr="00DC7375">
        <w:rPr>
          <w:rFonts w:ascii="Arial" w:hAnsi="Arial" w:cs="Arial"/>
          <w:noProof/>
        </w:rPr>
        <w:tab/>
        <w:t xml:space="preserve">M. Marimuthu and H. Paulose, “Emergence of Sustainability Based Approaches in Healthcare: Expanding Research and Practice,” </w:t>
      </w:r>
      <w:r w:rsidRPr="00DC7375">
        <w:rPr>
          <w:rFonts w:ascii="Arial" w:hAnsi="Arial" w:cs="Arial"/>
          <w:i/>
          <w:iCs/>
          <w:noProof/>
        </w:rPr>
        <w:t>Procedia - Soc. Behav. Sci.</w:t>
      </w:r>
      <w:r w:rsidRPr="00DC7375">
        <w:rPr>
          <w:rFonts w:ascii="Arial" w:hAnsi="Arial" w:cs="Arial"/>
          <w:noProof/>
        </w:rPr>
        <w:t>, vol. 224, pp. 554–561, 2016, doi: https://doi.org/10.1016/j.sbspro.2016.05.437.</w:t>
      </w:r>
    </w:p>
    <w:p w14:paraId="02CC2A5B" w14:textId="77777777" w:rsidR="0078309C" w:rsidRPr="00DC7375" w:rsidRDefault="0078309C" w:rsidP="0078309C">
      <w:pPr>
        <w:widowControl w:val="0"/>
        <w:autoSpaceDE w:val="0"/>
        <w:autoSpaceDN w:val="0"/>
        <w:adjustRightInd w:val="0"/>
        <w:ind w:left="640" w:hanging="640"/>
        <w:rPr>
          <w:rFonts w:ascii="Arial" w:hAnsi="Arial" w:cs="Arial"/>
          <w:noProof/>
        </w:rPr>
      </w:pPr>
      <w:r w:rsidRPr="00DC7375">
        <w:rPr>
          <w:rFonts w:ascii="Arial" w:hAnsi="Arial" w:cs="Arial"/>
          <w:noProof/>
        </w:rPr>
        <w:t>[11]</w:t>
      </w:r>
      <w:r w:rsidRPr="00DC7375">
        <w:rPr>
          <w:rFonts w:ascii="Arial" w:hAnsi="Arial" w:cs="Arial"/>
          <w:noProof/>
        </w:rPr>
        <w:tab/>
        <w:t xml:space="preserve">H. Chandra, A. V. Rinkoo, J. K. Verma, S. Verma, R. Kapoor, and R. K. Sharma, “Supply chain management with cost-containment &amp; financial-sustainability in a  tertiary care hospital.,” </w:t>
      </w:r>
      <w:r w:rsidRPr="00DC7375">
        <w:rPr>
          <w:rFonts w:ascii="Arial" w:hAnsi="Arial" w:cs="Arial"/>
          <w:i/>
          <w:iCs/>
          <w:noProof/>
        </w:rPr>
        <w:t>J. Health Hum. Serv. Adm.</w:t>
      </w:r>
      <w:r w:rsidRPr="00DC7375">
        <w:rPr>
          <w:rFonts w:ascii="Arial" w:hAnsi="Arial" w:cs="Arial"/>
          <w:noProof/>
        </w:rPr>
        <w:t>, vol. 36, no. 1, pp. 3–23, 2013.</w:t>
      </w:r>
    </w:p>
    <w:p w14:paraId="6D819B14" w14:textId="77777777" w:rsidR="0078309C" w:rsidRPr="00DC7375" w:rsidRDefault="0078309C" w:rsidP="0078309C">
      <w:pPr>
        <w:widowControl w:val="0"/>
        <w:autoSpaceDE w:val="0"/>
        <w:autoSpaceDN w:val="0"/>
        <w:adjustRightInd w:val="0"/>
        <w:ind w:left="640" w:hanging="640"/>
        <w:rPr>
          <w:rFonts w:ascii="Arial" w:hAnsi="Arial" w:cs="Arial"/>
          <w:noProof/>
        </w:rPr>
      </w:pPr>
      <w:r w:rsidRPr="00DC7375">
        <w:rPr>
          <w:rFonts w:ascii="Arial" w:hAnsi="Arial" w:cs="Arial"/>
          <w:noProof/>
        </w:rPr>
        <w:t>[12]</w:t>
      </w:r>
      <w:r w:rsidRPr="00DC7375">
        <w:rPr>
          <w:rFonts w:ascii="Arial" w:hAnsi="Arial" w:cs="Arial"/>
          <w:noProof/>
        </w:rPr>
        <w:tab/>
        <w:t xml:space="preserve">R. Price, O. Sergelen, and C. Unursaikhan, “Improving Surgical Care in Mongolia: A Model for Sustainable Development,” </w:t>
      </w:r>
      <w:r w:rsidRPr="00DC7375">
        <w:rPr>
          <w:rFonts w:ascii="Arial" w:hAnsi="Arial" w:cs="Arial"/>
          <w:i/>
          <w:iCs/>
          <w:noProof/>
        </w:rPr>
        <w:t>World J. Surg.</w:t>
      </w:r>
      <w:r w:rsidRPr="00DC7375">
        <w:rPr>
          <w:rFonts w:ascii="Arial" w:hAnsi="Arial" w:cs="Arial"/>
          <w:noProof/>
        </w:rPr>
        <w:t>, vol. 37, no. 7, p. 1, Jul. 2013, doi: https://doi.org/10.1007/s00268-012-1763-1.</w:t>
      </w:r>
    </w:p>
    <w:p w14:paraId="20274D0D" w14:textId="77777777" w:rsidR="0078309C" w:rsidRPr="00DC7375" w:rsidRDefault="0078309C" w:rsidP="0078309C">
      <w:pPr>
        <w:widowControl w:val="0"/>
        <w:autoSpaceDE w:val="0"/>
        <w:autoSpaceDN w:val="0"/>
        <w:adjustRightInd w:val="0"/>
        <w:ind w:left="640" w:hanging="640"/>
        <w:rPr>
          <w:rFonts w:ascii="Arial" w:hAnsi="Arial" w:cs="Arial"/>
          <w:noProof/>
        </w:rPr>
      </w:pPr>
      <w:r w:rsidRPr="00DC7375">
        <w:rPr>
          <w:rFonts w:ascii="Arial" w:hAnsi="Arial" w:cs="Arial"/>
          <w:noProof/>
        </w:rPr>
        <w:t>[13]</w:t>
      </w:r>
      <w:r w:rsidRPr="00DC7375">
        <w:rPr>
          <w:rFonts w:ascii="Arial" w:hAnsi="Arial" w:cs="Arial"/>
          <w:noProof/>
        </w:rPr>
        <w:tab/>
        <w:t xml:space="preserve">T. V Perneger, D. S. Courvoisier, P. M. Hudelson, and A. Gayet-Ageron, “Sample size for pre-tests of questionnaires,” </w:t>
      </w:r>
      <w:r w:rsidRPr="00DC7375">
        <w:rPr>
          <w:rFonts w:ascii="Arial" w:hAnsi="Arial" w:cs="Arial"/>
          <w:i/>
          <w:iCs/>
          <w:noProof/>
        </w:rPr>
        <w:t>Qual. life Res.</w:t>
      </w:r>
      <w:r w:rsidRPr="00DC7375">
        <w:rPr>
          <w:rFonts w:ascii="Arial" w:hAnsi="Arial" w:cs="Arial"/>
          <w:noProof/>
        </w:rPr>
        <w:t>, vol. 24, pp. 147–151, 2015.</w:t>
      </w:r>
    </w:p>
    <w:p w14:paraId="1EC39CCE" w14:textId="77777777" w:rsidR="0078309C" w:rsidRPr="00DC7375" w:rsidRDefault="0078309C" w:rsidP="0078309C">
      <w:pPr>
        <w:widowControl w:val="0"/>
        <w:autoSpaceDE w:val="0"/>
        <w:autoSpaceDN w:val="0"/>
        <w:adjustRightInd w:val="0"/>
        <w:ind w:left="640" w:hanging="640"/>
        <w:rPr>
          <w:rFonts w:ascii="Arial" w:hAnsi="Arial" w:cs="Arial"/>
          <w:noProof/>
        </w:rPr>
      </w:pPr>
      <w:r w:rsidRPr="00DC7375">
        <w:rPr>
          <w:rFonts w:ascii="Arial" w:hAnsi="Arial" w:cs="Arial"/>
          <w:noProof/>
        </w:rPr>
        <w:t>[14]</w:t>
      </w:r>
      <w:r w:rsidRPr="00DC7375">
        <w:rPr>
          <w:rFonts w:ascii="Arial" w:hAnsi="Arial" w:cs="Arial"/>
          <w:noProof/>
        </w:rPr>
        <w:tab/>
        <w:t>R. A. Cohen and P. Boersma, “Financial Burden of Medical Care Among Veterans Aged 25–64, by Health Insurance Coverage: United States, 2019–2021,” 2023.</w:t>
      </w:r>
    </w:p>
    <w:p w14:paraId="51633D56" w14:textId="77777777" w:rsidR="0078309C" w:rsidRPr="00DC7375" w:rsidRDefault="0078309C" w:rsidP="0078309C">
      <w:pPr>
        <w:widowControl w:val="0"/>
        <w:autoSpaceDE w:val="0"/>
        <w:autoSpaceDN w:val="0"/>
        <w:adjustRightInd w:val="0"/>
        <w:ind w:left="640" w:hanging="640"/>
        <w:rPr>
          <w:rFonts w:ascii="Arial" w:hAnsi="Arial" w:cs="Arial"/>
          <w:noProof/>
        </w:rPr>
      </w:pPr>
      <w:r w:rsidRPr="00DC7375">
        <w:rPr>
          <w:rFonts w:ascii="Arial" w:hAnsi="Arial" w:cs="Arial"/>
          <w:noProof/>
        </w:rPr>
        <w:t>[15]</w:t>
      </w:r>
      <w:r w:rsidRPr="00DC7375">
        <w:rPr>
          <w:rFonts w:ascii="Arial" w:hAnsi="Arial" w:cs="Arial"/>
          <w:noProof/>
        </w:rPr>
        <w:tab/>
        <w:t xml:space="preserve"> Dongjin Oh and  Frances Stokes Berry, “The Individual Health Insurance Mandate and Veterans Health Coverage,” </w:t>
      </w:r>
      <w:r w:rsidRPr="00DC7375">
        <w:rPr>
          <w:rFonts w:ascii="Arial" w:hAnsi="Arial" w:cs="Arial"/>
          <w:i/>
          <w:iCs/>
          <w:noProof/>
        </w:rPr>
        <w:t>Armed Forces Soc.</w:t>
      </w:r>
      <w:r w:rsidRPr="00DC7375">
        <w:rPr>
          <w:rFonts w:ascii="Arial" w:hAnsi="Arial" w:cs="Arial"/>
          <w:noProof/>
        </w:rPr>
        <w:t>, vol. 47, no. 2, pp. 248–275, Oct. 2019, doi: 10.1177/0095327X19878874.</w:t>
      </w:r>
    </w:p>
    <w:p w14:paraId="6734F66A" w14:textId="77777777" w:rsidR="0078309C" w:rsidRPr="00DC7375" w:rsidRDefault="0078309C" w:rsidP="0078309C">
      <w:pPr>
        <w:widowControl w:val="0"/>
        <w:autoSpaceDE w:val="0"/>
        <w:autoSpaceDN w:val="0"/>
        <w:adjustRightInd w:val="0"/>
        <w:ind w:left="640" w:hanging="640"/>
        <w:rPr>
          <w:rFonts w:ascii="Arial" w:hAnsi="Arial" w:cs="Arial"/>
          <w:noProof/>
        </w:rPr>
      </w:pPr>
      <w:r w:rsidRPr="00DC7375">
        <w:rPr>
          <w:rFonts w:ascii="Arial" w:hAnsi="Arial" w:cs="Arial"/>
          <w:noProof/>
        </w:rPr>
        <w:t>[16]</w:t>
      </w:r>
      <w:r w:rsidRPr="00DC7375">
        <w:rPr>
          <w:rFonts w:ascii="Arial" w:hAnsi="Arial" w:cs="Arial"/>
          <w:noProof/>
        </w:rPr>
        <w:tab/>
        <w:t xml:space="preserve">D. A. Chokshi and B. D. Sommers, “Universal health coverage for US veterans: a goal within reach,” </w:t>
      </w:r>
      <w:r w:rsidRPr="00DC7375">
        <w:rPr>
          <w:rFonts w:ascii="Arial" w:hAnsi="Arial" w:cs="Arial"/>
          <w:i/>
          <w:iCs/>
          <w:noProof/>
        </w:rPr>
        <w:t>Lancet</w:t>
      </w:r>
      <w:r w:rsidRPr="00DC7375">
        <w:rPr>
          <w:rFonts w:ascii="Arial" w:hAnsi="Arial" w:cs="Arial"/>
          <w:noProof/>
        </w:rPr>
        <w:t>, vol. 385, no. 9984, pp. 2320–2321, Jun. 2015, doi: 10.1016/S0140-6736(14)61254-X.</w:t>
      </w:r>
    </w:p>
    <w:p w14:paraId="161A4830" w14:textId="6107BEAC" w:rsidR="00441B6F" w:rsidRPr="00DC7375" w:rsidRDefault="00800A19" w:rsidP="00441B6F">
      <w:pPr>
        <w:pStyle w:val="Body"/>
        <w:spacing w:after="0"/>
        <w:jc w:val="left"/>
        <w:rPr>
          <w:rFonts w:ascii="Arial" w:hAnsi="Arial" w:cs="Arial"/>
        </w:rPr>
      </w:pPr>
      <w:r w:rsidRPr="00DC7375">
        <w:rPr>
          <w:rFonts w:ascii="Arial" w:hAnsi="Arial" w:cs="Arial"/>
        </w:rPr>
        <w:fldChar w:fldCharType="end"/>
      </w:r>
    </w:p>
    <w:p w14:paraId="09500B6B" w14:textId="77777777" w:rsidR="00441B6F" w:rsidRPr="004E36EB" w:rsidRDefault="00441B6F" w:rsidP="00441B6F">
      <w:pPr>
        <w:pStyle w:val="Body"/>
        <w:spacing w:after="0"/>
        <w:jc w:val="left"/>
        <w:rPr>
          <w:rFonts w:ascii="Arial" w:hAnsi="Arial" w:cs="Arial"/>
        </w:rPr>
      </w:pPr>
    </w:p>
    <w:p w14:paraId="5ED2C144" w14:textId="77777777" w:rsidR="00B01FCD" w:rsidRPr="004E36EB" w:rsidRDefault="00B01FCD" w:rsidP="00441B6F">
      <w:pPr>
        <w:pStyle w:val="Reference"/>
        <w:numPr>
          <w:ilvl w:val="0"/>
          <w:numId w:val="0"/>
        </w:numPr>
        <w:spacing w:line="240" w:lineRule="auto"/>
        <w:rPr>
          <w:rFonts w:ascii="Arial" w:hAnsi="Arial" w:cs="Arial"/>
        </w:rPr>
      </w:pPr>
    </w:p>
    <w:p w14:paraId="2F156829" w14:textId="596F2D5E" w:rsidR="004D4277" w:rsidRPr="00DC7375" w:rsidRDefault="00B01FCD" w:rsidP="00800A19">
      <w:pPr>
        <w:pStyle w:val="DefAcrHead"/>
        <w:spacing w:after="0"/>
        <w:jc w:val="both"/>
        <w:rPr>
          <w:rFonts w:ascii="Arial" w:hAnsi="Arial" w:cs="Arial"/>
          <w:b w:val="0"/>
          <w:color w:val="FFFFFF" w:themeColor="background1"/>
          <w:sz w:val="20"/>
        </w:rPr>
        <w:sectPr w:rsidR="004D4277" w:rsidRPr="00DC7375" w:rsidSect="004D332C">
          <w:headerReference w:type="even" r:id="rId11"/>
          <w:headerReference w:type="default" r:id="rId12"/>
          <w:footerReference w:type="default" r:id="rId13"/>
          <w:headerReference w:type="first" r:id="rId14"/>
          <w:type w:val="continuous"/>
          <w:pgSz w:w="12240" w:h="15840"/>
          <w:pgMar w:top="1440" w:right="2016" w:bottom="2016" w:left="2016" w:header="720" w:footer="1123" w:gutter="0"/>
          <w:cols w:space="720"/>
          <w:docGrid w:linePitch="272"/>
        </w:sectPr>
      </w:pPr>
      <w:r w:rsidRPr="00DC7375">
        <w:rPr>
          <w:rFonts w:ascii="Arial" w:hAnsi="Arial" w:cs="Arial"/>
          <w:color w:val="FFFFFF" w:themeColor="background1"/>
          <w:sz w:val="20"/>
        </w:rPr>
        <w:t>DI</w:t>
      </w:r>
    </w:p>
    <w:p w14:paraId="6349AFE1" w14:textId="77777777" w:rsidR="00B01FCD" w:rsidRPr="00DC7375" w:rsidRDefault="00B01FCD" w:rsidP="00441B6F">
      <w:pPr>
        <w:pStyle w:val="Appendix"/>
        <w:spacing w:after="0"/>
        <w:jc w:val="both"/>
        <w:rPr>
          <w:rFonts w:ascii="Arial" w:hAnsi="Arial" w:cs="Arial"/>
          <w:b w:val="0"/>
          <w:sz w:val="20"/>
        </w:rPr>
      </w:pPr>
    </w:p>
    <w:sectPr w:rsidR="00B01FCD" w:rsidRPr="00DC7375" w:rsidSect="004D332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1574E" w14:textId="77777777" w:rsidR="001E05CD" w:rsidRDefault="001E05CD" w:rsidP="00C37E61">
      <w:r>
        <w:separator/>
      </w:r>
    </w:p>
  </w:endnote>
  <w:endnote w:type="continuationSeparator" w:id="0">
    <w:p w14:paraId="1FC0D881" w14:textId="77777777" w:rsidR="001E05CD" w:rsidRDefault="001E05C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34E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D1BFA" w14:textId="77777777" w:rsidR="001E05CD" w:rsidRDefault="001E05CD" w:rsidP="00C37E61">
      <w:r>
        <w:separator/>
      </w:r>
    </w:p>
  </w:footnote>
  <w:footnote w:type="continuationSeparator" w:id="0">
    <w:p w14:paraId="3D37AD71" w14:textId="77777777" w:rsidR="001E05CD" w:rsidRDefault="001E05C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8C42D" w14:textId="564D2563" w:rsidR="004D332C" w:rsidRDefault="001E05CD">
    <w:pPr>
      <w:pStyle w:val="Header"/>
    </w:pPr>
    <w:r>
      <w:rPr>
        <w:noProof/>
      </w:rPr>
      <w:pict w14:anchorId="5F583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24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6098" w14:textId="65B508EB" w:rsidR="004D332C" w:rsidRDefault="001E05CD">
    <w:pPr>
      <w:pStyle w:val="Header"/>
    </w:pPr>
    <w:r>
      <w:rPr>
        <w:noProof/>
      </w:rPr>
      <w:pict w14:anchorId="587D9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24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36A82" w14:textId="31F3ACF3" w:rsidR="00296529" w:rsidRPr="00296529" w:rsidRDefault="001E05CD" w:rsidP="00296529">
    <w:pPr>
      <w:ind w:left="2160"/>
      <w:jc w:val="center"/>
      <w:rPr>
        <w:rFonts w:ascii="Times New Roman" w:eastAsia="Calibri" w:hAnsi="Times New Roman"/>
        <w:i/>
        <w:sz w:val="18"/>
        <w:szCs w:val="22"/>
      </w:rPr>
    </w:pPr>
    <w:r>
      <w:rPr>
        <w:noProof/>
      </w:rPr>
      <w:pict w14:anchorId="40A91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24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B99E7C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A5D7C0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6B33D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B0942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3055D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5AD3E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18A6B" w14:textId="184D7258" w:rsidR="004D332C" w:rsidRDefault="001E05CD">
    <w:pPr>
      <w:pStyle w:val="Header"/>
    </w:pPr>
    <w:r>
      <w:rPr>
        <w:noProof/>
      </w:rPr>
      <w:pict w14:anchorId="565BB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249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7240" w14:textId="791BF934" w:rsidR="004D332C" w:rsidRDefault="001E05CD">
    <w:pPr>
      <w:pStyle w:val="Header"/>
    </w:pPr>
    <w:r>
      <w:rPr>
        <w:noProof/>
      </w:rPr>
      <w:pict w14:anchorId="1B467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249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44576" w14:textId="7A15807B" w:rsidR="004D332C" w:rsidRDefault="001E05CD">
    <w:pPr>
      <w:pStyle w:val="Header"/>
    </w:pPr>
    <w:r>
      <w:rPr>
        <w:noProof/>
      </w:rPr>
      <w:pict w14:anchorId="58D83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249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B8E24EE"/>
    <w:multiLevelType w:val="hybridMultilevel"/>
    <w:tmpl w:val="05F296B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E3F5F"/>
    <w:multiLevelType w:val="hybridMultilevel"/>
    <w:tmpl w:val="8584B1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E19"/>
    <w:rsid w:val="00023456"/>
    <w:rsid w:val="00030174"/>
    <w:rsid w:val="0004579C"/>
    <w:rsid w:val="000914BA"/>
    <w:rsid w:val="000A42CB"/>
    <w:rsid w:val="000A47FA"/>
    <w:rsid w:val="000A5404"/>
    <w:rsid w:val="000A65D3"/>
    <w:rsid w:val="000B1E33"/>
    <w:rsid w:val="000D689F"/>
    <w:rsid w:val="000E7B7B"/>
    <w:rsid w:val="000E7D62"/>
    <w:rsid w:val="00103357"/>
    <w:rsid w:val="00123C9F"/>
    <w:rsid w:val="00126190"/>
    <w:rsid w:val="00130F17"/>
    <w:rsid w:val="001320BF"/>
    <w:rsid w:val="00163BC4"/>
    <w:rsid w:val="001720F3"/>
    <w:rsid w:val="00191062"/>
    <w:rsid w:val="00192B72"/>
    <w:rsid w:val="001A29D8"/>
    <w:rsid w:val="001A5CAA"/>
    <w:rsid w:val="001B0427"/>
    <w:rsid w:val="001D3A51"/>
    <w:rsid w:val="001E05CD"/>
    <w:rsid w:val="001E10D2"/>
    <w:rsid w:val="001E25B4"/>
    <w:rsid w:val="001E44FE"/>
    <w:rsid w:val="00200595"/>
    <w:rsid w:val="00204835"/>
    <w:rsid w:val="002268E0"/>
    <w:rsid w:val="00231920"/>
    <w:rsid w:val="0023195C"/>
    <w:rsid w:val="00241B8E"/>
    <w:rsid w:val="00241F3F"/>
    <w:rsid w:val="0024282C"/>
    <w:rsid w:val="002460DC"/>
    <w:rsid w:val="00250985"/>
    <w:rsid w:val="002556F6"/>
    <w:rsid w:val="00283105"/>
    <w:rsid w:val="00284C4C"/>
    <w:rsid w:val="00287E68"/>
    <w:rsid w:val="00296529"/>
    <w:rsid w:val="002B27FB"/>
    <w:rsid w:val="002B685A"/>
    <w:rsid w:val="002C57D2"/>
    <w:rsid w:val="002E0D56"/>
    <w:rsid w:val="00304EAE"/>
    <w:rsid w:val="00311632"/>
    <w:rsid w:val="00315186"/>
    <w:rsid w:val="0032235B"/>
    <w:rsid w:val="0033343E"/>
    <w:rsid w:val="00336490"/>
    <w:rsid w:val="003512C2"/>
    <w:rsid w:val="00364C94"/>
    <w:rsid w:val="00371FB6"/>
    <w:rsid w:val="003763C1"/>
    <w:rsid w:val="00376BBE"/>
    <w:rsid w:val="0039224F"/>
    <w:rsid w:val="00395CAD"/>
    <w:rsid w:val="003A43A4"/>
    <w:rsid w:val="003A7E18"/>
    <w:rsid w:val="003C4C86"/>
    <w:rsid w:val="003C6258"/>
    <w:rsid w:val="003E2904"/>
    <w:rsid w:val="003E5332"/>
    <w:rsid w:val="00401927"/>
    <w:rsid w:val="0041027F"/>
    <w:rsid w:val="00412475"/>
    <w:rsid w:val="00423789"/>
    <w:rsid w:val="00440F43"/>
    <w:rsid w:val="00441B6F"/>
    <w:rsid w:val="00446221"/>
    <w:rsid w:val="00450E62"/>
    <w:rsid w:val="004539DB"/>
    <w:rsid w:val="00471A80"/>
    <w:rsid w:val="00475C91"/>
    <w:rsid w:val="004C1DBA"/>
    <w:rsid w:val="004D305E"/>
    <w:rsid w:val="004D332C"/>
    <w:rsid w:val="004D4277"/>
    <w:rsid w:val="004E36EB"/>
    <w:rsid w:val="004E415B"/>
    <w:rsid w:val="004F2622"/>
    <w:rsid w:val="00502516"/>
    <w:rsid w:val="00505F06"/>
    <w:rsid w:val="00506828"/>
    <w:rsid w:val="0053056E"/>
    <w:rsid w:val="00554FDA"/>
    <w:rsid w:val="005B2D77"/>
    <w:rsid w:val="005C784C"/>
    <w:rsid w:val="005D17F6"/>
    <w:rsid w:val="005E5539"/>
    <w:rsid w:val="00600D1F"/>
    <w:rsid w:val="00602BF5"/>
    <w:rsid w:val="00617FDD"/>
    <w:rsid w:val="00633614"/>
    <w:rsid w:val="00633F68"/>
    <w:rsid w:val="00636EB2"/>
    <w:rsid w:val="006375B8"/>
    <w:rsid w:val="0066510A"/>
    <w:rsid w:val="00673F9F"/>
    <w:rsid w:val="00686953"/>
    <w:rsid w:val="00687DEA"/>
    <w:rsid w:val="00687E67"/>
    <w:rsid w:val="0069189C"/>
    <w:rsid w:val="006967F7"/>
    <w:rsid w:val="006A0E6A"/>
    <w:rsid w:val="006A250C"/>
    <w:rsid w:val="006A60E3"/>
    <w:rsid w:val="006B21D3"/>
    <w:rsid w:val="006B57D0"/>
    <w:rsid w:val="006D1D20"/>
    <w:rsid w:val="006D30FF"/>
    <w:rsid w:val="006D6940"/>
    <w:rsid w:val="006F11EC"/>
    <w:rsid w:val="0070082C"/>
    <w:rsid w:val="007369E6"/>
    <w:rsid w:val="00745E9E"/>
    <w:rsid w:val="00746E59"/>
    <w:rsid w:val="00754C9A"/>
    <w:rsid w:val="0075599A"/>
    <w:rsid w:val="00761D52"/>
    <w:rsid w:val="0077749E"/>
    <w:rsid w:val="0078309C"/>
    <w:rsid w:val="00790ADA"/>
    <w:rsid w:val="007D2288"/>
    <w:rsid w:val="007E088F"/>
    <w:rsid w:val="007F7B32"/>
    <w:rsid w:val="00800A19"/>
    <w:rsid w:val="00804BC2"/>
    <w:rsid w:val="00811681"/>
    <w:rsid w:val="0081431A"/>
    <w:rsid w:val="0083216F"/>
    <w:rsid w:val="008415C6"/>
    <w:rsid w:val="00860000"/>
    <w:rsid w:val="00863BD3"/>
    <w:rsid w:val="008641ED"/>
    <w:rsid w:val="00866D66"/>
    <w:rsid w:val="008671C6"/>
    <w:rsid w:val="00875803"/>
    <w:rsid w:val="0088031B"/>
    <w:rsid w:val="008957DE"/>
    <w:rsid w:val="008A22D0"/>
    <w:rsid w:val="008B459E"/>
    <w:rsid w:val="008E13AE"/>
    <w:rsid w:val="008E1506"/>
    <w:rsid w:val="008E710C"/>
    <w:rsid w:val="008F69D6"/>
    <w:rsid w:val="00902823"/>
    <w:rsid w:val="00915CA6"/>
    <w:rsid w:val="00927834"/>
    <w:rsid w:val="009500A6"/>
    <w:rsid w:val="00957C18"/>
    <w:rsid w:val="009659BA"/>
    <w:rsid w:val="00983040"/>
    <w:rsid w:val="009A1A47"/>
    <w:rsid w:val="009B1172"/>
    <w:rsid w:val="009B3FB9"/>
    <w:rsid w:val="009C2465"/>
    <w:rsid w:val="009D35A0"/>
    <w:rsid w:val="009D7EB7"/>
    <w:rsid w:val="009E048A"/>
    <w:rsid w:val="009E08E9"/>
    <w:rsid w:val="009E3DB9"/>
    <w:rsid w:val="009E6E35"/>
    <w:rsid w:val="009F0EDA"/>
    <w:rsid w:val="009F231F"/>
    <w:rsid w:val="00A03B96"/>
    <w:rsid w:val="00A05B19"/>
    <w:rsid w:val="00A1134E"/>
    <w:rsid w:val="00A24E7E"/>
    <w:rsid w:val="00A258C3"/>
    <w:rsid w:val="00A347C0"/>
    <w:rsid w:val="00A51431"/>
    <w:rsid w:val="00A539AD"/>
    <w:rsid w:val="00A94063"/>
    <w:rsid w:val="00AA1B61"/>
    <w:rsid w:val="00AA42C6"/>
    <w:rsid w:val="00AA6219"/>
    <w:rsid w:val="00AA74E0"/>
    <w:rsid w:val="00AB703F"/>
    <w:rsid w:val="00AC6BB8"/>
    <w:rsid w:val="00AE008F"/>
    <w:rsid w:val="00B01FCD"/>
    <w:rsid w:val="00B1776C"/>
    <w:rsid w:val="00B52583"/>
    <w:rsid w:val="00B52896"/>
    <w:rsid w:val="00B73204"/>
    <w:rsid w:val="00B86A05"/>
    <w:rsid w:val="00B95236"/>
    <w:rsid w:val="00B96BD9"/>
    <w:rsid w:val="00B9747A"/>
    <w:rsid w:val="00BA1B01"/>
    <w:rsid w:val="00BA2641"/>
    <w:rsid w:val="00BA4C08"/>
    <w:rsid w:val="00BB1FD9"/>
    <w:rsid w:val="00BB37AA"/>
    <w:rsid w:val="00BC2898"/>
    <w:rsid w:val="00BC53A0"/>
    <w:rsid w:val="00BE62AD"/>
    <w:rsid w:val="00BF121F"/>
    <w:rsid w:val="00BF1F80"/>
    <w:rsid w:val="00C067A1"/>
    <w:rsid w:val="00C166EF"/>
    <w:rsid w:val="00C17EB0"/>
    <w:rsid w:val="00C27F5F"/>
    <w:rsid w:val="00C30A0F"/>
    <w:rsid w:val="00C37E61"/>
    <w:rsid w:val="00C520CB"/>
    <w:rsid w:val="00C70F1B"/>
    <w:rsid w:val="00C71A47"/>
    <w:rsid w:val="00C72AAE"/>
    <w:rsid w:val="00C7464C"/>
    <w:rsid w:val="00C77747"/>
    <w:rsid w:val="00C843B7"/>
    <w:rsid w:val="00C85588"/>
    <w:rsid w:val="00C855D2"/>
    <w:rsid w:val="00CC2785"/>
    <w:rsid w:val="00CD6755"/>
    <w:rsid w:val="00CD6856"/>
    <w:rsid w:val="00CE0089"/>
    <w:rsid w:val="00CE793C"/>
    <w:rsid w:val="00CF193C"/>
    <w:rsid w:val="00CF204D"/>
    <w:rsid w:val="00D173F1"/>
    <w:rsid w:val="00D43B4A"/>
    <w:rsid w:val="00D6304D"/>
    <w:rsid w:val="00D747AF"/>
    <w:rsid w:val="00D74CB0"/>
    <w:rsid w:val="00D8295D"/>
    <w:rsid w:val="00DC2A65"/>
    <w:rsid w:val="00DC7375"/>
    <w:rsid w:val="00DE15F0"/>
    <w:rsid w:val="00DE5663"/>
    <w:rsid w:val="00DE78AA"/>
    <w:rsid w:val="00E053D0"/>
    <w:rsid w:val="00E13625"/>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0281"/>
    <w:rsid w:val="00F53273"/>
    <w:rsid w:val="00F755E4"/>
    <w:rsid w:val="00F77D02"/>
    <w:rsid w:val="00F92C8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19209F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00A19"/>
    <w:pPr>
      <w:spacing w:line="480" w:lineRule="auto"/>
      <w:ind w:left="720"/>
      <w:contextualSpacing/>
    </w:pPr>
    <w:rPr>
      <w:rFonts w:ascii="Times New Roman" w:hAnsi="Times New Roman"/>
      <w:sz w:val="24"/>
      <w:szCs w:val="24"/>
      <w:lang w:val="en-GB"/>
    </w:rPr>
  </w:style>
  <w:style w:type="paragraph" w:styleId="Revision">
    <w:name w:val="Revision"/>
    <w:hidden/>
    <w:uiPriority w:val="99"/>
    <w:semiHidden/>
    <w:rsid w:val="00C067A1"/>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3B5C4-6CD6-4C9B-9E82-989A5C6C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9</Pages>
  <Words>7790</Words>
  <Characters>44407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52093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34</cp:revision>
  <cp:lastPrinted>1999-07-06T11:00:00Z</cp:lastPrinted>
  <dcterms:created xsi:type="dcterms:W3CDTF">2025-09-25T01:23:00Z</dcterms:created>
  <dcterms:modified xsi:type="dcterms:W3CDTF">2025-09-25T11:32:00Z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3516be2c-9688-3483-bb77-176ddd49b930</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4th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