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AAC3D" w14:textId="1259B277" w:rsidR="00754C9A" w:rsidRDefault="009C3552" w:rsidP="00441B6F">
      <w:pPr>
        <w:pStyle w:val="Title"/>
        <w:spacing w:after="0"/>
        <w:jc w:val="both"/>
        <w:rPr>
          <w:rFonts w:ascii="Arial" w:hAnsi="Arial" w:cs="Arial"/>
        </w:rPr>
      </w:pPr>
      <w:r w:rsidRPr="009C3552">
        <w:rPr>
          <w:rFonts w:ascii="Arial" w:hAnsi="Arial" w:cs="Arial"/>
        </w:rPr>
        <w:t>Opinion Article</w:t>
      </w:r>
    </w:p>
    <w:p w14:paraId="256F2318" w14:textId="77777777" w:rsidR="009C3552" w:rsidRDefault="009C3552" w:rsidP="00441B6F">
      <w:pPr>
        <w:pStyle w:val="Title"/>
        <w:spacing w:after="0"/>
        <w:jc w:val="both"/>
        <w:rPr>
          <w:rFonts w:ascii="Arial" w:hAnsi="Arial" w:cs="Arial"/>
        </w:rPr>
      </w:pPr>
    </w:p>
    <w:p w14:paraId="17EF523C" w14:textId="77777777" w:rsidR="009C3552" w:rsidRDefault="009C3552" w:rsidP="00441B6F">
      <w:pPr>
        <w:pStyle w:val="Title"/>
        <w:spacing w:after="0"/>
        <w:jc w:val="both"/>
        <w:rPr>
          <w:rFonts w:ascii="Arial" w:hAnsi="Arial" w:cs="Arial"/>
        </w:rPr>
      </w:pPr>
    </w:p>
    <w:p w14:paraId="1FFE8C0F" w14:textId="09E81C2F" w:rsidR="00163BC4" w:rsidRPr="00163BC4" w:rsidRDefault="00C12DFF" w:rsidP="00C12DFF">
      <w:pPr>
        <w:pStyle w:val="Author"/>
        <w:spacing w:line="240" w:lineRule="auto"/>
        <w:rPr>
          <w:rFonts w:ascii="Arial" w:hAnsi="Arial" w:cs="Arial"/>
          <w:bCs/>
          <w:iCs/>
          <w:kern w:val="28"/>
          <w:sz w:val="36"/>
        </w:rPr>
      </w:pPr>
      <w:r>
        <w:rPr>
          <w:rFonts w:ascii="Arial" w:hAnsi="Arial" w:cs="Arial"/>
          <w:bCs/>
          <w:iCs/>
          <w:kern w:val="28"/>
          <w:sz w:val="36"/>
        </w:rPr>
        <w:t>The role of Machine Learning (ML) in pr</w:t>
      </w:r>
      <w:r w:rsidR="00401927">
        <w:rPr>
          <w:rFonts w:ascii="Arial" w:hAnsi="Arial" w:cs="Arial"/>
          <w:bCs/>
          <w:iCs/>
          <w:kern w:val="28"/>
          <w:sz w:val="36"/>
        </w:rPr>
        <w:t>e</w:t>
      </w:r>
      <w:r>
        <w:rPr>
          <w:rFonts w:ascii="Arial" w:hAnsi="Arial" w:cs="Arial"/>
          <w:bCs/>
          <w:iCs/>
          <w:kern w:val="28"/>
          <w:sz w:val="36"/>
        </w:rPr>
        <w:t xml:space="preserve">dicting consumer </w:t>
      </w:r>
      <w:proofErr w:type="spellStart"/>
      <w:r>
        <w:rPr>
          <w:rFonts w:ascii="Arial" w:hAnsi="Arial" w:cs="Arial"/>
          <w:bCs/>
          <w:iCs/>
          <w:kern w:val="28"/>
          <w:sz w:val="36"/>
        </w:rPr>
        <w:t>behaviour</w:t>
      </w:r>
      <w:proofErr w:type="spellEnd"/>
      <w:r>
        <w:rPr>
          <w:rFonts w:ascii="Arial" w:hAnsi="Arial" w:cs="Arial"/>
          <w:bCs/>
          <w:iCs/>
          <w:kern w:val="28"/>
          <w:sz w:val="36"/>
        </w:rPr>
        <w:t>: innovation or violation?</w:t>
      </w:r>
    </w:p>
    <w:p w14:paraId="0E029204" w14:textId="77777777" w:rsidR="00790ADA" w:rsidRDefault="00790ADA" w:rsidP="00441B6F">
      <w:pPr>
        <w:pStyle w:val="Affiliation"/>
        <w:spacing w:after="0" w:line="240" w:lineRule="auto"/>
        <w:jc w:val="both"/>
        <w:rPr>
          <w:rFonts w:ascii="Arial" w:hAnsi="Arial" w:cs="Arial"/>
        </w:rPr>
      </w:pPr>
    </w:p>
    <w:p w14:paraId="13A86A30" w14:textId="77777777" w:rsidR="002C57D2" w:rsidRPr="00FB3A86" w:rsidRDefault="002C57D2" w:rsidP="00441B6F">
      <w:pPr>
        <w:pStyle w:val="Affiliation"/>
        <w:spacing w:after="0" w:line="240" w:lineRule="auto"/>
        <w:jc w:val="both"/>
        <w:rPr>
          <w:rFonts w:ascii="Arial" w:hAnsi="Arial" w:cs="Arial"/>
        </w:rPr>
      </w:pPr>
    </w:p>
    <w:p w14:paraId="3EFE78E5" w14:textId="77777777" w:rsidR="00B01FCD" w:rsidRPr="00FB3A86" w:rsidRDefault="00864854" w:rsidP="00441B6F">
      <w:pPr>
        <w:pStyle w:val="Copyright"/>
        <w:spacing w:after="0" w:line="240" w:lineRule="auto"/>
        <w:jc w:val="both"/>
        <w:rPr>
          <w:rFonts w:ascii="Arial" w:hAnsi="Arial" w:cs="Arial"/>
        </w:rPr>
        <w:sectPr w:rsidR="00B01FCD" w:rsidRPr="00FB3A86" w:rsidSect="00FD2A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CBC382" wp14:editId="181800FC">
                <wp:extent cx="5303520" cy="635"/>
                <wp:effectExtent l="0" t="12700" r="5080" b="12065"/>
                <wp:docPr id="4199253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DA095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370D1A4" w14:textId="0E850CF9" w:rsidR="00B01FCD" w:rsidRDefault="00B01FCD" w:rsidP="00441B6F">
      <w:pPr>
        <w:pStyle w:val="AbstHead"/>
        <w:spacing w:after="0"/>
        <w:jc w:val="both"/>
        <w:rPr>
          <w:rFonts w:ascii="Arial" w:hAnsi="Arial" w:cs="Arial"/>
        </w:rPr>
      </w:pPr>
      <w:r w:rsidRPr="00FB3A86">
        <w:rPr>
          <w:rFonts w:ascii="Arial" w:hAnsi="Arial" w:cs="Arial"/>
        </w:rPr>
        <w:t>ABSTRACT</w:t>
      </w:r>
    </w:p>
    <w:p w14:paraId="5A2762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9889A0D" w14:textId="77777777" w:rsidTr="001E44FE">
        <w:tc>
          <w:tcPr>
            <w:tcW w:w="9576" w:type="dxa"/>
            <w:shd w:val="clear" w:color="auto" w:fill="F2F2F2"/>
          </w:tcPr>
          <w:p w14:paraId="4A6A4291" w14:textId="41D3596B" w:rsidR="00505F06" w:rsidRPr="00BA1B01" w:rsidRDefault="00C12DFF" w:rsidP="00441B6F">
            <w:pPr>
              <w:pStyle w:val="Body"/>
              <w:spacing w:after="0"/>
              <w:rPr>
                <w:rFonts w:ascii="Arial" w:eastAsia="Calibri" w:hAnsi="Arial" w:cs="Arial"/>
                <w:szCs w:val="22"/>
              </w:rPr>
            </w:pPr>
            <w:r w:rsidRPr="00C12DFF">
              <w:rPr>
                <w:rFonts w:ascii="Arial" w:eastAsia="Calibri" w:hAnsi="Arial" w:cs="Arial"/>
                <w:szCs w:val="22"/>
              </w:rPr>
              <w:t xml:space="preserve">This </w:t>
            </w:r>
            <w:r>
              <w:rPr>
                <w:rFonts w:ascii="Arial" w:eastAsia="Calibri" w:hAnsi="Arial" w:cs="Arial"/>
                <w:szCs w:val="22"/>
              </w:rPr>
              <w:t>paper</w:t>
            </w:r>
            <w:r w:rsidRPr="00C12DFF">
              <w:rPr>
                <w:rFonts w:ascii="Arial" w:eastAsia="Calibri" w:hAnsi="Arial" w:cs="Arial"/>
                <w:szCs w:val="22"/>
              </w:rPr>
              <w:t xml:space="preserve"> explores the dual role of Machine Learning (ML) in predicting consumer behavior within e-commerce. ML technologies have driven innovation by enabling personalized recommendations, targeted marketing, dynamic pricing, inventory optimization, and fraud detection. These advancements have enhanced customer experience and operational efficiency, benefiting both businesses and consumers. However, they also raise significant ethical concerns, including privacy invasion, manipulation of consumer decisions, algorithmic bias, and lack of transparency. This paper argues that while ML offers immense opportunities for growth and innovation, its implementation must be balanced with strong ethical frameworks and regulatory measures. The discussion emphasizes the need for responsible data use, transparency, and consumer empowerment to ensure that ML remains a tool for innovation rather than exploitation. This work is presented as a Commentary / Opinion Article to highlight the ongoing debate about the ethical boundaries of predictive algorithms in e-comme</w:t>
            </w:r>
            <w:r>
              <w:rPr>
                <w:rFonts w:ascii="Arial" w:eastAsia="Calibri" w:hAnsi="Arial" w:cs="Arial"/>
                <w:szCs w:val="22"/>
              </w:rPr>
              <w:t>rce.</w:t>
            </w:r>
          </w:p>
        </w:tc>
      </w:tr>
    </w:tbl>
    <w:p w14:paraId="388ADBB6" w14:textId="77777777" w:rsidR="00636EB2" w:rsidRDefault="00636EB2" w:rsidP="00441B6F">
      <w:pPr>
        <w:pStyle w:val="Body"/>
        <w:spacing w:after="0"/>
        <w:rPr>
          <w:rFonts w:ascii="Arial" w:hAnsi="Arial" w:cs="Arial"/>
          <w:i/>
        </w:rPr>
      </w:pPr>
    </w:p>
    <w:p w14:paraId="37E36368" w14:textId="583E5CC5" w:rsidR="00790ADA" w:rsidRDefault="00A24E7E" w:rsidP="00441B6F">
      <w:pPr>
        <w:pStyle w:val="Body"/>
        <w:spacing w:after="0"/>
        <w:rPr>
          <w:rFonts w:ascii="Arial" w:hAnsi="Arial" w:cs="Arial"/>
          <w:i/>
        </w:rPr>
      </w:pPr>
      <w:r>
        <w:rPr>
          <w:rFonts w:ascii="Arial" w:hAnsi="Arial" w:cs="Arial"/>
          <w:i/>
        </w:rPr>
        <w:t xml:space="preserve">Keywords: </w:t>
      </w:r>
      <w:r w:rsidR="00C12DFF" w:rsidRPr="00C12DFF">
        <w:rPr>
          <w:rFonts w:ascii="Arial" w:hAnsi="Arial" w:cs="Arial"/>
          <w:i/>
        </w:rPr>
        <w:t>Machine Learning, e-commerce, consumer behavior, privacy, ethics, innovation, commentary</w:t>
      </w:r>
    </w:p>
    <w:p w14:paraId="34F2024E" w14:textId="77777777" w:rsidR="00505F06" w:rsidRPr="00A24E7E" w:rsidRDefault="00505F06" w:rsidP="00441B6F">
      <w:pPr>
        <w:pStyle w:val="Body"/>
        <w:spacing w:after="0"/>
        <w:rPr>
          <w:rFonts w:ascii="Arial" w:hAnsi="Arial" w:cs="Arial"/>
          <w:i/>
        </w:rPr>
      </w:pPr>
    </w:p>
    <w:p w14:paraId="434F4C58" w14:textId="30FE0BE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43095EC" w14:textId="77777777" w:rsidR="00790ADA" w:rsidRPr="00FB3A86" w:rsidRDefault="00790ADA" w:rsidP="00441B6F">
      <w:pPr>
        <w:pStyle w:val="AbstHead"/>
        <w:spacing w:after="0"/>
        <w:jc w:val="both"/>
        <w:rPr>
          <w:rFonts w:ascii="Arial" w:hAnsi="Arial" w:cs="Arial"/>
        </w:rPr>
      </w:pPr>
    </w:p>
    <w:p w14:paraId="7BD8556C" w14:textId="77777777" w:rsidR="00C12DFF" w:rsidRPr="00C12DFF" w:rsidRDefault="00C12DFF" w:rsidP="00C12DFF">
      <w:pPr>
        <w:pStyle w:val="Body"/>
        <w:rPr>
          <w:rFonts w:ascii="Arial" w:hAnsi="Arial" w:cs="Arial"/>
        </w:rPr>
      </w:pPr>
      <w:r w:rsidRPr="00C12DFF">
        <w:rPr>
          <w:rFonts w:ascii="Arial" w:hAnsi="Arial" w:cs="Arial"/>
        </w:rPr>
        <w:t>Machine learning (ML) has become a key force in e-commerce, redefining how businesses interact with their customers (Reddy, 2024). By leveraging vast amounts of data, ML algorithms can analyze and predict consumer behavior with great precision. From personalized product recommendations to dynamic pricing and targeted marketing campaigns (Alabi, 2024), these technologies have revolutionized the online shopping. Consumers benefit from tailor-made experience while businesses enjoy enhanced efficiency and increased profits.</w:t>
      </w:r>
    </w:p>
    <w:p w14:paraId="355218FB" w14:textId="77777777" w:rsidR="00C12DFF" w:rsidRPr="00C12DFF" w:rsidRDefault="00C12DFF" w:rsidP="00C12DFF">
      <w:pPr>
        <w:pStyle w:val="Body"/>
        <w:rPr>
          <w:rFonts w:ascii="Arial" w:hAnsi="Arial" w:cs="Arial"/>
        </w:rPr>
      </w:pPr>
      <w:r w:rsidRPr="00C12DFF">
        <w:rPr>
          <w:rFonts w:ascii="Arial" w:hAnsi="Arial" w:cs="Arial"/>
        </w:rPr>
        <w:t>However, this technological advancement doesn’t come without its challenges. The tools that drive innovation also raise ethical concerns. Predictive algorithms often rely on extensive data collection, leading to privacy invasions and potential abuse of consumer information. Moreover, these systems can manipulate decisions, forcing consumers to make purchases they may not otherwise considered (Gayam, 2021).</w:t>
      </w:r>
    </w:p>
    <w:p w14:paraId="7AEF9B77" w14:textId="6BA5D437" w:rsidR="00790ADA" w:rsidRDefault="00C12DFF" w:rsidP="00441B6F">
      <w:pPr>
        <w:pStyle w:val="Body"/>
        <w:spacing w:after="0"/>
        <w:rPr>
          <w:rFonts w:ascii="Arial" w:hAnsi="Arial" w:cs="Arial"/>
        </w:rPr>
      </w:pPr>
      <w:r w:rsidRPr="00C12DFF">
        <w:rPr>
          <w:rFonts w:ascii="Arial" w:hAnsi="Arial" w:cs="Arial"/>
        </w:rPr>
        <w:t xml:space="preserve">Does the use of ML to predict consumer behavior enhance e-commerce innovation or does </w:t>
      </w:r>
      <w:proofErr w:type="gramStart"/>
      <w:r w:rsidRPr="00C12DFF">
        <w:rPr>
          <w:rFonts w:ascii="Arial" w:hAnsi="Arial" w:cs="Arial"/>
        </w:rPr>
        <w:t>it</w:t>
      </w:r>
      <w:proofErr w:type="gramEnd"/>
      <w:r w:rsidRPr="00C12DFF">
        <w:rPr>
          <w:rFonts w:ascii="Arial" w:hAnsi="Arial" w:cs="Arial"/>
        </w:rPr>
        <w:t xml:space="preserve"> cross ethical boundaries by violating privacy and manipulating decision-making? This essay explores the dual nature of ML in e-commerce. While this technology undeniably drives innovation, it also questions ethical boundaries regarding privacy and consumer autonomy.</w:t>
      </w:r>
    </w:p>
    <w:p w14:paraId="226DD077" w14:textId="77777777" w:rsidR="00A91021" w:rsidRPr="00FB3A86" w:rsidRDefault="00A91021" w:rsidP="00441B6F">
      <w:pPr>
        <w:pStyle w:val="Body"/>
        <w:spacing w:after="0"/>
        <w:rPr>
          <w:rFonts w:ascii="Arial" w:hAnsi="Arial" w:cs="Arial"/>
        </w:rPr>
      </w:pPr>
    </w:p>
    <w:p w14:paraId="552C117A" w14:textId="5E9C5081" w:rsidR="007F7B32" w:rsidRDefault="00902823" w:rsidP="00441B6F">
      <w:pPr>
        <w:pStyle w:val="AbstHead"/>
        <w:spacing w:after="0"/>
        <w:jc w:val="both"/>
        <w:rPr>
          <w:rFonts w:ascii="Arial" w:hAnsi="Arial" w:cs="Arial"/>
        </w:rPr>
      </w:pPr>
      <w:r>
        <w:rPr>
          <w:rFonts w:ascii="Arial" w:hAnsi="Arial" w:cs="Arial"/>
        </w:rPr>
        <w:t xml:space="preserve">2. </w:t>
      </w:r>
      <w:r w:rsidR="00C12DFF" w:rsidRPr="00C12DFF">
        <w:rPr>
          <w:rFonts w:ascii="Arial" w:hAnsi="Arial" w:cs="Arial"/>
        </w:rPr>
        <w:t>Machine Learning in e-commerce</w:t>
      </w:r>
    </w:p>
    <w:p w14:paraId="16A748B8" w14:textId="77777777" w:rsidR="00790ADA" w:rsidRPr="00FB3A86" w:rsidRDefault="00790ADA" w:rsidP="00441B6F">
      <w:pPr>
        <w:pStyle w:val="AbstHead"/>
        <w:spacing w:after="0"/>
        <w:jc w:val="both"/>
        <w:rPr>
          <w:rFonts w:ascii="Arial" w:hAnsi="Arial" w:cs="Arial"/>
        </w:rPr>
      </w:pPr>
    </w:p>
    <w:p w14:paraId="0101CA7E" w14:textId="173984C0" w:rsidR="00C12DFF" w:rsidRPr="00C12DFF" w:rsidRDefault="00C12DFF" w:rsidP="00C12DFF">
      <w:pPr>
        <w:pStyle w:val="Body"/>
        <w:rPr>
          <w:rFonts w:ascii="Arial" w:hAnsi="Arial" w:cs="Arial"/>
        </w:rPr>
      </w:pPr>
      <w:r w:rsidRPr="00C12DFF">
        <w:rPr>
          <w:rFonts w:ascii="Arial" w:hAnsi="Arial" w:cs="Arial"/>
        </w:rPr>
        <w:t>ML, a subset of artificial intelligence (AI), is a technology that enables systems to learn from data and improve their performance without explicit programming. Instead of relying on predetermined rules, ML algorithms analyze large datasets to identify patterns, make predictions, and adapt over time (Jutel et al., 2023). This capability has made ML an essential tool in e-commerce, where businesses handle massive amounts of consumer data.</w:t>
      </w:r>
    </w:p>
    <w:p w14:paraId="3529B16C" w14:textId="3CC20184" w:rsidR="00C12DFF" w:rsidRDefault="00C12DFF" w:rsidP="00C12DFF">
      <w:pPr>
        <w:pStyle w:val="Body"/>
        <w:spacing w:after="0"/>
        <w:rPr>
          <w:rFonts w:ascii="Arial" w:hAnsi="Arial" w:cs="Arial"/>
        </w:rPr>
      </w:pPr>
      <w:r w:rsidRPr="00C12DFF">
        <w:rPr>
          <w:rFonts w:ascii="Arial" w:hAnsi="Arial" w:cs="Arial"/>
        </w:rPr>
        <w:lastRenderedPageBreak/>
        <w:t xml:space="preserve">In e-commerce, ML drives systems that personalize the shopping experience, optimize business operations, and predict customer needs. For example, algorithms can analyze a customer's browsing and purchase history to recommend products adjusted to their preferences. Similarly, </w:t>
      </w:r>
      <w:proofErr w:type="spellStart"/>
      <w:r w:rsidRPr="00C12DFF">
        <w:rPr>
          <w:rFonts w:ascii="Arial" w:hAnsi="Arial" w:cs="Arial"/>
        </w:rPr>
        <w:t>MLm</w:t>
      </w:r>
      <w:proofErr w:type="spellEnd"/>
      <w:r w:rsidRPr="00C12DFF">
        <w:rPr>
          <w:rFonts w:ascii="Arial" w:hAnsi="Arial" w:cs="Arial"/>
        </w:rPr>
        <w:t xml:space="preserve"> enhances marketing campaigns by targeting ads to specific audiences based on their online behavior. Beyond marketing, ML supports inventory forecasting, fraud detection, and even pricing strategies, enabling businesses to operate more efficiently and deliver better experiences to consumers. As e-commerce increasingly relies on these technologies, ML has become the basis of innovation, reshaping the industry and creating new opportunities. However, this growing dependency also raises concerns about the ethical issues of data usage, privacy, and consumer autonomy, which must be addressed to ensure its responsible use.</w:t>
      </w:r>
    </w:p>
    <w:p w14:paraId="43E7CF66" w14:textId="77777777" w:rsidR="00790ADA" w:rsidRPr="00FB3A86" w:rsidRDefault="00790ADA" w:rsidP="00441B6F">
      <w:pPr>
        <w:pStyle w:val="Body"/>
        <w:spacing w:after="0"/>
        <w:rPr>
          <w:rFonts w:ascii="Arial" w:hAnsi="Arial" w:cs="Arial"/>
        </w:rPr>
      </w:pPr>
    </w:p>
    <w:p w14:paraId="2F0C4ACE" w14:textId="55ABFC81" w:rsidR="00902823" w:rsidRDefault="00000F8F" w:rsidP="00441B6F">
      <w:pPr>
        <w:pStyle w:val="Head1"/>
        <w:spacing w:after="0"/>
        <w:jc w:val="both"/>
        <w:rPr>
          <w:rFonts w:ascii="Arial" w:hAnsi="Arial" w:cs="Arial"/>
        </w:rPr>
      </w:pPr>
      <w:r>
        <w:rPr>
          <w:rFonts w:ascii="Arial" w:hAnsi="Arial" w:cs="Arial"/>
        </w:rPr>
        <w:t>3</w:t>
      </w:r>
      <w:r w:rsidR="00C12DFF">
        <w:rPr>
          <w:rFonts w:ascii="Arial" w:hAnsi="Arial" w:cs="Arial"/>
        </w:rPr>
        <w:t xml:space="preserve">. </w:t>
      </w:r>
      <w:r w:rsidR="00C12DFF" w:rsidRPr="00C12DFF">
        <w:rPr>
          <w:rFonts w:ascii="Arial" w:hAnsi="Arial" w:cs="Arial"/>
        </w:rPr>
        <w:t>Advantages of Machine Learning</w:t>
      </w:r>
    </w:p>
    <w:p w14:paraId="059E9702" w14:textId="77777777" w:rsidR="00790ADA" w:rsidRPr="00FB3A86" w:rsidRDefault="00790ADA" w:rsidP="00441B6F">
      <w:pPr>
        <w:pStyle w:val="Head1"/>
        <w:spacing w:after="0"/>
        <w:jc w:val="both"/>
        <w:rPr>
          <w:rFonts w:ascii="Arial" w:hAnsi="Arial" w:cs="Arial"/>
        </w:rPr>
      </w:pPr>
    </w:p>
    <w:p w14:paraId="24EE73BB" w14:textId="1E1691C6" w:rsidR="00C12DFF" w:rsidRPr="00C12DFF" w:rsidRDefault="00C12DFF" w:rsidP="00C12DFF">
      <w:pPr>
        <w:pStyle w:val="Body"/>
        <w:rPr>
          <w:rFonts w:ascii="Arial" w:hAnsi="Arial" w:cs="Arial"/>
        </w:rPr>
      </w:pPr>
      <w:r w:rsidRPr="00C12DFF">
        <w:rPr>
          <w:rFonts w:ascii="Arial" w:hAnsi="Arial" w:cs="Arial"/>
        </w:rPr>
        <w:t xml:space="preserve">ML has transformed the e-commerce sector, allowing businesses to predict consumer behavior and deliver personalized experience. By analyzing large datasets, ML algorithms identify patterns and trends that enable companies to forecast customer needs, optimize operations, and enhance profitability. </w:t>
      </w:r>
    </w:p>
    <w:p w14:paraId="6ADA93E3" w14:textId="77777777" w:rsidR="00C12DFF" w:rsidRPr="00C12DFF" w:rsidRDefault="00C12DFF" w:rsidP="00C12DFF">
      <w:pPr>
        <w:pStyle w:val="Body"/>
        <w:rPr>
          <w:rFonts w:ascii="Arial" w:hAnsi="Arial" w:cs="Arial"/>
        </w:rPr>
      </w:pPr>
      <w:r w:rsidRPr="00C12DFF">
        <w:rPr>
          <w:rFonts w:ascii="Arial" w:hAnsi="Arial" w:cs="Arial"/>
        </w:rPr>
        <w:t xml:space="preserve">An example of this transformation is the use of personalized recommendations. Algorithms powered by ML analyze consumer behavior, such as historical and transactional data, to suggest products based on individual preferences. For example, Amazon's recommendation algorithms have evolved from simple user-based to item-based collaborative filtering methods. The company uses advanced ML techniques like deep learning and contextual analysis to provide real-time, personalized recommendations. These systems dynamically adapt to individual preferences, shopping behaviors, and situational factors such as seasonal trends or popular products, enhancing customer engagement and boosting sales (Hardesty, 2019). This personalized approach not only saves time for customers but also promotes loyalty by creating a unique shopping experience. Similarly, platforms like Netflix use ML to recommend content based on user viewing patterns, with most of streamed content influenced by these algorithms (Bennett et al. 2007). </w:t>
      </w:r>
    </w:p>
    <w:p w14:paraId="5E686C31" w14:textId="77777777" w:rsidR="00C12DFF" w:rsidRPr="00C12DFF" w:rsidRDefault="00C12DFF" w:rsidP="00C12DFF">
      <w:pPr>
        <w:pStyle w:val="Body"/>
        <w:rPr>
          <w:rFonts w:ascii="Arial" w:hAnsi="Arial" w:cs="Arial"/>
        </w:rPr>
      </w:pPr>
      <w:r w:rsidRPr="00C12DFF">
        <w:rPr>
          <w:rFonts w:ascii="Arial" w:hAnsi="Arial" w:cs="Arial"/>
        </w:rPr>
        <w:t xml:space="preserve">ML also revolutionizes marketing strategies by enabling companies to develop targeted and cost-effective campaigns. Predictive models allow businesses to segment their audiences based on purchase intent and behavior, ensuring that advertisements reach the most accurate customers. Sephora, for example, uses ML to analyze customer data and deliver personalized email campaigns, leading to higher engagement and increased sales. Similarly, Starbucks implements ML into its reward program, customizing offers and boosting customer loyalty (Ahmed et al. 2022). By reducing spendings on general advertisements and focusing on high-value customers, businesses achieve a significantly higher return on investment. </w:t>
      </w:r>
    </w:p>
    <w:p w14:paraId="670B6FE3" w14:textId="77777777" w:rsidR="00C12DFF" w:rsidRPr="00C12DFF" w:rsidRDefault="00C12DFF" w:rsidP="00C12DFF">
      <w:pPr>
        <w:pStyle w:val="Body"/>
        <w:rPr>
          <w:rFonts w:ascii="Arial" w:hAnsi="Arial" w:cs="Arial"/>
        </w:rPr>
      </w:pPr>
      <w:r w:rsidRPr="00C12DFF">
        <w:rPr>
          <w:rFonts w:ascii="Arial" w:hAnsi="Arial" w:cs="Arial"/>
        </w:rPr>
        <w:t>Beyond personalized adds and campaign marketing, ML has redefined inventory management and demand forecasting. By analyzing historical sales data, seasonal trends, and external factors, ML algorithms provide businesses with accurate inventory and demand planning. Zara, for example, uses predictive analytics to monitor sales trends and adjust production in real time, ensuring that their stores are stocked with items customers are most likely to buy. This approach minimizes overstock, reduces waste, and ensures that customers can find what they need (Kumar, 2024).</w:t>
      </w:r>
    </w:p>
    <w:p w14:paraId="3CD03A5F" w14:textId="77777777" w:rsidR="00C12DFF" w:rsidRPr="00C12DFF" w:rsidRDefault="00C12DFF" w:rsidP="00C12DFF">
      <w:pPr>
        <w:pStyle w:val="Body"/>
        <w:rPr>
          <w:rFonts w:ascii="Arial" w:hAnsi="Arial" w:cs="Arial"/>
        </w:rPr>
      </w:pPr>
      <w:r w:rsidRPr="00C12DFF">
        <w:rPr>
          <w:rFonts w:ascii="Arial" w:hAnsi="Arial" w:cs="Arial"/>
        </w:rPr>
        <w:t>Customer retention is another area where ML achieves great results. By analyzing attrition probability, such as reduced purchasing frequency or decreased engagement, businesses can take proactive measures to keep the customers. Platforms like Asos use analytics to identify users at risk of retention and re-engage them with personalized offers or content (Chamberlain et al., 2017).</w:t>
      </w:r>
    </w:p>
    <w:p w14:paraId="1B5C1F5D" w14:textId="77777777" w:rsidR="00C12DFF" w:rsidRPr="00C12DFF" w:rsidRDefault="00C12DFF" w:rsidP="00C12DFF">
      <w:pPr>
        <w:pStyle w:val="Body"/>
        <w:rPr>
          <w:rFonts w:ascii="Arial" w:hAnsi="Arial" w:cs="Arial"/>
        </w:rPr>
      </w:pPr>
      <w:r w:rsidRPr="00C12DFF">
        <w:rPr>
          <w:rFonts w:ascii="Arial" w:hAnsi="Arial" w:cs="Arial"/>
        </w:rPr>
        <w:t xml:space="preserve">Fraud detection and security are also significantly enhanced by ML (Tax et al, 2021). Amazon uses ML to ensure secure transactions across its platform. By analyzing real-time transaction data and user behaviors, its systems can detect anomalies, such as unusual purchasing patterns or account access from suspicious locations to flag </w:t>
      </w:r>
      <w:proofErr w:type="gramStart"/>
      <w:r w:rsidRPr="00C12DFF">
        <w:rPr>
          <w:rFonts w:ascii="Arial" w:hAnsi="Arial" w:cs="Arial"/>
        </w:rPr>
        <w:t>potential</w:t>
      </w:r>
      <w:proofErr w:type="gramEnd"/>
      <w:r w:rsidRPr="00C12DFF">
        <w:rPr>
          <w:rFonts w:ascii="Arial" w:hAnsi="Arial" w:cs="Arial"/>
        </w:rPr>
        <w:t xml:space="preserve"> fraudulent activity (Jayasinghe et al, 2024). These AI-driven tools also monitor seller behaviors to identify not only fake products or reviews but also pricing irregularities. With billions of transactions processed globally, Amazon’s builds trust and reliability for both customers and sellers.</w:t>
      </w:r>
    </w:p>
    <w:p w14:paraId="7BE4250F" w14:textId="471043F0" w:rsidR="00790ADA" w:rsidRDefault="00C12DFF" w:rsidP="00441B6F">
      <w:pPr>
        <w:pStyle w:val="Body"/>
        <w:spacing w:after="0"/>
        <w:rPr>
          <w:rFonts w:ascii="Arial" w:hAnsi="Arial" w:cs="Arial"/>
        </w:rPr>
      </w:pPr>
      <w:r w:rsidRPr="00C12DFF">
        <w:rPr>
          <w:rFonts w:ascii="Arial" w:hAnsi="Arial" w:cs="Arial"/>
        </w:rPr>
        <w:t>The integration of ML with e-commerce has revolutionized the industry, making operations more efficient and creating highly personalized shopping experiences. Companies like Amazon or Zara demonstrate how ML provides innovation and increases consumer satisfaction. By improving marketing, inventory management, customer loyalty, and security, ML provides many advantages for both sellers and customers.</w:t>
      </w:r>
    </w:p>
    <w:p w14:paraId="1AEE7797" w14:textId="77777777" w:rsidR="00C12DFF" w:rsidRPr="00FB3A86" w:rsidRDefault="00C12DFF" w:rsidP="00441B6F">
      <w:pPr>
        <w:pStyle w:val="Body"/>
        <w:spacing w:after="0"/>
        <w:rPr>
          <w:rFonts w:ascii="Arial" w:hAnsi="Arial" w:cs="Arial"/>
        </w:rPr>
      </w:pPr>
    </w:p>
    <w:p w14:paraId="7A6E9F57" w14:textId="15AA5C04"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C12DFF" w:rsidRPr="00C12DFF">
        <w:rPr>
          <w:rFonts w:ascii="Arial" w:hAnsi="Arial" w:cs="Arial"/>
        </w:rPr>
        <w:t>Challenges</w:t>
      </w:r>
    </w:p>
    <w:p w14:paraId="00E3C638" w14:textId="77777777" w:rsidR="00790ADA" w:rsidRPr="00FB3A86" w:rsidRDefault="00790ADA" w:rsidP="00441B6F">
      <w:pPr>
        <w:pStyle w:val="ConcHead"/>
        <w:spacing w:after="0"/>
        <w:jc w:val="both"/>
        <w:rPr>
          <w:rFonts w:ascii="Arial" w:hAnsi="Arial" w:cs="Arial"/>
        </w:rPr>
      </w:pPr>
    </w:p>
    <w:p w14:paraId="56C45A43" w14:textId="6819AA0C" w:rsidR="00C12DFF" w:rsidRPr="00C12DFF" w:rsidRDefault="00C12DFF" w:rsidP="00C12DFF">
      <w:pPr>
        <w:pStyle w:val="Body"/>
        <w:rPr>
          <w:rFonts w:ascii="Arial" w:hAnsi="Arial" w:cs="Arial"/>
        </w:rPr>
      </w:pPr>
      <w:r w:rsidRPr="00C12DFF">
        <w:rPr>
          <w:rFonts w:ascii="Arial" w:hAnsi="Arial" w:cs="Arial"/>
        </w:rPr>
        <w:t>While ML has brought significant innovation to e-commerce, its use in predicting consumer behavior raises some ethical concerns. These challenges revolve around privacy invasion, manipulation of consumer choices, algorithmic bias, and lack of transparency. As businesses increasingly rely on data-driven insights, the ethical implications of ML become hard to ignore.</w:t>
      </w:r>
    </w:p>
    <w:p w14:paraId="45C7A05E" w14:textId="77777777" w:rsidR="00C12DFF" w:rsidRPr="00C12DFF" w:rsidRDefault="00C12DFF" w:rsidP="00C12DFF">
      <w:pPr>
        <w:pStyle w:val="Body"/>
        <w:rPr>
          <w:rFonts w:ascii="Arial" w:hAnsi="Arial" w:cs="Arial"/>
        </w:rPr>
      </w:pPr>
      <w:r w:rsidRPr="00C12DFF">
        <w:rPr>
          <w:rFonts w:ascii="Arial" w:hAnsi="Arial" w:cs="Arial"/>
        </w:rPr>
        <w:t>One of the most challenging concerns is the invasion of consumer privacy. ML algorithms require vast amounts of personal data to operate effectively, including browsing histories, purchase records, and even offline activity through voice or location tracking. This level of data collection often happens without the full knowledge or explicit consent of users, leading to feelings of control and abuse. The Cambridge Analytica scandal involved the unauthorized collecting of personal data from millions of Facebook users to influence voter behavior in political campaigns, which highlighted significant ethical concerns over data privacy and misuse (Hinds et al., 2020). As consumers become more aware of these practices, concerns over how their personal information is collected, stored, and used are intensifying.</w:t>
      </w:r>
    </w:p>
    <w:p w14:paraId="166022CC" w14:textId="77777777" w:rsidR="00C12DFF" w:rsidRPr="00C12DFF" w:rsidRDefault="00C12DFF" w:rsidP="00C12DFF">
      <w:pPr>
        <w:pStyle w:val="Body"/>
        <w:rPr>
          <w:rFonts w:ascii="Arial" w:hAnsi="Arial" w:cs="Arial"/>
        </w:rPr>
      </w:pPr>
      <w:r w:rsidRPr="00C12DFF">
        <w:rPr>
          <w:rFonts w:ascii="Arial" w:hAnsi="Arial" w:cs="Arial"/>
        </w:rPr>
        <w:t>Another significant issue is the manipulation of consumer behavior. ML aims to optimize business performance, often by driving consumers to make specific decisions. Algorithms that use behavioral data to run instant sales or targeted advertisements can pressure consumers into impulsive purchases they might not have otherwise made. Countdown timers (for example “only 2 hours left to buy!”) based on ML create a sense of urgency exploiting customer psychology rather than enable customers to make reasonable decisions (Sin et al., 2022). This manipulation favors profits over consumer autonomy, encouraging a transactional rather than a trust-based relationship.</w:t>
      </w:r>
    </w:p>
    <w:p w14:paraId="0123AE20" w14:textId="77777777" w:rsidR="00C12DFF" w:rsidRPr="00C12DFF" w:rsidRDefault="00C12DFF" w:rsidP="00C12DFF">
      <w:pPr>
        <w:pStyle w:val="Body"/>
        <w:rPr>
          <w:rFonts w:ascii="Arial" w:hAnsi="Arial" w:cs="Arial"/>
        </w:rPr>
      </w:pPr>
      <w:r w:rsidRPr="00C12DFF">
        <w:rPr>
          <w:rFonts w:ascii="Arial" w:hAnsi="Arial" w:cs="Arial"/>
        </w:rPr>
        <w:t>Algorithmic bias is another ethical challenge associated with ML systems. Because these models are trained on historical data, they may reflect and strengthen existing social inequalities (</w:t>
      </w:r>
      <w:proofErr w:type="spellStart"/>
      <w:r w:rsidRPr="00C12DFF">
        <w:rPr>
          <w:rFonts w:ascii="Arial" w:hAnsi="Arial" w:cs="Arial"/>
        </w:rPr>
        <w:t>Kordzadeh</w:t>
      </w:r>
      <w:proofErr w:type="spellEnd"/>
      <w:r w:rsidRPr="00C12DFF">
        <w:rPr>
          <w:rFonts w:ascii="Arial" w:hAnsi="Arial" w:cs="Arial"/>
        </w:rPr>
        <w:t xml:space="preserve"> et al., 2022). For example, certain demographics might be systematically excluded from promotional offers or receive less favorable recommendations due to biased training data. Bias in predictive models can also impact the visibility of niche or diverse products, favoring mainstream or highly profitable items and marginalizing smaller businesses.</w:t>
      </w:r>
    </w:p>
    <w:p w14:paraId="50DBB613" w14:textId="77777777" w:rsidR="00C12DFF" w:rsidRPr="00C12DFF" w:rsidRDefault="00C12DFF" w:rsidP="00C12DFF">
      <w:pPr>
        <w:pStyle w:val="Body"/>
        <w:rPr>
          <w:rFonts w:ascii="Arial" w:hAnsi="Arial" w:cs="Arial"/>
        </w:rPr>
      </w:pPr>
      <w:r w:rsidRPr="00C12DFF">
        <w:rPr>
          <w:rFonts w:ascii="Arial" w:hAnsi="Arial" w:cs="Arial"/>
        </w:rPr>
        <w:t>The lack of transparency in ML systems, often referred to as the "black box" problem, further exacerbates these concerns. Consumers are rarely aware of how algorithms make decisions that affect their shopping experiences, such as why certain products are recommended or why prices fluctuate. This vagueness makes it impossible for users to question or challenge the outcomes, creating an inequity of power between businesses and their customers (Von Eschenbach, 2021). Dynamic pricing algorithms, for instance, may adjust prices based on a user’s location, browsing history, or purchasing behavior, but the reasoning behind these changes is often hidden. This can lead to perceptions of unfairness, especially if consumers feel they are being charged more than others for the same product (Seele et al., 2021).</w:t>
      </w:r>
    </w:p>
    <w:p w14:paraId="17E4D671" w14:textId="77777777" w:rsidR="00C12DFF" w:rsidRPr="00C12DFF" w:rsidRDefault="00C12DFF" w:rsidP="00C12DFF">
      <w:pPr>
        <w:pStyle w:val="Body"/>
        <w:rPr>
          <w:rFonts w:ascii="Arial" w:hAnsi="Arial" w:cs="Arial"/>
        </w:rPr>
      </w:pPr>
      <w:r w:rsidRPr="00C12DFF">
        <w:rPr>
          <w:rFonts w:ascii="Arial" w:hAnsi="Arial" w:cs="Arial"/>
        </w:rPr>
        <w:t>Additionally, relying on ML poses risks to security. Complex algorithms can be vulnerable to cyber-attacks, where malicious parties exploit the system to bias recommendations or pricing. For example, recommendation engines could be manipulated to promote fake or unsafe products, undermining trust in e-commerce platforms. Furthermore, when errors occur, such as incorrect pricing or unfair targeting, it is often unclear who is accountable—the business, the developers, or the algorithm itself (Berber et al., 2024).</w:t>
      </w:r>
    </w:p>
    <w:p w14:paraId="2824A7E5" w14:textId="41035C55" w:rsidR="00790ADA" w:rsidRDefault="00C12DFF" w:rsidP="00C12DFF">
      <w:pPr>
        <w:pStyle w:val="Body"/>
        <w:spacing w:after="0"/>
        <w:rPr>
          <w:rFonts w:ascii="Arial" w:hAnsi="Arial" w:cs="Arial"/>
        </w:rPr>
      </w:pPr>
      <w:r w:rsidRPr="00C12DFF">
        <w:rPr>
          <w:rFonts w:ascii="Arial" w:hAnsi="Arial" w:cs="Arial"/>
        </w:rPr>
        <w:t>While ML has undoubtedly transformed e-commerce, these disadvantages highlight the need for responsible implementation. Invasive data collection, manipulative tactics, biased algorithms, and a lack of transparency undermine consumer trust and raise ethical questions about the fairness of these systems. Addressing these concerns requires stronger regulatory frameworks, ethical design principles, and increased transparency to ensure that ML serves as a tool for empowerment rather than exploitation.</w:t>
      </w:r>
    </w:p>
    <w:p w14:paraId="36CE94B9" w14:textId="77777777" w:rsidR="00C12DFF" w:rsidRPr="00FB3A86" w:rsidRDefault="00C12DFF" w:rsidP="00C12DFF">
      <w:pPr>
        <w:pStyle w:val="Body"/>
        <w:spacing w:after="0"/>
        <w:rPr>
          <w:rFonts w:ascii="Arial" w:hAnsi="Arial" w:cs="Arial"/>
        </w:rPr>
      </w:pPr>
    </w:p>
    <w:p w14:paraId="28CFE0A4" w14:textId="3AAEB6F2" w:rsidR="00790ADA" w:rsidRDefault="00C12DFF" w:rsidP="00441B6F">
      <w:pPr>
        <w:pStyle w:val="AcknHead"/>
        <w:spacing w:after="0"/>
        <w:jc w:val="both"/>
        <w:rPr>
          <w:rFonts w:ascii="Arial" w:hAnsi="Arial" w:cs="Arial"/>
        </w:rPr>
      </w:pPr>
      <w:r w:rsidRPr="00C12DFF">
        <w:rPr>
          <w:rFonts w:ascii="Arial" w:hAnsi="Arial" w:cs="Arial"/>
        </w:rPr>
        <w:t>5.</w:t>
      </w:r>
      <w:r>
        <w:rPr>
          <w:rFonts w:ascii="Arial" w:hAnsi="Arial" w:cs="Arial"/>
        </w:rPr>
        <w:t xml:space="preserve"> </w:t>
      </w:r>
      <w:r w:rsidRPr="00C12DFF">
        <w:rPr>
          <w:rFonts w:ascii="Arial" w:hAnsi="Arial" w:cs="Arial"/>
        </w:rPr>
        <w:t>Conclusion</w:t>
      </w:r>
    </w:p>
    <w:p w14:paraId="2F3D1664" w14:textId="77777777" w:rsidR="00C12DFF" w:rsidRPr="00FB3A86" w:rsidRDefault="00C12DFF" w:rsidP="00441B6F">
      <w:pPr>
        <w:pStyle w:val="AcknHead"/>
        <w:spacing w:after="0"/>
        <w:jc w:val="both"/>
        <w:rPr>
          <w:rFonts w:ascii="Arial" w:hAnsi="Arial" w:cs="Arial"/>
        </w:rPr>
      </w:pPr>
    </w:p>
    <w:p w14:paraId="50609066" w14:textId="77777777" w:rsidR="00C12DFF" w:rsidRPr="00C12DFF" w:rsidRDefault="00C12DFF" w:rsidP="00C12DFF">
      <w:pPr>
        <w:pStyle w:val="Body"/>
        <w:rPr>
          <w:rFonts w:ascii="Arial" w:hAnsi="Arial" w:cs="Arial"/>
        </w:rPr>
      </w:pPr>
      <w:r w:rsidRPr="00C12DFF">
        <w:rPr>
          <w:rFonts w:ascii="Arial" w:hAnsi="Arial" w:cs="Arial"/>
        </w:rPr>
        <w:t>E-commerce has been revolutionized by ML, which introduced breakthrough innovations that enhance business operations and provide customers with unique shopping experiences. ML’s ability to predict consumer behavior with remarkable accuracy has made shopping more personalized, marketing more targeted, and operations more cost-effective. However, this transformation comes at a cost, as the ethical challenges surrounding privacy, transparency, and manipulation continue to grow.</w:t>
      </w:r>
    </w:p>
    <w:p w14:paraId="239075E5" w14:textId="77777777" w:rsidR="00C12DFF" w:rsidRPr="00C12DFF" w:rsidRDefault="00C12DFF" w:rsidP="00C12DFF">
      <w:pPr>
        <w:pStyle w:val="Body"/>
        <w:rPr>
          <w:rFonts w:ascii="Arial" w:hAnsi="Arial" w:cs="Arial"/>
        </w:rPr>
      </w:pPr>
      <w:r w:rsidRPr="00C12DFF">
        <w:rPr>
          <w:rFonts w:ascii="Arial" w:hAnsi="Arial" w:cs="Arial"/>
        </w:rPr>
        <w:t xml:space="preserve">ML is a powerful tool that has immense potential, but its benefits can only be fully realized if it is implemented with responsibility. There are many advantages, such as personalized recommendations, demand forecasting, and fraud detection. These systems not only save time and resources but also create a sense of convenience and trust for consumers. </w:t>
      </w:r>
      <w:r w:rsidRPr="00C12DFF">
        <w:rPr>
          <w:rFonts w:ascii="Arial" w:hAnsi="Arial" w:cs="Arial"/>
        </w:rPr>
        <w:lastRenderedPageBreak/>
        <w:t>Yet, the same algorithms that enhance shopping experiences can also invade privacy, force consumers into impulsive decisions, and promote inequality through biased data.</w:t>
      </w:r>
    </w:p>
    <w:p w14:paraId="780787B0" w14:textId="77777777" w:rsidR="00C12DFF" w:rsidRPr="00C12DFF" w:rsidRDefault="00C12DFF" w:rsidP="00C12DFF">
      <w:pPr>
        <w:pStyle w:val="Body"/>
        <w:rPr>
          <w:rFonts w:ascii="Arial" w:hAnsi="Arial" w:cs="Arial"/>
        </w:rPr>
      </w:pPr>
      <w:r w:rsidRPr="00C12DFF">
        <w:rPr>
          <w:rFonts w:ascii="Arial" w:hAnsi="Arial" w:cs="Arial"/>
        </w:rPr>
        <w:t>The key to ensuring that ML remains a useful force lies in finding a balance between innovation and ethics. Governments, organizations, and developers must collaborate to establish clear regulations that protect consumer data and promote transparency. Ethical design principles must prioritize fairness, inclusivity, and support of consumers. At the same time, businesses must work to rebuild trust by providing greater insight into how data is collected and used, and by offering consumers more control over their digital experiences.</w:t>
      </w:r>
    </w:p>
    <w:p w14:paraId="49E9B584" w14:textId="787A9E91" w:rsidR="00315186" w:rsidRDefault="00C12DFF" w:rsidP="00C12DFF">
      <w:pPr>
        <w:pStyle w:val="Body"/>
        <w:spacing w:after="0"/>
        <w:rPr>
          <w:rFonts w:ascii="Arial" w:hAnsi="Arial" w:cs="Arial"/>
        </w:rPr>
      </w:pPr>
      <w:r w:rsidRPr="00C12DFF">
        <w:rPr>
          <w:rFonts w:ascii="Arial" w:hAnsi="Arial" w:cs="Arial"/>
        </w:rPr>
        <w:t>In summary, ML has a dual nature in e-commerce. It can drive innovation and convenience, but its misuse can harm consumers. By addressing the ethical challenges and following responsible practices, we can utilize the strength of ML to create an e-commerce industry that benefits both businesses and consumers.</w:t>
      </w:r>
    </w:p>
    <w:p w14:paraId="324EB16B" w14:textId="77777777" w:rsidR="00315186" w:rsidRPr="00315186" w:rsidRDefault="00315186" w:rsidP="00441B6F"/>
    <w:p w14:paraId="0FF935C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6910050" w14:textId="77777777" w:rsidR="00860000" w:rsidRPr="00786D36" w:rsidRDefault="00860000" w:rsidP="00441B6F">
      <w:pPr>
        <w:pStyle w:val="ReferHead"/>
        <w:spacing w:after="0"/>
        <w:jc w:val="both"/>
        <w:rPr>
          <w:rFonts w:ascii="Arial" w:hAnsi="Arial" w:cs="Arial"/>
        </w:rPr>
      </w:pPr>
    </w:p>
    <w:p w14:paraId="32A39111" w14:textId="207C9A19" w:rsidR="001A29D8" w:rsidRDefault="000E2D4F" w:rsidP="00441B6F">
      <w:pPr>
        <w:pStyle w:val="ReferHead"/>
        <w:spacing w:after="0"/>
        <w:jc w:val="both"/>
        <w:rPr>
          <w:rFonts w:ascii="Arial" w:hAnsi="Arial" w:cs="Arial"/>
          <w:b w:val="0"/>
          <w:caps w:val="0"/>
          <w:sz w:val="20"/>
        </w:rPr>
      </w:pPr>
      <w:r w:rsidRPr="000E2D4F">
        <w:rPr>
          <w:rFonts w:ascii="Arial" w:hAnsi="Arial" w:cs="Arial"/>
          <w:b w:val="0"/>
          <w:caps w:val="0"/>
          <w:sz w:val="20"/>
        </w:rPr>
        <w:t>Author</w:t>
      </w:r>
      <w:r>
        <w:rPr>
          <w:rFonts w:ascii="Arial" w:hAnsi="Arial" w:cs="Arial"/>
          <w:b w:val="0"/>
          <w:caps w:val="0"/>
          <w:sz w:val="20"/>
        </w:rPr>
        <w:t xml:space="preserve"> </w:t>
      </w:r>
      <w:r w:rsidRPr="000E2D4F">
        <w:rPr>
          <w:rFonts w:ascii="Arial" w:hAnsi="Arial" w:cs="Arial"/>
          <w:b w:val="0"/>
          <w:caps w:val="0"/>
          <w:sz w:val="20"/>
        </w:rPr>
        <w:t xml:space="preserve">has declared </w:t>
      </w:r>
      <w:r>
        <w:rPr>
          <w:rFonts w:ascii="Arial" w:hAnsi="Arial" w:cs="Arial"/>
          <w:b w:val="0"/>
          <w:caps w:val="0"/>
          <w:sz w:val="20"/>
        </w:rPr>
        <w:t>t</w:t>
      </w:r>
      <w:r w:rsidRPr="000E2D4F">
        <w:rPr>
          <w:rFonts w:ascii="Arial" w:hAnsi="Arial" w:cs="Arial"/>
          <w:b w:val="0"/>
          <w:caps w:val="0"/>
          <w:sz w:val="20"/>
        </w:rPr>
        <w:t xml:space="preserve">hat no competing </w:t>
      </w:r>
      <w:r>
        <w:rPr>
          <w:rFonts w:ascii="Arial" w:hAnsi="Arial" w:cs="Arial"/>
          <w:b w:val="0"/>
          <w:caps w:val="0"/>
          <w:sz w:val="20"/>
        </w:rPr>
        <w:t>i</w:t>
      </w:r>
      <w:r w:rsidRPr="000E2D4F">
        <w:rPr>
          <w:rFonts w:ascii="Arial" w:hAnsi="Arial" w:cs="Arial"/>
          <w:b w:val="0"/>
          <w:caps w:val="0"/>
          <w:sz w:val="20"/>
        </w:rPr>
        <w:t>nterests exist</w:t>
      </w:r>
      <w:r>
        <w:rPr>
          <w:rFonts w:ascii="Arial" w:hAnsi="Arial" w:cs="Arial"/>
          <w:b w:val="0"/>
          <w:caps w:val="0"/>
          <w:sz w:val="20"/>
        </w:rPr>
        <w:t>.</w:t>
      </w:r>
    </w:p>
    <w:p w14:paraId="6224CF09" w14:textId="77777777" w:rsidR="00860000" w:rsidRDefault="00860000" w:rsidP="00441B6F">
      <w:pPr>
        <w:pStyle w:val="ReferHead"/>
        <w:spacing w:after="0"/>
        <w:jc w:val="both"/>
        <w:rPr>
          <w:rFonts w:ascii="Arial" w:hAnsi="Arial" w:cs="Arial"/>
        </w:rPr>
      </w:pPr>
    </w:p>
    <w:p w14:paraId="5F36F7DF" w14:textId="4FB1047F" w:rsidR="00790ADA" w:rsidRPr="002C57D2" w:rsidRDefault="00B01FCD" w:rsidP="00C12DFF">
      <w:pPr>
        <w:pStyle w:val="ReferHead"/>
        <w:spacing w:after="0"/>
        <w:jc w:val="both"/>
        <w:rPr>
          <w:rFonts w:ascii="Arial" w:hAnsi="Arial" w:cs="Arial"/>
        </w:rPr>
      </w:pPr>
      <w:r w:rsidRPr="00FB3A86">
        <w:rPr>
          <w:rFonts w:ascii="Arial" w:hAnsi="Arial" w:cs="Arial"/>
        </w:rPr>
        <w:t>References</w:t>
      </w:r>
    </w:p>
    <w:p w14:paraId="1D302F7B" w14:textId="77777777" w:rsidR="00284C4C" w:rsidRPr="00284C4C" w:rsidRDefault="00284C4C" w:rsidP="00441B6F">
      <w:pPr>
        <w:pStyle w:val="Body"/>
        <w:spacing w:after="0"/>
        <w:rPr>
          <w:rFonts w:ascii="Arial" w:hAnsi="Arial" w:cs="Arial"/>
          <w:i/>
          <w:u w:val="single"/>
        </w:rPr>
      </w:pPr>
    </w:p>
    <w:p w14:paraId="28FFE502" w14:textId="77777777" w:rsidR="00C12DFF" w:rsidRPr="00C12DFF" w:rsidRDefault="00C12DFF" w:rsidP="00C12DFF">
      <w:pPr>
        <w:pStyle w:val="Body"/>
        <w:rPr>
          <w:rFonts w:ascii="Arial" w:hAnsi="Arial" w:cs="Arial"/>
        </w:rPr>
      </w:pPr>
      <w:r w:rsidRPr="00C12DFF">
        <w:rPr>
          <w:rFonts w:ascii="Arial" w:hAnsi="Arial" w:cs="Arial"/>
        </w:rPr>
        <w:t xml:space="preserve">Ahmed, A. A. A., Agarwal, S., Kurniawan, I. G. A., </w:t>
      </w:r>
      <w:proofErr w:type="spellStart"/>
      <w:r w:rsidRPr="00C12DFF">
        <w:rPr>
          <w:rFonts w:ascii="Arial" w:hAnsi="Arial" w:cs="Arial"/>
        </w:rPr>
        <w:t>Anantadjaya</w:t>
      </w:r>
      <w:proofErr w:type="spellEnd"/>
      <w:r w:rsidRPr="00C12DFF">
        <w:rPr>
          <w:rFonts w:ascii="Arial" w:hAnsi="Arial" w:cs="Arial"/>
        </w:rPr>
        <w:t>, S. P., &amp; Krishnan, C. (2022). Business boosting through sentiment analysis using Artificial Intelligence approach. International Journal of System Assurance Engineering and Management, 13(Suppl 1), 699-709.</w:t>
      </w:r>
    </w:p>
    <w:p w14:paraId="7C01565D" w14:textId="77777777" w:rsidR="00C12DFF" w:rsidRPr="00C12DFF" w:rsidRDefault="00C12DFF" w:rsidP="00C12DFF">
      <w:pPr>
        <w:pStyle w:val="Body"/>
        <w:rPr>
          <w:rFonts w:ascii="Arial" w:hAnsi="Arial" w:cs="Arial"/>
        </w:rPr>
      </w:pPr>
      <w:r w:rsidRPr="00C12DFF">
        <w:rPr>
          <w:rFonts w:ascii="Arial" w:hAnsi="Arial" w:cs="Arial"/>
        </w:rPr>
        <w:t>Alabi, M. (2024). Data-Driven Pricing Optimization: Using Machine Learning to Dynamically Adjust Prices Based on Market Conditions.</w:t>
      </w:r>
    </w:p>
    <w:p w14:paraId="5A5B296A" w14:textId="77777777" w:rsidR="00C12DFF" w:rsidRPr="00C12DFF" w:rsidRDefault="00C12DFF" w:rsidP="00C12DFF">
      <w:pPr>
        <w:pStyle w:val="Body"/>
        <w:rPr>
          <w:rFonts w:ascii="Arial" w:hAnsi="Arial" w:cs="Arial"/>
        </w:rPr>
      </w:pPr>
      <w:r w:rsidRPr="00C12DFF">
        <w:rPr>
          <w:rFonts w:ascii="Arial" w:hAnsi="Arial" w:cs="Arial"/>
        </w:rPr>
        <w:t xml:space="preserve">Bennett, J., &amp; Lanning, S. (2007, August). The </w:t>
      </w:r>
      <w:proofErr w:type="spellStart"/>
      <w:r w:rsidRPr="00C12DFF">
        <w:rPr>
          <w:rFonts w:ascii="Arial" w:hAnsi="Arial" w:cs="Arial"/>
        </w:rPr>
        <w:t>netflix</w:t>
      </w:r>
      <w:proofErr w:type="spellEnd"/>
      <w:r w:rsidRPr="00C12DFF">
        <w:rPr>
          <w:rFonts w:ascii="Arial" w:hAnsi="Arial" w:cs="Arial"/>
        </w:rPr>
        <w:t xml:space="preserve"> prize. In Proceedings of KDD cup and workshop (Vol. 2007, p. 35).</w:t>
      </w:r>
    </w:p>
    <w:p w14:paraId="7650BC78" w14:textId="77777777" w:rsidR="00C12DFF" w:rsidRPr="00C12DFF" w:rsidRDefault="00C12DFF" w:rsidP="00C12DFF">
      <w:pPr>
        <w:pStyle w:val="Body"/>
        <w:rPr>
          <w:rFonts w:ascii="Arial" w:hAnsi="Arial" w:cs="Arial"/>
        </w:rPr>
      </w:pPr>
      <w:r w:rsidRPr="00C12DFF">
        <w:rPr>
          <w:rFonts w:ascii="Arial" w:hAnsi="Arial" w:cs="Arial"/>
        </w:rPr>
        <w:t xml:space="preserve">Berber, A., &amp; </w:t>
      </w:r>
      <w:proofErr w:type="spellStart"/>
      <w:r w:rsidRPr="00C12DFF">
        <w:rPr>
          <w:rFonts w:ascii="Arial" w:hAnsi="Arial" w:cs="Arial"/>
        </w:rPr>
        <w:t>Srećković</w:t>
      </w:r>
      <w:proofErr w:type="spellEnd"/>
      <w:r w:rsidRPr="00C12DFF">
        <w:rPr>
          <w:rFonts w:ascii="Arial" w:hAnsi="Arial" w:cs="Arial"/>
        </w:rPr>
        <w:t>, S. (2024). When something goes wrong: Who is responsible for errors in ML decision-</w:t>
      </w:r>
      <w:proofErr w:type="gramStart"/>
      <w:r w:rsidRPr="00C12DFF">
        <w:rPr>
          <w:rFonts w:ascii="Arial" w:hAnsi="Arial" w:cs="Arial"/>
        </w:rPr>
        <w:t>making?.</w:t>
      </w:r>
      <w:proofErr w:type="gramEnd"/>
      <w:r w:rsidRPr="00C12DFF">
        <w:rPr>
          <w:rFonts w:ascii="Arial" w:hAnsi="Arial" w:cs="Arial"/>
        </w:rPr>
        <w:t xml:space="preserve"> AI &amp; SOCIETY, 39(4), 1891-1903.</w:t>
      </w:r>
    </w:p>
    <w:p w14:paraId="125B3631" w14:textId="77777777" w:rsidR="00C12DFF" w:rsidRPr="00C12DFF" w:rsidRDefault="00C12DFF" w:rsidP="00C12DFF">
      <w:pPr>
        <w:pStyle w:val="Body"/>
        <w:rPr>
          <w:rFonts w:ascii="Arial" w:hAnsi="Arial" w:cs="Arial"/>
        </w:rPr>
      </w:pPr>
      <w:r w:rsidRPr="00C12DFF">
        <w:rPr>
          <w:rFonts w:ascii="Arial" w:hAnsi="Arial" w:cs="Arial"/>
        </w:rPr>
        <w:t>Chamberlain, B. P., Cardoso, A., Liu, C. B., Pagliari, R., &amp; Deisenroth, M. P. (2017, August). Customer lifetime value prediction using embeddings. In Proceedings of the 23rd ACM SIGKDD international conference on knowledge discovery and data mining (pp. 1753-1762).</w:t>
      </w:r>
    </w:p>
    <w:p w14:paraId="503AAD2C" w14:textId="77777777" w:rsidR="00C12DFF" w:rsidRPr="00C12DFF" w:rsidRDefault="00C12DFF" w:rsidP="00C12DFF">
      <w:pPr>
        <w:pStyle w:val="Body"/>
        <w:rPr>
          <w:rFonts w:ascii="Arial" w:hAnsi="Arial" w:cs="Arial"/>
        </w:rPr>
      </w:pPr>
      <w:r w:rsidRPr="00C12DFF">
        <w:rPr>
          <w:rFonts w:ascii="Arial" w:hAnsi="Arial" w:cs="Arial"/>
        </w:rPr>
        <w:t>Gayam, S. R. (2021). Artificial Intelligence in E-Commerce: Advanced Techniques for Personalized Recommendations, Customer Segmentation, and Dynamic Pricing. Journal of Bioinformatics and Artificial Intelligence, 1(1), 105-150.</w:t>
      </w:r>
    </w:p>
    <w:p w14:paraId="761253BD" w14:textId="77777777" w:rsidR="00C12DFF" w:rsidRPr="00C12DFF" w:rsidRDefault="00C12DFF" w:rsidP="00C12DFF">
      <w:pPr>
        <w:pStyle w:val="Body"/>
        <w:rPr>
          <w:rFonts w:ascii="Arial" w:hAnsi="Arial" w:cs="Arial"/>
        </w:rPr>
      </w:pPr>
      <w:r w:rsidRPr="00C12DFF">
        <w:rPr>
          <w:rFonts w:ascii="Arial" w:hAnsi="Arial" w:cs="Arial"/>
        </w:rPr>
        <w:t>Hardesty, L. (2019). The history of Amazon’s recommendation algorithm. Amazon Science, 22.</w:t>
      </w:r>
    </w:p>
    <w:p w14:paraId="382362EF" w14:textId="77777777" w:rsidR="00C12DFF" w:rsidRPr="00C12DFF" w:rsidRDefault="00C12DFF" w:rsidP="00C12DFF">
      <w:pPr>
        <w:pStyle w:val="Body"/>
        <w:rPr>
          <w:rFonts w:ascii="Arial" w:hAnsi="Arial" w:cs="Arial"/>
        </w:rPr>
      </w:pPr>
      <w:r w:rsidRPr="00C12DFF">
        <w:rPr>
          <w:rFonts w:ascii="Arial" w:hAnsi="Arial" w:cs="Arial"/>
        </w:rPr>
        <w:t xml:space="preserve">Hinds, J., Williams, E. J., &amp; </w:t>
      </w:r>
      <w:proofErr w:type="spellStart"/>
      <w:r w:rsidRPr="00C12DFF">
        <w:rPr>
          <w:rFonts w:ascii="Arial" w:hAnsi="Arial" w:cs="Arial"/>
        </w:rPr>
        <w:t>Joinson</w:t>
      </w:r>
      <w:proofErr w:type="spellEnd"/>
      <w:r w:rsidRPr="00C12DFF">
        <w:rPr>
          <w:rFonts w:ascii="Arial" w:hAnsi="Arial" w:cs="Arial"/>
        </w:rPr>
        <w:t>, A. N. (2020). “It wouldn't happen to me”: Privacy concerns and perspectives following the Cambridge Analytica scandal. International Journal of Human-Computer Studies, 143, 102498.</w:t>
      </w:r>
    </w:p>
    <w:p w14:paraId="40974C9B" w14:textId="77777777" w:rsidR="00C12DFF" w:rsidRPr="00C12DFF" w:rsidRDefault="00C12DFF" w:rsidP="00C12DFF">
      <w:pPr>
        <w:pStyle w:val="Body"/>
        <w:rPr>
          <w:rFonts w:ascii="Arial" w:hAnsi="Arial" w:cs="Arial"/>
        </w:rPr>
      </w:pPr>
      <w:r w:rsidRPr="00C12DFF">
        <w:rPr>
          <w:rFonts w:ascii="Arial" w:hAnsi="Arial" w:cs="Arial"/>
        </w:rPr>
        <w:t xml:space="preserve">Jayasinghe, J. T., &amp; </w:t>
      </w:r>
      <w:proofErr w:type="spellStart"/>
      <w:r w:rsidRPr="00C12DFF">
        <w:rPr>
          <w:rFonts w:ascii="Arial" w:hAnsi="Arial" w:cs="Arial"/>
        </w:rPr>
        <w:t>Dassanayaka</w:t>
      </w:r>
      <w:proofErr w:type="spellEnd"/>
      <w:r w:rsidRPr="00C12DFF">
        <w:rPr>
          <w:rFonts w:ascii="Arial" w:hAnsi="Arial" w:cs="Arial"/>
        </w:rPr>
        <w:t>, S. (2024). Detecting Deception: Employing Deep Neural Networks for Fraudulent Review Detection on Amazon.</w:t>
      </w:r>
    </w:p>
    <w:p w14:paraId="0762B1BA" w14:textId="77777777" w:rsidR="00C12DFF" w:rsidRPr="00C12DFF" w:rsidRDefault="00C12DFF" w:rsidP="00C12DFF">
      <w:pPr>
        <w:pStyle w:val="Body"/>
        <w:rPr>
          <w:rFonts w:ascii="Arial" w:hAnsi="Arial" w:cs="Arial"/>
        </w:rPr>
      </w:pPr>
      <w:r w:rsidRPr="00C12DFF">
        <w:rPr>
          <w:rFonts w:ascii="Arial" w:hAnsi="Arial" w:cs="Arial"/>
        </w:rPr>
        <w:t>Jutel, M., Zemelka</w:t>
      </w:r>
      <w:r w:rsidRPr="00C12DFF">
        <w:rPr>
          <w:rFonts w:ascii="Cambria Math" w:hAnsi="Cambria Math" w:cs="Cambria Math"/>
        </w:rPr>
        <w:t>‐</w:t>
      </w:r>
      <w:r w:rsidRPr="00C12DFF">
        <w:rPr>
          <w:rFonts w:ascii="Arial" w:hAnsi="Arial" w:cs="Arial"/>
        </w:rPr>
        <w:t xml:space="preserve">Wiacek, M., </w:t>
      </w:r>
      <w:proofErr w:type="spellStart"/>
      <w:r w:rsidRPr="00C12DFF">
        <w:rPr>
          <w:rFonts w:ascii="Arial" w:hAnsi="Arial" w:cs="Arial"/>
        </w:rPr>
        <w:t>Ordak</w:t>
      </w:r>
      <w:proofErr w:type="spellEnd"/>
      <w:r w:rsidRPr="00C12DFF">
        <w:rPr>
          <w:rFonts w:ascii="Arial" w:hAnsi="Arial" w:cs="Arial"/>
        </w:rPr>
        <w:t xml:space="preserve">, M., </w:t>
      </w:r>
      <w:proofErr w:type="spellStart"/>
      <w:r w:rsidRPr="00C12DFF">
        <w:rPr>
          <w:rFonts w:ascii="Arial" w:hAnsi="Arial" w:cs="Arial"/>
        </w:rPr>
        <w:t>Pfaar</w:t>
      </w:r>
      <w:proofErr w:type="spellEnd"/>
      <w:r w:rsidRPr="00C12DFF">
        <w:rPr>
          <w:rFonts w:ascii="Arial" w:hAnsi="Arial" w:cs="Arial"/>
        </w:rPr>
        <w:t xml:space="preserve">, O., </w:t>
      </w:r>
      <w:proofErr w:type="spellStart"/>
      <w:r w:rsidRPr="00C12DFF">
        <w:rPr>
          <w:rFonts w:ascii="Arial" w:hAnsi="Arial" w:cs="Arial"/>
        </w:rPr>
        <w:t>Eiwegger</w:t>
      </w:r>
      <w:proofErr w:type="spellEnd"/>
      <w:r w:rsidRPr="00C12DFF">
        <w:rPr>
          <w:rFonts w:ascii="Arial" w:hAnsi="Arial" w:cs="Arial"/>
        </w:rPr>
        <w:t xml:space="preserve">, T., Rechenmacher, M., &amp; </w:t>
      </w:r>
      <w:proofErr w:type="spellStart"/>
      <w:r w:rsidRPr="00C12DFF">
        <w:rPr>
          <w:rFonts w:ascii="Arial" w:hAnsi="Arial" w:cs="Arial"/>
        </w:rPr>
        <w:t>Akdis</w:t>
      </w:r>
      <w:proofErr w:type="spellEnd"/>
      <w:r w:rsidRPr="00C12DFF">
        <w:rPr>
          <w:rFonts w:ascii="Arial" w:hAnsi="Arial" w:cs="Arial"/>
        </w:rPr>
        <w:t>, C. A. (2023). The artificial intelligence (AI) revolution: How important for scientific work and its reliable sharing. Allergy, 78(8).</w:t>
      </w:r>
    </w:p>
    <w:p w14:paraId="7048D0C2" w14:textId="77777777" w:rsidR="00C12DFF" w:rsidRPr="00C12DFF" w:rsidRDefault="00C12DFF" w:rsidP="00C12DFF">
      <w:pPr>
        <w:pStyle w:val="Body"/>
        <w:rPr>
          <w:rFonts w:ascii="Arial" w:hAnsi="Arial" w:cs="Arial"/>
        </w:rPr>
      </w:pPr>
      <w:proofErr w:type="spellStart"/>
      <w:r w:rsidRPr="00C12DFF">
        <w:rPr>
          <w:rFonts w:ascii="Arial" w:hAnsi="Arial" w:cs="Arial"/>
        </w:rPr>
        <w:t>Kordzadeh</w:t>
      </w:r>
      <w:proofErr w:type="spellEnd"/>
      <w:r w:rsidRPr="00C12DFF">
        <w:rPr>
          <w:rFonts w:ascii="Arial" w:hAnsi="Arial" w:cs="Arial"/>
        </w:rPr>
        <w:t xml:space="preserve">, N., &amp; </w:t>
      </w:r>
      <w:proofErr w:type="spellStart"/>
      <w:r w:rsidRPr="00C12DFF">
        <w:rPr>
          <w:rFonts w:ascii="Arial" w:hAnsi="Arial" w:cs="Arial"/>
        </w:rPr>
        <w:t>Ghasemaghaei</w:t>
      </w:r>
      <w:proofErr w:type="spellEnd"/>
      <w:r w:rsidRPr="00C12DFF">
        <w:rPr>
          <w:rFonts w:ascii="Arial" w:hAnsi="Arial" w:cs="Arial"/>
        </w:rPr>
        <w:t>, M. (2022). Algorithmic bias: review, synthesis, and future research directions. European Journal of Information Systems, 31(3), 388-409.</w:t>
      </w:r>
    </w:p>
    <w:p w14:paraId="347D986A" w14:textId="77777777" w:rsidR="00C12DFF" w:rsidRPr="00C12DFF" w:rsidRDefault="00C12DFF" w:rsidP="00C12DFF">
      <w:pPr>
        <w:pStyle w:val="Body"/>
        <w:rPr>
          <w:rFonts w:ascii="Arial" w:hAnsi="Arial" w:cs="Arial"/>
        </w:rPr>
      </w:pPr>
      <w:r w:rsidRPr="00C12DFF">
        <w:rPr>
          <w:rFonts w:ascii="Arial" w:hAnsi="Arial" w:cs="Arial"/>
        </w:rPr>
        <w:t>Reddy, A. S. (2024). The E-Commerce Evolution: Navigating Digital Commerce Dynamics. Role of Emerging Technologies in Social Science, 288.</w:t>
      </w:r>
    </w:p>
    <w:p w14:paraId="514CF09A" w14:textId="77777777" w:rsidR="00C12DFF" w:rsidRPr="00C12DFF" w:rsidRDefault="00C12DFF" w:rsidP="00C12DFF">
      <w:pPr>
        <w:pStyle w:val="Body"/>
        <w:rPr>
          <w:rFonts w:ascii="Arial" w:hAnsi="Arial" w:cs="Arial"/>
        </w:rPr>
      </w:pPr>
      <w:r w:rsidRPr="00C12DFF">
        <w:rPr>
          <w:rFonts w:ascii="Arial" w:hAnsi="Arial" w:cs="Arial"/>
        </w:rPr>
        <w:t xml:space="preserve">Seele, P., </w:t>
      </w:r>
      <w:proofErr w:type="spellStart"/>
      <w:r w:rsidRPr="00C12DFF">
        <w:rPr>
          <w:rFonts w:ascii="Arial" w:hAnsi="Arial" w:cs="Arial"/>
        </w:rPr>
        <w:t>Dierksmeier</w:t>
      </w:r>
      <w:proofErr w:type="spellEnd"/>
      <w:r w:rsidRPr="00C12DFF">
        <w:rPr>
          <w:rFonts w:ascii="Arial" w:hAnsi="Arial" w:cs="Arial"/>
        </w:rPr>
        <w:t>, C., Hofstetter, R., &amp; Schultz, M. D. (2021). Mapping the ethicality of algorithmic pricing: A review of dynamic and personalized pricing. Journal of Business Ethics, 170, 697-719.</w:t>
      </w:r>
    </w:p>
    <w:p w14:paraId="0FB71279" w14:textId="77777777" w:rsidR="00C12DFF" w:rsidRPr="00C12DFF" w:rsidRDefault="00C12DFF" w:rsidP="00C12DFF">
      <w:pPr>
        <w:pStyle w:val="Body"/>
        <w:rPr>
          <w:rFonts w:ascii="Arial" w:hAnsi="Arial" w:cs="Arial"/>
        </w:rPr>
      </w:pPr>
      <w:r w:rsidRPr="00C12DFF">
        <w:rPr>
          <w:rFonts w:ascii="Arial" w:hAnsi="Arial" w:cs="Arial"/>
        </w:rPr>
        <w:lastRenderedPageBreak/>
        <w:t xml:space="preserve">Sin, R., Harris, T., Nilsson, S., &amp; Beck, T. (2022). Dark patterns in online shopping: do they work and can nudges help mitigate impulse </w:t>
      </w:r>
      <w:proofErr w:type="gramStart"/>
      <w:r w:rsidRPr="00C12DFF">
        <w:rPr>
          <w:rFonts w:ascii="Arial" w:hAnsi="Arial" w:cs="Arial"/>
        </w:rPr>
        <w:t>buying?.</w:t>
      </w:r>
      <w:proofErr w:type="gramEnd"/>
      <w:r w:rsidRPr="00C12DFF">
        <w:rPr>
          <w:rFonts w:ascii="Arial" w:hAnsi="Arial" w:cs="Arial"/>
        </w:rPr>
        <w:t xml:space="preserve"> </w:t>
      </w:r>
      <w:proofErr w:type="spellStart"/>
      <w:r w:rsidRPr="00C12DFF">
        <w:rPr>
          <w:rFonts w:ascii="Arial" w:hAnsi="Arial" w:cs="Arial"/>
        </w:rPr>
        <w:t>Behavioural</w:t>
      </w:r>
      <w:proofErr w:type="spellEnd"/>
      <w:r w:rsidRPr="00C12DFF">
        <w:rPr>
          <w:rFonts w:ascii="Arial" w:hAnsi="Arial" w:cs="Arial"/>
        </w:rPr>
        <w:t xml:space="preserve"> Public Policy, 1-27.</w:t>
      </w:r>
    </w:p>
    <w:p w14:paraId="7D4C6D37" w14:textId="77777777" w:rsidR="00C12DFF" w:rsidRPr="00C12DFF" w:rsidRDefault="00C12DFF" w:rsidP="00C12DFF">
      <w:pPr>
        <w:pStyle w:val="Body"/>
        <w:rPr>
          <w:rFonts w:ascii="Arial" w:hAnsi="Arial" w:cs="Arial"/>
        </w:rPr>
      </w:pPr>
      <w:r w:rsidRPr="00C12DFF">
        <w:rPr>
          <w:rFonts w:ascii="Arial" w:hAnsi="Arial" w:cs="Arial"/>
        </w:rPr>
        <w:t xml:space="preserve">Tax, N., de Vries, K. J., de Jong, M., Dosoula, N., van den Akker, B., Smith, J., ... &amp; Bernardi, L. (2021). Machine learning for fraud detection in e-Commerce: A research agenda. In Deployable Machine Learning for Security Defense: Second International Workshop, </w:t>
      </w:r>
      <w:proofErr w:type="spellStart"/>
      <w:r w:rsidRPr="00C12DFF">
        <w:rPr>
          <w:rFonts w:ascii="Arial" w:hAnsi="Arial" w:cs="Arial"/>
        </w:rPr>
        <w:t>MLHat</w:t>
      </w:r>
      <w:proofErr w:type="spellEnd"/>
      <w:r w:rsidRPr="00C12DFF">
        <w:rPr>
          <w:rFonts w:ascii="Arial" w:hAnsi="Arial" w:cs="Arial"/>
        </w:rPr>
        <w:t xml:space="preserve"> 2021, Virtual Event, August 15, 2021, Proceedings 2 (pp. 30-54). Springer International Publishing.</w:t>
      </w:r>
    </w:p>
    <w:p w14:paraId="5B1F28C0" w14:textId="7806DF32" w:rsidR="00C12DFF" w:rsidRDefault="00C12DFF" w:rsidP="00C12DFF">
      <w:pPr>
        <w:pStyle w:val="Body"/>
        <w:spacing w:after="0"/>
        <w:rPr>
          <w:rFonts w:ascii="Arial" w:hAnsi="Arial" w:cs="Arial"/>
        </w:rPr>
      </w:pPr>
      <w:r w:rsidRPr="00C12DFF">
        <w:rPr>
          <w:rFonts w:ascii="Arial" w:hAnsi="Arial" w:cs="Arial"/>
        </w:rPr>
        <w:t>Von Eschenbach, W. J. (2021). Transparency and the black box problem: Why we do not trust AI. Philosophy &amp; Technology, 34(4), 1607-1622.</w:t>
      </w:r>
    </w:p>
    <w:p w14:paraId="5160ACA3" w14:textId="77777777" w:rsidR="00B01FCD" w:rsidRPr="00FB3A86" w:rsidRDefault="00B01FCD" w:rsidP="00441B6F">
      <w:pPr>
        <w:pStyle w:val="Appendix"/>
        <w:spacing w:after="0"/>
        <w:jc w:val="both"/>
        <w:rPr>
          <w:rFonts w:ascii="Arial" w:hAnsi="Arial" w:cs="Arial"/>
          <w:b w:val="0"/>
        </w:rPr>
      </w:pPr>
    </w:p>
    <w:sectPr w:rsidR="00B01FCD" w:rsidRPr="00FB3A86" w:rsidSect="00FD2A14">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A74D6" w14:textId="77777777" w:rsidR="00F944C1" w:rsidRDefault="00F944C1" w:rsidP="00C37E61">
      <w:r>
        <w:separator/>
      </w:r>
    </w:p>
  </w:endnote>
  <w:endnote w:type="continuationSeparator" w:id="0">
    <w:p w14:paraId="302F5256" w14:textId="77777777" w:rsidR="00F944C1" w:rsidRDefault="00F944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E299" w14:textId="77777777" w:rsidR="00FD2A14" w:rsidRDefault="00FD2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9391" w14:textId="77777777" w:rsidR="00FD2A14" w:rsidRDefault="00FD2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D310" w14:textId="34D2DA5E" w:rsidR="00754C9A" w:rsidRPr="00FD2A14" w:rsidRDefault="00754C9A" w:rsidP="00FD2A1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1AC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E6576" w14:textId="77777777" w:rsidR="00F944C1" w:rsidRDefault="00F944C1" w:rsidP="00C37E61">
      <w:r>
        <w:separator/>
      </w:r>
    </w:p>
  </w:footnote>
  <w:footnote w:type="continuationSeparator" w:id="0">
    <w:p w14:paraId="5975B2F4" w14:textId="77777777" w:rsidR="00F944C1" w:rsidRDefault="00F944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E48F" w14:textId="416AE482" w:rsidR="00FD2A14" w:rsidRDefault="00FD2A14">
    <w:pPr>
      <w:pStyle w:val="Header"/>
    </w:pPr>
    <w:r>
      <w:rPr>
        <w:noProof/>
      </w:rPr>
      <w:pict w14:anchorId="7ED4B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DB98" w14:textId="537330F3" w:rsidR="00FD2A14" w:rsidRDefault="00FD2A14">
    <w:pPr>
      <w:pStyle w:val="Header"/>
    </w:pPr>
    <w:r>
      <w:rPr>
        <w:noProof/>
      </w:rPr>
      <w:pict w14:anchorId="38774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0688" w14:textId="3A0D7EF5" w:rsidR="00296529" w:rsidRPr="00296529" w:rsidRDefault="00FD2A14" w:rsidP="00296529">
    <w:pPr>
      <w:ind w:left="2160"/>
      <w:jc w:val="center"/>
      <w:rPr>
        <w:rFonts w:ascii="Times New Roman" w:eastAsia="Calibri" w:hAnsi="Times New Roman"/>
        <w:i/>
        <w:sz w:val="18"/>
        <w:szCs w:val="22"/>
      </w:rPr>
    </w:pPr>
    <w:r>
      <w:rPr>
        <w:noProof/>
      </w:rPr>
      <w:pict w14:anchorId="25C96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DC3D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24339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DC7A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594A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8FE72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A3FB5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28E6D" w14:textId="1B1575D3" w:rsidR="00FD2A14" w:rsidRDefault="00FD2A14">
    <w:pPr>
      <w:pStyle w:val="Header"/>
    </w:pPr>
    <w:r>
      <w:rPr>
        <w:noProof/>
      </w:rPr>
      <w:pict w14:anchorId="5D0EC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8494" w14:textId="43E78E22" w:rsidR="00FD2A14" w:rsidRDefault="00FD2A14">
    <w:pPr>
      <w:pStyle w:val="Header"/>
    </w:pPr>
    <w:r>
      <w:rPr>
        <w:noProof/>
      </w:rPr>
      <w:pict w14:anchorId="2DAF9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CF96" w14:textId="07C5874C" w:rsidR="00FD2A14" w:rsidRDefault="00FD2A14">
    <w:pPr>
      <w:pStyle w:val="Header"/>
    </w:pPr>
    <w:r>
      <w:rPr>
        <w:noProof/>
      </w:rPr>
      <w:pict w14:anchorId="55751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3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2D4F"/>
    <w:rsid w:val="000E7B7B"/>
    <w:rsid w:val="000E7D62"/>
    <w:rsid w:val="000F33E7"/>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0E1C"/>
    <w:rsid w:val="004D305E"/>
    <w:rsid w:val="004D4277"/>
    <w:rsid w:val="00502516"/>
    <w:rsid w:val="00505F06"/>
    <w:rsid w:val="00506828"/>
    <w:rsid w:val="0053056E"/>
    <w:rsid w:val="00553DE1"/>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4854"/>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3552"/>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021"/>
    <w:rsid w:val="00A94063"/>
    <w:rsid w:val="00AA6219"/>
    <w:rsid w:val="00AA74E0"/>
    <w:rsid w:val="00AB703F"/>
    <w:rsid w:val="00AC6BB8"/>
    <w:rsid w:val="00AE008F"/>
    <w:rsid w:val="00B01FCD"/>
    <w:rsid w:val="00B1776C"/>
    <w:rsid w:val="00B52583"/>
    <w:rsid w:val="00B52896"/>
    <w:rsid w:val="00B625F6"/>
    <w:rsid w:val="00B95236"/>
    <w:rsid w:val="00B96BD9"/>
    <w:rsid w:val="00BA1B01"/>
    <w:rsid w:val="00BA2641"/>
    <w:rsid w:val="00BB37AA"/>
    <w:rsid w:val="00BC53A0"/>
    <w:rsid w:val="00BE62AD"/>
    <w:rsid w:val="00BF121F"/>
    <w:rsid w:val="00BF1F80"/>
    <w:rsid w:val="00C12DFF"/>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7D8"/>
    <w:rsid w:val="00F06F59"/>
    <w:rsid w:val="00F17988"/>
    <w:rsid w:val="00F469F0"/>
    <w:rsid w:val="00F53273"/>
    <w:rsid w:val="00F755E4"/>
    <w:rsid w:val="00F77D02"/>
    <w:rsid w:val="00F92822"/>
    <w:rsid w:val="00F944C1"/>
    <w:rsid w:val="00FB3A86"/>
    <w:rsid w:val="00FD2A1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5185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C2CB-60D1-49AB-A30D-CE71A335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5</Pages>
  <Words>2580</Words>
  <Characters>14711</Characters>
  <Application>Microsoft Office Word</Application>
  <DocSecurity>0</DocSecurity>
  <Lines>122</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17257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2025-09-22T20:37:00Z</dcterms:created>
  <dcterms:modified xsi:type="dcterms:W3CDTF">2025-09-23T08:57:00Z</dcterms:modified>
</cp:coreProperties>
</file>