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E6F14" w14:textId="77777777" w:rsidR="00D32014" w:rsidRDefault="00D32014" w:rsidP="00477098">
      <w:pPr>
        <w:pStyle w:val="Author"/>
        <w:spacing w:line="240" w:lineRule="auto"/>
        <w:rPr>
          <w:rFonts w:ascii="Arial" w:hAnsi="Arial" w:cs="Arial"/>
          <w:bCs/>
          <w:iCs/>
          <w:kern w:val="28"/>
          <w:sz w:val="36"/>
        </w:rPr>
      </w:pPr>
      <w:bookmarkStart w:id="0" w:name="_GoBack"/>
      <w:bookmarkEnd w:id="0"/>
      <w:r w:rsidRPr="00D32014">
        <w:rPr>
          <w:rFonts w:ascii="Arial" w:hAnsi="Arial" w:cs="Arial"/>
          <w:bCs/>
          <w:iCs/>
          <w:kern w:val="28"/>
          <w:sz w:val="36"/>
        </w:rPr>
        <w:t xml:space="preserve">Review Article </w:t>
      </w:r>
    </w:p>
    <w:p w14:paraId="6A5817ED" w14:textId="77777777" w:rsidR="00D32014" w:rsidRDefault="00D32014" w:rsidP="00477098">
      <w:pPr>
        <w:pStyle w:val="Author"/>
        <w:spacing w:line="240" w:lineRule="auto"/>
        <w:rPr>
          <w:rFonts w:ascii="Arial" w:hAnsi="Arial" w:cs="Arial"/>
          <w:bCs/>
          <w:iCs/>
          <w:kern w:val="28"/>
          <w:sz w:val="36"/>
        </w:rPr>
      </w:pPr>
    </w:p>
    <w:p w14:paraId="30E54033" w14:textId="1FBB2A72" w:rsidR="00163BC4" w:rsidRPr="00163BC4" w:rsidRDefault="00075B57" w:rsidP="00477098">
      <w:pPr>
        <w:pStyle w:val="Author"/>
        <w:spacing w:line="240" w:lineRule="auto"/>
        <w:rPr>
          <w:rFonts w:ascii="Arial" w:hAnsi="Arial" w:cs="Arial"/>
          <w:bCs/>
          <w:iCs/>
          <w:kern w:val="28"/>
          <w:sz w:val="36"/>
        </w:rPr>
      </w:pPr>
      <w:r w:rsidRPr="00075B57">
        <w:rPr>
          <w:rFonts w:ascii="Arial" w:hAnsi="Arial" w:cs="Arial"/>
          <w:bCs/>
          <w:iCs/>
          <w:kern w:val="28"/>
          <w:sz w:val="36"/>
        </w:rPr>
        <w:t>BENEFITS OF PALATAL EXPANDER IN CLASS III PATIENTS: A LITERATURE REVIEW</w:t>
      </w:r>
    </w:p>
    <w:p w14:paraId="65DCB6A6" w14:textId="77777777" w:rsidR="00A258C3" w:rsidRPr="00790ADA" w:rsidRDefault="00A258C3" w:rsidP="00441B6F">
      <w:pPr>
        <w:pStyle w:val="Author"/>
        <w:spacing w:line="240" w:lineRule="auto"/>
        <w:jc w:val="both"/>
        <w:rPr>
          <w:rFonts w:ascii="Arial" w:hAnsi="Arial" w:cs="Arial"/>
          <w:sz w:val="36"/>
        </w:rPr>
      </w:pPr>
    </w:p>
    <w:p w14:paraId="7109D39B" w14:textId="546B4B17" w:rsidR="00B01FCD" w:rsidRDefault="00B01FCD" w:rsidP="00461596">
      <w:pPr>
        <w:pStyle w:val="AbstHead"/>
        <w:spacing w:after="0"/>
        <w:rPr>
          <w:rFonts w:ascii="Arial" w:hAnsi="Arial" w:cs="Arial"/>
        </w:rPr>
      </w:pPr>
      <w:r w:rsidRPr="00FB3A86">
        <w:rPr>
          <w:rFonts w:ascii="Arial" w:hAnsi="Arial" w:cs="Arial"/>
        </w:rPr>
        <w:t>ABSTRACT</w:t>
      </w:r>
    </w:p>
    <w:p w14:paraId="2107C9C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5B07D2A" w14:textId="77777777" w:rsidTr="001E44FE">
        <w:tc>
          <w:tcPr>
            <w:tcW w:w="9576" w:type="dxa"/>
            <w:shd w:val="clear" w:color="auto" w:fill="F2F2F2"/>
          </w:tcPr>
          <w:p w14:paraId="6293A868" w14:textId="04D768DC" w:rsidR="00505F06" w:rsidRPr="003F03F0" w:rsidRDefault="00461596" w:rsidP="00441B6F">
            <w:pPr>
              <w:pStyle w:val="Body"/>
              <w:spacing w:after="0"/>
              <w:rPr>
                <w:rFonts w:ascii="Arial" w:eastAsia="Calibri" w:hAnsi="Arial" w:cs="Arial"/>
                <w:szCs w:val="22"/>
                <w:lang w:val="pt-BR"/>
              </w:rPr>
            </w:pPr>
            <w:r w:rsidRPr="007F1BA3">
              <w:rPr>
                <w:rFonts w:ascii="Arial" w:eastAsia="Calibri" w:hAnsi="Arial" w:cs="Arial"/>
                <w:lang w:val="pt-BR"/>
              </w:rPr>
              <w:t>Rapid maxillary expansion (RME) is widely recognized in the literature as a fundamental step in the orthopedic treatment of Class III malocclusion. Its primary goal is to facilitate maxillary protraction and achieve a more favorable skeletal relationship between the maxilla and mandible. Several types of palatal expanders are available, and these devices can be effectively combined with other treatment modalities. This study aimed to conduct a literature review on the benefits of using palatal expanders in Class III patients, with a focus on comparing the most frequently adopted techniques. A structured literature search was performed in the PubMed and Virtual Health Library (VHL) databases using the descriptors “Palatal Expansion Technique,” “Class III,” and “Orthodontics,” combined with the Boolean operator “AND.” Only articles in English were included. The reviewed studies demonstrate that palatal expansion remains a valuable therapeutic approach for Class III malocclusion. Its effectiveness increases when combined with complementary techniques such as facemasks or skeletal anchorage (e.g., mini-implants), especially during early growth phases. Improvements in skeletal structure and occlusion were consistently reported. Palatal expansion corrects maxillary constriction and enhances the maxillo-mandibular relationship. It also provides functional benefits for respiration, phonation, and mastication, alongside significant aesthetic and psychological improvements.</w:t>
            </w:r>
          </w:p>
        </w:tc>
      </w:tr>
    </w:tbl>
    <w:p w14:paraId="6EBE96DC" w14:textId="77777777" w:rsidR="00636EB2" w:rsidRDefault="00636EB2" w:rsidP="00441B6F">
      <w:pPr>
        <w:pStyle w:val="Body"/>
        <w:spacing w:after="0"/>
        <w:rPr>
          <w:rFonts w:ascii="Arial" w:hAnsi="Arial" w:cs="Arial"/>
          <w:i/>
        </w:rPr>
      </w:pPr>
    </w:p>
    <w:p w14:paraId="20AE77A0" w14:textId="5902F28A" w:rsidR="00A24E7E" w:rsidRDefault="00A24E7E" w:rsidP="00441B6F">
      <w:pPr>
        <w:pStyle w:val="Body"/>
        <w:spacing w:after="0"/>
        <w:rPr>
          <w:rFonts w:ascii="Arial" w:hAnsi="Arial" w:cs="Arial"/>
          <w:i/>
        </w:rPr>
      </w:pPr>
      <w:r>
        <w:rPr>
          <w:rFonts w:ascii="Arial" w:hAnsi="Arial" w:cs="Arial"/>
          <w:i/>
        </w:rPr>
        <w:t>Keywords:</w:t>
      </w:r>
      <w:r w:rsidR="00461596" w:rsidRPr="00461596">
        <w:rPr>
          <w:rFonts w:ascii="Arial" w:hAnsi="Arial" w:cs="Arial"/>
          <w:i/>
        </w:rPr>
        <w:t xml:space="preserve"> Palatal Expansion Technique; Class III Angle; Orthodontics.</w:t>
      </w:r>
    </w:p>
    <w:p w14:paraId="55FCE220" w14:textId="77777777" w:rsidR="0024282C" w:rsidRDefault="0024282C" w:rsidP="00441B6F">
      <w:pPr>
        <w:pStyle w:val="Body"/>
        <w:spacing w:after="0"/>
        <w:rPr>
          <w:rFonts w:ascii="Arial" w:hAnsi="Arial" w:cs="Arial"/>
          <w:i/>
          <w:sz w:val="18"/>
        </w:rPr>
      </w:pPr>
    </w:p>
    <w:p w14:paraId="617BD75D" w14:textId="77777777" w:rsidR="00505F06" w:rsidRPr="00A24E7E" w:rsidRDefault="00505F06" w:rsidP="00441B6F">
      <w:pPr>
        <w:pStyle w:val="Body"/>
        <w:spacing w:after="0"/>
        <w:rPr>
          <w:rFonts w:ascii="Arial" w:hAnsi="Arial" w:cs="Arial"/>
          <w:i/>
        </w:rPr>
      </w:pPr>
    </w:p>
    <w:p w14:paraId="52DFAF6E" w14:textId="5219C304"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11B185F" w14:textId="77777777" w:rsidR="007F1BA3" w:rsidRPr="00477098" w:rsidRDefault="00461596" w:rsidP="00477098">
      <w:pPr>
        <w:spacing w:before="100" w:beforeAutospacing="1" w:after="100" w:afterAutospacing="1"/>
        <w:ind w:firstLine="720"/>
        <w:jc w:val="both"/>
        <w:rPr>
          <w:rFonts w:ascii="Arial" w:hAnsi="Arial" w:cs="Arial"/>
          <w:lang w:val="pt-BR" w:eastAsia="pt-BR"/>
        </w:rPr>
      </w:pPr>
      <w:r w:rsidRPr="00477098">
        <w:rPr>
          <w:rFonts w:ascii="Arial" w:hAnsi="Arial" w:cs="Arial"/>
          <w:lang w:val="pt-BR" w:eastAsia="pt-BR"/>
        </w:rPr>
        <w:t>Class III malocclusion is characterized by dental disharmony with or without skeletal discrepancies, in which the mandible is positioned anteriorly relative to the cranial base and the maxilla. This unfavorable positioning can be caused by maxillary growth deficiency, excessive mandibular prognathism, or a combination of both, resulting in an impaired facial appearance and social and psychological effects on affected individuals (VAZ; SOUSA; CUNHA, 2023).</w:t>
      </w:r>
      <w:r w:rsidR="007F1BA3" w:rsidRPr="00477098">
        <w:rPr>
          <w:rFonts w:ascii="Arial" w:hAnsi="Arial" w:cs="Arial"/>
          <w:lang w:val="pt-BR" w:eastAsia="pt-BR"/>
        </w:rPr>
        <w:t xml:space="preserve"> </w:t>
      </w:r>
    </w:p>
    <w:p w14:paraId="7A4FBB98" w14:textId="049AC8EE" w:rsidR="00461596" w:rsidRPr="00477098" w:rsidRDefault="00461596" w:rsidP="00477098">
      <w:pPr>
        <w:spacing w:before="100" w:beforeAutospacing="1" w:after="100" w:afterAutospacing="1"/>
        <w:ind w:firstLine="720"/>
        <w:jc w:val="both"/>
        <w:rPr>
          <w:rFonts w:ascii="Arial" w:hAnsi="Arial" w:cs="Arial"/>
          <w:lang w:val="pt-BR" w:eastAsia="pt-BR"/>
        </w:rPr>
      </w:pPr>
      <w:r w:rsidRPr="00477098">
        <w:rPr>
          <w:rFonts w:ascii="Arial" w:hAnsi="Arial" w:cs="Arial"/>
          <w:lang w:val="pt-BR" w:eastAsia="pt-BR"/>
        </w:rPr>
        <w:t>Individuals with Class III malocclusion generally present a concave facial profile due to an increased lower third of the face, a prominent chin, and absence of passive lip seal. Often, transverse alterations such as posterior crossbite and vertical changes like excessive vertical growth may occur. Additionally, there is functional impairment, as speech and mastication are also affected. The incidence of this malocclusion ranges between 3% and 13% of the general population (ARAÚJO; ARAÚJO, 2008).</w:t>
      </w:r>
    </w:p>
    <w:p w14:paraId="3664F384" w14:textId="77777777" w:rsidR="007F1BA3" w:rsidRPr="00477098" w:rsidRDefault="00461596" w:rsidP="00477098">
      <w:pPr>
        <w:spacing w:before="100" w:beforeAutospacing="1" w:after="100" w:afterAutospacing="1"/>
        <w:ind w:firstLine="720"/>
        <w:jc w:val="both"/>
        <w:rPr>
          <w:rFonts w:ascii="Arial" w:hAnsi="Arial" w:cs="Arial"/>
          <w:lang w:val="pt-BR" w:eastAsia="pt-BR"/>
        </w:rPr>
      </w:pPr>
      <w:r w:rsidRPr="00477098">
        <w:rPr>
          <w:rFonts w:ascii="Arial" w:hAnsi="Arial" w:cs="Arial"/>
          <w:lang w:val="pt-BR" w:eastAsia="pt-BR"/>
        </w:rPr>
        <w:t xml:space="preserve">The etiology of this malocclusion involves hereditary patterns and environmental factors that interact and influence mandibular growth. The greater the genetic contribution to the origin of a dentofacial irregularity, the poorer the prognosis for orthodontic/orthopedic treatment. Environmental influence mainly consists of pressures and forces related to </w:t>
      </w:r>
      <w:r w:rsidRPr="00477098">
        <w:rPr>
          <w:rFonts w:ascii="Arial" w:hAnsi="Arial" w:cs="Arial"/>
          <w:lang w:val="pt-BR" w:eastAsia="pt-BR"/>
        </w:rPr>
        <w:lastRenderedPageBreak/>
        <w:t>physiological activities such as mastication and swallowing (DEHESA-SANTOS; IBER-DIAZ; IGLESIAS-LINARES, 2021).</w:t>
      </w:r>
      <w:r w:rsidR="007F1BA3" w:rsidRPr="00477098">
        <w:rPr>
          <w:rFonts w:ascii="Arial" w:hAnsi="Arial" w:cs="Arial"/>
          <w:lang w:val="pt-BR" w:eastAsia="pt-BR"/>
        </w:rPr>
        <w:t xml:space="preserve"> </w:t>
      </w:r>
    </w:p>
    <w:p w14:paraId="17ECE888" w14:textId="77777777" w:rsidR="007F1BA3" w:rsidRPr="00477098" w:rsidRDefault="00461596" w:rsidP="00477098">
      <w:pPr>
        <w:spacing w:before="100" w:beforeAutospacing="1" w:after="100" w:afterAutospacing="1"/>
        <w:ind w:firstLine="720"/>
        <w:jc w:val="both"/>
        <w:rPr>
          <w:rFonts w:ascii="Arial" w:hAnsi="Arial" w:cs="Arial"/>
          <w:lang w:val="pt-BR" w:eastAsia="pt-BR"/>
        </w:rPr>
      </w:pPr>
      <w:r w:rsidRPr="00477098">
        <w:rPr>
          <w:rFonts w:ascii="Arial" w:hAnsi="Arial" w:cs="Arial"/>
          <w:lang w:val="pt-BR" w:eastAsia="pt-BR"/>
        </w:rPr>
        <w:t>According to Ngan and Moon (2015), Angle, Tweed, and Moyers classified Class III malocclusions into three types: pseudo, dentoalveolar, and skeletal. Pseudo-Class III is characterized by the presence of an anterior crossbite due to functional mandibular forward displacement. Dentoalveolar Class III is characterized by dental compensation due to maxillary incisor protrusion and mandibular incisor retrusion. Skeletal Class III is characterized by maxillary retrusion and/or mandibular protrusion (REYES et al., 2014).</w:t>
      </w:r>
      <w:r w:rsidR="007F1BA3" w:rsidRPr="00477098">
        <w:rPr>
          <w:rFonts w:ascii="Arial" w:hAnsi="Arial" w:cs="Arial"/>
          <w:lang w:val="pt-BR" w:eastAsia="pt-BR"/>
        </w:rPr>
        <w:t xml:space="preserve"> </w:t>
      </w:r>
      <w:r w:rsidRPr="00477098">
        <w:rPr>
          <w:rFonts w:ascii="Arial" w:hAnsi="Arial" w:cs="Arial"/>
          <w:lang w:val="pt-BR" w:eastAsia="pt-BR"/>
        </w:rPr>
        <w:t xml:space="preserve">Treatment of Class III malocclusion is rarely satisfactorily achieved with intraoral appliances alone and often requires extraoral forces. </w:t>
      </w:r>
    </w:p>
    <w:p w14:paraId="7DB92902" w14:textId="77777777" w:rsidR="007F1BA3" w:rsidRPr="00477098" w:rsidRDefault="00461596" w:rsidP="00477098">
      <w:pPr>
        <w:spacing w:before="100" w:beforeAutospacing="1" w:after="100" w:afterAutospacing="1"/>
        <w:ind w:firstLine="720"/>
        <w:jc w:val="both"/>
        <w:rPr>
          <w:rFonts w:ascii="Arial" w:hAnsi="Arial" w:cs="Arial"/>
          <w:lang w:val="pt-BR" w:eastAsia="pt-BR"/>
        </w:rPr>
      </w:pPr>
      <w:r w:rsidRPr="00477098">
        <w:rPr>
          <w:rFonts w:ascii="Arial" w:hAnsi="Arial" w:cs="Arial"/>
          <w:lang w:val="pt-BR" w:eastAsia="pt-BR"/>
        </w:rPr>
        <w:t>Cases presenting anteroposterior and vertical maxillary deficiency with a normal or slightly protruded mandible are treated with rapid maxillary expansion (RME) and facemask therapy. The use of the palatal expander shows benefits such as widening the narrow maxilla, correcting posterior crossbite, increasing arch length, opening the bite, loosening or activating sutures adjacent to the maxilla, and initiating downward and forward movement of the maxillary complex. The results of this approach are related to the timing of treatment initiation, appliance design, and duration of use (MASUCCI et al., 2022).</w:t>
      </w:r>
    </w:p>
    <w:p w14:paraId="6C331F35" w14:textId="45378369" w:rsidR="00461596" w:rsidRPr="00477098" w:rsidRDefault="00461596" w:rsidP="00477098">
      <w:pPr>
        <w:spacing w:before="100" w:beforeAutospacing="1" w:after="100" w:afterAutospacing="1"/>
        <w:ind w:firstLine="720"/>
        <w:jc w:val="both"/>
        <w:rPr>
          <w:rFonts w:ascii="Arial" w:hAnsi="Arial" w:cs="Arial"/>
          <w:lang w:val="pt-BR" w:eastAsia="pt-BR"/>
        </w:rPr>
      </w:pPr>
      <w:r w:rsidRPr="00477098">
        <w:rPr>
          <w:rFonts w:ascii="Arial" w:hAnsi="Arial" w:cs="Arial"/>
          <w:lang w:val="pt-BR" w:eastAsia="pt-BR"/>
        </w:rPr>
        <w:t>The Haas-type expander was the first to be developed and had bands supported by four dental elements that contacted an expansion screw connected to a metal framework, covered by acrylic in the palatal region to better distribute forces and relieve pressure in the marginal gingival area (CANNAVALE et al., 2018; HUANG et al., 2021).</w:t>
      </w:r>
    </w:p>
    <w:p w14:paraId="0ED6F955" w14:textId="035E9AC9" w:rsidR="00B01FCD" w:rsidRPr="00477098" w:rsidRDefault="00461596" w:rsidP="00477098">
      <w:pPr>
        <w:spacing w:before="100" w:beforeAutospacing="1" w:after="100" w:afterAutospacing="1"/>
        <w:ind w:firstLine="720"/>
        <w:jc w:val="both"/>
        <w:rPr>
          <w:rFonts w:ascii="Arial" w:hAnsi="Arial" w:cs="Arial"/>
          <w:lang w:val="pt-BR" w:eastAsia="pt-BR"/>
        </w:rPr>
      </w:pPr>
      <w:r w:rsidRPr="00477098">
        <w:rPr>
          <w:rFonts w:ascii="Arial" w:hAnsi="Arial" w:cs="Arial"/>
          <w:lang w:val="pt-BR" w:eastAsia="pt-BR"/>
        </w:rPr>
        <w:t>The Hyrax-type expander was developed in 1973 and consists of rigid wires with the screw located very close to the palate, intending to centralize forces at the center of maxillary resistance. It has no acrylic, facilitating oral hygiene (RINALDI et al., 2018).</w:t>
      </w:r>
      <w:r w:rsidR="007F1BA3" w:rsidRPr="00477098">
        <w:rPr>
          <w:rFonts w:ascii="Arial" w:hAnsi="Arial" w:cs="Arial"/>
          <w:lang w:val="pt-BR" w:eastAsia="pt-BR"/>
        </w:rPr>
        <w:t xml:space="preserve"> </w:t>
      </w:r>
      <w:r w:rsidRPr="00477098">
        <w:rPr>
          <w:rFonts w:ascii="Arial" w:hAnsi="Arial" w:cs="Arial"/>
          <w:lang w:val="pt-BR" w:eastAsia="pt-BR"/>
        </w:rPr>
        <w:t>Given the widespread use of palatal expanders to establish harmony between the positions of the maxilla and mandible for correcting Class III malocclusion, this study presents a literature review comparing other techniques with the use of palatal expanders in the treatment of cases involving maxillary atresia.</w:t>
      </w:r>
    </w:p>
    <w:p w14:paraId="6827DC23" w14:textId="77777777" w:rsidR="00790ADA" w:rsidRPr="00FB3A86" w:rsidRDefault="00790ADA" w:rsidP="00441B6F">
      <w:pPr>
        <w:pStyle w:val="Body"/>
        <w:spacing w:after="0"/>
        <w:rPr>
          <w:rFonts w:ascii="Arial" w:hAnsi="Arial" w:cs="Arial"/>
        </w:rPr>
      </w:pPr>
    </w:p>
    <w:p w14:paraId="5C3515A3" w14:textId="262200C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3EAD407" w14:textId="77777777" w:rsidR="00E9168D" w:rsidRPr="00E9168D" w:rsidRDefault="00E9168D" w:rsidP="00E9168D">
      <w:pPr>
        <w:spacing w:before="100" w:beforeAutospacing="1" w:after="100" w:afterAutospacing="1"/>
        <w:ind w:firstLine="720"/>
        <w:jc w:val="both"/>
        <w:rPr>
          <w:rFonts w:ascii="Arial" w:hAnsi="Arial" w:cs="Arial"/>
          <w:lang w:val="pt-BR" w:eastAsia="pt-BR"/>
        </w:rPr>
      </w:pPr>
      <w:r w:rsidRPr="00E9168D">
        <w:rPr>
          <w:rFonts w:ascii="Arial" w:hAnsi="Arial" w:cs="Arial"/>
          <w:lang w:val="pt-BR" w:eastAsia="pt-BR"/>
        </w:rPr>
        <w:t>This study is an integrative literature review, which used the following guiding research question: what are the effects of using palatal expanders in patients with Class III malocclusion? The bibliographic research was conducted from 2014 to 2024, in the PubMed and Virtual Health Library (BVS) databases in the English language. The terms “Palatal Expansion Technique,” “Class III,” and “Orthodontics,” indexed in the Health Sciences Descriptors (DeCS), were used with the Boolean operator “AND.” The inclusion criteria for this work encompass studies that evaluate the effects of palatal expansion in Class III patients. Conversely, the exclusion criteria were: theses, monographs, literature reviews, and articles that did not address the topic in question.</w:t>
      </w:r>
    </w:p>
    <w:p w14:paraId="124C6895" w14:textId="07E82861" w:rsidR="00E9168D" w:rsidRPr="00E9168D" w:rsidRDefault="00E9168D" w:rsidP="00E9168D">
      <w:pPr>
        <w:spacing w:before="100" w:beforeAutospacing="1" w:after="100" w:afterAutospacing="1"/>
        <w:rPr>
          <w:rFonts w:ascii="Times New Roman" w:hAnsi="Times New Roman"/>
          <w:sz w:val="24"/>
          <w:szCs w:val="24"/>
          <w:lang w:val="pt-BR" w:eastAsia="pt-BR"/>
        </w:rPr>
      </w:pPr>
      <w:r>
        <w:rPr>
          <w:rFonts w:ascii="Times New Roman" w:hAnsi="Times New Roman"/>
          <w:b/>
          <w:bCs/>
          <w:sz w:val="24"/>
          <w:szCs w:val="24"/>
          <w:lang w:val="pt-BR" w:eastAsia="pt-BR"/>
        </w:rPr>
        <w:t>3</w:t>
      </w:r>
      <w:r w:rsidRPr="00E9168D">
        <w:rPr>
          <w:rFonts w:ascii="Times New Roman" w:hAnsi="Times New Roman"/>
          <w:b/>
          <w:bCs/>
          <w:sz w:val="24"/>
          <w:szCs w:val="24"/>
          <w:lang w:val="pt-BR" w:eastAsia="pt-BR"/>
        </w:rPr>
        <w:t xml:space="preserve"> LITERATURE REVIEW</w:t>
      </w:r>
    </w:p>
    <w:p w14:paraId="1854E1D1" w14:textId="0E3D3522" w:rsidR="00E9168D" w:rsidRPr="00E9168D" w:rsidRDefault="00E9168D" w:rsidP="00E9168D">
      <w:pPr>
        <w:spacing w:before="100" w:beforeAutospacing="1" w:after="100" w:afterAutospacing="1"/>
        <w:jc w:val="both"/>
        <w:rPr>
          <w:rFonts w:ascii="Arial" w:hAnsi="Arial" w:cs="Arial"/>
          <w:sz w:val="22"/>
          <w:szCs w:val="22"/>
          <w:lang w:val="pt-BR" w:eastAsia="pt-BR"/>
        </w:rPr>
      </w:pPr>
      <w:r w:rsidRPr="00E9168D">
        <w:rPr>
          <w:rFonts w:ascii="Arial" w:hAnsi="Arial" w:cs="Arial"/>
          <w:b/>
          <w:bCs/>
          <w:sz w:val="22"/>
          <w:szCs w:val="22"/>
          <w:lang w:val="pt-BR" w:eastAsia="pt-BR"/>
        </w:rPr>
        <w:t>3.1 Classification, Definition of Class III Malocclusion, and Prevalence</w:t>
      </w:r>
    </w:p>
    <w:p w14:paraId="664BFA02" w14:textId="77777777" w:rsidR="00E9168D" w:rsidRDefault="00E9168D" w:rsidP="00E9168D">
      <w:pPr>
        <w:spacing w:before="100" w:beforeAutospacing="1" w:after="100" w:afterAutospacing="1"/>
        <w:ind w:firstLine="720"/>
        <w:jc w:val="both"/>
        <w:rPr>
          <w:rFonts w:ascii="Arial" w:hAnsi="Arial" w:cs="Arial"/>
          <w:lang w:val="pt-BR" w:eastAsia="pt-BR"/>
        </w:rPr>
      </w:pPr>
      <w:r w:rsidRPr="00E9168D">
        <w:rPr>
          <w:rFonts w:ascii="Arial" w:hAnsi="Arial" w:cs="Arial"/>
          <w:lang w:val="pt-BR" w:eastAsia="pt-BR"/>
        </w:rPr>
        <w:lastRenderedPageBreak/>
        <w:t>According to Angle, malocclusions are classified into three main classes: Class I, Class II, and Class III. Class I is characterized by an adequate relationship between the upper and lower first molars, while Class II involves a protrusion of the maxilla in relation to the mandible. Class III, on the other hand, is identified by mandibular protrusion relative to the maxilla, resulting in an anterior crossbite (HU et al., 2024).</w:t>
      </w:r>
    </w:p>
    <w:p w14:paraId="3FCA07AA" w14:textId="4D12AE24" w:rsidR="00E9168D" w:rsidRDefault="00E9168D" w:rsidP="00E9168D">
      <w:pPr>
        <w:spacing w:before="100" w:beforeAutospacing="1" w:after="100" w:afterAutospacing="1"/>
        <w:ind w:firstLine="720"/>
        <w:jc w:val="both"/>
        <w:rPr>
          <w:rFonts w:ascii="Arial" w:hAnsi="Arial" w:cs="Arial"/>
          <w:lang w:val="pt-BR" w:eastAsia="pt-BR"/>
        </w:rPr>
      </w:pPr>
      <w:r w:rsidRPr="00E9168D">
        <w:rPr>
          <w:rFonts w:ascii="Arial" w:hAnsi="Arial" w:cs="Arial"/>
          <w:lang w:val="pt-BR" w:eastAsia="pt-BR"/>
        </w:rPr>
        <w:t>Class III malocclusion, also known as mandibulares prognathism, is characterized by protrusion of the mandible in relation to the maxilla, resulting in an unfavorable relationship between the dental arches, which may cause aesthetic and functional problems such as difficulties in chewing and speech. This condition can have a skeletal origin, related to disproportionate growth of the facial bones, or a dental origin, when only the teeth are misaligned (ZERE et al., 2018).</w:t>
      </w:r>
    </w:p>
    <w:p w14:paraId="0C30290D" w14:textId="77777777" w:rsidR="00E9168D" w:rsidRDefault="00E9168D" w:rsidP="00E9168D">
      <w:pPr>
        <w:spacing w:before="100" w:beforeAutospacing="1" w:after="100" w:afterAutospacing="1"/>
        <w:ind w:firstLine="720"/>
        <w:jc w:val="both"/>
        <w:rPr>
          <w:rFonts w:ascii="Arial" w:hAnsi="Arial" w:cs="Arial"/>
          <w:lang w:val="pt-BR" w:eastAsia="pt-BR"/>
        </w:rPr>
      </w:pPr>
      <w:r w:rsidRPr="00E9168D">
        <w:rPr>
          <w:rFonts w:ascii="Arial" w:hAnsi="Arial" w:cs="Arial"/>
          <w:lang w:val="pt-BR" w:eastAsia="pt-BR"/>
        </w:rPr>
        <w:t>The prevalence of malocclusions varies among different populations and geographic regions. Class III malocclusion is less common than Classes I and II, with a prevalence ranging from 3% to 7% worldwide. Studies indicate that genetic factors play a significant role in its etiology, although environmental factors can also influence the development of this condition (CENZATO; NOBILI; MASPERO, 2021).</w:t>
      </w:r>
    </w:p>
    <w:p w14:paraId="35CF6E6B" w14:textId="77777777" w:rsidR="00E9168D" w:rsidRDefault="00E9168D" w:rsidP="00E9168D">
      <w:pPr>
        <w:spacing w:before="100" w:beforeAutospacing="1" w:after="100" w:afterAutospacing="1"/>
        <w:ind w:firstLine="720"/>
        <w:jc w:val="both"/>
        <w:rPr>
          <w:rFonts w:ascii="Arial" w:hAnsi="Arial" w:cs="Arial"/>
          <w:lang w:val="pt-BR" w:eastAsia="pt-BR"/>
        </w:rPr>
      </w:pPr>
      <w:r w:rsidRPr="00E9168D">
        <w:rPr>
          <w:rFonts w:ascii="Arial" w:hAnsi="Arial" w:cs="Arial"/>
          <w:lang w:val="pt-BR" w:eastAsia="pt-BR"/>
        </w:rPr>
        <w:t>This condition can cause a series of functional and aesthetic complications, negatively impacting chewing, speech, and facial aesthetics of patients. Furthermore, it is associated with an increased risk of psychological problems, such as low self-esteem and dissatisfaction with body image. Studies suggest that early treatment can prevent the need for more complex and invasive surgical interventions in the future (ZERE et al., 2018; LATHROP-MARSHALL et al., 2022).</w:t>
      </w:r>
    </w:p>
    <w:p w14:paraId="2902A3EB" w14:textId="152133DD" w:rsidR="00E9168D" w:rsidRPr="00E9168D" w:rsidRDefault="00E9168D" w:rsidP="00E9168D">
      <w:pPr>
        <w:spacing w:before="100" w:beforeAutospacing="1" w:after="100" w:afterAutospacing="1"/>
        <w:ind w:firstLine="720"/>
        <w:jc w:val="both"/>
        <w:rPr>
          <w:rFonts w:ascii="Arial" w:hAnsi="Arial" w:cs="Arial"/>
          <w:lang w:val="pt-BR" w:eastAsia="pt-BR"/>
        </w:rPr>
      </w:pPr>
      <w:r w:rsidRPr="00E9168D">
        <w:rPr>
          <w:rFonts w:ascii="Arial" w:hAnsi="Arial" w:cs="Arial"/>
          <w:lang w:val="pt-BR" w:eastAsia="pt-BR"/>
        </w:rPr>
        <w:t>Understanding the prevalence and impact of Class III malocclusion is essential for developing effective treatment strategies. Recent epidemiological studies have shown a trend of increasing Class III diagnoses, which may be related to genetic factors and changes in facial growth patterns (AZAMIAN; FARINAZ, 2016). This underscores the importance of preventive and interceptive approaches in orthodontics.</w:t>
      </w:r>
    </w:p>
    <w:p w14:paraId="65572E6F" w14:textId="26CA2465" w:rsidR="00E9168D" w:rsidRPr="00E9168D" w:rsidRDefault="00E9168D" w:rsidP="00E9168D">
      <w:pPr>
        <w:spacing w:before="100" w:beforeAutospacing="1" w:after="100" w:afterAutospacing="1"/>
        <w:jc w:val="both"/>
        <w:rPr>
          <w:rFonts w:ascii="Arial" w:hAnsi="Arial" w:cs="Arial"/>
          <w:sz w:val="22"/>
          <w:szCs w:val="22"/>
          <w:lang w:val="pt-BR" w:eastAsia="pt-BR"/>
        </w:rPr>
      </w:pPr>
      <w:r w:rsidRPr="00E9168D">
        <w:rPr>
          <w:rFonts w:ascii="Arial" w:hAnsi="Arial" w:cs="Arial"/>
          <w:b/>
          <w:bCs/>
          <w:sz w:val="22"/>
          <w:szCs w:val="22"/>
          <w:lang w:val="pt-BR" w:eastAsia="pt-BR"/>
        </w:rPr>
        <w:t>3.2 Etiology of Class III Malocclusion</w:t>
      </w:r>
    </w:p>
    <w:p w14:paraId="5C9D3DC7" w14:textId="77777777" w:rsidR="00E9168D" w:rsidRPr="00E9168D" w:rsidRDefault="00E9168D" w:rsidP="00E9168D">
      <w:pPr>
        <w:spacing w:before="100" w:beforeAutospacing="1" w:after="100" w:afterAutospacing="1"/>
        <w:ind w:firstLine="720"/>
        <w:jc w:val="both"/>
        <w:rPr>
          <w:rFonts w:ascii="Arial" w:hAnsi="Arial" w:cs="Arial"/>
          <w:lang w:val="pt-BR" w:eastAsia="pt-BR"/>
        </w:rPr>
      </w:pPr>
      <w:r w:rsidRPr="00E9168D">
        <w:rPr>
          <w:rFonts w:ascii="Arial" w:hAnsi="Arial" w:cs="Arial"/>
          <w:lang w:val="pt-BR" w:eastAsia="pt-BR"/>
        </w:rPr>
        <w:t>The etiology of Class III malocclusion is multifactorial, with a genetic influence. Heredity plays a crucial role, especially in Asian populations where the prevalence of this condition is higher. Genetic transmission can affect both mandibular growth and maxillary development, resulting in a skeletal discrepancy that characterizes Class III (DILIO et al., 2014).</w:t>
      </w:r>
    </w:p>
    <w:p w14:paraId="1757D2E3" w14:textId="77777777" w:rsidR="00E9168D" w:rsidRPr="00E9168D" w:rsidRDefault="00E9168D" w:rsidP="00E9168D">
      <w:pPr>
        <w:spacing w:before="100" w:beforeAutospacing="1" w:after="100" w:afterAutospacing="1"/>
        <w:ind w:firstLine="720"/>
        <w:jc w:val="both"/>
        <w:rPr>
          <w:rFonts w:ascii="Arial" w:hAnsi="Arial" w:cs="Arial"/>
          <w:lang w:val="pt-BR" w:eastAsia="pt-BR"/>
        </w:rPr>
      </w:pPr>
      <w:r w:rsidRPr="00E9168D">
        <w:rPr>
          <w:rFonts w:ascii="Arial" w:hAnsi="Arial" w:cs="Arial"/>
          <w:lang w:val="pt-BR" w:eastAsia="pt-BR"/>
        </w:rPr>
        <w:t>Although genetics is an important factor, environmental factors also contribute to the development of Class III malocclusion. Harmful oral habits, such as prolonged digit sucking and atypical swallowing, can influence the growth and position of the jaws. Additionally, conditions like mouth breathing can affect tongue posture and alter facial development (GUGLIELMI et al., 2024).</w:t>
      </w:r>
    </w:p>
    <w:p w14:paraId="1F420EE8" w14:textId="77777777" w:rsidR="00E9168D" w:rsidRPr="00E9168D" w:rsidRDefault="00E9168D" w:rsidP="00E9168D">
      <w:pPr>
        <w:spacing w:before="100" w:beforeAutospacing="1" w:after="100" w:afterAutospacing="1"/>
        <w:ind w:firstLine="720"/>
        <w:jc w:val="both"/>
        <w:rPr>
          <w:rFonts w:ascii="Arial" w:hAnsi="Arial" w:cs="Arial"/>
          <w:lang w:val="pt-BR" w:eastAsia="pt-BR"/>
        </w:rPr>
      </w:pPr>
      <w:r w:rsidRPr="00E9168D">
        <w:rPr>
          <w:rFonts w:ascii="Arial" w:hAnsi="Arial" w:cs="Arial"/>
          <w:lang w:val="pt-BR" w:eastAsia="pt-BR"/>
        </w:rPr>
        <w:t>Abnormal growth of the jaws is one of the main skeletal factors involved in the etiology of Class III malocclusion. Mandibular prognathism, characterized by excessive growth of the mandible, is often observed. On the other hand, maxillary hypoplasia, where maxillary development is inadequate, can also contribute to this malocclusion, resulting in a discrepancy between the arches (DE CLERCK; PROFFIT, 2015).</w:t>
      </w:r>
    </w:p>
    <w:p w14:paraId="444295D9" w14:textId="228C10A7" w:rsidR="00E9168D" w:rsidRPr="00E9168D" w:rsidRDefault="00E9168D" w:rsidP="00E9168D">
      <w:pPr>
        <w:spacing w:before="100" w:beforeAutospacing="1" w:after="100" w:afterAutospacing="1"/>
        <w:ind w:firstLine="720"/>
        <w:jc w:val="both"/>
        <w:rPr>
          <w:rFonts w:ascii="Arial" w:hAnsi="Arial" w:cs="Arial"/>
          <w:lang w:val="pt-BR" w:eastAsia="pt-BR"/>
        </w:rPr>
      </w:pPr>
      <w:r w:rsidRPr="00E9168D">
        <w:rPr>
          <w:rFonts w:ascii="Arial" w:hAnsi="Arial" w:cs="Arial"/>
          <w:lang w:val="pt-BR" w:eastAsia="pt-BR"/>
        </w:rPr>
        <w:lastRenderedPageBreak/>
        <w:t>Functional factors, such as abnormais function of the tongue and masticatory muscles, also play a role in the etiology of Class III malocclusion. Inadequate tongue posture during rest and swallowing can influence mandibular growth. Additionally, muscular imbalances may exacerbate mandibular protrusion, worsening the malocclusion (SUGAWARA et al., 2016).</w:t>
      </w:r>
    </w:p>
    <w:p w14:paraId="741A298E" w14:textId="71672C60" w:rsidR="00AA74E0" w:rsidRDefault="00E9168D" w:rsidP="003C44D7">
      <w:pPr>
        <w:spacing w:before="100" w:beforeAutospacing="1" w:after="100" w:afterAutospacing="1"/>
        <w:ind w:firstLine="720"/>
        <w:jc w:val="both"/>
        <w:rPr>
          <w:rFonts w:ascii="Arial" w:hAnsi="Arial" w:cs="Arial"/>
          <w:lang w:val="pt-BR" w:eastAsia="pt-BR"/>
        </w:rPr>
      </w:pPr>
      <w:r w:rsidRPr="00E9168D">
        <w:rPr>
          <w:rFonts w:ascii="Arial" w:hAnsi="Arial" w:cs="Arial"/>
          <w:lang w:val="pt-BR" w:eastAsia="pt-BR"/>
        </w:rPr>
        <w:t>Early diagnosis of Class III malocclusion is essential for treatment success. Identifying the underlying causes, whether genetic, environmental, or functional, allows for more effective orthodontic and orthopedic interventions. The use of palatal expanders in young patients, for example, can promote proper maxillary growth and prevent the need for future surgical interventions (RYU et al., 2015; SUGAWARA et al., 2016).</w:t>
      </w:r>
    </w:p>
    <w:p w14:paraId="7220E876" w14:textId="551222BD" w:rsidR="003C44D7" w:rsidRPr="003C44D7" w:rsidRDefault="003C44D7" w:rsidP="003C44D7">
      <w:pPr>
        <w:spacing w:before="100" w:beforeAutospacing="1" w:after="100" w:afterAutospacing="1"/>
        <w:jc w:val="both"/>
        <w:rPr>
          <w:rFonts w:ascii="Arial" w:hAnsi="Arial" w:cs="Arial"/>
          <w:sz w:val="22"/>
          <w:szCs w:val="22"/>
          <w:lang w:val="pt-BR" w:eastAsia="pt-BR"/>
        </w:rPr>
      </w:pPr>
      <w:r>
        <w:rPr>
          <w:rFonts w:ascii="Arial" w:hAnsi="Arial" w:cs="Arial"/>
          <w:b/>
          <w:bCs/>
          <w:sz w:val="22"/>
          <w:szCs w:val="22"/>
          <w:lang w:val="pt-BR" w:eastAsia="pt-BR"/>
        </w:rPr>
        <w:t>3</w:t>
      </w:r>
      <w:r w:rsidRPr="003C44D7">
        <w:rPr>
          <w:rFonts w:ascii="Arial" w:hAnsi="Arial" w:cs="Arial"/>
          <w:b/>
          <w:bCs/>
          <w:sz w:val="22"/>
          <w:szCs w:val="22"/>
          <w:lang w:val="pt-BR" w:eastAsia="pt-BR"/>
        </w:rPr>
        <w:t>.3 Palatal Expanders as Orthodontic Treatment for Class III</w:t>
      </w:r>
    </w:p>
    <w:p w14:paraId="7382F81E"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The use of palatal expanders is common in the treatment of Class III malocclusion, especially in young patients, where the palatal suture is still open. Rapid maxillary expansion (RME) is a common orthodontic approach to correct transverse discrepancies by promoting anterior maxillary growth. RME is particularly effective in children and adolescents due to the greater flexibility of craniofacial sutures during growth (LIONE et al., 2016).</w:t>
      </w:r>
    </w:p>
    <w:p w14:paraId="02757D7B" w14:textId="77FF769E"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RME is often combined with other orthopedic devices, such as</w:t>
      </w:r>
      <w:r>
        <w:rPr>
          <w:rFonts w:ascii="Arial" w:hAnsi="Arial" w:cs="Arial"/>
          <w:lang w:val="pt-BR" w:eastAsia="pt-BR"/>
        </w:rPr>
        <w:t xml:space="preserve"> </w:t>
      </w:r>
      <w:r w:rsidRPr="003C44D7">
        <w:rPr>
          <w:rFonts w:ascii="Arial" w:hAnsi="Arial" w:cs="Arial"/>
          <w:lang w:val="pt-BR" w:eastAsia="pt-BR"/>
        </w:rPr>
        <w:t>faces masks, to maximize effects on maxillary growth. Clinical studies show that combining these devices can significantly improve the maxillomandibular relationship, minimizing the need for future surgeries (SHIH et al., 2022). Additionally, RME can correct posterior crossbite, common in patients with skeletal Class III, and improve facial aesthetics.</w:t>
      </w:r>
    </w:p>
    <w:p w14:paraId="705B7E6B"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The literature also highlights that the timing of intervention is essential for treatment success. The use of palatal expanders during the growth peak phase results in better orthopedic outcomes compared to late interventions. This reinforces the importance of early detection of Class III malocclusion and timely intervention with RME (BACCETTI et al., 2001; FERRILLO et al., 2024).</w:t>
      </w:r>
    </w:p>
    <w:p w14:paraId="010DCB8F"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Early treatment of Class III malocclusion with palatal expanders can prevent the need for invasive surgical interventions in the future. By correcting the maxillomandibular relationship at early developmental stages, it is possible to improve not only facial aesthetics but also masticatory function and speech. The combined use of palatal expanders and face masks can significantly improve outcomes in young patients (LIONE et al., 2016).</w:t>
      </w:r>
    </w:p>
    <w:p w14:paraId="7E421119" w14:textId="5D7A45B1" w:rsidR="003C44D7" w:rsidRPr="003C44D7" w:rsidRDefault="003C44D7" w:rsidP="003C44D7">
      <w:pPr>
        <w:spacing w:before="100" w:beforeAutospacing="1" w:after="100" w:afterAutospacing="1"/>
        <w:jc w:val="both"/>
        <w:rPr>
          <w:rFonts w:ascii="Arial" w:hAnsi="Arial" w:cs="Arial"/>
          <w:sz w:val="22"/>
          <w:szCs w:val="22"/>
          <w:lang w:val="pt-BR" w:eastAsia="pt-BR"/>
        </w:rPr>
      </w:pPr>
      <w:r>
        <w:rPr>
          <w:rFonts w:ascii="Arial" w:hAnsi="Arial" w:cs="Arial"/>
          <w:b/>
          <w:bCs/>
          <w:sz w:val="22"/>
          <w:szCs w:val="22"/>
          <w:lang w:val="pt-BR" w:eastAsia="pt-BR"/>
        </w:rPr>
        <w:t>3</w:t>
      </w:r>
      <w:r w:rsidRPr="003C44D7">
        <w:rPr>
          <w:rFonts w:ascii="Arial" w:hAnsi="Arial" w:cs="Arial"/>
          <w:b/>
          <w:bCs/>
          <w:sz w:val="22"/>
          <w:szCs w:val="22"/>
          <w:lang w:val="pt-BR" w:eastAsia="pt-BR"/>
        </w:rPr>
        <w:t>.4 Mechanisms of Action of Palatal Expanders</w:t>
      </w:r>
    </w:p>
    <w:p w14:paraId="4796D744"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Palatal expanders are devices used to correct transverse maxillary discrepancies by expanding the upper arch through separation of the midpalatal suture. The mechanism of action depends on the type of expander used, whether tooth-supported (such as rapid maxillary expanders - RME) or bone-supported (such as mini-implant-assisted palatal expanders - MARPE) (MAINO et al., 2020). In the case of RME, the force applied is transmitted directly to the teeth, which in turn exert pressure on the alveolar bone and the palatal suture, promoting skeletal expansion. In MARPE, forces are distributed directly to the bone via mini-implants, allowing for more controlled expansion with fewer side effects on the teeth (ZENG et al., 2023).</w:t>
      </w:r>
    </w:p>
    <w:p w14:paraId="00CD3295"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lastRenderedPageBreak/>
        <w:t>An important aspect of the mechanism of palatal expanders is the biomechanical response of craniofacial structures. Finite element analysis studies show that activation of expanders generates three-dimensional displacements in the palate, with the greatest deformation observed in the anterior region. This expansion follows a decreasing pattern toward the posterior palate, creating a pyramidal expansion effect (MAINO et al., 2020; MENG et al., 2022). These displacements are responsible for the separation of the midpalatal suture and the transverse increase of the maxilla.</w:t>
      </w:r>
    </w:p>
    <w:p w14:paraId="5B1A40AA"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The efficiency of expanders depends on the developmental stage of the palatal suture. In young individuals, where the suture is not yet fully fused, expansion occurs in a more predictable and controlled manner. In adolescents and adults, where the suture tends to be more calcified, techniques such as MARPE are preferred as they minimize unwanted effects on the teeth and maximize skeletal expansion (ZENG et al., 2023).</w:t>
      </w:r>
    </w:p>
    <w:p w14:paraId="192F9EFD"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Comparisons between different types of expanders, such as tooth-supported and bone-supported, demonstrate that bone-supported expanders are more effective in providing greater and more symmetrical skeletal expansion, especially in patients with cleft palate or adults. This type of expander distributes force more homogeneously, reducing unwanted side effects such as asymmetric displacement of teeth and palate (MAINO et al., 2020).</w:t>
      </w:r>
    </w:p>
    <w:p w14:paraId="52F31E0F"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Furthermore, for selecting the type of expander and treatment protocol, individual factors such as patient age, palatal suture maturation stage, and clinical case complexity must also be considered. Since patients with Class III malocclusion have shown promising results with devices like MARPE due to their effectiveness in transverse expansion, which is essential for correcting maxillary discrepancy (TARRAF et al., 2023).</w:t>
      </w:r>
    </w:p>
    <w:p w14:paraId="692B717A" w14:textId="1C0509BF" w:rsidR="003C44D7" w:rsidRPr="003C44D7" w:rsidRDefault="003C44D7" w:rsidP="003C44D7">
      <w:pPr>
        <w:spacing w:before="100" w:beforeAutospacing="1" w:after="100" w:afterAutospacing="1"/>
        <w:jc w:val="both"/>
        <w:rPr>
          <w:rFonts w:ascii="Arial" w:hAnsi="Arial" w:cs="Arial"/>
          <w:sz w:val="22"/>
          <w:szCs w:val="22"/>
          <w:lang w:val="pt-BR" w:eastAsia="pt-BR"/>
        </w:rPr>
      </w:pPr>
      <w:r>
        <w:rPr>
          <w:rFonts w:ascii="Arial" w:hAnsi="Arial" w:cs="Arial"/>
          <w:b/>
          <w:bCs/>
          <w:sz w:val="22"/>
          <w:szCs w:val="22"/>
          <w:lang w:val="pt-BR" w:eastAsia="pt-BR"/>
        </w:rPr>
        <w:t>3</w:t>
      </w:r>
      <w:r w:rsidRPr="003C44D7">
        <w:rPr>
          <w:rFonts w:ascii="Arial" w:hAnsi="Arial" w:cs="Arial"/>
          <w:b/>
          <w:bCs/>
          <w:sz w:val="22"/>
          <w:szCs w:val="22"/>
          <w:lang w:val="pt-BR" w:eastAsia="pt-BR"/>
        </w:rPr>
        <w:t>.5 Impact on Transverse Expansion</w:t>
      </w:r>
    </w:p>
    <w:p w14:paraId="42AD3E38"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Palatal expanders for transverse expansion in Class III malocclusion have been widely studied due to the anatomical and functional changes they may cause. Transverse maxillary expansion using palatal expanders has shown positive results in correcting Class III malocclusion. Correction of posterior crossbite, common in these patients, is one of the primary goals of orthodontic treatment (RUTILI et al., 2021).</w:t>
      </w:r>
    </w:p>
    <w:p w14:paraId="0B38CF93"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The dentoalveolar impacts resulting from maxillary expansion are highly relevant. Patients undergoing treatment with palatal expanders, such as the Ni-Ti Memoria® Leaf Expander, show increased distances between canines and between molars, as well as an increase in the dental arch perimeter. These effects aid in correcting transverse discrepancies and promote the creation of adequate space for the eruption of permanent teeth without causing excessive dental tipping. These benefits are especially advantageous in growing patients, where bone remodeling occurs more effectively (INCHINGOLO et al., 2023).</w:t>
      </w:r>
    </w:p>
    <w:p w14:paraId="1D7FFD17"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In adult or adolescent patients, the use of devices such as the mini-implant-assisted palatal expander (MARPE) may be necessary to achieve the desired skeletal expansion without resorting to orthognathic surgery. This device results in more controlled expansion, recommended for patients with higher bone density, contributing to improved facial symmetry and dental occlusion (HSU et al., 2023).</w:t>
      </w:r>
    </w:p>
    <w:p w14:paraId="439A6757" w14:textId="6AD7A8CA"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 xml:space="preserve">Correction of transverse discrepancy contributes to an improved facial profile, especially in patients with mandibular prognathism. Maxillary expansion helps establish a more balanced proportion between the maxilla and mandible, providing a more harmonious and symmetrical facial appearance (IODICE et al., 2013). However, some side effects may </w:t>
      </w:r>
      <w:r w:rsidRPr="003C44D7">
        <w:rPr>
          <w:rFonts w:ascii="Arial" w:hAnsi="Arial" w:cs="Arial"/>
          <w:lang w:val="pt-BR" w:eastAsia="pt-BR"/>
        </w:rPr>
        <w:lastRenderedPageBreak/>
        <w:t>occur, such as buccal tipping of molars and alveolar bone resorption. Despite this, these impacts can be minimized with proper device use and careful treatment monitoring. Precise control of expander activation, combined with digital technologies in planning and execution, is essential to ensure optimized results (UGOLINI et al., 2024).</w:t>
      </w:r>
    </w:p>
    <w:p w14:paraId="157B4229" w14:textId="413947F8" w:rsidR="003C44D7" w:rsidRPr="003C44D7" w:rsidRDefault="003C44D7" w:rsidP="003C44D7">
      <w:pPr>
        <w:spacing w:before="100" w:beforeAutospacing="1" w:after="100" w:afterAutospacing="1"/>
        <w:jc w:val="both"/>
        <w:rPr>
          <w:rFonts w:ascii="Arial" w:hAnsi="Arial" w:cs="Arial"/>
          <w:sz w:val="22"/>
          <w:szCs w:val="22"/>
          <w:lang w:val="pt-BR" w:eastAsia="pt-BR"/>
        </w:rPr>
      </w:pPr>
      <w:r>
        <w:rPr>
          <w:rFonts w:ascii="Arial" w:hAnsi="Arial" w:cs="Arial"/>
          <w:b/>
          <w:bCs/>
          <w:sz w:val="22"/>
          <w:szCs w:val="22"/>
          <w:lang w:val="pt-BR" w:eastAsia="pt-BR"/>
        </w:rPr>
        <w:t>3</w:t>
      </w:r>
      <w:r w:rsidRPr="003C44D7">
        <w:rPr>
          <w:rFonts w:ascii="Arial" w:hAnsi="Arial" w:cs="Arial"/>
          <w:b/>
          <w:bCs/>
          <w:sz w:val="22"/>
          <w:szCs w:val="22"/>
          <w:lang w:val="pt-BR" w:eastAsia="pt-BR"/>
        </w:rPr>
        <w:t>.6 Comparison Between Tooth-Supported and Skeletal Expanders</w:t>
      </w:r>
    </w:p>
    <w:p w14:paraId="34A5D24C"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The choice of expander type in Class III patients has been widely debated due to differing implications regarding efficacy, skeletal effects, and stability of results. Skeletal expanders are often regarded as more effective in promoting significant skeletal changes, especially in transverse maxillary expansion. Conversely, tooth-supported expanders tend to have a greater impact on teeth than on bone structure, which may limit their efficacy in severe Class III cases (D’APUZZO et al., 2022).</w:t>
      </w:r>
    </w:p>
    <w:p w14:paraId="58817850"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The main advantage of skeletal expanders lies in their ability to minimize dental side effects such as tipping of posterior teeth and protrusion of upper incisors, which are commonly observed with tooth-supported expanders like the Hyrax model. These unwanted effects can compromise orthodontic treatment outcomes, especially in patients requiring more significant bone correction. Skeletal expanders, particularly hybrid models that use both bone and dental anchorage, reduce these negative impacts, providing a more balanced and effective expansion (CARTER et al., 2023; ROZZI et al., 2023).</w:t>
      </w:r>
    </w:p>
    <w:p w14:paraId="79F17292"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Comparative studies show that patients treated with skeletal expanders, such as skeletal Hyrax or mini-implant-anchored expanders, experience greater expansion of nasomaxillary structures and fewer dentoalveolar changes. These findings suggest that skeletal devices are better suited for Class III patients who require significant correction of the bone structure. The effectiveness of these devices in promoting skeletal changes without compromising dental positioning is a key factor in treatment choice (ALVES et al., 2020; BISTAFFA et al., 2023).</w:t>
      </w:r>
    </w:p>
    <w:p w14:paraId="3EC53F41"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Current clinical recommendations emphasize the importance of using skeletal or hybrid expanders in young patients with Class III malocclusion to optimize skeletal results and reduce dental complications. These devices are particularly effective during growth phases, allowing for more natural and less invasive expansion. Scientific literature supports this approach as one of the most efficient for treating considerable skeletal discrepancies.</w:t>
      </w:r>
    </w:p>
    <w:p w14:paraId="30186FF7"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The device selected for a Class III clinical case should be based on individual patient characteristics, such as age, residual bone growth, and severity of malocclusion. While tooth-supported expanders may be suitable for mild to moderate cases, skeletal expanders are recommended for severe cases where bone correction is essential. This strategic choice is crucial to optimizing treatment outcomes and minimizing complications (MOSLEH et al., 2015).</w:t>
      </w:r>
    </w:p>
    <w:p w14:paraId="7D7E6D41" w14:textId="25AADDF0" w:rsidR="003C44D7" w:rsidRPr="003C44D7" w:rsidRDefault="003C44D7" w:rsidP="003C44D7">
      <w:pPr>
        <w:spacing w:before="100" w:beforeAutospacing="1" w:after="100" w:afterAutospacing="1"/>
        <w:jc w:val="both"/>
        <w:rPr>
          <w:rFonts w:ascii="Arial" w:hAnsi="Arial" w:cs="Arial"/>
          <w:sz w:val="22"/>
          <w:szCs w:val="22"/>
          <w:lang w:val="pt-BR" w:eastAsia="pt-BR"/>
        </w:rPr>
      </w:pPr>
      <w:r w:rsidRPr="003C44D7">
        <w:rPr>
          <w:rFonts w:ascii="Arial" w:hAnsi="Arial" w:cs="Arial"/>
          <w:b/>
          <w:bCs/>
          <w:sz w:val="22"/>
          <w:szCs w:val="22"/>
          <w:lang w:val="pt-BR" w:eastAsia="pt-BR"/>
        </w:rPr>
        <w:t>3.7 Long-term Stability of Results</w:t>
      </w:r>
    </w:p>
    <w:p w14:paraId="7632637A"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Long-term stability of results after using palatal expanders is an important consideration for determining the efficacy of these devices in Class III patients. Palatal expansion can provide significant improvements in arch width and occlusal relationships, but the maintenance of these results may vary (FOERSCH et al., 2015).</w:t>
      </w:r>
    </w:p>
    <w:p w14:paraId="061F2BBF"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lastRenderedPageBreak/>
        <w:t>These outcomes are influenced by several factors, including patient age, technique used, and post-treatment follow-up. Combining expanders with other therapeutic approaches, especially in adults, is crucial to ensure long-term treatment success (FOERSCH et al., 2015).</w:t>
      </w:r>
    </w:p>
    <w:p w14:paraId="74DDEB91"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In young patients, expanders promote beneficial skeletal changes that can be maintained over time, particularly when combined with other orthodontic treatments. Conversely, in adults, stability tends to be less predictable due to the maturity of craniofacial sutures, often requiring complementary interventions such as mini-implants (PAPADOPOULOU et al., 2022).</w:t>
      </w:r>
    </w:p>
    <w:p w14:paraId="00A307D3"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Various factors influence long-term stability of expansion, such as patient age and technique employed. Studies indicate that rapid maxillary expansion can result in stable skeletal correction, but the use of retainers is essential to prevent relapse, especially in severe Class III cases. Regular post-treatment monitoring is vital to observe possible changes in dental alignment and bone structure (RYU et al., 2015; ANTELO et al., 2020).</w:t>
      </w:r>
    </w:p>
    <w:p w14:paraId="096FDDBB"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In adolescents, devices such as MARPE (Mini-implant Assisted Rapid Palatal Expander) have proven effective in maintaining results, especially due to greater bone remodeling capacity at this age. Early intervention during growth facilitates adaptation of bone structures, increasing the chances of prolonged stability of achieved results (MAINO et al., 2023). In adults, however, results are more challenging. Class III patients present greater resistance of palatal sutures, which may limit skeletal expansion effects. In these cases, combining palatal expanders with surgical techniques may be necessary to achieve stable and lasting correction (LIN et al., 2023).</w:t>
      </w:r>
    </w:p>
    <w:p w14:paraId="68B3E2CE" w14:textId="1D0932A3" w:rsidR="003C44D7" w:rsidRPr="003C44D7" w:rsidRDefault="003C44D7" w:rsidP="003C44D7">
      <w:pPr>
        <w:spacing w:before="100" w:beforeAutospacing="1" w:after="100" w:afterAutospacing="1"/>
        <w:jc w:val="both"/>
        <w:rPr>
          <w:rFonts w:ascii="Arial" w:hAnsi="Arial" w:cs="Arial"/>
          <w:b/>
          <w:bCs/>
          <w:sz w:val="22"/>
          <w:szCs w:val="22"/>
          <w:lang w:val="pt-BR" w:eastAsia="pt-BR"/>
        </w:rPr>
      </w:pPr>
      <w:r>
        <w:rPr>
          <w:rFonts w:ascii="Arial" w:hAnsi="Arial" w:cs="Arial"/>
          <w:b/>
          <w:bCs/>
          <w:sz w:val="22"/>
          <w:szCs w:val="22"/>
          <w:lang w:val="pt-BR" w:eastAsia="pt-BR"/>
        </w:rPr>
        <w:t>3</w:t>
      </w:r>
      <w:r w:rsidRPr="003C44D7">
        <w:rPr>
          <w:rFonts w:ascii="Arial" w:hAnsi="Arial" w:cs="Arial"/>
          <w:b/>
          <w:bCs/>
          <w:sz w:val="22"/>
          <w:szCs w:val="22"/>
          <w:lang w:val="pt-BR" w:eastAsia="pt-BR"/>
        </w:rPr>
        <w:t>.8 Effect on Respiratory Function</w:t>
      </w:r>
    </w:p>
    <w:p w14:paraId="5810F524"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The use of palatal expanders in Class III patients can have an important impact on respiratory function. Maxillary correction improves the upper airway by increasing the sagittal dimensions of the pharynx, which facilitates airflow and thus reduces respiratory resistance, especially during sleep (ANICETO et al., 2015).</w:t>
      </w:r>
    </w:p>
    <w:p w14:paraId="1D994D08"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A study demonstrated that the palatal bone thickness of the maxilla also influences respiratory outcomes in Class III patients, particularly when using expanders. Tomographic analysis showed that specific areas of palatal bone thickness may be related to the effectiveness in improving the airways, reinforcing the importance of careful planning when using these devices (CHEN; ZHANG; LIU, 2021).</w:t>
      </w:r>
    </w:p>
    <w:p w14:paraId="1D2CF56A"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Mini-implant assisted maxillary expansion (MARPE) can have positive effects in adults with obstructive sleep apnea. Patients treated with MARPE showed notable improvements in quality of life, which are related to respiratory function during sleep (FENG et al., 2023). Furthermore, the combination of rapid palatal expansion (RPE) with a face mask in Class III patients is also effective in improving respiratory function. This protocol has been associated with an increase in the dimensions of the nasopharyngeal airways, which can reduce airflow resistance, improving respiratory function during sleep (BENETTI et al., 2024).</w:t>
      </w:r>
    </w:p>
    <w:p w14:paraId="17F6E6AD" w14:textId="2144D878"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Additionally, the combination of RPE with a face mask in Class III patients is effective not only in correcting skeletal discrepancies but also in enlarging the nasopharyngeal airway dimensions, resulting in significant improvements in breathing. These treatment protocols show promise both in resolving malocclusion and in improving respiratory function, especially in adults (CHAMI et al., 2024).</w:t>
      </w:r>
    </w:p>
    <w:p w14:paraId="69CE7230" w14:textId="2FBE8B4F" w:rsidR="003C44D7" w:rsidRPr="003C44D7" w:rsidRDefault="003C44D7" w:rsidP="003C44D7">
      <w:pPr>
        <w:spacing w:before="100" w:beforeAutospacing="1" w:after="100" w:afterAutospacing="1"/>
        <w:jc w:val="both"/>
        <w:rPr>
          <w:rFonts w:ascii="Arial" w:hAnsi="Arial" w:cs="Arial"/>
          <w:b/>
          <w:bCs/>
          <w:sz w:val="22"/>
          <w:szCs w:val="22"/>
          <w:lang w:val="pt-BR" w:eastAsia="pt-BR"/>
        </w:rPr>
      </w:pPr>
      <w:r w:rsidRPr="003C44D7">
        <w:rPr>
          <w:rFonts w:ascii="Arial" w:hAnsi="Arial" w:cs="Arial"/>
          <w:b/>
          <w:bCs/>
          <w:sz w:val="22"/>
          <w:szCs w:val="22"/>
          <w:lang w:val="pt-BR" w:eastAsia="pt-BR"/>
        </w:rPr>
        <w:lastRenderedPageBreak/>
        <w:t>3.9 Effects of Palatal Expansion on Facial Aesthetics</w:t>
      </w:r>
    </w:p>
    <w:p w14:paraId="2FFF914D"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Palatal expansion not only corrects functional problems but also has aesthetic impacts on the face. This procedure can significantly contribute to improving facial harmony, especially in patients with a narrow maxilla, helping to balance facial proportions and, in some cases, projecting the midface more evenly (GUERRA; IJZ, 2019).</w:t>
      </w:r>
    </w:p>
    <w:p w14:paraId="7A760618"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Palatal expansion influences the appearance of the smile by increasing the width of the upper dental arch and providing a broader, more harmonious smile. Facial aesthetics also benefit from improved facial symmetry, particularly in young patients where early treatment can prevent the need for more complex surgical interventions in the future (GRASSIA et al., 2014).</w:t>
      </w:r>
    </w:p>
    <w:p w14:paraId="1CD4BFBB"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With the increased width of the upper maxilla, the position and shape of the nose can also be positively altered, resulting in a more balanced and aesthetic facial appearance. These aesthetic effects complement the functional improvements provided by the procedure, as evidenced by research analyzing palatal shape changes through deep learning technologies and 3D geometric modeling. Moreover, approaches such as the use of orthodontic devices like Homeoblock, which promote palatal expansion, can also remodel the underlying bony structures, contributing to changes in the appearance of the cheekbones and the area around the eyes. This remodeling can soften expression lines and improve facial contour, especially in adult patients (NAUWELAERS et al., 2021).</w:t>
      </w:r>
    </w:p>
    <w:p w14:paraId="3B70228A" w14:textId="41972068"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Patients undergoing palatal expansion report improvements in overall aesthetics, as the procedure can correct facial asymmetries and enhance facial projection, increasing confidence and satisfaction with their appearance. Careful and personalized evaluation by orthodontists is essential to ensure these aesthetic results are efficiently achieved (GUERRA; IJZ, 2019).</w:t>
      </w:r>
    </w:p>
    <w:p w14:paraId="408F3626" w14:textId="449E1883" w:rsidR="003C44D7" w:rsidRPr="003C44D7" w:rsidRDefault="003C44D7" w:rsidP="003C44D7">
      <w:pPr>
        <w:spacing w:before="100" w:beforeAutospacing="1" w:after="100" w:afterAutospacing="1"/>
        <w:jc w:val="both"/>
        <w:rPr>
          <w:rFonts w:ascii="Arial" w:hAnsi="Arial" w:cs="Arial"/>
          <w:b/>
          <w:bCs/>
          <w:sz w:val="22"/>
          <w:szCs w:val="22"/>
          <w:lang w:val="pt-BR" w:eastAsia="pt-BR"/>
        </w:rPr>
      </w:pPr>
      <w:r w:rsidRPr="003C44D7">
        <w:rPr>
          <w:rFonts w:ascii="Arial" w:hAnsi="Arial" w:cs="Arial"/>
          <w:b/>
          <w:bCs/>
          <w:sz w:val="22"/>
          <w:szCs w:val="22"/>
          <w:lang w:val="pt-BR" w:eastAsia="pt-BR"/>
        </w:rPr>
        <w:t>3.10 Technological Advances and Development of New Devices</w:t>
      </w:r>
    </w:p>
    <w:p w14:paraId="511D2DD7"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Technological advances in the development of palatal expanders have played a crucial role in treating patients with Class III malocclusion. 3D printing has facilitated the creation of customized palatal expanders, allowing a more precise fit to the patient and reducing undesirable side effects such as dental tipping and root resorption. Finite Element Analysis (FEA) has also been applied to optimize the design of micro-implant assisted expanders, resulting in more controlled and efficient expansion, especially in cases of maxillary transverse deficiency in Class III patients (WANG et al., 2024).</w:t>
      </w:r>
    </w:p>
    <w:p w14:paraId="6774695E"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New technologies, such as 3D-printed MARPE devices, have shown promising results in treating transverse maxillary deficiencies in Class III patients. Furthermore, these devices promote changes both in transverse and anteroposterior dimensions, which can significantly improve the facial profile of patients. Another technological advance is the use of Temporary Anchorage Devices (TADs), which have increased the effectiveness of palatal expanders, especially in adult patients. These devices provide more stable anchorage, allowing greater control during maxillary expansion and minimizing common adverse effects seen with tooth-supported expanders (ANDRÉ et al., 2024).</w:t>
      </w:r>
    </w:p>
    <w:p w14:paraId="7B012390" w14:textId="24F01C94" w:rsidR="00790ADA"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 xml:space="preserve">The application of MARPE has also demonstrated a positive impact on correcting anterior and posterior crossbites in Class III patients. The technology not only facilitates </w:t>
      </w:r>
      <w:r w:rsidRPr="003C44D7">
        <w:rPr>
          <w:rFonts w:ascii="Arial" w:hAnsi="Arial" w:cs="Arial"/>
          <w:lang w:val="pt-BR" w:eastAsia="pt-BR"/>
        </w:rPr>
        <w:lastRenderedPageBreak/>
        <w:t>maxillary expansion but also contributes to better distribution of orthodontic forces, promoting a more stable and efficient treatment (WILMES et al., 2022).</w:t>
      </w:r>
    </w:p>
    <w:p w14:paraId="672A3D7D" w14:textId="178E5913" w:rsidR="003C44D7" w:rsidRPr="003C44D7" w:rsidRDefault="003C44D7" w:rsidP="003C44D7">
      <w:pPr>
        <w:spacing w:before="100" w:beforeAutospacing="1" w:after="100" w:afterAutospacing="1"/>
        <w:jc w:val="both"/>
        <w:rPr>
          <w:rFonts w:ascii="Arial" w:hAnsi="Arial" w:cs="Arial"/>
          <w:b/>
          <w:bCs/>
          <w:sz w:val="22"/>
          <w:szCs w:val="22"/>
          <w:lang w:val="pt-BR" w:eastAsia="pt-BR"/>
        </w:rPr>
      </w:pPr>
      <w:r w:rsidRPr="003C44D7">
        <w:rPr>
          <w:rFonts w:ascii="Arial" w:hAnsi="Arial" w:cs="Arial"/>
          <w:b/>
          <w:bCs/>
          <w:sz w:val="22"/>
          <w:szCs w:val="22"/>
          <w:lang w:val="pt-BR" w:eastAsia="pt-BR"/>
        </w:rPr>
        <w:t>3.11 Complications and Limitations of Treatment</w:t>
      </w:r>
    </w:p>
    <w:p w14:paraId="5A85BF99"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One of the risks associated with the use of palatal expanders, especially tooth-borne devices, is asymmetric expansion. When the device is not activated correctly or the force applied is irregular, this can result in uneven expansion of the maxillary halves, leading to issues such as dental deviation and facial discomfort. Strict control of the force during treatment is essential to minimize these adverse effects (WINSAUER et al., 2021).</w:t>
      </w:r>
    </w:p>
    <w:p w14:paraId="58142C98"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In adult Class III patients, the palatal bone thickness may be insufficient to properly anchor skeletal expansion devices. Bone thickness, particularly in the posterior palate region, can be limited, which hampers the stability of anchorage screws. In extreme cases, this limitation can lead to treatment failure or the need for more invasive interventions, such as surgically assisted expansion (CHEN; ZHANG; LIU, 2021).</w:t>
      </w:r>
    </w:p>
    <w:p w14:paraId="18FF9F29"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Another important factor that can limit treatment is the resistance of the palatal suture. In adult patients, the bony interdigitation of the midpalatal suture makes palatal expansion more complex and less predictable. As age increases, the bone in the palatal suture becomes more rigid and dense, making separation of the palatal halves more difficult. In Class III malocclusion patients, this bone resistance can limit treatment outcomes with expanders, requiring more aggressive approaches such as combining orthodontic techniques with surgery (DE OLIVEIRA et al., 2021).</w:t>
      </w:r>
    </w:p>
    <w:p w14:paraId="21899681"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In cases of severe bone resistance, palatal expansion cannot be achieved using conventional devices alone, necessitating surgical interventions. However, maxillary expansion surgery may present risks including infection, excessive bleeding, and poor healing. These complications can prolong patient recovery time and increase pain and discomfort, as well as potentially compromise the desired aesthetic and functional outcomes (COSTA et al., 2024).</w:t>
      </w:r>
    </w:p>
    <w:p w14:paraId="365F8597"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The use of expanders that rely on teeth as anchorage points can also result in undesirable complications in dental and periodontal tissues. These problems include gingival recession, inflammation, and root resorption. These complications are relevant in Class III patients, where periodontal health may already be compromised. Continuous periodontal monitoring during treatment is essential to minimize these effects (VIDALÓN et al., 2021).</w:t>
      </w:r>
    </w:p>
    <w:p w14:paraId="0994CA93" w14:textId="7777777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Skeletal expanders, such as MARPE, despite their proven efficacy, can present failures in screw anchorage. In patients with low bone density, such as those with osteoporosis or malnutrition, the screws may not properly fixate to the bone, resulting in the need for removal and reimplantation of the device, which increases treatment time and the risk of infections. Studies have shown that these failures can compromise treatment success, making careful evaluation of the patient's bone conditions before screw insertion essential (KAPETANOVIĆ et al., 2022; BRUNETTO et al., 2022).</w:t>
      </w:r>
    </w:p>
    <w:p w14:paraId="10968249" w14:textId="2C2C1F47" w:rsidR="003C44D7" w:rsidRPr="003C44D7" w:rsidRDefault="003C44D7" w:rsidP="003C44D7">
      <w:pPr>
        <w:spacing w:before="100" w:beforeAutospacing="1" w:after="100" w:afterAutospacing="1"/>
        <w:ind w:firstLine="720"/>
        <w:jc w:val="both"/>
        <w:rPr>
          <w:rFonts w:ascii="Arial" w:hAnsi="Arial" w:cs="Arial"/>
          <w:lang w:val="pt-BR" w:eastAsia="pt-BR"/>
        </w:rPr>
      </w:pPr>
      <w:r w:rsidRPr="003C44D7">
        <w:rPr>
          <w:rFonts w:ascii="Arial" w:hAnsi="Arial" w:cs="Arial"/>
          <w:lang w:val="pt-BR" w:eastAsia="pt-BR"/>
        </w:rPr>
        <w:t>Despite technological advances, there are still limitations in the expander devices available on the market. Devices like the Leaf Expander and MARPE have demonstrated good results in palatal expansion, but technology still faces challenges related to uniformity and predictability of results. This is particularly relevant in Class III malocclusion patients, where case complexity may require continuous adjustments and prolong treatment time, increasing patient discomfort (JEON et al., 2022; LUDWIG et al., 2022).</w:t>
      </w:r>
    </w:p>
    <w:p w14:paraId="75BE44EB"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1F66E415" w14:textId="77777777" w:rsidR="00790ADA" w:rsidRPr="00FB3A86" w:rsidRDefault="00790ADA" w:rsidP="00441B6F">
      <w:pPr>
        <w:pStyle w:val="Head1"/>
        <w:spacing w:after="0"/>
        <w:jc w:val="both"/>
        <w:rPr>
          <w:rFonts w:ascii="Arial" w:hAnsi="Arial" w:cs="Arial"/>
        </w:rPr>
      </w:pPr>
    </w:p>
    <w:p w14:paraId="20449978" w14:textId="77777777" w:rsidR="00F6590A" w:rsidRDefault="00F6590A" w:rsidP="00F6590A">
      <w:pPr>
        <w:pStyle w:val="Body"/>
        <w:ind w:firstLine="720"/>
        <w:rPr>
          <w:rFonts w:ascii="Arial" w:hAnsi="Arial" w:cs="Arial"/>
        </w:rPr>
      </w:pPr>
      <w:r w:rsidRPr="00F6590A">
        <w:rPr>
          <w:rFonts w:ascii="Arial" w:hAnsi="Arial" w:cs="Arial"/>
        </w:rPr>
        <w:t>The choice of the appropriate approach is crucial in patients with deciduous or mixed dentition, aiming to take advantage of bone growth and minimize esthetic and functional problems. According to Pires and colleagues (2017), early intervention is fundamental and should be carried out immediately after diagnosis. It is initially recommended to perform rapid maxillary expansion, followed by reverse mandibular traction, both combined with retention, in order to prevent relapse.</w:t>
      </w:r>
    </w:p>
    <w:p w14:paraId="57A89C5F" w14:textId="77777777" w:rsidR="00F6590A" w:rsidRDefault="00F6590A" w:rsidP="00F6590A">
      <w:pPr>
        <w:pStyle w:val="Body"/>
        <w:ind w:firstLine="720"/>
        <w:rPr>
          <w:rFonts w:ascii="Arial" w:hAnsi="Arial" w:cs="Arial"/>
        </w:rPr>
      </w:pPr>
      <w:r w:rsidRPr="00F6590A">
        <w:rPr>
          <w:rFonts w:ascii="Arial" w:hAnsi="Arial" w:cs="Arial"/>
        </w:rPr>
        <w:t>The main expanders used to promote rapid maxillary expansion are the Haas and the Hyrax. The Haas is a tooth</w:t>
      </w:r>
      <w:r w:rsidRPr="00F6590A">
        <w:rPr>
          <w:rFonts w:ascii="Cambria Math" w:hAnsi="Cambria Math" w:cs="Cambria Math"/>
        </w:rPr>
        <w:t>‑</w:t>
      </w:r>
      <w:r w:rsidRPr="00F6590A">
        <w:rPr>
          <w:rFonts w:ascii="Arial" w:hAnsi="Arial" w:cs="Arial"/>
        </w:rPr>
        <w:t>and</w:t>
      </w:r>
      <w:r w:rsidRPr="00F6590A">
        <w:rPr>
          <w:rFonts w:ascii="Cambria Math" w:hAnsi="Cambria Math" w:cs="Cambria Math"/>
        </w:rPr>
        <w:t>‑</w:t>
      </w:r>
      <w:r w:rsidRPr="00F6590A">
        <w:rPr>
          <w:rFonts w:ascii="Arial" w:hAnsi="Arial" w:cs="Arial"/>
        </w:rPr>
        <w:t>mucosa supported alternative and includes acrylic parts, while the Hyrax is only tooth</w:t>
      </w:r>
      <w:r w:rsidRPr="00F6590A">
        <w:rPr>
          <w:rFonts w:ascii="Cambria Math" w:hAnsi="Cambria Math" w:cs="Cambria Math"/>
        </w:rPr>
        <w:t>‑</w:t>
      </w:r>
      <w:r w:rsidRPr="00F6590A">
        <w:rPr>
          <w:rFonts w:ascii="Arial" w:hAnsi="Arial" w:cs="Arial"/>
        </w:rPr>
        <w:t>supported and has orthodontic bands cemented, which facilitates hygiene; however, both are effective with respect to the palatal disjunction process. This procedure is indicated when the patient presents skeletal alterations that include Class III, true and relative maxillary deficiency, nasal stenosis, and palatal clefts (PIRES et al., 2017).</w:t>
      </w:r>
    </w:p>
    <w:p w14:paraId="171C0E26" w14:textId="77777777" w:rsidR="00F6590A" w:rsidRDefault="00F6590A" w:rsidP="00F6590A">
      <w:pPr>
        <w:pStyle w:val="Body"/>
        <w:ind w:firstLine="720"/>
        <w:rPr>
          <w:rFonts w:ascii="Arial" w:hAnsi="Arial" w:cs="Arial"/>
        </w:rPr>
      </w:pPr>
      <w:r w:rsidRPr="00F6590A">
        <w:rPr>
          <w:rFonts w:ascii="Arial" w:hAnsi="Arial" w:cs="Arial"/>
        </w:rPr>
        <w:t xml:space="preserve">At times, the palatal expander is used in combination with other techniques. Some authors advocate the use of titanium miniplates as anchorage for applying orthopedic forces, with the aim of treating Class III malocclusion, which, according to these authors, allows facial growth without necessarily producing the previously expressed adverse effects; </w:t>
      </w:r>
      <w:proofErr w:type="gramStart"/>
      <w:r w:rsidRPr="00F6590A">
        <w:rPr>
          <w:rFonts w:ascii="Arial" w:hAnsi="Arial" w:cs="Arial"/>
        </w:rPr>
        <w:t>thus</w:t>
      </w:r>
      <w:proofErr w:type="gramEnd"/>
      <w:r w:rsidRPr="00F6590A">
        <w:rPr>
          <w:rFonts w:ascii="Arial" w:hAnsi="Arial" w:cs="Arial"/>
        </w:rPr>
        <w:t xml:space="preserve"> the technique consists of applying reverse forces to mini</w:t>
      </w:r>
      <w:r w:rsidRPr="00F6590A">
        <w:rPr>
          <w:rFonts w:ascii="Cambria Math" w:hAnsi="Cambria Math" w:cs="Cambria Math"/>
        </w:rPr>
        <w:t>‑</w:t>
      </w:r>
      <w:r w:rsidRPr="00F6590A">
        <w:rPr>
          <w:rFonts w:ascii="Arial" w:hAnsi="Arial" w:cs="Arial"/>
        </w:rPr>
        <w:t>implants, and not onto the anchor teeth of the maxilla (SURESH; SUNDARESWARAN; SATHYANADHAN, 2021).</w:t>
      </w:r>
    </w:p>
    <w:p w14:paraId="255FF17B" w14:textId="77777777" w:rsidR="00F6590A" w:rsidRDefault="00F6590A" w:rsidP="00F6590A">
      <w:pPr>
        <w:pStyle w:val="Body"/>
        <w:ind w:firstLine="720"/>
        <w:rPr>
          <w:rFonts w:ascii="Arial" w:hAnsi="Arial" w:cs="Arial"/>
        </w:rPr>
      </w:pPr>
      <w:proofErr w:type="spellStart"/>
      <w:r w:rsidRPr="00F6590A">
        <w:rPr>
          <w:rFonts w:ascii="Arial" w:hAnsi="Arial" w:cs="Arial"/>
        </w:rPr>
        <w:t>Akbulut</w:t>
      </w:r>
      <w:proofErr w:type="spellEnd"/>
      <w:r w:rsidRPr="00F6590A">
        <w:rPr>
          <w:rFonts w:ascii="Arial" w:hAnsi="Arial" w:cs="Arial"/>
        </w:rPr>
        <w:t xml:space="preserve">; Yilmaz; </w:t>
      </w:r>
      <w:proofErr w:type="spellStart"/>
      <w:r w:rsidRPr="00F6590A">
        <w:rPr>
          <w:rFonts w:ascii="Arial" w:hAnsi="Arial" w:cs="Arial"/>
        </w:rPr>
        <w:t>Yagci</w:t>
      </w:r>
      <w:proofErr w:type="spellEnd"/>
      <w:r w:rsidRPr="00F6590A">
        <w:rPr>
          <w:rFonts w:ascii="Arial" w:hAnsi="Arial" w:cs="Arial"/>
        </w:rPr>
        <w:t xml:space="preserve"> (2022) compare two different protocols of maxillary expansion in association with a face mask, whose objective is to protract a </w:t>
      </w:r>
      <w:proofErr w:type="spellStart"/>
      <w:r w:rsidRPr="00F6590A">
        <w:rPr>
          <w:rFonts w:ascii="Arial" w:hAnsi="Arial" w:cs="Arial"/>
        </w:rPr>
        <w:t>retruded</w:t>
      </w:r>
      <w:proofErr w:type="spellEnd"/>
      <w:r w:rsidRPr="00F6590A">
        <w:rPr>
          <w:rFonts w:ascii="Arial" w:hAnsi="Arial" w:cs="Arial"/>
        </w:rPr>
        <w:t xml:space="preserve"> maxilla. These protocols are the Alternative Rapid Maxillary Expansion and Constriction (Alt</w:t>
      </w:r>
      <w:r w:rsidRPr="00F6590A">
        <w:rPr>
          <w:rFonts w:ascii="Cambria Math" w:hAnsi="Cambria Math" w:cs="Cambria Math"/>
        </w:rPr>
        <w:t>‑</w:t>
      </w:r>
      <w:r w:rsidRPr="00F6590A">
        <w:rPr>
          <w:rFonts w:ascii="Arial" w:hAnsi="Arial" w:cs="Arial"/>
        </w:rPr>
        <w:t>RAMEC) procedure, and conventional Rapid Maxillary Expansion (RME).</w:t>
      </w:r>
    </w:p>
    <w:p w14:paraId="7736DA1E" w14:textId="77777777" w:rsidR="00F6590A" w:rsidRDefault="00F6590A" w:rsidP="00F6590A">
      <w:pPr>
        <w:pStyle w:val="Body"/>
        <w:ind w:firstLine="720"/>
        <w:rPr>
          <w:rFonts w:ascii="Arial" w:hAnsi="Arial" w:cs="Arial"/>
        </w:rPr>
      </w:pPr>
      <w:r w:rsidRPr="00F6590A">
        <w:rPr>
          <w:rFonts w:ascii="Arial" w:hAnsi="Arial" w:cs="Arial"/>
        </w:rPr>
        <w:t>The Alt</w:t>
      </w:r>
      <w:r w:rsidRPr="00F6590A">
        <w:rPr>
          <w:rFonts w:ascii="Cambria Math" w:hAnsi="Cambria Math" w:cs="Cambria Math"/>
        </w:rPr>
        <w:t>‑</w:t>
      </w:r>
      <w:r w:rsidRPr="00F6590A">
        <w:rPr>
          <w:rFonts w:ascii="Arial" w:hAnsi="Arial" w:cs="Arial"/>
        </w:rPr>
        <w:t>RAMEC/FM group proved to be more effective in correcting Class III malocclusion than the RME/FM group, with greater improvements in SNA (3.11° vs 1.45°, p = 0.008), ANB (4.29° vs 2.95°, p = 0.023), convexity (8.91° vs 5.61°, p = 0.016) and overjet (5.86 mm vs 4.61 mm, p &lt; 0.001). Both treatment modalities caused an increase in the vertical dimension of the skeleton (AKBULUT; YILMAZ; YAGCI, 2022).</w:t>
      </w:r>
    </w:p>
    <w:p w14:paraId="3BF2F4C6" w14:textId="77777777" w:rsidR="00F6590A" w:rsidRDefault="00F6590A" w:rsidP="00F6590A">
      <w:pPr>
        <w:pStyle w:val="Body"/>
        <w:ind w:firstLine="720"/>
        <w:rPr>
          <w:rFonts w:ascii="Arial" w:hAnsi="Arial" w:cs="Arial"/>
        </w:rPr>
      </w:pPr>
      <w:r w:rsidRPr="00F6590A">
        <w:rPr>
          <w:rFonts w:ascii="Arial" w:hAnsi="Arial" w:cs="Arial"/>
        </w:rPr>
        <w:t xml:space="preserve">It is further emphasized that this study </w:t>
      </w:r>
      <w:proofErr w:type="gramStart"/>
      <w:r w:rsidRPr="00F6590A">
        <w:rPr>
          <w:rFonts w:ascii="Arial" w:hAnsi="Arial" w:cs="Arial"/>
        </w:rPr>
        <w:t>took into account</w:t>
      </w:r>
      <w:proofErr w:type="gramEnd"/>
      <w:r w:rsidRPr="00F6590A">
        <w:rPr>
          <w:rFonts w:ascii="Arial" w:hAnsi="Arial" w:cs="Arial"/>
        </w:rPr>
        <w:t xml:space="preserve"> the fact that treatment applied at different stages of maturation may induce different amounts of skeletal response, and this may affect outcomes. Therefore, division of the groups was done so as to match individuals in terms of skeletal maturation and sex (AKBULUT; YILMAZ; YAGCI, 2022).</w:t>
      </w:r>
    </w:p>
    <w:p w14:paraId="195FDD2C" w14:textId="77777777" w:rsidR="00F6590A" w:rsidRDefault="00F6590A" w:rsidP="00F6590A">
      <w:pPr>
        <w:pStyle w:val="Body"/>
        <w:ind w:firstLine="720"/>
        <w:rPr>
          <w:rFonts w:ascii="Arial" w:hAnsi="Arial" w:cs="Arial"/>
        </w:rPr>
      </w:pPr>
      <w:r w:rsidRPr="00F6590A">
        <w:rPr>
          <w:rFonts w:ascii="Arial" w:hAnsi="Arial" w:cs="Arial"/>
        </w:rPr>
        <w:t xml:space="preserve">Miranda et al. (2021) conducted a randomized clinical trial in order to compare the dentoskeletal effects of the Maxillary protraction anchored on </w:t>
      </w:r>
      <w:proofErr w:type="spellStart"/>
      <w:r w:rsidRPr="00F6590A">
        <w:rPr>
          <w:rFonts w:ascii="Arial" w:hAnsi="Arial" w:cs="Arial"/>
        </w:rPr>
        <w:t>miniscrews</w:t>
      </w:r>
      <w:proofErr w:type="spellEnd"/>
      <w:r w:rsidRPr="00F6590A">
        <w:rPr>
          <w:rFonts w:ascii="Arial" w:hAnsi="Arial" w:cs="Arial"/>
        </w:rPr>
        <w:t xml:space="preserve"> protocol (MAMP) using a Hybrid Hyrax and Conventional Hyrax (CH). Their findings suggest that MAMP therapy using the HH expander as anchorage demonstrated an overjet correction frequency of 94.4% and greater control of dental side</w:t>
      </w:r>
      <w:r w:rsidRPr="00F6590A">
        <w:rPr>
          <w:rFonts w:ascii="Cambria Math" w:hAnsi="Cambria Math" w:cs="Cambria Math"/>
        </w:rPr>
        <w:t>‑</w:t>
      </w:r>
      <w:r w:rsidRPr="00F6590A">
        <w:rPr>
          <w:rFonts w:ascii="Arial" w:hAnsi="Arial" w:cs="Arial"/>
        </w:rPr>
        <w:t>effects than the protocol using CH expanders, and that the HH expander should be the clinical choice. In addition, the younger the patients, the fewer orthodontic side</w:t>
      </w:r>
      <w:r w:rsidRPr="00F6590A">
        <w:rPr>
          <w:rFonts w:ascii="Cambria Math" w:hAnsi="Cambria Math" w:cs="Cambria Math"/>
        </w:rPr>
        <w:t>‑</w:t>
      </w:r>
      <w:r w:rsidRPr="00F6590A">
        <w:rPr>
          <w:rFonts w:ascii="Arial" w:hAnsi="Arial" w:cs="Arial"/>
        </w:rPr>
        <w:t>effects are expected even in the CH expander group.</w:t>
      </w:r>
    </w:p>
    <w:p w14:paraId="2D0F6A15" w14:textId="77777777" w:rsidR="00F6590A" w:rsidRDefault="00F6590A" w:rsidP="00F6590A">
      <w:pPr>
        <w:pStyle w:val="Body"/>
        <w:ind w:firstLine="720"/>
        <w:rPr>
          <w:rFonts w:ascii="Arial" w:hAnsi="Arial" w:cs="Arial"/>
        </w:rPr>
      </w:pPr>
      <w:r w:rsidRPr="00F6590A">
        <w:rPr>
          <w:rFonts w:ascii="Arial" w:hAnsi="Arial" w:cs="Arial"/>
        </w:rPr>
        <w:t xml:space="preserve">The success rate for palatal </w:t>
      </w:r>
      <w:proofErr w:type="spellStart"/>
      <w:r w:rsidRPr="00F6590A">
        <w:rPr>
          <w:rFonts w:ascii="Arial" w:hAnsi="Arial" w:cs="Arial"/>
        </w:rPr>
        <w:t>miniscrews</w:t>
      </w:r>
      <w:proofErr w:type="spellEnd"/>
      <w:r w:rsidRPr="00F6590A">
        <w:rPr>
          <w:rFonts w:ascii="Arial" w:hAnsi="Arial" w:cs="Arial"/>
        </w:rPr>
        <w:t xml:space="preserve"> in the HH group was 97.36%. Meanwhile the rate of instability/loss of mandibular </w:t>
      </w:r>
      <w:proofErr w:type="spellStart"/>
      <w:r w:rsidRPr="00F6590A">
        <w:rPr>
          <w:rFonts w:ascii="Arial" w:hAnsi="Arial" w:cs="Arial"/>
        </w:rPr>
        <w:t>miniscrews</w:t>
      </w:r>
      <w:proofErr w:type="spellEnd"/>
      <w:r w:rsidRPr="00F6590A">
        <w:rPr>
          <w:rFonts w:ascii="Arial" w:hAnsi="Arial" w:cs="Arial"/>
        </w:rPr>
        <w:t xml:space="preserve"> in the HH and CH groups was 15.78% and 17.85%, respectively. Furthermore, negative overjet was still present after intervention in 5.6% and 28.6% of the HH and CH groups, respectively (MIRANDA et al., 2021).</w:t>
      </w:r>
    </w:p>
    <w:p w14:paraId="6B62C943" w14:textId="77777777" w:rsidR="00F6590A" w:rsidRDefault="00F6590A" w:rsidP="00F6590A">
      <w:pPr>
        <w:pStyle w:val="Body"/>
        <w:ind w:firstLine="720"/>
        <w:rPr>
          <w:rFonts w:ascii="Arial" w:hAnsi="Arial" w:cs="Arial"/>
        </w:rPr>
      </w:pPr>
      <w:r w:rsidRPr="00F6590A">
        <w:rPr>
          <w:rFonts w:ascii="Arial" w:hAnsi="Arial" w:cs="Arial"/>
        </w:rPr>
        <w:lastRenderedPageBreak/>
        <w:t>Papadopoulou et al. (2021) conducted a retrospective study to evaluate whether early</w:t>
      </w:r>
      <w:r w:rsidRPr="00F6590A">
        <w:rPr>
          <w:rFonts w:ascii="Cambria Math" w:hAnsi="Cambria Math" w:cs="Cambria Math"/>
        </w:rPr>
        <w:t>‑</w:t>
      </w:r>
      <w:r w:rsidRPr="00F6590A">
        <w:rPr>
          <w:rFonts w:ascii="Arial" w:hAnsi="Arial" w:cs="Arial"/>
        </w:rPr>
        <w:t>treated Class III cases with the well</w:t>
      </w:r>
      <w:r w:rsidRPr="00F6590A">
        <w:rPr>
          <w:rFonts w:ascii="Cambria Math" w:hAnsi="Cambria Math" w:cs="Cambria Math"/>
        </w:rPr>
        <w:t>‑</w:t>
      </w:r>
      <w:r w:rsidRPr="00F6590A">
        <w:rPr>
          <w:rFonts w:ascii="Arial" w:hAnsi="Arial" w:cs="Arial"/>
        </w:rPr>
        <w:t>established RME</w:t>
      </w:r>
      <w:r w:rsidRPr="00F6590A">
        <w:rPr>
          <w:rFonts w:ascii="Cambria Math" w:hAnsi="Cambria Math" w:cs="Cambria Math"/>
        </w:rPr>
        <w:t>‑</w:t>
      </w:r>
      <w:r w:rsidRPr="00F6590A">
        <w:rPr>
          <w:rFonts w:ascii="Arial" w:hAnsi="Arial" w:cs="Arial"/>
        </w:rPr>
        <w:t>FM protocol would differ in the post</w:t>
      </w:r>
      <w:r w:rsidRPr="00F6590A">
        <w:rPr>
          <w:rFonts w:ascii="Cambria Math" w:hAnsi="Cambria Math" w:cs="Cambria Math"/>
        </w:rPr>
        <w:t>‑</w:t>
      </w:r>
      <w:r w:rsidRPr="00F6590A">
        <w:rPr>
          <w:rFonts w:ascii="Arial" w:hAnsi="Arial" w:cs="Arial"/>
        </w:rPr>
        <w:t>pubertal phase from patients who received late treatment with a modified Alt</w:t>
      </w:r>
      <w:r w:rsidRPr="00F6590A">
        <w:rPr>
          <w:rFonts w:ascii="Cambria Math" w:hAnsi="Cambria Math" w:cs="Cambria Math"/>
        </w:rPr>
        <w:t>‑</w:t>
      </w:r>
      <w:r w:rsidRPr="00F6590A">
        <w:rPr>
          <w:rFonts w:ascii="Arial" w:hAnsi="Arial" w:cs="Arial"/>
        </w:rPr>
        <w:t xml:space="preserve">RAMEC protocol associated with a lower lingual arch (LLA) anchored in </w:t>
      </w:r>
      <w:proofErr w:type="spellStart"/>
      <w:r w:rsidRPr="00F6590A">
        <w:rPr>
          <w:rFonts w:ascii="Arial" w:hAnsi="Arial" w:cs="Arial"/>
        </w:rPr>
        <w:t>miniscrews</w:t>
      </w:r>
      <w:proofErr w:type="spellEnd"/>
      <w:r w:rsidRPr="00F6590A">
        <w:rPr>
          <w:rFonts w:ascii="Arial" w:hAnsi="Arial" w:cs="Arial"/>
        </w:rPr>
        <w:t xml:space="preserve"> (Alt</w:t>
      </w:r>
      <w:r w:rsidRPr="00F6590A">
        <w:rPr>
          <w:rFonts w:ascii="Cambria Math" w:hAnsi="Cambria Math" w:cs="Cambria Math"/>
        </w:rPr>
        <w:t>‑</w:t>
      </w:r>
      <w:r w:rsidRPr="00F6590A">
        <w:rPr>
          <w:rFonts w:ascii="Arial" w:hAnsi="Arial" w:cs="Arial"/>
        </w:rPr>
        <w:t>RAMEC</w:t>
      </w:r>
      <w:r w:rsidRPr="00F6590A">
        <w:rPr>
          <w:rFonts w:ascii="Cambria Math" w:hAnsi="Cambria Math" w:cs="Cambria Math"/>
        </w:rPr>
        <w:t>‑</w:t>
      </w:r>
      <w:r w:rsidRPr="00F6590A">
        <w:rPr>
          <w:rFonts w:ascii="Arial" w:hAnsi="Arial" w:cs="Arial"/>
        </w:rPr>
        <w:t>LLA).</w:t>
      </w:r>
    </w:p>
    <w:p w14:paraId="4B2504C6" w14:textId="77777777" w:rsidR="00F6590A" w:rsidRDefault="00F6590A" w:rsidP="00F6590A">
      <w:pPr>
        <w:pStyle w:val="Body"/>
        <w:ind w:firstLine="720"/>
        <w:rPr>
          <w:rFonts w:ascii="Arial" w:hAnsi="Arial" w:cs="Arial"/>
        </w:rPr>
      </w:pPr>
      <w:r w:rsidRPr="00F6590A">
        <w:rPr>
          <w:rFonts w:ascii="Arial" w:hAnsi="Arial" w:cs="Arial"/>
        </w:rPr>
        <w:t>Both groups achieved anterior and vertical movement of the maxilla, mandibular repositioning, and improved soft tissue convexity. However, in the younger age ranges, greater changes were observed in the apical base and complete correction of the molars. This corroborates findings from other studies, since RME</w:t>
      </w:r>
      <w:r w:rsidRPr="00F6590A">
        <w:rPr>
          <w:rFonts w:ascii="Cambria Math" w:hAnsi="Cambria Math" w:cs="Cambria Math"/>
        </w:rPr>
        <w:t>‑</w:t>
      </w:r>
      <w:r w:rsidRPr="00F6590A">
        <w:rPr>
          <w:rFonts w:ascii="Arial" w:hAnsi="Arial" w:cs="Arial"/>
        </w:rPr>
        <w:t>FM is more effective when patients are in early mixed dentition rather than in later stages of dental development, particularly in terms of maxillary advancement (PAPADOPOULOU et al., 2021).</w:t>
      </w:r>
    </w:p>
    <w:p w14:paraId="582C16B6" w14:textId="77777777" w:rsidR="00F6590A" w:rsidRDefault="00F6590A" w:rsidP="00F6590A">
      <w:pPr>
        <w:pStyle w:val="Body"/>
        <w:ind w:firstLine="720"/>
        <w:rPr>
          <w:rFonts w:ascii="Arial" w:hAnsi="Arial" w:cs="Arial"/>
        </w:rPr>
      </w:pPr>
      <w:proofErr w:type="spellStart"/>
      <w:r w:rsidRPr="00F6590A">
        <w:rPr>
          <w:rFonts w:ascii="Arial" w:hAnsi="Arial" w:cs="Arial"/>
        </w:rPr>
        <w:t>Rutili</w:t>
      </w:r>
      <w:proofErr w:type="spellEnd"/>
      <w:r w:rsidRPr="00F6590A">
        <w:rPr>
          <w:rFonts w:ascii="Arial" w:hAnsi="Arial" w:cs="Arial"/>
        </w:rPr>
        <w:t xml:space="preserve"> et al. (2024) evaluated the short</w:t>
      </w:r>
      <w:r w:rsidRPr="00F6590A">
        <w:rPr>
          <w:rFonts w:ascii="Cambria Math" w:hAnsi="Cambria Math" w:cs="Cambria Math"/>
        </w:rPr>
        <w:t>‑</w:t>
      </w:r>
      <w:r w:rsidRPr="00F6590A">
        <w:rPr>
          <w:rFonts w:ascii="Arial" w:hAnsi="Arial" w:cs="Arial"/>
        </w:rPr>
        <w:t xml:space="preserve"> and long</w:t>
      </w:r>
      <w:r w:rsidRPr="00F6590A">
        <w:rPr>
          <w:rFonts w:ascii="Cambria Math" w:hAnsi="Cambria Math" w:cs="Cambria Math"/>
        </w:rPr>
        <w:t>‑</w:t>
      </w:r>
      <w:r w:rsidRPr="00F6590A">
        <w:rPr>
          <w:rFonts w:ascii="Arial" w:hAnsi="Arial" w:cs="Arial"/>
        </w:rPr>
        <w:t>term changes produced by early treatment of Class III malocclusion with RME/FM compared to a control group of untreated Class III individuals, considering the importance of long</w:t>
      </w:r>
      <w:r w:rsidRPr="00F6590A">
        <w:rPr>
          <w:rFonts w:ascii="Cambria Math" w:hAnsi="Cambria Math" w:cs="Cambria Math"/>
        </w:rPr>
        <w:t>‑</w:t>
      </w:r>
      <w:r w:rsidRPr="00F6590A">
        <w:rPr>
          <w:rFonts w:ascii="Arial" w:hAnsi="Arial" w:cs="Arial"/>
        </w:rPr>
        <w:t>term follow</w:t>
      </w:r>
      <w:r w:rsidRPr="00F6590A">
        <w:rPr>
          <w:rFonts w:ascii="Cambria Math" w:hAnsi="Cambria Math" w:cs="Cambria Math"/>
        </w:rPr>
        <w:t>‑</w:t>
      </w:r>
      <w:r w:rsidRPr="00F6590A">
        <w:rPr>
          <w:rFonts w:ascii="Arial" w:hAnsi="Arial" w:cs="Arial"/>
        </w:rPr>
        <w:t>up especially for Class III malocclusion, where active mandibular growth continues well after the post</w:t>
      </w:r>
      <w:r w:rsidRPr="00F6590A">
        <w:rPr>
          <w:rFonts w:ascii="Cambria Math" w:hAnsi="Cambria Math" w:cs="Cambria Math"/>
        </w:rPr>
        <w:t>‑</w:t>
      </w:r>
      <w:r w:rsidRPr="00F6590A">
        <w:rPr>
          <w:rFonts w:ascii="Arial" w:hAnsi="Arial" w:cs="Arial"/>
        </w:rPr>
        <w:t>pubertal phase. In the short term, RME/FM treatment significantly improved sagittal skeletal changes due to maxillary protraction rather than mandibular retrusion. In the long term, improvements in the Class III maxillomandibular relationship remained stable, mainly due to favorable mandibular changes rather than maxillary protraction.</w:t>
      </w:r>
    </w:p>
    <w:p w14:paraId="6C2444FF" w14:textId="77777777" w:rsidR="00F6590A" w:rsidRDefault="00F6590A" w:rsidP="00F6590A">
      <w:pPr>
        <w:pStyle w:val="Body"/>
        <w:ind w:firstLine="720"/>
        <w:rPr>
          <w:rFonts w:ascii="Arial" w:hAnsi="Arial" w:cs="Arial"/>
        </w:rPr>
      </w:pPr>
      <w:r w:rsidRPr="00F6590A">
        <w:rPr>
          <w:rFonts w:ascii="Arial" w:hAnsi="Arial" w:cs="Arial"/>
        </w:rPr>
        <w:t xml:space="preserve">Meanwhile, Willmann et al. (2018) compare the use of a Hybrid Hyrax in combination with a face mask (FM) and in combination with a </w:t>
      </w:r>
      <w:proofErr w:type="spellStart"/>
      <w:r w:rsidRPr="00F6590A">
        <w:rPr>
          <w:rFonts w:ascii="Arial" w:hAnsi="Arial" w:cs="Arial"/>
        </w:rPr>
        <w:t>Mentoplate</w:t>
      </w:r>
      <w:proofErr w:type="spellEnd"/>
      <w:r w:rsidRPr="00F6590A">
        <w:rPr>
          <w:rFonts w:ascii="Arial" w:hAnsi="Arial" w:cs="Arial"/>
        </w:rPr>
        <w:t xml:space="preserve"> (ME). This latter consists of a titanium plate inserted sub</w:t>
      </w:r>
      <w:r w:rsidRPr="00F6590A">
        <w:rPr>
          <w:rFonts w:ascii="Cambria Math" w:hAnsi="Cambria Math" w:cs="Cambria Math"/>
        </w:rPr>
        <w:t>‑</w:t>
      </w:r>
      <w:r w:rsidRPr="00F6590A">
        <w:rPr>
          <w:rFonts w:ascii="Arial" w:hAnsi="Arial" w:cs="Arial"/>
        </w:rPr>
        <w:t xml:space="preserve">apically to the lower incisors and with hooks directed distally that emerge through the mucosa. This eliminates the need for using a face mask, which often has low patient compliance, and allows for an earlier start because it is not necessary to wait for canine eruption. Both protocols achieved comparable rates of maxillary protraction, and the </w:t>
      </w:r>
      <w:proofErr w:type="spellStart"/>
      <w:r w:rsidRPr="00F6590A">
        <w:rPr>
          <w:rFonts w:ascii="Arial" w:hAnsi="Arial" w:cs="Arial"/>
        </w:rPr>
        <w:t>Mentoplate</w:t>
      </w:r>
      <w:proofErr w:type="spellEnd"/>
      <w:r w:rsidRPr="00F6590A">
        <w:rPr>
          <w:rFonts w:ascii="Arial" w:hAnsi="Arial" w:cs="Arial"/>
        </w:rPr>
        <w:t xml:space="preserve"> may be an alternative if patients refuse to use a face mask.</w:t>
      </w:r>
    </w:p>
    <w:p w14:paraId="645DED81" w14:textId="77777777" w:rsidR="00F6590A" w:rsidRDefault="00F6590A" w:rsidP="00F6590A">
      <w:pPr>
        <w:pStyle w:val="Body"/>
        <w:ind w:firstLine="720"/>
        <w:rPr>
          <w:rFonts w:ascii="Arial" w:hAnsi="Arial" w:cs="Arial"/>
        </w:rPr>
      </w:pPr>
      <w:r w:rsidRPr="00F6590A">
        <w:rPr>
          <w:rFonts w:ascii="Arial" w:hAnsi="Arial" w:cs="Arial"/>
        </w:rPr>
        <w:t>Tarraf and collaborators (2023) also compare the Hybrid Hyrax maxillary expander with mandibular miniplates (HE</w:t>
      </w:r>
      <w:r w:rsidRPr="00F6590A">
        <w:rPr>
          <w:rFonts w:ascii="Cambria Math" w:hAnsi="Cambria Math" w:cs="Cambria Math"/>
        </w:rPr>
        <w:t>‑</w:t>
      </w:r>
      <w:r w:rsidRPr="00F6590A">
        <w:rPr>
          <w:rFonts w:ascii="Arial" w:hAnsi="Arial" w:cs="Arial"/>
        </w:rPr>
        <w:t>MP), and Class III elastics, but this time with a conventional Rapid Maxillary Expander plus face mask (RME–FM). Maxillary advancement was significantly greater in the HE</w:t>
      </w:r>
      <w:r w:rsidRPr="00F6590A">
        <w:rPr>
          <w:rFonts w:ascii="Cambria Math" w:hAnsi="Cambria Math" w:cs="Cambria Math"/>
        </w:rPr>
        <w:t>‑</w:t>
      </w:r>
      <w:r w:rsidRPr="00F6590A">
        <w:rPr>
          <w:rFonts w:ascii="Arial" w:hAnsi="Arial" w:cs="Arial"/>
        </w:rPr>
        <w:t>MP group, with more than three times the increase in the SNA angle than observed in the RME</w:t>
      </w:r>
      <w:r w:rsidRPr="00F6590A">
        <w:rPr>
          <w:rFonts w:ascii="Cambria Math" w:hAnsi="Cambria Math" w:cs="Cambria Math"/>
        </w:rPr>
        <w:t>‑</w:t>
      </w:r>
      <w:r w:rsidRPr="00F6590A">
        <w:rPr>
          <w:rFonts w:ascii="Arial" w:hAnsi="Arial" w:cs="Arial"/>
        </w:rPr>
        <w:t>FM group, besides there being a reduction in dental side</w:t>
      </w:r>
      <w:r w:rsidRPr="00F6590A">
        <w:rPr>
          <w:rFonts w:ascii="Cambria Math" w:hAnsi="Cambria Math" w:cs="Cambria Math"/>
        </w:rPr>
        <w:t>‑</w:t>
      </w:r>
      <w:r w:rsidRPr="00F6590A">
        <w:rPr>
          <w:rFonts w:ascii="Arial" w:hAnsi="Arial" w:cs="Arial"/>
        </w:rPr>
        <w:t>effects.</w:t>
      </w:r>
    </w:p>
    <w:p w14:paraId="625CC459" w14:textId="77777777" w:rsidR="00F6590A" w:rsidRDefault="00F6590A" w:rsidP="00F6590A">
      <w:pPr>
        <w:pStyle w:val="Body"/>
        <w:ind w:firstLine="720"/>
        <w:rPr>
          <w:rFonts w:ascii="Arial" w:hAnsi="Arial" w:cs="Arial"/>
        </w:rPr>
      </w:pPr>
      <w:r w:rsidRPr="00F6590A">
        <w:rPr>
          <w:rFonts w:ascii="Arial" w:hAnsi="Arial" w:cs="Arial"/>
        </w:rPr>
        <w:t>De Souza; Rino Neto; De Paiva (2019) highlight that rapid maxillary expansion is widely accepted in the literature as an essential step in Class III treatment since it provides destabilization of the maxillary sutures and thus facilitates maxillary protraction. However, according to the authors, this technique has not proven to be mandatory in studies comparing maxillary protraction with and without RME.</w:t>
      </w:r>
    </w:p>
    <w:p w14:paraId="22813322" w14:textId="77777777" w:rsidR="00F6590A" w:rsidRDefault="00F6590A" w:rsidP="00F6590A">
      <w:pPr>
        <w:pStyle w:val="Body"/>
        <w:ind w:firstLine="720"/>
        <w:rPr>
          <w:rFonts w:ascii="Arial" w:hAnsi="Arial" w:cs="Arial"/>
        </w:rPr>
      </w:pPr>
      <w:r w:rsidRPr="00F6590A">
        <w:rPr>
          <w:rFonts w:ascii="Arial" w:hAnsi="Arial" w:cs="Arial"/>
        </w:rPr>
        <w:t xml:space="preserve">In addition, another alternative regarding the face mask is the use of titanium miniplates for skeletal anchorage of intermaxillary elastics, but this is a more invasive option because of the surgical interventions for installation and removal and sometimes requires general anesthesia. De Souza; Rino Neto; De Paiva (2019) then highlight the advantages of </w:t>
      </w:r>
      <w:proofErr w:type="spellStart"/>
      <w:r w:rsidRPr="00F6590A">
        <w:rPr>
          <w:rFonts w:ascii="Arial" w:hAnsi="Arial" w:cs="Arial"/>
        </w:rPr>
        <w:t>miniscrews</w:t>
      </w:r>
      <w:proofErr w:type="spellEnd"/>
      <w:r w:rsidRPr="00F6590A">
        <w:rPr>
          <w:rFonts w:ascii="Arial" w:hAnsi="Arial" w:cs="Arial"/>
        </w:rPr>
        <w:t xml:space="preserve"> (MI) over miniplates such as reduced discomfort during the surgical procedure, lower cost, and greater ease of insertion. Thus, the authors chose to compare RME</w:t>
      </w:r>
      <w:r w:rsidRPr="00F6590A">
        <w:rPr>
          <w:rFonts w:ascii="Cambria Math" w:hAnsi="Cambria Math" w:cs="Cambria Math"/>
        </w:rPr>
        <w:t>‑</w:t>
      </w:r>
      <w:r w:rsidRPr="00F6590A">
        <w:rPr>
          <w:rFonts w:ascii="Arial" w:hAnsi="Arial" w:cs="Arial"/>
        </w:rPr>
        <w:t>FM with the use of MI and intraoral elastics for immediate maxillary protraction.</w:t>
      </w:r>
    </w:p>
    <w:p w14:paraId="631D7B15" w14:textId="77777777" w:rsidR="00F6590A" w:rsidRDefault="00F6590A" w:rsidP="00F6590A">
      <w:pPr>
        <w:pStyle w:val="Body"/>
        <w:ind w:firstLine="720"/>
        <w:rPr>
          <w:rFonts w:ascii="Arial" w:hAnsi="Arial" w:cs="Arial"/>
        </w:rPr>
      </w:pPr>
      <w:r w:rsidRPr="00F6590A">
        <w:rPr>
          <w:rFonts w:ascii="Arial" w:hAnsi="Arial" w:cs="Arial"/>
        </w:rPr>
        <w:t>In the study, both procedures were effective and improved the facial concavity of Class III patients, but RME</w:t>
      </w:r>
      <w:r w:rsidRPr="00F6590A">
        <w:rPr>
          <w:rFonts w:ascii="Cambria Math" w:hAnsi="Cambria Math" w:cs="Cambria Math"/>
        </w:rPr>
        <w:t>‑</w:t>
      </w:r>
      <w:r w:rsidRPr="00F6590A">
        <w:rPr>
          <w:rFonts w:ascii="Arial" w:hAnsi="Arial" w:cs="Arial"/>
        </w:rPr>
        <w:t>FM demanded a longer treatment time and showed greater dental and skeletal side</w:t>
      </w:r>
      <w:r w:rsidRPr="00F6590A">
        <w:rPr>
          <w:rFonts w:ascii="Cambria Math" w:hAnsi="Cambria Math" w:cs="Cambria Math"/>
        </w:rPr>
        <w:t>‑</w:t>
      </w:r>
      <w:r w:rsidRPr="00F6590A">
        <w:rPr>
          <w:rFonts w:ascii="Arial" w:hAnsi="Arial" w:cs="Arial"/>
        </w:rPr>
        <w:t xml:space="preserve">effects, such as </w:t>
      </w:r>
      <w:proofErr w:type="spellStart"/>
      <w:r w:rsidRPr="00F6590A">
        <w:rPr>
          <w:rFonts w:ascii="Arial" w:hAnsi="Arial" w:cs="Arial"/>
        </w:rPr>
        <w:t>mesialization</w:t>
      </w:r>
      <w:proofErr w:type="spellEnd"/>
      <w:r w:rsidRPr="00F6590A">
        <w:rPr>
          <w:rFonts w:ascii="Arial" w:hAnsi="Arial" w:cs="Arial"/>
        </w:rPr>
        <w:t xml:space="preserve"> of the upper incisors and posterior movement </w:t>
      </w:r>
      <w:r w:rsidRPr="00F6590A">
        <w:rPr>
          <w:rFonts w:ascii="Arial" w:hAnsi="Arial" w:cs="Arial"/>
        </w:rPr>
        <w:lastRenderedPageBreak/>
        <w:t>of the lower incisors, increase in the mandibular plane and lower face height with clockwise rotation and increase in facial pattern (DE SOUZA; RINO NETO; DE PAIVA, 2019).</w:t>
      </w:r>
    </w:p>
    <w:p w14:paraId="0CC4CE3F" w14:textId="397BF2C6" w:rsidR="00790ADA" w:rsidRDefault="00F6590A" w:rsidP="00F6590A">
      <w:pPr>
        <w:pStyle w:val="Body"/>
        <w:ind w:firstLine="720"/>
        <w:rPr>
          <w:rFonts w:ascii="Arial" w:hAnsi="Arial" w:cs="Arial"/>
        </w:rPr>
      </w:pPr>
      <w:r w:rsidRPr="00F6590A">
        <w:rPr>
          <w:rFonts w:ascii="Arial" w:hAnsi="Arial" w:cs="Arial"/>
        </w:rPr>
        <w:t>The use of palatal expanders in all the analyzed studies proved to be an effective option for the correction of maxillary constriction, helping correct facial profile and intermaxillary relationship, which is reflected in better conditions for correction of problems such as dental crowding and crossbite, commonly found in Angle’s Class III patients. Furthermore, palatal expansion leads to changes that influence the patient’s quality of life, since the configuration of a constricted maxillary arch improves nasal airflow and consequently favors the quality of breathing, positively influences speech, mastication, and facial esthetics (EVANGELISTA et al., 2023; VAZ; SOUSA; CUNHA, 2023).</w:t>
      </w:r>
    </w:p>
    <w:p w14:paraId="4A1A4458" w14:textId="77777777" w:rsidR="00F6590A" w:rsidRPr="00FB3A86" w:rsidRDefault="00F6590A" w:rsidP="00F6590A">
      <w:pPr>
        <w:pStyle w:val="Body"/>
        <w:spacing w:after="0"/>
        <w:rPr>
          <w:rFonts w:ascii="Arial" w:hAnsi="Arial" w:cs="Arial"/>
        </w:rPr>
      </w:pPr>
    </w:p>
    <w:p w14:paraId="7528FD5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E2C0F44" w14:textId="77777777" w:rsidR="00790ADA" w:rsidRDefault="00790ADA" w:rsidP="00441B6F">
      <w:pPr>
        <w:pStyle w:val="Body"/>
        <w:spacing w:after="0"/>
        <w:rPr>
          <w:rFonts w:ascii="Arial" w:hAnsi="Arial" w:cs="Arial"/>
        </w:rPr>
      </w:pPr>
    </w:p>
    <w:p w14:paraId="0C9556B8" w14:textId="55340DDD" w:rsidR="00F6590A" w:rsidRPr="00FB3A86" w:rsidRDefault="00F6590A" w:rsidP="00F6590A">
      <w:pPr>
        <w:pStyle w:val="Body"/>
        <w:spacing w:after="0"/>
        <w:ind w:firstLine="720"/>
        <w:rPr>
          <w:rFonts w:ascii="Arial" w:hAnsi="Arial" w:cs="Arial"/>
        </w:rPr>
      </w:pPr>
      <w:r w:rsidRPr="00F6590A">
        <w:rPr>
          <w:rFonts w:ascii="Arial" w:hAnsi="Arial" w:cs="Arial"/>
        </w:rPr>
        <w:t>This study highlights that the early initiation of treatment with palatal expanders in Angle Class III patients is crucial to take advantage of craniofacial growth potential during childhood and adolescence, when bone structures are more responsive to orthodontic changes. Therefore, early orthodontic intervention can not only reduce the severity of malocclusions but also minimize the need for more invasive surgical procedures in the future. In summary, the use of palatal expanders in Class III patients offers significant benefits in correcting malocclusions, especially when combined with other orthodontic techniques. This approach not only improves function but also contributes to facial esthetic harmony and enhances the patient's long-term quality of life.</w:t>
      </w:r>
    </w:p>
    <w:p w14:paraId="00E7952E" w14:textId="77777777" w:rsidR="00315186" w:rsidRPr="00315186" w:rsidRDefault="00315186" w:rsidP="00441B6F"/>
    <w:p w14:paraId="7EA60A61" w14:textId="77777777" w:rsidR="005C784C" w:rsidRDefault="005C784C" w:rsidP="00441B6F">
      <w:pPr>
        <w:pStyle w:val="ReferHead"/>
        <w:spacing w:after="0"/>
        <w:jc w:val="both"/>
        <w:rPr>
          <w:rFonts w:ascii="Arial" w:hAnsi="Arial" w:cs="Arial"/>
          <w:b w:val="0"/>
          <w:caps w:val="0"/>
          <w:sz w:val="20"/>
        </w:rPr>
      </w:pPr>
    </w:p>
    <w:p w14:paraId="6338F6F6" w14:textId="2DF66C28" w:rsidR="00790ADA" w:rsidRDefault="00B01FCD" w:rsidP="00441B6F">
      <w:pPr>
        <w:pStyle w:val="ReferHead"/>
        <w:spacing w:after="0"/>
        <w:jc w:val="both"/>
        <w:rPr>
          <w:rFonts w:ascii="Arial" w:hAnsi="Arial" w:cs="Arial"/>
        </w:rPr>
      </w:pPr>
      <w:r w:rsidRPr="00FB3A86">
        <w:rPr>
          <w:rFonts w:ascii="Arial" w:hAnsi="Arial" w:cs="Arial"/>
        </w:rPr>
        <w:t>References</w:t>
      </w:r>
    </w:p>
    <w:p w14:paraId="78D1B0FA"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Akbulut, S., Yilmaz, S., &amp; Yagci, A. (2022). Comparison of the short-term effects of facemask therapy preceded by conventional rapid maxillary expansion or by an alternate rapid maxillary expansions and constrictions protocol. </w:t>
      </w:r>
      <w:r w:rsidRPr="00A46816">
        <w:rPr>
          <w:rStyle w:val="Emphasis"/>
          <w:rFonts w:ascii="Arial" w:hAnsi="Arial" w:cs="Arial"/>
          <w:sz w:val="20"/>
          <w:szCs w:val="20"/>
        </w:rPr>
        <w:t>Journal of Orofacial Orthopedics / Fortschritte der Kieferorthopädie</w:t>
      </w:r>
      <w:r w:rsidRPr="00A46816">
        <w:rPr>
          <w:rFonts w:ascii="Arial" w:hAnsi="Arial" w:cs="Arial"/>
          <w:sz w:val="20"/>
          <w:szCs w:val="20"/>
        </w:rPr>
        <w:t>, 84(5), 278–286.</w:t>
      </w:r>
    </w:p>
    <w:p w14:paraId="1F7F54BE"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Alves, A. C. M., et al. (2020). Maxillary expander with differential opening vs Hyrax expander: A randomized clinical trial. </w:t>
      </w:r>
      <w:r w:rsidRPr="00A46816">
        <w:rPr>
          <w:rStyle w:val="Emphasis"/>
          <w:rFonts w:ascii="Arial" w:hAnsi="Arial" w:cs="Arial"/>
          <w:sz w:val="20"/>
          <w:szCs w:val="20"/>
        </w:rPr>
        <w:t>American Journal of Orthodontics and Dentofacial Orthopedics</w:t>
      </w:r>
      <w:r w:rsidRPr="00A46816">
        <w:rPr>
          <w:rFonts w:ascii="Arial" w:hAnsi="Arial" w:cs="Arial"/>
          <w:sz w:val="20"/>
          <w:szCs w:val="20"/>
        </w:rPr>
        <w:t>, 157(1).</w:t>
      </w:r>
    </w:p>
    <w:p w14:paraId="72E2C27B"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André, C. B., et al. (2024). Miniscrew-assisted rapid palatal expansion (MARPE): Factors influencing planning. </w:t>
      </w:r>
      <w:r w:rsidRPr="00A46816">
        <w:rPr>
          <w:rStyle w:val="Emphasis"/>
          <w:rFonts w:ascii="Arial" w:hAnsi="Arial" w:cs="Arial"/>
          <w:sz w:val="20"/>
          <w:szCs w:val="20"/>
        </w:rPr>
        <w:t>Dental Press Journal of Orthodontics</w:t>
      </w:r>
      <w:r w:rsidRPr="00A46816">
        <w:rPr>
          <w:rFonts w:ascii="Arial" w:hAnsi="Arial" w:cs="Arial"/>
          <w:sz w:val="20"/>
          <w:szCs w:val="20"/>
        </w:rPr>
        <w:t>, 29(3).</w:t>
      </w:r>
    </w:p>
    <w:p w14:paraId="004BD123"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Aniceto, M. F., et al. (2015). Importância da expansão rápida da maxila no tratamento do paciente respirador bucal. </w:t>
      </w:r>
      <w:r w:rsidRPr="00A46816">
        <w:rPr>
          <w:rStyle w:val="Emphasis"/>
          <w:rFonts w:ascii="Arial" w:hAnsi="Arial" w:cs="Arial"/>
          <w:sz w:val="20"/>
          <w:szCs w:val="20"/>
        </w:rPr>
        <w:t>Revista da Universidade Ibirapuera</w:t>
      </w:r>
      <w:r w:rsidRPr="00A46816">
        <w:rPr>
          <w:rFonts w:ascii="Arial" w:hAnsi="Arial" w:cs="Arial"/>
          <w:sz w:val="20"/>
          <w:szCs w:val="20"/>
        </w:rPr>
        <w:t>, (10), 34–41.</w:t>
      </w:r>
    </w:p>
    <w:p w14:paraId="77A2E748"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Antelo, O. M., et al. (2020). Long-term stability of a Class III malocclusion with severe anterior open bite and bilateral posterior crossbite in a hyperdivergent patient. </w:t>
      </w:r>
      <w:r w:rsidRPr="00A46816">
        <w:rPr>
          <w:rStyle w:val="Emphasis"/>
          <w:rFonts w:ascii="Arial" w:hAnsi="Arial" w:cs="Arial"/>
          <w:sz w:val="20"/>
          <w:szCs w:val="20"/>
        </w:rPr>
        <w:t>American Journal of Orthodontics and Dentofacial Orthopedics</w:t>
      </w:r>
      <w:r w:rsidRPr="00A46816">
        <w:rPr>
          <w:rFonts w:ascii="Arial" w:hAnsi="Arial" w:cs="Arial"/>
          <w:sz w:val="20"/>
          <w:szCs w:val="20"/>
        </w:rPr>
        <w:t>, 157(3), 408–421.</w:t>
      </w:r>
    </w:p>
    <w:p w14:paraId="3F8F9E82"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Araújo, E. A., &amp; Araújo, C. V. (2008). Abordagem clínica não-cirúrgica no tratamento da má oclusão de Classe III. </w:t>
      </w:r>
      <w:r w:rsidRPr="00A46816">
        <w:rPr>
          <w:rStyle w:val="Emphasis"/>
          <w:rFonts w:ascii="Arial" w:hAnsi="Arial" w:cs="Arial"/>
          <w:sz w:val="20"/>
          <w:szCs w:val="20"/>
        </w:rPr>
        <w:t>Revista Dental Press de Ortodontia e Ortopedia Facial</w:t>
      </w:r>
      <w:r w:rsidRPr="00A46816">
        <w:rPr>
          <w:rFonts w:ascii="Arial" w:hAnsi="Arial" w:cs="Arial"/>
          <w:sz w:val="20"/>
          <w:szCs w:val="20"/>
        </w:rPr>
        <w:t>, 13(6), 128–157.</w:t>
      </w:r>
    </w:p>
    <w:p w14:paraId="03C0B1EE"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Azamian, Z., &amp; Farinaz, S. (2016). Treatment options for Class III malocclusion in growing patients with emphasis on maxillary protraction. </w:t>
      </w:r>
      <w:r w:rsidRPr="00A46816">
        <w:rPr>
          <w:rStyle w:val="Emphasis"/>
          <w:rFonts w:ascii="Arial" w:hAnsi="Arial" w:cs="Arial"/>
          <w:sz w:val="20"/>
          <w:szCs w:val="20"/>
        </w:rPr>
        <w:t>Scientifica</w:t>
      </w:r>
      <w:r w:rsidRPr="00A46816">
        <w:rPr>
          <w:rFonts w:ascii="Arial" w:hAnsi="Arial" w:cs="Arial"/>
          <w:sz w:val="20"/>
          <w:szCs w:val="20"/>
        </w:rPr>
        <w:t>.</w:t>
      </w:r>
    </w:p>
    <w:p w14:paraId="12769CA1"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lastRenderedPageBreak/>
        <w:t xml:space="preserve">Baccetti, T., et al. (2001). Treatment timing for rapid maxillary expansion. </w:t>
      </w:r>
      <w:r w:rsidRPr="00A46816">
        <w:rPr>
          <w:rStyle w:val="Emphasis"/>
          <w:rFonts w:ascii="Arial" w:hAnsi="Arial" w:cs="Arial"/>
          <w:sz w:val="20"/>
          <w:szCs w:val="20"/>
        </w:rPr>
        <w:t>The Angle Orthodontist</w:t>
      </w:r>
      <w:r w:rsidRPr="00A46816">
        <w:rPr>
          <w:rFonts w:ascii="Arial" w:hAnsi="Arial" w:cs="Arial"/>
          <w:sz w:val="20"/>
          <w:szCs w:val="20"/>
        </w:rPr>
        <w:t>, 71(5), 343–350.</w:t>
      </w:r>
    </w:p>
    <w:p w14:paraId="6B63838F"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Benetti, M., et al. (2024). Does miniscrew-assisted rapid palatal expansion influence upper airway in adult patients? A scoping review. </w:t>
      </w:r>
      <w:r w:rsidRPr="00A46816">
        <w:rPr>
          <w:rStyle w:val="Emphasis"/>
          <w:rFonts w:ascii="Arial" w:hAnsi="Arial" w:cs="Arial"/>
          <w:sz w:val="20"/>
          <w:szCs w:val="20"/>
        </w:rPr>
        <w:t>Dentistry Journal</w:t>
      </w:r>
      <w:r w:rsidRPr="00A46816">
        <w:rPr>
          <w:rFonts w:ascii="Arial" w:hAnsi="Arial" w:cs="Arial"/>
          <w:sz w:val="20"/>
          <w:szCs w:val="20"/>
        </w:rPr>
        <w:t>, 12(3).</w:t>
      </w:r>
    </w:p>
    <w:p w14:paraId="63BAF231"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Bistaffa, A. I., et al. (2023). Dental arch changes comparison between expander with differential opening, Hyrax-type and Haas-type expanders: A prospective clinical study. </w:t>
      </w:r>
      <w:r w:rsidRPr="00A46816">
        <w:rPr>
          <w:rStyle w:val="Emphasis"/>
          <w:rFonts w:ascii="Arial" w:hAnsi="Arial" w:cs="Arial"/>
          <w:sz w:val="20"/>
          <w:szCs w:val="20"/>
        </w:rPr>
        <w:t>Orthodontics &amp; Craniofacial Research</w:t>
      </w:r>
      <w:r w:rsidRPr="00A46816">
        <w:rPr>
          <w:rFonts w:ascii="Arial" w:hAnsi="Arial" w:cs="Arial"/>
          <w:sz w:val="20"/>
          <w:szCs w:val="20"/>
        </w:rPr>
        <w:t>, 26(3), 468–475.</w:t>
      </w:r>
    </w:p>
    <w:p w14:paraId="15EA3BB6"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Brunetto, D. P., et al. (2022). Mini-implant assisted rapid palatal expansion (MARPE) effects on adult obstructive sleep apnea (OSA) and quality of life: A multi-center prospective controlled trial. </w:t>
      </w:r>
      <w:r w:rsidRPr="00A46816">
        <w:rPr>
          <w:rStyle w:val="Emphasis"/>
          <w:rFonts w:ascii="Arial" w:hAnsi="Arial" w:cs="Arial"/>
          <w:sz w:val="20"/>
          <w:szCs w:val="20"/>
        </w:rPr>
        <w:t>Progress in Orthodontics</w:t>
      </w:r>
      <w:r w:rsidRPr="00A46816">
        <w:rPr>
          <w:rFonts w:ascii="Arial" w:hAnsi="Arial" w:cs="Arial"/>
          <w:sz w:val="20"/>
          <w:szCs w:val="20"/>
        </w:rPr>
        <w:t>, 23(1).</w:t>
      </w:r>
    </w:p>
    <w:p w14:paraId="56017CE6"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Cannavale, R., et al. (2018). Rapid palatal expansion (RPE): Meta</w:t>
      </w:r>
      <w:r w:rsidRPr="00A46816">
        <w:rPr>
          <w:rFonts w:ascii="Cambria Math" w:hAnsi="Cambria Math" w:cs="Cambria Math"/>
          <w:sz w:val="20"/>
          <w:szCs w:val="20"/>
        </w:rPr>
        <w:t>‐</w:t>
      </w:r>
      <w:r w:rsidRPr="00A46816">
        <w:rPr>
          <w:rFonts w:ascii="Arial" w:hAnsi="Arial" w:cs="Arial"/>
          <w:sz w:val="20"/>
          <w:szCs w:val="20"/>
        </w:rPr>
        <w:t>analysis of long</w:t>
      </w:r>
      <w:r w:rsidRPr="00A46816">
        <w:rPr>
          <w:rFonts w:ascii="Cambria Math" w:hAnsi="Cambria Math" w:cs="Cambria Math"/>
          <w:sz w:val="20"/>
          <w:szCs w:val="20"/>
        </w:rPr>
        <w:t>‐</w:t>
      </w:r>
      <w:r w:rsidRPr="00A46816">
        <w:rPr>
          <w:rFonts w:ascii="Arial" w:hAnsi="Arial" w:cs="Arial"/>
          <w:sz w:val="20"/>
          <w:szCs w:val="20"/>
        </w:rPr>
        <w:t xml:space="preserve">term effects. </w:t>
      </w:r>
      <w:r w:rsidRPr="00A46816">
        <w:rPr>
          <w:rStyle w:val="Emphasis"/>
          <w:rFonts w:ascii="Arial" w:hAnsi="Arial" w:cs="Arial"/>
          <w:sz w:val="20"/>
          <w:szCs w:val="20"/>
        </w:rPr>
        <w:t>Orthodontics &amp; Craniofacial Research</w:t>
      </w:r>
      <w:r w:rsidRPr="00A46816">
        <w:rPr>
          <w:rFonts w:ascii="Arial" w:hAnsi="Arial" w:cs="Arial"/>
          <w:sz w:val="20"/>
          <w:szCs w:val="20"/>
        </w:rPr>
        <w:t>, 21(4), 225–235.</w:t>
      </w:r>
    </w:p>
    <w:p w14:paraId="12215DD9"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Carter, A., &amp; Mohamed, A. (2023). Dento-skeletal effects of different rapid maxillary expanders for growing patients—Which is better? </w:t>
      </w:r>
      <w:r w:rsidRPr="00A46816">
        <w:rPr>
          <w:rStyle w:val="Emphasis"/>
          <w:rFonts w:ascii="Arial" w:hAnsi="Arial" w:cs="Arial"/>
          <w:sz w:val="20"/>
          <w:szCs w:val="20"/>
        </w:rPr>
        <w:t>Evidence-Based Dentistry</w:t>
      </w:r>
      <w:r w:rsidRPr="00A46816">
        <w:rPr>
          <w:rFonts w:ascii="Arial" w:hAnsi="Arial" w:cs="Arial"/>
          <w:sz w:val="20"/>
          <w:szCs w:val="20"/>
        </w:rPr>
        <w:t>, 24, 104–105.</w:t>
      </w:r>
    </w:p>
    <w:p w14:paraId="2519FC97"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Caruso, S., et al. (2023). Effects of rapid maxillary expander and Delaire mask treatment on airway sagittal dimensions in pediatric patients affected by Class III malocclusion and obstructive sleep apnea syndrome. </w:t>
      </w:r>
      <w:r w:rsidRPr="00A46816">
        <w:rPr>
          <w:rStyle w:val="Emphasis"/>
          <w:rFonts w:ascii="Arial" w:hAnsi="Arial" w:cs="Arial"/>
          <w:sz w:val="20"/>
          <w:szCs w:val="20"/>
        </w:rPr>
        <w:t>Life (Basel, Switzerland)</w:t>
      </w:r>
      <w:r w:rsidRPr="00A46816">
        <w:rPr>
          <w:rFonts w:ascii="Arial" w:hAnsi="Arial" w:cs="Arial"/>
          <w:sz w:val="20"/>
          <w:szCs w:val="20"/>
        </w:rPr>
        <w:t>, 13(3).</w:t>
      </w:r>
    </w:p>
    <w:p w14:paraId="70FBED84"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Cenzato, N., Nobili, A., &amp; Maspero, C. (2021). Prevalence of dental malocclusions in different geographical areas: Scoping review. </w:t>
      </w:r>
      <w:r w:rsidRPr="00A46816">
        <w:rPr>
          <w:rStyle w:val="Emphasis"/>
          <w:rFonts w:ascii="Arial" w:hAnsi="Arial" w:cs="Arial"/>
          <w:sz w:val="20"/>
          <w:szCs w:val="20"/>
        </w:rPr>
        <w:t>Dentistry Journal</w:t>
      </w:r>
      <w:r w:rsidRPr="00A46816">
        <w:rPr>
          <w:rFonts w:ascii="Arial" w:hAnsi="Arial" w:cs="Arial"/>
          <w:sz w:val="20"/>
          <w:szCs w:val="20"/>
        </w:rPr>
        <w:t>, 9.</w:t>
      </w:r>
    </w:p>
    <w:p w14:paraId="0BD3D7CB"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Chen, W., Zhang, K., &amp; Liu, D. (2021). Palatal bone thickness at the implantation area of maxillary skeletal expander in adult patients with skeletal Class III malocclusion: A cone-beam computed tomography study. </w:t>
      </w:r>
      <w:r w:rsidRPr="00A46816">
        <w:rPr>
          <w:rStyle w:val="Emphasis"/>
          <w:rFonts w:ascii="Arial" w:hAnsi="Arial" w:cs="Arial"/>
          <w:sz w:val="20"/>
          <w:szCs w:val="20"/>
        </w:rPr>
        <w:t>BMC Oral Health</w:t>
      </w:r>
      <w:r w:rsidRPr="00A46816">
        <w:rPr>
          <w:rFonts w:ascii="Arial" w:hAnsi="Arial" w:cs="Arial"/>
          <w:sz w:val="20"/>
          <w:szCs w:val="20"/>
        </w:rPr>
        <w:t>, 21(1), 144.</w:t>
      </w:r>
    </w:p>
    <w:p w14:paraId="7ABB233B"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Chen, W., Zhang, K., &amp; Liu, D. (2024). Palatal bone thickness at the implantation area of maxillary skeletal expander in adult patients with skeletal Class III malocclusion: a cone-beam computed tomography study. </w:t>
      </w:r>
      <w:r w:rsidRPr="00A46816">
        <w:rPr>
          <w:rStyle w:val="Emphasis"/>
          <w:rFonts w:ascii="Arial" w:hAnsi="Arial" w:cs="Arial"/>
          <w:sz w:val="20"/>
          <w:szCs w:val="20"/>
        </w:rPr>
        <w:t>BMC Oral Health</w:t>
      </w:r>
      <w:r w:rsidRPr="00A46816">
        <w:rPr>
          <w:rFonts w:ascii="Arial" w:hAnsi="Arial" w:cs="Arial"/>
          <w:sz w:val="20"/>
          <w:szCs w:val="20"/>
        </w:rPr>
        <w:t>, 24(1).</w:t>
      </w:r>
    </w:p>
    <w:p w14:paraId="78437D53"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Costa, F. A., et al. (2024). Three-dimensional assessment of the maxilla after modified surgically assisted rapid expansion: a retrospective study. </w:t>
      </w:r>
      <w:r w:rsidRPr="00A46816">
        <w:rPr>
          <w:rStyle w:val="Emphasis"/>
          <w:rFonts w:ascii="Arial" w:hAnsi="Arial" w:cs="Arial"/>
          <w:sz w:val="20"/>
          <w:szCs w:val="20"/>
        </w:rPr>
        <w:t>Oral and Maxillofacial Surgery</w:t>
      </w:r>
      <w:r w:rsidRPr="00A46816">
        <w:rPr>
          <w:rFonts w:ascii="Arial" w:hAnsi="Arial" w:cs="Arial"/>
          <w:sz w:val="20"/>
          <w:szCs w:val="20"/>
        </w:rPr>
        <w:t>, 28(3).</w:t>
      </w:r>
    </w:p>
    <w:p w14:paraId="502BD2C3"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D’Apuzzo, F., et al. (2022). Dento-skeletal Class III treatment with mixed anchored palatal expander: A systematic review. </w:t>
      </w:r>
      <w:r w:rsidRPr="00A46816">
        <w:rPr>
          <w:rStyle w:val="Emphasis"/>
          <w:rFonts w:ascii="Arial" w:hAnsi="Arial" w:cs="Arial"/>
          <w:sz w:val="20"/>
          <w:szCs w:val="20"/>
        </w:rPr>
        <w:t>Applied Sciences</w:t>
      </w:r>
      <w:r w:rsidRPr="00A46816">
        <w:rPr>
          <w:rFonts w:ascii="Arial" w:hAnsi="Arial" w:cs="Arial"/>
          <w:sz w:val="20"/>
          <w:szCs w:val="20"/>
        </w:rPr>
        <w:t>, 12(9).</w:t>
      </w:r>
    </w:p>
    <w:p w14:paraId="3C415530"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De Clerck, H. J., &amp; Proffit, W. R. (2015). Growth modification of the face: A current perspective with emphasis on Class III treatment. </w:t>
      </w:r>
      <w:r w:rsidRPr="00A46816">
        <w:rPr>
          <w:rStyle w:val="Emphasis"/>
          <w:rFonts w:ascii="Arial" w:hAnsi="Arial" w:cs="Arial"/>
          <w:sz w:val="20"/>
          <w:szCs w:val="20"/>
        </w:rPr>
        <w:t>American Journal of Orthodontics and Dentofacial Orthopedics</w:t>
      </w:r>
      <w:r w:rsidRPr="00A46816">
        <w:rPr>
          <w:rFonts w:ascii="Arial" w:hAnsi="Arial" w:cs="Arial"/>
          <w:sz w:val="20"/>
          <w:szCs w:val="20"/>
        </w:rPr>
        <w:t>, 148(1).</w:t>
      </w:r>
    </w:p>
    <w:p w14:paraId="316DDDD1"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De Oliveira, C. B., et al. (2021). Microimplant assisted rapid palatal expansion vs surgically assisted rapid palatal expansion for maxillary transverse discrepancy treatment. </w:t>
      </w:r>
      <w:r w:rsidRPr="00A46816">
        <w:rPr>
          <w:rStyle w:val="Emphasis"/>
          <w:rFonts w:ascii="Arial" w:hAnsi="Arial" w:cs="Arial"/>
          <w:sz w:val="20"/>
          <w:szCs w:val="20"/>
        </w:rPr>
        <w:t>American Journal of Orthodontics and Dentofacial Orthopedics</w:t>
      </w:r>
      <w:r w:rsidRPr="00A46816">
        <w:rPr>
          <w:rFonts w:ascii="Arial" w:hAnsi="Arial" w:cs="Arial"/>
          <w:sz w:val="20"/>
          <w:szCs w:val="20"/>
        </w:rPr>
        <w:t>, 159(6).</w:t>
      </w:r>
    </w:p>
    <w:p w14:paraId="5EE36A6C"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lastRenderedPageBreak/>
        <w:t xml:space="preserve">De Oliveira, C. V., et al. (2024). Effects of rapid maxillary expansion on sleep disturbance scale for children: A longitudinal case-series study. </w:t>
      </w:r>
      <w:r w:rsidRPr="00A46816">
        <w:rPr>
          <w:rStyle w:val="Emphasis"/>
          <w:rFonts w:ascii="Arial" w:hAnsi="Arial" w:cs="Arial"/>
          <w:sz w:val="20"/>
          <w:szCs w:val="20"/>
        </w:rPr>
        <w:t>Orthodontics &amp; Craniofacial Research</w:t>
      </w:r>
      <w:r w:rsidRPr="00A46816">
        <w:rPr>
          <w:rFonts w:ascii="Arial" w:hAnsi="Arial" w:cs="Arial"/>
          <w:sz w:val="20"/>
          <w:szCs w:val="20"/>
        </w:rPr>
        <w:t>, 27(1), 27–32.</w:t>
      </w:r>
    </w:p>
    <w:p w14:paraId="5576A6B9"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De Souza, R. A., Rino Neto, J., &amp; De Paiva, J. B. (2019). Maxillary protraction with rapid maxillary expansion and facemask versus skeletal anchorage with mini-implants in class III patients: a non-randomized clinical trial. </w:t>
      </w:r>
      <w:r w:rsidRPr="00A46816">
        <w:rPr>
          <w:rStyle w:val="Emphasis"/>
          <w:rFonts w:ascii="Arial" w:hAnsi="Arial" w:cs="Arial"/>
          <w:sz w:val="20"/>
          <w:szCs w:val="20"/>
        </w:rPr>
        <w:t>Progress in Orthodontics</w:t>
      </w:r>
      <w:r w:rsidRPr="00A46816">
        <w:rPr>
          <w:rFonts w:ascii="Arial" w:hAnsi="Arial" w:cs="Arial"/>
          <w:sz w:val="20"/>
          <w:szCs w:val="20"/>
        </w:rPr>
        <w:t>, 20(1), 35.</w:t>
      </w:r>
    </w:p>
    <w:p w14:paraId="43E6D9DA"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Dehesa-Santos, A., Iber-Diaz, P., &amp; Iglesias-Linares, A. (2021). Genetic factors contributing to skeletal class III malocclusion: a systematic review and meta-analysis. </w:t>
      </w:r>
      <w:r w:rsidRPr="00A46816">
        <w:rPr>
          <w:rStyle w:val="Emphasis"/>
          <w:rFonts w:ascii="Arial" w:hAnsi="Arial" w:cs="Arial"/>
          <w:sz w:val="20"/>
          <w:szCs w:val="20"/>
        </w:rPr>
        <w:t>Clinical Oral Investigations</w:t>
      </w:r>
      <w:r w:rsidRPr="00A46816">
        <w:rPr>
          <w:rFonts w:ascii="Arial" w:hAnsi="Arial" w:cs="Arial"/>
          <w:sz w:val="20"/>
          <w:szCs w:val="20"/>
        </w:rPr>
        <w:t>.</w:t>
      </w:r>
    </w:p>
    <w:p w14:paraId="0A406773"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Dilio, R. C., Micheletti, K. R., Cuoghi, O. A., &amp; Bertoz, A. P. M. (2014). Tratamento compensatório da má oclusão de classe III. Revisão de literatura. </w:t>
      </w:r>
      <w:r w:rsidRPr="00A46816">
        <w:rPr>
          <w:rStyle w:val="Emphasis"/>
          <w:rFonts w:ascii="Arial" w:hAnsi="Arial" w:cs="Arial"/>
          <w:sz w:val="20"/>
          <w:szCs w:val="20"/>
        </w:rPr>
        <w:t>Archives of Health Investigation</w:t>
      </w:r>
      <w:r w:rsidRPr="00A46816">
        <w:rPr>
          <w:rFonts w:ascii="Arial" w:hAnsi="Arial" w:cs="Arial"/>
          <w:sz w:val="20"/>
          <w:szCs w:val="20"/>
        </w:rPr>
        <w:t>, 3(3).</w:t>
      </w:r>
    </w:p>
    <w:p w14:paraId="63CD65CA"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Feng, Z., et al. (2023). Evolution, current status, and future trends of maxillary skeletal expansion: a bibliometric analysis. </w:t>
      </w:r>
      <w:r w:rsidRPr="00A46816">
        <w:rPr>
          <w:rStyle w:val="Emphasis"/>
          <w:rFonts w:ascii="Arial" w:hAnsi="Arial" w:cs="Arial"/>
          <w:sz w:val="20"/>
          <w:szCs w:val="20"/>
        </w:rPr>
        <w:t>Clinical Oral Investigations</w:t>
      </w:r>
      <w:r w:rsidRPr="00A46816">
        <w:rPr>
          <w:rFonts w:ascii="Arial" w:hAnsi="Arial" w:cs="Arial"/>
          <w:sz w:val="20"/>
          <w:szCs w:val="20"/>
        </w:rPr>
        <w:t>, 28.</w:t>
      </w:r>
    </w:p>
    <w:p w14:paraId="59C6ED5E"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Ferrillo, M., et al. (2024). The effect of vertical skeletal proportions, skeletal maturation, and age on midpalatal suture maturation: a CBCT-based study. </w:t>
      </w:r>
      <w:r w:rsidRPr="00A46816">
        <w:rPr>
          <w:rStyle w:val="Emphasis"/>
          <w:rFonts w:ascii="Arial" w:hAnsi="Arial" w:cs="Arial"/>
          <w:sz w:val="20"/>
          <w:szCs w:val="20"/>
        </w:rPr>
        <w:t>Progress in Orthodontics</w:t>
      </w:r>
      <w:r w:rsidRPr="00A46816">
        <w:rPr>
          <w:rFonts w:ascii="Arial" w:hAnsi="Arial" w:cs="Arial"/>
          <w:sz w:val="20"/>
          <w:szCs w:val="20"/>
        </w:rPr>
        <w:t>, 25(1).</w:t>
      </w:r>
    </w:p>
    <w:p w14:paraId="3F8D1A12"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Foersch, M., et al. (2015). Effectiveness of maxillary protraction using facemask with or without maxillary expansion: a systematic review and meta-analysis. </w:t>
      </w:r>
      <w:r w:rsidRPr="00A46816">
        <w:rPr>
          <w:rStyle w:val="Emphasis"/>
          <w:rFonts w:ascii="Arial" w:hAnsi="Arial" w:cs="Arial"/>
          <w:sz w:val="20"/>
          <w:szCs w:val="20"/>
        </w:rPr>
        <w:t>Clinical Oral Investigations</w:t>
      </w:r>
      <w:r w:rsidRPr="00A46816">
        <w:rPr>
          <w:rFonts w:ascii="Arial" w:hAnsi="Arial" w:cs="Arial"/>
          <w:sz w:val="20"/>
          <w:szCs w:val="20"/>
        </w:rPr>
        <w:t>, 19(6).</w:t>
      </w:r>
    </w:p>
    <w:p w14:paraId="232E0619"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Grassia, V., et al. (2014). Efeitos dentoesqueléticos da expansão palatina mista avaliados por análise cefalométrica póstero-anterior. </w:t>
      </w:r>
      <w:r w:rsidRPr="00A46816">
        <w:rPr>
          <w:rStyle w:val="Emphasis"/>
          <w:rFonts w:ascii="Arial" w:hAnsi="Arial" w:cs="Arial"/>
          <w:sz w:val="20"/>
          <w:szCs w:val="20"/>
        </w:rPr>
        <w:t>European Journal of Paediatric Dentistry</w:t>
      </w:r>
      <w:r w:rsidRPr="00A46816">
        <w:rPr>
          <w:rFonts w:ascii="Arial" w:hAnsi="Arial" w:cs="Arial"/>
          <w:sz w:val="20"/>
          <w:szCs w:val="20"/>
        </w:rPr>
        <w:t>, 15(1), 59–62.</w:t>
      </w:r>
    </w:p>
    <w:p w14:paraId="37ACB397"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Guerra Filho, A. J., &amp; Buchala, I. J. Z. (2018). Systematic review of major considerations of rapid maxillary expansion. </w:t>
      </w:r>
      <w:r w:rsidRPr="00A46816">
        <w:rPr>
          <w:rStyle w:val="Emphasis"/>
          <w:rFonts w:ascii="Arial" w:hAnsi="Arial" w:cs="Arial"/>
          <w:sz w:val="20"/>
          <w:szCs w:val="20"/>
        </w:rPr>
        <w:t>Journal of Dental Health, Oral Disorders &amp; Therapy</w:t>
      </w:r>
      <w:r w:rsidRPr="00A46816">
        <w:rPr>
          <w:rFonts w:ascii="Arial" w:hAnsi="Arial" w:cs="Arial"/>
          <w:sz w:val="20"/>
          <w:szCs w:val="20"/>
        </w:rPr>
        <w:t>, 9(4), 284–288.</w:t>
      </w:r>
    </w:p>
    <w:p w14:paraId="77727EC5"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Guglielmi, F., et al. (2024). Prevalence of malocclusions and parafunctional habits in pediatric patients with developmental dyslexia. </w:t>
      </w:r>
      <w:r w:rsidRPr="00A46816">
        <w:rPr>
          <w:rStyle w:val="Emphasis"/>
          <w:rFonts w:ascii="Arial" w:hAnsi="Arial" w:cs="Arial"/>
          <w:sz w:val="20"/>
          <w:szCs w:val="20"/>
        </w:rPr>
        <w:t>Korean Journal of Orthodontics</w:t>
      </w:r>
      <w:r w:rsidRPr="00A46816">
        <w:rPr>
          <w:rFonts w:ascii="Arial" w:hAnsi="Arial" w:cs="Arial"/>
          <w:sz w:val="20"/>
          <w:szCs w:val="20"/>
        </w:rPr>
        <w:t>, 54(4), 229–238.</w:t>
      </w:r>
    </w:p>
    <w:p w14:paraId="7E764060"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Hsu, L. F., et al. (2023). Digital workflow for mini-implant-assisted rapid palatal expander fabrication - a case report. </w:t>
      </w:r>
      <w:r w:rsidRPr="00A46816">
        <w:rPr>
          <w:rStyle w:val="Emphasis"/>
          <w:rFonts w:ascii="Arial" w:hAnsi="Arial" w:cs="Arial"/>
          <w:sz w:val="20"/>
          <w:szCs w:val="20"/>
        </w:rPr>
        <w:t>BMC Oral Health</w:t>
      </w:r>
      <w:r w:rsidRPr="00A46816">
        <w:rPr>
          <w:rFonts w:ascii="Arial" w:hAnsi="Arial" w:cs="Arial"/>
          <w:sz w:val="20"/>
          <w:szCs w:val="20"/>
        </w:rPr>
        <w:t>, 23(1).</w:t>
      </w:r>
    </w:p>
    <w:p w14:paraId="1990A9F9"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Hu, S., et al. (2024). Mapping the evolving trend of research on Class III malocclusion: a bibliometric analysis. </w:t>
      </w:r>
      <w:r w:rsidRPr="00A46816">
        <w:rPr>
          <w:rStyle w:val="Emphasis"/>
          <w:rFonts w:ascii="Arial" w:hAnsi="Arial" w:cs="Arial"/>
          <w:sz w:val="20"/>
          <w:szCs w:val="20"/>
        </w:rPr>
        <w:t>Clinical Oral Investigations</w:t>
      </w:r>
      <w:r w:rsidRPr="00A46816">
        <w:rPr>
          <w:rFonts w:ascii="Arial" w:hAnsi="Arial" w:cs="Arial"/>
          <w:sz w:val="20"/>
          <w:szCs w:val="20"/>
        </w:rPr>
        <w:t>, 28(8), 420.</w:t>
      </w:r>
    </w:p>
    <w:p w14:paraId="5DD57C1D"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Huang, N., et al. (2021). An upstream open reading frame in phosphatase and tensin homolog encodes a circuit breaker of lactate metabolism. </w:t>
      </w:r>
      <w:r w:rsidRPr="00A46816">
        <w:rPr>
          <w:rStyle w:val="Emphasis"/>
          <w:rFonts w:ascii="Arial" w:hAnsi="Arial" w:cs="Arial"/>
          <w:sz w:val="20"/>
          <w:szCs w:val="20"/>
        </w:rPr>
        <w:t>Cell Metabolism</w:t>
      </w:r>
      <w:r w:rsidRPr="00A46816">
        <w:rPr>
          <w:rFonts w:ascii="Arial" w:hAnsi="Arial" w:cs="Arial"/>
          <w:sz w:val="20"/>
          <w:szCs w:val="20"/>
        </w:rPr>
        <w:t>, 33(1), 128–144.</w:t>
      </w:r>
    </w:p>
    <w:p w14:paraId="62074963"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Inchingolo, A. M., et al. (2023). Comparison of different types of palatal expanders: Scoping review. </w:t>
      </w:r>
      <w:r w:rsidRPr="00A46816">
        <w:rPr>
          <w:rStyle w:val="Emphasis"/>
          <w:rFonts w:ascii="Arial" w:hAnsi="Arial" w:cs="Arial"/>
          <w:sz w:val="20"/>
          <w:szCs w:val="20"/>
        </w:rPr>
        <w:t>Children (Basel, Switzerland)</w:t>
      </w:r>
      <w:r w:rsidRPr="00A46816">
        <w:rPr>
          <w:rFonts w:ascii="Arial" w:hAnsi="Arial" w:cs="Arial"/>
          <w:sz w:val="20"/>
          <w:szCs w:val="20"/>
        </w:rPr>
        <w:t>, 10(7).</w:t>
      </w:r>
    </w:p>
    <w:p w14:paraId="4C974789"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Iodice, G., et al. (2013). Evaluations of sagittal and vertical changes induced by surgically assisted rapid palatal expansion. </w:t>
      </w:r>
      <w:r w:rsidRPr="00A46816">
        <w:rPr>
          <w:rStyle w:val="Emphasis"/>
          <w:rFonts w:ascii="Arial" w:hAnsi="Arial" w:cs="Arial"/>
          <w:sz w:val="20"/>
          <w:szCs w:val="20"/>
        </w:rPr>
        <w:t>The Journal of Craniofacial Surgery</w:t>
      </w:r>
      <w:r w:rsidRPr="00A46816">
        <w:rPr>
          <w:rFonts w:ascii="Arial" w:hAnsi="Arial" w:cs="Arial"/>
          <w:sz w:val="20"/>
          <w:szCs w:val="20"/>
        </w:rPr>
        <w:t>, 24(4).</w:t>
      </w:r>
    </w:p>
    <w:p w14:paraId="62A0342D"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lastRenderedPageBreak/>
        <w:t xml:space="preserve">Jeon, J. Y., et al. (2022). The success and effectiveness of miniscrew-assisted rapid palatal expansion are age- and sex-dependent. </w:t>
      </w:r>
      <w:r w:rsidRPr="00A46816">
        <w:rPr>
          <w:rStyle w:val="Emphasis"/>
          <w:rFonts w:ascii="Arial" w:hAnsi="Arial" w:cs="Arial"/>
          <w:sz w:val="20"/>
          <w:szCs w:val="20"/>
        </w:rPr>
        <w:t>Clinical Oral Investigations</w:t>
      </w:r>
      <w:r w:rsidRPr="00A46816">
        <w:rPr>
          <w:rFonts w:ascii="Arial" w:hAnsi="Arial" w:cs="Arial"/>
          <w:sz w:val="20"/>
          <w:szCs w:val="20"/>
        </w:rPr>
        <w:t>, 26(3), 2993–3003.</w:t>
      </w:r>
    </w:p>
    <w:p w14:paraId="36FE8148"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Kapetanović, A., et al. (2022). What is the oral health-related quality of life following miniscrew-assisted rapid palatal expansion (MARPE)? A prospective clinical cohort study. </w:t>
      </w:r>
      <w:r w:rsidRPr="00A46816">
        <w:rPr>
          <w:rStyle w:val="Emphasis"/>
          <w:rFonts w:ascii="Arial" w:hAnsi="Arial" w:cs="Arial"/>
          <w:sz w:val="20"/>
          <w:szCs w:val="20"/>
        </w:rPr>
        <w:t>BMC Oral Health</w:t>
      </w:r>
      <w:r w:rsidRPr="00A46816">
        <w:rPr>
          <w:rFonts w:ascii="Arial" w:hAnsi="Arial" w:cs="Arial"/>
          <w:sz w:val="20"/>
          <w:szCs w:val="20"/>
        </w:rPr>
        <w:t>, 22(1).</w:t>
      </w:r>
    </w:p>
    <w:p w14:paraId="5CB28650"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Kilinç, A. S., et al. (2008). Effects on the sagittal pharyngeal dimensions of protraction and rapid palatal expansion in Class III malocclusion subjects. </w:t>
      </w:r>
      <w:r w:rsidRPr="00A46816">
        <w:rPr>
          <w:rStyle w:val="Emphasis"/>
          <w:rFonts w:ascii="Arial" w:hAnsi="Arial" w:cs="Arial"/>
          <w:sz w:val="20"/>
          <w:szCs w:val="20"/>
        </w:rPr>
        <w:t>European Journal of Orthodontics</w:t>
      </w:r>
      <w:r w:rsidRPr="00A46816">
        <w:rPr>
          <w:rFonts w:ascii="Arial" w:hAnsi="Arial" w:cs="Arial"/>
          <w:sz w:val="20"/>
          <w:szCs w:val="20"/>
        </w:rPr>
        <w:t>, 30(1).</w:t>
      </w:r>
    </w:p>
    <w:p w14:paraId="47D79F20"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Lathrop-Marshall, H., et al. (2022). Orthognathic speech pathology: impacts of Class III malocclusion on speech. </w:t>
      </w:r>
      <w:r w:rsidRPr="00A46816">
        <w:rPr>
          <w:rStyle w:val="Emphasis"/>
          <w:rFonts w:ascii="Arial" w:hAnsi="Arial" w:cs="Arial"/>
          <w:sz w:val="20"/>
          <w:szCs w:val="20"/>
        </w:rPr>
        <w:t>European Journal of Orthodontics</w:t>
      </w:r>
      <w:r w:rsidRPr="00A46816">
        <w:rPr>
          <w:rFonts w:ascii="Arial" w:hAnsi="Arial" w:cs="Arial"/>
          <w:sz w:val="20"/>
          <w:szCs w:val="20"/>
        </w:rPr>
        <w:t>, 44(3), 340–351.</w:t>
      </w:r>
    </w:p>
    <w:p w14:paraId="7AC5E336"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Lin, J. H., et al. (2023). Sagittal and vertical changes of the maxilla after surgically assisted rapid palatal expansion: A systematic review and meta-analysis. </w:t>
      </w:r>
      <w:r w:rsidRPr="00A46816">
        <w:rPr>
          <w:rStyle w:val="Emphasis"/>
          <w:rFonts w:ascii="Arial" w:hAnsi="Arial" w:cs="Arial"/>
          <w:sz w:val="20"/>
          <w:szCs w:val="20"/>
        </w:rPr>
        <w:t>Journal of Clinical Medicine</w:t>
      </w:r>
      <w:r w:rsidRPr="00A46816">
        <w:rPr>
          <w:rFonts w:ascii="Arial" w:hAnsi="Arial" w:cs="Arial"/>
          <w:sz w:val="20"/>
          <w:szCs w:val="20"/>
        </w:rPr>
        <w:t>, 12(10).</w:t>
      </w:r>
    </w:p>
    <w:p w14:paraId="14AA96B1"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Lione, R., et al. (2017). Bonded versus banded rapid palatal expander followed by facial mask therapy: Analysis on digital dental casts. </w:t>
      </w:r>
      <w:r w:rsidRPr="00A46816">
        <w:rPr>
          <w:rStyle w:val="Emphasis"/>
          <w:rFonts w:ascii="Arial" w:hAnsi="Arial" w:cs="Arial"/>
          <w:sz w:val="20"/>
          <w:szCs w:val="20"/>
        </w:rPr>
        <w:t>European Journal of Orthodontics</w:t>
      </w:r>
      <w:r w:rsidRPr="00A46816">
        <w:rPr>
          <w:rFonts w:ascii="Arial" w:hAnsi="Arial" w:cs="Arial"/>
          <w:sz w:val="20"/>
          <w:szCs w:val="20"/>
        </w:rPr>
        <w:t>, 38(2), 217–222.</w:t>
      </w:r>
    </w:p>
    <w:p w14:paraId="6F63B261"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Ludwig, B., et al. (2022). Boneborne rapid palatal expansion—the virtual way. </w:t>
      </w:r>
      <w:r w:rsidRPr="00A46816">
        <w:rPr>
          <w:rStyle w:val="Emphasis"/>
          <w:rFonts w:ascii="Arial" w:hAnsi="Arial" w:cs="Arial"/>
          <w:sz w:val="20"/>
          <w:szCs w:val="20"/>
        </w:rPr>
        <w:t>Journal of Clinical Orthodontics: JCO</w:t>
      </w:r>
      <w:r w:rsidRPr="00A46816">
        <w:rPr>
          <w:rFonts w:ascii="Arial" w:hAnsi="Arial" w:cs="Arial"/>
          <w:sz w:val="20"/>
          <w:szCs w:val="20"/>
        </w:rPr>
        <w:t>, 55(4), 239–243.</w:t>
      </w:r>
    </w:p>
    <w:p w14:paraId="5EBF2846"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Maino, B. G., et al. (2020). Tandem skeletal expander and MAPA protocol for palatal expansion in adults. </w:t>
      </w:r>
      <w:r w:rsidRPr="00A46816">
        <w:rPr>
          <w:rStyle w:val="Emphasis"/>
          <w:rFonts w:ascii="Arial" w:hAnsi="Arial" w:cs="Arial"/>
          <w:sz w:val="20"/>
          <w:szCs w:val="20"/>
        </w:rPr>
        <w:t>Journal of Clinical Orthodontics: JCO</w:t>
      </w:r>
      <w:r w:rsidRPr="00A46816">
        <w:rPr>
          <w:rFonts w:ascii="Arial" w:hAnsi="Arial" w:cs="Arial"/>
          <w:sz w:val="20"/>
          <w:szCs w:val="20"/>
        </w:rPr>
        <w:t>, 54(11), 690–704.</w:t>
      </w:r>
    </w:p>
    <w:p w14:paraId="6678FB24"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Maino, G. B., et al. (2023). Class III treatment with mini-implants anchorage in young adult patients: Short and long-term results. </w:t>
      </w:r>
      <w:r w:rsidRPr="00A46816">
        <w:rPr>
          <w:rStyle w:val="Emphasis"/>
          <w:rFonts w:ascii="Arial" w:hAnsi="Arial" w:cs="Arial"/>
          <w:sz w:val="20"/>
          <w:szCs w:val="20"/>
        </w:rPr>
        <w:t>Dental Press Journal of Orthodontics</w:t>
      </w:r>
      <w:r w:rsidRPr="00A46816">
        <w:rPr>
          <w:rFonts w:ascii="Arial" w:hAnsi="Arial" w:cs="Arial"/>
          <w:sz w:val="20"/>
          <w:szCs w:val="20"/>
        </w:rPr>
        <w:t>, 28(2).</w:t>
      </w:r>
    </w:p>
    <w:p w14:paraId="4A477BA1"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Masucci, C., et al. (2022). Post-pubertal effects of the Alt-RAMEC/FM and RME/FM protocols for the early treatment of Class III malocclusion: A retrospective controlled study. </w:t>
      </w:r>
      <w:r w:rsidRPr="00A46816">
        <w:rPr>
          <w:rStyle w:val="Emphasis"/>
          <w:rFonts w:ascii="Arial" w:hAnsi="Arial" w:cs="Arial"/>
          <w:sz w:val="20"/>
          <w:szCs w:val="20"/>
        </w:rPr>
        <w:t>European Journal of Orthodontics</w:t>
      </w:r>
      <w:r w:rsidRPr="00A46816">
        <w:rPr>
          <w:rFonts w:ascii="Arial" w:hAnsi="Arial" w:cs="Arial"/>
          <w:sz w:val="20"/>
          <w:szCs w:val="20"/>
        </w:rPr>
        <w:t>, 44(3), 303–310.</w:t>
      </w:r>
    </w:p>
    <w:p w14:paraId="335EAA61"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Meng, W. Y., et al. (2022). The comparison of biomechanical effects of the conventional and bone-borne palatal expanders on late adolescence with unilateral cleft palate: A 3-dimensional finite element analysis. </w:t>
      </w:r>
      <w:r w:rsidRPr="00A46816">
        <w:rPr>
          <w:rStyle w:val="Emphasis"/>
          <w:rFonts w:ascii="Arial" w:hAnsi="Arial" w:cs="Arial"/>
          <w:sz w:val="20"/>
          <w:szCs w:val="20"/>
        </w:rPr>
        <w:t>BMC Oral Health</w:t>
      </w:r>
      <w:r w:rsidRPr="00A46816">
        <w:rPr>
          <w:rFonts w:ascii="Arial" w:hAnsi="Arial" w:cs="Arial"/>
          <w:sz w:val="20"/>
          <w:szCs w:val="20"/>
        </w:rPr>
        <w:t>, 22(1).</w:t>
      </w:r>
    </w:p>
    <w:p w14:paraId="51BB0B60"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Miranda, F., et al. (2021). Dentoskeletal comparison of miniscrew-anchored maxillary protraction with hybrid and conventional hyrax expanders: A randomized clinical trial. </w:t>
      </w:r>
      <w:r w:rsidRPr="00A46816">
        <w:rPr>
          <w:rStyle w:val="Emphasis"/>
          <w:rFonts w:ascii="Arial" w:hAnsi="Arial" w:cs="Arial"/>
          <w:sz w:val="20"/>
          <w:szCs w:val="20"/>
        </w:rPr>
        <w:t>American Journal of Orthodontics and Dentofacial Orthopedics</w:t>
      </w:r>
      <w:r w:rsidRPr="00A46816">
        <w:rPr>
          <w:rFonts w:ascii="Arial" w:hAnsi="Arial" w:cs="Arial"/>
          <w:sz w:val="20"/>
          <w:szCs w:val="20"/>
        </w:rPr>
        <w:t>.</w:t>
      </w:r>
    </w:p>
    <w:p w14:paraId="0FB04E4D"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Mosleh, M. I., et al. (2015). Comparison of transverse changes during maxillary expansion with 4-point bone-borne and tooth-borne maxillary expanders. </w:t>
      </w:r>
      <w:r w:rsidRPr="00A46816">
        <w:rPr>
          <w:rStyle w:val="Emphasis"/>
          <w:rFonts w:ascii="Arial" w:hAnsi="Arial" w:cs="Arial"/>
          <w:sz w:val="20"/>
          <w:szCs w:val="20"/>
        </w:rPr>
        <w:t>American Journal of Orthodontics and Dentofacial Orthopedics</w:t>
      </w:r>
      <w:r w:rsidRPr="00A46816">
        <w:rPr>
          <w:rFonts w:ascii="Arial" w:hAnsi="Arial" w:cs="Arial"/>
          <w:sz w:val="20"/>
          <w:szCs w:val="20"/>
        </w:rPr>
        <w:t>, 148(4).</w:t>
      </w:r>
    </w:p>
    <w:p w14:paraId="79B88D14"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Nauwelaers, N., et al. (2021). Exploring palatal and dental shape variation with 3D shape analysis and geometric deep learning. </w:t>
      </w:r>
      <w:r w:rsidRPr="00A46816">
        <w:rPr>
          <w:rStyle w:val="Emphasis"/>
          <w:rFonts w:ascii="Arial" w:hAnsi="Arial" w:cs="Arial"/>
          <w:sz w:val="20"/>
          <w:szCs w:val="20"/>
        </w:rPr>
        <w:t>Orthodontics &amp; Craniofacial Research</w:t>
      </w:r>
      <w:r w:rsidRPr="00A46816">
        <w:rPr>
          <w:rFonts w:ascii="Arial" w:hAnsi="Arial" w:cs="Arial"/>
          <w:sz w:val="20"/>
          <w:szCs w:val="20"/>
        </w:rPr>
        <w:t>, 24, 134–143.</w:t>
      </w:r>
    </w:p>
    <w:p w14:paraId="38091F71"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lastRenderedPageBreak/>
        <w:t xml:space="preserve">Ngan, P., &amp; Moon, W. (2015). Evolution of Class III treatment in orthodontics. </w:t>
      </w:r>
      <w:r w:rsidRPr="00A46816">
        <w:rPr>
          <w:rStyle w:val="Emphasis"/>
          <w:rFonts w:ascii="Arial" w:hAnsi="Arial" w:cs="Arial"/>
          <w:sz w:val="20"/>
          <w:szCs w:val="20"/>
        </w:rPr>
        <w:t>American Journal of Orthodontics and Dentofacial Orthopedics</w:t>
      </w:r>
      <w:r w:rsidRPr="00A46816">
        <w:rPr>
          <w:rFonts w:ascii="Arial" w:hAnsi="Arial" w:cs="Arial"/>
          <w:sz w:val="20"/>
          <w:szCs w:val="20"/>
        </w:rPr>
        <w:t>, 148(1), 22–36.</w:t>
      </w:r>
    </w:p>
    <w:p w14:paraId="51081089"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Papadopoulou, A. K., et al. (2022). A retrospective long-term comparison of early RME-facemask versus late Hybrid-Hyrax, alt-RAMEC and miniscrew-supported intraoral elastics in growing Class III patients. </w:t>
      </w:r>
      <w:r w:rsidRPr="00A46816">
        <w:rPr>
          <w:rStyle w:val="Emphasis"/>
          <w:rFonts w:ascii="Arial" w:hAnsi="Arial" w:cs="Arial"/>
          <w:sz w:val="20"/>
          <w:szCs w:val="20"/>
        </w:rPr>
        <w:t>International Orthodontics</w:t>
      </w:r>
      <w:r w:rsidRPr="00A46816">
        <w:rPr>
          <w:rFonts w:ascii="Arial" w:hAnsi="Arial" w:cs="Arial"/>
          <w:sz w:val="20"/>
          <w:szCs w:val="20"/>
        </w:rPr>
        <w:t>, 20(1).</w:t>
      </w:r>
    </w:p>
    <w:p w14:paraId="3D6F337B"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Pires, D. C. C. (2017). Tratamento de classe III na dentição mista–um relato de caso. </w:t>
      </w:r>
      <w:r w:rsidRPr="00A46816">
        <w:rPr>
          <w:rStyle w:val="Emphasis"/>
          <w:rFonts w:ascii="Arial" w:hAnsi="Arial" w:cs="Arial"/>
          <w:sz w:val="20"/>
          <w:szCs w:val="20"/>
        </w:rPr>
        <w:t>Journal of Biodentistry and Biomaterials</w:t>
      </w:r>
      <w:r w:rsidRPr="00A46816">
        <w:rPr>
          <w:rFonts w:ascii="Arial" w:hAnsi="Arial" w:cs="Arial"/>
          <w:sz w:val="20"/>
          <w:szCs w:val="20"/>
        </w:rPr>
        <w:t>, 8(2), 6–16.</w:t>
      </w:r>
    </w:p>
    <w:p w14:paraId="6E16DC1C"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Reyes, A., et al. (2014). Diagnosis and treatment of pseudo-Class III malocclusion. </w:t>
      </w:r>
      <w:r w:rsidRPr="00A46816">
        <w:rPr>
          <w:rStyle w:val="Emphasis"/>
          <w:rFonts w:ascii="Arial" w:hAnsi="Arial" w:cs="Arial"/>
          <w:sz w:val="20"/>
          <w:szCs w:val="20"/>
        </w:rPr>
        <w:t>Case Reports in Dentistry</w:t>
      </w:r>
      <w:r w:rsidRPr="00A46816">
        <w:rPr>
          <w:rFonts w:ascii="Arial" w:hAnsi="Arial" w:cs="Arial"/>
          <w:sz w:val="20"/>
          <w:szCs w:val="20"/>
        </w:rPr>
        <w:t>, 2014, 1–6.</w:t>
      </w:r>
    </w:p>
    <w:p w14:paraId="7E07039F"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Rinaldi, M. R. L., et al. (2018). Cone-beam computed tomography evaluation of boneplate and root length after maxillary expansion using tooth-bone and tooth-tissue-borne bande expanders. </w:t>
      </w:r>
      <w:r w:rsidRPr="00A46816">
        <w:rPr>
          <w:rStyle w:val="Emphasis"/>
          <w:rFonts w:ascii="Arial" w:hAnsi="Arial" w:cs="Arial"/>
          <w:sz w:val="20"/>
          <w:szCs w:val="20"/>
        </w:rPr>
        <w:t>American Journal of Orthodontics and Dentofacial Orthopedics</w:t>
      </w:r>
      <w:r w:rsidRPr="00A46816">
        <w:rPr>
          <w:rFonts w:ascii="Arial" w:hAnsi="Arial" w:cs="Arial"/>
          <w:sz w:val="20"/>
          <w:szCs w:val="20"/>
        </w:rPr>
        <w:t>, 154(4), 504–516.</w:t>
      </w:r>
    </w:p>
    <w:p w14:paraId="6E22E8DD"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Rozzi, M., et al. (2023). Dentoskeletal effects of rapid maxillary expander therapy in early mixed dentition patients with different vertical growing patterns without posterior crossbite: A retrospective study. </w:t>
      </w:r>
      <w:r w:rsidRPr="00A46816">
        <w:rPr>
          <w:rStyle w:val="Emphasis"/>
          <w:rFonts w:ascii="Arial" w:hAnsi="Arial" w:cs="Arial"/>
          <w:sz w:val="20"/>
          <w:szCs w:val="20"/>
        </w:rPr>
        <w:t>American Journal of Orthodontics and Dentofacial Orthopedics</w:t>
      </w:r>
      <w:r w:rsidRPr="00A46816">
        <w:rPr>
          <w:rFonts w:ascii="Arial" w:hAnsi="Arial" w:cs="Arial"/>
          <w:sz w:val="20"/>
          <w:szCs w:val="20"/>
        </w:rPr>
        <w:t>, 163(3), 319–327.</w:t>
      </w:r>
    </w:p>
    <w:p w14:paraId="4C4C5B19"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Rutili, V., et al. (2021). Dento-skeletal effects produced by rapid versus slow maxillary expansion using fixed jackscrew expanders: A systematic review and meta-analysis. </w:t>
      </w:r>
      <w:r w:rsidRPr="00A46816">
        <w:rPr>
          <w:rStyle w:val="Emphasis"/>
          <w:rFonts w:ascii="Arial" w:hAnsi="Arial" w:cs="Arial"/>
          <w:sz w:val="20"/>
          <w:szCs w:val="20"/>
        </w:rPr>
        <w:t>European Journal of Orthodontics</w:t>
      </w:r>
      <w:r w:rsidRPr="00A46816">
        <w:rPr>
          <w:rFonts w:ascii="Arial" w:hAnsi="Arial" w:cs="Arial"/>
          <w:sz w:val="20"/>
          <w:szCs w:val="20"/>
        </w:rPr>
        <w:t>, 43(3).</w:t>
      </w:r>
    </w:p>
    <w:p w14:paraId="284FAED1"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Rutili, V., et al. (2024). Long-term effects produced by early treatment of Class III malocclusion with rapid maxillary expansion and facemask followed by fixed appliances: A multicentre retro-prospective controlled study. </w:t>
      </w:r>
      <w:r w:rsidRPr="00A46816">
        <w:rPr>
          <w:rStyle w:val="Emphasis"/>
          <w:rFonts w:ascii="Arial" w:hAnsi="Arial" w:cs="Arial"/>
          <w:sz w:val="20"/>
          <w:szCs w:val="20"/>
        </w:rPr>
        <w:t>Orthodontics &amp; Craniofacial Research</w:t>
      </w:r>
      <w:r w:rsidRPr="00A46816">
        <w:rPr>
          <w:rFonts w:ascii="Arial" w:hAnsi="Arial" w:cs="Arial"/>
          <w:sz w:val="20"/>
          <w:szCs w:val="20"/>
        </w:rPr>
        <w:t>, 27, 429–438.</w:t>
      </w:r>
    </w:p>
    <w:p w14:paraId="13F24E83"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Ryu, H. K., et al. (2015). Short-term and long-term treatment outcomes with Class III activator. </w:t>
      </w:r>
      <w:r w:rsidRPr="00A46816">
        <w:rPr>
          <w:rStyle w:val="Emphasis"/>
          <w:rFonts w:ascii="Arial" w:hAnsi="Arial" w:cs="Arial"/>
          <w:sz w:val="20"/>
          <w:szCs w:val="20"/>
        </w:rPr>
        <w:t>Korean Journal of Orthodontics</w:t>
      </w:r>
      <w:r w:rsidRPr="00A46816">
        <w:rPr>
          <w:rFonts w:ascii="Arial" w:hAnsi="Arial" w:cs="Arial"/>
          <w:sz w:val="20"/>
          <w:szCs w:val="20"/>
        </w:rPr>
        <w:t>, 45(5), 226–235.</w:t>
      </w:r>
    </w:p>
    <w:p w14:paraId="51BAAF1C"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Shih, S. N., et al. (2022). Management of Class III malocclusion and maxillary transverse deficiency with microimplant-assisted rapid palatal expansion (MARPE): A case report. </w:t>
      </w:r>
      <w:r w:rsidRPr="00A46816">
        <w:rPr>
          <w:rStyle w:val="Emphasis"/>
          <w:rFonts w:ascii="Arial" w:hAnsi="Arial" w:cs="Arial"/>
          <w:sz w:val="20"/>
          <w:szCs w:val="20"/>
        </w:rPr>
        <w:t>Medicina (Kaunas, Lithuania)</w:t>
      </w:r>
      <w:r w:rsidRPr="00A46816">
        <w:rPr>
          <w:rFonts w:ascii="Arial" w:hAnsi="Arial" w:cs="Arial"/>
          <w:sz w:val="20"/>
          <w:szCs w:val="20"/>
        </w:rPr>
        <w:t>, 58(8).</w:t>
      </w:r>
    </w:p>
    <w:p w14:paraId="01DCB5DE"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Sugawara, Y., et al. (2016). Orthodontic treatment of a patient with unilateral orofacial muscle dysfunction: The efficacy of myofunctional therapy on the treatment outcome. </w:t>
      </w:r>
      <w:r w:rsidRPr="00A46816">
        <w:rPr>
          <w:rStyle w:val="Emphasis"/>
          <w:rFonts w:ascii="Arial" w:hAnsi="Arial" w:cs="Arial"/>
          <w:sz w:val="20"/>
          <w:szCs w:val="20"/>
        </w:rPr>
        <w:t>American Journal of Orthodontics and Dentofacial Orthopedics</w:t>
      </w:r>
      <w:r w:rsidRPr="00A46816">
        <w:rPr>
          <w:rFonts w:ascii="Arial" w:hAnsi="Arial" w:cs="Arial"/>
          <w:sz w:val="20"/>
          <w:szCs w:val="20"/>
        </w:rPr>
        <w:t>, 150(1).</w:t>
      </w:r>
    </w:p>
    <w:p w14:paraId="0B39C052"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Suresh, S., Sundareswaran, S., &amp; Sathyanadhan, S. (2021). Effect of microimplant assisted rapid palatal expansion on bone-anchored maxillary protraction: A finite element analysis. </w:t>
      </w:r>
      <w:r w:rsidRPr="00A46816">
        <w:rPr>
          <w:rStyle w:val="Emphasis"/>
          <w:rFonts w:ascii="Arial" w:hAnsi="Arial" w:cs="Arial"/>
          <w:sz w:val="20"/>
          <w:szCs w:val="20"/>
        </w:rPr>
        <w:t>American Journal of Orthodontics and Dentofacial Orthopedics</w:t>
      </w:r>
      <w:r w:rsidRPr="00A46816">
        <w:rPr>
          <w:rFonts w:ascii="Arial" w:hAnsi="Arial" w:cs="Arial"/>
          <w:sz w:val="20"/>
          <w:szCs w:val="20"/>
        </w:rPr>
        <w:t>, 160(4), 523–532.</w:t>
      </w:r>
    </w:p>
    <w:p w14:paraId="4193C5E2"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Tarraf, N. E., et al. (2023). A retrospective comparison of two protocols for correction of skeletal Class III malocclusion in prepubertal children: Hybrid hyrax expander with mandibular miniplates and rapid maxillary expansion with face mask. </w:t>
      </w:r>
      <w:r w:rsidRPr="00A46816">
        <w:rPr>
          <w:rStyle w:val="Emphasis"/>
          <w:rFonts w:ascii="Arial" w:hAnsi="Arial" w:cs="Arial"/>
          <w:sz w:val="20"/>
          <w:szCs w:val="20"/>
        </w:rPr>
        <w:t>Progress in Orthodontics</w:t>
      </w:r>
      <w:r w:rsidRPr="00A46816">
        <w:rPr>
          <w:rFonts w:ascii="Arial" w:hAnsi="Arial" w:cs="Arial"/>
          <w:sz w:val="20"/>
          <w:szCs w:val="20"/>
        </w:rPr>
        <w:t>, 24(1).</w:t>
      </w:r>
    </w:p>
    <w:p w14:paraId="5D1B537F"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lastRenderedPageBreak/>
        <w:t xml:space="preserve">Ugolini, A., et al. (2024). Spontaneous mandibular dentoalveolar changes after rapid maxillary expansion (RME), slow maxillary expansion (SME), and leaf expander—a systematic review. </w:t>
      </w:r>
      <w:r w:rsidRPr="00A46816">
        <w:rPr>
          <w:rStyle w:val="Emphasis"/>
          <w:rFonts w:ascii="Arial" w:hAnsi="Arial" w:cs="Arial"/>
          <w:sz w:val="20"/>
          <w:szCs w:val="20"/>
        </w:rPr>
        <w:t>Children (Basel, Switzerland)</w:t>
      </w:r>
      <w:r w:rsidRPr="00A46816">
        <w:rPr>
          <w:rFonts w:ascii="Arial" w:hAnsi="Arial" w:cs="Arial"/>
          <w:sz w:val="20"/>
          <w:szCs w:val="20"/>
        </w:rPr>
        <w:t>, 11(4), 501.</w:t>
      </w:r>
    </w:p>
    <w:p w14:paraId="7C5F08F9"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Vaz, N. S. O., Sousa, T. B., &amp; Cunha, D. P. (2023). Uso de disjuntor palatino e tração reversa para tratamento de Classe III associada a atresia maxilar: Uma revisão integrativa de literatura. </w:t>
      </w:r>
      <w:r w:rsidRPr="00A46816">
        <w:rPr>
          <w:rStyle w:val="Emphasis"/>
          <w:rFonts w:ascii="Arial" w:hAnsi="Arial" w:cs="Arial"/>
          <w:sz w:val="20"/>
          <w:szCs w:val="20"/>
        </w:rPr>
        <w:t>ID Online Revista de Psicologia</w:t>
      </w:r>
      <w:r w:rsidRPr="00A46816">
        <w:rPr>
          <w:rFonts w:ascii="Arial" w:hAnsi="Arial" w:cs="Arial"/>
          <w:sz w:val="20"/>
          <w:szCs w:val="20"/>
        </w:rPr>
        <w:t>, 17(65), 445–458.</w:t>
      </w:r>
    </w:p>
    <w:p w14:paraId="64E8307E"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Vidalón, J. A., et al. (2021). Periodontal effects of maxillary expansion in adults using non-surgical expanders with skeletal anchorage vs. surgically assisted maxillary expansion: A systematic review. </w:t>
      </w:r>
      <w:r w:rsidRPr="00A46816">
        <w:rPr>
          <w:rStyle w:val="Emphasis"/>
          <w:rFonts w:ascii="Arial" w:hAnsi="Arial" w:cs="Arial"/>
          <w:sz w:val="20"/>
          <w:szCs w:val="20"/>
        </w:rPr>
        <w:t>Head &amp; Face Medicine</w:t>
      </w:r>
      <w:r w:rsidRPr="00A46816">
        <w:rPr>
          <w:rFonts w:ascii="Arial" w:hAnsi="Arial" w:cs="Arial"/>
          <w:sz w:val="20"/>
          <w:szCs w:val="20"/>
        </w:rPr>
        <w:t>, 17(1).</w:t>
      </w:r>
    </w:p>
    <w:p w14:paraId="3A992B50"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Wang, C., et al. (2024). CAD/CAM design and 3D printing of a personalised rapid palatal expander for maxillary transverse deficiency. </w:t>
      </w:r>
      <w:r w:rsidRPr="00A46816">
        <w:rPr>
          <w:rStyle w:val="Emphasis"/>
          <w:rFonts w:ascii="Arial" w:hAnsi="Arial" w:cs="Arial"/>
          <w:sz w:val="20"/>
          <w:szCs w:val="20"/>
        </w:rPr>
        <w:t>JPMA. The Journal of the Pakistan Medical Association</w:t>
      </w:r>
      <w:r w:rsidRPr="00A46816">
        <w:rPr>
          <w:rFonts w:ascii="Arial" w:hAnsi="Arial" w:cs="Arial"/>
          <w:sz w:val="20"/>
          <w:szCs w:val="20"/>
        </w:rPr>
        <w:t>, 74(1), 153–157.</w:t>
      </w:r>
    </w:p>
    <w:p w14:paraId="211F783A"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Willmann, J. H., et al. (2018). Early Class III treatment with Hybrid-Hyrax -Facemask in comparison to Hybrid-Hyrax-Mentoplate – skeletal and dental outcomes. </w:t>
      </w:r>
      <w:r w:rsidRPr="00A46816">
        <w:rPr>
          <w:rStyle w:val="Emphasis"/>
          <w:rFonts w:ascii="Arial" w:hAnsi="Arial" w:cs="Arial"/>
          <w:sz w:val="20"/>
          <w:szCs w:val="20"/>
        </w:rPr>
        <w:t>Progress in Orthodontics</w:t>
      </w:r>
      <w:r w:rsidRPr="00A46816">
        <w:rPr>
          <w:rFonts w:ascii="Arial" w:hAnsi="Arial" w:cs="Arial"/>
          <w:sz w:val="20"/>
          <w:szCs w:val="20"/>
        </w:rPr>
        <w:t>, 19(1).</w:t>
      </w:r>
    </w:p>
    <w:p w14:paraId="4F540C95"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Wilmes, B., et al. (2022). Procedure using CAD/CAM-manufactured insertion guides for purely mini-implant-borne rapid maxillary expanders. </w:t>
      </w:r>
      <w:r w:rsidRPr="00A46816">
        <w:rPr>
          <w:rStyle w:val="Emphasis"/>
          <w:rFonts w:ascii="Arial" w:hAnsi="Arial" w:cs="Arial"/>
          <w:sz w:val="20"/>
          <w:szCs w:val="20"/>
        </w:rPr>
        <w:t>Journal of Orofacial Orthopedics</w:t>
      </w:r>
      <w:r w:rsidRPr="00A46816">
        <w:rPr>
          <w:rFonts w:ascii="Arial" w:hAnsi="Arial" w:cs="Arial"/>
          <w:sz w:val="20"/>
          <w:szCs w:val="20"/>
        </w:rPr>
        <w:t>, 83(4).</w:t>
      </w:r>
    </w:p>
    <w:p w14:paraId="66737CDA"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Winsauer, H., et al. (2021). Success and complication rate of miniscrew assisted non-surgical palatal expansion in adults - a consecutive study using a novel force-controlled polycyclic activation protocol. </w:t>
      </w:r>
      <w:r w:rsidRPr="00A46816">
        <w:rPr>
          <w:rStyle w:val="Emphasis"/>
          <w:rFonts w:ascii="Arial" w:hAnsi="Arial" w:cs="Arial"/>
          <w:sz w:val="20"/>
          <w:szCs w:val="20"/>
        </w:rPr>
        <w:t>Head &amp; Face Medicine</w:t>
      </w:r>
      <w:r w:rsidRPr="00A46816">
        <w:rPr>
          <w:rFonts w:ascii="Arial" w:hAnsi="Arial" w:cs="Arial"/>
          <w:sz w:val="20"/>
          <w:szCs w:val="20"/>
        </w:rPr>
        <w:t>, 17(1).</w:t>
      </w:r>
    </w:p>
    <w:p w14:paraId="7789B765" w14:textId="77777777" w:rsidR="00477098" w:rsidRPr="00A46816" w:rsidRDefault="00477098" w:rsidP="00477098">
      <w:pPr>
        <w:pStyle w:val="NormalWeb"/>
        <w:jc w:val="both"/>
        <w:rPr>
          <w:rFonts w:ascii="Arial" w:hAnsi="Arial" w:cs="Arial"/>
          <w:sz w:val="20"/>
          <w:szCs w:val="20"/>
        </w:rPr>
      </w:pPr>
      <w:r w:rsidRPr="00A46816">
        <w:rPr>
          <w:rFonts w:ascii="Arial" w:hAnsi="Arial" w:cs="Arial"/>
          <w:sz w:val="20"/>
          <w:szCs w:val="20"/>
        </w:rPr>
        <w:t xml:space="preserve">Zeng, W., et al. (2023). Long-term efficacy and stability of miniscrew-assisted rapid palatal expansion in mid to late adolescents and adults: a systematic review and meta-analysis. </w:t>
      </w:r>
      <w:r w:rsidRPr="00A46816">
        <w:rPr>
          <w:rStyle w:val="Emphasis"/>
          <w:rFonts w:ascii="Arial" w:hAnsi="Arial" w:cs="Arial"/>
          <w:sz w:val="20"/>
          <w:szCs w:val="20"/>
        </w:rPr>
        <w:t>BMC Oral Health</w:t>
      </w:r>
      <w:r w:rsidRPr="00A46816">
        <w:rPr>
          <w:rFonts w:ascii="Arial" w:hAnsi="Arial" w:cs="Arial"/>
          <w:sz w:val="20"/>
          <w:szCs w:val="20"/>
        </w:rPr>
        <w:t>, 23(1).</w:t>
      </w:r>
    </w:p>
    <w:p w14:paraId="201FE0DF" w14:textId="38F8756A" w:rsidR="00477098" w:rsidRPr="00A46816" w:rsidRDefault="00477098" w:rsidP="001A6115">
      <w:pPr>
        <w:pStyle w:val="NormalWeb"/>
        <w:jc w:val="both"/>
        <w:rPr>
          <w:rFonts w:ascii="Arial" w:hAnsi="Arial" w:cs="Arial"/>
          <w:sz w:val="20"/>
          <w:szCs w:val="20"/>
        </w:rPr>
      </w:pPr>
      <w:r w:rsidRPr="00A46816">
        <w:rPr>
          <w:rFonts w:ascii="Arial" w:hAnsi="Arial" w:cs="Arial"/>
          <w:sz w:val="20"/>
          <w:szCs w:val="20"/>
        </w:rPr>
        <w:t xml:space="preserve">Zere, E., et al. (2018). Developing Class III malocclusions: challenges and solutions. </w:t>
      </w:r>
      <w:r w:rsidRPr="00A46816">
        <w:rPr>
          <w:rStyle w:val="Emphasis"/>
          <w:rFonts w:ascii="Arial" w:hAnsi="Arial" w:cs="Arial"/>
          <w:sz w:val="20"/>
          <w:szCs w:val="20"/>
        </w:rPr>
        <w:t>Clinical, Cosmetic and Investigational Dentistry</w:t>
      </w:r>
      <w:r w:rsidRPr="00A46816">
        <w:rPr>
          <w:rFonts w:ascii="Arial" w:hAnsi="Arial" w:cs="Arial"/>
          <w:sz w:val="20"/>
          <w:szCs w:val="20"/>
        </w:rPr>
        <w:t>, 10, 99–116.</w:t>
      </w:r>
    </w:p>
    <w:sectPr w:rsidR="00477098" w:rsidRPr="00A46816" w:rsidSect="0026648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4EE7E" w14:textId="77777777" w:rsidR="001740D0" w:rsidRDefault="001740D0" w:rsidP="00C37E61">
      <w:r>
        <w:separator/>
      </w:r>
    </w:p>
  </w:endnote>
  <w:endnote w:type="continuationSeparator" w:id="0">
    <w:p w14:paraId="358FAD69" w14:textId="77777777" w:rsidR="001740D0" w:rsidRDefault="001740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35560" w14:textId="77777777" w:rsidR="00A94075" w:rsidRDefault="00A94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0C4B0" w14:textId="77777777" w:rsidR="00727C6A" w:rsidRDefault="00727C6A" w:rsidP="00C37E61">
    <w:pPr>
      <w:pStyle w:val="Footer"/>
      <w:rPr>
        <w:rFonts w:ascii="Arial" w:hAnsi="Arial" w:cs="Arial"/>
      </w:rPr>
    </w:pPr>
  </w:p>
  <w:p w14:paraId="726FED7C" w14:textId="73D63B54"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0E46" w14:textId="77777777" w:rsidR="009E048A" w:rsidRDefault="009E048A">
    <w:pPr>
      <w:pStyle w:val="Footer"/>
      <w:rPr>
        <w:rFonts w:ascii="Arial" w:hAnsi="Arial" w:cs="Arial"/>
        <w:sz w:val="16"/>
      </w:rPr>
    </w:pPr>
  </w:p>
  <w:p w14:paraId="6CAE692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A04A8D9" w14:textId="77777777" w:rsidR="009E048A" w:rsidRDefault="009E048A">
    <w:pPr>
      <w:pStyle w:val="Footer"/>
      <w:rPr>
        <w:rFonts w:ascii="Arial" w:hAnsi="Arial" w:cs="Arial"/>
        <w:sz w:val="16"/>
      </w:rPr>
    </w:pPr>
  </w:p>
  <w:p w14:paraId="1FCE892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10683" w14:textId="77777777" w:rsidR="001740D0" w:rsidRDefault="001740D0" w:rsidP="00C37E61">
      <w:r>
        <w:separator/>
      </w:r>
    </w:p>
  </w:footnote>
  <w:footnote w:type="continuationSeparator" w:id="0">
    <w:p w14:paraId="5FCBCD79" w14:textId="77777777" w:rsidR="001740D0" w:rsidRDefault="001740D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0DEC1" w14:textId="0E71EDC2" w:rsidR="00A94075" w:rsidRDefault="00A94075">
    <w:pPr>
      <w:pStyle w:val="Header"/>
    </w:pPr>
    <w:r>
      <w:rPr>
        <w:noProof/>
      </w:rPr>
      <w:pict w14:anchorId="4FAF2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72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D5709" w14:textId="73054401" w:rsidR="00A94075" w:rsidRDefault="00A94075">
    <w:pPr>
      <w:pStyle w:val="Header"/>
    </w:pPr>
    <w:r>
      <w:rPr>
        <w:noProof/>
      </w:rPr>
      <w:pict w14:anchorId="201F7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72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33982" w14:textId="37571B63" w:rsidR="00296529" w:rsidRPr="00296529" w:rsidRDefault="00A94075" w:rsidP="00296529">
    <w:pPr>
      <w:ind w:left="2160"/>
      <w:jc w:val="center"/>
      <w:rPr>
        <w:rFonts w:ascii="Times New Roman" w:eastAsia="Calibri" w:hAnsi="Times New Roman"/>
        <w:i/>
        <w:sz w:val="18"/>
        <w:szCs w:val="22"/>
      </w:rPr>
    </w:pPr>
    <w:r>
      <w:rPr>
        <w:noProof/>
      </w:rPr>
      <w:pict w14:anchorId="510B3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72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7C2262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E3EEF8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76DDF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2E05C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9F795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FF736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5B57"/>
    <w:rsid w:val="000A47FA"/>
    <w:rsid w:val="000A65D3"/>
    <w:rsid w:val="000B1E33"/>
    <w:rsid w:val="000D689F"/>
    <w:rsid w:val="000E7B7B"/>
    <w:rsid w:val="000E7D62"/>
    <w:rsid w:val="00103357"/>
    <w:rsid w:val="00123C9F"/>
    <w:rsid w:val="00126190"/>
    <w:rsid w:val="00130F17"/>
    <w:rsid w:val="001320BF"/>
    <w:rsid w:val="00163BC4"/>
    <w:rsid w:val="001740D0"/>
    <w:rsid w:val="00191062"/>
    <w:rsid w:val="00192B72"/>
    <w:rsid w:val="001A29D8"/>
    <w:rsid w:val="001A5CAA"/>
    <w:rsid w:val="001A6115"/>
    <w:rsid w:val="001B0427"/>
    <w:rsid w:val="001B3C0B"/>
    <w:rsid w:val="001D3A51"/>
    <w:rsid w:val="001E10D2"/>
    <w:rsid w:val="001E25B4"/>
    <w:rsid w:val="001E44FE"/>
    <w:rsid w:val="00200595"/>
    <w:rsid w:val="00204835"/>
    <w:rsid w:val="00231920"/>
    <w:rsid w:val="0023195C"/>
    <w:rsid w:val="0024282C"/>
    <w:rsid w:val="002460DC"/>
    <w:rsid w:val="00250985"/>
    <w:rsid w:val="002556F6"/>
    <w:rsid w:val="00266488"/>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4D7"/>
    <w:rsid w:val="003C4C86"/>
    <w:rsid w:val="003C6258"/>
    <w:rsid w:val="003E2904"/>
    <w:rsid w:val="003E43A6"/>
    <w:rsid w:val="003F03F0"/>
    <w:rsid w:val="00401927"/>
    <w:rsid w:val="0041027F"/>
    <w:rsid w:val="00412475"/>
    <w:rsid w:val="00423789"/>
    <w:rsid w:val="00440F43"/>
    <w:rsid w:val="00441B6F"/>
    <w:rsid w:val="00446221"/>
    <w:rsid w:val="00450E62"/>
    <w:rsid w:val="004539DB"/>
    <w:rsid w:val="004548BA"/>
    <w:rsid w:val="00461596"/>
    <w:rsid w:val="00471A80"/>
    <w:rsid w:val="00477098"/>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16E3"/>
    <w:rsid w:val="00686953"/>
    <w:rsid w:val="00687DEA"/>
    <w:rsid w:val="00687E67"/>
    <w:rsid w:val="006967F7"/>
    <w:rsid w:val="006A250C"/>
    <w:rsid w:val="006B21D3"/>
    <w:rsid w:val="006B57D0"/>
    <w:rsid w:val="006D30FF"/>
    <w:rsid w:val="006D6940"/>
    <w:rsid w:val="006F11EC"/>
    <w:rsid w:val="0070082C"/>
    <w:rsid w:val="00727C6A"/>
    <w:rsid w:val="007369E6"/>
    <w:rsid w:val="00746E59"/>
    <w:rsid w:val="00754C9A"/>
    <w:rsid w:val="0075599A"/>
    <w:rsid w:val="00761D52"/>
    <w:rsid w:val="0077749E"/>
    <w:rsid w:val="00790ADA"/>
    <w:rsid w:val="007D2288"/>
    <w:rsid w:val="007E088F"/>
    <w:rsid w:val="007F1BA3"/>
    <w:rsid w:val="007F7B32"/>
    <w:rsid w:val="00804BC2"/>
    <w:rsid w:val="0081431A"/>
    <w:rsid w:val="008236A1"/>
    <w:rsid w:val="0083216F"/>
    <w:rsid w:val="00860000"/>
    <w:rsid w:val="00863BD3"/>
    <w:rsid w:val="008641ED"/>
    <w:rsid w:val="00866D66"/>
    <w:rsid w:val="008671C6"/>
    <w:rsid w:val="00875803"/>
    <w:rsid w:val="008A4899"/>
    <w:rsid w:val="008B459E"/>
    <w:rsid w:val="008D0A3E"/>
    <w:rsid w:val="008E13AE"/>
    <w:rsid w:val="008E1506"/>
    <w:rsid w:val="008E710C"/>
    <w:rsid w:val="008F69D6"/>
    <w:rsid w:val="00902823"/>
    <w:rsid w:val="00915CA6"/>
    <w:rsid w:val="00927834"/>
    <w:rsid w:val="009500A6"/>
    <w:rsid w:val="00957C18"/>
    <w:rsid w:val="009659BA"/>
    <w:rsid w:val="00983040"/>
    <w:rsid w:val="009B2417"/>
    <w:rsid w:val="009B3FB9"/>
    <w:rsid w:val="009C2465"/>
    <w:rsid w:val="009D35A0"/>
    <w:rsid w:val="009D7EB7"/>
    <w:rsid w:val="009E048A"/>
    <w:rsid w:val="009E08E9"/>
    <w:rsid w:val="009E3DB9"/>
    <w:rsid w:val="009E6E35"/>
    <w:rsid w:val="009F0EDA"/>
    <w:rsid w:val="009F47A7"/>
    <w:rsid w:val="00A03B96"/>
    <w:rsid w:val="00A05B19"/>
    <w:rsid w:val="00A1134E"/>
    <w:rsid w:val="00A24E7E"/>
    <w:rsid w:val="00A258C3"/>
    <w:rsid w:val="00A347C0"/>
    <w:rsid w:val="00A46816"/>
    <w:rsid w:val="00A51431"/>
    <w:rsid w:val="00A539AD"/>
    <w:rsid w:val="00A94063"/>
    <w:rsid w:val="00A94075"/>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0007"/>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2014"/>
    <w:rsid w:val="00D74CB0"/>
    <w:rsid w:val="00D77293"/>
    <w:rsid w:val="00D8295D"/>
    <w:rsid w:val="00DC10BF"/>
    <w:rsid w:val="00DC2A65"/>
    <w:rsid w:val="00DE15F0"/>
    <w:rsid w:val="00DE5663"/>
    <w:rsid w:val="00DE78AA"/>
    <w:rsid w:val="00E053D0"/>
    <w:rsid w:val="00E15994"/>
    <w:rsid w:val="00E3114E"/>
    <w:rsid w:val="00E31A70"/>
    <w:rsid w:val="00E35B02"/>
    <w:rsid w:val="00E65AD4"/>
    <w:rsid w:val="00E66496"/>
    <w:rsid w:val="00E66B35"/>
    <w:rsid w:val="00E66E10"/>
    <w:rsid w:val="00E769F6"/>
    <w:rsid w:val="00E8407C"/>
    <w:rsid w:val="00E84F3C"/>
    <w:rsid w:val="00E9168D"/>
    <w:rsid w:val="00EA012C"/>
    <w:rsid w:val="00EC6A55"/>
    <w:rsid w:val="00ED0288"/>
    <w:rsid w:val="00EE52CB"/>
    <w:rsid w:val="00EF581D"/>
    <w:rsid w:val="00EF7FD8"/>
    <w:rsid w:val="00F06F59"/>
    <w:rsid w:val="00F17988"/>
    <w:rsid w:val="00F469F0"/>
    <w:rsid w:val="00F53273"/>
    <w:rsid w:val="00F6590A"/>
    <w:rsid w:val="00F755E4"/>
    <w:rsid w:val="00F77D02"/>
    <w:rsid w:val="00FB34A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72590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77098"/>
    <w:pPr>
      <w:spacing w:before="100" w:beforeAutospacing="1" w:after="100" w:afterAutospacing="1"/>
    </w:pPr>
    <w:rPr>
      <w:rFonts w:ascii="Times New Roman" w:hAnsi="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1A132-58B5-43D0-86DB-77E1075CF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TotalTime>
  <Pages>17</Pages>
  <Words>8026</Words>
  <Characters>45751</Characters>
  <Application>Microsoft Office Word</Application>
  <DocSecurity>0</DocSecurity>
  <Lines>381</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53670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23</cp:revision>
  <cp:lastPrinted>1999-07-06T11:00:00Z</cp:lastPrinted>
  <dcterms:created xsi:type="dcterms:W3CDTF">2025-09-25T18:34:00Z</dcterms:created>
  <dcterms:modified xsi:type="dcterms:W3CDTF">2025-09-26T11:57:00Z</dcterms:modified>
</cp:coreProperties>
</file>