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B0B33" w14:textId="22839AFB" w:rsidR="00754C9A" w:rsidRPr="00F62A33" w:rsidRDefault="00F62A33" w:rsidP="00441B6F">
      <w:pPr>
        <w:pStyle w:val="Copyright"/>
        <w:spacing w:after="0"/>
        <w:jc w:val="both"/>
        <w:rPr>
          <w:rFonts w:ascii="Arial" w:hAnsi="Arial" w:cs="Arial"/>
          <w:sz w:val="24"/>
          <w:szCs w:val="32"/>
          <w:u w:val="single"/>
        </w:rPr>
      </w:pPr>
      <w:bookmarkStart w:id="0" w:name="_GoBack"/>
      <w:bookmarkEnd w:id="0"/>
      <w:r w:rsidRPr="00F62A33">
        <w:rPr>
          <w:rFonts w:ascii="Arial" w:hAnsi="Arial" w:cs="Arial"/>
          <w:sz w:val="24"/>
          <w:szCs w:val="32"/>
          <w:u w:val="single"/>
        </w:rPr>
        <w:t>Review Article</w:t>
      </w:r>
    </w:p>
    <w:p w14:paraId="655EFF5E" w14:textId="77777777" w:rsidR="00F62A33" w:rsidRDefault="00F62A33" w:rsidP="00EE2BEC">
      <w:pPr>
        <w:pStyle w:val="Author"/>
        <w:spacing w:line="240" w:lineRule="auto"/>
        <w:rPr>
          <w:rFonts w:ascii="Arial" w:hAnsi="Arial" w:cs="Arial"/>
          <w:bCs/>
          <w:iCs/>
          <w:kern w:val="28"/>
          <w:sz w:val="36"/>
        </w:rPr>
      </w:pPr>
    </w:p>
    <w:p w14:paraId="1C50793B" w14:textId="660EEB1F" w:rsidR="00A258C3" w:rsidRDefault="00EE2BEC" w:rsidP="00EE2BEC">
      <w:pPr>
        <w:pStyle w:val="Author"/>
        <w:spacing w:line="240" w:lineRule="auto"/>
        <w:rPr>
          <w:rFonts w:ascii="Arial" w:hAnsi="Arial" w:cs="Arial"/>
          <w:bCs/>
          <w:iCs/>
          <w:kern w:val="28"/>
          <w:sz w:val="36"/>
        </w:rPr>
      </w:pPr>
      <w:r>
        <w:rPr>
          <w:rFonts w:ascii="Arial" w:hAnsi="Arial" w:cs="Arial"/>
          <w:bCs/>
          <w:iCs/>
          <w:kern w:val="28"/>
          <w:sz w:val="36"/>
        </w:rPr>
        <w:t>Ethnomedicinal Plants of Bangladesh as a Source of Antimicrobial Agents</w:t>
      </w:r>
    </w:p>
    <w:p w14:paraId="176561A1" w14:textId="77777777" w:rsidR="000D094E" w:rsidRPr="00790ADA" w:rsidRDefault="000D094E" w:rsidP="00EE2BEC">
      <w:pPr>
        <w:pStyle w:val="Author"/>
        <w:spacing w:line="240" w:lineRule="auto"/>
        <w:rPr>
          <w:rFonts w:ascii="Arial" w:hAnsi="Arial" w:cs="Arial"/>
          <w:sz w:val="36"/>
        </w:rPr>
      </w:pPr>
    </w:p>
    <w:p w14:paraId="1A9193AF" w14:textId="77777777" w:rsidR="002C57D2" w:rsidRPr="00FB3A86" w:rsidRDefault="002C57D2" w:rsidP="00441B6F">
      <w:pPr>
        <w:pStyle w:val="Affiliation"/>
        <w:spacing w:after="0" w:line="240" w:lineRule="auto"/>
        <w:jc w:val="both"/>
        <w:rPr>
          <w:rFonts w:ascii="Arial" w:hAnsi="Arial" w:cs="Arial"/>
        </w:rPr>
      </w:pPr>
    </w:p>
    <w:p w14:paraId="5DDB70AC" w14:textId="77777777" w:rsidR="00B01FCD" w:rsidRPr="00FB3A86" w:rsidRDefault="008F304B" w:rsidP="00441B6F">
      <w:pPr>
        <w:pStyle w:val="DefAcrHead"/>
        <w:spacing w:after="0"/>
        <w:jc w:val="both"/>
        <w:rPr>
          <w:rFonts w:ascii="Arial" w:hAnsi="Arial" w:cs="Arial"/>
        </w:rPr>
        <w:sectPr w:rsidR="00B01FCD" w:rsidRPr="00FB3A86" w:rsidSect="00BF470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6B7A9C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7DC2650" w14:textId="2F58C2C6"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B34EE15" w14:textId="77777777" w:rsidR="00EE2BEC" w:rsidRPr="00FB3A86" w:rsidRDefault="00EE2BEC"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8FB9B03" w14:textId="77777777" w:rsidTr="001E44FE">
        <w:tc>
          <w:tcPr>
            <w:tcW w:w="9576" w:type="dxa"/>
            <w:shd w:val="clear" w:color="auto" w:fill="F2F2F2"/>
          </w:tcPr>
          <w:p w14:paraId="41837CB2" w14:textId="3472D191" w:rsidR="00EE2BEC" w:rsidRDefault="00EE2BEC" w:rsidP="00EE2BEC">
            <w:pPr>
              <w:jc w:val="both"/>
              <w:rPr>
                <w:rFonts w:ascii="Arial" w:hAnsi="Arial" w:cs="Arial"/>
              </w:rPr>
            </w:pPr>
            <w:r w:rsidRPr="00F5558C">
              <w:rPr>
                <w:rFonts w:ascii="Arial" w:hAnsi="Arial" w:cs="Arial"/>
                <w:b/>
                <w:bCs/>
              </w:rPr>
              <w:t>Background:</w:t>
            </w:r>
            <w:r>
              <w:rPr>
                <w:rFonts w:ascii="Arial" w:hAnsi="Arial" w:cs="Arial"/>
                <w:b/>
                <w:bCs/>
              </w:rPr>
              <w:t xml:space="preserve"> </w:t>
            </w:r>
            <w:r>
              <w:rPr>
                <w:rFonts w:ascii="Arial" w:hAnsi="Arial" w:cs="Arial"/>
              </w:rPr>
              <w:t>Microbial pathogens continue to be the primary cause of diseases globally, with infectious diseases presenting a notable public health issue in Bangladesh. Traditionally, communities in this region have turned to plant-derived remedies to address various microbial infections, such as skin ailments, dysentery, and typhoid fever. The abundant botanical variety in the country provides a significant source of natural substances that may possess antimicrobial properties. This research provides a comprehensive inventory of plant species traditionally used for antimicrobial purposes, focusing exclusively on those with recognized ethnomedicinal applications in the context of Bangladesh.</w:t>
            </w:r>
          </w:p>
          <w:p w14:paraId="33DE742E" w14:textId="77777777" w:rsidR="00AA5150" w:rsidRPr="00F5558C" w:rsidRDefault="00AA5150" w:rsidP="00EE2BEC">
            <w:pPr>
              <w:jc w:val="both"/>
              <w:rPr>
                <w:rFonts w:ascii="Arial" w:hAnsi="Arial" w:cs="Arial"/>
                <w:b/>
                <w:bCs/>
              </w:rPr>
            </w:pPr>
          </w:p>
          <w:p w14:paraId="6C5398F2" w14:textId="31D79E9E" w:rsidR="00EE2BEC" w:rsidRDefault="00EE2BEC" w:rsidP="00EE2BEC">
            <w:pPr>
              <w:jc w:val="both"/>
              <w:rPr>
                <w:rFonts w:ascii="Arial" w:hAnsi="Arial" w:cs="Arial"/>
              </w:rPr>
            </w:pPr>
            <w:r w:rsidRPr="00F5558C">
              <w:rPr>
                <w:rFonts w:ascii="Arial" w:hAnsi="Arial" w:cs="Arial"/>
                <w:b/>
                <w:bCs/>
              </w:rPr>
              <w:t>A</w:t>
            </w:r>
            <w:r>
              <w:rPr>
                <w:rFonts w:ascii="Arial" w:hAnsi="Arial" w:cs="Arial"/>
                <w:b/>
                <w:bCs/>
              </w:rPr>
              <w:t>im</w:t>
            </w:r>
            <w:r w:rsidRPr="00F5558C">
              <w:rPr>
                <w:rFonts w:ascii="Arial" w:hAnsi="Arial" w:cs="Arial"/>
                <w:b/>
                <w:bCs/>
              </w:rPr>
              <w:t>:</w:t>
            </w:r>
            <w:r>
              <w:rPr>
                <w:rFonts w:ascii="Arial" w:hAnsi="Arial" w:cs="Arial"/>
                <w:b/>
                <w:bCs/>
              </w:rPr>
              <w:t xml:space="preserve"> </w:t>
            </w:r>
            <w:r w:rsidRPr="001C3CAD">
              <w:rPr>
                <w:rFonts w:ascii="Arial" w:hAnsi="Arial" w:cs="Arial"/>
              </w:rPr>
              <w:t>This study aims to compile a comprehensive inventory of plant species traditionally used in the treatment of infectious diseases in Bangladesh. It provides detailed identification of each plant, including botanical name, family name, local name, and the specific parts utilized for therapeutic purposes. By systematically documenting these ethnomedicinal resources, the study seeks to support researchers in the discovery of novel antimicrobial lead compounds derived from natural sources.</w:t>
            </w:r>
          </w:p>
          <w:p w14:paraId="37ECEFB6" w14:textId="77777777" w:rsidR="00AA5150" w:rsidRPr="00F5558C" w:rsidRDefault="00AA5150" w:rsidP="00EE2BEC">
            <w:pPr>
              <w:jc w:val="both"/>
              <w:rPr>
                <w:rFonts w:ascii="Arial" w:hAnsi="Arial" w:cs="Arial"/>
                <w:b/>
                <w:bCs/>
              </w:rPr>
            </w:pPr>
          </w:p>
          <w:p w14:paraId="5E1F6569" w14:textId="209B715F" w:rsidR="00EE2BEC" w:rsidRPr="00EC6EFF" w:rsidRDefault="00EE2BEC" w:rsidP="00EE2BEC">
            <w:pPr>
              <w:jc w:val="both"/>
              <w:rPr>
                <w:rFonts w:ascii="Arial" w:hAnsi="Arial" w:cs="Arial"/>
              </w:rPr>
            </w:pPr>
            <w:r w:rsidRPr="00F5558C">
              <w:rPr>
                <w:rFonts w:ascii="Arial" w:hAnsi="Arial" w:cs="Arial"/>
                <w:b/>
                <w:bCs/>
              </w:rPr>
              <w:t>Results:</w:t>
            </w:r>
            <w:r>
              <w:rPr>
                <w:rFonts w:ascii="Arial" w:hAnsi="Arial" w:cs="Arial"/>
                <w:b/>
                <w:bCs/>
              </w:rPr>
              <w:t xml:space="preserve"> </w:t>
            </w:r>
            <w:r w:rsidRPr="00264CA9">
              <w:rPr>
                <w:rFonts w:ascii="Arial" w:hAnsi="Arial" w:cs="Arial"/>
              </w:rPr>
              <w:t xml:space="preserve">A total of 273 plant species belonging to 97 families have been documented for their traditional use as antimicrobial agents in Bangladesh. Among the various plant parts utilized, leaves are the most frequently employed, with 140 species relying on leaf-based preparations for therapeutic purposes. Notably, </w:t>
            </w:r>
            <w:r w:rsidRPr="00264CA9">
              <w:rPr>
                <w:rFonts w:ascii="Arial" w:hAnsi="Arial" w:cs="Arial"/>
                <w:i/>
                <w:iCs/>
              </w:rPr>
              <w:t>Clerodendrum viscosum</w:t>
            </w:r>
            <w:r w:rsidRPr="00264CA9">
              <w:rPr>
                <w:rFonts w:ascii="Arial" w:hAnsi="Arial" w:cs="Arial"/>
              </w:rPr>
              <w:t xml:space="preserve"> Vent., </w:t>
            </w:r>
            <w:r w:rsidRPr="00264CA9">
              <w:rPr>
                <w:rFonts w:ascii="Arial" w:hAnsi="Arial" w:cs="Arial"/>
                <w:i/>
                <w:iCs/>
              </w:rPr>
              <w:t>Terminalia chebula</w:t>
            </w:r>
            <w:r w:rsidRPr="00264CA9">
              <w:rPr>
                <w:rFonts w:ascii="Arial" w:hAnsi="Arial" w:cs="Arial"/>
              </w:rPr>
              <w:t xml:space="preserve"> Retz</w:t>
            </w:r>
            <w:r>
              <w:rPr>
                <w:rFonts w:ascii="Arial" w:hAnsi="Arial" w:cs="Arial"/>
              </w:rPr>
              <w:t xml:space="preserve">. and </w:t>
            </w:r>
            <w:r w:rsidRPr="00264CA9">
              <w:rPr>
                <w:rFonts w:ascii="Arial" w:hAnsi="Arial" w:cs="Arial"/>
                <w:i/>
                <w:iCs/>
              </w:rPr>
              <w:t>Aegle marmelos</w:t>
            </w:r>
            <w:r w:rsidRPr="00264CA9">
              <w:rPr>
                <w:rFonts w:ascii="Arial" w:hAnsi="Arial" w:cs="Arial"/>
              </w:rPr>
              <w:t xml:space="preserve"> (L.) Corr. are among the most commonly cited species, </w:t>
            </w:r>
            <w:r w:rsidR="00D45E1A" w:rsidRPr="00814F62">
              <w:rPr>
                <w:rFonts w:ascii="Arial" w:hAnsi="Arial" w:cs="Arial"/>
                <w:highlight w:val="green"/>
              </w:rPr>
              <w:t>consistently recognized for their antimicrobial properties, primarily used in dysentery across multiple regions of the country.</w:t>
            </w:r>
          </w:p>
          <w:p w14:paraId="2F5F603C" w14:textId="5C60A617" w:rsidR="00505F06" w:rsidRPr="00BA1B01" w:rsidRDefault="00505F06" w:rsidP="00441B6F">
            <w:pPr>
              <w:pStyle w:val="Body"/>
              <w:spacing w:after="0"/>
              <w:rPr>
                <w:rFonts w:ascii="Arial" w:eastAsia="Calibri" w:hAnsi="Arial" w:cs="Arial"/>
                <w:szCs w:val="22"/>
              </w:rPr>
            </w:pPr>
          </w:p>
        </w:tc>
      </w:tr>
    </w:tbl>
    <w:p w14:paraId="6776AB49" w14:textId="77777777" w:rsidR="00636EB2" w:rsidRDefault="00636EB2" w:rsidP="00441B6F">
      <w:pPr>
        <w:pStyle w:val="Body"/>
        <w:spacing w:after="0"/>
        <w:rPr>
          <w:rFonts w:ascii="Arial" w:hAnsi="Arial" w:cs="Arial"/>
          <w:i/>
        </w:rPr>
      </w:pPr>
    </w:p>
    <w:p w14:paraId="0F74CA0F" w14:textId="77777777" w:rsidR="00EE2BEC" w:rsidRPr="005D7AC4" w:rsidRDefault="00EE2BEC" w:rsidP="00EE2BEC">
      <w:pPr>
        <w:pStyle w:val="Body"/>
        <w:spacing w:after="0"/>
        <w:rPr>
          <w:rFonts w:ascii="Arial" w:hAnsi="Arial" w:cs="Arial"/>
          <w:i/>
          <w:iCs/>
        </w:rPr>
      </w:pPr>
      <w:r w:rsidRPr="005D7AC4">
        <w:rPr>
          <w:rFonts w:ascii="Arial" w:hAnsi="Arial" w:cs="Arial"/>
          <w:i/>
          <w:iCs/>
        </w:rPr>
        <w:t>Keywords:  Medicinal plants; antimicrobial; antibiotic; antiviral; antimicrobial plants; Bangladeshi plants.</w:t>
      </w:r>
    </w:p>
    <w:p w14:paraId="4DA3EC0B" w14:textId="77777777" w:rsidR="0024282C" w:rsidRDefault="0024282C" w:rsidP="00441B6F">
      <w:pPr>
        <w:pStyle w:val="Body"/>
        <w:spacing w:after="0"/>
        <w:rPr>
          <w:rFonts w:ascii="Arial" w:hAnsi="Arial" w:cs="Arial"/>
          <w:i/>
          <w:sz w:val="18"/>
        </w:rPr>
      </w:pPr>
    </w:p>
    <w:p w14:paraId="24A3335F" w14:textId="77777777" w:rsidR="00505F06" w:rsidRPr="00A24E7E" w:rsidRDefault="00505F06" w:rsidP="00441B6F">
      <w:pPr>
        <w:pStyle w:val="Body"/>
        <w:spacing w:after="0"/>
        <w:rPr>
          <w:rFonts w:ascii="Arial" w:hAnsi="Arial" w:cs="Arial"/>
          <w:i/>
        </w:rPr>
      </w:pPr>
    </w:p>
    <w:p w14:paraId="23F68108" w14:textId="4B845A0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2C0C841" w14:textId="77777777" w:rsidR="00790ADA" w:rsidRPr="00FB3A86" w:rsidRDefault="00790ADA" w:rsidP="00441B6F">
      <w:pPr>
        <w:pStyle w:val="AbstHead"/>
        <w:spacing w:after="0"/>
        <w:jc w:val="both"/>
        <w:rPr>
          <w:rFonts w:ascii="Arial" w:hAnsi="Arial" w:cs="Arial"/>
        </w:rPr>
      </w:pPr>
    </w:p>
    <w:p w14:paraId="2DBDC870" w14:textId="43CFE31E" w:rsidR="00EE2BEC" w:rsidRDefault="00EE2BEC" w:rsidP="00EE2BEC">
      <w:pPr>
        <w:pStyle w:val="Body"/>
        <w:spacing w:after="0"/>
        <w:rPr>
          <w:rFonts w:ascii="Arial" w:hAnsi="Arial" w:cs="Arial"/>
        </w:rPr>
      </w:pPr>
      <w:r w:rsidRPr="005D7AC4">
        <w:rPr>
          <w:rFonts w:ascii="Arial" w:hAnsi="Arial" w:cs="Arial"/>
        </w:rPr>
        <w:t xml:space="preserve">Antimicrobial agents are compounds that either eradicate or hinder the proliferation of microorganisms. These agents can be obtained from natural sources or produced synthetically and play a vital role in combating infectious diseases. They operate by either directly destroying the microorganisms (microbiocidal) or preventing their growth and dissemination (microbiostatic) </w:t>
      </w:r>
      <w:sdt>
        <w:sdtPr>
          <w:rPr>
            <w:rFonts w:ascii="Arial" w:hAnsi="Arial" w:cs="Arial"/>
            <w:color w:val="000000"/>
          </w:rPr>
          <w:tag w:val="MENDELEY_CITATION_v3_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"/>
          <w:id w:val="1063450464"/>
          <w:placeholder>
            <w:docPart w:val="DC6F91B29ACD44EEAD62611B97D91C90"/>
          </w:placeholder>
        </w:sdtPr>
        <w:sdtEndPr/>
        <w:sdtContent>
          <w:r w:rsidR="002628D4" w:rsidRPr="002628D4">
            <w:rPr>
              <w:rFonts w:ascii="Arial" w:hAnsi="Arial" w:cs="Arial"/>
              <w:color w:val="000000"/>
            </w:rPr>
            <w:t>(Givens et al., 2007; Naaz et al., 2023)</w:t>
          </w:r>
        </w:sdtContent>
      </w:sdt>
      <w:r w:rsidRPr="005D7AC4">
        <w:rPr>
          <w:rFonts w:ascii="Arial" w:hAnsi="Arial" w:cs="Arial"/>
        </w:rPr>
        <w:t xml:space="preserve">. The effectiveness of antimicrobial agents depends on their capacity to focus on particular elements of microbial metabolism, thus interrupting vital cellular functions </w:t>
      </w:r>
      <w:sdt>
        <w:sdtPr>
          <w:rPr>
            <w:rFonts w:ascii="Arial" w:hAnsi="Arial" w:cs="Arial"/>
            <w:color w:val="000000"/>
          </w:rPr>
          <w:tag w:val="MENDELEY_CITATION_v3_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"/>
          <w:id w:val="373274945"/>
          <w:placeholder>
            <w:docPart w:val="DC6F91B29ACD44EEAD62611B97D91C90"/>
          </w:placeholder>
        </w:sdtPr>
        <w:sdtEndPr/>
        <w:sdtContent>
          <w:r w:rsidR="002628D4" w:rsidRPr="002628D4">
            <w:rPr>
              <w:rFonts w:ascii="Arial" w:hAnsi="Arial" w:cs="Arial"/>
              <w:color w:val="000000"/>
            </w:rPr>
            <w:t>(JS, 2016)</w:t>
          </w:r>
        </w:sdtContent>
      </w:sdt>
      <w:r w:rsidRPr="005D7AC4">
        <w:rPr>
          <w:rFonts w:ascii="Arial" w:hAnsi="Arial" w:cs="Arial"/>
        </w:rPr>
        <w:t>.</w:t>
      </w:r>
    </w:p>
    <w:p w14:paraId="762A5C7E" w14:textId="77777777" w:rsidR="00B60750" w:rsidRPr="005D7AC4" w:rsidRDefault="00B60750" w:rsidP="00EE2BEC">
      <w:pPr>
        <w:pStyle w:val="Body"/>
        <w:spacing w:after="0"/>
        <w:rPr>
          <w:rFonts w:ascii="Arial" w:hAnsi="Arial" w:cs="Arial"/>
        </w:rPr>
      </w:pPr>
    </w:p>
    <w:p w14:paraId="64BF4488" w14:textId="72E696A6" w:rsidR="00EE2BEC" w:rsidRDefault="00EE2BEC" w:rsidP="00EE2BEC">
      <w:pPr>
        <w:pStyle w:val="Body"/>
        <w:spacing w:after="0"/>
        <w:rPr>
          <w:rFonts w:ascii="Arial" w:hAnsi="Arial" w:cs="Arial"/>
        </w:rPr>
      </w:pPr>
      <w:r w:rsidRPr="005D7AC4">
        <w:rPr>
          <w:rFonts w:ascii="Arial" w:hAnsi="Arial" w:cs="Arial"/>
        </w:rPr>
        <w:t xml:space="preserve">Microbes, also known as microorganisms, are tiny entities that can exist as single cells, multicellular groups, or clusters of cells and are found everywhere in the environment. They </w:t>
      </w:r>
      <w:r w:rsidRPr="005D7AC4">
        <w:rPr>
          <w:rFonts w:ascii="Arial" w:hAnsi="Arial" w:cs="Arial"/>
        </w:rPr>
        <w:lastRenderedPageBreak/>
        <w:t xml:space="preserve">are vital in various ecological processes, human health, and many industries, although some can cause diseases. Microbes are classified into several types, each with unique characteristics and roles. The main categories of microbes include bacteria, viruses, protozoa, fungi, algae, and archaea, with bacteria, viruses, protozoa, and fungi being the most important concerning the causes of human diseases </w:t>
      </w:r>
      <w:sdt>
        <w:sdtPr>
          <w:rPr>
            <w:rFonts w:ascii="Arial" w:hAnsi="Arial" w:cs="Arial"/>
            <w:color w:val="000000"/>
          </w:rPr>
          <w:tag w:val="MENDELEY_CITATION_v3_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"/>
          <w:id w:val="1832177823"/>
          <w:placeholder>
            <w:docPart w:val="5379A8306D114DC281EC137BB8E18B6A"/>
          </w:placeholder>
        </w:sdtPr>
        <w:sdtEndPr/>
        <w:sdtContent>
          <w:r w:rsidR="002628D4" w:rsidRPr="002628D4">
            <w:rPr>
              <w:color w:val="000000"/>
            </w:rPr>
            <w:t>(R. A. Khan &amp; Madina Maraz, 2021; Wilson &amp; Wilson, 2021)</w:t>
          </w:r>
        </w:sdtContent>
      </w:sdt>
      <w:r w:rsidRPr="005D7AC4">
        <w:rPr>
          <w:rFonts w:ascii="Arial" w:hAnsi="Arial" w:cs="Arial"/>
        </w:rPr>
        <w:t>.</w:t>
      </w:r>
    </w:p>
    <w:p w14:paraId="3A10B57B" w14:textId="77777777" w:rsidR="00B60750" w:rsidRPr="005D7AC4" w:rsidRDefault="00B60750" w:rsidP="00EE2BEC">
      <w:pPr>
        <w:pStyle w:val="Body"/>
        <w:spacing w:after="0"/>
        <w:rPr>
          <w:rFonts w:ascii="Arial" w:hAnsi="Arial" w:cs="Arial"/>
        </w:rPr>
      </w:pPr>
    </w:p>
    <w:p w14:paraId="18B4F910" w14:textId="309C1FD1" w:rsidR="00EE2BEC" w:rsidRDefault="00EE2BEC" w:rsidP="00EE2BEC">
      <w:pPr>
        <w:pStyle w:val="Body"/>
        <w:spacing w:after="0"/>
        <w:rPr>
          <w:rFonts w:ascii="Arial" w:hAnsi="Arial" w:cs="Arial"/>
        </w:rPr>
      </w:pPr>
      <w:r w:rsidRPr="005D7AC4">
        <w:rPr>
          <w:rFonts w:ascii="Arial" w:hAnsi="Arial" w:cs="Arial"/>
        </w:rPr>
        <w:t xml:space="preserve">Microbial pathogenesis consists of a series of strategic actions that allow microbes to penetrate, persist, and induce illness in the host. This process usually starts with the attachment of microbes to the surfaces of host cells, frequently facilitated by specialized features like pili and flagella </w:t>
      </w:r>
      <w:sdt>
        <w:sdtPr>
          <w:rPr>
            <w:rFonts w:ascii="Arial" w:hAnsi="Arial" w:cs="Arial"/>
            <w:color w:val="000000"/>
          </w:rPr>
          <w:tag w:val="MENDELEY_CITATION_v3_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"/>
          <w:id w:val="1625268266"/>
          <w:placeholder>
            <w:docPart w:val="AB2A179EB12F4CFAB043A23046194ECE"/>
          </w:placeholder>
        </w:sdtPr>
        <w:sdtEndPr/>
        <w:sdtContent>
          <w:r w:rsidR="002628D4" w:rsidRPr="002628D4">
            <w:rPr>
              <w:color w:val="000000"/>
            </w:rPr>
            <w:t>(Salimi &amp; Nazarzadeh Zare, 2023)</w:t>
          </w:r>
        </w:sdtContent>
      </w:sdt>
      <w:r w:rsidRPr="005D7AC4">
        <w:rPr>
          <w:rFonts w:ascii="Arial" w:hAnsi="Arial" w:cs="Arial"/>
        </w:rPr>
        <w:t xml:space="preserve">. This attachment aids in colonization, enabling microorganisms to initiate infection. After entering host tissues, microbes vie for vital nutrients necessary for their growth and reproduction </w:t>
      </w:r>
      <w:sdt>
        <w:sdtPr>
          <w:rPr>
            <w:rFonts w:ascii="Arial" w:hAnsi="Arial" w:cs="Arial"/>
            <w:color w:val="000000"/>
          </w:rPr>
          <w:tag w:val="MENDELEY_CITATION_v3_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"/>
          <w:id w:val="-1911695122"/>
          <w:placeholder>
            <w:docPart w:val="A1CDAFDDA3CA4DD99CBBA5E535F76544"/>
          </w:placeholder>
        </w:sdtPr>
        <w:sdtEndPr/>
        <w:sdtContent>
          <w:r w:rsidR="002628D4" w:rsidRPr="002628D4">
            <w:rPr>
              <w:rFonts w:ascii="Arial" w:hAnsi="Arial" w:cs="Arial"/>
              <w:color w:val="000000"/>
            </w:rPr>
            <w:t>(Scott et al., 2022)</w:t>
          </w:r>
        </w:sdtContent>
      </w:sdt>
      <w:r w:rsidRPr="005D7AC4">
        <w:rPr>
          <w:rFonts w:ascii="Arial" w:hAnsi="Arial" w:cs="Arial"/>
        </w:rPr>
        <w:t xml:space="preserve">. During an infection, numerous microbes generate toxins that harm host cells and tissues directly. Prominent examples include tetanus, diphtheria, and cholera, where bacterial toxins interfere with normal cellular activities and amplify the severity of the disease. In certain instances, however, the tissue damage is not caused by microbial toxins but rather by the host's immune response. The immune system’s reaction, marked by inflammation, swelling, and pain, is essential for protection but can unintentionally cause harm to tissues </w:t>
      </w:r>
      <w:sdt>
        <w:sdtPr>
          <w:rPr>
            <w:rFonts w:ascii="Arial" w:hAnsi="Arial" w:cs="Arial"/>
            <w:color w:val="000000"/>
          </w:rPr>
          <w:tag w:val="MENDELEY_CITATION_v3_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"/>
          <w:id w:val="1330946776"/>
          <w:placeholder>
            <w:docPart w:val="31D3428D4B154669A87826DCD004E584"/>
          </w:placeholder>
        </w:sdtPr>
        <w:sdtEndPr/>
        <w:sdtContent>
          <w:r w:rsidR="002628D4" w:rsidRPr="002628D4">
            <w:rPr>
              <w:rFonts w:ascii="Arial" w:hAnsi="Arial" w:cs="Arial"/>
              <w:color w:val="000000"/>
            </w:rPr>
            <w:t>(Mims, 2000)</w:t>
          </w:r>
        </w:sdtContent>
      </w:sdt>
      <w:r w:rsidRPr="005D7AC4">
        <w:rPr>
          <w:rFonts w:ascii="Arial" w:hAnsi="Arial" w:cs="Arial"/>
        </w:rPr>
        <w:t>.</w:t>
      </w:r>
    </w:p>
    <w:p w14:paraId="7C41BC23" w14:textId="77777777" w:rsidR="00B60750" w:rsidRPr="005D7AC4" w:rsidRDefault="00B60750" w:rsidP="00EE2BEC">
      <w:pPr>
        <w:pStyle w:val="Body"/>
        <w:spacing w:after="0"/>
        <w:rPr>
          <w:rFonts w:ascii="Arial" w:hAnsi="Arial" w:cs="Arial"/>
        </w:rPr>
      </w:pPr>
    </w:p>
    <w:p w14:paraId="71C3A49D" w14:textId="63836A07" w:rsidR="00EE2BEC" w:rsidRDefault="00EE2BEC" w:rsidP="00EE2BEC">
      <w:pPr>
        <w:pStyle w:val="Body"/>
        <w:spacing w:after="0"/>
        <w:rPr>
          <w:rFonts w:ascii="Arial" w:hAnsi="Arial" w:cs="Arial"/>
        </w:rPr>
      </w:pPr>
      <w:r w:rsidRPr="005D7AC4">
        <w:rPr>
          <w:rFonts w:ascii="Arial" w:hAnsi="Arial" w:cs="Arial"/>
        </w:rPr>
        <w:t xml:space="preserve">Infectious diseases caused by bacteria, viruses, fungi, and protozoa remain significant threats to global health. Bacterial pathogens such as </w:t>
      </w:r>
      <w:r w:rsidRPr="005D7AC4">
        <w:rPr>
          <w:rFonts w:ascii="Arial" w:hAnsi="Arial" w:cs="Arial"/>
          <w:i/>
          <w:iCs/>
        </w:rPr>
        <w:t>Neisseria gonorrhoeae</w:t>
      </w:r>
      <w:r w:rsidRPr="005D7AC4">
        <w:rPr>
          <w:rFonts w:ascii="Arial" w:hAnsi="Arial" w:cs="Arial"/>
        </w:rPr>
        <w:t xml:space="preserve"> and </w:t>
      </w:r>
      <w:r w:rsidRPr="005D7AC4">
        <w:rPr>
          <w:rFonts w:ascii="Arial" w:hAnsi="Arial" w:cs="Arial"/>
          <w:i/>
          <w:iCs/>
        </w:rPr>
        <w:t>Treponema pallidum</w:t>
      </w:r>
      <w:r w:rsidRPr="005D7AC4">
        <w:rPr>
          <w:rFonts w:ascii="Arial" w:hAnsi="Arial" w:cs="Arial"/>
        </w:rPr>
        <w:t xml:space="preserve"> lead to sexually transmitted infections, including gonorrhea and syphilis, while Shigella and </w:t>
      </w:r>
      <w:r w:rsidRPr="005D7AC4">
        <w:rPr>
          <w:rFonts w:ascii="Arial" w:hAnsi="Arial" w:cs="Arial"/>
          <w:i/>
          <w:iCs/>
        </w:rPr>
        <w:t>Vibrio cholerae</w:t>
      </w:r>
      <w:r w:rsidRPr="005D7AC4">
        <w:rPr>
          <w:rFonts w:ascii="Arial" w:hAnsi="Arial" w:cs="Arial"/>
        </w:rPr>
        <w:t xml:space="preserve"> are responsible for severe diarrheal diseases. Infections of the skin and respiratory system are frequently linked to Staphylococcus and Streptococcus species </w:t>
      </w:r>
      <w:sdt>
        <w:sdtPr>
          <w:rPr>
            <w:rFonts w:ascii="Arial" w:hAnsi="Arial" w:cs="Arial"/>
            <w:color w:val="000000"/>
          </w:rPr>
          <w:tag w:val="MENDELEY_CITATION_v3_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"/>
          <w:id w:val="-1102798971"/>
          <w:placeholder>
            <w:docPart w:val="DC6F91B29ACD44EEAD62611B97D91C90"/>
          </w:placeholder>
        </w:sdtPr>
        <w:sdtEndPr/>
        <w:sdtContent>
          <w:r w:rsidR="002628D4" w:rsidRPr="002628D4">
            <w:rPr>
              <w:rFonts w:ascii="Arial" w:hAnsi="Arial" w:cs="Arial"/>
              <w:color w:val="000000"/>
            </w:rPr>
            <w:t>(Hassan, 2024)</w:t>
          </w:r>
        </w:sdtContent>
      </w:sdt>
      <w:r w:rsidRPr="005D7AC4">
        <w:rPr>
          <w:rFonts w:ascii="Arial" w:hAnsi="Arial" w:cs="Arial"/>
        </w:rPr>
        <w:t xml:space="preserve">. Viral agents play a significant role in causing widespread morbidity and mortality. HIV leads to AIDS, SARS-CoV-2 is responsible for the COVID-19 pandemic, and the influenza virus causes seasonal flu </w:t>
      </w:r>
      <w:sdt>
        <w:sdtPr>
          <w:rPr>
            <w:rFonts w:ascii="Arial" w:hAnsi="Arial" w:cs="Arial"/>
            <w:color w:val="000000"/>
          </w:rPr>
          <w:tag w:val="MENDELEY_CITATION_v3_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"/>
          <w:id w:val="-529954334"/>
          <w:placeholder>
            <w:docPart w:val="DC6F91B29ACD44EEAD62611B97D91C90"/>
          </w:placeholder>
        </w:sdtPr>
        <w:sdtEndPr/>
        <w:sdtContent>
          <w:r w:rsidR="002628D4" w:rsidRPr="002628D4">
            <w:rPr>
              <w:color w:val="000000"/>
            </w:rPr>
            <w:t>(Moore &amp; Barnett, 2024; Santana et al., 2020)</w:t>
          </w:r>
        </w:sdtContent>
      </w:sdt>
      <w:r w:rsidRPr="005D7AC4">
        <w:rPr>
          <w:rFonts w:ascii="Arial" w:hAnsi="Arial" w:cs="Arial"/>
        </w:rPr>
        <w:t xml:space="preserve">. Fungal infections, such as candidiasis caused by different species of Candida, along with protozoal diseases like malaria, which is caused by Plasmodium species, illustrate the varied and enduring nature of microbial threats </w:t>
      </w:r>
      <w:sdt>
        <w:sdtPr>
          <w:rPr>
            <w:rFonts w:ascii="Arial" w:hAnsi="Arial" w:cs="Arial"/>
            <w:color w:val="000000"/>
          </w:rPr>
          <w:tag w:val="MENDELEY_CITATION_v3_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"/>
          <w:id w:val="-2094621972"/>
          <w:placeholder>
            <w:docPart w:val="DC6F91B29ACD44EEAD62611B97D91C90"/>
          </w:placeholder>
        </w:sdtPr>
        <w:sdtEndPr/>
        <w:sdtContent>
          <w:r w:rsidR="002628D4" w:rsidRPr="002628D4">
            <w:rPr>
              <w:color w:val="000000"/>
            </w:rPr>
            <w:t>(Moore &amp; Barnett, 2024)</w:t>
          </w:r>
        </w:sdtContent>
      </w:sdt>
      <w:r w:rsidRPr="005D7AC4">
        <w:rPr>
          <w:rFonts w:ascii="Arial" w:hAnsi="Arial" w:cs="Arial"/>
        </w:rPr>
        <w:t>.</w:t>
      </w:r>
    </w:p>
    <w:p w14:paraId="7857DB21" w14:textId="77777777" w:rsidR="00B60750" w:rsidRPr="005D7AC4" w:rsidRDefault="00B60750" w:rsidP="00EE2BEC">
      <w:pPr>
        <w:pStyle w:val="Body"/>
        <w:spacing w:after="0"/>
        <w:rPr>
          <w:rFonts w:ascii="Arial" w:hAnsi="Arial" w:cs="Arial"/>
        </w:rPr>
      </w:pPr>
    </w:p>
    <w:p w14:paraId="798F1803" w14:textId="72F52022" w:rsidR="00EE2BEC" w:rsidRDefault="00EE2BEC" w:rsidP="00EE2BEC">
      <w:pPr>
        <w:pStyle w:val="Body"/>
        <w:spacing w:after="0"/>
        <w:rPr>
          <w:rFonts w:ascii="Arial" w:hAnsi="Arial" w:cs="Arial"/>
        </w:rPr>
      </w:pPr>
      <w:r w:rsidRPr="005D7AC4">
        <w:rPr>
          <w:rFonts w:ascii="Arial" w:hAnsi="Arial" w:cs="Arial"/>
        </w:rPr>
        <w:t xml:space="preserve">The utilization of plants for therapeutic reasons goes back approximately 60,000 years </w:t>
      </w:r>
      <w:sdt>
        <w:sdtPr>
          <w:rPr>
            <w:rFonts w:ascii="Arial" w:hAnsi="Arial" w:cs="Arial"/>
            <w:color w:val="000000"/>
          </w:rPr>
          <w:tag w:val="MENDELEY_CITATION_v3_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"/>
          <w:id w:val="-797915434"/>
          <w:placeholder>
            <w:docPart w:val="EEA890FE46B24735B3D9977C9DD82145"/>
          </w:placeholder>
        </w:sdtPr>
        <w:sdtEndPr/>
        <w:sdtContent>
          <w:r w:rsidR="002628D4" w:rsidRPr="002628D4">
            <w:rPr>
              <w:rFonts w:ascii="Arial" w:hAnsi="Arial" w:cs="Arial"/>
              <w:color w:val="000000"/>
            </w:rPr>
            <w:t>(Mahin, Chowdhury, et al., 2025)</w:t>
          </w:r>
        </w:sdtContent>
      </w:sdt>
      <w:r w:rsidRPr="005D7AC4">
        <w:rPr>
          <w:rFonts w:ascii="Arial" w:hAnsi="Arial" w:cs="Arial"/>
        </w:rPr>
        <w:t xml:space="preserve">. Throughout history, plants have served as a valuable source of antimicrobial compounds, utilized in traditional healing practices in many cultures, especially in Asia </w:t>
      </w:r>
      <w:sdt>
        <w:sdtPr>
          <w:rPr>
            <w:rFonts w:ascii="Arial" w:hAnsi="Arial" w:cs="Arial"/>
            <w:color w:val="000000"/>
          </w:rPr>
          <w:tag w:val="MENDELEY_CITATION_v3_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"/>
          <w:id w:val="144864856"/>
          <w:placeholder>
            <w:docPart w:val="A93E526BA84740799C2A6F4FD5A930BD"/>
          </w:placeholder>
        </w:sdtPr>
        <w:sdtEndPr/>
        <w:sdtContent>
          <w:r w:rsidR="002628D4" w:rsidRPr="002628D4">
            <w:rPr>
              <w:rFonts w:ascii="Arial" w:hAnsi="Arial" w:cs="Arial"/>
              <w:color w:val="000000"/>
            </w:rPr>
            <w:t>(Nelson et al., 2021)</w:t>
          </w:r>
        </w:sdtContent>
      </w:sdt>
      <w:r w:rsidRPr="005D7AC4">
        <w:rPr>
          <w:rFonts w:ascii="Arial" w:hAnsi="Arial" w:cs="Arial"/>
        </w:rPr>
        <w:t xml:space="preserve">. Even though Bangladesh has a relatively limited landmass, its nutrient-rich soil and beneficial climate support a wide variety of plant species. The healing practices that have been passed down over generations are closely intertwined with local cultures. About 1,000 medicinal plants are recognized for their healing abilities by traditional practitioners in Bangladesh </w:t>
      </w:r>
      <w:sdt>
        <w:sdtPr>
          <w:rPr>
            <w:rFonts w:ascii="Arial" w:hAnsi="Arial" w:cs="Arial"/>
            <w:color w:val="000000"/>
          </w:rPr>
          <w:tag w:val="MENDELEY_CITATION_v3_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"/>
          <w:id w:val="-1081599681"/>
          <w:placeholder>
            <w:docPart w:val="F685FE3F0D844F83AF528D738F4EED9C"/>
          </w:placeholder>
        </w:sdtPr>
        <w:sdtEndPr/>
        <w:sdtContent>
          <w:r w:rsidR="002628D4" w:rsidRPr="002628D4">
            <w:rPr>
              <w:rFonts w:ascii="Arial" w:hAnsi="Arial" w:cs="Arial"/>
              <w:color w:val="000000"/>
            </w:rPr>
            <w:t>(Mahin, Titu, et al., 2025)</w:t>
          </w:r>
        </w:sdtContent>
      </w:sdt>
      <w:r w:rsidRPr="005D7AC4">
        <w:rPr>
          <w:rFonts w:ascii="Arial" w:hAnsi="Arial" w:cs="Arial"/>
        </w:rPr>
        <w:t xml:space="preserve">. Some commonly found antimicrobial plants in Bangladesh include </w:t>
      </w:r>
      <w:r w:rsidRPr="005D7AC4">
        <w:rPr>
          <w:rFonts w:ascii="Arial" w:hAnsi="Arial" w:cs="Arial"/>
          <w:i/>
          <w:iCs/>
        </w:rPr>
        <w:t>Cayratia trifolia</w:t>
      </w:r>
      <w:r w:rsidRPr="005D7AC4">
        <w:rPr>
          <w:rFonts w:ascii="Arial" w:hAnsi="Arial" w:cs="Arial"/>
        </w:rPr>
        <w:t xml:space="preserve"> L., </w:t>
      </w:r>
      <w:r w:rsidRPr="005D7AC4">
        <w:rPr>
          <w:rFonts w:ascii="Arial" w:hAnsi="Arial" w:cs="Arial"/>
          <w:i/>
          <w:iCs/>
        </w:rPr>
        <w:t>Codiaeum variegatum</w:t>
      </w:r>
      <w:r w:rsidRPr="005D7AC4">
        <w:rPr>
          <w:rFonts w:ascii="Arial" w:hAnsi="Arial" w:cs="Arial"/>
        </w:rPr>
        <w:t xml:space="preserve"> L., </w:t>
      </w:r>
      <w:r w:rsidRPr="005D7AC4">
        <w:rPr>
          <w:rFonts w:ascii="Arial" w:hAnsi="Arial" w:cs="Arial"/>
          <w:i/>
          <w:iCs/>
        </w:rPr>
        <w:t>Phoenix sylvestris</w:t>
      </w:r>
      <w:r w:rsidRPr="005D7AC4">
        <w:rPr>
          <w:rFonts w:ascii="Arial" w:hAnsi="Arial" w:cs="Arial"/>
        </w:rPr>
        <w:t xml:space="preserve"> (L.) Roxb., and </w:t>
      </w:r>
      <w:r w:rsidRPr="005D7AC4">
        <w:rPr>
          <w:rFonts w:ascii="Arial" w:hAnsi="Arial" w:cs="Arial"/>
          <w:i/>
          <w:iCs/>
        </w:rPr>
        <w:t>Pongamia pinnata</w:t>
      </w:r>
      <w:r w:rsidRPr="005D7AC4">
        <w:rPr>
          <w:rFonts w:ascii="Arial" w:hAnsi="Arial" w:cs="Arial"/>
        </w:rPr>
        <w:t xml:space="preserve"> (L.) Pierre </w:t>
      </w:r>
      <w:sdt>
        <w:sdtPr>
          <w:rPr>
            <w:rFonts w:ascii="Arial" w:hAnsi="Arial" w:cs="Arial"/>
            <w:color w:val="000000"/>
          </w:rPr>
          <w:tag w:val="MENDELEY_CITATION_v3_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"/>
          <w:id w:val="-801768833"/>
          <w:placeholder>
            <w:docPart w:val="DC6F91B29ACD44EEAD62611B97D91C90"/>
          </w:placeholder>
        </w:sdtPr>
        <w:sdtEndPr/>
        <w:sdtContent>
          <w:r w:rsidR="002628D4" w:rsidRPr="002628D4">
            <w:rPr>
              <w:rFonts w:ascii="Arial" w:hAnsi="Arial" w:cs="Arial"/>
              <w:color w:val="000000"/>
            </w:rPr>
            <w:t>(Ariful Haque Mollik, Ibna Hassan, et al., 2010)</w:t>
          </w:r>
        </w:sdtContent>
      </w:sdt>
      <w:r w:rsidRPr="005D7AC4">
        <w:rPr>
          <w:rFonts w:ascii="Arial" w:hAnsi="Arial" w:cs="Arial"/>
        </w:rPr>
        <w:t>.</w:t>
      </w:r>
      <w:r w:rsidR="009E68ED">
        <w:rPr>
          <w:rFonts w:ascii="Arial" w:hAnsi="Arial" w:cs="Arial"/>
        </w:rPr>
        <w:t xml:space="preserve"> </w:t>
      </w:r>
      <w:r w:rsidR="00AF3F14" w:rsidRPr="00AF3F14">
        <w:rPr>
          <w:rFonts w:ascii="Arial" w:hAnsi="Arial" w:cs="Arial"/>
          <w:color w:val="000000"/>
          <w:highlight w:val="green"/>
          <w:shd w:val="clear" w:color="auto" w:fill="FFFFFF"/>
        </w:rPr>
        <w:t>Various tribes, such as the Bawm, Chakma, Chak, Garo, Murong, Marma, and Tripura, continue to utilize plant-derived remedies for combating malaria, which is a prevalent disease in their regions</w:t>
      </w:r>
      <w:r w:rsidR="009E68ED" w:rsidRPr="00AF3F14">
        <w:rPr>
          <w:rFonts w:ascii="Segoe UI" w:hAnsi="Segoe UI" w:cs="Segoe UI"/>
          <w:color w:val="000000"/>
          <w:highlight w:val="green"/>
          <w:shd w:val="clear" w:color="auto" w:fill="FFFFFF"/>
        </w:rPr>
        <w:t xml:space="preserve"> </w:t>
      </w:r>
      <w:sdt>
        <w:sdtPr>
          <w:rPr>
            <w:rFonts w:ascii="Arial" w:hAnsi="Arial" w:cs="Arial"/>
            <w:color w:val="000000"/>
            <w:highlight w:val="green"/>
            <w:shd w:val="clear" w:color="auto" w:fill="FFFFFF"/>
          </w:rPr>
          <w:tag w:val="MENDELEY_CITATION_v3_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"/>
          <w:id w:val="1112095182"/>
          <w:placeholder>
            <w:docPart w:val="DefaultPlaceholder_-1854013440"/>
          </w:placeholder>
        </w:sdtPr>
        <w:sdtEndPr/>
        <w:sdtContent>
          <w:r w:rsidR="002628D4" w:rsidRPr="002628D4">
            <w:rPr>
              <w:rFonts w:ascii="Arial" w:hAnsi="Arial" w:cs="Arial"/>
              <w:color w:val="000000"/>
              <w:highlight w:val="green"/>
              <w:shd w:val="clear" w:color="auto" w:fill="FFFFFF"/>
            </w:rPr>
            <w:t>(Rahmatullah, Hossan, et al., 2012a)</w:t>
          </w:r>
        </w:sdtContent>
      </w:sdt>
      <w:r w:rsidR="002628D4">
        <w:rPr>
          <w:rFonts w:ascii="Arial" w:hAnsi="Arial" w:cs="Arial"/>
          <w:color w:val="000000"/>
          <w:highlight w:val="green"/>
          <w:shd w:val="clear" w:color="auto" w:fill="FFFFFF"/>
        </w:rPr>
        <w:t xml:space="preserve">. The World Health Organization (WHO) reports that over 80% of the global population depends on traditional medicine for their main healthcare requirements </w:t>
      </w:r>
      <w:sdt>
        <w:sdtPr>
          <w:rPr>
            <w:rFonts w:ascii="Arial" w:hAnsi="Arial" w:cs="Arial"/>
            <w:color w:val="000000"/>
            <w:highlight w:val="green"/>
            <w:shd w:val="clear" w:color="auto" w:fill="FFFFFF"/>
          </w:rPr>
          <w:tag w:val="MENDELEY_CITATION_v3_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"/>
          <w:id w:val="2004318283"/>
          <w:placeholder>
            <w:docPart w:val="DefaultPlaceholder_-1854013440"/>
          </w:placeholder>
        </w:sdtPr>
        <w:sdtEndPr/>
        <w:sdtContent>
          <w:r w:rsidR="002628D4" w:rsidRPr="002628D4">
            <w:rPr>
              <w:rFonts w:ascii="Arial" w:hAnsi="Arial" w:cs="Arial"/>
              <w:color w:val="000000"/>
              <w:highlight w:val="green"/>
              <w:shd w:val="clear" w:color="auto" w:fill="FFFFFF"/>
            </w:rPr>
            <w:t>(Duraipandiyan et al., 2006)</w:t>
          </w:r>
        </w:sdtContent>
      </w:sdt>
      <w:r w:rsidR="002628D4">
        <w:rPr>
          <w:rFonts w:ascii="Arial" w:hAnsi="Arial" w:cs="Arial"/>
          <w:color w:val="000000"/>
          <w:highlight w:val="green"/>
          <w:shd w:val="clear" w:color="auto" w:fill="FFFFFF"/>
        </w:rPr>
        <w:t>.</w:t>
      </w:r>
    </w:p>
    <w:p w14:paraId="6B42E3DD" w14:textId="77777777" w:rsidR="00B60750" w:rsidRPr="005D7AC4" w:rsidRDefault="00B60750" w:rsidP="00EE2BEC">
      <w:pPr>
        <w:pStyle w:val="Body"/>
        <w:spacing w:after="0"/>
        <w:rPr>
          <w:rFonts w:ascii="Arial" w:hAnsi="Arial" w:cs="Arial"/>
          <w:b/>
          <w:bCs/>
        </w:rPr>
      </w:pPr>
    </w:p>
    <w:p w14:paraId="01992A66" w14:textId="6A0B6D20" w:rsidR="00EE2BEC" w:rsidRDefault="00EE2BEC" w:rsidP="00EE2BEC">
      <w:pPr>
        <w:pStyle w:val="Body"/>
        <w:spacing w:after="0"/>
        <w:rPr>
          <w:rFonts w:ascii="Arial" w:hAnsi="Arial" w:cs="Arial"/>
        </w:rPr>
      </w:pPr>
      <w:r w:rsidRPr="005D7AC4">
        <w:rPr>
          <w:rFonts w:ascii="Arial" w:hAnsi="Arial" w:cs="Arial"/>
        </w:rPr>
        <w:t xml:space="preserve">Plants generate a diverse range of secondary metabolites, such as terpenoids, phenolics, and alkaloids, that display antimicrobial characteristics </w:t>
      </w:r>
      <w:sdt>
        <w:sdtPr>
          <w:rPr>
            <w:rFonts w:ascii="Arial" w:hAnsi="Arial" w:cs="Arial"/>
            <w:color w:val="000000"/>
          </w:rPr>
          <w:tag w:val="MENDELEY_CITATION_v3_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"/>
          <w:id w:val="-1306927150"/>
          <w:placeholder>
            <w:docPart w:val="23006A0CC402439480F8C7CA62FA2239"/>
          </w:placeholder>
        </w:sdtPr>
        <w:sdtEndPr/>
        <w:sdtContent>
          <w:r w:rsidR="002628D4" w:rsidRPr="002628D4">
            <w:rPr>
              <w:rFonts w:ascii="Arial" w:hAnsi="Arial" w:cs="Arial"/>
              <w:color w:val="000000"/>
            </w:rPr>
            <w:t>(Seukep et al., 2023a)</w:t>
          </w:r>
        </w:sdtContent>
      </w:sdt>
      <w:r w:rsidRPr="005D7AC4">
        <w:rPr>
          <w:rFonts w:ascii="Arial" w:hAnsi="Arial" w:cs="Arial"/>
        </w:rPr>
        <w:t xml:space="preserve">. These substances act as a protective measure, enabling plants to defend against pathogens and avoid infections caused by bacteria, fungi, and viruses </w:t>
      </w:r>
      <w:sdt>
        <w:sdtPr>
          <w:rPr>
            <w:rFonts w:ascii="Arial" w:hAnsi="Arial" w:cs="Arial"/>
            <w:color w:val="000000"/>
          </w:rPr>
          <w:tag w:val="MENDELEY_CITATION_v3_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"/>
          <w:id w:val="2002614283"/>
          <w:placeholder>
            <w:docPart w:val="6A2D850F71A943E79C459FEB699BDB8D"/>
          </w:placeholder>
        </w:sdtPr>
        <w:sdtEndPr/>
        <w:sdtContent>
          <w:r w:rsidR="002628D4" w:rsidRPr="002628D4">
            <w:rPr>
              <w:rFonts w:ascii="Arial" w:hAnsi="Arial" w:cs="Arial"/>
              <w:color w:val="000000"/>
            </w:rPr>
            <w:t>(Jo et al., 2024)</w:t>
          </w:r>
        </w:sdtContent>
      </w:sdt>
      <w:r w:rsidRPr="005D7AC4">
        <w:rPr>
          <w:rFonts w:ascii="Arial" w:hAnsi="Arial" w:cs="Arial"/>
        </w:rPr>
        <w:t>.</w:t>
      </w:r>
    </w:p>
    <w:p w14:paraId="5DB5575C" w14:textId="77777777" w:rsidR="00482C8C" w:rsidRPr="005D7AC4" w:rsidRDefault="00482C8C" w:rsidP="00EE2BEC">
      <w:pPr>
        <w:pStyle w:val="Body"/>
        <w:spacing w:after="0"/>
        <w:rPr>
          <w:rFonts w:ascii="Arial" w:hAnsi="Arial" w:cs="Arial"/>
          <w:b/>
          <w:bCs/>
        </w:rPr>
      </w:pPr>
    </w:p>
    <w:p w14:paraId="6BFC2F8B" w14:textId="2AD74DCC" w:rsidR="00EE2BEC" w:rsidRDefault="00EE2BEC" w:rsidP="00EE2BEC">
      <w:pPr>
        <w:pStyle w:val="Body"/>
        <w:spacing w:after="0"/>
        <w:rPr>
          <w:rFonts w:ascii="Arial" w:hAnsi="Arial" w:cs="Arial"/>
        </w:rPr>
      </w:pPr>
      <w:r w:rsidRPr="005D7AC4">
        <w:rPr>
          <w:rFonts w:ascii="Arial" w:hAnsi="Arial" w:cs="Arial"/>
        </w:rPr>
        <w:t xml:space="preserve">The antimicrobial compounds found in plants primarily function by targeting the membranes of microorganisms, which leads to cell lysis </w:t>
      </w:r>
      <w:sdt>
        <w:sdtPr>
          <w:rPr>
            <w:rFonts w:ascii="Arial" w:hAnsi="Arial" w:cs="Arial"/>
            <w:color w:val="000000"/>
          </w:rPr>
          <w:tag w:val="MENDELEY_CITATION_v3_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"/>
          <w:id w:val="99621281"/>
          <w:placeholder>
            <w:docPart w:val="9311D094FE73474380ECEFCDDA4B2F3A"/>
          </w:placeholder>
        </w:sdtPr>
        <w:sdtEndPr/>
        <w:sdtContent>
          <w:r w:rsidR="002628D4" w:rsidRPr="002628D4">
            <w:rPr>
              <w:rFonts w:ascii="Arial" w:hAnsi="Arial" w:cs="Arial"/>
              <w:color w:val="000000"/>
            </w:rPr>
            <w:t>(Singh et al., 2022)</w:t>
          </w:r>
        </w:sdtContent>
      </w:sdt>
      <w:r w:rsidRPr="005D7AC4">
        <w:rPr>
          <w:rFonts w:ascii="Arial" w:hAnsi="Arial" w:cs="Arial"/>
        </w:rPr>
        <w:t xml:space="preserve">. Additionally, they inhibit the synthesis of bacterial cell walls, further contributing to cell lysis. These compounds can also disrupt DNA replication and transcription by targeting bacterial enzymes, such as DNA gyrase and RNA polymerase </w:t>
      </w:r>
      <w:sdt>
        <w:sdtPr>
          <w:rPr>
            <w:rFonts w:ascii="Arial" w:hAnsi="Arial" w:cs="Arial"/>
            <w:color w:val="000000"/>
          </w:rPr>
          <w:tag w:val="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"/>
          <w:id w:val="-1303230244"/>
          <w:placeholder>
            <w:docPart w:val="5717C66F5A6342B5AD5F143645B8ACC1"/>
          </w:placeholder>
        </w:sdtPr>
        <w:sdtEndPr/>
        <w:sdtContent>
          <w:r w:rsidR="002628D4" w:rsidRPr="002628D4">
            <w:rPr>
              <w:rFonts w:ascii="Arial" w:hAnsi="Arial" w:cs="Arial"/>
              <w:color w:val="000000"/>
            </w:rPr>
            <w:t>(Kumar et al., 2024; Skarżyńska et al., 2020)</w:t>
          </w:r>
        </w:sdtContent>
      </w:sdt>
      <w:r w:rsidRPr="005D7AC4">
        <w:rPr>
          <w:rFonts w:ascii="Arial" w:hAnsi="Arial" w:cs="Arial"/>
        </w:rPr>
        <w:t>.</w:t>
      </w:r>
    </w:p>
    <w:p w14:paraId="6D957C6F" w14:textId="77777777" w:rsidR="00482C8C" w:rsidRPr="005D7AC4" w:rsidRDefault="00482C8C" w:rsidP="00EE2BEC">
      <w:pPr>
        <w:pStyle w:val="Body"/>
        <w:spacing w:after="0"/>
        <w:rPr>
          <w:rFonts w:ascii="Arial" w:hAnsi="Arial" w:cs="Arial"/>
        </w:rPr>
      </w:pPr>
    </w:p>
    <w:p w14:paraId="44B8D2F2" w14:textId="2542B606" w:rsidR="00EE2BEC" w:rsidRDefault="00EE2BEC" w:rsidP="00EE2BEC">
      <w:pPr>
        <w:pStyle w:val="Body"/>
        <w:spacing w:after="0"/>
        <w:rPr>
          <w:rFonts w:ascii="Arial" w:hAnsi="Arial" w:cs="Arial"/>
        </w:rPr>
      </w:pPr>
      <w:r w:rsidRPr="005D7AC4">
        <w:rPr>
          <w:rFonts w:ascii="Arial" w:hAnsi="Arial" w:cs="Arial"/>
        </w:rPr>
        <w:t xml:space="preserve">Antimicrobial resistance arises when bacteria acquire the capability to neutralize antibiotics or alter their targets </w:t>
      </w:r>
      <w:sdt>
        <w:sdtPr>
          <w:rPr>
            <w:rFonts w:ascii="Arial" w:hAnsi="Arial" w:cs="Arial"/>
            <w:color w:val="000000"/>
          </w:rPr>
          <w:tag w:val="MENDELEY_CITATION_v3_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"/>
          <w:id w:val="-520629377"/>
          <w:placeholder>
            <w:docPart w:val="A08CFE6FAA2443618F50531633D2EBD8"/>
          </w:placeholder>
        </w:sdtPr>
        <w:sdtEndPr/>
        <w:sdtContent>
          <w:r w:rsidR="002628D4" w:rsidRPr="002628D4">
            <w:rPr>
              <w:rFonts w:ascii="Arial" w:hAnsi="Arial" w:cs="Arial"/>
              <w:color w:val="000000"/>
            </w:rPr>
            <w:t>(Chandra et al., 2017a)</w:t>
          </w:r>
        </w:sdtContent>
      </w:sdt>
      <w:r w:rsidRPr="005D7AC4">
        <w:rPr>
          <w:rFonts w:ascii="Arial" w:hAnsi="Arial" w:cs="Arial"/>
        </w:rPr>
        <w:t xml:space="preserve">. This resistance presents a major global health challenge, with projections of up to 10 million fatalities each year by 2050 </w:t>
      </w:r>
      <w:sdt>
        <w:sdtPr>
          <w:rPr>
            <w:rFonts w:ascii="Arial" w:hAnsi="Arial" w:cs="Arial"/>
            <w:color w:val="000000"/>
          </w:rPr>
          <w:tag w:val="MENDELEY_CITATION_v3_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"/>
          <w:id w:val="182870890"/>
          <w:placeholder>
            <w:docPart w:val="E84A1D008A6D4F68BF520C0BE8D8B1DA"/>
          </w:placeholder>
        </w:sdtPr>
        <w:sdtEndPr/>
        <w:sdtContent>
          <w:r w:rsidR="002628D4" w:rsidRPr="002628D4">
            <w:rPr>
              <w:rFonts w:ascii="Arial" w:hAnsi="Arial" w:cs="Arial"/>
              <w:color w:val="000000"/>
            </w:rPr>
            <w:t>(Jadimurthy et al., 2023a)</w:t>
          </w:r>
        </w:sdtContent>
      </w:sdt>
      <w:sdt>
        <w:sdtPr>
          <w:rPr>
            <w:rFonts w:ascii="Arial" w:hAnsi="Arial" w:cs="Arial"/>
            <w:color w:val="000000"/>
          </w:rPr>
          <w:tag w:val="MENDELEY_CITATION_v3_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"/>
          <w:id w:val="-1734302812"/>
          <w:placeholder>
            <w:docPart w:val="BDC0299BFFB0497A80563BB36FD0790F"/>
          </w:placeholder>
        </w:sdtPr>
        <w:sdtEndPr/>
        <w:sdtContent>
          <w:r w:rsidR="002628D4" w:rsidRPr="002628D4">
            <w:rPr>
              <w:rFonts w:ascii="Arial" w:hAnsi="Arial" w:cs="Arial"/>
              <w:color w:val="000000"/>
            </w:rPr>
            <w:t>(Tang et al., 2023)</w:t>
          </w:r>
        </w:sdtContent>
      </w:sdt>
      <w:r w:rsidRPr="005D7AC4">
        <w:rPr>
          <w:rFonts w:ascii="Arial" w:hAnsi="Arial" w:cs="Arial"/>
        </w:rPr>
        <w:t xml:space="preserve">. At present, the use of modern plant-based antimicrobial medicine is limited, as only 3% of FDA-approved antibacterial drugs are sourced from plants </w:t>
      </w:r>
      <w:sdt>
        <w:sdtPr>
          <w:rPr>
            <w:rFonts w:ascii="Arial" w:hAnsi="Arial" w:cs="Arial"/>
            <w:color w:val="000000"/>
          </w:rPr>
          <w:tag w:val="MENDELEY_CITATION_v3_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"/>
          <w:id w:val="-4218437"/>
          <w:placeholder>
            <w:docPart w:val="BE15D2B2F32147DDBEC55BBD24CFB897"/>
          </w:placeholder>
        </w:sdtPr>
        <w:sdtEndPr/>
        <w:sdtContent>
          <w:r w:rsidR="002628D4" w:rsidRPr="002628D4">
            <w:rPr>
              <w:rFonts w:ascii="Arial" w:hAnsi="Arial" w:cs="Arial"/>
              <w:color w:val="000000"/>
            </w:rPr>
            <w:t>(Seukep et al., 2023b)</w:t>
          </w:r>
        </w:sdtContent>
      </w:sdt>
      <w:r w:rsidRPr="005D7AC4">
        <w:rPr>
          <w:rFonts w:ascii="Arial" w:hAnsi="Arial" w:cs="Arial"/>
        </w:rPr>
        <w:t xml:space="preserve">. Incorporating plant-derived compounds into modern medicine could aid in creating new medications, addressing the crucial need for effective solutions against antimicrobial resistance and expanding our range of antimicrobial options </w:t>
      </w:r>
      <w:sdt>
        <w:sdtPr>
          <w:rPr>
            <w:rFonts w:ascii="Arial" w:hAnsi="Arial" w:cs="Arial"/>
            <w:color w:val="000000"/>
          </w:rPr>
          <w:tag w:val="MENDELEY_CITATION_v3_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"/>
          <w:id w:val="-1903276624"/>
          <w:placeholder>
            <w:docPart w:val="3D121828301241C29C20F37E1E83E99E"/>
          </w:placeholder>
        </w:sdtPr>
        <w:sdtEndPr/>
        <w:sdtContent>
          <w:r w:rsidR="002628D4" w:rsidRPr="002628D4">
            <w:rPr>
              <w:rFonts w:ascii="Arial" w:hAnsi="Arial" w:cs="Arial"/>
              <w:color w:val="000000"/>
            </w:rPr>
            <w:t>(Caioni et al., 2024)</w:t>
          </w:r>
        </w:sdtContent>
      </w:sdt>
      <w:r w:rsidRPr="005D7AC4">
        <w:rPr>
          <w:rFonts w:ascii="Arial" w:hAnsi="Arial" w:cs="Arial"/>
        </w:rPr>
        <w:t>.</w:t>
      </w:r>
    </w:p>
    <w:p w14:paraId="6BAF9761" w14:textId="77777777" w:rsidR="00B60750" w:rsidRPr="005D7AC4" w:rsidRDefault="00B60750" w:rsidP="00EE2BEC">
      <w:pPr>
        <w:pStyle w:val="Body"/>
        <w:spacing w:after="0"/>
        <w:rPr>
          <w:rFonts w:ascii="Arial" w:hAnsi="Arial" w:cs="Arial"/>
        </w:rPr>
      </w:pPr>
    </w:p>
    <w:p w14:paraId="01815F11" w14:textId="77777777" w:rsidR="00EE2BEC" w:rsidRPr="00FB3A86" w:rsidRDefault="00EE2BEC" w:rsidP="00EE2BEC">
      <w:pPr>
        <w:pStyle w:val="Body"/>
        <w:rPr>
          <w:rFonts w:ascii="Arial" w:hAnsi="Arial" w:cs="Arial"/>
        </w:rPr>
      </w:pPr>
      <w:r w:rsidRPr="005D7AC4">
        <w:rPr>
          <w:rFonts w:ascii="Arial" w:hAnsi="Arial" w:cs="Arial"/>
        </w:rPr>
        <w:t>This research focuses on documenting traditional medicinal plants utilized for their antimicrobial properties within the cultural and ethnobotanical framework of Bangladesh. By leveraging indigenous knowledge systems and local healing methods, the study aims to systematically identify and record plant species that have been historically used to address infections and related conditions. By compiling a thorough list of these antimicrobial plants, the research intends to preserve important ethnopharmacological knowledge while also providing a foundational resource for future scientific inquiries. Such documentation not only emphasizes the therapeutic potential found in Bangladesh’s botanical heritage but also aids in the global quest for novel bioactive compounds. These plant-derived substances could act as promising candidates in the development of new antimicrobial agents, particularly given the increasing issue of antibiotic resistance and the pressing need for alternative treatments.</w:t>
      </w:r>
    </w:p>
    <w:p w14:paraId="2A6CAE6F" w14:textId="77777777" w:rsidR="00790ADA" w:rsidRPr="00FB3A86" w:rsidRDefault="00790ADA" w:rsidP="00441B6F">
      <w:pPr>
        <w:pStyle w:val="Body"/>
        <w:spacing w:after="0"/>
        <w:rPr>
          <w:rFonts w:ascii="Arial" w:hAnsi="Arial" w:cs="Arial"/>
        </w:rPr>
      </w:pPr>
    </w:p>
    <w:p w14:paraId="266C9F6F" w14:textId="6A584630" w:rsidR="007F7B32" w:rsidRDefault="00902823" w:rsidP="00441B6F">
      <w:pPr>
        <w:pStyle w:val="AbstHead"/>
        <w:spacing w:after="0"/>
        <w:jc w:val="both"/>
        <w:rPr>
          <w:rFonts w:ascii="Arial" w:hAnsi="Arial" w:cs="Arial"/>
        </w:rPr>
      </w:pPr>
      <w:r>
        <w:rPr>
          <w:rFonts w:ascii="Arial" w:hAnsi="Arial" w:cs="Arial"/>
        </w:rPr>
        <w:t xml:space="preserve">2. </w:t>
      </w:r>
      <w:r w:rsidR="00B942CD">
        <w:rPr>
          <w:rFonts w:ascii="Arial" w:hAnsi="Arial" w:cs="Arial"/>
        </w:rPr>
        <w:t>Materials</w:t>
      </w:r>
      <w:r>
        <w:rPr>
          <w:rFonts w:ascii="Arial" w:hAnsi="Arial" w:cs="Arial"/>
        </w:rPr>
        <w:t xml:space="preserve"> and method</w:t>
      </w:r>
      <w:r w:rsidR="00000F8F">
        <w:rPr>
          <w:rFonts w:ascii="Arial" w:hAnsi="Arial" w:cs="Arial"/>
        </w:rPr>
        <w:t xml:space="preserve">s </w:t>
      </w:r>
    </w:p>
    <w:p w14:paraId="302D2743" w14:textId="77777777" w:rsidR="00790ADA" w:rsidRPr="00FB3A86" w:rsidRDefault="00790ADA" w:rsidP="00441B6F">
      <w:pPr>
        <w:pStyle w:val="AbstHead"/>
        <w:spacing w:after="0"/>
        <w:jc w:val="both"/>
        <w:rPr>
          <w:rFonts w:ascii="Arial" w:hAnsi="Arial" w:cs="Arial"/>
        </w:rPr>
      </w:pPr>
    </w:p>
    <w:p w14:paraId="76BBB36E" w14:textId="3651F4D0" w:rsidR="00630277" w:rsidRPr="00E76631" w:rsidRDefault="00630277" w:rsidP="00630277">
      <w:pPr>
        <w:pStyle w:val="Body"/>
        <w:spacing w:after="0"/>
        <w:rPr>
          <w:rFonts w:ascii="Arial" w:hAnsi="Arial" w:cs="Arial"/>
          <w:highlight w:val="green"/>
        </w:rPr>
      </w:pPr>
      <w:r w:rsidRPr="00630277">
        <w:rPr>
          <w:rFonts w:ascii="Arial" w:hAnsi="Arial" w:cs="Arial"/>
          <w:highlight w:val="green"/>
        </w:rPr>
        <w:t>This review encompasses an extensive array of plant species</w:t>
      </w:r>
      <w:r w:rsidR="00213E26" w:rsidRPr="00E76631">
        <w:rPr>
          <w:rFonts w:ascii="Arial" w:hAnsi="Arial" w:cs="Arial"/>
          <w:highlight w:val="green"/>
        </w:rPr>
        <w:t xml:space="preserve"> in Bangladesh</w:t>
      </w:r>
      <w:r w:rsidRPr="00630277">
        <w:rPr>
          <w:rFonts w:ascii="Arial" w:hAnsi="Arial" w:cs="Arial"/>
          <w:highlight w:val="green"/>
        </w:rPr>
        <w:t xml:space="preserve"> traditionally recognized for their antimicrobial efficacy, with selections grounded in documented ethnobotanical and pharmacological reports available up to August 2025. To ensure both the relevance and scientific rigor of the compiled data, a comprehensive literature search was conducted across multiple reputable electronic databases, including Google Scholar, PubMed, Scopus, Web of Science, and ScienceDirect. The search strategy was carefully designed using a combination of targeted keywords such as “antimicrobial,” “antibiotic,” “medicinal plants,” “Bangladesh,” and “traditional medicine,” enabling the retrieval of </w:t>
      </w:r>
      <w:r w:rsidR="00A36F88">
        <w:rPr>
          <w:rFonts w:ascii="Arial" w:hAnsi="Arial" w:cs="Arial"/>
          <w:highlight w:val="green"/>
        </w:rPr>
        <w:t>region-specific</w:t>
      </w:r>
      <w:r w:rsidRPr="00630277">
        <w:rPr>
          <w:rFonts w:ascii="Arial" w:hAnsi="Arial" w:cs="Arial"/>
          <w:highlight w:val="green"/>
        </w:rPr>
        <w:t xml:space="preserve"> and thematically relevant studies.</w:t>
      </w:r>
    </w:p>
    <w:p w14:paraId="0BFF3F9F" w14:textId="77777777" w:rsidR="00630277" w:rsidRPr="00630277" w:rsidRDefault="00630277" w:rsidP="00630277">
      <w:pPr>
        <w:pStyle w:val="Body"/>
        <w:spacing w:after="0"/>
        <w:rPr>
          <w:rFonts w:ascii="Arial" w:hAnsi="Arial" w:cs="Arial"/>
          <w:highlight w:val="green"/>
        </w:rPr>
      </w:pPr>
    </w:p>
    <w:p w14:paraId="75328812" w14:textId="7AF8A0AB" w:rsidR="00EE2BEC" w:rsidRDefault="00630277" w:rsidP="00EE2BEC">
      <w:pPr>
        <w:pStyle w:val="Body"/>
        <w:spacing w:after="0"/>
        <w:rPr>
          <w:rFonts w:ascii="Arial" w:hAnsi="Arial" w:cs="Arial"/>
        </w:rPr>
      </w:pPr>
      <w:r w:rsidRPr="00630277">
        <w:rPr>
          <w:rFonts w:ascii="Arial" w:hAnsi="Arial" w:cs="Arial"/>
          <w:highlight w:val="green"/>
        </w:rPr>
        <w:t xml:space="preserve">Inclusion criteria were strictly defined to maintain consistency and reliability. Only articles that provided essential botanical and ethnopharmacological information were considered. These included the scientific name of each plant species, its corresponding taxonomic family, the local name commonly used within Bangladeshi communities, and the specific plant parts (e.g., leaves, roots, bark, seeds) traditionally employed for medicinal purposes. </w:t>
      </w:r>
      <w:r w:rsidR="00E76631" w:rsidRPr="00E76631">
        <w:rPr>
          <w:rFonts w:ascii="Arial" w:hAnsi="Arial" w:cs="Arial"/>
          <w:highlight w:val="green"/>
        </w:rPr>
        <w:t xml:space="preserve"> </w:t>
      </w:r>
      <w:r w:rsidR="00EE2BEC" w:rsidRPr="00E76631">
        <w:rPr>
          <w:rFonts w:ascii="Arial" w:hAnsi="Arial" w:cs="Arial"/>
          <w:highlight w:val="green"/>
        </w:rPr>
        <w:t>This meticulous selection process provided a comprehensive and reliable overview of the ethnobotanical landscape pertaining to antimicrobial applications.</w:t>
      </w:r>
    </w:p>
    <w:p w14:paraId="37728101" w14:textId="77777777" w:rsidR="0037555C" w:rsidRPr="005D7AC4" w:rsidRDefault="0037555C" w:rsidP="00EE2BEC">
      <w:pPr>
        <w:pStyle w:val="Body"/>
        <w:spacing w:after="0"/>
        <w:rPr>
          <w:rFonts w:ascii="Arial" w:hAnsi="Arial" w:cs="Arial"/>
          <w:b/>
          <w:bCs/>
        </w:rPr>
      </w:pPr>
    </w:p>
    <w:p w14:paraId="2E9B13C6" w14:textId="77777777" w:rsidR="00EE2BEC" w:rsidRPr="00FB3A86" w:rsidRDefault="00EE2BEC" w:rsidP="00EE2BEC">
      <w:pPr>
        <w:pStyle w:val="Body"/>
        <w:spacing w:after="0"/>
        <w:rPr>
          <w:rFonts w:ascii="Arial" w:hAnsi="Arial" w:cs="Arial"/>
        </w:rPr>
      </w:pPr>
    </w:p>
    <w:p w14:paraId="16950C2A" w14:textId="77777777" w:rsidR="00EE2BEC" w:rsidRPr="00B942CD" w:rsidRDefault="00EE2BEC" w:rsidP="00B942CD">
      <w:pPr>
        <w:pStyle w:val="Reference"/>
        <w:numPr>
          <w:ilvl w:val="0"/>
          <w:numId w:val="0"/>
        </w:numPr>
        <w:ind w:left="360" w:hanging="360"/>
        <w:rPr>
          <w:rFonts w:ascii="Arial" w:hAnsi="Arial" w:cs="Arial"/>
          <w:bCs/>
          <w:sz w:val="22"/>
          <w:szCs w:val="22"/>
        </w:rPr>
      </w:pPr>
      <w:r w:rsidRPr="00EE2BEC">
        <w:rPr>
          <w:rFonts w:ascii="Arial" w:hAnsi="Arial" w:cs="Arial"/>
          <w:b/>
          <w:bCs/>
          <w:sz w:val="22"/>
          <w:szCs w:val="22"/>
        </w:rPr>
        <w:t>3. PLANTS USED FOR ANTIMICROBIAL EFFECTS</w:t>
      </w:r>
    </w:p>
    <w:p w14:paraId="77B909FC" w14:textId="483E3C1D" w:rsidR="00EE2BEC" w:rsidRPr="00EE2BEC" w:rsidRDefault="00EE2BEC" w:rsidP="00B942CD">
      <w:pPr>
        <w:pStyle w:val="Reference"/>
        <w:numPr>
          <w:ilvl w:val="0"/>
          <w:numId w:val="0"/>
        </w:numPr>
        <w:rPr>
          <w:rFonts w:ascii="Arial" w:hAnsi="Arial" w:cs="Arial"/>
          <w:b/>
        </w:rPr>
      </w:pPr>
      <w:r w:rsidRPr="00EE2BEC">
        <w:rPr>
          <w:rFonts w:ascii="Arial" w:hAnsi="Arial" w:cs="Arial"/>
          <w:b/>
          <w:bCs/>
        </w:rPr>
        <w:t xml:space="preserve"> </w:t>
      </w:r>
    </w:p>
    <w:p w14:paraId="10C0F8B8" w14:textId="3BDA1CC7" w:rsidR="00EE2BEC" w:rsidRDefault="00EE2BEC" w:rsidP="00EE2BEC">
      <w:pPr>
        <w:pStyle w:val="Body"/>
        <w:spacing w:after="0"/>
        <w:rPr>
          <w:rFonts w:ascii="Arial" w:hAnsi="Arial" w:cs="Arial"/>
        </w:rPr>
      </w:pPr>
      <w:r w:rsidRPr="00EE2BEC">
        <w:rPr>
          <w:rFonts w:ascii="Arial" w:hAnsi="Arial" w:cs="Arial"/>
          <w:b/>
          <w:bCs/>
        </w:rPr>
        <w:lastRenderedPageBreak/>
        <w:t xml:space="preserve">Table 1 </w:t>
      </w:r>
      <w:r w:rsidRPr="00EE2BEC">
        <w:rPr>
          <w:rFonts w:ascii="Arial" w:hAnsi="Arial" w:cs="Arial"/>
        </w:rPr>
        <w:t>details the plants utilized for managing microbial infections. It includes the family name, local name, and the specific parts of each plant used for fever treatment.</w:t>
      </w:r>
    </w:p>
    <w:p w14:paraId="398EE3D2" w14:textId="77777777" w:rsidR="00EE2BEC" w:rsidRPr="00EE2BEC" w:rsidRDefault="00EE2BEC" w:rsidP="00EE2BEC">
      <w:pPr>
        <w:pStyle w:val="Body"/>
        <w:spacing w:after="0"/>
        <w:rPr>
          <w:rFonts w:ascii="Arial" w:hAnsi="Arial" w:cs="Arial"/>
        </w:rPr>
      </w:pPr>
    </w:p>
    <w:p w14:paraId="56125B2C" w14:textId="77777777" w:rsidR="00EE2BEC" w:rsidRPr="00EE2BEC" w:rsidRDefault="00EE2BEC" w:rsidP="00EE2BEC">
      <w:pPr>
        <w:pStyle w:val="Body"/>
        <w:spacing w:after="0"/>
        <w:jc w:val="center"/>
        <w:rPr>
          <w:rFonts w:ascii="Arial" w:hAnsi="Arial" w:cs="Arial"/>
          <w:b/>
          <w:bCs/>
        </w:rPr>
      </w:pPr>
      <w:r w:rsidRPr="00EE2BEC">
        <w:rPr>
          <w:rFonts w:ascii="Arial" w:hAnsi="Arial" w:cs="Arial"/>
          <w:b/>
          <w:bCs/>
        </w:rPr>
        <w:t>Table 1: Traditionally used antimicrobial plants</w:t>
      </w:r>
    </w:p>
    <w:tbl>
      <w:tblPr>
        <w:tblStyle w:val="PlainTable2"/>
        <w:tblW w:w="9018" w:type="dxa"/>
        <w:tblLayout w:type="fixed"/>
        <w:tblLook w:val="04A0" w:firstRow="1" w:lastRow="0" w:firstColumn="1" w:lastColumn="0" w:noHBand="0" w:noVBand="1"/>
      </w:tblPr>
      <w:tblGrid>
        <w:gridCol w:w="667"/>
        <w:gridCol w:w="2160"/>
        <w:gridCol w:w="1871"/>
        <w:gridCol w:w="1530"/>
        <w:gridCol w:w="1440"/>
        <w:gridCol w:w="1350"/>
      </w:tblGrid>
      <w:tr w:rsidR="00EE2BEC" w:rsidRPr="00EE2BEC" w14:paraId="0EFAD95E" w14:textId="77777777" w:rsidTr="00D0485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194086E5" w14:textId="77777777" w:rsidR="00EE2BEC" w:rsidRPr="00EE2BEC" w:rsidRDefault="00EE2BEC" w:rsidP="00EE2BEC">
            <w:pPr>
              <w:pStyle w:val="Body"/>
              <w:rPr>
                <w:rFonts w:ascii="Arial" w:hAnsi="Arial" w:cs="Arial"/>
              </w:rPr>
            </w:pPr>
            <w:r w:rsidRPr="00EE2BEC">
              <w:rPr>
                <w:rFonts w:ascii="Arial" w:hAnsi="Arial" w:cs="Arial"/>
              </w:rPr>
              <w:t>SL. No.</w:t>
            </w:r>
          </w:p>
        </w:tc>
        <w:tc>
          <w:tcPr>
            <w:tcW w:w="2160" w:type="dxa"/>
            <w:noWrap/>
          </w:tcPr>
          <w:p w14:paraId="5B83C5D9" w14:textId="77777777" w:rsidR="00EE2BEC" w:rsidRPr="00EE2BEC" w:rsidRDefault="00EE2BEC" w:rsidP="00EE2BEC">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Biological Name</w:t>
            </w:r>
          </w:p>
        </w:tc>
        <w:tc>
          <w:tcPr>
            <w:tcW w:w="1871" w:type="dxa"/>
            <w:noWrap/>
          </w:tcPr>
          <w:p w14:paraId="6949FAAF" w14:textId="77777777" w:rsidR="00EE2BEC" w:rsidRPr="00EE2BEC" w:rsidRDefault="00EE2BEC" w:rsidP="00EE2BEC">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Family</w:t>
            </w:r>
          </w:p>
        </w:tc>
        <w:tc>
          <w:tcPr>
            <w:tcW w:w="1530" w:type="dxa"/>
            <w:noWrap/>
          </w:tcPr>
          <w:p w14:paraId="5622F825" w14:textId="77777777" w:rsidR="00EE2BEC" w:rsidRPr="00EE2BEC" w:rsidRDefault="00EE2BEC" w:rsidP="00EE2BEC">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Local Name</w:t>
            </w:r>
          </w:p>
        </w:tc>
        <w:tc>
          <w:tcPr>
            <w:tcW w:w="1440" w:type="dxa"/>
            <w:noWrap/>
          </w:tcPr>
          <w:p w14:paraId="169684DA" w14:textId="77777777" w:rsidR="00EE2BEC" w:rsidRPr="00EE2BEC" w:rsidRDefault="00EE2BEC" w:rsidP="00EE2BEC">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Parts Used</w:t>
            </w:r>
          </w:p>
        </w:tc>
        <w:tc>
          <w:tcPr>
            <w:tcW w:w="1350" w:type="dxa"/>
            <w:noWrap/>
          </w:tcPr>
          <w:p w14:paraId="277357C5" w14:textId="77777777" w:rsidR="00EE2BEC" w:rsidRPr="00EE2BEC" w:rsidRDefault="00EE2BEC" w:rsidP="00EE2BEC">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Reference</w:t>
            </w:r>
          </w:p>
        </w:tc>
      </w:tr>
      <w:tr w:rsidR="00EE2BEC" w:rsidRPr="00EE2BEC" w14:paraId="15CBECDA"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871927C" w14:textId="77777777" w:rsidR="00EE2BEC" w:rsidRPr="00EE2BEC" w:rsidRDefault="00EE2BEC" w:rsidP="00EE2BEC">
            <w:pPr>
              <w:pStyle w:val="Body"/>
              <w:rPr>
                <w:rFonts w:ascii="Arial" w:hAnsi="Arial" w:cs="Arial"/>
              </w:rPr>
            </w:pPr>
            <w:r w:rsidRPr="00EE2BEC">
              <w:rPr>
                <w:rFonts w:ascii="Arial" w:hAnsi="Arial" w:cs="Arial"/>
              </w:rPr>
              <w:t>1</w:t>
            </w:r>
          </w:p>
        </w:tc>
        <w:tc>
          <w:tcPr>
            <w:tcW w:w="2160" w:type="dxa"/>
            <w:noWrap/>
          </w:tcPr>
          <w:p w14:paraId="480D86B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roofErr w:type="gramStart"/>
            <w:r w:rsidRPr="00EE2BEC">
              <w:rPr>
                <w:rFonts w:ascii="Arial" w:hAnsi="Arial" w:cs="Arial"/>
                <w:i/>
                <w:iCs/>
              </w:rPr>
              <w:t>Alata</w:t>
            </w:r>
            <w:r w:rsidRPr="00EE2BEC">
              <w:rPr>
                <w:rFonts w:ascii="Arial" w:hAnsi="Arial" w:cs="Arial"/>
              </w:rPr>
              <w:t xml:space="preserve"> </w:t>
            </w:r>
            <w:r w:rsidRPr="00EE2BEC">
              <w:rPr>
                <w:rFonts w:ascii="Arial" w:hAnsi="Arial" w:cs="Arial"/>
                <w:i/>
                <w:iCs/>
              </w:rPr>
              <w:t xml:space="preserve"> cassia</w:t>
            </w:r>
            <w:proofErr w:type="gramEnd"/>
            <w:r w:rsidRPr="00EE2BEC">
              <w:rPr>
                <w:rFonts w:ascii="Arial" w:hAnsi="Arial" w:cs="Arial"/>
                <w:i/>
                <w:iCs/>
              </w:rPr>
              <w:t xml:space="preserve"> </w:t>
            </w:r>
            <w:r w:rsidRPr="00EE2BEC">
              <w:rPr>
                <w:rFonts w:ascii="Arial" w:hAnsi="Arial" w:cs="Arial"/>
              </w:rPr>
              <w:t>L.</w:t>
            </w:r>
          </w:p>
        </w:tc>
        <w:tc>
          <w:tcPr>
            <w:tcW w:w="1871" w:type="dxa"/>
            <w:noWrap/>
          </w:tcPr>
          <w:p w14:paraId="49F7363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 xml:space="preserve">Fabaceae </w:t>
            </w:r>
          </w:p>
        </w:tc>
        <w:tc>
          <w:tcPr>
            <w:tcW w:w="1530" w:type="dxa"/>
            <w:noWrap/>
          </w:tcPr>
          <w:p w14:paraId="2BE793E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Dadhmordon, Dadhmonijol</w:t>
            </w:r>
          </w:p>
        </w:tc>
        <w:tc>
          <w:tcPr>
            <w:tcW w:w="1440" w:type="dxa"/>
            <w:noWrap/>
          </w:tcPr>
          <w:p w14:paraId="6E20E58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"/>
            <w:id w:val="-1009825204"/>
            <w:placeholder>
              <w:docPart w:val="B3F8B55A1C6049569307845442FC5EE4"/>
            </w:placeholder>
          </w:sdtPr>
          <w:sdtEndPr/>
          <w:sdtContent>
            <w:tc>
              <w:tcPr>
                <w:tcW w:w="1350" w:type="dxa"/>
                <w:noWrap/>
              </w:tcPr>
              <w:p w14:paraId="7F12F848" w14:textId="06013E7A"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(Rahmatullah, Noman, et al., 2009)</w:t>
                </w:r>
              </w:p>
            </w:tc>
          </w:sdtContent>
        </w:sdt>
      </w:tr>
      <w:tr w:rsidR="00EE2BEC" w:rsidRPr="00EE2BEC" w14:paraId="0377C48C"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B4A2310" w14:textId="77777777" w:rsidR="00EE2BEC" w:rsidRPr="00EE2BEC" w:rsidRDefault="00EE2BEC" w:rsidP="00EE2BEC">
            <w:pPr>
              <w:pStyle w:val="Body"/>
              <w:rPr>
                <w:rFonts w:ascii="Arial" w:hAnsi="Arial" w:cs="Arial"/>
              </w:rPr>
            </w:pPr>
            <w:r w:rsidRPr="00EE2BEC">
              <w:rPr>
                <w:rFonts w:ascii="Arial" w:hAnsi="Arial" w:cs="Arial"/>
              </w:rPr>
              <w:t>2</w:t>
            </w:r>
          </w:p>
        </w:tc>
        <w:tc>
          <w:tcPr>
            <w:tcW w:w="2160" w:type="dxa"/>
            <w:noWrap/>
          </w:tcPr>
          <w:p w14:paraId="762FFBA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 xml:space="preserve">Dillenia indica </w:t>
            </w:r>
            <w:r w:rsidRPr="00EE2BEC">
              <w:rPr>
                <w:rFonts w:ascii="Arial" w:hAnsi="Arial" w:cs="Arial"/>
              </w:rPr>
              <w:t>L.</w:t>
            </w:r>
          </w:p>
        </w:tc>
        <w:tc>
          <w:tcPr>
            <w:tcW w:w="1871" w:type="dxa"/>
            <w:noWrap/>
          </w:tcPr>
          <w:p w14:paraId="29D6CDA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Dilleniaceae </w:t>
            </w:r>
          </w:p>
        </w:tc>
        <w:tc>
          <w:tcPr>
            <w:tcW w:w="1530" w:type="dxa"/>
            <w:noWrap/>
          </w:tcPr>
          <w:p w14:paraId="309D37B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Amortishar </w:t>
            </w:r>
          </w:p>
        </w:tc>
        <w:tc>
          <w:tcPr>
            <w:tcW w:w="1440" w:type="dxa"/>
            <w:noWrap/>
          </w:tcPr>
          <w:p w14:paraId="1A70625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 fruits</w:t>
            </w:r>
          </w:p>
        </w:tc>
        <w:sdt>
          <w:sdtPr>
            <w:rPr>
              <w:rFonts w:ascii="Arial" w:hAnsi="Arial" w:cs="Arial"/>
              <w:color w:val="000000"/>
            </w:rPr>
            <w:tag w:val="MENDELEY_CITATION_v3_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"/>
            <w:id w:val="1643854902"/>
            <w:placeholder>
              <w:docPart w:val="B3F8B55A1C6049569307845442FC5EE4"/>
            </w:placeholder>
          </w:sdtPr>
          <w:sdtEndPr/>
          <w:sdtContent>
            <w:tc>
              <w:tcPr>
                <w:tcW w:w="1350" w:type="dxa"/>
                <w:noWrap/>
              </w:tcPr>
              <w:p w14:paraId="6478A5A6" w14:textId="1FA60DA2"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(Rahmatullah, Noman, et al., 2009)</w:t>
                </w:r>
              </w:p>
            </w:tc>
          </w:sdtContent>
        </w:sdt>
      </w:tr>
      <w:tr w:rsidR="00EE2BEC" w:rsidRPr="00EE2BEC" w14:paraId="75D39F5F"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4BBF046" w14:textId="77777777" w:rsidR="00EE2BEC" w:rsidRPr="00EE2BEC" w:rsidRDefault="00EE2BEC" w:rsidP="00EE2BEC">
            <w:pPr>
              <w:pStyle w:val="Body"/>
              <w:rPr>
                <w:rFonts w:ascii="Arial" w:hAnsi="Arial" w:cs="Arial"/>
              </w:rPr>
            </w:pPr>
            <w:r w:rsidRPr="00EE2BEC">
              <w:rPr>
                <w:rFonts w:ascii="Arial" w:hAnsi="Arial" w:cs="Arial"/>
              </w:rPr>
              <w:t>3</w:t>
            </w:r>
          </w:p>
        </w:tc>
        <w:tc>
          <w:tcPr>
            <w:tcW w:w="2160" w:type="dxa"/>
            <w:noWrap/>
          </w:tcPr>
          <w:p w14:paraId="58FD76D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Dioscorea</w:t>
            </w:r>
            <w:r w:rsidRPr="00EE2BEC">
              <w:rPr>
                <w:rFonts w:ascii="Arial" w:hAnsi="Arial" w:cs="Arial"/>
              </w:rPr>
              <w:t xml:space="preserve"> </w:t>
            </w:r>
            <w:r w:rsidRPr="00EE2BEC">
              <w:rPr>
                <w:rFonts w:ascii="Arial" w:hAnsi="Arial" w:cs="Arial"/>
                <w:i/>
                <w:iCs/>
              </w:rPr>
              <w:t>bulbifera</w:t>
            </w:r>
            <w:r w:rsidRPr="00EE2BEC">
              <w:rPr>
                <w:rFonts w:ascii="Arial" w:hAnsi="Arial" w:cs="Arial"/>
              </w:rPr>
              <w:t xml:space="preserve"> L.</w:t>
            </w:r>
          </w:p>
        </w:tc>
        <w:tc>
          <w:tcPr>
            <w:tcW w:w="1871" w:type="dxa"/>
            <w:noWrap/>
          </w:tcPr>
          <w:p w14:paraId="0EC5B01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 xml:space="preserve">Dioscoreaceae </w:t>
            </w:r>
          </w:p>
        </w:tc>
        <w:tc>
          <w:tcPr>
            <w:tcW w:w="1530" w:type="dxa"/>
            <w:noWrap/>
          </w:tcPr>
          <w:p w14:paraId="51001CF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 xml:space="preserve">Shorochman </w:t>
            </w:r>
          </w:p>
        </w:tc>
        <w:tc>
          <w:tcPr>
            <w:tcW w:w="1440" w:type="dxa"/>
            <w:noWrap/>
          </w:tcPr>
          <w:p w14:paraId="0C652B8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 xml:space="preserve">Leaves </w:t>
            </w:r>
          </w:p>
        </w:tc>
        <w:sdt>
          <w:sdtPr>
            <w:rPr>
              <w:rFonts w:ascii="Arial" w:hAnsi="Arial" w:cs="Arial"/>
              <w:color w:val="000000"/>
            </w:rPr>
            <w:tag w:val="MENDELEY_CITATION_v3_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"/>
            <w:id w:val="505325685"/>
            <w:placeholder>
              <w:docPart w:val="B3F8B55A1C6049569307845442FC5EE4"/>
            </w:placeholder>
          </w:sdtPr>
          <w:sdtEndPr/>
          <w:sdtContent>
            <w:tc>
              <w:tcPr>
                <w:tcW w:w="1350" w:type="dxa"/>
                <w:noWrap/>
              </w:tcPr>
              <w:p w14:paraId="20444339" w14:textId="27C0285E"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(Rahmatullah, Noman, et al., 2009)</w:t>
                </w:r>
              </w:p>
            </w:tc>
          </w:sdtContent>
        </w:sdt>
      </w:tr>
      <w:tr w:rsidR="00EE2BEC" w:rsidRPr="00EE2BEC" w14:paraId="5EF54E9D"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295EC28" w14:textId="77777777" w:rsidR="00EE2BEC" w:rsidRPr="00EE2BEC" w:rsidRDefault="00EE2BEC" w:rsidP="00EE2BEC">
            <w:pPr>
              <w:pStyle w:val="Body"/>
              <w:rPr>
                <w:rFonts w:ascii="Arial" w:hAnsi="Arial" w:cs="Arial"/>
              </w:rPr>
            </w:pPr>
            <w:r w:rsidRPr="00EE2BEC">
              <w:rPr>
                <w:rFonts w:ascii="Arial" w:hAnsi="Arial" w:cs="Arial"/>
              </w:rPr>
              <w:t>4</w:t>
            </w:r>
          </w:p>
        </w:tc>
        <w:tc>
          <w:tcPr>
            <w:tcW w:w="2160" w:type="dxa"/>
            <w:noWrap/>
          </w:tcPr>
          <w:p w14:paraId="5C91A30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Ipomoea</w:t>
            </w:r>
            <w:r w:rsidRPr="00EE2BEC">
              <w:rPr>
                <w:rFonts w:ascii="Arial" w:hAnsi="Arial" w:cs="Arial"/>
              </w:rPr>
              <w:t xml:space="preserve"> </w:t>
            </w:r>
            <w:r w:rsidRPr="00EE2BEC">
              <w:rPr>
                <w:rFonts w:ascii="Arial" w:hAnsi="Arial" w:cs="Arial"/>
                <w:i/>
                <w:iCs/>
              </w:rPr>
              <w:t>mauritiana</w:t>
            </w:r>
            <w:r w:rsidRPr="00EE2BEC">
              <w:rPr>
                <w:rFonts w:ascii="Arial" w:hAnsi="Arial" w:cs="Arial"/>
              </w:rPr>
              <w:t xml:space="preserve"> Jacq.</w:t>
            </w:r>
          </w:p>
        </w:tc>
        <w:tc>
          <w:tcPr>
            <w:tcW w:w="1871" w:type="dxa"/>
            <w:noWrap/>
          </w:tcPr>
          <w:p w14:paraId="5A2938D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Convolvulaceae </w:t>
            </w:r>
          </w:p>
        </w:tc>
        <w:tc>
          <w:tcPr>
            <w:tcW w:w="1530" w:type="dxa"/>
            <w:noWrap/>
          </w:tcPr>
          <w:p w14:paraId="7A76410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Bhui-kumra </w:t>
            </w:r>
          </w:p>
        </w:tc>
        <w:tc>
          <w:tcPr>
            <w:tcW w:w="1440" w:type="dxa"/>
            <w:noWrap/>
          </w:tcPr>
          <w:p w14:paraId="25A9C13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 roots</w:t>
            </w:r>
          </w:p>
        </w:tc>
        <w:sdt>
          <w:sdtPr>
            <w:rPr>
              <w:rFonts w:ascii="Arial" w:hAnsi="Arial" w:cs="Arial"/>
              <w:color w:val="000000"/>
            </w:rPr>
            <w:tag w:val="MENDELEY_CITATION_v3_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"/>
            <w:id w:val="-37367496"/>
            <w:placeholder>
              <w:docPart w:val="B3F8B55A1C6049569307845442FC5EE4"/>
            </w:placeholder>
          </w:sdtPr>
          <w:sdtEndPr/>
          <w:sdtContent>
            <w:tc>
              <w:tcPr>
                <w:tcW w:w="1350" w:type="dxa"/>
                <w:noWrap/>
              </w:tcPr>
              <w:p w14:paraId="7C658D94" w14:textId="5AFD6AD1"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(Rahmatullah, Noman, et al., 2009)</w:t>
                </w:r>
              </w:p>
            </w:tc>
          </w:sdtContent>
        </w:sdt>
      </w:tr>
      <w:tr w:rsidR="00EE2BEC" w:rsidRPr="00EE2BEC" w14:paraId="3E1B200D"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03D5D3F3" w14:textId="77777777" w:rsidR="00EE2BEC" w:rsidRPr="00EE2BEC" w:rsidRDefault="00EE2BEC" w:rsidP="00EE2BEC">
            <w:pPr>
              <w:pStyle w:val="Body"/>
              <w:rPr>
                <w:rFonts w:ascii="Arial" w:hAnsi="Arial" w:cs="Arial"/>
              </w:rPr>
            </w:pPr>
            <w:r w:rsidRPr="00EE2BEC">
              <w:rPr>
                <w:rFonts w:ascii="Arial" w:hAnsi="Arial" w:cs="Arial"/>
              </w:rPr>
              <w:t>5</w:t>
            </w:r>
          </w:p>
        </w:tc>
        <w:tc>
          <w:tcPr>
            <w:tcW w:w="2160" w:type="dxa"/>
            <w:noWrap/>
          </w:tcPr>
          <w:p w14:paraId="3D30CED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Lygodium</w:t>
            </w:r>
            <w:r w:rsidRPr="00EE2BEC">
              <w:rPr>
                <w:rFonts w:ascii="Arial" w:hAnsi="Arial" w:cs="Arial"/>
              </w:rPr>
              <w:t xml:space="preserve"> </w:t>
            </w:r>
            <w:r w:rsidRPr="00EE2BEC">
              <w:rPr>
                <w:rFonts w:ascii="Arial" w:hAnsi="Arial" w:cs="Arial"/>
                <w:i/>
                <w:iCs/>
              </w:rPr>
              <w:t>flexuosum</w:t>
            </w:r>
            <w:r w:rsidRPr="00EE2BEC">
              <w:rPr>
                <w:rFonts w:ascii="Arial" w:hAnsi="Arial" w:cs="Arial"/>
              </w:rPr>
              <w:t xml:space="preserve"> (L.) Sw.</w:t>
            </w:r>
          </w:p>
        </w:tc>
        <w:tc>
          <w:tcPr>
            <w:tcW w:w="1871" w:type="dxa"/>
            <w:noWrap/>
          </w:tcPr>
          <w:p w14:paraId="147D0054"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 xml:space="preserve">Lygodiaceae </w:t>
            </w:r>
          </w:p>
        </w:tc>
        <w:tc>
          <w:tcPr>
            <w:tcW w:w="1530" w:type="dxa"/>
            <w:noWrap/>
          </w:tcPr>
          <w:p w14:paraId="1A825CA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Kukur mutha, Kukur shuka, Bon tamak</w:t>
            </w:r>
          </w:p>
        </w:tc>
        <w:tc>
          <w:tcPr>
            <w:tcW w:w="1440" w:type="dxa"/>
            <w:noWrap/>
          </w:tcPr>
          <w:p w14:paraId="162926B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"/>
            <w:id w:val="-1503347886"/>
            <w:placeholder>
              <w:docPart w:val="B3F8B55A1C6049569307845442FC5EE4"/>
            </w:placeholder>
          </w:sdtPr>
          <w:sdtEndPr/>
          <w:sdtContent>
            <w:tc>
              <w:tcPr>
                <w:tcW w:w="1350" w:type="dxa"/>
                <w:noWrap/>
              </w:tcPr>
              <w:p w14:paraId="43C02A14" w14:textId="56B3D68B"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(Rahmatullah, Noman, et al., 2009)</w:t>
                </w:r>
              </w:p>
            </w:tc>
          </w:sdtContent>
        </w:sdt>
      </w:tr>
      <w:tr w:rsidR="00EE2BEC" w:rsidRPr="00EE2BEC" w14:paraId="0A11508D"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1A963F2" w14:textId="77777777" w:rsidR="00EE2BEC" w:rsidRPr="00EE2BEC" w:rsidRDefault="00EE2BEC" w:rsidP="00EE2BEC">
            <w:pPr>
              <w:pStyle w:val="Body"/>
              <w:rPr>
                <w:rFonts w:ascii="Arial" w:hAnsi="Arial" w:cs="Arial"/>
              </w:rPr>
            </w:pPr>
            <w:r w:rsidRPr="00EE2BEC">
              <w:rPr>
                <w:rFonts w:ascii="Arial" w:hAnsi="Arial" w:cs="Arial"/>
              </w:rPr>
              <w:t>6</w:t>
            </w:r>
          </w:p>
        </w:tc>
        <w:tc>
          <w:tcPr>
            <w:tcW w:w="2160" w:type="dxa"/>
            <w:noWrap/>
          </w:tcPr>
          <w:p w14:paraId="4A6C10D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Mentha</w:t>
            </w:r>
            <w:r w:rsidRPr="00EE2BEC">
              <w:rPr>
                <w:rFonts w:ascii="Arial" w:hAnsi="Arial" w:cs="Arial"/>
              </w:rPr>
              <w:t xml:space="preserve"> </w:t>
            </w:r>
            <w:r w:rsidRPr="00EE2BEC">
              <w:rPr>
                <w:rFonts w:ascii="Arial" w:hAnsi="Arial" w:cs="Arial"/>
                <w:i/>
                <w:iCs/>
              </w:rPr>
              <w:t>arvensis</w:t>
            </w:r>
            <w:r w:rsidRPr="00EE2BEC">
              <w:rPr>
                <w:rFonts w:ascii="Arial" w:hAnsi="Arial" w:cs="Arial"/>
              </w:rPr>
              <w:t xml:space="preserve"> L. </w:t>
            </w:r>
          </w:p>
        </w:tc>
        <w:tc>
          <w:tcPr>
            <w:tcW w:w="1871" w:type="dxa"/>
            <w:noWrap/>
          </w:tcPr>
          <w:p w14:paraId="2ECF888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Lamiaceae </w:t>
            </w:r>
          </w:p>
        </w:tc>
        <w:tc>
          <w:tcPr>
            <w:tcW w:w="1530" w:type="dxa"/>
            <w:noWrap/>
          </w:tcPr>
          <w:p w14:paraId="6AB4D31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Pudina </w:t>
            </w:r>
          </w:p>
        </w:tc>
        <w:tc>
          <w:tcPr>
            <w:tcW w:w="1440" w:type="dxa"/>
            <w:noWrap/>
          </w:tcPr>
          <w:p w14:paraId="361320D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 stems</w:t>
            </w:r>
          </w:p>
        </w:tc>
        <w:sdt>
          <w:sdtPr>
            <w:rPr>
              <w:rFonts w:ascii="Arial" w:hAnsi="Arial" w:cs="Arial"/>
              <w:color w:val="000000"/>
            </w:rPr>
            <w:tag w:val="MENDELEY_CITATION_v3_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"/>
            <w:id w:val="1527755806"/>
            <w:placeholder>
              <w:docPart w:val="B3F8B55A1C6049569307845442FC5EE4"/>
            </w:placeholder>
          </w:sdtPr>
          <w:sdtEndPr/>
          <w:sdtContent>
            <w:tc>
              <w:tcPr>
                <w:tcW w:w="1350" w:type="dxa"/>
                <w:noWrap/>
              </w:tcPr>
              <w:p w14:paraId="16DF2814" w14:textId="03CBF08C"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(Rahmatullah, Noman, et al., 2009)</w:t>
                </w:r>
              </w:p>
            </w:tc>
          </w:sdtContent>
        </w:sdt>
      </w:tr>
      <w:tr w:rsidR="00EE2BEC" w:rsidRPr="00EE2BEC" w14:paraId="1E4C319E"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54BD70F" w14:textId="77777777" w:rsidR="00EE2BEC" w:rsidRPr="00EE2BEC" w:rsidRDefault="00EE2BEC" w:rsidP="00EE2BEC">
            <w:pPr>
              <w:pStyle w:val="Body"/>
              <w:rPr>
                <w:rFonts w:ascii="Arial" w:hAnsi="Arial" w:cs="Arial"/>
              </w:rPr>
            </w:pPr>
            <w:r w:rsidRPr="00EE2BEC">
              <w:rPr>
                <w:rFonts w:ascii="Arial" w:hAnsi="Arial" w:cs="Arial"/>
              </w:rPr>
              <w:t>7</w:t>
            </w:r>
          </w:p>
        </w:tc>
        <w:tc>
          <w:tcPr>
            <w:tcW w:w="2160" w:type="dxa"/>
            <w:noWrap/>
          </w:tcPr>
          <w:p w14:paraId="5986503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 xml:space="preserve">Phyllanthus niruri </w:t>
            </w:r>
            <w:r w:rsidRPr="00EE2BEC">
              <w:rPr>
                <w:rFonts w:ascii="Arial" w:hAnsi="Arial" w:cs="Arial"/>
              </w:rPr>
              <w:t>L.</w:t>
            </w:r>
          </w:p>
        </w:tc>
        <w:tc>
          <w:tcPr>
            <w:tcW w:w="1871" w:type="dxa"/>
            <w:noWrap/>
          </w:tcPr>
          <w:p w14:paraId="10C0FC5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 xml:space="preserve">Euphorbiaceae </w:t>
            </w:r>
          </w:p>
        </w:tc>
        <w:tc>
          <w:tcPr>
            <w:tcW w:w="1530" w:type="dxa"/>
            <w:noWrap/>
          </w:tcPr>
          <w:p w14:paraId="569C863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Bhui-amla</w:t>
            </w:r>
          </w:p>
        </w:tc>
        <w:tc>
          <w:tcPr>
            <w:tcW w:w="1440" w:type="dxa"/>
            <w:noWrap/>
          </w:tcPr>
          <w:p w14:paraId="4DD4ECA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 flowers</w:t>
            </w:r>
          </w:p>
        </w:tc>
        <w:sdt>
          <w:sdtPr>
            <w:rPr>
              <w:rFonts w:ascii="Arial" w:hAnsi="Arial" w:cs="Arial"/>
              <w:color w:val="000000"/>
            </w:rPr>
            <w:tag w:val="MENDELEY_CITATION_v3_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"/>
            <w:id w:val="1452368215"/>
            <w:placeholder>
              <w:docPart w:val="B3F8B55A1C6049569307845442FC5EE4"/>
            </w:placeholder>
          </w:sdtPr>
          <w:sdtEndPr/>
          <w:sdtContent>
            <w:tc>
              <w:tcPr>
                <w:tcW w:w="1350" w:type="dxa"/>
                <w:noWrap/>
              </w:tcPr>
              <w:p w14:paraId="7C8891BE" w14:textId="51324FD0"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(Rahmatullah, Noman, et al., 2009)</w:t>
                </w:r>
              </w:p>
            </w:tc>
          </w:sdtContent>
        </w:sdt>
      </w:tr>
      <w:tr w:rsidR="00EE2BEC" w:rsidRPr="00EE2BEC" w14:paraId="59ECA1A5"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C183D28" w14:textId="77777777" w:rsidR="00EE2BEC" w:rsidRPr="00EE2BEC" w:rsidRDefault="00EE2BEC" w:rsidP="00EE2BEC">
            <w:pPr>
              <w:pStyle w:val="Body"/>
              <w:rPr>
                <w:rFonts w:ascii="Arial" w:hAnsi="Arial" w:cs="Arial"/>
              </w:rPr>
            </w:pPr>
            <w:r w:rsidRPr="00EE2BEC">
              <w:rPr>
                <w:rFonts w:ascii="Arial" w:hAnsi="Arial" w:cs="Arial"/>
              </w:rPr>
              <w:t>8</w:t>
            </w:r>
          </w:p>
        </w:tc>
        <w:tc>
          <w:tcPr>
            <w:tcW w:w="2160" w:type="dxa"/>
            <w:noWrap/>
          </w:tcPr>
          <w:p w14:paraId="78EF21A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Terminalia</w:t>
            </w:r>
            <w:r w:rsidRPr="00EE2BEC">
              <w:rPr>
                <w:rFonts w:ascii="Arial" w:hAnsi="Arial" w:cs="Arial"/>
              </w:rPr>
              <w:t xml:space="preserve"> </w:t>
            </w:r>
            <w:r w:rsidRPr="00EE2BEC">
              <w:rPr>
                <w:rFonts w:ascii="Arial" w:hAnsi="Arial" w:cs="Arial"/>
                <w:i/>
                <w:iCs/>
              </w:rPr>
              <w:t>chebula</w:t>
            </w:r>
            <w:r w:rsidRPr="00EE2BEC">
              <w:rPr>
                <w:rFonts w:ascii="Arial" w:hAnsi="Arial" w:cs="Arial"/>
              </w:rPr>
              <w:t xml:space="preserve"> Retz.</w:t>
            </w:r>
          </w:p>
        </w:tc>
        <w:tc>
          <w:tcPr>
            <w:tcW w:w="1871" w:type="dxa"/>
            <w:noWrap/>
          </w:tcPr>
          <w:p w14:paraId="08EB539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Combretaceae </w:t>
            </w:r>
          </w:p>
        </w:tc>
        <w:tc>
          <w:tcPr>
            <w:tcW w:w="1530" w:type="dxa"/>
            <w:noWrap/>
          </w:tcPr>
          <w:p w14:paraId="46F2CA2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Horitoki </w:t>
            </w:r>
          </w:p>
        </w:tc>
        <w:tc>
          <w:tcPr>
            <w:tcW w:w="1440" w:type="dxa"/>
            <w:noWrap/>
          </w:tcPr>
          <w:p w14:paraId="6B42357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 fruits</w:t>
            </w:r>
          </w:p>
        </w:tc>
        <w:sdt>
          <w:sdtPr>
            <w:rPr>
              <w:rFonts w:ascii="Arial" w:hAnsi="Arial" w:cs="Arial"/>
              <w:color w:val="000000"/>
            </w:rPr>
            <w:tag w:val="MENDELEY_CITATION_v3_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"/>
            <w:id w:val="-1243874537"/>
            <w:placeholder>
              <w:docPart w:val="B3F8B55A1C6049569307845442FC5EE4"/>
            </w:placeholder>
          </w:sdtPr>
          <w:sdtEndPr/>
          <w:sdtContent>
            <w:tc>
              <w:tcPr>
                <w:tcW w:w="1350" w:type="dxa"/>
                <w:noWrap/>
              </w:tcPr>
              <w:p w14:paraId="660B4896" w14:textId="6456B03D"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(Rahmatullah, Noman, et al., 2009)</w:t>
                </w:r>
              </w:p>
            </w:tc>
          </w:sdtContent>
        </w:sdt>
      </w:tr>
      <w:tr w:rsidR="00EE2BEC" w:rsidRPr="00EE2BEC" w14:paraId="074B9F7E"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6021A25" w14:textId="77777777" w:rsidR="00EE2BEC" w:rsidRPr="00EE2BEC" w:rsidRDefault="00EE2BEC" w:rsidP="00EE2BEC">
            <w:pPr>
              <w:pStyle w:val="Body"/>
              <w:rPr>
                <w:rFonts w:ascii="Arial" w:hAnsi="Arial" w:cs="Arial"/>
              </w:rPr>
            </w:pPr>
            <w:r w:rsidRPr="00EE2BEC">
              <w:rPr>
                <w:rFonts w:ascii="Arial" w:hAnsi="Arial" w:cs="Arial"/>
              </w:rPr>
              <w:t>9</w:t>
            </w:r>
          </w:p>
        </w:tc>
        <w:tc>
          <w:tcPr>
            <w:tcW w:w="2160" w:type="dxa"/>
            <w:noWrap/>
          </w:tcPr>
          <w:p w14:paraId="79B1EA2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Abelmoschus</w:t>
            </w:r>
            <w:r w:rsidRPr="00EE2BEC">
              <w:rPr>
                <w:rFonts w:ascii="Arial" w:hAnsi="Arial" w:cs="Arial"/>
              </w:rPr>
              <w:t xml:space="preserve"> </w:t>
            </w:r>
            <w:r w:rsidRPr="00EE2BEC">
              <w:rPr>
                <w:rFonts w:ascii="Arial" w:hAnsi="Arial" w:cs="Arial"/>
                <w:i/>
                <w:iCs/>
              </w:rPr>
              <w:t xml:space="preserve">esculentus </w:t>
            </w:r>
            <w:r w:rsidRPr="00EE2BEC">
              <w:rPr>
                <w:rFonts w:ascii="Arial" w:hAnsi="Arial" w:cs="Arial"/>
              </w:rPr>
              <w:t>(L.) Moench</w:t>
            </w:r>
          </w:p>
        </w:tc>
        <w:tc>
          <w:tcPr>
            <w:tcW w:w="1871" w:type="dxa"/>
            <w:noWrap/>
          </w:tcPr>
          <w:p w14:paraId="3971163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Malvaceae</w:t>
            </w:r>
          </w:p>
        </w:tc>
        <w:tc>
          <w:tcPr>
            <w:tcW w:w="1530" w:type="dxa"/>
            <w:noWrap/>
          </w:tcPr>
          <w:p w14:paraId="426EF90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Dherosh</w:t>
            </w:r>
          </w:p>
        </w:tc>
        <w:tc>
          <w:tcPr>
            <w:tcW w:w="1440" w:type="dxa"/>
            <w:noWrap/>
          </w:tcPr>
          <w:p w14:paraId="365362D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Roots, leaves, flowers, fruits, and seeds</w:t>
            </w:r>
          </w:p>
        </w:tc>
        <w:sdt>
          <w:sdtPr>
            <w:rPr>
              <w:rFonts w:ascii="Arial" w:hAnsi="Arial" w:cs="Arial"/>
              <w:color w:val="000000"/>
            </w:rPr>
            <w:tag w:val="MENDELEY_CITATION_v3_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"/>
            <w:id w:val="1290315881"/>
            <w:placeholder>
              <w:docPart w:val="B3F8B55A1C6049569307845442FC5EE4"/>
            </w:placeholder>
          </w:sdtPr>
          <w:sdtEndPr/>
          <w:sdtContent>
            <w:tc>
              <w:tcPr>
                <w:tcW w:w="1350" w:type="dxa"/>
                <w:noWrap/>
              </w:tcPr>
              <w:p w14:paraId="3803DD40" w14:textId="336791B0"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(Ariful Haque Mollik, Shahadat Hossan, et al., 2010)</w:t>
                </w:r>
              </w:p>
            </w:tc>
          </w:sdtContent>
        </w:sdt>
      </w:tr>
      <w:tr w:rsidR="00EE2BEC" w:rsidRPr="00EE2BEC" w14:paraId="02986D55"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B3263EF" w14:textId="77777777" w:rsidR="00EE2BEC" w:rsidRPr="00EE2BEC" w:rsidRDefault="00EE2BEC" w:rsidP="00EE2BEC">
            <w:pPr>
              <w:pStyle w:val="Body"/>
              <w:rPr>
                <w:rFonts w:ascii="Arial" w:hAnsi="Arial" w:cs="Arial"/>
              </w:rPr>
            </w:pPr>
            <w:r w:rsidRPr="00EE2BEC">
              <w:rPr>
                <w:rFonts w:ascii="Arial" w:hAnsi="Arial" w:cs="Arial"/>
              </w:rPr>
              <w:t>10</w:t>
            </w:r>
          </w:p>
        </w:tc>
        <w:tc>
          <w:tcPr>
            <w:tcW w:w="2160" w:type="dxa"/>
            <w:noWrap/>
          </w:tcPr>
          <w:p w14:paraId="5730CCB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Barleria</w:t>
            </w:r>
            <w:r w:rsidRPr="00EE2BEC">
              <w:rPr>
                <w:rFonts w:ascii="Arial" w:hAnsi="Arial" w:cs="Arial"/>
              </w:rPr>
              <w:t xml:space="preserve"> </w:t>
            </w:r>
            <w:r w:rsidRPr="00EE2BEC">
              <w:rPr>
                <w:rFonts w:ascii="Arial" w:hAnsi="Arial" w:cs="Arial"/>
                <w:i/>
                <w:iCs/>
              </w:rPr>
              <w:t xml:space="preserve">prionitis </w:t>
            </w:r>
            <w:r w:rsidRPr="00EE2BEC">
              <w:rPr>
                <w:rFonts w:ascii="Arial" w:hAnsi="Arial" w:cs="Arial"/>
              </w:rPr>
              <w:t>L.</w:t>
            </w:r>
          </w:p>
        </w:tc>
        <w:tc>
          <w:tcPr>
            <w:tcW w:w="1871" w:type="dxa"/>
            <w:noWrap/>
          </w:tcPr>
          <w:p w14:paraId="062B9E3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Acanthaceae</w:t>
            </w:r>
          </w:p>
        </w:tc>
        <w:tc>
          <w:tcPr>
            <w:tcW w:w="1530" w:type="dxa"/>
            <w:noWrap/>
          </w:tcPr>
          <w:p w14:paraId="5261943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Kantajhinti</w:t>
            </w:r>
          </w:p>
        </w:tc>
        <w:tc>
          <w:tcPr>
            <w:tcW w:w="1440" w:type="dxa"/>
            <w:noWrap/>
          </w:tcPr>
          <w:p w14:paraId="04802C4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 roots, flowers</w:t>
            </w:r>
          </w:p>
        </w:tc>
        <w:sdt>
          <w:sdtPr>
            <w:rPr>
              <w:rFonts w:ascii="Arial" w:hAnsi="Arial" w:cs="Arial"/>
              <w:color w:val="000000"/>
            </w:rPr>
            <w:tag w:val="MENDELEY_CITATION_v3_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"/>
            <w:id w:val="-1267082767"/>
            <w:placeholder>
              <w:docPart w:val="B3F8B55A1C6049569307845442FC5EE4"/>
            </w:placeholder>
          </w:sdtPr>
          <w:sdtEndPr/>
          <w:sdtContent>
            <w:tc>
              <w:tcPr>
                <w:tcW w:w="1350" w:type="dxa"/>
                <w:noWrap/>
              </w:tcPr>
              <w:p w14:paraId="44300E11" w14:textId="0A460040"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 xml:space="preserve">(Ariful Haque Mollik, Shahadat Hossan, et </w:t>
                </w:r>
                <w:r w:rsidRPr="002628D4">
                  <w:rPr>
                    <w:rFonts w:ascii="Arial" w:hAnsi="Arial" w:cs="Arial"/>
                    <w:color w:val="000000"/>
                  </w:rPr>
                  <w:lastRenderedPageBreak/>
                  <w:t>al., 2010)</w:t>
                </w:r>
              </w:p>
            </w:tc>
          </w:sdtContent>
        </w:sdt>
      </w:tr>
      <w:tr w:rsidR="00EE2BEC" w:rsidRPr="00EE2BEC" w14:paraId="3F9C56F5"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CA71079" w14:textId="77777777" w:rsidR="00EE2BEC" w:rsidRPr="00EE2BEC" w:rsidRDefault="00EE2BEC" w:rsidP="00EE2BEC">
            <w:pPr>
              <w:pStyle w:val="Body"/>
              <w:rPr>
                <w:rFonts w:ascii="Arial" w:hAnsi="Arial" w:cs="Arial"/>
              </w:rPr>
            </w:pPr>
            <w:r w:rsidRPr="00EE2BEC">
              <w:rPr>
                <w:rFonts w:ascii="Arial" w:hAnsi="Arial" w:cs="Arial"/>
              </w:rPr>
              <w:lastRenderedPageBreak/>
              <w:t>11</w:t>
            </w:r>
          </w:p>
        </w:tc>
        <w:tc>
          <w:tcPr>
            <w:tcW w:w="2160" w:type="dxa"/>
            <w:noWrap/>
          </w:tcPr>
          <w:p w14:paraId="202FCD7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Cayratia</w:t>
            </w:r>
            <w:r w:rsidRPr="00EE2BEC">
              <w:rPr>
                <w:rFonts w:ascii="Arial" w:hAnsi="Arial" w:cs="Arial"/>
              </w:rPr>
              <w:t xml:space="preserve"> </w:t>
            </w:r>
            <w:r w:rsidRPr="00EE2BEC">
              <w:rPr>
                <w:rFonts w:ascii="Arial" w:hAnsi="Arial" w:cs="Arial"/>
                <w:i/>
                <w:iCs/>
              </w:rPr>
              <w:t xml:space="preserve">trifolia </w:t>
            </w:r>
            <w:r w:rsidRPr="00EE2BEC">
              <w:rPr>
                <w:rFonts w:ascii="Arial" w:hAnsi="Arial" w:cs="Arial"/>
              </w:rPr>
              <w:t>L.</w:t>
            </w:r>
          </w:p>
        </w:tc>
        <w:tc>
          <w:tcPr>
            <w:tcW w:w="1871" w:type="dxa"/>
            <w:noWrap/>
          </w:tcPr>
          <w:p w14:paraId="64E976F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Vitaceae</w:t>
            </w:r>
          </w:p>
        </w:tc>
        <w:tc>
          <w:tcPr>
            <w:tcW w:w="1530" w:type="dxa"/>
            <w:noWrap/>
          </w:tcPr>
          <w:p w14:paraId="6B84BDE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Amal-lata</w:t>
            </w:r>
          </w:p>
        </w:tc>
        <w:tc>
          <w:tcPr>
            <w:tcW w:w="1440" w:type="dxa"/>
            <w:noWrap/>
          </w:tcPr>
          <w:p w14:paraId="5E77777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 stems, roots</w:t>
            </w:r>
          </w:p>
        </w:tc>
        <w:sdt>
          <w:sdtPr>
            <w:rPr>
              <w:rFonts w:ascii="Arial" w:hAnsi="Arial" w:cs="Arial"/>
              <w:color w:val="000000"/>
            </w:rPr>
            <w:tag w:val="MENDELEY_CITATION_v3_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"/>
            <w:id w:val="2025893663"/>
            <w:placeholder>
              <w:docPart w:val="B3F8B55A1C6049569307845442FC5EE4"/>
            </w:placeholder>
          </w:sdtPr>
          <w:sdtEndPr/>
          <w:sdtContent>
            <w:tc>
              <w:tcPr>
                <w:tcW w:w="1350" w:type="dxa"/>
                <w:noWrap/>
              </w:tcPr>
              <w:p w14:paraId="282F74B0" w14:textId="1A318F8E"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(Ariful Haque Mollik, Shahadat Hossan, et al., 2010)</w:t>
                </w:r>
              </w:p>
            </w:tc>
          </w:sdtContent>
        </w:sdt>
      </w:tr>
      <w:tr w:rsidR="00EE2BEC" w:rsidRPr="00EE2BEC" w14:paraId="73E37E76"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BC0D8BB" w14:textId="77777777" w:rsidR="00EE2BEC" w:rsidRPr="00EE2BEC" w:rsidRDefault="00EE2BEC" w:rsidP="00EE2BEC">
            <w:pPr>
              <w:pStyle w:val="Body"/>
              <w:rPr>
                <w:rFonts w:ascii="Arial" w:hAnsi="Arial" w:cs="Arial"/>
              </w:rPr>
            </w:pPr>
            <w:r w:rsidRPr="00EE2BEC">
              <w:rPr>
                <w:rFonts w:ascii="Arial" w:hAnsi="Arial" w:cs="Arial"/>
              </w:rPr>
              <w:t>12</w:t>
            </w:r>
          </w:p>
        </w:tc>
        <w:tc>
          <w:tcPr>
            <w:tcW w:w="2160" w:type="dxa"/>
            <w:noWrap/>
          </w:tcPr>
          <w:p w14:paraId="60477511"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Codiaeum</w:t>
            </w:r>
            <w:r w:rsidRPr="00EE2BEC">
              <w:rPr>
                <w:rFonts w:ascii="Arial" w:hAnsi="Arial" w:cs="Arial"/>
              </w:rPr>
              <w:t xml:space="preserve"> </w:t>
            </w:r>
            <w:r w:rsidRPr="00EE2BEC">
              <w:rPr>
                <w:rFonts w:ascii="Arial" w:hAnsi="Arial" w:cs="Arial"/>
                <w:i/>
                <w:iCs/>
              </w:rPr>
              <w:t xml:space="preserve">variegatum </w:t>
            </w:r>
            <w:r w:rsidRPr="00EE2BEC">
              <w:rPr>
                <w:rFonts w:ascii="Arial" w:hAnsi="Arial" w:cs="Arial"/>
              </w:rPr>
              <w:t>L</w:t>
            </w:r>
            <w:r w:rsidRPr="00EE2BEC">
              <w:rPr>
                <w:rFonts w:ascii="Arial" w:hAnsi="Arial" w:cs="Arial"/>
                <w:i/>
                <w:iCs/>
              </w:rPr>
              <w:t>.</w:t>
            </w:r>
          </w:p>
        </w:tc>
        <w:tc>
          <w:tcPr>
            <w:tcW w:w="1871" w:type="dxa"/>
            <w:noWrap/>
          </w:tcPr>
          <w:p w14:paraId="3063063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 Euphorbiaceae</w:t>
            </w:r>
          </w:p>
        </w:tc>
        <w:tc>
          <w:tcPr>
            <w:tcW w:w="1530" w:type="dxa"/>
            <w:noWrap/>
          </w:tcPr>
          <w:p w14:paraId="61F1205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Patabahar</w:t>
            </w:r>
          </w:p>
        </w:tc>
        <w:tc>
          <w:tcPr>
            <w:tcW w:w="1440" w:type="dxa"/>
            <w:noWrap/>
          </w:tcPr>
          <w:p w14:paraId="7A71F587"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 roots</w:t>
            </w:r>
          </w:p>
        </w:tc>
        <w:sdt>
          <w:sdtPr>
            <w:rPr>
              <w:rFonts w:ascii="Arial" w:hAnsi="Arial" w:cs="Arial"/>
              <w:color w:val="000000"/>
            </w:rPr>
            <w:tag w:val="MENDELEY_CITATION_v3_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"/>
            <w:id w:val="-604969573"/>
            <w:placeholder>
              <w:docPart w:val="B3F8B55A1C6049569307845442FC5EE4"/>
            </w:placeholder>
          </w:sdtPr>
          <w:sdtEndPr/>
          <w:sdtContent>
            <w:tc>
              <w:tcPr>
                <w:tcW w:w="1350" w:type="dxa"/>
                <w:noWrap/>
              </w:tcPr>
              <w:p w14:paraId="00E53309" w14:textId="5F5C7683"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(Ariful Haque Mollik, Shahadat Hossan, et al., 2010)</w:t>
                </w:r>
              </w:p>
            </w:tc>
          </w:sdtContent>
        </w:sdt>
      </w:tr>
      <w:tr w:rsidR="00EE2BEC" w:rsidRPr="00EE2BEC" w14:paraId="4D0737F7"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9777CC9" w14:textId="77777777" w:rsidR="00EE2BEC" w:rsidRPr="00EE2BEC" w:rsidRDefault="00EE2BEC" w:rsidP="00EE2BEC">
            <w:pPr>
              <w:pStyle w:val="Body"/>
              <w:rPr>
                <w:rFonts w:ascii="Arial" w:hAnsi="Arial" w:cs="Arial"/>
                <w:i/>
                <w:iCs/>
              </w:rPr>
            </w:pPr>
            <w:r w:rsidRPr="00EE2BEC">
              <w:rPr>
                <w:rFonts w:ascii="Arial" w:hAnsi="Arial" w:cs="Arial"/>
                <w:i/>
                <w:iCs/>
              </w:rPr>
              <w:t>13</w:t>
            </w:r>
          </w:p>
        </w:tc>
        <w:tc>
          <w:tcPr>
            <w:tcW w:w="2160" w:type="dxa"/>
            <w:noWrap/>
          </w:tcPr>
          <w:p w14:paraId="77FB236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EE2BEC">
              <w:rPr>
                <w:rFonts w:ascii="Arial" w:hAnsi="Arial" w:cs="Arial"/>
                <w:i/>
                <w:iCs/>
              </w:rPr>
              <w:t xml:space="preserve">Drynaria quercifolia </w:t>
            </w:r>
            <w:r w:rsidRPr="00EE2BEC">
              <w:rPr>
                <w:rFonts w:ascii="Arial" w:hAnsi="Arial" w:cs="Arial"/>
              </w:rPr>
              <w:t>L</w:t>
            </w:r>
            <w:r w:rsidRPr="00EE2BEC">
              <w:rPr>
                <w:rFonts w:ascii="Arial" w:hAnsi="Arial" w:cs="Arial"/>
                <w:i/>
                <w:iCs/>
              </w:rPr>
              <w:t>.</w:t>
            </w:r>
          </w:p>
        </w:tc>
        <w:tc>
          <w:tcPr>
            <w:tcW w:w="1871" w:type="dxa"/>
            <w:noWrap/>
          </w:tcPr>
          <w:p w14:paraId="788B08E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Polypodiaceae</w:t>
            </w:r>
          </w:p>
        </w:tc>
        <w:tc>
          <w:tcPr>
            <w:tcW w:w="1530" w:type="dxa"/>
            <w:noWrap/>
          </w:tcPr>
          <w:p w14:paraId="08E16CF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Pankhiraj</w:t>
            </w:r>
          </w:p>
        </w:tc>
        <w:tc>
          <w:tcPr>
            <w:tcW w:w="1440" w:type="dxa"/>
            <w:noWrap/>
          </w:tcPr>
          <w:p w14:paraId="4B1D5076" w14:textId="77777777" w:rsidR="00EE2BEC" w:rsidRPr="00482C8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82C8C">
              <w:rPr>
                <w:rFonts w:ascii="Arial" w:hAnsi="Arial" w:cs="Arial"/>
              </w:rPr>
              <w:t>Rhizomes</w:t>
            </w:r>
          </w:p>
        </w:tc>
        <w:sdt>
          <w:sdtPr>
            <w:rPr>
              <w:rFonts w:ascii="Arial" w:hAnsi="Arial" w:cs="Arial"/>
              <w:i/>
              <w:iCs/>
              <w:color w:val="000000"/>
            </w:rPr>
            <w:tag w:val="MENDELEY_CITATION_v3_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"/>
            <w:id w:val="1653639516"/>
            <w:placeholder>
              <w:docPart w:val="B3F8B55A1C6049569307845442FC5EE4"/>
            </w:placeholder>
          </w:sdtPr>
          <w:sdtEndPr/>
          <w:sdtContent>
            <w:tc>
              <w:tcPr>
                <w:tcW w:w="1350" w:type="dxa"/>
                <w:noWrap/>
              </w:tcPr>
              <w:p w14:paraId="3EA4A2D2" w14:textId="530B1A16"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2628D4">
                  <w:rPr>
                    <w:rFonts w:ascii="Arial" w:hAnsi="Arial" w:cs="Arial"/>
                    <w:i/>
                    <w:iCs/>
                    <w:color w:val="000000"/>
                  </w:rPr>
                  <w:t>(Ariful Haque Mollik, Shahadat Hossan, et al., 2010)</w:t>
                </w:r>
              </w:p>
            </w:tc>
          </w:sdtContent>
        </w:sdt>
      </w:tr>
      <w:tr w:rsidR="00EE2BEC" w:rsidRPr="00EE2BEC" w14:paraId="0F51B50B"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8FAEB3A" w14:textId="77777777" w:rsidR="00EE2BEC" w:rsidRPr="00EE2BEC" w:rsidRDefault="00EE2BEC" w:rsidP="00EE2BEC">
            <w:pPr>
              <w:pStyle w:val="Body"/>
              <w:rPr>
                <w:rFonts w:ascii="Arial" w:hAnsi="Arial" w:cs="Arial"/>
              </w:rPr>
            </w:pPr>
            <w:r w:rsidRPr="00EE2BEC">
              <w:rPr>
                <w:rFonts w:ascii="Arial" w:hAnsi="Arial" w:cs="Arial"/>
              </w:rPr>
              <w:t>14</w:t>
            </w:r>
          </w:p>
        </w:tc>
        <w:tc>
          <w:tcPr>
            <w:tcW w:w="2160" w:type="dxa"/>
            <w:noWrap/>
          </w:tcPr>
          <w:p w14:paraId="3D1EEA8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Lannea</w:t>
            </w:r>
            <w:r w:rsidRPr="00EE2BEC">
              <w:rPr>
                <w:rFonts w:ascii="Arial" w:hAnsi="Arial" w:cs="Arial"/>
              </w:rPr>
              <w:t xml:space="preserve"> </w:t>
            </w:r>
            <w:r w:rsidRPr="00EE2BEC">
              <w:rPr>
                <w:rFonts w:ascii="Arial" w:hAnsi="Arial" w:cs="Arial"/>
                <w:i/>
                <w:iCs/>
              </w:rPr>
              <w:t xml:space="preserve">grandis </w:t>
            </w:r>
            <w:r w:rsidRPr="00EE2BEC">
              <w:rPr>
                <w:rFonts w:ascii="Arial" w:hAnsi="Arial" w:cs="Arial"/>
                <w:iCs/>
              </w:rPr>
              <w:t>H.G.A. Engl.</w:t>
            </w:r>
            <w:r w:rsidRPr="00EE2BEC">
              <w:rPr>
                <w:rFonts w:ascii="Arial" w:hAnsi="Arial" w:cs="Arial"/>
              </w:rPr>
              <w:t> </w:t>
            </w:r>
          </w:p>
        </w:tc>
        <w:tc>
          <w:tcPr>
            <w:tcW w:w="1871" w:type="dxa"/>
            <w:noWrap/>
          </w:tcPr>
          <w:p w14:paraId="6617604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Anacardiaceae</w:t>
            </w:r>
          </w:p>
        </w:tc>
        <w:tc>
          <w:tcPr>
            <w:tcW w:w="1530" w:type="dxa"/>
            <w:noWrap/>
          </w:tcPr>
          <w:p w14:paraId="29D588F1"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 Jiola</w:t>
            </w:r>
          </w:p>
        </w:tc>
        <w:tc>
          <w:tcPr>
            <w:tcW w:w="1440" w:type="dxa"/>
            <w:noWrap/>
          </w:tcPr>
          <w:p w14:paraId="7FF356C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 bark</w:t>
            </w:r>
          </w:p>
        </w:tc>
        <w:sdt>
          <w:sdtPr>
            <w:rPr>
              <w:rFonts w:ascii="Arial" w:hAnsi="Arial" w:cs="Arial"/>
              <w:color w:val="000000"/>
            </w:rPr>
            <w:tag w:val="MENDELEY_CITATION_v3_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"/>
            <w:id w:val="2085028565"/>
            <w:placeholder>
              <w:docPart w:val="B3F8B55A1C6049569307845442FC5EE4"/>
            </w:placeholder>
          </w:sdtPr>
          <w:sdtEndPr/>
          <w:sdtContent>
            <w:tc>
              <w:tcPr>
                <w:tcW w:w="1350" w:type="dxa"/>
                <w:noWrap/>
              </w:tcPr>
              <w:p w14:paraId="3554BFE0" w14:textId="5B24C895"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(Ariful Haque Mollik, Shahadat Hossan, et al., 2010)</w:t>
                </w:r>
              </w:p>
            </w:tc>
          </w:sdtContent>
        </w:sdt>
      </w:tr>
      <w:tr w:rsidR="00EE2BEC" w:rsidRPr="00EE2BEC" w14:paraId="40361AC1"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C9B111B" w14:textId="77777777" w:rsidR="00EE2BEC" w:rsidRPr="00EE2BEC" w:rsidRDefault="00EE2BEC" w:rsidP="00EE2BEC">
            <w:pPr>
              <w:pStyle w:val="Body"/>
              <w:rPr>
                <w:rFonts w:ascii="Arial" w:hAnsi="Arial" w:cs="Arial"/>
              </w:rPr>
            </w:pPr>
            <w:r w:rsidRPr="00EE2BEC">
              <w:rPr>
                <w:rFonts w:ascii="Arial" w:hAnsi="Arial" w:cs="Arial"/>
              </w:rPr>
              <w:t>15</w:t>
            </w:r>
          </w:p>
        </w:tc>
        <w:tc>
          <w:tcPr>
            <w:tcW w:w="2160" w:type="dxa"/>
            <w:noWrap/>
          </w:tcPr>
          <w:p w14:paraId="73EC15CB" w14:textId="77777777" w:rsidR="00EE2BEC" w:rsidRPr="00EE2BEC" w:rsidRDefault="00EE2BEC" w:rsidP="00EE2BE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Phoenix</w:t>
            </w:r>
            <w:r w:rsidRPr="00EE2BEC">
              <w:rPr>
                <w:rFonts w:ascii="Arial" w:hAnsi="Arial" w:cs="Arial"/>
              </w:rPr>
              <w:t xml:space="preserve"> </w:t>
            </w:r>
            <w:r w:rsidRPr="00EE2BEC">
              <w:rPr>
                <w:rFonts w:ascii="Arial" w:hAnsi="Arial" w:cs="Arial"/>
                <w:i/>
                <w:iCs/>
              </w:rPr>
              <w:t xml:space="preserve">sylvestris </w:t>
            </w:r>
            <w:r w:rsidRPr="00EE2BEC">
              <w:rPr>
                <w:rFonts w:ascii="Arial" w:hAnsi="Arial" w:cs="Arial"/>
              </w:rPr>
              <w:t>(L.) Roxb.</w:t>
            </w:r>
          </w:p>
        </w:tc>
        <w:tc>
          <w:tcPr>
            <w:tcW w:w="1871" w:type="dxa"/>
            <w:noWrap/>
          </w:tcPr>
          <w:p w14:paraId="430CF68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Arecaceae</w:t>
            </w:r>
          </w:p>
        </w:tc>
        <w:tc>
          <w:tcPr>
            <w:tcW w:w="1530" w:type="dxa"/>
            <w:noWrap/>
          </w:tcPr>
          <w:p w14:paraId="635B1E9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Kharjura, Khejura</w:t>
            </w:r>
          </w:p>
        </w:tc>
        <w:tc>
          <w:tcPr>
            <w:tcW w:w="1440" w:type="dxa"/>
            <w:noWrap/>
          </w:tcPr>
          <w:p w14:paraId="39B2715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Fruits</w:t>
            </w:r>
          </w:p>
        </w:tc>
        <w:sdt>
          <w:sdtPr>
            <w:rPr>
              <w:rFonts w:ascii="Arial" w:hAnsi="Arial" w:cs="Arial"/>
              <w:color w:val="000000"/>
            </w:rPr>
            <w:tag w:val="MENDELEY_CITATION_v3_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"/>
            <w:id w:val="2096441642"/>
            <w:placeholder>
              <w:docPart w:val="B3F8B55A1C6049569307845442FC5EE4"/>
            </w:placeholder>
          </w:sdtPr>
          <w:sdtEndPr/>
          <w:sdtContent>
            <w:tc>
              <w:tcPr>
                <w:tcW w:w="1350" w:type="dxa"/>
                <w:noWrap/>
              </w:tcPr>
              <w:p w14:paraId="0DB3A7B9" w14:textId="4ED8E1BC"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(Ariful Haque Mollik, Shahadat Hossan, et al., 2010)</w:t>
                </w:r>
              </w:p>
            </w:tc>
          </w:sdtContent>
        </w:sdt>
      </w:tr>
      <w:tr w:rsidR="00EE2BEC" w:rsidRPr="00EE2BEC" w14:paraId="443FD08D"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6AD40F1" w14:textId="77777777" w:rsidR="00EE2BEC" w:rsidRPr="00EE2BEC" w:rsidRDefault="00EE2BEC" w:rsidP="00EE2BEC">
            <w:pPr>
              <w:pStyle w:val="Body"/>
              <w:rPr>
                <w:rFonts w:ascii="Arial" w:hAnsi="Arial" w:cs="Arial"/>
              </w:rPr>
            </w:pPr>
            <w:r w:rsidRPr="00EE2BEC">
              <w:rPr>
                <w:rFonts w:ascii="Arial" w:hAnsi="Arial" w:cs="Arial"/>
              </w:rPr>
              <w:t>16</w:t>
            </w:r>
          </w:p>
        </w:tc>
        <w:tc>
          <w:tcPr>
            <w:tcW w:w="2160" w:type="dxa"/>
            <w:noWrap/>
          </w:tcPr>
          <w:p w14:paraId="6FA14DC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Polygonum</w:t>
            </w:r>
            <w:r w:rsidRPr="00EE2BEC">
              <w:rPr>
                <w:rFonts w:ascii="Arial" w:hAnsi="Arial" w:cs="Arial"/>
              </w:rPr>
              <w:t xml:space="preserve"> </w:t>
            </w:r>
            <w:r w:rsidRPr="00EE2BEC">
              <w:rPr>
                <w:rFonts w:ascii="Arial" w:hAnsi="Arial" w:cs="Arial"/>
                <w:i/>
                <w:iCs/>
              </w:rPr>
              <w:t xml:space="preserve">hydropiper </w:t>
            </w:r>
            <w:r w:rsidRPr="00EE2BEC">
              <w:rPr>
                <w:rFonts w:ascii="Arial" w:hAnsi="Arial" w:cs="Arial"/>
              </w:rPr>
              <w:t>L</w:t>
            </w:r>
            <w:r w:rsidRPr="00EE2BEC">
              <w:rPr>
                <w:rFonts w:ascii="Arial" w:hAnsi="Arial" w:cs="Arial"/>
                <w:i/>
                <w:iCs/>
              </w:rPr>
              <w:t>.</w:t>
            </w:r>
          </w:p>
        </w:tc>
        <w:tc>
          <w:tcPr>
            <w:tcW w:w="1871" w:type="dxa"/>
            <w:noWrap/>
          </w:tcPr>
          <w:p w14:paraId="1A32427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Polygonaceae</w:t>
            </w:r>
          </w:p>
        </w:tc>
        <w:tc>
          <w:tcPr>
            <w:tcW w:w="1530" w:type="dxa"/>
            <w:noWrap/>
          </w:tcPr>
          <w:p w14:paraId="152D4B8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Packur mul</w:t>
            </w:r>
          </w:p>
        </w:tc>
        <w:tc>
          <w:tcPr>
            <w:tcW w:w="1440" w:type="dxa"/>
            <w:noWrap/>
          </w:tcPr>
          <w:p w14:paraId="05B6D0D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"/>
            <w:id w:val="329653698"/>
            <w:placeholder>
              <w:docPart w:val="B3F8B55A1C6049569307845442FC5EE4"/>
            </w:placeholder>
          </w:sdtPr>
          <w:sdtEndPr/>
          <w:sdtContent>
            <w:tc>
              <w:tcPr>
                <w:tcW w:w="1350" w:type="dxa"/>
                <w:noWrap/>
              </w:tcPr>
              <w:p w14:paraId="517658F7" w14:textId="0633B15D"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(Ariful Haque Mollik, Shahadat Hossan, et al., 2010)</w:t>
                </w:r>
              </w:p>
            </w:tc>
          </w:sdtContent>
        </w:sdt>
      </w:tr>
      <w:tr w:rsidR="00EE2BEC" w:rsidRPr="00EE2BEC" w14:paraId="2BFD5E68"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F307C60" w14:textId="77777777" w:rsidR="00EE2BEC" w:rsidRPr="00EE2BEC" w:rsidRDefault="00EE2BEC" w:rsidP="00EE2BEC">
            <w:pPr>
              <w:pStyle w:val="Body"/>
              <w:rPr>
                <w:rFonts w:ascii="Arial" w:hAnsi="Arial" w:cs="Arial"/>
              </w:rPr>
            </w:pPr>
            <w:r w:rsidRPr="00EE2BEC">
              <w:rPr>
                <w:rFonts w:ascii="Arial" w:hAnsi="Arial" w:cs="Arial"/>
              </w:rPr>
              <w:t>17</w:t>
            </w:r>
          </w:p>
        </w:tc>
        <w:tc>
          <w:tcPr>
            <w:tcW w:w="2160" w:type="dxa"/>
            <w:noWrap/>
          </w:tcPr>
          <w:p w14:paraId="62204FD5"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Pongamia</w:t>
            </w:r>
            <w:r w:rsidRPr="00EE2BEC">
              <w:rPr>
                <w:rFonts w:ascii="Arial" w:hAnsi="Arial" w:cs="Arial"/>
              </w:rPr>
              <w:t xml:space="preserve"> </w:t>
            </w:r>
            <w:r w:rsidRPr="00EE2BEC">
              <w:rPr>
                <w:rFonts w:ascii="Arial" w:hAnsi="Arial" w:cs="Arial"/>
                <w:i/>
                <w:iCs/>
              </w:rPr>
              <w:t>pinnata</w:t>
            </w:r>
            <w:r w:rsidRPr="00EE2BEC">
              <w:rPr>
                <w:rFonts w:ascii="Arial" w:hAnsi="Arial" w:cs="Arial"/>
              </w:rPr>
              <w:t xml:space="preserve">         </w:t>
            </w:r>
            <w:proofErr w:type="gramStart"/>
            <w:r w:rsidRPr="00EE2BEC">
              <w:rPr>
                <w:rFonts w:ascii="Arial" w:hAnsi="Arial" w:cs="Arial"/>
              </w:rPr>
              <w:t xml:space="preserve">   (</w:t>
            </w:r>
            <w:proofErr w:type="gramEnd"/>
            <w:r w:rsidRPr="00EE2BEC">
              <w:rPr>
                <w:rFonts w:ascii="Arial" w:hAnsi="Arial" w:cs="Arial"/>
              </w:rPr>
              <w:t>L.) Pierre</w:t>
            </w:r>
          </w:p>
        </w:tc>
        <w:tc>
          <w:tcPr>
            <w:tcW w:w="1871" w:type="dxa"/>
            <w:noWrap/>
          </w:tcPr>
          <w:p w14:paraId="0CA379D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Fabaceae</w:t>
            </w:r>
          </w:p>
        </w:tc>
        <w:tc>
          <w:tcPr>
            <w:tcW w:w="1530" w:type="dxa"/>
            <w:noWrap/>
          </w:tcPr>
          <w:p w14:paraId="76870B2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Karanja</w:t>
            </w:r>
          </w:p>
        </w:tc>
        <w:tc>
          <w:tcPr>
            <w:tcW w:w="1440" w:type="dxa"/>
            <w:noWrap/>
          </w:tcPr>
          <w:p w14:paraId="35C4627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Roots, leaves, flowers, and seeds</w:t>
            </w:r>
          </w:p>
        </w:tc>
        <w:sdt>
          <w:sdtPr>
            <w:rPr>
              <w:rFonts w:ascii="Arial" w:hAnsi="Arial" w:cs="Arial"/>
              <w:color w:val="000000"/>
            </w:rPr>
            <w:tag w:val="MENDELEY_CITATION_v3_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"/>
            <w:id w:val="134606212"/>
            <w:placeholder>
              <w:docPart w:val="1A435F39BFC84BA198D51B804281C53F"/>
            </w:placeholder>
          </w:sdtPr>
          <w:sdtEndPr/>
          <w:sdtContent>
            <w:tc>
              <w:tcPr>
                <w:tcW w:w="1350" w:type="dxa"/>
                <w:noWrap/>
              </w:tcPr>
              <w:p w14:paraId="4A01393B" w14:textId="3D0BA6DD"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(Ariful Haque Mollik, Shahadat Hossan, et al., 2010)</w:t>
                </w:r>
              </w:p>
            </w:tc>
          </w:sdtContent>
        </w:sdt>
      </w:tr>
      <w:tr w:rsidR="00EE2BEC" w:rsidRPr="00EE2BEC" w14:paraId="37DB3E39"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21B8AAF" w14:textId="77777777" w:rsidR="00EE2BEC" w:rsidRPr="00EE2BEC" w:rsidRDefault="00EE2BEC" w:rsidP="00EE2BEC">
            <w:pPr>
              <w:pStyle w:val="Body"/>
              <w:rPr>
                <w:rFonts w:ascii="Arial" w:hAnsi="Arial" w:cs="Arial"/>
              </w:rPr>
            </w:pPr>
            <w:r w:rsidRPr="00EE2BEC">
              <w:rPr>
                <w:rFonts w:ascii="Arial" w:hAnsi="Arial" w:cs="Arial"/>
              </w:rPr>
              <w:t>18</w:t>
            </w:r>
          </w:p>
        </w:tc>
        <w:tc>
          <w:tcPr>
            <w:tcW w:w="2160" w:type="dxa"/>
            <w:noWrap/>
          </w:tcPr>
          <w:p w14:paraId="65A4195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Ruellia</w:t>
            </w:r>
            <w:r w:rsidRPr="00EE2BEC">
              <w:rPr>
                <w:rFonts w:ascii="Arial" w:hAnsi="Arial" w:cs="Arial"/>
              </w:rPr>
              <w:t xml:space="preserve"> </w:t>
            </w:r>
            <w:r w:rsidRPr="00EE2BEC">
              <w:rPr>
                <w:rFonts w:ascii="Arial" w:hAnsi="Arial" w:cs="Arial"/>
                <w:i/>
                <w:iCs/>
              </w:rPr>
              <w:t xml:space="preserve">tuberosa </w:t>
            </w:r>
            <w:r w:rsidRPr="00EE2BEC">
              <w:rPr>
                <w:rFonts w:ascii="Arial" w:hAnsi="Arial" w:cs="Arial"/>
              </w:rPr>
              <w:t>L</w:t>
            </w:r>
            <w:r w:rsidRPr="00EE2BEC">
              <w:rPr>
                <w:rFonts w:ascii="Arial" w:hAnsi="Arial" w:cs="Arial"/>
                <w:i/>
                <w:iCs/>
              </w:rPr>
              <w:t>.</w:t>
            </w:r>
            <w:r w:rsidRPr="00EE2BEC">
              <w:rPr>
                <w:rFonts w:ascii="Arial" w:hAnsi="Arial" w:cs="Arial"/>
              </w:rPr>
              <w:t xml:space="preserve">   </w:t>
            </w:r>
          </w:p>
        </w:tc>
        <w:tc>
          <w:tcPr>
            <w:tcW w:w="1871" w:type="dxa"/>
            <w:noWrap/>
          </w:tcPr>
          <w:p w14:paraId="636C05A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 Acanthaceae</w:t>
            </w:r>
          </w:p>
        </w:tc>
        <w:tc>
          <w:tcPr>
            <w:tcW w:w="1530" w:type="dxa"/>
            <w:noWrap/>
          </w:tcPr>
          <w:p w14:paraId="4222A21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Patapati</w:t>
            </w:r>
          </w:p>
        </w:tc>
        <w:tc>
          <w:tcPr>
            <w:tcW w:w="1440" w:type="dxa"/>
            <w:noWrap/>
          </w:tcPr>
          <w:p w14:paraId="45B19AA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"/>
            <w:id w:val="1069456402"/>
            <w:placeholder>
              <w:docPart w:val="B3F8B55A1C6049569307845442FC5EE4"/>
            </w:placeholder>
          </w:sdtPr>
          <w:sdtEndPr/>
          <w:sdtContent>
            <w:tc>
              <w:tcPr>
                <w:tcW w:w="1350" w:type="dxa"/>
                <w:noWrap/>
              </w:tcPr>
              <w:p w14:paraId="498614DD" w14:textId="77677BC1"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 xml:space="preserve">(Ariful Haque </w:t>
                </w:r>
                <w:r w:rsidRPr="002628D4">
                  <w:rPr>
                    <w:rFonts w:ascii="Arial" w:hAnsi="Arial" w:cs="Arial"/>
                    <w:color w:val="000000"/>
                  </w:rPr>
                  <w:lastRenderedPageBreak/>
                  <w:t>Mollik, Shahadat Hossan, et al., 2010)</w:t>
                </w:r>
              </w:p>
            </w:tc>
          </w:sdtContent>
        </w:sdt>
      </w:tr>
      <w:tr w:rsidR="00EE2BEC" w:rsidRPr="00EE2BEC" w14:paraId="02D1BD40"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0EEE5AC" w14:textId="77777777" w:rsidR="00EE2BEC" w:rsidRPr="00EE2BEC" w:rsidRDefault="00EE2BEC" w:rsidP="00EE2BEC">
            <w:pPr>
              <w:pStyle w:val="Body"/>
              <w:rPr>
                <w:rFonts w:ascii="Arial" w:hAnsi="Arial" w:cs="Arial"/>
              </w:rPr>
            </w:pPr>
            <w:r w:rsidRPr="00EE2BEC">
              <w:rPr>
                <w:rFonts w:ascii="Arial" w:hAnsi="Arial" w:cs="Arial"/>
              </w:rPr>
              <w:lastRenderedPageBreak/>
              <w:t>19</w:t>
            </w:r>
          </w:p>
        </w:tc>
        <w:tc>
          <w:tcPr>
            <w:tcW w:w="2160" w:type="dxa"/>
            <w:noWrap/>
          </w:tcPr>
          <w:p w14:paraId="17EDF6F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Sonneratia</w:t>
            </w:r>
            <w:r w:rsidRPr="00EE2BEC">
              <w:rPr>
                <w:rFonts w:ascii="Arial" w:hAnsi="Arial" w:cs="Arial"/>
              </w:rPr>
              <w:t xml:space="preserve"> </w:t>
            </w:r>
            <w:r w:rsidRPr="00EE2BEC">
              <w:rPr>
                <w:rFonts w:ascii="Arial" w:hAnsi="Arial" w:cs="Arial"/>
                <w:i/>
                <w:iCs/>
              </w:rPr>
              <w:t xml:space="preserve">apetala    </w:t>
            </w:r>
            <w:r w:rsidRPr="00EE2BEC">
              <w:rPr>
                <w:rFonts w:ascii="Arial" w:hAnsi="Arial" w:cs="Arial"/>
              </w:rPr>
              <w:t>Buch. -Ham.</w:t>
            </w:r>
          </w:p>
        </w:tc>
        <w:tc>
          <w:tcPr>
            <w:tcW w:w="1871" w:type="dxa"/>
            <w:noWrap/>
          </w:tcPr>
          <w:p w14:paraId="1F272DF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Lythraceae</w:t>
            </w:r>
          </w:p>
        </w:tc>
        <w:tc>
          <w:tcPr>
            <w:tcW w:w="1530" w:type="dxa"/>
            <w:noWrap/>
          </w:tcPr>
          <w:p w14:paraId="3D1BB30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Keora</w:t>
            </w:r>
          </w:p>
        </w:tc>
        <w:tc>
          <w:tcPr>
            <w:tcW w:w="1440" w:type="dxa"/>
            <w:noWrap/>
          </w:tcPr>
          <w:p w14:paraId="6AAFD9E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 flowers, seeds, bark</w:t>
            </w:r>
          </w:p>
        </w:tc>
        <w:sdt>
          <w:sdtPr>
            <w:rPr>
              <w:rFonts w:ascii="Arial" w:hAnsi="Arial" w:cs="Arial"/>
              <w:color w:val="000000"/>
            </w:rPr>
            <w:tag w:val="MENDELEY_CITATION_v3_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"/>
            <w:id w:val="-1780328915"/>
            <w:placeholder>
              <w:docPart w:val="18922CDD52174946B6A2AE57BA72DF5A"/>
            </w:placeholder>
          </w:sdtPr>
          <w:sdtEndPr/>
          <w:sdtContent>
            <w:tc>
              <w:tcPr>
                <w:tcW w:w="1350" w:type="dxa"/>
                <w:noWrap/>
              </w:tcPr>
              <w:p w14:paraId="77473BE5" w14:textId="28017CAA"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(Ariful Haque Mollik, Shahadat Hossan, et al., 2010)</w:t>
                </w:r>
              </w:p>
            </w:tc>
          </w:sdtContent>
        </w:sdt>
      </w:tr>
      <w:tr w:rsidR="00EE2BEC" w:rsidRPr="00EE2BEC" w14:paraId="3AB2121E"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355F9DF" w14:textId="77777777" w:rsidR="00EE2BEC" w:rsidRPr="00EE2BEC" w:rsidRDefault="00EE2BEC" w:rsidP="00EE2BEC">
            <w:pPr>
              <w:pStyle w:val="Body"/>
              <w:rPr>
                <w:rFonts w:ascii="Arial" w:hAnsi="Arial" w:cs="Arial"/>
              </w:rPr>
            </w:pPr>
            <w:r w:rsidRPr="00EE2BEC">
              <w:rPr>
                <w:rFonts w:ascii="Arial" w:hAnsi="Arial" w:cs="Arial"/>
              </w:rPr>
              <w:t>20</w:t>
            </w:r>
          </w:p>
        </w:tc>
        <w:tc>
          <w:tcPr>
            <w:tcW w:w="2160" w:type="dxa"/>
            <w:noWrap/>
          </w:tcPr>
          <w:p w14:paraId="545FADA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Tectona</w:t>
            </w:r>
            <w:r w:rsidRPr="00EE2BEC">
              <w:rPr>
                <w:rFonts w:ascii="Arial" w:hAnsi="Arial" w:cs="Arial"/>
              </w:rPr>
              <w:t xml:space="preserve"> </w:t>
            </w:r>
            <w:r w:rsidRPr="00EE2BEC">
              <w:rPr>
                <w:rFonts w:ascii="Arial" w:hAnsi="Arial" w:cs="Arial"/>
                <w:i/>
                <w:iCs/>
              </w:rPr>
              <w:t xml:space="preserve">grandis </w:t>
            </w:r>
            <w:r w:rsidRPr="00EE2BEC">
              <w:rPr>
                <w:rFonts w:ascii="Arial" w:hAnsi="Arial" w:cs="Arial"/>
              </w:rPr>
              <w:t>L</w:t>
            </w:r>
            <w:r w:rsidRPr="00EE2BEC">
              <w:rPr>
                <w:rFonts w:ascii="Arial" w:hAnsi="Arial" w:cs="Arial"/>
                <w:i/>
                <w:iCs/>
              </w:rPr>
              <w:t>.</w:t>
            </w:r>
          </w:p>
        </w:tc>
        <w:tc>
          <w:tcPr>
            <w:tcW w:w="1871" w:type="dxa"/>
            <w:noWrap/>
          </w:tcPr>
          <w:p w14:paraId="75953DF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Verbenaceae </w:t>
            </w:r>
          </w:p>
        </w:tc>
        <w:tc>
          <w:tcPr>
            <w:tcW w:w="1530" w:type="dxa"/>
            <w:noWrap/>
          </w:tcPr>
          <w:p w14:paraId="79767727"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Saguna</w:t>
            </w:r>
          </w:p>
        </w:tc>
        <w:tc>
          <w:tcPr>
            <w:tcW w:w="1440" w:type="dxa"/>
            <w:noWrap/>
          </w:tcPr>
          <w:p w14:paraId="50C61851"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Leaves, flowers, seeds, bark </w:t>
            </w:r>
          </w:p>
        </w:tc>
        <w:sdt>
          <w:sdtPr>
            <w:rPr>
              <w:rFonts w:ascii="Arial" w:hAnsi="Arial" w:cs="Arial"/>
              <w:color w:val="000000"/>
            </w:rPr>
            <w:tag w:val="MENDELEY_CITATION_v3_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"/>
            <w:id w:val="-231477317"/>
            <w:placeholder>
              <w:docPart w:val="B3F8B55A1C6049569307845442FC5EE4"/>
            </w:placeholder>
          </w:sdtPr>
          <w:sdtEndPr/>
          <w:sdtContent>
            <w:tc>
              <w:tcPr>
                <w:tcW w:w="1350" w:type="dxa"/>
                <w:noWrap/>
              </w:tcPr>
              <w:p w14:paraId="5A9FACB9" w14:textId="2FC312B3"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(Ariful Haque Mollik, Shahadat Hossan, et al., 2010)</w:t>
                </w:r>
              </w:p>
            </w:tc>
          </w:sdtContent>
        </w:sdt>
      </w:tr>
      <w:tr w:rsidR="00EE2BEC" w:rsidRPr="00EE2BEC" w14:paraId="17FF1F71"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C6DEBBA" w14:textId="77777777" w:rsidR="00EE2BEC" w:rsidRPr="00EE2BEC" w:rsidRDefault="00EE2BEC" w:rsidP="00EE2BEC">
            <w:pPr>
              <w:pStyle w:val="Body"/>
              <w:rPr>
                <w:rFonts w:ascii="Arial" w:hAnsi="Arial" w:cs="Arial"/>
              </w:rPr>
            </w:pPr>
            <w:r w:rsidRPr="00EE2BEC">
              <w:rPr>
                <w:rFonts w:ascii="Arial" w:hAnsi="Arial" w:cs="Arial"/>
              </w:rPr>
              <w:t>21</w:t>
            </w:r>
          </w:p>
        </w:tc>
        <w:tc>
          <w:tcPr>
            <w:tcW w:w="2160" w:type="dxa"/>
            <w:noWrap/>
          </w:tcPr>
          <w:p w14:paraId="7FF92EC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Alotropis</w:t>
            </w:r>
            <w:r w:rsidRPr="00EE2BEC">
              <w:rPr>
                <w:rFonts w:ascii="Arial" w:hAnsi="Arial" w:cs="Arial"/>
              </w:rPr>
              <w:t xml:space="preserve"> </w:t>
            </w:r>
            <w:r w:rsidRPr="00EE2BEC">
              <w:rPr>
                <w:rFonts w:ascii="Arial" w:hAnsi="Arial" w:cs="Arial"/>
                <w:i/>
                <w:iCs/>
              </w:rPr>
              <w:t>gigantea</w:t>
            </w:r>
            <w:r w:rsidRPr="00EE2BEC">
              <w:rPr>
                <w:rFonts w:ascii="Arial" w:hAnsi="Arial" w:cs="Arial"/>
              </w:rPr>
              <w:t xml:space="preserve"> (L.) Ait.f.</w:t>
            </w:r>
          </w:p>
        </w:tc>
        <w:tc>
          <w:tcPr>
            <w:tcW w:w="1871" w:type="dxa"/>
            <w:noWrap/>
          </w:tcPr>
          <w:p w14:paraId="1585BF2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Asclepiadaceae</w:t>
            </w:r>
          </w:p>
        </w:tc>
        <w:tc>
          <w:tcPr>
            <w:tcW w:w="1530" w:type="dxa"/>
            <w:noWrap/>
          </w:tcPr>
          <w:p w14:paraId="4702E9B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Akondo</w:t>
            </w:r>
          </w:p>
        </w:tc>
        <w:tc>
          <w:tcPr>
            <w:tcW w:w="1440" w:type="dxa"/>
            <w:noWrap/>
          </w:tcPr>
          <w:p w14:paraId="55CC4A2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"/>
            <w:id w:val="-387268338"/>
            <w:placeholder>
              <w:docPart w:val="B3F8B55A1C6049569307845442FC5EE4"/>
            </w:placeholder>
          </w:sdtPr>
          <w:sdtEndPr/>
          <w:sdtContent>
            <w:tc>
              <w:tcPr>
                <w:tcW w:w="1350" w:type="dxa"/>
                <w:noWrap/>
              </w:tcPr>
              <w:p w14:paraId="194570A5" w14:textId="0B43E809"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color w:val="000000"/>
                  </w:rPr>
                  <w:t>(Rahmatullah, Zobaer, &amp; Bhuiyan, 2010)</w:t>
                </w:r>
              </w:p>
            </w:tc>
          </w:sdtContent>
        </w:sdt>
      </w:tr>
      <w:tr w:rsidR="00EE2BEC" w:rsidRPr="00EE2BEC" w14:paraId="4F1BB8FA"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166000D" w14:textId="77777777" w:rsidR="00EE2BEC" w:rsidRPr="00EE2BEC" w:rsidRDefault="00EE2BEC" w:rsidP="00EE2BEC">
            <w:pPr>
              <w:pStyle w:val="Body"/>
              <w:rPr>
                <w:rFonts w:ascii="Arial" w:hAnsi="Arial" w:cs="Arial"/>
              </w:rPr>
            </w:pPr>
            <w:r w:rsidRPr="00EE2BEC">
              <w:rPr>
                <w:rFonts w:ascii="Arial" w:hAnsi="Arial" w:cs="Arial"/>
              </w:rPr>
              <w:t>22</w:t>
            </w:r>
          </w:p>
        </w:tc>
        <w:tc>
          <w:tcPr>
            <w:tcW w:w="2160" w:type="dxa"/>
            <w:noWrap/>
          </w:tcPr>
          <w:p w14:paraId="311CCFE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Leucas</w:t>
            </w:r>
            <w:r w:rsidRPr="00EE2BEC">
              <w:rPr>
                <w:rFonts w:ascii="Arial" w:hAnsi="Arial" w:cs="Arial"/>
              </w:rPr>
              <w:t xml:space="preserve"> </w:t>
            </w:r>
            <w:r w:rsidRPr="00EE2BEC">
              <w:rPr>
                <w:rFonts w:ascii="Arial" w:hAnsi="Arial" w:cs="Arial"/>
                <w:i/>
                <w:iCs/>
              </w:rPr>
              <w:t>aspera</w:t>
            </w:r>
            <w:r w:rsidRPr="00EE2BEC">
              <w:rPr>
                <w:rFonts w:ascii="Arial" w:hAnsi="Arial" w:cs="Arial"/>
              </w:rPr>
              <w:t xml:space="preserve"> (Willd.) Link</w:t>
            </w:r>
          </w:p>
        </w:tc>
        <w:tc>
          <w:tcPr>
            <w:tcW w:w="1871" w:type="dxa"/>
            <w:noWrap/>
          </w:tcPr>
          <w:p w14:paraId="3961DC2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Lamiaceae</w:t>
            </w:r>
          </w:p>
        </w:tc>
        <w:tc>
          <w:tcPr>
            <w:tcW w:w="1530" w:type="dxa"/>
            <w:noWrap/>
          </w:tcPr>
          <w:p w14:paraId="7A48170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Dondo kolosh</w:t>
            </w:r>
          </w:p>
        </w:tc>
        <w:tc>
          <w:tcPr>
            <w:tcW w:w="1440" w:type="dxa"/>
            <w:noWrap/>
          </w:tcPr>
          <w:p w14:paraId="3AA7D38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Stems</w:t>
            </w:r>
          </w:p>
        </w:tc>
        <w:sdt>
          <w:sdtPr>
            <w:rPr>
              <w:rFonts w:ascii="Arial" w:hAnsi="Arial" w:cs="Arial"/>
              <w:color w:val="000000"/>
            </w:rPr>
            <w:tag w:val="MENDELEY_CITATION_v3_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"/>
            <w:id w:val="671533383"/>
            <w:placeholder>
              <w:docPart w:val="B3F8B55A1C6049569307845442FC5EE4"/>
            </w:placeholder>
          </w:sdtPr>
          <w:sdtEndPr/>
          <w:sdtContent>
            <w:tc>
              <w:tcPr>
                <w:tcW w:w="1350" w:type="dxa"/>
                <w:noWrap/>
              </w:tcPr>
              <w:p w14:paraId="536B1BF0" w14:textId="131676F1"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color w:val="000000"/>
                  </w:rPr>
                  <w:t>(Rahmatullah, Zobaer, &amp; Bhuiyan, 2010)</w:t>
                </w:r>
              </w:p>
            </w:tc>
          </w:sdtContent>
        </w:sdt>
      </w:tr>
      <w:tr w:rsidR="00EE2BEC" w:rsidRPr="00EE2BEC" w14:paraId="0D48E90C"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5943325" w14:textId="77777777" w:rsidR="00EE2BEC" w:rsidRPr="00EE2BEC" w:rsidRDefault="00EE2BEC" w:rsidP="00EE2BEC">
            <w:pPr>
              <w:pStyle w:val="Body"/>
              <w:rPr>
                <w:rFonts w:ascii="Arial" w:hAnsi="Arial" w:cs="Arial"/>
              </w:rPr>
            </w:pPr>
            <w:r w:rsidRPr="00EE2BEC">
              <w:rPr>
                <w:rFonts w:ascii="Arial" w:hAnsi="Arial" w:cs="Arial"/>
              </w:rPr>
              <w:t>23</w:t>
            </w:r>
          </w:p>
        </w:tc>
        <w:tc>
          <w:tcPr>
            <w:tcW w:w="2160" w:type="dxa"/>
            <w:noWrap/>
          </w:tcPr>
          <w:p w14:paraId="517B1AF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Syzygium</w:t>
            </w:r>
            <w:r w:rsidRPr="00EE2BEC">
              <w:rPr>
                <w:rFonts w:ascii="Arial" w:hAnsi="Arial" w:cs="Arial"/>
              </w:rPr>
              <w:t xml:space="preserve"> </w:t>
            </w:r>
            <w:r w:rsidRPr="00EE2BEC">
              <w:rPr>
                <w:rFonts w:ascii="Arial" w:hAnsi="Arial" w:cs="Arial"/>
                <w:i/>
                <w:iCs/>
              </w:rPr>
              <w:t>malaccense</w:t>
            </w:r>
            <w:r w:rsidRPr="00EE2BEC">
              <w:rPr>
                <w:rFonts w:ascii="Arial" w:hAnsi="Arial" w:cs="Arial"/>
              </w:rPr>
              <w:t xml:space="preserve"> (L.) Merr. &amp; L. M. Perry</w:t>
            </w:r>
          </w:p>
        </w:tc>
        <w:tc>
          <w:tcPr>
            <w:tcW w:w="1871" w:type="dxa"/>
            <w:noWrap/>
          </w:tcPr>
          <w:p w14:paraId="7AC6276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Myrtaceae</w:t>
            </w:r>
          </w:p>
        </w:tc>
        <w:tc>
          <w:tcPr>
            <w:tcW w:w="1530" w:type="dxa"/>
            <w:noWrap/>
          </w:tcPr>
          <w:p w14:paraId="1EE2AB0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 xml:space="preserve">Jamrul </w:t>
            </w:r>
          </w:p>
        </w:tc>
        <w:tc>
          <w:tcPr>
            <w:tcW w:w="1440" w:type="dxa"/>
            <w:noWrap/>
          </w:tcPr>
          <w:p w14:paraId="78C81B4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Roots</w:t>
            </w:r>
          </w:p>
        </w:tc>
        <w:tc>
          <w:tcPr>
            <w:tcW w:w="1350" w:type="dxa"/>
            <w:noWrap/>
          </w:tcPr>
          <w:p w14:paraId="2FCAAC83" w14:textId="5A671813" w:rsidR="00EE2BEC" w:rsidRPr="00EE2BEC" w:rsidRDefault="008F304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000000"/>
                </w:rPr>
                <w:tag w:val="MENDELEY_CITATION_v3_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"/>
                <w:id w:val="-298689874"/>
                <w:placeholder>
                  <w:docPart w:val="B3F8B55A1C6049569307845442FC5EE4"/>
                </w:placeholder>
              </w:sdtPr>
              <w:sdtEndPr/>
              <w:sdtContent>
                <w:r w:rsidR="002628D4" w:rsidRPr="002628D4">
                  <w:rPr>
                    <w:color w:val="000000"/>
                  </w:rPr>
                  <w:t>(Rahmatullah, Zobaer, &amp; Bhuiyan, 2010)</w:t>
                </w:r>
              </w:sdtContent>
            </w:sdt>
          </w:p>
        </w:tc>
      </w:tr>
      <w:tr w:rsidR="00EE2BEC" w:rsidRPr="00EE2BEC" w14:paraId="7E85BA31"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1212177" w14:textId="77777777" w:rsidR="00EE2BEC" w:rsidRPr="00EE2BEC" w:rsidRDefault="00EE2BEC" w:rsidP="00EE2BEC">
            <w:pPr>
              <w:pStyle w:val="Body"/>
              <w:rPr>
                <w:rFonts w:ascii="Arial" w:hAnsi="Arial" w:cs="Arial"/>
              </w:rPr>
            </w:pPr>
            <w:r w:rsidRPr="00EE2BEC">
              <w:rPr>
                <w:rFonts w:ascii="Arial" w:hAnsi="Arial" w:cs="Arial"/>
              </w:rPr>
              <w:t>24</w:t>
            </w:r>
          </w:p>
        </w:tc>
        <w:tc>
          <w:tcPr>
            <w:tcW w:w="2160" w:type="dxa"/>
            <w:noWrap/>
          </w:tcPr>
          <w:p w14:paraId="2F0D9D3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Cocos</w:t>
            </w:r>
            <w:r w:rsidRPr="00EE2BEC">
              <w:rPr>
                <w:rFonts w:ascii="Arial" w:hAnsi="Arial" w:cs="Arial"/>
              </w:rPr>
              <w:t xml:space="preserve"> </w:t>
            </w:r>
            <w:r w:rsidRPr="00EE2BEC">
              <w:rPr>
                <w:rFonts w:ascii="Arial" w:hAnsi="Arial" w:cs="Arial"/>
                <w:i/>
                <w:iCs/>
              </w:rPr>
              <w:t>nucifera</w:t>
            </w:r>
            <w:r w:rsidRPr="00EE2BEC">
              <w:rPr>
                <w:rFonts w:ascii="Arial" w:hAnsi="Arial" w:cs="Arial"/>
              </w:rPr>
              <w:t xml:space="preserve"> L.</w:t>
            </w:r>
          </w:p>
        </w:tc>
        <w:tc>
          <w:tcPr>
            <w:tcW w:w="1871" w:type="dxa"/>
            <w:noWrap/>
          </w:tcPr>
          <w:p w14:paraId="3855D9D1"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Arecaceae</w:t>
            </w:r>
          </w:p>
        </w:tc>
        <w:tc>
          <w:tcPr>
            <w:tcW w:w="1530" w:type="dxa"/>
            <w:noWrap/>
          </w:tcPr>
          <w:p w14:paraId="50920AA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Narikel</w:t>
            </w:r>
          </w:p>
        </w:tc>
        <w:tc>
          <w:tcPr>
            <w:tcW w:w="1440" w:type="dxa"/>
            <w:noWrap/>
          </w:tcPr>
          <w:p w14:paraId="0DAF9FC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Fruit pulps</w:t>
            </w:r>
          </w:p>
        </w:tc>
        <w:sdt>
          <w:sdtPr>
            <w:rPr>
              <w:rFonts w:ascii="Arial" w:hAnsi="Arial" w:cs="Arial"/>
              <w:color w:val="000000"/>
            </w:rPr>
            <w:tag w:val="MENDELEY_CITATION_v3_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"/>
            <w:id w:val="-20556471"/>
            <w:placeholder>
              <w:docPart w:val="B3F8B55A1C6049569307845442FC5EE4"/>
            </w:placeholder>
          </w:sdtPr>
          <w:sdtEndPr/>
          <w:sdtContent>
            <w:tc>
              <w:tcPr>
                <w:tcW w:w="1350" w:type="dxa"/>
                <w:noWrap/>
              </w:tcPr>
              <w:p w14:paraId="25927455" w14:textId="35653385"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(Rani Biswas et al., 2011)</w:t>
                </w:r>
              </w:p>
            </w:tc>
          </w:sdtContent>
        </w:sdt>
      </w:tr>
      <w:tr w:rsidR="00EE2BEC" w:rsidRPr="00EE2BEC" w14:paraId="15238630"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B44D76B" w14:textId="77777777" w:rsidR="00EE2BEC" w:rsidRPr="00EE2BEC" w:rsidRDefault="00EE2BEC" w:rsidP="00EE2BEC">
            <w:pPr>
              <w:pStyle w:val="Body"/>
              <w:rPr>
                <w:rFonts w:ascii="Arial" w:hAnsi="Arial" w:cs="Arial"/>
              </w:rPr>
            </w:pPr>
            <w:r w:rsidRPr="00EE2BEC">
              <w:rPr>
                <w:rFonts w:ascii="Arial" w:hAnsi="Arial" w:cs="Arial"/>
              </w:rPr>
              <w:t>25</w:t>
            </w:r>
          </w:p>
        </w:tc>
        <w:tc>
          <w:tcPr>
            <w:tcW w:w="2160" w:type="dxa"/>
            <w:noWrap/>
          </w:tcPr>
          <w:p w14:paraId="4B091A2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Musa</w:t>
            </w:r>
            <w:r w:rsidRPr="00EE2BEC">
              <w:rPr>
                <w:rFonts w:ascii="Arial" w:hAnsi="Arial" w:cs="Arial"/>
              </w:rPr>
              <w:t xml:space="preserve"> </w:t>
            </w:r>
            <w:r w:rsidRPr="00EE2BEC">
              <w:rPr>
                <w:rFonts w:ascii="Arial" w:hAnsi="Arial" w:cs="Arial"/>
                <w:i/>
                <w:iCs/>
              </w:rPr>
              <w:t>sapientum</w:t>
            </w:r>
            <w:r w:rsidRPr="00EE2BEC">
              <w:rPr>
                <w:rFonts w:ascii="Arial" w:hAnsi="Arial" w:cs="Arial"/>
              </w:rPr>
              <w:t xml:space="preserve"> L.</w:t>
            </w:r>
          </w:p>
        </w:tc>
        <w:tc>
          <w:tcPr>
            <w:tcW w:w="1871" w:type="dxa"/>
            <w:noWrap/>
          </w:tcPr>
          <w:p w14:paraId="373E4FB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 xml:space="preserve">Musaceae </w:t>
            </w:r>
          </w:p>
        </w:tc>
        <w:tc>
          <w:tcPr>
            <w:tcW w:w="1530" w:type="dxa"/>
            <w:noWrap/>
          </w:tcPr>
          <w:p w14:paraId="6C852D1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Bichi kola, Doya kola</w:t>
            </w:r>
          </w:p>
        </w:tc>
        <w:tc>
          <w:tcPr>
            <w:tcW w:w="1440" w:type="dxa"/>
            <w:noWrap/>
          </w:tcPr>
          <w:p w14:paraId="4C1FD71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Top portion of trunks</w:t>
            </w:r>
          </w:p>
        </w:tc>
        <w:sdt>
          <w:sdtPr>
            <w:rPr>
              <w:rFonts w:ascii="Arial" w:hAnsi="Arial" w:cs="Arial"/>
              <w:color w:val="000000"/>
            </w:rPr>
            <w:tag w:val="MENDELEY_CITATION_v3_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"/>
            <w:id w:val="718485671"/>
            <w:placeholder>
              <w:docPart w:val="B3F8B55A1C6049569307845442FC5EE4"/>
            </w:placeholder>
          </w:sdtPr>
          <w:sdtEndPr/>
          <w:sdtContent>
            <w:tc>
              <w:tcPr>
                <w:tcW w:w="1350" w:type="dxa"/>
                <w:noWrap/>
              </w:tcPr>
              <w:p w14:paraId="7C8BAAC7" w14:textId="370BAC6D"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(Rani Biswas et al., 2011)</w:t>
                </w:r>
              </w:p>
            </w:tc>
          </w:sdtContent>
        </w:sdt>
      </w:tr>
      <w:tr w:rsidR="00EE2BEC" w:rsidRPr="00EE2BEC" w14:paraId="267F6862"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0EDF9683" w14:textId="77777777" w:rsidR="00EE2BEC" w:rsidRPr="00EE2BEC" w:rsidRDefault="00EE2BEC" w:rsidP="00EE2BEC">
            <w:pPr>
              <w:pStyle w:val="Body"/>
              <w:rPr>
                <w:rFonts w:ascii="Arial" w:hAnsi="Arial" w:cs="Arial"/>
              </w:rPr>
            </w:pPr>
            <w:r w:rsidRPr="00EE2BEC">
              <w:rPr>
                <w:rFonts w:ascii="Arial" w:hAnsi="Arial" w:cs="Arial"/>
              </w:rPr>
              <w:t>26</w:t>
            </w:r>
          </w:p>
        </w:tc>
        <w:tc>
          <w:tcPr>
            <w:tcW w:w="2160" w:type="dxa"/>
            <w:noWrap/>
          </w:tcPr>
          <w:p w14:paraId="329DE67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Punica granatum L. </w:t>
            </w:r>
          </w:p>
        </w:tc>
        <w:tc>
          <w:tcPr>
            <w:tcW w:w="1871" w:type="dxa"/>
            <w:noWrap/>
          </w:tcPr>
          <w:p w14:paraId="6E9F835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Lythraceae </w:t>
            </w:r>
          </w:p>
        </w:tc>
        <w:tc>
          <w:tcPr>
            <w:tcW w:w="1530" w:type="dxa"/>
            <w:noWrap/>
          </w:tcPr>
          <w:p w14:paraId="787EF3E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Dalim </w:t>
            </w:r>
          </w:p>
        </w:tc>
        <w:tc>
          <w:tcPr>
            <w:tcW w:w="1440" w:type="dxa"/>
            <w:noWrap/>
          </w:tcPr>
          <w:p w14:paraId="395FC77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Leaves </w:t>
            </w:r>
          </w:p>
        </w:tc>
        <w:sdt>
          <w:sdtPr>
            <w:rPr>
              <w:rFonts w:ascii="Arial" w:hAnsi="Arial" w:cs="Arial"/>
              <w:color w:val="000000"/>
            </w:rPr>
            <w:tag w:val="MENDELEY_CITATION_v3_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"/>
            <w:id w:val="1089740736"/>
            <w:placeholder>
              <w:docPart w:val="82A9DFD7E1214BF8824B52293FC66D09"/>
            </w:placeholder>
          </w:sdtPr>
          <w:sdtEndPr/>
          <w:sdtContent>
            <w:tc>
              <w:tcPr>
                <w:tcW w:w="1350" w:type="dxa"/>
                <w:noWrap/>
              </w:tcPr>
              <w:p w14:paraId="2A735B39" w14:textId="478B7BDF"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(Rani Biswas et al., 2011)</w:t>
                </w:r>
              </w:p>
            </w:tc>
          </w:sdtContent>
        </w:sdt>
      </w:tr>
      <w:tr w:rsidR="00EE2BEC" w:rsidRPr="00EE2BEC" w14:paraId="5189255F"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00D446CE" w14:textId="77777777" w:rsidR="00EE2BEC" w:rsidRPr="00EE2BEC" w:rsidRDefault="00EE2BEC" w:rsidP="00EE2BEC">
            <w:pPr>
              <w:pStyle w:val="Body"/>
              <w:rPr>
                <w:rFonts w:ascii="Arial" w:hAnsi="Arial" w:cs="Arial"/>
              </w:rPr>
            </w:pPr>
            <w:r w:rsidRPr="00EE2BEC">
              <w:rPr>
                <w:rFonts w:ascii="Arial" w:hAnsi="Arial" w:cs="Arial"/>
              </w:rPr>
              <w:t>27</w:t>
            </w:r>
          </w:p>
        </w:tc>
        <w:tc>
          <w:tcPr>
            <w:tcW w:w="2160" w:type="dxa"/>
            <w:noWrap/>
          </w:tcPr>
          <w:p w14:paraId="6AAD001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Argemone</w:t>
            </w:r>
            <w:r w:rsidRPr="00EE2BEC">
              <w:rPr>
                <w:rFonts w:ascii="Arial" w:hAnsi="Arial" w:cs="Arial"/>
              </w:rPr>
              <w:t xml:space="preserve"> </w:t>
            </w:r>
            <w:r w:rsidRPr="00EE2BEC">
              <w:rPr>
                <w:rFonts w:ascii="Arial" w:hAnsi="Arial" w:cs="Arial"/>
                <w:i/>
                <w:iCs/>
              </w:rPr>
              <w:t>mexicana</w:t>
            </w:r>
            <w:r w:rsidRPr="00EE2BEC">
              <w:rPr>
                <w:rFonts w:ascii="Arial" w:hAnsi="Arial" w:cs="Arial"/>
              </w:rPr>
              <w:t xml:space="preserve"> L.</w:t>
            </w:r>
          </w:p>
        </w:tc>
        <w:tc>
          <w:tcPr>
            <w:tcW w:w="1871" w:type="dxa"/>
            <w:noWrap/>
          </w:tcPr>
          <w:p w14:paraId="09E92F2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 xml:space="preserve">Papaveraceae </w:t>
            </w:r>
          </w:p>
        </w:tc>
        <w:tc>
          <w:tcPr>
            <w:tcW w:w="1530" w:type="dxa"/>
            <w:noWrap/>
          </w:tcPr>
          <w:p w14:paraId="51C1A97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Shialkanta</w:t>
            </w:r>
          </w:p>
        </w:tc>
        <w:tc>
          <w:tcPr>
            <w:tcW w:w="1440" w:type="dxa"/>
            <w:noWrap/>
          </w:tcPr>
          <w:p w14:paraId="0D8F98C5"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 xml:space="preserve">Roots, leaves, fruits, and seeds </w:t>
            </w:r>
          </w:p>
        </w:tc>
        <w:sdt>
          <w:sdtPr>
            <w:rPr>
              <w:rFonts w:ascii="Arial" w:hAnsi="Arial" w:cs="Arial"/>
              <w:color w:val="000000"/>
            </w:rPr>
            <w:tag w:val="MENDELEY_CITATION_v3_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"/>
            <w:id w:val="-613595956"/>
            <w:placeholder>
              <w:docPart w:val="B3F8B55A1C6049569307845442FC5EE4"/>
            </w:placeholder>
          </w:sdtPr>
          <w:sdtEndPr/>
          <w:sdtContent>
            <w:tc>
              <w:tcPr>
                <w:tcW w:w="1350" w:type="dxa"/>
                <w:noWrap/>
              </w:tcPr>
              <w:p w14:paraId="58E4832C" w14:textId="68887A5D"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(Mahadi Hasan et al., 2014)</w:t>
                </w:r>
              </w:p>
            </w:tc>
          </w:sdtContent>
        </w:sdt>
      </w:tr>
      <w:tr w:rsidR="00EE2BEC" w:rsidRPr="00EE2BEC" w14:paraId="238EC3FD"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156B870E" w14:textId="77777777" w:rsidR="00EE2BEC" w:rsidRPr="00EE2BEC" w:rsidRDefault="00EE2BEC" w:rsidP="00EE2BEC">
            <w:pPr>
              <w:pStyle w:val="Body"/>
              <w:rPr>
                <w:rFonts w:ascii="Arial" w:hAnsi="Arial" w:cs="Arial"/>
              </w:rPr>
            </w:pPr>
            <w:r w:rsidRPr="00EE2BEC">
              <w:rPr>
                <w:rFonts w:ascii="Arial" w:hAnsi="Arial" w:cs="Arial"/>
              </w:rPr>
              <w:t>28</w:t>
            </w:r>
          </w:p>
        </w:tc>
        <w:tc>
          <w:tcPr>
            <w:tcW w:w="2160" w:type="dxa"/>
            <w:noWrap/>
          </w:tcPr>
          <w:p w14:paraId="5928D9E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Barringtonia</w:t>
            </w:r>
            <w:r w:rsidRPr="00EE2BEC">
              <w:rPr>
                <w:rFonts w:ascii="Arial" w:hAnsi="Arial" w:cs="Arial"/>
              </w:rPr>
              <w:t xml:space="preserve"> </w:t>
            </w:r>
            <w:r w:rsidRPr="00EE2BEC">
              <w:rPr>
                <w:rFonts w:ascii="Arial" w:hAnsi="Arial" w:cs="Arial"/>
                <w:i/>
                <w:iCs/>
              </w:rPr>
              <w:t>acutangula</w:t>
            </w:r>
            <w:r w:rsidRPr="00EE2BEC">
              <w:rPr>
                <w:rFonts w:ascii="Arial" w:hAnsi="Arial" w:cs="Arial"/>
              </w:rPr>
              <w:t xml:space="preserve"> (L.) </w:t>
            </w:r>
            <w:r w:rsidRPr="00EE2BEC">
              <w:rPr>
                <w:rFonts w:ascii="Arial" w:hAnsi="Arial" w:cs="Arial"/>
              </w:rPr>
              <w:lastRenderedPageBreak/>
              <w:t xml:space="preserve">Gaertin. </w:t>
            </w:r>
          </w:p>
        </w:tc>
        <w:tc>
          <w:tcPr>
            <w:tcW w:w="1871" w:type="dxa"/>
            <w:noWrap/>
          </w:tcPr>
          <w:p w14:paraId="0F3B9CF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lastRenderedPageBreak/>
              <w:t xml:space="preserve">Barringtoniaceae </w:t>
            </w:r>
          </w:p>
        </w:tc>
        <w:tc>
          <w:tcPr>
            <w:tcW w:w="1530" w:type="dxa"/>
            <w:noWrap/>
          </w:tcPr>
          <w:p w14:paraId="7D01EF8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Hijal, Kumia</w:t>
            </w:r>
          </w:p>
        </w:tc>
        <w:tc>
          <w:tcPr>
            <w:tcW w:w="1440" w:type="dxa"/>
            <w:noWrap/>
          </w:tcPr>
          <w:p w14:paraId="4E4FA7B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Roots, </w:t>
            </w:r>
            <w:r w:rsidRPr="00EE2BEC">
              <w:rPr>
                <w:rFonts w:ascii="Arial" w:hAnsi="Arial" w:cs="Arial"/>
              </w:rPr>
              <w:lastRenderedPageBreak/>
              <w:t>leaves,</w:t>
            </w:r>
          </w:p>
          <w:p w14:paraId="60E14FC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 and bark</w:t>
            </w:r>
          </w:p>
        </w:tc>
        <w:sdt>
          <w:sdtPr>
            <w:rPr>
              <w:rFonts w:ascii="Arial" w:hAnsi="Arial" w:cs="Arial"/>
              <w:color w:val="000000"/>
            </w:rPr>
            <w:tag w:val="MENDELEY_CITATION_v3_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"/>
            <w:id w:val="1780302572"/>
            <w:placeholder>
              <w:docPart w:val="40F23A21C99C4B449B0FBB860B81B801"/>
            </w:placeholder>
          </w:sdtPr>
          <w:sdtEndPr/>
          <w:sdtContent>
            <w:tc>
              <w:tcPr>
                <w:tcW w:w="1350" w:type="dxa"/>
                <w:noWrap/>
              </w:tcPr>
              <w:p w14:paraId="3EBE3F4A" w14:textId="732E2EB8"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 xml:space="preserve">(Mahadi Hasan et al., </w:t>
                </w:r>
                <w:r w:rsidRPr="002628D4">
                  <w:rPr>
                    <w:rFonts w:ascii="Arial" w:hAnsi="Arial" w:cs="Arial"/>
                    <w:color w:val="000000"/>
                  </w:rPr>
                  <w:lastRenderedPageBreak/>
                  <w:t>2014)</w:t>
                </w:r>
              </w:p>
            </w:tc>
          </w:sdtContent>
        </w:sdt>
      </w:tr>
      <w:tr w:rsidR="00EE2BEC" w:rsidRPr="00EE2BEC" w14:paraId="42A1C8BB"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7018D0A" w14:textId="77777777" w:rsidR="00EE2BEC" w:rsidRPr="00EE2BEC" w:rsidRDefault="00EE2BEC" w:rsidP="00EE2BEC">
            <w:pPr>
              <w:pStyle w:val="Body"/>
              <w:rPr>
                <w:rFonts w:ascii="Arial" w:hAnsi="Arial" w:cs="Arial"/>
              </w:rPr>
            </w:pPr>
            <w:r w:rsidRPr="00EE2BEC">
              <w:rPr>
                <w:rFonts w:ascii="Arial" w:hAnsi="Arial" w:cs="Arial"/>
              </w:rPr>
              <w:lastRenderedPageBreak/>
              <w:t>29</w:t>
            </w:r>
          </w:p>
        </w:tc>
        <w:tc>
          <w:tcPr>
            <w:tcW w:w="2160" w:type="dxa"/>
            <w:noWrap/>
          </w:tcPr>
          <w:p w14:paraId="518C811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Cassia</w:t>
            </w:r>
            <w:r w:rsidRPr="00EE2BEC">
              <w:rPr>
                <w:rFonts w:ascii="Arial" w:hAnsi="Arial" w:cs="Arial"/>
              </w:rPr>
              <w:t xml:space="preserve"> </w:t>
            </w:r>
            <w:r w:rsidRPr="00EE2BEC">
              <w:rPr>
                <w:rFonts w:ascii="Arial" w:hAnsi="Arial" w:cs="Arial"/>
                <w:i/>
                <w:iCs/>
              </w:rPr>
              <w:t>fistula</w:t>
            </w:r>
            <w:r w:rsidRPr="00EE2BEC">
              <w:rPr>
                <w:rFonts w:ascii="Arial" w:hAnsi="Arial" w:cs="Arial"/>
              </w:rPr>
              <w:t xml:space="preserve"> L.</w:t>
            </w:r>
          </w:p>
        </w:tc>
        <w:tc>
          <w:tcPr>
            <w:tcW w:w="1871" w:type="dxa"/>
            <w:noWrap/>
          </w:tcPr>
          <w:p w14:paraId="16411BA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 xml:space="preserve">Caesalpiniaceae </w:t>
            </w:r>
          </w:p>
        </w:tc>
        <w:tc>
          <w:tcPr>
            <w:tcW w:w="1530" w:type="dxa"/>
            <w:noWrap/>
          </w:tcPr>
          <w:p w14:paraId="5ACDEC3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Badar lati</w:t>
            </w:r>
          </w:p>
        </w:tc>
        <w:tc>
          <w:tcPr>
            <w:tcW w:w="1440" w:type="dxa"/>
            <w:noWrap/>
          </w:tcPr>
          <w:p w14:paraId="28ECF0E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 xml:space="preserve">Leaves, roots, bark, flowers, seeds </w:t>
            </w:r>
          </w:p>
        </w:tc>
        <w:sdt>
          <w:sdtPr>
            <w:rPr>
              <w:rFonts w:ascii="Arial" w:hAnsi="Arial" w:cs="Arial"/>
              <w:color w:val="000000"/>
            </w:rPr>
            <w:tag w:val="MENDELEY_CITATION_v3_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"/>
            <w:id w:val="-1645339245"/>
            <w:placeholder>
              <w:docPart w:val="295A047BD7C847DEAC7E21154E70CC4E"/>
            </w:placeholder>
          </w:sdtPr>
          <w:sdtEndPr/>
          <w:sdtContent>
            <w:tc>
              <w:tcPr>
                <w:tcW w:w="1350" w:type="dxa"/>
                <w:noWrap/>
              </w:tcPr>
              <w:p w14:paraId="24E364E1" w14:textId="213B3C0D"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(Mahadi Hasan et al., 2014)</w:t>
                </w:r>
              </w:p>
            </w:tc>
          </w:sdtContent>
        </w:sdt>
      </w:tr>
      <w:tr w:rsidR="00EE2BEC" w:rsidRPr="00EE2BEC" w14:paraId="20EE9B96"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39E823A" w14:textId="77777777" w:rsidR="00EE2BEC" w:rsidRPr="00EE2BEC" w:rsidRDefault="00EE2BEC" w:rsidP="00EE2BEC">
            <w:pPr>
              <w:pStyle w:val="Body"/>
              <w:rPr>
                <w:rFonts w:ascii="Arial" w:hAnsi="Arial" w:cs="Arial"/>
              </w:rPr>
            </w:pPr>
            <w:r w:rsidRPr="00EE2BEC">
              <w:rPr>
                <w:rFonts w:ascii="Arial" w:hAnsi="Arial" w:cs="Arial"/>
              </w:rPr>
              <w:t>30</w:t>
            </w:r>
          </w:p>
        </w:tc>
        <w:tc>
          <w:tcPr>
            <w:tcW w:w="2160" w:type="dxa"/>
            <w:noWrap/>
          </w:tcPr>
          <w:p w14:paraId="02F6D22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Citrus</w:t>
            </w:r>
            <w:r w:rsidRPr="00EE2BEC">
              <w:rPr>
                <w:rFonts w:ascii="Arial" w:hAnsi="Arial" w:cs="Arial"/>
              </w:rPr>
              <w:t xml:space="preserve"> </w:t>
            </w:r>
            <w:r w:rsidRPr="00EE2BEC">
              <w:rPr>
                <w:rFonts w:ascii="Arial" w:hAnsi="Arial" w:cs="Arial"/>
                <w:i/>
                <w:iCs/>
              </w:rPr>
              <w:t>auranthifolia</w:t>
            </w:r>
            <w:r w:rsidRPr="00EE2BEC">
              <w:rPr>
                <w:rFonts w:ascii="Arial" w:hAnsi="Arial" w:cs="Arial"/>
              </w:rPr>
              <w:t xml:space="preserve"> (Chist.) Sw. </w:t>
            </w:r>
          </w:p>
        </w:tc>
        <w:tc>
          <w:tcPr>
            <w:tcW w:w="1871" w:type="dxa"/>
            <w:noWrap/>
          </w:tcPr>
          <w:p w14:paraId="51E9B96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Rutaceae </w:t>
            </w:r>
          </w:p>
        </w:tc>
        <w:tc>
          <w:tcPr>
            <w:tcW w:w="1530" w:type="dxa"/>
            <w:noWrap/>
          </w:tcPr>
          <w:p w14:paraId="0E7B637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Lebu, Pati lebu </w:t>
            </w:r>
          </w:p>
        </w:tc>
        <w:tc>
          <w:tcPr>
            <w:tcW w:w="1440" w:type="dxa"/>
            <w:noWrap/>
          </w:tcPr>
          <w:p w14:paraId="2EA3A70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Leaves, fruits, seeds </w:t>
            </w:r>
          </w:p>
        </w:tc>
        <w:sdt>
          <w:sdtPr>
            <w:rPr>
              <w:rFonts w:ascii="Arial" w:hAnsi="Arial" w:cs="Arial"/>
              <w:color w:val="000000"/>
            </w:rPr>
            <w:tag w:val="MENDELEY_CITATION_v3_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"/>
            <w:id w:val="1349529004"/>
            <w:placeholder>
              <w:docPart w:val="6A798BB126894D5DB477D65D0BA59885"/>
            </w:placeholder>
          </w:sdtPr>
          <w:sdtEndPr/>
          <w:sdtContent>
            <w:tc>
              <w:tcPr>
                <w:tcW w:w="1350" w:type="dxa"/>
                <w:noWrap/>
              </w:tcPr>
              <w:p w14:paraId="574C3087" w14:textId="416D860B"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(Mahadi Hasan et al., 2014)</w:t>
                </w:r>
              </w:p>
            </w:tc>
          </w:sdtContent>
        </w:sdt>
      </w:tr>
      <w:tr w:rsidR="00EE2BEC" w:rsidRPr="00EE2BEC" w14:paraId="23107DA6"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CD39C96" w14:textId="77777777" w:rsidR="00EE2BEC" w:rsidRPr="00EE2BEC" w:rsidRDefault="00EE2BEC" w:rsidP="00EE2BEC">
            <w:pPr>
              <w:pStyle w:val="Body"/>
              <w:rPr>
                <w:rFonts w:ascii="Arial" w:hAnsi="Arial" w:cs="Arial"/>
              </w:rPr>
            </w:pPr>
            <w:r w:rsidRPr="00EE2BEC">
              <w:rPr>
                <w:rFonts w:ascii="Arial" w:hAnsi="Arial" w:cs="Arial"/>
              </w:rPr>
              <w:t>31</w:t>
            </w:r>
          </w:p>
        </w:tc>
        <w:tc>
          <w:tcPr>
            <w:tcW w:w="2160" w:type="dxa"/>
            <w:noWrap/>
          </w:tcPr>
          <w:p w14:paraId="5D2B113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Cleome</w:t>
            </w:r>
            <w:r w:rsidRPr="00EE2BEC">
              <w:rPr>
                <w:rFonts w:ascii="Arial" w:hAnsi="Arial" w:cs="Arial"/>
              </w:rPr>
              <w:t xml:space="preserve"> </w:t>
            </w:r>
            <w:r w:rsidRPr="00EE2BEC">
              <w:rPr>
                <w:rFonts w:ascii="Arial" w:hAnsi="Arial" w:cs="Arial"/>
                <w:i/>
                <w:iCs/>
              </w:rPr>
              <w:t>viscosa</w:t>
            </w:r>
            <w:r w:rsidRPr="00EE2BEC">
              <w:rPr>
                <w:rFonts w:ascii="Arial" w:hAnsi="Arial" w:cs="Arial"/>
              </w:rPr>
              <w:t xml:space="preserve"> L. </w:t>
            </w:r>
          </w:p>
        </w:tc>
        <w:tc>
          <w:tcPr>
            <w:tcW w:w="1871" w:type="dxa"/>
            <w:noWrap/>
          </w:tcPr>
          <w:p w14:paraId="583F5174"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 xml:space="preserve">Capparidaceae </w:t>
            </w:r>
          </w:p>
        </w:tc>
        <w:tc>
          <w:tcPr>
            <w:tcW w:w="1530" w:type="dxa"/>
            <w:noWrap/>
          </w:tcPr>
          <w:p w14:paraId="1024A204"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 xml:space="preserve">Hurhuria </w:t>
            </w:r>
          </w:p>
        </w:tc>
        <w:tc>
          <w:tcPr>
            <w:tcW w:w="1440" w:type="dxa"/>
            <w:noWrap/>
          </w:tcPr>
          <w:p w14:paraId="686822E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Roots, leaves, fruits, and seeds</w:t>
            </w:r>
          </w:p>
        </w:tc>
        <w:sdt>
          <w:sdtPr>
            <w:rPr>
              <w:rFonts w:ascii="Arial" w:hAnsi="Arial" w:cs="Arial"/>
              <w:color w:val="000000"/>
            </w:rPr>
            <w:tag w:val="MENDELEY_CITATION_v3_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"/>
            <w:id w:val="52365439"/>
            <w:placeholder>
              <w:docPart w:val="6D53F317406C4B0188AB630D47757426"/>
            </w:placeholder>
          </w:sdtPr>
          <w:sdtEndPr/>
          <w:sdtContent>
            <w:tc>
              <w:tcPr>
                <w:tcW w:w="1350" w:type="dxa"/>
                <w:noWrap/>
              </w:tcPr>
              <w:p w14:paraId="7E0F111D" w14:textId="09C67F6E"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(Mahadi Hasan et al., 2014)</w:t>
                </w:r>
              </w:p>
            </w:tc>
          </w:sdtContent>
        </w:sdt>
      </w:tr>
      <w:tr w:rsidR="00EE2BEC" w:rsidRPr="00EE2BEC" w14:paraId="478B253D" w14:textId="77777777" w:rsidTr="00D04858">
        <w:trPr>
          <w:trHeight w:val="576"/>
        </w:trPr>
        <w:tc>
          <w:tcPr>
            <w:cnfStyle w:val="001000000000" w:firstRow="0" w:lastRow="0" w:firstColumn="1" w:lastColumn="0" w:oddVBand="0" w:evenVBand="0" w:oddHBand="0" w:evenHBand="0" w:firstRowFirstColumn="0" w:firstRowLastColumn="0" w:lastRowFirstColumn="0" w:lastRowLastColumn="0"/>
            <w:tcW w:w="667" w:type="dxa"/>
            <w:noWrap/>
          </w:tcPr>
          <w:p w14:paraId="4AB10360" w14:textId="77777777" w:rsidR="00EE2BEC" w:rsidRPr="00EE2BEC" w:rsidRDefault="00EE2BEC" w:rsidP="00EE2BEC">
            <w:pPr>
              <w:pStyle w:val="Body"/>
              <w:rPr>
                <w:rFonts w:ascii="Arial" w:hAnsi="Arial" w:cs="Arial"/>
              </w:rPr>
            </w:pPr>
            <w:r w:rsidRPr="00EE2BEC">
              <w:rPr>
                <w:rFonts w:ascii="Arial" w:hAnsi="Arial" w:cs="Arial"/>
              </w:rPr>
              <w:t>32</w:t>
            </w:r>
          </w:p>
        </w:tc>
        <w:tc>
          <w:tcPr>
            <w:tcW w:w="2160" w:type="dxa"/>
          </w:tcPr>
          <w:p w14:paraId="03DB4AF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Desmodium</w:t>
            </w:r>
            <w:r w:rsidRPr="00EE2BEC">
              <w:rPr>
                <w:rFonts w:ascii="Arial" w:hAnsi="Arial" w:cs="Arial"/>
              </w:rPr>
              <w:t xml:space="preserve"> </w:t>
            </w:r>
            <w:r w:rsidRPr="00EE2BEC">
              <w:rPr>
                <w:rFonts w:ascii="Arial" w:hAnsi="Arial" w:cs="Arial"/>
                <w:i/>
                <w:iCs/>
              </w:rPr>
              <w:t>gangeticum</w:t>
            </w:r>
            <w:r w:rsidRPr="00EE2BEC">
              <w:rPr>
                <w:rFonts w:ascii="Arial" w:hAnsi="Arial" w:cs="Arial"/>
              </w:rPr>
              <w:t xml:space="preserve"> (L.) DC. </w:t>
            </w:r>
          </w:p>
        </w:tc>
        <w:tc>
          <w:tcPr>
            <w:tcW w:w="1871" w:type="dxa"/>
            <w:noWrap/>
          </w:tcPr>
          <w:p w14:paraId="0ED7144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Fabaceae</w:t>
            </w:r>
          </w:p>
        </w:tc>
        <w:tc>
          <w:tcPr>
            <w:tcW w:w="1530" w:type="dxa"/>
            <w:noWrap/>
          </w:tcPr>
          <w:p w14:paraId="6C31FD5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 Salpani, Chalani</w:t>
            </w:r>
          </w:p>
        </w:tc>
        <w:tc>
          <w:tcPr>
            <w:tcW w:w="1440" w:type="dxa"/>
            <w:noWrap/>
          </w:tcPr>
          <w:p w14:paraId="54D12E7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Roots, leaves</w:t>
            </w:r>
          </w:p>
        </w:tc>
        <w:sdt>
          <w:sdtPr>
            <w:rPr>
              <w:rFonts w:ascii="Arial" w:hAnsi="Arial" w:cs="Arial"/>
              <w:color w:val="000000"/>
            </w:rPr>
            <w:tag w:val="MENDELEY_CITATION_v3_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"/>
            <w:id w:val="139862952"/>
            <w:placeholder>
              <w:docPart w:val="D39B2C099668454BBB4645C1625F8947"/>
            </w:placeholder>
          </w:sdtPr>
          <w:sdtEndPr/>
          <w:sdtContent>
            <w:tc>
              <w:tcPr>
                <w:tcW w:w="1350" w:type="dxa"/>
                <w:noWrap/>
              </w:tcPr>
              <w:p w14:paraId="77EFDA00" w14:textId="64E5D84A"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(Mahadi Hasan et al., 2014)</w:t>
                </w:r>
              </w:p>
            </w:tc>
          </w:sdtContent>
        </w:sdt>
      </w:tr>
      <w:tr w:rsidR="00EE2BEC" w:rsidRPr="00EE2BEC" w14:paraId="576AFC48" w14:textId="77777777" w:rsidTr="00D04858">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667" w:type="dxa"/>
            <w:noWrap/>
          </w:tcPr>
          <w:p w14:paraId="40207D16" w14:textId="77777777" w:rsidR="00EE2BEC" w:rsidRPr="00EE2BEC" w:rsidRDefault="00EE2BEC" w:rsidP="00EE2BEC">
            <w:pPr>
              <w:pStyle w:val="Body"/>
              <w:rPr>
                <w:rFonts w:ascii="Arial" w:hAnsi="Arial" w:cs="Arial"/>
              </w:rPr>
            </w:pPr>
            <w:r w:rsidRPr="00EE2BEC">
              <w:rPr>
                <w:rFonts w:ascii="Arial" w:hAnsi="Arial" w:cs="Arial"/>
              </w:rPr>
              <w:t>33</w:t>
            </w:r>
          </w:p>
        </w:tc>
        <w:tc>
          <w:tcPr>
            <w:tcW w:w="2160" w:type="dxa"/>
          </w:tcPr>
          <w:p w14:paraId="396B8C5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Foeniculum</w:t>
            </w:r>
            <w:r w:rsidRPr="00EE2BEC">
              <w:rPr>
                <w:rFonts w:ascii="Arial" w:hAnsi="Arial" w:cs="Arial"/>
              </w:rPr>
              <w:t xml:space="preserve"> </w:t>
            </w:r>
            <w:r w:rsidRPr="00EE2BEC">
              <w:rPr>
                <w:rFonts w:ascii="Arial" w:hAnsi="Arial" w:cs="Arial"/>
                <w:i/>
                <w:iCs/>
              </w:rPr>
              <w:t>vulgare</w:t>
            </w:r>
            <w:r w:rsidRPr="00EE2BEC">
              <w:rPr>
                <w:rFonts w:ascii="Arial" w:hAnsi="Arial" w:cs="Arial"/>
              </w:rPr>
              <w:t xml:space="preserve"> Mill.</w:t>
            </w:r>
          </w:p>
        </w:tc>
        <w:tc>
          <w:tcPr>
            <w:tcW w:w="1871" w:type="dxa"/>
            <w:noWrap/>
          </w:tcPr>
          <w:p w14:paraId="6DF4775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 xml:space="preserve">Apiaceae </w:t>
            </w:r>
          </w:p>
        </w:tc>
        <w:tc>
          <w:tcPr>
            <w:tcW w:w="1530" w:type="dxa"/>
            <w:noWrap/>
          </w:tcPr>
          <w:p w14:paraId="56924CB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 xml:space="preserve">Mouri, Sop </w:t>
            </w:r>
          </w:p>
        </w:tc>
        <w:tc>
          <w:tcPr>
            <w:tcW w:w="1440" w:type="dxa"/>
          </w:tcPr>
          <w:p w14:paraId="4596171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 xml:space="preserve">Fruits and seeds </w:t>
            </w:r>
          </w:p>
        </w:tc>
        <w:sdt>
          <w:sdtPr>
            <w:rPr>
              <w:rFonts w:ascii="Arial" w:hAnsi="Arial" w:cs="Arial"/>
              <w:color w:val="000000"/>
            </w:rPr>
            <w:tag w:val="MENDELEY_CITATION_v3_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"/>
            <w:id w:val="1833108077"/>
            <w:placeholder>
              <w:docPart w:val="E5EDC779BDC24F30B0D0BC068B7B460E"/>
            </w:placeholder>
          </w:sdtPr>
          <w:sdtEndPr/>
          <w:sdtContent>
            <w:tc>
              <w:tcPr>
                <w:tcW w:w="1350" w:type="dxa"/>
                <w:noWrap/>
              </w:tcPr>
              <w:p w14:paraId="29FFDA6B" w14:textId="6FE0C815"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(Mahadi Hasan et al., 2014)</w:t>
                </w:r>
              </w:p>
            </w:tc>
          </w:sdtContent>
        </w:sdt>
      </w:tr>
      <w:tr w:rsidR="00EE2BEC" w:rsidRPr="00EE2BEC" w14:paraId="7C26D567" w14:textId="77777777" w:rsidTr="00D04858">
        <w:trPr>
          <w:trHeight w:val="576"/>
        </w:trPr>
        <w:tc>
          <w:tcPr>
            <w:cnfStyle w:val="001000000000" w:firstRow="0" w:lastRow="0" w:firstColumn="1" w:lastColumn="0" w:oddVBand="0" w:evenVBand="0" w:oddHBand="0" w:evenHBand="0" w:firstRowFirstColumn="0" w:firstRowLastColumn="0" w:lastRowFirstColumn="0" w:lastRowLastColumn="0"/>
            <w:tcW w:w="667" w:type="dxa"/>
            <w:noWrap/>
          </w:tcPr>
          <w:p w14:paraId="3E5D45F3" w14:textId="77777777" w:rsidR="00EE2BEC" w:rsidRPr="00EE2BEC" w:rsidRDefault="00EE2BEC" w:rsidP="00EE2BEC">
            <w:pPr>
              <w:pStyle w:val="Body"/>
              <w:rPr>
                <w:rFonts w:ascii="Arial" w:hAnsi="Arial" w:cs="Arial"/>
              </w:rPr>
            </w:pPr>
            <w:r w:rsidRPr="00EE2BEC">
              <w:rPr>
                <w:rFonts w:ascii="Arial" w:hAnsi="Arial" w:cs="Arial"/>
              </w:rPr>
              <w:t>34</w:t>
            </w:r>
          </w:p>
        </w:tc>
        <w:tc>
          <w:tcPr>
            <w:tcW w:w="2160" w:type="dxa"/>
            <w:noWrap/>
          </w:tcPr>
          <w:p w14:paraId="1B51556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Gloriosa</w:t>
            </w:r>
            <w:r w:rsidRPr="00EE2BEC">
              <w:rPr>
                <w:rFonts w:ascii="Arial" w:hAnsi="Arial" w:cs="Arial"/>
              </w:rPr>
              <w:t xml:space="preserve"> </w:t>
            </w:r>
            <w:r w:rsidRPr="00EE2BEC">
              <w:rPr>
                <w:rFonts w:ascii="Arial" w:hAnsi="Arial" w:cs="Arial"/>
                <w:i/>
                <w:iCs/>
              </w:rPr>
              <w:t>superba</w:t>
            </w:r>
            <w:r w:rsidRPr="00EE2BEC">
              <w:rPr>
                <w:rFonts w:ascii="Arial" w:hAnsi="Arial" w:cs="Arial"/>
              </w:rPr>
              <w:t xml:space="preserve"> L.</w:t>
            </w:r>
          </w:p>
        </w:tc>
        <w:tc>
          <w:tcPr>
            <w:tcW w:w="1871" w:type="dxa"/>
            <w:noWrap/>
          </w:tcPr>
          <w:p w14:paraId="1A46B10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Liliaceae</w:t>
            </w:r>
          </w:p>
        </w:tc>
        <w:tc>
          <w:tcPr>
            <w:tcW w:w="1530" w:type="dxa"/>
          </w:tcPr>
          <w:p w14:paraId="25032EF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Ulatchandal, Bishlanguli </w:t>
            </w:r>
          </w:p>
        </w:tc>
        <w:tc>
          <w:tcPr>
            <w:tcW w:w="1440" w:type="dxa"/>
          </w:tcPr>
          <w:p w14:paraId="062E960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Tubers, seeds, flowers</w:t>
            </w:r>
          </w:p>
        </w:tc>
        <w:sdt>
          <w:sdtPr>
            <w:rPr>
              <w:rFonts w:ascii="Arial" w:hAnsi="Arial" w:cs="Arial"/>
              <w:color w:val="000000"/>
            </w:rPr>
            <w:tag w:val="MENDELEY_CITATION_v3_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"/>
            <w:id w:val="235756186"/>
            <w:placeholder>
              <w:docPart w:val="366EBF3B4E034FB1B9CFCF733BFD1A4D"/>
            </w:placeholder>
          </w:sdtPr>
          <w:sdtEndPr/>
          <w:sdtContent>
            <w:tc>
              <w:tcPr>
                <w:tcW w:w="1350" w:type="dxa"/>
                <w:noWrap/>
              </w:tcPr>
              <w:p w14:paraId="443D3BAB" w14:textId="2A499BFD"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(Mahadi Hasan et al., 2014)</w:t>
                </w:r>
              </w:p>
            </w:tc>
          </w:sdtContent>
        </w:sdt>
      </w:tr>
      <w:tr w:rsidR="00EE2BEC" w:rsidRPr="00EE2BEC" w14:paraId="3413E0CD" w14:textId="77777777" w:rsidTr="00D04858">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667" w:type="dxa"/>
            <w:noWrap/>
          </w:tcPr>
          <w:p w14:paraId="78D5B8CA" w14:textId="77777777" w:rsidR="00EE2BEC" w:rsidRPr="00EE2BEC" w:rsidRDefault="00EE2BEC" w:rsidP="00EE2BEC">
            <w:pPr>
              <w:pStyle w:val="Body"/>
              <w:rPr>
                <w:rFonts w:ascii="Arial" w:hAnsi="Arial" w:cs="Arial"/>
              </w:rPr>
            </w:pPr>
            <w:r w:rsidRPr="00EE2BEC">
              <w:rPr>
                <w:rFonts w:ascii="Arial" w:hAnsi="Arial" w:cs="Arial"/>
              </w:rPr>
              <w:t>35</w:t>
            </w:r>
          </w:p>
        </w:tc>
        <w:tc>
          <w:tcPr>
            <w:tcW w:w="2160" w:type="dxa"/>
          </w:tcPr>
          <w:p w14:paraId="3A1F1EA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Lygodium</w:t>
            </w:r>
            <w:r w:rsidRPr="00EE2BEC">
              <w:rPr>
                <w:rFonts w:ascii="Arial" w:hAnsi="Arial" w:cs="Arial"/>
              </w:rPr>
              <w:t xml:space="preserve"> </w:t>
            </w:r>
            <w:r w:rsidRPr="00EE2BEC">
              <w:rPr>
                <w:rFonts w:ascii="Arial" w:hAnsi="Arial" w:cs="Arial"/>
                <w:i/>
                <w:iCs/>
              </w:rPr>
              <w:t>flexuosum</w:t>
            </w:r>
            <w:r w:rsidRPr="00EE2BEC">
              <w:rPr>
                <w:rFonts w:ascii="Arial" w:hAnsi="Arial" w:cs="Arial"/>
              </w:rPr>
              <w:t xml:space="preserve"> </w:t>
            </w:r>
            <w:r w:rsidRPr="00EE2BEC">
              <w:rPr>
                <w:rFonts w:ascii="Arial" w:hAnsi="Arial" w:cs="Arial"/>
              </w:rPr>
              <w:br/>
              <w:t>Sw.</w:t>
            </w:r>
          </w:p>
        </w:tc>
        <w:tc>
          <w:tcPr>
            <w:tcW w:w="1871" w:type="dxa"/>
            <w:noWrap/>
          </w:tcPr>
          <w:p w14:paraId="56E7136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 xml:space="preserve">Lygodiaceae </w:t>
            </w:r>
          </w:p>
        </w:tc>
        <w:tc>
          <w:tcPr>
            <w:tcW w:w="1530" w:type="dxa"/>
          </w:tcPr>
          <w:p w14:paraId="79E12FF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 xml:space="preserve">Bhut-raj, Dheki shak </w:t>
            </w:r>
          </w:p>
        </w:tc>
        <w:tc>
          <w:tcPr>
            <w:tcW w:w="1440" w:type="dxa"/>
            <w:noWrap/>
          </w:tcPr>
          <w:p w14:paraId="4EFACC4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"/>
            <w:id w:val="-45987988"/>
            <w:placeholder>
              <w:docPart w:val="EDD4A0B603F94D9BA1FDF01256F83A0B"/>
            </w:placeholder>
          </w:sdtPr>
          <w:sdtEndPr/>
          <w:sdtContent>
            <w:tc>
              <w:tcPr>
                <w:tcW w:w="1350" w:type="dxa"/>
                <w:noWrap/>
              </w:tcPr>
              <w:p w14:paraId="067AE79B" w14:textId="1F7B826E"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(Mahadi Hasan et al., 2014)</w:t>
                </w:r>
              </w:p>
            </w:tc>
          </w:sdtContent>
        </w:sdt>
      </w:tr>
      <w:tr w:rsidR="00EE2BEC" w:rsidRPr="00EE2BEC" w14:paraId="348443AB" w14:textId="77777777" w:rsidTr="00D04858">
        <w:trPr>
          <w:trHeight w:val="1152"/>
        </w:trPr>
        <w:tc>
          <w:tcPr>
            <w:cnfStyle w:val="001000000000" w:firstRow="0" w:lastRow="0" w:firstColumn="1" w:lastColumn="0" w:oddVBand="0" w:evenVBand="0" w:oddHBand="0" w:evenHBand="0" w:firstRowFirstColumn="0" w:firstRowLastColumn="0" w:lastRowFirstColumn="0" w:lastRowLastColumn="0"/>
            <w:tcW w:w="667" w:type="dxa"/>
            <w:noWrap/>
          </w:tcPr>
          <w:p w14:paraId="79A3FADA" w14:textId="77777777" w:rsidR="00EE2BEC" w:rsidRPr="00EE2BEC" w:rsidRDefault="00EE2BEC" w:rsidP="00EE2BEC">
            <w:pPr>
              <w:pStyle w:val="Body"/>
              <w:rPr>
                <w:rFonts w:ascii="Arial" w:hAnsi="Arial" w:cs="Arial"/>
              </w:rPr>
            </w:pPr>
            <w:r w:rsidRPr="00EE2BEC">
              <w:rPr>
                <w:rFonts w:ascii="Arial" w:hAnsi="Arial" w:cs="Arial"/>
              </w:rPr>
              <w:t>36</w:t>
            </w:r>
          </w:p>
        </w:tc>
        <w:tc>
          <w:tcPr>
            <w:tcW w:w="2160" w:type="dxa"/>
            <w:noWrap/>
          </w:tcPr>
          <w:p w14:paraId="22DB69F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Maesa</w:t>
            </w:r>
            <w:r w:rsidRPr="00EE2BEC">
              <w:rPr>
                <w:rFonts w:ascii="Arial" w:hAnsi="Arial" w:cs="Arial"/>
              </w:rPr>
              <w:t xml:space="preserve"> </w:t>
            </w:r>
            <w:r w:rsidRPr="00EE2BEC">
              <w:rPr>
                <w:rFonts w:ascii="Arial" w:hAnsi="Arial" w:cs="Arial"/>
                <w:i/>
                <w:iCs/>
              </w:rPr>
              <w:t>indica</w:t>
            </w:r>
            <w:r w:rsidRPr="00EE2BEC">
              <w:rPr>
                <w:rFonts w:ascii="Arial" w:hAnsi="Arial" w:cs="Arial"/>
              </w:rPr>
              <w:t xml:space="preserve"> Wall.</w:t>
            </w:r>
          </w:p>
        </w:tc>
        <w:tc>
          <w:tcPr>
            <w:tcW w:w="1871" w:type="dxa"/>
            <w:noWrap/>
          </w:tcPr>
          <w:p w14:paraId="567E053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Myrsinaceae</w:t>
            </w:r>
          </w:p>
        </w:tc>
        <w:tc>
          <w:tcPr>
            <w:tcW w:w="1530" w:type="dxa"/>
          </w:tcPr>
          <w:p w14:paraId="3B9B2E47"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Sain khuing trang, Thah mong su </w:t>
            </w:r>
            <w:r w:rsidRPr="00EE2BEC">
              <w:rPr>
                <w:rFonts w:ascii="Arial" w:hAnsi="Arial" w:cs="Arial"/>
              </w:rPr>
              <w:br/>
              <w:t>(Marma)</w:t>
            </w:r>
          </w:p>
        </w:tc>
        <w:tc>
          <w:tcPr>
            <w:tcW w:w="1440" w:type="dxa"/>
            <w:noWrap/>
          </w:tcPr>
          <w:p w14:paraId="4B4B3A1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"/>
            <w:id w:val="1572159500"/>
            <w:placeholder>
              <w:docPart w:val="D241BE91E71441BB8615E012FCAE24CE"/>
            </w:placeholder>
          </w:sdtPr>
          <w:sdtEndPr/>
          <w:sdtContent>
            <w:tc>
              <w:tcPr>
                <w:tcW w:w="1350" w:type="dxa"/>
                <w:noWrap/>
              </w:tcPr>
              <w:p w14:paraId="1FFFD467" w14:textId="17249F29"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(Mahadi Hasan et al., 2014)</w:t>
                </w:r>
              </w:p>
            </w:tc>
          </w:sdtContent>
        </w:sdt>
      </w:tr>
      <w:tr w:rsidR="00EE2BEC" w:rsidRPr="00EE2BEC" w14:paraId="27CB6BAA" w14:textId="77777777" w:rsidTr="00D04858">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667" w:type="dxa"/>
            <w:noWrap/>
          </w:tcPr>
          <w:p w14:paraId="5124BF34" w14:textId="77777777" w:rsidR="00EE2BEC" w:rsidRPr="00EE2BEC" w:rsidRDefault="00EE2BEC" w:rsidP="00EE2BEC">
            <w:pPr>
              <w:pStyle w:val="Body"/>
              <w:rPr>
                <w:rFonts w:ascii="Arial" w:hAnsi="Arial" w:cs="Arial"/>
              </w:rPr>
            </w:pPr>
            <w:r w:rsidRPr="00EE2BEC">
              <w:rPr>
                <w:rFonts w:ascii="Arial" w:hAnsi="Arial" w:cs="Arial"/>
              </w:rPr>
              <w:t>37</w:t>
            </w:r>
          </w:p>
        </w:tc>
        <w:tc>
          <w:tcPr>
            <w:tcW w:w="2160" w:type="dxa"/>
          </w:tcPr>
          <w:p w14:paraId="09C7FDB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Diospyros</w:t>
            </w:r>
            <w:r w:rsidRPr="00EE2BEC">
              <w:rPr>
                <w:rFonts w:ascii="Arial" w:hAnsi="Arial" w:cs="Arial"/>
              </w:rPr>
              <w:t xml:space="preserve"> </w:t>
            </w:r>
            <w:r w:rsidRPr="00EE2BEC">
              <w:rPr>
                <w:rFonts w:ascii="Arial" w:hAnsi="Arial" w:cs="Arial"/>
                <w:i/>
                <w:iCs/>
              </w:rPr>
              <w:t>peregrina</w:t>
            </w:r>
            <w:r w:rsidRPr="00EE2BEC">
              <w:rPr>
                <w:rFonts w:ascii="Arial" w:hAnsi="Arial" w:cs="Arial"/>
              </w:rPr>
              <w:t xml:space="preserve"> </w:t>
            </w:r>
            <w:r w:rsidRPr="00EE2BEC">
              <w:rPr>
                <w:rFonts w:ascii="Arial" w:hAnsi="Arial" w:cs="Arial"/>
              </w:rPr>
              <w:br/>
              <w:t xml:space="preserve">(Gaertn.) Gurke </w:t>
            </w:r>
          </w:p>
        </w:tc>
        <w:tc>
          <w:tcPr>
            <w:tcW w:w="1871" w:type="dxa"/>
            <w:noWrap/>
          </w:tcPr>
          <w:p w14:paraId="585C33E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 xml:space="preserve">Ebenaceae </w:t>
            </w:r>
          </w:p>
        </w:tc>
        <w:tc>
          <w:tcPr>
            <w:tcW w:w="1530" w:type="dxa"/>
            <w:noWrap/>
          </w:tcPr>
          <w:p w14:paraId="6441405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Choto Gab</w:t>
            </w:r>
          </w:p>
        </w:tc>
        <w:tc>
          <w:tcPr>
            <w:tcW w:w="1440" w:type="dxa"/>
            <w:noWrap/>
          </w:tcPr>
          <w:p w14:paraId="364E7F15"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"/>
            <w:id w:val="1871725407"/>
            <w:placeholder>
              <w:docPart w:val="B3F8B55A1C6049569307845442FC5EE4"/>
            </w:placeholder>
          </w:sdtPr>
          <w:sdtEndPr/>
          <w:sdtContent>
            <w:tc>
              <w:tcPr>
                <w:tcW w:w="1350" w:type="dxa"/>
                <w:noWrap/>
              </w:tcPr>
              <w:p w14:paraId="7C6E1FEB" w14:textId="68A85078"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(Rahmatullah et al., 2019)</w:t>
                </w:r>
              </w:p>
            </w:tc>
          </w:sdtContent>
        </w:sdt>
      </w:tr>
      <w:tr w:rsidR="00EE2BEC" w:rsidRPr="00EE2BEC" w14:paraId="63C52CEA"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1EE24CF" w14:textId="77777777" w:rsidR="00EE2BEC" w:rsidRPr="00EE2BEC" w:rsidRDefault="00EE2BEC" w:rsidP="00EE2BEC">
            <w:pPr>
              <w:pStyle w:val="Body"/>
              <w:rPr>
                <w:rFonts w:ascii="Arial" w:hAnsi="Arial" w:cs="Arial"/>
              </w:rPr>
            </w:pPr>
            <w:r w:rsidRPr="00EE2BEC">
              <w:rPr>
                <w:rFonts w:ascii="Arial" w:hAnsi="Arial" w:cs="Arial"/>
              </w:rPr>
              <w:t>38</w:t>
            </w:r>
          </w:p>
        </w:tc>
        <w:tc>
          <w:tcPr>
            <w:tcW w:w="2160" w:type="dxa"/>
            <w:noWrap/>
          </w:tcPr>
          <w:p w14:paraId="6807010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Abutilon</w:t>
            </w:r>
            <w:r w:rsidRPr="00EE2BEC">
              <w:rPr>
                <w:rFonts w:ascii="Arial" w:hAnsi="Arial" w:cs="Arial"/>
              </w:rPr>
              <w:t xml:space="preserve"> </w:t>
            </w:r>
            <w:r w:rsidRPr="00EE2BEC">
              <w:rPr>
                <w:rFonts w:ascii="Arial" w:hAnsi="Arial" w:cs="Arial"/>
                <w:i/>
                <w:iCs/>
              </w:rPr>
              <w:t>indicum</w:t>
            </w:r>
            <w:r w:rsidRPr="00EE2BEC">
              <w:rPr>
                <w:rFonts w:ascii="Arial" w:hAnsi="Arial" w:cs="Arial"/>
              </w:rPr>
              <w:t xml:space="preserve"> L.</w:t>
            </w:r>
          </w:p>
        </w:tc>
        <w:tc>
          <w:tcPr>
            <w:tcW w:w="1871" w:type="dxa"/>
            <w:noWrap/>
          </w:tcPr>
          <w:p w14:paraId="6FC0201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Malvaceae</w:t>
            </w:r>
          </w:p>
        </w:tc>
        <w:tc>
          <w:tcPr>
            <w:tcW w:w="1530" w:type="dxa"/>
            <w:noWrap/>
          </w:tcPr>
          <w:p w14:paraId="389D1B4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Potari</w:t>
            </w:r>
          </w:p>
        </w:tc>
        <w:tc>
          <w:tcPr>
            <w:tcW w:w="1440" w:type="dxa"/>
            <w:noWrap/>
          </w:tcPr>
          <w:p w14:paraId="7E2C60B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Stem bark, leaves, roots and seeds </w:t>
            </w:r>
          </w:p>
        </w:tc>
        <w:sdt>
          <w:sdtPr>
            <w:rPr>
              <w:rFonts w:ascii="Arial" w:hAnsi="Arial" w:cs="Arial"/>
              <w:color w:val="000000"/>
            </w:rPr>
            <w:tag w:val="MENDELEY_CITATION_v3_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"/>
            <w:id w:val="1688952230"/>
            <w:placeholder>
              <w:docPart w:val="B3F8B55A1C6049569307845442FC5EE4"/>
            </w:placeholder>
          </w:sdtPr>
          <w:sdtEndPr/>
          <w:sdtContent>
            <w:tc>
              <w:tcPr>
                <w:tcW w:w="1350" w:type="dxa"/>
                <w:noWrap/>
              </w:tcPr>
              <w:p w14:paraId="078711DE" w14:textId="14388318"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(Bardhan et al., 2018)</w:t>
                </w:r>
              </w:p>
            </w:tc>
          </w:sdtContent>
        </w:sdt>
      </w:tr>
      <w:tr w:rsidR="00EE2BEC" w:rsidRPr="00EE2BEC" w14:paraId="0DEF5909" w14:textId="77777777" w:rsidTr="00D04858">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667" w:type="dxa"/>
            <w:noWrap/>
          </w:tcPr>
          <w:p w14:paraId="1E5900D9" w14:textId="77777777" w:rsidR="00EE2BEC" w:rsidRPr="00EE2BEC" w:rsidRDefault="00EE2BEC" w:rsidP="00EE2BEC">
            <w:pPr>
              <w:pStyle w:val="Body"/>
              <w:rPr>
                <w:rFonts w:ascii="Arial" w:hAnsi="Arial" w:cs="Arial"/>
              </w:rPr>
            </w:pPr>
            <w:r w:rsidRPr="00EE2BEC">
              <w:rPr>
                <w:rFonts w:ascii="Arial" w:hAnsi="Arial" w:cs="Arial"/>
              </w:rPr>
              <w:t>39</w:t>
            </w:r>
          </w:p>
        </w:tc>
        <w:tc>
          <w:tcPr>
            <w:tcW w:w="2160" w:type="dxa"/>
            <w:noWrap/>
          </w:tcPr>
          <w:p w14:paraId="578257A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Hiptage</w:t>
            </w:r>
            <w:r w:rsidRPr="00EE2BEC">
              <w:rPr>
                <w:rFonts w:ascii="Arial" w:hAnsi="Arial" w:cs="Arial"/>
              </w:rPr>
              <w:t xml:space="preserve"> </w:t>
            </w:r>
            <w:r w:rsidRPr="00EE2BEC">
              <w:rPr>
                <w:rFonts w:ascii="Arial" w:hAnsi="Arial" w:cs="Arial"/>
                <w:i/>
                <w:iCs/>
              </w:rPr>
              <w:t xml:space="preserve">benghalensis </w:t>
            </w:r>
            <w:proofErr w:type="gramStart"/>
            <w:r w:rsidRPr="00EE2BEC">
              <w:rPr>
                <w:rFonts w:ascii="Arial" w:hAnsi="Arial" w:cs="Arial"/>
              </w:rPr>
              <w:t>S.Kurz</w:t>
            </w:r>
            <w:proofErr w:type="gramEnd"/>
          </w:p>
        </w:tc>
        <w:tc>
          <w:tcPr>
            <w:tcW w:w="1871" w:type="dxa"/>
            <w:noWrap/>
          </w:tcPr>
          <w:p w14:paraId="3E688A5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Malphighiaceae</w:t>
            </w:r>
          </w:p>
        </w:tc>
        <w:tc>
          <w:tcPr>
            <w:tcW w:w="1530" w:type="dxa"/>
            <w:noWrap/>
          </w:tcPr>
          <w:p w14:paraId="4B8EFC3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Madhobi lota</w:t>
            </w:r>
          </w:p>
        </w:tc>
        <w:tc>
          <w:tcPr>
            <w:tcW w:w="1440" w:type="dxa"/>
          </w:tcPr>
          <w:p w14:paraId="476E01E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"/>
            <w:id w:val="-1071268422"/>
            <w:placeholder>
              <w:docPart w:val="65B8F3B383DF46F0AAF52136ACC7D711"/>
            </w:placeholder>
          </w:sdtPr>
          <w:sdtEndPr/>
          <w:sdtContent>
            <w:tc>
              <w:tcPr>
                <w:tcW w:w="1350" w:type="dxa"/>
                <w:noWrap/>
              </w:tcPr>
              <w:p w14:paraId="624BB86F" w14:textId="17232491"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(Bardhan et al., 2018)</w:t>
                </w:r>
              </w:p>
            </w:tc>
          </w:sdtContent>
        </w:sdt>
      </w:tr>
      <w:tr w:rsidR="00EE2BEC" w:rsidRPr="00EE2BEC" w14:paraId="3785F2DB" w14:textId="77777777" w:rsidTr="00D04858">
        <w:trPr>
          <w:trHeight w:val="576"/>
        </w:trPr>
        <w:tc>
          <w:tcPr>
            <w:cnfStyle w:val="001000000000" w:firstRow="0" w:lastRow="0" w:firstColumn="1" w:lastColumn="0" w:oddVBand="0" w:evenVBand="0" w:oddHBand="0" w:evenHBand="0" w:firstRowFirstColumn="0" w:firstRowLastColumn="0" w:lastRowFirstColumn="0" w:lastRowLastColumn="0"/>
            <w:tcW w:w="667" w:type="dxa"/>
            <w:noWrap/>
          </w:tcPr>
          <w:p w14:paraId="32377886" w14:textId="77777777" w:rsidR="00EE2BEC" w:rsidRPr="00EE2BEC" w:rsidRDefault="00EE2BEC" w:rsidP="00EE2BEC">
            <w:pPr>
              <w:pStyle w:val="Body"/>
              <w:rPr>
                <w:rFonts w:ascii="Arial" w:hAnsi="Arial" w:cs="Arial"/>
              </w:rPr>
            </w:pPr>
            <w:r w:rsidRPr="00EE2BEC">
              <w:rPr>
                <w:rFonts w:ascii="Arial" w:hAnsi="Arial" w:cs="Arial"/>
              </w:rPr>
              <w:lastRenderedPageBreak/>
              <w:t>40</w:t>
            </w:r>
          </w:p>
        </w:tc>
        <w:tc>
          <w:tcPr>
            <w:tcW w:w="2160" w:type="dxa"/>
            <w:noWrap/>
          </w:tcPr>
          <w:p w14:paraId="151786B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Ixora</w:t>
            </w:r>
            <w:r w:rsidRPr="00EE2BEC">
              <w:rPr>
                <w:rFonts w:ascii="Arial" w:hAnsi="Arial" w:cs="Arial"/>
              </w:rPr>
              <w:t xml:space="preserve"> </w:t>
            </w:r>
            <w:r w:rsidRPr="00EE2BEC">
              <w:rPr>
                <w:rFonts w:ascii="Arial" w:hAnsi="Arial" w:cs="Arial"/>
                <w:i/>
                <w:iCs/>
              </w:rPr>
              <w:t>nigricans</w:t>
            </w:r>
            <w:r w:rsidRPr="00EE2BEC">
              <w:rPr>
                <w:rFonts w:ascii="Arial" w:hAnsi="Arial" w:cs="Arial"/>
              </w:rPr>
              <w:t xml:space="preserve"> L</w:t>
            </w:r>
          </w:p>
        </w:tc>
        <w:tc>
          <w:tcPr>
            <w:tcW w:w="1871" w:type="dxa"/>
            <w:noWrap/>
          </w:tcPr>
          <w:p w14:paraId="42990D9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Rubiaceae</w:t>
            </w:r>
          </w:p>
        </w:tc>
        <w:tc>
          <w:tcPr>
            <w:tcW w:w="1530" w:type="dxa"/>
            <w:noWrap/>
          </w:tcPr>
          <w:p w14:paraId="04AB99F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Rongon</w:t>
            </w:r>
          </w:p>
        </w:tc>
        <w:tc>
          <w:tcPr>
            <w:tcW w:w="1440" w:type="dxa"/>
          </w:tcPr>
          <w:p w14:paraId="463EB4C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Roots, bark and leaves </w:t>
            </w:r>
          </w:p>
        </w:tc>
        <w:sdt>
          <w:sdtPr>
            <w:rPr>
              <w:rFonts w:ascii="Arial" w:hAnsi="Arial" w:cs="Arial"/>
              <w:color w:val="000000"/>
            </w:rPr>
            <w:tag w:val="MENDELEY_CITATION_v3_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"/>
            <w:id w:val="374048347"/>
            <w:placeholder>
              <w:docPart w:val="2DC6985A3EC649268C16502A25F7DA6F"/>
            </w:placeholder>
          </w:sdtPr>
          <w:sdtEndPr/>
          <w:sdtContent>
            <w:tc>
              <w:tcPr>
                <w:tcW w:w="1350" w:type="dxa"/>
                <w:noWrap/>
              </w:tcPr>
              <w:p w14:paraId="6EAB2A62" w14:textId="360E4D36"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(Bardhan et al., 2018)</w:t>
                </w:r>
              </w:p>
            </w:tc>
          </w:sdtContent>
        </w:sdt>
      </w:tr>
      <w:tr w:rsidR="00EE2BEC" w:rsidRPr="00EE2BEC" w14:paraId="387BCA62"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8C27BC6" w14:textId="77777777" w:rsidR="00EE2BEC" w:rsidRPr="00EE2BEC" w:rsidRDefault="00EE2BEC" w:rsidP="00EE2BEC">
            <w:pPr>
              <w:pStyle w:val="Body"/>
              <w:rPr>
                <w:rFonts w:ascii="Arial" w:hAnsi="Arial" w:cs="Arial"/>
              </w:rPr>
            </w:pPr>
            <w:r w:rsidRPr="00EE2BEC">
              <w:rPr>
                <w:rFonts w:ascii="Arial" w:hAnsi="Arial" w:cs="Arial"/>
              </w:rPr>
              <w:t>41</w:t>
            </w:r>
          </w:p>
        </w:tc>
        <w:tc>
          <w:tcPr>
            <w:tcW w:w="2160" w:type="dxa"/>
            <w:noWrap/>
          </w:tcPr>
          <w:p w14:paraId="481327F5"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Urena</w:t>
            </w:r>
            <w:r w:rsidRPr="00EE2BEC">
              <w:rPr>
                <w:rFonts w:ascii="Arial" w:hAnsi="Arial" w:cs="Arial"/>
              </w:rPr>
              <w:t xml:space="preserve"> </w:t>
            </w:r>
            <w:r w:rsidRPr="00EE2BEC">
              <w:rPr>
                <w:rFonts w:ascii="Arial" w:hAnsi="Arial" w:cs="Arial"/>
                <w:i/>
                <w:iCs/>
              </w:rPr>
              <w:t>lobeta</w:t>
            </w:r>
            <w:r w:rsidRPr="00EE2BEC">
              <w:rPr>
                <w:rFonts w:ascii="Arial" w:hAnsi="Arial" w:cs="Arial"/>
              </w:rPr>
              <w:t xml:space="preserve"> L</w:t>
            </w:r>
          </w:p>
        </w:tc>
        <w:tc>
          <w:tcPr>
            <w:tcW w:w="1871" w:type="dxa"/>
            <w:noWrap/>
          </w:tcPr>
          <w:p w14:paraId="21F0B15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Malvaceae</w:t>
            </w:r>
          </w:p>
        </w:tc>
        <w:tc>
          <w:tcPr>
            <w:tcW w:w="1530" w:type="dxa"/>
            <w:noWrap/>
          </w:tcPr>
          <w:p w14:paraId="29D0B13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 xml:space="preserve"> Banokra, Atlera</w:t>
            </w:r>
          </w:p>
        </w:tc>
        <w:tc>
          <w:tcPr>
            <w:tcW w:w="1440" w:type="dxa"/>
            <w:noWrap/>
          </w:tcPr>
          <w:p w14:paraId="462C98C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 xml:space="preserve">Seeds, stems and roots, flowers </w:t>
            </w:r>
          </w:p>
        </w:tc>
        <w:sdt>
          <w:sdtPr>
            <w:rPr>
              <w:rFonts w:ascii="Arial" w:hAnsi="Arial" w:cs="Arial"/>
              <w:color w:val="000000"/>
            </w:rPr>
            <w:tag w:val="MENDELEY_CITATION_v3_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"/>
            <w:id w:val="1392081543"/>
            <w:placeholder>
              <w:docPart w:val="0AA4E08444B64912B5EBAA747ED064A3"/>
            </w:placeholder>
          </w:sdtPr>
          <w:sdtEndPr/>
          <w:sdtContent>
            <w:tc>
              <w:tcPr>
                <w:tcW w:w="1350" w:type="dxa"/>
                <w:noWrap/>
              </w:tcPr>
              <w:p w14:paraId="37EDCA6F" w14:textId="6DD317CE"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(Bardhan et al., 2018)</w:t>
                </w:r>
              </w:p>
            </w:tc>
          </w:sdtContent>
        </w:sdt>
      </w:tr>
      <w:tr w:rsidR="00EE2BEC" w:rsidRPr="00EE2BEC" w14:paraId="7B57AE75"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000FE513" w14:textId="77777777" w:rsidR="00EE2BEC" w:rsidRPr="00EE2BEC" w:rsidRDefault="00EE2BEC" w:rsidP="00EE2BEC">
            <w:pPr>
              <w:pStyle w:val="Body"/>
              <w:rPr>
                <w:rFonts w:ascii="Arial" w:hAnsi="Arial" w:cs="Arial"/>
              </w:rPr>
            </w:pPr>
            <w:r w:rsidRPr="00EE2BEC">
              <w:rPr>
                <w:rFonts w:ascii="Arial" w:hAnsi="Arial" w:cs="Arial"/>
              </w:rPr>
              <w:t>42</w:t>
            </w:r>
          </w:p>
        </w:tc>
        <w:tc>
          <w:tcPr>
            <w:tcW w:w="2160" w:type="dxa"/>
            <w:noWrap/>
          </w:tcPr>
          <w:p w14:paraId="7CD3CAB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Boehmeria</w:t>
            </w:r>
            <w:r w:rsidRPr="00EE2BEC">
              <w:rPr>
                <w:rFonts w:ascii="Arial" w:hAnsi="Arial" w:cs="Arial"/>
              </w:rPr>
              <w:t xml:space="preserve"> </w:t>
            </w:r>
            <w:r w:rsidRPr="00EE2BEC">
              <w:rPr>
                <w:rFonts w:ascii="Arial" w:hAnsi="Arial" w:cs="Arial"/>
                <w:i/>
                <w:iCs/>
              </w:rPr>
              <w:t>macrophylla</w:t>
            </w:r>
            <w:r w:rsidRPr="00EE2BEC">
              <w:rPr>
                <w:rFonts w:ascii="Arial" w:hAnsi="Arial" w:cs="Arial"/>
              </w:rPr>
              <w:t xml:space="preserve"> D. Don</w:t>
            </w:r>
          </w:p>
        </w:tc>
        <w:tc>
          <w:tcPr>
            <w:tcW w:w="1871" w:type="dxa"/>
            <w:noWrap/>
          </w:tcPr>
          <w:p w14:paraId="6414ACE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Urticaceae</w:t>
            </w:r>
          </w:p>
        </w:tc>
        <w:tc>
          <w:tcPr>
            <w:tcW w:w="1530" w:type="dxa"/>
            <w:noWrap/>
          </w:tcPr>
          <w:p w14:paraId="0839895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Jangli-chotta</w:t>
            </w:r>
          </w:p>
        </w:tc>
        <w:tc>
          <w:tcPr>
            <w:tcW w:w="1440" w:type="dxa"/>
            <w:noWrap/>
          </w:tcPr>
          <w:p w14:paraId="225762C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YmEyZDI2MzUtNGM3OC00M2M5LTkzZjYtZjU3OWM5OWU1NWY4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
            <w:id w:val="273830785"/>
            <w:placeholder>
              <w:docPart w:val="B3F8B55A1C6049569307845442FC5EE4"/>
            </w:placeholder>
          </w:sdtPr>
          <w:sdtEndPr/>
          <w:sdtContent>
            <w:tc>
              <w:tcPr>
                <w:tcW w:w="1350" w:type="dxa"/>
                <w:noWrap/>
              </w:tcPr>
              <w:p w14:paraId="0D75CD75" w14:textId="3A5591F6"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(Rahmatullah, Ferdausi, Ariful, et al., 2010)</w:t>
                </w:r>
              </w:p>
            </w:tc>
          </w:sdtContent>
        </w:sdt>
      </w:tr>
      <w:tr w:rsidR="00EE2BEC" w:rsidRPr="00EE2BEC" w14:paraId="0631B0D6"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DCCBE1B" w14:textId="77777777" w:rsidR="00EE2BEC" w:rsidRPr="00EE2BEC" w:rsidRDefault="00EE2BEC" w:rsidP="00EE2BEC">
            <w:pPr>
              <w:pStyle w:val="Body"/>
              <w:rPr>
                <w:rFonts w:ascii="Arial" w:hAnsi="Arial" w:cs="Arial"/>
              </w:rPr>
            </w:pPr>
            <w:r w:rsidRPr="00EE2BEC">
              <w:rPr>
                <w:rFonts w:ascii="Arial" w:hAnsi="Arial" w:cs="Arial"/>
              </w:rPr>
              <w:t>43</w:t>
            </w:r>
          </w:p>
        </w:tc>
        <w:tc>
          <w:tcPr>
            <w:tcW w:w="2160" w:type="dxa"/>
            <w:noWrap/>
          </w:tcPr>
          <w:p w14:paraId="62A5F88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Clerodendrum</w:t>
            </w:r>
            <w:r w:rsidRPr="00EE2BEC">
              <w:rPr>
                <w:rFonts w:ascii="Arial" w:hAnsi="Arial" w:cs="Arial"/>
              </w:rPr>
              <w:t xml:space="preserve"> </w:t>
            </w:r>
            <w:r w:rsidRPr="00EE2BEC">
              <w:rPr>
                <w:rFonts w:ascii="Arial" w:hAnsi="Arial" w:cs="Arial"/>
                <w:i/>
                <w:iCs/>
              </w:rPr>
              <w:t>inerme</w:t>
            </w:r>
            <w:r w:rsidRPr="00EE2BEC">
              <w:rPr>
                <w:rFonts w:ascii="Arial" w:hAnsi="Arial" w:cs="Arial"/>
              </w:rPr>
              <w:t xml:space="preserve"> (L.)</w:t>
            </w:r>
          </w:p>
        </w:tc>
        <w:tc>
          <w:tcPr>
            <w:tcW w:w="1871" w:type="dxa"/>
            <w:noWrap/>
          </w:tcPr>
          <w:p w14:paraId="143C7AC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Lamiaceae</w:t>
            </w:r>
          </w:p>
        </w:tc>
        <w:tc>
          <w:tcPr>
            <w:tcW w:w="1530" w:type="dxa"/>
            <w:noWrap/>
          </w:tcPr>
          <w:p w14:paraId="6F40254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Vana-jhai</w:t>
            </w:r>
          </w:p>
        </w:tc>
        <w:tc>
          <w:tcPr>
            <w:tcW w:w="1440" w:type="dxa"/>
            <w:noWrap/>
          </w:tcPr>
          <w:p w14:paraId="0AE2D29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 flowers</w:t>
            </w:r>
          </w:p>
        </w:tc>
        <w:sdt>
          <w:sdtPr>
            <w:rPr>
              <w:rFonts w:ascii="Arial" w:hAnsi="Arial" w:cs="Arial"/>
              <w:color w:val="000000"/>
            </w:rPr>
            <w:tag w:val="MENDELEY_CITATION_v3_eyJjaXRhdGlvbklEIjoiTUVOREVMRVlfQ0lUQVRJT05fNWYyOGFmNGEtZjYxZi00Nzc5LThhM2EtOWVmM2QzZTljNGNj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
            <w:id w:val="1751841423"/>
            <w:placeholder>
              <w:docPart w:val="90948D1C1B4A4F45A75D14B362ACFACD"/>
            </w:placeholder>
          </w:sdtPr>
          <w:sdtEndPr/>
          <w:sdtContent>
            <w:tc>
              <w:tcPr>
                <w:tcW w:w="1350" w:type="dxa"/>
                <w:noWrap/>
              </w:tcPr>
              <w:p w14:paraId="3AB67EF8" w14:textId="36170526"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(Rahmatullah, Ferdausi, Ariful, et al., 2010)</w:t>
                </w:r>
              </w:p>
            </w:tc>
          </w:sdtContent>
        </w:sdt>
      </w:tr>
      <w:tr w:rsidR="00EE2BEC" w:rsidRPr="00EE2BEC" w14:paraId="419F85FA"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B59B2D2" w14:textId="77777777" w:rsidR="00EE2BEC" w:rsidRPr="00EE2BEC" w:rsidRDefault="00EE2BEC" w:rsidP="00EE2BEC">
            <w:pPr>
              <w:pStyle w:val="Body"/>
              <w:rPr>
                <w:rFonts w:ascii="Arial" w:hAnsi="Arial" w:cs="Arial"/>
              </w:rPr>
            </w:pPr>
            <w:r w:rsidRPr="00EE2BEC">
              <w:rPr>
                <w:rFonts w:ascii="Arial" w:hAnsi="Arial" w:cs="Arial"/>
              </w:rPr>
              <w:t>44</w:t>
            </w:r>
          </w:p>
        </w:tc>
        <w:tc>
          <w:tcPr>
            <w:tcW w:w="2160" w:type="dxa"/>
            <w:noWrap/>
          </w:tcPr>
          <w:p w14:paraId="7B2DFB27"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Clitoria</w:t>
            </w:r>
            <w:r w:rsidRPr="00EE2BEC">
              <w:rPr>
                <w:rFonts w:ascii="Arial" w:hAnsi="Arial" w:cs="Arial"/>
              </w:rPr>
              <w:t xml:space="preserve"> </w:t>
            </w:r>
            <w:r w:rsidRPr="00EE2BEC">
              <w:rPr>
                <w:rFonts w:ascii="Arial" w:hAnsi="Arial" w:cs="Arial"/>
                <w:i/>
                <w:iCs/>
              </w:rPr>
              <w:t>ternatea</w:t>
            </w:r>
            <w:r w:rsidRPr="00EE2BEC">
              <w:rPr>
                <w:rFonts w:ascii="Arial" w:hAnsi="Arial" w:cs="Arial"/>
              </w:rPr>
              <w:t xml:space="preserve"> L.</w:t>
            </w:r>
          </w:p>
        </w:tc>
        <w:tc>
          <w:tcPr>
            <w:tcW w:w="1871" w:type="dxa"/>
            <w:noWrap/>
          </w:tcPr>
          <w:p w14:paraId="2E08F15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Fabaceae</w:t>
            </w:r>
          </w:p>
        </w:tc>
        <w:tc>
          <w:tcPr>
            <w:tcW w:w="1530" w:type="dxa"/>
            <w:noWrap/>
          </w:tcPr>
          <w:p w14:paraId="281F7F4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Aparajita</w:t>
            </w:r>
          </w:p>
        </w:tc>
        <w:tc>
          <w:tcPr>
            <w:tcW w:w="1440" w:type="dxa"/>
            <w:noWrap/>
          </w:tcPr>
          <w:p w14:paraId="5B62BD7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Flowers, seeds</w:t>
            </w:r>
          </w:p>
        </w:tc>
        <w:sdt>
          <w:sdtPr>
            <w:rPr>
              <w:rFonts w:ascii="Arial" w:hAnsi="Arial" w:cs="Arial"/>
              <w:color w:val="000000"/>
            </w:rPr>
            <w:tag w:val="MENDELEY_CITATION_v3_eyJjaXRhdGlvbklEIjoiTUVOREVMRVlfQ0lUQVRJT05fNGRkYTAyYmYtMGEyZS00ODc0LWEyNjAtOGM5M2M0ZDZjY2I4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
            <w:id w:val="-1657298902"/>
            <w:placeholder>
              <w:docPart w:val="70C8B96523AC4F33A9EB53C03D4D130D"/>
            </w:placeholder>
          </w:sdtPr>
          <w:sdtEndPr/>
          <w:sdtContent>
            <w:tc>
              <w:tcPr>
                <w:tcW w:w="1350" w:type="dxa"/>
                <w:noWrap/>
              </w:tcPr>
              <w:p w14:paraId="760BE6BB" w14:textId="02DF434E"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(Rahmatullah, Ferdausi, Ariful, et al., 2010)</w:t>
                </w:r>
              </w:p>
            </w:tc>
          </w:sdtContent>
        </w:sdt>
      </w:tr>
      <w:tr w:rsidR="00EE2BEC" w:rsidRPr="00EE2BEC" w14:paraId="2467B137"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1FE38CFB" w14:textId="77777777" w:rsidR="00EE2BEC" w:rsidRPr="00EE2BEC" w:rsidRDefault="00EE2BEC" w:rsidP="00EE2BEC">
            <w:pPr>
              <w:pStyle w:val="Body"/>
              <w:rPr>
                <w:rFonts w:ascii="Arial" w:hAnsi="Arial" w:cs="Arial"/>
              </w:rPr>
            </w:pPr>
            <w:r w:rsidRPr="00EE2BEC">
              <w:rPr>
                <w:rFonts w:ascii="Arial" w:hAnsi="Arial" w:cs="Arial"/>
              </w:rPr>
              <w:t>45</w:t>
            </w:r>
          </w:p>
        </w:tc>
        <w:tc>
          <w:tcPr>
            <w:tcW w:w="2160" w:type="dxa"/>
            <w:noWrap/>
          </w:tcPr>
          <w:p w14:paraId="77A445C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Cuscuta</w:t>
            </w:r>
            <w:r w:rsidRPr="00EE2BEC">
              <w:rPr>
                <w:rFonts w:ascii="Arial" w:hAnsi="Arial" w:cs="Arial"/>
              </w:rPr>
              <w:t xml:space="preserve"> </w:t>
            </w:r>
            <w:r w:rsidRPr="00EE2BEC">
              <w:rPr>
                <w:rFonts w:ascii="Arial" w:hAnsi="Arial" w:cs="Arial"/>
                <w:i/>
                <w:iCs/>
              </w:rPr>
              <w:t>reflexa</w:t>
            </w:r>
            <w:r w:rsidRPr="00EE2BEC">
              <w:rPr>
                <w:rFonts w:ascii="Arial" w:hAnsi="Arial" w:cs="Arial"/>
              </w:rPr>
              <w:t xml:space="preserve"> Roxb.</w:t>
            </w:r>
          </w:p>
        </w:tc>
        <w:tc>
          <w:tcPr>
            <w:tcW w:w="1871" w:type="dxa"/>
            <w:noWrap/>
          </w:tcPr>
          <w:p w14:paraId="741515B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Cuscutaceae</w:t>
            </w:r>
          </w:p>
        </w:tc>
        <w:tc>
          <w:tcPr>
            <w:tcW w:w="1530" w:type="dxa"/>
            <w:noWrap/>
          </w:tcPr>
          <w:p w14:paraId="67EFF40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Swarnalata</w:t>
            </w:r>
          </w:p>
        </w:tc>
        <w:tc>
          <w:tcPr>
            <w:tcW w:w="1440" w:type="dxa"/>
            <w:noWrap/>
          </w:tcPr>
          <w:p w14:paraId="7B70F6C5"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MWM2NzNkY2MtMTY5Mi00MzdiLTg3NzMtYzI1MGZiYWM2YWNj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
            <w:id w:val="-1495400358"/>
            <w:placeholder>
              <w:docPart w:val="968D7557CBB841C58A71B428E8CBEC9F"/>
            </w:placeholder>
          </w:sdtPr>
          <w:sdtEndPr/>
          <w:sdtContent>
            <w:tc>
              <w:tcPr>
                <w:tcW w:w="1350" w:type="dxa"/>
                <w:noWrap/>
              </w:tcPr>
              <w:p w14:paraId="37B7E20C" w14:textId="7EF91989"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(Rahmatullah, Ferdausi, Ariful, et al., 2010)</w:t>
                </w:r>
              </w:p>
            </w:tc>
          </w:sdtContent>
        </w:sdt>
      </w:tr>
      <w:tr w:rsidR="00EE2BEC" w:rsidRPr="00EE2BEC" w14:paraId="7B0395F7"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9065011" w14:textId="77777777" w:rsidR="00EE2BEC" w:rsidRPr="00EE2BEC" w:rsidRDefault="00EE2BEC" w:rsidP="00EE2BEC">
            <w:pPr>
              <w:pStyle w:val="Body"/>
              <w:rPr>
                <w:rFonts w:ascii="Arial" w:hAnsi="Arial" w:cs="Arial"/>
              </w:rPr>
            </w:pPr>
            <w:r w:rsidRPr="00EE2BEC">
              <w:rPr>
                <w:rFonts w:ascii="Arial" w:hAnsi="Arial" w:cs="Arial"/>
              </w:rPr>
              <w:t>46</w:t>
            </w:r>
          </w:p>
        </w:tc>
        <w:tc>
          <w:tcPr>
            <w:tcW w:w="2160" w:type="dxa"/>
            <w:noWrap/>
          </w:tcPr>
          <w:p w14:paraId="423A61C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Cyperus</w:t>
            </w:r>
            <w:r w:rsidRPr="00EE2BEC">
              <w:rPr>
                <w:rFonts w:ascii="Arial" w:hAnsi="Arial" w:cs="Arial"/>
              </w:rPr>
              <w:t xml:space="preserve"> </w:t>
            </w:r>
            <w:r w:rsidRPr="00EE2BEC">
              <w:rPr>
                <w:rFonts w:ascii="Arial" w:hAnsi="Arial" w:cs="Arial"/>
                <w:i/>
                <w:iCs/>
              </w:rPr>
              <w:t>rotundus</w:t>
            </w:r>
            <w:r w:rsidRPr="00EE2BEC">
              <w:rPr>
                <w:rFonts w:ascii="Arial" w:hAnsi="Arial" w:cs="Arial"/>
              </w:rPr>
              <w:t xml:space="preserve"> L.</w:t>
            </w:r>
          </w:p>
        </w:tc>
        <w:tc>
          <w:tcPr>
            <w:tcW w:w="1871" w:type="dxa"/>
            <w:noWrap/>
          </w:tcPr>
          <w:p w14:paraId="54C62C0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Cyperaceae</w:t>
            </w:r>
          </w:p>
        </w:tc>
        <w:tc>
          <w:tcPr>
            <w:tcW w:w="1530" w:type="dxa"/>
            <w:noWrap/>
          </w:tcPr>
          <w:p w14:paraId="51947B8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Tara-grass</w:t>
            </w:r>
          </w:p>
        </w:tc>
        <w:tc>
          <w:tcPr>
            <w:tcW w:w="1440" w:type="dxa"/>
            <w:noWrap/>
          </w:tcPr>
          <w:p w14:paraId="485412E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NDRhMDYxMzAtY2M1YS00ZTVjLWFiYWEtOTZlYWM1MWQ4ZTM2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
            <w:id w:val="-1363282359"/>
            <w:placeholder>
              <w:docPart w:val="63FEA630602343689127AECF874F36BC"/>
            </w:placeholder>
          </w:sdtPr>
          <w:sdtEndPr/>
          <w:sdtContent>
            <w:tc>
              <w:tcPr>
                <w:tcW w:w="1350" w:type="dxa"/>
                <w:noWrap/>
              </w:tcPr>
              <w:p w14:paraId="5C671E55" w14:textId="505DA5BA"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(Rahmatullah, Ferdausi, Ariful, et al., 2010)</w:t>
                </w:r>
              </w:p>
            </w:tc>
          </w:sdtContent>
        </w:sdt>
      </w:tr>
      <w:tr w:rsidR="00EE2BEC" w:rsidRPr="00EE2BEC" w14:paraId="70BF167D"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39D24EF" w14:textId="77777777" w:rsidR="00EE2BEC" w:rsidRPr="00EE2BEC" w:rsidRDefault="00EE2BEC" w:rsidP="00EE2BEC">
            <w:pPr>
              <w:pStyle w:val="Body"/>
              <w:rPr>
                <w:rFonts w:ascii="Arial" w:hAnsi="Arial" w:cs="Arial"/>
              </w:rPr>
            </w:pPr>
            <w:r w:rsidRPr="00EE2BEC">
              <w:rPr>
                <w:rFonts w:ascii="Arial" w:hAnsi="Arial" w:cs="Arial"/>
              </w:rPr>
              <w:t>47</w:t>
            </w:r>
          </w:p>
        </w:tc>
        <w:tc>
          <w:tcPr>
            <w:tcW w:w="2160" w:type="dxa"/>
            <w:noWrap/>
          </w:tcPr>
          <w:p w14:paraId="4E9EB69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Desmodium</w:t>
            </w:r>
            <w:r w:rsidRPr="00EE2BEC">
              <w:rPr>
                <w:rFonts w:ascii="Arial" w:hAnsi="Arial" w:cs="Arial"/>
              </w:rPr>
              <w:t xml:space="preserve"> </w:t>
            </w:r>
            <w:r w:rsidRPr="00EE2BEC">
              <w:rPr>
                <w:rFonts w:ascii="Arial" w:hAnsi="Arial" w:cs="Arial"/>
                <w:i/>
                <w:iCs/>
              </w:rPr>
              <w:t>motorium</w:t>
            </w:r>
            <w:r w:rsidRPr="00EE2BEC">
              <w:rPr>
                <w:rFonts w:ascii="Arial" w:hAnsi="Arial" w:cs="Arial"/>
              </w:rPr>
              <w:t xml:space="preserve"> (Houtt.) Merr.</w:t>
            </w:r>
          </w:p>
        </w:tc>
        <w:tc>
          <w:tcPr>
            <w:tcW w:w="1871" w:type="dxa"/>
            <w:noWrap/>
          </w:tcPr>
          <w:p w14:paraId="39CEDF6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Fabaceae</w:t>
            </w:r>
          </w:p>
        </w:tc>
        <w:tc>
          <w:tcPr>
            <w:tcW w:w="1530" w:type="dxa"/>
            <w:noWrap/>
          </w:tcPr>
          <w:p w14:paraId="505D162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Turi-chombol</w:t>
            </w:r>
          </w:p>
        </w:tc>
        <w:tc>
          <w:tcPr>
            <w:tcW w:w="1440" w:type="dxa"/>
            <w:noWrap/>
          </w:tcPr>
          <w:p w14:paraId="1E27EF0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MGI5MTU4ZWItN2JiZi00NzM1LWJjOGYtYmFiZWM3NDlkNDRm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
            <w:id w:val="-1665072140"/>
            <w:placeholder>
              <w:docPart w:val="510D4F81E8664F4CB7DBE206997BC3A5"/>
            </w:placeholder>
          </w:sdtPr>
          <w:sdtEndPr/>
          <w:sdtContent>
            <w:tc>
              <w:tcPr>
                <w:tcW w:w="1350" w:type="dxa"/>
                <w:noWrap/>
              </w:tcPr>
              <w:p w14:paraId="7D0981A2" w14:textId="7077A3B6"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(Rahmatullah, Ferdausi, Ariful, et al., 2010)</w:t>
                </w:r>
              </w:p>
            </w:tc>
          </w:sdtContent>
        </w:sdt>
      </w:tr>
      <w:tr w:rsidR="00EE2BEC" w:rsidRPr="00EE2BEC" w14:paraId="0DD9CC0F"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DCEB650" w14:textId="77777777" w:rsidR="00EE2BEC" w:rsidRPr="00EE2BEC" w:rsidRDefault="00EE2BEC" w:rsidP="00EE2BEC">
            <w:pPr>
              <w:pStyle w:val="Body"/>
              <w:rPr>
                <w:rFonts w:ascii="Arial" w:hAnsi="Arial" w:cs="Arial"/>
              </w:rPr>
            </w:pPr>
            <w:r w:rsidRPr="00EE2BEC">
              <w:rPr>
                <w:rFonts w:ascii="Arial" w:hAnsi="Arial" w:cs="Arial"/>
              </w:rPr>
              <w:t>48</w:t>
            </w:r>
          </w:p>
        </w:tc>
        <w:tc>
          <w:tcPr>
            <w:tcW w:w="2160" w:type="dxa"/>
            <w:noWrap/>
          </w:tcPr>
          <w:p w14:paraId="2E35137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Euphorbia</w:t>
            </w:r>
            <w:r w:rsidRPr="00EE2BEC">
              <w:rPr>
                <w:rFonts w:ascii="Arial" w:hAnsi="Arial" w:cs="Arial"/>
              </w:rPr>
              <w:t xml:space="preserve"> </w:t>
            </w:r>
            <w:r w:rsidRPr="00EE2BEC">
              <w:rPr>
                <w:rFonts w:ascii="Arial" w:hAnsi="Arial" w:cs="Arial"/>
                <w:i/>
                <w:iCs/>
              </w:rPr>
              <w:t>royleana</w:t>
            </w:r>
            <w:r w:rsidRPr="00EE2BEC">
              <w:rPr>
                <w:rFonts w:ascii="Arial" w:hAnsi="Arial" w:cs="Arial"/>
              </w:rPr>
              <w:t xml:space="preserve"> Boiss</w:t>
            </w:r>
          </w:p>
        </w:tc>
        <w:tc>
          <w:tcPr>
            <w:tcW w:w="1871" w:type="dxa"/>
            <w:noWrap/>
          </w:tcPr>
          <w:p w14:paraId="4538DEE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Euphorbiaceae</w:t>
            </w:r>
          </w:p>
        </w:tc>
        <w:tc>
          <w:tcPr>
            <w:tcW w:w="1530" w:type="dxa"/>
            <w:noWrap/>
          </w:tcPr>
          <w:p w14:paraId="31CC048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Caat-raaz</w:t>
            </w:r>
          </w:p>
        </w:tc>
        <w:tc>
          <w:tcPr>
            <w:tcW w:w="1440" w:type="dxa"/>
            <w:noWrap/>
          </w:tcPr>
          <w:p w14:paraId="7AD5B8B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ZDFlZTA2NjctZGFjOS00OTMzLWExYzItNzhkMzM1MGFlNDIx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
            <w:id w:val="-1077198139"/>
            <w:placeholder>
              <w:docPart w:val="5DB72672D8DF4DF8A2D182A341CFB026"/>
            </w:placeholder>
          </w:sdtPr>
          <w:sdtEndPr/>
          <w:sdtContent>
            <w:tc>
              <w:tcPr>
                <w:tcW w:w="1350" w:type="dxa"/>
                <w:noWrap/>
              </w:tcPr>
              <w:p w14:paraId="741CBF0A" w14:textId="3C6B2A4A"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(Rahmatullah, Ferdausi, Ariful, et al., 2010)</w:t>
                </w:r>
              </w:p>
            </w:tc>
          </w:sdtContent>
        </w:sdt>
      </w:tr>
      <w:tr w:rsidR="00EE2BEC" w:rsidRPr="00EE2BEC" w14:paraId="5088E93B"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77624CD" w14:textId="77777777" w:rsidR="00EE2BEC" w:rsidRPr="00EE2BEC" w:rsidRDefault="00EE2BEC" w:rsidP="00EE2BEC">
            <w:pPr>
              <w:pStyle w:val="Body"/>
              <w:rPr>
                <w:rFonts w:ascii="Arial" w:hAnsi="Arial" w:cs="Arial"/>
              </w:rPr>
            </w:pPr>
            <w:r w:rsidRPr="00EE2BEC">
              <w:rPr>
                <w:rFonts w:ascii="Arial" w:hAnsi="Arial" w:cs="Arial"/>
              </w:rPr>
              <w:t>49</w:t>
            </w:r>
          </w:p>
        </w:tc>
        <w:tc>
          <w:tcPr>
            <w:tcW w:w="2160" w:type="dxa"/>
            <w:noWrap/>
          </w:tcPr>
          <w:p w14:paraId="0A6EC60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Excoecaria</w:t>
            </w:r>
            <w:r w:rsidRPr="00EE2BEC">
              <w:rPr>
                <w:rFonts w:ascii="Arial" w:hAnsi="Arial" w:cs="Arial"/>
              </w:rPr>
              <w:t xml:space="preserve"> </w:t>
            </w:r>
            <w:r w:rsidRPr="00EE2BEC">
              <w:rPr>
                <w:rFonts w:ascii="Arial" w:hAnsi="Arial" w:cs="Arial"/>
                <w:i/>
                <w:iCs/>
              </w:rPr>
              <w:t>agallocha</w:t>
            </w:r>
            <w:r w:rsidRPr="00EE2BEC">
              <w:rPr>
                <w:rFonts w:ascii="Arial" w:hAnsi="Arial" w:cs="Arial"/>
              </w:rPr>
              <w:t xml:space="preserve"> L.</w:t>
            </w:r>
          </w:p>
        </w:tc>
        <w:tc>
          <w:tcPr>
            <w:tcW w:w="1871" w:type="dxa"/>
            <w:noWrap/>
          </w:tcPr>
          <w:p w14:paraId="56AF062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Euphorbiaceae</w:t>
            </w:r>
          </w:p>
        </w:tc>
        <w:tc>
          <w:tcPr>
            <w:tcW w:w="1530" w:type="dxa"/>
            <w:noWrap/>
          </w:tcPr>
          <w:p w14:paraId="138CE92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Gewoa</w:t>
            </w:r>
          </w:p>
        </w:tc>
        <w:tc>
          <w:tcPr>
            <w:tcW w:w="1440" w:type="dxa"/>
            <w:noWrap/>
          </w:tcPr>
          <w:p w14:paraId="1FDA54B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 bark</w:t>
            </w:r>
          </w:p>
        </w:tc>
        <w:sdt>
          <w:sdtPr>
            <w:rPr>
              <w:rFonts w:ascii="Arial" w:hAnsi="Arial" w:cs="Arial"/>
              <w:color w:val="000000"/>
            </w:rPr>
            <w:tag w:val="MENDELEY_CITATION_v3_eyJjaXRhdGlvbklEIjoiTUVOREVMRVlfQ0lUQVRJT05fYjIxNTRmMjgtNWZiYS00NTlkLTg4NTgtYzkyNDhlNGEwYzUy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
            <w:id w:val="131299083"/>
            <w:placeholder>
              <w:docPart w:val="7CB6E73600A44C3DA0E64735B8326A34"/>
            </w:placeholder>
          </w:sdtPr>
          <w:sdtEndPr/>
          <w:sdtContent>
            <w:tc>
              <w:tcPr>
                <w:tcW w:w="1350" w:type="dxa"/>
                <w:noWrap/>
              </w:tcPr>
              <w:p w14:paraId="15F0C381" w14:textId="1C1EFE0A"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(Rahmatullah, Ferdausi, Ariful, et al., 2010)</w:t>
                </w:r>
              </w:p>
            </w:tc>
          </w:sdtContent>
        </w:sdt>
      </w:tr>
      <w:tr w:rsidR="00EE2BEC" w:rsidRPr="00EE2BEC" w14:paraId="00AB8265"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F684D35" w14:textId="77777777" w:rsidR="00EE2BEC" w:rsidRPr="00EE2BEC" w:rsidRDefault="00EE2BEC" w:rsidP="00EE2BEC">
            <w:pPr>
              <w:pStyle w:val="Body"/>
              <w:rPr>
                <w:rFonts w:ascii="Arial" w:hAnsi="Arial" w:cs="Arial"/>
              </w:rPr>
            </w:pPr>
            <w:r w:rsidRPr="00EE2BEC">
              <w:rPr>
                <w:rFonts w:ascii="Arial" w:hAnsi="Arial" w:cs="Arial"/>
              </w:rPr>
              <w:t>50</w:t>
            </w:r>
          </w:p>
        </w:tc>
        <w:tc>
          <w:tcPr>
            <w:tcW w:w="2160" w:type="dxa"/>
            <w:noWrap/>
          </w:tcPr>
          <w:p w14:paraId="4F66BCC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Justicia</w:t>
            </w:r>
            <w:r w:rsidRPr="00EE2BEC">
              <w:rPr>
                <w:rFonts w:ascii="Arial" w:hAnsi="Arial" w:cs="Arial"/>
              </w:rPr>
              <w:t xml:space="preserve"> </w:t>
            </w:r>
            <w:r w:rsidRPr="00EE2BEC">
              <w:rPr>
                <w:rFonts w:ascii="Arial" w:hAnsi="Arial" w:cs="Arial"/>
                <w:i/>
                <w:iCs/>
              </w:rPr>
              <w:t>aurea</w:t>
            </w:r>
            <w:r w:rsidRPr="00EE2BEC">
              <w:rPr>
                <w:rFonts w:ascii="Arial" w:hAnsi="Arial" w:cs="Arial"/>
              </w:rPr>
              <w:t xml:space="preserve"> Schtdl.</w:t>
            </w:r>
          </w:p>
        </w:tc>
        <w:tc>
          <w:tcPr>
            <w:tcW w:w="1871" w:type="dxa"/>
            <w:noWrap/>
          </w:tcPr>
          <w:p w14:paraId="3363EB11"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Acanthaceae</w:t>
            </w:r>
          </w:p>
        </w:tc>
        <w:tc>
          <w:tcPr>
            <w:tcW w:w="1530" w:type="dxa"/>
            <w:noWrap/>
          </w:tcPr>
          <w:p w14:paraId="1B3DB26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Kalo-hashak</w:t>
            </w:r>
          </w:p>
        </w:tc>
        <w:tc>
          <w:tcPr>
            <w:tcW w:w="1440" w:type="dxa"/>
            <w:noWrap/>
          </w:tcPr>
          <w:p w14:paraId="28F31C3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 stems</w:t>
            </w:r>
          </w:p>
        </w:tc>
        <w:sdt>
          <w:sdtPr>
            <w:rPr>
              <w:rFonts w:ascii="Arial" w:hAnsi="Arial" w:cs="Arial"/>
              <w:color w:val="000000"/>
            </w:rPr>
            <w:tag w:val="MENDELEY_CITATION_v3_eyJjaXRhdGlvbklEIjoiTUVOREVMRVlfQ0lUQVRJT05fYjczYjJjZGYtMjA1YS00MjkyLTg5MDItMThmNDU1MDM3ODQ1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
            <w:id w:val="-1633098105"/>
            <w:placeholder>
              <w:docPart w:val="E9A33614F8044944836425ED7DBE759F"/>
            </w:placeholder>
          </w:sdtPr>
          <w:sdtEndPr/>
          <w:sdtContent>
            <w:tc>
              <w:tcPr>
                <w:tcW w:w="1350" w:type="dxa"/>
                <w:noWrap/>
              </w:tcPr>
              <w:p w14:paraId="118D9C22" w14:textId="153FEC4F"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(Rahmatullah, Ferdausi, Ariful, et al., 2010)</w:t>
                </w:r>
              </w:p>
            </w:tc>
          </w:sdtContent>
        </w:sdt>
      </w:tr>
      <w:tr w:rsidR="00EE2BEC" w:rsidRPr="00EE2BEC" w14:paraId="7DBE637B"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EB61F74" w14:textId="77777777" w:rsidR="00EE2BEC" w:rsidRPr="00EE2BEC" w:rsidRDefault="00EE2BEC" w:rsidP="00EE2BEC">
            <w:pPr>
              <w:pStyle w:val="Body"/>
              <w:rPr>
                <w:rFonts w:ascii="Arial" w:hAnsi="Arial" w:cs="Arial"/>
              </w:rPr>
            </w:pPr>
            <w:r w:rsidRPr="00EE2BEC">
              <w:rPr>
                <w:rFonts w:ascii="Arial" w:hAnsi="Arial" w:cs="Arial"/>
              </w:rPr>
              <w:lastRenderedPageBreak/>
              <w:t>51</w:t>
            </w:r>
          </w:p>
        </w:tc>
        <w:tc>
          <w:tcPr>
            <w:tcW w:w="2160" w:type="dxa"/>
            <w:noWrap/>
          </w:tcPr>
          <w:p w14:paraId="3BE178E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Murraya</w:t>
            </w:r>
            <w:r w:rsidRPr="00EE2BEC">
              <w:rPr>
                <w:rFonts w:ascii="Arial" w:hAnsi="Arial" w:cs="Arial"/>
              </w:rPr>
              <w:t xml:space="preserve"> </w:t>
            </w:r>
            <w:r w:rsidRPr="00EE2BEC">
              <w:rPr>
                <w:rFonts w:ascii="Arial" w:hAnsi="Arial" w:cs="Arial"/>
                <w:i/>
                <w:iCs/>
              </w:rPr>
              <w:t>paniculata</w:t>
            </w:r>
            <w:r w:rsidRPr="00EE2BEC">
              <w:rPr>
                <w:rFonts w:ascii="Arial" w:hAnsi="Arial" w:cs="Arial"/>
              </w:rPr>
              <w:t xml:space="preserve"> (L.) Jack</w:t>
            </w:r>
          </w:p>
        </w:tc>
        <w:tc>
          <w:tcPr>
            <w:tcW w:w="1871" w:type="dxa"/>
            <w:noWrap/>
          </w:tcPr>
          <w:p w14:paraId="53E86AC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Rutaceae</w:t>
            </w:r>
          </w:p>
        </w:tc>
        <w:tc>
          <w:tcPr>
            <w:tcW w:w="1530" w:type="dxa"/>
            <w:noWrap/>
          </w:tcPr>
          <w:p w14:paraId="1655DA05"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Komla-jasmine</w:t>
            </w:r>
          </w:p>
        </w:tc>
        <w:tc>
          <w:tcPr>
            <w:tcW w:w="1440" w:type="dxa"/>
            <w:noWrap/>
          </w:tcPr>
          <w:p w14:paraId="7699B75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 flowers</w:t>
            </w:r>
          </w:p>
        </w:tc>
        <w:sdt>
          <w:sdtPr>
            <w:rPr>
              <w:rFonts w:ascii="Arial" w:hAnsi="Arial" w:cs="Arial"/>
              <w:color w:val="000000"/>
            </w:rPr>
            <w:tag w:val="MENDELEY_CITATION_v3_eyJjaXRhdGlvbklEIjoiTUVOREVMRVlfQ0lUQVRJT05fNmM1OTQ3ZDMtZDRmMC00NGU3LWI4NzUtZTMyOWMzYjIwMzQ2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
            <w:id w:val="800110077"/>
            <w:placeholder>
              <w:docPart w:val="3670C3640D894CCAA3004585C523C1DB"/>
            </w:placeholder>
          </w:sdtPr>
          <w:sdtEndPr/>
          <w:sdtContent>
            <w:tc>
              <w:tcPr>
                <w:tcW w:w="1350" w:type="dxa"/>
                <w:noWrap/>
              </w:tcPr>
              <w:p w14:paraId="021BC0C1" w14:textId="055494E7"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(Rahmatullah, Ferdausi, Ariful, et al., 2010)</w:t>
                </w:r>
              </w:p>
            </w:tc>
          </w:sdtContent>
        </w:sdt>
      </w:tr>
      <w:tr w:rsidR="00EE2BEC" w:rsidRPr="00EE2BEC" w14:paraId="3EC53CFA"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0BFB6ECF" w14:textId="77777777" w:rsidR="00EE2BEC" w:rsidRPr="00EE2BEC" w:rsidRDefault="00EE2BEC" w:rsidP="00EE2BEC">
            <w:pPr>
              <w:pStyle w:val="Body"/>
              <w:rPr>
                <w:rFonts w:ascii="Arial" w:hAnsi="Arial" w:cs="Arial"/>
              </w:rPr>
            </w:pPr>
            <w:r w:rsidRPr="00EE2BEC">
              <w:rPr>
                <w:rFonts w:ascii="Arial" w:hAnsi="Arial" w:cs="Arial"/>
              </w:rPr>
              <w:t>52</w:t>
            </w:r>
          </w:p>
        </w:tc>
        <w:tc>
          <w:tcPr>
            <w:tcW w:w="2160" w:type="dxa"/>
            <w:noWrap/>
          </w:tcPr>
          <w:p w14:paraId="47D6AED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Phragmites</w:t>
            </w:r>
            <w:r w:rsidRPr="00EE2BEC">
              <w:rPr>
                <w:rFonts w:ascii="Arial" w:hAnsi="Arial" w:cs="Arial"/>
              </w:rPr>
              <w:t xml:space="preserve"> </w:t>
            </w:r>
            <w:r w:rsidRPr="00EE2BEC">
              <w:rPr>
                <w:rFonts w:ascii="Arial" w:hAnsi="Arial" w:cs="Arial"/>
                <w:i/>
                <w:iCs/>
              </w:rPr>
              <w:t>australis</w:t>
            </w:r>
            <w:r w:rsidRPr="00EE2BEC">
              <w:rPr>
                <w:rFonts w:ascii="Arial" w:hAnsi="Arial" w:cs="Arial"/>
              </w:rPr>
              <w:t xml:space="preserve"> (Cav.) Trin. ex Steud.</w:t>
            </w:r>
          </w:p>
        </w:tc>
        <w:tc>
          <w:tcPr>
            <w:tcW w:w="1871" w:type="dxa"/>
            <w:noWrap/>
          </w:tcPr>
          <w:p w14:paraId="11FDB44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Poaceae</w:t>
            </w:r>
          </w:p>
        </w:tc>
        <w:tc>
          <w:tcPr>
            <w:tcW w:w="1530" w:type="dxa"/>
            <w:noWrap/>
          </w:tcPr>
          <w:p w14:paraId="4CF93F7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Nol-khagra</w:t>
            </w:r>
          </w:p>
        </w:tc>
        <w:tc>
          <w:tcPr>
            <w:tcW w:w="1440" w:type="dxa"/>
            <w:noWrap/>
          </w:tcPr>
          <w:p w14:paraId="11056D6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ZDI2MzVmNGMtMmFiMi00ZDdiLWE1OGQtZGUwZWU4NTkwMTE3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
            <w:id w:val="-1545671476"/>
            <w:placeholder>
              <w:docPart w:val="A521FF34106148B49BE41D50BBEDFFBD"/>
            </w:placeholder>
          </w:sdtPr>
          <w:sdtEndPr/>
          <w:sdtContent>
            <w:tc>
              <w:tcPr>
                <w:tcW w:w="1350" w:type="dxa"/>
                <w:noWrap/>
              </w:tcPr>
              <w:p w14:paraId="184233AD" w14:textId="77E9356F"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(Rahmatullah, Ferdausi, Ariful, et al., 2010)</w:t>
                </w:r>
              </w:p>
            </w:tc>
          </w:sdtContent>
        </w:sdt>
      </w:tr>
      <w:tr w:rsidR="00EE2BEC" w:rsidRPr="00EE2BEC" w14:paraId="08713AFF"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FC12773" w14:textId="77777777" w:rsidR="00EE2BEC" w:rsidRPr="00EE2BEC" w:rsidRDefault="00EE2BEC" w:rsidP="00EE2BEC">
            <w:pPr>
              <w:pStyle w:val="Body"/>
              <w:rPr>
                <w:rFonts w:ascii="Arial" w:hAnsi="Arial" w:cs="Arial"/>
              </w:rPr>
            </w:pPr>
            <w:r w:rsidRPr="00EE2BEC">
              <w:rPr>
                <w:rFonts w:ascii="Arial" w:hAnsi="Arial" w:cs="Arial"/>
              </w:rPr>
              <w:t>53</w:t>
            </w:r>
          </w:p>
        </w:tc>
        <w:tc>
          <w:tcPr>
            <w:tcW w:w="2160" w:type="dxa"/>
            <w:noWrap/>
          </w:tcPr>
          <w:p w14:paraId="20133E7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Richardia</w:t>
            </w:r>
            <w:r w:rsidRPr="00EE2BEC">
              <w:rPr>
                <w:rFonts w:ascii="Arial" w:hAnsi="Arial" w:cs="Arial"/>
              </w:rPr>
              <w:t xml:space="preserve"> </w:t>
            </w:r>
            <w:r w:rsidRPr="00EE2BEC">
              <w:rPr>
                <w:rFonts w:ascii="Arial" w:hAnsi="Arial" w:cs="Arial"/>
                <w:i/>
                <w:iCs/>
              </w:rPr>
              <w:t>scrabra</w:t>
            </w:r>
            <w:r w:rsidRPr="00EE2BEC">
              <w:rPr>
                <w:rFonts w:ascii="Arial" w:hAnsi="Arial" w:cs="Arial"/>
              </w:rPr>
              <w:t xml:space="preserve"> L.</w:t>
            </w:r>
          </w:p>
        </w:tc>
        <w:tc>
          <w:tcPr>
            <w:tcW w:w="1871" w:type="dxa"/>
            <w:noWrap/>
          </w:tcPr>
          <w:p w14:paraId="1D4F62D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Rubiaceae</w:t>
            </w:r>
          </w:p>
        </w:tc>
        <w:tc>
          <w:tcPr>
            <w:tcW w:w="1530" w:type="dxa"/>
            <w:noWrap/>
          </w:tcPr>
          <w:p w14:paraId="098EF01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Riim-raaz</w:t>
            </w:r>
          </w:p>
        </w:tc>
        <w:tc>
          <w:tcPr>
            <w:tcW w:w="1440" w:type="dxa"/>
            <w:noWrap/>
          </w:tcPr>
          <w:p w14:paraId="4B9DD8C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NDkyOGUzMzUtMTkxOS00MjI4LThjMmUtNDUzNGRkOGJlNjQ2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
            <w:id w:val="22760545"/>
            <w:placeholder>
              <w:docPart w:val="62FAA7FBE54D415390C8D8A8C29B616D"/>
            </w:placeholder>
          </w:sdtPr>
          <w:sdtEndPr/>
          <w:sdtContent>
            <w:tc>
              <w:tcPr>
                <w:tcW w:w="1350" w:type="dxa"/>
                <w:noWrap/>
              </w:tcPr>
              <w:p w14:paraId="01933BFE" w14:textId="7E28DD04"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(Rahmatullah, Ferdausi, Ariful, et al., 2010)</w:t>
                </w:r>
              </w:p>
            </w:tc>
          </w:sdtContent>
        </w:sdt>
      </w:tr>
      <w:tr w:rsidR="00EE2BEC" w:rsidRPr="00EE2BEC" w14:paraId="56430914"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AF0F332" w14:textId="77777777" w:rsidR="00EE2BEC" w:rsidRPr="00EE2BEC" w:rsidRDefault="00EE2BEC" w:rsidP="00EE2BEC">
            <w:pPr>
              <w:pStyle w:val="Body"/>
              <w:rPr>
                <w:rFonts w:ascii="Arial" w:hAnsi="Arial" w:cs="Arial"/>
              </w:rPr>
            </w:pPr>
            <w:r w:rsidRPr="00EE2BEC">
              <w:rPr>
                <w:rFonts w:ascii="Arial" w:hAnsi="Arial" w:cs="Arial"/>
              </w:rPr>
              <w:t>54</w:t>
            </w:r>
          </w:p>
        </w:tc>
        <w:tc>
          <w:tcPr>
            <w:tcW w:w="2160" w:type="dxa"/>
            <w:noWrap/>
          </w:tcPr>
          <w:p w14:paraId="08AEB11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Spondias</w:t>
            </w:r>
            <w:r w:rsidRPr="00EE2BEC">
              <w:rPr>
                <w:rFonts w:ascii="Arial" w:hAnsi="Arial" w:cs="Arial"/>
              </w:rPr>
              <w:t xml:space="preserve"> </w:t>
            </w:r>
            <w:r w:rsidRPr="00EE2BEC">
              <w:rPr>
                <w:rFonts w:ascii="Arial" w:hAnsi="Arial" w:cs="Arial"/>
                <w:i/>
                <w:iCs/>
              </w:rPr>
              <w:t>dulcis</w:t>
            </w:r>
            <w:r w:rsidRPr="00EE2BEC">
              <w:rPr>
                <w:rFonts w:ascii="Arial" w:hAnsi="Arial" w:cs="Arial"/>
              </w:rPr>
              <w:t xml:space="preserve"> Sol. ex Parkinson</w:t>
            </w:r>
          </w:p>
        </w:tc>
        <w:tc>
          <w:tcPr>
            <w:tcW w:w="1871" w:type="dxa"/>
            <w:noWrap/>
          </w:tcPr>
          <w:p w14:paraId="30CCEBE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Anacardiaceae</w:t>
            </w:r>
          </w:p>
        </w:tc>
        <w:tc>
          <w:tcPr>
            <w:tcW w:w="1530" w:type="dxa"/>
            <w:noWrap/>
          </w:tcPr>
          <w:p w14:paraId="4083560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Amra</w:t>
            </w:r>
          </w:p>
        </w:tc>
        <w:tc>
          <w:tcPr>
            <w:tcW w:w="1440" w:type="dxa"/>
            <w:noWrap/>
          </w:tcPr>
          <w:p w14:paraId="0989666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Leaves, </w:t>
            </w:r>
          </w:p>
          <w:p w14:paraId="772B296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flowers</w:t>
            </w:r>
          </w:p>
        </w:tc>
        <w:sdt>
          <w:sdtPr>
            <w:rPr>
              <w:rFonts w:ascii="Arial" w:hAnsi="Arial" w:cs="Arial"/>
              <w:color w:val="000000"/>
            </w:rPr>
            <w:tag w:val="MENDELEY_CITATION_v3_eyJjaXRhdGlvbklEIjoiTUVOREVMRVlfQ0lUQVRJT05fMTk4ZTI4NGEtYWVmNy00MTg2LWE1MTctZGNkNDA4N2IwZjFl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
            <w:id w:val="2088265115"/>
            <w:placeholder>
              <w:docPart w:val="A52F7809109D48CC90FD9E8FDC5AA887"/>
            </w:placeholder>
          </w:sdtPr>
          <w:sdtEndPr/>
          <w:sdtContent>
            <w:tc>
              <w:tcPr>
                <w:tcW w:w="1350" w:type="dxa"/>
                <w:noWrap/>
              </w:tcPr>
              <w:p w14:paraId="4DE145E4" w14:textId="297EC9B8"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(Rahmatullah, Ferdausi, Ariful, et al., 2010)</w:t>
                </w:r>
              </w:p>
            </w:tc>
          </w:sdtContent>
        </w:sdt>
      </w:tr>
      <w:tr w:rsidR="00EE2BEC" w:rsidRPr="00EE2BEC" w14:paraId="17573E5B"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4C02885" w14:textId="77777777" w:rsidR="00EE2BEC" w:rsidRPr="00EE2BEC" w:rsidRDefault="00EE2BEC" w:rsidP="00EE2BEC">
            <w:pPr>
              <w:pStyle w:val="Body"/>
              <w:rPr>
                <w:rFonts w:ascii="Arial" w:hAnsi="Arial" w:cs="Arial"/>
              </w:rPr>
            </w:pPr>
            <w:r w:rsidRPr="00EE2BEC">
              <w:rPr>
                <w:rFonts w:ascii="Arial" w:hAnsi="Arial" w:cs="Arial"/>
              </w:rPr>
              <w:t>55</w:t>
            </w:r>
          </w:p>
        </w:tc>
        <w:tc>
          <w:tcPr>
            <w:tcW w:w="2160" w:type="dxa"/>
            <w:noWrap/>
          </w:tcPr>
          <w:p w14:paraId="3ADF518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Typha</w:t>
            </w:r>
            <w:r w:rsidRPr="00EE2BEC">
              <w:rPr>
                <w:rFonts w:ascii="Arial" w:hAnsi="Arial" w:cs="Arial"/>
              </w:rPr>
              <w:t xml:space="preserve"> </w:t>
            </w:r>
            <w:r w:rsidRPr="00EE2BEC">
              <w:rPr>
                <w:rFonts w:ascii="Arial" w:hAnsi="Arial" w:cs="Arial"/>
                <w:i/>
                <w:iCs/>
              </w:rPr>
              <w:t>minima</w:t>
            </w:r>
            <w:r w:rsidRPr="00EE2BEC">
              <w:rPr>
                <w:rFonts w:ascii="Arial" w:hAnsi="Arial" w:cs="Arial"/>
              </w:rPr>
              <w:t xml:space="preserve"> Funk ex Hoppe</w:t>
            </w:r>
          </w:p>
        </w:tc>
        <w:tc>
          <w:tcPr>
            <w:tcW w:w="1871" w:type="dxa"/>
            <w:noWrap/>
          </w:tcPr>
          <w:p w14:paraId="24469DE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Typhaceae</w:t>
            </w:r>
          </w:p>
        </w:tc>
        <w:tc>
          <w:tcPr>
            <w:tcW w:w="1530" w:type="dxa"/>
            <w:noWrap/>
          </w:tcPr>
          <w:p w14:paraId="4423765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Gola-kashia</w:t>
            </w:r>
          </w:p>
        </w:tc>
        <w:tc>
          <w:tcPr>
            <w:tcW w:w="1440" w:type="dxa"/>
            <w:noWrap/>
          </w:tcPr>
          <w:p w14:paraId="1F7EB00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OWFhMjlmYjMtZWNkZS00OTIzLWI2M2YtZmRiZTBjYTMxZjU2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
            <w:id w:val="1274749718"/>
            <w:placeholder>
              <w:docPart w:val="D11F32BD5F1A448980B1E9B718BFABD2"/>
            </w:placeholder>
          </w:sdtPr>
          <w:sdtEndPr/>
          <w:sdtContent>
            <w:tc>
              <w:tcPr>
                <w:tcW w:w="1350" w:type="dxa"/>
                <w:noWrap/>
              </w:tcPr>
              <w:p w14:paraId="5A33FBFF" w14:textId="613D53D7"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(Rahmatullah, Ferdausi, Ariful, et al., 2010)</w:t>
                </w:r>
              </w:p>
            </w:tc>
          </w:sdtContent>
        </w:sdt>
      </w:tr>
      <w:tr w:rsidR="00EE2BEC" w:rsidRPr="00EE2BEC" w14:paraId="11C3FDA6"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08FFDEF0" w14:textId="77777777" w:rsidR="00EE2BEC" w:rsidRPr="00EE2BEC" w:rsidRDefault="00EE2BEC" w:rsidP="00EE2BEC">
            <w:pPr>
              <w:pStyle w:val="Body"/>
              <w:rPr>
                <w:rFonts w:ascii="Arial" w:hAnsi="Arial" w:cs="Arial"/>
              </w:rPr>
            </w:pPr>
            <w:r w:rsidRPr="00EE2BEC">
              <w:rPr>
                <w:rFonts w:ascii="Arial" w:hAnsi="Arial" w:cs="Arial"/>
              </w:rPr>
              <w:t>56</w:t>
            </w:r>
          </w:p>
        </w:tc>
        <w:tc>
          <w:tcPr>
            <w:tcW w:w="2160" w:type="dxa"/>
            <w:noWrap/>
          </w:tcPr>
          <w:p w14:paraId="5B18414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Veronica</w:t>
            </w:r>
            <w:r w:rsidRPr="00EE2BEC">
              <w:rPr>
                <w:rFonts w:ascii="Arial" w:hAnsi="Arial" w:cs="Arial"/>
              </w:rPr>
              <w:t xml:space="preserve"> </w:t>
            </w:r>
            <w:r w:rsidRPr="00EE2BEC">
              <w:rPr>
                <w:rFonts w:ascii="Arial" w:hAnsi="Arial" w:cs="Arial"/>
                <w:i/>
                <w:iCs/>
              </w:rPr>
              <w:t>officinalis</w:t>
            </w:r>
            <w:r w:rsidRPr="00EE2BEC">
              <w:rPr>
                <w:rFonts w:ascii="Arial" w:hAnsi="Arial" w:cs="Arial"/>
              </w:rPr>
              <w:t xml:space="preserve"> L.</w:t>
            </w:r>
          </w:p>
        </w:tc>
        <w:tc>
          <w:tcPr>
            <w:tcW w:w="1871" w:type="dxa"/>
            <w:noWrap/>
          </w:tcPr>
          <w:p w14:paraId="4C8E15F1"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Scrophulariaceae</w:t>
            </w:r>
          </w:p>
        </w:tc>
        <w:tc>
          <w:tcPr>
            <w:tcW w:w="1530" w:type="dxa"/>
            <w:noWrap/>
          </w:tcPr>
          <w:p w14:paraId="01EC98C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Chapta-pata</w:t>
            </w:r>
          </w:p>
        </w:tc>
        <w:tc>
          <w:tcPr>
            <w:tcW w:w="1440" w:type="dxa"/>
            <w:noWrap/>
          </w:tcPr>
          <w:p w14:paraId="6CAD655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MTM2M2UyZWItYTk4Ni00NGQ3LThlMzEtZmE3ZmNkNmU3M2Yy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
            <w:id w:val="-83309337"/>
            <w:placeholder>
              <w:docPart w:val="6A6FD30D1C7A450682A8A0E676D3804D"/>
            </w:placeholder>
          </w:sdtPr>
          <w:sdtEndPr/>
          <w:sdtContent>
            <w:tc>
              <w:tcPr>
                <w:tcW w:w="1350" w:type="dxa"/>
                <w:noWrap/>
              </w:tcPr>
              <w:p w14:paraId="531618D8" w14:textId="570B835E"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(Rahmatullah, Ferdausi, Ariful, et al., 2010)</w:t>
                </w:r>
              </w:p>
            </w:tc>
          </w:sdtContent>
        </w:sdt>
      </w:tr>
      <w:tr w:rsidR="00EE2BEC" w:rsidRPr="00EE2BEC" w14:paraId="4C2A21AE"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6E6815A" w14:textId="77777777" w:rsidR="00EE2BEC" w:rsidRPr="00EE2BEC" w:rsidRDefault="00EE2BEC" w:rsidP="00EE2BEC">
            <w:pPr>
              <w:pStyle w:val="Body"/>
              <w:rPr>
                <w:rFonts w:ascii="Arial" w:hAnsi="Arial" w:cs="Arial"/>
              </w:rPr>
            </w:pPr>
            <w:r w:rsidRPr="00EE2BEC">
              <w:rPr>
                <w:rFonts w:ascii="Arial" w:hAnsi="Arial" w:cs="Arial"/>
              </w:rPr>
              <w:t>57</w:t>
            </w:r>
          </w:p>
        </w:tc>
        <w:tc>
          <w:tcPr>
            <w:tcW w:w="2160" w:type="dxa"/>
            <w:noWrap/>
          </w:tcPr>
          <w:p w14:paraId="73FD2E7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Eucalyptus</w:t>
            </w:r>
            <w:r w:rsidRPr="00EE2BEC">
              <w:rPr>
                <w:rFonts w:ascii="Arial" w:hAnsi="Arial" w:cs="Arial"/>
              </w:rPr>
              <w:t xml:space="preserve"> </w:t>
            </w:r>
            <w:r w:rsidRPr="00EE2BEC">
              <w:rPr>
                <w:rFonts w:ascii="Arial" w:hAnsi="Arial" w:cs="Arial"/>
                <w:i/>
                <w:iCs/>
              </w:rPr>
              <w:t>camaldulensis</w:t>
            </w:r>
            <w:r w:rsidRPr="00EE2BEC">
              <w:rPr>
                <w:rFonts w:ascii="Arial" w:hAnsi="Arial" w:cs="Arial"/>
              </w:rPr>
              <w:t xml:space="preserve"> (Dehnh.)</w:t>
            </w:r>
          </w:p>
        </w:tc>
        <w:tc>
          <w:tcPr>
            <w:tcW w:w="1871" w:type="dxa"/>
            <w:noWrap/>
          </w:tcPr>
          <w:p w14:paraId="52EB693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Myrtaceae</w:t>
            </w:r>
          </w:p>
        </w:tc>
        <w:tc>
          <w:tcPr>
            <w:tcW w:w="1530" w:type="dxa"/>
            <w:noWrap/>
          </w:tcPr>
          <w:p w14:paraId="2C31080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Lohagun</w:t>
            </w:r>
          </w:p>
        </w:tc>
        <w:tc>
          <w:tcPr>
            <w:tcW w:w="1440" w:type="dxa"/>
            <w:noWrap/>
          </w:tcPr>
          <w:p w14:paraId="700DB73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Flowers, oils</w:t>
            </w:r>
          </w:p>
        </w:tc>
        <w:sdt>
          <w:sdtPr>
            <w:rPr>
              <w:rFonts w:ascii="Arial" w:hAnsi="Arial" w:cs="Arial"/>
              <w:color w:val="000000"/>
            </w:rPr>
            <w:tag w:val="MENDELEY_CITATION_v3_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"/>
            <w:id w:val="-2076579219"/>
            <w:placeholder>
              <w:docPart w:val="B3F8B55A1C6049569307845442FC5EE4"/>
            </w:placeholder>
          </w:sdtPr>
          <w:sdtEndPr/>
          <w:sdtContent>
            <w:tc>
              <w:tcPr>
                <w:tcW w:w="1350" w:type="dxa"/>
                <w:noWrap/>
              </w:tcPr>
              <w:p w14:paraId="593B1F3C" w14:textId="52288310"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(Akber et al., 2011)</w:t>
                </w:r>
              </w:p>
            </w:tc>
          </w:sdtContent>
        </w:sdt>
      </w:tr>
      <w:tr w:rsidR="00EE2BEC" w:rsidRPr="00EE2BEC" w14:paraId="13DE288D"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075AE4BC" w14:textId="77777777" w:rsidR="00EE2BEC" w:rsidRPr="00EE2BEC" w:rsidRDefault="00EE2BEC" w:rsidP="00EE2BEC">
            <w:pPr>
              <w:pStyle w:val="Body"/>
              <w:rPr>
                <w:rFonts w:ascii="Arial" w:hAnsi="Arial" w:cs="Arial"/>
              </w:rPr>
            </w:pPr>
            <w:r w:rsidRPr="00EE2BEC">
              <w:rPr>
                <w:rFonts w:ascii="Arial" w:hAnsi="Arial" w:cs="Arial"/>
              </w:rPr>
              <w:t>58</w:t>
            </w:r>
          </w:p>
        </w:tc>
        <w:tc>
          <w:tcPr>
            <w:tcW w:w="2160" w:type="dxa"/>
            <w:noWrap/>
          </w:tcPr>
          <w:p w14:paraId="4505AF9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Sesamum</w:t>
            </w:r>
            <w:r w:rsidRPr="00EE2BEC">
              <w:rPr>
                <w:rFonts w:ascii="Arial" w:hAnsi="Arial" w:cs="Arial"/>
              </w:rPr>
              <w:t xml:space="preserve"> </w:t>
            </w:r>
            <w:r w:rsidRPr="00EE2BEC">
              <w:rPr>
                <w:rFonts w:ascii="Arial" w:hAnsi="Arial" w:cs="Arial"/>
                <w:i/>
                <w:iCs/>
              </w:rPr>
              <w:t>indicum</w:t>
            </w:r>
            <w:r w:rsidRPr="00EE2BEC">
              <w:rPr>
                <w:rFonts w:ascii="Arial" w:hAnsi="Arial" w:cs="Arial"/>
              </w:rPr>
              <w:t xml:space="preserve"> L.</w:t>
            </w:r>
          </w:p>
        </w:tc>
        <w:tc>
          <w:tcPr>
            <w:tcW w:w="1871" w:type="dxa"/>
            <w:noWrap/>
          </w:tcPr>
          <w:p w14:paraId="062D8BD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Pedaliaceael</w:t>
            </w:r>
          </w:p>
        </w:tc>
        <w:tc>
          <w:tcPr>
            <w:tcW w:w="1530" w:type="dxa"/>
            <w:noWrap/>
          </w:tcPr>
          <w:p w14:paraId="1C5AB77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Till</w:t>
            </w:r>
          </w:p>
        </w:tc>
        <w:tc>
          <w:tcPr>
            <w:tcW w:w="1440" w:type="dxa"/>
            <w:noWrap/>
          </w:tcPr>
          <w:p w14:paraId="5F3CE31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Seeds</w:t>
            </w:r>
          </w:p>
        </w:tc>
        <w:sdt>
          <w:sdtPr>
            <w:rPr>
              <w:rFonts w:ascii="Arial" w:hAnsi="Arial" w:cs="Arial"/>
              <w:color w:val="000000"/>
            </w:rPr>
            <w:tag w:val="MENDELEY_CITATION_v3_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"/>
            <w:id w:val="550582331"/>
            <w:placeholder>
              <w:docPart w:val="E0B04E43A6ED41268D7F33900A663E7A"/>
            </w:placeholder>
          </w:sdtPr>
          <w:sdtEndPr/>
          <w:sdtContent>
            <w:tc>
              <w:tcPr>
                <w:tcW w:w="1350" w:type="dxa"/>
                <w:noWrap/>
              </w:tcPr>
              <w:p w14:paraId="3DE1A0AF" w14:textId="2B3DFFE4"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(Akber et al., 2011)</w:t>
                </w:r>
              </w:p>
            </w:tc>
          </w:sdtContent>
        </w:sdt>
      </w:tr>
      <w:tr w:rsidR="00EE2BEC" w:rsidRPr="00EE2BEC" w14:paraId="3B737974"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CC66DEE" w14:textId="77777777" w:rsidR="00EE2BEC" w:rsidRPr="00EE2BEC" w:rsidRDefault="00EE2BEC" w:rsidP="00EE2BEC">
            <w:pPr>
              <w:pStyle w:val="Body"/>
              <w:rPr>
                <w:rFonts w:ascii="Arial" w:hAnsi="Arial" w:cs="Arial"/>
              </w:rPr>
            </w:pPr>
            <w:r w:rsidRPr="00EE2BEC">
              <w:rPr>
                <w:rFonts w:ascii="Arial" w:hAnsi="Arial" w:cs="Arial"/>
              </w:rPr>
              <w:t>59</w:t>
            </w:r>
          </w:p>
        </w:tc>
        <w:tc>
          <w:tcPr>
            <w:tcW w:w="2160" w:type="dxa"/>
            <w:noWrap/>
          </w:tcPr>
          <w:p w14:paraId="737432F4"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Jatropha</w:t>
            </w:r>
            <w:r w:rsidRPr="00EE2BEC">
              <w:rPr>
                <w:rFonts w:ascii="Arial" w:hAnsi="Arial" w:cs="Arial"/>
              </w:rPr>
              <w:t xml:space="preserve"> </w:t>
            </w:r>
            <w:r w:rsidRPr="00EE2BEC">
              <w:rPr>
                <w:rFonts w:ascii="Arial" w:hAnsi="Arial" w:cs="Arial"/>
                <w:i/>
                <w:iCs/>
              </w:rPr>
              <w:t>gossypiifolia</w:t>
            </w:r>
            <w:r w:rsidRPr="00EE2BEC">
              <w:rPr>
                <w:rFonts w:ascii="Arial" w:hAnsi="Arial" w:cs="Arial"/>
              </w:rPr>
              <w:t xml:space="preserve"> L.</w:t>
            </w:r>
          </w:p>
        </w:tc>
        <w:tc>
          <w:tcPr>
            <w:tcW w:w="1871" w:type="dxa"/>
            <w:noWrap/>
          </w:tcPr>
          <w:p w14:paraId="4BD39F45"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Euphorbiaceae</w:t>
            </w:r>
          </w:p>
        </w:tc>
        <w:tc>
          <w:tcPr>
            <w:tcW w:w="1530" w:type="dxa"/>
            <w:noWrap/>
          </w:tcPr>
          <w:p w14:paraId="1091F1D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Titto-long (Chakma)</w:t>
            </w:r>
          </w:p>
        </w:tc>
        <w:tc>
          <w:tcPr>
            <w:tcW w:w="1440" w:type="dxa"/>
            <w:noWrap/>
          </w:tcPr>
          <w:p w14:paraId="49F6609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Seeds</w:t>
            </w:r>
          </w:p>
        </w:tc>
        <w:sdt>
          <w:sdtPr>
            <w:rPr>
              <w:rFonts w:ascii="Arial" w:hAnsi="Arial" w:cs="Arial"/>
              <w:color w:val="000000"/>
            </w:rPr>
            <w:tag w:val="MENDELEY_CITATION_v3_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"/>
            <w:id w:val="-843860427"/>
            <w:placeholder>
              <w:docPart w:val="B3F8B55A1C6049569307845442FC5EE4"/>
            </w:placeholder>
          </w:sdtPr>
          <w:sdtEndPr/>
          <w:sdtContent>
            <w:tc>
              <w:tcPr>
                <w:tcW w:w="1350" w:type="dxa"/>
                <w:noWrap/>
              </w:tcPr>
              <w:p w14:paraId="0BE3C118" w14:textId="7A094415"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(Rahmatullah, Hossan, et al., 2012b)</w:t>
                </w:r>
              </w:p>
            </w:tc>
          </w:sdtContent>
        </w:sdt>
      </w:tr>
      <w:tr w:rsidR="00EE2BEC" w:rsidRPr="00EE2BEC" w14:paraId="14E10CEF"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80738C5" w14:textId="77777777" w:rsidR="00EE2BEC" w:rsidRPr="00EE2BEC" w:rsidRDefault="00EE2BEC" w:rsidP="00EE2BEC">
            <w:pPr>
              <w:pStyle w:val="Body"/>
              <w:rPr>
                <w:rFonts w:ascii="Arial" w:hAnsi="Arial" w:cs="Arial"/>
              </w:rPr>
            </w:pPr>
            <w:r w:rsidRPr="00EE2BEC">
              <w:rPr>
                <w:rFonts w:ascii="Arial" w:hAnsi="Arial" w:cs="Arial"/>
              </w:rPr>
              <w:t>60</w:t>
            </w:r>
          </w:p>
        </w:tc>
        <w:tc>
          <w:tcPr>
            <w:tcW w:w="2160" w:type="dxa"/>
            <w:noWrap/>
          </w:tcPr>
          <w:p w14:paraId="2819D16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Rauwolfia</w:t>
            </w:r>
            <w:r w:rsidRPr="00EE2BEC">
              <w:rPr>
                <w:rFonts w:ascii="Arial" w:hAnsi="Arial" w:cs="Arial"/>
              </w:rPr>
              <w:t xml:space="preserve"> </w:t>
            </w:r>
            <w:r w:rsidRPr="00EE2BEC">
              <w:rPr>
                <w:rFonts w:ascii="Arial" w:hAnsi="Arial" w:cs="Arial"/>
                <w:i/>
                <w:iCs/>
              </w:rPr>
              <w:t>serpentina</w:t>
            </w:r>
            <w:r w:rsidRPr="00EE2BEC">
              <w:rPr>
                <w:rFonts w:ascii="Arial" w:hAnsi="Arial" w:cs="Arial"/>
              </w:rPr>
              <w:t xml:space="preserve"> Benth.</w:t>
            </w:r>
          </w:p>
        </w:tc>
        <w:tc>
          <w:tcPr>
            <w:tcW w:w="1871" w:type="dxa"/>
            <w:noWrap/>
          </w:tcPr>
          <w:p w14:paraId="0183559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Apocynaceae</w:t>
            </w:r>
          </w:p>
        </w:tc>
        <w:tc>
          <w:tcPr>
            <w:tcW w:w="1530" w:type="dxa"/>
            <w:noWrap/>
          </w:tcPr>
          <w:p w14:paraId="2676DD9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Sharpagandha (Garo)</w:t>
            </w:r>
          </w:p>
        </w:tc>
        <w:tc>
          <w:tcPr>
            <w:tcW w:w="1440" w:type="dxa"/>
            <w:noWrap/>
          </w:tcPr>
          <w:p w14:paraId="391FC6F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"/>
            <w:id w:val="630295076"/>
            <w:placeholder>
              <w:docPart w:val="1FB4D238C28B47EFBB6E7D1BE30313F1"/>
            </w:placeholder>
          </w:sdtPr>
          <w:sdtEndPr/>
          <w:sdtContent>
            <w:tc>
              <w:tcPr>
                <w:tcW w:w="1350" w:type="dxa"/>
                <w:noWrap/>
              </w:tcPr>
              <w:p w14:paraId="1321DB26" w14:textId="38E33B45"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(Rahmatullah, Hossan, et al., 2012b)</w:t>
                </w:r>
              </w:p>
            </w:tc>
          </w:sdtContent>
        </w:sdt>
      </w:tr>
      <w:tr w:rsidR="00EE2BEC" w:rsidRPr="00EE2BEC" w14:paraId="1EEBAB04"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18B9F548" w14:textId="77777777" w:rsidR="00EE2BEC" w:rsidRPr="00EE2BEC" w:rsidRDefault="00EE2BEC" w:rsidP="00EE2BEC">
            <w:pPr>
              <w:pStyle w:val="Body"/>
              <w:rPr>
                <w:rFonts w:ascii="Arial" w:hAnsi="Arial" w:cs="Arial"/>
              </w:rPr>
            </w:pPr>
            <w:r w:rsidRPr="00EE2BEC">
              <w:rPr>
                <w:rFonts w:ascii="Arial" w:hAnsi="Arial" w:cs="Arial"/>
              </w:rPr>
              <w:t>61</w:t>
            </w:r>
          </w:p>
        </w:tc>
        <w:tc>
          <w:tcPr>
            <w:tcW w:w="2160" w:type="dxa"/>
            <w:noWrap/>
          </w:tcPr>
          <w:p w14:paraId="3103976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Scoparia</w:t>
            </w:r>
            <w:r w:rsidRPr="00EE2BEC">
              <w:rPr>
                <w:rFonts w:ascii="Arial" w:hAnsi="Arial" w:cs="Arial"/>
              </w:rPr>
              <w:t xml:space="preserve"> </w:t>
            </w:r>
            <w:r w:rsidRPr="00EE2BEC">
              <w:rPr>
                <w:rFonts w:ascii="Arial" w:hAnsi="Arial" w:cs="Arial"/>
                <w:i/>
                <w:iCs/>
              </w:rPr>
              <w:t>dulcis</w:t>
            </w:r>
            <w:r w:rsidRPr="00EE2BEC">
              <w:rPr>
                <w:rFonts w:ascii="Arial" w:hAnsi="Arial" w:cs="Arial"/>
              </w:rPr>
              <w:t xml:space="preserve"> L.</w:t>
            </w:r>
          </w:p>
        </w:tc>
        <w:tc>
          <w:tcPr>
            <w:tcW w:w="1871" w:type="dxa"/>
            <w:noWrap/>
          </w:tcPr>
          <w:p w14:paraId="71D553B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Scrophulariaceae</w:t>
            </w:r>
          </w:p>
        </w:tc>
        <w:tc>
          <w:tcPr>
            <w:tcW w:w="1530" w:type="dxa"/>
            <w:noWrap/>
          </w:tcPr>
          <w:p w14:paraId="1FF97DE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Tapra-amkanlu (Murong)</w:t>
            </w:r>
          </w:p>
        </w:tc>
        <w:tc>
          <w:tcPr>
            <w:tcW w:w="1440" w:type="dxa"/>
            <w:noWrap/>
          </w:tcPr>
          <w:p w14:paraId="415EF7E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"/>
            <w:id w:val="723948656"/>
            <w:placeholder>
              <w:docPart w:val="B6B812D5EA6F4A19BF6A645755BAE5B6"/>
            </w:placeholder>
          </w:sdtPr>
          <w:sdtEndPr/>
          <w:sdtContent>
            <w:tc>
              <w:tcPr>
                <w:tcW w:w="1350" w:type="dxa"/>
                <w:noWrap/>
              </w:tcPr>
              <w:p w14:paraId="73585617" w14:textId="71504F64"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(Rahmatullah, Hossan, et al., 2012b)</w:t>
                </w:r>
              </w:p>
            </w:tc>
          </w:sdtContent>
        </w:sdt>
      </w:tr>
      <w:tr w:rsidR="00EE2BEC" w:rsidRPr="00EE2BEC" w14:paraId="15CE8DFC"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20C7944" w14:textId="77777777" w:rsidR="00EE2BEC" w:rsidRPr="00EE2BEC" w:rsidRDefault="00EE2BEC" w:rsidP="00EE2BEC">
            <w:pPr>
              <w:pStyle w:val="Body"/>
              <w:rPr>
                <w:rFonts w:ascii="Arial" w:hAnsi="Arial" w:cs="Arial"/>
              </w:rPr>
            </w:pPr>
            <w:r w:rsidRPr="00EE2BEC">
              <w:rPr>
                <w:rFonts w:ascii="Arial" w:hAnsi="Arial" w:cs="Arial"/>
              </w:rPr>
              <w:lastRenderedPageBreak/>
              <w:t>62</w:t>
            </w:r>
          </w:p>
        </w:tc>
        <w:tc>
          <w:tcPr>
            <w:tcW w:w="2160" w:type="dxa"/>
            <w:noWrap/>
          </w:tcPr>
          <w:p w14:paraId="4395041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Streblus</w:t>
            </w:r>
            <w:r w:rsidRPr="00EE2BEC">
              <w:rPr>
                <w:rFonts w:ascii="Arial" w:hAnsi="Arial" w:cs="Arial"/>
              </w:rPr>
              <w:t xml:space="preserve"> </w:t>
            </w:r>
            <w:r w:rsidRPr="00EE2BEC">
              <w:rPr>
                <w:rFonts w:ascii="Arial" w:hAnsi="Arial" w:cs="Arial"/>
                <w:i/>
                <w:iCs/>
              </w:rPr>
              <w:t>asper</w:t>
            </w:r>
            <w:r w:rsidRPr="00EE2BEC">
              <w:rPr>
                <w:rFonts w:ascii="Arial" w:hAnsi="Arial" w:cs="Arial"/>
              </w:rPr>
              <w:t xml:space="preserve"> Lour.</w:t>
            </w:r>
          </w:p>
        </w:tc>
        <w:tc>
          <w:tcPr>
            <w:tcW w:w="1871" w:type="dxa"/>
            <w:noWrap/>
          </w:tcPr>
          <w:p w14:paraId="46CBA147"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Moraceae</w:t>
            </w:r>
          </w:p>
        </w:tc>
        <w:tc>
          <w:tcPr>
            <w:tcW w:w="1530" w:type="dxa"/>
            <w:noWrap/>
          </w:tcPr>
          <w:p w14:paraId="0CF70B5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Sarwa (Tripura)</w:t>
            </w:r>
          </w:p>
        </w:tc>
        <w:tc>
          <w:tcPr>
            <w:tcW w:w="1440" w:type="dxa"/>
            <w:noWrap/>
          </w:tcPr>
          <w:p w14:paraId="7C7AEDA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Bark</w:t>
            </w:r>
          </w:p>
        </w:tc>
        <w:sdt>
          <w:sdtPr>
            <w:rPr>
              <w:rFonts w:ascii="Arial" w:hAnsi="Arial" w:cs="Arial"/>
              <w:color w:val="000000"/>
            </w:rPr>
            <w:tag w:val="MENDELEY_CITATION_v3_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"/>
            <w:id w:val="900334103"/>
            <w:placeholder>
              <w:docPart w:val="3A429DEFB99340EDA6DCCEA637B9C2F6"/>
            </w:placeholder>
          </w:sdtPr>
          <w:sdtEndPr/>
          <w:sdtContent>
            <w:tc>
              <w:tcPr>
                <w:tcW w:w="1350" w:type="dxa"/>
                <w:noWrap/>
              </w:tcPr>
              <w:p w14:paraId="12FD2DB1" w14:textId="5ED0E3A7"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(Rahmatullah, Hossan, et al., 2012b)</w:t>
                </w:r>
              </w:p>
            </w:tc>
          </w:sdtContent>
        </w:sdt>
      </w:tr>
      <w:tr w:rsidR="00EE2BEC" w:rsidRPr="00EE2BEC" w14:paraId="61C265BA"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029B63E" w14:textId="77777777" w:rsidR="00EE2BEC" w:rsidRPr="00EE2BEC" w:rsidRDefault="00EE2BEC" w:rsidP="00EE2BEC">
            <w:pPr>
              <w:pStyle w:val="Body"/>
              <w:rPr>
                <w:rFonts w:ascii="Arial" w:hAnsi="Arial" w:cs="Arial"/>
              </w:rPr>
            </w:pPr>
            <w:r w:rsidRPr="00EE2BEC">
              <w:rPr>
                <w:rFonts w:ascii="Arial" w:hAnsi="Arial" w:cs="Arial"/>
              </w:rPr>
              <w:t>63</w:t>
            </w:r>
          </w:p>
        </w:tc>
        <w:tc>
          <w:tcPr>
            <w:tcW w:w="2160" w:type="dxa"/>
            <w:noWrap/>
          </w:tcPr>
          <w:p w14:paraId="4B413D1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Citrus</w:t>
            </w:r>
            <w:r w:rsidRPr="00EE2BEC">
              <w:rPr>
                <w:rFonts w:ascii="Arial" w:hAnsi="Arial" w:cs="Arial"/>
              </w:rPr>
              <w:t xml:space="preserve"> </w:t>
            </w:r>
            <w:r w:rsidRPr="00EE2BEC">
              <w:rPr>
                <w:rFonts w:ascii="Arial" w:hAnsi="Arial" w:cs="Arial"/>
                <w:i/>
                <w:iCs/>
              </w:rPr>
              <w:t>limon</w:t>
            </w:r>
            <w:r w:rsidRPr="00EE2BEC">
              <w:rPr>
                <w:rFonts w:ascii="Arial" w:hAnsi="Arial" w:cs="Arial"/>
              </w:rPr>
              <w:t xml:space="preserve"> (L.) Burm.f.</w:t>
            </w:r>
          </w:p>
        </w:tc>
        <w:tc>
          <w:tcPr>
            <w:tcW w:w="1871" w:type="dxa"/>
            <w:noWrap/>
          </w:tcPr>
          <w:p w14:paraId="20D2848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Rutaceae</w:t>
            </w:r>
          </w:p>
        </w:tc>
        <w:tc>
          <w:tcPr>
            <w:tcW w:w="1530" w:type="dxa"/>
            <w:noWrap/>
          </w:tcPr>
          <w:p w14:paraId="47325C8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Lebu</w:t>
            </w:r>
          </w:p>
        </w:tc>
        <w:tc>
          <w:tcPr>
            <w:tcW w:w="1440" w:type="dxa"/>
            <w:noWrap/>
          </w:tcPr>
          <w:p w14:paraId="7215413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Fruits, roots</w:t>
            </w:r>
          </w:p>
        </w:tc>
        <w:sdt>
          <w:sdtPr>
            <w:rPr>
              <w:rFonts w:ascii="Arial" w:hAnsi="Arial" w:cs="Arial"/>
              <w:color w:val="000000"/>
            </w:rPr>
            <w:tag w:val="MENDELEY_CITATION_v3_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"/>
            <w:id w:val="-1157763975"/>
            <w:placeholder>
              <w:docPart w:val="B3F8B55A1C6049569307845442FC5EE4"/>
            </w:placeholder>
          </w:sdtPr>
          <w:sdtEndPr/>
          <w:sdtContent>
            <w:tc>
              <w:tcPr>
                <w:tcW w:w="1350" w:type="dxa"/>
                <w:noWrap/>
              </w:tcPr>
              <w:p w14:paraId="347403CC" w14:textId="0CD2BA58"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(A. H. M. M. Rahman, 2014; Rana et al., 2010)</w:t>
                </w:r>
              </w:p>
            </w:tc>
          </w:sdtContent>
        </w:sdt>
      </w:tr>
      <w:tr w:rsidR="00EE2BEC" w:rsidRPr="00EE2BEC" w14:paraId="78451BE8"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9C56862" w14:textId="77777777" w:rsidR="00EE2BEC" w:rsidRPr="00EE2BEC" w:rsidRDefault="00EE2BEC" w:rsidP="00EE2BEC">
            <w:pPr>
              <w:pStyle w:val="Body"/>
              <w:rPr>
                <w:rFonts w:ascii="Arial" w:hAnsi="Arial" w:cs="Arial"/>
              </w:rPr>
            </w:pPr>
            <w:r w:rsidRPr="00EE2BEC">
              <w:rPr>
                <w:rFonts w:ascii="Arial" w:hAnsi="Arial" w:cs="Arial"/>
              </w:rPr>
              <w:t>64</w:t>
            </w:r>
          </w:p>
        </w:tc>
        <w:tc>
          <w:tcPr>
            <w:tcW w:w="2160" w:type="dxa"/>
            <w:noWrap/>
          </w:tcPr>
          <w:p w14:paraId="2542734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 xml:space="preserve">Aloe vera </w:t>
            </w:r>
            <w:r w:rsidRPr="00EE2BEC">
              <w:rPr>
                <w:rFonts w:ascii="Arial" w:hAnsi="Arial" w:cs="Arial"/>
              </w:rPr>
              <w:t>(L.) Burm.f.</w:t>
            </w:r>
          </w:p>
        </w:tc>
        <w:tc>
          <w:tcPr>
            <w:tcW w:w="1871" w:type="dxa"/>
            <w:noWrap/>
          </w:tcPr>
          <w:p w14:paraId="014E735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Aloaceae</w:t>
            </w:r>
          </w:p>
        </w:tc>
        <w:tc>
          <w:tcPr>
            <w:tcW w:w="1530" w:type="dxa"/>
            <w:noWrap/>
          </w:tcPr>
          <w:p w14:paraId="39ABC20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Ghritokumari</w:t>
            </w:r>
          </w:p>
        </w:tc>
        <w:tc>
          <w:tcPr>
            <w:tcW w:w="1440" w:type="dxa"/>
            <w:noWrap/>
          </w:tcPr>
          <w:p w14:paraId="0D40205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"/>
            <w:id w:val="940341385"/>
            <w:placeholder>
              <w:docPart w:val="B3F8B55A1C6049569307845442FC5EE4"/>
            </w:placeholder>
          </w:sdtPr>
          <w:sdtEndPr/>
          <w:sdtContent>
            <w:tc>
              <w:tcPr>
                <w:tcW w:w="1350" w:type="dxa"/>
                <w:noWrap/>
              </w:tcPr>
              <w:p w14:paraId="7025E167" w14:textId="66A9410F"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(A. H. M. M. Rahman, 2014)</w:t>
                </w:r>
              </w:p>
            </w:tc>
          </w:sdtContent>
        </w:sdt>
      </w:tr>
      <w:tr w:rsidR="00EE2BEC" w:rsidRPr="00EE2BEC" w14:paraId="3CA08881"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0E4C9E47" w14:textId="77777777" w:rsidR="00EE2BEC" w:rsidRPr="00EE2BEC" w:rsidRDefault="00EE2BEC" w:rsidP="00EE2BEC">
            <w:pPr>
              <w:pStyle w:val="Body"/>
              <w:rPr>
                <w:rFonts w:ascii="Arial" w:hAnsi="Arial" w:cs="Arial"/>
              </w:rPr>
            </w:pPr>
            <w:r w:rsidRPr="00EE2BEC">
              <w:rPr>
                <w:rFonts w:ascii="Arial" w:hAnsi="Arial" w:cs="Arial"/>
              </w:rPr>
              <w:t>65</w:t>
            </w:r>
          </w:p>
        </w:tc>
        <w:tc>
          <w:tcPr>
            <w:tcW w:w="2160" w:type="dxa"/>
            <w:noWrap/>
          </w:tcPr>
          <w:p w14:paraId="2C60BB2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Cajanus cajan</w:t>
            </w:r>
            <w:r w:rsidRPr="00EE2BEC">
              <w:rPr>
                <w:rFonts w:ascii="Arial" w:hAnsi="Arial" w:cs="Arial"/>
              </w:rPr>
              <w:t xml:space="preserve"> (L.) Millsp.</w:t>
            </w:r>
          </w:p>
        </w:tc>
        <w:tc>
          <w:tcPr>
            <w:tcW w:w="1871" w:type="dxa"/>
            <w:noWrap/>
          </w:tcPr>
          <w:p w14:paraId="15F9555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 xml:space="preserve"> Fabaceae</w:t>
            </w:r>
          </w:p>
        </w:tc>
        <w:tc>
          <w:tcPr>
            <w:tcW w:w="1530" w:type="dxa"/>
            <w:noWrap/>
          </w:tcPr>
          <w:p w14:paraId="194C841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Arhar</w:t>
            </w:r>
          </w:p>
        </w:tc>
        <w:tc>
          <w:tcPr>
            <w:tcW w:w="1440" w:type="dxa"/>
            <w:noWrap/>
          </w:tcPr>
          <w:p w14:paraId="2775104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 roots</w:t>
            </w:r>
          </w:p>
        </w:tc>
        <w:sdt>
          <w:sdtPr>
            <w:rPr>
              <w:rFonts w:ascii="Arial" w:hAnsi="Arial" w:cs="Arial"/>
              <w:color w:val="000000"/>
            </w:rPr>
            <w:tag w:val="MENDELEY_CITATION_v3_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"/>
            <w:id w:val="102235452"/>
            <w:placeholder>
              <w:docPart w:val="B3F8B55A1C6049569307845442FC5EE4"/>
            </w:placeholder>
          </w:sdtPr>
          <w:sdtEndPr/>
          <w:sdtContent>
            <w:tc>
              <w:tcPr>
                <w:tcW w:w="1350" w:type="dxa"/>
                <w:noWrap/>
              </w:tcPr>
              <w:p w14:paraId="50FE08B2" w14:textId="0732D352"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(A. H. M. M. Rahman, 2014)</w:t>
                </w:r>
              </w:p>
            </w:tc>
          </w:sdtContent>
        </w:sdt>
      </w:tr>
      <w:tr w:rsidR="00EE2BEC" w:rsidRPr="00EE2BEC" w14:paraId="597F4516"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5A18FA8" w14:textId="77777777" w:rsidR="00EE2BEC" w:rsidRPr="00EE2BEC" w:rsidRDefault="00EE2BEC" w:rsidP="00EE2BEC">
            <w:pPr>
              <w:pStyle w:val="Body"/>
              <w:rPr>
                <w:rFonts w:ascii="Arial" w:hAnsi="Arial" w:cs="Arial"/>
              </w:rPr>
            </w:pPr>
            <w:r w:rsidRPr="00EE2BEC">
              <w:rPr>
                <w:rFonts w:ascii="Arial" w:hAnsi="Arial" w:cs="Arial"/>
              </w:rPr>
              <w:t>66</w:t>
            </w:r>
          </w:p>
        </w:tc>
        <w:tc>
          <w:tcPr>
            <w:tcW w:w="2160" w:type="dxa"/>
            <w:noWrap/>
          </w:tcPr>
          <w:p w14:paraId="5211153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Cissus quadrangularis</w:t>
            </w:r>
            <w:r w:rsidRPr="00EE2BEC">
              <w:rPr>
                <w:rFonts w:ascii="Arial" w:hAnsi="Arial" w:cs="Arial"/>
              </w:rPr>
              <w:t xml:space="preserve"> L.</w:t>
            </w:r>
          </w:p>
        </w:tc>
        <w:tc>
          <w:tcPr>
            <w:tcW w:w="1871" w:type="dxa"/>
            <w:noWrap/>
          </w:tcPr>
          <w:p w14:paraId="7467E27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Vitaceae</w:t>
            </w:r>
          </w:p>
        </w:tc>
        <w:tc>
          <w:tcPr>
            <w:tcW w:w="1530" w:type="dxa"/>
            <w:noWrap/>
          </w:tcPr>
          <w:p w14:paraId="50685A0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Harjora</w:t>
            </w:r>
          </w:p>
        </w:tc>
        <w:tc>
          <w:tcPr>
            <w:tcW w:w="1440" w:type="dxa"/>
            <w:noWrap/>
          </w:tcPr>
          <w:p w14:paraId="4E53AF1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Bark</w:t>
            </w:r>
          </w:p>
        </w:tc>
        <w:sdt>
          <w:sdtPr>
            <w:rPr>
              <w:rFonts w:ascii="Arial" w:hAnsi="Arial" w:cs="Arial"/>
              <w:color w:val="000000"/>
            </w:rPr>
            <w:tag w:val="MENDELEY_CITATION_v3_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"/>
            <w:id w:val="-566037552"/>
            <w:placeholder>
              <w:docPart w:val="95C4FEDF8D8243D7B0889A8B82A6EF5F"/>
            </w:placeholder>
          </w:sdtPr>
          <w:sdtEndPr/>
          <w:sdtContent>
            <w:tc>
              <w:tcPr>
                <w:tcW w:w="1350" w:type="dxa"/>
                <w:noWrap/>
              </w:tcPr>
              <w:p w14:paraId="7B71D82E" w14:textId="636AD1FD"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(A. H. M. M. Rahman, 2014)</w:t>
                </w:r>
              </w:p>
            </w:tc>
          </w:sdtContent>
        </w:sdt>
      </w:tr>
      <w:tr w:rsidR="00EE2BEC" w:rsidRPr="00EE2BEC" w14:paraId="14B19B9E"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028A37E2" w14:textId="77777777" w:rsidR="00EE2BEC" w:rsidRPr="00EE2BEC" w:rsidRDefault="00EE2BEC" w:rsidP="00EE2BEC">
            <w:pPr>
              <w:pStyle w:val="Body"/>
              <w:rPr>
                <w:rFonts w:ascii="Arial" w:hAnsi="Arial" w:cs="Arial"/>
              </w:rPr>
            </w:pPr>
            <w:r w:rsidRPr="00EE2BEC">
              <w:rPr>
                <w:rFonts w:ascii="Arial" w:hAnsi="Arial" w:cs="Arial"/>
              </w:rPr>
              <w:t>67</w:t>
            </w:r>
          </w:p>
        </w:tc>
        <w:tc>
          <w:tcPr>
            <w:tcW w:w="2160" w:type="dxa"/>
            <w:noWrap/>
          </w:tcPr>
          <w:p w14:paraId="0B8E993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Heliotropium</w:t>
            </w:r>
            <w:r w:rsidRPr="00EE2BEC">
              <w:rPr>
                <w:rFonts w:ascii="Arial" w:hAnsi="Arial" w:cs="Arial"/>
              </w:rPr>
              <w:t xml:space="preserve"> </w:t>
            </w:r>
            <w:r w:rsidRPr="00EE2BEC">
              <w:rPr>
                <w:rFonts w:ascii="Arial" w:hAnsi="Arial" w:cs="Arial"/>
                <w:i/>
                <w:iCs/>
              </w:rPr>
              <w:t>indicum</w:t>
            </w:r>
            <w:r w:rsidRPr="00EE2BEC">
              <w:rPr>
                <w:rFonts w:ascii="Arial" w:hAnsi="Arial" w:cs="Arial"/>
              </w:rPr>
              <w:t xml:space="preserve"> L.</w:t>
            </w:r>
          </w:p>
        </w:tc>
        <w:tc>
          <w:tcPr>
            <w:tcW w:w="1871" w:type="dxa"/>
            <w:noWrap/>
          </w:tcPr>
          <w:p w14:paraId="7899A595"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Boraginaceae</w:t>
            </w:r>
          </w:p>
        </w:tc>
        <w:tc>
          <w:tcPr>
            <w:tcW w:w="1530" w:type="dxa"/>
            <w:noWrap/>
          </w:tcPr>
          <w:p w14:paraId="39722F9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Hatisur</w:t>
            </w:r>
          </w:p>
        </w:tc>
        <w:tc>
          <w:tcPr>
            <w:tcW w:w="1440" w:type="dxa"/>
            <w:noWrap/>
          </w:tcPr>
          <w:p w14:paraId="6C98A91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"/>
            <w:id w:val="-15071988"/>
            <w:placeholder>
              <w:docPart w:val="ED87942E6C4C46F7A1BF44B119097AAA"/>
            </w:placeholder>
          </w:sdtPr>
          <w:sdtEndPr/>
          <w:sdtContent>
            <w:tc>
              <w:tcPr>
                <w:tcW w:w="1350" w:type="dxa"/>
                <w:noWrap/>
              </w:tcPr>
              <w:p w14:paraId="379CC801" w14:textId="0664772B"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(A. H. M. M. Rahman, 2014)</w:t>
                </w:r>
              </w:p>
            </w:tc>
          </w:sdtContent>
        </w:sdt>
      </w:tr>
      <w:tr w:rsidR="00EE2BEC" w:rsidRPr="00EE2BEC" w14:paraId="11C2621D"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CABBA49" w14:textId="77777777" w:rsidR="00EE2BEC" w:rsidRPr="00EE2BEC" w:rsidRDefault="00EE2BEC" w:rsidP="00EE2BEC">
            <w:pPr>
              <w:pStyle w:val="Body"/>
              <w:rPr>
                <w:rFonts w:ascii="Arial" w:hAnsi="Arial" w:cs="Arial"/>
              </w:rPr>
            </w:pPr>
            <w:r w:rsidRPr="00EE2BEC">
              <w:rPr>
                <w:rFonts w:ascii="Arial" w:hAnsi="Arial" w:cs="Arial"/>
              </w:rPr>
              <w:t>68</w:t>
            </w:r>
          </w:p>
        </w:tc>
        <w:tc>
          <w:tcPr>
            <w:tcW w:w="2160" w:type="dxa"/>
            <w:noWrap/>
          </w:tcPr>
          <w:p w14:paraId="6316841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EE2BEC">
              <w:rPr>
                <w:rFonts w:ascii="Arial" w:hAnsi="Arial" w:cs="Arial"/>
                <w:i/>
                <w:iCs/>
              </w:rPr>
              <w:t xml:space="preserve">Alstonia scholaris </w:t>
            </w:r>
            <w:r w:rsidRPr="00EE2BEC">
              <w:rPr>
                <w:rFonts w:ascii="Arial" w:hAnsi="Arial" w:cs="Arial"/>
              </w:rPr>
              <w:t>(L) R</w:t>
            </w:r>
            <w:r w:rsidRPr="00EE2BEC">
              <w:rPr>
                <w:rFonts w:ascii="Arial" w:hAnsi="Arial" w:cs="Arial"/>
                <w:i/>
                <w:iCs/>
              </w:rPr>
              <w:t>.</w:t>
            </w:r>
            <w:r w:rsidRPr="00EE2BEC">
              <w:rPr>
                <w:rFonts w:ascii="Arial" w:hAnsi="Arial" w:cs="Arial"/>
              </w:rPr>
              <w:t>Br</w:t>
            </w:r>
            <w:r w:rsidRPr="00EE2BEC">
              <w:rPr>
                <w:rFonts w:ascii="Arial" w:hAnsi="Arial" w:cs="Arial"/>
                <w:i/>
                <w:iCs/>
              </w:rPr>
              <w:t>.</w:t>
            </w:r>
          </w:p>
        </w:tc>
        <w:tc>
          <w:tcPr>
            <w:tcW w:w="1871" w:type="dxa"/>
            <w:noWrap/>
          </w:tcPr>
          <w:p w14:paraId="71D582A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Apocynaceae</w:t>
            </w:r>
          </w:p>
        </w:tc>
        <w:tc>
          <w:tcPr>
            <w:tcW w:w="1530" w:type="dxa"/>
            <w:noWrap/>
          </w:tcPr>
          <w:p w14:paraId="2701170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Chatim</w:t>
            </w:r>
          </w:p>
        </w:tc>
        <w:tc>
          <w:tcPr>
            <w:tcW w:w="1440" w:type="dxa"/>
            <w:noWrap/>
          </w:tcPr>
          <w:p w14:paraId="6FDD5EC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Bark</w:t>
            </w:r>
          </w:p>
        </w:tc>
        <w:sdt>
          <w:sdtPr>
            <w:rPr>
              <w:rFonts w:ascii="Arial" w:hAnsi="Arial" w:cs="Arial"/>
              <w:color w:val="000000"/>
            </w:rPr>
            <w:tag w:val="MENDELEY_CITATION_v3_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"/>
            <w:id w:val="320019230"/>
            <w:placeholder>
              <w:docPart w:val="B3F8B55A1C6049569307845442FC5EE4"/>
            </w:placeholder>
          </w:sdtPr>
          <w:sdtEndPr/>
          <w:sdtContent>
            <w:tc>
              <w:tcPr>
                <w:tcW w:w="1350" w:type="dxa"/>
                <w:noWrap/>
              </w:tcPr>
              <w:p w14:paraId="1A88EB95" w14:textId="63516E5C"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(District et al., 2010)</w:t>
                </w:r>
              </w:p>
            </w:tc>
          </w:sdtContent>
        </w:sdt>
      </w:tr>
      <w:tr w:rsidR="00EE2BEC" w:rsidRPr="00EE2BEC" w14:paraId="5565A57A"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93AA1BD" w14:textId="77777777" w:rsidR="00EE2BEC" w:rsidRPr="00EE2BEC" w:rsidRDefault="00EE2BEC" w:rsidP="00EE2BEC">
            <w:pPr>
              <w:pStyle w:val="Body"/>
              <w:rPr>
                <w:rFonts w:ascii="Arial" w:hAnsi="Arial" w:cs="Arial"/>
              </w:rPr>
            </w:pPr>
            <w:r w:rsidRPr="00EE2BEC">
              <w:rPr>
                <w:rFonts w:ascii="Arial" w:hAnsi="Arial" w:cs="Arial"/>
              </w:rPr>
              <w:t>69</w:t>
            </w:r>
          </w:p>
        </w:tc>
        <w:tc>
          <w:tcPr>
            <w:tcW w:w="2160" w:type="dxa"/>
            <w:noWrap/>
          </w:tcPr>
          <w:p w14:paraId="095BBA2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EE2BEC">
              <w:rPr>
                <w:rFonts w:ascii="Arial" w:hAnsi="Arial" w:cs="Arial"/>
                <w:i/>
                <w:iCs/>
              </w:rPr>
              <w:t xml:space="preserve">Bombax ceiba </w:t>
            </w:r>
            <w:r w:rsidRPr="00EE2BEC">
              <w:rPr>
                <w:rFonts w:ascii="Arial" w:hAnsi="Arial" w:cs="Arial"/>
              </w:rPr>
              <w:t>L</w:t>
            </w:r>
            <w:r w:rsidRPr="00EE2BEC">
              <w:rPr>
                <w:rFonts w:ascii="Arial" w:hAnsi="Arial" w:cs="Arial"/>
                <w:i/>
                <w:iCs/>
              </w:rPr>
              <w:t>.</w:t>
            </w:r>
          </w:p>
        </w:tc>
        <w:tc>
          <w:tcPr>
            <w:tcW w:w="1871" w:type="dxa"/>
            <w:noWrap/>
          </w:tcPr>
          <w:p w14:paraId="1F00887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Bombacaceae</w:t>
            </w:r>
          </w:p>
        </w:tc>
        <w:tc>
          <w:tcPr>
            <w:tcW w:w="1530" w:type="dxa"/>
            <w:noWrap/>
          </w:tcPr>
          <w:p w14:paraId="727FF61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Shimul tula</w:t>
            </w:r>
          </w:p>
        </w:tc>
        <w:tc>
          <w:tcPr>
            <w:tcW w:w="1440" w:type="dxa"/>
            <w:noWrap/>
          </w:tcPr>
          <w:p w14:paraId="3211181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 roots, bark</w:t>
            </w:r>
          </w:p>
        </w:tc>
        <w:sdt>
          <w:sdtPr>
            <w:rPr>
              <w:rFonts w:ascii="Arial" w:hAnsi="Arial" w:cs="Arial"/>
              <w:color w:val="000000"/>
            </w:rPr>
            <w:tag w:val="MENDELEY_CITATION_v3_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"/>
            <w:id w:val="468557441"/>
            <w:placeholder>
              <w:docPart w:val="02AB31C2E4EA4D82BA8BECD55407BC43"/>
            </w:placeholder>
          </w:sdtPr>
          <w:sdtEndPr/>
          <w:sdtContent>
            <w:tc>
              <w:tcPr>
                <w:tcW w:w="1350" w:type="dxa"/>
                <w:noWrap/>
              </w:tcPr>
              <w:p w14:paraId="54D6F444" w14:textId="3E1104E6"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(District et al., 2010)</w:t>
                </w:r>
              </w:p>
            </w:tc>
          </w:sdtContent>
        </w:sdt>
      </w:tr>
      <w:tr w:rsidR="00EE2BEC" w:rsidRPr="00EE2BEC" w14:paraId="4A3BA81D"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78A0BD1" w14:textId="77777777" w:rsidR="00EE2BEC" w:rsidRPr="00EE2BEC" w:rsidRDefault="00EE2BEC" w:rsidP="00EE2BEC">
            <w:pPr>
              <w:pStyle w:val="Body"/>
              <w:rPr>
                <w:rFonts w:ascii="Arial" w:hAnsi="Arial" w:cs="Arial"/>
              </w:rPr>
            </w:pPr>
            <w:r w:rsidRPr="00EE2BEC">
              <w:rPr>
                <w:rFonts w:ascii="Arial" w:hAnsi="Arial" w:cs="Arial"/>
              </w:rPr>
              <w:t>70</w:t>
            </w:r>
          </w:p>
        </w:tc>
        <w:tc>
          <w:tcPr>
            <w:tcW w:w="2160" w:type="dxa"/>
            <w:noWrap/>
          </w:tcPr>
          <w:p w14:paraId="45F42A3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EE2BEC">
              <w:rPr>
                <w:rFonts w:ascii="Arial" w:hAnsi="Arial" w:cs="Arial"/>
                <w:i/>
                <w:iCs/>
              </w:rPr>
              <w:t>Diospyros ebenum</w:t>
            </w:r>
            <w:r w:rsidRPr="00EE2BEC">
              <w:rPr>
                <w:rFonts w:ascii="Arial" w:hAnsi="Arial" w:cs="Arial"/>
              </w:rPr>
              <w:t xml:space="preserve"> J. König</w:t>
            </w:r>
          </w:p>
        </w:tc>
        <w:tc>
          <w:tcPr>
            <w:tcW w:w="1871" w:type="dxa"/>
            <w:noWrap/>
          </w:tcPr>
          <w:p w14:paraId="430553C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Ebenaceae</w:t>
            </w:r>
          </w:p>
        </w:tc>
        <w:tc>
          <w:tcPr>
            <w:tcW w:w="1530" w:type="dxa"/>
            <w:noWrap/>
          </w:tcPr>
          <w:p w14:paraId="3E6BEF8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Deshi gab</w:t>
            </w:r>
          </w:p>
        </w:tc>
        <w:tc>
          <w:tcPr>
            <w:tcW w:w="1440" w:type="dxa"/>
            <w:noWrap/>
          </w:tcPr>
          <w:p w14:paraId="4DD1000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Bark</w:t>
            </w:r>
          </w:p>
        </w:tc>
        <w:sdt>
          <w:sdtPr>
            <w:rPr>
              <w:rFonts w:ascii="Arial" w:hAnsi="Arial" w:cs="Arial"/>
              <w:color w:val="000000"/>
            </w:rPr>
            <w:tag w:val="MENDELEY_CITATION_v3_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"/>
            <w:id w:val="-751046388"/>
            <w:placeholder>
              <w:docPart w:val="565B4B01D8B546B9B4B2B484BC701F9A"/>
            </w:placeholder>
          </w:sdtPr>
          <w:sdtEndPr/>
          <w:sdtContent>
            <w:tc>
              <w:tcPr>
                <w:tcW w:w="1350" w:type="dxa"/>
                <w:noWrap/>
              </w:tcPr>
              <w:p w14:paraId="65FA3121" w14:textId="55E12842"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(District et al., 2010)</w:t>
                </w:r>
              </w:p>
            </w:tc>
          </w:sdtContent>
        </w:sdt>
      </w:tr>
      <w:tr w:rsidR="00EE2BEC" w:rsidRPr="00EE2BEC" w14:paraId="0A1BC67B"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DAD344D" w14:textId="77777777" w:rsidR="00EE2BEC" w:rsidRPr="00EE2BEC" w:rsidRDefault="00EE2BEC" w:rsidP="00EE2BEC">
            <w:pPr>
              <w:pStyle w:val="Body"/>
              <w:rPr>
                <w:rFonts w:ascii="Arial" w:hAnsi="Arial" w:cs="Arial"/>
              </w:rPr>
            </w:pPr>
            <w:r w:rsidRPr="00EE2BEC">
              <w:rPr>
                <w:rFonts w:ascii="Arial" w:hAnsi="Arial" w:cs="Arial"/>
              </w:rPr>
              <w:t>71</w:t>
            </w:r>
          </w:p>
        </w:tc>
        <w:tc>
          <w:tcPr>
            <w:tcW w:w="2160" w:type="dxa"/>
            <w:noWrap/>
          </w:tcPr>
          <w:p w14:paraId="28BC710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EE2BEC">
              <w:rPr>
                <w:rFonts w:ascii="Arial" w:hAnsi="Arial" w:cs="Arial"/>
                <w:i/>
                <w:iCs/>
              </w:rPr>
              <w:t>Ficus hispida</w:t>
            </w:r>
            <w:r w:rsidRPr="00EE2BEC">
              <w:rPr>
                <w:rFonts w:ascii="Arial" w:hAnsi="Arial" w:cs="Arial"/>
              </w:rPr>
              <w:t xml:space="preserve"> L.f.</w:t>
            </w:r>
          </w:p>
        </w:tc>
        <w:tc>
          <w:tcPr>
            <w:tcW w:w="1871" w:type="dxa"/>
            <w:noWrap/>
          </w:tcPr>
          <w:p w14:paraId="6048C12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Moraceae</w:t>
            </w:r>
          </w:p>
        </w:tc>
        <w:tc>
          <w:tcPr>
            <w:tcW w:w="1530" w:type="dxa"/>
            <w:noWrap/>
          </w:tcPr>
          <w:p w14:paraId="6227DEE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Khoskhose, Goj bukhil</w:t>
            </w:r>
          </w:p>
        </w:tc>
        <w:tc>
          <w:tcPr>
            <w:tcW w:w="1440" w:type="dxa"/>
            <w:noWrap/>
          </w:tcPr>
          <w:p w14:paraId="2E9FDC14"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"/>
            <w:id w:val="869494579"/>
            <w:placeholder>
              <w:docPart w:val="7B89486657A0493FA1EC8B89EAE3E741"/>
            </w:placeholder>
          </w:sdtPr>
          <w:sdtEndPr/>
          <w:sdtContent>
            <w:tc>
              <w:tcPr>
                <w:tcW w:w="1350" w:type="dxa"/>
                <w:noWrap/>
              </w:tcPr>
              <w:p w14:paraId="45CAA4A9" w14:textId="4844327D"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(District et al., 2010)</w:t>
                </w:r>
              </w:p>
            </w:tc>
          </w:sdtContent>
        </w:sdt>
      </w:tr>
      <w:tr w:rsidR="00EE2BEC" w:rsidRPr="00EE2BEC" w14:paraId="7F21D404"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69A236A" w14:textId="77777777" w:rsidR="00EE2BEC" w:rsidRPr="00EE2BEC" w:rsidRDefault="00EE2BEC" w:rsidP="00EE2BEC">
            <w:pPr>
              <w:pStyle w:val="Body"/>
              <w:rPr>
                <w:rFonts w:ascii="Arial" w:hAnsi="Arial" w:cs="Arial"/>
              </w:rPr>
            </w:pPr>
            <w:r w:rsidRPr="00EE2BEC">
              <w:rPr>
                <w:rFonts w:ascii="Arial" w:hAnsi="Arial" w:cs="Arial"/>
              </w:rPr>
              <w:t>72</w:t>
            </w:r>
          </w:p>
        </w:tc>
        <w:tc>
          <w:tcPr>
            <w:tcW w:w="2160" w:type="dxa"/>
            <w:noWrap/>
          </w:tcPr>
          <w:p w14:paraId="424D855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EE2BEC">
              <w:rPr>
                <w:rFonts w:ascii="Arial" w:hAnsi="Arial" w:cs="Arial"/>
                <w:i/>
                <w:iCs/>
              </w:rPr>
              <w:t xml:space="preserve">Mikania cordata </w:t>
            </w:r>
            <w:r w:rsidRPr="00EE2BEC">
              <w:rPr>
                <w:rFonts w:ascii="Arial" w:hAnsi="Arial" w:cs="Arial"/>
              </w:rPr>
              <w:t>(Burm.f.) B. L. Rob.</w:t>
            </w:r>
          </w:p>
        </w:tc>
        <w:tc>
          <w:tcPr>
            <w:tcW w:w="1871" w:type="dxa"/>
            <w:noWrap/>
          </w:tcPr>
          <w:p w14:paraId="3300CFF7"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Asteraceae</w:t>
            </w:r>
          </w:p>
        </w:tc>
        <w:tc>
          <w:tcPr>
            <w:tcW w:w="1530" w:type="dxa"/>
            <w:noWrap/>
          </w:tcPr>
          <w:p w14:paraId="4137188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Riot lota</w:t>
            </w:r>
          </w:p>
        </w:tc>
        <w:tc>
          <w:tcPr>
            <w:tcW w:w="1440" w:type="dxa"/>
            <w:noWrap/>
          </w:tcPr>
          <w:p w14:paraId="79B4350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"/>
            <w:id w:val="-615068394"/>
            <w:placeholder>
              <w:docPart w:val="01E7B9554B4F42C28F77052301EF97DD"/>
            </w:placeholder>
          </w:sdtPr>
          <w:sdtEndPr/>
          <w:sdtContent>
            <w:tc>
              <w:tcPr>
                <w:tcW w:w="1350" w:type="dxa"/>
                <w:noWrap/>
              </w:tcPr>
              <w:p w14:paraId="116231EC" w14:textId="5C6AD95C"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(District et al., 2010)</w:t>
                </w:r>
              </w:p>
            </w:tc>
          </w:sdtContent>
        </w:sdt>
      </w:tr>
      <w:tr w:rsidR="00EE2BEC" w:rsidRPr="00EE2BEC" w14:paraId="335B5A83"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FCFA0E0" w14:textId="77777777" w:rsidR="00EE2BEC" w:rsidRPr="00EE2BEC" w:rsidRDefault="00EE2BEC" w:rsidP="00EE2BEC">
            <w:pPr>
              <w:pStyle w:val="Body"/>
              <w:rPr>
                <w:rFonts w:ascii="Arial" w:hAnsi="Arial" w:cs="Arial"/>
              </w:rPr>
            </w:pPr>
            <w:r w:rsidRPr="00EE2BEC">
              <w:rPr>
                <w:rFonts w:ascii="Arial" w:hAnsi="Arial" w:cs="Arial"/>
              </w:rPr>
              <w:t>73</w:t>
            </w:r>
          </w:p>
        </w:tc>
        <w:tc>
          <w:tcPr>
            <w:tcW w:w="2160" w:type="dxa"/>
            <w:noWrap/>
          </w:tcPr>
          <w:p w14:paraId="6B5BA24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EE2BEC">
              <w:rPr>
                <w:rFonts w:ascii="Arial" w:hAnsi="Arial" w:cs="Arial"/>
                <w:i/>
                <w:iCs/>
              </w:rPr>
              <w:t>Ocimum basilicum</w:t>
            </w:r>
            <w:r w:rsidRPr="00EE2BEC">
              <w:rPr>
                <w:rFonts w:ascii="Arial" w:hAnsi="Arial" w:cs="Arial"/>
              </w:rPr>
              <w:t xml:space="preserve"> L.</w:t>
            </w:r>
          </w:p>
        </w:tc>
        <w:tc>
          <w:tcPr>
            <w:tcW w:w="1871" w:type="dxa"/>
            <w:noWrap/>
          </w:tcPr>
          <w:p w14:paraId="356DE6D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Lamiaceae</w:t>
            </w:r>
          </w:p>
        </w:tc>
        <w:tc>
          <w:tcPr>
            <w:tcW w:w="1530" w:type="dxa"/>
            <w:noWrap/>
          </w:tcPr>
          <w:p w14:paraId="543CDC8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 xml:space="preserve">Babui tulshi </w:t>
            </w:r>
          </w:p>
        </w:tc>
        <w:tc>
          <w:tcPr>
            <w:tcW w:w="1440" w:type="dxa"/>
            <w:noWrap/>
          </w:tcPr>
          <w:p w14:paraId="3DE529D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"/>
            <w:id w:val="-458111311"/>
            <w:placeholder>
              <w:docPart w:val="B5D2B9240E9F40ACA51F97BDF90C8BE9"/>
            </w:placeholder>
          </w:sdtPr>
          <w:sdtEndPr/>
          <w:sdtContent>
            <w:tc>
              <w:tcPr>
                <w:tcW w:w="1350" w:type="dxa"/>
                <w:noWrap/>
              </w:tcPr>
              <w:p w14:paraId="1B840909" w14:textId="2293C03A"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(District et al., 2010)</w:t>
                </w:r>
              </w:p>
            </w:tc>
          </w:sdtContent>
        </w:sdt>
      </w:tr>
      <w:tr w:rsidR="00EE2BEC" w:rsidRPr="00EE2BEC" w14:paraId="0351DB15"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2AC2EED" w14:textId="77777777" w:rsidR="00EE2BEC" w:rsidRPr="00EE2BEC" w:rsidRDefault="00EE2BEC" w:rsidP="00EE2BEC">
            <w:pPr>
              <w:pStyle w:val="Body"/>
              <w:rPr>
                <w:rFonts w:ascii="Arial" w:hAnsi="Arial" w:cs="Arial"/>
              </w:rPr>
            </w:pPr>
            <w:r w:rsidRPr="00EE2BEC">
              <w:rPr>
                <w:rFonts w:ascii="Arial" w:hAnsi="Arial" w:cs="Arial"/>
              </w:rPr>
              <w:t>74</w:t>
            </w:r>
          </w:p>
        </w:tc>
        <w:tc>
          <w:tcPr>
            <w:tcW w:w="2160" w:type="dxa"/>
            <w:noWrap/>
          </w:tcPr>
          <w:p w14:paraId="3291240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EE2BEC">
              <w:rPr>
                <w:rFonts w:ascii="Arial" w:hAnsi="Arial" w:cs="Arial"/>
                <w:i/>
                <w:iCs/>
              </w:rPr>
              <w:t>Terminalia chebula</w:t>
            </w:r>
            <w:r w:rsidRPr="00EE2BEC">
              <w:rPr>
                <w:rFonts w:ascii="Arial" w:hAnsi="Arial" w:cs="Arial"/>
              </w:rPr>
              <w:t xml:space="preserve"> Retz.</w:t>
            </w:r>
          </w:p>
        </w:tc>
        <w:tc>
          <w:tcPr>
            <w:tcW w:w="1871" w:type="dxa"/>
            <w:noWrap/>
          </w:tcPr>
          <w:p w14:paraId="0520B40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Combretaceae</w:t>
            </w:r>
          </w:p>
        </w:tc>
        <w:tc>
          <w:tcPr>
            <w:tcW w:w="1530" w:type="dxa"/>
            <w:noWrap/>
          </w:tcPr>
          <w:p w14:paraId="52A852C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Horitoki</w:t>
            </w:r>
          </w:p>
        </w:tc>
        <w:tc>
          <w:tcPr>
            <w:tcW w:w="1440" w:type="dxa"/>
            <w:noWrap/>
          </w:tcPr>
          <w:p w14:paraId="1E7D7AE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Fruits</w:t>
            </w:r>
          </w:p>
        </w:tc>
        <w:sdt>
          <w:sdtPr>
            <w:rPr>
              <w:rFonts w:ascii="Arial" w:hAnsi="Arial" w:cs="Arial"/>
              <w:color w:val="000000"/>
            </w:rPr>
            <w:tag w:val="MENDELEY_CITATION_v3_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"/>
            <w:id w:val="-1306236909"/>
            <w:placeholder>
              <w:docPart w:val="7B1A487FE4574F2BADEE6DB6FADA3902"/>
            </w:placeholder>
          </w:sdtPr>
          <w:sdtEndPr/>
          <w:sdtContent>
            <w:tc>
              <w:tcPr>
                <w:tcW w:w="1350" w:type="dxa"/>
                <w:noWrap/>
              </w:tcPr>
              <w:p w14:paraId="4EE005F8" w14:textId="4E5C885E"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(District et al., 2010)</w:t>
                </w:r>
              </w:p>
            </w:tc>
          </w:sdtContent>
        </w:sdt>
      </w:tr>
      <w:tr w:rsidR="00EE2BEC" w:rsidRPr="00EE2BEC" w14:paraId="1CC40FFD"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64E5BE3" w14:textId="77777777" w:rsidR="00EE2BEC" w:rsidRPr="00EE2BEC" w:rsidRDefault="00EE2BEC" w:rsidP="00EE2BEC">
            <w:pPr>
              <w:pStyle w:val="Body"/>
              <w:rPr>
                <w:rFonts w:ascii="Arial" w:hAnsi="Arial" w:cs="Arial"/>
              </w:rPr>
            </w:pPr>
            <w:r w:rsidRPr="00EE2BEC">
              <w:rPr>
                <w:rFonts w:ascii="Arial" w:hAnsi="Arial" w:cs="Arial"/>
              </w:rPr>
              <w:t>75</w:t>
            </w:r>
          </w:p>
        </w:tc>
        <w:tc>
          <w:tcPr>
            <w:tcW w:w="2160" w:type="dxa"/>
            <w:noWrap/>
          </w:tcPr>
          <w:p w14:paraId="37281A9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EE2BEC">
              <w:rPr>
                <w:rFonts w:ascii="Arial" w:hAnsi="Arial" w:cs="Arial"/>
                <w:i/>
                <w:iCs/>
              </w:rPr>
              <w:t>Gmelina philippensis</w:t>
            </w:r>
            <w:r w:rsidRPr="00EE2BEC">
              <w:rPr>
                <w:rFonts w:ascii="Arial" w:hAnsi="Arial" w:cs="Arial"/>
              </w:rPr>
              <w:t xml:space="preserve"> Cham.</w:t>
            </w:r>
          </w:p>
        </w:tc>
        <w:tc>
          <w:tcPr>
            <w:tcW w:w="1871" w:type="dxa"/>
            <w:noWrap/>
          </w:tcPr>
          <w:p w14:paraId="188FE3E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Verbenaceae</w:t>
            </w:r>
          </w:p>
        </w:tc>
        <w:tc>
          <w:tcPr>
            <w:tcW w:w="1530" w:type="dxa"/>
            <w:noWrap/>
          </w:tcPr>
          <w:p w14:paraId="6326C35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Badhara, Korobi</w:t>
            </w:r>
          </w:p>
        </w:tc>
        <w:tc>
          <w:tcPr>
            <w:tcW w:w="1440" w:type="dxa"/>
            <w:noWrap/>
          </w:tcPr>
          <w:p w14:paraId="6122050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Fruits</w:t>
            </w:r>
          </w:p>
        </w:tc>
        <w:sdt>
          <w:sdtPr>
            <w:rPr>
              <w:rFonts w:ascii="Arial" w:hAnsi="Arial" w:cs="Arial"/>
              <w:color w:val="000000"/>
            </w:rPr>
            <w:tag w:val="MENDELEY_CITATION_v3_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"/>
            <w:id w:val="557449272"/>
            <w:placeholder>
              <w:docPart w:val="B3F8B55A1C6049569307845442FC5EE4"/>
            </w:placeholder>
          </w:sdtPr>
          <w:sdtEndPr/>
          <w:sdtContent>
            <w:tc>
              <w:tcPr>
                <w:tcW w:w="1350" w:type="dxa"/>
                <w:noWrap/>
              </w:tcPr>
              <w:p w14:paraId="7127BE7F" w14:textId="4520D0BF"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(Chowdhury et al., 2013)</w:t>
                </w:r>
              </w:p>
            </w:tc>
          </w:sdtContent>
        </w:sdt>
      </w:tr>
      <w:tr w:rsidR="00EE2BEC" w:rsidRPr="00EE2BEC" w14:paraId="3F5FD001"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8A62E82" w14:textId="77777777" w:rsidR="00EE2BEC" w:rsidRPr="00EE2BEC" w:rsidRDefault="00EE2BEC" w:rsidP="00EE2BEC">
            <w:pPr>
              <w:pStyle w:val="Body"/>
              <w:rPr>
                <w:rFonts w:ascii="Arial" w:hAnsi="Arial" w:cs="Arial"/>
              </w:rPr>
            </w:pPr>
            <w:r w:rsidRPr="00EE2BEC">
              <w:rPr>
                <w:rFonts w:ascii="Arial" w:hAnsi="Arial" w:cs="Arial"/>
              </w:rPr>
              <w:t>76</w:t>
            </w:r>
          </w:p>
        </w:tc>
        <w:tc>
          <w:tcPr>
            <w:tcW w:w="2160" w:type="dxa"/>
            <w:noWrap/>
          </w:tcPr>
          <w:p w14:paraId="0A5303A7"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EE2BEC">
              <w:rPr>
                <w:rFonts w:ascii="Arial" w:hAnsi="Arial" w:cs="Arial"/>
                <w:i/>
                <w:iCs/>
              </w:rPr>
              <w:t xml:space="preserve">Mussaenda </w:t>
            </w:r>
            <w:r w:rsidRPr="00EE2BEC">
              <w:rPr>
                <w:rFonts w:ascii="Arial" w:hAnsi="Arial" w:cs="Arial"/>
                <w:i/>
                <w:iCs/>
              </w:rPr>
              <w:lastRenderedPageBreak/>
              <w:t>macrophylla</w:t>
            </w:r>
            <w:r w:rsidRPr="00EE2BEC">
              <w:rPr>
                <w:rFonts w:ascii="Arial" w:hAnsi="Arial" w:cs="Arial"/>
              </w:rPr>
              <w:t xml:space="preserve"> Wall.</w:t>
            </w:r>
          </w:p>
        </w:tc>
        <w:tc>
          <w:tcPr>
            <w:tcW w:w="1871" w:type="dxa"/>
            <w:noWrap/>
          </w:tcPr>
          <w:p w14:paraId="2DBFC9A7"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lastRenderedPageBreak/>
              <w:t>Rubiaceae</w:t>
            </w:r>
          </w:p>
        </w:tc>
        <w:tc>
          <w:tcPr>
            <w:tcW w:w="1530" w:type="dxa"/>
            <w:noWrap/>
          </w:tcPr>
          <w:p w14:paraId="31A7D70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Magballi, </w:t>
            </w:r>
            <w:r w:rsidRPr="00EE2BEC">
              <w:rPr>
                <w:rFonts w:ascii="Arial" w:hAnsi="Arial" w:cs="Arial"/>
              </w:rPr>
              <w:lastRenderedPageBreak/>
              <w:t>Dhobi tree</w:t>
            </w:r>
          </w:p>
        </w:tc>
        <w:tc>
          <w:tcPr>
            <w:tcW w:w="1440" w:type="dxa"/>
            <w:noWrap/>
          </w:tcPr>
          <w:p w14:paraId="0EF1B6D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lastRenderedPageBreak/>
              <w:t>Bark</w:t>
            </w:r>
          </w:p>
        </w:tc>
        <w:sdt>
          <w:sdtPr>
            <w:rPr>
              <w:rFonts w:ascii="Arial" w:hAnsi="Arial" w:cs="Arial"/>
              <w:color w:val="000000"/>
            </w:rPr>
            <w:tag w:val="MENDELEY_CITATION_v3_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"/>
            <w:id w:val="125052971"/>
            <w:placeholder>
              <w:docPart w:val="C053AF0FA23044029073225428CDEACE"/>
            </w:placeholder>
          </w:sdtPr>
          <w:sdtEndPr/>
          <w:sdtContent>
            <w:tc>
              <w:tcPr>
                <w:tcW w:w="1350" w:type="dxa"/>
                <w:noWrap/>
              </w:tcPr>
              <w:p w14:paraId="6A00E50B" w14:textId="451C2B3A"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 xml:space="preserve">(Chowdhury </w:t>
                </w:r>
                <w:r w:rsidRPr="002628D4">
                  <w:rPr>
                    <w:rFonts w:ascii="Arial" w:hAnsi="Arial" w:cs="Arial"/>
                    <w:color w:val="000000"/>
                  </w:rPr>
                  <w:lastRenderedPageBreak/>
                  <w:t>et al., 2013)</w:t>
                </w:r>
              </w:p>
            </w:tc>
          </w:sdtContent>
        </w:sdt>
      </w:tr>
      <w:tr w:rsidR="00EE2BEC" w:rsidRPr="00EE2BEC" w14:paraId="2D1B2303"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9BB9D9D" w14:textId="77777777" w:rsidR="00EE2BEC" w:rsidRPr="00EE2BEC" w:rsidRDefault="00EE2BEC" w:rsidP="00EE2BEC">
            <w:pPr>
              <w:pStyle w:val="Body"/>
              <w:rPr>
                <w:rFonts w:ascii="Arial" w:hAnsi="Arial" w:cs="Arial"/>
              </w:rPr>
            </w:pPr>
            <w:r w:rsidRPr="00EE2BEC">
              <w:rPr>
                <w:rFonts w:ascii="Arial" w:hAnsi="Arial" w:cs="Arial"/>
              </w:rPr>
              <w:lastRenderedPageBreak/>
              <w:t>77</w:t>
            </w:r>
          </w:p>
        </w:tc>
        <w:tc>
          <w:tcPr>
            <w:tcW w:w="2160" w:type="dxa"/>
            <w:noWrap/>
          </w:tcPr>
          <w:p w14:paraId="0D9A756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EE2BEC">
              <w:rPr>
                <w:rFonts w:ascii="Arial" w:hAnsi="Arial" w:cs="Arial"/>
                <w:i/>
                <w:iCs/>
              </w:rPr>
              <w:t>Ophiorrhiza mungos</w:t>
            </w:r>
            <w:r w:rsidRPr="00EE2BEC">
              <w:rPr>
                <w:rFonts w:ascii="Arial" w:hAnsi="Arial" w:cs="Arial"/>
              </w:rPr>
              <w:t xml:space="preserve"> L.</w:t>
            </w:r>
          </w:p>
        </w:tc>
        <w:tc>
          <w:tcPr>
            <w:tcW w:w="1871" w:type="dxa"/>
            <w:noWrap/>
          </w:tcPr>
          <w:p w14:paraId="7997342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Rubiaceae</w:t>
            </w:r>
          </w:p>
        </w:tc>
        <w:tc>
          <w:tcPr>
            <w:tcW w:w="1530" w:type="dxa"/>
            <w:noWrap/>
          </w:tcPr>
          <w:p w14:paraId="38B7C0E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Ronjonkali</w:t>
            </w:r>
          </w:p>
        </w:tc>
        <w:tc>
          <w:tcPr>
            <w:tcW w:w="1440" w:type="dxa"/>
            <w:noWrap/>
          </w:tcPr>
          <w:p w14:paraId="7C708C4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"/>
            <w:id w:val="-175974159"/>
            <w:placeholder>
              <w:docPart w:val="6490D24336714CAE9841A204F7503E94"/>
            </w:placeholder>
          </w:sdtPr>
          <w:sdtEndPr/>
          <w:sdtContent>
            <w:tc>
              <w:tcPr>
                <w:tcW w:w="1350" w:type="dxa"/>
                <w:noWrap/>
              </w:tcPr>
              <w:p w14:paraId="04C24D46" w14:textId="5941E93A"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(Chowdhury et al., 2013)</w:t>
                </w:r>
              </w:p>
            </w:tc>
          </w:sdtContent>
        </w:sdt>
      </w:tr>
      <w:tr w:rsidR="00EE2BEC" w:rsidRPr="00EE2BEC" w14:paraId="117CD055"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051B06DB" w14:textId="77777777" w:rsidR="00EE2BEC" w:rsidRPr="00EE2BEC" w:rsidRDefault="00EE2BEC" w:rsidP="00EE2BEC">
            <w:pPr>
              <w:pStyle w:val="Body"/>
              <w:rPr>
                <w:rFonts w:ascii="Arial" w:hAnsi="Arial" w:cs="Arial"/>
              </w:rPr>
            </w:pPr>
            <w:r w:rsidRPr="00EE2BEC">
              <w:rPr>
                <w:rFonts w:ascii="Arial" w:hAnsi="Arial" w:cs="Arial"/>
              </w:rPr>
              <w:t>78</w:t>
            </w:r>
          </w:p>
        </w:tc>
        <w:tc>
          <w:tcPr>
            <w:tcW w:w="2160" w:type="dxa"/>
            <w:noWrap/>
          </w:tcPr>
          <w:p w14:paraId="78E2AE1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EE2BEC">
              <w:rPr>
                <w:rFonts w:ascii="Arial" w:hAnsi="Arial" w:cs="Arial"/>
                <w:i/>
                <w:iCs/>
              </w:rPr>
              <w:t>Synedrella nodiflora</w:t>
            </w:r>
            <w:r w:rsidRPr="00EE2BEC">
              <w:rPr>
                <w:rFonts w:ascii="Arial" w:hAnsi="Arial" w:cs="Arial"/>
              </w:rPr>
              <w:t xml:space="preserve"> L.</w:t>
            </w:r>
          </w:p>
        </w:tc>
        <w:tc>
          <w:tcPr>
            <w:tcW w:w="1871" w:type="dxa"/>
            <w:noWrap/>
          </w:tcPr>
          <w:p w14:paraId="2B3D7A7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Asteraceae.</w:t>
            </w:r>
          </w:p>
        </w:tc>
        <w:tc>
          <w:tcPr>
            <w:tcW w:w="1530" w:type="dxa"/>
            <w:noWrap/>
          </w:tcPr>
          <w:p w14:paraId="70907727"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Sinderella weed, Pig grass, Node weed</w:t>
            </w:r>
          </w:p>
        </w:tc>
        <w:tc>
          <w:tcPr>
            <w:tcW w:w="1440" w:type="dxa"/>
            <w:noWrap/>
          </w:tcPr>
          <w:p w14:paraId="7138156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"/>
            <w:id w:val="1805117504"/>
            <w:placeholder>
              <w:docPart w:val="373F6D67DACD43FE88B300545A328DAD"/>
            </w:placeholder>
          </w:sdtPr>
          <w:sdtEndPr/>
          <w:sdtContent>
            <w:tc>
              <w:tcPr>
                <w:tcW w:w="1350" w:type="dxa"/>
                <w:noWrap/>
              </w:tcPr>
              <w:p w14:paraId="0F9991D8" w14:textId="3F76A52E"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(Chowdhury et al., 2013)</w:t>
                </w:r>
              </w:p>
            </w:tc>
          </w:sdtContent>
        </w:sdt>
      </w:tr>
      <w:tr w:rsidR="00EE2BEC" w:rsidRPr="00EE2BEC" w14:paraId="0FEE12F1"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C50FD94" w14:textId="77777777" w:rsidR="00EE2BEC" w:rsidRPr="00EE2BEC" w:rsidRDefault="00EE2BEC" w:rsidP="00EE2BEC">
            <w:pPr>
              <w:pStyle w:val="Body"/>
              <w:rPr>
                <w:rFonts w:ascii="Arial" w:hAnsi="Arial" w:cs="Arial"/>
              </w:rPr>
            </w:pPr>
            <w:r w:rsidRPr="00EE2BEC">
              <w:rPr>
                <w:rFonts w:ascii="Arial" w:hAnsi="Arial" w:cs="Arial"/>
              </w:rPr>
              <w:t>79</w:t>
            </w:r>
          </w:p>
        </w:tc>
        <w:tc>
          <w:tcPr>
            <w:tcW w:w="2160" w:type="dxa"/>
            <w:noWrap/>
          </w:tcPr>
          <w:p w14:paraId="4A1D1984"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EE2BEC">
              <w:rPr>
                <w:rFonts w:ascii="Arial" w:hAnsi="Arial" w:cs="Arial"/>
                <w:i/>
                <w:iCs/>
              </w:rPr>
              <w:t>Abroma augusta</w:t>
            </w:r>
            <w:r w:rsidRPr="00EE2BEC">
              <w:rPr>
                <w:rFonts w:ascii="Arial" w:hAnsi="Arial" w:cs="Arial"/>
              </w:rPr>
              <w:t xml:space="preserve"> L.f.</w:t>
            </w:r>
          </w:p>
        </w:tc>
        <w:tc>
          <w:tcPr>
            <w:tcW w:w="1871" w:type="dxa"/>
            <w:noWrap/>
          </w:tcPr>
          <w:p w14:paraId="5968B57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Malvaceae</w:t>
            </w:r>
          </w:p>
        </w:tc>
        <w:tc>
          <w:tcPr>
            <w:tcW w:w="1530" w:type="dxa"/>
            <w:noWrap/>
          </w:tcPr>
          <w:p w14:paraId="21059DB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Ulot kombol</w:t>
            </w:r>
          </w:p>
        </w:tc>
        <w:tc>
          <w:tcPr>
            <w:tcW w:w="1440" w:type="dxa"/>
            <w:noWrap/>
          </w:tcPr>
          <w:p w14:paraId="6F817F3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Bark of roots</w:t>
            </w:r>
          </w:p>
        </w:tc>
        <w:sdt>
          <w:sdtPr>
            <w:rPr>
              <w:rFonts w:ascii="Arial" w:hAnsi="Arial" w:cs="Arial"/>
              <w:color w:val="000000"/>
            </w:rPr>
            <w:tag w:val="MENDELEY_CITATION_v3_eyJjaXRhdGlvbklEIjoiTUVOREVMRVlfQ0lUQVRJT05fYzdhM2MyODMtMzVkYS00MzM2LWJmZjAtYThiMjRmNTJlYWY3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fSwiaXNUZW1wb3JhcnkiOmZhbHNlfV19"/>
            <w:id w:val="934864424"/>
            <w:placeholder>
              <w:docPart w:val="B3F8B55A1C6049569307845442FC5EE4"/>
            </w:placeholder>
          </w:sdtPr>
          <w:sdtEndPr/>
          <w:sdtContent>
            <w:tc>
              <w:tcPr>
                <w:tcW w:w="1350" w:type="dxa"/>
                <w:noWrap/>
              </w:tcPr>
              <w:p w14:paraId="55FAC1EA" w14:textId="49B8CFDA"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(Shahadat Hossan et al., n.d.)</w:t>
                </w:r>
              </w:p>
            </w:tc>
          </w:sdtContent>
        </w:sdt>
      </w:tr>
      <w:tr w:rsidR="00EE2BEC" w:rsidRPr="00EE2BEC" w14:paraId="2F788192"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B594E5D" w14:textId="77777777" w:rsidR="00EE2BEC" w:rsidRPr="00EE2BEC" w:rsidRDefault="00EE2BEC" w:rsidP="00EE2BEC">
            <w:pPr>
              <w:pStyle w:val="Body"/>
              <w:rPr>
                <w:rFonts w:ascii="Arial" w:hAnsi="Arial" w:cs="Arial"/>
              </w:rPr>
            </w:pPr>
            <w:r w:rsidRPr="00EE2BEC">
              <w:rPr>
                <w:rFonts w:ascii="Arial" w:hAnsi="Arial" w:cs="Arial"/>
              </w:rPr>
              <w:t>80</w:t>
            </w:r>
          </w:p>
        </w:tc>
        <w:tc>
          <w:tcPr>
            <w:tcW w:w="2160" w:type="dxa"/>
            <w:noWrap/>
          </w:tcPr>
          <w:p w14:paraId="6C20231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EE2BEC">
              <w:rPr>
                <w:rFonts w:ascii="Arial" w:hAnsi="Arial" w:cs="Arial"/>
                <w:i/>
                <w:iCs/>
              </w:rPr>
              <w:t>Acanthus ilicifolius</w:t>
            </w:r>
            <w:r w:rsidRPr="00EE2BEC">
              <w:rPr>
                <w:rFonts w:ascii="Arial" w:hAnsi="Arial" w:cs="Arial"/>
              </w:rPr>
              <w:t xml:space="preserve"> L.</w:t>
            </w:r>
          </w:p>
        </w:tc>
        <w:tc>
          <w:tcPr>
            <w:tcW w:w="1871" w:type="dxa"/>
            <w:noWrap/>
          </w:tcPr>
          <w:p w14:paraId="27EE48D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Acanthaceae</w:t>
            </w:r>
          </w:p>
        </w:tc>
        <w:tc>
          <w:tcPr>
            <w:tcW w:w="1530" w:type="dxa"/>
            <w:noWrap/>
          </w:tcPr>
          <w:p w14:paraId="7B6D8877"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View-kada</w:t>
            </w:r>
          </w:p>
        </w:tc>
        <w:tc>
          <w:tcPr>
            <w:tcW w:w="1440" w:type="dxa"/>
            <w:noWrap/>
          </w:tcPr>
          <w:p w14:paraId="3419430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ZjU2MTE2YTMtZjEwYi00ZWNhLTkzZWMtZjhhZDUzNGM4MjYz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fSwiaXNUZW1wb3JhcnkiOmZhbHNlfV19"/>
            <w:id w:val="1776352827"/>
            <w:placeholder>
              <w:docPart w:val="CD12DBF216C54456A2870E5251DA46E1"/>
            </w:placeholder>
          </w:sdtPr>
          <w:sdtEndPr/>
          <w:sdtContent>
            <w:tc>
              <w:tcPr>
                <w:tcW w:w="1350" w:type="dxa"/>
                <w:noWrap/>
              </w:tcPr>
              <w:p w14:paraId="482E3372" w14:textId="1E0B409A"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(Shahadat Hossan et al., n.d.)</w:t>
                </w:r>
              </w:p>
            </w:tc>
          </w:sdtContent>
        </w:sdt>
      </w:tr>
      <w:tr w:rsidR="00EE2BEC" w:rsidRPr="00EE2BEC" w14:paraId="3B0EEF21"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D0F79C2" w14:textId="77777777" w:rsidR="00EE2BEC" w:rsidRPr="00EE2BEC" w:rsidRDefault="00EE2BEC" w:rsidP="00EE2BEC">
            <w:pPr>
              <w:pStyle w:val="Body"/>
              <w:rPr>
                <w:rFonts w:ascii="Arial" w:hAnsi="Arial" w:cs="Arial"/>
              </w:rPr>
            </w:pPr>
            <w:r w:rsidRPr="00EE2BEC">
              <w:rPr>
                <w:rFonts w:ascii="Arial" w:hAnsi="Arial" w:cs="Arial"/>
              </w:rPr>
              <w:t>81</w:t>
            </w:r>
          </w:p>
        </w:tc>
        <w:tc>
          <w:tcPr>
            <w:tcW w:w="2160" w:type="dxa"/>
            <w:noWrap/>
          </w:tcPr>
          <w:p w14:paraId="15BED86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EE2BEC">
              <w:rPr>
                <w:rFonts w:ascii="Arial" w:hAnsi="Arial" w:cs="Arial"/>
                <w:i/>
                <w:iCs/>
              </w:rPr>
              <w:t>Achyranthes aspera</w:t>
            </w:r>
            <w:r w:rsidRPr="00EE2BEC">
              <w:rPr>
                <w:rFonts w:ascii="Arial" w:hAnsi="Arial" w:cs="Arial"/>
              </w:rPr>
              <w:t xml:space="preserve"> L. </w:t>
            </w:r>
            <w:r w:rsidRPr="00EE2BEC">
              <w:rPr>
                <w:rFonts w:ascii="Arial" w:hAnsi="Arial" w:cs="Arial"/>
              </w:rPr>
              <w:br/>
              <w:t>var. nigro-olivacea</w:t>
            </w:r>
            <w:r w:rsidRPr="00EE2BEC">
              <w:rPr>
                <w:rFonts w:ascii="Arial" w:hAnsi="Arial" w:cs="Arial"/>
              </w:rPr>
              <w:br/>
              <w:t>Suess.</w:t>
            </w:r>
          </w:p>
        </w:tc>
        <w:tc>
          <w:tcPr>
            <w:tcW w:w="1871" w:type="dxa"/>
            <w:noWrap/>
          </w:tcPr>
          <w:p w14:paraId="5580A17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Amaranthaceae</w:t>
            </w:r>
          </w:p>
        </w:tc>
        <w:tc>
          <w:tcPr>
            <w:tcW w:w="1530" w:type="dxa"/>
            <w:noWrap/>
          </w:tcPr>
          <w:p w14:paraId="42C0097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Chirchiri</w:t>
            </w:r>
          </w:p>
        </w:tc>
        <w:tc>
          <w:tcPr>
            <w:tcW w:w="1440" w:type="dxa"/>
            <w:noWrap/>
          </w:tcPr>
          <w:p w14:paraId="5C38A20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OGJmYTU2N2EtNDM0Yi00YjIwLWE5OWUtZTMwYTcyYmU0MTZm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fSwiaXNUZW1wb3JhcnkiOmZhbHNlfV19"/>
            <w:id w:val="-97802344"/>
            <w:placeholder>
              <w:docPart w:val="7DCC188A2E4840E59FA2CF3015143CF0"/>
            </w:placeholder>
          </w:sdtPr>
          <w:sdtEndPr/>
          <w:sdtContent>
            <w:tc>
              <w:tcPr>
                <w:tcW w:w="1350" w:type="dxa"/>
                <w:noWrap/>
              </w:tcPr>
              <w:p w14:paraId="03ADBBEC" w14:textId="5A355033"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(Shahadat Hossan et al., n.d.)</w:t>
                </w:r>
              </w:p>
            </w:tc>
          </w:sdtContent>
        </w:sdt>
      </w:tr>
      <w:tr w:rsidR="00EE2BEC" w:rsidRPr="00EE2BEC" w14:paraId="288C4369"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6F886C6" w14:textId="77777777" w:rsidR="00EE2BEC" w:rsidRPr="00EE2BEC" w:rsidRDefault="00EE2BEC" w:rsidP="00EE2BEC">
            <w:pPr>
              <w:pStyle w:val="Body"/>
              <w:rPr>
                <w:rFonts w:ascii="Arial" w:hAnsi="Arial" w:cs="Arial"/>
              </w:rPr>
            </w:pPr>
            <w:r w:rsidRPr="00EE2BEC">
              <w:rPr>
                <w:rFonts w:ascii="Arial" w:hAnsi="Arial" w:cs="Arial"/>
              </w:rPr>
              <w:t>82</w:t>
            </w:r>
          </w:p>
        </w:tc>
        <w:tc>
          <w:tcPr>
            <w:tcW w:w="2160" w:type="dxa"/>
            <w:noWrap/>
          </w:tcPr>
          <w:p w14:paraId="4757463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EE2BEC">
              <w:rPr>
                <w:rFonts w:ascii="Arial" w:hAnsi="Arial" w:cs="Arial"/>
                <w:i/>
                <w:iCs/>
              </w:rPr>
              <w:t xml:space="preserve">Costus speciosus </w:t>
            </w:r>
            <w:r w:rsidRPr="00EE2BEC">
              <w:rPr>
                <w:rFonts w:ascii="Arial" w:hAnsi="Arial" w:cs="Arial"/>
              </w:rPr>
              <w:t>(Koen.) Sm.</w:t>
            </w:r>
          </w:p>
        </w:tc>
        <w:tc>
          <w:tcPr>
            <w:tcW w:w="1871" w:type="dxa"/>
            <w:noWrap/>
          </w:tcPr>
          <w:p w14:paraId="7A2CFE6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Costaceae</w:t>
            </w:r>
          </w:p>
        </w:tc>
        <w:tc>
          <w:tcPr>
            <w:tcW w:w="1530" w:type="dxa"/>
            <w:noWrap/>
          </w:tcPr>
          <w:p w14:paraId="2B2964A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Tiatui</w:t>
            </w:r>
          </w:p>
        </w:tc>
        <w:tc>
          <w:tcPr>
            <w:tcW w:w="1440" w:type="dxa"/>
            <w:noWrap/>
          </w:tcPr>
          <w:p w14:paraId="6E073867"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MDUwZjU3MzUtZDZkZS00MWEzLWJjM2EtOGU2ZmY2OGZiYzU4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fSwiaXNUZW1wb3JhcnkiOmZhbHNlfV19"/>
            <w:id w:val="-289127634"/>
            <w:placeholder>
              <w:docPart w:val="5B31F27DD5134F86A78C2A3C3185F676"/>
            </w:placeholder>
          </w:sdtPr>
          <w:sdtEndPr/>
          <w:sdtContent>
            <w:tc>
              <w:tcPr>
                <w:tcW w:w="1350" w:type="dxa"/>
                <w:noWrap/>
              </w:tcPr>
              <w:p w14:paraId="260BAA2D" w14:textId="0B72DC40"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(Shahadat Hossan et al., n.d.)</w:t>
                </w:r>
              </w:p>
            </w:tc>
          </w:sdtContent>
        </w:sdt>
      </w:tr>
      <w:tr w:rsidR="00EE2BEC" w:rsidRPr="00EE2BEC" w14:paraId="10F174C3"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802DC6D" w14:textId="77777777" w:rsidR="00EE2BEC" w:rsidRPr="00EE2BEC" w:rsidRDefault="00EE2BEC" w:rsidP="00EE2BEC">
            <w:pPr>
              <w:pStyle w:val="Body"/>
              <w:rPr>
                <w:rFonts w:ascii="Arial" w:hAnsi="Arial" w:cs="Arial"/>
              </w:rPr>
            </w:pPr>
            <w:r w:rsidRPr="00EE2BEC">
              <w:rPr>
                <w:rFonts w:ascii="Arial" w:hAnsi="Arial" w:cs="Arial"/>
              </w:rPr>
              <w:t>83</w:t>
            </w:r>
          </w:p>
        </w:tc>
        <w:tc>
          <w:tcPr>
            <w:tcW w:w="2160" w:type="dxa"/>
            <w:noWrap/>
          </w:tcPr>
          <w:p w14:paraId="10CF0DC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EE2BEC">
              <w:rPr>
                <w:rFonts w:ascii="Arial" w:hAnsi="Arial" w:cs="Arial"/>
                <w:i/>
                <w:iCs/>
              </w:rPr>
              <w:t>Dehaasia kurzii</w:t>
            </w:r>
            <w:r w:rsidRPr="00EE2BEC">
              <w:rPr>
                <w:rFonts w:ascii="Arial" w:hAnsi="Arial" w:cs="Arial"/>
              </w:rPr>
              <w:t xml:space="preserve"> King ex Hook.</w:t>
            </w:r>
          </w:p>
        </w:tc>
        <w:tc>
          <w:tcPr>
            <w:tcW w:w="1871" w:type="dxa"/>
            <w:noWrap/>
          </w:tcPr>
          <w:p w14:paraId="725140E5"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Lauraceae</w:t>
            </w:r>
          </w:p>
        </w:tc>
        <w:tc>
          <w:tcPr>
            <w:tcW w:w="1530" w:type="dxa"/>
            <w:noWrap/>
          </w:tcPr>
          <w:p w14:paraId="32337FB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Mojar Mostapata, Modonbocchu</w:t>
            </w:r>
          </w:p>
        </w:tc>
        <w:tc>
          <w:tcPr>
            <w:tcW w:w="1440" w:type="dxa"/>
            <w:noWrap/>
          </w:tcPr>
          <w:p w14:paraId="7CB73FF5"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 roots</w:t>
            </w:r>
          </w:p>
        </w:tc>
        <w:sdt>
          <w:sdtPr>
            <w:rPr>
              <w:rFonts w:ascii="Arial" w:hAnsi="Arial" w:cs="Arial"/>
              <w:color w:val="000000"/>
            </w:rPr>
            <w:tag w:val="MENDELEY_CITATION_v3_eyJjaXRhdGlvbklEIjoiTUVOREVMRVlfQ0lUQVRJT05fZTRhY2FkNWQtNTU4My00M2IzLThjYTktM2U4NGQ5MzQ3NTMx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fSwiaXNUZW1wb3JhcnkiOmZhbHNlfV19"/>
            <w:id w:val="694429347"/>
            <w:placeholder>
              <w:docPart w:val="4902BF3161194D9DA52319C571687150"/>
            </w:placeholder>
          </w:sdtPr>
          <w:sdtEndPr/>
          <w:sdtContent>
            <w:tc>
              <w:tcPr>
                <w:tcW w:w="1350" w:type="dxa"/>
                <w:noWrap/>
              </w:tcPr>
              <w:p w14:paraId="1D1D87DA" w14:textId="47D8A85D"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(Shahadat Hossan et al., n.d.)</w:t>
                </w:r>
              </w:p>
            </w:tc>
          </w:sdtContent>
        </w:sdt>
      </w:tr>
      <w:tr w:rsidR="00EE2BEC" w:rsidRPr="00EE2BEC" w14:paraId="0469E523"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1A192A05" w14:textId="77777777" w:rsidR="00EE2BEC" w:rsidRPr="00EE2BEC" w:rsidRDefault="00EE2BEC" w:rsidP="00EE2BEC">
            <w:pPr>
              <w:pStyle w:val="Body"/>
              <w:rPr>
                <w:rFonts w:ascii="Arial" w:hAnsi="Arial" w:cs="Arial"/>
              </w:rPr>
            </w:pPr>
            <w:r w:rsidRPr="00EE2BEC">
              <w:rPr>
                <w:rFonts w:ascii="Arial" w:hAnsi="Arial" w:cs="Arial"/>
              </w:rPr>
              <w:t>84</w:t>
            </w:r>
          </w:p>
        </w:tc>
        <w:tc>
          <w:tcPr>
            <w:tcW w:w="2160" w:type="dxa"/>
            <w:noWrap/>
          </w:tcPr>
          <w:p w14:paraId="526DB8B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EE2BEC">
              <w:rPr>
                <w:rFonts w:ascii="Arial" w:hAnsi="Arial" w:cs="Arial"/>
                <w:i/>
                <w:iCs/>
              </w:rPr>
              <w:t>Eclipta alba</w:t>
            </w:r>
            <w:r w:rsidRPr="00EE2BEC">
              <w:rPr>
                <w:rFonts w:ascii="Arial" w:hAnsi="Arial" w:cs="Arial"/>
              </w:rPr>
              <w:t xml:space="preserve"> (L.) Hassk.</w:t>
            </w:r>
          </w:p>
        </w:tc>
        <w:tc>
          <w:tcPr>
            <w:tcW w:w="1871" w:type="dxa"/>
            <w:noWrap/>
          </w:tcPr>
          <w:p w14:paraId="565509F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Asteraceae</w:t>
            </w:r>
          </w:p>
        </w:tc>
        <w:tc>
          <w:tcPr>
            <w:tcW w:w="1530" w:type="dxa"/>
            <w:noWrap/>
          </w:tcPr>
          <w:p w14:paraId="176C4AB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Kalo-keshi</w:t>
            </w:r>
          </w:p>
        </w:tc>
        <w:tc>
          <w:tcPr>
            <w:tcW w:w="1440" w:type="dxa"/>
            <w:noWrap/>
          </w:tcPr>
          <w:p w14:paraId="307BC76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NDI0NThmM2EtNGMwMy00YzYxLWJhMmMtYmE0NjYxODU5YzZl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fSwiaXNUZW1wb3JhcnkiOmZhbHNlfV19"/>
            <w:id w:val="664133977"/>
            <w:placeholder>
              <w:docPart w:val="33B048FA524E4A699A3D8F8D1E98085E"/>
            </w:placeholder>
          </w:sdtPr>
          <w:sdtEndPr/>
          <w:sdtContent>
            <w:tc>
              <w:tcPr>
                <w:tcW w:w="1350" w:type="dxa"/>
                <w:noWrap/>
              </w:tcPr>
              <w:p w14:paraId="179D30E8" w14:textId="641B8210"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(Shahadat Hossan et al., n.d.)</w:t>
                </w:r>
              </w:p>
            </w:tc>
          </w:sdtContent>
        </w:sdt>
      </w:tr>
      <w:tr w:rsidR="00EE2BEC" w:rsidRPr="00EE2BEC" w14:paraId="2244F8B2"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D8833AC" w14:textId="77777777" w:rsidR="00EE2BEC" w:rsidRPr="00EE2BEC" w:rsidRDefault="00EE2BEC" w:rsidP="00EE2BEC">
            <w:pPr>
              <w:pStyle w:val="Body"/>
              <w:rPr>
                <w:rFonts w:ascii="Arial" w:hAnsi="Arial" w:cs="Arial"/>
              </w:rPr>
            </w:pPr>
            <w:r w:rsidRPr="00EE2BEC">
              <w:rPr>
                <w:rFonts w:ascii="Arial" w:hAnsi="Arial" w:cs="Arial"/>
              </w:rPr>
              <w:t>85</w:t>
            </w:r>
          </w:p>
        </w:tc>
        <w:tc>
          <w:tcPr>
            <w:tcW w:w="2160" w:type="dxa"/>
            <w:noWrap/>
          </w:tcPr>
          <w:p w14:paraId="1D33440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EE2BEC">
              <w:rPr>
                <w:rFonts w:ascii="Arial" w:hAnsi="Arial" w:cs="Arial"/>
                <w:i/>
                <w:iCs/>
              </w:rPr>
              <w:t>Elephantopus scaber</w:t>
            </w:r>
            <w:r w:rsidRPr="00EE2BEC">
              <w:rPr>
                <w:rFonts w:ascii="Arial" w:hAnsi="Arial" w:cs="Arial"/>
              </w:rPr>
              <w:t xml:space="preserve"> L.</w:t>
            </w:r>
          </w:p>
        </w:tc>
        <w:tc>
          <w:tcPr>
            <w:tcW w:w="1871" w:type="dxa"/>
            <w:noWrap/>
          </w:tcPr>
          <w:p w14:paraId="52C55B7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Asteraceae</w:t>
            </w:r>
          </w:p>
        </w:tc>
        <w:tc>
          <w:tcPr>
            <w:tcW w:w="1530" w:type="dxa"/>
            <w:noWrap/>
          </w:tcPr>
          <w:p w14:paraId="7851DFE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Mul gach, Akfoilla</w:t>
            </w:r>
          </w:p>
        </w:tc>
        <w:tc>
          <w:tcPr>
            <w:tcW w:w="1440" w:type="dxa"/>
            <w:noWrap/>
          </w:tcPr>
          <w:p w14:paraId="7807A9A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OWEwYmExYzQtY2ZiNy00YjAyLWJhYjQtMzBjMzBjOWU4ZjE2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fSwiaXNUZW1wb3JhcnkiOmZhbHNlfV19"/>
            <w:id w:val="457229478"/>
            <w:placeholder>
              <w:docPart w:val="4D11609B141E4698A65521E84BE65466"/>
            </w:placeholder>
          </w:sdtPr>
          <w:sdtEndPr/>
          <w:sdtContent>
            <w:tc>
              <w:tcPr>
                <w:tcW w:w="1350" w:type="dxa"/>
                <w:noWrap/>
              </w:tcPr>
              <w:p w14:paraId="5904A544" w14:textId="4C48F75B"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(Shahadat Hossan et al., n.d.)</w:t>
                </w:r>
              </w:p>
            </w:tc>
          </w:sdtContent>
        </w:sdt>
      </w:tr>
      <w:tr w:rsidR="00EE2BEC" w:rsidRPr="00EE2BEC" w14:paraId="576509BB"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B059A15" w14:textId="77777777" w:rsidR="00EE2BEC" w:rsidRPr="00EE2BEC" w:rsidRDefault="00EE2BEC" w:rsidP="00EE2BEC">
            <w:pPr>
              <w:pStyle w:val="Body"/>
              <w:rPr>
                <w:rFonts w:ascii="Arial" w:hAnsi="Arial" w:cs="Arial"/>
              </w:rPr>
            </w:pPr>
            <w:r w:rsidRPr="00EE2BEC">
              <w:rPr>
                <w:rFonts w:ascii="Arial" w:hAnsi="Arial" w:cs="Arial"/>
              </w:rPr>
              <w:t>86</w:t>
            </w:r>
          </w:p>
        </w:tc>
        <w:tc>
          <w:tcPr>
            <w:tcW w:w="2160" w:type="dxa"/>
            <w:noWrap/>
          </w:tcPr>
          <w:p w14:paraId="30F4F42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EE2BEC">
              <w:rPr>
                <w:rFonts w:ascii="Arial" w:hAnsi="Arial" w:cs="Arial"/>
                <w:i/>
                <w:iCs/>
              </w:rPr>
              <w:t>Emblica officinalis</w:t>
            </w:r>
            <w:r w:rsidRPr="00EE2BEC">
              <w:rPr>
                <w:rFonts w:ascii="Arial" w:hAnsi="Arial" w:cs="Arial"/>
              </w:rPr>
              <w:t xml:space="preserve"> Gaertn.</w:t>
            </w:r>
          </w:p>
        </w:tc>
        <w:tc>
          <w:tcPr>
            <w:tcW w:w="1871" w:type="dxa"/>
            <w:noWrap/>
          </w:tcPr>
          <w:p w14:paraId="4047D59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Euphorbiaceae</w:t>
            </w:r>
          </w:p>
        </w:tc>
        <w:tc>
          <w:tcPr>
            <w:tcW w:w="1530" w:type="dxa"/>
            <w:noWrap/>
          </w:tcPr>
          <w:p w14:paraId="1EDAA02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Amla</w:t>
            </w:r>
          </w:p>
        </w:tc>
        <w:tc>
          <w:tcPr>
            <w:tcW w:w="1440" w:type="dxa"/>
            <w:noWrap/>
          </w:tcPr>
          <w:p w14:paraId="443EFA3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 fruits</w:t>
            </w:r>
          </w:p>
        </w:tc>
        <w:sdt>
          <w:sdtPr>
            <w:rPr>
              <w:rFonts w:ascii="Arial" w:hAnsi="Arial" w:cs="Arial"/>
              <w:color w:val="000000"/>
            </w:rPr>
            <w:tag w:val="MENDELEY_CITATION_v3_eyJjaXRhdGlvbklEIjoiTUVOREVMRVlfQ0lUQVRJT05fN2ZlZDUwNWItYzk1Zi00NDhhLTliMmQtOTNiYjExNGY1MDVk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fSwiaXNUZW1wb3JhcnkiOmZhbHNlfV19"/>
            <w:id w:val="452290378"/>
            <w:placeholder>
              <w:docPart w:val="62DD7824059A43569B393793969B9454"/>
            </w:placeholder>
          </w:sdtPr>
          <w:sdtEndPr/>
          <w:sdtContent>
            <w:tc>
              <w:tcPr>
                <w:tcW w:w="1350" w:type="dxa"/>
                <w:noWrap/>
              </w:tcPr>
              <w:p w14:paraId="3F1302F3" w14:textId="1DB49439"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(Shahadat Hossan et al., n.d.)</w:t>
                </w:r>
              </w:p>
            </w:tc>
          </w:sdtContent>
        </w:sdt>
      </w:tr>
      <w:tr w:rsidR="00EE2BEC" w:rsidRPr="00EE2BEC" w14:paraId="026E4B28"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A332286" w14:textId="77777777" w:rsidR="00EE2BEC" w:rsidRPr="00EE2BEC" w:rsidRDefault="00EE2BEC" w:rsidP="00EE2BEC">
            <w:pPr>
              <w:pStyle w:val="Body"/>
              <w:rPr>
                <w:rFonts w:ascii="Arial" w:hAnsi="Arial" w:cs="Arial"/>
              </w:rPr>
            </w:pPr>
            <w:r w:rsidRPr="00EE2BEC">
              <w:rPr>
                <w:rFonts w:ascii="Arial" w:hAnsi="Arial" w:cs="Arial"/>
              </w:rPr>
              <w:t>87</w:t>
            </w:r>
          </w:p>
        </w:tc>
        <w:tc>
          <w:tcPr>
            <w:tcW w:w="2160" w:type="dxa"/>
            <w:noWrap/>
          </w:tcPr>
          <w:p w14:paraId="76C0557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EE2BEC">
              <w:rPr>
                <w:rFonts w:ascii="Arial" w:hAnsi="Arial" w:cs="Arial"/>
                <w:i/>
                <w:iCs/>
              </w:rPr>
              <w:t xml:space="preserve">Glycosmis pentaphylla </w:t>
            </w:r>
            <w:r w:rsidRPr="00EE2BEC">
              <w:rPr>
                <w:rFonts w:ascii="Arial" w:hAnsi="Arial" w:cs="Arial"/>
              </w:rPr>
              <w:t>(Retz.) DC.</w:t>
            </w:r>
          </w:p>
        </w:tc>
        <w:tc>
          <w:tcPr>
            <w:tcW w:w="1871" w:type="dxa"/>
            <w:noWrap/>
          </w:tcPr>
          <w:p w14:paraId="4B9C319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Rutaceae</w:t>
            </w:r>
          </w:p>
        </w:tc>
        <w:tc>
          <w:tcPr>
            <w:tcW w:w="1530" w:type="dxa"/>
            <w:noWrap/>
          </w:tcPr>
          <w:p w14:paraId="42283D7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Ash-sheora</w:t>
            </w:r>
          </w:p>
        </w:tc>
        <w:tc>
          <w:tcPr>
            <w:tcW w:w="1440" w:type="dxa"/>
            <w:noWrap/>
          </w:tcPr>
          <w:p w14:paraId="1CCAA12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NWQyNGMxODMtYmUyZi00OGIwLWFmNTItNzAyMzY5M2M1NDQ2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fSwiaXNUZW1wb3JhcnkiOmZhbHNlfV19"/>
            <w:id w:val="1012422721"/>
            <w:placeholder>
              <w:docPart w:val="4F4F2B44B6E0411D8EEB0EAC4C0636E5"/>
            </w:placeholder>
          </w:sdtPr>
          <w:sdtEndPr/>
          <w:sdtContent>
            <w:tc>
              <w:tcPr>
                <w:tcW w:w="1350" w:type="dxa"/>
                <w:noWrap/>
              </w:tcPr>
              <w:p w14:paraId="2494FB02" w14:textId="7C62AAF6"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(Shahadat Hossan et al., n.d.)</w:t>
                </w:r>
              </w:p>
            </w:tc>
          </w:sdtContent>
        </w:sdt>
      </w:tr>
      <w:tr w:rsidR="00EE2BEC" w:rsidRPr="00EE2BEC" w14:paraId="4C4A1303"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C45DF53" w14:textId="77777777" w:rsidR="00EE2BEC" w:rsidRPr="00EE2BEC" w:rsidRDefault="00EE2BEC" w:rsidP="00EE2BEC">
            <w:pPr>
              <w:pStyle w:val="Body"/>
              <w:rPr>
                <w:rFonts w:ascii="Arial" w:hAnsi="Arial" w:cs="Arial"/>
              </w:rPr>
            </w:pPr>
            <w:r w:rsidRPr="00EE2BEC">
              <w:rPr>
                <w:rFonts w:ascii="Arial" w:hAnsi="Arial" w:cs="Arial"/>
              </w:rPr>
              <w:t>88</w:t>
            </w:r>
          </w:p>
        </w:tc>
        <w:tc>
          <w:tcPr>
            <w:tcW w:w="2160" w:type="dxa"/>
            <w:noWrap/>
          </w:tcPr>
          <w:p w14:paraId="7F9549E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EE2BEC">
              <w:rPr>
                <w:rFonts w:ascii="Arial" w:hAnsi="Arial" w:cs="Arial"/>
                <w:i/>
                <w:iCs/>
              </w:rPr>
              <w:t xml:space="preserve">Hemidesmus indicus </w:t>
            </w:r>
            <w:r w:rsidRPr="00EE2BEC">
              <w:rPr>
                <w:rFonts w:ascii="Arial" w:hAnsi="Arial" w:cs="Arial"/>
              </w:rPr>
              <w:t>(L.) R.Br. ex Schult.</w:t>
            </w:r>
          </w:p>
        </w:tc>
        <w:tc>
          <w:tcPr>
            <w:tcW w:w="1871" w:type="dxa"/>
            <w:noWrap/>
          </w:tcPr>
          <w:p w14:paraId="1D41BA41"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Apocynaceae</w:t>
            </w:r>
          </w:p>
        </w:tc>
        <w:tc>
          <w:tcPr>
            <w:tcW w:w="1530" w:type="dxa"/>
            <w:noWrap/>
          </w:tcPr>
          <w:p w14:paraId="7D93091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Anantamul</w:t>
            </w:r>
          </w:p>
        </w:tc>
        <w:tc>
          <w:tcPr>
            <w:tcW w:w="1440" w:type="dxa"/>
            <w:noWrap/>
          </w:tcPr>
          <w:p w14:paraId="0CD050A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MGVhNDdhNWEtNjMyYS00ZTFmLWEzOTgtNmQ5ZWZlZjFkNDA1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fSwiaXNUZW1wb3JhcnkiOmZhbHNlfV19"/>
            <w:id w:val="-971430231"/>
            <w:placeholder>
              <w:docPart w:val="CDF7CD83B7964F95A82E003C7AA148A5"/>
            </w:placeholder>
          </w:sdtPr>
          <w:sdtEndPr/>
          <w:sdtContent>
            <w:tc>
              <w:tcPr>
                <w:tcW w:w="1350" w:type="dxa"/>
                <w:noWrap/>
              </w:tcPr>
              <w:p w14:paraId="2EB40C56" w14:textId="18FDE64A"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(Shahadat Hossan et al., n.d.)</w:t>
                </w:r>
              </w:p>
            </w:tc>
          </w:sdtContent>
        </w:sdt>
      </w:tr>
      <w:tr w:rsidR="00EE2BEC" w:rsidRPr="00EE2BEC" w14:paraId="214C005C"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0C836C7" w14:textId="77777777" w:rsidR="00EE2BEC" w:rsidRPr="00EE2BEC" w:rsidRDefault="00EE2BEC" w:rsidP="00EE2BEC">
            <w:pPr>
              <w:pStyle w:val="Body"/>
              <w:rPr>
                <w:rFonts w:ascii="Arial" w:hAnsi="Arial" w:cs="Arial"/>
              </w:rPr>
            </w:pPr>
            <w:r w:rsidRPr="00EE2BEC">
              <w:rPr>
                <w:rFonts w:ascii="Arial" w:hAnsi="Arial" w:cs="Arial"/>
              </w:rPr>
              <w:lastRenderedPageBreak/>
              <w:t>89</w:t>
            </w:r>
          </w:p>
        </w:tc>
        <w:tc>
          <w:tcPr>
            <w:tcW w:w="2160" w:type="dxa"/>
            <w:noWrap/>
          </w:tcPr>
          <w:p w14:paraId="2BEA3E3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EE2BEC">
              <w:rPr>
                <w:rFonts w:ascii="Arial" w:hAnsi="Arial" w:cs="Arial"/>
                <w:i/>
                <w:iCs/>
              </w:rPr>
              <w:t xml:space="preserve">Holarrhena pubescens </w:t>
            </w:r>
            <w:proofErr w:type="gramStart"/>
            <w:r w:rsidRPr="00EE2BEC">
              <w:rPr>
                <w:rFonts w:ascii="Arial" w:hAnsi="Arial" w:cs="Arial"/>
              </w:rPr>
              <w:t>Buch.-</w:t>
            </w:r>
            <w:proofErr w:type="gramEnd"/>
            <w:r w:rsidRPr="00EE2BEC">
              <w:rPr>
                <w:rFonts w:ascii="Arial" w:hAnsi="Arial" w:cs="Arial"/>
              </w:rPr>
              <w:t xml:space="preserve">Ham. Wall. </w:t>
            </w:r>
            <w:r w:rsidRPr="00EE2BEC">
              <w:rPr>
                <w:rFonts w:ascii="Arial" w:hAnsi="Arial" w:cs="Arial"/>
              </w:rPr>
              <w:br/>
              <w:t>ex G. Don</w:t>
            </w:r>
          </w:p>
        </w:tc>
        <w:tc>
          <w:tcPr>
            <w:tcW w:w="1871" w:type="dxa"/>
            <w:noWrap/>
          </w:tcPr>
          <w:p w14:paraId="5461C09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Apocynaceae</w:t>
            </w:r>
          </w:p>
        </w:tc>
        <w:tc>
          <w:tcPr>
            <w:tcW w:w="1530" w:type="dxa"/>
            <w:noWrap/>
          </w:tcPr>
          <w:p w14:paraId="452616F4"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Koruj gach</w:t>
            </w:r>
          </w:p>
        </w:tc>
        <w:tc>
          <w:tcPr>
            <w:tcW w:w="1440" w:type="dxa"/>
            <w:noWrap/>
          </w:tcPr>
          <w:p w14:paraId="614B6E0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Bark</w:t>
            </w:r>
          </w:p>
        </w:tc>
        <w:sdt>
          <w:sdtPr>
            <w:rPr>
              <w:rFonts w:ascii="Arial" w:hAnsi="Arial" w:cs="Arial"/>
              <w:color w:val="000000"/>
            </w:rPr>
            <w:tag w:val="MENDELEY_CITATION_v3_eyJjaXRhdGlvbklEIjoiTUVOREVMRVlfQ0lUQVRJT05fM2RhM2MyNTMtNjM1Ny00NmM2LTk5YjgtNDBiZjk2MTQ0ZGJi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fSwiaXNUZW1wb3JhcnkiOmZhbHNlfV19"/>
            <w:id w:val="651867489"/>
            <w:placeholder>
              <w:docPart w:val="5C153AA89D714A55AF99E19A85F4A9C7"/>
            </w:placeholder>
          </w:sdtPr>
          <w:sdtEndPr/>
          <w:sdtContent>
            <w:tc>
              <w:tcPr>
                <w:tcW w:w="1350" w:type="dxa"/>
                <w:noWrap/>
              </w:tcPr>
              <w:p w14:paraId="25C8BECA" w14:textId="295FF26D"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(Shahadat Hossan et al., n.d.)</w:t>
                </w:r>
              </w:p>
            </w:tc>
          </w:sdtContent>
        </w:sdt>
      </w:tr>
      <w:tr w:rsidR="00EE2BEC" w:rsidRPr="00EE2BEC" w14:paraId="16AC5349"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BB68D01" w14:textId="77777777" w:rsidR="00EE2BEC" w:rsidRPr="00EE2BEC" w:rsidRDefault="00EE2BEC" w:rsidP="00EE2BEC">
            <w:pPr>
              <w:pStyle w:val="Body"/>
              <w:rPr>
                <w:rFonts w:ascii="Arial" w:hAnsi="Arial" w:cs="Arial"/>
              </w:rPr>
            </w:pPr>
            <w:r w:rsidRPr="00EE2BEC">
              <w:rPr>
                <w:rFonts w:ascii="Arial" w:hAnsi="Arial" w:cs="Arial"/>
              </w:rPr>
              <w:t>90</w:t>
            </w:r>
          </w:p>
        </w:tc>
        <w:tc>
          <w:tcPr>
            <w:tcW w:w="2160" w:type="dxa"/>
            <w:noWrap/>
          </w:tcPr>
          <w:p w14:paraId="254C596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EE2BEC">
              <w:rPr>
                <w:rFonts w:ascii="Arial" w:hAnsi="Arial" w:cs="Arial"/>
                <w:i/>
                <w:iCs/>
              </w:rPr>
              <w:t>Hygrophila spinosa</w:t>
            </w:r>
            <w:r w:rsidRPr="00EE2BEC">
              <w:rPr>
                <w:rFonts w:ascii="Arial" w:hAnsi="Arial" w:cs="Arial"/>
              </w:rPr>
              <w:t xml:space="preserve"> T. Anders.</w:t>
            </w:r>
          </w:p>
        </w:tc>
        <w:tc>
          <w:tcPr>
            <w:tcW w:w="1871" w:type="dxa"/>
            <w:noWrap/>
          </w:tcPr>
          <w:p w14:paraId="7D0F5A0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Acanthaceae</w:t>
            </w:r>
          </w:p>
        </w:tc>
        <w:tc>
          <w:tcPr>
            <w:tcW w:w="1530" w:type="dxa"/>
            <w:noWrap/>
          </w:tcPr>
          <w:p w14:paraId="50FD978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Kuel-kharha</w:t>
            </w:r>
          </w:p>
        </w:tc>
        <w:tc>
          <w:tcPr>
            <w:tcW w:w="1440" w:type="dxa"/>
            <w:noWrap/>
          </w:tcPr>
          <w:p w14:paraId="2BAC1AB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ODk2NmMxMjAtMzE4Yi00YmNiLThmYjYtY2ViMjI1ZDZjYjk1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fSwiaXNUZW1wb3JhcnkiOmZhbHNlfV19"/>
            <w:id w:val="-179434120"/>
            <w:placeholder>
              <w:docPart w:val="3B8E87167E634F3FBD725F04D742728D"/>
            </w:placeholder>
          </w:sdtPr>
          <w:sdtEndPr/>
          <w:sdtContent>
            <w:tc>
              <w:tcPr>
                <w:tcW w:w="1350" w:type="dxa"/>
                <w:noWrap/>
              </w:tcPr>
              <w:p w14:paraId="0488FF07" w14:textId="37209F0D"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(Shahadat Hossan et al., n.d.)</w:t>
                </w:r>
              </w:p>
            </w:tc>
          </w:sdtContent>
        </w:sdt>
      </w:tr>
      <w:tr w:rsidR="00EE2BEC" w:rsidRPr="00EE2BEC" w14:paraId="2F34258A"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C03E3A5" w14:textId="77777777" w:rsidR="00EE2BEC" w:rsidRPr="00EE2BEC" w:rsidRDefault="00EE2BEC" w:rsidP="00EE2BEC">
            <w:pPr>
              <w:pStyle w:val="Body"/>
              <w:rPr>
                <w:rFonts w:ascii="Arial" w:hAnsi="Arial" w:cs="Arial"/>
              </w:rPr>
            </w:pPr>
            <w:r w:rsidRPr="00EE2BEC">
              <w:rPr>
                <w:rFonts w:ascii="Arial" w:hAnsi="Arial" w:cs="Arial"/>
              </w:rPr>
              <w:t>91</w:t>
            </w:r>
          </w:p>
        </w:tc>
        <w:tc>
          <w:tcPr>
            <w:tcW w:w="2160" w:type="dxa"/>
            <w:noWrap/>
          </w:tcPr>
          <w:p w14:paraId="6C411FC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EE2BEC">
              <w:rPr>
                <w:rFonts w:ascii="Arial" w:hAnsi="Arial" w:cs="Arial"/>
                <w:i/>
                <w:iCs/>
              </w:rPr>
              <w:t>Ipomoea paniculata</w:t>
            </w:r>
            <w:r w:rsidRPr="00EE2BEC">
              <w:rPr>
                <w:rFonts w:ascii="Arial" w:hAnsi="Arial" w:cs="Arial"/>
              </w:rPr>
              <w:t xml:space="preserve"> Burm.f.</w:t>
            </w:r>
          </w:p>
        </w:tc>
        <w:tc>
          <w:tcPr>
            <w:tcW w:w="1871" w:type="dxa"/>
            <w:noWrap/>
          </w:tcPr>
          <w:p w14:paraId="196C483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Convolvulaceae</w:t>
            </w:r>
          </w:p>
        </w:tc>
        <w:tc>
          <w:tcPr>
            <w:tcW w:w="1530" w:type="dxa"/>
            <w:noWrap/>
          </w:tcPr>
          <w:p w14:paraId="6A1A5D3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Bhui kumra</w:t>
            </w:r>
          </w:p>
        </w:tc>
        <w:tc>
          <w:tcPr>
            <w:tcW w:w="1440" w:type="dxa"/>
            <w:noWrap/>
          </w:tcPr>
          <w:p w14:paraId="1077B40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YjRiOTUxMzgtNzU1OC00ZTRhLWE2ZTktZWFhMjkwZjIyNDE1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fSwiaXNUZW1wb3JhcnkiOmZhbHNlfV19"/>
            <w:id w:val="1268960688"/>
            <w:placeholder>
              <w:docPart w:val="333D1F4FCD3843DAB745D3F7D32CE0F4"/>
            </w:placeholder>
          </w:sdtPr>
          <w:sdtEndPr/>
          <w:sdtContent>
            <w:tc>
              <w:tcPr>
                <w:tcW w:w="1350" w:type="dxa"/>
                <w:noWrap/>
              </w:tcPr>
              <w:p w14:paraId="5B42DD64" w14:textId="1CD2732E"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(Shahadat Hossan et al., n.d.)</w:t>
                </w:r>
              </w:p>
            </w:tc>
          </w:sdtContent>
        </w:sdt>
      </w:tr>
      <w:tr w:rsidR="00EE2BEC" w:rsidRPr="00EE2BEC" w14:paraId="40CB1A23"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E90DB4C" w14:textId="77777777" w:rsidR="00EE2BEC" w:rsidRPr="00EE2BEC" w:rsidRDefault="00EE2BEC" w:rsidP="00EE2BEC">
            <w:pPr>
              <w:pStyle w:val="Body"/>
              <w:rPr>
                <w:rFonts w:ascii="Arial" w:hAnsi="Arial" w:cs="Arial"/>
              </w:rPr>
            </w:pPr>
            <w:r w:rsidRPr="00EE2BEC">
              <w:rPr>
                <w:rFonts w:ascii="Arial" w:hAnsi="Arial" w:cs="Arial"/>
              </w:rPr>
              <w:t>92</w:t>
            </w:r>
          </w:p>
        </w:tc>
        <w:tc>
          <w:tcPr>
            <w:tcW w:w="2160" w:type="dxa"/>
            <w:noWrap/>
          </w:tcPr>
          <w:p w14:paraId="1639ED5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EE2BEC">
              <w:rPr>
                <w:rFonts w:ascii="Arial" w:hAnsi="Arial" w:cs="Arial"/>
                <w:i/>
                <w:iCs/>
              </w:rPr>
              <w:t>Litsea liyuyingi</w:t>
            </w:r>
            <w:r w:rsidRPr="00EE2BEC">
              <w:rPr>
                <w:rFonts w:ascii="Arial" w:hAnsi="Arial" w:cs="Arial"/>
              </w:rPr>
              <w:t xml:space="preserve"> H. Liu</w:t>
            </w:r>
          </w:p>
        </w:tc>
        <w:tc>
          <w:tcPr>
            <w:tcW w:w="1871" w:type="dxa"/>
            <w:noWrap/>
          </w:tcPr>
          <w:p w14:paraId="475310D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Lauraceae</w:t>
            </w:r>
          </w:p>
        </w:tc>
        <w:tc>
          <w:tcPr>
            <w:tcW w:w="1530" w:type="dxa"/>
            <w:noWrap/>
          </w:tcPr>
          <w:p w14:paraId="58B94FE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Pipulta</w:t>
            </w:r>
          </w:p>
        </w:tc>
        <w:tc>
          <w:tcPr>
            <w:tcW w:w="1440" w:type="dxa"/>
            <w:noWrap/>
          </w:tcPr>
          <w:p w14:paraId="583B6EA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 bark</w:t>
            </w:r>
          </w:p>
        </w:tc>
        <w:sdt>
          <w:sdtPr>
            <w:rPr>
              <w:rFonts w:ascii="Arial" w:hAnsi="Arial" w:cs="Arial"/>
              <w:color w:val="000000"/>
            </w:rPr>
            <w:tag w:val="MENDELEY_CITATION_v3_eyJjaXRhdGlvbklEIjoiTUVOREVMRVlfQ0lUQVRJT05fZjUwZjVlZDUtNGYwOC00OGU4LTg1NjQtOTlmNDE1MTRhYWQ2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fSwiaXNUZW1wb3JhcnkiOmZhbHNlfV19"/>
            <w:id w:val="1314678001"/>
            <w:placeholder>
              <w:docPart w:val="747661DDF10F47B9B6CCB9520080E7A4"/>
            </w:placeholder>
          </w:sdtPr>
          <w:sdtEndPr/>
          <w:sdtContent>
            <w:tc>
              <w:tcPr>
                <w:tcW w:w="1350" w:type="dxa"/>
                <w:noWrap/>
              </w:tcPr>
              <w:p w14:paraId="7B1070FA" w14:textId="47F68FD3"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(Shahadat Hossan et al., n.d.)</w:t>
                </w:r>
              </w:p>
            </w:tc>
          </w:sdtContent>
        </w:sdt>
      </w:tr>
      <w:tr w:rsidR="00EE2BEC" w:rsidRPr="00EE2BEC" w14:paraId="6131CC6D"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AB6792C" w14:textId="77777777" w:rsidR="00EE2BEC" w:rsidRPr="00EE2BEC" w:rsidRDefault="00EE2BEC" w:rsidP="00EE2BEC">
            <w:pPr>
              <w:pStyle w:val="Body"/>
              <w:rPr>
                <w:rFonts w:ascii="Arial" w:hAnsi="Arial" w:cs="Arial"/>
              </w:rPr>
            </w:pPr>
            <w:r w:rsidRPr="00EE2BEC">
              <w:rPr>
                <w:rFonts w:ascii="Arial" w:hAnsi="Arial" w:cs="Arial"/>
              </w:rPr>
              <w:t>93</w:t>
            </w:r>
          </w:p>
        </w:tc>
        <w:tc>
          <w:tcPr>
            <w:tcW w:w="2160" w:type="dxa"/>
            <w:noWrap/>
          </w:tcPr>
          <w:p w14:paraId="5553594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EE2BEC">
              <w:rPr>
                <w:rFonts w:ascii="Arial" w:hAnsi="Arial" w:cs="Arial"/>
                <w:i/>
                <w:iCs/>
              </w:rPr>
              <w:t>Oroxylum indicum</w:t>
            </w:r>
            <w:r w:rsidRPr="00EE2BEC">
              <w:rPr>
                <w:rFonts w:ascii="Arial" w:hAnsi="Arial" w:cs="Arial"/>
              </w:rPr>
              <w:t xml:space="preserve"> (L.) Kurz</w:t>
            </w:r>
          </w:p>
        </w:tc>
        <w:tc>
          <w:tcPr>
            <w:tcW w:w="1871" w:type="dxa"/>
            <w:noWrap/>
          </w:tcPr>
          <w:p w14:paraId="799435B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Bignoniaceae</w:t>
            </w:r>
          </w:p>
        </w:tc>
        <w:tc>
          <w:tcPr>
            <w:tcW w:w="1530" w:type="dxa"/>
            <w:noWrap/>
          </w:tcPr>
          <w:p w14:paraId="45DE3155"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Chilana gach</w:t>
            </w:r>
          </w:p>
        </w:tc>
        <w:tc>
          <w:tcPr>
            <w:tcW w:w="1440" w:type="dxa"/>
            <w:noWrap/>
          </w:tcPr>
          <w:p w14:paraId="78176104"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Bark, fruits</w:t>
            </w:r>
          </w:p>
        </w:tc>
        <w:sdt>
          <w:sdtPr>
            <w:rPr>
              <w:rFonts w:ascii="Arial" w:hAnsi="Arial" w:cs="Arial"/>
              <w:color w:val="000000"/>
            </w:rPr>
            <w:tag w:val="MENDELEY_CITATION_v3_eyJjaXRhdGlvbklEIjoiTUVOREVMRVlfQ0lUQVRJT05fNzMxZjk5ZWYtYmY2NS00YjhmLWE3MTUtMGY5MGZkM2E2Zjc1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fSwiaXNUZW1wb3JhcnkiOmZhbHNlfV19"/>
            <w:id w:val="1938478865"/>
            <w:placeholder>
              <w:docPart w:val="053FF2E83FE449E494D64F2964788032"/>
            </w:placeholder>
          </w:sdtPr>
          <w:sdtEndPr/>
          <w:sdtContent>
            <w:tc>
              <w:tcPr>
                <w:tcW w:w="1350" w:type="dxa"/>
                <w:noWrap/>
              </w:tcPr>
              <w:p w14:paraId="33F1E02C" w14:textId="084ED8F6"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(Shahadat Hossan et al., n.d.)</w:t>
                </w:r>
              </w:p>
            </w:tc>
          </w:sdtContent>
        </w:sdt>
      </w:tr>
      <w:tr w:rsidR="00EE2BEC" w:rsidRPr="00EE2BEC" w14:paraId="4ADDDE40"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E7C66A3" w14:textId="77777777" w:rsidR="00EE2BEC" w:rsidRPr="00EE2BEC" w:rsidRDefault="00EE2BEC" w:rsidP="00EE2BEC">
            <w:pPr>
              <w:pStyle w:val="Body"/>
              <w:rPr>
                <w:rFonts w:ascii="Arial" w:hAnsi="Arial" w:cs="Arial"/>
              </w:rPr>
            </w:pPr>
            <w:r w:rsidRPr="00EE2BEC">
              <w:rPr>
                <w:rFonts w:ascii="Arial" w:hAnsi="Arial" w:cs="Arial"/>
              </w:rPr>
              <w:t>94</w:t>
            </w:r>
          </w:p>
        </w:tc>
        <w:tc>
          <w:tcPr>
            <w:tcW w:w="2160" w:type="dxa"/>
            <w:noWrap/>
          </w:tcPr>
          <w:p w14:paraId="157A4A6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EE2BEC">
              <w:rPr>
                <w:rFonts w:ascii="Arial" w:hAnsi="Arial" w:cs="Arial"/>
                <w:i/>
                <w:iCs/>
              </w:rPr>
              <w:t xml:space="preserve">Spilanthes acmella </w:t>
            </w:r>
            <w:r w:rsidRPr="00EE2BEC">
              <w:rPr>
                <w:rFonts w:ascii="Arial" w:hAnsi="Arial" w:cs="Arial"/>
              </w:rPr>
              <w:t>(L.) Murray</w:t>
            </w:r>
          </w:p>
        </w:tc>
        <w:tc>
          <w:tcPr>
            <w:tcW w:w="1871" w:type="dxa"/>
            <w:noWrap/>
          </w:tcPr>
          <w:p w14:paraId="0F859E2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Asteraceae</w:t>
            </w:r>
          </w:p>
        </w:tc>
        <w:tc>
          <w:tcPr>
            <w:tcW w:w="1530" w:type="dxa"/>
            <w:noWrap/>
          </w:tcPr>
          <w:p w14:paraId="140FEE6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Vhadalika</w:t>
            </w:r>
          </w:p>
        </w:tc>
        <w:tc>
          <w:tcPr>
            <w:tcW w:w="1440" w:type="dxa"/>
            <w:noWrap/>
          </w:tcPr>
          <w:p w14:paraId="4239581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 flowers</w:t>
            </w:r>
          </w:p>
        </w:tc>
        <w:sdt>
          <w:sdtPr>
            <w:rPr>
              <w:rFonts w:ascii="Arial" w:hAnsi="Arial" w:cs="Arial"/>
              <w:color w:val="000000"/>
            </w:rPr>
            <w:tag w:val="MENDELEY_CITATION_v3_eyJjaXRhdGlvbklEIjoiTUVOREVMRVlfQ0lUQVRJT05fNmEwMjhiNmEtZGFmNC00NmMwLTg2N2QtNzYzMzdkZmNmYzEw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fSwiaXNUZW1wb3JhcnkiOmZhbHNlfV19"/>
            <w:id w:val="-633025674"/>
            <w:placeholder>
              <w:docPart w:val="D2C2A7A4E6EE49AD8C015CF1528E487C"/>
            </w:placeholder>
          </w:sdtPr>
          <w:sdtEndPr/>
          <w:sdtContent>
            <w:tc>
              <w:tcPr>
                <w:tcW w:w="1350" w:type="dxa"/>
                <w:noWrap/>
              </w:tcPr>
              <w:p w14:paraId="2CF4EABB" w14:textId="37C6DA6A"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(Shahadat Hossan et al., n.d.)</w:t>
                </w:r>
              </w:p>
            </w:tc>
          </w:sdtContent>
        </w:sdt>
      </w:tr>
      <w:tr w:rsidR="00EE2BEC" w:rsidRPr="00EE2BEC" w14:paraId="4B3B5D77"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CA420AE" w14:textId="77777777" w:rsidR="00EE2BEC" w:rsidRPr="00EE2BEC" w:rsidRDefault="00EE2BEC" w:rsidP="00EE2BEC">
            <w:pPr>
              <w:pStyle w:val="Body"/>
              <w:rPr>
                <w:rFonts w:ascii="Arial" w:hAnsi="Arial" w:cs="Arial"/>
              </w:rPr>
            </w:pPr>
            <w:r w:rsidRPr="00EE2BEC">
              <w:rPr>
                <w:rFonts w:ascii="Arial" w:hAnsi="Arial" w:cs="Arial"/>
              </w:rPr>
              <w:t>95</w:t>
            </w:r>
          </w:p>
        </w:tc>
        <w:tc>
          <w:tcPr>
            <w:tcW w:w="2160" w:type="dxa"/>
            <w:noWrap/>
          </w:tcPr>
          <w:p w14:paraId="7F868E7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EE2BEC">
              <w:rPr>
                <w:rFonts w:ascii="Arial" w:hAnsi="Arial" w:cs="Arial"/>
                <w:i/>
                <w:iCs/>
              </w:rPr>
              <w:t>Albizia</w:t>
            </w:r>
            <w:r w:rsidRPr="00EE2BEC">
              <w:rPr>
                <w:rFonts w:ascii="Arial" w:hAnsi="Arial" w:cs="Arial"/>
              </w:rPr>
              <w:t xml:space="preserve"> </w:t>
            </w:r>
            <w:r w:rsidRPr="00EE2BEC">
              <w:rPr>
                <w:rFonts w:ascii="Arial" w:hAnsi="Arial" w:cs="Arial"/>
                <w:i/>
                <w:iCs/>
              </w:rPr>
              <w:t xml:space="preserve">lebbeck </w:t>
            </w:r>
            <w:r w:rsidRPr="00EE2BEC">
              <w:rPr>
                <w:rFonts w:ascii="Arial" w:hAnsi="Arial" w:cs="Arial"/>
              </w:rPr>
              <w:t>(L.) Benth</w:t>
            </w:r>
          </w:p>
        </w:tc>
        <w:tc>
          <w:tcPr>
            <w:tcW w:w="1871" w:type="dxa"/>
            <w:noWrap/>
          </w:tcPr>
          <w:p w14:paraId="68149AE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Fabaceae</w:t>
            </w:r>
          </w:p>
        </w:tc>
        <w:tc>
          <w:tcPr>
            <w:tcW w:w="1530" w:type="dxa"/>
            <w:noWrap/>
          </w:tcPr>
          <w:p w14:paraId="7988C11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Sirish, Koroi</w:t>
            </w:r>
          </w:p>
        </w:tc>
        <w:tc>
          <w:tcPr>
            <w:tcW w:w="1440" w:type="dxa"/>
            <w:noWrap/>
          </w:tcPr>
          <w:p w14:paraId="0E63F895"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Bark</w:t>
            </w:r>
          </w:p>
        </w:tc>
        <w:sdt>
          <w:sdtPr>
            <w:rPr>
              <w:rFonts w:ascii="Arial" w:hAnsi="Arial" w:cs="Arial"/>
              <w:color w:val="000000"/>
            </w:rPr>
            <w:tag w:val="MENDELEY_CITATION_v3_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"/>
            <w:id w:val="-1501730315"/>
            <w:placeholder>
              <w:docPart w:val="B3F8B55A1C6049569307845442FC5EE4"/>
            </w:placeholder>
          </w:sdtPr>
          <w:sdtEndPr/>
          <w:sdtContent>
            <w:tc>
              <w:tcPr>
                <w:tcW w:w="1350" w:type="dxa"/>
                <w:noWrap/>
              </w:tcPr>
              <w:p w14:paraId="2C441737" w14:textId="50610020"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(Apu et al., 2012)</w:t>
                </w:r>
              </w:p>
            </w:tc>
          </w:sdtContent>
        </w:sdt>
      </w:tr>
      <w:tr w:rsidR="00EE2BEC" w:rsidRPr="00EE2BEC" w14:paraId="58CBE38C"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F7D78D2" w14:textId="77777777" w:rsidR="00EE2BEC" w:rsidRPr="00EE2BEC" w:rsidRDefault="00EE2BEC" w:rsidP="00EE2BEC">
            <w:pPr>
              <w:pStyle w:val="Body"/>
              <w:rPr>
                <w:rFonts w:ascii="Arial" w:hAnsi="Arial" w:cs="Arial"/>
              </w:rPr>
            </w:pPr>
            <w:r w:rsidRPr="00EE2BEC">
              <w:rPr>
                <w:rFonts w:ascii="Arial" w:hAnsi="Arial" w:cs="Arial"/>
              </w:rPr>
              <w:t>96</w:t>
            </w:r>
          </w:p>
        </w:tc>
        <w:tc>
          <w:tcPr>
            <w:tcW w:w="2160" w:type="dxa"/>
            <w:noWrap/>
          </w:tcPr>
          <w:p w14:paraId="4B90DAE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EE2BEC">
              <w:rPr>
                <w:rFonts w:ascii="Arial" w:hAnsi="Arial" w:cs="Arial"/>
                <w:i/>
                <w:iCs/>
              </w:rPr>
              <w:t>Amoora</w:t>
            </w:r>
            <w:r w:rsidRPr="00EE2BEC">
              <w:rPr>
                <w:rFonts w:ascii="Arial" w:hAnsi="Arial" w:cs="Arial"/>
              </w:rPr>
              <w:t xml:space="preserve"> </w:t>
            </w:r>
            <w:r w:rsidRPr="00EE2BEC">
              <w:rPr>
                <w:rFonts w:ascii="Arial" w:hAnsi="Arial" w:cs="Arial"/>
                <w:i/>
                <w:iCs/>
              </w:rPr>
              <w:t xml:space="preserve">cucullate </w:t>
            </w:r>
            <w:r w:rsidRPr="00EE2BEC">
              <w:rPr>
                <w:rFonts w:ascii="Arial" w:hAnsi="Arial" w:cs="Arial"/>
              </w:rPr>
              <w:t>Roxb.</w:t>
            </w:r>
          </w:p>
        </w:tc>
        <w:tc>
          <w:tcPr>
            <w:tcW w:w="1871" w:type="dxa"/>
            <w:noWrap/>
          </w:tcPr>
          <w:p w14:paraId="0F2B3FE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Meliaceae</w:t>
            </w:r>
          </w:p>
        </w:tc>
        <w:tc>
          <w:tcPr>
            <w:tcW w:w="1530" w:type="dxa"/>
            <w:noWrap/>
          </w:tcPr>
          <w:p w14:paraId="093FC5F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Dhandul, Amur</w:t>
            </w:r>
          </w:p>
        </w:tc>
        <w:tc>
          <w:tcPr>
            <w:tcW w:w="1440" w:type="dxa"/>
            <w:noWrap/>
          </w:tcPr>
          <w:p w14:paraId="6E9AFD1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"/>
            <w:id w:val="-1422874537"/>
            <w:placeholder>
              <w:docPart w:val="B3F8B55A1C6049569307845442FC5EE4"/>
            </w:placeholder>
          </w:sdtPr>
          <w:sdtEndPr/>
          <w:sdtContent>
            <w:tc>
              <w:tcPr>
                <w:tcW w:w="1350" w:type="dxa"/>
                <w:noWrap/>
              </w:tcPr>
              <w:p w14:paraId="4AEBF2BC" w14:textId="0F3A2016"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(Apu et al., 2012)</w:t>
                </w:r>
              </w:p>
            </w:tc>
          </w:sdtContent>
        </w:sdt>
      </w:tr>
      <w:tr w:rsidR="00EE2BEC" w:rsidRPr="00EE2BEC" w14:paraId="7BFC3244"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0E5561E" w14:textId="77777777" w:rsidR="00EE2BEC" w:rsidRPr="00EE2BEC" w:rsidRDefault="00EE2BEC" w:rsidP="00EE2BEC">
            <w:pPr>
              <w:pStyle w:val="Body"/>
              <w:rPr>
                <w:rFonts w:ascii="Arial" w:hAnsi="Arial" w:cs="Arial"/>
              </w:rPr>
            </w:pPr>
            <w:r w:rsidRPr="00EE2BEC">
              <w:rPr>
                <w:rFonts w:ascii="Arial" w:hAnsi="Arial" w:cs="Arial"/>
              </w:rPr>
              <w:t>97</w:t>
            </w:r>
          </w:p>
        </w:tc>
        <w:tc>
          <w:tcPr>
            <w:tcW w:w="2160" w:type="dxa"/>
            <w:noWrap/>
          </w:tcPr>
          <w:p w14:paraId="192571B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EE2BEC">
              <w:rPr>
                <w:rFonts w:ascii="Arial" w:hAnsi="Arial" w:cs="Arial"/>
                <w:i/>
                <w:iCs/>
              </w:rPr>
              <w:t xml:space="preserve">Brassica nigra </w:t>
            </w:r>
            <w:r w:rsidRPr="00EE2BEC">
              <w:rPr>
                <w:rFonts w:ascii="Arial" w:hAnsi="Arial" w:cs="Arial"/>
              </w:rPr>
              <w:t>Karl</w:t>
            </w:r>
            <w:r w:rsidRPr="00EE2BEC">
              <w:rPr>
                <w:rFonts w:ascii="Arial" w:hAnsi="Arial" w:cs="Arial"/>
                <w:i/>
                <w:iCs/>
              </w:rPr>
              <w:t xml:space="preserve"> </w:t>
            </w:r>
            <w:r w:rsidRPr="00EE2BEC">
              <w:rPr>
                <w:rFonts w:ascii="Arial" w:hAnsi="Arial" w:cs="Arial"/>
              </w:rPr>
              <w:t>Koch</w:t>
            </w:r>
          </w:p>
        </w:tc>
        <w:tc>
          <w:tcPr>
            <w:tcW w:w="1871" w:type="dxa"/>
            <w:noWrap/>
          </w:tcPr>
          <w:p w14:paraId="4C88A23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Brassicaceae</w:t>
            </w:r>
          </w:p>
        </w:tc>
        <w:tc>
          <w:tcPr>
            <w:tcW w:w="1530" w:type="dxa"/>
            <w:noWrap/>
          </w:tcPr>
          <w:p w14:paraId="30C41A4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Kalo Sarisha, Rai sarisha</w:t>
            </w:r>
          </w:p>
        </w:tc>
        <w:tc>
          <w:tcPr>
            <w:tcW w:w="1440" w:type="dxa"/>
            <w:noWrap/>
          </w:tcPr>
          <w:p w14:paraId="6E31111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"/>
            <w:id w:val="94914051"/>
            <w:placeholder>
              <w:docPart w:val="FC27904693D54E0992A2E26D47142B0B"/>
            </w:placeholder>
          </w:sdtPr>
          <w:sdtEndPr/>
          <w:sdtContent>
            <w:tc>
              <w:tcPr>
                <w:tcW w:w="1350" w:type="dxa"/>
                <w:noWrap/>
              </w:tcPr>
              <w:p w14:paraId="6B6AD1B6" w14:textId="5DEA0FEB"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(Apu et al., 2012)</w:t>
                </w:r>
              </w:p>
            </w:tc>
          </w:sdtContent>
        </w:sdt>
      </w:tr>
      <w:tr w:rsidR="00EE2BEC" w:rsidRPr="00EE2BEC" w14:paraId="4D163F45"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15216459" w14:textId="77777777" w:rsidR="00EE2BEC" w:rsidRPr="00EE2BEC" w:rsidRDefault="00EE2BEC" w:rsidP="00EE2BEC">
            <w:pPr>
              <w:pStyle w:val="Body"/>
              <w:rPr>
                <w:rFonts w:ascii="Arial" w:hAnsi="Arial" w:cs="Arial"/>
              </w:rPr>
            </w:pPr>
            <w:r w:rsidRPr="00EE2BEC">
              <w:rPr>
                <w:rFonts w:ascii="Arial" w:hAnsi="Arial" w:cs="Arial"/>
              </w:rPr>
              <w:t>98</w:t>
            </w:r>
          </w:p>
        </w:tc>
        <w:tc>
          <w:tcPr>
            <w:tcW w:w="2160" w:type="dxa"/>
            <w:noWrap/>
          </w:tcPr>
          <w:p w14:paraId="3D1377B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EE2BEC">
              <w:rPr>
                <w:rFonts w:ascii="Arial" w:hAnsi="Arial" w:cs="Arial"/>
                <w:i/>
                <w:iCs/>
              </w:rPr>
              <w:t xml:space="preserve">Cymbidium aloifolium </w:t>
            </w:r>
            <w:r w:rsidRPr="00EE2BEC">
              <w:rPr>
                <w:rFonts w:ascii="Arial" w:hAnsi="Arial" w:cs="Arial"/>
              </w:rPr>
              <w:t>(L.) Sw.</w:t>
            </w:r>
          </w:p>
        </w:tc>
        <w:tc>
          <w:tcPr>
            <w:tcW w:w="1871" w:type="dxa"/>
            <w:noWrap/>
          </w:tcPr>
          <w:p w14:paraId="2EE5332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Orchidaceae</w:t>
            </w:r>
          </w:p>
        </w:tc>
        <w:tc>
          <w:tcPr>
            <w:tcW w:w="1530" w:type="dxa"/>
            <w:noWrap/>
          </w:tcPr>
          <w:p w14:paraId="29E7259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Supurn</w:t>
            </w:r>
          </w:p>
        </w:tc>
        <w:tc>
          <w:tcPr>
            <w:tcW w:w="1440" w:type="dxa"/>
            <w:noWrap/>
          </w:tcPr>
          <w:p w14:paraId="23992EC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"/>
            <w:id w:val="-1676797460"/>
            <w:placeholder>
              <w:docPart w:val="C245008660B540C7A4B6771ACCF549C8"/>
            </w:placeholder>
          </w:sdtPr>
          <w:sdtEndPr/>
          <w:sdtContent>
            <w:tc>
              <w:tcPr>
                <w:tcW w:w="1350" w:type="dxa"/>
                <w:noWrap/>
              </w:tcPr>
              <w:p w14:paraId="46A5435E" w14:textId="320623A0"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(Apu et al., 2012)</w:t>
                </w:r>
              </w:p>
            </w:tc>
          </w:sdtContent>
        </w:sdt>
      </w:tr>
      <w:tr w:rsidR="00EE2BEC" w:rsidRPr="00EE2BEC" w14:paraId="5CE06006"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98616E6" w14:textId="77777777" w:rsidR="00EE2BEC" w:rsidRPr="00EE2BEC" w:rsidRDefault="00EE2BEC" w:rsidP="00EE2BEC">
            <w:pPr>
              <w:pStyle w:val="Body"/>
              <w:rPr>
                <w:rFonts w:ascii="Arial" w:hAnsi="Arial" w:cs="Arial"/>
              </w:rPr>
            </w:pPr>
            <w:r w:rsidRPr="00EE2BEC">
              <w:rPr>
                <w:rFonts w:ascii="Arial" w:hAnsi="Arial" w:cs="Arial"/>
              </w:rPr>
              <w:t>99</w:t>
            </w:r>
          </w:p>
        </w:tc>
        <w:tc>
          <w:tcPr>
            <w:tcW w:w="2160" w:type="dxa"/>
            <w:noWrap/>
          </w:tcPr>
          <w:p w14:paraId="582977C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Kigelia</w:t>
            </w:r>
            <w:r w:rsidRPr="00EE2BEC">
              <w:rPr>
                <w:rFonts w:ascii="Arial" w:hAnsi="Arial" w:cs="Arial"/>
              </w:rPr>
              <w:t xml:space="preserve"> </w:t>
            </w:r>
            <w:r w:rsidRPr="00EE2BEC">
              <w:rPr>
                <w:rFonts w:ascii="Arial" w:hAnsi="Arial" w:cs="Arial"/>
                <w:i/>
                <w:iCs/>
              </w:rPr>
              <w:t xml:space="preserve">pinnata </w:t>
            </w:r>
            <w:r w:rsidRPr="00EE2BEC">
              <w:rPr>
                <w:rFonts w:ascii="Arial" w:hAnsi="Arial" w:cs="Arial"/>
              </w:rPr>
              <w:t>L</w:t>
            </w:r>
            <w:r w:rsidRPr="00EE2BEC">
              <w:rPr>
                <w:rFonts w:ascii="Arial" w:hAnsi="Arial" w:cs="Arial"/>
                <w:i/>
                <w:iCs/>
              </w:rPr>
              <w:t>.</w:t>
            </w:r>
          </w:p>
        </w:tc>
        <w:tc>
          <w:tcPr>
            <w:tcW w:w="1871" w:type="dxa"/>
            <w:noWrap/>
          </w:tcPr>
          <w:p w14:paraId="49E501A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Bignoniaceae</w:t>
            </w:r>
          </w:p>
        </w:tc>
        <w:tc>
          <w:tcPr>
            <w:tcW w:w="1530" w:type="dxa"/>
            <w:noWrap/>
          </w:tcPr>
          <w:p w14:paraId="717D673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Haritaki</w:t>
            </w:r>
          </w:p>
        </w:tc>
        <w:tc>
          <w:tcPr>
            <w:tcW w:w="1440" w:type="dxa"/>
            <w:noWrap/>
          </w:tcPr>
          <w:p w14:paraId="72EE8DD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"/>
            <w:id w:val="-879930376"/>
            <w:placeholder>
              <w:docPart w:val="3DE2F3BF224247CF8521568CB36562FE"/>
            </w:placeholder>
          </w:sdtPr>
          <w:sdtEndPr/>
          <w:sdtContent>
            <w:tc>
              <w:tcPr>
                <w:tcW w:w="1350" w:type="dxa"/>
                <w:noWrap/>
              </w:tcPr>
              <w:p w14:paraId="44C5371E" w14:textId="3C771DAB"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(Apu et al., 2012)</w:t>
                </w:r>
              </w:p>
            </w:tc>
          </w:sdtContent>
        </w:sdt>
      </w:tr>
      <w:tr w:rsidR="00EE2BEC" w:rsidRPr="00EE2BEC" w14:paraId="6BB93D4D"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6D0B620" w14:textId="77777777" w:rsidR="00EE2BEC" w:rsidRPr="00EE2BEC" w:rsidRDefault="00EE2BEC" w:rsidP="00EE2BEC">
            <w:pPr>
              <w:pStyle w:val="Body"/>
              <w:rPr>
                <w:rFonts w:ascii="Arial" w:hAnsi="Arial" w:cs="Arial"/>
              </w:rPr>
            </w:pPr>
            <w:r w:rsidRPr="00EE2BEC">
              <w:rPr>
                <w:rFonts w:ascii="Arial" w:hAnsi="Arial" w:cs="Arial"/>
              </w:rPr>
              <w:t>100</w:t>
            </w:r>
          </w:p>
        </w:tc>
        <w:tc>
          <w:tcPr>
            <w:tcW w:w="2160" w:type="dxa"/>
            <w:noWrap/>
          </w:tcPr>
          <w:p w14:paraId="2FE7AB57"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Tamarix</w:t>
            </w:r>
            <w:r w:rsidRPr="00EE2BEC">
              <w:rPr>
                <w:rFonts w:ascii="Arial" w:hAnsi="Arial" w:cs="Arial"/>
              </w:rPr>
              <w:t xml:space="preserve"> </w:t>
            </w:r>
            <w:r w:rsidRPr="00EE2BEC">
              <w:rPr>
                <w:rFonts w:ascii="Arial" w:hAnsi="Arial" w:cs="Arial"/>
                <w:i/>
                <w:iCs/>
              </w:rPr>
              <w:t xml:space="preserve">indica </w:t>
            </w:r>
            <w:r w:rsidRPr="00EE2BEC">
              <w:rPr>
                <w:rFonts w:ascii="Arial" w:hAnsi="Arial" w:cs="Arial"/>
              </w:rPr>
              <w:t>Willd.</w:t>
            </w:r>
          </w:p>
        </w:tc>
        <w:tc>
          <w:tcPr>
            <w:tcW w:w="1871" w:type="dxa"/>
            <w:noWrap/>
          </w:tcPr>
          <w:p w14:paraId="65A4E78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Tamaricaceae</w:t>
            </w:r>
          </w:p>
        </w:tc>
        <w:tc>
          <w:tcPr>
            <w:tcW w:w="1530" w:type="dxa"/>
            <w:noWrap/>
          </w:tcPr>
          <w:p w14:paraId="0253AF8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Jhau</w:t>
            </w:r>
          </w:p>
        </w:tc>
        <w:tc>
          <w:tcPr>
            <w:tcW w:w="1440" w:type="dxa"/>
            <w:noWrap/>
          </w:tcPr>
          <w:p w14:paraId="5F8123A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"/>
            <w:id w:val="2127416325"/>
            <w:placeholder>
              <w:docPart w:val="9F7BE4B243014FE98FEBECB3A01C7814"/>
            </w:placeholder>
          </w:sdtPr>
          <w:sdtEndPr/>
          <w:sdtContent>
            <w:tc>
              <w:tcPr>
                <w:tcW w:w="1350" w:type="dxa"/>
                <w:noWrap/>
              </w:tcPr>
              <w:p w14:paraId="7840DF08" w14:textId="046D957E"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(Apu et al., 2012)</w:t>
                </w:r>
              </w:p>
            </w:tc>
          </w:sdtContent>
        </w:sdt>
      </w:tr>
      <w:tr w:rsidR="00EE2BEC" w:rsidRPr="00EE2BEC" w14:paraId="51CE7D87"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C719581" w14:textId="77777777" w:rsidR="00EE2BEC" w:rsidRPr="00EE2BEC" w:rsidRDefault="00EE2BEC" w:rsidP="00EE2BEC">
            <w:pPr>
              <w:pStyle w:val="Body"/>
              <w:rPr>
                <w:rFonts w:ascii="Arial" w:hAnsi="Arial" w:cs="Arial"/>
              </w:rPr>
            </w:pPr>
            <w:r w:rsidRPr="00EE2BEC">
              <w:rPr>
                <w:rFonts w:ascii="Arial" w:hAnsi="Arial" w:cs="Arial"/>
              </w:rPr>
              <w:t>101</w:t>
            </w:r>
          </w:p>
        </w:tc>
        <w:tc>
          <w:tcPr>
            <w:tcW w:w="2160" w:type="dxa"/>
            <w:noWrap/>
          </w:tcPr>
          <w:p w14:paraId="6C814A4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Adina</w:t>
            </w:r>
            <w:r w:rsidRPr="00EE2BEC">
              <w:rPr>
                <w:rFonts w:ascii="Arial" w:hAnsi="Arial" w:cs="Arial"/>
              </w:rPr>
              <w:t xml:space="preserve"> </w:t>
            </w:r>
            <w:r w:rsidRPr="00EE2BEC">
              <w:rPr>
                <w:rFonts w:ascii="Arial" w:hAnsi="Arial" w:cs="Arial"/>
                <w:i/>
                <w:iCs/>
              </w:rPr>
              <w:t>sessilifolia</w:t>
            </w:r>
            <w:r w:rsidRPr="00EE2BEC">
              <w:rPr>
                <w:rFonts w:ascii="Arial" w:hAnsi="Arial" w:cs="Arial"/>
              </w:rPr>
              <w:t xml:space="preserve"> Hook</w:t>
            </w:r>
          </w:p>
        </w:tc>
        <w:tc>
          <w:tcPr>
            <w:tcW w:w="1871" w:type="dxa"/>
            <w:noWrap/>
          </w:tcPr>
          <w:p w14:paraId="370C876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Rubiaceae</w:t>
            </w:r>
          </w:p>
        </w:tc>
        <w:tc>
          <w:tcPr>
            <w:tcW w:w="1530" w:type="dxa"/>
            <w:noWrap/>
          </w:tcPr>
          <w:p w14:paraId="76B23D3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Kam gaas</w:t>
            </w:r>
          </w:p>
        </w:tc>
        <w:tc>
          <w:tcPr>
            <w:tcW w:w="1440" w:type="dxa"/>
            <w:noWrap/>
          </w:tcPr>
          <w:p w14:paraId="2EE39B4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NWI1YmU0MDUtZGI0YS00N2RiLWIyMDYtN2I1MjEwZTc4NmZl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
            <w:id w:val="-22101938"/>
            <w:placeholder>
              <w:docPart w:val="B3F8B55A1C6049569307845442FC5EE4"/>
            </w:placeholder>
          </w:sdtPr>
          <w:sdtEndPr/>
          <w:sdtContent>
            <w:tc>
              <w:tcPr>
                <w:tcW w:w="1350" w:type="dxa"/>
                <w:noWrap/>
              </w:tcPr>
              <w:p w14:paraId="6CC80E03" w14:textId="31552F60"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(M. A. Rahman et al., 2007)</w:t>
                </w:r>
              </w:p>
            </w:tc>
          </w:sdtContent>
        </w:sdt>
      </w:tr>
      <w:tr w:rsidR="00EE2BEC" w:rsidRPr="00EE2BEC" w14:paraId="6F8DB7AD"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9B2885E" w14:textId="77777777" w:rsidR="00EE2BEC" w:rsidRPr="00EE2BEC" w:rsidRDefault="00EE2BEC" w:rsidP="00EE2BEC">
            <w:pPr>
              <w:pStyle w:val="Body"/>
              <w:rPr>
                <w:rFonts w:ascii="Arial" w:hAnsi="Arial" w:cs="Arial"/>
              </w:rPr>
            </w:pPr>
            <w:r w:rsidRPr="00EE2BEC">
              <w:rPr>
                <w:rFonts w:ascii="Arial" w:hAnsi="Arial" w:cs="Arial"/>
              </w:rPr>
              <w:t>102</w:t>
            </w:r>
          </w:p>
        </w:tc>
        <w:tc>
          <w:tcPr>
            <w:tcW w:w="2160" w:type="dxa"/>
            <w:noWrap/>
          </w:tcPr>
          <w:p w14:paraId="512686A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Aegle</w:t>
            </w:r>
            <w:r w:rsidRPr="00EE2BEC">
              <w:rPr>
                <w:rFonts w:ascii="Arial" w:hAnsi="Arial" w:cs="Arial"/>
              </w:rPr>
              <w:t xml:space="preserve"> </w:t>
            </w:r>
            <w:r w:rsidRPr="00EE2BEC">
              <w:rPr>
                <w:rFonts w:ascii="Arial" w:hAnsi="Arial" w:cs="Arial"/>
                <w:i/>
                <w:iCs/>
              </w:rPr>
              <w:t>marmelos</w:t>
            </w:r>
            <w:r w:rsidRPr="00EE2BEC">
              <w:rPr>
                <w:rFonts w:ascii="Arial" w:hAnsi="Arial" w:cs="Arial"/>
              </w:rPr>
              <w:t xml:space="preserve"> (L.) Corr.</w:t>
            </w:r>
          </w:p>
        </w:tc>
        <w:tc>
          <w:tcPr>
            <w:tcW w:w="1871" w:type="dxa"/>
            <w:noWrap/>
          </w:tcPr>
          <w:p w14:paraId="4E09262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Rutaceae</w:t>
            </w:r>
          </w:p>
        </w:tc>
        <w:tc>
          <w:tcPr>
            <w:tcW w:w="1530" w:type="dxa"/>
            <w:noWrap/>
          </w:tcPr>
          <w:p w14:paraId="5009DD2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Bel</w:t>
            </w:r>
          </w:p>
        </w:tc>
        <w:tc>
          <w:tcPr>
            <w:tcW w:w="1440" w:type="dxa"/>
            <w:noWrap/>
          </w:tcPr>
          <w:p w14:paraId="25759DA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Fruits, leaves</w:t>
            </w:r>
          </w:p>
        </w:tc>
        <w:sdt>
          <w:sdtPr>
            <w:rPr>
              <w:rFonts w:ascii="Arial" w:hAnsi="Arial" w:cs="Arial"/>
              <w:color w:val="000000"/>
            </w:rPr>
            <w:tag w:val="MENDELEY_CITATION_v3_eyJjaXRhdGlvbklEIjoiTUVOREVMRVlfQ0lUQVRJT05fNjM0YzcxZTktNGViYy00M2FiLWFmZDktZThjYzA3Mzg2NjVj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
            <w:id w:val="2057121807"/>
            <w:placeholder>
              <w:docPart w:val="54A2F4C9955B4E2690853D860635BCDF"/>
            </w:placeholder>
          </w:sdtPr>
          <w:sdtEndPr/>
          <w:sdtContent>
            <w:tc>
              <w:tcPr>
                <w:tcW w:w="1350" w:type="dxa"/>
                <w:noWrap/>
              </w:tcPr>
              <w:p w14:paraId="2C2DAE8A" w14:textId="78696989"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(M. A. Rahman et al., 2007)</w:t>
                </w:r>
              </w:p>
            </w:tc>
          </w:sdtContent>
        </w:sdt>
      </w:tr>
      <w:tr w:rsidR="00EE2BEC" w:rsidRPr="00EE2BEC" w14:paraId="003A4C46"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ACC55FE" w14:textId="77777777" w:rsidR="00EE2BEC" w:rsidRPr="00EE2BEC" w:rsidRDefault="00EE2BEC" w:rsidP="00EE2BEC">
            <w:pPr>
              <w:pStyle w:val="Body"/>
              <w:rPr>
                <w:rFonts w:ascii="Arial" w:hAnsi="Arial" w:cs="Arial"/>
              </w:rPr>
            </w:pPr>
            <w:r w:rsidRPr="00EE2BEC">
              <w:rPr>
                <w:rFonts w:ascii="Arial" w:hAnsi="Arial" w:cs="Arial"/>
              </w:rPr>
              <w:lastRenderedPageBreak/>
              <w:t>103</w:t>
            </w:r>
          </w:p>
        </w:tc>
        <w:tc>
          <w:tcPr>
            <w:tcW w:w="2160" w:type="dxa"/>
            <w:noWrap/>
          </w:tcPr>
          <w:p w14:paraId="7C0BCBB5"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Alpinia</w:t>
            </w:r>
            <w:r w:rsidRPr="00EE2BEC">
              <w:rPr>
                <w:rFonts w:ascii="Arial" w:hAnsi="Arial" w:cs="Arial"/>
              </w:rPr>
              <w:t xml:space="preserve"> </w:t>
            </w:r>
            <w:r w:rsidRPr="00EE2BEC">
              <w:rPr>
                <w:rFonts w:ascii="Arial" w:hAnsi="Arial" w:cs="Arial"/>
                <w:i/>
                <w:iCs/>
              </w:rPr>
              <w:t>nigra</w:t>
            </w:r>
            <w:r w:rsidRPr="00EE2BEC">
              <w:rPr>
                <w:rFonts w:ascii="Arial" w:hAnsi="Arial" w:cs="Arial"/>
              </w:rPr>
              <w:t xml:space="preserve"> (Gaertn.) Burtt</w:t>
            </w:r>
          </w:p>
        </w:tc>
        <w:tc>
          <w:tcPr>
            <w:tcW w:w="1871" w:type="dxa"/>
            <w:noWrap/>
          </w:tcPr>
          <w:p w14:paraId="6B92E82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Zingiberaceae</w:t>
            </w:r>
          </w:p>
        </w:tc>
        <w:tc>
          <w:tcPr>
            <w:tcW w:w="1530" w:type="dxa"/>
            <w:noWrap/>
          </w:tcPr>
          <w:p w14:paraId="7DE1BEE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Bhulchengi, Khetranga</w:t>
            </w:r>
          </w:p>
        </w:tc>
        <w:tc>
          <w:tcPr>
            <w:tcW w:w="1440" w:type="dxa"/>
            <w:noWrap/>
          </w:tcPr>
          <w:p w14:paraId="58661C9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YWU0Zjg0ZGQtMGVlYy00MjRjLTkwODMtMmFjYjI2NDYxNTli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
            <w:id w:val="1059674984"/>
            <w:placeholder>
              <w:docPart w:val="CF2D336C53CB41B8AFA073D9E19478B4"/>
            </w:placeholder>
          </w:sdtPr>
          <w:sdtEndPr/>
          <w:sdtContent>
            <w:tc>
              <w:tcPr>
                <w:tcW w:w="1350" w:type="dxa"/>
                <w:noWrap/>
              </w:tcPr>
              <w:p w14:paraId="60643B0D" w14:textId="1FA05C5C"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(M. A. Rahman et al., 2007)</w:t>
                </w:r>
              </w:p>
            </w:tc>
          </w:sdtContent>
        </w:sdt>
      </w:tr>
      <w:tr w:rsidR="00EE2BEC" w:rsidRPr="00EE2BEC" w14:paraId="0A61A8EC" w14:textId="77777777" w:rsidTr="00D04858">
        <w:trPr>
          <w:trHeight w:val="576"/>
        </w:trPr>
        <w:tc>
          <w:tcPr>
            <w:cnfStyle w:val="001000000000" w:firstRow="0" w:lastRow="0" w:firstColumn="1" w:lastColumn="0" w:oddVBand="0" w:evenVBand="0" w:oddHBand="0" w:evenHBand="0" w:firstRowFirstColumn="0" w:firstRowLastColumn="0" w:lastRowFirstColumn="0" w:lastRowLastColumn="0"/>
            <w:tcW w:w="667" w:type="dxa"/>
            <w:noWrap/>
          </w:tcPr>
          <w:p w14:paraId="578CD825" w14:textId="77777777" w:rsidR="00EE2BEC" w:rsidRPr="00EE2BEC" w:rsidRDefault="00EE2BEC" w:rsidP="00EE2BEC">
            <w:pPr>
              <w:pStyle w:val="Body"/>
              <w:rPr>
                <w:rFonts w:ascii="Arial" w:hAnsi="Arial" w:cs="Arial"/>
              </w:rPr>
            </w:pPr>
            <w:r w:rsidRPr="00EE2BEC">
              <w:rPr>
                <w:rFonts w:ascii="Arial" w:hAnsi="Arial" w:cs="Arial"/>
              </w:rPr>
              <w:t>104</w:t>
            </w:r>
          </w:p>
        </w:tc>
        <w:tc>
          <w:tcPr>
            <w:tcW w:w="2160" w:type="dxa"/>
          </w:tcPr>
          <w:p w14:paraId="514CDE8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Amischotolype</w:t>
            </w:r>
            <w:r w:rsidRPr="00EE2BEC">
              <w:rPr>
                <w:rFonts w:ascii="Arial" w:hAnsi="Arial" w:cs="Arial"/>
              </w:rPr>
              <w:t xml:space="preserve"> </w:t>
            </w:r>
            <w:r w:rsidRPr="00EE2BEC">
              <w:rPr>
                <w:rFonts w:ascii="Arial" w:hAnsi="Arial" w:cs="Arial"/>
                <w:i/>
                <w:iCs/>
              </w:rPr>
              <w:t>mollissima</w:t>
            </w:r>
            <w:r w:rsidRPr="00EE2BEC">
              <w:rPr>
                <w:rFonts w:ascii="Arial" w:hAnsi="Arial" w:cs="Arial"/>
              </w:rPr>
              <w:t xml:space="preserve"> (Bl.) Hassk.</w:t>
            </w:r>
          </w:p>
        </w:tc>
        <w:tc>
          <w:tcPr>
            <w:tcW w:w="1871" w:type="dxa"/>
            <w:noWrap/>
          </w:tcPr>
          <w:p w14:paraId="0D02D10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Commelinaceae</w:t>
            </w:r>
          </w:p>
        </w:tc>
        <w:tc>
          <w:tcPr>
            <w:tcW w:w="1530" w:type="dxa"/>
            <w:noWrap/>
          </w:tcPr>
          <w:p w14:paraId="401961B7"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Cheyadiba</w:t>
            </w:r>
          </w:p>
        </w:tc>
        <w:tc>
          <w:tcPr>
            <w:tcW w:w="1440" w:type="dxa"/>
            <w:noWrap/>
          </w:tcPr>
          <w:p w14:paraId="28C68C7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YTMwNWM5ZmUtMTg5YS00MDZlLWE5MDAtODZlMTU3YmJiZDcy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
            <w:id w:val="1295725554"/>
            <w:placeholder>
              <w:docPart w:val="86DD6239A39C4171B2991F506E72B5FF"/>
            </w:placeholder>
          </w:sdtPr>
          <w:sdtEndPr/>
          <w:sdtContent>
            <w:tc>
              <w:tcPr>
                <w:tcW w:w="1350" w:type="dxa"/>
                <w:noWrap/>
              </w:tcPr>
              <w:p w14:paraId="640762AE" w14:textId="564221AB"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(M. A. Rahman et al., 2007)</w:t>
                </w:r>
              </w:p>
            </w:tc>
          </w:sdtContent>
        </w:sdt>
      </w:tr>
      <w:tr w:rsidR="00EE2BEC" w:rsidRPr="00EE2BEC" w14:paraId="5E10FF9B"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F9A14F0" w14:textId="77777777" w:rsidR="00EE2BEC" w:rsidRPr="00EE2BEC" w:rsidRDefault="00EE2BEC" w:rsidP="00EE2BEC">
            <w:pPr>
              <w:pStyle w:val="Body"/>
              <w:rPr>
                <w:rFonts w:ascii="Arial" w:hAnsi="Arial" w:cs="Arial"/>
              </w:rPr>
            </w:pPr>
            <w:r w:rsidRPr="00EE2BEC">
              <w:rPr>
                <w:rFonts w:ascii="Arial" w:hAnsi="Arial" w:cs="Arial"/>
              </w:rPr>
              <w:t>105</w:t>
            </w:r>
          </w:p>
        </w:tc>
        <w:tc>
          <w:tcPr>
            <w:tcW w:w="2160" w:type="dxa"/>
            <w:noWrap/>
          </w:tcPr>
          <w:p w14:paraId="352225A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Amomum</w:t>
            </w:r>
            <w:r w:rsidRPr="00EE2BEC">
              <w:rPr>
                <w:rFonts w:ascii="Arial" w:hAnsi="Arial" w:cs="Arial"/>
              </w:rPr>
              <w:t xml:space="preserve"> </w:t>
            </w:r>
            <w:r w:rsidRPr="00EE2BEC">
              <w:rPr>
                <w:rFonts w:ascii="Arial" w:hAnsi="Arial" w:cs="Arial"/>
                <w:i/>
                <w:iCs/>
              </w:rPr>
              <w:t>aromaticum</w:t>
            </w:r>
            <w:r w:rsidRPr="00EE2BEC">
              <w:rPr>
                <w:rFonts w:ascii="Arial" w:hAnsi="Arial" w:cs="Arial"/>
              </w:rPr>
              <w:t xml:space="preserve"> Roxb.</w:t>
            </w:r>
          </w:p>
        </w:tc>
        <w:tc>
          <w:tcPr>
            <w:tcW w:w="1871" w:type="dxa"/>
            <w:noWrap/>
          </w:tcPr>
          <w:p w14:paraId="7A0BA28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Zingiberaceae</w:t>
            </w:r>
          </w:p>
        </w:tc>
        <w:tc>
          <w:tcPr>
            <w:tcW w:w="1530" w:type="dxa"/>
            <w:noWrap/>
          </w:tcPr>
          <w:p w14:paraId="2B660E1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Palachevi</w:t>
            </w:r>
          </w:p>
        </w:tc>
        <w:tc>
          <w:tcPr>
            <w:tcW w:w="1440" w:type="dxa"/>
            <w:noWrap/>
          </w:tcPr>
          <w:p w14:paraId="0537A9D4"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Rhizomes</w:t>
            </w:r>
          </w:p>
        </w:tc>
        <w:sdt>
          <w:sdtPr>
            <w:rPr>
              <w:rFonts w:ascii="Arial" w:hAnsi="Arial" w:cs="Arial"/>
              <w:color w:val="000000"/>
            </w:rPr>
            <w:tag w:val="MENDELEY_CITATION_v3_eyJjaXRhdGlvbklEIjoiTUVOREVMRVlfQ0lUQVRJT05fZDBjYzk3NWEtYzFlNC00Y2NkLWIyMDYtYmIyMzkwNWU0OWU5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
            <w:id w:val="-437907262"/>
            <w:placeholder>
              <w:docPart w:val="04F75454A344401EA982F4FDD5E6C266"/>
            </w:placeholder>
          </w:sdtPr>
          <w:sdtEndPr/>
          <w:sdtContent>
            <w:tc>
              <w:tcPr>
                <w:tcW w:w="1350" w:type="dxa"/>
                <w:noWrap/>
              </w:tcPr>
              <w:p w14:paraId="437AEE33" w14:textId="5CB5ECE1"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(M. A. Rahman et al., 2007)</w:t>
                </w:r>
              </w:p>
            </w:tc>
          </w:sdtContent>
        </w:sdt>
      </w:tr>
      <w:tr w:rsidR="00EE2BEC" w:rsidRPr="00EE2BEC" w14:paraId="0B852DFE"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D2AB86C" w14:textId="77777777" w:rsidR="00EE2BEC" w:rsidRPr="00EE2BEC" w:rsidRDefault="00EE2BEC" w:rsidP="00EE2BEC">
            <w:pPr>
              <w:pStyle w:val="Body"/>
              <w:rPr>
                <w:rFonts w:ascii="Arial" w:hAnsi="Arial" w:cs="Arial"/>
              </w:rPr>
            </w:pPr>
            <w:r w:rsidRPr="00EE2BEC">
              <w:rPr>
                <w:rFonts w:ascii="Arial" w:hAnsi="Arial" w:cs="Arial"/>
              </w:rPr>
              <w:t>106</w:t>
            </w:r>
          </w:p>
        </w:tc>
        <w:tc>
          <w:tcPr>
            <w:tcW w:w="2160" w:type="dxa"/>
            <w:noWrap/>
          </w:tcPr>
          <w:p w14:paraId="7AF1DC4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Amomum</w:t>
            </w:r>
            <w:r w:rsidRPr="00EE2BEC">
              <w:rPr>
                <w:rFonts w:ascii="Arial" w:hAnsi="Arial" w:cs="Arial"/>
              </w:rPr>
              <w:t xml:space="preserve"> </w:t>
            </w:r>
            <w:r w:rsidRPr="00EE2BEC">
              <w:rPr>
                <w:rFonts w:ascii="Arial" w:hAnsi="Arial" w:cs="Arial"/>
                <w:i/>
                <w:iCs/>
              </w:rPr>
              <w:t>dealbatum</w:t>
            </w:r>
            <w:r w:rsidRPr="00EE2BEC">
              <w:rPr>
                <w:rFonts w:ascii="Arial" w:hAnsi="Arial" w:cs="Arial"/>
              </w:rPr>
              <w:t xml:space="preserve"> Roxb.</w:t>
            </w:r>
          </w:p>
        </w:tc>
        <w:tc>
          <w:tcPr>
            <w:tcW w:w="1871" w:type="dxa"/>
            <w:noWrap/>
          </w:tcPr>
          <w:p w14:paraId="2B9C6FD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Zingiberaceae</w:t>
            </w:r>
          </w:p>
        </w:tc>
        <w:tc>
          <w:tcPr>
            <w:tcW w:w="1530" w:type="dxa"/>
            <w:noWrap/>
          </w:tcPr>
          <w:p w14:paraId="2B7BD2F1"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Palachengay</w:t>
            </w:r>
          </w:p>
        </w:tc>
        <w:tc>
          <w:tcPr>
            <w:tcW w:w="1440" w:type="dxa"/>
            <w:noWrap/>
          </w:tcPr>
          <w:p w14:paraId="48582BB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Rhizomes</w:t>
            </w:r>
          </w:p>
        </w:tc>
        <w:sdt>
          <w:sdtPr>
            <w:rPr>
              <w:rFonts w:ascii="Arial" w:hAnsi="Arial" w:cs="Arial"/>
              <w:color w:val="000000"/>
            </w:rPr>
            <w:tag w:val="MENDELEY_CITATION_v3_eyJjaXRhdGlvbklEIjoiTUVOREVMRVlfQ0lUQVRJT05fNTVhMWU0YWItZjM3OC00MDliLWI4MmUtNTVlZWY5Njk4ZTAw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
            <w:id w:val="-1984149103"/>
            <w:placeholder>
              <w:docPart w:val="AA0C01702EC442F6A7DA747DEC788FF5"/>
            </w:placeholder>
          </w:sdtPr>
          <w:sdtEndPr/>
          <w:sdtContent>
            <w:tc>
              <w:tcPr>
                <w:tcW w:w="1350" w:type="dxa"/>
                <w:noWrap/>
              </w:tcPr>
              <w:p w14:paraId="7992B05F" w14:textId="7A810C21"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(M. A. Rahman et al., 2007)</w:t>
                </w:r>
              </w:p>
            </w:tc>
          </w:sdtContent>
        </w:sdt>
      </w:tr>
      <w:tr w:rsidR="00EE2BEC" w:rsidRPr="00EE2BEC" w14:paraId="0E801D64"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0F4217F5" w14:textId="77777777" w:rsidR="00EE2BEC" w:rsidRPr="00EE2BEC" w:rsidRDefault="00EE2BEC" w:rsidP="00EE2BEC">
            <w:pPr>
              <w:pStyle w:val="Body"/>
              <w:rPr>
                <w:rFonts w:ascii="Arial" w:hAnsi="Arial" w:cs="Arial"/>
              </w:rPr>
            </w:pPr>
            <w:r w:rsidRPr="00EE2BEC">
              <w:rPr>
                <w:rFonts w:ascii="Arial" w:hAnsi="Arial" w:cs="Arial"/>
              </w:rPr>
              <w:t>107</w:t>
            </w:r>
          </w:p>
        </w:tc>
        <w:tc>
          <w:tcPr>
            <w:tcW w:w="2160" w:type="dxa"/>
            <w:noWrap/>
          </w:tcPr>
          <w:p w14:paraId="759DCBB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Ardisia</w:t>
            </w:r>
            <w:r w:rsidRPr="00EE2BEC">
              <w:rPr>
                <w:rFonts w:ascii="Arial" w:hAnsi="Arial" w:cs="Arial"/>
              </w:rPr>
              <w:t xml:space="preserve"> </w:t>
            </w:r>
            <w:r w:rsidRPr="00EE2BEC">
              <w:rPr>
                <w:rFonts w:ascii="Arial" w:hAnsi="Arial" w:cs="Arial"/>
                <w:i/>
                <w:iCs/>
              </w:rPr>
              <w:t>solanacea</w:t>
            </w:r>
            <w:r w:rsidRPr="00EE2BEC">
              <w:rPr>
                <w:rFonts w:ascii="Arial" w:hAnsi="Arial" w:cs="Arial"/>
              </w:rPr>
              <w:t xml:space="preserve"> Roxb.</w:t>
            </w:r>
          </w:p>
        </w:tc>
        <w:tc>
          <w:tcPr>
            <w:tcW w:w="1871" w:type="dxa"/>
            <w:noWrap/>
          </w:tcPr>
          <w:p w14:paraId="419C669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Myrsinaceae</w:t>
            </w:r>
          </w:p>
        </w:tc>
        <w:tc>
          <w:tcPr>
            <w:tcW w:w="1530" w:type="dxa"/>
            <w:noWrap/>
          </w:tcPr>
          <w:p w14:paraId="2819BE7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Barochulliya</w:t>
            </w:r>
          </w:p>
        </w:tc>
        <w:tc>
          <w:tcPr>
            <w:tcW w:w="1440" w:type="dxa"/>
            <w:noWrap/>
          </w:tcPr>
          <w:p w14:paraId="7EAC0FB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ZjRjOWI3ZmYtNmU2Zi00OWQxLTliMGMtZjQwZmQ2YmI2Zjgx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
            <w:id w:val="-340403181"/>
            <w:placeholder>
              <w:docPart w:val="E08CB2F9BA614E569DB205F459CE3E9F"/>
            </w:placeholder>
          </w:sdtPr>
          <w:sdtEndPr/>
          <w:sdtContent>
            <w:tc>
              <w:tcPr>
                <w:tcW w:w="1350" w:type="dxa"/>
                <w:noWrap/>
              </w:tcPr>
              <w:p w14:paraId="29E342A3" w14:textId="6DC62B3E"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(M. A. Rahman et al., 2007)</w:t>
                </w:r>
              </w:p>
            </w:tc>
          </w:sdtContent>
        </w:sdt>
      </w:tr>
      <w:tr w:rsidR="00EE2BEC" w:rsidRPr="00EE2BEC" w14:paraId="40A9B80C"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3F44551" w14:textId="77777777" w:rsidR="00EE2BEC" w:rsidRPr="00EE2BEC" w:rsidRDefault="00EE2BEC" w:rsidP="00EE2BEC">
            <w:pPr>
              <w:pStyle w:val="Body"/>
              <w:rPr>
                <w:rFonts w:ascii="Arial" w:hAnsi="Arial" w:cs="Arial"/>
              </w:rPr>
            </w:pPr>
            <w:r w:rsidRPr="00EE2BEC">
              <w:rPr>
                <w:rFonts w:ascii="Arial" w:hAnsi="Arial" w:cs="Arial"/>
              </w:rPr>
              <w:t>108</w:t>
            </w:r>
          </w:p>
        </w:tc>
        <w:tc>
          <w:tcPr>
            <w:tcW w:w="2160" w:type="dxa"/>
            <w:noWrap/>
          </w:tcPr>
          <w:p w14:paraId="2D1412E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Bridelia</w:t>
            </w:r>
            <w:r w:rsidRPr="00EE2BEC">
              <w:rPr>
                <w:rFonts w:ascii="Arial" w:hAnsi="Arial" w:cs="Arial"/>
              </w:rPr>
              <w:t xml:space="preserve"> </w:t>
            </w:r>
            <w:r w:rsidRPr="00EE2BEC">
              <w:rPr>
                <w:rFonts w:ascii="Arial" w:hAnsi="Arial" w:cs="Arial"/>
                <w:i/>
                <w:iCs/>
              </w:rPr>
              <w:t>retusa</w:t>
            </w:r>
            <w:r w:rsidRPr="00EE2BEC">
              <w:rPr>
                <w:rFonts w:ascii="Arial" w:hAnsi="Arial" w:cs="Arial"/>
              </w:rPr>
              <w:t xml:space="preserve"> (L.) Blume.</w:t>
            </w:r>
          </w:p>
        </w:tc>
        <w:tc>
          <w:tcPr>
            <w:tcW w:w="1871" w:type="dxa"/>
            <w:noWrap/>
          </w:tcPr>
          <w:p w14:paraId="7626505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Euphorbiaceae</w:t>
            </w:r>
          </w:p>
        </w:tc>
        <w:tc>
          <w:tcPr>
            <w:tcW w:w="1530" w:type="dxa"/>
            <w:noWrap/>
          </w:tcPr>
          <w:p w14:paraId="36E5997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Shukujja gaas</w:t>
            </w:r>
          </w:p>
        </w:tc>
        <w:tc>
          <w:tcPr>
            <w:tcW w:w="1440" w:type="dxa"/>
            <w:noWrap/>
          </w:tcPr>
          <w:p w14:paraId="213E0F9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ODE3MWRjYWEtMzJlMy00OGE5LWI4NWQtOThjZDgwZDRlMjg0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
            <w:id w:val="-736632718"/>
            <w:placeholder>
              <w:docPart w:val="A470375D43CD4F87A952E4BA663F1A03"/>
            </w:placeholder>
          </w:sdtPr>
          <w:sdtEndPr/>
          <w:sdtContent>
            <w:tc>
              <w:tcPr>
                <w:tcW w:w="1350" w:type="dxa"/>
                <w:noWrap/>
              </w:tcPr>
              <w:p w14:paraId="64E858F6" w14:textId="3ADEA554"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(M. A. Rahman et al., 2007)</w:t>
                </w:r>
              </w:p>
            </w:tc>
          </w:sdtContent>
        </w:sdt>
      </w:tr>
      <w:tr w:rsidR="00EE2BEC" w:rsidRPr="00EE2BEC" w14:paraId="3C3F3D16"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A0686AA" w14:textId="77777777" w:rsidR="00EE2BEC" w:rsidRPr="00EE2BEC" w:rsidRDefault="00EE2BEC" w:rsidP="00EE2BEC">
            <w:pPr>
              <w:pStyle w:val="Body"/>
              <w:rPr>
                <w:rFonts w:ascii="Arial" w:hAnsi="Arial" w:cs="Arial"/>
              </w:rPr>
            </w:pPr>
            <w:r w:rsidRPr="00EE2BEC">
              <w:rPr>
                <w:rFonts w:ascii="Arial" w:hAnsi="Arial" w:cs="Arial"/>
              </w:rPr>
              <w:t>109</w:t>
            </w:r>
          </w:p>
        </w:tc>
        <w:tc>
          <w:tcPr>
            <w:tcW w:w="2160" w:type="dxa"/>
            <w:noWrap/>
          </w:tcPr>
          <w:p w14:paraId="77690D95"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Byttneria</w:t>
            </w:r>
            <w:r w:rsidRPr="00EE2BEC">
              <w:rPr>
                <w:rFonts w:ascii="Arial" w:hAnsi="Arial" w:cs="Arial"/>
              </w:rPr>
              <w:t xml:space="preserve"> </w:t>
            </w:r>
            <w:r w:rsidRPr="00EE2BEC">
              <w:rPr>
                <w:rFonts w:ascii="Arial" w:hAnsi="Arial" w:cs="Arial"/>
                <w:i/>
                <w:iCs/>
              </w:rPr>
              <w:t>pilosa</w:t>
            </w:r>
            <w:r w:rsidRPr="00EE2BEC">
              <w:rPr>
                <w:rFonts w:ascii="Arial" w:hAnsi="Arial" w:cs="Arial"/>
              </w:rPr>
              <w:t xml:space="preserve"> Roxb.</w:t>
            </w:r>
          </w:p>
        </w:tc>
        <w:tc>
          <w:tcPr>
            <w:tcW w:w="1871" w:type="dxa"/>
            <w:noWrap/>
          </w:tcPr>
          <w:p w14:paraId="143B079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Sterculiceae</w:t>
            </w:r>
          </w:p>
        </w:tc>
        <w:tc>
          <w:tcPr>
            <w:tcW w:w="1530" w:type="dxa"/>
            <w:noWrap/>
          </w:tcPr>
          <w:p w14:paraId="379DF1A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Sola ludi, Chala ludi</w:t>
            </w:r>
          </w:p>
        </w:tc>
        <w:tc>
          <w:tcPr>
            <w:tcW w:w="1440" w:type="dxa"/>
            <w:noWrap/>
          </w:tcPr>
          <w:p w14:paraId="414CABC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Stems</w:t>
            </w:r>
          </w:p>
        </w:tc>
        <w:sdt>
          <w:sdtPr>
            <w:rPr>
              <w:rFonts w:ascii="Arial" w:hAnsi="Arial" w:cs="Arial"/>
              <w:color w:val="000000"/>
            </w:rPr>
            <w:tag w:val="MENDELEY_CITATION_v3_eyJjaXRhdGlvbklEIjoiTUVOREVMRVlfQ0lUQVRJT05fMDFiNzZjNDQtYWI1Yy00ZjI2LTkzMDctMjQ2YzQ0YmU1MzM4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
            <w:id w:val="2079624774"/>
            <w:placeholder>
              <w:docPart w:val="B1F666B7ABBE47008E50AA3AE1D0F93B"/>
            </w:placeholder>
          </w:sdtPr>
          <w:sdtEndPr/>
          <w:sdtContent>
            <w:tc>
              <w:tcPr>
                <w:tcW w:w="1350" w:type="dxa"/>
                <w:noWrap/>
              </w:tcPr>
              <w:p w14:paraId="35669A6E" w14:textId="6F4DC6D4"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(M. A. Rahman et al., 2007)</w:t>
                </w:r>
              </w:p>
            </w:tc>
          </w:sdtContent>
        </w:sdt>
      </w:tr>
      <w:tr w:rsidR="00EE2BEC" w:rsidRPr="00EE2BEC" w14:paraId="2007BC39"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11747A3" w14:textId="77777777" w:rsidR="00EE2BEC" w:rsidRPr="00EE2BEC" w:rsidRDefault="00EE2BEC" w:rsidP="00EE2BEC">
            <w:pPr>
              <w:pStyle w:val="Body"/>
              <w:rPr>
                <w:rFonts w:ascii="Arial" w:hAnsi="Arial" w:cs="Arial"/>
              </w:rPr>
            </w:pPr>
            <w:r w:rsidRPr="00EE2BEC">
              <w:rPr>
                <w:rFonts w:ascii="Arial" w:hAnsi="Arial" w:cs="Arial"/>
              </w:rPr>
              <w:t>110</w:t>
            </w:r>
          </w:p>
        </w:tc>
        <w:tc>
          <w:tcPr>
            <w:tcW w:w="2160" w:type="dxa"/>
            <w:noWrap/>
          </w:tcPr>
          <w:p w14:paraId="55241F77"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Caesalpinia</w:t>
            </w:r>
            <w:r w:rsidRPr="00EE2BEC">
              <w:rPr>
                <w:rFonts w:ascii="Arial" w:hAnsi="Arial" w:cs="Arial"/>
              </w:rPr>
              <w:t xml:space="preserve"> </w:t>
            </w:r>
            <w:r w:rsidRPr="00EE2BEC">
              <w:rPr>
                <w:rFonts w:ascii="Arial" w:hAnsi="Arial" w:cs="Arial"/>
                <w:i/>
                <w:iCs/>
              </w:rPr>
              <w:t>bonduc</w:t>
            </w:r>
            <w:r w:rsidRPr="00EE2BEC">
              <w:rPr>
                <w:rFonts w:ascii="Arial" w:hAnsi="Arial" w:cs="Arial"/>
              </w:rPr>
              <w:t xml:space="preserve"> (L.) Roxb.</w:t>
            </w:r>
          </w:p>
        </w:tc>
        <w:tc>
          <w:tcPr>
            <w:tcW w:w="1871" w:type="dxa"/>
            <w:noWrap/>
          </w:tcPr>
          <w:p w14:paraId="65D7FD9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Caesalpiniaceae</w:t>
            </w:r>
          </w:p>
        </w:tc>
        <w:tc>
          <w:tcPr>
            <w:tcW w:w="1530" w:type="dxa"/>
            <w:noWrap/>
          </w:tcPr>
          <w:p w14:paraId="2A291A4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Kumujja ludi</w:t>
            </w:r>
          </w:p>
        </w:tc>
        <w:tc>
          <w:tcPr>
            <w:tcW w:w="1440" w:type="dxa"/>
            <w:noWrap/>
          </w:tcPr>
          <w:p w14:paraId="05E29A2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MDNhMDgxM2ItMWI0My00ZDA3LWEzNGEtYzQ2YmFjNjlmNWU1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
            <w:id w:val="-579054953"/>
            <w:placeholder>
              <w:docPart w:val="EB25C74FB01D4E0BB070212C7D40BB33"/>
            </w:placeholder>
          </w:sdtPr>
          <w:sdtEndPr/>
          <w:sdtContent>
            <w:tc>
              <w:tcPr>
                <w:tcW w:w="1350" w:type="dxa"/>
                <w:noWrap/>
              </w:tcPr>
              <w:p w14:paraId="6141452D" w14:textId="536149B7"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(M. A. Rahman et al., 2007)</w:t>
                </w:r>
              </w:p>
            </w:tc>
          </w:sdtContent>
        </w:sdt>
      </w:tr>
      <w:tr w:rsidR="00EE2BEC" w:rsidRPr="00EE2BEC" w14:paraId="079ADAB5"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3CC8742" w14:textId="77777777" w:rsidR="00EE2BEC" w:rsidRPr="00EE2BEC" w:rsidRDefault="00EE2BEC" w:rsidP="00EE2BEC">
            <w:pPr>
              <w:pStyle w:val="Body"/>
              <w:rPr>
                <w:rFonts w:ascii="Arial" w:hAnsi="Arial" w:cs="Arial"/>
              </w:rPr>
            </w:pPr>
            <w:r w:rsidRPr="00EE2BEC">
              <w:rPr>
                <w:rFonts w:ascii="Arial" w:hAnsi="Arial" w:cs="Arial"/>
              </w:rPr>
              <w:t>111</w:t>
            </w:r>
          </w:p>
        </w:tc>
        <w:tc>
          <w:tcPr>
            <w:tcW w:w="2160" w:type="dxa"/>
            <w:noWrap/>
          </w:tcPr>
          <w:p w14:paraId="386DE3C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Cardiospermum</w:t>
            </w:r>
            <w:r w:rsidRPr="00EE2BEC">
              <w:rPr>
                <w:rFonts w:ascii="Arial" w:hAnsi="Arial" w:cs="Arial"/>
              </w:rPr>
              <w:t xml:space="preserve"> </w:t>
            </w:r>
            <w:r w:rsidRPr="00EE2BEC">
              <w:rPr>
                <w:rFonts w:ascii="Arial" w:hAnsi="Arial" w:cs="Arial"/>
                <w:i/>
                <w:iCs/>
              </w:rPr>
              <w:t>helicacabum</w:t>
            </w:r>
            <w:r w:rsidRPr="00EE2BEC">
              <w:rPr>
                <w:rFonts w:ascii="Arial" w:hAnsi="Arial" w:cs="Arial"/>
              </w:rPr>
              <w:t xml:space="preserve"> L.</w:t>
            </w:r>
          </w:p>
        </w:tc>
        <w:tc>
          <w:tcPr>
            <w:tcW w:w="1871" w:type="dxa"/>
            <w:noWrap/>
          </w:tcPr>
          <w:p w14:paraId="6AC89D0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Sapindaceae</w:t>
            </w:r>
          </w:p>
        </w:tc>
        <w:tc>
          <w:tcPr>
            <w:tcW w:w="1530" w:type="dxa"/>
            <w:noWrap/>
          </w:tcPr>
          <w:p w14:paraId="2D3D6E9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Ketha boitta shak</w:t>
            </w:r>
          </w:p>
        </w:tc>
        <w:tc>
          <w:tcPr>
            <w:tcW w:w="1440" w:type="dxa"/>
            <w:noWrap/>
          </w:tcPr>
          <w:p w14:paraId="28C938C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ZTAzZTFmNDEtM2VkOS00ZTNhLWJlMjktZDAxYTE3NTBkNmUw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
            <w:id w:val="1302345365"/>
            <w:placeholder>
              <w:docPart w:val="570BEDCB69484935A80C494E7C921B07"/>
            </w:placeholder>
          </w:sdtPr>
          <w:sdtEndPr/>
          <w:sdtContent>
            <w:tc>
              <w:tcPr>
                <w:tcW w:w="1350" w:type="dxa"/>
                <w:noWrap/>
              </w:tcPr>
              <w:p w14:paraId="4A931509" w14:textId="5604E653"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(M. A. Rahman et al., 2007)</w:t>
                </w:r>
              </w:p>
            </w:tc>
          </w:sdtContent>
        </w:sdt>
      </w:tr>
      <w:tr w:rsidR="00EE2BEC" w:rsidRPr="00EE2BEC" w14:paraId="187BA8F0"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AC4FC76" w14:textId="77777777" w:rsidR="00EE2BEC" w:rsidRPr="00EE2BEC" w:rsidRDefault="00EE2BEC" w:rsidP="00EE2BEC">
            <w:pPr>
              <w:pStyle w:val="Body"/>
              <w:rPr>
                <w:rFonts w:ascii="Arial" w:hAnsi="Arial" w:cs="Arial"/>
              </w:rPr>
            </w:pPr>
            <w:r w:rsidRPr="00EE2BEC">
              <w:rPr>
                <w:rFonts w:ascii="Arial" w:hAnsi="Arial" w:cs="Arial"/>
              </w:rPr>
              <w:t>112</w:t>
            </w:r>
          </w:p>
        </w:tc>
        <w:tc>
          <w:tcPr>
            <w:tcW w:w="2160" w:type="dxa"/>
            <w:noWrap/>
          </w:tcPr>
          <w:p w14:paraId="5216293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Carex</w:t>
            </w:r>
            <w:r w:rsidRPr="00EE2BEC">
              <w:rPr>
                <w:rFonts w:ascii="Arial" w:hAnsi="Arial" w:cs="Arial"/>
              </w:rPr>
              <w:t xml:space="preserve"> </w:t>
            </w:r>
            <w:r w:rsidRPr="00EE2BEC">
              <w:rPr>
                <w:rFonts w:ascii="Arial" w:hAnsi="Arial" w:cs="Arial"/>
                <w:i/>
                <w:iCs/>
              </w:rPr>
              <w:t>continua</w:t>
            </w:r>
            <w:r w:rsidRPr="00EE2BEC">
              <w:rPr>
                <w:rFonts w:ascii="Arial" w:hAnsi="Arial" w:cs="Arial"/>
              </w:rPr>
              <w:t xml:space="preserve"> C. B. Clarke</w:t>
            </w:r>
          </w:p>
        </w:tc>
        <w:tc>
          <w:tcPr>
            <w:tcW w:w="1871" w:type="dxa"/>
            <w:noWrap/>
          </w:tcPr>
          <w:p w14:paraId="3738D1F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Cyperaceae</w:t>
            </w:r>
          </w:p>
        </w:tc>
        <w:tc>
          <w:tcPr>
            <w:tcW w:w="1530" w:type="dxa"/>
            <w:noWrap/>
          </w:tcPr>
          <w:p w14:paraId="19DCC60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Daraglick</w:t>
            </w:r>
          </w:p>
        </w:tc>
        <w:tc>
          <w:tcPr>
            <w:tcW w:w="1440" w:type="dxa"/>
            <w:noWrap/>
          </w:tcPr>
          <w:p w14:paraId="45A5E2B1"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MjVhMzdiZDEtNzU2My00OGY3LTk2NWItMTM1ZDU0NWM5Zjg2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
            <w:id w:val="-1614053417"/>
            <w:placeholder>
              <w:docPart w:val="F051AEC72C5344E38120D8B70F4DB409"/>
            </w:placeholder>
          </w:sdtPr>
          <w:sdtEndPr/>
          <w:sdtContent>
            <w:tc>
              <w:tcPr>
                <w:tcW w:w="1350" w:type="dxa"/>
                <w:noWrap/>
              </w:tcPr>
              <w:p w14:paraId="07F68C93" w14:textId="1FD0E84A"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(M. A. Rahman et al., 2007)</w:t>
                </w:r>
              </w:p>
            </w:tc>
          </w:sdtContent>
        </w:sdt>
      </w:tr>
      <w:tr w:rsidR="00EE2BEC" w:rsidRPr="00EE2BEC" w14:paraId="22E7A734"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B0CC83E" w14:textId="77777777" w:rsidR="00EE2BEC" w:rsidRPr="00EE2BEC" w:rsidRDefault="00EE2BEC" w:rsidP="00EE2BEC">
            <w:pPr>
              <w:pStyle w:val="Body"/>
              <w:rPr>
                <w:rFonts w:ascii="Arial" w:hAnsi="Arial" w:cs="Arial"/>
              </w:rPr>
            </w:pPr>
            <w:r w:rsidRPr="00EE2BEC">
              <w:rPr>
                <w:rFonts w:ascii="Arial" w:hAnsi="Arial" w:cs="Arial"/>
              </w:rPr>
              <w:t>113</w:t>
            </w:r>
          </w:p>
        </w:tc>
        <w:tc>
          <w:tcPr>
            <w:tcW w:w="2160" w:type="dxa"/>
            <w:noWrap/>
          </w:tcPr>
          <w:p w14:paraId="146AD03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Commelina</w:t>
            </w:r>
            <w:r w:rsidRPr="00EE2BEC">
              <w:rPr>
                <w:rFonts w:ascii="Arial" w:hAnsi="Arial" w:cs="Arial"/>
              </w:rPr>
              <w:t xml:space="preserve"> </w:t>
            </w:r>
            <w:r w:rsidRPr="00EE2BEC">
              <w:rPr>
                <w:rFonts w:ascii="Arial" w:hAnsi="Arial" w:cs="Arial"/>
                <w:i/>
                <w:iCs/>
              </w:rPr>
              <w:t>paludosa</w:t>
            </w:r>
            <w:r w:rsidRPr="00EE2BEC">
              <w:rPr>
                <w:rFonts w:ascii="Arial" w:hAnsi="Arial" w:cs="Arial"/>
              </w:rPr>
              <w:t xml:space="preserve"> Blume</w:t>
            </w:r>
          </w:p>
        </w:tc>
        <w:tc>
          <w:tcPr>
            <w:tcW w:w="1871" w:type="dxa"/>
            <w:noWrap/>
          </w:tcPr>
          <w:p w14:paraId="60C176D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Commelinaceae</w:t>
            </w:r>
          </w:p>
        </w:tc>
        <w:tc>
          <w:tcPr>
            <w:tcW w:w="1530" w:type="dxa"/>
            <w:noWrap/>
          </w:tcPr>
          <w:p w14:paraId="78F9C35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Bat boitta shak</w:t>
            </w:r>
          </w:p>
        </w:tc>
        <w:tc>
          <w:tcPr>
            <w:tcW w:w="1440" w:type="dxa"/>
            <w:noWrap/>
          </w:tcPr>
          <w:p w14:paraId="20C6DBC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ZDE3NzkyMmEtZGYwYi00ZjM4LTg5NTctZTAzMTc5MDZlYTY0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
            <w:id w:val="-775029670"/>
            <w:placeholder>
              <w:docPart w:val="4721D115FD6F4A999E5DC6474E8DC044"/>
            </w:placeholder>
          </w:sdtPr>
          <w:sdtEndPr/>
          <w:sdtContent>
            <w:tc>
              <w:tcPr>
                <w:tcW w:w="1350" w:type="dxa"/>
                <w:noWrap/>
              </w:tcPr>
              <w:p w14:paraId="07E97985" w14:textId="6B2FEF21"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(M. A. Rahman et al., 2007)</w:t>
                </w:r>
              </w:p>
            </w:tc>
          </w:sdtContent>
        </w:sdt>
      </w:tr>
      <w:tr w:rsidR="00EE2BEC" w:rsidRPr="00EE2BEC" w14:paraId="4D611F38"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C063F19" w14:textId="77777777" w:rsidR="00EE2BEC" w:rsidRPr="00EE2BEC" w:rsidRDefault="00EE2BEC" w:rsidP="00EE2BEC">
            <w:pPr>
              <w:pStyle w:val="Body"/>
              <w:rPr>
                <w:rFonts w:ascii="Arial" w:hAnsi="Arial" w:cs="Arial"/>
              </w:rPr>
            </w:pPr>
            <w:r w:rsidRPr="00EE2BEC">
              <w:rPr>
                <w:rFonts w:ascii="Arial" w:hAnsi="Arial" w:cs="Arial"/>
              </w:rPr>
              <w:t>114</w:t>
            </w:r>
          </w:p>
        </w:tc>
        <w:tc>
          <w:tcPr>
            <w:tcW w:w="2160" w:type="dxa"/>
            <w:noWrap/>
          </w:tcPr>
          <w:p w14:paraId="06AF675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Crinum asiaticum</w:t>
            </w:r>
            <w:r w:rsidRPr="00EE2BEC">
              <w:rPr>
                <w:rFonts w:ascii="Arial" w:hAnsi="Arial" w:cs="Arial"/>
              </w:rPr>
              <w:t xml:space="preserve"> L.</w:t>
            </w:r>
          </w:p>
        </w:tc>
        <w:tc>
          <w:tcPr>
            <w:tcW w:w="1871" w:type="dxa"/>
            <w:noWrap/>
          </w:tcPr>
          <w:p w14:paraId="121B61F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Amaryllidaceae</w:t>
            </w:r>
          </w:p>
        </w:tc>
        <w:tc>
          <w:tcPr>
            <w:tcW w:w="1530" w:type="dxa"/>
            <w:noWrap/>
          </w:tcPr>
          <w:p w14:paraId="3F8A553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Koba rashun</w:t>
            </w:r>
          </w:p>
        </w:tc>
        <w:tc>
          <w:tcPr>
            <w:tcW w:w="1440" w:type="dxa"/>
            <w:noWrap/>
          </w:tcPr>
          <w:p w14:paraId="38F4DF7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NGFjOTYyNTUtNTM3NS00OTk5LWFjMjAtYWNlNGRlYWZjNThl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
            <w:id w:val="-980847459"/>
            <w:placeholder>
              <w:docPart w:val="45EF14AAB9A145ACA346E3FB0AAC3B47"/>
            </w:placeholder>
          </w:sdtPr>
          <w:sdtEndPr/>
          <w:sdtContent>
            <w:tc>
              <w:tcPr>
                <w:tcW w:w="1350" w:type="dxa"/>
                <w:noWrap/>
              </w:tcPr>
              <w:p w14:paraId="252D13E6" w14:textId="34DE771E"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(M. A. Rahman et al., 2007)</w:t>
                </w:r>
              </w:p>
            </w:tc>
          </w:sdtContent>
        </w:sdt>
      </w:tr>
      <w:tr w:rsidR="00EE2BEC" w:rsidRPr="00EE2BEC" w14:paraId="0E43C246"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1F777D2" w14:textId="77777777" w:rsidR="00EE2BEC" w:rsidRPr="00EE2BEC" w:rsidRDefault="00EE2BEC" w:rsidP="00EE2BEC">
            <w:pPr>
              <w:pStyle w:val="Body"/>
              <w:rPr>
                <w:rFonts w:ascii="Arial" w:hAnsi="Arial" w:cs="Arial"/>
              </w:rPr>
            </w:pPr>
            <w:r w:rsidRPr="00EE2BEC">
              <w:rPr>
                <w:rFonts w:ascii="Arial" w:hAnsi="Arial" w:cs="Arial"/>
              </w:rPr>
              <w:t>115</w:t>
            </w:r>
          </w:p>
        </w:tc>
        <w:tc>
          <w:tcPr>
            <w:tcW w:w="2160" w:type="dxa"/>
            <w:noWrap/>
          </w:tcPr>
          <w:p w14:paraId="2DBC69E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Crotalaria</w:t>
            </w:r>
            <w:r w:rsidRPr="00EE2BEC">
              <w:rPr>
                <w:rFonts w:ascii="Arial" w:hAnsi="Arial" w:cs="Arial"/>
              </w:rPr>
              <w:t xml:space="preserve"> </w:t>
            </w:r>
            <w:r w:rsidRPr="00EE2BEC">
              <w:rPr>
                <w:rFonts w:ascii="Arial" w:hAnsi="Arial" w:cs="Arial"/>
                <w:i/>
                <w:iCs/>
              </w:rPr>
              <w:t>verrucosa</w:t>
            </w:r>
            <w:r w:rsidRPr="00EE2BEC">
              <w:rPr>
                <w:rFonts w:ascii="Arial" w:hAnsi="Arial" w:cs="Arial"/>
              </w:rPr>
              <w:t xml:space="preserve"> L.</w:t>
            </w:r>
          </w:p>
        </w:tc>
        <w:tc>
          <w:tcPr>
            <w:tcW w:w="1871" w:type="dxa"/>
            <w:noWrap/>
          </w:tcPr>
          <w:p w14:paraId="3037F97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Papilionaceae</w:t>
            </w:r>
          </w:p>
        </w:tc>
        <w:tc>
          <w:tcPr>
            <w:tcW w:w="1530" w:type="dxa"/>
            <w:noWrap/>
          </w:tcPr>
          <w:p w14:paraId="6E69502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Kuduk juhunjhuni</w:t>
            </w:r>
          </w:p>
        </w:tc>
        <w:tc>
          <w:tcPr>
            <w:tcW w:w="1440" w:type="dxa"/>
            <w:noWrap/>
          </w:tcPr>
          <w:p w14:paraId="593585F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 and stems</w:t>
            </w:r>
          </w:p>
        </w:tc>
        <w:sdt>
          <w:sdtPr>
            <w:rPr>
              <w:rFonts w:ascii="Arial" w:hAnsi="Arial" w:cs="Arial"/>
              <w:color w:val="000000"/>
            </w:rPr>
            <w:tag w:val="MENDELEY_CITATION_v3_eyJjaXRhdGlvbklEIjoiTUVOREVMRVlfQ0lUQVRJT05fYjc3YjljZTUtMGRiYS00M2UzLTk5MjMtYWE5ZDJiOWM2ZTdm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
            <w:id w:val="1770661528"/>
            <w:placeholder>
              <w:docPart w:val="8BCDDB957903424C8948A1D2FFC99DCD"/>
            </w:placeholder>
          </w:sdtPr>
          <w:sdtEndPr/>
          <w:sdtContent>
            <w:tc>
              <w:tcPr>
                <w:tcW w:w="1350" w:type="dxa"/>
                <w:noWrap/>
              </w:tcPr>
              <w:p w14:paraId="7560665C" w14:textId="570E4691"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(M. A. Rahman et al., 2007)</w:t>
                </w:r>
              </w:p>
            </w:tc>
          </w:sdtContent>
        </w:sdt>
      </w:tr>
      <w:tr w:rsidR="00EE2BEC" w:rsidRPr="00EE2BEC" w14:paraId="4AC41AA0"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880ABCE" w14:textId="77777777" w:rsidR="00EE2BEC" w:rsidRPr="00EE2BEC" w:rsidRDefault="00EE2BEC" w:rsidP="00EE2BEC">
            <w:pPr>
              <w:pStyle w:val="Body"/>
              <w:rPr>
                <w:rFonts w:ascii="Arial" w:hAnsi="Arial" w:cs="Arial"/>
              </w:rPr>
            </w:pPr>
            <w:r w:rsidRPr="00EE2BEC">
              <w:rPr>
                <w:rFonts w:ascii="Arial" w:hAnsi="Arial" w:cs="Arial"/>
              </w:rPr>
              <w:lastRenderedPageBreak/>
              <w:t>116</w:t>
            </w:r>
          </w:p>
        </w:tc>
        <w:tc>
          <w:tcPr>
            <w:tcW w:w="2160" w:type="dxa"/>
            <w:noWrap/>
          </w:tcPr>
          <w:p w14:paraId="5B4BD66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Dalbergia</w:t>
            </w:r>
            <w:r w:rsidRPr="00EE2BEC">
              <w:rPr>
                <w:rFonts w:ascii="Arial" w:hAnsi="Arial" w:cs="Arial"/>
              </w:rPr>
              <w:t xml:space="preserve"> </w:t>
            </w:r>
            <w:r w:rsidRPr="00EE2BEC">
              <w:rPr>
                <w:rFonts w:ascii="Arial" w:hAnsi="Arial" w:cs="Arial"/>
                <w:i/>
                <w:iCs/>
              </w:rPr>
              <w:t>spinosa</w:t>
            </w:r>
            <w:r w:rsidRPr="00EE2BEC">
              <w:rPr>
                <w:rFonts w:ascii="Arial" w:hAnsi="Arial" w:cs="Arial"/>
              </w:rPr>
              <w:t xml:space="preserve"> Roxb.</w:t>
            </w:r>
          </w:p>
        </w:tc>
        <w:tc>
          <w:tcPr>
            <w:tcW w:w="1871" w:type="dxa"/>
            <w:noWrap/>
          </w:tcPr>
          <w:p w14:paraId="076CFBB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Papilionaceae</w:t>
            </w:r>
          </w:p>
        </w:tc>
        <w:tc>
          <w:tcPr>
            <w:tcW w:w="1530" w:type="dxa"/>
            <w:noWrap/>
          </w:tcPr>
          <w:p w14:paraId="7B01949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Baghadara</w:t>
            </w:r>
          </w:p>
        </w:tc>
        <w:tc>
          <w:tcPr>
            <w:tcW w:w="1440" w:type="dxa"/>
            <w:noWrap/>
          </w:tcPr>
          <w:p w14:paraId="06AD468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NWU5Mjc1YjItMWFmNS00Zjg2LTlkMDAtMWIwYmI0ZjkwZDRi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
            <w:id w:val="-662235616"/>
            <w:placeholder>
              <w:docPart w:val="270242965F2747D49DA350084821D537"/>
            </w:placeholder>
          </w:sdtPr>
          <w:sdtEndPr/>
          <w:sdtContent>
            <w:tc>
              <w:tcPr>
                <w:tcW w:w="1350" w:type="dxa"/>
                <w:noWrap/>
              </w:tcPr>
              <w:p w14:paraId="4077B0BD" w14:textId="27B4FB57"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(M. A. Rahman et al., 2007)</w:t>
                </w:r>
              </w:p>
            </w:tc>
          </w:sdtContent>
        </w:sdt>
      </w:tr>
      <w:tr w:rsidR="00EE2BEC" w:rsidRPr="00EE2BEC" w14:paraId="6C4A20D3"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03E4F67" w14:textId="77777777" w:rsidR="00EE2BEC" w:rsidRPr="00EE2BEC" w:rsidRDefault="00EE2BEC" w:rsidP="00EE2BEC">
            <w:pPr>
              <w:pStyle w:val="Body"/>
              <w:rPr>
                <w:rFonts w:ascii="Arial" w:hAnsi="Arial" w:cs="Arial"/>
              </w:rPr>
            </w:pPr>
            <w:r w:rsidRPr="00EE2BEC">
              <w:rPr>
                <w:rFonts w:ascii="Arial" w:hAnsi="Arial" w:cs="Arial"/>
              </w:rPr>
              <w:t>117</w:t>
            </w:r>
          </w:p>
        </w:tc>
        <w:tc>
          <w:tcPr>
            <w:tcW w:w="2160" w:type="dxa"/>
            <w:noWrap/>
          </w:tcPr>
          <w:p w14:paraId="5179161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Dracaena</w:t>
            </w:r>
            <w:r w:rsidRPr="00EE2BEC">
              <w:rPr>
                <w:rFonts w:ascii="Arial" w:hAnsi="Arial" w:cs="Arial"/>
              </w:rPr>
              <w:t xml:space="preserve"> </w:t>
            </w:r>
            <w:r w:rsidRPr="00EE2BEC">
              <w:rPr>
                <w:rFonts w:ascii="Arial" w:hAnsi="Arial" w:cs="Arial"/>
                <w:i/>
                <w:iCs/>
              </w:rPr>
              <w:t>spicata</w:t>
            </w:r>
            <w:r w:rsidRPr="00EE2BEC">
              <w:rPr>
                <w:rFonts w:ascii="Arial" w:hAnsi="Arial" w:cs="Arial"/>
              </w:rPr>
              <w:t xml:space="preserve"> Roxb.</w:t>
            </w:r>
          </w:p>
        </w:tc>
        <w:tc>
          <w:tcPr>
            <w:tcW w:w="1871" w:type="dxa"/>
            <w:noWrap/>
          </w:tcPr>
          <w:p w14:paraId="2D51F50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Agavaceae</w:t>
            </w:r>
          </w:p>
        </w:tc>
        <w:tc>
          <w:tcPr>
            <w:tcW w:w="1530" w:type="dxa"/>
            <w:noWrap/>
          </w:tcPr>
          <w:p w14:paraId="3C320AF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Kadorateng</w:t>
            </w:r>
          </w:p>
        </w:tc>
        <w:tc>
          <w:tcPr>
            <w:tcW w:w="1440" w:type="dxa"/>
            <w:noWrap/>
          </w:tcPr>
          <w:p w14:paraId="66DBCED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YTk2ODUwZDItNWYzYi00ZjYzLTk2ZDYtNGE1ZmVmMjRiNGE5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
            <w:id w:val="2100594638"/>
            <w:placeholder>
              <w:docPart w:val="F9460D1CFF0C494CB5DA2C0D6382F3C2"/>
            </w:placeholder>
          </w:sdtPr>
          <w:sdtEndPr/>
          <w:sdtContent>
            <w:tc>
              <w:tcPr>
                <w:tcW w:w="1350" w:type="dxa"/>
                <w:noWrap/>
              </w:tcPr>
              <w:p w14:paraId="199B0CE3" w14:textId="52EED7A1"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(M. A. Rahman et al., 2007)</w:t>
                </w:r>
              </w:p>
            </w:tc>
          </w:sdtContent>
        </w:sdt>
      </w:tr>
      <w:tr w:rsidR="00EE2BEC" w:rsidRPr="00EE2BEC" w14:paraId="2FA0BB22"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2DA3FFA" w14:textId="77777777" w:rsidR="00EE2BEC" w:rsidRPr="00EE2BEC" w:rsidRDefault="00EE2BEC" w:rsidP="00EE2BEC">
            <w:pPr>
              <w:pStyle w:val="Body"/>
              <w:rPr>
                <w:rFonts w:ascii="Arial" w:hAnsi="Arial" w:cs="Arial"/>
              </w:rPr>
            </w:pPr>
            <w:r w:rsidRPr="00EE2BEC">
              <w:rPr>
                <w:rFonts w:ascii="Arial" w:hAnsi="Arial" w:cs="Arial"/>
              </w:rPr>
              <w:t>118</w:t>
            </w:r>
          </w:p>
        </w:tc>
        <w:tc>
          <w:tcPr>
            <w:tcW w:w="2160" w:type="dxa"/>
            <w:noWrap/>
          </w:tcPr>
          <w:p w14:paraId="39D54771"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Eurya</w:t>
            </w:r>
            <w:r w:rsidRPr="00EE2BEC">
              <w:rPr>
                <w:rFonts w:ascii="Arial" w:hAnsi="Arial" w:cs="Arial"/>
              </w:rPr>
              <w:t xml:space="preserve"> </w:t>
            </w:r>
            <w:r w:rsidRPr="00EE2BEC">
              <w:rPr>
                <w:rFonts w:ascii="Arial" w:hAnsi="Arial" w:cs="Arial"/>
                <w:i/>
                <w:iCs/>
              </w:rPr>
              <w:t>acuminata</w:t>
            </w:r>
            <w:r w:rsidRPr="00EE2BEC">
              <w:rPr>
                <w:rFonts w:ascii="Arial" w:hAnsi="Arial" w:cs="Arial"/>
              </w:rPr>
              <w:t xml:space="preserve"> DC.</w:t>
            </w:r>
          </w:p>
        </w:tc>
        <w:tc>
          <w:tcPr>
            <w:tcW w:w="1871" w:type="dxa"/>
            <w:noWrap/>
          </w:tcPr>
          <w:p w14:paraId="46228A0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Theaceae</w:t>
            </w:r>
          </w:p>
        </w:tc>
        <w:tc>
          <w:tcPr>
            <w:tcW w:w="1530" w:type="dxa"/>
            <w:noWrap/>
          </w:tcPr>
          <w:p w14:paraId="3614F49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Monraiccha</w:t>
            </w:r>
          </w:p>
        </w:tc>
        <w:tc>
          <w:tcPr>
            <w:tcW w:w="1440" w:type="dxa"/>
            <w:noWrap/>
          </w:tcPr>
          <w:p w14:paraId="5CF7655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YzhhOTY0OGMtMWIxOC00MDVjLTljOTctNmM1ZTE4Mzk3ZDE3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
            <w:id w:val="1010112681"/>
            <w:placeholder>
              <w:docPart w:val="07AB1415862A4461A6540938FB56D7FE"/>
            </w:placeholder>
          </w:sdtPr>
          <w:sdtEndPr/>
          <w:sdtContent>
            <w:tc>
              <w:tcPr>
                <w:tcW w:w="1350" w:type="dxa"/>
                <w:noWrap/>
              </w:tcPr>
              <w:p w14:paraId="19F6E44A" w14:textId="5CF94026"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(M. A. Rahman et al., 2007)</w:t>
                </w:r>
              </w:p>
            </w:tc>
          </w:sdtContent>
        </w:sdt>
      </w:tr>
      <w:tr w:rsidR="00EE2BEC" w:rsidRPr="00EE2BEC" w14:paraId="547EF16D"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437CF6F" w14:textId="77777777" w:rsidR="00EE2BEC" w:rsidRPr="00EE2BEC" w:rsidRDefault="00EE2BEC" w:rsidP="00EE2BEC">
            <w:pPr>
              <w:pStyle w:val="Body"/>
              <w:rPr>
                <w:rFonts w:ascii="Arial" w:hAnsi="Arial" w:cs="Arial"/>
              </w:rPr>
            </w:pPr>
            <w:r w:rsidRPr="00EE2BEC">
              <w:rPr>
                <w:rFonts w:ascii="Arial" w:hAnsi="Arial" w:cs="Arial"/>
              </w:rPr>
              <w:t>119</w:t>
            </w:r>
          </w:p>
        </w:tc>
        <w:tc>
          <w:tcPr>
            <w:tcW w:w="2160" w:type="dxa"/>
            <w:noWrap/>
          </w:tcPr>
          <w:p w14:paraId="2C1DA52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Ficus</w:t>
            </w:r>
            <w:r w:rsidRPr="00EE2BEC">
              <w:rPr>
                <w:rFonts w:ascii="Arial" w:hAnsi="Arial" w:cs="Arial"/>
              </w:rPr>
              <w:t xml:space="preserve"> </w:t>
            </w:r>
            <w:r w:rsidRPr="00EE2BEC">
              <w:rPr>
                <w:rFonts w:ascii="Arial" w:hAnsi="Arial" w:cs="Arial"/>
                <w:i/>
                <w:iCs/>
              </w:rPr>
              <w:t>mollis</w:t>
            </w:r>
            <w:r w:rsidRPr="00EE2BEC">
              <w:rPr>
                <w:rFonts w:ascii="Arial" w:hAnsi="Arial" w:cs="Arial"/>
              </w:rPr>
              <w:t xml:space="preserve"> Vahl.</w:t>
            </w:r>
          </w:p>
        </w:tc>
        <w:tc>
          <w:tcPr>
            <w:tcW w:w="1871" w:type="dxa"/>
            <w:noWrap/>
          </w:tcPr>
          <w:p w14:paraId="0854814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Moraceae</w:t>
            </w:r>
          </w:p>
        </w:tc>
        <w:tc>
          <w:tcPr>
            <w:tcW w:w="1530" w:type="dxa"/>
            <w:noWrap/>
          </w:tcPr>
          <w:p w14:paraId="2CEFA98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Chongralace</w:t>
            </w:r>
          </w:p>
        </w:tc>
        <w:tc>
          <w:tcPr>
            <w:tcW w:w="1440" w:type="dxa"/>
            <w:noWrap/>
          </w:tcPr>
          <w:p w14:paraId="01467C4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ZWVjMDExMmUtMGZkNy00ZDY1LTgzNDQtODU1OTNmZThkZmEx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
            <w:id w:val="-932129878"/>
            <w:placeholder>
              <w:docPart w:val="D8B022407A7B406EA458DA40F3B1A8E0"/>
            </w:placeholder>
          </w:sdtPr>
          <w:sdtEndPr/>
          <w:sdtContent>
            <w:tc>
              <w:tcPr>
                <w:tcW w:w="1350" w:type="dxa"/>
                <w:noWrap/>
              </w:tcPr>
              <w:p w14:paraId="08197A8C" w14:textId="3EE53554"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(M. A. Rahman et al., 2007)</w:t>
                </w:r>
              </w:p>
            </w:tc>
          </w:sdtContent>
        </w:sdt>
      </w:tr>
      <w:tr w:rsidR="00EE2BEC" w:rsidRPr="00EE2BEC" w14:paraId="026AABEE"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500BA27" w14:textId="77777777" w:rsidR="00EE2BEC" w:rsidRPr="00EE2BEC" w:rsidRDefault="00EE2BEC" w:rsidP="00EE2BEC">
            <w:pPr>
              <w:pStyle w:val="Body"/>
              <w:rPr>
                <w:rFonts w:ascii="Arial" w:hAnsi="Arial" w:cs="Arial"/>
              </w:rPr>
            </w:pPr>
            <w:r w:rsidRPr="00EE2BEC">
              <w:rPr>
                <w:rFonts w:ascii="Arial" w:hAnsi="Arial" w:cs="Arial"/>
              </w:rPr>
              <w:t>120</w:t>
            </w:r>
          </w:p>
        </w:tc>
        <w:tc>
          <w:tcPr>
            <w:tcW w:w="2160" w:type="dxa"/>
            <w:noWrap/>
          </w:tcPr>
          <w:p w14:paraId="27F23A5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Flemingia</w:t>
            </w:r>
            <w:r w:rsidRPr="00EE2BEC">
              <w:rPr>
                <w:rFonts w:ascii="Arial" w:hAnsi="Arial" w:cs="Arial"/>
              </w:rPr>
              <w:t xml:space="preserve"> </w:t>
            </w:r>
            <w:r w:rsidRPr="00EE2BEC">
              <w:rPr>
                <w:rFonts w:ascii="Arial" w:hAnsi="Arial" w:cs="Arial"/>
                <w:i/>
                <w:iCs/>
              </w:rPr>
              <w:t>bracteata</w:t>
            </w:r>
            <w:r w:rsidRPr="00EE2BEC">
              <w:rPr>
                <w:rFonts w:ascii="Arial" w:hAnsi="Arial" w:cs="Arial"/>
              </w:rPr>
              <w:t xml:space="preserve"> (Roxb.) Wight</w:t>
            </w:r>
          </w:p>
        </w:tc>
        <w:tc>
          <w:tcPr>
            <w:tcW w:w="1871" w:type="dxa"/>
            <w:noWrap/>
          </w:tcPr>
          <w:p w14:paraId="12B5031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Papilionaceae</w:t>
            </w:r>
          </w:p>
        </w:tc>
        <w:tc>
          <w:tcPr>
            <w:tcW w:w="1530" w:type="dxa"/>
            <w:noWrap/>
          </w:tcPr>
          <w:p w14:paraId="4544108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Harsanga</w:t>
            </w:r>
          </w:p>
        </w:tc>
        <w:tc>
          <w:tcPr>
            <w:tcW w:w="1440" w:type="dxa"/>
            <w:noWrap/>
          </w:tcPr>
          <w:p w14:paraId="5F3BB57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ZWE3NmM5YWYtMmRiNS00NTFhLWFjZTctNTY3MDYzNDU1NGVj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
            <w:id w:val="-146676193"/>
            <w:placeholder>
              <w:docPart w:val="BAB6855A578044CCAD242862D7AFFAEC"/>
            </w:placeholder>
          </w:sdtPr>
          <w:sdtEndPr/>
          <w:sdtContent>
            <w:tc>
              <w:tcPr>
                <w:tcW w:w="1350" w:type="dxa"/>
                <w:noWrap/>
              </w:tcPr>
              <w:p w14:paraId="10AE1BBC" w14:textId="3A038626"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(M. A. Rahman et al., 2007)</w:t>
                </w:r>
              </w:p>
            </w:tc>
          </w:sdtContent>
        </w:sdt>
      </w:tr>
      <w:tr w:rsidR="00EE2BEC" w:rsidRPr="00EE2BEC" w14:paraId="602E38DA"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1527884" w14:textId="77777777" w:rsidR="00EE2BEC" w:rsidRPr="00EE2BEC" w:rsidRDefault="00EE2BEC" w:rsidP="00EE2BEC">
            <w:pPr>
              <w:pStyle w:val="Body"/>
              <w:rPr>
                <w:rFonts w:ascii="Arial" w:hAnsi="Arial" w:cs="Arial"/>
              </w:rPr>
            </w:pPr>
            <w:r w:rsidRPr="00EE2BEC">
              <w:rPr>
                <w:rFonts w:ascii="Arial" w:hAnsi="Arial" w:cs="Arial"/>
              </w:rPr>
              <w:t>121</w:t>
            </w:r>
          </w:p>
        </w:tc>
        <w:tc>
          <w:tcPr>
            <w:tcW w:w="2160" w:type="dxa"/>
            <w:noWrap/>
          </w:tcPr>
          <w:p w14:paraId="63E63C7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Gardenia</w:t>
            </w:r>
            <w:r w:rsidRPr="00EE2BEC">
              <w:rPr>
                <w:rFonts w:ascii="Arial" w:hAnsi="Arial" w:cs="Arial"/>
              </w:rPr>
              <w:t xml:space="preserve"> </w:t>
            </w:r>
            <w:r w:rsidRPr="00EE2BEC">
              <w:rPr>
                <w:rFonts w:ascii="Arial" w:hAnsi="Arial" w:cs="Arial"/>
                <w:i/>
                <w:iCs/>
              </w:rPr>
              <w:t>latifolia</w:t>
            </w:r>
            <w:r w:rsidRPr="00EE2BEC">
              <w:rPr>
                <w:rFonts w:ascii="Arial" w:hAnsi="Arial" w:cs="Arial"/>
              </w:rPr>
              <w:t xml:space="preserve"> Aiton</w:t>
            </w:r>
          </w:p>
        </w:tc>
        <w:tc>
          <w:tcPr>
            <w:tcW w:w="1871" w:type="dxa"/>
            <w:noWrap/>
          </w:tcPr>
          <w:p w14:paraId="12AB84C5"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Rubiaceae</w:t>
            </w:r>
          </w:p>
        </w:tc>
        <w:tc>
          <w:tcPr>
            <w:tcW w:w="1530" w:type="dxa"/>
            <w:noWrap/>
          </w:tcPr>
          <w:p w14:paraId="5911289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Bor sudma</w:t>
            </w:r>
          </w:p>
        </w:tc>
        <w:tc>
          <w:tcPr>
            <w:tcW w:w="1440" w:type="dxa"/>
            <w:noWrap/>
          </w:tcPr>
          <w:p w14:paraId="0250384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Stems</w:t>
            </w:r>
          </w:p>
        </w:tc>
        <w:sdt>
          <w:sdtPr>
            <w:rPr>
              <w:rFonts w:ascii="Arial" w:hAnsi="Arial" w:cs="Arial"/>
              <w:color w:val="000000"/>
            </w:rPr>
            <w:tag w:val="MENDELEY_CITATION_v3_eyJjaXRhdGlvbklEIjoiTUVOREVMRVlfQ0lUQVRJT05fNGM3ODY3MzktYmE0Zi00ODk2LWFmM2YtZmExMmNjMDAxNjVj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
            <w:id w:val="117881001"/>
            <w:placeholder>
              <w:docPart w:val="99539EE291BA47ACA0F98CB2E94A5A7F"/>
            </w:placeholder>
          </w:sdtPr>
          <w:sdtEndPr/>
          <w:sdtContent>
            <w:tc>
              <w:tcPr>
                <w:tcW w:w="1350" w:type="dxa"/>
                <w:noWrap/>
              </w:tcPr>
              <w:p w14:paraId="5A8CA1F6" w14:textId="5F9806A8"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(M. A. Rahman et al., 2007)</w:t>
                </w:r>
              </w:p>
            </w:tc>
          </w:sdtContent>
        </w:sdt>
      </w:tr>
      <w:tr w:rsidR="00EE2BEC" w:rsidRPr="00EE2BEC" w14:paraId="5F052167"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847F5E9" w14:textId="77777777" w:rsidR="00EE2BEC" w:rsidRPr="00EE2BEC" w:rsidRDefault="00EE2BEC" w:rsidP="00EE2BEC">
            <w:pPr>
              <w:pStyle w:val="Body"/>
              <w:rPr>
                <w:rFonts w:ascii="Arial" w:hAnsi="Arial" w:cs="Arial"/>
              </w:rPr>
            </w:pPr>
            <w:r w:rsidRPr="00EE2BEC">
              <w:rPr>
                <w:rFonts w:ascii="Arial" w:hAnsi="Arial" w:cs="Arial"/>
              </w:rPr>
              <w:t>122</w:t>
            </w:r>
          </w:p>
        </w:tc>
        <w:tc>
          <w:tcPr>
            <w:tcW w:w="2160" w:type="dxa"/>
            <w:noWrap/>
          </w:tcPr>
          <w:p w14:paraId="2BB1C90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Heptapleurum</w:t>
            </w:r>
            <w:r w:rsidRPr="00EE2BEC">
              <w:rPr>
                <w:rFonts w:ascii="Arial" w:hAnsi="Arial" w:cs="Arial"/>
              </w:rPr>
              <w:t xml:space="preserve"> </w:t>
            </w:r>
            <w:r w:rsidRPr="00EE2BEC">
              <w:rPr>
                <w:rFonts w:ascii="Arial" w:hAnsi="Arial" w:cs="Arial"/>
                <w:i/>
                <w:iCs/>
              </w:rPr>
              <w:t>hypoleucum</w:t>
            </w:r>
            <w:r w:rsidRPr="00EE2BEC">
              <w:rPr>
                <w:rFonts w:ascii="Arial" w:hAnsi="Arial" w:cs="Arial"/>
              </w:rPr>
              <w:t xml:space="preserve"> Kurz</w:t>
            </w:r>
          </w:p>
        </w:tc>
        <w:tc>
          <w:tcPr>
            <w:tcW w:w="1871" w:type="dxa"/>
            <w:noWrap/>
          </w:tcPr>
          <w:p w14:paraId="5E7911A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Araliaceae</w:t>
            </w:r>
          </w:p>
        </w:tc>
        <w:tc>
          <w:tcPr>
            <w:tcW w:w="1530" w:type="dxa"/>
            <w:noWrap/>
          </w:tcPr>
          <w:p w14:paraId="65A6981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Jharobbo hogoeya</w:t>
            </w:r>
          </w:p>
        </w:tc>
        <w:tc>
          <w:tcPr>
            <w:tcW w:w="1440" w:type="dxa"/>
            <w:noWrap/>
          </w:tcPr>
          <w:p w14:paraId="4325B08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YzYyZjZmNzQtMTgxMi00ZjgxLTg5NTAtNjNjODUxMDQyYzE3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
            <w:id w:val="893623654"/>
            <w:placeholder>
              <w:docPart w:val="BC49D545CFF2474C845E03F14A7BAB54"/>
            </w:placeholder>
          </w:sdtPr>
          <w:sdtEndPr/>
          <w:sdtContent>
            <w:tc>
              <w:tcPr>
                <w:tcW w:w="1350" w:type="dxa"/>
                <w:noWrap/>
              </w:tcPr>
              <w:p w14:paraId="17F2F747" w14:textId="1B798376"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(M. A. Rahman et al., 2007)</w:t>
                </w:r>
              </w:p>
            </w:tc>
          </w:sdtContent>
        </w:sdt>
      </w:tr>
      <w:tr w:rsidR="00EE2BEC" w:rsidRPr="00EE2BEC" w14:paraId="1FDC6A89"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2DF589D" w14:textId="77777777" w:rsidR="00EE2BEC" w:rsidRPr="00EE2BEC" w:rsidRDefault="00EE2BEC" w:rsidP="00EE2BEC">
            <w:pPr>
              <w:pStyle w:val="Body"/>
              <w:rPr>
                <w:rFonts w:ascii="Arial" w:hAnsi="Arial" w:cs="Arial"/>
              </w:rPr>
            </w:pPr>
            <w:r w:rsidRPr="00EE2BEC">
              <w:rPr>
                <w:rFonts w:ascii="Arial" w:hAnsi="Arial" w:cs="Arial"/>
              </w:rPr>
              <w:t>123</w:t>
            </w:r>
          </w:p>
        </w:tc>
        <w:tc>
          <w:tcPr>
            <w:tcW w:w="2160" w:type="dxa"/>
            <w:noWrap/>
          </w:tcPr>
          <w:p w14:paraId="2D5763F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Impatiens</w:t>
            </w:r>
            <w:r w:rsidRPr="00EE2BEC">
              <w:rPr>
                <w:rFonts w:ascii="Arial" w:hAnsi="Arial" w:cs="Arial"/>
              </w:rPr>
              <w:t xml:space="preserve"> </w:t>
            </w:r>
            <w:r w:rsidRPr="00EE2BEC">
              <w:rPr>
                <w:rFonts w:ascii="Arial" w:hAnsi="Arial" w:cs="Arial"/>
                <w:i/>
                <w:iCs/>
              </w:rPr>
              <w:t>flavida</w:t>
            </w:r>
            <w:r w:rsidRPr="00EE2BEC">
              <w:rPr>
                <w:rFonts w:ascii="Arial" w:hAnsi="Arial" w:cs="Arial"/>
              </w:rPr>
              <w:t xml:space="preserve"> Colebrooke</w:t>
            </w:r>
          </w:p>
        </w:tc>
        <w:tc>
          <w:tcPr>
            <w:tcW w:w="1871" w:type="dxa"/>
            <w:noWrap/>
          </w:tcPr>
          <w:p w14:paraId="0CA2C7E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Balsaminaceae</w:t>
            </w:r>
          </w:p>
        </w:tc>
        <w:tc>
          <w:tcPr>
            <w:tcW w:w="1530" w:type="dxa"/>
            <w:noWrap/>
          </w:tcPr>
          <w:p w14:paraId="5BDBEC9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Haturi nola kher</w:t>
            </w:r>
          </w:p>
        </w:tc>
        <w:tc>
          <w:tcPr>
            <w:tcW w:w="1440" w:type="dxa"/>
            <w:noWrap/>
          </w:tcPr>
          <w:p w14:paraId="1F0F55F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OGU3YmRhODAtOWE0YS00OTVlLTk4YjUtYWM1NDUzNjMyZjJk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
            <w:id w:val="1658731329"/>
            <w:placeholder>
              <w:docPart w:val="E7D94C97FB484BF7BCDA30CDCA03E64E"/>
            </w:placeholder>
          </w:sdtPr>
          <w:sdtEndPr/>
          <w:sdtContent>
            <w:tc>
              <w:tcPr>
                <w:tcW w:w="1350" w:type="dxa"/>
                <w:noWrap/>
              </w:tcPr>
              <w:p w14:paraId="2A628030" w14:textId="1BFFDB65"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(M. A. Rahman et al., 2007)</w:t>
                </w:r>
              </w:p>
            </w:tc>
          </w:sdtContent>
        </w:sdt>
      </w:tr>
      <w:tr w:rsidR="00EE2BEC" w:rsidRPr="00EE2BEC" w14:paraId="66C053D5"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5EFCCFA" w14:textId="77777777" w:rsidR="00EE2BEC" w:rsidRPr="00EE2BEC" w:rsidRDefault="00EE2BEC" w:rsidP="00EE2BEC">
            <w:pPr>
              <w:pStyle w:val="Body"/>
              <w:rPr>
                <w:rFonts w:ascii="Arial" w:hAnsi="Arial" w:cs="Arial"/>
              </w:rPr>
            </w:pPr>
            <w:r w:rsidRPr="00EE2BEC">
              <w:rPr>
                <w:rFonts w:ascii="Arial" w:hAnsi="Arial" w:cs="Arial"/>
              </w:rPr>
              <w:t>124</w:t>
            </w:r>
          </w:p>
        </w:tc>
        <w:tc>
          <w:tcPr>
            <w:tcW w:w="2160" w:type="dxa"/>
            <w:noWrap/>
          </w:tcPr>
          <w:p w14:paraId="3B979067"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Leea</w:t>
            </w:r>
            <w:r w:rsidRPr="00EE2BEC">
              <w:rPr>
                <w:rFonts w:ascii="Arial" w:hAnsi="Arial" w:cs="Arial"/>
              </w:rPr>
              <w:t xml:space="preserve"> </w:t>
            </w:r>
            <w:r w:rsidRPr="00EE2BEC">
              <w:rPr>
                <w:rFonts w:ascii="Arial" w:hAnsi="Arial" w:cs="Arial"/>
                <w:i/>
                <w:iCs/>
              </w:rPr>
              <w:t>macrophylla</w:t>
            </w:r>
            <w:r w:rsidRPr="00EE2BEC">
              <w:rPr>
                <w:rFonts w:ascii="Arial" w:hAnsi="Arial" w:cs="Arial"/>
              </w:rPr>
              <w:t xml:space="preserve"> Roxb. ex Hornem.</w:t>
            </w:r>
          </w:p>
        </w:tc>
        <w:tc>
          <w:tcPr>
            <w:tcW w:w="1871" w:type="dxa"/>
            <w:noWrap/>
          </w:tcPr>
          <w:p w14:paraId="408B8361"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Leeaceae</w:t>
            </w:r>
          </w:p>
        </w:tc>
        <w:tc>
          <w:tcPr>
            <w:tcW w:w="1530" w:type="dxa"/>
            <w:noWrap/>
          </w:tcPr>
          <w:p w14:paraId="433BF06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Ash gaas</w:t>
            </w:r>
          </w:p>
        </w:tc>
        <w:tc>
          <w:tcPr>
            <w:tcW w:w="1440" w:type="dxa"/>
            <w:noWrap/>
          </w:tcPr>
          <w:p w14:paraId="6D82D39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 and roots</w:t>
            </w:r>
          </w:p>
        </w:tc>
        <w:sdt>
          <w:sdtPr>
            <w:rPr>
              <w:rFonts w:ascii="Arial" w:hAnsi="Arial" w:cs="Arial"/>
              <w:color w:val="000000"/>
            </w:rPr>
            <w:tag w:val="MENDELEY_CITATION_v3_eyJjaXRhdGlvbklEIjoiTUVOREVMRVlfQ0lUQVRJT05fM2Y3Mjc3OGItYTU4MS00YmU2LTgyYWUtYjM3YzU1NDRiMGMy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
            <w:id w:val="-322971465"/>
            <w:placeholder>
              <w:docPart w:val="BB4B334A949B4ACFB81121C328719A31"/>
            </w:placeholder>
          </w:sdtPr>
          <w:sdtEndPr/>
          <w:sdtContent>
            <w:tc>
              <w:tcPr>
                <w:tcW w:w="1350" w:type="dxa"/>
                <w:noWrap/>
              </w:tcPr>
              <w:p w14:paraId="4EFD4EAE" w14:textId="419C4148"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(M. A. Rahman et al., 2007)</w:t>
                </w:r>
              </w:p>
            </w:tc>
          </w:sdtContent>
        </w:sdt>
      </w:tr>
      <w:tr w:rsidR="00EE2BEC" w:rsidRPr="00EE2BEC" w14:paraId="6C3ED69D" w14:textId="77777777" w:rsidTr="00D04858">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667" w:type="dxa"/>
            <w:noWrap/>
          </w:tcPr>
          <w:p w14:paraId="7B5CFE6C" w14:textId="77777777" w:rsidR="00EE2BEC" w:rsidRPr="00EE2BEC" w:rsidRDefault="00EE2BEC" w:rsidP="00EE2BEC">
            <w:pPr>
              <w:pStyle w:val="Body"/>
              <w:rPr>
                <w:rFonts w:ascii="Arial" w:hAnsi="Arial" w:cs="Arial"/>
              </w:rPr>
            </w:pPr>
            <w:r w:rsidRPr="00EE2BEC">
              <w:rPr>
                <w:rFonts w:ascii="Arial" w:hAnsi="Arial" w:cs="Arial"/>
              </w:rPr>
              <w:t>125</w:t>
            </w:r>
          </w:p>
        </w:tc>
        <w:tc>
          <w:tcPr>
            <w:tcW w:w="2160" w:type="dxa"/>
          </w:tcPr>
          <w:p w14:paraId="3999729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Macaranga</w:t>
            </w:r>
            <w:r w:rsidRPr="00EE2BEC">
              <w:rPr>
                <w:rFonts w:ascii="Arial" w:hAnsi="Arial" w:cs="Arial"/>
              </w:rPr>
              <w:t xml:space="preserve"> </w:t>
            </w:r>
            <w:r w:rsidRPr="00EE2BEC">
              <w:rPr>
                <w:rFonts w:ascii="Arial" w:hAnsi="Arial" w:cs="Arial"/>
                <w:i/>
                <w:iCs/>
              </w:rPr>
              <w:t>peltata</w:t>
            </w:r>
            <w:r w:rsidRPr="00EE2BEC">
              <w:rPr>
                <w:rFonts w:ascii="Arial" w:hAnsi="Arial" w:cs="Arial"/>
              </w:rPr>
              <w:t xml:space="preserve"> (Roxb.) </w:t>
            </w:r>
            <w:proofErr w:type="gramStart"/>
            <w:r w:rsidRPr="00EE2BEC">
              <w:rPr>
                <w:rFonts w:ascii="Arial" w:hAnsi="Arial" w:cs="Arial"/>
              </w:rPr>
              <w:t>Muell.-</w:t>
            </w:r>
            <w:proofErr w:type="gramEnd"/>
            <w:r w:rsidRPr="00EE2BEC">
              <w:rPr>
                <w:rFonts w:ascii="Arial" w:hAnsi="Arial" w:cs="Arial"/>
              </w:rPr>
              <w:t>Arg.</w:t>
            </w:r>
            <w:r w:rsidRPr="00EE2BEC">
              <w:rPr>
                <w:rFonts w:ascii="Arial" w:hAnsi="Arial" w:cs="Arial"/>
              </w:rPr>
              <w:br w:type="page"/>
            </w:r>
          </w:p>
        </w:tc>
        <w:tc>
          <w:tcPr>
            <w:tcW w:w="1871" w:type="dxa"/>
            <w:noWrap/>
          </w:tcPr>
          <w:p w14:paraId="4ECDE05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Euphorbiaceae</w:t>
            </w:r>
          </w:p>
        </w:tc>
        <w:tc>
          <w:tcPr>
            <w:tcW w:w="1530" w:type="dxa"/>
            <w:noWrap/>
          </w:tcPr>
          <w:p w14:paraId="4B2499D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Nainna bichi gaas</w:t>
            </w:r>
          </w:p>
        </w:tc>
        <w:tc>
          <w:tcPr>
            <w:tcW w:w="1440" w:type="dxa"/>
            <w:noWrap/>
          </w:tcPr>
          <w:p w14:paraId="562E88F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Bark</w:t>
            </w:r>
          </w:p>
        </w:tc>
        <w:sdt>
          <w:sdtPr>
            <w:rPr>
              <w:rFonts w:ascii="Arial" w:hAnsi="Arial" w:cs="Arial"/>
              <w:color w:val="000000"/>
            </w:rPr>
            <w:tag w:val="MENDELEY_CITATION_v3_eyJjaXRhdGlvbklEIjoiTUVOREVMRVlfQ0lUQVRJT05fZDE5ZGY5MmUtMzI4MC00MWUwLTg1NzctYmExNTAyNDliN2Ri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
            <w:id w:val="1431394685"/>
            <w:placeholder>
              <w:docPart w:val="F2C336CB973344B7848DA21FF23A9585"/>
            </w:placeholder>
          </w:sdtPr>
          <w:sdtEndPr/>
          <w:sdtContent>
            <w:tc>
              <w:tcPr>
                <w:tcW w:w="1350" w:type="dxa"/>
                <w:noWrap/>
              </w:tcPr>
              <w:p w14:paraId="52499751" w14:textId="1FD880E7"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(M. A. Rahman et al., 2007)</w:t>
                </w:r>
              </w:p>
            </w:tc>
          </w:sdtContent>
        </w:sdt>
      </w:tr>
      <w:tr w:rsidR="00EE2BEC" w:rsidRPr="00EE2BEC" w14:paraId="3914AB15"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1BC3D38" w14:textId="77777777" w:rsidR="00EE2BEC" w:rsidRPr="00EE2BEC" w:rsidRDefault="00EE2BEC" w:rsidP="00EE2BEC">
            <w:pPr>
              <w:pStyle w:val="Body"/>
              <w:rPr>
                <w:rFonts w:ascii="Arial" w:hAnsi="Arial" w:cs="Arial"/>
              </w:rPr>
            </w:pPr>
            <w:r w:rsidRPr="00EE2BEC">
              <w:rPr>
                <w:rFonts w:ascii="Arial" w:hAnsi="Arial" w:cs="Arial"/>
              </w:rPr>
              <w:t>126</w:t>
            </w:r>
          </w:p>
        </w:tc>
        <w:tc>
          <w:tcPr>
            <w:tcW w:w="2160" w:type="dxa"/>
            <w:noWrap/>
          </w:tcPr>
          <w:p w14:paraId="6D8574A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Maesa</w:t>
            </w:r>
            <w:r w:rsidRPr="00EE2BEC">
              <w:rPr>
                <w:rFonts w:ascii="Arial" w:hAnsi="Arial" w:cs="Arial"/>
              </w:rPr>
              <w:t xml:space="preserve"> </w:t>
            </w:r>
            <w:r w:rsidRPr="00EE2BEC">
              <w:rPr>
                <w:rFonts w:ascii="Arial" w:hAnsi="Arial" w:cs="Arial"/>
                <w:i/>
                <w:iCs/>
              </w:rPr>
              <w:t>acuminata</w:t>
            </w:r>
            <w:r w:rsidRPr="00EE2BEC">
              <w:rPr>
                <w:rFonts w:ascii="Arial" w:hAnsi="Arial" w:cs="Arial"/>
              </w:rPr>
              <w:t xml:space="preserve"> A. DC.</w:t>
            </w:r>
          </w:p>
        </w:tc>
        <w:tc>
          <w:tcPr>
            <w:tcW w:w="1871" w:type="dxa"/>
            <w:noWrap/>
          </w:tcPr>
          <w:p w14:paraId="33D9B07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Myrsinaceae</w:t>
            </w:r>
          </w:p>
        </w:tc>
        <w:tc>
          <w:tcPr>
            <w:tcW w:w="1530" w:type="dxa"/>
            <w:noWrap/>
          </w:tcPr>
          <w:p w14:paraId="4153B83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Leddushibang, Muruli</w:t>
            </w:r>
          </w:p>
        </w:tc>
        <w:tc>
          <w:tcPr>
            <w:tcW w:w="1440" w:type="dxa"/>
            <w:noWrap/>
          </w:tcPr>
          <w:p w14:paraId="43D01BC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OGUwMWZmNjQtYzJiNy00Zjk5LWFlMTItNjQ4YzJmYmZlNDgx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
            <w:id w:val="-1556074225"/>
            <w:placeholder>
              <w:docPart w:val="29C0690F988F4B06918A4F9913B0CA13"/>
            </w:placeholder>
          </w:sdtPr>
          <w:sdtEndPr/>
          <w:sdtContent>
            <w:tc>
              <w:tcPr>
                <w:tcW w:w="1350" w:type="dxa"/>
                <w:noWrap/>
              </w:tcPr>
              <w:p w14:paraId="21C5B746" w14:textId="5D77099D"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(M. A. Rahman et al., 2007)</w:t>
                </w:r>
              </w:p>
            </w:tc>
          </w:sdtContent>
        </w:sdt>
      </w:tr>
      <w:tr w:rsidR="00EE2BEC" w:rsidRPr="00EE2BEC" w14:paraId="4F4EC17C"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8F41660" w14:textId="77777777" w:rsidR="00EE2BEC" w:rsidRPr="00EE2BEC" w:rsidRDefault="00EE2BEC" w:rsidP="00EE2BEC">
            <w:pPr>
              <w:pStyle w:val="Body"/>
              <w:rPr>
                <w:rFonts w:ascii="Arial" w:hAnsi="Arial" w:cs="Arial"/>
              </w:rPr>
            </w:pPr>
            <w:r w:rsidRPr="00EE2BEC">
              <w:rPr>
                <w:rFonts w:ascii="Arial" w:hAnsi="Arial" w:cs="Arial"/>
              </w:rPr>
              <w:t>127</w:t>
            </w:r>
          </w:p>
        </w:tc>
        <w:tc>
          <w:tcPr>
            <w:tcW w:w="2160" w:type="dxa"/>
            <w:noWrap/>
          </w:tcPr>
          <w:p w14:paraId="770B413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Maesa</w:t>
            </w:r>
            <w:r w:rsidRPr="00EE2BEC">
              <w:rPr>
                <w:rFonts w:ascii="Arial" w:hAnsi="Arial" w:cs="Arial"/>
              </w:rPr>
              <w:t xml:space="preserve"> </w:t>
            </w:r>
            <w:r w:rsidRPr="00EE2BEC">
              <w:rPr>
                <w:rFonts w:ascii="Arial" w:hAnsi="Arial" w:cs="Arial"/>
                <w:i/>
                <w:iCs/>
              </w:rPr>
              <w:t>ramentacea</w:t>
            </w:r>
            <w:r w:rsidRPr="00EE2BEC">
              <w:rPr>
                <w:rFonts w:ascii="Arial" w:hAnsi="Arial" w:cs="Arial"/>
              </w:rPr>
              <w:t xml:space="preserve"> Wall</w:t>
            </w:r>
          </w:p>
        </w:tc>
        <w:tc>
          <w:tcPr>
            <w:tcW w:w="1871" w:type="dxa"/>
            <w:noWrap/>
          </w:tcPr>
          <w:p w14:paraId="05D264E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Myrsinaceae</w:t>
            </w:r>
          </w:p>
        </w:tc>
        <w:tc>
          <w:tcPr>
            <w:tcW w:w="1530" w:type="dxa"/>
            <w:noWrap/>
          </w:tcPr>
          <w:p w14:paraId="7375BE1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Kurua tethoi</w:t>
            </w:r>
          </w:p>
        </w:tc>
        <w:tc>
          <w:tcPr>
            <w:tcW w:w="1440" w:type="dxa"/>
            <w:noWrap/>
          </w:tcPr>
          <w:p w14:paraId="070B7AB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YzY4ZDQ5Y2EtMTFhMS00OGQxLTk3NDItMGM0YmE1YzQ5MGUz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
            <w:id w:val="-1976134042"/>
            <w:placeholder>
              <w:docPart w:val="C653A9F97C094FC59E2628A07710B10D"/>
            </w:placeholder>
          </w:sdtPr>
          <w:sdtEndPr/>
          <w:sdtContent>
            <w:tc>
              <w:tcPr>
                <w:tcW w:w="1350" w:type="dxa"/>
                <w:noWrap/>
              </w:tcPr>
              <w:p w14:paraId="5E6E7A18" w14:textId="5C0EB6C0"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(M. A. Rahman et al., 2007)</w:t>
                </w:r>
              </w:p>
            </w:tc>
          </w:sdtContent>
        </w:sdt>
      </w:tr>
      <w:tr w:rsidR="00EE2BEC" w:rsidRPr="00EE2BEC" w14:paraId="530BBC4A"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1B6198ED" w14:textId="77777777" w:rsidR="00EE2BEC" w:rsidRPr="00EE2BEC" w:rsidRDefault="00EE2BEC" w:rsidP="00EE2BEC">
            <w:pPr>
              <w:pStyle w:val="Body"/>
              <w:rPr>
                <w:rFonts w:ascii="Arial" w:hAnsi="Arial" w:cs="Arial"/>
              </w:rPr>
            </w:pPr>
            <w:r w:rsidRPr="00EE2BEC">
              <w:rPr>
                <w:rFonts w:ascii="Arial" w:hAnsi="Arial" w:cs="Arial"/>
              </w:rPr>
              <w:t>128</w:t>
            </w:r>
          </w:p>
        </w:tc>
        <w:tc>
          <w:tcPr>
            <w:tcW w:w="2160" w:type="dxa"/>
            <w:noWrap/>
          </w:tcPr>
          <w:p w14:paraId="0A347EA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Mimosa</w:t>
            </w:r>
            <w:r w:rsidRPr="00EE2BEC">
              <w:rPr>
                <w:rFonts w:ascii="Arial" w:hAnsi="Arial" w:cs="Arial"/>
              </w:rPr>
              <w:t xml:space="preserve"> </w:t>
            </w:r>
            <w:r w:rsidRPr="00EE2BEC">
              <w:rPr>
                <w:rFonts w:ascii="Arial" w:hAnsi="Arial" w:cs="Arial"/>
                <w:i/>
                <w:iCs/>
              </w:rPr>
              <w:t>intisia</w:t>
            </w:r>
            <w:r w:rsidRPr="00EE2BEC">
              <w:rPr>
                <w:rFonts w:ascii="Arial" w:hAnsi="Arial" w:cs="Arial"/>
              </w:rPr>
              <w:t xml:space="preserve"> L.</w:t>
            </w:r>
          </w:p>
        </w:tc>
        <w:tc>
          <w:tcPr>
            <w:tcW w:w="1871" w:type="dxa"/>
            <w:noWrap/>
          </w:tcPr>
          <w:p w14:paraId="1AEAF21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Mimosaceae</w:t>
            </w:r>
          </w:p>
        </w:tc>
        <w:tc>
          <w:tcPr>
            <w:tcW w:w="1530" w:type="dxa"/>
            <w:noWrap/>
          </w:tcPr>
          <w:p w14:paraId="4255D251"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Shada lajurikhe</w:t>
            </w:r>
          </w:p>
        </w:tc>
        <w:tc>
          <w:tcPr>
            <w:tcW w:w="1440" w:type="dxa"/>
            <w:noWrap/>
          </w:tcPr>
          <w:p w14:paraId="71723A3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ZWI3YjEyNDktZWU3NS00NjQwLWJmZDgtNDU0NWNjOTE3MTBh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
            <w:id w:val="697981387"/>
            <w:placeholder>
              <w:docPart w:val="4E86CFEBD1D548F8AF942A4FC34E7046"/>
            </w:placeholder>
          </w:sdtPr>
          <w:sdtEndPr/>
          <w:sdtContent>
            <w:tc>
              <w:tcPr>
                <w:tcW w:w="1350" w:type="dxa"/>
                <w:noWrap/>
              </w:tcPr>
              <w:p w14:paraId="4630A3E1" w14:textId="67604C95"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(M. A. Rahman et al., 2007)</w:t>
                </w:r>
              </w:p>
            </w:tc>
          </w:sdtContent>
        </w:sdt>
      </w:tr>
      <w:tr w:rsidR="00EE2BEC" w:rsidRPr="00EE2BEC" w14:paraId="34C2863C"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04433CA7" w14:textId="77777777" w:rsidR="00EE2BEC" w:rsidRPr="00EE2BEC" w:rsidRDefault="00EE2BEC" w:rsidP="00EE2BEC">
            <w:pPr>
              <w:pStyle w:val="Body"/>
              <w:rPr>
                <w:rFonts w:ascii="Arial" w:hAnsi="Arial" w:cs="Arial"/>
              </w:rPr>
            </w:pPr>
            <w:r w:rsidRPr="00EE2BEC">
              <w:rPr>
                <w:rFonts w:ascii="Arial" w:hAnsi="Arial" w:cs="Arial"/>
              </w:rPr>
              <w:lastRenderedPageBreak/>
              <w:t>129</w:t>
            </w:r>
          </w:p>
        </w:tc>
        <w:tc>
          <w:tcPr>
            <w:tcW w:w="2160" w:type="dxa"/>
            <w:noWrap/>
          </w:tcPr>
          <w:p w14:paraId="227A770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Mimosa</w:t>
            </w:r>
            <w:r w:rsidRPr="00EE2BEC">
              <w:rPr>
                <w:rFonts w:ascii="Arial" w:hAnsi="Arial" w:cs="Arial"/>
              </w:rPr>
              <w:t xml:space="preserve"> </w:t>
            </w:r>
            <w:r w:rsidRPr="00EE2BEC">
              <w:rPr>
                <w:rFonts w:ascii="Arial" w:hAnsi="Arial" w:cs="Arial"/>
                <w:i/>
                <w:iCs/>
              </w:rPr>
              <w:t>pudica</w:t>
            </w:r>
            <w:r w:rsidRPr="00EE2BEC">
              <w:rPr>
                <w:rFonts w:ascii="Arial" w:hAnsi="Arial" w:cs="Arial"/>
              </w:rPr>
              <w:t xml:space="preserve"> L.</w:t>
            </w:r>
          </w:p>
        </w:tc>
        <w:tc>
          <w:tcPr>
            <w:tcW w:w="1871" w:type="dxa"/>
            <w:noWrap/>
          </w:tcPr>
          <w:p w14:paraId="4F34653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Mimosaceae</w:t>
            </w:r>
          </w:p>
        </w:tc>
        <w:tc>
          <w:tcPr>
            <w:tcW w:w="1530" w:type="dxa"/>
            <w:noWrap/>
          </w:tcPr>
          <w:p w14:paraId="281CA30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Lajuri hada, Lajurikher</w:t>
            </w:r>
          </w:p>
        </w:tc>
        <w:tc>
          <w:tcPr>
            <w:tcW w:w="1440" w:type="dxa"/>
            <w:noWrap/>
          </w:tcPr>
          <w:p w14:paraId="6DA6795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YTk1YmZiY2EtNjc4My00OTg3LTgyZTMtMTdkYWEwZjVjZjM5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
            <w:id w:val="819768155"/>
            <w:placeholder>
              <w:docPart w:val="5736EF17A7044072A03C1AA22A6C2957"/>
            </w:placeholder>
          </w:sdtPr>
          <w:sdtEndPr/>
          <w:sdtContent>
            <w:tc>
              <w:tcPr>
                <w:tcW w:w="1350" w:type="dxa"/>
                <w:noWrap/>
              </w:tcPr>
              <w:p w14:paraId="268AC55F" w14:textId="3AF6460D"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(M. A. Rahman et al., 2007)</w:t>
                </w:r>
              </w:p>
            </w:tc>
          </w:sdtContent>
        </w:sdt>
      </w:tr>
      <w:tr w:rsidR="00EE2BEC" w:rsidRPr="00EE2BEC" w14:paraId="3D7C1DC7"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5A47288" w14:textId="77777777" w:rsidR="00EE2BEC" w:rsidRPr="00EE2BEC" w:rsidRDefault="00EE2BEC" w:rsidP="00EE2BEC">
            <w:pPr>
              <w:pStyle w:val="Body"/>
              <w:rPr>
                <w:rFonts w:ascii="Arial" w:hAnsi="Arial" w:cs="Arial"/>
              </w:rPr>
            </w:pPr>
            <w:r w:rsidRPr="00EE2BEC">
              <w:rPr>
                <w:rFonts w:ascii="Arial" w:hAnsi="Arial" w:cs="Arial"/>
              </w:rPr>
              <w:t>130</w:t>
            </w:r>
          </w:p>
        </w:tc>
        <w:tc>
          <w:tcPr>
            <w:tcW w:w="2160" w:type="dxa"/>
            <w:noWrap/>
          </w:tcPr>
          <w:p w14:paraId="30CA90D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Onychium</w:t>
            </w:r>
            <w:r w:rsidRPr="00EE2BEC">
              <w:rPr>
                <w:rFonts w:ascii="Arial" w:hAnsi="Arial" w:cs="Arial"/>
              </w:rPr>
              <w:t xml:space="preserve"> </w:t>
            </w:r>
            <w:r w:rsidRPr="00EE2BEC">
              <w:rPr>
                <w:rFonts w:ascii="Arial" w:hAnsi="Arial" w:cs="Arial"/>
                <w:i/>
                <w:iCs/>
              </w:rPr>
              <w:t>siliculosum</w:t>
            </w:r>
            <w:r w:rsidRPr="00EE2BEC">
              <w:rPr>
                <w:rFonts w:ascii="Arial" w:hAnsi="Arial" w:cs="Arial"/>
              </w:rPr>
              <w:t xml:space="preserve"> (Desv.) C. Chr.</w:t>
            </w:r>
          </w:p>
        </w:tc>
        <w:tc>
          <w:tcPr>
            <w:tcW w:w="1871" w:type="dxa"/>
            <w:noWrap/>
          </w:tcPr>
          <w:p w14:paraId="662456B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Cryptogammaceae</w:t>
            </w:r>
          </w:p>
        </w:tc>
        <w:tc>
          <w:tcPr>
            <w:tcW w:w="1530" w:type="dxa"/>
            <w:noWrap/>
          </w:tcPr>
          <w:p w14:paraId="1B204C1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Sabarang</w:t>
            </w:r>
          </w:p>
        </w:tc>
        <w:tc>
          <w:tcPr>
            <w:tcW w:w="1440" w:type="dxa"/>
            <w:noWrap/>
          </w:tcPr>
          <w:p w14:paraId="411376A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MmNhZWE5NDEtYjkzYi00NjAyLWI2MWMtYTkyMzk3NTUzYjA5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
            <w:id w:val="-466046203"/>
            <w:placeholder>
              <w:docPart w:val="7F5339C39208416CA717A3C69DC10007"/>
            </w:placeholder>
          </w:sdtPr>
          <w:sdtEndPr/>
          <w:sdtContent>
            <w:tc>
              <w:tcPr>
                <w:tcW w:w="1350" w:type="dxa"/>
                <w:noWrap/>
              </w:tcPr>
              <w:p w14:paraId="22BCBBC4" w14:textId="18670E76"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(M. A. Rahman et al., 2007)</w:t>
                </w:r>
              </w:p>
            </w:tc>
          </w:sdtContent>
        </w:sdt>
      </w:tr>
      <w:tr w:rsidR="00EE2BEC" w:rsidRPr="00EE2BEC" w14:paraId="529750D8"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D8F3162" w14:textId="77777777" w:rsidR="00EE2BEC" w:rsidRPr="00EE2BEC" w:rsidRDefault="00EE2BEC" w:rsidP="00EE2BEC">
            <w:pPr>
              <w:pStyle w:val="Body"/>
              <w:rPr>
                <w:rFonts w:ascii="Arial" w:hAnsi="Arial" w:cs="Arial"/>
              </w:rPr>
            </w:pPr>
            <w:r w:rsidRPr="00EE2BEC">
              <w:rPr>
                <w:rFonts w:ascii="Arial" w:hAnsi="Arial" w:cs="Arial"/>
              </w:rPr>
              <w:t>131</w:t>
            </w:r>
          </w:p>
        </w:tc>
        <w:tc>
          <w:tcPr>
            <w:tcW w:w="2160" w:type="dxa"/>
            <w:noWrap/>
          </w:tcPr>
          <w:p w14:paraId="5966717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Phychotria</w:t>
            </w:r>
            <w:r w:rsidRPr="00EE2BEC">
              <w:rPr>
                <w:rFonts w:ascii="Arial" w:hAnsi="Arial" w:cs="Arial"/>
              </w:rPr>
              <w:t xml:space="preserve"> </w:t>
            </w:r>
            <w:r w:rsidRPr="00EE2BEC">
              <w:rPr>
                <w:rFonts w:ascii="Arial" w:hAnsi="Arial" w:cs="Arial"/>
                <w:i/>
                <w:iCs/>
              </w:rPr>
              <w:t>adenophyllai</w:t>
            </w:r>
            <w:r w:rsidRPr="00EE2BEC">
              <w:rPr>
                <w:rFonts w:ascii="Arial" w:hAnsi="Arial" w:cs="Arial"/>
              </w:rPr>
              <w:t xml:space="preserve"> Wall.</w:t>
            </w:r>
          </w:p>
        </w:tc>
        <w:tc>
          <w:tcPr>
            <w:tcW w:w="1871" w:type="dxa"/>
            <w:noWrap/>
          </w:tcPr>
          <w:p w14:paraId="4A1CB00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Rubiaceae</w:t>
            </w:r>
          </w:p>
        </w:tc>
        <w:tc>
          <w:tcPr>
            <w:tcW w:w="1530" w:type="dxa"/>
            <w:noWrap/>
          </w:tcPr>
          <w:p w14:paraId="499A2B2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Baro sudma</w:t>
            </w:r>
          </w:p>
        </w:tc>
        <w:tc>
          <w:tcPr>
            <w:tcW w:w="1440" w:type="dxa"/>
            <w:noWrap/>
          </w:tcPr>
          <w:p w14:paraId="3A754D0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ZmJlYjgxMjItMWVjYi00MjNhLTliNTgtZDM1MDBkOWVjYmUx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
            <w:id w:val="-1854794591"/>
            <w:placeholder>
              <w:docPart w:val="03C67114EBBC4368BB6F0D91D6594C95"/>
            </w:placeholder>
          </w:sdtPr>
          <w:sdtEndPr/>
          <w:sdtContent>
            <w:tc>
              <w:tcPr>
                <w:tcW w:w="1350" w:type="dxa"/>
                <w:noWrap/>
              </w:tcPr>
              <w:p w14:paraId="41180C29" w14:textId="28B3C659"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(M. A. Rahman et al., 2007)</w:t>
                </w:r>
              </w:p>
            </w:tc>
          </w:sdtContent>
        </w:sdt>
      </w:tr>
      <w:tr w:rsidR="00EE2BEC" w:rsidRPr="00EE2BEC" w14:paraId="1B4578FB"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1205410B" w14:textId="77777777" w:rsidR="00EE2BEC" w:rsidRPr="00EE2BEC" w:rsidRDefault="00EE2BEC" w:rsidP="00EE2BEC">
            <w:pPr>
              <w:pStyle w:val="Body"/>
              <w:rPr>
                <w:rFonts w:ascii="Arial" w:hAnsi="Arial" w:cs="Arial"/>
              </w:rPr>
            </w:pPr>
            <w:r w:rsidRPr="00EE2BEC">
              <w:rPr>
                <w:rFonts w:ascii="Arial" w:hAnsi="Arial" w:cs="Arial"/>
              </w:rPr>
              <w:t>132</w:t>
            </w:r>
          </w:p>
        </w:tc>
        <w:tc>
          <w:tcPr>
            <w:tcW w:w="2160" w:type="dxa"/>
            <w:noWrap/>
          </w:tcPr>
          <w:p w14:paraId="6E9CFCE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Physalis</w:t>
            </w:r>
            <w:r w:rsidRPr="00EE2BEC">
              <w:rPr>
                <w:rFonts w:ascii="Arial" w:hAnsi="Arial" w:cs="Arial"/>
              </w:rPr>
              <w:t xml:space="preserve"> </w:t>
            </w:r>
            <w:r w:rsidRPr="00EE2BEC">
              <w:rPr>
                <w:rFonts w:ascii="Arial" w:hAnsi="Arial" w:cs="Arial"/>
                <w:i/>
                <w:iCs/>
              </w:rPr>
              <w:t>minima</w:t>
            </w:r>
            <w:r w:rsidRPr="00EE2BEC">
              <w:rPr>
                <w:rFonts w:ascii="Arial" w:hAnsi="Arial" w:cs="Arial"/>
              </w:rPr>
              <w:t xml:space="preserve"> L.</w:t>
            </w:r>
          </w:p>
        </w:tc>
        <w:tc>
          <w:tcPr>
            <w:tcW w:w="1871" w:type="dxa"/>
            <w:noWrap/>
          </w:tcPr>
          <w:p w14:paraId="179F868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Solanaceae</w:t>
            </w:r>
          </w:p>
        </w:tc>
        <w:tc>
          <w:tcPr>
            <w:tcW w:w="1530" w:type="dxa"/>
            <w:noWrap/>
          </w:tcPr>
          <w:p w14:paraId="5DF7F97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Pitting gul gaas, Pitus</w:t>
            </w:r>
          </w:p>
        </w:tc>
        <w:tc>
          <w:tcPr>
            <w:tcW w:w="1440" w:type="dxa"/>
            <w:noWrap/>
          </w:tcPr>
          <w:p w14:paraId="0D2A856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YmU1Zjk3MzQtODI4NS00NTA2LWFhNGQtZjI1YjlhNjRjZTQ2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
            <w:id w:val="-861124008"/>
            <w:placeholder>
              <w:docPart w:val="93C2E06BA3CA43E6801A361159284B56"/>
            </w:placeholder>
          </w:sdtPr>
          <w:sdtEndPr/>
          <w:sdtContent>
            <w:tc>
              <w:tcPr>
                <w:tcW w:w="1350" w:type="dxa"/>
                <w:noWrap/>
              </w:tcPr>
              <w:p w14:paraId="334C9038" w14:textId="0C51F50C"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(M. A. Rahman et al., 2007)</w:t>
                </w:r>
              </w:p>
            </w:tc>
          </w:sdtContent>
        </w:sdt>
      </w:tr>
      <w:tr w:rsidR="00EE2BEC" w:rsidRPr="00EE2BEC" w14:paraId="31B12F06"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33EF758" w14:textId="77777777" w:rsidR="00EE2BEC" w:rsidRPr="00EE2BEC" w:rsidRDefault="00EE2BEC" w:rsidP="00EE2BEC">
            <w:pPr>
              <w:pStyle w:val="Body"/>
              <w:rPr>
                <w:rFonts w:ascii="Arial" w:hAnsi="Arial" w:cs="Arial"/>
              </w:rPr>
            </w:pPr>
            <w:r w:rsidRPr="00EE2BEC">
              <w:rPr>
                <w:rFonts w:ascii="Arial" w:hAnsi="Arial" w:cs="Arial"/>
              </w:rPr>
              <w:t>133</w:t>
            </w:r>
          </w:p>
        </w:tc>
        <w:tc>
          <w:tcPr>
            <w:tcW w:w="2160" w:type="dxa"/>
            <w:noWrap/>
          </w:tcPr>
          <w:p w14:paraId="31A3D3B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Piper</w:t>
            </w:r>
            <w:r w:rsidRPr="00EE2BEC">
              <w:rPr>
                <w:rFonts w:ascii="Arial" w:hAnsi="Arial" w:cs="Arial"/>
              </w:rPr>
              <w:t xml:space="preserve"> </w:t>
            </w:r>
            <w:r w:rsidRPr="00EE2BEC">
              <w:rPr>
                <w:rFonts w:ascii="Arial" w:hAnsi="Arial" w:cs="Arial"/>
                <w:i/>
                <w:iCs/>
              </w:rPr>
              <w:t>boehmerifolium</w:t>
            </w:r>
            <w:r w:rsidRPr="00EE2BEC">
              <w:rPr>
                <w:rFonts w:ascii="Arial" w:hAnsi="Arial" w:cs="Arial"/>
              </w:rPr>
              <w:t xml:space="preserve"> Wall.</w:t>
            </w:r>
          </w:p>
        </w:tc>
        <w:tc>
          <w:tcPr>
            <w:tcW w:w="1871" w:type="dxa"/>
            <w:noWrap/>
          </w:tcPr>
          <w:p w14:paraId="74FE112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Piperaceae</w:t>
            </w:r>
          </w:p>
        </w:tc>
        <w:tc>
          <w:tcPr>
            <w:tcW w:w="1530" w:type="dxa"/>
            <w:noWrap/>
          </w:tcPr>
          <w:p w14:paraId="51E436A4"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Bhuth shan</w:t>
            </w:r>
          </w:p>
        </w:tc>
        <w:tc>
          <w:tcPr>
            <w:tcW w:w="1440" w:type="dxa"/>
            <w:noWrap/>
          </w:tcPr>
          <w:p w14:paraId="3B1123F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Stems</w:t>
            </w:r>
          </w:p>
        </w:tc>
        <w:sdt>
          <w:sdtPr>
            <w:rPr>
              <w:rFonts w:ascii="Arial" w:hAnsi="Arial" w:cs="Arial"/>
              <w:color w:val="000000"/>
            </w:rPr>
            <w:tag w:val="MENDELEY_CITATION_v3_eyJjaXRhdGlvbklEIjoiTUVOREVMRVlfQ0lUQVRJT05fMTc0M2JhNDMtY2Y3Ni00MWZmLWJmNTYtZTJmNDQxNmJkMzBl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
            <w:id w:val="522055903"/>
            <w:placeholder>
              <w:docPart w:val="8DF293514E9944EFA0AE729282F07E5C"/>
            </w:placeholder>
          </w:sdtPr>
          <w:sdtEndPr/>
          <w:sdtContent>
            <w:tc>
              <w:tcPr>
                <w:tcW w:w="1350" w:type="dxa"/>
                <w:noWrap/>
              </w:tcPr>
              <w:p w14:paraId="1B9EAF20" w14:textId="7245FA30"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(M. A. Rahman et al., 2007)</w:t>
                </w:r>
              </w:p>
            </w:tc>
          </w:sdtContent>
        </w:sdt>
      </w:tr>
      <w:tr w:rsidR="00EE2BEC" w:rsidRPr="00EE2BEC" w14:paraId="7D504339"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565CF32" w14:textId="77777777" w:rsidR="00EE2BEC" w:rsidRPr="00EE2BEC" w:rsidRDefault="00EE2BEC" w:rsidP="00EE2BEC">
            <w:pPr>
              <w:pStyle w:val="Body"/>
              <w:rPr>
                <w:rFonts w:ascii="Arial" w:hAnsi="Arial" w:cs="Arial"/>
              </w:rPr>
            </w:pPr>
            <w:r w:rsidRPr="00EE2BEC">
              <w:rPr>
                <w:rFonts w:ascii="Arial" w:hAnsi="Arial" w:cs="Arial"/>
              </w:rPr>
              <w:t>134</w:t>
            </w:r>
          </w:p>
        </w:tc>
        <w:tc>
          <w:tcPr>
            <w:tcW w:w="2160" w:type="dxa"/>
            <w:noWrap/>
          </w:tcPr>
          <w:p w14:paraId="5DCA9F1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Piper</w:t>
            </w:r>
            <w:r w:rsidRPr="00EE2BEC">
              <w:rPr>
                <w:rFonts w:ascii="Arial" w:hAnsi="Arial" w:cs="Arial"/>
              </w:rPr>
              <w:t xml:space="preserve"> </w:t>
            </w:r>
            <w:r w:rsidRPr="00EE2BEC">
              <w:rPr>
                <w:rFonts w:ascii="Arial" w:hAnsi="Arial" w:cs="Arial"/>
                <w:i/>
                <w:iCs/>
              </w:rPr>
              <w:t>longum</w:t>
            </w:r>
            <w:r w:rsidRPr="00EE2BEC">
              <w:rPr>
                <w:rFonts w:ascii="Arial" w:hAnsi="Arial" w:cs="Arial"/>
              </w:rPr>
              <w:t xml:space="preserve"> L.</w:t>
            </w:r>
          </w:p>
        </w:tc>
        <w:tc>
          <w:tcPr>
            <w:tcW w:w="1871" w:type="dxa"/>
            <w:noWrap/>
          </w:tcPr>
          <w:p w14:paraId="4145D47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Piperacee</w:t>
            </w:r>
          </w:p>
        </w:tc>
        <w:tc>
          <w:tcPr>
            <w:tcW w:w="1530" w:type="dxa"/>
            <w:noWrap/>
          </w:tcPr>
          <w:p w14:paraId="2EF4283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Pipul</w:t>
            </w:r>
          </w:p>
        </w:tc>
        <w:tc>
          <w:tcPr>
            <w:tcW w:w="1440" w:type="dxa"/>
            <w:noWrap/>
          </w:tcPr>
          <w:p w14:paraId="67B81AD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Stems</w:t>
            </w:r>
          </w:p>
        </w:tc>
        <w:sdt>
          <w:sdtPr>
            <w:rPr>
              <w:rFonts w:ascii="Arial" w:hAnsi="Arial" w:cs="Arial"/>
              <w:color w:val="000000"/>
            </w:rPr>
            <w:tag w:val="MENDELEY_CITATION_v3_eyJjaXRhdGlvbklEIjoiTUVOREVMRVlfQ0lUQVRJT05fZmZmN2JiZTktMzJmMi00ZjM3LThhY2YtYjBiNDk0NjI1Njc2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
            <w:id w:val="-1404452225"/>
            <w:placeholder>
              <w:docPart w:val="1E488EA142A84C758B68A5B9F811AF87"/>
            </w:placeholder>
          </w:sdtPr>
          <w:sdtEndPr/>
          <w:sdtContent>
            <w:tc>
              <w:tcPr>
                <w:tcW w:w="1350" w:type="dxa"/>
                <w:noWrap/>
              </w:tcPr>
              <w:p w14:paraId="1CEAF89C" w14:textId="0BDFEA78"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(M. A. Rahman et al., 2007)</w:t>
                </w:r>
              </w:p>
            </w:tc>
          </w:sdtContent>
        </w:sdt>
      </w:tr>
      <w:tr w:rsidR="00EE2BEC" w:rsidRPr="00EE2BEC" w14:paraId="67CC18A6"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0B2FD7A6" w14:textId="77777777" w:rsidR="00EE2BEC" w:rsidRPr="00EE2BEC" w:rsidRDefault="00EE2BEC" w:rsidP="00EE2BEC">
            <w:pPr>
              <w:pStyle w:val="Body"/>
              <w:rPr>
                <w:rFonts w:ascii="Arial" w:hAnsi="Arial" w:cs="Arial"/>
              </w:rPr>
            </w:pPr>
            <w:r w:rsidRPr="00EE2BEC">
              <w:rPr>
                <w:rFonts w:ascii="Arial" w:hAnsi="Arial" w:cs="Arial"/>
              </w:rPr>
              <w:t>135</w:t>
            </w:r>
          </w:p>
        </w:tc>
        <w:tc>
          <w:tcPr>
            <w:tcW w:w="2160" w:type="dxa"/>
            <w:noWrap/>
          </w:tcPr>
          <w:p w14:paraId="4570AB2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Plumbago</w:t>
            </w:r>
            <w:r w:rsidRPr="00EE2BEC">
              <w:rPr>
                <w:rFonts w:ascii="Arial" w:hAnsi="Arial" w:cs="Arial"/>
              </w:rPr>
              <w:t xml:space="preserve"> </w:t>
            </w:r>
            <w:r w:rsidRPr="00EE2BEC">
              <w:rPr>
                <w:rFonts w:ascii="Arial" w:hAnsi="Arial" w:cs="Arial"/>
                <w:i/>
                <w:iCs/>
              </w:rPr>
              <w:t>indica</w:t>
            </w:r>
            <w:r w:rsidRPr="00EE2BEC">
              <w:rPr>
                <w:rFonts w:ascii="Arial" w:hAnsi="Arial" w:cs="Arial"/>
              </w:rPr>
              <w:t xml:space="preserve"> L.</w:t>
            </w:r>
          </w:p>
        </w:tc>
        <w:tc>
          <w:tcPr>
            <w:tcW w:w="1871" w:type="dxa"/>
            <w:noWrap/>
          </w:tcPr>
          <w:p w14:paraId="0E64068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Plumbaginaceae</w:t>
            </w:r>
          </w:p>
        </w:tc>
        <w:tc>
          <w:tcPr>
            <w:tcW w:w="1530" w:type="dxa"/>
            <w:noWrap/>
          </w:tcPr>
          <w:p w14:paraId="2E5B952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Agunitita</w:t>
            </w:r>
          </w:p>
        </w:tc>
        <w:tc>
          <w:tcPr>
            <w:tcW w:w="1440" w:type="dxa"/>
            <w:noWrap/>
          </w:tcPr>
          <w:p w14:paraId="0A75DBC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MDQyOWIyMzMtNzQ5Mi00MWRmLThlZTQtODcxZjlmZjdjNzAx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
            <w:id w:val="58366817"/>
            <w:placeholder>
              <w:docPart w:val="9353C4D06DC044569FC3B51BD7DC2EAF"/>
            </w:placeholder>
          </w:sdtPr>
          <w:sdtEndPr/>
          <w:sdtContent>
            <w:tc>
              <w:tcPr>
                <w:tcW w:w="1350" w:type="dxa"/>
                <w:noWrap/>
              </w:tcPr>
              <w:p w14:paraId="667D1644" w14:textId="6116423E"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(M. A. Rahman et al., 2007)</w:t>
                </w:r>
              </w:p>
            </w:tc>
          </w:sdtContent>
        </w:sdt>
      </w:tr>
      <w:tr w:rsidR="00EE2BEC" w:rsidRPr="00EE2BEC" w14:paraId="66FA0046"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1BDA925E" w14:textId="77777777" w:rsidR="00EE2BEC" w:rsidRPr="00EE2BEC" w:rsidRDefault="00EE2BEC" w:rsidP="00EE2BEC">
            <w:pPr>
              <w:pStyle w:val="Body"/>
              <w:rPr>
                <w:rFonts w:ascii="Arial" w:hAnsi="Arial" w:cs="Arial"/>
              </w:rPr>
            </w:pPr>
            <w:r w:rsidRPr="00EE2BEC">
              <w:rPr>
                <w:rFonts w:ascii="Arial" w:hAnsi="Arial" w:cs="Arial"/>
              </w:rPr>
              <w:t>136</w:t>
            </w:r>
          </w:p>
        </w:tc>
        <w:tc>
          <w:tcPr>
            <w:tcW w:w="2160" w:type="dxa"/>
            <w:noWrap/>
          </w:tcPr>
          <w:p w14:paraId="2B2DCF81"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Premna</w:t>
            </w:r>
            <w:r w:rsidRPr="00EE2BEC">
              <w:rPr>
                <w:rFonts w:ascii="Arial" w:hAnsi="Arial" w:cs="Arial"/>
              </w:rPr>
              <w:t xml:space="preserve"> </w:t>
            </w:r>
            <w:r w:rsidRPr="00EE2BEC">
              <w:rPr>
                <w:rFonts w:ascii="Arial" w:hAnsi="Arial" w:cs="Arial"/>
                <w:i/>
                <w:iCs/>
              </w:rPr>
              <w:t>esculenta</w:t>
            </w:r>
            <w:r w:rsidRPr="00EE2BEC">
              <w:rPr>
                <w:rFonts w:ascii="Arial" w:hAnsi="Arial" w:cs="Arial"/>
              </w:rPr>
              <w:t xml:space="preserve"> Roxb.</w:t>
            </w:r>
          </w:p>
        </w:tc>
        <w:tc>
          <w:tcPr>
            <w:tcW w:w="1871" w:type="dxa"/>
            <w:noWrap/>
          </w:tcPr>
          <w:p w14:paraId="177E59E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Verbenaceae</w:t>
            </w:r>
          </w:p>
        </w:tc>
        <w:tc>
          <w:tcPr>
            <w:tcW w:w="1530" w:type="dxa"/>
            <w:noWrap/>
          </w:tcPr>
          <w:p w14:paraId="654C158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Silazra, Lelom pada</w:t>
            </w:r>
          </w:p>
        </w:tc>
        <w:tc>
          <w:tcPr>
            <w:tcW w:w="1440" w:type="dxa"/>
            <w:noWrap/>
          </w:tcPr>
          <w:p w14:paraId="32E2229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NDNjYTFmZjYtYzY2Ni00N2M0LTgyYTAtZDA1ZDNhYWIzYzk3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
            <w:id w:val="2030990504"/>
            <w:placeholder>
              <w:docPart w:val="12A33C5327744808B23C52BD96806F52"/>
            </w:placeholder>
          </w:sdtPr>
          <w:sdtEndPr/>
          <w:sdtContent>
            <w:tc>
              <w:tcPr>
                <w:tcW w:w="1350" w:type="dxa"/>
                <w:noWrap/>
              </w:tcPr>
              <w:p w14:paraId="28552F08" w14:textId="0B99E74A"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(M. A. Rahman et al., 2007)</w:t>
                </w:r>
              </w:p>
            </w:tc>
          </w:sdtContent>
        </w:sdt>
      </w:tr>
      <w:tr w:rsidR="00EE2BEC" w:rsidRPr="00EE2BEC" w14:paraId="3B4F6F43"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1FE96A61" w14:textId="77777777" w:rsidR="00EE2BEC" w:rsidRPr="00EE2BEC" w:rsidRDefault="00EE2BEC" w:rsidP="00EE2BEC">
            <w:pPr>
              <w:pStyle w:val="Body"/>
              <w:rPr>
                <w:rFonts w:ascii="Arial" w:hAnsi="Arial" w:cs="Arial"/>
              </w:rPr>
            </w:pPr>
            <w:r w:rsidRPr="00EE2BEC">
              <w:rPr>
                <w:rFonts w:ascii="Arial" w:hAnsi="Arial" w:cs="Arial"/>
              </w:rPr>
              <w:t>137</w:t>
            </w:r>
          </w:p>
        </w:tc>
        <w:tc>
          <w:tcPr>
            <w:tcW w:w="2160" w:type="dxa"/>
            <w:noWrap/>
          </w:tcPr>
          <w:p w14:paraId="58A2C2C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Rourea</w:t>
            </w:r>
            <w:r w:rsidRPr="00EE2BEC">
              <w:rPr>
                <w:rFonts w:ascii="Arial" w:hAnsi="Arial" w:cs="Arial"/>
              </w:rPr>
              <w:t xml:space="preserve"> </w:t>
            </w:r>
            <w:r w:rsidRPr="00EE2BEC">
              <w:rPr>
                <w:rFonts w:ascii="Arial" w:hAnsi="Arial" w:cs="Arial"/>
                <w:i/>
                <w:iCs/>
              </w:rPr>
              <w:t>minor</w:t>
            </w:r>
            <w:r w:rsidRPr="00EE2BEC">
              <w:rPr>
                <w:rFonts w:ascii="Arial" w:hAnsi="Arial" w:cs="Arial"/>
              </w:rPr>
              <w:t xml:space="preserve"> (Gaertn) Leench.</w:t>
            </w:r>
          </w:p>
        </w:tc>
        <w:tc>
          <w:tcPr>
            <w:tcW w:w="1871" w:type="dxa"/>
            <w:noWrap/>
          </w:tcPr>
          <w:p w14:paraId="77167D2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Connaraceae</w:t>
            </w:r>
          </w:p>
        </w:tc>
        <w:tc>
          <w:tcPr>
            <w:tcW w:w="1530" w:type="dxa"/>
            <w:noWrap/>
          </w:tcPr>
          <w:p w14:paraId="34CCBBA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Kurochick shak</w:t>
            </w:r>
          </w:p>
        </w:tc>
        <w:tc>
          <w:tcPr>
            <w:tcW w:w="1440" w:type="dxa"/>
            <w:noWrap/>
          </w:tcPr>
          <w:p w14:paraId="2D47D83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ZDczNDQ5MjUtMjU0Ni00ZmIzLWI1OTAtZDVmODQ1YjlhZWE4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
            <w:id w:val="899642774"/>
            <w:placeholder>
              <w:docPart w:val="41E0BD98AE894B7890FEC3567CDEDC79"/>
            </w:placeholder>
          </w:sdtPr>
          <w:sdtEndPr/>
          <w:sdtContent>
            <w:tc>
              <w:tcPr>
                <w:tcW w:w="1350" w:type="dxa"/>
                <w:noWrap/>
              </w:tcPr>
              <w:p w14:paraId="383DF0E6" w14:textId="2E5145C5"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(M. A. Rahman et al., 2007)</w:t>
                </w:r>
              </w:p>
            </w:tc>
          </w:sdtContent>
        </w:sdt>
      </w:tr>
      <w:tr w:rsidR="00EE2BEC" w:rsidRPr="00EE2BEC" w14:paraId="31B355AC"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16C30A8" w14:textId="77777777" w:rsidR="00EE2BEC" w:rsidRPr="00EE2BEC" w:rsidRDefault="00EE2BEC" w:rsidP="00EE2BEC">
            <w:pPr>
              <w:pStyle w:val="Body"/>
              <w:rPr>
                <w:rFonts w:ascii="Arial" w:hAnsi="Arial" w:cs="Arial"/>
              </w:rPr>
            </w:pPr>
            <w:r w:rsidRPr="00EE2BEC">
              <w:rPr>
                <w:rFonts w:ascii="Arial" w:hAnsi="Arial" w:cs="Arial"/>
              </w:rPr>
              <w:t>138</w:t>
            </w:r>
          </w:p>
        </w:tc>
        <w:tc>
          <w:tcPr>
            <w:tcW w:w="2160" w:type="dxa"/>
            <w:noWrap/>
          </w:tcPr>
          <w:p w14:paraId="5E939CA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Sarcochlamys</w:t>
            </w:r>
            <w:r w:rsidRPr="00EE2BEC">
              <w:rPr>
                <w:rFonts w:ascii="Arial" w:hAnsi="Arial" w:cs="Arial"/>
              </w:rPr>
              <w:t xml:space="preserve"> </w:t>
            </w:r>
            <w:r w:rsidRPr="00EE2BEC">
              <w:rPr>
                <w:rFonts w:ascii="Arial" w:hAnsi="Arial" w:cs="Arial"/>
                <w:i/>
                <w:iCs/>
              </w:rPr>
              <w:t>pulcherrima</w:t>
            </w:r>
            <w:r w:rsidRPr="00EE2BEC">
              <w:rPr>
                <w:rFonts w:ascii="Arial" w:hAnsi="Arial" w:cs="Arial"/>
              </w:rPr>
              <w:t xml:space="preserve"> Gaud.</w:t>
            </w:r>
          </w:p>
        </w:tc>
        <w:tc>
          <w:tcPr>
            <w:tcW w:w="1871" w:type="dxa"/>
            <w:noWrap/>
          </w:tcPr>
          <w:p w14:paraId="5FECD99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Urticaceae</w:t>
            </w:r>
          </w:p>
        </w:tc>
        <w:tc>
          <w:tcPr>
            <w:tcW w:w="1530" w:type="dxa"/>
            <w:noWrap/>
          </w:tcPr>
          <w:p w14:paraId="1C63DDB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Jangaillya shak</w:t>
            </w:r>
          </w:p>
        </w:tc>
        <w:tc>
          <w:tcPr>
            <w:tcW w:w="1440" w:type="dxa"/>
            <w:noWrap/>
          </w:tcPr>
          <w:p w14:paraId="3E3E160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NWQxNzZmOGYtMmZjYy00MzAxLWE1ZTEtYmM0MzgyNTUxMTlk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
            <w:id w:val="533696259"/>
            <w:placeholder>
              <w:docPart w:val="6BA127F367F640F095F19558A5F4F092"/>
            </w:placeholder>
          </w:sdtPr>
          <w:sdtEndPr/>
          <w:sdtContent>
            <w:tc>
              <w:tcPr>
                <w:tcW w:w="1350" w:type="dxa"/>
                <w:noWrap/>
              </w:tcPr>
              <w:p w14:paraId="6EE065EE" w14:textId="1D8685DF"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(M. A. Rahman et al., 2007)</w:t>
                </w:r>
              </w:p>
            </w:tc>
          </w:sdtContent>
        </w:sdt>
      </w:tr>
      <w:tr w:rsidR="00EE2BEC" w:rsidRPr="00EE2BEC" w14:paraId="5C1EDECE"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7EA64DA" w14:textId="77777777" w:rsidR="00EE2BEC" w:rsidRPr="00EE2BEC" w:rsidRDefault="00EE2BEC" w:rsidP="00EE2BEC">
            <w:pPr>
              <w:pStyle w:val="Body"/>
              <w:rPr>
                <w:rFonts w:ascii="Arial" w:hAnsi="Arial" w:cs="Arial"/>
              </w:rPr>
            </w:pPr>
            <w:r w:rsidRPr="00EE2BEC">
              <w:rPr>
                <w:rFonts w:ascii="Arial" w:hAnsi="Arial" w:cs="Arial"/>
              </w:rPr>
              <w:t>139</w:t>
            </w:r>
          </w:p>
        </w:tc>
        <w:tc>
          <w:tcPr>
            <w:tcW w:w="2160" w:type="dxa"/>
            <w:noWrap/>
          </w:tcPr>
          <w:p w14:paraId="062BCFF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Saurauia</w:t>
            </w:r>
            <w:r w:rsidRPr="00EE2BEC">
              <w:rPr>
                <w:rFonts w:ascii="Arial" w:hAnsi="Arial" w:cs="Arial"/>
              </w:rPr>
              <w:t xml:space="preserve"> </w:t>
            </w:r>
            <w:r w:rsidRPr="00EE2BEC">
              <w:rPr>
                <w:rFonts w:ascii="Arial" w:hAnsi="Arial" w:cs="Arial"/>
                <w:i/>
                <w:iCs/>
              </w:rPr>
              <w:t>roxburghii</w:t>
            </w:r>
            <w:r w:rsidRPr="00EE2BEC">
              <w:rPr>
                <w:rFonts w:ascii="Arial" w:hAnsi="Arial" w:cs="Arial"/>
              </w:rPr>
              <w:t xml:space="preserve"> Wall.</w:t>
            </w:r>
          </w:p>
        </w:tc>
        <w:tc>
          <w:tcPr>
            <w:tcW w:w="1871" w:type="dxa"/>
            <w:noWrap/>
          </w:tcPr>
          <w:p w14:paraId="59D62F9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Actinidiaceae</w:t>
            </w:r>
          </w:p>
        </w:tc>
        <w:tc>
          <w:tcPr>
            <w:tcW w:w="1530" w:type="dxa"/>
            <w:noWrap/>
          </w:tcPr>
          <w:p w14:paraId="08EC8D2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Bhola kadam</w:t>
            </w:r>
          </w:p>
        </w:tc>
        <w:tc>
          <w:tcPr>
            <w:tcW w:w="1440" w:type="dxa"/>
            <w:noWrap/>
          </w:tcPr>
          <w:p w14:paraId="75F0983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ZmMyOGZmZWQtODYzNS00M2YwLTg2ZjQtODQxNjlmOTdjOThl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
            <w:id w:val="490615421"/>
            <w:placeholder>
              <w:docPart w:val="F6DA2DE4737B4F63867EA60FB63B9A69"/>
            </w:placeholder>
          </w:sdtPr>
          <w:sdtEndPr/>
          <w:sdtContent>
            <w:tc>
              <w:tcPr>
                <w:tcW w:w="1350" w:type="dxa"/>
                <w:noWrap/>
              </w:tcPr>
              <w:p w14:paraId="2A0D5266" w14:textId="2C945A4B"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(M. A. Rahman et al., 2007)</w:t>
                </w:r>
              </w:p>
            </w:tc>
          </w:sdtContent>
        </w:sdt>
      </w:tr>
      <w:tr w:rsidR="00EE2BEC" w:rsidRPr="00EE2BEC" w14:paraId="73970963"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756772E" w14:textId="77777777" w:rsidR="00EE2BEC" w:rsidRPr="00EE2BEC" w:rsidRDefault="00EE2BEC" w:rsidP="00EE2BEC">
            <w:pPr>
              <w:pStyle w:val="Body"/>
              <w:rPr>
                <w:rFonts w:ascii="Arial" w:hAnsi="Arial" w:cs="Arial"/>
              </w:rPr>
            </w:pPr>
            <w:r w:rsidRPr="00EE2BEC">
              <w:rPr>
                <w:rFonts w:ascii="Arial" w:hAnsi="Arial" w:cs="Arial"/>
              </w:rPr>
              <w:t>140</w:t>
            </w:r>
          </w:p>
        </w:tc>
        <w:tc>
          <w:tcPr>
            <w:tcW w:w="2160" w:type="dxa"/>
            <w:noWrap/>
          </w:tcPr>
          <w:p w14:paraId="3B26DA3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Shada</w:t>
            </w:r>
            <w:r w:rsidRPr="00EE2BEC">
              <w:rPr>
                <w:rFonts w:ascii="Arial" w:hAnsi="Arial" w:cs="Arial"/>
              </w:rPr>
              <w:t xml:space="preserve"> </w:t>
            </w:r>
            <w:r w:rsidRPr="00EE2BEC">
              <w:rPr>
                <w:rFonts w:ascii="Arial" w:hAnsi="Arial" w:cs="Arial"/>
                <w:i/>
                <w:iCs/>
              </w:rPr>
              <w:t>lajurikhe</w:t>
            </w:r>
            <w:r w:rsidRPr="00EE2BEC">
              <w:rPr>
                <w:rFonts w:ascii="Arial" w:hAnsi="Arial" w:cs="Arial"/>
              </w:rPr>
              <w:t xml:space="preserve"> L.</w:t>
            </w:r>
          </w:p>
        </w:tc>
        <w:tc>
          <w:tcPr>
            <w:tcW w:w="1871" w:type="dxa"/>
            <w:noWrap/>
          </w:tcPr>
          <w:p w14:paraId="5C8EDDF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Similacaceae</w:t>
            </w:r>
          </w:p>
        </w:tc>
        <w:tc>
          <w:tcPr>
            <w:tcW w:w="1530" w:type="dxa"/>
            <w:noWrap/>
          </w:tcPr>
          <w:p w14:paraId="6FE5AF4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Kankokumaicha</w:t>
            </w:r>
          </w:p>
        </w:tc>
        <w:tc>
          <w:tcPr>
            <w:tcW w:w="1440" w:type="dxa"/>
            <w:noWrap/>
          </w:tcPr>
          <w:p w14:paraId="59824E9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NjY0NzE5NWQtZTk3OC00YTIxLWJhYmUtNmUxMmJmOTVjNWI0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
            <w:id w:val="1186558466"/>
            <w:placeholder>
              <w:docPart w:val="2CA59A3EF356452A8C99D96A2DE6F9F0"/>
            </w:placeholder>
          </w:sdtPr>
          <w:sdtEndPr/>
          <w:sdtContent>
            <w:tc>
              <w:tcPr>
                <w:tcW w:w="1350" w:type="dxa"/>
                <w:noWrap/>
              </w:tcPr>
              <w:p w14:paraId="770E1DB8" w14:textId="424F67EC"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(M. A. Rahman et al., 2007)</w:t>
                </w:r>
              </w:p>
            </w:tc>
          </w:sdtContent>
        </w:sdt>
      </w:tr>
      <w:tr w:rsidR="00EE2BEC" w:rsidRPr="00EE2BEC" w14:paraId="13970984"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04500A63" w14:textId="77777777" w:rsidR="00EE2BEC" w:rsidRPr="00EE2BEC" w:rsidRDefault="00EE2BEC" w:rsidP="00EE2BEC">
            <w:pPr>
              <w:pStyle w:val="Body"/>
              <w:rPr>
                <w:rFonts w:ascii="Arial" w:hAnsi="Arial" w:cs="Arial"/>
              </w:rPr>
            </w:pPr>
            <w:r w:rsidRPr="00EE2BEC">
              <w:rPr>
                <w:rFonts w:ascii="Arial" w:hAnsi="Arial" w:cs="Arial"/>
              </w:rPr>
              <w:t>141</w:t>
            </w:r>
          </w:p>
        </w:tc>
        <w:tc>
          <w:tcPr>
            <w:tcW w:w="2160" w:type="dxa"/>
            <w:noWrap/>
          </w:tcPr>
          <w:p w14:paraId="0DAB2F5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Spilanthes</w:t>
            </w:r>
            <w:r w:rsidRPr="00EE2BEC">
              <w:rPr>
                <w:rFonts w:ascii="Arial" w:hAnsi="Arial" w:cs="Arial"/>
              </w:rPr>
              <w:t xml:space="preserve"> </w:t>
            </w:r>
            <w:r w:rsidRPr="00EE2BEC">
              <w:rPr>
                <w:rFonts w:ascii="Arial" w:hAnsi="Arial" w:cs="Arial"/>
                <w:i/>
                <w:iCs/>
              </w:rPr>
              <w:t>calva</w:t>
            </w:r>
            <w:r w:rsidRPr="00EE2BEC">
              <w:rPr>
                <w:rFonts w:ascii="Arial" w:hAnsi="Arial" w:cs="Arial"/>
              </w:rPr>
              <w:t xml:space="preserve"> DC.</w:t>
            </w:r>
          </w:p>
        </w:tc>
        <w:tc>
          <w:tcPr>
            <w:tcW w:w="1871" w:type="dxa"/>
            <w:noWrap/>
          </w:tcPr>
          <w:p w14:paraId="7B43D8F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Asteraceae</w:t>
            </w:r>
          </w:p>
        </w:tc>
        <w:tc>
          <w:tcPr>
            <w:tcW w:w="1530" w:type="dxa"/>
            <w:noWrap/>
          </w:tcPr>
          <w:p w14:paraId="74E897E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Ozonshak</w:t>
            </w:r>
          </w:p>
        </w:tc>
        <w:tc>
          <w:tcPr>
            <w:tcW w:w="1440" w:type="dxa"/>
            <w:noWrap/>
          </w:tcPr>
          <w:p w14:paraId="1A18A76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MzhiN2QzYzQtODBhOC00ZGVmLTk5YWYtMjRhYTBlZTM4OWIw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
            <w:id w:val="-461491109"/>
            <w:placeholder>
              <w:docPart w:val="7121CA402BE54513A6A923979DC868FE"/>
            </w:placeholder>
          </w:sdtPr>
          <w:sdtEndPr/>
          <w:sdtContent>
            <w:tc>
              <w:tcPr>
                <w:tcW w:w="1350" w:type="dxa"/>
                <w:noWrap/>
              </w:tcPr>
              <w:p w14:paraId="3EDBDC16" w14:textId="058D40CA"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(M. A. Rahman et al., 2007)</w:t>
                </w:r>
              </w:p>
            </w:tc>
          </w:sdtContent>
        </w:sdt>
      </w:tr>
      <w:tr w:rsidR="00EE2BEC" w:rsidRPr="00EE2BEC" w14:paraId="0F89646B"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454D868" w14:textId="77777777" w:rsidR="00EE2BEC" w:rsidRPr="00EE2BEC" w:rsidRDefault="00EE2BEC" w:rsidP="00EE2BEC">
            <w:pPr>
              <w:pStyle w:val="Body"/>
              <w:rPr>
                <w:rFonts w:ascii="Arial" w:hAnsi="Arial" w:cs="Arial"/>
              </w:rPr>
            </w:pPr>
            <w:r w:rsidRPr="00EE2BEC">
              <w:rPr>
                <w:rFonts w:ascii="Arial" w:hAnsi="Arial" w:cs="Arial"/>
              </w:rPr>
              <w:lastRenderedPageBreak/>
              <w:t>142</w:t>
            </w:r>
          </w:p>
        </w:tc>
        <w:tc>
          <w:tcPr>
            <w:tcW w:w="2160" w:type="dxa"/>
            <w:noWrap/>
          </w:tcPr>
          <w:p w14:paraId="65FEE43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Stephania</w:t>
            </w:r>
            <w:r w:rsidRPr="00EE2BEC">
              <w:rPr>
                <w:rFonts w:ascii="Arial" w:hAnsi="Arial" w:cs="Arial"/>
              </w:rPr>
              <w:t xml:space="preserve"> </w:t>
            </w:r>
            <w:r w:rsidRPr="00EE2BEC">
              <w:rPr>
                <w:rFonts w:ascii="Arial" w:hAnsi="Arial" w:cs="Arial"/>
                <w:i/>
                <w:iCs/>
              </w:rPr>
              <w:t>japonica</w:t>
            </w:r>
            <w:r w:rsidRPr="00EE2BEC">
              <w:rPr>
                <w:rFonts w:ascii="Arial" w:hAnsi="Arial" w:cs="Arial"/>
              </w:rPr>
              <w:t xml:space="preserve"> (Thunb.) Miers.</w:t>
            </w:r>
          </w:p>
        </w:tc>
        <w:tc>
          <w:tcPr>
            <w:tcW w:w="1871" w:type="dxa"/>
            <w:noWrap/>
          </w:tcPr>
          <w:p w14:paraId="7E87364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Menispermaceae</w:t>
            </w:r>
          </w:p>
        </w:tc>
        <w:tc>
          <w:tcPr>
            <w:tcW w:w="1530" w:type="dxa"/>
            <w:noWrap/>
          </w:tcPr>
          <w:p w14:paraId="24392EA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Patalpur, Kala patalpur</w:t>
            </w:r>
          </w:p>
        </w:tc>
        <w:tc>
          <w:tcPr>
            <w:tcW w:w="1440" w:type="dxa"/>
            <w:noWrap/>
          </w:tcPr>
          <w:p w14:paraId="40BEE09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 and stems</w:t>
            </w:r>
          </w:p>
        </w:tc>
        <w:sdt>
          <w:sdtPr>
            <w:rPr>
              <w:rFonts w:ascii="Arial" w:hAnsi="Arial" w:cs="Arial"/>
              <w:color w:val="000000"/>
            </w:rPr>
            <w:tag w:val="MENDELEY_CITATION_v3_eyJjaXRhdGlvbklEIjoiTUVOREVMRVlfQ0lUQVRJT05fZDczODMzZmMtYzJiNi00YTc1LTk0MzEtYWVkZmZmYjczYTAw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
            <w:id w:val="-772477144"/>
            <w:placeholder>
              <w:docPart w:val="AD17426570414C6184D1CA92F5B0A2B9"/>
            </w:placeholder>
          </w:sdtPr>
          <w:sdtEndPr/>
          <w:sdtContent>
            <w:tc>
              <w:tcPr>
                <w:tcW w:w="1350" w:type="dxa"/>
                <w:noWrap/>
              </w:tcPr>
              <w:p w14:paraId="75BA84E6" w14:textId="7218782A"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(M. A. Rahman et al., 2007)</w:t>
                </w:r>
              </w:p>
            </w:tc>
          </w:sdtContent>
        </w:sdt>
      </w:tr>
      <w:tr w:rsidR="00EE2BEC" w:rsidRPr="00EE2BEC" w14:paraId="3DD7C04A"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4DE0FE6" w14:textId="77777777" w:rsidR="00EE2BEC" w:rsidRPr="00EE2BEC" w:rsidRDefault="00EE2BEC" w:rsidP="00EE2BEC">
            <w:pPr>
              <w:pStyle w:val="Body"/>
              <w:rPr>
                <w:rFonts w:ascii="Arial" w:hAnsi="Arial" w:cs="Arial"/>
              </w:rPr>
            </w:pPr>
            <w:r w:rsidRPr="00EE2BEC">
              <w:rPr>
                <w:rFonts w:ascii="Arial" w:hAnsi="Arial" w:cs="Arial"/>
              </w:rPr>
              <w:t>143</w:t>
            </w:r>
          </w:p>
        </w:tc>
        <w:tc>
          <w:tcPr>
            <w:tcW w:w="2160" w:type="dxa"/>
            <w:noWrap/>
          </w:tcPr>
          <w:p w14:paraId="7614B8C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Stereospermum</w:t>
            </w:r>
            <w:r w:rsidRPr="00EE2BEC">
              <w:rPr>
                <w:rFonts w:ascii="Arial" w:hAnsi="Arial" w:cs="Arial"/>
              </w:rPr>
              <w:t xml:space="preserve"> </w:t>
            </w:r>
            <w:proofErr w:type="gramStart"/>
            <w:r w:rsidRPr="00EE2BEC">
              <w:rPr>
                <w:rFonts w:ascii="Arial" w:hAnsi="Arial" w:cs="Arial"/>
                <w:i/>
                <w:iCs/>
              </w:rPr>
              <w:t>chelonoides</w:t>
            </w:r>
            <w:r w:rsidRPr="00EE2BEC">
              <w:rPr>
                <w:rFonts w:ascii="Arial" w:hAnsi="Arial" w:cs="Arial"/>
              </w:rPr>
              <w:t xml:space="preserve">  (</w:t>
            </w:r>
            <w:proofErr w:type="gramEnd"/>
            <w:r w:rsidRPr="00EE2BEC">
              <w:rPr>
                <w:rFonts w:ascii="Arial" w:hAnsi="Arial" w:cs="Arial"/>
              </w:rPr>
              <w:t>L.F.) DC.</w:t>
            </w:r>
          </w:p>
        </w:tc>
        <w:tc>
          <w:tcPr>
            <w:tcW w:w="1871" w:type="dxa"/>
            <w:noWrap/>
          </w:tcPr>
          <w:p w14:paraId="14019C6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Bignoniaceae</w:t>
            </w:r>
          </w:p>
        </w:tc>
        <w:tc>
          <w:tcPr>
            <w:tcW w:w="1530" w:type="dxa"/>
            <w:noWrap/>
          </w:tcPr>
          <w:p w14:paraId="1CDA343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Hamarang gaas</w:t>
            </w:r>
          </w:p>
        </w:tc>
        <w:tc>
          <w:tcPr>
            <w:tcW w:w="1440" w:type="dxa"/>
            <w:noWrap/>
          </w:tcPr>
          <w:p w14:paraId="7A114A0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YzA1ZWU3MzQtMGU5YS00NzI1LTljZWItZTdlNWZlNWZiMDRh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
            <w:id w:val="-1800295888"/>
            <w:placeholder>
              <w:docPart w:val="2418EAB5CE8E4E15AA27FA99DC3A94A1"/>
            </w:placeholder>
          </w:sdtPr>
          <w:sdtEndPr/>
          <w:sdtContent>
            <w:tc>
              <w:tcPr>
                <w:tcW w:w="1350" w:type="dxa"/>
                <w:noWrap/>
              </w:tcPr>
              <w:p w14:paraId="04514BDB" w14:textId="216688DC"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(M. A. Rahman et al., 2007)</w:t>
                </w:r>
              </w:p>
            </w:tc>
          </w:sdtContent>
        </w:sdt>
      </w:tr>
      <w:tr w:rsidR="00EE2BEC" w:rsidRPr="00EE2BEC" w14:paraId="3CDB8CD3"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18F8A569" w14:textId="77777777" w:rsidR="00EE2BEC" w:rsidRPr="00EE2BEC" w:rsidRDefault="00EE2BEC" w:rsidP="00EE2BEC">
            <w:pPr>
              <w:pStyle w:val="Body"/>
              <w:rPr>
                <w:rFonts w:ascii="Arial" w:hAnsi="Arial" w:cs="Arial"/>
              </w:rPr>
            </w:pPr>
            <w:r w:rsidRPr="00EE2BEC">
              <w:rPr>
                <w:rFonts w:ascii="Arial" w:hAnsi="Arial" w:cs="Arial"/>
              </w:rPr>
              <w:t>144</w:t>
            </w:r>
          </w:p>
        </w:tc>
        <w:tc>
          <w:tcPr>
            <w:tcW w:w="2160" w:type="dxa"/>
            <w:noWrap/>
          </w:tcPr>
          <w:p w14:paraId="15EE6E6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Thysanolaena</w:t>
            </w:r>
            <w:r w:rsidRPr="00EE2BEC">
              <w:rPr>
                <w:rFonts w:ascii="Arial" w:hAnsi="Arial" w:cs="Arial"/>
              </w:rPr>
              <w:t xml:space="preserve"> </w:t>
            </w:r>
            <w:r w:rsidRPr="00EE2BEC">
              <w:rPr>
                <w:rFonts w:ascii="Arial" w:hAnsi="Arial" w:cs="Arial"/>
                <w:i/>
                <w:iCs/>
              </w:rPr>
              <w:t>maxima</w:t>
            </w:r>
            <w:r w:rsidRPr="00EE2BEC">
              <w:rPr>
                <w:rFonts w:ascii="Arial" w:hAnsi="Arial" w:cs="Arial"/>
              </w:rPr>
              <w:t xml:space="preserve"> (Roxb.) O. Kuntz</w:t>
            </w:r>
          </w:p>
        </w:tc>
        <w:tc>
          <w:tcPr>
            <w:tcW w:w="1871" w:type="dxa"/>
            <w:noWrap/>
          </w:tcPr>
          <w:p w14:paraId="770E6DA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Poaceae</w:t>
            </w:r>
          </w:p>
        </w:tc>
        <w:tc>
          <w:tcPr>
            <w:tcW w:w="1530" w:type="dxa"/>
            <w:noWrap/>
          </w:tcPr>
          <w:p w14:paraId="7F90E89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Jharu phul</w:t>
            </w:r>
          </w:p>
        </w:tc>
        <w:tc>
          <w:tcPr>
            <w:tcW w:w="1440" w:type="dxa"/>
            <w:noWrap/>
          </w:tcPr>
          <w:p w14:paraId="7537FC1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ZmVlNmRkM2QtMjlkNi00ZTNjLTgxZWEtMzRlMWFlNmJhMjBk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
            <w:id w:val="-1386636859"/>
            <w:placeholder>
              <w:docPart w:val="6F3E3536351A49CDB74107BB7A4ED110"/>
            </w:placeholder>
          </w:sdtPr>
          <w:sdtEndPr/>
          <w:sdtContent>
            <w:tc>
              <w:tcPr>
                <w:tcW w:w="1350" w:type="dxa"/>
                <w:noWrap/>
              </w:tcPr>
              <w:p w14:paraId="7FCED558" w14:textId="0FACCE48"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(M. A. Rahman et al., 2007)</w:t>
                </w:r>
              </w:p>
            </w:tc>
          </w:sdtContent>
        </w:sdt>
      </w:tr>
      <w:tr w:rsidR="00EE2BEC" w:rsidRPr="00EE2BEC" w14:paraId="11D4106A"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DB65E3B" w14:textId="77777777" w:rsidR="00EE2BEC" w:rsidRPr="00EE2BEC" w:rsidRDefault="00EE2BEC" w:rsidP="00EE2BEC">
            <w:pPr>
              <w:pStyle w:val="Body"/>
              <w:rPr>
                <w:rFonts w:ascii="Arial" w:hAnsi="Arial" w:cs="Arial"/>
              </w:rPr>
            </w:pPr>
            <w:r w:rsidRPr="00EE2BEC">
              <w:rPr>
                <w:rFonts w:ascii="Arial" w:hAnsi="Arial" w:cs="Arial"/>
              </w:rPr>
              <w:t>145</w:t>
            </w:r>
          </w:p>
        </w:tc>
        <w:tc>
          <w:tcPr>
            <w:tcW w:w="2160" w:type="dxa"/>
            <w:noWrap/>
          </w:tcPr>
          <w:p w14:paraId="6849E6A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Trichosanthes</w:t>
            </w:r>
            <w:r w:rsidRPr="00EE2BEC">
              <w:rPr>
                <w:rFonts w:ascii="Arial" w:hAnsi="Arial" w:cs="Arial"/>
              </w:rPr>
              <w:t xml:space="preserve"> </w:t>
            </w:r>
            <w:r w:rsidRPr="00EE2BEC">
              <w:rPr>
                <w:rFonts w:ascii="Arial" w:hAnsi="Arial" w:cs="Arial"/>
                <w:i/>
                <w:iCs/>
              </w:rPr>
              <w:t>anguina</w:t>
            </w:r>
            <w:r w:rsidRPr="00EE2BEC">
              <w:rPr>
                <w:rFonts w:ascii="Arial" w:hAnsi="Arial" w:cs="Arial"/>
              </w:rPr>
              <w:t xml:space="preserve"> L.</w:t>
            </w:r>
          </w:p>
        </w:tc>
        <w:tc>
          <w:tcPr>
            <w:tcW w:w="1871" w:type="dxa"/>
            <w:noWrap/>
          </w:tcPr>
          <w:p w14:paraId="7621AF9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Cucurbitaceae</w:t>
            </w:r>
          </w:p>
        </w:tc>
        <w:tc>
          <w:tcPr>
            <w:tcW w:w="1530" w:type="dxa"/>
            <w:noWrap/>
          </w:tcPr>
          <w:p w14:paraId="055A0C6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Horinkan shak</w:t>
            </w:r>
          </w:p>
        </w:tc>
        <w:tc>
          <w:tcPr>
            <w:tcW w:w="1440" w:type="dxa"/>
            <w:noWrap/>
          </w:tcPr>
          <w:p w14:paraId="6A9B59A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ZGQxZDA3MGUtMmIwYy00NmQzLTkzNGYtYTQ1OTQ4ZDFjMDUw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
            <w:id w:val="1855834680"/>
            <w:placeholder>
              <w:docPart w:val="B59EC74731C3497DB6B3313BCC63DA47"/>
            </w:placeholder>
          </w:sdtPr>
          <w:sdtEndPr/>
          <w:sdtContent>
            <w:tc>
              <w:tcPr>
                <w:tcW w:w="1350" w:type="dxa"/>
                <w:noWrap/>
              </w:tcPr>
              <w:p w14:paraId="64CC6F3B" w14:textId="09608E68"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(M. A. Rahman et al., 2007)</w:t>
                </w:r>
              </w:p>
            </w:tc>
          </w:sdtContent>
        </w:sdt>
      </w:tr>
      <w:tr w:rsidR="00EE2BEC" w:rsidRPr="00EE2BEC" w14:paraId="16918EB2"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0F866E27" w14:textId="77777777" w:rsidR="00EE2BEC" w:rsidRPr="00EE2BEC" w:rsidRDefault="00EE2BEC" w:rsidP="00EE2BEC">
            <w:pPr>
              <w:pStyle w:val="Body"/>
              <w:rPr>
                <w:rFonts w:ascii="Arial" w:hAnsi="Arial" w:cs="Arial"/>
              </w:rPr>
            </w:pPr>
            <w:r w:rsidRPr="00EE2BEC">
              <w:rPr>
                <w:rFonts w:ascii="Arial" w:hAnsi="Arial" w:cs="Arial"/>
              </w:rPr>
              <w:t>146</w:t>
            </w:r>
          </w:p>
        </w:tc>
        <w:tc>
          <w:tcPr>
            <w:tcW w:w="2160" w:type="dxa"/>
            <w:noWrap/>
          </w:tcPr>
          <w:p w14:paraId="333C982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Averrhoa</w:t>
            </w:r>
            <w:r w:rsidRPr="00EE2BEC">
              <w:rPr>
                <w:rFonts w:ascii="Arial" w:hAnsi="Arial" w:cs="Arial"/>
              </w:rPr>
              <w:t xml:space="preserve"> </w:t>
            </w:r>
            <w:r w:rsidRPr="00EE2BEC">
              <w:rPr>
                <w:rFonts w:ascii="Arial" w:hAnsi="Arial" w:cs="Arial"/>
                <w:i/>
                <w:iCs/>
              </w:rPr>
              <w:t>carambola</w:t>
            </w:r>
            <w:r w:rsidRPr="00EE2BEC">
              <w:rPr>
                <w:rFonts w:ascii="Arial" w:hAnsi="Arial" w:cs="Arial"/>
              </w:rPr>
              <w:t xml:space="preserve"> L.</w:t>
            </w:r>
          </w:p>
        </w:tc>
        <w:tc>
          <w:tcPr>
            <w:tcW w:w="1871" w:type="dxa"/>
            <w:noWrap/>
          </w:tcPr>
          <w:p w14:paraId="36A4C1D1"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Oxalidaceae</w:t>
            </w:r>
          </w:p>
        </w:tc>
        <w:tc>
          <w:tcPr>
            <w:tcW w:w="1530" w:type="dxa"/>
            <w:noWrap/>
          </w:tcPr>
          <w:p w14:paraId="69AC3F9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Kamranga</w:t>
            </w:r>
          </w:p>
        </w:tc>
        <w:tc>
          <w:tcPr>
            <w:tcW w:w="1440" w:type="dxa"/>
            <w:noWrap/>
          </w:tcPr>
          <w:p w14:paraId="1011A8A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Fruits</w:t>
            </w:r>
          </w:p>
        </w:tc>
        <w:sdt>
          <w:sdtPr>
            <w:rPr>
              <w:rFonts w:ascii="Arial" w:hAnsi="Arial" w:cs="Arial"/>
              <w:color w:val="000000"/>
            </w:rPr>
            <w:tag w:val="MENDELEY_CITATION_v3_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"/>
            <w:id w:val="-464580543"/>
            <w:placeholder>
              <w:docPart w:val="B3F8B55A1C6049569307845442FC5EE4"/>
            </w:placeholder>
          </w:sdtPr>
          <w:sdtEndPr/>
          <w:sdtContent>
            <w:tc>
              <w:tcPr>
                <w:tcW w:w="1350" w:type="dxa"/>
                <w:noWrap/>
              </w:tcPr>
              <w:p w14:paraId="107FEC1B" w14:textId="4CE8AB6E"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(Rahmatullah, Rahman, et al., 2011)</w:t>
                </w:r>
              </w:p>
            </w:tc>
          </w:sdtContent>
        </w:sdt>
      </w:tr>
      <w:tr w:rsidR="00EE2BEC" w:rsidRPr="00EE2BEC" w14:paraId="629314AE"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91BEFB2" w14:textId="77777777" w:rsidR="00EE2BEC" w:rsidRPr="00EE2BEC" w:rsidRDefault="00EE2BEC" w:rsidP="00EE2BEC">
            <w:pPr>
              <w:pStyle w:val="Body"/>
              <w:rPr>
                <w:rFonts w:ascii="Arial" w:hAnsi="Arial" w:cs="Arial"/>
              </w:rPr>
            </w:pPr>
            <w:r w:rsidRPr="00EE2BEC">
              <w:rPr>
                <w:rFonts w:ascii="Arial" w:hAnsi="Arial" w:cs="Arial"/>
              </w:rPr>
              <w:t>147</w:t>
            </w:r>
          </w:p>
        </w:tc>
        <w:tc>
          <w:tcPr>
            <w:tcW w:w="2160" w:type="dxa"/>
            <w:noWrap/>
          </w:tcPr>
          <w:p w14:paraId="6FC75FD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Catunaregam</w:t>
            </w:r>
            <w:r w:rsidRPr="00EE2BEC">
              <w:rPr>
                <w:rFonts w:ascii="Arial" w:hAnsi="Arial" w:cs="Arial"/>
              </w:rPr>
              <w:t xml:space="preserve"> </w:t>
            </w:r>
            <w:proofErr w:type="gramStart"/>
            <w:r w:rsidRPr="00EE2BEC">
              <w:rPr>
                <w:rFonts w:ascii="Arial" w:hAnsi="Arial" w:cs="Arial"/>
                <w:i/>
                <w:iCs/>
              </w:rPr>
              <w:t>spinosa</w:t>
            </w:r>
            <w:r w:rsidRPr="00EE2BEC">
              <w:rPr>
                <w:rFonts w:ascii="Arial" w:hAnsi="Arial" w:cs="Arial"/>
              </w:rPr>
              <w:t xml:space="preserve">  (</w:t>
            </w:r>
            <w:proofErr w:type="gramEnd"/>
            <w:r w:rsidRPr="00EE2BEC">
              <w:rPr>
                <w:rFonts w:ascii="Arial" w:hAnsi="Arial" w:cs="Arial"/>
              </w:rPr>
              <w:t>Thunb.)  Tirveng.</w:t>
            </w:r>
          </w:p>
        </w:tc>
        <w:tc>
          <w:tcPr>
            <w:tcW w:w="1871" w:type="dxa"/>
            <w:noWrap/>
          </w:tcPr>
          <w:p w14:paraId="4EB5D08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Rubiaceae</w:t>
            </w:r>
          </w:p>
        </w:tc>
        <w:tc>
          <w:tcPr>
            <w:tcW w:w="1530" w:type="dxa"/>
            <w:noWrap/>
          </w:tcPr>
          <w:p w14:paraId="300E38F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Mon kata (Garo)</w:t>
            </w:r>
          </w:p>
        </w:tc>
        <w:tc>
          <w:tcPr>
            <w:tcW w:w="1440" w:type="dxa"/>
            <w:noWrap/>
          </w:tcPr>
          <w:p w14:paraId="2CAB443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 fruits</w:t>
            </w:r>
          </w:p>
        </w:tc>
        <w:sdt>
          <w:sdtPr>
            <w:rPr>
              <w:rFonts w:ascii="Arial" w:hAnsi="Arial" w:cs="Arial"/>
              <w:color w:val="000000"/>
            </w:rPr>
            <w:tag w:val="MENDELEY_CITATION_v3_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"/>
            <w:id w:val="-1578275344"/>
            <w:placeholder>
              <w:docPart w:val="BC9E4C8E15F04D38B2B4D2C88E18A48D"/>
            </w:placeholder>
          </w:sdtPr>
          <w:sdtEndPr/>
          <w:sdtContent>
            <w:tc>
              <w:tcPr>
                <w:tcW w:w="1350" w:type="dxa"/>
                <w:noWrap/>
              </w:tcPr>
              <w:p w14:paraId="41653445" w14:textId="0826844B"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(Rahmatullah, Rahman, et al., 2011)</w:t>
                </w:r>
              </w:p>
            </w:tc>
          </w:sdtContent>
        </w:sdt>
      </w:tr>
      <w:tr w:rsidR="00EE2BEC" w:rsidRPr="00EE2BEC" w14:paraId="0E4575AC"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F8D3A57" w14:textId="77777777" w:rsidR="00EE2BEC" w:rsidRPr="00EE2BEC" w:rsidRDefault="00EE2BEC" w:rsidP="00EE2BEC">
            <w:pPr>
              <w:pStyle w:val="Body"/>
              <w:rPr>
                <w:rFonts w:ascii="Arial" w:hAnsi="Arial" w:cs="Arial"/>
              </w:rPr>
            </w:pPr>
            <w:r w:rsidRPr="00EE2BEC">
              <w:rPr>
                <w:rFonts w:ascii="Arial" w:hAnsi="Arial" w:cs="Arial"/>
              </w:rPr>
              <w:t>148</w:t>
            </w:r>
          </w:p>
        </w:tc>
        <w:tc>
          <w:tcPr>
            <w:tcW w:w="2160" w:type="dxa"/>
            <w:noWrap/>
          </w:tcPr>
          <w:p w14:paraId="2804015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Ficus</w:t>
            </w:r>
            <w:r w:rsidRPr="00EE2BEC">
              <w:rPr>
                <w:rFonts w:ascii="Arial" w:hAnsi="Arial" w:cs="Arial"/>
              </w:rPr>
              <w:t xml:space="preserve"> </w:t>
            </w:r>
            <w:r w:rsidRPr="00EE2BEC">
              <w:rPr>
                <w:rFonts w:ascii="Arial" w:hAnsi="Arial" w:cs="Arial"/>
                <w:i/>
                <w:iCs/>
              </w:rPr>
              <w:t>racemosa</w:t>
            </w:r>
            <w:r w:rsidRPr="00EE2BEC">
              <w:rPr>
                <w:rFonts w:ascii="Arial" w:hAnsi="Arial" w:cs="Arial"/>
              </w:rPr>
              <w:t xml:space="preserve"> L.</w:t>
            </w:r>
          </w:p>
        </w:tc>
        <w:tc>
          <w:tcPr>
            <w:tcW w:w="1871" w:type="dxa"/>
            <w:noWrap/>
          </w:tcPr>
          <w:p w14:paraId="3CB4F38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Moraceae</w:t>
            </w:r>
          </w:p>
        </w:tc>
        <w:tc>
          <w:tcPr>
            <w:tcW w:w="1530" w:type="dxa"/>
            <w:noWrap/>
          </w:tcPr>
          <w:p w14:paraId="04EF320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Jol donga</w:t>
            </w:r>
          </w:p>
        </w:tc>
        <w:tc>
          <w:tcPr>
            <w:tcW w:w="1440" w:type="dxa"/>
            <w:noWrap/>
          </w:tcPr>
          <w:p w14:paraId="675DE711"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"/>
            <w:id w:val="-579678340"/>
            <w:placeholder>
              <w:docPart w:val="C66BB8BB26204418BEB2E6B4322D7F26"/>
            </w:placeholder>
          </w:sdtPr>
          <w:sdtEndPr/>
          <w:sdtContent>
            <w:tc>
              <w:tcPr>
                <w:tcW w:w="1350" w:type="dxa"/>
                <w:noWrap/>
              </w:tcPr>
              <w:p w14:paraId="18765271" w14:textId="1F828488"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(Rahmatullah, Rahman, et al., 2011)</w:t>
                </w:r>
              </w:p>
            </w:tc>
          </w:sdtContent>
        </w:sdt>
      </w:tr>
      <w:tr w:rsidR="00EE2BEC" w:rsidRPr="00EE2BEC" w14:paraId="20B0C682"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19BFF8F1" w14:textId="77777777" w:rsidR="00EE2BEC" w:rsidRPr="00EE2BEC" w:rsidRDefault="00EE2BEC" w:rsidP="00EE2BEC">
            <w:pPr>
              <w:pStyle w:val="Body"/>
              <w:rPr>
                <w:rFonts w:ascii="Arial" w:hAnsi="Arial" w:cs="Arial"/>
              </w:rPr>
            </w:pPr>
            <w:r w:rsidRPr="00EE2BEC">
              <w:rPr>
                <w:rFonts w:ascii="Arial" w:hAnsi="Arial" w:cs="Arial"/>
              </w:rPr>
              <w:t>149</w:t>
            </w:r>
          </w:p>
        </w:tc>
        <w:tc>
          <w:tcPr>
            <w:tcW w:w="2160" w:type="dxa"/>
            <w:noWrap/>
          </w:tcPr>
          <w:p w14:paraId="74BDE48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Mucuna</w:t>
            </w:r>
            <w:r w:rsidRPr="00EE2BEC">
              <w:rPr>
                <w:rFonts w:ascii="Arial" w:hAnsi="Arial" w:cs="Arial"/>
              </w:rPr>
              <w:t xml:space="preserve"> </w:t>
            </w:r>
            <w:r w:rsidRPr="00EE2BEC">
              <w:rPr>
                <w:rFonts w:ascii="Arial" w:hAnsi="Arial" w:cs="Arial"/>
                <w:i/>
                <w:iCs/>
              </w:rPr>
              <w:t>pruriens</w:t>
            </w:r>
            <w:r w:rsidRPr="00EE2BEC">
              <w:rPr>
                <w:rFonts w:ascii="Arial" w:hAnsi="Arial" w:cs="Arial"/>
              </w:rPr>
              <w:t xml:space="preserve"> (L.) DC.</w:t>
            </w:r>
          </w:p>
        </w:tc>
        <w:tc>
          <w:tcPr>
            <w:tcW w:w="1871" w:type="dxa"/>
            <w:noWrap/>
          </w:tcPr>
          <w:p w14:paraId="33F50AF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Fabaceae</w:t>
            </w:r>
          </w:p>
        </w:tc>
        <w:tc>
          <w:tcPr>
            <w:tcW w:w="1530" w:type="dxa"/>
            <w:noWrap/>
          </w:tcPr>
          <w:p w14:paraId="5AB2DD14"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Alkushi</w:t>
            </w:r>
          </w:p>
        </w:tc>
        <w:tc>
          <w:tcPr>
            <w:tcW w:w="1440" w:type="dxa"/>
            <w:noWrap/>
          </w:tcPr>
          <w:p w14:paraId="1AD8345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"/>
            <w:id w:val="-2011975315"/>
            <w:placeholder>
              <w:docPart w:val="2519DC64AE724F409BB2AB0C9E6324AF"/>
            </w:placeholder>
          </w:sdtPr>
          <w:sdtEndPr/>
          <w:sdtContent>
            <w:tc>
              <w:tcPr>
                <w:tcW w:w="1350" w:type="dxa"/>
                <w:noWrap/>
              </w:tcPr>
              <w:p w14:paraId="735BB80D" w14:textId="25E244B1"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(Rahmatullah, Rahman, et al., 2011)</w:t>
                </w:r>
              </w:p>
            </w:tc>
          </w:sdtContent>
        </w:sdt>
      </w:tr>
      <w:tr w:rsidR="00EE2BEC" w:rsidRPr="00EE2BEC" w14:paraId="35F5FB41"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8BC1F67" w14:textId="77777777" w:rsidR="00EE2BEC" w:rsidRPr="00EE2BEC" w:rsidRDefault="00EE2BEC" w:rsidP="00EE2BEC">
            <w:pPr>
              <w:pStyle w:val="Body"/>
              <w:rPr>
                <w:rFonts w:ascii="Arial" w:hAnsi="Arial" w:cs="Arial"/>
              </w:rPr>
            </w:pPr>
            <w:r w:rsidRPr="00EE2BEC">
              <w:rPr>
                <w:rFonts w:ascii="Arial" w:hAnsi="Arial" w:cs="Arial"/>
              </w:rPr>
              <w:t>150</w:t>
            </w:r>
          </w:p>
        </w:tc>
        <w:tc>
          <w:tcPr>
            <w:tcW w:w="2160" w:type="dxa"/>
            <w:noWrap/>
          </w:tcPr>
          <w:p w14:paraId="240D726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Phyllanthus</w:t>
            </w:r>
            <w:r w:rsidRPr="00EE2BEC">
              <w:rPr>
                <w:rFonts w:ascii="Arial" w:hAnsi="Arial" w:cs="Arial"/>
              </w:rPr>
              <w:t xml:space="preserve"> </w:t>
            </w:r>
            <w:r w:rsidRPr="00EE2BEC">
              <w:rPr>
                <w:rFonts w:ascii="Arial" w:hAnsi="Arial" w:cs="Arial"/>
                <w:i/>
                <w:iCs/>
              </w:rPr>
              <w:t>emblica</w:t>
            </w:r>
            <w:r w:rsidRPr="00EE2BEC">
              <w:rPr>
                <w:rFonts w:ascii="Arial" w:hAnsi="Arial" w:cs="Arial"/>
              </w:rPr>
              <w:t xml:space="preserve"> L.</w:t>
            </w:r>
          </w:p>
        </w:tc>
        <w:tc>
          <w:tcPr>
            <w:tcW w:w="1871" w:type="dxa"/>
            <w:noWrap/>
          </w:tcPr>
          <w:p w14:paraId="32EADE4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Euphorbiaceae</w:t>
            </w:r>
          </w:p>
        </w:tc>
        <w:tc>
          <w:tcPr>
            <w:tcW w:w="1530" w:type="dxa"/>
            <w:noWrap/>
          </w:tcPr>
          <w:p w14:paraId="775DB26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Aoula kota (Garo)</w:t>
            </w:r>
          </w:p>
        </w:tc>
        <w:tc>
          <w:tcPr>
            <w:tcW w:w="1440" w:type="dxa"/>
            <w:noWrap/>
          </w:tcPr>
          <w:p w14:paraId="609272E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Stems, fruits</w:t>
            </w:r>
          </w:p>
        </w:tc>
        <w:sdt>
          <w:sdtPr>
            <w:rPr>
              <w:rFonts w:ascii="Arial" w:hAnsi="Arial" w:cs="Arial"/>
              <w:color w:val="000000"/>
            </w:rPr>
            <w:tag w:val="MENDELEY_CITATION_v3_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"/>
            <w:id w:val="-1420101856"/>
            <w:placeholder>
              <w:docPart w:val="DEB9A676A85B4D5F8E22CB45F13A5A2B"/>
            </w:placeholder>
          </w:sdtPr>
          <w:sdtEndPr/>
          <w:sdtContent>
            <w:tc>
              <w:tcPr>
                <w:tcW w:w="1350" w:type="dxa"/>
                <w:noWrap/>
              </w:tcPr>
              <w:p w14:paraId="6D50205A" w14:textId="38A1BDFF"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(Rahmatullah, Rahman, et al., 2011)</w:t>
                </w:r>
              </w:p>
            </w:tc>
          </w:sdtContent>
        </w:sdt>
      </w:tr>
      <w:tr w:rsidR="00EE2BEC" w:rsidRPr="00EE2BEC" w14:paraId="52B6BC1C"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8B4CF72" w14:textId="77777777" w:rsidR="00EE2BEC" w:rsidRPr="00EE2BEC" w:rsidRDefault="00EE2BEC" w:rsidP="00EE2BEC">
            <w:pPr>
              <w:pStyle w:val="Body"/>
              <w:rPr>
                <w:rFonts w:ascii="Arial" w:hAnsi="Arial" w:cs="Arial"/>
              </w:rPr>
            </w:pPr>
            <w:r w:rsidRPr="00EE2BEC">
              <w:rPr>
                <w:rFonts w:ascii="Arial" w:hAnsi="Arial" w:cs="Arial"/>
              </w:rPr>
              <w:t>151</w:t>
            </w:r>
          </w:p>
        </w:tc>
        <w:tc>
          <w:tcPr>
            <w:tcW w:w="2160" w:type="dxa"/>
            <w:noWrap/>
          </w:tcPr>
          <w:p w14:paraId="0B87124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Solanum</w:t>
            </w:r>
            <w:r w:rsidRPr="00EE2BEC">
              <w:rPr>
                <w:rFonts w:ascii="Arial" w:hAnsi="Arial" w:cs="Arial"/>
              </w:rPr>
              <w:t xml:space="preserve"> </w:t>
            </w:r>
            <w:r w:rsidRPr="00EE2BEC">
              <w:rPr>
                <w:rFonts w:ascii="Arial" w:hAnsi="Arial" w:cs="Arial"/>
                <w:i/>
                <w:iCs/>
              </w:rPr>
              <w:t>americanum</w:t>
            </w:r>
            <w:r w:rsidRPr="00EE2BEC">
              <w:rPr>
                <w:rFonts w:ascii="Arial" w:hAnsi="Arial" w:cs="Arial"/>
              </w:rPr>
              <w:t xml:space="preserve"> Mill.</w:t>
            </w:r>
          </w:p>
        </w:tc>
        <w:tc>
          <w:tcPr>
            <w:tcW w:w="1871" w:type="dxa"/>
            <w:noWrap/>
          </w:tcPr>
          <w:p w14:paraId="57D5A4D5"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Solanaceae</w:t>
            </w:r>
          </w:p>
        </w:tc>
        <w:tc>
          <w:tcPr>
            <w:tcW w:w="1530" w:type="dxa"/>
            <w:noWrap/>
          </w:tcPr>
          <w:p w14:paraId="3A21543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Jolong kotha (Garo)</w:t>
            </w:r>
          </w:p>
        </w:tc>
        <w:tc>
          <w:tcPr>
            <w:tcW w:w="1440" w:type="dxa"/>
            <w:noWrap/>
          </w:tcPr>
          <w:p w14:paraId="2BA7F3A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"/>
            <w:id w:val="-1433047684"/>
            <w:placeholder>
              <w:docPart w:val="4507EBF0C9AB4FDD9FE7B62578309BE6"/>
            </w:placeholder>
          </w:sdtPr>
          <w:sdtEndPr/>
          <w:sdtContent>
            <w:tc>
              <w:tcPr>
                <w:tcW w:w="1350" w:type="dxa"/>
                <w:noWrap/>
              </w:tcPr>
              <w:p w14:paraId="653C3B2B" w14:textId="108D12B4"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(Rahmatullah, Rahman, et al., 2011)</w:t>
                </w:r>
              </w:p>
            </w:tc>
          </w:sdtContent>
        </w:sdt>
      </w:tr>
      <w:tr w:rsidR="00EE2BEC" w:rsidRPr="00EE2BEC" w14:paraId="1AD0BF65"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75B4FB2" w14:textId="77777777" w:rsidR="00EE2BEC" w:rsidRPr="00EE2BEC" w:rsidRDefault="00EE2BEC" w:rsidP="00EE2BEC">
            <w:pPr>
              <w:pStyle w:val="Body"/>
              <w:rPr>
                <w:rFonts w:ascii="Arial" w:hAnsi="Arial" w:cs="Arial"/>
              </w:rPr>
            </w:pPr>
            <w:r w:rsidRPr="00EE2BEC">
              <w:rPr>
                <w:rFonts w:ascii="Arial" w:hAnsi="Arial" w:cs="Arial"/>
              </w:rPr>
              <w:t>152</w:t>
            </w:r>
          </w:p>
        </w:tc>
        <w:tc>
          <w:tcPr>
            <w:tcW w:w="2160" w:type="dxa"/>
            <w:noWrap/>
          </w:tcPr>
          <w:p w14:paraId="150D2B1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Tamarindus</w:t>
            </w:r>
            <w:r w:rsidRPr="00EE2BEC">
              <w:rPr>
                <w:rFonts w:ascii="Arial" w:hAnsi="Arial" w:cs="Arial"/>
              </w:rPr>
              <w:t xml:space="preserve"> </w:t>
            </w:r>
            <w:r w:rsidRPr="00EE2BEC">
              <w:rPr>
                <w:rFonts w:ascii="Arial" w:hAnsi="Arial" w:cs="Arial"/>
                <w:i/>
                <w:iCs/>
              </w:rPr>
              <w:t>indica</w:t>
            </w:r>
            <w:r w:rsidRPr="00EE2BEC">
              <w:rPr>
                <w:rFonts w:ascii="Arial" w:hAnsi="Arial" w:cs="Arial"/>
              </w:rPr>
              <w:t xml:space="preserve"> L.</w:t>
            </w:r>
          </w:p>
        </w:tc>
        <w:tc>
          <w:tcPr>
            <w:tcW w:w="1871" w:type="dxa"/>
            <w:noWrap/>
          </w:tcPr>
          <w:p w14:paraId="353BF45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Fabaceae</w:t>
            </w:r>
          </w:p>
        </w:tc>
        <w:tc>
          <w:tcPr>
            <w:tcW w:w="1530" w:type="dxa"/>
            <w:noWrap/>
          </w:tcPr>
          <w:p w14:paraId="581A8527"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Tetul</w:t>
            </w:r>
          </w:p>
        </w:tc>
        <w:tc>
          <w:tcPr>
            <w:tcW w:w="1440" w:type="dxa"/>
            <w:noWrap/>
          </w:tcPr>
          <w:p w14:paraId="0C72FC31"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"/>
            <w:id w:val="-1880236028"/>
            <w:placeholder>
              <w:docPart w:val="AFF359CA95324FB684830461E2E07FCD"/>
            </w:placeholder>
          </w:sdtPr>
          <w:sdtEndPr/>
          <w:sdtContent>
            <w:tc>
              <w:tcPr>
                <w:tcW w:w="1350" w:type="dxa"/>
                <w:noWrap/>
              </w:tcPr>
              <w:p w14:paraId="3241A12B" w14:textId="2F80F1A8"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(Rahmatullah, Rahman, et al., 2011)</w:t>
                </w:r>
              </w:p>
            </w:tc>
          </w:sdtContent>
        </w:sdt>
      </w:tr>
      <w:tr w:rsidR="00EE2BEC" w:rsidRPr="00EE2BEC" w14:paraId="21844D65"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54B5830" w14:textId="77777777" w:rsidR="00EE2BEC" w:rsidRPr="00EE2BEC" w:rsidRDefault="00EE2BEC" w:rsidP="00EE2BEC">
            <w:pPr>
              <w:pStyle w:val="Body"/>
              <w:rPr>
                <w:rFonts w:ascii="Arial" w:hAnsi="Arial" w:cs="Arial"/>
              </w:rPr>
            </w:pPr>
            <w:r w:rsidRPr="00EE2BEC">
              <w:rPr>
                <w:rFonts w:ascii="Arial" w:hAnsi="Arial" w:cs="Arial"/>
              </w:rPr>
              <w:t>153</w:t>
            </w:r>
          </w:p>
        </w:tc>
        <w:tc>
          <w:tcPr>
            <w:tcW w:w="2160" w:type="dxa"/>
            <w:noWrap/>
          </w:tcPr>
          <w:p w14:paraId="468302C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Boerhaavia</w:t>
            </w:r>
            <w:r w:rsidRPr="00EE2BEC">
              <w:rPr>
                <w:rFonts w:ascii="Arial" w:hAnsi="Arial" w:cs="Arial"/>
              </w:rPr>
              <w:t xml:space="preserve"> </w:t>
            </w:r>
            <w:r w:rsidRPr="00EE2BEC">
              <w:rPr>
                <w:rFonts w:ascii="Arial" w:hAnsi="Arial" w:cs="Arial"/>
                <w:i/>
                <w:iCs/>
              </w:rPr>
              <w:t xml:space="preserve">repens </w:t>
            </w:r>
            <w:r w:rsidRPr="00EE2BEC">
              <w:rPr>
                <w:rFonts w:ascii="Arial" w:hAnsi="Arial" w:cs="Arial"/>
              </w:rPr>
              <w:t>L.</w:t>
            </w:r>
          </w:p>
        </w:tc>
        <w:tc>
          <w:tcPr>
            <w:tcW w:w="1871" w:type="dxa"/>
            <w:noWrap/>
          </w:tcPr>
          <w:p w14:paraId="2B0D6D5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Nyctaginaceae</w:t>
            </w:r>
          </w:p>
        </w:tc>
        <w:tc>
          <w:tcPr>
            <w:tcW w:w="1530" w:type="dxa"/>
            <w:noWrap/>
          </w:tcPr>
          <w:p w14:paraId="3D29A56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Punaier shak</w:t>
            </w:r>
          </w:p>
        </w:tc>
        <w:tc>
          <w:tcPr>
            <w:tcW w:w="1440" w:type="dxa"/>
            <w:noWrap/>
          </w:tcPr>
          <w:p w14:paraId="01BA929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"/>
            <w:id w:val="-1308779231"/>
            <w:placeholder>
              <w:docPart w:val="B3F8B55A1C6049569307845442FC5EE4"/>
            </w:placeholder>
          </w:sdtPr>
          <w:sdtEndPr/>
          <w:sdtContent>
            <w:tc>
              <w:tcPr>
                <w:tcW w:w="1350" w:type="dxa"/>
              </w:tcPr>
              <w:p w14:paraId="6D95A914" w14:textId="037AA86C"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u w:val="single"/>
                  </w:rPr>
                </w:pPr>
                <w:r w:rsidRPr="002628D4">
                  <w:rPr>
                    <w:rFonts w:ascii="Arial" w:hAnsi="Arial" w:cs="Arial"/>
                    <w:color w:val="000000"/>
                  </w:rPr>
                  <w:t>(Rahmatullah, Khatun, et al., 2012)</w:t>
                </w:r>
              </w:p>
            </w:tc>
          </w:sdtContent>
        </w:sdt>
      </w:tr>
      <w:tr w:rsidR="00EE2BEC" w:rsidRPr="00EE2BEC" w14:paraId="33D3D65A"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B99E019" w14:textId="77777777" w:rsidR="00EE2BEC" w:rsidRPr="00EE2BEC" w:rsidRDefault="00EE2BEC" w:rsidP="00EE2BEC">
            <w:pPr>
              <w:pStyle w:val="Body"/>
              <w:rPr>
                <w:rFonts w:ascii="Arial" w:hAnsi="Arial" w:cs="Arial"/>
              </w:rPr>
            </w:pPr>
            <w:r w:rsidRPr="00EE2BEC">
              <w:rPr>
                <w:rFonts w:ascii="Arial" w:hAnsi="Arial" w:cs="Arial"/>
              </w:rPr>
              <w:t>154</w:t>
            </w:r>
          </w:p>
        </w:tc>
        <w:tc>
          <w:tcPr>
            <w:tcW w:w="2160" w:type="dxa"/>
          </w:tcPr>
          <w:p w14:paraId="0937191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Lannea</w:t>
            </w:r>
            <w:r w:rsidRPr="00EE2BEC">
              <w:rPr>
                <w:rFonts w:ascii="Arial" w:hAnsi="Arial" w:cs="Arial"/>
              </w:rPr>
              <w:t xml:space="preserve"> </w:t>
            </w:r>
            <w:r w:rsidRPr="00EE2BEC">
              <w:rPr>
                <w:rFonts w:ascii="Arial" w:hAnsi="Arial" w:cs="Arial"/>
                <w:i/>
                <w:iCs/>
              </w:rPr>
              <w:t>coromandelica (</w:t>
            </w:r>
            <w:r w:rsidRPr="00EE2BEC">
              <w:rPr>
                <w:rFonts w:ascii="Arial" w:hAnsi="Arial" w:cs="Arial"/>
              </w:rPr>
              <w:t>E.D. Merrill</w:t>
            </w:r>
            <w:r w:rsidRPr="00EE2BEC">
              <w:rPr>
                <w:rFonts w:ascii="Arial" w:hAnsi="Arial" w:cs="Arial"/>
                <w:iCs/>
              </w:rPr>
              <w:t>)</w:t>
            </w:r>
          </w:p>
        </w:tc>
        <w:tc>
          <w:tcPr>
            <w:tcW w:w="1871" w:type="dxa"/>
          </w:tcPr>
          <w:p w14:paraId="21C96FE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Anacardiaceae</w:t>
            </w:r>
          </w:p>
        </w:tc>
        <w:tc>
          <w:tcPr>
            <w:tcW w:w="1530" w:type="dxa"/>
          </w:tcPr>
          <w:p w14:paraId="47D7AD4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Jiga gach</w:t>
            </w:r>
          </w:p>
        </w:tc>
        <w:tc>
          <w:tcPr>
            <w:tcW w:w="1440" w:type="dxa"/>
          </w:tcPr>
          <w:p w14:paraId="381EDF3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Bark</w:t>
            </w:r>
          </w:p>
        </w:tc>
        <w:sdt>
          <w:sdtPr>
            <w:rPr>
              <w:rFonts w:ascii="Arial" w:hAnsi="Arial" w:cs="Arial"/>
              <w:color w:val="000000"/>
            </w:rPr>
            <w:tag w:val="MENDELEY_CITATION_v3_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"/>
            <w:id w:val="-1138947322"/>
            <w:placeholder>
              <w:docPart w:val="C2E446B5534D47AEAFBA8F9AF647CB3B"/>
            </w:placeholder>
          </w:sdtPr>
          <w:sdtEndPr/>
          <w:sdtContent>
            <w:tc>
              <w:tcPr>
                <w:tcW w:w="1350" w:type="dxa"/>
              </w:tcPr>
              <w:p w14:paraId="136564AC" w14:textId="0BCD89A9"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u w:val="single"/>
                  </w:rPr>
                </w:pPr>
                <w:r w:rsidRPr="002628D4">
                  <w:rPr>
                    <w:rFonts w:ascii="Arial" w:hAnsi="Arial" w:cs="Arial"/>
                    <w:color w:val="000000"/>
                  </w:rPr>
                  <w:t>(Rahmatullah, Khatun, et al., 2012)</w:t>
                </w:r>
              </w:p>
            </w:tc>
          </w:sdtContent>
        </w:sdt>
      </w:tr>
      <w:tr w:rsidR="00EE2BEC" w:rsidRPr="00EE2BEC" w14:paraId="2EBAA3F9"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0D3198E" w14:textId="77777777" w:rsidR="00EE2BEC" w:rsidRPr="00EE2BEC" w:rsidRDefault="00EE2BEC" w:rsidP="00EE2BEC">
            <w:pPr>
              <w:pStyle w:val="Body"/>
              <w:rPr>
                <w:rFonts w:ascii="Arial" w:hAnsi="Arial" w:cs="Arial"/>
              </w:rPr>
            </w:pPr>
            <w:r w:rsidRPr="00EE2BEC">
              <w:rPr>
                <w:rFonts w:ascii="Arial" w:hAnsi="Arial" w:cs="Arial"/>
              </w:rPr>
              <w:lastRenderedPageBreak/>
              <w:t>155</w:t>
            </w:r>
          </w:p>
        </w:tc>
        <w:tc>
          <w:tcPr>
            <w:tcW w:w="2160" w:type="dxa"/>
            <w:noWrap/>
          </w:tcPr>
          <w:p w14:paraId="1D8834C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Ocimum</w:t>
            </w:r>
            <w:r w:rsidRPr="00EE2BEC">
              <w:rPr>
                <w:rFonts w:ascii="Arial" w:hAnsi="Arial" w:cs="Arial"/>
              </w:rPr>
              <w:t xml:space="preserve"> </w:t>
            </w:r>
            <w:r w:rsidRPr="00EE2BEC">
              <w:rPr>
                <w:rFonts w:ascii="Arial" w:hAnsi="Arial" w:cs="Arial"/>
                <w:i/>
                <w:iCs/>
              </w:rPr>
              <w:t>tenuiflorum</w:t>
            </w:r>
            <w:r w:rsidRPr="00EE2BEC">
              <w:rPr>
                <w:rFonts w:ascii="Arial" w:hAnsi="Arial" w:cs="Arial"/>
              </w:rPr>
              <w:t xml:space="preserve"> L.</w:t>
            </w:r>
          </w:p>
        </w:tc>
        <w:tc>
          <w:tcPr>
            <w:tcW w:w="1871" w:type="dxa"/>
            <w:noWrap/>
          </w:tcPr>
          <w:p w14:paraId="0D5D881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Lamiaceae</w:t>
            </w:r>
          </w:p>
        </w:tc>
        <w:tc>
          <w:tcPr>
            <w:tcW w:w="1530" w:type="dxa"/>
            <w:noWrap/>
          </w:tcPr>
          <w:p w14:paraId="583BA7D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Tulshi</w:t>
            </w:r>
          </w:p>
        </w:tc>
        <w:tc>
          <w:tcPr>
            <w:tcW w:w="1440" w:type="dxa"/>
            <w:noWrap/>
          </w:tcPr>
          <w:p w14:paraId="03A38F4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"/>
            <w:id w:val="12203749"/>
            <w:placeholder>
              <w:docPart w:val="135BADE93885427683E4E0FA411ECEDC"/>
            </w:placeholder>
          </w:sdtPr>
          <w:sdtEndPr/>
          <w:sdtContent>
            <w:tc>
              <w:tcPr>
                <w:tcW w:w="1350" w:type="dxa"/>
                <w:noWrap/>
              </w:tcPr>
              <w:p w14:paraId="34BC1692" w14:textId="485668A6"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(Rahmatullah, Khatun, et al., 2012)</w:t>
                </w:r>
              </w:p>
            </w:tc>
          </w:sdtContent>
        </w:sdt>
      </w:tr>
      <w:tr w:rsidR="00EE2BEC" w:rsidRPr="00EE2BEC" w14:paraId="79B95150"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931657E" w14:textId="77777777" w:rsidR="00EE2BEC" w:rsidRPr="00EE2BEC" w:rsidRDefault="00EE2BEC" w:rsidP="00EE2BEC">
            <w:pPr>
              <w:pStyle w:val="Body"/>
              <w:rPr>
                <w:rFonts w:ascii="Arial" w:hAnsi="Arial" w:cs="Arial"/>
              </w:rPr>
            </w:pPr>
            <w:r w:rsidRPr="00EE2BEC">
              <w:rPr>
                <w:rFonts w:ascii="Arial" w:hAnsi="Arial" w:cs="Arial"/>
              </w:rPr>
              <w:t>156</w:t>
            </w:r>
          </w:p>
        </w:tc>
        <w:tc>
          <w:tcPr>
            <w:tcW w:w="2160" w:type="dxa"/>
            <w:noWrap/>
          </w:tcPr>
          <w:p w14:paraId="070F6B0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Paederia</w:t>
            </w:r>
            <w:r w:rsidRPr="00EE2BEC">
              <w:rPr>
                <w:rFonts w:ascii="Arial" w:hAnsi="Arial" w:cs="Arial"/>
              </w:rPr>
              <w:t xml:space="preserve"> </w:t>
            </w:r>
            <w:r w:rsidRPr="00EE2BEC">
              <w:rPr>
                <w:rFonts w:ascii="Arial" w:hAnsi="Arial" w:cs="Arial"/>
                <w:i/>
                <w:iCs/>
              </w:rPr>
              <w:t>foetida</w:t>
            </w:r>
            <w:r w:rsidRPr="00EE2BEC">
              <w:rPr>
                <w:rFonts w:ascii="Arial" w:hAnsi="Arial" w:cs="Arial"/>
              </w:rPr>
              <w:t xml:space="preserve"> L.</w:t>
            </w:r>
          </w:p>
        </w:tc>
        <w:tc>
          <w:tcPr>
            <w:tcW w:w="1871" w:type="dxa"/>
            <w:noWrap/>
          </w:tcPr>
          <w:p w14:paraId="758A376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Rutaceae</w:t>
            </w:r>
          </w:p>
        </w:tc>
        <w:tc>
          <w:tcPr>
            <w:tcW w:w="1530" w:type="dxa"/>
            <w:noWrap/>
          </w:tcPr>
          <w:p w14:paraId="527D0D7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Bon vadai</w:t>
            </w:r>
          </w:p>
        </w:tc>
        <w:tc>
          <w:tcPr>
            <w:tcW w:w="1440" w:type="dxa"/>
            <w:noWrap/>
          </w:tcPr>
          <w:p w14:paraId="22796E6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"/>
            <w:id w:val="1904787856"/>
            <w:placeholder>
              <w:docPart w:val="962DE62250474EF9ADD1BFD52CC2C8CD"/>
            </w:placeholder>
          </w:sdtPr>
          <w:sdtEndPr/>
          <w:sdtContent>
            <w:tc>
              <w:tcPr>
                <w:tcW w:w="1350" w:type="dxa"/>
                <w:noWrap/>
              </w:tcPr>
              <w:p w14:paraId="278D7B20" w14:textId="3C525FAF"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(Rahmatullah, Khatun, et al., 2012)</w:t>
                </w:r>
              </w:p>
            </w:tc>
          </w:sdtContent>
        </w:sdt>
      </w:tr>
      <w:tr w:rsidR="00EE2BEC" w:rsidRPr="00EE2BEC" w14:paraId="07C0D58C"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5717055" w14:textId="77777777" w:rsidR="00EE2BEC" w:rsidRPr="00EE2BEC" w:rsidRDefault="00EE2BEC" w:rsidP="00EE2BEC">
            <w:pPr>
              <w:pStyle w:val="Body"/>
              <w:rPr>
                <w:rFonts w:ascii="Arial" w:hAnsi="Arial" w:cs="Arial"/>
              </w:rPr>
            </w:pPr>
            <w:r w:rsidRPr="00EE2BEC">
              <w:rPr>
                <w:rFonts w:ascii="Arial" w:hAnsi="Arial" w:cs="Arial"/>
              </w:rPr>
              <w:t>157</w:t>
            </w:r>
          </w:p>
        </w:tc>
        <w:tc>
          <w:tcPr>
            <w:tcW w:w="2160" w:type="dxa"/>
            <w:noWrap/>
          </w:tcPr>
          <w:p w14:paraId="7BEF59E5"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Smilax</w:t>
            </w:r>
            <w:r w:rsidRPr="00EE2BEC">
              <w:rPr>
                <w:rFonts w:ascii="Arial" w:hAnsi="Arial" w:cs="Arial"/>
              </w:rPr>
              <w:t xml:space="preserve"> </w:t>
            </w:r>
            <w:r w:rsidRPr="00EE2BEC">
              <w:rPr>
                <w:rFonts w:ascii="Arial" w:hAnsi="Arial" w:cs="Arial"/>
                <w:i/>
                <w:iCs/>
              </w:rPr>
              <w:t xml:space="preserve">zeylanica </w:t>
            </w:r>
            <w:r w:rsidRPr="00EE2BEC">
              <w:rPr>
                <w:rFonts w:ascii="Arial" w:hAnsi="Arial" w:cs="Arial"/>
              </w:rPr>
              <w:t>L</w:t>
            </w:r>
            <w:r w:rsidRPr="00EE2BEC">
              <w:rPr>
                <w:rFonts w:ascii="Arial" w:hAnsi="Arial" w:cs="Arial"/>
                <w:i/>
                <w:iCs/>
              </w:rPr>
              <w:t>.</w:t>
            </w:r>
          </w:p>
        </w:tc>
        <w:tc>
          <w:tcPr>
            <w:tcW w:w="1871" w:type="dxa"/>
            <w:noWrap/>
          </w:tcPr>
          <w:p w14:paraId="2858B16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Smilacaceae</w:t>
            </w:r>
          </w:p>
        </w:tc>
        <w:tc>
          <w:tcPr>
            <w:tcW w:w="1530" w:type="dxa"/>
            <w:noWrap/>
          </w:tcPr>
          <w:p w14:paraId="6D9ACF8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Kumari lota</w:t>
            </w:r>
          </w:p>
        </w:tc>
        <w:tc>
          <w:tcPr>
            <w:tcW w:w="1440" w:type="dxa"/>
            <w:noWrap/>
          </w:tcPr>
          <w:p w14:paraId="671750D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Stems</w:t>
            </w:r>
          </w:p>
        </w:tc>
        <w:sdt>
          <w:sdtPr>
            <w:rPr>
              <w:rFonts w:ascii="Arial" w:hAnsi="Arial" w:cs="Arial"/>
              <w:color w:val="000000"/>
            </w:rPr>
            <w:tag w:val="MENDELEY_CITATION_v3_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"/>
            <w:id w:val="1192875207"/>
            <w:placeholder>
              <w:docPart w:val="308E3F6220654CC7A6FB4AE26D637CDA"/>
            </w:placeholder>
          </w:sdtPr>
          <w:sdtEndPr/>
          <w:sdtContent>
            <w:tc>
              <w:tcPr>
                <w:tcW w:w="1350" w:type="dxa"/>
              </w:tcPr>
              <w:p w14:paraId="04854551" w14:textId="6594E78B"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u w:val="single"/>
                  </w:rPr>
                </w:pPr>
                <w:r w:rsidRPr="002628D4">
                  <w:rPr>
                    <w:rFonts w:ascii="Arial" w:hAnsi="Arial" w:cs="Arial"/>
                    <w:color w:val="000000"/>
                  </w:rPr>
                  <w:t>(Rahmatullah, Khatun, et al., 2012)</w:t>
                </w:r>
              </w:p>
            </w:tc>
          </w:sdtContent>
        </w:sdt>
      </w:tr>
      <w:tr w:rsidR="00EE2BEC" w:rsidRPr="00EE2BEC" w14:paraId="228ACA69"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0BCD1A47" w14:textId="77777777" w:rsidR="00EE2BEC" w:rsidRPr="00EE2BEC" w:rsidRDefault="00EE2BEC" w:rsidP="00EE2BEC">
            <w:pPr>
              <w:pStyle w:val="Body"/>
              <w:rPr>
                <w:rFonts w:ascii="Arial" w:hAnsi="Arial" w:cs="Arial"/>
              </w:rPr>
            </w:pPr>
            <w:r w:rsidRPr="00EE2BEC">
              <w:rPr>
                <w:rFonts w:ascii="Arial" w:hAnsi="Arial" w:cs="Arial"/>
              </w:rPr>
              <w:t>158</w:t>
            </w:r>
          </w:p>
        </w:tc>
        <w:tc>
          <w:tcPr>
            <w:tcW w:w="2160" w:type="dxa"/>
            <w:noWrap/>
          </w:tcPr>
          <w:p w14:paraId="5675D50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Tragia</w:t>
            </w:r>
            <w:r w:rsidRPr="00EE2BEC">
              <w:rPr>
                <w:rFonts w:ascii="Arial" w:hAnsi="Arial" w:cs="Arial"/>
              </w:rPr>
              <w:t xml:space="preserve"> </w:t>
            </w:r>
            <w:r w:rsidRPr="00EE2BEC">
              <w:rPr>
                <w:rFonts w:ascii="Arial" w:hAnsi="Arial" w:cs="Arial"/>
                <w:i/>
                <w:iCs/>
              </w:rPr>
              <w:t xml:space="preserve">involucrate </w:t>
            </w:r>
            <w:r w:rsidRPr="00EE2BEC">
              <w:rPr>
                <w:rFonts w:ascii="Arial" w:hAnsi="Arial" w:cs="Arial"/>
              </w:rPr>
              <w:t>L</w:t>
            </w:r>
            <w:r w:rsidRPr="00EE2BEC">
              <w:rPr>
                <w:rFonts w:ascii="Arial" w:hAnsi="Arial" w:cs="Arial"/>
                <w:i/>
                <w:iCs/>
              </w:rPr>
              <w:t>.</w:t>
            </w:r>
          </w:p>
        </w:tc>
        <w:tc>
          <w:tcPr>
            <w:tcW w:w="1871" w:type="dxa"/>
            <w:noWrap/>
          </w:tcPr>
          <w:p w14:paraId="017A797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Euphorbiaceae</w:t>
            </w:r>
          </w:p>
        </w:tc>
        <w:tc>
          <w:tcPr>
            <w:tcW w:w="1530" w:type="dxa"/>
            <w:noWrap/>
          </w:tcPr>
          <w:p w14:paraId="529175E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Bichuti lota</w:t>
            </w:r>
          </w:p>
        </w:tc>
        <w:tc>
          <w:tcPr>
            <w:tcW w:w="1440" w:type="dxa"/>
            <w:noWrap/>
          </w:tcPr>
          <w:p w14:paraId="316441C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"/>
            <w:id w:val="1377660095"/>
            <w:placeholder>
              <w:docPart w:val="B2244728581047E2BF6A8A2669D71AB9"/>
            </w:placeholder>
          </w:sdtPr>
          <w:sdtEndPr/>
          <w:sdtContent>
            <w:tc>
              <w:tcPr>
                <w:tcW w:w="1350" w:type="dxa"/>
              </w:tcPr>
              <w:p w14:paraId="6E3C836C" w14:textId="512DE94C"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u w:val="single"/>
                  </w:rPr>
                </w:pPr>
                <w:r w:rsidRPr="002628D4">
                  <w:rPr>
                    <w:rFonts w:ascii="Arial" w:hAnsi="Arial" w:cs="Arial"/>
                    <w:color w:val="000000"/>
                  </w:rPr>
                  <w:t>(Rahmatullah, Khatun, et al., 2012)</w:t>
                </w:r>
              </w:p>
            </w:tc>
          </w:sdtContent>
        </w:sdt>
      </w:tr>
      <w:tr w:rsidR="00EE2BEC" w:rsidRPr="00EE2BEC" w14:paraId="26608B9D"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183E181" w14:textId="77777777" w:rsidR="00EE2BEC" w:rsidRPr="00EE2BEC" w:rsidRDefault="00EE2BEC" w:rsidP="00EE2BEC">
            <w:pPr>
              <w:pStyle w:val="Body"/>
              <w:rPr>
                <w:rFonts w:ascii="Arial" w:hAnsi="Arial" w:cs="Arial"/>
              </w:rPr>
            </w:pPr>
            <w:r w:rsidRPr="00EE2BEC">
              <w:rPr>
                <w:rFonts w:ascii="Arial" w:hAnsi="Arial" w:cs="Arial"/>
              </w:rPr>
              <w:t>159</w:t>
            </w:r>
          </w:p>
        </w:tc>
        <w:tc>
          <w:tcPr>
            <w:tcW w:w="2160" w:type="dxa"/>
            <w:noWrap/>
          </w:tcPr>
          <w:p w14:paraId="7B6EF70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Euphorbia</w:t>
            </w:r>
            <w:r w:rsidRPr="00EE2BEC">
              <w:rPr>
                <w:rFonts w:ascii="Arial" w:hAnsi="Arial" w:cs="Arial"/>
              </w:rPr>
              <w:t xml:space="preserve"> </w:t>
            </w:r>
            <w:r w:rsidRPr="00EE2BEC">
              <w:rPr>
                <w:rFonts w:ascii="Arial" w:hAnsi="Arial" w:cs="Arial"/>
                <w:i/>
                <w:iCs/>
              </w:rPr>
              <w:t>neriifolia</w:t>
            </w:r>
            <w:r w:rsidRPr="00EE2BEC">
              <w:rPr>
                <w:rFonts w:ascii="Arial" w:hAnsi="Arial" w:cs="Arial"/>
              </w:rPr>
              <w:t xml:space="preserve"> L.</w:t>
            </w:r>
          </w:p>
        </w:tc>
        <w:tc>
          <w:tcPr>
            <w:tcW w:w="1871" w:type="dxa"/>
            <w:noWrap/>
          </w:tcPr>
          <w:p w14:paraId="6B07368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Euphorbiaceae</w:t>
            </w:r>
          </w:p>
        </w:tc>
        <w:tc>
          <w:tcPr>
            <w:tcW w:w="1530" w:type="dxa"/>
            <w:noWrap/>
          </w:tcPr>
          <w:p w14:paraId="0EC3F6C5"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Patua sheju</w:t>
            </w:r>
          </w:p>
        </w:tc>
        <w:tc>
          <w:tcPr>
            <w:tcW w:w="1440" w:type="dxa"/>
            <w:noWrap/>
          </w:tcPr>
          <w:p w14:paraId="0EDEA4A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"/>
            <w:id w:val="699518413"/>
            <w:placeholder>
              <w:docPart w:val="B3F8B55A1C6049569307845442FC5EE4"/>
            </w:placeholder>
          </w:sdtPr>
          <w:sdtEndPr/>
          <w:sdtContent>
            <w:tc>
              <w:tcPr>
                <w:tcW w:w="1350" w:type="dxa"/>
                <w:noWrap/>
              </w:tcPr>
              <w:p w14:paraId="0E607B22" w14:textId="4D192DDF"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(Israt Jahan et al., 2011)</w:t>
                </w:r>
              </w:p>
            </w:tc>
          </w:sdtContent>
        </w:sdt>
      </w:tr>
      <w:tr w:rsidR="00EE2BEC" w:rsidRPr="00EE2BEC" w14:paraId="5178FB92"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0D8CBB7" w14:textId="77777777" w:rsidR="00EE2BEC" w:rsidRPr="00EE2BEC" w:rsidRDefault="00EE2BEC" w:rsidP="00EE2BEC">
            <w:pPr>
              <w:pStyle w:val="Body"/>
              <w:rPr>
                <w:rFonts w:ascii="Arial" w:hAnsi="Arial" w:cs="Arial"/>
              </w:rPr>
            </w:pPr>
            <w:r w:rsidRPr="00EE2BEC">
              <w:rPr>
                <w:rFonts w:ascii="Arial" w:hAnsi="Arial" w:cs="Arial"/>
              </w:rPr>
              <w:t>160</w:t>
            </w:r>
          </w:p>
        </w:tc>
        <w:tc>
          <w:tcPr>
            <w:tcW w:w="2160" w:type="dxa"/>
            <w:noWrap/>
          </w:tcPr>
          <w:p w14:paraId="780C28D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Jatropha</w:t>
            </w:r>
            <w:r w:rsidRPr="00EE2BEC">
              <w:rPr>
                <w:rFonts w:ascii="Arial" w:hAnsi="Arial" w:cs="Arial"/>
              </w:rPr>
              <w:t xml:space="preserve"> </w:t>
            </w:r>
            <w:r w:rsidRPr="00EE2BEC">
              <w:rPr>
                <w:rFonts w:ascii="Arial" w:hAnsi="Arial" w:cs="Arial"/>
                <w:i/>
                <w:iCs/>
              </w:rPr>
              <w:t>curcas</w:t>
            </w:r>
            <w:r w:rsidRPr="00EE2BEC">
              <w:rPr>
                <w:rFonts w:ascii="Arial" w:hAnsi="Arial" w:cs="Arial"/>
              </w:rPr>
              <w:t xml:space="preserve"> L.</w:t>
            </w:r>
          </w:p>
        </w:tc>
        <w:tc>
          <w:tcPr>
            <w:tcW w:w="1871" w:type="dxa"/>
            <w:noWrap/>
          </w:tcPr>
          <w:p w14:paraId="05876F2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Euphorbiaceae</w:t>
            </w:r>
          </w:p>
        </w:tc>
        <w:tc>
          <w:tcPr>
            <w:tcW w:w="1530" w:type="dxa"/>
            <w:noWrap/>
          </w:tcPr>
          <w:p w14:paraId="37C0546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Shada shile</w:t>
            </w:r>
          </w:p>
        </w:tc>
        <w:tc>
          <w:tcPr>
            <w:tcW w:w="1440" w:type="dxa"/>
            <w:noWrap/>
          </w:tcPr>
          <w:p w14:paraId="6873E65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Bark, gums</w:t>
            </w:r>
          </w:p>
        </w:tc>
        <w:sdt>
          <w:sdtPr>
            <w:rPr>
              <w:rFonts w:ascii="Arial" w:hAnsi="Arial" w:cs="Arial"/>
              <w:color w:val="000000"/>
            </w:rPr>
            <w:tag w:val="MENDELEY_CITATION_v3_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"/>
            <w:id w:val="-91933998"/>
            <w:placeholder>
              <w:docPart w:val="5FD5DDE1BD2B461188E75BC9D05C3D76"/>
            </w:placeholder>
          </w:sdtPr>
          <w:sdtEndPr/>
          <w:sdtContent>
            <w:tc>
              <w:tcPr>
                <w:tcW w:w="1350" w:type="dxa"/>
                <w:noWrap/>
              </w:tcPr>
              <w:p w14:paraId="4157698C" w14:textId="02312FEF"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(Israt Jahan et al., 2011)</w:t>
                </w:r>
              </w:p>
            </w:tc>
          </w:sdtContent>
        </w:sdt>
      </w:tr>
      <w:tr w:rsidR="00EE2BEC" w:rsidRPr="00EE2BEC" w14:paraId="26DA80F7"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957F678" w14:textId="77777777" w:rsidR="00EE2BEC" w:rsidRPr="00EE2BEC" w:rsidRDefault="00EE2BEC" w:rsidP="00EE2BEC">
            <w:pPr>
              <w:pStyle w:val="Body"/>
              <w:rPr>
                <w:rFonts w:ascii="Arial" w:hAnsi="Arial" w:cs="Arial"/>
              </w:rPr>
            </w:pPr>
            <w:r w:rsidRPr="00EE2BEC">
              <w:rPr>
                <w:rFonts w:ascii="Arial" w:hAnsi="Arial" w:cs="Arial"/>
              </w:rPr>
              <w:t>161</w:t>
            </w:r>
          </w:p>
        </w:tc>
        <w:tc>
          <w:tcPr>
            <w:tcW w:w="2160" w:type="dxa"/>
            <w:noWrap/>
          </w:tcPr>
          <w:p w14:paraId="2E9718A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Terminalia arjuna</w:t>
            </w:r>
            <w:r w:rsidRPr="00EE2BEC">
              <w:rPr>
                <w:rFonts w:ascii="Arial" w:hAnsi="Arial" w:cs="Arial"/>
              </w:rPr>
              <w:t xml:space="preserve"> </w:t>
            </w:r>
          </w:p>
          <w:p w14:paraId="759AC92A" w14:textId="77777777" w:rsidR="00EE2BEC" w:rsidRPr="00EE2BEC" w:rsidRDefault="00EE2BEC" w:rsidP="00EE2BE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(Roxb. ex DC.) Wight</w:t>
            </w:r>
          </w:p>
          <w:p w14:paraId="4E24370F" w14:textId="77777777" w:rsidR="00EE2BEC" w:rsidRPr="00EE2BEC" w:rsidRDefault="00EE2BEC" w:rsidP="00EE2BE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&amp; Arn.</w:t>
            </w:r>
            <w:r w:rsidRPr="00EE2BEC">
              <w:rPr>
                <w:rFonts w:ascii="Arial" w:hAnsi="Arial" w:cs="Arial"/>
                <w:i/>
                <w:iCs/>
              </w:rPr>
              <w:t xml:space="preserve">  </w:t>
            </w:r>
            <w:r w:rsidRPr="00EE2BEC">
              <w:rPr>
                <w:rFonts w:ascii="Arial" w:hAnsi="Arial" w:cs="Arial"/>
              </w:rPr>
              <w:t xml:space="preserve">     </w:t>
            </w:r>
          </w:p>
        </w:tc>
        <w:tc>
          <w:tcPr>
            <w:tcW w:w="1871" w:type="dxa"/>
            <w:noWrap/>
          </w:tcPr>
          <w:p w14:paraId="5E611C6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Combretaceae</w:t>
            </w:r>
          </w:p>
        </w:tc>
        <w:tc>
          <w:tcPr>
            <w:tcW w:w="1530" w:type="dxa"/>
            <w:noWrap/>
          </w:tcPr>
          <w:p w14:paraId="4E8A9E9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Arjun</w:t>
            </w:r>
          </w:p>
        </w:tc>
        <w:tc>
          <w:tcPr>
            <w:tcW w:w="1440" w:type="dxa"/>
            <w:noWrap/>
          </w:tcPr>
          <w:p w14:paraId="36F2C92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r w:rsidRPr="00EE2BEC">
              <w:rPr>
                <w:rFonts w:ascii="Arial" w:hAnsi="Arial" w:cs="Arial"/>
                <w:i/>
                <w:iCs/>
              </w:rPr>
              <w:t xml:space="preserve">, </w:t>
            </w:r>
            <w:r w:rsidRPr="00EE2BEC">
              <w:rPr>
                <w:rFonts w:ascii="Arial" w:hAnsi="Arial" w:cs="Arial"/>
              </w:rPr>
              <w:t>bark</w:t>
            </w:r>
          </w:p>
        </w:tc>
        <w:sdt>
          <w:sdtPr>
            <w:rPr>
              <w:rFonts w:ascii="Arial" w:hAnsi="Arial" w:cs="Arial"/>
              <w:i/>
              <w:iCs/>
              <w:color w:val="000000"/>
            </w:rPr>
            <w:tag w:val="MENDELEY_CITATION_v3_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"/>
            <w:id w:val="1416832503"/>
            <w:placeholder>
              <w:docPart w:val="7B97D87D12F8485189387DFE3013A101"/>
            </w:placeholder>
          </w:sdtPr>
          <w:sdtEndPr/>
          <w:sdtContent>
            <w:tc>
              <w:tcPr>
                <w:tcW w:w="1350" w:type="dxa"/>
                <w:noWrap/>
              </w:tcPr>
              <w:p w14:paraId="1B1C46F2" w14:textId="7C610CC2"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2628D4">
                  <w:rPr>
                    <w:rFonts w:ascii="Arial" w:hAnsi="Arial" w:cs="Arial"/>
                    <w:i/>
                    <w:iCs/>
                    <w:color w:val="000000"/>
                  </w:rPr>
                  <w:t>(Israt Jahan et al., 2011)</w:t>
                </w:r>
              </w:p>
            </w:tc>
          </w:sdtContent>
        </w:sdt>
      </w:tr>
      <w:tr w:rsidR="00EE2BEC" w:rsidRPr="00EE2BEC" w14:paraId="0BB2AE0E"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7924F69" w14:textId="77777777" w:rsidR="00EE2BEC" w:rsidRPr="00EE2BEC" w:rsidRDefault="00EE2BEC" w:rsidP="00EE2BEC">
            <w:pPr>
              <w:pStyle w:val="Body"/>
              <w:rPr>
                <w:rFonts w:ascii="Arial" w:hAnsi="Arial" w:cs="Arial"/>
              </w:rPr>
            </w:pPr>
            <w:r w:rsidRPr="00EE2BEC">
              <w:rPr>
                <w:rFonts w:ascii="Arial" w:hAnsi="Arial" w:cs="Arial"/>
              </w:rPr>
              <w:t>162</w:t>
            </w:r>
          </w:p>
        </w:tc>
        <w:tc>
          <w:tcPr>
            <w:tcW w:w="2160" w:type="dxa"/>
            <w:noWrap/>
          </w:tcPr>
          <w:p w14:paraId="32FD342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Cymbopogon</w:t>
            </w:r>
            <w:r w:rsidRPr="00EE2BEC">
              <w:rPr>
                <w:rFonts w:ascii="Arial" w:hAnsi="Arial" w:cs="Arial"/>
              </w:rPr>
              <w:t xml:space="preserve"> </w:t>
            </w:r>
            <w:r w:rsidRPr="00EE2BEC">
              <w:rPr>
                <w:rFonts w:ascii="Arial" w:hAnsi="Arial" w:cs="Arial"/>
                <w:i/>
                <w:iCs/>
              </w:rPr>
              <w:t xml:space="preserve">citratus </w:t>
            </w:r>
            <w:r w:rsidRPr="00EE2BEC">
              <w:rPr>
                <w:rFonts w:ascii="Arial" w:hAnsi="Arial" w:cs="Arial"/>
              </w:rPr>
              <w:t>(DC.) Stapf.</w:t>
            </w:r>
            <w:r w:rsidRPr="00EE2BEC">
              <w:rPr>
                <w:rFonts w:ascii="Arial" w:hAnsi="Arial" w:cs="Arial"/>
                <w:i/>
                <w:iCs/>
              </w:rPr>
              <w:t xml:space="preserve">                       </w:t>
            </w:r>
          </w:p>
        </w:tc>
        <w:tc>
          <w:tcPr>
            <w:tcW w:w="1871" w:type="dxa"/>
            <w:noWrap/>
          </w:tcPr>
          <w:p w14:paraId="36C6A12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Poaceae</w:t>
            </w:r>
          </w:p>
        </w:tc>
        <w:tc>
          <w:tcPr>
            <w:tcW w:w="1530" w:type="dxa"/>
            <w:noWrap/>
          </w:tcPr>
          <w:p w14:paraId="7D21E92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Lebugandhi ghas</w:t>
            </w:r>
          </w:p>
        </w:tc>
        <w:tc>
          <w:tcPr>
            <w:tcW w:w="1440" w:type="dxa"/>
            <w:noWrap/>
          </w:tcPr>
          <w:p w14:paraId="18F9702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 stalks</w:t>
            </w:r>
          </w:p>
        </w:tc>
        <w:sdt>
          <w:sdtPr>
            <w:rPr>
              <w:rFonts w:ascii="Arial" w:hAnsi="Arial" w:cs="Arial"/>
              <w:color w:val="000000"/>
            </w:rPr>
            <w:tag w:val="MENDELEY_CITATION_v3_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"/>
            <w:id w:val="-1527314158"/>
            <w:placeholder>
              <w:docPart w:val="B3F8B55A1C6049569307845442FC5EE4"/>
            </w:placeholder>
          </w:sdtPr>
          <w:sdtEndPr/>
          <w:sdtContent>
            <w:tc>
              <w:tcPr>
                <w:tcW w:w="1350" w:type="dxa"/>
                <w:noWrap/>
              </w:tcPr>
              <w:p w14:paraId="34506801" w14:textId="4F3C9351"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color w:val="000000"/>
                  </w:rPr>
                  <w:t>(N. A. Khan &amp; Rashid, 2006)</w:t>
                </w:r>
              </w:p>
            </w:tc>
          </w:sdtContent>
        </w:sdt>
      </w:tr>
      <w:tr w:rsidR="00EE2BEC" w:rsidRPr="00EE2BEC" w14:paraId="1503E783"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0CC11B2" w14:textId="77777777" w:rsidR="00EE2BEC" w:rsidRPr="00EE2BEC" w:rsidRDefault="00EE2BEC" w:rsidP="00EE2BEC">
            <w:pPr>
              <w:pStyle w:val="Body"/>
              <w:rPr>
                <w:rFonts w:ascii="Arial" w:hAnsi="Arial" w:cs="Arial"/>
              </w:rPr>
            </w:pPr>
            <w:r w:rsidRPr="00EE2BEC">
              <w:rPr>
                <w:rFonts w:ascii="Arial" w:hAnsi="Arial" w:cs="Arial"/>
              </w:rPr>
              <w:t>163</w:t>
            </w:r>
          </w:p>
        </w:tc>
        <w:tc>
          <w:tcPr>
            <w:tcW w:w="2160" w:type="dxa"/>
            <w:noWrap/>
          </w:tcPr>
          <w:p w14:paraId="0FCFC5D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Plumbago</w:t>
            </w:r>
            <w:r w:rsidRPr="00EE2BEC">
              <w:rPr>
                <w:rFonts w:ascii="Arial" w:hAnsi="Arial" w:cs="Arial"/>
              </w:rPr>
              <w:t xml:space="preserve"> </w:t>
            </w:r>
            <w:r w:rsidRPr="00EE2BEC">
              <w:rPr>
                <w:rFonts w:ascii="Arial" w:hAnsi="Arial" w:cs="Arial"/>
                <w:i/>
                <w:iCs/>
              </w:rPr>
              <w:t xml:space="preserve">rosea </w:t>
            </w:r>
            <w:r w:rsidRPr="00EE2BEC">
              <w:rPr>
                <w:rFonts w:ascii="Arial" w:hAnsi="Arial" w:cs="Arial"/>
              </w:rPr>
              <w:t>L</w:t>
            </w:r>
            <w:r w:rsidRPr="00EE2BEC">
              <w:rPr>
                <w:rFonts w:ascii="Arial" w:hAnsi="Arial" w:cs="Arial"/>
                <w:i/>
                <w:iCs/>
              </w:rPr>
              <w:t>.</w:t>
            </w:r>
          </w:p>
        </w:tc>
        <w:tc>
          <w:tcPr>
            <w:tcW w:w="1871" w:type="dxa"/>
            <w:noWrap/>
          </w:tcPr>
          <w:p w14:paraId="30E66DD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Plumbaginaceae</w:t>
            </w:r>
          </w:p>
        </w:tc>
        <w:tc>
          <w:tcPr>
            <w:tcW w:w="1530" w:type="dxa"/>
            <w:noWrap/>
          </w:tcPr>
          <w:p w14:paraId="1311116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Lal chitra</w:t>
            </w:r>
          </w:p>
        </w:tc>
        <w:tc>
          <w:tcPr>
            <w:tcW w:w="1440" w:type="dxa"/>
            <w:noWrap/>
          </w:tcPr>
          <w:p w14:paraId="10D446C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"/>
            <w:id w:val="-1999567649"/>
            <w:placeholder>
              <w:docPart w:val="507A1AF172E14CB5BBD87BCFD189EF72"/>
            </w:placeholder>
          </w:sdtPr>
          <w:sdtEndPr/>
          <w:sdtContent>
            <w:tc>
              <w:tcPr>
                <w:tcW w:w="1350" w:type="dxa"/>
                <w:noWrap/>
              </w:tcPr>
              <w:p w14:paraId="3AACDF6B" w14:textId="5F7F4394"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color w:val="000000"/>
                  </w:rPr>
                  <w:t>(N. A. Khan &amp; Rashid, 2006)</w:t>
                </w:r>
              </w:p>
            </w:tc>
          </w:sdtContent>
        </w:sdt>
      </w:tr>
      <w:tr w:rsidR="00EE2BEC" w:rsidRPr="00EE2BEC" w14:paraId="3FE3CF62"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1D545AF" w14:textId="77777777" w:rsidR="00EE2BEC" w:rsidRPr="00EE2BEC" w:rsidRDefault="00EE2BEC" w:rsidP="00EE2BEC">
            <w:pPr>
              <w:pStyle w:val="Body"/>
              <w:rPr>
                <w:rFonts w:ascii="Arial" w:hAnsi="Arial" w:cs="Arial"/>
              </w:rPr>
            </w:pPr>
            <w:r w:rsidRPr="00EE2BEC">
              <w:rPr>
                <w:rFonts w:ascii="Arial" w:hAnsi="Arial" w:cs="Arial"/>
              </w:rPr>
              <w:t>164</w:t>
            </w:r>
          </w:p>
        </w:tc>
        <w:tc>
          <w:tcPr>
            <w:tcW w:w="2160" w:type="dxa"/>
            <w:noWrap/>
          </w:tcPr>
          <w:p w14:paraId="7DDF342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Argyreia</w:t>
            </w:r>
            <w:r w:rsidRPr="00EE2BEC">
              <w:rPr>
                <w:rFonts w:ascii="Arial" w:hAnsi="Arial" w:cs="Arial"/>
              </w:rPr>
              <w:t xml:space="preserve"> </w:t>
            </w:r>
            <w:r w:rsidRPr="00EE2BEC">
              <w:rPr>
                <w:rFonts w:ascii="Arial" w:hAnsi="Arial" w:cs="Arial"/>
                <w:i/>
                <w:iCs/>
              </w:rPr>
              <w:t xml:space="preserve">speciose </w:t>
            </w:r>
            <w:r w:rsidRPr="00EE2BEC">
              <w:rPr>
                <w:rFonts w:ascii="Arial" w:hAnsi="Arial" w:cs="Arial"/>
              </w:rPr>
              <w:t>Sweet</w:t>
            </w:r>
          </w:p>
        </w:tc>
        <w:tc>
          <w:tcPr>
            <w:tcW w:w="1871" w:type="dxa"/>
            <w:noWrap/>
          </w:tcPr>
          <w:p w14:paraId="76E06D0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Convolvulaceae </w:t>
            </w:r>
          </w:p>
        </w:tc>
        <w:tc>
          <w:tcPr>
            <w:tcW w:w="1530" w:type="dxa"/>
            <w:noWrap/>
          </w:tcPr>
          <w:p w14:paraId="1AC3432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Bidda dharok</w:t>
            </w:r>
          </w:p>
        </w:tc>
        <w:tc>
          <w:tcPr>
            <w:tcW w:w="1440" w:type="dxa"/>
            <w:noWrap/>
          </w:tcPr>
          <w:p w14:paraId="4FF38C5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"/>
            <w:id w:val="-1305694898"/>
            <w:placeholder>
              <w:docPart w:val="CA4B311C953E4F8795F5054F5F632E62"/>
            </w:placeholder>
          </w:sdtPr>
          <w:sdtEndPr/>
          <w:sdtContent>
            <w:tc>
              <w:tcPr>
                <w:tcW w:w="1350" w:type="dxa"/>
                <w:noWrap/>
              </w:tcPr>
              <w:p w14:paraId="4D5B3A99" w14:textId="42023295"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color w:val="000000"/>
                  </w:rPr>
                  <w:t>(N. A. Khan &amp; Rashid, 2006)</w:t>
                </w:r>
              </w:p>
            </w:tc>
          </w:sdtContent>
        </w:sdt>
      </w:tr>
      <w:tr w:rsidR="00EE2BEC" w:rsidRPr="00EE2BEC" w14:paraId="1F84DF13"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197A73D" w14:textId="77777777" w:rsidR="00EE2BEC" w:rsidRPr="00EE2BEC" w:rsidRDefault="00EE2BEC" w:rsidP="00EE2BEC">
            <w:pPr>
              <w:pStyle w:val="Body"/>
              <w:rPr>
                <w:rFonts w:ascii="Arial" w:hAnsi="Arial" w:cs="Arial"/>
              </w:rPr>
            </w:pPr>
            <w:r w:rsidRPr="00EE2BEC">
              <w:rPr>
                <w:rFonts w:ascii="Arial" w:hAnsi="Arial" w:cs="Arial"/>
              </w:rPr>
              <w:t>165</w:t>
            </w:r>
          </w:p>
        </w:tc>
        <w:tc>
          <w:tcPr>
            <w:tcW w:w="2160" w:type="dxa"/>
            <w:noWrap/>
          </w:tcPr>
          <w:p w14:paraId="51F7915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Putranjiva</w:t>
            </w:r>
            <w:r w:rsidRPr="00EE2BEC">
              <w:rPr>
                <w:rFonts w:ascii="Arial" w:hAnsi="Arial" w:cs="Arial"/>
              </w:rPr>
              <w:t xml:space="preserve"> </w:t>
            </w:r>
            <w:r w:rsidRPr="00EE2BEC">
              <w:rPr>
                <w:rFonts w:ascii="Arial" w:hAnsi="Arial" w:cs="Arial"/>
                <w:i/>
                <w:iCs/>
              </w:rPr>
              <w:t>roxburghii</w:t>
            </w:r>
            <w:r w:rsidRPr="00EE2BEC">
              <w:rPr>
                <w:rFonts w:ascii="Arial" w:hAnsi="Arial" w:cs="Arial"/>
              </w:rPr>
              <w:t xml:space="preserve"> Wall.</w:t>
            </w:r>
          </w:p>
        </w:tc>
        <w:tc>
          <w:tcPr>
            <w:tcW w:w="1871" w:type="dxa"/>
            <w:noWrap/>
          </w:tcPr>
          <w:p w14:paraId="218EDF8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Euphorbiaceae</w:t>
            </w:r>
          </w:p>
        </w:tc>
        <w:tc>
          <w:tcPr>
            <w:tcW w:w="1530" w:type="dxa"/>
            <w:noWrap/>
          </w:tcPr>
          <w:p w14:paraId="0122886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Joiton</w:t>
            </w:r>
          </w:p>
        </w:tc>
        <w:tc>
          <w:tcPr>
            <w:tcW w:w="1440" w:type="dxa"/>
            <w:noWrap/>
          </w:tcPr>
          <w:p w14:paraId="24D8888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"/>
            <w:id w:val="839663088"/>
            <w:placeholder>
              <w:docPart w:val="B3F8B55A1C6049569307845442FC5EE4"/>
            </w:placeholder>
          </w:sdtPr>
          <w:sdtEndPr/>
          <w:sdtContent>
            <w:tc>
              <w:tcPr>
                <w:tcW w:w="1350" w:type="dxa"/>
                <w:noWrap/>
              </w:tcPr>
              <w:p w14:paraId="21FA6F19" w14:textId="0A86D4E2"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(Ariful Haque Mollik, Ibna Hassan, et al., 2010)</w:t>
                </w:r>
              </w:p>
            </w:tc>
          </w:sdtContent>
        </w:sdt>
      </w:tr>
      <w:tr w:rsidR="00EE2BEC" w:rsidRPr="00EE2BEC" w14:paraId="30F2F7EB"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76E9496" w14:textId="77777777" w:rsidR="00EE2BEC" w:rsidRPr="00EE2BEC" w:rsidRDefault="00EE2BEC" w:rsidP="00EE2BEC">
            <w:pPr>
              <w:pStyle w:val="Body"/>
              <w:rPr>
                <w:rFonts w:ascii="Arial" w:hAnsi="Arial" w:cs="Arial"/>
              </w:rPr>
            </w:pPr>
            <w:r w:rsidRPr="00EE2BEC">
              <w:rPr>
                <w:rFonts w:ascii="Arial" w:hAnsi="Arial" w:cs="Arial"/>
              </w:rPr>
              <w:t>166</w:t>
            </w:r>
          </w:p>
        </w:tc>
        <w:tc>
          <w:tcPr>
            <w:tcW w:w="2160" w:type="dxa"/>
            <w:noWrap/>
          </w:tcPr>
          <w:p w14:paraId="784714E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Sesbania</w:t>
            </w:r>
            <w:r w:rsidRPr="00EE2BEC">
              <w:rPr>
                <w:rFonts w:ascii="Arial" w:hAnsi="Arial" w:cs="Arial"/>
              </w:rPr>
              <w:t xml:space="preserve"> </w:t>
            </w:r>
            <w:r w:rsidRPr="00EE2BEC">
              <w:rPr>
                <w:rFonts w:ascii="Arial" w:hAnsi="Arial" w:cs="Arial"/>
                <w:i/>
                <w:iCs/>
              </w:rPr>
              <w:t xml:space="preserve">sesban </w:t>
            </w:r>
            <w:r w:rsidRPr="00EE2BEC">
              <w:rPr>
                <w:rFonts w:ascii="Arial" w:hAnsi="Arial" w:cs="Arial"/>
              </w:rPr>
              <w:t>L.</w:t>
            </w:r>
          </w:p>
        </w:tc>
        <w:tc>
          <w:tcPr>
            <w:tcW w:w="1871" w:type="dxa"/>
            <w:noWrap/>
          </w:tcPr>
          <w:p w14:paraId="59FA7C6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Fabaceae</w:t>
            </w:r>
          </w:p>
        </w:tc>
        <w:tc>
          <w:tcPr>
            <w:tcW w:w="1530" w:type="dxa"/>
            <w:noWrap/>
          </w:tcPr>
          <w:p w14:paraId="798326C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Dhonci</w:t>
            </w:r>
          </w:p>
        </w:tc>
        <w:tc>
          <w:tcPr>
            <w:tcW w:w="1440" w:type="dxa"/>
            <w:noWrap/>
          </w:tcPr>
          <w:p w14:paraId="377466D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 bark</w:t>
            </w:r>
          </w:p>
        </w:tc>
        <w:sdt>
          <w:sdtPr>
            <w:rPr>
              <w:rFonts w:ascii="Arial" w:hAnsi="Arial" w:cs="Arial"/>
              <w:color w:val="000000"/>
            </w:rPr>
            <w:tag w:val="MENDELEY_CITATION_v3_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"/>
            <w:id w:val="-2105258064"/>
            <w:placeholder>
              <w:docPart w:val="94B171AE955347239D49C23EB2FD5BC7"/>
            </w:placeholder>
          </w:sdtPr>
          <w:sdtEndPr/>
          <w:sdtContent>
            <w:tc>
              <w:tcPr>
                <w:tcW w:w="1350" w:type="dxa"/>
                <w:noWrap/>
              </w:tcPr>
              <w:p w14:paraId="0799C3A3" w14:textId="6F9A635E"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(Ariful Haque Mollik, Ibna Hassan, et al., 2010)</w:t>
                </w:r>
              </w:p>
            </w:tc>
          </w:sdtContent>
        </w:sdt>
      </w:tr>
      <w:tr w:rsidR="00EE2BEC" w:rsidRPr="00EE2BEC" w14:paraId="0C759423"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41DB295" w14:textId="77777777" w:rsidR="00EE2BEC" w:rsidRPr="00EE2BEC" w:rsidRDefault="00EE2BEC" w:rsidP="00EE2BEC">
            <w:pPr>
              <w:pStyle w:val="Body"/>
              <w:rPr>
                <w:rFonts w:ascii="Arial" w:hAnsi="Arial" w:cs="Arial"/>
              </w:rPr>
            </w:pPr>
            <w:r w:rsidRPr="00EE2BEC">
              <w:rPr>
                <w:rFonts w:ascii="Arial" w:hAnsi="Arial" w:cs="Arial"/>
              </w:rPr>
              <w:t>167</w:t>
            </w:r>
          </w:p>
        </w:tc>
        <w:tc>
          <w:tcPr>
            <w:tcW w:w="2160" w:type="dxa"/>
            <w:noWrap/>
          </w:tcPr>
          <w:p w14:paraId="3258F185"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Solanum</w:t>
            </w:r>
            <w:r w:rsidRPr="00EE2BEC">
              <w:rPr>
                <w:rFonts w:ascii="Arial" w:hAnsi="Arial" w:cs="Arial"/>
              </w:rPr>
              <w:t xml:space="preserve"> </w:t>
            </w:r>
            <w:r w:rsidRPr="00EE2BEC">
              <w:rPr>
                <w:rFonts w:ascii="Arial" w:hAnsi="Arial" w:cs="Arial"/>
                <w:i/>
                <w:iCs/>
              </w:rPr>
              <w:t>surattense</w:t>
            </w:r>
            <w:r w:rsidRPr="00EE2BEC">
              <w:rPr>
                <w:rFonts w:ascii="Arial" w:hAnsi="Arial" w:cs="Arial"/>
              </w:rPr>
              <w:t xml:space="preserve"> </w:t>
            </w:r>
            <w:r w:rsidRPr="00EE2BEC">
              <w:rPr>
                <w:rFonts w:ascii="Arial" w:hAnsi="Arial" w:cs="Arial"/>
              </w:rPr>
              <w:lastRenderedPageBreak/>
              <w:t xml:space="preserve">Burm.f.           </w:t>
            </w:r>
            <w:r w:rsidRPr="00EE2BEC">
              <w:rPr>
                <w:rFonts w:ascii="Arial" w:hAnsi="Arial" w:cs="Arial"/>
                <w:i/>
                <w:iCs/>
              </w:rPr>
              <w:t xml:space="preserve">      </w:t>
            </w:r>
            <w:r w:rsidRPr="00EE2BEC">
              <w:rPr>
                <w:rFonts w:ascii="Arial" w:hAnsi="Arial" w:cs="Arial"/>
              </w:rPr>
              <w:t xml:space="preserve"> </w:t>
            </w:r>
          </w:p>
        </w:tc>
        <w:tc>
          <w:tcPr>
            <w:tcW w:w="1871" w:type="dxa"/>
            <w:noWrap/>
          </w:tcPr>
          <w:p w14:paraId="19364AA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lastRenderedPageBreak/>
              <w:t>Solanaceae</w:t>
            </w:r>
          </w:p>
        </w:tc>
        <w:tc>
          <w:tcPr>
            <w:tcW w:w="1530" w:type="dxa"/>
            <w:noWrap/>
          </w:tcPr>
          <w:p w14:paraId="52DB434F" w14:textId="77777777" w:rsidR="00EE2BEC" w:rsidRPr="00EE2BEC" w:rsidRDefault="00EE2BEC" w:rsidP="00EE2BE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Kontikari</w:t>
            </w:r>
          </w:p>
          <w:p w14:paraId="40B2089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0" w:type="dxa"/>
            <w:noWrap/>
          </w:tcPr>
          <w:p w14:paraId="090048F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lastRenderedPageBreak/>
              <w:t>Whole plants</w:t>
            </w:r>
          </w:p>
        </w:tc>
        <w:sdt>
          <w:sdtPr>
            <w:rPr>
              <w:rFonts w:ascii="Arial" w:hAnsi="Arial" w:cs="Arial"/>
              <w:color w:val="000000"/>
            </w:rPr>
            <w:tag w:val="MENDELEY_CITATION_v3_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"/>
            <w:id w:val="92053257"/>
            <w:placeholder>
              <w:docPart w:val="627E096E2B98499E926C845289C0F48B"/>
            </w:placeholder>
          </w:sdtPr>
          <w:sdtEndPr/>
          <w:sdtContent>
            <w:tc>
              <w:tcPr>
                <w:tcW w:w="1350" w:type="dxa"/>
                <w:noWrap/>
              </w:tcPr>
              <w:p w14:paraId="6AFD24B1" w14:textId="543FC54B"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 xml:space="preserve">(Ariful Haque </w:t>
                </w:r>
                <w:r w:rsidRPr="002628D4">
                  <w:rPr>
                    <w:rFonts w:ascii="Arial" w:hAnsi="Arial" w:cs="Arial"/>
                    <w:color w:val="000000"/>
                  </w:rPr>
                  <w:lastRenderedPageBreak/>
                  <w:t>Mollik, Ibna Hassan, et al., 2010)</w:t>
                </w:r>
              </w:p>
            </w:tc>
          </w:sdtContent>
        </w:sdt>
      </w:tr>
      <w:tr w:rsidR="00EE2BEC" w:rsidRPr="00EE2BEC" w14:paraId="1DB8BED6"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15C0C3AE" w14:textId="77777777" w:rsidR="00EE2BEC" w:rsidRPr="00EE2BEC" w:rsidRDefault="00EE2BEC" w:rsidP="00EE2BEC">
            <w:pPr>
              <w:pStyle w:val="Body"/>
              <w:rPr>
                <w:rFonts w:ascii="Arial" w:hAnsi="Arial" w:cs="Arial"/>
              </w:rPr>
            </w:pPr>
            <w:r w:rsidRPr="00EE2BEC">
              <w:rPr>
                <w:rFonts w:ascii="Arial" w:hAnsi="Arial" w:cs="Arial"/>
              </w:rPr>
              <w:lastRenderedPageBreak/>
              <w:t>168</w:t>
            </w:r>
          </w:p>
        </w:tc>
        <w:tc>
          <w:tcPr>
            <w:tcW w:w="2160" w:type="dxa"/>
            <w:noWrap/>
          </w:tcPr>
          <w:p w14:paraId="1F1FB03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Trema</w:t>
            </w:r>
            <w:r w:rsidRPr="00EE2BEC">
              <w:rPr>
                <w:rFonts w:ascii="Arial" w:hAnsi="Arial" w:cs="Arial"/>
              </w:rPr>
              <w:t xml:space="preserve"> </w:t>
            </w:r>
            <w:r w:rsidRPr="00EE2BEC">
              <w:rPr>
                <w:rFonts w:ascii="Arial" w:hAnsi="Arial" w:cs="Arial"/>
                <w:i/>
                <w:iCs/>
              </w:rPr>
              <w:t xml:space="preserve">orientalis </w:t>
            </w:r>
            <w:r w:rsidRPr="00EE2BEC">
              <w:rPr>
                <w:rFonts w:ascii="Arial" w:hAnsi="Arial" w:cs="Arial"/>
              </w:rPr>
              <w:t>L.</w:t>
            </w:r>
          </w:p>
        </w:tc>
        <w:tc>
          <w:tcPr>
            <w:tcW w:w="1871" w:type="dxa"/>
            <w:noWrap/>
          </w:tcPr>
          <w:p w14:paraId="1DB73AA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Ulmaceae</w:t>
            </w:r>
          </w:p>
        </w:tc>
        <w:tc>
          <w:tcPr>
            <w:tcW w:w="1530" w:type="dxa"/>
            <w:noWrap/>
          </w:tcPr>
          <w:p w14:paraId="1952770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Jibon</w:t>
            </w:r>
          </w:p>
        </w:tc>
        <w:tc>
          <w:tcPr>
            <w:tcW w:w="1440" w:type="dxa"/>
            <w:noWrap/>
          </w:tcPr>
          <w:p w14:paraId="0BAE322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"/>
            <w:id w:val="1795401144"/>
            <w:placeholder>
              <w:docPart w:val="94AAC9FEBD3244CE8AE82E4D376EFCF2"/>
            </w:placeholder>
          </w:sdtPr>
          <w:sdtEndPr/>
          <w:sdtContent>
            <w:tc>
              <w:tcPr>
                <w:tcW w:w="1350" w:type="dxa"/>
                <w:noWrap/>
              </w:tcPr>
              <w:p w14:paraId="34C5A787" w14:textId="35316BAF"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(Ariful Haque Mollik, Ibna Hassan, et al., 2010)</w:t>
                </w:r>
              </w:p>
            </w:tc>
          </w:sdtContent>
        </w:sdt>
      </w:tr>
      <w:tr w:rsidR="00EE2BEC" w:rsidRPr="00EE2BEC" w14:paraId="55733405"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37DD495" w14:textId="77777777" w:rsidR="00EE2BEC" w:rsidRPr="00EE2BEC" w:rsidRDefault="00EE2BEC" w:rsidP="00EE2BEC">
            <w:pPr>
              <w:pStyle w:val="Body"/>
              <w:rPr>
                <w:rFonts w:ascii="Arial" w:hAnsi="Arial" w:cs="Arial"/>
              </w:rPr>
            </w:pPr>
            <w:r w:rsidRPr="00EE2BEC">
              <w:rPr>
                <w:rFonts w:ascii="Arial" w:hAnsi="Arial" w:cs="Arial"/>
              </w:rPr>
              <w:t>169</w:t>
            </w:r>
          </w:p>
        </w:tc>
        <w:tc>
          <w:tcPr>
            <w:tcW w:w="2160" w:type="dxa"/>
            <w:noWrap/>
          </w:tcPr>
          <w:p w14:paraId="1D5144D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Alostonia</w:t>
            </w:r>
            <w:r w:rsidRPr="00EE2BEC">
              <w:rPr>
                <w:rFonts w:ascii="Arial" w:hAnsi="Arial" w:cs="Arial"/>
              </w:rPr>
              <w:t xml:space="preserve"> </w:t>
            </w:r>
            <w:r w:rsidRPr="00EE2BEC">
              <w:rPr>
                <w:rFonts w:ascii="Arial" w:hAnsi="Arial" w:cs="Arial"/>
                <w:i/>
                <w:iCs/>
              </w:rPr>
              <w:t xml:space="preserve">scholaris    </w:t>
            </w:r>
            <w:proofErr w:type="gramStart"/>
            <w:r w:rsidRPr="00EE2BEC">
              <w:rPr>
                <w:rFonts w:ascii="Arial" w:hAnsi="Arial" w:cs="Arial"/>
                <w:i/>
                <w:iCs/>
              </w:rPr>
              <w:t xml:space="preserve">  </w:t>
            </w:r>
            <w:r w:rsidRPr="00EE2BEC">
              <w:rPr>
                <w:rFonts w:ascii="Arial" w:hAnsi="Arial" w:cs="Arial"/>
              </w:rPr>
              <w:t xml:space="preserve"> (</w:t>
            </w:r>
            <w:proofErr w:type="gramEnd"/>
            <w:r w:rsidRPr="00EE2BEC">
              <w:rPr>
                <w:rFonts w:ascii="Arial" w:hAnsi="Arial" w:cs="Arial"/>
              </w:rPr>
              <w:t>L.) R. Br.</w:t>
            </w:r>
          </w:p>
        </w:tc>
        <w:tc>
          <w:tcPr>
            <w:tcW w:w="1871" w:type="dxa"/>
            <w:noWrap/>
          </w:tcPr>
          <w:p w14:paraId="51CB282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Apocynaceae</w:t>
            </w:r>
          </w:p>
        </w:tc>
        <w:tc>
          <w:tcPr>
            <w:tcW w:w="1530" w:type="dxa"/>
            <w:noWrap/>
          </w:tcPr>
          <w:p w14:paraId="79D11D0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Chhatim</w:t>
            </w:r>
          </w:p>
        </w:tc>
        <w:tc>
          <w:tcPr>
            <w:tcW w:w="1440" w:type="dxa"/>
            <w:noWrap/>
          </w:tcPr>
          <w:p w14:paraId="6653E88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Bark, roots</w:t>
            </w:r>
          </w:p>
        </w:tc>
        <w:sdt>
          <w:sdtPr>
            <w:rPr>
              <w:rFonts w:ascii="Arial" w:hAnsi="Arial" w:cs="Arial"/>
              <w:color w:val="000000"/>
            </w:rPr>
            <w:tag w:val="MENDELEY_CITATION_v3_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"/>
            <w:id w:val="-1367590431"/>
            <w:placeholder>
              <w:docPart w:val="B3F8B55A1C6049569307845442FC5EE4"/>
            </w:placeholder>
          </w:sdtPr>
          <w:sdtEndPr/>
          <w:sdtContent>
            <w:tc>
              <w:tcPr>
                <w:tcW w:w="1350" w:type="dxa"/>
                <w:noWrap/>
              </w:tcPr>
              <w:p w14:paraId="3C0CE327" w14:textId="1667EE35"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(M. K. Islam et al., 2014)</w:t>
                </w:r>
              </w:p>
            </w:tc>
          </w:sdtContent>
        </w:sdt>
      </w:tr>
      <w:tr w:rsidR="00EE2BEC" w:rsidRPr="00EE2BEC" w14:paraId="530A7444"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F9F9063" w14:textId="77777777" w:rsidR="00EE2BEC" w:rsidRPr="00EE2BEC" w:rsidRDefault="00EE2BEC" w:rsidP="00EE2BEC">
            <w:pPr>
              <w:pStyle w:val="Body"/>
              <w:rPr>
                <w:rFonts w:ascii="Arial" w:hAnsi="Arial" w:cs="Arial"/>
              </w:rPr>
            </w:pPr>
            <w:r w:rsidRPr="00EE2BEC">
              <w:rPr>
                <w:rFonts w:ascii="Arial" w:hAnsi="Arial" w:cs="Arial"/>
              </w:rPr>
              <w:t>170</w:t>
            </w:r>
          </w:p>
        </w:tc>
        <w:tc>
          <w:tcPr>
            <w:tcW w:w="2160" w:type="dxa"/>
            <w:noWrap/>
          </w:tcPr>
          <w:p w14:paraId="6773075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Jasticia</w:t>
            </w:r>
            <w:r w:rsidRPr="00EE2BEC">
              <w:rPr>
                <w:rFonts w:ascii="Arial" w:hAnsi="Arial" w:cs="Arial"/>
              </w:rPr>
              <w:t xml:space="preserve"> </w:t>
            </w:r>
            <w:r w:rsidRPr="00EE2BEC">
              <w:rPr>
                <w:rFonts w:ascii="Arial" w:hAnsi="Arial" w:cs="Arial"/>
                <w:i/>
                <w:iCs/>
              </w:rPr>
              <w:t>adhatoda</w:t>
            </w:r>
            <w:r w:rsidRPr="00EE2BEC">
              <w:rPr>
                <w:rFonts w:ascii="Arial" w:hAnsi="Arial" w:cs="Arial"/>
              </w:rPr>
              <w:t xml:space="preserve"> L.</w:t>
            </w:r>
          </w:p>
        </w:tc>
        <w:tc>
          <w:tcPr>
            <w:tcW w:w="1871" w:type="dxa"/>
            <w:noWrap/>
          </w:tcPr>
          <w:p w14:paraId="42EEA67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Acanthaceae</w:t>
            </w:r>
          </w:p>
        </w:tc>
        <w:tc>
          <w:tcPr>
            <w:tcW w:w="1530" w:type="dxa"/>
            <w:noWrap/>
          </w:tcPr>
          <w:p w14:paraId="5874429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Bashok</w:t>
            </w:r>
          </w:p>
        </w:tc>
        <w:tc>
          <w:tcPr>
            <w:tcW w:w="1440" w:type="dxa"/>
            <w:noWrap/>
          </w:tcPr>
          <w:p w14:paraId="7F2ACF1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"/>
            <w:id w:val="1752700769"/>
            <w:placeholder>
              <w:docPart w:val="067D96D62C82428281C5DCDCF12F6386"/>
            </w:placeholder>
          </w:sdtPr>
          <w:sdtEndPr/>
          <w:sdtContent>
            <w:tc>
              <w:tcPr>
                <w:tcW w:w="1350" w:type="dxa"/>
                <w:noWrap/>
              </w:tcPr>
              <w:p w14:paraId="28580026" w14:textId="7E2CF1AC"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(M. K. Islam et al., 2014)</w:t>
                </w:r>
              </w:p>
            </w:tc>
          </w:sdtContent>
        </w:sdt>
      </w:tr>
      <w:tr w:rsidR="00EE2BEC" w:rsidRPr="00EE2BEC" w14:paraId="32BD453B"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31B32F6" w14:textId="77777777" w:rsidR="00EE2BEC" w:rsidRPr="00EE2BEC" w:rsidRDefault="00EE2BEC" w:rsidP="00EE2BEC">
            <w:pPr>
              <w:pStyle w:val="Body"/>
              <w:rPr>
                <w:rFonts w:ascii="Arial" w:hAnsi="Arial" w:cs="Arial"/>
              </w:rPr>
            </w:pPr>
            <w:r w:rsidRPr="00EE2BEC">
              <w:rPr>
                <w:rFonts w:ascii="Arial" w:hAnsi="Arial" w:cs="Arial"/>
              </w:rPr>
              <w:t>171</w:t>
            </w:r>
          </w:p>
        </w:tc>
        <w:tc>
          <w:tcPr>
            <w:tcW w:w="2160" w:type="dxa"/>
            <w:noWrap/>
          </w:tcPr>
          <w:p w14:paraId="557EF48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Shorea</w:t>
            </w:r>
            <w:r w:rsidRPr="00EE2BEC">
              <w:rPr>
                <w:rFonts w:ascii="Arial" w:hAnsi="Arial" w:cs="Arial"/>
              </w:rPr>
              <w:t xml:space="preserve"> </w:t>
            </w:r>
            <w:r w:rsidRPr="00EE2BEC">
              <w:rPr>
                <w:rFonts w:ascii="Arial" w:hAnsi="Arial" w:cs="Arial"/>
                <w:i/>
                <w:iCs/>
              </w:rPr>
              <w:t xml:space="preserve">robusta </w:t>
            </w:r>
            <w:r w:rsidRPr="00EE2BEC">
              <w:rPr>
                <w:rFonts w:ascii="Arial" w:hAnsi="Arial" w:cs="Arial"/>
              </w:rPr>
              <w:t xml:space="preserve">Gaertn. </w:t>
            </w:r>
          </w:p>
        </w:tc>
        <w:tc>
          <w:tcPr>
            <w:tcW w:w="1871" w:type="dxa"/>
            <w:noWrap/>
          </w:tcPr>
          <w:p w14:paraId="02781E9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Dipterocarpaceae</w:t>
            </w:r>
          </w:p>
        </w:tc>
        <w:tc>
          <w:tcPr>
            <w:tcW w:w="1530" w:type="dxa"/>
            <w:noWrap/>
          </w:tcPr>
          <w:p w14:paraId="5539384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Shal</w:t>
            </w:r>
          </w:p>
        </w:tc>
        <w:tc>
          <w:tcPr>
            <w:tcW w:w="1440" w:type="dxa"/>
            <w:noWrap/>
          </w:tcPr>
          <w:p w14:paraId="0F30DDF4"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"/>
            <w:id w:val="1439255415"/>
            <w:placeholder>
              <w:docPart w:val="82FBD93D7E2F433BB8A39BA971C57F5D"/>
            </w:placeholder>
          </w:sdtPr>
          <w:sdtEndPr/>
          <w:sdtContent>
            <w:tc>
              <w:tcPr>
                <w:tcW w:w="1350" w:type="dxa"/>
                <w:noWrap/>
              </w:tcPr>
              <w:p w14:paraId="60BFA22B" w14:textId="5DE5D249"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(M. K. Islam et al., 2014)</w:t>
                </w:r>
              </w:p>
            </w:tc>
          </w:sdtContent>
        </w:sdt>
      </w:tr>
      <w:tr w:rsidR="00EE2BEC" w:rsidRPr="00EE2BEC" w14:paraId="43407B5F"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215BAB5" w14:textId="77777777" w:rsidR="00EE2BEC" w:rsidRPr="00EE2BEC" w:rsidRDefault="00EE2BEC" w:rsidP="00EE2BEC">
            <w:pPr>
              <w:pStyle w:val="Body"/>
              <w:rPr>
                <w:rFonts w:ascii="Arial" w:hAnsi="Arial" w:cs="Arial"/>
              </w:rPr>
            </w:pPr>
            <w:r w:rsidRPr="00EE2BEC">
              <w:rPr>
                <w:rFonts w:ascii="Arial" w:hAnsi="Arial" w:cs="Arial"/>
              </w:rPr>
              <w:t>172</w:t>
            </w:r>
          </w:p>
        </w:tc>
        <w:tc>
          <w:tcPr>
            <w:tcW w:w="2160" w:type="dxa"/>
            <w:noWrap/>
          </w:tcPr>
          <w:p w14:paraId="36A8762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Clerodendrum</w:t>
            </w:r>
            <w:r w:rsidRPr="00EE2BEC">
              <w:rPr>
                <w:rFonts w:ascii="Arial" w:hAnsi="Arial" w:cs="Arial"/>
              </w:rPr>
              <w:t xml:space="preserve"> </w:t>
            </w:r>
            <w:r w:rsidRPr="00EE2BEC">
              <w:rPr>
                <w:rFonts w:ascii="Arial" w:hAnsi="Arial" w:cs="Arial"/>
                <w:i/>
                <w:iCs/>
              </w:rPr>
              <w:t>indicum</w:t>
            </w:r>
            <w:r w:rsidRPr="00EE2BEC">
              <w:rPr>
                <w:rFonts w:ascii="Arial" w:hAnsi="Arial" w:cs="Arial"/>
              </w:rPr>
              <w:t xml:space="preserve"> (L.) Kuntze</w:t>
            </w:r>
          </w:p>
        </w:tc>
        <w:tc>
          <w:tcPr>
            <w:tcW w:w="1871" w:type="dxa"/>
            <w:noWrap/>
          </w:tcPr>
          <w:p w14:paraId="77C9FCE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Verbenaceae</w:t>
            </w:r>
          </w:p>
        </w:tc>
        <w:tc>
          <w:tcPr>
            <w:tcW w:w="1530" w:type="dxa"/>
            <w:noWrap/>
          </w:tcPr>
          <w:p w14:paraId="1AF7127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Brahmon-hati, Bamon hati, Bamon-haki, Dibjja phool, Raaz-biit, Vamot gach, Vamut, Bine josthi, </w:t>
            </w:r>
          </w:p>
        </w:tc>
        <w:tc>
          <w:tcPr>
            <w:tcW w:w="1440" w:type="dxa"/>
            <w:noWrap/>
          </w:tcPr>
          <w:p w14:paraId="138D1BA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 stems, roots</w:t>
            </w:r>
          </w:p>
        </w:tc>
        <w:sdt>
          <w:sdtPr>
            <w:rPr>
              <w:rFonts w:ascii="Arial" w:hAnsi="Arial" w:cs="Arial"/>
              <w:color w:val="000000"/>
            </w:rPr>
            <w:tag w:val="MENDELEY_CITATION_v3_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"/>
            <w:id w:val="-1596775991"/>
            <w:placeholder>
              <w:docPart w:val="B3F8B55A1C6049569307845442FC5EE4"/>
            </w:placeholder>
          </w:sdtPr>
          <w:sdtEndPr/>
          <w:sdtContent>
            <w:tc>
              <w:tcPr>
                <w:tcW w:w="1350" w:type="dxa"/>
                <w:noWrap/>
              </w:tcPr>
              <w:p w14:paraId="276AB222" w14:textId="7B9DCA7B"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(Rahmatullah, Jahan, et al., 2011)</w:t>
                </w:r>
              </w:p>
            </w:tc>
          </w:sdtContent>
        </w:sdt>
      </w:tr>
      <w:tr w:rsidR="00EE2BEC" w:rsidRPr="00EE2BEC" w14:paraId="531E401B"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1BC9CE1F" w14:textId="77777777" w:rsidR="00EE2BEC" w:rsidRPr="00EE2BEC" w:rsidRDefault="00EE2BEC" w:rsidP="00EE2BEC">
            <w:pPr>
              <w:pStyle w:val="Body"/>
              <w:rPr>
                <w:rFonts w:ascii="Arial" w:hAnsi="Arial" w:cs="Arial"/>
              </w:rPr>
            </w:pPr>
            <w:r w:rsidRPr="00EE2BEC">
              <w:rPr>
                <w:rFonts w:ascii="Arial" w:hAnsi="Arial" w:cs="Arial"/>
              </w:rPr>
              <w:t>173</w:t>
            </w:r>
          </w:p>
        </w:tc>
        <w:tc>
          <w:tcPr>
            <w:tcW w:w="2160" w:type="dxa"/>
            <w:noWrap/>
          </w:tcPr>
          <w:p w14:paraId="27F5303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Duranta</w:t>
            </w:r>
            <w:r w:rsidRPr="00EE2BEC">
              <w:rPr>
                <w:rFonts w:ascii="Arial" w:hAnsi="Arial" w:cs="Arial"/>
              </w:rPr>
              <w:t xml:space="preserve"> </w:t>
            </w:r>
            <w:r w:rsidRPr="00EE2BEC">
              <w:rPr>
                <w:rFonts w:ascii="Arial" w:hAnsi="Arial" w:cs="Arial"/>
                <w:i/>
                <w:iCs/>
              </w:rPr>
              <w:t>repens</w:t>
            </w:r>
            <w:r w:rsidRPr="00EE2BEC">
              <w:rPr>
                <w:rFonts w:ascii="Arial" w:hAnsi="Arial" w:cs="Arial"/>
              </w:rPr>
              <w:t xml:space="preserve"> L.</w:t>
            </w:r>
          </w:p>
        </w:tc>
        <w:tc>
          <w:tcPr>
            <w:tcW w:w="1871" w:type="dxa"/>
            <w:noWrap/>
          </w:tcPr>
          <w:p w14:paraId="044857C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Verbenaceae</w:t>
            </w:r>
          </w:p>
        </w:tc>
        <w:tc>
          <w:tcPr>
            <w:tcW w:w="1530" w:type="dxa"/>
            <w:noWrap/>
          </w:tcPr>
          <w:p w14:paraId="665B0E14"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Kata-mehandi, Kata-mehendhe (Garo tribe)</w:t>
            </w:r>
          </w:p>
        </w:tc>
        <w:tc>
          <w:tcPr>
            <w:tcW w:w="1440" w:type="dxa"/>
            <w:noWrap/>
          </w:tcPr>
          <w:p w14:paraId="4E38115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Whole plants, leaves, fruits, bark</w:t>
            </w:r>
          </w:p>
        </w:tc>
        <w:sdt>
          <w:sdtPr>
            <w:rPr>
              <w:rFonts w:ascii="Arial" w:hAnsi="Arial" w:cs="Arial"/>
              <w:color w:val="000000"/>
            </w:rPr>
            <w:tag w:val="MENDELEY_CITATION_v3_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"/>
            <w:id w:val="-1022781350"/>
            <w:placeholder>
              <w:docPart w:val="D3632AE16D8B486DAA65ED0003F5A782"/>
            </w:placeholder>
          </w:sdtPr>
          <w:sdtEndPr/>
          <w:sdtContent>
            <w:tc>
              <w:tcPr>
                <w:tcW w:w="1350" w:type="dxa"/>
                <w:noWrap/>
              </w:tcPr>
              <w:p w14:paraId="57FE5561" w14:textId="08FC048C"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(Rahmatullah, Jahan, et al., 2011)</w:t>
                </w:r>
              </w:p>
            </w:tc>
          </w:sdtContent>
        </w:sdt>
      </w:tr>
      <w:tr w:rsidR="00EE2BEC" w:rsidRPr="00EE2BEC" w14:paraId="12BBF5E8"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A8E2BCB" w14:textId="77777777" w:rsidR="00EE2BEC" w:rsidRPr="00EE2BEC" w:rsidRDefault="00EE2BEC" w:rsidP="00EE2BEC">
            <w:pPr>
              <w:pStyle w:val="Body"/>
              <w:rPr>
                <w:rFonts w:ascii="Arial" w:hAnsi="Arial" w:cs="Arial"/>
              </w:rPr>
            </w:pPr>
            <w:r w:rsidRPr="00EE2BEC">
              <w:rPr>
                <w:rFonts w:ascii="Arial" w:hAnsi="Arial" w:cs="Arial"/>
              </w:rPr>
              <w:t>174</w:t>
            </w:r>
          </w:p>
        </w:tc>
        <w:tc>
          <w:tcPr>
            <w:tcW w:w="2160" w:type="dxa"/>
            <w:noWrap/>
          </w:tcPr>
          <w:p w14:paraId="4B32D85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Lantana</w:t>
            </w:r>
            <w:r w:rsidRPr="00EE2BEC">
              <w:rPr>
                <w:rFonts w:ascii="Arial" w:hAnsi="Arial" w:cs="Arial"/>
              </w:rPr>
              <w:t xml:space="preserve"> </w:t>
            </w:r>
            <w:r w:rsidRPr="00EE2BEC">
              <w:rPr>
                <w:rFonts w:ascii="Arial" w:hAnsi="Arial" w:cs="Arial"/>
                <w:i/>
                <w:iCs/>
              </w:rPr>
              <w:t>camara</w:t>
            </w:r>
            <w:r w:rsidRPr="00EE2BEC">
              <w:rPr>
                <w:rFonts w:ascii="Arial" w:hAnsi="Arial" w:cs="Arial"/>
              </w:rPr>
              <w:t xml:space="preserve"> L.</w:t>
            </w:r>
          </w:p>
        </w:tc>
        <w:tc>
          <w:tcPr>
            <w:tcW w:w="1871" w:type="dxa"/>
            <w:noWrap/>
          </w:tcPr>
          <w:p w14:paraId="78A3953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Verbenaceae</w:t>
            </w:r>
          </w:p>
        </w:tc>
        <w:tc>
          <w:tcPr>
            <w:tcW w:w="1530" w:type="dxa"/>
            <w:noWrap/>
          </w:tcPr>
          <w:p w14:paraId="36A1587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Chaturaangi, Jangoli-janglog</w:t>
            </w:r>
          </w:p>
        </w:tc>
        <w:tc>
          <w:tcPr>
            <w:tcW w:w="1440" w:type="dxa"/>
            <w:noWrap/>
          </w:tcPr>
          <w:p w14:paraId="66CBD1A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 roots, flowers</w:t>
            </w:r>
          </w:p>
        </w:tc>
        <w:sdt>
          <w:sdtPr>
            <w:rPr>
              <w:rFonts w:ascii="Arial" w:hAnsi="Arial" w:cs="Arial"/>
              <w:color w:val="000000"/>
            </w:rPr>
            <w:tag w:val="MENDELEY_CITATION_v3_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"/>
            <w:id w:val="-1800912769"/>
            <w:placeholder>
              <w:docPart w:val="45ABEB186B574AF7A05B92055CB6F0CD"/>
            </w:placeholder>
          </w:sdtPr>
          <w:sdtEndPr/>
          <w:sdtContent>
            <w:tc>
              <w:tcPr>
                <w:tcW w:w="1350" w:type="dxa"/>
                <w:noWrap/>
              </w:tcPr>
              <w:p w14:paraId="3435E5C1" w14:textId="00B200DF"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(Rahmatullah, Jahan, et al., 2011)</w:t>
                </w:r>
              </w:p>
            </w:tc>
          </w:sdtContent>
        </w:sdt>
      </w:tr>
      <w:tr w:rsidR="00EE2BEC" w:rsidRPr="00EE2BEC" w14:paraId="57B5467F"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FD5821F" w14:textId="77777777" w:rsidR="00EE2BEC" w:rsidRPr="00EE2BEC" w:rsidRDefault="00EE2BEC" w:rsidP="00EE2BEC">
            <w:pPr>
              <w:pStyle w:val="Body"/>
              <w:rPr>
                <w:rFonts w:ascii="Arial" w:hAnsi="Arial" w:cs="Arial"/>
              </w:rPr>
            </w:pPr>
            <w:r w:rsidRPr="00EE2BEC">
              <w:rPr>
                <w:rFonts w:ascii="Arial" w:hAnsi="Arial" w:cs="Arial"/>
              </w:rPr>
              <w:t>175</w:t>
            </w:r>
          </w:p>
        </w:tc>
        <w:tc>
          <w:tcPr>
            <w:tcW w:w="2160" w:type="dxa"/>
            <w:noWrap/>
          </w:tcPr>
          <w:p w14:paraId="4CEDCBF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Cassia</w:t>
            </w:r>
            <w:r w:rsidRPr="00EE2BEC">
              <w:rPr>
                <w:rFonts w:ascii="Arial" w:hAnsi="Arial" w:cs="Arial"/>
              </w:rPr>
              <w:t xml:space="preserve"> </w:t>
            </w:r>
            <w:r w:rsidRPr="00EE2BEC">
              <w:rPr>
                <w:rFonts w:ascii="Arial" w:hAnsi="Arial" w:cs="Arial"/>
                <w:i/>
                <w:iCs/>
              </w:rPr>
              <w:t>tora</w:t>
            </w:r>
            <w:r w:rsidRPr="00EE2BEC">
              <w:rPr>
                <w:rFonts w:ascii="Arial" w:hAnsi="Arial" w:cs="Arial"/>
              </w:rPr>
              <w:t xml:space="preserve"> L.</w:t>
            </w:r>
          </w:p>
        </w:tc>
        <w:tc>
          <w:tcPr>
            <w:tcW w:w="1871" w:type="dxa"/>
            <w:noWrap/>
          </w:tcPr>
          <w:p w14:paraId="59B74B8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Caesalpinaceae</w:t>
            </w:r>
          </w:p>
        </w:tc>
        <w:tc>
          <w:tcPr>
            <w:tcW w:w="1530" w:type="dxa"/>
            <w:noWrap/>
          </w:tcPr>
          <w:p w14:paraId="67D950B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Badam gach</w:t>
            </w:r>
          </w:p>
        </w:tc>
        <w:tc>
          <w:tcPr>
            <w:tcW w:w="1440" w:type="dxa"/>
            <w:noWrap/>
          </w:tcPr>
          <w:p w14:paraId="16FB1C35"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"/>
            <w:id w:val="-861894150"/>
            <w:placeholder>
              <w:docPart w:val="B3F8B55A1C6049569307845442FC5EE4"/>
            </w:placeholder>
          </w:sdtPr>
          <w:sdtEndPr/>
          <w:sdtContent>
            <w:tc>
              <w:tcPr>
                <w:tcW w:w="1350" w:type="dxa"/>
                <w:noWrap/>
              </w:tcPr>
              <w:p w14:paraId="3A75E3E9" w14:textId="1FBC9363"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(Rahmatullah, Rahman, Rehana, et al., 2010)</w:t>
                </w:r>
              </w:p>
            </w:tc>
          </w:sdtContent>
        </w:sdt>
      </w:tr>
      <w:tr w:rsidR="00EE2BEC" w:rsidRPr="00EE2BEC" w14:paraId="2D299E46"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05E62B5" w14:textId="77777777" w:rsidR="00EE2BEC" w:rsidRPr="00EE2BEC" w:rsidRDefault="00EE2BEC" w:rsidP="00EE2BEC">
            <w:pPr>
              <w:pStyle w:val="Body"/>
              <w:rPr>
                <w:rFonts w:ascii="Arial" w:hAnsi="Arial" w:cs="Arial"/>
              </w:rPr>
            </w:pPr>
            <w:r w:rsidRPr="00EE2BEC">
              <w:rPr>
                <w:rFonts w:ascii="Arial" w:hAnsi="Arial" w:cs="Arial"/>
              </w:rPr>
              <w:t>176</w:t>
            </w:r>
          </w:p>
        </w:tc>
        <w:tc>
          <w:tcPr>
            <w:tcW w:w="2160" w:type="dxa"/>
            <w:noWrap/>
          </w:tcPr>
          <w:p w14:paraId="1FFD9B2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Solanum</w:t>
            </w:r>
            <w:r w:rsidRPr="00EE2BEC">
              <w:rPr>
                <w:rFonts w:ascii="Arial" w:hAnsi="Arial" w:cs="Arial"/>
              </w:rPr>
              <w:t xml:space="preserve"> </w:t>
            </w:r>
            <w:r w:rsidRPr="00EE2BEC">
              <w:rPr>
                <w:rFonts w:ascii="Arial" w:hAnsi="Arial" w:cs="Arial"/>
                <w:i/>
                <w:iCs/>
              </w:rPr>
              <w:t>indicum</w:t>
            </w:r>
            <w:r w:rsidRPr="00EE2BEC">
              <w:rPr>
                <w:rFonts w:ascii="Arial" w:hAnsi="Arial" w:cs="Arial"/>
              </w:rPr>
              <w:t xml:space="preserve"> L.</w:t>
            </w:r>
          </w:p>
        </w:tc>
        <w:tc>
          <w:tcPr>
            <w:tcW w:w="1871" w:type="dxa"/>
            <w:noWrap/>
          </w:tcPr>
          <w:p w14:paraId="5F3652D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Solanaceae</w:t>
            </w:r>
          </w:p>
        </w:tc>
        <w:tc>
          <w:tcPr>
            <w:tcW w:w="1530" w:type="dxa"/>
            <w:noWrap/>
          </w:tcPr>
          <w:p w14:paraId="42146E2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Brihati</w:t>
            </w:r>
          </w:p>
        </w:tc>
        <w:tc>
          <w:tcPr>
            <w:tcW w:w="1440" w:type="dxa"/>
            <w:noWrap/>
          </w:tcPr>
          <w:p w14:paraId="24D3820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"/>
            <w:id w:val="-818886005"/>
            <w:placeholder>
              <w:docPart w:val="692683F8E5274F59B049AAC545892D0E"/>
            </w:placeholder>
          </w:sdtPr>
          <w:sdtEndPr/>
          <w:sdtContent>
            <w:tc>
              <w:tcPr>
                <w:tcW w:w="1350" w:type="dxa"/>
                <w:noWrap/>
              </w:tcPr>
              <w:p w14:paraId="6130EE0F" w14:textId="6496C1C4"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(Rahmatullah, Rahman, Rehana, et al., 2010)</w:t>
                </w:r>
              </w:p>
            </w:tc>
          </w:sdtContent>
        </w:sdt>
      </w:tr>
      <w:tr w:rsidR="00EE2BEC" w:rsidRPr="00EE2BEC" w14:paraId="04CFDD2D"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0A9C1B1" w14:textId="77777777" w:rsidR="00EE2BEC" w:rsidRPr="00EE2BEC" w:rsidRDefault="00EE2BEC" w:rsidP="00EE2BEC">
            <w:pPr>
              <w:pStyle w:val="Body"/>
              <w:rPr>
                <w:rFonts w:ascii="Arial" w:hAnsi="Arial" w:cs="Arial"/>
              </w:rPr>
            </w:pPr>
            <w:r w:rsidRPr="00EE2BEC">
              <w:rPr>
                <w:rFonts w:ascii="Arial" w:hAnsi="Arial" w:cs="Arial"/>
              </w:rPr>
              <w:t>177</w:t>
            </w:r>
          </w:p>
        </w:tc>
        <w:tc>
          <w:tcPr>
            <w:tcW w:w="2160" w:type="dxa"/>
            <w:noWrap/>
          </w:tcPr>
          <w:p w14:paraId="7B786A1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Stephania</w:t>
            </w:r>
            <w:r w:rsidRPr="00EE2BEC">
              <w:rPr>
                <w:rFonts w:ascii="Arial" w:hAnsi="Arial" w:cs="Arial"/>
              </w:rPr>
              <w:t xml:space="preserve"> </w:t>
            </w:r>
            <w:r w:rsidRPr="00EE2BEC">
              <w:rPr>
                <w:rFonts w:ascii="Arial" w:hAnsi="Arial" w:cs="Arial"/>
                <w:i/>
                <w:iCs/>
              </w:rPr>
              <w:t>glabra</w:t>
            </w:r>
            <w:r w:rsidRPr="00EE2BEC">
              <w:rPr>
                <w:rFonts w:ascii="Arial" w:hAnsi="Arial" w:cs="Arial"/>
              </w:rPr>
              <w:t xml:space="preserve"> Miers</w:t>
            </w:r>
          </w:p>
        </w:tc>
        <w:tc>
          <w:tcPr>
            <w:tcW w:w="1871" w:type="dxa"/>
            <w:noWrap/>
          </w:tcPr>
          <w:p w14:paraId="558B809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Menispermaceae</w:t>
            </w:r>
          </w:p>
        </w:tc>
        <w:tc>
          <w:tcPr>
            <w:tcW w:w="1530" w:type="dxa"/>
            <w:noWrap/>
          </w:tcPr>
          <w:p w14:paraId="63D151E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Muchi lata</w:t>
            </w:r>
          </w:p>
        </w:tc>
        <w:tc>
          <w:tcPr>
            <w:tcW w:w="1440" w:type="dxa"/>
            <w:noWrap/>
          </w:tcPr>
          <w:p w14:paraId="704039C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"/>
            <w:id w:val="938101736"/>
            <w:placeholder>
              <w:docPart w:val="F2D2B03B29384F31B60BFEAC67B9B629"/>
            </w:placeholder>
          </w:sdtPr>
          <w:sdtEndPr/>
          <w:sdtContent>
            <w:tc>
              <w:tcPr>
                <w:tcW w:w="1350" w:type="dxa"/>
                <w:noWrap/>
              </w:tcPr>
              <w:p w14:paraId="6AF6455C" w14:textId="442F4624"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(Rahmatullah, Rahman, Rehana, et al., 2010)</w:t>
                </w:r>
              </w:p>
            </w:tc>
          </w:sdtContent>
        </w:sdt>
      </w:tr>
      <w:tr w:rsidR="00EE2BEC" w:rsidRPr="00EE2BEC" w14:paraId="49EA8446"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564B97A" w14:textId="77777777" w:rsidR="00EE2BEC" w:rsidRPr="00EE2BEC" w:rsidRDefault="00EE2BEC" w:rsidP="00EE2BEC">
            <w:pPr>
              <w:pStyle w:val="Body"/>
              <w:rPr>
                <w:rFonts w:ascii="Arial" w:hAnsi="Arial" w:cs="Arial"/>
              </w:rPr>
            </w:pPr>
            <w:r w:rsidRPr="00EE2BEC">
              <w:rPr>
                <w:rFonts w:ascii="Arial" w:hAnsi="Arial" w:cs="Arial"/>
              </w:rPr>
              <w:lastRenderedPageBreak/>
              <w:t>178</w:t>
            </w:r>
          </w:p>
        </w:tc>
        <w:tc>
          <w:tcPr>
            <w:tcW w:w="2160" w:type="dxa"/>
            <w:noWrap/>
          </w:tcPr>
          <w:p w14:paraId="742C44A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Vernonia</w:t>
            </w:r>
            <w:r w:rsidRPr="00EE2BEC">
              <w:rPr>
                <w:rFonts w:ascii="Arial" w:hAnsi="Arial" w:cs="Arial"/>
              </w:rPr>
              <w:t xml:space="preserve"> </w:t>
            </w:r>
            <w:r w:rsidRPr="00EE2BEC">
              <w:rPr>
                <w:rFonts w:ascii="Arial" w:hAnsi="Arial" w:cs="Arial"/>
                <w:i/>
                <w:iCs/>
              </w:rPr>
              <w:t>cinerea</w:t>
            </w:r>
            <w:r w:rsidRPr="00EE2BEC">
              <w:rPr>
                <w:rFonts w:ascii="Arial" w:hAnsi="Arial" w:cs="Arial"/>
              </w:rPr>
              <w:t xml:space="preserve"> (L.) Less.</w:t>
            </w:r>
          </w:p>
        </w:tc>
        <w:tc>
          <w:tcPr>
            <w:tcW w:w="1871" w:type="dxa"/>
            <w:noWrap/>
          </w:tcPr>
          <w:p w14:paraId="6152918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Asteraceae</w:t>
            </w:r>
          </w:p>
        </w:tc>
        <w:tc>
          <w:tcPr>
            <w:tcW w:w="1530" w:type="dxa"/>
            <w:noWrap/>
          </w:tcPr>
          <w:p w14:paraId="37A5162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Hiyal muti</w:t>
            </w:r>
          </w:p>
        </w:tc>
        <w:tc>
          <w:tcPr>
            <w:tcW w:w="1440" w:type="dxa"/>
            <w:noWrap/>
          </w:tcPr>
          <w:p w14:paraId="534F753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"/>
            <w:id w:val="801126857"/>
            <w:placeholder>
              <w:docPart w:val="96467CC6080D40B89B907403C5A06AC3"/>
            </w:placeholder>
          </w:sdtPr>
          <w:sdtEndPr/>
          <w:sdtContent>
            <w:tc>
              <w:tcPr>
                <w:tcW w:w="1350" w:type="dxa"/>
                <w:noWrap/>
              </w:tcPr>
              <w:p w14:paraId="2A4F93EC" w14:textId="0F3417E4"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(Rahmatullah, Rahman, Rehana, et al., 2010)</w:t>
                </w:r>
              </w:p>
            </w:tc>
          </w:sdtContent>
        </w:sdt>
      </w:tr>
      <w:tr w:rsidR="00EE2BEC" w:rsidRPr="00EE2BEC" w14:paraId="3B20749B"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4E14C78" w14:textId="77777777" w:rsidR="00EE2BEC" w:rsidRPr="00EE2BEC" w:rsidRDefault="00EE2BEC" w:rsidP="00EE2BEC">
            <w:pPr>
              <w:pStyle w:val="Body"/>
              <w:rPr>
                <w:rFonts w:ascii="Arial" w:hAnsi="Arial" w:cs="Arial"/>
              </w:rPr>
            </w:pPr>
            <w:r w:rsidRPr="00EE2BEC">
              <w:rPr>
                <w:rFonts w:ascii="Arial" w:hAnsi="Arial" w:cs="Arial"/>
              </w:rPr>
              <w:t>179</w:t>
            </w:r>
          </w:p>
        </w:tc>
        <w:tc>
          <w:tcPr>
            <w:tcW w:w="2160" w:type="dxa"/>
            <w:noWrap/>
          </w:tcPr>
          <w:p w14:paraId="123F65A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Zizyphus</w:t>
            </w:r>
            <w:r w:rsidRPr="00EE2BEC">
              <w:rPr>
                <w:rFonts w:ascii="Arial" w:hAnsi="Arial" w:cs="Arial"/>
              </w:rPr>
              <w:t xml:space="preserve"> </w:t>
            </w:r>
            <w:r w:rsidRPr="00EE2BEC">
              <w:rPr>
                <w:rFonts w:ascii="Arial" w:hAnsi="Arial" w:cs="Arial"/>
                <w:i/>
                <w:iCs/>
              </w:rPr>
              <w:t>oenoplia</w:t>
            </w:r>
            <w:r w:rsidRPr="00EE2BEC">
              <w:rPr>
                <w:rFonts w:ascii="Arial" w:hAnsi="Arial" w:cs="Arial"/>
              </w:rPr>
              <w:t xml:space="preserve"> (L.) Mill.</w:t>
            </w:r>
          </w:p>
        </w:tc>
        <w:tc>
          <w:tcPr>
            <w:tcW w:w="1871" w:type="dxa"/>
            <w:noWrap/>
          </w:tcPr>
          <w:p w14:paraId="252C354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Rhamnaceae</w:t>
            </w:r>
          </w:p>
        </w:tc>
        <w:tc>
          <w:tcPr>
            <w:tcW w:w="1530" w:type="dxa"/>
            <w:noWrap/>
          </w:tcPr>
          <w:p w14:paraId="2C059F3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Shialer gach</w:t>
            </w:r>
          </w:p>
        </w:tc>
        <w:tc>
          <w:tcPr>
            <w:tcW w:w="1440" w:type="dxa"/>
            <w:noWrap/>
          </w:tcPr>
          <w:p w14:paraId="6EB8FAE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"/>
            <w:id w:val="877206961"/>
            <w:placeholder>
              <w:docPart w:val="4A00160F76CD4DF3BA27758E82ADB63C"/>
            </w:placeholder>
          </w:sdtPr>
          <w:sdtEndPr/>
          <w:sdtContent>
            <w:tc>
              <w:tcPr>
                <w:tcW w:w="1350" w:type="dxa"/>
                <w:noWrap/>
              </w:tcPr>
              <w:p w14:paraId="497F7E63" w14:textId="2CD2F613"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(Rahmatullah, Rahman, Rehana, et al., 2010)</w:t>
                </w:r>
              </w:p>
            </w:tc>
          </w:sdtContent>
        </w:sdt>
      </w:tr>
      <w:tr w:rsidR="00EE2BEC" w:rsidRPr="00EE2BEC" w14:paraId="6BFF5A46"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7263393" w14:textId="77777777" w:rsidR="00EE2BEC" w:rsidRPr="00EE2BEC" w:rsidRDefault="00EE2BEC" w:rsidP="00EE2BEC">
            <w:pPr>
              <w:pStyle w:val="Body"/>
              <w:rPr>
                <w:rFonts w:ascii="Arial" w:hAnsi="Arial" w:cs="Arial"/>
              </w:rPr>
            </w:pPr>
            <w:r w:rsidRPr="00EE2BEC">
              <w:rPr>
                <w:rFonts w:ascii="Arial" w:hAnsi="Arial" w:cs="Arial"/>
              </w:rPr>
              <w:t>180</w:t>
            </w:r>
          </w:p>
        </w:tc>
        <w:tc>
          <w:tcPr>
            <w:tcW w:w="2160" w:type="dxa"/>
            <w:noWrap/>
          </w:tcPr>
          <w:p w14:paraId="3F95835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Delonix</w:t>
            </w:r>
            <w:r w:rsidRPr="00EE2BEC">
              <w:rPr>
                <w:rFonts w:ascii="Arial" w:hAnsi="Arial" w:cs="Arial"/>
              </w:rPr>
              <w:t xml:space="preserve"> </w:t>
            </w:r>
            <w:proofErr w:type="gramStart"/>
            <w:r w:rsidRPr="00EE2BEC">
              <w:rPr>
                <w:rFonts w:ascii="Arial" w:hAnsi="Arial" w:cs="Arial"/>
                <w:i/>
                <w:iCs/>
              </w:rPr>
              <w:t>regia</w:t>
            </w:r>
            <w:r w:rsidRPr="00EE2BEC">
              <w:rPr>
                <w:rFonts w:ascii="Arial" w:hAnsi="Arial" w:cs="Arial"/>
              </w:rPr>
              <w:t xml:space="preserve">  (</w:t>
            </w:r>
            <w:proofErr w:type="gramEnd"/>
            <w:r w:rsidRPr="00EE2BEC">
              <w:rPr>
                <w:rFonts w:ascii="Arial" w:hAnsi="Arial" w:cs="Arial"/>
              </w:rPr>
              <w:t>Bojer ex Hook.) Raf.</w:t>
            </w:r>
          </w:p>
        </w:tc>
        <w:tc>
          <w:tcPr>
            <w:tcW w:w="1871" w:type="dxa"/>
            <w:noWrap/>
          </w:tcPr>
          <w:p w14:paraId="65DD7561"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Fabaceae</w:t>
            </w:r>
          </w:p>
        </w:tc>
        <w:tc>
          <w:tcPr>
            <w:tcW w:w="1530" w:type="dxa"/>
            <w:noWrap/>
          </w:tcPr>
          <w:p w14:paraId="7BECE7F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Krishnachura</w:t>
            </w:r>
          </w:p>
        </w:tc>
        <w:tc>
          <w:tcPr>
            <w:tcW w:w="1440" w:type="dxa"/>
            <w:noWrap/>
          </w:tcPr>
          <w:p w14:paraId="4A8C1E3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 fruits</w:t>
            </w:r>
          </w:p>
        </w:tc>
        <w:sdt>
          <w:sdtPr>
            <w:rPr>
              <w:rFonts w:ascii="Arial" w:hAnsi="Arial" w:cs="Arial"/>
              <w:color w:val="000000"/>
            </w:rPr>
            <w:tag w:val="MENDELEY_CITATION_v3_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"/>
            <w:id w:val="480275085"/>
            <w:placeholder>
              <w:docPart w:val="B3F8B55A1C6049569307845442FC5EE4"/>
            </w:placeholder>
          </w:sdtPr>
          <w:sdtEndPr/>
          <w:sdtContent>
            <w:tc>
              <w:tcPr>
                <w:tcW w:w="1350" w:type="dxa"/>
                <w:noWrap/>
              </w:tcPr>
              <w:p w14:paraId="7C6FE70A" w14:textId="06142C8E"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(Rahmatullah, Rezwanul Haque, et al., 2010)</w:t>
                </w:r>
              </w:p>
            </w:tc>
          </w:sdtContent>
        </w:sdt>
      </w:tr>
      <w:tr w:rsidR="00EE2BEC" w:rsidRPr="00EE2BEC" w14:paraId="2AE3763F"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E372225" w14:textId="77777777" w:rsidR="00EE2BEC" w:rsidRPr="00EE2BEC" w:rsidRDefault="00EE2BEC" w:rsidP="00EE2BEC">
            <w:pPr>
              <w:pStyle w:val="Body"/>
              <w:rPr>
                <w:rFonts w:ascii="Arial" w:hAnsi="Arial" w:cs="Arial"/>
              </w:rPr>
            </w:pPr>
            <w:r w:rsidRPr="00EE2BEC">
              <w:rPr>
                <w:rFonts w:ascii="Arial" w:hAnsi="Arial" w:cs="Arial"/>
              </w:rPr>
              <w:t>181</w:t>
            </w:r>
          </w:p>
        </w:tc>
        <w:tc>
          <w:tcPr>
            <w:tcW w:w="2160" w:type="dxa"/>
            <w:noWrap/>
          </w:tcPr>
          <w:p w14:paraId="6425C2E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Erythrina</w:t>
            </w:r>
            <w:r w:rsidRPr="00EE2BEC">
              <w:rPr>
                <w:rFonts w:ascii="Arial" w:hAnsi="Arial" w:cs="Arial"/>
              </w:rPr>
              <w:t xml:space="preserve"> </w:t>
            </w:r>
            <w:r w:rsidRPr="00EE2BEC">
              <w:rPr>
                <w:rFonts w:ascii="Arial" w:hAnsi="Arial" w:cs="Arial"/>
                <w:i/>
                <w:iCs/>
              </w:rPr>
              <w:t>variegata</w:t>
            </w:r>
            <w:r w:rsidRPr="00EE2BEC">
              <w:rPr>
                <w:rFonts w:ascii="Arial" w:hAnsi="Arial" w:cs="Arial"/>
              </w:rPr>
              <w:t xml:space="preserve"> L.</w:t>
            </w:r>
          </w:p>
        </w:tc>
        <w:tc>
          <w:tcPr>
            <w:tcW w:w="1871" w:type="dxa"/>
            <w:noWrap/>
          </w:tcPr>
          <w:p w14:paraId="17B1F8A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Fabaceae</w:t>
            </w:r>
          </w:p>
        </w:tc>
        <w:tc>
          <w:tcPr>
            <w:tcW w:w="1530" w:type="dxa"/>
            <w:noWrap/>
          </w:tcPr>
          <w:p w14:paraId="219BBF2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Mandar</w:t>
            </w:r>
          </w:p>
        </w:tc>
        <w:tc>
          <w:tcPr>
            <w:tcW w:w="1440" w:type="dxa"/>
            <w:noWrap/>
          </w:tcPr>
          <w:p w14:paraId="6F0141B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"/>
            <w:id w:val="1729573402"/>
            <w:placeholder>
              <w:docPart w:val="EDA5AAC37FF34E22871DC89EFE59337E"/>
            </w:placeholder>
          </w:sdtPr>
          <w:sdtEndPr/>
          <w:sdtContent>
            <w:tc>
              <w:tcPr>
                <w:tcW w:w="1350" w:type="dxa"/>
                <w:noWrap/>
              </w:tcPr>
              <w:p w14:paraId="1E43D231" w14:textId="5001ACB5"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(Rahmatullah, Rezwanul Haque, et al., 2010)</w:t>
                </w:r>
              </w:p>
            </w:tc>
          </w:sdtContent>
        </w:sdt>
      </w:tr>
      <w:tr w:rsidR="00EE2BEC" w:rsidRPr="00EE2BEC" w14:paraId="11FC02A3"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33C1D8F" w14:textId="77777777" w:rsidR="00EE2BEC" w:rsidRPr="00EE2BEC" w:rsidRDefault="00EE2BEC" w:rsidP="00EE2BEC">
            <w:pPr>
              <w:pStyle w:val="Body"/>
              <w:rPr>
                <w:rFonts w:ascii="Arial" w:hAnsi="Arial" w:cs="Arial"/>
              </w:rPr>
            </w:pPr>
            <w:r w:rsidRPr="00EE2BEC">
              <w:rPr>
                <w:rFonts w:ascii="Arial" w:hAnsi="Arial" w:cs="Arial"/>
              </w:rPr>
              <w:t>182</w:t>
            </w:r>
          </w:p>
        </w:tc>
        <w:tc>
          <w:tcPr>
            <w:tcW w:w="2160" w:type="dxa"/>
            <w:noWrap/>
          </w:tcPr>
          <w:p w14:paraId="6446EC8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Musa</w:t>
            </w:r>
            <w:r w:rsidRPr="00EE2BEC">
              <w:rPr>
                <w:rFonts w:ascii="Arial" w:hAnsi="Arial" w:cs="Arial"/>
              </w:rPr>
              <w:t xml:space="preserve"> </w:t>
            </w:r>
            <w:r w:rsidRPr="00EE2BEC">
              <w:rPr>
                <w:rFonts w:ascii="Arial" w:hAnsi="Arial" w:cs="Arial"/>
                <w:i/>
                <w:iCs/>
              </w:rPr>
              <w:t>paradisiaca</w:t>
            </w:r>
            <w:r w:rsidRPr="00EE2BEC">
              <w:rPr>
                <w:rFonts w:ascii="Arial" w:hAnsi="Arial" w:cs="Arial"/>
              </w:rPr>
              <w:t xml:space="preserve"> L.</w:t>
            </w:r>
          </w:p>
        </w:tc>
        <w:tc>
          <w:tcPr>
            <w:tcW w:w="1871" w:type="dxa"/>
            <w:noWrap/>
          </w:tcPr>
          <w:p w14:paraId="0FEC374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Musaceae</w:t>
            </w:r>
          </w:p>
        </w:tc>
        <w:tc>
          <w:tcPr>
            <w:tcW w:w="1530" w:type="dxa"/>
            <w:noWrap/>
          </w:tcPr>
          <w:p w14:paraId="741188E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Kach aitta kola, Bichi kola</w:t>
            </w:r>
          </w:p>
        </w:tc>
        <w:tc>
          <w:tcPr>
            <w:tcW w:w="1440" w:type="dxa"/>
            <w:noWrap/>
          </w:tcPr>
          <w:p w14:paraId="5FBD747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Trunks</w:t>
            </w:r>
          </w:p>
        </w:tc>
        <w:sdt>
          <w:sdtPr>
            <w:rPr>
              <w:rFonts w:ascii="Arial" w:hAnsi="Arial" w:cs="Arial"/>
              <w:color w:val="000000"/>
            </w:rPr>
            <w:tag w:val="MENDELEY_CITATION_v3_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"/>
            <w:id w:val="-1031566267"/>
            <w:placeholder>
              <w:docPart w:val="F19FDB48A6CC4407B33D5840C9649FE5"/>
            </w:placeholder>
          </w:sdtPr>
          <w:sdtEndPr/>
          <w:sdtContent>
            <w:tc>
              <w:tcPr>
                <w:tcW w:w="1350" w:type="dxa"/>
                <w:noWrap/>
              </w:tcPr>
              <w:p w14:paraId="0229A06C" w14:textId="5BBB4056"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(Rahmatullah, Rezwanul Haque, et al., 2010)</w:t>
                </w:r>
              </w:p>
            </w:tc>
          </w:sdtContent>
        </w:sdt>
      </w:tr>
      <w:tr w:rsidR="00EE2BEC" w:rsidRPr="00EE2BEC" w14:paraId="21051FB1"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0BFDF1ED" w14:textId="77777777" w:rsidR="00EE2BEC" w:rsidRPr="00EE2BEC" w:rsidRDefault="00EE2BEC" w:rsidP="00EE2BEC">
            <w:pPr>
              <w:pStyle w:val="Body"/>
              <w:rPr>
                <w:rFonts w:ascii="Arial" w:hAnsi="Arial" w:cs="Arial"/>
              </w:rPr>
            </w:pPr>
            <w:r w:rsidRPr="00EE2BEC">
              <w:rPr>
                <w:rFonts w:ascii="Arial" w:hAnsi="Arial" w:cs="Arial"/>
              </w:rPr>
              <w:t>183</w:t>
            </w:r>
          </w:p>
        </w:tc>
        <w:tc>
          <w:tcPr>
            <w:tcW w:w="2160" w:type="dxa"/>
            <w:noWrap/>
          </w:tcPr>
          <w:p w14:paraId="2836B8E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Adhatoda</w:t>
            </w:r>
            <w:r w:rsidRPr="00EE2BEC">
              <w:rPr>
                <w:rFonts w:ascii="Arial" w:hAnsi="Arial" w:cs="Arial"/>
              </w:rPr>
              <w:t xml:space="preserve"> </w:t>
            </w:r>
            <w:r w:rsidRPr="00EE2BEC">
              <w:rPr>
                <w:rFonts w:ascii="Arial" w:hAnsi="Arial" w:cs="Arial"/>
                <w:i/>
                <w:iCs/>
              </w:rPr>
              <w:t>vasica</w:t>
            </w:r>
            <w:r w:rsidRPr="00EE2BEC">
              <w:rPr>
                <w:rFonts w:ascii="Arial" w:hAnsi="Arial" w:cs="Arial"/>
              </w:rPr>
              <w:t xml:space="preserve"> Nees</w:t>
            </w:r>
          </w:p>
        </w:tc>
        <w:tc>
          <w:tcPr>
            <w:tcW w:w="1871" w:type="dxa"/>
            <w:noWrap/>
          </w:tcPr>
          <w:p w14:paraId="565FA13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Acanthaceae</w:t>
            </w:r>
          </w:p>
        </w:tc>
        <w:tc>
          <w:tcPr>
            <w:tcW w:w="1530" w:type="dxa"/>
            <w:noWrap/>
          </w:tcPr>
          <w:p w14:paraId="2DB9E45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Bashok</w:t>
            </w:r>
          </w:p>
        </w:tc>
        <w:tc>
          <w:tcPr>
            <w:tcW w:w="1440" w:type="dxa"/>
            <w:noWrap/>
          </w:tcPr>
          <w:p w14:paraId="4F7A0AD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 bark</w:t>
            </w:r>
          </w:p>
        </w:tc>
        <w:sdt>
          <w:sdtPr>
            <w:rPr>
              <w:rFonts w:ascii="Arial" w:hAnsi="Arial" w:cs="Arial"/>
              <w:color w:val="000000"/>
            </w:rPr>
            <w:tag w:val="MENDELEY_CITATION_v3_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"/>
            <w:id w:val="570010499"/>
            <w:placeholder>
              <w:docPart w:val="B3F8B55A1C6049569307845442FC5EE4"/>
            </w:placeholder>
          </w:sdtPr>
          <w:sdtEndPr/>
          <w:sdtContent>
            <w:tc>
              <w:tcPr>
                <w:tcW w:w="1350" w:type="dxa"/>
                <w:noWrap/>
              </w:tcPr>
              <w:p w14:paraId="17FEB226" w14:textId="6825C42B"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(Mehedi Hasan et al., 2010)</w:t>
                </w:r>
              </w:p>
            </w:tc>
          </w:sdtContent>
        </w:sdt>
      </w:tr>
      <w:tr w:rsidR="00EE2BEC" w:rsidRPr="00EE2BEC" w14:paraId="017A947A"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C9D9281" w14:textId="77777777" w:rsidR="00EE2BEC" w:rsidRPr="00EE2BEC" w:rsidRDefault="00EE2BEC" w:rsidP="00EE2BEC">
            <w:pPr>
              <w:pStyle w:val="Body"/>
              <w:rPr>
                <w:rFonts w:ascii="Arial" w:hAnsi="Arial" w:cs="Arial"/>
              </w:rPr>
            </w:pPr>
            <w:r w:rsidRPr="00EE2BEC">
              <w:rPr>
                <w:rFonts w:ascii="Arial" w:hAnsi="Arial" w:cs="Arial"/>
              </w:rPr>
              <w:t>184</w:t>
            </w:r>
          </w:p>
        </w:tc>
        <w:tc>
          <w:tcPr>
            <w:tcW w:w="2160" w:type="dxa"/>
            <w:noWrap/>
          </w:tcPr>
          <w:p w14:paraId="240A4A7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Catharanthus</w:t>
            </w:r>
            <w:r w:rsidRPr="00EE2BEC">
              <w:rPr>
                <w:rFonts w:ascii="Arial" w:hAnsi="Arial" w:cs="Arial"/>
              </w:rPr>
              <w:t xml:space="preserve"> </w:t>
            </w:r>
            <w:r w:rsidRPr="00EE2BEC">
              <w:rPr>
                <w:rFonts w:ascii="Arial" w:hAnsi="Arial" w:cs="Arial"/>
                <w:i/>
                <w:iCs/>
              </w:rPr>
              <w:t>roseus</w:t>
            </w:r>
            <w:r w:rsidRPr="00EE2BEC">
              <w:rPr>
                <w:rFonts w:ascii="Arial" w:hAnsi="Arial" w:cs="Arial"/>
              </w:rPr>
              <w:t xml:space="preserve"> (L.) </w:t>
            </w:r>
            <w:proofErr w:type="gramStart"/>
            <w:r w:rsidRPr="00EE2BEC">
              <w:rPr>
                <w:rFonts w:ascii="Arial" w:hAnsi="Arial" w:cs="Arial"/>
              </w:rPr>
              <w:t>G.Don</w:t>
            </w:r>
            <w:proofErr w:type="gramEnd"/>
          </w:p>
        </w:tc>
        <w:tc>
          <w:tcPr>
            <w:tcW w:w="1871" w:type="dxa"/>
            <w:noWrap/>
          </w:tcPr>
          <w:p w14:paraId="39D7646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Apocynaceae</w:t>
            </w:r>
          </w:p>
        </w:tc>
        <w:tc>
          <w:tcPr>
            <w:tcW w:w="1530" w:type="dxa"/>
            <w:noWrap/>
          </w:tcPr>
          <w:p w14:paraId="1733FE4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Noyon tara</w:t>
            </w:r>
          </w:p>
        </w:tc>
        <w:tc>
          <w:tcPr>
            <w:tcW w:w="1440" w:type="dxa"/>
            <w:noWrap/>
          </w:tcPr>
          <w:p w14:paraId="40AF372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"/>
            <w:id w:val="-294447226"/>
            <w:placeholder>
              <w:docPart w:val="639888CB52834E80B2B35BF528425530"/>
            </w:placeholder>
          </w:sdtPr>
          <w:sdtEndPr/>
          <w:sdtContent>
            <w:tc>
              <w:tcPr>
                <w:tcW w:w="1350" w:type="dxa"/>
                <w:noWrap/>
              </w:tcPr>
              <w:p w14:paraId="1CE4681B" w14:textId="6083CF7E"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(Mehedi Hasan et al., 2010)</w:t>
                </w:r>
              </w:p>
            </w:tc>
          </w:sdtContent>
        </w:sdt>
      </w:tr>
      <w:tr w:rsidR="00EE2BEC" w:rsidRPr="00EE2BEC" w14:paraId="2F246751"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69EB66E" w14:textId="77777777" w:rsidR="00EE2BEC" w:rsidRPr="00EE2BEC" w:rsidRDefault="00EE2BEC" w:rsidP="00EE2BEC">
            <w:pPr>
              <w:pStyle w:val="Body"/>
              <w:rPr>
                <w:rFonts w:ascii="Arial" w:hAnsi="Arial" w:cs="Arial"/>
              </w:rPr>
            </w:pPr>
            <w:r w:rsidRPr="00EE2BEC">
              <w:rPr>
                <w:rFonts w:ascii="Arial" w:hAnsi="Arial" w:cs="Arial"/>
              </w:rPr>
              <w:t>185</w:t>
            </w:r>
          </w:p>
        </w:tc>
        <w:tc>
          <w:tcPr>
            <w:tcW w:w="2160" w:type="dxa"/>
            <w:noWrap/>
          </w:tcPr>
          <w:p w14:paraId="21C976F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Gmelina</w:t>
            </w:r>
            <w:r w:rsidRPr="00EE2BEC">
              <w:rPr>
                <w:rFonts w:ascii="Arial" w:hAnsi="Arial" w:cs="Arial"/>
              </w:rPr>
              <w:t xml:space="preserve"> </w:t>
            </w:r>
            <w:r w:rsidRPr="00EE2BEC">
              <w:rPr>
                <w:rFonts w:ascii="Arial" w:hAnsi="Arial" w:cs="Arial"/>
                <w:i/>
                <w:iCs/>
              </w:rPr>
              <w:t>arborea</w:t>
            </w:r>
            <w:r w:rsidRPr="00EE2BEC">
              <w:rPr>
                <w:rFonts w:ascii="Arial" w:hAnsi="Arial" w:cs="Arial"/>
              </w:rPr>
              <w:t xml:space="preserve"> Roxb.</w:t>
            </w:r>
          </w:p>
        </w:tc>
        <w:tc>
          <w:tcPr>
            <w:tcW w:w="1871" w:type="dxa"/>
            <w:noWrap/>
          </w:tcPr>
          <w:p w14:paraId="48E5172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Lamiaceae</w:t>
            </w:r>
          </w:p>
        </w:tc>
        <w:tc>
          <w:tcPr>
            <w:tcW w:w="1530" w:type="dxa"/>
            <w:noWrap/>
          </w:tcPr>
          <w:p w14:paraId="17B6FD74"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Gamari</w:t>
            </w:r>
          </w:p>
        </w:tc>
        <w:tc>
          <w:tcPr>
            <w:tcW w:w="1440" w:type="dxa"/>
            <w:noWrap/>
          </w:tcPr>
          <w:p w14:paraId="62261864"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Fruits</w:t>
            </w:r>
          </w:p>
        </w:tc>
        <w:sdt>
          <w:sdtPr>
            <w:rPr>
              <w:rFonts w:ascii="Arial" w:hAnsi="Arial" w:cs="Arial"/>
              <w:color w:val="000000"/>
            </w:rPr>
            <w:tag w:val="MENDELEY_CITATION_v3_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"/>
            <w:id w:val="-601497896"/>
            <w:placeholder>
              <w:docPart w:val="85F753F8614E4EEF948B92D070B20509"/>
            </w:placeholder>
          </w:sdtPr>
          <w:sdtEndPr/>
          <w:sdtContent>
            <w:tc>
              <w:tcPr>
                <w:tcW w:w="1350" w:type="dxa"/>
                <w:noWrap/>
              </w:tcPr>
              <w:p w14:paraId="6A829894" w14:textId="7EAF5F22"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(Mehedi Hasan et al., 2010)</w:t>
                </w:r>
              </w:p>
            </w:tc>
          </w:sdtContent>
        </w:sdt>
      </w:tr>
      <w:tr w:rsidR="00EE2BEC" w:rsidRPr="00EE2BEC" w14:paraId="6E7E3B5D"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29C6A71" w14:textId="77777777" w:rsidR="00EE2BEC" w:rsidRPr="00EE2BEC" w:rsidRDefault="00EE2BEC" w:rsidP="00EE2BEC">
            <w:pPr>
              <w:pStyle w:val="Body"/>
              <w:rPr>
                <w:rFonts w:ascii="Arial" w:hAnsi="Arial" w:cs="Arial"/>
              </w:rPr>
            </w:pPr>
            <w:r w:rsidRPr="00EE2BEC">
              <w:rPr>
                <w:rFonts w:ascii="Arial" w:hAnsi="Arial" w:cs="Arial"/>
              </w:rPr>
              <w:t>186</w:t>
            </w:r>
          </w:p>
        </w:tc>
        <w:tc>
          <w:tcPr>
            <w:tcW w:w="2160" w:type="dxa"/>
            <w:noWrap/>
          </w:tcPr>
          <w:p w14:paraId="65AC269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Justicia</w:t>
            </w:r>
            <w:r w:rsidRPr="00EE2BEC">
              <w:rPr>
                <w:rFonts w:ascii="Arial" w:hAnsi="Arial" w:cs="Arial"/>
              </w:rPr>
              <w:t xml:space="preserve"> </w:t>
            </w:r>
            <w:r w:rsidRPr="00EE2BEC">
              <w:rPr>
                <w:rFonts w:ascii="Arial" w:hAnsi="Arial" w:cs="Arial"/>
                <w:i/>
                <w:iCs/>
              </w:rPr>
              <w:t>paniculata</w:t>
            </w:r>
            <w:r w:rsidRPr="00EE2BEC">
              <w:rPr>
                <w:rFonts w:ascii="Arial" w:hAnsi="Arial" w:cs="Arial"/>
              </w:rPr>
              <w:t xml:space="preserve"> Burm.f.</w:t>
            </w:r>
          </w:p>
        </w:tc>
        <w:tc>
          <w:tcPr>
            <w:tcW w:w="1871" w:type="dxa"/>
            <w:noWrap/>
          </w:tcPr>
          <w:p w14:paraId="18529D1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Acanthaceae</w:t>
            </w:r>
          </w:p>
        </w:tc>
        <w:tc>
          <w:tcPr>
            <w:tcW w:w="1530" w:type="dxa"/>
            <w:noWrap/>
          </w:tcPr>
          <w:p w14:paraId="34617AC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Kalomegh</w:t>
            </w:r>
          </w:p>
        </w:tc>
        <w:tc>
          <w:tcPr>
            <w:tcW w:w="1440" w:type="dxa"/>
            <w:noWrap/>
          </w:tcPr>
          <w:p w14:paraId="1AB12FE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"/>
            <w:id w:val="886922788"/>
            <w:placeholder>
              <w:docPart w:val="5A5DA5A36C04433DB29277ADDBE8EF39"/>
            </w:placeholder>
          </w:sdtPr>
          <w:sdtEndPr/>
          <w:sdtContent>
            <w:tc>
              <w:tcPr>
                <w:tcW w:w="1350" w:type="dxa"/>
                <w:noWrap/>
              </w:tcPr>
              <w:p w14:paraId="1A88003F" w14:textId="0C26CC99"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(Mehedi Hasan et al., 2010)</w:t>
                </w:r>
              </w:p>
            </w:tc>
          </w:sdtContent>
        </w:sdt>
      </w:tr>
      <w:tr w:rsidR="00EE2BEC" w:rsidRPr="00EE2BEC" w14:paraId="3DD555B4"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BB84DC0" w14:textId="77777777" w:rsidR="00EE2BEC" w:rsidRPr="00EE2BEC" w:rsidRDefault="00EE2BEC" w:rsidP="00EE2BEC">
            <w:pPr>
              <w:pStyle w:val="Body"/>
              <w:rPr>
                <w:rFonts w:ascii="Arial" w:hAnsi="Arial" w:cs="Arial"/>
              </w:rPr>
            </w:pPr>
            <w:r w:rsidRPr="00EE2BEC">
              <w:rPr>
                <w:rFonts w:ascii="Arial" w:hAnsi="Arial" w:cs="Arial"/>
              </w:rPr>
              <w:t>187</w:t>
            </w:r>
          </w:p>
        </w:tc>
        <w:tc>
          <w:tcPr>
            <w:tcW w:w="2160" w:type="dxa"/>
            <w:noWrap/>
          </w:tcPr>
          <w:p w14:paraId="688BBF6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Polyalthia</w:t>
            </w:r>
            <w:r w:rsidRPr="00EE2BEC">
              <w:rPr>
                <w:rFonts w:ascii="Arial" w:hAnsi="Arial" w:cs="Arial"/>
              </w:rPr>
              <w:t xml:space="preserve"> </w:t>
            </w:r>
            <w:r w:rsidRPr="00EE2BEC">
              <w:rPr>
                <w:rFonts w:ascii="Arial" w:hAnsi="Arial" w:cs="Arial"/>
                <w:i/>
                <w:iCs/>
              </w:rPr>
              <w:t>longifolia</w:t>
            </w:r>
            <w:r w:rsidRPr="00EE2BEC">
              <w:rPr>
                <w:rFonts w:ascii="Arial" w:hAnsi="Arial" w:cs="Arial"/>
              </w:rPr>
              <w:t xml:space="preserve"> (Sonn.) Thwaites (PL)</w:t>
            </w:r>
          </w:p>
        </w:tc>
        <w:tc>
          <w:tcPr>
            <w:tcW w:w="1871" w:type="dxa"/>
            <w:noWrap/>
          </w:tcPr>
          <w:p w14:paraId="543AA79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Annonaceae</w:t>
            </w:r>
          </w:p>
        </w:tc>
        <w:tc>
          <w:tcPr>
            <w:tcW w:w="1530" w:type="dxa"/>
            <w:noWrap/>
          </w:tcPr>
          <w:p w14:paraId="693CF9A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Debdaru</w:t>
            </w:r>
          </w:p>
        </w:tc>
        <w:tc>
          <w:tcPr>
            <w:tcW w:w="1440" w:type="dxa"/>
            <w:noWrap/>
          </w:tcPr>
          <w:p w14:paraId="6342E17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Bark</w:t>
            </w:r>
          </w:p>
        </w:tc>
        <w:sdt>
          <w:sdtPr>
            <w:rPr>
              <w:rFonts w:ascii="Arial" w:hAnsi="Arial" w:cs="Arial"/>
              <w:color w:val="000000"/>
            </w:rPr>
            <w:tag w:val="MENDELEY_CITATION_v3_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"/>
            <w:id w:val="-2009891712"/>
            <w:placeholder>
              <w:docPart w:val="541EE698C6A24197B6BBEA679E52C72F"/>
            </w:placeholder>
          </w:sdtPr>
          <w:sdtEndPr/>
          <w:sdtContent>
            <w:tc>
              <w:tcPr>
                <w:tcW w:w="1350" w:type="dxa"/>
                <w:noWrap/>
              </w:tcPr>
              <w:p w14:paraId="17D0BC52" w14:textId="3F301666"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(Mehedi Hasan et al., 2010)</w:t>
                </w:r>
              </w:p>
            </w:tc>
          </w:sdtContent>
        </w:sdt>
      </w:tr>
      <w:tr w:rsidR="00EE2BEC" w:rsidRPr="00EE2BEC" w14:paraId="70354D37"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C45B1E8" w14:textId="77777777" w:rsidR="00EE2BEC" w:rsidRPr="00EE2BEC" w:rsidRDefault="00EE2BEC" w:rsidP="00EE2BEC">
            <w:pPr>
              <w:pStyle w:val="Body"/>
              <w:rPr>
                <w:rFonts w:ascii="Arial" w:hAnsi="Arial" w:cs="Arial"/>
              </w:rPr>
            </w:pPr>
            <w:r w:rsidRPr="00EE2BEC">
              <w:rPr>
                <w:rFonts w:ascii="Arial" w:hAnsi="Arial" w:cs="Arial"/>
              </w:rPr>
              <w:t>188</w:t>
            </w:r>
          </w:p>
        </w:tc>
        <w:tc>
          <w:tcPr>
            <w:tcW w:w="2160" w:type="dxa"/>
            <w:noWrap/>
          </w:tcPr>
          <w:p w14:paraId="58C6F11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Areca</w:t>
            </w:r>
            <w:r w:rsidRPr="00EE2BEC">
              <w:rPr>
                <w:rFonts w:ascii="Arial" w:hAnsi="Arial" w:cs="Arial"/>
              </w:rPr>
              <w:t xml:space="preserve"> </w:t>
            </w:r>
            <w:r w:rsidRPr="00EE2BEC">
              <w:rPr>
                <w:rFonts w:ascii="Arial" w:hAnsi="Arial" w:cs="Arial"/>
                <w:i/>
                <w:iCs/>
              </w:rPr>
              <w:t>catechu</w:t>
            </w:r>
            <w:r w:rsidRPr="00EE2BEC">
              <w:rPr>
                <w:rFonts w:ascii="Arial" w:hAnsi="Arial" w:cs="Arial"/>
              </w:rPr>
              <w:t xml:space="preserve"> L.</w:t>
            </w:r>
          </w:p>
        </w:tc>
        <w:tc>
          <w:tcPr>
            <w:tcW w:w="1871" w:type="dxa"/>
            <w:noWrap/>
          </w:tcPr>
          <w:p w14:paraId="631CCB9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Arecaceae</w:t>
            </w:r>
          </w:p>
        </w:tc>
        <w:tc>
          <w:tcPr>
            <w:tcW w:w="1530" w:type="dxa"/>
            <w:noWrap/>
          </w:tcPr>
          <w:p w14:paraId="62BB2277"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Ghua</w:t>
            </w:r>
          </w:p>
        </w:tc>
        <w:tc>
          <w:tcPr>
            <w:tcW w:w="1440" w:type="dxa"/>
            <w:noWrap/>
          </w:tcPr>
          <w:p w14:paraId="40261B6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"/>
            <w:id w:val="-1752499472"/>
            <w:placeholder>
              <w:docPart w:val="B3F8B55A1C6049569307845442FC5EE4"/>
            </w:placeholder>
          </w:sdtPr>
          <w:sdtEndPr/>
          <w:sdtContent>
            <w:tc>
              <w:tcPr>
                <w:tcW w:w="1350" w:type="dxa"/>
                <w:noWrap/>
              </w:tcPr>
              <w:p w14:paraId="10F70987" w14:textId="453B7793"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(Rahmatullah, Mukti, et al., 2009)</w:t>
                </w:r>
              </w:p>
            </w:tc>
          </w:sdtContent>
        </w:sdt>
      </w:tr>
      <w:tr w:rsidR="00EE2BEC" w:rsidRPr="00EE2BEC" w14:paraId="17E9D0DB"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7E03AA1" w14:textId="77777777" w:rsidR="00EE2BEC" w:rsidRPr="00EE2BEC" w:rsidRDefault="00EE2BEC" w:rsidP="00EE2BEC">
            <w:pPr>
              <w:pStyle w:val="Body"/>
              <w:rPr>
                <w:rFonts w:ascii="Arial" w:hAnsi="Arial" w:cs="Arial"/>
              </w:rPr>
            </w:pPr>
            <w:r w:rsidRPr="00EE2BEC">
              <w:rPr>
                <w:rFonts w:ascii="Arial" w:hAnsi="Arial" w:cs="Arial"/>
              </w:rPr>
              <w:t>189</w:t>
            </w:r>
          </w:p>
        </w:tc>
        <w:tc>
          <w:tcPr>
            <w:tcW w:w="2160" w:type="dxa"/>
            <w:noWrap/>
          </w:tcPr>
          <w:p w14:paraId="003611E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Bambusa</w:t>
            </w:r>
            <w:r w:rsidRPr="00EE2BEC">
              <w:rPr>
                <w:rFonts w:ascii="Arial" w:hAnsi="Arial" w:cs="Arial"/>
              </w:rPr>
              <w:t xml:space="preserve"> </w:t>
            </w:r>
            <w:r w:rsidRPr="00EE2BEC">
              <w:rPr>
                <w:rFonts w:ascii="Arial" w:hAnsi="Arial" w:cs="Arial"/>
                <w:i/>
                <w:iCs/>
              </w:rPr>
              <w:t>vulgaris</w:t>
            </w:r>
            <w:r w:rsidRPr="00EE2BEC">
              <w:rPr>
                <w:rFonts w:ascii="Arial" w:hAnsi="Arial" w:cs="Arial"/>
              </w:rPr>
              <w:t xml:space="preserve"> Schrad. ex J. C. </w:t>
            </w:r>
            <w:r w:rsidRPr="00EE2BEC">
              <w:rPr>
                <w:rFonts w:ascii="Arial" w:hAnsi="Arial" w:cs="Arial"/>
              </w:rPr>
              <w:lastRenderedPageBreak/>
              <w:t>Wendl.</w:t>
            </w:r>
          </w:p>
        </w:tc>
        <w:tc>
          <w:tcPr>
            <w:tcW w:w="1871" w:type="dxa"/>
            <w:noWrap/>
          </w:tcPr>
          <w:p w14:paraId="35587A9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lastRenderedPageBreak/>
              <w:t>Poaceae</w:t>
            </w:r>
          </w:p>
        </w:tc>
        <w:tc>
          <w:tcPr>
            <w:tcW w:w="1530" w:type="dxa"/>
            <w:noWrap/>
          </w:tcPr>
          <w:p w14:paraId="1E64DAB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Todhah-woah</w:t>
            </w:r>
          </w:p>
        </w:tc>
        <w:tc>
          <w:tcPr>
            <w:tcW w:w="1440" w:type="dxa"/>
            <w:noWrap/>
          </w:tcPr>
          <w:p w14:paraId="1E2856A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 roots</w:t>
            </w:r>
          </w:p>
        </w:tc>
        <w:sdt>
          <w:sdtPr>
            <w:rPr>
              <w:rFonts w:ascii="Arial" w:hAnsi="Arial" w:cs="Arial"/>
              <w:color w:val="000000"/>
            </w:rPr>
            <w:tag w:val="MENDELEY_CITATION_v3_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"/>
            <w:id w:val="2080475510"/>
            <w:placeholder>
              <w:docPart w:val="7914E720D6DC4374BDF033B8FF010279"/>
            </w:placeholder>
          </w:sdtPr>
          <w:sdtEndPr/>
          <w:sdtContent>
            <w:tc>
              <w:tcPr>
                <w:tcW w:w="1350" w:type="dxa"/>
                <w:noWrap/>
              </w:tcPr>
              <w:p w14:paraId="0C9053C1" w14:textId="1ED57C48"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 xml:space="preserve">(Rahmatullah, Mukti, et </w:t>
                </w:r>
                <w:r w:rsidRPr="002628D4">
                  <w:rPr>
                    <w:rFonts w:ascii="Arial" w:hAnsi="Arial" w:cs="Arial"/>
                    <w:color w:val="000000"/>
                  </w:rPr>
                  <w:lastRenderedPageBreak/>
                  <w:t>al., 2009)</w:t>
                </w:r>
              </w:p>
            </w:tc>
          </w:sdtContent>
        </w:sdt>
      </w:tr>
      <w:tr w:rsidR="00EE2BEC" w:rsidRPr="00EE2BEC" w14:paraId="04181DC8"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FFE2ECE" w14:textId="77777777" w:rsidR="00EE2BEC" w:rsidRPr="00EE2BEC" w:rsidRDefault="00EE2BEC" w:rsidP="00EE2BEC">
            <w:pPr>
              <w:pStyle w:val="Body"/>
              <w:rPr>
                <w:rFonts w:ascii="Arial" w:hAnsi="Arial" w:cs="Arial"/>
              </w:rPr>
            </w:pPr>
            <w:r w:rsidRPr="00EE2BEC">
              <w:rPr>
                <w:rFonts w:ascii="Arial" w:hAnsi="Arial" w:cs="Arial"/>
              </w:rPr>
              <w:lastRenderedPageBreak/>
              <w:t>190</w:t>
            </w:r>
          </w:p>
        </w:tc>
        <w:tc>
          <w:tcPr>
            <w:tcW w:w="2160" w:type="dxa"/>
            <w:noWrap/>
          </w:tcPr>
          <w:p w14:paraId="55569F7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Hibiscus</w:t>
            </w:r>
            <w:r w:rsidRPr="00EE2BEC">
              <w:rPr>
                <w:rFonts w:ascii="Arial" w:hAnsi="Arial" w:cs="Arial"/>
              </w:rPr>
              <w:t xml:space="preserve"> </w:t>
            </w:r>
            <w:r w:rsidRPr="00EE2BEC">
              <w:rPr>
                <w:rFonts w:ascii="Arial" w:hAnsi="Arial" w:cs="Arial"/>
                <w:i/>
                <w:iCs/>
              </w:rPr>
              <w:t>rosa</w:t>
            </w:r>
            <w:r w:rsidRPr="00EE2BEC">
              <w:rPr>
                <w:rFonts w:ascii="Arial" w:hAnsi="Arial" w:cs="Arial"/>
              </w:rPr>
              <w:t>-</w:t>
            </w:r>
            <w:r w:rsidRPr="00EE2BEC">
              <w:rPr>
                <w:rFonts w:ascii="Arial" w:hAnsi="Arial" w:cs="Arial"/>
                <w:i/>
                <w:iCs/>
              </w:rPr>
              <w:t>sinensis</w:t>
            </w:r>
            <w:r w:rsidRPr="00EE2BEC">
              <w:rPr>
                <w:rFonts w:ascii="Arial" w:hAnsi="Arial" w:cs="Arial"/>
              </w:rPr>
              <w:t xml:space="preserve"> L.</w:t>
            </w:r>
          </w:p>
        </w:tc>
        <w:tc>
          <w:tcPr>
            <w:tcW w:w="1871" w:type="dxa"/>
            <w:noWrap/>
          </w:tcPr>
          <w:p w14:paraId="7730007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Malvaceae</w:t>
            </w:r>
          </w:p>
        </w:tc>
        <w:tc>
          <w:tcPr>
            <w:tcW w:w="1530" w:type="dxa"/>
            <w:noWrap/>
          </w:tcPr>
          <w:p w14:paraId="078F324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Joyhba</w:t>
            </w:r>
          </w:p>
        </w:tc>
        <w:tc>
          <w:tcPr>
            <w:tcW w:w="1440" w:type="dxa"/>
            <w:noWrap/>
          </w:tcPr>
          <w:p w14:paraId="1B8854E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"/>
            <w:id w:val="112411811"/>
            <w:placeholder>
              <w:docPart w:val="7B6A5C6A34C34349A8376A9AF7961C98"/>
            </w:placeholder>
          </w:sdtPr>
          <w:sdtEndPr/>
          <w:sdtContent>
            <w:tc>
              <w:tcPr>
                <w:tcW w:w="1350" w:type="dxa"/>
                <w:noWrap/>
              </w:tcPr>
              <w:p w14:paraId="582E524C" w14:textId="29A76ECB"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(Rahmatullah, Mukti, et al., 2009)</w:t>
                </w:r>
              </w:p>
            </w:tc>
          </w:sdtContent>
        </w:sdt>
      </w:tr>
      <w:tr w:rsidR="00EE2BEC" w:rsidRPr="00EE2BEC" w14:paraId="258D3255"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C3B31E9" w14:textId="77777777" w:rsidR="00EE2BEC" w:rsidRPr="00EE2BEC" w:rsidRDefault="00EE2BEC" w:rsidP="00EE2BEC">
            <w:pPr>
              <w:pStyle w:val="Body"/>
              <w:rPr>
                <w:rFonts w:ascii="Arial" w:hAnsi="Arial" w:cs="Arial"/>
              </w:rPr>
            </w:pPr>
            <w:r w:rsidRPr="00EE2BEC">
              <w:rPr>
                <w:rFonts w:ascii="Arial" w:hAnsi="Arial" w:cs="Arial"/>
              </w:rPr>
              <w:t>191</w:t>
            </w:r>
          </w:p>
        </w:tc>
        <w:tc>
          <w:tcPr>
            <w:tcW w:w="2160" w:type="dxa"/>
            <w:noWrap/>
          </w:tcPr>
          <w:p w14:paraId="75F69095"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Andrographis</w:t>
            </w:r>
            <w:r w:rsidRPr="00EE2BEC">
              <w:rPr>
                <w:rFonts w:ascii="Arial" w:hAnsi="Arial" w:cs="Arial"/>
              </w:rPr>
              <w:t xml:space="preserve"> </w:t>
            </w:r>
            <w:r w:rsidRPr="00EE2BEC">
              <w:rPr>
                <w:rFonts w:ascii="Arial" w:hAnsi="Arial" w:cs="Arial"/>
                <w:i/>
                <w:iCs/>
              </w:rPr>
              <w:t>paniculata</w:t>
            </w:r>
            <w:r w:rsidRPr="00EE2BEC">
              <w:rPr>
                <w:rFonts w:ascii="Arial" w:hAnsi="Arial" w:cs="Arial"/>
              </w:rPr>
              <w:t xml:space="preserve"> (Burm f.) Wall.ex Nees</w:t>
            </w:r>
          </w:p>
        </w:tc>
        <w:tc>
          <w:tcPr>
            <w:tcW w:w="1871" w:type="dxa"/>
            <w:noWrap/>
          </w:tcPr>
          <w:p w14:paraId="0F15954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Acanthaceae</w:t>
            </w:r>
          </w:p>
        </w:tc>
        <w:tc>
          <w:tcPr>
            <w:tcW w:w="1530" w:type="dxa"/>
            <w:noWrap/>
          </w:tcPr>
          <w:p w14:paraId="4A0C5CB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Kalomegh</w:t>
            </w:r>
          </w:p>
        </w:tc>
        <w:tc>
          <w:tcPr>
            <w:tcW w:w="1440" w:type="dxa"/>
            <w:noWrap/>
          </w:tcPr>
          <w:p w14:paraId="574CF054"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 stems</w:t>
            </w:r>
          </w:p>
        </w:tc>
        <w:sdt>
          <w:sdtPr>
            <w:rPr>
              <w:rFonts w:ascii="Arial" w:hAnsi="Arial" w:cs="Arial"/>
              <w:color w:val="000000"/>
            </w:rPr>
            <w:tag w:val="MENDELEY_CITATION_v3_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"/>
            <w:id w:val="-55697342"/>
            <w:placeholder>
              <w:docPart w:val="B3F8B55A1C6049569307845442FC5EE4"/>
            </w:placeholder>
          </w:sdtPr>
          <w:sdtEndPr/>
          <w:sdtContent>
            <w:tc>
              <w:tcPr>
                <w:tcW w:w="1350" w:type="dxa"/>
                <w:noWrap/>
              </w:tcPr>
              <w:p w14:paraId="3DACB449" w14:textId="36549B8B"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(Rahmatullah, Jahan, Azad, et al., 2010)</w:t>
                </w:r>
              </w:p>
            </w:tc>
          </w:sdtContent>
        </w:sdt>
      </w:tr>
      <w:tr w:rsidR="00EE2BEC" w:rsidRPr="00EE2BEC" w14:paraId="74122BE0"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4D0AA3E" w14:textId="77777777" w:rsidR="00EE2BEC" w:rsidRPr="00EE2BEC" w:rsidRDefault="00EE2BEC" w:rsidP="00EE2BEC">
            <w:pPr>
              <w:pStyle w:val="Body"/>
              <w:rPr>
                <w:rFonts w:ascii="Arial" w:hAnsi="Arial" w:cs="Arial"/>
              </w:rPr>
            </w:pPr>
            <w:r w:rsidRPr="00EE2BEC">
              <w:rPr>
                <w:rFonts w:ascii="Arial" w:hAnsi="Arial" w:cs="Arial"/>
              </w:rPr>
              <w:t>192</w:t>
            </w:r>
          </w:p>
        </w:tc>
        <w:tc>
          <w:tcPr>
            <w:tcW w:w="2160" w:type="dxa"/>
            <w:noWrap/>
          </w:tcPr>
          <w:p w14:paraId="441FCB5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Curcuma</w:t>
            </w:r>
            <w:r w:rsidRPr="00EE2BEC">
              <w:rPr>
                <w:rFonts w:ascii="Arial" w:hAnsi="Arial" w:cs="Arial"/>
              </w:rPr>
              <w:t xml:space="preserve"> </w:t>
            </w:r>
            <w:r w:rsidRPr="00EE2BEC">
              <w:rPr>
                <w:rFonts w:ascii="Arial" w:hAnsi="Arial" w:cs="Arial"/>
                <w:i/>
                <w:iCs/>
              </w:rPr>
              <w:t>longa</w:t>
            </w:r>
            <w:r w:rsidRPr="00EE2BEC">
              <w:rPr>
                <w:rFonts w:ascii="Arial" w:hAnsi="Arial" w:cs="Arial"/>
              </w:rPr>
              <w:t xml:space="preserve"> L.</w:t>
            </w:r>
          </w:p>
        </w:tc>
        <w:tc>
          <w:tcPr>
            <w:tcW w:w="1871" w:type="dxa"/>
            <w:noWrap/>
          </w:tcPr>
          <w:p w14:paraId="12C79E2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Zingiberaceae</w:t>
            </w:r>
          </w:p>
        </w:tc>
        <w:tc>
          <w:tcPr>
            <w:tcW w:w="1530" w:type="dxa"/>
            <w:noWrap/>
          </w:tcPr>
          <w:p w14:paraId="0F0AC25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Holud</w:t>
            </w:r>
          </w:p>
        </w:tc>
        <w:tc>
          <w:tcPr>
            <w:tcW w:w="1440" w:type="dxa"/>
            <w:noWrap/>
          </w:tcPr>
          <w:p w14:paraId="2ACF4A3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Tubers</w:t>
            </w:r>
          </w:p>
        </w:tc>
        <w:sdt>
          <w:sdtPr>
            <w:rPr>
              <w:rFonts w:ascii="Arial" w:hAnsi="Arial" w:cs="Arial"/>
              <w:color w:val="000000"/>
            </w:rPr>
            <w:tag w:val="MENDELEY_CITATION_v3_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"/>
            <w:id w:val="624974390"/>
            <w:placeholder>
              <w:docPart w:val="5CC907AF50ED4753ACD77F1F7A094975"/>
            </w:placeholder>
          </w:sdtPr>
          <w:sdtEndPr/>
          <w:sdtContent>
            <w:tc>
              <w:tcPr>
                <w:tcW w:w="1350" w:type="dxa"/>
                <w:noWrap/>
              </w:tcPr>
              <w:p w14:paraId="6D5F176A" w14:textId="461731DB"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(Rahmatullah, Jahan, Azad, et al., 2010)</w:t>
                </w:r>
              </w:p>
            </w:tc>
          </w:sdtContent>
        </w:sdt>
      </w:tr>
      <w:tr w:rsidR="00EE2BEC" w:rsidRPr="00EE2BEC" w14:paraId="41747A80"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82A1FA4" w14:textId="77777777" w:rsidR="00EE2BEC" w:rsidRPr="00EE2BEC" w:rsidRDefault="00EE2BEC" w:rsidP="00EE2BEC">
            <w:pPr>
              <w:pStyle w:val="Body"/>
              <w:rPr>
                <w:rFonts w:ascii="Arial" w:hAnsi="Arial" w:cs="Arial"/>
              </w:rPr>
            </w:pPr>
            <w:r w:rsidRPr="00EE2BEC">
              <w:rPr>
                <w:rFonts w:ascii="Arial" w:hAnsi="Arial" w:cs="Arial"/>
              </w:rPr>
              <w:t>193</w:t>
            </w:r>
          </w:p>
        </w:tc>
        <w:tc>
          <w:tcPr>
            <w:tcW w:w="2160" w:type="dxa"/>
            <w:noWrap/>
          </w:tcPr>
          <w:p w14:paraId="030CCCB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Justicia</w:t>
            </w:r>
            <w:r w:rsidRPr="00EE2BEC">
              <w:rPr>
                <w:rFonts w:ascii="Arial" w:hAnsi="Arial" w:cs="Arial"/>
              </w:rPr>
              <w:t xml:space="preserve"> </w:t>
            </w:r>
            <w:r w:rsidRPr="00EE2BEC">
              <w:rPr>
                <w:rFonts w:ascii="Arial" w:hAnsi="Arial" w:cs="Arial"/>
                <w:i/>
                <w:iCs/>
              </w:rPr>
              <w:t>adhatoda</w:t>
            </w:r>
            <w:r w:rsidRPr="00EE2BEC">
              <w:rPr>
                <w:rFonts w:ascii="Arial" w:hAnsi="Arial" w:cs="Arial"/>
              </w:rPr>
              <w:t xml:space="preserve"> L.</w:t>
            </w:r>
          </w:p>
        </w:tc>
        <w:tc>
          <w:tcPr>
            <w:tcW w:w="1871" w:type="dxa"/>
            <w:noWrap/>
          </w:tcPr>
          <w:p w14:paraId="1D1759B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Acanthaceae</w:t>
            </w:r>
          </w:p>
        </w:tc>
        <w:tc>
          <w:tcPr>
            <w:tcW w:w="1530" w:type="dxa"/>
            <w:noWrap/>
          </w:tcPr>
          <w:p w14:paraId="23DA4A6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Bashok</w:t>
            </w:r>
          </w:p>
        </w:tc>
        <w:tc>
          <w:tcPr>
            <w:tcW w:w="1440" w:type="dxa"/>
            <w:noWrap/>
          </w:tcPr>
          <w:p w14:paraId="0866333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 roots</w:t>
            </w:r>
          </w:p>
        </w:tc>
        <w:sdt>
          <w:sdtPr>
            <w:rPr>
              <w:rFonts w:ascii="Arial" w:hAnsi="Arial" w:cs="Arial"/>
              <w:color w:val="000000"/>
            </w:rPr>
            <w:tag w:val="MENDELEY_CITATION_v3_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"/>
            <w:id w:val="-154223767"/>
            <w:placeholder>
              <w:docPart w:val="F4C900D1C994410ABBFE777AC05C34EF"/>
            </w:placeholder>
          </w:sdtPr>
          <w:sdtEndPr/>
          <w:sdtContent>
            <w:tc>
              <w:tcPr>
                <w:tcW w:w="1350" w:type="dxa"/>
                <w:noWrap/>
              </w:tcPr>
              <w:p w14:paraId="53C82D08" w14:textId="08E5F3CA"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(Rahmatullah, Jahan, Azad, et al., 2010)</w:t>
                </w:r>
              </w:p>
            </w:tc>
          </w:sdtContent>
        </w:sdt>
      </w:tr>
      <w:tr w:rsidR="00EE2BEC" w:rsidRPr="00EE2BEC" w14:paraId="525892EC"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C8C5E3D" w14:textId="77777777" w:rsidR="00EE2BEC" w:rsidRPr="00EE2BEC" w:rsidRDefault="00EE2BEC" w:rsidP="00EE2BEC">
            <w:pPr>
              <w:pStyle w:val="Body"/>
              <w:rPr>
                <w:rFonts w:ascii="Arial" w:hAnsi="Arial" w:cs="Arial"/>
              </w:rPr>
            </w:pPr>
            <w:r w:rsidRPr="00EE2BEC">
              <w:rPr>
                <w:rFonts w:ascii="Arial" w:hAnsi="Arial" w:cs="Arial"/>
              </w:rPr>
              <w:t>194</w:t>
            </w:r>
          </w:p>
        </w:tc>
        <w:tc>
          <w:tcPr>
            <w:tcW w:w="2160" w:type="dxa"/>
            <w:noWrap/>
          </w:tcPr>
          <w:p w14:paraId="2008068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Justicia</w:t>
            </w:r>
            <w:r w:rsidRPr="00EE2BEC">
              <w:rPr>
                <w:rFonts w:ascii="Arial" w:hAnsi="Arial" w:cs="Arial"/>
              </w:rPr>
              <w:t xml:space="preserve"> </w:t>
            </w:r>
            <w:r w:rsidRPr="00EE2BEC">
              <w:rPr>
                <w:rFonts w:ascii="Arial" w:hAnsi="Arial" w:cs="Arial"/>
                <w:i/>
                <w:iCs/>
              </w:rPr>
              <w:t>gendarussa</w:t>
            </w:r>
            <w:r w:rsidRPr="00EE2BEC">
              <w:rPr>
                <w:rFonts w:ascii="Arial" w:hAnsi="Arial" w:cs="Arial"/>
              </w:rPr>
              <w:t xml:space="preserve"> L.</w:t>
            </w:r>
          </w:p>
        </w:tc>
        <w:tc>
          <w:tcPr>
            <w:tcW w:w="1871" w:type="dxa"/>
            <w:noWrap/>
          </w:tcPr>
          <w:p w14:paraId="6EF0387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Acanthaceae</w:t>
            </w:r>
          </w:p>
        </w:tc>
        <w:tc>
          <w:tcPr>
            <w:tcW w:w="1530" w:type="dxa"/>
            <w:noWrap/>
          </w:tcPr>
          <w:p w14:paraId="10B441D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Bish-torok</w:t>
            </w:r>
          </w:p>
        </w:tc>
        <w:tc>
          <w:tcPr>
            <w:tcW w:w="1440" w:type="dxa"/>
            <w:noWrap/>
          </w:tcPr>
          <w:p w14:paraId="6E4ECFE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Leaf, stems, root</w:t>
            </w:r>
          </w:p>
        </w:tc>
        <w:sdt>
          <w:sdtPr>
            <w:rPr>
              <w:rFonts w:ascii="Arial" w:hAnsi="Arial" w:cs="Arial"/>
              <w:color w:val="000000"/>
            </w:rPr>
            <w:tag w:val="MENDELEY_CITATION_v3_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"/>
            <w:id w:val="1586805976"/>
            <w:placeholder>
              <w:docPart w:val="252C179B31BA4450808651179AA9B51B"/>
            </w:placeholder>
          </w:sdtPr>
          <w:sdtEndPr/>
          <w:sdtContent>
            <w:tc>
              <w:tcPr>
                <w:tcW w:w="1350" w:type="dxa"/>
                <w:noWrap/>
              </w:tcPr>
              <w:p w14:paraId="608B12AE" w14:textId="71174F7E"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(Rahmatullah, Jahan, Azad, et al., 2010)</w:t>
                </w:r>
              </w:p>
            </w:tc>
          </w:sdtContent>
        </w:sdt>
      </w:tr>
      <w:tr w:rsidR="00EE2BEC" w:rsidRPr="00EE2BEC" w14:paraId="16363BF2"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B094F49" w14:textId="77777777" w:rsidR="00EE2BEC" w:rsidRPr="00EE2BEC" w:rsidRDefault="00EE2BEC" w:rsidP="00EE2BEC">
            <w:pPr>
              <w:pStyle w:val="Body"/>
              <w:rPr>
                <w:rFonts w:ascii="Arial" w:hAnsi="Arial" w:cs="Arial"/>
              </w:rPr>
            </w:pPr>
            <w:r w:rsidRPr="00EE2BEC">
              <w:rPr>
                <w:rFonts w:ascii="Arial" w:hAnsi="Arial" w:cs="Arial"/>
              </w:rPr>
              <w:t>195</w:t>
            </w:r>
          </w:p>
        </w:tc>
        <w:tc>
          <w:tcPr>
            <w:tcW w:w="2160" w:type="dxa"/>
            <w:noWrap/>
          </w:tcPr>
          <w:p w14:paraId="1F337E6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Lawsonia</w:t>
            </w:r>
            <w:r w:rsidRPr="00EE2BEC">
              <w:rPr>
                <w:rFonts w:ascii="Arial" w:hAnsi="Arial" w:cs="Arial"/>
              </w:rPr>
              <w:t xml:space="preserve"> </w:t>
            </w:r>
            <w:r w:rsidRPr="00EE2BEC">
              <w:rPr>
                <w:rFonts w:ascii="Arial" w:hAnsi="Arial" w:cs="Arial"/>
                <w:i/>
                <w:iCs/>
              </w:rPr>
              <w:t>inermis</w:t>
            </w:r>
            <w:r w:rsidRPr="00EE2BEC">
              <w:rPr>
                <w:rFonts w:ascii="Arial" w:hAnsi="Arial" w:cs="Arial"/>
              </w:rPr>
              <w:t xml:space="preserve"> L.</w:t>
            </w:r>
          </w:p>
        </w:tc>
        <w:tc>
          <w:tcPr>
            <w:tcW w:w="1871" w:type="dxa"/>
            <w:noWrap/>
          </w:tcPr>
          <w:p w14:paraId="1585424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Lythraceae</w:t>
            </w:r>
          </w:p>
        </w:tc>
        <w:tc>
          <w:tcPr>
            <w:tcW w:w="1530" w:type="dxa"/>
            <w:noWrap/>
          </w:tcPr>
          <w:p w14:paraId="344CB094"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Mehedi</w:t>
            </w:r>
          </w:p>
        </w:tc>
        <w:tc>
          <w:tcPr>
            <w:tcW w:w="1440" w:type="dxa"/>
            <w:noWrap/>
          </w:tcPr>
          <w:p w14:paraId="7D1EF13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 stems, roots</w:t>
            </w:r>
          </w:p>
        </w:tc>
        <w:sdt>
          <w:sdtPr>
            <w:rPr>
              <w:rFonts w:ascii="Arial" w:hAnsi="Arial" w:cs="Arial"/>
              <w:color w:val="000000"/>
            </w:rPr>
            <w:tag w:val="MENDELEY_CITATION_v3_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"/>
            <w:id w:val="-959726317"/>
            <w:placeholder>
              <w:docPart w:val="0CCC959260914293BC3AE98B16C7A221"/>
            </w:placeholder>
          </w:sdtPr>
          <w:sdtEndPr/>
          <w:sdtContent>
            <w:tc>
              <w:tcPr>
                <w:tcW w:w="1350" w:type="dxa"/>
                <w:noWrap/>
              </w:tcPr>
              <w:p w14:paraId="271971FA" w14:textId="30A93CC9"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(Rahmatullah, Jahan, Azad, et al., 2010)</w:t>
                </w:r>
              </w:p>
            </w:tc>
          </w:sdtContent>
        </w:sdt>
      </w:tr>
      <w:tr w:rsidR="00EE2BEC" w:rsidRPr="00EE2BEC" w14:paraId="673F0BDF"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9A66844" w14:textId="77777777" w:rsidR="00EE2BEC" w:rsidRPr="00EE2BEC" w:rsidRDefault="00EE2BEC" w:rsidP="00EE2BEC">
            <w:pPr>
              <w:pStyle w:val="Body"/>
              <w:rPr>
                <w:rFonts w:ascii="Arial" w:hAnsi="Arial" w:cs="Arial"/>
              </w:rPr>
            </w:pPr>
            <w:r w:rsidRPr="00EE2BEC">
              <w:rPr>
                <w:rFonts w:ascii="Arial" w:hAnsi="Arial" w:cs="Arial"/>
              </w:rPr>
              <w:t>196</w:t>
            </w:r>
          </w:p>
        </w:tc>
        <w:tc>
          <w:tcPr>
            <w:tcW w:w="2160" w:type="dxa"/>
            <w:noWrap/>
          </w:tcPr>
          <w:p w14:paraId="3FFAB8C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Typhonium</w:t>
            </w:r>
            <w:r w:rsidRPr="00EE2BEC">
              <w:rPr>
                <w:rFonts w:ascii="Arial" w:hAnsi="Arial" w:cs="Arial"/>
              </w:rPr>
              <w:t xml:space="preserve"> </w:t>
            </w:r>
            <w:r w:rsidRPr="00EE2BEC">
              <w:rPr>
                <w:rFonts w:ascii="Arial" w:hAnsi="Arial" w:cs="Arial"/>
                <w:i/>
                <w:iCs/>
              </w:rPr>
              <w:t>trilobatum</w:t>
            </w:r>
            <w:r w:rsidRPr="00EE2BEC">
              <w:rPr>
                <w:rFonts w:ascii="Arial" w:hAnsi="Arial" w:cs="Arial"/>
              </w:rPr>
              <w:t xml:space="preserve"> (L.) Schott</w:t>
            </w:r>
          </w:p>
        </w:tc>
        <w:tc>
          <w:tcPr>
            <w:tcW w:w="1871" w:type="dxa"/>
            <w:noWrap/>
          </w:tcPr>
          <w:p w14:paraId="108F1CA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Araceae</w:t>
            </w:r>
          </w:p>
        </w:tc>
        <w:tc>
          <w:tcPr>
            <w:tcW w:w="1530" w:type="dxa"/>
            <w:noWrap/>
          </w:tcPr>
          <w:p w14:paraId="5D4B309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Ghetu-kochu</w:t>
            </w:r>
          </w:p>
        </w:tc>
        <w:tc>
          <w:tcPr>
            <w:tcW w:w="1440" w:type="dxa"/>
            <w:noWrap/>
          </w:tcPr>
          <w:p w14:paraId="28952A91"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"/>
            <w:id w:val="1332261061"/>
            <w:placeholder>
              <w:docPart w:val="AF1B69FE3AB54F5AA52564EB36116540"/>
            </w:placeholder>
          </w:sdtPr>
          <w:sdtEndPr/>
          <w:sdtContent>
            <w:tc>
              <w:tcPr>
                <w:tcW w:w="1350" w:type="dxa"/>
                <w:noWrap/>
              </w:tcPr>
              <w:p w14:paraId="7D8EB83E" w14:textId="6408E04F"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(Rahmatullah, Jahan, Azad, et al., 2010)</w:t>
                </w:r>
              </w:p>
            </w:tc>
          </w:sdtContent>
        </w:sdt>
      </w:tr>
      <w:tr w:rsidR="00EE2BEC" w:rsidRPr="00EE2BEC" w14:paraId="672069F1"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8B752D5" w14:textId="77777777" w:rsidR="00EE2BEC" w:rsidRPr="00EE2BEC" w:rsidRDefault="00EE2BEC" w:rsidP="00EE2BEC">
            <w:pPr>
              <w:pStyle w:val="Body"/>
              <w:rPr>
                <w:rFonts w:ascii="Arial" w:hAnsi="Arial" w:cs="Arial"/>
              </w:rPr>
            </w:pPr>
            <w:r w:rsidRPr="00EE2BEC">
              <w:rPr>
                <w:rFonts w:ascii="Arial" w:hAnsi="Arial" w:cs="Arial"/>
              </w:rPr>
              <w:t>197</w:t>
            </w:r>
          </w:p>
        </w:tc>
        <w:tc>
          <w:tcPr>
            <w:tcW w:w="2160" w:type="dxa"/>
            <w:noWrap/>
          </w:tcPr>
          <w:p w14:paraId="2BF1BA0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Vitis</w:t>
            </w:r>
            <w:r w:rsidRPr="00EE2BEC">
              <w:rPr>
                <w:rFonts w:ascii="Arial" w:hAnsi="Arial" w:cs="Arial"/>
              </w:rPr>
              <w:t xml:space="preserve"> </w:t>
            </w:r>
            <w:r w:rsidRPr="00EE2BEC">
              <w:rPr>
                <w:rFonts w:ascii="Arial" w:hAnsi="Arial" w:cs="Arial"/>
                <w:i/>
                <w:iCs/>
              </w:rPr>
              <w:t>latifolia</w:t>
            </w:r>
            <w:r w:rsidRPr="00EE2BEC">
              <w:rPr>
                <w:rFonts w:ascii="Arial" w:hAnsi="Arial" w:cs="Arial"/>
              </w:rPr>
              <w:t xml:space="preserve"> Roxb.</w:t>
            </w:r>
          </w:p>
        </w:tc>
        <w:tc>
          <w:tcPr>
            <w:tcW w:w="1871" w:type="dxa"/>
            <w:noWrap/>
          </w:tcPr>
          <w:p w14:paraId="73797F5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Vitaceae</w:t>
            </w:r>
          </w:p>
        </w:tc>
        <w:tc>
          <w:tcPr>
            <w:tcW w:w="1530" w:type="dxa"/>
            <w:noWrap/>
          </w:tcPr>
          <w:p w14:paraId="1716472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Haar-pollob</w:t>
            </w:r>
          </w:p>
        </w:tc>
        <w:tc>
          <w:tcPr>
            <w:tcW w:w="1440" w:type="dxa"/>
            <w:noWrap/>
          </w:tcPr>
          <w:p w14:paraId="4CB47F6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"/>
            <w:id w:val="-1649823883"/>
            <w:placeholder>
              <w:docPart w:val="93B82CCE35D340EC9E5E02B770F9A3CE"/>
            </w:placeholder>
          </w:sdtPr>
          <w:sdtEndPr/>
          <w:sdtContent>
            <w:tc>
              <w:tcPr>
                <w:tcW w:w="1350" w:type="dxa"/>
                <w:noWrap/>
              </w:tcPr>
              <w:p w14:paraId="43888343" w14:textId="7716D6EB"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(Rahmatullah, Jahan, Azad, et al., 2010)</w:t>
                </w:r>
              </w:p>
            </w:tc>
          </w:sdtContent>
        </w:sdt>
      </w:tr>
      <w:tr w:rsidR="00EE2BEC" w:rsidRPr="00EE2BEC" w14:paraId="18F91A4D"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18D4320" w14:textId="77777777" w:rsidR="00EE2BEC" w:rsidRPr="00EE2BEC" w:rsidRDefault="00EE2BEC" w:rsidP="00EE2BEC">
            <w:pPr>
              <w:pStyle w:val="Body"/>
              <w:rPr>
                <w:rFonts w:ascii="Arial" w:hAnsi="Arial" w:cs="Arial"/>
              </w:rPr>
            </w:pPr>
            <w:r w:rsidRPr="00EE2BEC">
              <w:rPr>
                <w:rFonts w:ascii="Arial" w:hAnsi="Arial" w:cs="Arial"/>
              </w:rPr>
              <w:t>198</w:t>
            </w:r>
          </w:p>
        </w:tc>
        <w:tc>
          <w:tcPr>
            <w:tcW w:w="2160" w:type="dxa"/>
            <w:noWrap/>
          </w:tcPr>
          <w:p w14:paraId="0355172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Plantago</w:t>
            </w:r>
            <w:r w:rsidRPr="00EE2BEC">
              <w:rPr>
                <w:rFonts w:ascii="Arial" w:hAnsi="Arial" w:cs="Arial"/>
              </w:rPr>
              <w:t xml:space="preserve"> </w:t>
            </w:r>
            <w:r w:rsidRPr="00EE2BEC">
              <w:rPr>
                <w:rFonts w:ascii="Arial" w:hAnsi="Arial" w:cs="Arial"/>
                <w:i/>
                <w:iCs/>
              </w:rPr>
              <w:t xml:space="preserve">ovata </w:t>
            </w:r>
            <w:r w:rsidRPr="00EE2BEC">
              <w:rPr>
                <w:rFonts w:ascii="Arial" w:hAnsi="Arial" w:cs="Arial"/>
              </w:rPr>
              <w:t>Forssk.</w:t>
            </w:r>
          </w:p>
        </w:tc>
        <w:tc>
          <w:tcPr>
            <w:tcW w:w="1871" w:type="dxa"/>
            <w:noWrap/>
          </w:tcPr>
          <w:p w14:paraId="726584D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Plantaginaceae</w:t>
            </w:r>
          </w:p>
        </w:tc>
        <w:tc>
          <w:tcPr>
            <w:tcW w:w="1530" w:type="dxa"/>
            <w:noWrap/>
          </w:tcPr>
          <w:p w14:paraId="3BA6E26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Isabgul, Tumka</w:t>
            </w:r>
          </w:p>
        </w:tc>
        <w:tc>
          <w:tcPr>
            <w:tcW w:w="1440" w:type="dxa"/>
            <w:noWrap/>
          </w:tcPr>
          <w:p w14:paraId="0C47C11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Seeds</w:t>
            </w:r>
          </w:p>
        </w:tc>
        <w:sdt>
          <w:sdtPr>
            <w:rPr>
              <w:rFonts w:ascii="Arial" w:hAnsi="Arial" w:cs="Arial"/>
              <w:color w:val="000000"/>
            </w:rPr>
            <w:tag w:val="MENDELEY_CITATION_v3_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"/>
            <w:id w:val="2074163264"/>
            <w:placeholder>
              <w:docPart w:val="B3F8B55A1C6049569307845442FC5EE4"/>
            </w:placeholder>
          </w:sdtPr>
          <w:sdtEndPr/>
          <w:sdtContent>
            <w:tc>
              <w:tcPr>
                <w:tcW w:w="1350" w:type="dxa"/>
                <w:noWrap/>
              </w:tcPr>
              <w:p w14:paraId="37C84483" w14:textId="1458F81B"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(Rashid et al., 2012)</w:t>
                </w:r>
              </w:p>
            </w:tc>
          </w:sdtContent>
        </w:sdt>
      </w:tr>
      <w:tr w:rsidR="00EE2BEC" w:rsidRPr="00EE2BEC" w14:paraId="785DE742"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772C51B" w14:textId="77777777" w:rsidR="00EE2BEC" w:rsidRPr="00EE2BEC" w:rsidRDefault="00EE2BEC" w:rsidP="00EE2BEC">
            <w:pPr>
              <w:pStyle w:val="Body"/>
              <w:rPr>
                <w:rFonts w:ascii="Arial" w:hAnsi="Arial" w:cs="Arial"/>
              </w:rPr>
            </w:pPr>
            <w:r w:rsidRPr="00EE2BEC">
              <w:rPr>
                <w:rFonts w:ascii="Arial" w:hAnsi="Arial" w:cs="Arial"/>
              </w:rPr>
              <w:t>199</w:t>
            </w:r>
          </w:p>
        </w:tc>
        <w:tc>
          <w:tcPr>
            <w:tcW w:w="2160" w:type="dxa"/>
            <w:noWrap/>
          </w:tcPr>
          <w:p w14:paraId="79005B1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Abrus</w:t>
            </w:r>
            <w:r w:rsidRPr="00EE2BEC">
              <w:rPr>
                <w:rFonts w:ascii="Arial" w:hAnsi="Arial" w:cs="Arial"/>
              </w:rPr>
              <w:t xml:space="preserve"> </w:t>
            </w:r>
            <w:r w:rsidRPr="00EE2BEC">
              <w:rPr>
                <w:rFonts w:ascii="Arial" w:hAnsi="Arial" w:cs="Arial"/>
                <w:i/>
                <w:iCs/>
              </w:rPr>
              <w:t>precatorius</w:t>
            </w:r>
            <w:r w:rsidRPr="00EE2BEC">
              <w:rPr>
                <w:rFonts w:ascii="Arial" w:hAnsi="Arial" w:cs="Arial"/>
              </w:rPr>
              <w:t xml:space="preserve"> L.</w:t>
            </w:r>
          </w:p>
        </w:tc>
        <w:tc>
          <w:tcPr>
            <w:tcW w:w="1871" w:type="dxa"/>
            <w:noWrap/>
          </w:tcPr>
          <w:p w14:paraId="1DB2BF9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Leguminosae</w:t>
            </w:r>
          </w:p>
        </w:tc>
        <w:tc>
          <w:tcPr>
            <w:tcW w:w="1530" w:type="dxa"/>
            <w:noWrap/>
          </w:tcPr>
          <w:p w14:paraId="6D6C0B9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Sona kuchi</w:t>
            </w:r>
          </w:p>
        </w:tc>
        <w:tc>
          <w:tcPr>
            <w:tcW w:w="1440" w:type="dxa"/>
            <w:noWrap/>
          </w:tcPr>
          <w:p w14:paraId="6505B1F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Roots, stems, leaves</w:t>
            </w:r>
          </w:p>
        </w:tc>
        <w:sdt>
          <w:sdtPr>
            <w:rPr>
              <w:rFonts w:ascii="Arial" w:hAnsi="Arial" w:cs="Arial"/>
              <w:color w:val="000000"/>
            </w:rPr>
            <w:tag w:val="MENDELEY_CITATION_v3_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"/>
            <w:id w:val="-1080742375"/>
            <w:placeholder>
              <w:docPart w:val="B3F8B55A1C6049569307845442FC5EE4"/>
            </w:placeholder>
          </w:sdtPr>
          <w:sdtEndPr/>
          <w:sdtContent>
            <w:tc>
              <w:tcPr>
                <w:tcW w:w="1350" w:type="dxa"/>
                <w:noWrap/>
              </w:tcPr>
              <w:p w14:paraId="2689325D" w14:textId="68CF0F97"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(Shahidullah et al., 2009)</w:t>
                </w:r>
              </w:p>
            </w:tc>
          </w:sdtContent>
        </w:sdt>
      </w:tr>
      <w:tr w:rsidR="00EE2BEC" w:rsidRPr="00EE2BEC" w14:paraId="0F1F5821"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57DC823" w14:textId="77777777" w:rsidR="00EE2BEC" w:rsidRPr="00EE2BEC" w:rsidRDefault="00EE2BEC" w:rsidP="00EE2BEC">
            <w:pPr>
              <w:pStyle w:val="Body"/>
              <w:rPr>
                <w:rFonts w:ascii="Arial" w:hAnsi="Arial" w:cs="Arial"/>
              </w:rPr>
            </w:pPr>
            <w:r w:rsidRPr="00EE2BEC">
              <w:rPr>
                <w:rFonts w:ascii="Arial" w:hAnsi="Arial" w:cs="Arial"/>
              </w:rPr>
              <w:t>200</w:t>
            </w:r>
          </w:p>
        </w:tc>
        <w:tc>
          <w:tcPr>
            <w:tcW w:w="2160" w:type="dxa"/>
            <w:noWrap/>
          </w:tcPr>
          <w:p w14:paraId="0573B59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Asparagus</w:t>
            </w:r>
            <w:r w:rsidRPr="00EE2BEC">
              <w:rPr>
                <w:rFonts w:ascii="Arial" w:hAnsi="Arial" w:cs="Arial"/>
              </w:rPr>
              <w:t xml:space="preserve"> </w:t>
            </w:r>
            <w:r w:rsidRPr="00EE2BEC">
              <w:rPr>
                <w:rFonts w:ascii="Arial" w:hAnsi="Arial" w:cs="Arial"/>
                <w:i/>
                <w:iCs/>
              </w:rPr>
              <w:t xml:space="preserve">racemosus </w:t>
            </w:r>
            <w:r w:rsidRPr="00EE2BEC">
              <w:rPr>
                <w:rFonts w:ascii="Arial" w:hAnsi="Arial" w:cs="Arial"/>
              </w:rPr>
              <w:t xml:space="preserve">Willd.  </w:t>
            </w:r>
          </w:p>
        </w:tc>
        <w:tc>
          <w:tcPr>
            <w:tcW w:w="1871" w:type="dxa"/>
            <w:noWrap/>
          </w:tcPr>
          <w:p w14:paraId="430B2C2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Asparagaceae</w:t>
            </w:r>
          </w:p>
        </w:tc>
        <w:tc>
          <w:tcPr>
            <w:tcW w:w="1530" w:type="dxa"/>
            <w:noWrap/>
          </w:tcPr>
          <w:p w14:paraId="1EA92E5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Shotomul</w:t>
            </w:r>
          </w:p>
        </w:tc>
        <w:tc>
          <w:tcPr>
            <w:tcW w:w="1440" w:type="dxa"/>
            <w:noWrap/>
          </w:tcPr>
          <w:p w14:paraId="5B6330C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"/>
            <w:id w:val="779142776"/>
            <w:placeholder>
              <w:docPart w:val="4D03A9B443C74C6EB606EA582637A8D4"/>
            </w:placeholder>
          </w:sdtPr>
          <w:sdtEndPr/>
          <w:sdtContent>
            <w:tc>
              <w:tcPr>
                <w:tcW w:w="1350" w:type="dxa"/>
                <w:noWrap/>
              </w:tcPr>
              <w:p w14:paraId="0752D0C2" w14:textId="45598A67"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(Shahidullah et al., 2009)</w:t>
                </w:r>
              </w:p>
            </w:tc>
          </w:sdtContent>
        </w:sdt>
      </w:tr>
      <w:tr w:rsidR="00EE2BEC" w:rsidRPr="00EE2BEC" w14:paraId="51D1FD23"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0849F90" w14:textId="77777777" w:rsidR="00EE2BEC" w:rsidRPr="00EE2BEC" w:rsidRDefault="00EE2BEC" w:rsidP="00EE2BEC">
            <w:pPr>
              <w:pStyle w:val="Body"/>
              <w:rPr>
                <w:rFonts w:ascii="Arial" w:hAnsi="Arial" w:cs="Arial"/>
              </w:rPr>
            </w:pPr>
            <w:r w:rsidRPr="00EE2BEC">
              <w:rPr>
                <w:rFonts w:ascii="Arial" w:hAnsi="Arial" w:cs="Arial"/>
              </w:rPr>
              <w:t>201</w:t>
            </w:r>
          </w:p>
        </w:tc>
        <w:tc>
          <w:tcPr>
            <w:tcW w:w="2160" w:type="dxa"/>
            <w:noWrap/>
          </w:tcPr>
          <w:p w14:paraId="3AEA2C4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Dalbergia</w:t>
            </w:r>
            <w:r w:rsidRPr="00EE2BEC">
              <w:rPr>
                <w:rFonts w:ascii="Arial" w:hAnsi="Arial" w:cs="Arial"/>
              </w:rPr>
              <w:t xml:space="preserve"> </w:t>
            </w:r>
            <w:r w:rsidRPr="00EE2BEC">
              <w:rPr>
                <w:rFonts w:ascii="Arial" w:hAnsi="Arial" w:cs="Arial"/>
                <w:i/>
                <w:iCs/>
              </w:rPr>
              <w:t>sissoo</w:t>
            </w:r>
            <w:r w:rsidRPr="00EE2BEC">
              <w:rPr>
                <w:rFonts w:ascii="Arial" w:hAnsi="Arial" w:cs="Arial"/>
              </w:rPr>
              <w:t xml:space="preserve"> De</w:t>
            </w:r>
            <w:r w:rsidRPr="00EE2BEC">
              <w:rPr>
                <w:rFonts w:ascii="Arial" w:hAnsi="Arial" w:cs="Arial"/>
                <w:i/>
                <w:iCs/>
              </w:rPr>
              <w:t xml:space="preserve"> </w:t>
            </w:r>
            <w:r w:rsidRPr="00EE2BEC">
              <w:rPr>
                <w:rFonts w:ascii="Arial" w:hAnsi="Arial" w:cs="Arial"/>
              </w:rPr>
              <w:lastRenderedPageBreak/>
              <w:t>Candolle</w:t>
            </w:r>
          </w:p>
        </w:tc>
        <w:tc>
          <w:tcPr>
            <w:tcW w:w="1871" w:type="dxa"/>
            <w:noWrap/>
          </w:tcPr>
          <w:p w14:paraId="44B19F3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lastRenderedPageBreak/>
              <w:t>Leguminosae</w:t>
            </w:r>
          </w:p>
        </w:tc>
        <w:tc>
          <w:tcPr>
            <w:tcW w:w="1530" w:type="dxa"/>
            <w:noWrap/>
          </w:tcPr>
          <w:p w14:paraId="6D370C9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Shishu</w:t>
            </w:r>
          </w:p>
        </w:tc>
        <w:tc>
          <w:tcPr>
            <w:tcW w:w="1440" w:type="dxa"/>
            <w:noWrap/>
          </w:tcPr>
          <w:p w14:paraId="73EB4C2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Young stems</w:t>
            </w:r>
          </w:p>
        </w:tc>
        <w:sdt>
          <w:sdtPr>
            <w:rPr>
              <w:rFonts w:ascii="Arial" w:hAnsi="Arial" w:cs="Arial"/>
              <w:color w:val="000000"/>
            </w:rPr>
            <w:tag w:val="MENDELEY_CITATION_v3_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"/>
            <w:id w:val="-946387014"/>
            <w:placeholder>
              <w:docPart w:val="9059921647084B339CA01FE559CC209A"/>
            </w:placeholder>
          </w:sdtPr>
          <w:sdtEndPr/>
          <w:sdtContent>
            <w:tc>
              <w:tcPr>
                <w:tcW w:w="1350" w:type="dxa"/>
                <w:noWrap/>
              </w:tcPr>
              <w:p w14:paraId="24D671A1" w14:textId="65B76715"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 xml:space="preserve">(Shahidullah </w:t>
                </w:r>
                <w:r w:rsidRPr="002628D4">
                  <w:rPr>
                    <w:rFonts w:ascii="Arial" w:hAnsi="Arial" w:cs="Arial"/>
                    <w:color w:val="000000"/>
                  </w:rPr>
                  <w:lastRenderedPageBreak/>
                  <w:t>et al., 2009)</w:t>
                </w:r>
              </w:p>
            </w:tc>
          </w:sdtContent>
        </w:sdt>
      </w:tr>
      <w:tr w:rsidR="00EE2BEC" w:rsidRPr="00EE2BEC" w14:paraId="24BAAD20"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FE904C6" w14:textId="77777777" w:rsidR="00EE2BEC" w:rsidRPr="00EE2BEC" w:rsidRDefault="00EE2BEC" w:rsidP="00EE2BEC">
            <w:pPr>
              <w:pStyle w:val="Body"/>
              <w:rPr>
                <w:rFonts w:ascii="Arial" w:hAnsi="Arial" w:cs="Arial"/>
              </w:rPr>
            </w:pPr>
            <w:r w:rsidRPr="00EE2BEC">
              <w:rPr>
                <w:rFonts w:ascii="Arial" w:hAnsi="Arial" w:cs="Arial"/>
              </w:rPr>
              <w:lastRenderedPageBreak/>
              <w:t>202</w:t>
            </w:r>
          </w:p>
        </w:tc>
        <w:tc>
          <w:tcPr>
            <w:tcW w:w="2160" w:type="dxa"/>
            <w:noWrap/>
          </w:tcPr>
          <w:p w14:paraId="296910B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Solanum</w:t>
            </w:r>
            <w:r w:rsidRPr="00EE2BEC">
              <w:rPr>
                <w:rFonts w:ascii="Arial" w:hAnsi="Arial" w:cs="Arial"/>
              </w:rPr>
              <w:t xml:space="preserve"> </w:t>
            </w:r>
            <w:r w:rsidRPr="00EE2BEC">
              <w:rPr>
                <w:rFonts w:ascii="Arial" w:hAnsi="Arial" w:cs="Arial"/>
                <w:i/>
                <w:iCs/>
              </w:rPr>
              <w:t>virginianum</w:t>
            </w:r>
            <w:r w:rsidRPr="00EE2BEC">
              <w:rPr>
                <w:rFonts w:ascii="Arial" w:hAnsi="Arial" w:cs="Arial"/>
              </w:rPr>
              <w:t xml:space="preserve"> L.</w:t>
            </w:r>
          </w:p>
        </w:tc>
        <w:tc>
          <w:tcPr>
            <w:tcW w:w="1871" w:type="dxa"/>
            <w:noWrap/>
          </w:tcPr>
          <w:p w14:paraId="3EB264B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Solanaceae</w:t>
            </w:r>
          </w:p>
        </w:tc>
        <w:tc>
          <w:tcPr>
            <w:tcW w:w="1530" w:type="dxa"/>
            <w:noWrap/>
          </w:tcPr>
          <w:p w14:paraId="5CCF8BF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Kontho-keyari</w:t>
            </w:r>
          </w:p>
        </w:tc>
        <w:tc>
          <w:tcPr>
            <w:tcW w:w="1440" w:type="dxa"/>
            <w:noWrap/>
          </w:tcPr>
          <w:p w14:paraId="21394C6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"/>
            <w:id w:val="-1590388790"/>
            <w:placeholder>
              <w:docPart w:val="7938F7B6B8234CA9A527ECDC2927F623"/>
            </w:placeholder>
          </w:sdtPr>
          <w:sdtEndPr/>
          <w:sdtContent>
            <w:tc>
              <w:tcPr>
                <w:tcW w:w="1350" w:type="dxa"/>
                <w:noWrap/>
              </w:tcPr>
              <w:p w14:paraId="2E343AA6" w14:textId="6AA1AA9A"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(Shahidullah et al., 2009)</w:t>
                </w:r>
              </w:p>
            </w:tc>
          </w:sdtContent>
        </w:sdt>
      </w:tr>
      <w:tr w:rsidR="00EE2BEC" w:rsidRPr="00EE2BEC" w14:paraId="1E68B147"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8906EA8" w14:textId="77777777" w:rsidR="00EE2BEC" w:rsidRPr="00EE2BEC" w:rsidRDefault="00EE2BEC" w:rsidP="00EE2BEC">
            <w:pPr>
              <w:pStyle w:val="Body"/>
              <w:rPr>
                <w:rFonts w:ascii="Arial" w:hAnsi="Arial" w:cs="Arial"/>
              </w:rPr>
            </w:pPr>
            <w:r w:rsidRPr="00EE2BEC">
              <w:rPr>
                <w:rFonts w:ascii="Arial" w:hAnsi="Arial" w:cs="Arial"/>
              </w:rPr>
              <w:t>203</w:t>
            </w:r>
          </w:p>
        </w:tc>
        <w:tc>
          <w:tcPr>
            <w:tcW w:w="2160" w:type="dxa"/>
            <w:noWrap/>
          </w:tcPr>
          <w:p w14:paraId="47F1E83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Acacia</w:t>
            </w:r>
            <w:r w:rsidRPr="00EE2BEC">
              <w:rPr>
                <w:rFonts w:ascii="Arial" w:hAnsi="Arial" w:cs="Arial"/>
              </w:rPr>
              <w:t xml:space="preserve"> </w:t>
            </w:r>
            <w:r w:rsidRPr="00EE2BEC">
              <w:rPr>
                <w:rFonts w:ascii="Arial" w:hAnsi="Arial" w:cs="Arial"/>
                <w:i/>
                <w:iCs/>
              </w:rPr>
              <w:t>nilotica L.</w:t>
            </w:r>
          </w:p>
        </w:tc>
        <w:tc>
          <w:tcPr>
            <w:tcW w:w="1871" w:type="dxa"/>
            <w:noWrap/>
          </w:tcPr>
          <w:p w14:paraId="26656C6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Leguminosae</w:t>
            </w:r>
          </w:p>
        </w:tc>
        <w:tc>
          <w:tcPr>
            <w:tcW w:w="1530" w:type="dxa"/>
            <w:noWrap/>
          </w:tcPr>
          <w:p w14:paraId="1BFB9125"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Baabalaa</w:t>
            </w:r>
          </w:p>
        </w:tc>
        <w:tc>
          <w:tcPr>
            <w:tcW w:w="1440" w:type="dxa"/>
            <w:noWrap/>
          </w:tcPr>
          <w:p w14:paraId="1CFBEBF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Bark, leaves</w:t>
            </w:r>
          </w:p>
        </w:tc>
        <w:sdt>
          <w:sdtPr>
            <w:rPr>
              <w:rFonts w:ascii="Arial" w:hAnsi="Arial" w:cs="Arial"/>
              <w:color w:val="000000"/>
            </w:rPr>
            <w:tag w:val="MENDELEY_CITATION_v3_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"/>
            <w:id w:val="1391382511"/>
            <w:placeholder>
              <w:docPart w:val="B3F8B55A1C6049569307845442FC5EE4"/>
            </w:placeholder>
          </w:sdtPr>
          <w:sdtEndPr/>
          <w:sdtContent>
            <w:tc>
              <w:tcPr>
                <w:tcW w:w="1350" w:type="dxa"/>
                <w:noWrap/>
              </w:tcPr>
              <w:p w14:paraId="079947EB" w14:textId="327DED84"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color w:val="000000"/>
                  </w:rPr>
                  <w:t>(Dulla &amp; Jahan, 2017)</w:t>
                </w:r>
              </w:p>
            </w:tc>
          </w:sdtContent>
        </w:sdt>
      </w:tr>
      <w:tr w:rsidR="00EE2BEC" w:rsidRPr="00EE2BEC" w14:paraId="752202ED"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165BF65" w14:textId="77777777" w:rsidR="00EE2BEC" w:rsidRPr="00EE2BEC" w:rsidRDefault="00EE2BEC" w:rsidP="00EE2BEC">
            <w:pPr>
              <w:pStyle w:val="Body"/>
              <w:rPr>
                <w:rFonts w:ascii="Arial" w:hAnsi="Arial" w:cs="Arial"/>
              </w:rPr>
            </w:pPr>
            <w:r w:rsidRPr="00EE2BEC">
              <w:rPr>
                <w:rFonts w:ascii="Arial" w:hAnsi="Arial" w:cs="Arial"/>
              </w:rPr>
              <w:t>204</w:t>
            </w:r>
          </w:p>
        </w:tc>
        <w:tc>
          <w:tcPr>
            <w:tcW w:w="2160" w:type="dxa"/>
            <w:noWrap/>
          </w:tcPr>
          <w:p w14:paraId="276C4DE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Aerva</w:t>
            </w:r>
            <w:r w:rsidRPr="00EE2BEC">
              <w:rPr>
                <w:rFonts w:ascii="Arial" w:hAnsi="Arial" w:cs="Arial"/>
              </w:rPr>
              <w:t xml:space="preserve"> </w:t>
            </w:r>
            <w:r w:rsidRPr="00EE2BEC">
              <w:rPr>
                <w:rFonts w:ascii="Arial" w:hAnsi="Arial" w:cs="Arial"/>
                <w:i/>
                <w:iCs/>
              </w:rPr>
              <w:t>lanata</w:t>
            </w:r>
            <w:r w:rsidRPr="00EE2BEC">
              <w:rPr>
                <w:rFonts w:ascii="Arial" w:hAnsi="Arial" w:cs="Arial"/>
              </w:rPr>
              <w:t xml:space="preserve"> L.</w:t>
            </w:r>
          </w:p>
        </w:tc>
        <w:tc>
          <w:tcPr>
            <w:tcW w:w="1871" w:type="dxa"/>
            <w:noWrap/>
          </w:tcPr>
          <w:p w14:paraId="00F6347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Amaranthaceae</w:t>
            </w:r>
          </w:p>
        </w:tc>
        <w:tc>
          <w:tcPr>
            <w:tcW w:w="1530" w:type="dxa"/>
            <w:noWrap/>
          </w:tcPr>
          <w:p w14:paraId="0047C25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Daiye khaiye</w:t>
            </w:r>
          </w:p>
        </w:tc>
        <w:tc>
          <w:tcPr>
            <w:tcW w:w="1440" w:type="dxa"/>
            <w:noWrap/>
          </w:tcPr>
          <w:p w14:paraId="5BF7B99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 roots, flowers</w:t>
            </w:r>
          </w:p>
        </w:tc>
        <w:sdt>
          <w:sdtPr>
            <w:rPr>
              <w:rFonts w:ascii="Arial" w:hAnsi="Arial" w:cs="Arial"/>
              <w:color w:val="000000"/>
            </w:rPr>
            <w:tag w:val="MENDELEY_CITATION_v3_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"/>
            <w:id w:val="1155717465"/>
            <w:placeholder>
              <w:docPart w:val="E276ECB89F7F46AA8F68629B0F6CDB99"/>
            </w:placeholder>
          </w:sdtPr>
          <w:sdtEndPr/>
          <w:sdtContent>
            <w:tc>
              <w:tcPr>
                <w:tcW w:w="1350" w:type="dxa"/>
                <w:noWrap/>
              </w:tcPr>
              <w:p w14:paraId="49985C84" w14:textId="3841CB94"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color w:val="000000"/>
                  </w:rPr>
                  <w:t>(Dulla &amp; Jahan, 2017)</w:t>
                </w:r>
              </w:p>
            </w:tc>
          </w:sdtContent>
        </w:sdt>
      </w:tr>
      <w:tr w:rsidR="00EE2BEC" w:rsidRPr="00EE2BEC" w14:paraId="2502451E"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4D7292C" w14:textId="77777777" w:rsidR="00EE2BEC" w:rsidRPr="00EE2BEC" w:rsidRDefault="00EE2BEC" w:rsidP="00EE2BEC">
            <w:pPr>
              <w:pStyle w:val="Body"/>
              <w:rPr>
                <w:rFonts w:ascii="Arial" w:hAnsi="Arial" w:cs="Arial"/>
              </w:rPr>
            </w:pPr>
            <w:r w:rsidRPr="00EE2BEC">
              <w:rPr>
                <w:rFonts w:ascii="Arial" w:hAnsi="Arial" w:cs="Arial"/>
              </w:rPr>
              <w:t>205</w:t>
            </w:r>
          </w:p>
        </w:tc>
        <w:tc>
          <w:tcPr>
            <w:tcW w:w="2160" w:type="dxa"/>
            <w:noWrap/>
          </w:tcPr>
          <w:p w14:paraId="3D53463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Cyathula</w:t>
            </w:r>
            <w:r w:rsidRPr="00EE2BEC">
              <w:rPr>
                <w:rFonts w:ascii="Arial" w:hAnsi="Arial" w:cs="Arial"/>
              </w:rPr>
              <w:t xml:space="preserve"> </w:t>
            </w:r>
            <w:r w:rsidRPr="00EE2BEC">
              <w:rPr>
                <w:rFonts w:ascii="Arial" w:hAnsi="Arial" w:cs="Arial"/>
                <w:i/>
                <w:iCs/>
              </w:rPr>
              <w:t>prostrata</w:t>
            </w:r>
            <w:r w:rsidRPr="00EE2BEC">
              <w:rPr>
                <w:rFonts w:ascii="Arial" w:hAnsi="Arial" w:cs="Arial"/>
              </w:rPr>
              <w:t xml:space="preserve"> L.</w:t>
            </w:r>
          </w:p>
        </w:tc>
        <w:tc>
          <w:tcPr>
            <w:tcW w:w="1871" w:type="dxa"/>
            <w:noWrap/>
          </w:tcPr>
          <w:p w14:paraId="3EB88B0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Amaranthaceae</w:t>
            </w:r>
          </w:p>
        </w:tc>
        <w:tc>
          <w:tcPr>
            <w:tcW w:w="1530" w:type="dxa"/>
            <w:noWrap/>
          </w:tcPr>
          <w:p w14:paraId="48BAABD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Bouthukuni</w:t>
            </w:r>
          </w:p>
        </w:tc>
        <w:tc>
          <w:tcPr>
            <w:tcW w:w="1440" w:type="dxa"/>
            <w:noWrap/>
          </w:tcPr>
          <w:p w14:paraId="3C5E38B5"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"/>
            <w:id w:val="1880273263"/>
            <w:placeholder>
              <w:docPart w:val="2D0EFDFDAD31412584B0B59363DD095A"/>
            </w:placeholder>
          </w:sdtPr>
          <w:sdtEndPr/>
          <w:sdtContent>
            <w:tc>
              <w:tcPr>
                <w:tcW w:w="1350" w:type="dxa"/>
                <w:noWrap/>
              </w:tcPr>
              <w:p w14:paraId="05B2520C" w14:textId="486567F6"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color w:val="000000"/>
                  </w:rPr>
                  <w:t>(Dulla &amp; Jahan, 2017)</w:t>
                </w:r>
              </w:p>
            </w:tc>
          </w:sdtContent>
        </w:sdt>
      </w:tr>
      <w:tr w:rsidR="00EE2BEC" w:rsidRPr="00EE2BEC" w14:paraId="500DB7CF"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322508F" w14:textId="77777777" w:rsidR="00EE2BEC" w:rsidRPr="00EE2BEC" w:rsidRDefault="00EE2BEC" w:rsidP="00EE2BEC">
            <w:pPr>
              <w:pStyle w:val="Body"/>
              <w:rPr>
                <w:rFonts w:ascii="Arial" w:hAnsi="Arial" w:cs="Arial"/>
              </w:rPr>
            </w:pPr>
            <w:r w:rsidRPr="00EE2BEC">
              <w:rPr>
                <w:rFonts w:ascii="Arial" w:hAnsi="Arial" w:cs="Arial"/>
              </w:rPr>
              <w:t>206</w:t>
            </w:r>
          </w:p>
        </w:tc>
        <w:tc>
          <w:tcPr>
            <w:tcW w:w="2160" w:type="dxa"/>
            <w:noWrap/>
          </w:tcPr>
          <w:p w14:paraId="367974C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Diplazium</w:t>
            </w:r>
            <w:r w:rsidRPr="00EE2BEC">
              <w:rPr>
                <w:rFonts w:ascii="Arial" w:hAnsi="Arial" w:cs="Arial"/>
              </w:rPr>
              <w:t xml:space="preserve"> </w:t>
            </w:r>
            <w:r w:rsidRPr="00EE2BEC">
              <w:rPr>
                <w:rFonts w:ascii="Arial" w:hAnsi="Arial" w:cs="Arial"/>
                <w:i/>
                <w:iCs/>
              </w:rPr>
              <w:t xml:space="preserve">sylvaticum </w:t>
            </w:r>
            <w:r w:rsidRPr="00EE2BEC">
              <w:rPr>
                <w:rFonts w:ascii="Arial" w:hAnsi="Arial" w:cs="Arial"/>
              </w:rPr>
              <w:t xml:space="preserve">(Bory) Sw.     </w:t>
            </w:r>
          </w:p>
        </w:tc>
        <w:tc>
          <w:tcPr>
            <w:tcW w:w="1871" w:type="dxa"/>
            <w:noWrap/>
          </w:tcPr>
          <w:p w14:paraId="6C822001"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Athyriaceae</w:t>
            </w:r>
          </w:p>
        </w:tc>
        <w:tc>
          <w:tcPr>
            <w:tcW w:w="1530" w:type="dxa"/>
            <w:noWrap/>
          </w:tcPr>
          <w:p w14:paraId="5712B02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Kaldhera</w:t>
            </w:r>
          </w:p>
        </w:tc>
        <w:tc>
          <w:tcPr>
            <w:tcW w:w="1440" w:type="dxa"/>
            <w:noWrap/>
          </w:tcPr>
          <w:p w14:paraId="02FD010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"/>
            <w:id w:val="-469446253"/>
            <w:placeholder>
              <w:docPart w:val="4B364D743262476B93F57856175CC74B"/>
            </w:placeholder>
          </w:sdtPr>
          <w:sdtEndPr/>
          <w:sdtContent>
            <w:tc>
              <w:tcPr>
                <w:tcW w:w="1350" w:type="dxa"/>
                <w:noWrap/>
              </w:tcPr>
              <w:p w14:paraId="3F1CD46A" w14:textId="3716204C"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color w:val="000000"/>
                  </w:rPr>
                  <w:t>(Dulla &amp; Jahan, 2017)</w:t>
                </w:r>
              </w:p>
            </w:tc>
          </w:sdtContent>
        </w:sdt>
      </w:tr>
      <w:tr w:rsidR="00EE2BEC" w:rsidRPr="00EE2BEC" w14:paraId="47202A18"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9514DC0" w14:textId="77777777" w:rsidR="00EE2BEC" w:rsidRPr="00EE2BEC" w:rsidRDefault="00EE2BEC" w:rsidP="00EE2BEC">
            <w:pPr>
              <w:pStyle w:val="Body"/>
              <w:rPr>
                <w:rFonts w:ascii="Arial" w:hAnsi="Arial" w:cs="Arial"/>
              </w:rPr>
            </w:pPr>
            <w:r w:rsidRPr="00EE2BEC">
              <w:rPr>
                <w:rFonts w:ascii="Arial" w:hAnsi="Arial" w:cs="Arial"/>
              </w:rPr>
              <w:t>207</w:t>
            </w:r>
          </w:p>
        </w:tc>
        <w:tc>
          <w:tcPr>
            <w:tcW w:w="2160" w:type="dxa"/>
            <w:noWrap/>
          </w:tcPr>
          <w:p w14:paraId="7F20988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Oxalis</w:t>
            </w:r>
            <w:r w:rsidRPr="00EE2BEC">
              <w:rPr>
                <w:rFonts w:ascii="Arial" w:hAnsi="Arial" w:cs="Arial"/>
              </w:rPr>
              <w:t xml:space="preserve"> </w:t>
            </w:r>
            <w:r w:rsidRPr="00EE2BEC">
              <w:rPr>
                <w:rFonts w:ascii="Arial" w:hAnsi="Arial" w:cs="Arial"/>
                <w:i/>
                <w:iCs/>
              </w:rPr>
              <w:t xml:space="preserve">articulata </w:t>
            </w:r>
            <w:r w:rsidRPr="00EE2BEC">
              <w:rPr>
                <w:rFonts w:ascii="Arial" w:hAnsi="Arial" w:cs="Arial"/>
              </w:rPr>
              <w:t>Savigny</w:t>
            </w:r>
          </w:p>
        </w:tc>
        <w:tc>
          <w:tcPr>
            <w:tcW w:w="1871" w:type="dxa"/>
            <w:noWrap/>
          </w:tcPr>
          <w:p w14:paraId="2087CAA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Oxalidaceae</w:t>
            </w:r>
          </w:p>
        </w:tc>
        <w:tc>
          <w:tcPr>
            <w:tcW w:w="1530" w:type="dxa"/>
            <w:noWrap/>
          </w:tcPr>
          <w:p w14:paraId="14766C9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Aamarul</w:t>
            </w:r>
          </w:p>
        </w:tc>
        <w:tc>
          <w:tcPr>
            <w:tcW w:w="1440" w:type="dxa"/>
            <w:noWrap/>
          </w:tcPr>
          <w:p w14:paraId="1E31BE3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"/>
            <w:id w:val="-1010752156"/>
            <w:placeholder>
              <w:docPart w:val="3632070AAFD64C0DBA9FC541FBC67095"/>
            </w:placeholder>
          </w:sdtPr>
          <w:sdtEndPr/>
          <w:sdtContent>
            <w:tc>
              <w:tcPr>
                <w:tcW w:w="1350" w:type="dxa"/>
                <w:noWrap/>
              </w:tcPr>
              <w:p w14:paraId="755B357E" w14:textId="5BDF8694"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color w:val="000000"/>
                  </w:rPr>
                  <w:t>(Dulla &amp; Jahan, 2017)</w:t>
                </w:r>
              </w:p>
            </w:tc>
          </w:sdtContent>
        </w:sdt>
      </w:tr>
      <w:tr w:rsidR="00EE2BEC" w:rsidRPr="00EE2BEC" w14:paraId="7258DE11"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7FBB65B" w14:textId="77777777" w:rsidR="00EE2BEC" w:rsidRPr="00EE2BEC" w:rsidRDefault="00EE2BEC" w:rsidP="00EE2BEC">
            <w:pPr>
              <w:pStyle w:val="Body"/>
              <w:rPr>
                <w:rFonts w:ascii="Arial" w:hAnsi="Arial" w:cs="Arial"/>
              </w:rPr>
            </w:pPr>
            <w:r w:rsidRPr="00EE2BEC">
              <w:rPr>
                <w:rFonts w:ascii="Arial" w:hAnsi="Arial" w:cs="Arial"/>
              </w:rPr>
              <w:t>208</w:t>
            </w:r>
          </w:p>
        </w:tc>
        <w:tc>
          <w:tcPr>
            <w:tcW w:w="2160" w:type="dxa"/>
            <w:noWrap/>
          </w:tcPr>
          <w:p w14:paraId="4E8FA084" w14:textId="77777777" w:rsidR="00EE2BEC" w:rsidRPr="00EE2BEC" w:rsidRDefault="00EE2BEC" w:rsidP="00EE2BE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Albizia</w:t>
            </w:r>
            <w:r w:rsidRPr="00EE2BEC">
              <w:rPr>
                <w:rFonts w:ascii="Arial" w:hAnsi="Arial" w:cs="Arial"/>
              </w:rPr>
              <w:t xml:space="preserve"> </w:t>
            </w:r>
            <w:r w:rsidRPr="00EE2BEC">
              <w:rPr>
                <w:rFonts w:ascii="Arial" w:hAnsi="Arial" w:cs="Arial"/>
                <w:i/>
                <w:iCs/>
              </w:rPr>
              <w:t xml:space="preserve">procera </w:t>
            </w:r>
            <w:r w:rsidRPr="00EE2BEC">
              <w:rPr>
                <w:rFonts w:ascii="Arial" w:hAnsi="Arial" w:cs="Arial"/>
              </w:rPr>
              <w:t>(Roxb.) Benth</w:t>
            </w:r>
            <w:r w:rsidRPr="00EE2BEC">
              <w:rPr>
                <w:rFonts w:ascii="Arial" w:hAnsi="Arial" w:cs="Arial"/>
                <w:i/>
                <w:iCs/>
              </w:rPr>
              <w:t>.</w:t>
            </w:r>
          </w:p>
        </w:tc>
        <w:tc>
          <w:tcPr>
            <w:tcW w:w="1871" w:type="dxa"/>
            <w:noWrap/>
          </w:tcPr>
          <w:p w14:paraId="770DD18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Fabaceae</w:t>
            </w:r>
          </w:p>
        </w:tc>
        <w:tc>
          <w:tcPr>
            <w:tcW w:w="1530" w:type="dxa"/>
            <w:noWrap/>
          </w:tcPr>
          <w:p w14:paraId="682BFF4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Koroi</w:t>
            </w:r>
          </w:p>
        </w:tc>
        <w:tc>
          <w:tcPr>
            <w:tcW w:w="1440" w:type="dxa"/>
            <w:noWrap/>
          </w:tcPr>
          <w:p w14:paraId="7AEC714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Bark</w:t>
            </w:r>
          </w:p>
        </w:tc>
        <w:sdt>
          <w:sdtPr>
            <w:rPr>
              <w:rFonts w:ascii="Arial" w:hAnsi="Arial" w:cs="Arial"/>
              <w:color w:val="000000"/>
            </w:rPr>
            <w:tag w:val="MENDELEY_CITATION_v3_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"/>
            <w:id w:val="605316131"/>
            <w:placeholder>
              <w:docPart w:val="B3F8B55A1C6049569307845442FC5EE4"/>
            </w:placeholder>
          </w:sdtPr>
          <w:sdtEndPr/>
          <w:sdtContent>
            <w:tc>
              <w:tcPr>
                <w:tcW w:w="1350" w:type="dxa"/>
                <w:noWrap/>
              </w:tcPr>
              <w:p w14:paraId="5BC36725" w14:textId="6CAAD7AE"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(A. H. M. M. Rahman, 2013)</w:t>
                </w:r>
              </w:p>
            </w:tc>
          </w:sdtContent>
        </w:sdt>
      </w:tr>
      <w:tr w:rsidR="00EE2BEC" w:rsidRPr="00EE2BEC" w14:paraId="53904AFA"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64C1408" w14:textId="77777777" w:rsidR="00EE2BEC" w:rsidRPr="00EE2BEC" w:rsidRDefault="00EE2BEC" w:rsidP="00EE2BEC">
            <w:pPr>
              <w:pStyle w:val="Body"/>
              <w:rPr>
                <w:rFonts w:ascii="Arial" w:hAnsi="Arial" w:cs="Arial"/>
              </w:rPr>
            </w:pPr>
            <w:r w:rsidRPr="00EE2BEC">
              <w:rPr>
                <w:rFonts w:ascii="Arial" w:hAnsi="Arial" w:cs="Arial"/>
              </w:rPr>
              <w:t>209</w:t>
            </w:r>
          </w:p>
        </w:tc>
        <w:tc>
          <w:tcPr>
            <w:tcW w:w="2160" w:type="dxa"/>
            <w:noWrap/>
          </w:tcPr>
          <w:p w14:paraId="3FA9597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Annona</w:t>
            </w:r>
            <w:r w:rsidRPr="00EE2BEC">
              <w:rPr>
                <w:rFonts w:ascii="Arial" w:hAnsi="Arial" w:cs="Arial"/>
              </w:rPr>
              <w:t xml:space="preserve"> </w:t>
            </w:r>
            <w:r w:rsidRPr="00EE2BEC">
              <w:rPr>
                <w:rFonts w:ascii="Arial" w:hAnsi="Arial" w:cs="Arial"/>
                <w:i/>
                <w:iCs/>
              </w:rPr>
              <w:t>squamosa</w:t>
            </w:r>
            <w:r w:rsidRPr="00EE2BEC">
              <w:rPr>
                <w:rFonts w:ascii="Arial" w:hAnsi="Arial" w:cs="Arial"/>
              </w:rPr>
              <w:t xml:space="preserve"> L.</w:t>
            </w:r>
          </w:p>
        </w:tc>
        <w:tc>
          <w:tcPr>
            <w:tcW w:w="1871" w:type="dxa"/>
            <w:noWrap/>
          </w:tcPr>
          <w:p w14:paraId="5ED8F20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Annonaceae</w:t>
            </w:r>
          </w:p>
        </w:tc>
        <w:tc>
          <w:tcPr>
            <w:tcW w:w="1530" w:type="dxa"/>
            <w:noWrap/>
          </w:tcPr>
          <w:p w14:paraId="43CAF12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Ata</w:t>
            </w:r>
          </w:p>
        </w:tc>
        <w:tc>
          <w:tcPr>
            <w:tcW w:w="1440" w:type="dxa"/>
            <w:noWrap/>
          </w:tcPr>
          <w:p w14:paraId="5B925ED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"/>
            <w:id w:val="-1055308689"/>
            <w:placeholder>
              <w:docPart w:val="EAA1174FD4EF4E3AB5F02FB1478A626A"/>
            </w:placeholder>
          </w:sdtPr>
          <w:sdtEndPr/>
          <w:sdtContent>
            <w:tc>
              <w:tcPr>
                <w:tcW w:w="1350" w:type="dxa"/>
                <w:noWrap/>
              </w:tcPr>
              <w:p w14:paraId="194DAA70" w14:textId="5EC6FD73"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(A. H. M. M. Rahman, 2013)</w:t>
                </w:r>
              </w:p>
            </w:tc>
          </w:sdtContent>
        </w:sdt>
      </w:tr>
      <w:tr w:rsidR="00EE2BEC" w:rsidRPr="00EE2BEC" w14:paraId="2A6CBEB4"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1992CD0" w14:textId="77777777" w:rsidR="00EE2BEC" w:rsidRPr="00EE2BEC" w:rsidRDefault="00EE2BEC" w:rsidP="00EE2BEC">
            <w:pPr>
              <w:pStyle w:val="Body"/>
              <w:rPr>
                <w:rFonts w:ascii="Arial" w:hAnsi="Arial" w:cs="Arial"/>
              </w:rPr>
            </w:pPr>
            <w:r w:rsidRPr="00EE2BEC">
              <w:rPr>
                <w:rFonts w:ascii="Arial" w:hAnsi="Arial" w:cs="Arial"/>
              </w:rPr>
              <w:t>210</w:t>
            </w:r>
          </w:p>
        </w:tc>
        <w:tc>
          <w:tcPr>
            <w:tcW w:w="2160" w:type="dxa"/>
            <w:noWrap/>
          </w:tcPr>
          <w:p w14:paraId="4C591927"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Ficus</w:t>
            </w:r>
            <w:r w:rsidRPr="00EE2BEC">
              <w:rPr>
                <w:rFonts w:ascii="Arial" w:hAnsi="Arial" w:cs="Arial"/>
              </w:rPr>
              <w:t xml:space="preserve"> </w:t>
            </w:r>
            <w:r w:rsidRPr="00EE2BEC">
              <w:rPr>
                <w:rFonts w:ascii="Arial" w:hAnsi="Arial" w:cs="Arial"/>
                <w:i/>
                <w:iCs/>
              </w:rPr>
              <w:t xml:space="preserve">benghalensis </w:t>
            </w:r>
            <w:r w:rsidRPr="00EE2BEC">
              <w:rPr>
                <w:rFonts w:ascii="Arial" w:hAnsi="Arial" w:cs="Arial"/>
              </w:rPr>
              <w:t>L</w:t>
            </w:r>
            <w:r w:rsidRPr="00EE2BEC">
              <w:rPr>
                <w:rFonts w:ascii="Arial" w:hAnsi="Arial" w:cs="Arial"/>
                <w:i/>
                <w:iCs/>
              </w:rPr>
              <w:t>.</w:t>
            </w:r>
          </w:p>
        </w:tc>
        <w:tc>
          <w:tcPr>
            <w:tcW w:w="1871" w:type="dxa"/>
            <w:noWrap/>
          </w:tcPr>
          <w:p w14:paraId="1126D51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Moraceae</w:t>
            </w:r>
          </w:p>
        </w:tc>
        <w:tc>
          <w:tcPr>
            <w:tcW w:w="1530" w:type="dxa"/>
            <w:noWrap/>
          </w:tcPr>
          <w:p w14:paraId="19C9D11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Bot</w:t>
            </w:r>
          </w:p>
        </w:tc>
        <w:tc>
          <w:tcPr>
            <w:tcW w:w="1440" w:type="dxa"/>
            <w:noWrap/>
          </w:tcPr>
          <w:p w14:paraId="6E670AE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"/>
            <w:id w:val="-85306210"/>
            <w:placeholder>
              <w:docPart w:val="34872065190942998F3FE2A58E363680"/>
            </w:placeholder>
          </w:sdtPr>
          <w:sdtEndPr/>
          <w:sdtContent>
            <w:tc>
              <w:tcPr>
                <w:tcW w:w="1350" w:type="dxa"/>
                <w:noWrap/>
              </w:tcPr>
              <w:p w14:paraId="021994C3" w14:textId="2C248B28"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(A. H. M. M. Rahman, 2013)</w:t>
                </w:r>
              </w:p>
            </w:tc>
          </w:sdtContent>
        </w:sdt>
      </w:tr>
      <w:tr w:rsidR="00EE2BEC" w:rsidRPr="00EE2BEC" w14:paraId="1F2A7070"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8DCCC45" w14:textId="77777777" w:rsidR="00EE2BEC" w:rsidRPr="00EE2BEC" w:rsidRDefault="00EE2BEC" w:rsidP="00EE2BEC">
            <w:pPr>
              <w:pStyle w:val="Body"/>
              <w:rPr>
                <w:rFonts w:ascii="Arial" w:hAnsi="Arial" w:cs="Arial"/>
              </w:rPr>
            </w:pPr>
            <w:r w:rsidRPr="00EE2BEC">
              <w:rPr>
                <w:rFonts w:ascii="Arial" w:hAnsi="Arial" w:cs="Arial"/>
              </w:rPr>
              <w:t>211</w:t>
            </w:r>
          </w:p>
        </w:tc>
        <w:tc>
          <w:tcPr>
            <w:tcW w:w="2160" w:type="dxa"/>
            <w:noWrap/>
          </w:tcPr>
          <w:p w14:paraId="39954B7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Calotropis</w:t>
            </w:r>
            <w:r w:rsidRPr="00EE2BEC">
              <w:rPr>
                <w:rFonts w:ascii="Arial" w:hAnsi="Arial" w:cs="Arial"/>
              </w:rPr>
              <w:t xml:space="preserve"> </w:t>
            </w:r>
            <w:r w:rsidRPr="00EE2BEC">
              <w:rPr>
                <w:rFonts w:ascii="Arial" w:hAnsi="Arial" w:cs="Arial"/>
                <w:i/>
                <w:iCs/>
              </w:rPr>
              <w:t>gigantea</w:t>
            </w:r>
            <w:r w:rsidRPr="00EE2BEC">
              <w:rPr>
                <w:rFonts w:ascii="Arial" w:hAnsi="Arial" w:cs="Arial"/>
              </w:rPr>
              <w:t xml:space="preserve"> (L.) R.Br.</w:t>
            </w:r>
          </w:p>
        </w:tc>
        <w:tc>
          <w:tcPr>
            <w:tcW w:w="1871" w:type="dxa"/>
            <w:noWrap/>
          </w:tcPr>
          <w:p w14:paraId="2F7D946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Asclepiadaceae</w:t>
            </w:r>
          </w:p>
        </w:tc>
        <w:tc>
          <w:tcPr>
            <w:tcW w:w="1530" w:type="dxa"/>
            <w:noWrap/>
          </w:tcPr>
          <w:p w14:paraId="7FB35B1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Akondo</w:t>
            </w:r>
          </w:p>
        </w:tc>
        <w:tc>
          <w:tcPr>
            <w:tcW w:w="1440" w:type="dxa"/>
            <w:noWrap/>
          </w:tcPr>
          <w:p w14:paraId="1EBB084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 roots, flowers</w:t>
            </w:r>
          </w:p>
        </w:tc>
        <w:sdt>
          <w:sdtPr>
            <w:rPr>
              <w:rFonts w:ascii="Arial" w:hAnsi="Arial" w:cs="Arial"/>
              <w:color w:val="000000"/>
            </w:rPr>
            <w:tag w:val="MENDELEY_CITATION_v3_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"/>
            <w:id w:val="825789061"/>
            <w:placeholder>
              <w:docPart w:val="B3F8B55A1C6049569307845442FC5EE4"/>
            </w:placeholder>
          </w:sdtPr>
          <w:sdtEndPr/>
          <w:sdtContent>
            <w:tc>
              <w:tcPr>
                <w:tcW w:w="1350" w:type="dxa"/>
                <w:noWrap/>
              </w:tcPr>
              <w:p w14:paraId="0839742C" w14:textId="1FD562B7"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(Rahmatullah, Abdul Momen, et al., 2010)</w:t>
                </w:r>
              </w:p>
            </w:tc>
          </w:sdtContent>
        </w:sdt>
      </w:tr>
      <w:tr w:rsidR="00EE2BEC" w:rsidRPr="00EE2BEC" w14:paraId="719C8415"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A2831DC" w14:textId="77777777" w:rsidR="00EE2BEC" w:rsidRPr="00EE2BEC" w:rsidRDefault="00EE2BEC" w:rsidP="00EE2BEC">
            <w:pPr>
              <w:pStyle w:val="Body"/>
              <w:rPr>
                <w:rFonts w:ascii="Arial" w:hAnsi="Arial" w:cs="Arial"/>
              </w:rPr>
            </w:pPr>
            <w:r w:rsidRPr="00EE2BEC">
              <w:rPr>
                <w:rFonts w:ascii="Arial" w:hAnsi="Arial" w:cs="Arial"/>
              </w:rPr>
              <w:t>212</w:t>
            </w:r>
          </w:p>
        </w:tc>
        <w:tc>
          <w:tcPr>
            <w:tcW w:w="2160" w:type="dxa"/>
            <w:noWrap/>
          </w:tcPr>
          <w:p w14:paraId="330D8F1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Carica</w:t>
            </w:r>
            <w:r w:rsidRPr="00EE2BEC">
              <w:rPr>
                <w:rFonts w:ascii="Arial" w:hAnsi="Arial" w:cs="Arial"/>
              </w:rPr>
              <w:t xml:space="preserve"> </w:t>
            </w:r>
            <w:r w:rsidRPr="00EE2BEC">
              <w:rPr>
                <w:rFonts w:ascii="Arial" w:hAnsi="Arial" w:cs="Arial"/>
                <w:i/>
                <w:iCs/>
              </w:rPr>
              <w:t>papaya</w:t>
            </w:r>
            <w:r w:rsidRPr="00EE2BEC">
              <w:rPr>
                <w:rFonts w:ascii="Arial" w:hAnsi="Arial" w:cs="Arial"/>
              </w:rPr>
              <w:t xml:space="preserve"> L.</w:t>
            </w:r>
          </w:p>
        </w:tc>
        <w:tc>
          <w:tcPr>
            <w:tcW w:w="1871" w:type="dxa"/>
            <w:noWrap/>
          </w:tcPr>
          <w:p w14:paraId="2A37AB8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Caricaceae</w:t>
            </w:r>
          </w:p>
        </w:tc>
        <w:tc>
          <w:tcPr>
            <w:tcW w:w="1530" w:type="dxa"/>
            <w:noWrap/>
          </w:tcPr>
          <w:p w14:paraId="34BCB7D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Pepe</w:t>
            </w:r>
          </w:p>
        </w:tc>
        <w:tc>
          <w:tcPr>
            <w:tcW w:w="1440" w:type="dxa"/>
            <w:noWrap/>
          </w:tcPr>
          <w:p w14:paraId="46E5330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Fruits</w:t>
            </w:r>
          </w:p>
        </w:tc>
        <w:sdt>
          <w:sdtPr>
            <w:rPr>
              <w:rFonts w:ascii="Arial" w:hAnsi="Arial" w:cs="Arial"/>
              <w:color w:val="000000"/>
            </w:rPr>
            <w:tag w:val="MENDELEY_CITATION_v3_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"/>
            <w:id w:val="-1649891153"/>
            <w:placeholder>
              <w:docPart w:val="64F3EE1C338640F0B3C82183476EBC8A"/>
            </w:placeholder>
          </w:sdtPr>
          <w:sdtEndPr/>
          <w:sdtContent>
            <w:tc>
              <w:tcPr>
                <w:tcW w:w="1350" w:type="dxa"/>
                <w:noWrap/>
              </w:tcPr>
              <w:p w14:paraId="61E38CC6" w14:textId="22C13DA9"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(Rahmatullah, Abdul Momen, et al., 2010)</w:t>
                </w:r>
              </w:p>
            </w:tc>
          </w:sdtContent>
        </w:sdt>
      </w:tr>
      <w:tr w:rsidR="00EE2BEC" w:rsidRPr="00EE2BEC" w14:paraId="15C1C63E"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1C841902" w14:textId="77777777" w:rsidR="00EE2BEC" w:rsidRPr="00EE2BEC" w:rsidRDefault="00EE2BEC" w:rsidP="00EE2BEC">
            <w:pPr>
              <w:pStyle w:val="Body"/>
              <w:rPr>
                <w:rFonts w:ascii="Arial" w:hAnsi="Arial" w:cs="Arial"/>
              </w:rPr>
            </w:pPr>
            <w:r w:rsidRPr="00EE2BEC">
              <w:rPr>
                <w:rFonts w:ascii="Arial" w:hAnsi="Arial" w:cs="Arial"/>
              </w:rPr>
              <w:t>213</w:t>
            </w:r>
          </w:p>
        </w:tc>
        <w:tc>
          <w:tcPr>
            <w:tcW w:w="2160" w:type="dxa"/>
            <w:noWrap/>
          </w:tcPr>
          <w:p w14:paraId="12C0337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Leucas</w:t>
            </w:r>
            <w:r w:rsidRPr="00EE2BEC">
              <w:rPr>
                <w:rFonts w:ascii="Arial" w:hAnsi="Arial" w:cs="Arial"/>
              </w:rPr>
              <w:t xml:space="preserve"> </w:t>
            </w:r>
            <w:r w:rsidRPr="00EE2BEC">
              <w:rPr>
                <w:rFonts w:ascii="Arial" w:hAnsi="Arial" w:cs="Arial"/>
                <w:i/>
                <w:iCs/>
              </w:rPr>
              <w:t>aspera</w:t>
            </w:r>
            <w:r w:rsidRPr="00EE2BEC">
              <w:rPr>
                <w:rFonts w:ascii="Arial" w:hAnsi="Arial" w:cs="Arial"/>
              </w:rPr>
              <w:t xml:space="preserve"> (Willd.) Link</w:t>
            </w:r>
          </w:p>
        </w:tc>
        <w:tc>
          <w:tcPr>
            <w:tcW w:w="1871" w:type="dxa"/>
            <w:noWrap/>
          </w:tcPr>
          <w:p w14:paraId="7283895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Lamiaceae</w:t>
            </w:r>
          </w:p>
        </w:tc>
        <w:tc>
          <w:tcPr>
            <w:tcW w:w="1530" w:type="dxa"/>
            <w:noWrap/>
          </w:tcPr>
          <w:p w14:paraId="3B37B28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Dol kolosh</w:t>
            </w:r>
          </w:p>
        </w:tc>
        <w:tc>
          <w:tcPr>
            <w:tcW w:w="1440" w:type="dxa"/>
            <w:noWrap/>
          </w:tcPr>
          <w:p w14:paraId="62C8D79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 flowers</w:t>
            </w:r>
          </w:p>
        </w:tc>
        <w:sdt>
          <w:sdtPr>
            <w:rPr>
              <w:rFonts w:ascii="Arial" w:hAnsi="Arial" w:cs="Arial"/>
              <w:color w:val="000000"/>
            </w:rPr>
            <w:tag w:val="MENDELEY_CITATION_v3_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"/>
            <w:id w:val="-1840001420"/>
            <w:placeholder>
              <w:docPart w:val="42C1105AAAD74A5A8733E0C6B2451187"/>
            </w:placeholder>
          </w:sdtPr>
          <w:sdtEndPr/>
          <w:sdtContent>
            <w:tc>
              <w:tcPr>
                <w:tcW w:w="1350" w:type="dxa"/>
                <w:noWrap/>
              </w:tcPr>
              <w:p w14:paraId="4E044B18" w14:textId="270A02FB"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(Rahmatullah, Abdul Momen, et al., 2010)</w:t>
                </w:r>
              </w:p>
            </w:tc>
          </w:sdtContent>
        </w:sdt>
      </w:tr>
      <w:tr w:rsidR="00EE2BEC" w:rsidRPr="00EE2BEC" w14:paraId="04054DEB"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5DEE8ED" w14:textId="77777777" w:rsidR="00EE2BEC" w:rsidRPr="00EE2BEC" w:rsidRDefault="00EE2BEC" w:rsidP="00EE2BEC">
            <w:pPr>
              <w:pStyle w:val="Body"/>
              <w:rPr>
                <w:rFonts w:ascii="Arial" w:hAnsi="Arial" w:cs="Arial"/>
              </w:rPr>
            </w:pPr>
            <w:r w:rsidRPr="00EE2BEC">
              <w:rPr>
                <w:rFonts w:ascii="Arial" w:hAnsi="Arial" w:cs="Arial"/>
              </w:rPr>
              <w:lastRenderedPageBreak/>
              <w:t>214</w:t>
            </w:r>
          </w:p>
        </w:tc>
        <w:tc>
          <w:tcPr>
            <w:tcW w:w="2160" w:type="dxa"/>
            <w:noWrap/>
          </w:tcPr>
          <w:p w14:paraId="139AB2F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Phyllanthus</w:t>
            </w:r>
            <w:r w:rsidRPr="00EE2BEC">
              <w:rPr>
                <w:rFonts w:ascii="Arial" w:hAnsi="Arial" w:cs="Arial"/>
              </w:rPr>
              <w:t xml:space="preserve"> </w:t>
            </w:r>
            <w:r w:rsidRPr="00EE2BEC">
              <w:rPr>
                <w:rFonts w:ascii="Arial" w:hAnsi="Arial" w:cs="Arial"/>
                <w:i/>
                <w:iCs/>
              </w:rPr>
              <w:t>reticulatus</w:t>
            </w:r>
            <w:r w:rsidRPr="00EE2BEC">
              <w:rPr>
                <w:rFonts w:ascii="Arial" w:hAnsi="Arial" w:cs="Arial"/>
              </w:rPr>
              <w:t xml:space="preserve"> Poir.</w:t>
            </w:r>
          </w:p>
        </w:tc>
        <w:tc>
          <w:tcPr>
            <w:tcW w:w="1871" w:type="dxa"/>
            <w:noWrap/>
          </w:tcPr>
          <w:p w14:paraId="30D0E35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Euphorbiaceae</w:t>
            </w:r>
          </w:p>
        </w:tc>
        <w:tc>
          <w:tcPr>
            <w:tcW w:w="1530" w:type="dxa"/>
            <w:noWrap/>
          </w:tcPr>
          <w:p w14:paraId="58AEFF4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Chiptin</w:t>
            </w:r>
          </w:p>
        </w:tc>
        <w:tc>
          <w:tcPr>
            <w:tcW w:w="1440" w:type="dxa"/>
            <w:noWrap/>
          </w:tcPr>
          <w:p w14:paraId="4C847C9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 roots</w:t>
            </w:r>
          </w:p>
        </w:tc>
        <w:sdt>
          <w:sdtPr>
            <w:rPr>
              <w:rFonts w:ascii="Arial" w:hAnsi="Arial" w:cs="Arial"/>
              <w:color w:val="000000"/>
            </w:rPr>
            <w:tag w:val="MENDELEY_CITATION_v3_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"/>
            <w:id w:val="-591238573"/>
            <w:placeholder>
              <w:docPart w:val="42806CC9FAB24267B711DA044B5703BB"/>
            </w:placeholder>
          </w:sdtPr>
          <w:sdtEndPr/>
          <w:sdtContent>
            <w:tc>
              <w:tcPr>
                <w:tcW w:w="1350" w:type="dxa"/>
                <w:noWrap/>
              </w:tcPr>
              <w:p w14:paraId="11ABB9D8" w14:textId="49E2213B"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(Rahmatullah, Abdul Momen, et al., 2010)</w:t>
                </w:r>
              </w:p>
            </w:tc>
          </w:sdtContent>
        </w:sdt>
      </w:tr>
      <w:tr w:rsidR="00EE2BEC" w:rsidRPr="00EE2BEC" w14:paraId="4EF85F0D"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A8AD78F" w14:textId="77777777" w:rsidR="00EE2BEC" w:rsidRPr="00EE2BEC" w:rsidRDefault="00EE2BEC" w:rsidP="00EE2BEC">
            <w:pPr>
              <w:pStyle w:val="Body"/>
              <w:rPr>
                <w:rFonts w:ascii="Arial" w:hAnsi="Arial" w:cs="Arial"/>
              </w:rPr>
            </w:pPr>
            <w:r w:rsidRPr="00EE2BEC">
              <w:rPr>
                <w:rFonts w:ascii="Arial" w:hAnsi="Arial" w:cs="Arial"/>
              </w:rPr>
              <w:t>215</w:t>
            </w:r>
          </w:p>
        </w:tc>
        <w:tc>
          <w:tcPr>
            <w:tcW w:w="2160" w:type="dxa"/>
            <w:noWrap/>
          </w:tcPr>
          <w:p w14:paraId="1B7C62B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Flacourtia</w:t>
            </w:r>
            <w:r w:rsidRPr="00EE2BEC">
              <w:rPr>
                <w:rFonts w:ascii="Arial" w:hAnsi="Arial" w:cs="Arial"/>
              </w:rPr>
              <w:t xml:space="preserve"> </w:t>
            </w:r>
            <w:proofErr w:type="gramStart"/>
            <w:r w:rsidRPr="00EE2BEC">
              <w:rPr>
                <w:rFonts w:ascii="Arial" w:hAnsi="Arial" w:cs="Arial"/>
                <w:i/>
                <w:iCs/>
              </w:rPr>
              <w:t xml:space="preserve">ramontchi  </w:t>
            </w:r>
            <w:r w:rsidRPr="00EE2BEC">
              <w:rPr>
                <w:rFonts w:ascii="Arial" w:hAnsi="Arial" w:cs="Arial"/>
              </w:rPr>
              <w:t>L.</w:t>
            </w:r>
            <w:proofErr w:type="gramEnd"/>
            <w:r w:rsidRPr="00EE2BEC">
              <w:rPr>
                <w:rFonts w:ascii="Arial" w:hAnsi="Arial" w:cs="Arial"/>
              </w:rPr>
              <w:t>’Herit</w:t>
            </w:r>
          </w:p>
        </w:tc>
        <w:tc>
          <w:tcPr>
            <w:tcW w:w="1871" w:type="dxa"/>
            <w:noWrap/>
          </w:tcPr>
          <w:p w14:paraId="0DE3D13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Flacourtiaceae</w:t>
            </w:r>
          </w:p>
        </w:tc>
        <w:tc>
          <w:tcPr>
            <w:tcW w:w="1530" w:type="dxa"/>
            <w:noWrap/>
          </w:tcPr>
          <w:p w14:paraId="77DCD595"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Governor’s plum or Madaraskara plum</w:t>
            </w:r>
          </w:p>
        </w:tc>
        <w:tc>
          <w:tcPr>
            <w:tcW w:w="1440" w:type="dxa"/>
            <w:noWrap/>
          </w:tcPr>
          <w:p w14:paraId="6DFAA95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"/>
            <w:id w:val="21836675"/>
            <w:placeholder>
              <w:docPart w:val="B3F8B55A1C6049569307845442FC5EE4"/>
            </w:placeholder>
          </w:sdtPr>
          <w:sdtEndPr/>
          <w:sdtContent>
            <w:tc>
              <w:tcPr>
                <w:tcW w:w="1350" w:type="dxa"/>
                <w:noWrap/>
              </w:tcPr>
              <w:p w14:paraId="443F6451" w14:textId="507138EB"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(Molla et al., 2010)</w:t>
                </w:r>
              </w:p>
            </w:tc>
          </w:sdtContent>
        </w:sdt>
      </w:tr>
      <w:tr w:rsidR="00EE2BEC" w:rsidRPr="00EE2BEC" w14:paraId="6EACDD93"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9635795" w14:textId="77777777" w:rsidR="00EE2BEC" w:rsidRPr="00EE2BEC" w:rsidRDefault="00EE2BEC" w:rsidP="00EE2BEC">
            <w:pPr>
              <w:pStyle w:val="Body"/>
              <w:rPr>
                <w:rFonts w:ascii="Arial" w:hAnsi="Arial" w:cs="Arial"/>
              </w:rPr>
            </w:pPr>
            <w:r w:rsidRPr="00EE2BEC">
              <w:rPr>
                <w:rFonts w:ascii="Arial" w:hAnsi="Arial" w:cs="Arial"/>
              </w:rPr>
              <w:t>216</w:t>
            </w:r>
          </w:p>
        </w:tc>
        <w:tc>
          <w:tcPr>
            <w:tcW w:w="2160" w:type="dxa"/>
            <w:noWrap/>
          </w:tcPr>
          <w:p w14:paraId="6323AB2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Nyctanthes</w:t>
            </w:r>
            <w:r w:rsidRPr="00EE2BEC">
              <w:rPr>
                <w:rFonts w:ascii="Arial" w:hAnsi="Arial" w:cs="Arial"/>
              </w:rPr>
              <w:t xml:space="preserve"> </w:t>
            </w:r>
            <w:r w:rsidRPr="00EE2BEC">
              <w:rPr>
                <w:rFonts w:ascii="Arial" w:hAnsi="Arial" w:cs="Arial"/>
                <w:i/>
                <w:iCs/>
              </w:rPr>
              <w:t>arbortristis</w:t>
            </w:r>
            <w:r w:rsidRPr="00EE2BEC">
              <w:rPr>
                <w:rFonts w:ascii="Arial" w:hAnsi="Arial" w:cs="Arial"/>
              </w:rPr>
              <w:t xml:space="preserve"> L.</w:t>
            </w:r>
          </w:p>
        </w:tc>
        <w:tc>
          <w:tcPr>
            <w:tcW w:w="1871" w:type="dxa"/>
            <w:noWrap/>
          </w:tcPr>
          <w:p w14:paraId="6A69973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Oleaceae</w:t>
            </w:r>
          </w:p>
        </w:tc>
        <w:tc>
          <w:tcPr>
            <w:tcW w:w="1530" w:type="dxa"/>
            <w:noWrap/>
          </w:tcPr>
          <w:p w14:paraId="6FDBCF1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Night jasmine</w:t>
            </w:r>
          </w:p>
        </w:tc>
        <w:tc>
          <w:tcPr>
            <w:tcW w:w="1440" w:type="dxa"/>
            <w:noWrap/>
          </w:tcPr>
          <w:p w14:paraId="5EA537B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Leaves </w:t>
            </w:r>
          </w:p>
        </w:tc>
        <w:sdt>
          <w:sdtPr>
            <w:rPr>
              <w:rFonts w:ascii="Arial" w:hAnsi="Arial" w:cs="Arial"/>
              <w:color w:val="000000"/>
            </w:rPr>
            <w:tag w:val="MENDELEY_CITATION_v3_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"/>
            <w:id w:val="-204566770"/>
            <w:placeholder>
              <w:docPart w:val="5198AB6B35EB434090BED603CB49A26D"/>
            </w:placeholder>
          </w:sdtPr>
          <w:sdtEndPr/>
          <w:sdtContent>
            <w:tc>
              <w:tcPr>
                <w:tcW w:w="1350" w:type="dxa"/>
                <w:noWrap/>
              </w:tcPr>
              <w:p w14:paraId="03585476" w14:textId="556EF7D5"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(Molla et al., 2010)</w:t>
                </w:r>
              </w:p>
            </w:tc>
          </w:sdtContent>
        </w:sdt>
      </w:tr>
      <w:tr w:rsidR="00EE2BEC" w:rsidRPr="00EE2BEC" w14:paraId="0E114CE6"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8BD3EC5" w14:textId="77777777" w:rsidR="00EE2BEC" w:rsidRPr="00EE2BEC" w:rsidRDefault="00EE2BEC" w:rsidP="00EE2BEC">
            <w:pPr>
              <w:pStyle w:val="Body"/>
              <w:rPr>
                <w:rFonts w:ascii="Arial" w:hAnsi="Arial" w:cs="Arial"/>
              </w:rPr>
            </w:pPr>
            <w:r w:rsidRPr="00EE2BEC">
              <w:rPr>
                <w:rFonts w:ascii="Arial" w:hAnsi="Arial" w:cs="Arial"/>
              </w:rPr>
              <w:t>217</w:t>
            </w:r>
          </w:p>
        </w:tc>
        <w:tc>
          <w:tcPr>
            <w:tcW w:w="2160" w:type="dxa"/>
            <w:noWrap/>
          </w:tcPr>
          <w:p w14:paraId="0F1DFAD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Amaranthus</w:t>
            </w:r>
            <w:r w:rsidRPr="00EE2BEC">
              <w:rPr>
                <w:rFonts w:ascii="Arial" w:hAnsi="Arial" w:cs="Arial"/>
              </w:rPr>
              <w:t xml:space="preserve"> </w:t>
            </w:r>
            <w:r w:rsidRPr="00EE2BEC">
              <w:rPr>
                <w:rFonts w:ascii="Arial" w:hAnsi="Arial" w:cs="Arial"/>
                <w:i/>
                <w:iCs/>
              </w:rPr>
              <w:t>spinosus</w:t>
            </w:r>
            <w:r w:rsidRPr="00EE2BEC">
              <w:rPr>
                <w:rFonts w:ascii="Arial" w:hAnsi="Arial" w:cs="Arial"/>
              </w:rPr>
              <w:t xml:space="preserve"> L.</w:t>
            </w:r>
          </w:p>
        </w:tc>
        <w:tc>
          <w:tcPr>
            <w:tcW w:w="1871" w:type="dxa"/>
            <w:noWrap/>
          </w:tcPr>
          <w:p w14:paraId="0C2CB38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Amaranthaceae</w:t>
            </w:r>
          </w:p>
        </w:tc>
        <w:tc>
          <w:tcPr>
            <w:tcW w:w="1530" w:type="dxa"/>
            <w:noWrap/>
          </w:tcPr>
          <w:p w14:paraId="29F0A02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Kanta khura</w:t>
            </w:r>
          </w:p>
        </w:tc>
        <w:tc>
          <w:tcPr>
            <w:tcW w:w="1440" w:type="dxa"/>
            <w:noWrap/>
          </w:tcPr>
          <w:p w14:paraId="0F3BFA84"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"/>
            <w:id w:val="16208080"/>
            <w:placeholder>
              <w:docPart w:val="B3F8B55A1C6049569307845442FC5EE4"/>
            </w:placeholder>
          </w:sdtPr>
          <w:sdtEndPr/>
          <w:sdtContent>
            <w:tc>
              <w:tcPr>
                <w:tcW w:w="1350" w:type="dxa"/>
                <w:noWrap/>
              </w:tcPr>
              <w:p w14:paraId="0B065C58" w14:textId="637CB125"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(Rahmatullah, Jahan, Rahman, et al., 2010)</w:t>
                </w:r>
              </w:p>
            </w:tc>
          </w:sdtContent>
        </w:sdt>
      </w:tr>
      <w:tr w:rsidR="00EE2BEC" w:rsidRPr="00EE2BEC" w14:paraId="5BCAE872"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8BFDE7C" w14:textId="77777777" w:rsidR="00EE2BEC" w:rsidRPr="00EE2BEC" w:rsidRDefault="00EE2BEC" w:rsidP="00EE2BEC">
            <w:pPr>
              <w:pStyle w:val="Body"/>
              <w:rPr>
                <w:rFonts w:ascii="Arial" w:hAnsi="Arial" w:cs="Arial"/>
              </w:rPr>
            </w:pPr>
            <w:r w:rsidRPr="00EE2BEC">
              <w:rPr>
                <w:rFonts w:ascii="Arial" w:hAnsi="Arial" w:cs="Arial"/>
              </w:rPr>
              <w:t>218</w:t>
            </w:r>
          </w:p>
        </w:tc>
        <w:tc>
          <w:tcPr>
            <w:tcW w:w="2160" w:type="dxa"/>
            <w:noWrap/>
          </w:tcPr>
          <w:p w14:paraId="03C7071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Ananas</w:t>
            </w:r>
            <w:r w:rsidRPr="00EE2BEC">
              <w:rPr>
                <w:rFonts w:ascii="Arial" w:hAnsi="Arial" w:cs="Arial"/>
              </w:rPr>
              <w:t xml:space="preserve"> </w:t>
            </w:r>
            <w:r w:rsidRPr="00EE2BEC">
              <w:rPr>
                <w:rFonts w:ascii="Arial" w:hAnsi="Arial" w:cs="Arial"/>
                <w:i/>
                <w:iCs/>
              </w:rPr>
              <w:t>comosus</w:t>
            </w:r>
            <w:r w:rsidRPr="00EE2BEC">
              <w:rPr>
                <w:rFonts w:ascii="Arial" w:hAnsi="Arial" w:cs="Arial"/>
              </w:rPr>
              <w:t xml:space="preserve"> (L.) Merr.</w:t>
            </w:r>
          </w:p>
        </w:tc>
        <w:tc>
          <w:tcPr>
            <w:tcW w:w="1871" w:type="dxa"/>
            <w:noWrap/>
          </w:tcPr>
          <w:p w14:paraId="056831F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Bromeliaceae</w:t>
            </w:r>
          </w:p>
        </w:tc>
        <w:tc>
          <w:tcPr>
            <w:tcW w:w="1530" w:type="dxa"/>
            <w:noWrap/>
          </w:tcPr>
          <w:p w14:paraId="09506E3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Anarosh</w:t>
            </w:r>
          </w:p>
        </w:tc>
        <w:tc>
          <w:tcPr>
            <w:tcW w:w="1440" w:type="dxa"/>
            <w:noWrap/>
          </w:tcPr>
          <w:p w14:paraId="6DA156B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"/>
            <w:id w:val="-474528551"/>
            <w:placeholder>
              <w:docPart w:val="2DD6F84EA09D4D61BB0C82BD230E6BA3"/>
            </w:placeholder>
          </w:sdtPr>
          <w:sdtEndPr/>
          <w:sdtContent>
            <w:tc>
              <w:tcPr>
                <w:tcW w:w="1350" w:type="dxa"/>
                <w:noWrap/>
              </w:tcPr>
              <w:p w14:paraId="6188E520" w14:textId="11D858F1"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(Rahmatullah, Jahan, Rahman, et al., 2010)</w:t>
                </w:r>
              </w:p>
            </w:tc>
          </w:sdtContent>
        </w:sdt>
      </w:tr>
      <w:tr w:rsidR="00EE2BEC" w:rsidRPr="00EE2BEC" w14:paraId="22F49BB7"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124445DE" w14:textId="77777777" w:rsidR="00EE2BEC" w:rsidRPr="00EE2BEC" w:rsidRDefault="00EE2BEC" w:rsidP="00EE2BEC">
            <w:pPr>
              <w:pStyle w:val="Body"/>
              <w:rPr>
                <w:rFonts w:ascii="Arial" w:hAnsi="Arial" w:cs="Arial"/>
              </w:rPr>
            </w:pPr>
            <w:r w:rsidRPr="00EE2BEC">
              <w:rPr>
                <w:rFonts w:ascii="Arial" w:hAnsi="Arial" w:cs="Arial"/>
              </w:rPr>
              <w:t>219</w:t>
            </w:r>
          </w:p>
        </w:tc>
        <w:tc>
          <w:tcPr>
            <w:tcW w:w="2160" w:type="dxa"/>
            <w:noWrap/>
          </w:tcPr>
          <w:p w14:paraId="6039111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Butea</w:t>
            </w:r>
            <w:r w:rsidRPr="00EE2BEC">
              <w:rPr>
                <w:rFonts w:ascii="Arial" w:hAnsi="Arial" w:cs="Arial"/>
              </w:rPr>
              <w:t xml:space="preserve"> </w:t>
            </w:r>
            <w:r w:rsidRPr="00EE2BEC">
              <w:rPr>
                <w:rFonts w:ascii="Arial" w:hAnsi="Arial" w:cs="Arial"/>
                <w:i/>
                <w:iCs/>
              </w:rPr>
              <w:t>monosperma</w:t>
            </w:r>
            <w:r w:rsidRPr="00EE2BEC">
              <w:rPr>
                <w:rFonts w:ascii="Arial" w:hAnsi="Arial" w:cs="Arial"/>
              </w:rPr>
              <w:t xml:space="preserve"> (Lam.) Taub.</w:t>
            </w:r>
          </w:p>
        </w:tc>
        <w:tc>
          <w:tcPr>
            <w:tcW w:w="1871" w:type="dxa"/>
            <w:noWrap/>
          </w:tcPr>
          <w:p w14:paraId="0850949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Fabaceae</w:t>
            </w:r>
          </w:p>
        </w:tc>
        <w:tc>
          <w:tcPr>
            <w:tcW w:w="1530" w:type="dxa"/>
            <w:noWrap/>
          </w:tcPr>
          <w:p w14:paraId="16612F6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Polash</w:t>
            </w:r>
          </w:p>
        </w:tc>
        <w:tc>
          <w:tcPr>
            <w:tcW w:w="1440" w:type="dxa"/>
            <w:noWrap/>
          </w:tcPr>
          <w:p w14:paraId="29649EB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"/>
            <w:id w:val="1333026137"/>
            <w:placeholder>
              <w:docPart w:val="7822CE04B6B047F0B56B76EBA3204444"/>
            </w:placeholder>
          </w:sdtPr>
          <w:sdtEndPr/>
          <w:sdtContent>
            <w:tc>
              <w:tcPr>
                <w:tcW w:w="1350" w:type="dxa"/>
                <w:noWrap/>
              </w:tcPr>
              <w:p w14:paraId="1429CEF0" w14:textId="3592D39A"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(Rahmatullah, Jahan, Rahman, et al., 2010)</w:t>
                </w:r>
              </w:p>
            </w:tc>
          </w:sdtContent>
        </w:sdt>
      </w:tr>
      <w:tr w:rsidR="00EE2BEC" w:rsidRPr="00EE2BEC" w14:paraId="13CE0ABF"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1D067CBF" w14:textId="77777777" w:rsidR="00EE2BEC" w:rsidRPr="00EE2BEC" w:rsidRDefault="00EE2BEC" w:rsidP="00EE2BEC">
            <w:pPr>
              <w:pStyle w:val="Body"/>
              <w:rPr>
                <w:rFonts w:ascii="Arial" w:hAnsi="Arial" w:cs="Arial"/>
              </w:rPr>
            </w:pPr>
            <w:r w:rsidRPr="00EE2BEC">
              <w:rPr>
                <w:rFonts w:ascii="Arial" w:hAnsi="Arial" w:cs="Arial"/>
              </w:rPr>
              <w:t>220</w:t>
            </w:r>
          </w:p>
        </w:tc>
        <w:tc>
          <w:tcPr>
            <w:tcW w:w="2160" w:type="dxa"/>
            <w:noWrap/>
          </w:tcPr>
          <w:p w14:paraId="1CEC66E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Cinnamomum</w:t>
            </w:r>
            <w:r w:rsidRPr="00EE2BEC">
              <w:rPr>
                <w:rFonts w:ascii="Arial" w:hAnsi="Arial" w:cs="Arial"/>
              </w:rPr>
              <w:t xml:space="preserve"> </w:t>
            </w:r>
            <w:r w:rsidRPr="00EE2BEC">
              <w:rPr>
                <w:rFonts w:ascii="Arial" w:hAnsi="Arial" w:cs="Arial"/>
                <w:i/>
                <w:iCs/>
              </w:rPr>
              <w:t>zeylanicum</w:t>
            </w:r>
            <w:r w:rsidRPr="00EE2BEC">
              <w:rPr>
                <w:rFonts w:ascii="Arial" w:hAnsi="Arial" w:cs="Arial"/>
              </w:rPr>
              <w:t xml:space="preserve"> Blume</w:t>
            </w:r>
          </w:p>
        </w:tc>
        <w:tc>
          <w:tcPr>
            <w:tcW w:w="1871" w:type="dxa"/>
            <w:noWrap/>
          </w:tcPr>
          <w:p w14:paraId="3433A81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Lauraceae</w:t>
            </w:r>
          </w:p>
        </w:tc>
        <w:tc>
          <w:tcPr>
            <w:tcW w:w="1530" w:type="dxa"/>
            <w:noWrap/>
          </w:tcPr>
          <w:p w14:paraId="3CC573B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Daruchini</w:t>
            </w:r>
          </w:p>
        </w:tc>
        <w:tc>
          <w:tcPr>
            <w:tcW w:w="1440" w:type="dxa"/>
            <w:noWrap/>
          </w:tcPr>
          <w:p w14:paraId="7DF4439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Bark</w:t>
            </w:r>
          </w:p>
        </w:tc>
        <w:sdt>
          <w:sdtPr>
            <w:rPr>
              <w:rFonts w:ascii="Arial" w:hAnsi="Arial" w:cs="Arial"/>
              <w:color w:val="000000"/>
            </w:rPr>
            <w:tag w:val="MENDELEY_CITATION_v3_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"/>
            <w:id w:val="425394225"/>
            <w:placeholder>
              <w:docPart w:val="B6AA06C22B2248DCA399CDC5CD919FBB"/>
            </w:placeholder>
          </w:sdtPr>
          <w:sdtEndPr/>
          <w:sdtContent>
            <w:tc>
              <w:tcPr>
                <w:tcW w:w="1350" w:type="dxa"/>
                <w:noWrap/>
              </w:tcPr>
              <w:p w14:paraId="1ED2B09C" w14:textId="71B9A0CE"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(Rahmatullah, Jahan, Rahman, et al., 2010)</w:t>
                </w:r>
              </w:p>
            </w:tc>
          </w:sdtContent>
        </w:sdt>
      </w:tr>
      <w:tr w:rsidR="00EE2BEC" w:rsidRPr="00EE2BEC" w14:paraId="06F4280F"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27EEC18" w14:textId="77777777" w:rsidR="00EE2BEC" w:rsidRPr="00EE2BEC" w:rsidRDefault="00EE2BEC" w:rsidP="00EE2BEC">
            <w:pPr>
              <w:pStyle w:val="Body"/>
              <w:rPr>
                <w:rFonts w:ascii="Arial" w:hAnsi="Arial" w:cs="Arial"/>
              </w:rPr>
            </w:pPr>
            <w:r w:rsidRPr="00EE2BEC">
              <w:rPr>
                <w:rFonts w:ascii="Arial" w:hAnsi="Arial" w:cs="Arial"/>
              </w:rPr>
              <w:t>221</w:t>
            </w:r>
          </w:p>
        </w:tc>
        <w:tc>
          <w:tcPr>
            <w:tcW w:w="2160" w:type="dxa"/>
            <w:noWrap/>
          </w:tcPr>
          <w:p w14:paraId="3A34431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Clerodendrum</w:t>
            </w:r>
            <w:r w:rsidRPr="00EE2BEC">
              <w:rPr>
                <w:rFonts w:ascii="Arial" w:hAnsi="Arial" w:cs="Arial"/>
              </w:rPr>
              <w:t xml:space="preserve"> </w:t>
            </w:r>
            <w:r w:rsidRPr="00EE2BEC">
              <w:rPr>
                <w:rFonts w:ascii="Arial" w:hAnsi="Arial" w:cs="Arial"/>
                <w:i/>
                <w:iCs/>
              </w:rPr>
              <w:t>viscosum</w:t>
            </w:r>
            <w:r w:rsidRPr="00EE2BEC">
              <w:rPr>
                <w:rFonts w:ascii="Arial" w:hAnsi="Arial" w:cs="Arial"/>
              </w:rPr>
              <w:t xml:space="preserve"> Vent.</w:t>
            </w:r>
          </w:p>
        </w:tc>
        <w:tc>
          <w:tcPr>
            <w:tcW w:w="1871" w:type="dxa"/>
            <w:noWrap/>
          </w:tcPr>
          <w:p w14:paraId="01FE923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Verbenaceae</w:t>
            </w:r>
          </w:p>
        </w:tc>
        <w:tc>
          <w:tcPr>
            <w:tcW w:w="1530" w:type="dxa"/>
            <w:noWrap/>
          </w:tcPr>
          <w:p w14:paraId="1E3B043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Bhati, Foksha</w:t>
            </w:r>
          </w:p>
        </w:tc>
        <w:tc>
          <w:tcPr>
            <w:tcW w:w="1440" w:type="dxa"/>
            <w:noWrap/>
          </w:tcPr>
          <w:p w14:paraId="591CB3F4"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 fruits</w:t>
            </w:r>
          </w:p>
        </w:tc>
        <w:sdt>
          <w:sdtPr>
            <w:rPr>
              <w:rFonts w:ascii="Arial" w:hAnsi="Arial" w:cs="Arial"/>
              <w:color w:val="000000"/>
            </w:rPr>
            <w:tag w:val="MENDELEY_CITATION_v3_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"/>
            <w:id w:val="-1680571987"/>
            <w:placeholder>
              <w:docPart w:val="AC4CBE5411B2425B905317D99346A5D3"/>
            </w:placeholder>
          </w:sdtPr>
          <w:sdtEndPr/>
          <w:sdtContent>
            <w:tc>
              <w:tcPr>
                <w:tcW w:w="1350" w:type="dxa"/>
                <w:noWrap/>
              </w:tcPr>
              <w:p w14:paraId="3D30748D" w14:textId="277F43D1"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(Rahmatullah, Jahan, Rahman, et al., 2010)</w:t>
                </w:r>
              </w:p>
            </w:tc>
          </w:sdtContent>
        </w:sdt>
      </w:tr>
      <w:tr w:rsidR="00EE2BEC" w:rsidRPr="00EE2BEC" w14:paraId="08E5B87F"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FB16AF7" w14:textId="77777777" w:rsidR="00EE2BEC" w:rsidRPr="00EE2BEC" w:rsidRDefault="00EE2BEC" w:rsidP="00EE2BEC">
            <w:pPr>
              <w:pStyle w:val="Body"/>
              <w:rPr>
                <w:rFonts w:ascii="Arial" w:hAnsi="Arial" w:cs="Arial"/>
              </w:rPr>
            </w:pPr>
            <w:r w:rsidRPr="00EE2BEC">
              <w:rPr>
                <w:rFonts w:ascii="Arial" w:hAnsi="Arial" w:cs="Arial"/>
              </w:rPr>
              <w:t>222</w:t>
            </w:r>
          </w:p>
        </w:tc>
        <w:tc>
          <w:tcPr>
            <w:tcW w:w="2160" w:type="dxa"/>
            <w:noWrap/>
          </w:tcPr>
          <w:p w14:paraId="34616351"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Erythrina</w:t>
            </w:r>
            <w:r w:rsidRPr="00EE2BEC">
              <w:rPr>
                <w:rFonts w:ascii="Arial" w:hAnsi="Arial" w:cs="Arial"/>
              </w:rPr>
              <w:t xml:space="preserve"> </w:t>
            </w:r>
            <w:r w:rsidRPr="00EE2BEC">
              <w:rPr>
                <w:rFonts w:ascii="Arial" w:hAnsi="Arial" w:cs="Arial"/>
                <w:i/>
                <w:iCs/>
              </w:rPr>
              <w:t>indica</w:t>
            </w:r>
            <w:r w:rsidRPr="00EE2BEC">
              <w:rPr>
                <w:rFonts w:ascii="Arial" w:hAnsi="Arial" w:cs="Arial"/>
              </w:rPr>
              <w:t xml:space="preserve"> Lam.</w:t>
            </w:r>
          </w:p>
        </w:tc>
        <w:tc>
          <w:tcPr>
            <w:tcW w:w="1871" w:type="dxa"/>
            <w:noWrap/>
          </w:tcPr>
          <w:p w14:paraId="172BEF3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Fabaceae</w:t>
            </w:r>
          </w:p>
        </w:tc>
        <w:tc>
          <w:tcPr>
            <w:tcW w:w="1530" w:type="dxa"/>
            <w:noWrap/>
          </w:tcPr>
          <w:p w14:paraId="0B860F0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Palshe mandar</w:t>
            </w:r>
          </w:p>
        </w:tc>
        <w:tc>
          <w:tcPr>
            <w:tcW w:w="1440" w:type="dxa"/>
            <w:noWrap/>
          </w:tcPr>
          <w:p w14:paraId="30FBD397"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Bark</w:t>
            </w:r>
          </w:p>
        </w:tc>
        <w:sdt>
          <w:sdtPr>
            <w:rPr>
              <w:rFonts w:ascii="Arial" w:hAnsi="Arial" w:cs="Arial"/>
              <w:color w:val="000000"/>
            </w:rPr>
            <w:tag w:val="MENDELEY_CITATION_v3_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"/>
            <w:id w:val="1825086843"/>
            <w:placeholder>
              <w:docPart w:val="93E733B92C094CEA8871884A726DD36F"/>
            </w:placeholder>
          </w:sdtPr>
          <w:sdtEndPr/>
          <w:sdtContent>
            <w:tc>
              <w:tcPr>
                <w:tcW w:w="1350" w:type="dxa"/>
                <w:noWrap/>
              </w:tcPr>
              <w:p w14:paraId="47F12358" w14:textId="49312584"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(Rahmatullah, Jahan, Rahman, et al., 2010)</w:t>
                </w:r>
              </w:p>
            </w:tc>
          </w:sdtContent>
        </w:sdt>
      </w:tr>
      <w:tr w:rsidR="00EE2BEC" w:rsidRPr="00EE2BEC" w14:paraId="0B3E93AA"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FE38539" w14:textId="77777777" w:rsidR="00EE2BEC" w:rsidRPr="00EE2BEC" w:rsidRDefault="00EE2BEC" w:rsidP="00EE2BEC">
            <w:pPr>
              <w:pStyle w:val="Body"/>
              <w:rPr>
                <w:rFonts w:ascii="Arial" w:hAnsi="Arial" w:cs="Arial"/>
              </w:rPr>
            </w:pPr>
            <w:r w:rsidRPr="00EE2BEC">
              <w:rPr>
                <w:rFonts w:ascii="Arial" w:hAnsi="Arial" w:cs="Arial"/>
              </w:rPr>
              <w:t>223</w:t>
            </w:r>
          </w:p>
        </w:tc>
        <w:tc>
          <w:tcPr>
            <w:tcW w:w="2160" w:type="dxa"/>
            <w:noWrap/>
          </w:tcPr>
          <w:p w14:paraId="067AD88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Gelonium</w:t>
            </w:r>
            <w:r w:rsidRPr="00EE2BEC">
              <w:rPr>
                <w:rFonts w:ascii="Arial" w:hAnsi="Arial" w:cs="Arial"/>
              </w:rPr>
              <w:t xml:space="preserve"> </w:t>
            </w:r>
            <w:r w:rsidRPr="00EE2BEC">
              <w:rPr>
                <w:rFonts w:ascii="Arial" w:hAnsi="Arial" w:cs="Arial"/>
                <w:i/>
                <w:iCs/>
              </w:rPr>
              <w:t>multiflorum</w:t>
            </w:r>
            <w:r w:rsidRPr="00EE2BEC">
              <w:rPr>
                <w:rFonts w:ascii="Arial" w:hAnsi="Arial" w:cs="Arial"/>
              </w:rPr>
              <w:t xml:space="preserve"> A. Juss.</w:t>
            </w:r>
          </w:p>
        </w:tc>
        <w:tc>
          <w:tcPr>
            <w:tcW w:w="1871" w:type="dxa"/>
            <w:noWrap/>
          </w:tcPr>
          <w:p w14:paraId="31D1F14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Euphorbiaceae</w:t>
            </w:r>
          </w:p>
        </w:tc>
        <w:tc>
          <w:tcPr>
            <w:tcW w:w="1530" w:type="dxa"/>
            <w:noWrap/>
          </w:tcPr>
          <w:p w14:paraId="5E225E7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Bar-dal</w:t>
            </w:r>
          </w:p>
        </w:tc>
        <w:tc>
          <w:tcPr>
            <w:tcW w:w="1440" w:type="dxa"/>
            <w:noWrap/>
          </w:tcPr>
          <w:p w14:paraId="678F49C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"/>
            <w:id w:val="-339166438"/>
            <w:placeholder>
              <w:docPart w:val="1042FB0DC59D4F2DBB11FA4E58CCB248"/>
            </w:placeholder>
          </w:sdtPr>
          <w:sdtEndPr/>
          <w:sdtContent>
            <w:tc>
              <w:tcPr>
                <w:tcW w:w="1350" w:type="dxa"/>
                <w:noWrap/>
              </w:tcPr>
              <w:p w14:paraId="7F0F5BB8" w14:textId="4CFEC178"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(Rahmatullah, Jahan, Rahman, et al., 2010)</w:t>
                </w:r>
              </w:p>
            </w:tc>
          </w:sdtContent>
        </w:sdt>
      </w:tr>
      <w:tr w:rsidR="00EE2BEC" w:rsidRPr="00EE2BEC" w14:paraId="48ACC9EB"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AB390EF" w14:textId="77777777" w:rsidR="00EE2BEC" w:rsidRPr="00EE2BEC" w:rsidRDefault="00EE2BEC" w:rsidP="00EE2BEC">
            <w:pPr>
              <w:pStyle w:val="Body"/>
              <w:rPr>
                <w:rFonts w:ascii="Arial" w:hAnsi="Arial" w:cs="Arial"/>
              </w:rPr>
            </w:pPr>
            <w:r w:rsidRPr="00EE2BEC">
              <w:rPr>
                <w:rFonts w:ascii="Arial" w:hAnsi="Arial" w:cs="Arial"/>
              </w:rPr>
              <w:t>224</w:t>
            </w:r>
          </w:p>
        </w:tc>
        <w:tc>
          <w:tcPr>
            <w:tcW w:w="2160" w:type="dxa"/>
            <w:noWrap/>
          </w:tcPr>
          <w:p w14:paraId="55CC192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Oxalis</w:t>
            </w:r>
            <w:r w:rsidRPr="00EE2BEC">
              <w:rPr>
                <w:rFonts w:ascii="Arial" w:hAnsi="Arial" w:cs="Arial"/>
              </w:rPr>
              <w:t xml:space="preserve"> </w:t>
            </w:r>
            <w:r w:rsidRPr="00EE2BEC">
              <w:rPr>
                <w:rFonts w:ascii="Arial" w:hAnsi="Arial" w:cs="Arial"/>
                <w:i/>
                <w:iCs/>
              </w:rPr>
              <w:t>corniculatus</w:t>
            </w:r>
            <w:r w:rsidRPr="00EE2BEC">
              <w:rPr>
                <w:rFonts w:ascii="Arial" w:hAnsi="Arial" w:cs="Arial"/>
              </w:rPr>
              <w:t xml:space="preserve"> L.</w:t>
            </w:r>
          </w:p>
        </w:tc>
        <w:tc>
          <w:tcPr>
            <w:tcW w:w="1871" w:type="dxa"/>
            <w:noWrap/>
          </w:tcPr>
          <w:p w14:paraId="11EE08F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Oxalidaceae</w:t>
            </w:r>
          </w:p>
        </w:tc>
        <w:tc>
          <w:tcPr>
            <w:tcW w:w="1530" w:type="dxa"/>
            <w:noWrap/>
          </w:tcPr>
          <w:p w14:paraId="73D9F797"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Amrul</w:t>
            </w:r>
          </w:p>
        </w:tc>
        <w:tc>
          <w:tcPr>
            <w:tcW w:w="1440" w:type="dxa"/>
            <w:noWrap/>
          </w:tcPr>
          <w:p w14:paraId="0BFC473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"/>
            <w:id w:val="2079864388"/>
            <w:placeholder>
              <w:docPart w:val="FED194A71EB04D5AB1EFF4B0AA526D94"/>
            </w:placeholder>
          </w:sdtPr>
          <w:sdtEndPr/>
          <w:sdtContent>
            <w:tc>
              <w:tcPr>
                <w:tcW w:w="1350" w:type="dxa"/>
                <w:noWrap/>
              </w:tcPr>
              <w:p w14:paraId="68456125" w14:textId="03E6FD4C"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 xml:space="preserve">(Rahmatullah, Jahan, Rahman, et </w:t>
                </w:r>
                <w:r w:rsidRPr="002628D4">
                  <w:rPr>
                    <w:rFonts w:ascii="Arial" w:hAnsi="Arial" w:cs="Arial"/>
                    <w:color w:val="000000"/>
                  </w:rPr>
                  <w:lastRenderedPageBreak/>
                  <w:t>al., 2010)</w:t>
                </w:r>
              </w:p>
            </w:tc>
          </w:sdtContent>
        </w:sdt>
      </w:tr>
      <w:tr w:rsidR="00EE2BEC" w:rsidRPr="00EE2BEC" w14:paraId="5D9209A2"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7CB116B" w14:textId="77777777" w:rsidR="00EE2BEC" w:rsidRPr="00EE2BEC" w:rsidRDefault="00EE2BEC" w:rsidP="00EE2BEC">
            <w:pPr>
              <w:pStyle w:val="Body"/>
              <w:rPr>
                <w:rFonts w:ascii="Arial" w:hAnsi="Arial" w:cs="Arial"/>
              </w:rPr>
            </w:pPr>
            <w:r w:rsidRPr="00EE2BEC">
              <w:rPr>
                <w:rFonts w:ascii="Arial" w:hAnsi="Arial" w:cs="Arial"/>
              </w:rPr>
              <w:lastRenderedPageBreak/>
              <w:t>225</w:t>
            </w:r>
          </w:p>
        </w:tc>
        <w:tc>
          <w:tcPr>
            <w:tcW w:w="2160" w:type="dxa"/>
            <w:noWrap/>
          </w:tcPr>
          <w:p w14:paraId="3467EF9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Santalum</w:t>
            </w:r>
            <w:r w:rsidRPr="00EE2BEC">
              <w:rPr>
                <w:rFonts w:ascii="Arial" w:hAnsi="Arial" w:cs="Arial"/>
              </w:rPr>
              <w:t xml:space="preserve"> </w:t>
            </w:r>
            <w:r w:rsidRPr="00EE2BEC">
              <w:rPr>
                <w:rFonts w:ascii="Arial" w:hAnsi="Arial" w:cs="Arial"/>
                <w:i/>
                <w:iCs/>
              </w:rPr>
              <w:t>album</w:t>
            </w:r>
            <w:r w:rsidRPr="00EE2BEC">
              <w:rPr>
                <w:rFonts w:ascii="Arial" w:hAnsi="Arial" w:cs="Arial"/>
              </w:rPr>
              <w:t xml:space="preserve"> L.</w:t>
            </w:r>
          </w:p>
        </w:tc>
        <w:tc>
          <w:tcPr>
            <w:tcW w:w="1871" w:type="dxa"/>
            <w:noWrap/>
          </w:tcPr>
          <w:p w14:paraId="125E624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Santalaceae</w:t>
            </w:r>
          </w:p>
        </w:tc>
        <w:tc>
          <w:tcPr>
            <w:tcW w:w="1530" w:type="dxa"/>
            <w:noWrap/>
          </w:tcPr>
          <w:p w14:paraId="49ECCDA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Shet chandan</w:t>
            </w:r>
          </w:p>
        </w:tc>
        <w:tc>
          <w:tcPr>
            <w:tcW w:w="1440" w:type="dxa"/>
            <w:noWrap/>
          </w:tcPr>
          <w:p w14:paraId="1C9B532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 stems</w:t>
            </w:r>
          </w:p>
        </w:tc>
        <w:sdt>
          <w:sdtPr>
            <w:rPr>
              <w:rFonts w:ascii="Arial" w:hAnsi="Arial" w:cs="Arial"/>
              <w:color w:val="000000"/>
            </w:rPr>
            <w:tag w:val="MENDELEY_CITATION_v3_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"/>
            <w:id w:val="1140077243"/>
            <w:placeholder>
              <w:docPart w:val="512F8F574B3646C098A9E6781D721A68"/>
            </w:placeholder>
          </w:sdtPr>
          <w:sdtEndPr/>
          <w:sdtContent>
            <w:tc>
              <w:tcPr>
                <w:tcW w:w="1350" w:type="dxa"/>
                <w:noWrap/>
              </w:tcPr>
              <w:p w14:paraId="0DD272FD" w14:textId="3009A684"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(Rahmatullah, Jahan, Rahman, et al., 2010)</w:t>
                </w:r>
              </w:p>
            </w:tc>
          </w:sdtContent>
        </w:sdt>
      </w:tr>
      <w:tr w:rsidR="00EE2BEC" w:rsidRPr="00EE2BEC" w14:paraId="7626F95D"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6886EC2" w14:textId="77777777" w:rsidR="00EE2BEC" w:rsidRPr="00EE2BEC" w:rsidRDefault="00EE2BEC" w:rsidP="00EE2BEC">
            <w:pPr>
              <w:pStyle w:val="Body"/>
              <w:rPr>
                <w:rFonts w:ascii="Arial" w:hAnsi="Arial" w:cs="Arial"/>
              </w:rPr>
            </w:pPr>
            <w:r w:rsidRPr="00EE2BEC">
              <w:rPr>
                <w:rFonts w:ascii="Arial" w:hAnsi="Arial" w:cs="Arial"/>
              </w:rPr>
              <w:t>226</w:t>
            </w:r>
          </w:p>
        </w:tc>
        <w:tc>
          <w:tcPr>
            <w:tcW w:w="2160" w:type="dxa"/>
            <w:noWrap/>
          </w:tcPr>
          <w:p w14:paraId="7B0DD95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Acalypha</w:t>
            </w:r>
            <w:r w:rsidRPr="00EE2BEC">
              <w:rPr>
                <w:rFonts w:ascii="Arial" w:hAnsi="Arial" w:cs="Arial"/>
              </w:rPr>
              <w:t xml:space="preserve"> </w:t>
            </w:r>
            <w:r w:rsidRPr="00EE2BEC">
              <w:rPr>
                <w:rFonts w:ascii="Arial" w:hAnsi="Arial" w:cs="Arial"/>
                <w:i/>
                <w:iCs/>
              </w:rPr>
              <w:t>indica</w:t>
            </w:r>
            <w:r w:rsidRPr="00EE2BEC">
              <w:rPr>
                <w:rFonts w:ascii="Arial" w:hAnsi="Arial" w:cs="Arial"/>
              </w:rPr>
              <w:t xml:space="preserve"> L.</w:t>
            </w:r>
          </w:p>
        </w:tc>
        <w:tc>
          <w:tcPr>
            <w:tcW w:w="1871" w:type="dxa"/>
            <w:noWrap/>
          </w:tcPr>
          <w:p w14:paraId="5D571E9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Euphorbiacee</w:t>
            </w:r>
          </w:p>
        </w:tc>
        <w:tc>
          <w:tcPr>
            <w:tcW w:w="1530" w:type="dxa"/>
            <w:noWrap/>
          </w:tcPr>
          <w:p w14:paraId="723E68B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Muktajhuri</w:t>
            </w:r>
          </w:p>
        </w:tc>
        <w:tc>
          <w:tcPr>
            <w:tcW w:w="1440" w:type="dxa"/>
            <w:noWrap/>
          </w:tcPr>
          <w:p w14:paraId="5F451697"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 plants</w:t>
            </w:r>
          </w:p>
        </w:tc>
        <w:sdt>
          <w:sdtPr>
            <w:rPr>
              <w:rFonts w:ascii="Arial" w:hAnsi="Arial" w:cs="Arial"/>
              <w:color w:val="000000"/>
            </w:rPr>
            <w:tag w:val="MENDELEY_CITATION_v3_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"/>
            <w:id w:val="1564905223"/>
            <w:placeholder>
              <w:docPart w:val="B3F8B55A1C6049569307845442FC5EE4"/>
            </w:placeholder>
          </w:sdtPr>
          <w:sdtEndPr/>
          <w:sdtContent>
            <w:tc>
              <w:tcPr>
                <w:tcW w:w="1350" w:type="dxa"/>
                <w:noWrap/>
              </w:tcPr>
              <w:p w14:paraId="7880897A" w14:textId="60FBD7DC"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(Haque et al., 2015)</w:t>
                </w:r>
              </w:p>
            </w:tc>
          </w:sdtContent>
        </w:sdt>
      </w:tr>
      <w:tr w:rsidR="00EE2BEC" w:rsidRPr="00EE2BEC" w14:paraId="1EAE1C31"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039624A" w14:textId="77777777" w:rsidR="00EE2BEC" w:rsidRPr="00EE2BEC" w:rsidRDefault="00EE2BEC" w:rsidP="00EE2BEC">
            <w:pPr>
              <w:pStyle w:val="Body"/>
              <w:rPr>
                <w:rFonts w:ascii="Arial" w:hAnsi="Arial" w:cs="Arial"/>
              </w:rPr>
            </w:pPr>
            <w:r w:rsidRPr="00EE2BEC">
              <w:rPr>
                <w:rFonts w:ascii="Arial" w:hAnsi="Arial" w:cs="Arial"/>
              </w:rPr>
              <w:t>227</w:t>
            </w:r>
          </w:p>
        </w:tc>
        <w:tc>
          <w:tcPr>
            <w:tcW w:w="2160" w:type="dxa"/>
            <w:noWrap/>
          </w:tcPr>
          <w:p w14:paraId="447C945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Datura</w:t>
            </w:r>
            <w:r w:rsidRPr="00EE2BEC">
              <w:rPr>
                <w:rFonts w:ascii="Arial" w:hAnsi="Arial" w:cs="Arial"/>
              </w:rPr>
              <w:t xml:space="preserve"> </w:t>
            </w:r>
            <w:r w:rsidRPr="00EE2BEC">
              <w:rPr>
                <w:rFonts w:ascii="Arial" w:hAnsi="Arial" w:cs="Arial"/>
                <w:i/>
                <w:iCs/>
              </w:rPr>
              <w:t>metel</w:t>
            </w:r>
            <w:r w:rsidRPr="00EE2BEC">
              <w:rPr>
                <w:rFonts w:ascii="Arial" w:hAnsi="Arial" w:cs="Arial"/>
              </w:rPr>
              <w:t xml:space="preserve"> L.</w:t>
            </w:r>
          </w:p>
        </w:tc>
        <w:tc>
          <w:tcPr>
            <w:tcW w:w="1871" w:type="dxa"/>
            <w:noWrap/>
          </w:tcPr>
          <w:p w14:paraId="7A529C5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Solanaceae</w:t>
            </w:r>
          </w:p>
        </w:tc>
        <w:tc>
          <w:tcPr>
            <w:tcW w:w="1530" w:type="dxa"/>
            <w:noWrap/>
          </w:tcPr>
          <w:p w14:paraId="4E43FF2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Dhutra, Dhutura</w:t>
            </w:r>
          </w:p>
        </w:tc>
        <w:tc>
          <w:tcPr>
            <w:tcW w:w="1440" w:type="dxa"/>
            <w:noWrap/>
          </w:tcPr>
          <w:p w14:paraId="219F933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 seeds</w:t>
            </w:r>
          </w:p>
        </w:tc>
        <w:sdt>
          <w:sdtPr>
            <w:rPr>
              <w:rFonts w:ascii="Arial" w:hAnsi="Arial" w:cs="Arial"/>
              <w:color w:val="000000"/>
            </w:rPr>
            <w:tag w:val="MENDELEY_CITATION_v3_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"/>
            <w:id w:val="1373108946"/>
            <w:placeholder>
              <w:docPart w:val="7BE3957F4B584F6BBA9CF348C50808A5"/>
            </w:placeholder>
          </w:sdtPr>
          <w:sdtEndPr/>
          <w:sdtContent>
            <w:tc>
              <w:tcPr>
                <w:tcW w:w="1350" w:type="dxa"/>
                <w:noWrap/>
              </w:tcPr>
              <w:p w14:paraId="01E08DD7" w14:textId="4043EF96"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(Haque et al., 2015)</w:t>
                </w:r>
              </w:p>
            </w:tc>
          </w:sdtContent>
        </w:sdt>
      </w:tr>
      <w:tr w:rsidR="00EE2BEC" w:rsidRPr="00EE2BEC" w14:paraId="42160DB9"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187C484A" w14:textId="77777777" w:rsidR="00EE2BEC" w:rsidRPr="00EE2BEC" w:rsidRDefault="00EE2BEC" w:rsidP="00EE2BEC">
            <w:pPr>
              <w:pStyle w:val="Body"/>
              <w:rPr>
                <w:rFonts w:ascii="Arial" w:hAnsi="Arial" w:cs="Arial"/>
              </w:rPr>
            </w:pPr>
            <w:r w:rsidRPr="00EE2BEC">
              <w:rPr>
                <w:rFonts w:ascii="Arial" w:hAnsi="Arial" w:cs="Arial"/>
              </w:rPr>
              <w:t>228</w:t>
            </w:r>
          </w:p>
        </w:tc>
        <w:tc>
          <w:tcPr>
            <w:tcW w:w="2160" w:type="dxa"/>
          </w:tcPr>
          <w:p w14:paraId="72EE0A1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EE2BEC">
              <w:rPr>
                <w:rFonts w:ascii="Arial" w:hAnsi="Arial" w:cs="Arial"/>
                <w:i/>
                <w:iCs/>
              </w:rPr>
              <w:t xml:space="preserve">Caesalpinia pulcherrima </w:t>
            </w:r>
            <w:r w:rsidRPr="00EE2BEC">
              <w:rPr>
                <w:rFonts w:ascii="Arial" w:hAnsi="Arial" w:cs="Arial"/>
              </w:rPr>
              <w:t>(L.) Sw.</w:t>
            </w:r>
          </w:p>
        </w:tc>
        <w:tc>
          <w:tcPr>
            <w:tcW w:w="1871" w:type="dxa"/>
            <w:noWrap/>
          </w:tcPr>
          <w:p w14:paraId="3106BC1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Fabaceae or Leguminosae</w:t>
            </w:r>
          </w:p>
        </w:tc>
        <w:tc>
          <w:tcPr>
            <w:tcW w:w="1530" w:type="dxa"/>
            <w:noWrap/>
          </w:tcPr>
          <w:p w14:paraId="6A6AE28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Krishnachura, Peacock flower</w:t>
            </w:r>
          </w:p>
        </w:tc>
        <w:tc>
          <w:tcPr>
            <w:tcW w:w="1440" w:type="dxa"/>
            <w:noWrap/>
          </w:tcPr>
          <w:p w14:paraId="2181078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"/>
            <w:id w:val="1132981587"/>
            <w:placeholder>
              <w:docPart w:val="B3F8B55A1C6049569307845442FC5EE4"/>
            </w:placeholder>
          </w:sdtPr>
          <w:sdtEndPr/>
          <w:sdtContent>
            <w:tc>
              <w:tcPr>
                <w:tcW w:w="1350" w:type="dxa"/>
                <w:noWrap/>
              </w:tcPr>
              <w:p w14:paraId="6E0B49AB" w14:textId="1178BA67"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(Ahmed et al., 2021)</w:t>
                </w:r>
              </w:p>
            </w:tc>
          </w:sdtContent>
        </w:sdt>
      </w:tr>
      <w:tr w:rsidR="00EE2BEC" w:rsidRPr="00EE2BEC" w14:paraId="337EF34F"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3193B8F" w14:textId="77777777" w:rsidR="00EE2BEC" w:rsidRPr="00EE2BEC" w:rsidRDefault="00EE2BEC" w:rsidP="00EE2BEC">
            <w:pPr>
              <w:pStyle w:val="Body"/>
              <w:rPr>
                <w:rFonts w:ascii="Arial" w:hAnsi="Arial" w:cs="Arial"/>
              </w:rPr>
            </w:pPr>
            <w:r w:rsidRPr="00EE2BEC">
              <w:rPr>
                <w:rFonts w:ascii="Arial" w:hAnsi="Arial" w:cs="Arial"/>
              </w:rPr>
              <w:t>229</w:t>
            </w:r>
          </w:p>
        </w:tc>
        <w:tc>
          <w:tcPr>
            <w:tcW w:w="2160" w:type="dxa"/>
          </w:tcPr>
          <w:p w14:paraId="5A0ED67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EE2BEC">
              <w:rPr>
                <w:rFonts w:ascii="Arial" w:hAnsi="Arial" w:cs="Arial"/>
                <w:i/>
                <w:iCs/>
              </w:rPr>
              <w:t xml:space="preserve">Syzygium aromaticum </w:t>
            </w:r>
            <w:r w:rsidRPr="00EE2BEC">
              <w:rPr>
                <w:rFonts w:ascii="Arial" w:hAnsi="Arial" w:cs="Arial"/>
              </w:rPr>
              <w:t>L</w:t>
            </w:r>
            <w:r w:rsidRPr="00EE2BEC">
              <w:rPr>
                <w:rFonts w:ascii="Arial" w:hAnsi="Arial" w:cs="Arial"/>
                <w:i/>
                <w:iCs/>
              </w:rPr>
              <w:t>.</w:t>
            </w:r>
          </w:p>
        </w:tc>
        <w:tc>
          <w:tcPr>
            <w:tcW w:w="1871" w:type="dxa"/>
            <w:noWrap/>
          </w:tcPr>
          <w:p w14:paraId="06471E5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Myrtaceae</w:t>
            </w:r>
          </w:p>
        </w:tc>
        <w:tc>
          <w:tcPr>
            <w:tcW w:w="1530" w:type="dxa"/>
            <w:noWrap/>
          </w:tcPr>
          <w:p w14:paraId="71642B3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Lobongo</w:t>
            </w:r>
          </w:p>
        </w:tc>
        <w:tc>
          <w:tcPr>
            <w:tcW w:w="1440" w:type="dxa"/>
            <w:noWrap/>
          </w:tcPr>
          <w:p w14:paraId="2ADB235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Flower buds</w:t>
            </w:r>
          </w:p>
        </w:tc>
        <w:sdt>
          <w:sdtPr>
            <w:rPr>
              <w:rFonts w:ascii="Arial" w:hAnsi="Arial" w:cs="Arial"/>
              <w:color w:val="000000"/>
            </w:rPr>
            <w:tag w:val="MENDELEY_CITATION_v3_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"/>
            <w:id w:val="-1698999185"/>
            <w:placeholder>
              <w:docPart w:val="B3F8B55A1C6049569307845442FC5EE4"/>
            </w:placeholder>
          </w:sdtPr>
          <w:sdtEndPr/>
          <w:sdtContent>
            <w:tc>
              <w:tcPr>
                <w:tcW w:w="1350" w:type="dxa"/>
                <w:noWrap/>
              </w:tcPr>
              <w:p w14:paraId="33E6ACC6" w14:textId="6E346977"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(Ahmed et al., 2021)</w:t>
                </w:r>
              </w:p>
            </w:tc>
          </w:sdtContent>
        </w:sdt>
      </w:tr>
      <w:tr w:rsidR="00EE2BEC" w:rsidRPr="00EE2BEC" w14:paraId="1D95BF69"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848ED33" w14:textId="77777777" w:rsidR="00EE2BEC" w:rsidRPr="00EE2BEC" w:rsidRDefault="00EE2BEC" w:rsidP="00EE2BEC">
            <w:pPr>
              <w:pStyle w:val="Body"/>
              <w:rPr>
                <w:rFonts w:ascii="Arial" w:hAnsi="Arial" w:cs="Arial"/>
              </w:rPr>
            </w:pPr>
            <w:r w:rsidRPr="00EE2BEC">
              <w:rPr>
                <w:rFonts w:ascii="Arial" w:hAnsi="Arial" w:cs="Arial"/>
              </w:rPr>
              <w:t>230</w:t>
            </w:r>
          </w:p>
        </w:tc>
        <w:tc>
          <w:tcPr>
            <w:tcW w:w="2160" w:type="dxa"/>
            <w:noWrap/>
          </w:tcPr>
          <w:p w14:paraId="10C08CA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Annanas</w:t>
            </w:r>
            <w:r w:rsidRPr="00EE2BEC">
              <w:rPr>
                <w:rFonts w:ascii="Arial" w:hAnsi="Arial" w:cs="Arial"/>
              </w:rPr>
              <w:t xml:space="preserve"> </w:t>
            </w:r>
            <w:r w:rsidRPr="00EE2BEC">
              <w:rPr>
                <w:rFonts w:ascii="Arial" w:hAnsi="Arial" w:cs="Arial"/>
                <w:i/>
                <w:iCs/>
              </w:rPr>
              <w:t xml:space="preserve">sativus </w:t>
            </w:r>
            <w:r w:rsidRPr="00EE2BEC">
              <w:rPr>
                <w:rFonts w:ascii="Arial" w:hAnsi="Arial" w:cs="Arial"/>
              </w:rPr>
              <w:t>J.J Roemer</w:t>
            </w:r>
          </w:p>
        </w:tc>
        <w:tc>
          <w:tcPr>
            <w:tcW w:w="1871" w:type="dxa"/>
            <w:noWrap/>
          </w:tcPr>
          <w:p w14:paraId="45E0B55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Bromeliaceae</w:t>
            </w:r>
          </w:p>
        </w:tc>
        <w:tc>
          <w:tcPr>
            <w:tcW w:w="1530" w:type="dxa"/>
            <w:noWrap/>
          </w:tcPr>
          <w:p w14:paraId="5898A55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Anaros</w:t>
            </w:r>
          </w:p>
        </w:tc>
        <w:tc>
          <w:tcPr>
            <w:tcW w:w="1440" w:type="dxa"/>
            <w:noWrap/>
          </w:tcPr>
          <w:p w14:paraId="730AD37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Fruits</w:t>
            </w:r>
          </w:p>
        </w:tc>
        <w:sdt>
          <w:sdtPr>
            <w:rPr>
              <w:rFonts w:ascii="Arial" w:hAnsi="Arial" w:cs="Arial"/>
              <w:color w:val="000000"/>
            </w:rPr>
            <w:tag w:val="MENDELEY_CITATION_v3_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"/>
            <w:id w:val="717319944"/>
            <w:placeholder>
              <w:docPart w:val="B3F8B55A1C6049569307845442FC5EE4"/>
            </w:placeholder>
          </w:sdtPr>
          <w:sdtEndPr/>
          <w:sdtContent>
            <w:tc>
              <w:tcPr>
                <w:tcW w:w="1350" w:type="dxa"/>
                <w:noWrap/>
              </w:tcPr>
              <w:p w14:paraId="015E66AE" w14:textId="0FC8D42B"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color w:val="000000"/>
                  </w:rPr>
                  <w:t>(A. H. M. M. Rahman &amp; Kona, 2016)</w:t>
                </w:r>
              </w:p>
            </w:tc>
          </w:sdtContent>
        </w:sdt>
      </w:tr>
      <w:tr w:rsidR="00EE2BEC" w:rsidRPr="00EE2BEC" w14:paraId="71705FFF"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14DCDA58" w14:textId="77777777" w:rsidR="00EE2BEC" w:rsidRPr="00EE2BEC" w:rsidRDefault="00EE2BEC" w:rsidP="00EE2BEC">
            <w:pPr>
              <w:pStyle w:val="Body"/>
              <w:rPr>
                <w:rFonts w:ascii="Arial" w:hAnsi="Arial" w:cs="Arial"/>
              </w:rPr>
            </w:pPr>
            <w:r w:rsidRPr="00EE2BEC">
              <w:rPr>
                <w:rFonts w:ascii="Arial" w:hAnsi="Arial" w:cs="Arial"/>
              </w:rPr>
              <w:t>231</w:t>
            </w:r>
          </w:p>
        </w:tc>
        <w:tc>
          <w:tcPr>
            <w:tcW w:w="2160" w:type="dxa"/>
            <w:noWrap/>
          </w:tcPr>
          <w:p w14:paraId="77B10D9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Bryophyllum</w:t>
            </w:r>
            <w:r w:rsidRPr="00EE2BEC">
              <w:rPr>
                <w:rFonts w:ascii="Arial" w:hAnsi="Arial" w:cs="Arial"/>
              </w:rPr>
              <w:t xml:space="preserve"> </w:t>
            </w:r>
            <w:r w:rsidRPr="00EE2BEC">
              <w:rPr>
                <w:rFonts w:ascii="Arial" w:hAnsi="Arial" w:cs="Arial"/>
                <w:i/>
                <w:iCs/>
              </w:rPr>
              <w:t xml:space="preserve">pinnatum </w:t>
            </w:r>
            <w:r w:rsidRPr="00EE2BEC">
              <w:rPr>
                <w:rFonts w:ascii="Arial" w:hAnsi="Arial" w:cs="Arial"/>
              </w:rPr>
              <w:t>(Lam.)</w:t>
            </w:r>
          </w:p>
        </w:tc>
        <w:tc>
          <w:tcPr>
            <w:tcW w:w="1871" w:type="dxa"/>
            <w:noWrap/>
          </w:tcPr>
          <w:p w14:paraId="5E64259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Crassulaceae</w:t>
            </w:r>
          </w:p>
        </w:tc>
        <w:tc>
          <w:tcPr>
            <w:tcW w:w="1530" w:type="dxa"/>
            <w:noWrap/>
          </w:tcPr>
          <w:p w14:paraId="430353D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Patharkuchi</w:t>
            </w:r>
          </w:p>
        </w:tc>
        <w:tc>
          <w:tcPr>
            <w:tcW w:w="1440" w:type="dxa"/>
            <w:noWrap/>
          </w:tcPr>
          <w:p w14:paraId="71B4699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"/>
            <w:id w:val="-1443458306"/>
            <w:placeholder>
              <w:docPart w:val="F99650C789EE4C2A9F9CDEA44AAACE40"/>
            </w:placeholder>
          </w:sdtPr>
          <w:sdtEndPr/>
          <w:sdtContent>
            <w:tc>
              <w:tcPr>
                <w:tcW w:w="1350" w:type="dxa"/>
                <w:noWrap/>
              </w:tcPr>
              <w:p w14:paraId="3142F9A8" w14:textId="410285A1"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color w:val="000000"/>
                  </w:rPr>
                  <w:t>(A. H. M. M. Rahman &amp; Kona, 2016)</w:t>
                </w:r>
              </w:p>
            </w:tc>
          </w:sdtContent>
        </w:sdt>
      </w:tr>
      <w:tr w:rsidR="00EE2BEC" w:rsidRPr="00EE2BEC" w14:paraId="0CD68DB1"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F1F9BCA" w14:textId="77777777" w:rsidR="00EE2BEC" w:rsidRPr="00EE2BEC" w:rsidRDefault="00EE2BEC" w:rsidP="00EE2BEC">
            <w:pPr>
              <w:pStyle w:val="Body"/>
              <w:rPr>
                <w:rFonts w:ascii="Arial" w:hAnsi="Arial" w:cs="Arial"/>
              </w:rPr>
            </w:pPr>
            <w:r w:rsidRPr="00EE2BEC">
              <w:rPr>
                <w:rFonts w:ascii="Arial" w:hAnsi="Arial" w:cs="Arial"/>
              </w:rPr>
              <w:t>232</w:t>
            </w:r>
          </w:p>
        </w:tc>
        <w:tc>
          <w:tcPr>
            <w:tcW w:w="2160" w:type="dxa"/>
            <w:noWrap/>
          </w:tcPr>
          <w:p w14:paraId="7AA892C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Canna</w:t>
            </w:r>
            <w:r w:rsidRPr="00EE2BEC">
              <w:rPr>
                <w:rFonts w:ascii="Arial" w:hAnsi="Arial" w:cs="Arial"/>
              </w:rPr>
              <w:t xml:space="preserve"> </w:t>
            </w:r>
            <w:r w:rsidRPr="00EE2BEC">
              <w:rPr>
                <w:rFonts w:ascii="Arial" w:hAnsi="Arial" w:cs="Arial"/>
                <w:i/>
                <w:iCs/>
              </w:rPr>
              <w:t xml:space="preserve">indica </w:t>
            </w:r>
            <w:r w:rsidRPr="00EE2BEC">
              <w:rPr>
                <w:rFonts w:ascii="Arial" w:hAnsi="Arial" w:cs="Arial"/>
              </w:rPr>
              <w:t>L.</w:t>
            </w:r>
          </w:p>
        </w:tc>
        <w:tc>
          <w:tcPr>
            <w:tcW w:w="1871" w:type="dxa"/>
            <w:noWrap/>
          </w:tcPr>
          <w:p w14:paraId="3014135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Cannaceae</w:t>
            </w:r>
          </w:p>
        </w:tc>
        <w:tc>
          <w:tcPr>
            <w:tcW w:w="1530" w:type="dxa"/>
            <w:noWrap/>
          </w:tcPr>
          <w:p w14:paraId="0D36E73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Kolabati</w:t>
            </w:r>
          </w:p>
        </w:tc>
        <w:tc>
          <w:tcPr>
            <w:tcW w:w="1440" w:type="dxa"/>
            <w:noWrap/>
          </w:tcPr>
          <w:p w14:paraId="0E51176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"/>
            <w:id w:val="-1463956531"/>
            <w:placeholder>
              <w:docPart w:val="E900A1A71AC84572A24E298547F7F0FE"/>
            </w:placeholder>
          </w:sdtPr>
          <w:sdtEndPr/>
          <w:sdtContent>
            <w:tc>
              <w:tcPr>
                <w:tcW w:w="1350" w:type="dxa"/>
                <w:noWrap/>
              </w:tcPr>
              <w:p w14:paraId="57FC8065" w14:textId="5BB8405B"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color w:val="000000"/>
                  </w:rPr>
                  <w:t>(A. H. M. M. Rahman &amp; Kona, 2016)</w:t>
                </w:r>
              </w:p>
            </w:tc>
          </w:sdtContent>
        </w:sdt>
      </w:tr>
      <w:tr w:rsidR="00EE2BEC" w:rsidRPr="00EE2BEC" w14:paraId="4C485C28"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1E068177" w14:textId="77777777" w:rsidR="00EE2BEC" w:rsidRPr="00EE2BEC" w:rsidRDefault="00EE2BEC" w:rsidP="00EE2BEC">
            <w:pPr>
              <w:pStyle w:val="Body"/>
              <w:rPr>
                <w:rFonts w:ascii="Arial" w:hAnsi="Arial" w:cs="Arial"/>
              </w:rPr>
            </w:pPr>
            <w:r w:rsidRPr="00EE2BEC">
              <w:rPr>
                <w:rFonts w:ascii="Arial" w:hAnsi="Arial" w:cs="Arial"/>
              </w:rPr>
              <w:t>233</w:t>
            </w:r>
          </w:p>
        </w:tc>
        <w:tc>
          <w:tcPr>
            <w:tcW w:w="2160" w:type="dxa"/>
            <w:noWrap/>
          </w:tcPr>
          <w:p w14:paraId="7AA1749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Citrus</w:t>
            </w:r>
            <w:r w:rsidRPr="00EE2BEC">
              <w:rPr>
                <w:rFonts w:ascii="Arial" w:hAnsi="Arial" w:cs="Arial"/>
              </w:rPr>
              <w:t xml:space="preserve"> </w:t>
            </w:r>
            <w:r w:rsidRPr="00EE2BEC">
              <w:rPr>
                <w:rFonts w:ascii="Arial" w:hAnsi="Arial" w:cs="Arial"/>
                <w:i/>
                <w:iCs/>
              </w:rPr>
              <w:t xml:space="preserve">grandis </w:t>
            </w:r>
            <w:r w:rsidRPr="00EE2BEC">
              <w:rPr>
                <w:rFonts w:ascii="Arial" w:hAnsi="Arial" w:cs="Arial"/>
              </w:rPr>
              <w:t>(L.)</w:t>
            </w:r>
            <w:r w:rsidRPr="00EE2BEC">
              <w:rPr>
                <w:rFonts w:ascii="Arial" w:hAnsi="Arial" w:cs="Arial"/>
                <w:i/>
                <w:iCs/>
              </w:rPr>
              <w:t xml:space="preserve"> </w:t>
            </w:r>
            <w:r w:rsidRPr="00EE2BEC">
              <w:rPr>
                <w:rFonts w:ascii="Arial" w:hAnsi="Arial" w:cs="Arial"/>
              </w:rPr>
              <w:t>Osbeck</w:t>
            </w:r>
          </w:p>
        </w:tc>
        <w:tc>
          <w:tcPr>
            <w:tcW w:w="1871" w:type="dxa"/>
            <w:noWrap/>
          </w:tcPr>
          <w:p w14:paraId="1F03A8B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Rutaceae</w:t>
            </w:r>
          </w:p>
        </w:tc>
        <w:tc>
          <w:tcPr>
            <w:tcW w:w="1530" w:type="dxa"/>
            <w:noWrap/>
          </w:tcPr>
          <w:p w14:paraId="6A6B594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Jambura</w:t>
            </w:r>
          </w:p>
        </w:tc>
        <w:tc>
          <w:tcPr>
            <w:tcW w:w="1440" w:type="dxa"/>
            <w:noWrap/>
          </w:tcPr>
          <w:p w14:paraId="334DD85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Fruits</w:t>
            </w:r>
          </w:p>
        </w:tc>
        <w:sdt>
          <w:sdtPr>
            <w:rPr>
              <w:rFonts w:ascii="Arial" w:hAnsi="Arial" w:cs="Arial"/>
              <w:color w:val="000000"/>
            </w:rPr>
            <w:tag w:val="MENDELEY_CITATION_v3_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"/>
            <w:id w:val="1871027819"/>
            <w:placeholder>
              <w:docPart w:val="54ECB3FF00104E9BACE036687F185DA6"/>
            </w:placeholder>
          </w:sdtPr>
          <w:sdtEndPr/>
          <w:sdtContent>
            <w:tc>
              <w:tcPr>
                <w:tcW w:w="1350" w:type="dxa"/>
                <w:noWrap/>
              </w:tcPr>
              <w:p w14:paraId="4C71FECA" w14:textId="5150102F"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color w:val="000000"/>
                  </w:rPr>
                  <w:t>(A. H. M. M. Rahman &amp; Kona, 2016)</w:t>
                </w:r>
              </w:p>
            </w:tc>
          </w:sdtContent>
        </w:sdt>
      </w:tr>
      <w:tr w:rsidR="00EE2BEC" w:rsidRPr="00EE2BEC" w14:paraId="12C1412C"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0F043D08" w14:textId="77777777" w:rsidR="00EE2BEC" w:rsidRPr="00EE2BEC" w:rsidRDefault="00EE2BEC" w:rsidP="00EE2BEC">
            <w:pPr>
              <w:pStyle w:val="Body"/>
              <w:rPr>
                <w:rFonts w:ascii="Arial" w:hAnsi="Arial" w:cs="Arial"/>
              </w:rPr>
            </w:pPr>
            <w:r w:rsidRPr="00EE2BEC">
              <w:rPr>
                <w:rFonts w:ascii="Arial" w:hAnsi="Arial" w:cs="Arial"/>
              </w:rPr>
              <w:t>234</w:t>
            </w:r>
          </w:p>
        </w:tc>
        <w:tc>
          <w:tcPr>
            <w:tcW w:w="2160" w:type="dxa"/>
            <w:noWrap/>
          </w:tcPr>
          <w:p w14:paraId="30A60ED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Gardenia</w:t>
            </w:r>
            <w:r w:rsidRPr="00EE2BEC">
              <w:rPr>
                <w:rFonts w:ascii="Arial" w:hAnsi="Arial" w:cs="Arial"/>
              </w:rPr>
              <w:t xml:space="preserve"> </w:t>
            </w:r>
            <w:r w:rsidRPr="00EE2BEC">
              <w:rPr>
                <w:rFonts w:ascii="Arial" w:hAnsi="Arial" w:cs="Arial"/>
                <w:i/>
                <w:iCs/>
              </w:rPr>
              <w:t xml:space="preserve">jasminoides     </w:t>
            </w:r>
            <w:r w:rsidRPr="00EE2BEC">
              <w:rPr>
                <w:rFonts w:ascii="Arial" w:hAnsi="Arial" w:cs="Arial"/>
              </w:rPr>
              <w:t>J. Ellis</w:t>
            </w:r>
          </w:p>
        </w:tc>
        <w:tc>
          <w:tcPr>
            <w:tcW w:w="1871" w:type="dxa"/>
            <w:noWrap/>
          </w:tcPr>
          <w:p w14:paraId="6D94D52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Rubiaceae</w:t>
            </w:r>
          </w:p>
        </w:tc>
        <w:tc>
          <w:tcPr>
            <w:tcW w:w="1530" w:type="dxa"/>
            <w:noWrap/>
          </w:tcPr>
          <w:p w14:paraId="01C31597"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Gandharaj</w:t>
            </w:r>
          </w:p>
        </w:tc>
        <w:tc>
          <w:tcPr>
            <w:tcW w:w="1440" w:type="dxa"/>
            <w:noWrap/>
          </w:tcPr>
          <w:p w14:paraId="341FE73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"/>
            <w:id w:val="-1938668591"/>
            <w:placeholder>
              <w:docPart w:val="4DDD299189FB4EC39103D8EEEEE599E2"/>
            </w:placeholder>
          </w:sdtPr>
          <w:sdtEndPr/>
          <w:sdtContent>
            <w:tc>
              <w:tcPr>
                <w:tcW w:w="1350" w:type="dxa"/>
                <w:noWrap/>
              </w:tcPr>
              <w:p w14:paraId="46F727DE" w14:textId="03F29DF7"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color w:val="000000"/>
                  </w:rPr>
                  <w:t>(A. H. M. M. Rahman &amp; Kona, 2016)</w:t>
                </w:r>
              </w:p>
            </w:tc>
          </w:sdtContent>
        </w:sdt>
      </w:tr>
      <w:tr w:rsidR="00EE2BEC" w:rsidRPr="00EE2BEC" w14:paraId="412FAD24"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1AEE0071" w14:textId="77777777" w:rsidR="00EE2BEC" w:rsidRPr="00EE2BEC" w:rsidRDefault="00EE2BEC" w:rsidP="00EE2BEC">
            <w:pPr>
              <w:pStyle w:val="Body"/>
              <w:rPr>
                <w:rFonts w:ascii="Arial" w:hAnsi="Arial" w:cs="Arial"/>
              </w:rPr>
            </w:pPr>
            <w:r w:rsidRPr="00EE2BEC">
              <w:rPr>
                <w:rFonts w:ascii="Arial" w:hAnsi="Arial" w:cs="Arial"/>
              </w:rPr>
              <w:t>235</w:t>
            </w:r>
          </w:p>
        </w:tc>
        <w:tc>
          <w:tcPr>
            <w:tcW w:w="2160" w:type="dxa"/>
            <w:noWrap/>
          </w:tcPr>
          <w:p w14:paraId="37939F2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Ipomoea</w:t>
            </w:r>
            <w:r w:rsidRPr="00EE2BEC">
              <w:rPr>
                <w:rFonts w:ascii="Arial" w:hAnsi="Arial" w:cs="Arial"/>
              </w:rPr>
              <w:t xml:space="preserve"> </w:t>
            </w:r>
            <w:r w:rsidRPr="00EE2BEC">
              <w:rPr>
                <w:rFonts w:ascii="Arial" w:hAnsi="Arial" w:cs="Arial"/>
                <w:i/>
                <w:iCs/>
              </w:rPr>
              <w:t xml:space="preserve">alba </w:t>
            </w:r>
            <w:r w:rsidRPr="00EE2BEC">
              <w:rPr>
                <w:rFonts w:ascii="Arial" w:hAnsi="Arial" w:cs="Arial"/>
              </w:rPr>
              <w:t>L.</w:t>
            </w:r>
          </w:p>
        </w:tc>
        <w:tc>
          <w:tcPr>
            <w:tcW w:w="1871" w:type="dxa"/>
            <w:noWrap/>
          </w:tcPr>
          <w:p w14:paraId="354D8C8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Convolvulaceae</w:t>
            </w:r>
          </w:p>
        </w:tc>
        <w:tc>
          <w:tcPr>
            <w:tcW w:w="1530" w:type="dxa"/>
            <w:noWrap/>
          </w:tcPr>
          <w:p w14:paraId="7B1536C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Dudkalmi</w:t>
            </w:r>
          </w:p>
        </w:tc>
        <w:tc>
          <w:tcPr>
            <w:tcW w:w="1440" w:type="dxa"/>
            <w:noWrap/>
          </w:tcPr>
          <w:p w14:paraId="77E3C71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"/>
            <w:id w:val="747706550"/>
            <w:placeholder>
              <w:docPart w:val="3D9073F87E0946159043DB19EEE0710C"/>
            </w:placeholder>
          </w:sdtPr>
          <w:sdtEndPr/>
          <w:sdtContent>
            <w:tc>
              <w:tcPr>
                <w:tcW w:w="1350" w:type="dxa"/>
                <w:noWrap/>
              </w:tcPr>
              <w:p w14:paraId="785A7461" w14:textId="7F0159C6"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color w:val="000000"/>
                  </w:rPr>
                  <w:t>(A. H. M. M. Rahman &amp; Kona, 2016)</w:t>
                </w:r>
              </w:p>
            </w:tc>
          </w:sdtContent>
        </w:sdt>
      </w:tr>
      <w:tr w:rsidR="00EE2BEC" w:rsidRPr="00EE2BEC" w14:paraId="09B83303"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D121A50" w14:textId="77777777" w:rsidR="00EE2BEC" w:rsidRPr="00EE2BEC" w:rsidRDefault="00EE2BEC" w:rsidP="00EE2BEC">
            <w:pPr>
              <w:pStyle w:val="Body"/>
              <w:rPr>
                <w:rFonts w:ascii="Arial" w:hAnsi="Arial" w:cs="Arial"/>
              </w:rPr>
            </w:pPr>
            <w:r w:rsidRPr="00EE2BEC">
              <w:rPr>
                <w:rFonts w:ascii="Arial" w:hAnsi="Arial" w:cs="Arial"/>
              </w:rPr>
              <w:t>236</w:t>
            </w:r>
          </w:p>
        </w:tc>
        <w:tc>
          <w:tcPr>
            <w:tcW w:w="2160" w:type="dxa"/>
            <w:noWrap/>
          </w:tcPr>
          <w:p w14:paraId="1A885FE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Ixora</w:t>
            </w:r>
            <w:r w:rsidRPr="00EE2BEC">
              <w:rPr>
                <w:rFonts w:ascii="Arial" w:hAnsi="Arial" w:cs="Arial"/>
              </w:rPr>
              <w:t xml:space="preserve"> </w:t>
            </w:r>
            <w:r w:rsidRPr="00EE2BEC">
              <w:rPr>
                <w:rFonts w:ascii="Arial" w:hAnsi="Arial" w:cs="Arial"/>
                <w:i/>
                <w:iCs/>
              </w:rPr>
              <w:t xml:space="preserve">coccinia </w:t>
            </w:r>
            <w:r w:rsidRPr="00EE2BEC">
              <w:rPr>
                <w:rFonts w:ascii="Arial" w:hAnsi="Arial" w:cs="Arial"/>
              </w:rPr>
              <w:t>L.</w:t>
            </w:r>
          </w:p>
        </w:tc>
        <w:tc>
          <w:tcPr>
            <w:tcW w:w="1871" w:type="dxa"/>
            <w:noWrap/>
          </w:tcPr>
          <w:p w14:paraId="7CD40FE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Rubiaceae</w:t>
            </w:r>
          </w:p>
        </w:tc>
        <w:tc>
          <w:tcPr>
            <w:tcW w:w="1530" w:type="dxa"/>
            <w:noWrap/>
          </w:tcPr>
          <w:p w14:paraId="6E7251A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Rangan</w:t>
            </w:r>
          </w:p>
        </w:tc>
        <w:tc>
          <w:tcPr>
            <w:tcW w:w="1440" w:type="dxa"/>
            <w:noWrap/>
          </w:tcPr>
          <w:p w14:paraId="32B44E5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Roots, flowers</w:t>
            </w:r>
          </w:p>
        </w:tc>
        <w:sdt>
          <w:sdtPr>
            <w:rPr>
              <w:rFonts w:ascii="Arial" w:hAnsi="Arial" w:cs="Arial"/>
              <w:color w:val="000000"/>
            </w:rPr>
            <w:tag w:val="MENDELEY_CITATION_v3_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"/>
            <w:id w:val="-1731372257"/>
            <w:placeholder>
              <w:docPart w:val="DD47C2B9F0F1410DB77C49168F8AC5BD"/>
            </w:placeholder>
          </w:sdtPr>
          <w:sdtEndPr/>
          <w:sdtContent>
            <w:tc>
              <w:tcPr>
                <w:tcW w:w="1350" w:type="dxa"/>
                <w:noWrap/>
              </w:tcPr>
              <w:p w14:paraId="4A2F0AA5" w14:textId="710EFD30"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color w:val="000000"/>
                  </w:rPr>
                  <w:t>(A. H. M. M. Rahman &amp; Kona, 2016)</w:t>
                </w:r>
              </w:p>
            </w:tc>
          </w:sdtContent>
        </w:sdt>
      </w:tr>
      <w:tr w:rsidR="00EE2BEC" w:rsidRPr="00EE2BEC" w14:paraId="116150A9"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A89B01C" w14:textId="77777777" w:rsidR="00EE2BEC" w:rsidRPr="00EE2BEC" w:rsidRDefault="00EE2BEC" w:rsidP="00EE2BEC">
            <w:pPr>
              <w:pStyle w:val="Body"/>
              <w:rPr>
                <w:rFonts w:ascii="Arial" w:hAnsi="Arial" w:cs="Arial"/>
              </w:rPr>
            </w:pPr>
            <w:r w:rsidRPr="00EE2BEC">
              <w:rPr>
                <w:rFonts w:ascii="Arial" w:hAnsi="Arial" w:cs="Arial"/>
              </w:rPr>
              <w:t>237</w:t>
            </w:r>
          </w:p>
        </w:tc>
        <w:tc>
          <w:tcPr>
            <w:tcW w:w="2160" w:type="dxa"/>
            <w:noWrap/>
          </w:tcPr>
          <w:p w14:paraId="0F3620F4"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Jasminum</w:t>
            </w:r>
            <w:r w:rsidRPr="00EE2BEC">
              <w:rPr>
                <w:rFonts w:ascii="Arial" w:hAnsi="Arial" w:cs="Arial"/>
              </w:rPr>
              <w:t xml:space="preserve"> </w:t>
            </w:r>
            <w:r w:rsidRPr="00EE2BEC">
              <w:rPr>
                <w:rFonts w:ascii="Arial" w:hAnsi="Arial" w:cs="Arial"/>
                <w:i/>
                <w:iCs/>
              </w:rPr>
              <w:t xml:space="preserve">grandiflorum </w:t>
            </w:r>
            <w:r w:rsidRPr="00EE2BEC">
              <w:rPr>
                <w:rFonts w:ascii="Arial" w:hAnsi="Arial" w:cs="Arial"/>
              </w:rPr>
              <w:t>L.</w:t>
            </w:r>
          </w:p>
        </w:tc>
        <w:tc>
          <w:tcPr>
            <w:tcW w:w="1871" w:type="dxa"/>
            <w:noWrap/>
          </w:tcPr>
          <w:p w14:paraId="2A9AF10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Oleaceae</w:t>
            </w:r>
          </w:p>
        </w:tc>
        <w:tc>
          <w:tcPr>
            <w:tcW w:w="1530" w:type="dxa"/>
            <w:noWrap/>
          </w:tcPr>
          <w:p w14:paraId="151C8E54"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Beli</w:t>
            </w:r>
          </w:p>
        </w:tc>
        <w:tc>
          <w:tcPr>
            <w:tcW w:w="1440" w:type="dxa"/>
            <w:noWrap/>
          </w:tcPr>
          <w:p w14:paraId="038CF3A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"/>
            <w:id w:val="-833217435"/>
            <w:placeholder>
              <w:docPart w:val="4BC62E1DCA0E47ACBB01AE6E0CD1C5CC"/>
            </w:placeholder>
          </w:sdtPr>
          <w:sdtEndPr/>
          <w:sdtContent>
            <w:tc>
              <w:tcPr>
                <w:tcW w:w="1350" w:type="dxa"/>
                <w:noWrap/>
              </w:tcPr>
              <w:p w14:paraId="516B0310" w14:textId="427A2C50"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color w:val="000000"/>
                  </w:rPr>
                  <w:t>(A. H. M. M. Rahman &amp; Kona, 2016)</w:t>
                </w:r>
              </w:p>
            </w:tc>
          </w:sdtContent>
        </w:sdt>
      </w:tr>
      <w:tr w:rsidR="00EE2BEC" w:rsidRPr="00EE2BEC" w14:paraId="5C8A3225"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D6020AF" w14:textId="77777777" w:rsidR="00EE2BEC" w:rsidRPr="00EE2BEC" w:rsidRDefault="00EE2BEC" w:rsidP="00EE2BEC">
            <w:pPr>
              <w:pStyle w:val="Body"/>
              <w:rPr>
                <w:rFonts w:ascii="Arial" w:hAnsi="Arial" w:cs="Arial"/>
              </w:rPr>
            </w:pPr>
            <w:r w:rsidRPr="00EE2BEC">
              <w:rPr>
                <w:rFonts w:ascii="Arial" w:hAnsi="Arial" w:cs="Arial"/>
              </w:rPr>
              <w:lastRenderedPageBreak/>
              <w:t>238</w:t>
            </w:r>
          </w:p>
        </w:tc>
        <w:tc>
          <w:tcPr>
            <w:tcW w:w="2160" w:type="dxa"/>
            <w:noWrap/>
          </w:tcPr>
          <w:p w14:paraId="4BD2C9B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Ludwigia</w:t>
            </w:r>
            <w:r w:rsidRPr="00EE2BEC">
              <w:rPr>
                <w:rFonts w:ascii="Arial" w:hAnsi="Arial" w:cs="Arial"/>
              </w:rPr>
              <w:t xml:space="preserve"> </w:t>
            </w:r>
            <w:r w:rsidRPr="00EE2BEC">
              <w:rPr>
                <w:rFonts w:ascii="Arial" w:hAnsi="Arial" w:cs="Arial"/>
                <w:i/>
                <w:iCs/>
              </w:rPr>
              <w:t xml:space="preserve">adscendens </w:t>
            </w:r>
            <w:r w:rsidRPr="00EE2BEC">
              <w:rPr>
                <w:rFonts w:ascii="Arial" w:hAnsi="Arial" w:cs="Arial"/>
              </w:rPr>
              <w:t>L</w:t>
            </w:r>
            <w:r w:rsidRPr="00EE2BEC">
              <w:rPr>
                <w:rFonts w:ascii="Arial" w:hAnsi="Arial" w:cs="Arial"/>
                <w:i/>
                <w:iCs/>
              </w:rPr>
              <w:t>.</w:t>
            </w:r>
          </w:p>
        </w:tc>
        <w:tc>
          <w:tcPr>
            <w:tcW w:w="1871" w:type="dxa"/>
            <w:noWrap/>
          </w:tcPr>
          <w:p w14:paraId="709254A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Onagraceae</w:t>
            </w:r>
          </w:p>
        </w:tc>
        <w:tc>
          <w:tcPr>
            <w:tcW w:w="1530" w:type="dxa"/>
            <w:noWrap/>
          </w:tcPr>
          <w:p w14:paraId="38C5F08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Kesordam</w:t>
            </w:r>
          </w:p>
        </w:tc>
        <w:tc>
          <w:tcPr>
            <w:tcW w:w="1440" w:type="dxa"/>
            <w:noWrap/>
          </w:tcPr>
          <w:p w14:paraId="1CA8E92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"/>
            <w:id w:val="-1382930607"/>
            <w:placeholder>
              <w:docPart w:val="0F3B4C0C0FC44B438B1135A2BDFFFC90"/>
            </w:placeholder>
          </w:sdtPr>
          <w:sdtEndPr/>
          <w:sdtContent>
            <w:tc>
              <w:tcPr>
                <w:tcW w:w="1350" w:type="dxa"/>
                <w:noWrap/>
              </w:tcPr>
              <w:p w14:paraId="17060212" w14:textId="616FAA31"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color w:val="000000"/>
                  </w:rPr>
                  <w:t>(A. H. M. M. Rahman &amp; Kona, 2016)</w:t>
                </w:r>
              </w:p>
            </w:tc>
          </w:sdtContent>
        </w:sdt>
      </w:tr>
      <w:tr w:rsidR="00EE2BEC" w:rsidRPr="00EE2BEC" w14:paraId="2BF78120"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CB2ABD4" w14:textId="77777777" w:rsidR="00EE2BEC" w:rsidRPr="00EE2BEC" w:rsidRDefault="00EE2BEC" w:rsidP="00EE2BEC">
            <w:pPr>
              <w:pStyle w:val="Body"/>
              <w:rPr>
                <w:rFonts w:ascii="Arial" w:hAnsi="Arial" w:cs="Arial"/>
              </w:rPr>
            </w:pPr>
            <w:r w:rsidRPr="00EE2BEC">
              <w:rPr>
                <w:rFonts w:ascii="Arial" w:hAnsi="Arial" w:cs="Arial"/>
              </w:rPr>
              <w:t>239</w:t>
            </w:r>
          </w:p>
        </w:tc>
        <w:tc>
          <w:tcPr>
            <w:tcW w:w="2160" w:type="dxa"/>
            <w:noWrap/>
          </w:tcPr>
          <w:p w14:paraId="2D76BD8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Pouzolzia</w:t>
            </w:r>
            <w:r w:rsidRPr="00EE2BEC">
              <w:rPr>
                <w:rFonts w:ascii="Arial" w:hAnsi="Arial" w:cs="Arial"/>
              </w:rPr>
              <w:t xml:space="preserve"> </w:t>
            </w:r>
            <w:r w:rsidRPr="00EE2BEC">
              <w:rPr>
                <w:rFonts w:ascii="Arial" w:hAnsi="Arial" w:cs="Arial"/>
                <w:i/>
                <w:iCs/>
              </w:rPr>
              <w:t xml:space="preserve">zeylanica </w:t>
            </w:r>
            <w:r w:rsidRPr="00EE2BEC">
              <w:rPr>
                <w:rFonts w:ascii="Arial" w:hAnsi="Arial" w:cs="Arial"/>
              </w:rPr>
              <w:t>L</w:t>
            </w:r>
            <w:r w:rsidRPr="00EE2BEC">
              <w:rPr>
                <w:rFonts w:ascii="Arial" w:hAnsi="Arial" w:cs="Arial"/>
                <w:i/>
                <w:iCs/>
              </w:rPr>
              <w:t>.</w:t>
            </w:r>
          </w:p>
        </w:tc>
        <w:tc>
          <w:tcPr>
            <w:tcW w:w="1871" w:type="dxa"/>
            <w:noWrap/>
          </w:tcPr>
          <w:p w14:paraId="3F52CCC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Urticaceae</w:t>
            </w:r>
          </w:p>
        </w:tc>
        <w:tc>
          <w:tcPr>
            <w:tcW w:w="1530" w:type="dxa"/>
            <w:noWrap/>
          </w:tcPr>
          <w:p w14:paraId="6685A54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Pouzolzia</w:t>
            </w:r>
          </w:p>
        </w:tc>
        <w:tc>
          <w:tcPr>
            <w:tcW w:w="1440" w:type="dxa"/>
            <w:noWrap/>
          </w:tcPr>
          <w:p w14:paraId="3021C81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"/>
            <w:id w:val="-1181045748"/>
            <w:placeholder>
              <w:docPart w:val="F2894CFB34834096BA3ED109540A2213"/>
            </w:placeholder>
          </w:sdtPr>
          <w:sdtEndPr/>
          <w:sdtContent>
            <w:tc>
              <w:tcPr>
                <w:tcW w:w="1350" w:type="dxa"/>
                <w:noWrap/>
              </w:tcPr>
              <w:p w14:paraId="1B050E04" w14:textId="47F695A5"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color w:val="000000"/>
                  </w:rPr>
                  <w:t>(A. H. M. M. Rahman &amp; Kona, 2016)</w:t>
                </w:r>
              </w:p>
            </w:tc>
          </w:sdtContent>
        </w:sdt>
      </w:tr>
      <w:tr w:rsidR="00EE2BEC" w:rsidRPr="00EE2BEC" w14:paraId="0B6FF4F2"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1218204" w14:textId="77777777" w:rsidR="00EE2BEC" w:rsidRPr="00EE2BEC" w:rsidRDefault="00EE2BEC" w:rsidP="00EE2BEC">
            <w:pPr>
              <w:pStyle w:val="Body"/>
              <w:rPr>
                <w:rFonts w:ascii="Arial" w:hAnsi="Arial" w:cs="Arial"/>
              </w:rPr>
            </w:pPr>
            <w:r w:rsidRPr="00EE2BEC">
              <w:rPr>
                <w:rFonts w:ascii="Arial" w:hAnsi="Arial" w:cs="Arial"/>
              </w:rPr>
              <w:t>240</w:t>
            </w:r>
          </w:p>
        </w:tc>
        <w:tc>
          <w:tcPr>
            <w:tcW w:w="2160" w:type="dxa"/>
            <w:noWrap/>
          </w:tcPr>
          <w:p w14:paraId="0D85A1A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Vigna</w:t>
            </w:r>
            <w:r w:rsidRPr="00EE2BEC">
              <w:rPr>
                <w:rFonts w:ascii="Arial" w:hAnsi="Arial" w:cs="Arial"/>
              </w:rPr>
              <w:t xml:space="preserve"> </w:t>
            </w:r>
            <w:r w:rsidRPr="00EE2BEC">
              <w:rPr>
                <w:rFonts w:ascii="Arial" w:hAnsi="Arial" w:cs="Arial"/>
                <w:i/>
                <w:iCs/>
              </w:rPr>
              <w:t xml:space="preserve">sinensis </w:t>
            </w:r>
            <w:r w:rsidRPr="00EE2BEC">
              <w:rPr>
                <w:rFonts w:ascii="Arial" w:hAnsi="Arial" w:cs="Arial"/>
              </w:rPr>
              <w:t>(L.) Savi ex Hassk.</w:t>
            </w:r>
          </w:p>
        </w:tc>
        <w:tc>
          <w:tcPr>
            <w:tcW w:w="1871" w:type="dxa"/>
            <w:noWrap/>
          </w:tcPr>
          <w:p w14:paraId="5A985BF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Fabaceae</w:t>
            </w:r>
          </w:p>
        </w:tc>
        <w:tc>
          <w:tcPr>
            <w:tcW w:w="1530" w:type="dxa"/>
            <w:noWrap/>
          </w:tcPr>
          <w:p w14:paraId="220CDEB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Barboti</w:t>
            </w:r>
          </w:p>
        </w:tc>
        <w:tc>
          <w:tcPr>
            <w:tcW w:w="1440" w:type="dxa"/>
            <w:noWrap/>
          </w:tcPr>
          <w:p w14:paraId="62C8A6A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Seeds</w:t>
            </w:r>
          </w:p>
        </w:tc>
        <w:sdt>
          <w:sdtPr>
            <w:rPr>
              <w:rFonts w:ascii="Arial" w:hAnsi="Arial" w:cs="Arial"/>
              <w:color w:val="000000"/>
            </w:rPr>
            <w:tag w:val="MENDELEY_CITATION_v3_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"/>
            <w:id w:val="989751300"/>
            <w:placeholder>
              <w:docPart w:val="DFEC6C5761CF485882332E34226301F7"/>
            </w:placeholder>
          </w:sdtPr>
          <w:sdtEndPr/>
          <w:sdtContent>
            <w:tc>
              <w:tcPr>
                <w:tcW w:w="1350" w:type="dxa"/>
                <w:noWrap/>
              </w:tcPr>
              <w:p w14:paraId="46AD8FBC" w14:textId="6EDA20CD"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color w:val="000000"/>
                  </w:rPr>
                  <w:t>(A. H. M. M. Rahman &amp; Kona, 2016)</w:t>
                </w:r>
              </w:p>
            </w:tc>
          </w:sdtContent>
        </w:sdt>
      </w:tr>
      <w:tr w:rsidR="00EE2BEC" w:rsidRPr="00EE2BEC" w14:paraId="19139696"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1148CA1" w14:textId="77777777" w:rsidR="00EE2BEC" w:rsidRPr="00EE2BEC" w:rsidRDefault="00EE2BEC" w:rsidP="00EE2BEC">
            <w:pPr>
              <w:pStyle w:val="Body"/>
              <w:rPr>
                <w:rFonts w:ascii="Arial" w:hAnsi="Arial" w:cs="Arial"/>
              </w:rPr>
            </w:pPr>
            <w:r w:rsidRPr="00EE2BEC">
              <w:rPr>
                <w:rFonts w:ascii="Arial" w:hAnsi="Arial" w:cs="Arial"/>
              </w:rPr>
              <w:t>241</w:t>
            </w:r>
          </w:p>
        </w:tc>
        <w:tc>
          <w:tcPr>
            <w:tcW w:w="2160" w:type="dxa"/>
            <w:noWrap/>
          </w:tcPr>
          <w:p w14:paraId="6C63D67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Centella</w:t>
            </w:r>
            <w:r w:rsidRPr="00EE2BEC">
              <w:rPr>
                <w:rFonts w:ascii="Arial" w:hAnsi="Arial" w:cs="Arial"/>
              </w:rPr>
              <w:t xml:space="preserve"> </w:t>
            </w:r>
            <w:r w:rsidRPr="00EE2BEC">
              <w:rPr>
                <w:rFonts w:ascii="Arial" w:hAnsi="Arial" w:cs="Arial"/>
                <w:i/>
                <w:iCs/>
              </w:rPr>
              <w:t>asiatica</w:t>
            </w:r>
            <w:r w:rsidRPr="00EE2BEC">
              <w:rPr>
                <w:rFonts w:ascii="Arial" w:hAnsi="Arial" w:cs="Arial"/>
              </w:rPr>
              <w:t xml:space="preserve"> (L.) Urb.</w:t>
            </w:r>
          </w:p>
        </w:tc>
        <w:tc>
          <w:tcPr>
            <w:tcW w:w="1871" w:type="dxa"/>
            <w:noWrap/>
          </w:tcPr>
          <w:p w14:paraId="4D27E5E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Umbelliferae</w:t>
            </w:r>
          </w:p>
        </w:tc>
        <w:tc>
          <w:tcPr>
            <w:tcW w:w="1530" w:type="dxa"/>
            <w:noWrap/>
          </w:tcPr>
          <w:p w14:paraId="0EACAC9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Thankuni</w:t>
            </w:r>
          </w:p>
        </w:tc>
        <w:tc>
          <w:tcPr>
            <w:tcW w:w="1440" w:type="dxa"/>
            <w:noWrap/>
          </w:tcPr>
          <w:p w14:paraId="1166ABA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"/>
            <w:id w:val="315382125"/>
            <w:placeholder>
              <w:docPart w:val="B3F8B55A1C6049569307845442FC5EE4"/>
            </w:placeholder>
          </w:sdtPr>
          <w:sdtEndPr/>
          <w:sdtContent>
            <w:tc>
              <w:tcPr>
                <w:tcW w:w="1350" w:type="dxa"/>
                <w:noWrap/>
              </w:tcPr>
              <w:p w14:paraId="2AD3C404" w14:textId="46524FE5"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(Afroz et al., 2011)</w:t>
                </w:r>
              </w:p>
            </w:tc>
          </w:sdtContent>
        </w:sdt>
      </w:tr>
      <w:tr w:rsidR="00EE2BEC" w:rsidRPr="00EE2BEC" w14:paraId="3F0569B5"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1F84B6C3" w14:textId="77777777" w:rsidR="00EE2BEC" w:rsidRPr="00EE2BEC" w:rsidRDefault="00EE2BEC" w:rsidP="00EE2BEC">
            <w:pPr>
              <w:pStyle w:val="Body"/>
              <w:rPr>
                <w:rFonts w:ascii="Arial" w:hAnsi="Arial" w:cs="Arial"/>
              </w:rPr>
            </w:pPr>
            <w:r w:rsidRPr="00EE2BEC">
              <w:rPr>
                <w:rFonts w:ascii="Arial" w:hAnsi="Arial" w:cs="Arial"/>
              </w:rPr>
              <w:t>242</w:t>
            </w:r>
          </w:p>
        </w:tc>
        <w:tc>
          <w:tcPr>
            <w:tcW w:w="2160" w:type="dxa"/>
            <w:noWrap/>
          </w:tcPr>
          <w:p w14:paraId="4164082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Euphorbia</w:t>
            </w:r>
            <w:r w:rsidRPr="00EE2BEC">
              <w:rPr>
                <w:rFonts w:ascii="Arial" w:hAnsi="Arial" w:cs="Arial"/>
              </w:rPr>
              <w:t xml:space="preserve"> </w:t>
            </w:r>
            <w:r w:rsidRPr="00EE2BEC">
              <w:rPr>
                <w:rFonts w:ascii="Arial" w:hAnsi="Arial" w:cs="Arial"/>
                <w:i/>
                <w:iCs/>
              </w:rPr>
              <w:t>hirta</w:t>
            </w:r>
            <w:r w:rsidRPr="00EE2BEC">
              <w:rPr>
                <w:rFonts w:ascii="Arial" w:hAnsi="Arial" w:cs="Arial"/>
              </w:rPr>
              <w:t xml:space="preserve"> L.</w:t>
            </w:r>
          </w:p>
        </w:tc>
        <w:tc>
          <w:tcPr>
            <w:tcW w:w="1871" w:type="dxa"/>
            <w:noWrap/>
          </w:tcPr>
          <w:p w14:paraId="35993AD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Euphorbiaceae</w:t>
            </w:r>
          </w:p>
        </w:tc>
        <w:tc>
          <w:tcPr>
            <w:tcW w:w="1530" w:type="dxa"/>
            <w:noWrap/>
          </w:tcPr>
          <w:p w14:paraId="527374A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Dudhle ghas</w:t>
            </w:r>
          </w:p>
        </w:tc>
        <w:tc>
          <w:tcPr>
            <w:tcW w:w="1440" w:type="dxa"/>
            <w:noWrap/>
          </w:tcPr>
          <w:p w14:paraId="324EA14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Sap from stems</w:t>
            </w:r>
          </w:p>
        </w:tc>
        <w:sdt>
          <w:sdtPr>
            <w:rPr>
              <w:rFonts w:ascii="Arial" w:hAnsi="Arial" w:cs="Arial"/>
              <w:color w:val="000000"/>
            </w:rPr>
            <w:tag w:val="MENDELEY_CITATION_v3_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"/>
            <w:id w:val="-1039894950"/>
            <w:placeholder>
              <w:docPart w:val="84E2B165D08C4FB7A256BBC069FFD1E9"/>
            </w:placeholder>
          </w:sdtPr>
          <w:sdtEndPr/>
          <w:sdtContent>
            <w:tc>
              <w:tcPr>
                <w:tcW w:w="1350" w:type="dxa"/>
                <w:noWrap/>
              </w:tcPr>
              <w:p w14:paraId="0D8EEC21" w14:textId="6C7EBAAD"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(Afroz et al., 2011)</w:t>
                </w:r>
              </w:p>
            </w:tc>
          </w:sdtContent>
        </w:sdt>
      </w:tr>
      <w:tr w:rsidR="00EE2BEC" w:rsidRPr="00EE2BEC" w14:paraId="39B132B6"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DB515AD" w14:textId="77777777" w:rsidR="00EE2BEC" w:rsidRPr="00EE2BEC" w:rsidRDefault="00EE2BEC" w:rsidP="00EE2BEC">
            <w:pPr>
              <w:pStyle w:val="Body"/>
              <w:rPr>
                <w:rFonts w:ascii="Arial" w:hAnsi="Arial" w:cs="Arial"/>
              </w:rPr>
            </w:pPr>
            <w:r w:rsidRPr="00EE2BEC">
              <w:rPr>
                <w:rFonts w:ascii="Arial" w:hAnsi="Arial" w:cs="Arial"/>
              </w:rPr>
              <w:t>243</w:t>
            </w:r>
          </w:p>
        </w:tc>
        <w:tc>
          <w:tcPr>
            <w:tcW w:w="2160" w:type="dxa"/>
            <w:noWrap/>
          </w:tcPr>
          <w:p w14:paraId="370D6E4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Momordica</w:t>
            </w:r>
            <w:r w:rsidRPr="00EE2BEC">
              <w:rPr>
                <w:rFonts w:ascii="Arial" w:hAnsi="Arial" w:cs="Arial"/>
              </w:rPr>
              <w:t xml:space="preserve"> </w:t>
            </w:r>
            <w:r w:rsidRPr="00EE2BEC">
              <w:rPr>
                <w:rFonts w:ascii="Arial" w:hAnsi="Arial" w:cs="Arial"/>
                <w:i/>
                <w:iCs/>
              </w:rPr>
              <w:t>charantia</w:t>
            </w:r>
            <w:r w:rsidRPr="00EE2BEC">
              <w:rPr>
                <w:rFonts w:ascii="Arial" w:hAnsi="Arial" w:cs="Arial"/>
              </w:rPr>
              <w:t xml:space="preserve"> L.</w:t>
            </w:r>
          </w:p>
        </w:tc>
        <w:tc>
          <w:tcPr>
            <w:tcW w:w="1871" w:type="dxa"/>
            <w:noWrap/>
          </w:tcPr>
          <w:p w14:paraId="194C913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Cucurbitaceae</w:t>
            </w:r>
          </w:p>
        </w:tc>
        <w:tc>
          <w:tcPr>
            <w:tcW w:w="1530" w:type="dxa"/>
            <w:noWrap/>
          </w:tcPr>
          <w:p w14:paraId="296C4C7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Bon-uccha</w:t>
            </w:r>
          </w:p>
        </w:tc>
        <w:tc>
          <w:tcPr>
            <w:tcW w:w="1440" w:type="dxa"/>
            <w:noWrap/>
          </w:tcPr>
          <w:p w14:paraId="3ABD53E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"/>
            <w:id w:val="949829131"/>
            <w:placeholder>
              <w:docPart w:val="52101C24272B42F38123E041981DB629"/>
            </w:placeholder>
          </w:sdtPr>
          <w:sdtEndPr/>
          <w:sdtContent>
            <w:tc>
              <w:tcPr>
                <w:tcW w:w="1350" w:type="dxa"/>
                <w:noWrap/>
              </w:tcPr>
              <w:p w14:paraId="0C47CDDC" w14:textId="4D469D0C"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(Afroz et al., 2011)</w:t>
                </w:r>
              </w:p>
            </w:tc>
          </w:sdtContent>
        </w:sdt>
      </w:tr>
      <w:tr w:rsidR="00EE2BEC" w:rsidRPr="00EE2BEC" w14:paraId="4965A816"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DF33606" w14:textId="77777777" w:rsidR="00EE2BEC" w:rsidRPr="00EE2BEC" w:rsidRDefault="00EE2BEC" w:rsidP="00EE2BEC">
            <w:pPr>
              <w:pStyle w:val="Body"/>
              <w:rPr>
                <w:rFonts w:ascii="Arial" w:hAnsi="Arial" w:cs="Arial"/>
              </w:rPr>
            </w:pPr>
            <w:r w:rsidRPr="00EE2BEC">
              <w:rPr>
                <w:rFonts w:ascii="Arial" w:hAnsi="Arial" w:cs="Arial"/>
              </w:rPr>
              <w:t>244</w:t>
            </w:r>
          </w:p>
        </w:tc>
        <w:tc>
          <w:tcPr>
            <w:tcW w:w="2160" w:type="dxa"/>
            <w:noWrap/>
          </w:tcPr>
          <w:p w14:paraId="566C701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Solanum</w:t>
            </w:r>
            <w:r w:rsidRPr="00EE2BEC">
              <w:rPr>
                <w:rFonts w:ascii="Arial" w:hAnsi="Arial" w:cs="Arial"/>
              </w:rPr>
              <w:t xml:space="preserve"> </w:t>
            </w:r>
            <w:r w:rsidRPr="00EE2BEC">
              <w:rPr>
                <w:rFonts w:ascii="Arial" w:hAnsi="Arial" w:cs="Arial"/>
                <w:i/>
                <w:iCs/>
              </w:rPr>
              <w:t>torvum</w:t>
            </w:r>
            <w:r w:rsidRPr="00EE2BEC">
              <w:rPr>
                <w:rFonts w:ascii="Arial" w:hAnsi="Arial" w:cs="Arial"/>
              </w:rPr>
              <w:t xml:space="preserve"> Swartz</w:t>
            </w:r>
          </w:p>
        </w:tc>
        <w:tc>
          <w:tcPr>
            <w:tcW w:w="1871" w:type="dxa"/>
            <w:noWrap/>
          </w:tcPr>
          <w:p w14:paraId="1914785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Solanaceae</w:t>
            </w:r>
          </w:p>
        </w:tc>
        <w:tc>
          <w:tcPr>
            <w:tcW w:w="1530" w:type="dxa"/>
            <w:noWrap/>
          </w:tcPr>
          <w:p w14:paraId="4158BF7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Tith baegun</w:t>
            </w:r>
          </w:p>
        </w:tc>
        <w:tc>
          <w:tcPr>
            <w:tcW w:w="1440" w:type="dxa"/>
            <w:noWrap/>
          </w:tcPr>
          <w:p w14:paraId="04B57A9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Fruits</w:t>
            </w:r>
          </w:p>
        </w:tc>
        <w:sdt>
          <w:sdtPr>
            <w:rPr>
              <w:rFonts w:ascii="Arial" w:hAnsi="Arial" w:cs="Arial"/>
              <w:color w:val="000000"/>
            </w:rPr>
            <w:tag w:val="MENDELEY_CITATION_v3_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"/>
            <w:id w:val="-2120666142"/>
            <w:placeholder>
              <w:docPart w:val="AB60C947EF4E4489824EFD56240879D2"/>
            </w:placeholder>
          </w:sdtPr>
          <w:sdtEndPr/>
          <w:sdtContent>
            <w:tc>
              <w:tcPr>
                <w:tcW w:w="1350" w:type="dxa"/>
                <w:noWrap/>
              </w:tcPr>
              <w:p w14:paraId="412BD3B5" w14:textId="14296987"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(Afroz et al., 2011)</w:t>
                </w:r>
              </w:p>
            </w:tc>
          </w:sdtContent>
        </w:sdt>
      </w:tr>
      <w:tr w:rsidR="00EE2BEC" w:rsidRPr="00EE2BEC" w14:paraId="203B383A"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BEE2BF5" w14:textId="77777777" w:rsidR="00EE2BEC" w:rsidRPr="00EE2BEC" w:rsidRDefault="00EE2BEC" w:rsidP="00EE2BEC">
            <w:pPr>
              <w:pStyle w:val="Body"/>
              <w:rPr>
                <w:rFonts w:ascii="Arial" w:hAnsi="Arial" w:cs="Arial"/>
              </w:rPr>
            </w:pPr>
            <w:r w:rsidRPr="00EE2BEC">
              <w:rPr>
                <w:rFonts w:ascii="Arial" w:hAnsi="Arial" w:cs="Arial"/>
              </w:rPr>
              <w:t>245</w:t>
            </w:r>
          </w:p>
        </w:tc>
        <w:tc>
          <w:tcPr>
            <w:tcW w:w="2160" w:type="dxa"/>
            <w:noWrap/>
          </w:tcPr>
          <w:p w14:paraId="5B19394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Brassica</w:t>
            </w:r>
            <w:r w:rsidRPr="00EE2BEC">
              <w:rPr>
                <w:rFonts w:ascii="Arial" w:hAnsi="Arial" w:cs="Arial"/>
              </w:rPr>
              <w:t xml:space="preserve"> </w:t>
            </w:r>
            <w:r w:rsidRPr="00EE2BEC">
              <w:rPr>
                <w:rFonts w:ascii="Arial" w:hAnsi="Arial" w:cs="Arial"/>
                <w:i/>
                <w:iCs/>
              </w:rPr>
              <w:t>alba</w:t>
            </w:r>
            <w:r w:rsidRPr="00EE2BEC">
              <w:rPr>
                <w:rFonts w:ascii="Arial" w:hAnsi="Arial" w:cs="Arial"/>
              </w:rPr>
              <w:t xml:space="preserve"> (L.) Rabenh.</w:t>
            </w:r>
          </w:p>
        </w:tc>
        <w:tc>
          <w:tcPr>
            <w:tcW w:w="1871" w:type="dxa"/>
            <w:noWrap/>
          </w:tcPr>
          <w:p w14:paraId="71B772D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Brassicaceae</w:t>
            </w:r>
          </w:p>
        </w:tc>
        <w:tc>
          <w:tcPr>
            <w:tcW w:w="1530" w:type="dxa"/>
            <w:noWrap/>
          </w:tcPr>
          <w:p w14:paraId="25BDB3B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Haludsarisha</w:t>
            </w:r>
          </w:p>
        </w:tc>
        <w:tc>
          <w:tcPr>
            <w:tcW w:w="1440" w:type="dxa"/>
            <w:noWrap/>
          </w:tcPr>
          <w:p w14:paraId="79A3647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Seeds</w:t>
            </w:r>
          </w:p>
        </w:tc>
        <w:sdt>
          <w:sdtPr>
            <w:rPr>
              <w:rFonts w:ascii="Arial" w:hAnsi="Arial" w:cs="Arial"/>
              <w:color w:val="000000"/>
            </w:rPr>
            <w:tag w:val="MENDELEY_CITATION_v3_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"/>
            <w:id w:val="-934127249"/>
            <w:placeholder>
              <w:docPart w:val="200E649D65FE47768221DB69CDA06093"/>
            </w:placeholder>
          </w:sdtPr>
          <w:sdtEndPr/>
          <w:sdtContent>
            <w:tc>
              <w:tcPr>
                <w:tcW w:w="1350" w:type="dxa"/>
                <w:noWrap/>
              </w:tcPr>
              <w:p w14:paraId="0C512669" w14:textId="632FE8EC"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(Afroz et al., 2011)</w:t>
                </w:r>
              </w:p>
            </w:tc>
          </w:sdtContent>
        </w:sdt>
      </w:tr>
      <w:tr w:rsidR="00EE2BEC" w:rsidRPr="00EE2BEC" w14:paraId="70E7A9FC"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1AE8D7BF" w14:textId="77777777" w:rsidR="00EE2BEC" w:rsidRPr="00EE2BEC" w:rsidRDefault="00EE2BEC" w:rsidP="00EE2BEC">
            <w:pPr>
              <w:pStyle w:val="Body"/>
              <w:rPr>
                <w:rFonts w:ascii="Arial" w:hAnsi="Arial" w:cs="Arial"/>
              </w:rPr>
            </w:pPr>
            <w:r w:rsidRPr="00EE2BEC">
              <w:rPr>
                <w:rFonts w:ascii="Arial" w:hAnsi="Arial" w:cs="Arial"/>
              </w:rPr>
              <w:t>246</w:t>
            </w:r>
          </w:p>
        </w:tc>
        <w:tc>
          <w:tcPr>
            <w:tcW w:w="2160" w:type="dxa"/>
            <w:noWrap/>
          </w:tcPr>
          <w:p w14:paraId="71A9899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Lepidium</w:t>
            </w:r>
            <w:r w:rsidRPr="00EE2BEC">
              <w:rPr>
                <w:rFonts w:ascii="Arial" w:hAnsi="Arial" w:cs="Arial"/>
              </w:rPr>
              <w:t xml:space="preserve"> </w:t>
            </w:r>
            <w:r w:rsidRPr="00EE2BEC">
              <w:rPr>
                <w:rFonts w:ascii="Arial" w:hAnsi="Arial" w:cs="Arial"/>
                <w:i/>
                <w:iCs/>
              </w:rPr>
              <w:t>sativum</w:t>
            </w:r>
            <w:r w:rsidRPr="00EE2BEC">
              <w:rPr>
                <w:rFonts w:ascii="Arial" w:hAnsi="Arial" w:cs="Arial"/>
              </w:rPr>
              <w:t xml:space="preserve"> L.</w:t>
            </w:r>
          </w:p>
        </w:tc>
        <w:tc>
          <w:tcPr>
            <w:tcW w:w="1871" w:type="dxa"/>
            <w:noWrap/>
          </w:tcPr>
          <w:p w14:paraId="1010191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Brassicaceae</w:t>
            </w:r>
          </w:p>
        </w:tc>
        <w:tc>
          <w:tcPr>
            <w:tcW w:w="1530" w:type="dxa"/>
            <w:noWrap/>
          </w:tcPr>
          <w:p w14:paraId="54A003F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Halimdana</w:t>
            </w:r>
          </w:p>
        </w:tc>
        <w:tc>
          <w:tcPr>
            <w:tcW w:w="1440" w:type="dxa"/>
            <w:noWrap/>
          </w:tcPr>
          <w:p w14:paraId="19C3F3F1"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Seeds</w:t>
            </w:r>
          </w:p>
        </w:tc>
        <w:sdt>
          <w:sdtPr>
            <w:rPr>
              <w:rFonts w:ascii="Arial" w:hAnsi="Arial" w:cs="Arial"/>
              <w:color w:val="000000"/>
            </w:rPr>
            <w:tag w:val="MENDELEY_CITATION_v3_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"/>
            <w:id w:val="19530208"/>
            <w:placeholder>
              <w:docPart w:val="A9D83B06043941629960184F4104C040"/>
            </w:placeholder>
          </w:sdtPr>
          <w:sdtEndPr/>
          <w:sdtContent>
            <w:tc>
              <w:tcPr>
                <w:tcW w:w="1350" w:type="dxa"/>
                <w:noWrap/>
              </w:tcPr>
              <w:p w14:paraId="0D7231A8" w14:textId="593F3E2C"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(Afroz et al., 2011)</w:t>
                </w:r>
              </w:p>
            </w:tc>
          </w:sdtContent>
        </w:sdt>
      </w:tr>
      <w:tr w:rsidR="00EE2BEC" w:rsidRPr="00EE2BEC" w14:paraId="238638D8"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02710BFB" w14:textId="77777777" w:rsidR="00EE2BEC" w:rsidRPr="00EE2BEC" w:rsidRDefault="00EE2BEC" w:rsidP="00EE2BEC">
            <w:pPr>
              <w:pStyle w:val="Body"/>
              <w:rPr>
                <w:rFonts w:ascii="Arial" w:hAnsi="Arial" w:cs="Arial"/>
              </w:rPr>
            </w:pPr>
            <w:r w:rsidRPr="00EE2BEC">
              <w:rPr>
                <w:rFonts w:ascii="Arial" w:hAnsi="Arial" w:cs="Arial"/>
              </w:rPr>
              <w:t>247</w:t>
            </w:r>
          </w:p>
        </w:tc>
        <w:tc>
          <w:tcPr>
            <w:tcW w:w="2160" w:type="dxa"/>
            <w:noWrap/>
          </w:tcPr>
          <w:p w14:paraId="45E5512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Vetiveria</w:t>
            </w:r>
            <w:r w:rsidRPr="00EE2BEC">
              <w:rPr>
                <w:rFonts w:ascii="Arial" w:hAnsi="Arial" w:cs="Arial"/>
              </w:rPr>
              <w:t xml:space="preserve"> </w:t>
            </w:r>
            <w:r w:rsidRPr="00EE2BEC">
              <w:rPr>
                <w:rFonts w:ascii="Arial" w:hAnsi="Arial" w:cs="Arial"/>
                <w:i/>
                <w:iCs/>
              </w:rPr>
              <w:t>zizanioides</w:t>
            </w:r>
            <w:r w:rsidRPr="00EE2BEC">
              <w:rPr>
                <w:rFonts w:ascii="Arial" w:hAnsi="Arial" w:cs="Arial"/>
              </w:rPr>
              <w:t xml:space="preserve"> (L.) Nash</w:t>
            </w:r>
          </w:p>
        </w:tc>
        <w:tc>
          <w:tcPr>
            <w:tcW w:w="1871" w:type="dxa"/>
            <w:noWrap/>
          </w:tcPr>
          <w:p w14:paraId="0967557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Lamiaceae</w:t>
            </w:r>
          </w:p>
        </w:tc>
        <w:tc>
          <w:tcPr>
            <w:tcW w:w="1530" w:type="dxa"/>
            <w:noWrap/>
          </w:tcPr>
          <w:p w14:paraId="5C473A6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Khoskhos</w:t>
            </w:r>
          </w:p>
        </w:tc>
        <w:tc>
          <w:tcPr>
            <w:tcW w:w="1440" w:type="dxa"/>
            <w:noWrap/>
          </w:tcPr>
          <w:p w14:paraId="33978E4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"/>
            <w:id w:val="2022890568"/>
            <w:placeholder>
              <w:docPart w:val="BB939F0073EB42FB8797CED0DD332809"/>
            </w:placeholder>
          </w:sdtPr>
          <w:sdtEndPr/>
          <w:sdtContent>
            <w:tc>
              <w:tcPr>
                <w:tcW w:w="1350" w:type="dxa"/>
                <w:noWrap/>
              </w:tcPr>
              <w:p w14:paraId="5839267C" w14:textId="4DB67B72"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(Afroz et al., 2011)</w:t>
                </w:r>
              </w:p>
            </w:tc>
          </w:sdtContent>
        </w:sdt>
      </w:tr>
      <w:tr w:rsidR="00EE2BEC" w:rsidRPr="00EE2BEC" w14:paraId="31DBE6C1"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F3F691E" w14:textId="77777777" w:rsidR="00EE2BEC" w:rsidRPr="00EE2BEC" w:rsidRDefault="00EE2BEC" w:rsidP="00EE2BEC">
            <w:pPr>
              <w:pStyle w:val="Body"/>
              <w:rPr>
                <w:rFonts w:ascii="Arial" w:hAnsi="Arial" w:cs="Arial"/>
              </w:rPr>
            </w:pPr>
            <w:r w:rsidRPr="00EE2BEC">
              <w:rPr>
                <w:rFonts w:ascii="Arial" w:hAnsi="Arial" w:cs="Arial"/>
              </w:rPr>
              <w:t>248</w:t>
            </w:r>
          </w:p>
        </w:tc>
        <w:tc>
          <w:tcPr>
            <w:tcW w:w="2160" w:type="dxa"/>
            <w:noWrap/>
          </w:tcPr>
          <w:p w14:paraId="6EB09C0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Allium</w:t>
            </w:r>
            <w:r w:rsidRPr="00EE2BEC">
              <w:rPr>
                <w:rFonts w:ascii="Arial" w:hAnsi="Arial" w:cs="Arial"/>
              </w:rPr>
              <w:t xml:space="preserve"> </w:t>
            </w:r>
            <w:r w:rsidRPr="00EE2BEC">
              <w:rPr>
                <w:rFonts w:ascii="Arial" w:hAnsi="Arial" w:cs="Arial"/>
                <w:i/>
                <w:iCs/>
              </w:rPr>
              <w:t>cepa</w:t>
            </w:r>
            <w:r w:rsidRPr="00EE2BEC">
              <w:rPr>
                <w:rFonts w:ascii="Arial" w:hAnsi="Arial" w:cs="Arial"/>
              </w:rPr>
              <w:t xml:space="preserve"> L</w:t>
            </w:r>
          </w:p>
        </w:tc>
        <w:tc>
          <w:tcPr>
            <w:tcW w:w="1871" w:type="dxa"/>
            <w:noWrap/>
          </w:tcPr>
          <w:p w14:paraId="085DD92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liliaceae </w:t>
            </w:r>
          </w:p>
        </w:tc>
        <w:tc>
          <w:tcPr>
            <w:tcW w:w="1530" w:type="dxa"/>
            <w:noWrap/>
          </w:tcPr>
          <w:p w14:paraId="1360CB0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Piaj</w:t>
            </w:r>
          </w:p>
        </w:tc>
        <w:tc>
          <w:tcPr>
            <w:tcW w:w="1440" w:type="dxa"/>
            <w:noWrap/>
          </w:tcPr>
          <w:p w14:paraId="035A33F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Bulbs</w:t>
            </w:r>
          </w:p>
        </w:tc>
        <w:sdt>
          <w:sdtPr>
            <w:rPr>
              <w:rFonts w:ascii="Arial" w:hAnsi="Arial" w:cs="Arial"/>
              <w:color w:val="000000"/>
            </w:rPr>
            <w:tag w:val="MENDELEY_CITATION_v3_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"/>
            <w:id w:val="-237408791"/>
            <w:placeholder>
              <w:docPart w:val="B3F8B55A1C6049569307845442FC5EE4"/>
            </w:placeholder>
          </w:sdtPr>
          <w:sdtEndPr/>
          <w:sdtContent>
            <w:tc>
              <w:tcPr>
                <w:tcW w:w="1350" w:type="dxa"/>
                <w:noWrap/>
              </w:tcPr>
              <w:p w14:paraId="36889C2B" w14:textId="6736DE71"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color w:val="000000"/>
                  </w:rPr>
                  <w:t>(Khatun &amp; Mahbubur Rahman AHM, 2018)</w:t>
                </w:r>
              </w:p>
            </w:tc>
          </w:sdtContent>
        </w:sdt>
      </w:tr>
      <w:tr w:rsidR="00EE2BEC" w:rsidRPr="00EE2BEC" w14:paraId="10B1423D"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C303861" w14:textId="77777777" w:rsidR="00EE2BEC" w:rsidRPr="00EE2BEC" w:rsidRDefault="00EE2BEC" w:rsidP="00EE2BEC">
            <w:pPr>
              <w:pStyle w:val="Body"/>
              <w:rPr>
                <w:rFonts w:ascii="Arial" w:hAnsi="Arial" w:cs="Arial"/>
              </w:rPr>
            </w:pPr>
            <w:r w:rsidRPr="00EE2BEC">
              <w:rPr>
                <w:rFonts w:ascii="Arial" w:hAnsi="Arial" w:cs="Arial"/>
              </w:rPr>
              <w:t>249</w:t>
            </w:r>
          </w:p>
        </w:tc>
        <w:tc>
          <w:tcPr>
            <w:tcW w:w="2160" w:type="dxa"/>
          </w:tcPr>
          <w:p w14:paraId="40EFB8E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 xml:space="preserve">Allium sativum </w:t>
            </w:r>
            <w:r w:rsidRPr="00EE2BEC">
              <w:rPr>
                <w:rFonts w:ascii="Arial" w:hAnsi="Arial" w:cs="Arial"/>
              </w:rPr>
              <w:t>L.</w:t>
            </w:r>
          </w:p>
        </w:tc>
        <w:tc>
          <w:tcPr>
            <w:tcW w:w="1871" w:type="dxa"/>
          </w:tcPr>
          <w:p w14:paraId="479563B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Liliaceae (Annual)</w:t>
            </w:r>
          </w:p>
        </w:tc>
        <w:tc>
          <w:tcPr>
            <w:tcW w:w="1530" w:type="dxa"/>
          </w:tcPr>
          <w:p w14:paraId="491E34B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Roshun</w:t>
            </w:r>
          </w:p>
        </w:tc>
        <w:tc>
          <w:tcPr>
            <w:tcW w:w="1440" w:type="dxa"/>
          </w:tcPr>
          <w:p w14:paraId="26DA6D1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Bulbs</w:t>
            </w:r>
          </w:p>
        </w:tc>
        <w:sdt>
          <w:sdtPr>
            <w:rPr>
              <w:rFonts w:ascii="Arial" w:hAnsi="Arial" w:cs="Arial"/>
              <w:color w:val="000000"/>
            </w:rPr>
            <w:tag w:val="MENDELEY_CITATION_v3_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"/>
            <w:id w:val="-1254585868"/>
            <w:placeholder>
              <w:docPart w:val="321C61B6412E44B8ACE4CDD178EDC180"/>
            </w:placeholder>
          </w:sdtPr>
          <w:sdtEndPr/>
          <w:sdtContent>
            <w:tc>
              <w:tcPr>
                <w:tcW w:w="1350" w:type="dxa"/>
                <w:noWrap/>
              </w:tcPr>
              <w:p w14:paraId="2498B054" w14:textId="1E122D6E"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color w:val="000000"/>
                  </w:rPr>
                  <w:t>(Khatun &amp; Mahbubur Rahman AHM, 2018)</w:t>
                </w:r>
              </w:p>
            </w:tc>
          </w:sdtContent>
        </w:sdt>
      </w:tr>
      <w:tr w:rsidR="00EE2BEC" w:rsidRPr="00EE2BEC" w14:paraId="5DBF5619"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B46C8B7" w14:textId="77777777" w:rsidR="00EE2BEC" w:rsidRPr="00EE2BEC" w:rsidRDefault="00EE2BEC" w:rsidP="00EE2BEC">
            <w:pPr>
              <w:pStyle w:val="Body"/>
              <w:rPr>
                <w:rFonts w:ascii="Arial" w:hAnsi="Arial" w:cs="Arial"/>
              </w:rPr>
            </w:pPr>
            <w:r w:rsidRPr="00EE2BEC">
              <w:rPr>
                <w:rFonts w:ascii="Arial" w:hAnsi="Arial" w:cs="Arial"/>
              </w:rPr>
              <w:t>250</w:t>
            </w:r>
          </w:p>
        </w:tc>
        <w:tc>
          <w:tcPr>
            <w:tcW w:w="2160" w:type="dxa"/>
            <w:noWrap/>
          </w:tcPr>
          <w:p w14:paraId="658F1B4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Artocarpus</w:t>
            </w:r>
            <w:r w:rsidRPr="00EE2BEC">
              <w:rPr>
                <w:rFonts w:ascii="Arial" w:hAnsi="Arial" w:cs="Arial"/>
              </w:rPr>
              <w:t xml:space="preserve"> </w:t>
            </w:r>
            <w:r w:rsidRPr="00EE2BEC">
              <w:rPr>
                <w:rFonts w:ascii="Arial" w:hAnsi="Arial" w:cs="Arial"/>
                <w:i/>
                <w:iCs/>
              </w:rPr>
              <w:t>heterophyllus</w:t>
            </w:r>
            <w:r w:rsidRPr="00EE2BEC">
              <w:rPr>
                <w:rFonts w:ascii="Arial" w:hAnsi="Arial" w:cs="Arial"/>
              </w:rPr>
              <w:t xml:space="preserve"> Lamk</w:t>
            </w:r>
          </w:p>
        </w:tc>
        <w:tc>
          <w:tcPr>
            <w:tcW w:w="1871" w:type="dxa"/>
            <w:noWrap/>
          </w:tcPr>
          <w:p w14:paraId="3E1643F1"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Moraceae</w:t>
            </w:r>
          </w:p>
        </w:tc>
        <w:tc>
          <w:tcPr>
            <w:tcW w:w="1530" w:type="dxa"/>
            <w:noWrap/>
          </w:tcPr>
          <w:p w14:paraId="7739438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Kathal</w:t>
            </w:r>
          </w:p>
        </w:tc>
        <w:tc>
          <w:tcPr>
            <w:tcW w:w="1440" w:type="dxa"/>
            <w:noWrap/>
          </w:tcPr>
          <w:p w14:paraId="6AE056C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"/>
            <w:id w:val="-905072211"/>
            <w:placeholder>
              <w:docPart w:val="19693BE89A254E6780C0539B9ECCA03F"/>
            </w:placeholder>
          </w:sdtPr>
          <w:sdtEndPr/>
          <w:sdtContent>
            <w:tc>
              <w:tcPr>
                <w:tcW w:w="1350" w:type="dxa"/>
                <w:noWrap/>
              </w:tcPr>
              <w:p w14:paraId="3B6CF352" w14:textId="03747170"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color w:val="000000"/>
                  </w:rPr>
                  <w:t>(Khatun &amp; Mahbubur Rahman AHM, 2018)</w:t>
                </w:r>
              </w:p>
            </w:tc>
          </w:sdtContent>
        </w:sdt>
      </w:tr>
      <w:tr w:rsidR="00EE2BEC" w:rsidRPr="00EE2BEC" w14:paraId="65DD2716"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1056D799" w14:textId="77777777" w:rsidR="00EE2BEC" w:rsidRPr="00EE2BEC" w:rsidRDefault="00EE2BEC" w:rsidP="00EE2BEC">
            <w:pPr>
              <w:pStyle w:val="Body"/>
              <w:rPr>
                <w:rFonts w:ascii="Arial" w:hAnsi="Arial" w:cs="Arial"/>
              </w:rPr>
            </w:pPr>
            <w:r w:rsidRPr="00EE2BEC">
              <w:rPr>
                <w:rFonts w:ascii="Arial" w:hAnsi="Arial" w:cs="Arial"/>
              </w:rPr>
              <w:t>251</w:t>
            </w:r>
          </w:p>
        </w:tc>
        <w:tc>
          <w:tcPr>
            <w:tcW w:w="2160" w:type="dxa"/>
            <w:noWrap/>
          </w:tcPr>
          <w:p w14:paraId="6E99CC3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Azadirachta</w:t>
            </w:r>
            <w:r w:rsidRPr="00EE2BEC">
              <w:rPr>
                <w:rFonts w:ascii="Arial" w:hAnsi="Arial" w:cs="Arial"/>
              </w:rPr>
              <w:t xml:space="preserve"> </w:t>
            </w:r>
            <w:r w:rsidRPr="00EE2BEC">
              <w:rPr>
                <w:rFonts w:ascii="Arial" w:hAnsi="Arial" w:cs="Arial"/>
                <w:i/>
                <w:iCs/>
              </w:rPr>
              <w:t>indica</w:t>
            </w:r>
            <w:r w:rsidRPr="00EE2BEC">
              <w:rPr>
                <w:rFonts w:ascii="Arial" w:hAnsi="Arial" w:cs="Arial"/>
              </w:rPr>
              <w:t xml:space="preserve">                   A. Juss.</w:t>
            </w:r>
          </w:p>
        </w:tc>
        <w:tc>
          <w:tcPr>
            <w:tcW w:w="1871" w:type="dxa"/>
            <w:noWrap/>
          </w:tcPr>
          <w:p w14:paraId="1D3D413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Meliaceae</w:t>
            </w:r>
          </w:p>
        </w:tc>
        <w:tc>
          <w:tcPr>
            <w:tcW w:w="1530" w:type="dxa"/>
            <w:noWrap/>
          </w:tcPr>
          <w:p w14:paraId="51FAA02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Neem</w:t>
            </w:r>
          </w:p>
        </w:tc>
        <w:tc>
          <w:tcPr>
            <w:tcW w:w="1440" w:type="dxa"/>
            <w:noWrap/>
          </w:tcPr>
          <w:p w14:paraId="16E00B6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Trees</w:t>
            </w:r>
          </w:p>
        </w:tc>
        <w:sdt>
          <w:sdtPr>
            <w:rPr>
              <w:rFonts w:ascii="Arial" w:hAnsi="Arial" w:cs="Arial"/>
              <w:color w:val="000000"/>
            </w:rPr>
            <w:tag w:val="MENDELEY_CITATION_v3_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"/>
            <w:id w:val="926149208"/>
            <w:placeholder>
              <w:docPart w:val="88845AD02D1145D1B7ACD52F46C09A57"/>
            </w:placeholder>
          </w:sdtPr>
          <w:sdtEndPr/>
          <w:sdtContent>
            <w:tc>
              <w:tcPr>
                <w:tcW w:w="1350" w:type="dxa"/>
                <w:noWrap/>
              </w:tcPr>
              <w:p w14:paraId="2C236B6E" w14:textId="68831BA1"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color w:val="000000"/>
                  </w:rPr>
                  <w:t xml:space="preserve">(Khatun &amp; Mahbubur Rahman </w:t>
                </w:r>
                <w:r w:rsidRPr="002628D4">
                  <w:rPr>
                    <w:color w:val="000000"/>
                  </w:rPr>
                  <w:lastRenderedPageBreak/>
                  <w:t>AHM, 2018)</w:t>
                </w:r>
              </w:p>
            </w:tc>
          </w:sdtContent>
        </w:sdt>
      </w:tr>
      <w:tr w:rsidR="00EE2BEC" w:rsidRPr="00EE2BEC" w14:paraId="18EDD709"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03165CF" w14:textId="77777777" w:rsidR="00EE2BEC" w:rsidRPr="00EE2BEC" w:rsidRDefault="00EE2BEC" w:rsidP="00EE2BEC">
            <w:pPr>
              <w:pStyle w:val="Body"/>
              <w:rPr>
                <w:rFonts w:ascii="Arial" w:hAnsi="Arial" w:cs="Arial"/>
              </w:rPr>
            </w:pPr>
            <w:r w:rsidRPr="00EE2BEC">
              <w:rPr>
                <w:rFonts w:ascii="Arial" w:hAnsi="Arial" w:cs="Arial"/>
              </w:rPr>
              <w:lastRenderedPageBreak/>
              <w:t>252</w:t>
            </w:r>
          </w:p>
        </w:tc>
        <w:tc>
          <w:tcPr>
            <w:tcW w:w="2160" w:type="dxa"/>
            <w:noWrap/>
          </w:tcPr>
          <w:p w14:paraId="321BA8D7"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Colocasia</w:t>
            </w:r>
            <w:r w:rsidRPr="00EE2BEC">
              <w:rPr>
                <w:rFonts w:ascii="Arial" w:hAnsi="Arial" w:cs="Arial"/>
              </w:rPr>
              <w:t xml:space="preserve"> </w:t>
            </w:r>
            <w:r w:rsidRPr="00EE2BEC">
              <w:rPr>
                <w:rFonts w:ascii="Arial" w:hAnsi="Arial" w:cs="Arial"/>
                <w:i/>
                <w:iCs/>
              </w:rPr>
              <w:t>esculenta</w:t>
            </w:r>
            <w:r w:rsidRPr="00EE2BEC">
              <w:rPr>
                <w:rFonts w:ascii="Arial" w:hAnsi="Arial" w:cs="Arial"/>
              </w:rPr>
              <w:t xml:space="preserve"> (L.) Schott</w:t>
            </w:r>
          </w:p>
        </w:tc>
        <w:tc>
          <w:tcPr>
            <w:tcW w:w="1871" w:type="dxa"/>
            <w:noWrap/>
          </w:tcPr>
          <w:p w14:paraId="6A2916A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Araceae</w:t>
            </w:r>
          </w:p>
        </w:tc>
        <w:tc>
          <w:tcPr>
            <w:tcW w:w="1530" w:type="dxa"/>
            <w:noWrap/>
          </w:tcPr>
          <w:p w14:paraId="4556B047"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Kochu</w:t>
            </w:r>
          </w:p>
        </w:tc>
        <w:tc>
          <w:tcPr>
            <w:tcW w:w="1440" w:type="dxa"/>
            <w:noWrap/>
          </w:tcPr>
          <w:p w14:paraId="29B562B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 petioles</w:t>
            </w:r>
          </w:p>
        </w:tc>
        <w:sdt>
          <w:sdtPr>
            <w:rPr>
              <w:rFonts w:ascii="Arial" w:hAnsi="Arial" w:cs="Arial"/>
              <w:color w:val="000000"/>
            </w:rPr>
            <w:tag w:val="MENDELEY_CITATION_v3_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"/>
            <w:id w:val="757172800"/>
            <w:placeholder>
              <w:docPart w:val="ABDB033298674290885CF3108DE911FD"/>
            </w:placeholder>
          </w:sdtPr>
          <w:sdtEndPr/>
          <w:sdtContent>
            <w:tc>
              <w:tcPr>
                <w:tcW w:w="1350" w:type="dxa"/>
                <w:noWrap/>
              </w:tcPr>
              <w:p w14:paraId="2E980468" w14:textId="589780D0"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color w:val="000000"/>
                  </w:rPr>
                  <w:t>(Khatun &amp; Mahbubur Rahman AHM, 2018)</w:t>
                </w:r>
              </w:p>
            </w:tc>
          </w:sdtContent>
        </w:sdt>
      </w:tr>
      <w:tr w:rsidR="00EE2BEC" w:rsidRPr="00EE2BEC" w14:paraId="59895DBD"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75F3228" w14:textId="77777777" w:rsidR="00EE2BEC" w:rsidRPr="00EE2BEC" w:rsidRDefault="00EE2BEC" w:rsidP="00EE2BEC">
            <w:pPr>
              <w:pStyle w:val="Body"/>
              <w:rPr>
                <w:rFonts w:ascii="Arial" w:hAnsi="Arial" w:cs="Arial"/>
              </w:rPr>
            </w:pPr>
            <w:r w:rsidRPr="00EE2BEC">
              <w:rPr>
                <w:rFonts w:ascii="Arial" w:hAnsi="Arial" w:cs="Arial"/>
              </w:rPr>
              <w:t>253</w:t>
            </w:r>
          </w:p>
        </w:tc>
        <w:tc>
          <w:tcPr>
            <w:tcW w:w="2160" w:type="dxa"/>
            <w:noWrap/>
          </w:tcPr>
          <w:p w14:paraId="1A142A1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Ocimum</w:t>
            </w:r>
            <w:r w:rsidRPr="00EE2BEC">
              <w:rPr>
                <w:rFonts w:ascii="Arial" w:hAnsi="Arial" w:cs="Arial"/>
              </w:rPr>
              <w:t xml:space="preserve"> </w:t>
            </w:r>
            <w:r w:rsidRPr="00EE2BEC">
              <w:rPr>
                <w:rFonts w:ascii="Arial" w:hAnsi="Arial" w:cs="Arial"/>
                <w:i/>
                <w:iCs/>
              </w:rPr>
              <w:t>sanctum</w:t>
            </w:r>
            <w:r w:rsidRPr="00EE2BEC">
              <w:rPr>
                <w:rFonts w:ascii="Arial" w:hAnsi="Arial" w:cs="Arial"/>
              </w:rPr>
              <w:t xml:space="preserve"> L.</w:t>
            </w:r>
          </w:p>
        </w:tc>
        <w:tc>
          <w:tcPr>
            <w:tcW w:w="1871" w:type="dxa"/>
            <w:noWrap/>
          </w:tcPr>
          <w:p w14:paraId="129F43B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Lamiaceae</w:t>
            </w:r>
          </w:p>
        </w:tc>
        <w:tc>
          <w:tcPr>
            <w:tcW w:w="1530" w:type="dxa"/>
            <w:noWrap/>
          </w:tcPr>
          <w:p w14:paraId="02F5A664"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Tulsi</w:t>
            </w:r>
          </w:p>
        </w:tc>
        <w:tc>
          <w:tcPr>
            <w:tcW w:w="1440" w:type="dxa"/>
            <w:noWrap/>
          </w:tcPr>
          <w:p w14:paraId="24FCF4D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"/>
            <w:id w:val="324630944"/>
            <w:placeholder>
              <w:docPart w:val="4265D761B83A408088BBC315F1A60DFF"/>
            </w:placeholder>
          </w:sdtPr>
          <w:sdtEndPr/>
          <w:sdtContent>
            <w:tc>
              <w:tcPr>
                <w:tcW w:w="1350" w:type="dxa"/>
                <w:noWrap/>
              </w:tcPr>
              <w:p w14:paraId="1748A908" w14:textId="6C9E6629"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color w:val="000000"/>
                  </w:rPr>
                  <w:t>(Khatun &amp; Mahbubur Rahman AHM, 2018)</w:t>
                </w:r>
              </w:p>
            </w:tc>
          </w:sdtContent>
        </w:sdt>
      </w:tr>
      <w:tr w:rsidR="00EE2BEC" w:rsidRPr="00EE2BEC" w14:paraId="497718C1"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05DE0098" w14:textId="77777777" w:rsidR="00EE2BEC" w:rsidRPr="00EE2BEC" w:rsidRDefault="00EE2BEC" w:rsidP="00EE2BEC">
            <w:pPr>
              <w:pStyle w:val="Body"/>
              <w:rPr>
                <w:rFonts w:ascii="Arial" w:hAnsi="Arial" w:cs="Arial"/>
              </w:rPr>
            </w:pPr>
            <w:r w:rsidRPr="00EE2BEC">
              <w:rPr>
                <w:rFonts w:ascii="Arial" w:hAnsi="Arial" w:cs="Arial"/>
              </w:rPr>
              <w:t>254</w:t>
            </w:r>
          </w:p>
        </w:tc>
        <w:tc>
          <w:tcPr>
            <w:tcW w:w="2160" w:type="dxa"/>
            <w:noWrap/>
          </w:tcPr>
          <w:p w14:paraId="30C96E0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Aloe</w:t>
            </w:r>
            <w:r w:rsidRPr="00EE2BEC">
              <w:rPr>
                <w:rFonts w:ascii="Arial" w:hAnsi="Arial" w:cs="Arial"/>
              </w:rPr>
              <w:t xml:space="preserve"> </w:t>
            </w:r>
            <w:r w:rsidRPr="00EE2BEC">
              <w:rPr>
                <w:rFonts w:ascii="Arial" w:hAnsi="Arial" w:cs="Arial"/>
                <w:i/>
                <w:iCs/>
              </w:rPr>
              <w:t>barbadensis</w:t>
            </w:r>
            <w:r w:rsidRPr="00EE2BEC">
              <w:rPr>
                <w:rFonts w:ascii="Arial" w:hAnsi="Arial" w:cs="Arial"/>
              </w:rPr>
              <w:t xml:space="preserve"> Mill.</w:t>
            </w:r>
          </w:p>
        </w:tc>
        <w:tc>
          <w:tcPr>
            <w:tcW w:w="1871" w:type="dxa"/>
            <w:noWrap/>
          </w:tcPr>
          <w:p w14:paraId="3A8F0631"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Aloaceae</w:t>
            </w:r>
          </w:p>
        </w:tc>
        <w:tc>
          <w:tcPr>
            <w:tcW w:w="1530" w:type="dxa"/>
            <w:noWrap/>
          </w:tcPr>
          <w:p w14:paraId="1BED651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Ghritokumari</w:t>
            </w:r>
          </w:p>
        </w:tc>
        <w:tc>
          <w:tcPr>
            <w:tcW w:w="1440" w:type="dxa"/>
            <w:noWrap/>
          </w:tcPr>
          <w:p w14:paraId="7D4CBEC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"/>
            <w:id w:val="538331355"/>
            <w:placeholder>
              <w:docPart w:val="B3F8B55A1C6049569307845442FC5EE4"/>
            </w:placeholder>
          </w:sdtPr>
          <w:sdtEndPr/>
          <w:sdtContent>
            <w:tc>
              <w:tcPr>
                <w:tcW w:w="1350" w:type="dxa"/>
                <w:noWrap/>
              </w:tcPr>
              <w:p w14:paraId="0440EAA9" w14:textId="793D359C"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(F. Islam et al., 2011)</w:t>
                </w:r>
              </w:p>
            </w:tc>
          </w:sdtContent>
        </w:sdt>
      </w:tr>
      <w:tr w:rsidR="00EE2BEC" w:rsidRPr="00EE2BEC" w14:paraId="728FA3A2"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8FD8943" w14:textId="77777777" w:rsidR="00EE2BEC" w:rsidRPr="00EE2BEC" w:rsidRDefault="00EE2BEC" w:rsidP="00EE2BEC">
            <w:pPr>
              <w:pStyle w:val="Body"/>
              <w:rPr>
                <w:rFonts w:ascii="Arial" w:hAnsi="Arial" w:cs="Arial"/>
              </w:rPr>
            </w:pPr>
            <w:r w:rsidRPr="00EE2BEC">
              <w:rPr>
                <w:rFonts w:ascii="Arial" w:hAnsi="Arial" w:cs="Arial"/>
              </w:rPr>
              <w:t>255</w:t>
            </w:r>
          </w:p>
        </w:tc>
        <w:tc>
          <w:tcPr>
            <w:tcW w:w="2160" w:type="dxa"/>
            <w:noWrap/>
          </w:tcPr>
          <w:p w14:paraId="3187D7C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Brassica</w:t>
            </w:r>
            <w:r w:rsidRPr="00EE2BEC">
              <w:rPr>
                <w:rFonts w:ascii="Arial" w:hAnsi="Arial" w:cs="Arial"/>
              </w:rPr>
              <w:t xml:space="preserve"> </w:t>
            </w:r>
            <w:r w:rsidRPr="00EE2BEC">
              <w:rPr>
                <w:rFonts w:ascii="Arial" w:hAnsi="Arial" w:cs="Arial"/>
                <w:i/>
                <w:iCs/>
              </w:rPr>
              <w:t>campestris</w:t>
            </w:r>
            <w:r w:rsidRPr="00EE2BEC">
              <w:rPr>
                <w:rFonts w:ascii="Arial" w:hAnsi="Arial" w:cs="Arial"/>
              </w:rPr>
              <w:t xml:space="preserve"> L.</w:t>
            </w:r>
          </w:p>
        </w:tc>
        <w:tc>
          <w:tcPr>
            <w:tcW w:w="1871" w:type="dxa"/>
            <w:noWrap/>
          </w:tcPr>
          <w:p w14:paraId="436E0B04"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Cruciferae</w:t>
            </w:r>
          </w:p>
        </w:tc>
        <w:tc>
          <w:tcPr>
            <w:tcW w:w="1530" w:type="dxa"/>
            <w:noWrap/>
          </w:tcPr>
          <w:p w14:paraId="6FA97FD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Shorisha</w:t>
            </w:r>
          </w:p>
        </w:tc>
        <w:tc>
          <w:tcPr>
            <w:tcW w:w="1440" w:type="dxa"/>
            <w:noWrap/>
          </w:tcPr>
          <w:p w14:paraId="549AC18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Seeds</w:t>
            </w:r>
          </w:p>
        </w:tc>
        <w:sdt>
          <w:sdtPr>
            <w:rPr>
              <w:rFonts w:ascii="Arial" w:hAnsi="Arial" w:cs="Arial"/>
              <w:color w:val="000000"/>
            </w:rPr>
            <w:tag w:val="MENDELEY_CITATION_v3_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"/>
            <w:id w:val="-1390798583"/>
            <w:placeholder>
              <w:docPart w:val="5E352BD87B0142809975ECFCE3C394CA"/>
            </w:placeholder>
          </w:sdtPr>
          <w:sdtEndPr/>
          <w:sdtContent>
            <w:tc>
              <w:tcPr>
                <w:tcW w:w="1350" w:type="dxa"/>
                <w:noWrap/>
              </w:tcPr>
              <w:p w14:paraId="4FFE870B" w14:textId="1FB4805D"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(F. Islam et al., 2011)</w:t>
                </w:r>
              </w:p>
            </w:tc>
          </w:sdtContent>
        </w:sdt>
      </w:tr>
      <w:tr w:rsidR="00EE2BEC" w:rsidRPr="00EE2BEC" w14:paraId="007FDD4F"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0B857A9C" w14:textId="77777777" w:rsidR="00EE2BEC" w:rsidRPr="00EE2BEC" w:rsidRDefault="00EE2BEC" w:rsidP="00EE2BEC">
            <w:pPr>
              <w:pStyle w:val="Body"/>
              <w:rPr>
                <w:rFonts w:ascii="Arial" w:hAnsi="Arial" w:cs="Arial"/>
              </w:rPr>
            </w:pPr>
            <w:r w:rsidRPr="00EE2BEC">
              <w:rPr>
                <w:rFonts w:ascii="Arial" w:hAnsi="Arial" w:cs="Arial"/>
              </w:rPr>
              <w:t>256</w:t>
            </w:r>
          </w:p>
        </w:tc>
        <w:tc>
          <w:tcPr>
            <w:tcW w:w="2160" w:type="dxa"/>
            <w:noWrap/>
          </w:tcPr>
          <w:p w14:paraId="1ABD76C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Cynodon</w:t>
            </w:r>
            <w:r w:rsidRPr="00EE2BEC">
              <w:rPr>
                <w:rFonts w:ascii="Arial" w:hAnsi="Arial" w:cs="Arial"/>
              </w:rPr>
              <w:t xml:space="preserve"> </w:t>
            </w:r>
            <w:r w:rsidRPr="00EE2BEC">
              <w:rPr>
                <w:rFonts w:ascii="Arial" w:hAnsi="Arial" w:cs="Arial"/>
                <w:i/>
                <w:iCs/>
              </w:rPr>
              <w:t>dactylon</w:t>
            </w:r>
            <w:r w:rsidRPr="00EE2BEC">
              <w:rPr>
                <w:rFonts w:ascii="Arial" w:hAnsi="Arial" w:cs="Arial"/>
              </w:rPr>
              <w:t xml:space="preserve"> (L.)</w:t>
            </w:r>
          </w:p>
        </w:tc>
        <w:tc>
          <w:tcPr>
            <w:tcW w:w="1871" w:type="dxa"/>
            <w:noWrap/>
          </w:tcPr>
          <w:p w14:paraId="7182B4C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Poaceae</w:t>
            </w:r>
          </w:p>
        </w:tc>
        <w:tc>
          <w:tcPr>
            <w:tcW w:w="1530" w:type="dxa"/>
            <w:noWrap/>
          </w:tcPr>
          <w:p w14:paraId="3E5DA27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Durba</w:t>
            </w:r>
          </w:p>
        </w:tc>
        <w:tc>
          <w:tcPr>
            <w:tcW w:w="1440" w:type="dxa"/>
            <w:noWrap/>
          </w:tcPr>
          <w:p w14:paraId="292D776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"/>
            <w:id w:val="922068867"/>
            <w:placeholder>
              <w:docPart w:val="4E6355ED6D244AA0ACE68CC4F2582C96"/>
            </w:placeholder>
          </w:sdtPr>
          <w:sdtEndPr/>
          <w:sdtContent>
            <w:tc>
              <w:tcPr>
                <w:tcW w:w="1350" w:type="dxa"/>
                <w:noWrap/>
              </w:tcPr>
              <w:p w14:paraId="504BA182" w14:textId="40C329D5"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(F. Islam et al., 2011)</w:t>
                </w:r>
              </w:p>
            </w:tc>
          </w:sdtContent>
        </w:sdt>
      </w:tr>
      <w:tr w:rsidR="00EE2BEC" w:rsidRPr="00EE2BEC" w14:paraId="090FB1BA"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459D473" w14:textId="77777777" w:rsidR="00EE2BEC" w:rsidRPr="00EE2BEC" w:rsidRDefault="00EE2BEC" w:rsidP="00EE2BEC">
            <w:pPr>
              <w:pStyle w:val="Body"/>
              <w:rPr>
                <w:rFonts w:ascii="Arial" w:hAnsi="Arial" w:cs="Arial"/>
              </w:rPr>
            </w:pPr>
            <w:r w:rsidRPr="00EE2BEC">
              <w:rPr>
                <w:rFonts w:ascii="Arial" w:hAnsi="Arial" w:cs="Arial"/>
              </w:rPr>
              <w:t>257</w:t>
            </w:r>
          </w:p>
        </w:tc>
        <w:tc>
          <w:tcPr>
            <w:tcW w:w="2160" w:type="dxa"/>
            <w:noWrap/>
          </w:tcPr>
          <w:p w14:paraId="453814D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Lablab</w:t>
            </w:r>
            <w:r w:rsidRPr="00EE2BEC">
              <w:rPr>
                <w:rFonts w:ascii="Arial" w:hAnsi="Arial" w:cs="Arial"/>
              </w:rPr>
              <w:t xml:space="preserve"> </w:t>
            </w:r>
            <w:r w:rsidRPr="00EE2BEC">
              <w:rPr>
                <w:rFonts w:ascii="Arial" w:hAnsi="Arial" w:cs="Arial"/>
                <w:i/>
                <w:iCs/>
              </w:rPr>
              <w:t>purpureus</w:t>
            </w:r>
            <w:r w:rsidRPr="00EE2BEC">
              <w:rPr>
                <w:rFonts w:ascii="Arial" w:hAnsi="Arial" w:cs="Arial"/>
              </w:rPr>
              <w:t xml:space="preserve"> (L.) Sweet.</w:t>
            </w:r>
          </w:p>
        </w:tc>
        <w:tc>
          <w:tcPr>
            <w:tcW w:w="1871" w:type="dxa"/>
            <w:noWrap/>
          </w:tcPr>
          <w:p w14:paraId="1383A7D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Fabaceae</w:t>
            </w:r>
          </w:p>
        </w:tc>
        <w:tc>
          <w:tcPr>
            <w:tcW w:w="1530" w:type="dxa"/>
            <w:noWrap/>
          </w:tcPr>
          <w:p w14:paraId="3CC9A324"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Shim</w:t>
            </w:r>
          </w:p>
        </w:tc>
        <w:tc>
          <w:tcPr>
            <w:tcW w:w="1440" w:type="dxa"/>
            <w:noWrap/>
          </w:tcPr>
          <w:p w14:paraId="1E8467F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Seeds</w:t>
            </w:r>
          </w:p>
        </w:tc>
        <w:sdt>
          <w:sdtPr>
            <w:rPr>
              <w:rFonts w:ascii="Arial" w:hAnsi="Arial" w:cs="Arial"/>
              <w:color w:val="000000"/>
            </w:rPr>
            <w:tag w:val="MENDELEY_CITATION_v3_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"/>
            <w:id w:val="1030842036"/>
            <w:placeholder>
              <w:docPart w:val="0C3B63FE07424DDD9910F9749038D8C3"/>
            </w:placeholder>
          </w:sdtPr>
          <w:sdtEndPr/>
          <w:sdtContent>
            <w:tc>
              <w:tcPr>
                <w:tcW w:w="1350" w:type="dxa"/>
                <w:noWrap/>
              </w:tcPr>
              <w:p w14:paraId="5895E219" w14:textId="103F5792"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(F. Islam et al., 2011)</w:t>
                </w:r>
              </w:p>
            </w:tc>
          </w:sdtContent>
        </w:sdt>
      </w:tr>
      <w:tr w:rsidR="00EE2BEC" w:rsidRPr="00EE2BEC" w14:paraId="0175E000"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A21DB7A" w14:textId="77777777" w:rsidR="00EE2BEC" w:rsidRPr="00EE2BEC" w:rsidRDefault="00EE2BEC" w:rsidP="00EE2BEC">
            <w:pPr>
              <w:pStyle w:val="Body"/>
              <w:rPr>
                <w:rFonts w:ascii="Arial" w:hAnsi="Arial" w:cs="Arial"/>
              </w:rPr>
            </w:pPr>
            <w:r w:rsidRPr="00EE2BEC">
              <w:rPr>
                <w:rFonts w:ascii="Arial" w:hAnsi="Arial" w:cs="Arial"/>
              </w:rPr>
              <w:t>258</w:t>
            </w:r>
          </w:p>
        </w:tc>
        <w:tc>
          <w:tcPr>
            <w:tcW w:w="2160" w:type="dxa"/>
            <w:noWrap/>
          </w:tcPr>
          <w:p w14:paraId="3FEDA5E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Mangifera</w:t>
            </w:r>
            <w:r w:rsidRPr="00EE2BEC">
              <w:rPr>
                <w:rFonts w:ascii="Arial" w:hAnsi="Arial" w:cs="Arial"/>
              </w:rPr>
              <w:t xml:space="preserve"> </w:t>
            </w:r>
            <w:r w:rsidRPr="00EE2BEC">
              <w:rPr>
                <w:rFonts w:ascii="Arial" w:hAnsi="Arial" w:cs="Arial"/>
                <w:i/>
                <w:iCs/>
              </w:rPr>
              <w:t>indica</w:t>
            </w:r>
            <w:r w:rsidRPr="00EE2BEC">
              <w:rPr>
                <w:rFonts w:ascii="Arial" w:hAnsi="Arial" w:cs="Arial"/>
              </w:rPr>
              <w:t xml:space="preserve"> L.</w:t>
            </w:r>
          </w:p>
        </w:tc>
        <w:tc>
          <w:tcPr>
            <w:tcW w:w="1871" w:type="dxa"/>
            <w:noWrap/>
          </w:tcPr>
          <w:p w14:paraId="1B0316F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Anacardiaceae</w:t>
            </w:r>
          </w:p>
        </w:tc>
        <w:tc>
          <w:tcPr>
            <w:tcW w:w="1530" w:type="dxa"/>
            <w:noWrap/>
          </w:tcPr>
          <w:p w14:paraId="6094DF77"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Aam</w:t>
            </w:r>
          </w:p>
        </w:tc>
        <w:tc>
          <w:tcPr>
            <w:tcW w:w="1440" w:type="dxa"/>
            <w:noWrap/>
          </w:tcPr>
          <w:p w14:paraId="4A4DBAF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Pulps from seeds</w:t>
            </w:r>
          </w:p>
        </w:tc>
        <w:sdt>
          <w:sdtPr>
            <w:rPr>
              <w:rFonts w:ascii="Arial" w:hAnsi="Arial" w:cs="Arial"/>
              <w:color w:val="000000"/>
            </w:rPr>
            <w:tag w:val="MENDELEY_CITATION_v3_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"/>
            <w:id w:val="-1373075324"/>
            <w:placeholder>
              <w:docPart w:val="ECA7EB5F69574FA8937E460A24FA5796"/>
            </w:placeholder>
          </w:sdtPr>
          <w:sdtEndPr/>
          <w:sdtContent>
            <w:tc>
              <w:tcPr>
                <w:tcW w:w="1350" w:type="dxa"/>
                <w:noWrap/>
              </w:tcPr>
              <w:p w14:paraId="230B3ED3" w14:textId="6DFF8C63"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(F. Islam et al., 2011)</w:t>
                </w:r>
              </w:p>
            </w:tc>
          </w:sdtContent>
        </w:sdt>
      </w:tr>
      <w:tr w:rsidR="00EE2BEC" w:rsidRPr="00EE2BEC" w14:paraId="29CF5C20"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21F0E15" w14:textId="77777777" w:rsidR="00EE2BEC" w:rsidRPr="00EE2BEC" w:rsidRDefault="00EE2BEC" w:rsidP="00EE2BEC">
            <w:pPr>
              <w:pStyle w:val="Body"/>
              <w:rPr>
                <w:rFonts w:ascii="Arial" w:hAnsi="Arial" w:cs="Arial"/>
              </w:rPr>
            </w:pPr>
            <w:r w:rsidRPr="00EE2BEC">
              <w:rPr>
                <w:rFonts w:ascii="Arial" w:hAnsi="Arial" w:cs="Arial"/>
              </w:rPr>
              <w:t>259</w:t>
            </w:r>
          </w:p>
        </w:tc>
        <w:tc>
          <w:tcPr>
            <w:tcW w:w="2160" w:type="dxa"/>
            <w:noWrap/>
          </w:tcPr>
          <w:p w14:paraId="1C6C0A4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Nigella</w:t>
            </w:r>
            <w:r w:rsidRPr="00EE2BEC">
              <w:rPr>
                <w:rFonts w:ascii="Arial" w:hAnsi="Arial" w:cs="Arial"/>
              </w:rPr>
              <w:t xml:space="preserve"> sativa (L.)</w:t>
            </w:r>
          </w:p>
        </w:tc>
        <w:tc>
          <w:tcPr>
            <w:tcW w:w="1871" w:type="dxa"/>
            <w:noWrap/>
          </w:tcPr>
          <w:p w14:paraId="77D42D0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Ranuculaceae</w:t>
            </w:r>
          </w:p>
        </w:tc>
        <w:tc>
          <w:tcPr>
            <w:tcW w:w="1530" w:type="dxa"/>
            <w:noWrap/>
          </w:tcPr>
          <w:p w14:paraId="21D09A8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Kalo jira</w:t>
            </w:r>
          </w:p>
        </w:tc>
        <w:tc>
          <w:tcPr>
            <w:tcW w:w="1440" w:type="dxa"/>
            <w:noWrap/>
          </w:tcPr>
          <w:p w14:paraId="5AC536F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Seeds</w:t>
            </w:r>
          </w:p>
        </w:tc>
        <w:sdt>
          <w:sdtPr>
            <w:rPr>
              <w:rFonts w:ascii="Arial" w:hAnsi="Arial" w:cs="Arial"/>
              <w:color w:val="000000"/>
            </w:rPr>
            <w:tag w:val="MENDELEY_CITATION_v3_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"/>
            <w:id w:val="79573418"/>
            <w:placeholder>
              <w:docPart w:val="DF303849DFF24292A32C21EB68824B17"/>
            </w:placeholder>
          </w:sdtPr>
          <w:sdtEndPr/>
          <w:sdtContent>
            <w:tc>
              <w:tcPr>
                <w:tcW w:w="1350" w:type="dxa"/>
                <w:noWrap/>
              </w:tcPr>
              <w:p w14:paraId="5ADB4ABF" w14:textId="660B5C97"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(F. Islam et al., 2011)</w:t>
                </w:r>
              </w:p>
            </w:tc>
          </w:sdtContent>
        </w:sdt>
      </w:tr>
      <w:tr w:rsidR="00EE2BEC" w:rsidRPr="00EE2BEC" w14:paraId="30DB6A0F"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130E1031" w14:textId="77777777" w:rsidR="00EE2BEC" w:rsidRPr="00EE2BEC" w:rsidRDefault="00EE2BEC" w:rsidP="00EE2BEC">
            <w:pPr>
              <w:pStyle w:val="Body"/>
              <w:rPr>
                <w:rFonts w:ascii="Arial" w:hAnsi="Arial" w:cs="Arial"/>
              </w:rPr>
            </w:pPr>
            <w:r w:rsidRPr="00EE2BEC">
              <w:rPr>
                <w:rFonts w:ascii="Arial" w:hAnsi="Arial" w:cs="Arial"/>
              </w:rPr>
              <w:t>260</w:t>
            </w:r>
          </w:p>
        </w:tc>
        <w:tc>
          <w:tcPr>
            <w:tcW w:w="2160" w:type="dxa"/>
            <w:noWrap/>
          </w:tcPr>
          <w:p w14:paraId="1D8FF61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Piper</w:t>
            </w:r>
            <w:r w:rsidRPr="00EE2BEC">
              <w:rPr>
                <w:rFonts w:ascii="Arial" w:hAnsi="Arial" w:cs="Arial"/>
              </w:rPr>
              <w:t xml:space="preserve"> </w:t>
            </w:r>
            <w:r w:rsidRPr="00EE2BEC">
              <w:rPr>
                <w:rFonts w:ascii="Arial" w:hAnsi="Arial" w:cs="Arial"/>
                <w:i/>
                <w:iCs/>
              </w:rPr>
              <w:t>nigrum</w:t>
            </w:r>
            <w:r w:rsidRPr="00EE2BEC">
              <w:rPr>
                <w:rFonts w:ascii="Arial" w:hAnsi="Arial" w:cs="Arial"/>
              </w:rPr>
              <w:t xml:space="preserve"> L.</w:t>
            </w:r>
          </w:p>
        </w:tc>
        <w:tc>
          <w:tcPr>
            <w:tcW w:w="1871" w:type="dxa"/>
            <w:noWrap/>
          </w:tcPr>
          <w:p w14:paraId="36E1162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Piperaceae</w:t>
            </w:r>
          </w:p>
        </w:tc>
        <w:tc>
          <w:tcPr>
            <w:tcW w:w="1530" w:type="dxa"/>
            <w:noWrap/>
          </w:tcPr>
          <w:p w14:paraId="741C377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Gol morich</w:t>
            </w:r>
          </w:p>
        </w:tc>
        <w:tc>
          <w:tcPr>
            <w:tcW w:w="1440" w:type="dxa"/>
            <w:noWrap/>
          </w:tcPr>
          <w:p w14:paraId="7989249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Seeds</w:t>
            </w:r>
          </w:p>
        </w:tc>
        <w:sdt>
          <w:sdtPr>
            <w:rPr>
              <w:rFonts w:ascii="Arial" w:hAnsi="Arial" w:cs="Arial"/>
              <w:color w:val="000000"/>
            </w:rPr>
            <w:tag w:val="MENDELEY_CITATION_v3_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"/>
            <w:id w:val="961696565"/>
            <w:placeholder>
              <w:docPart w:val="EC20031C4BAE4DF3890780465F92C21E"/>
            </w:placeholder>
          </w:sdtPr>
          <w:sdtEndPr/>
          <w:sdtContent>
            <w:tc>
              <w:tcPr>
                <w:tcW w:w="1350" w:type="dxa"/>
                <w:noWrap/>
              </w:tcPr>
              <w:p w14:paraId="1D4D12EA" w14:textId="57605D63"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(F. Islam et al., 2011)</w:t>
                </w:r>
              </w:p>
            </w:tc>
          </w:sdtContent>
        </w:sdt>
      </w:tr>
      <w:tr w:rsidR="00EE2BEC" w:rsidRPr="00EE2BEC" w14:paraId="10522C99"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C808D20" w14:textId="77777777" w:rsidR="00EE2BEC" w:rsidRPr="00EE2BEC" w:rsidRDefault="00EE2BEC" w:rsidP="00EE2BEC">
            <w:pPr>
              <w:pStyle w:val="Body"/>
              <w:rPr>
                <w:rFonts w:ascii="Arial" w:hAnsi="Arial" w:cs="Arial"/>
              </w:rPr>
            </w:pPr>
            <w:r w:rsidRPr="00EE2BEC">
              <w:rPr>
                <w:rFonts w:ascii="Arial" w:hAnsi="Arial" w:cs="Arial"/>
              </w:rPr>
              <w:t>261</w:t>
            </w:r>
          </w:p>
        </w:tc>
        <w:tc>
          <w:tcPr>
            <w:tcW w:w="2160" w:type="dxa"/>
            <w:noWrap/>
          </w:tcPr>
          <w:p w14:paraId="1AB2F00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Terminalia</w:t>
            </w:r>
            <w:r w:rsidRPr="00EE2BEC">
              <w:rPr>
                <w:rFonts w:ascii="Arial" w:hAnsi="Arial" w:cs="Arial"/>
              </w:rPr>
              <w:t xml:space="preserve"> </w:t>
            </w:r>
            <w:r w:rsidRPr="00EE2BEC">
              <w:rPr>
                <w:rFonts w:ascii="Arial" w:hAnsi="Arial" w:cs="Arial"/>
                <w:i/>
                <w:iCs/>
              </w:rPr>
              <w:t>belerica</w:t>
            </w:r>
            <w:r w:rsidRPr="00EE2BEC">
              <w:rPr>
                <w:rFonts w:ascii="Arial" w:hAnsi="Arial" w:cs="Arial"/>
              </w:rPr>
              <w:t xml:space="preserve"> (Gaertn.) Roxb.</w:t>
            </w:r>
          </w:p>
        </w:tc>
        <w:tc>
          <w:tcPr>
            <w:tcW w:w="1871" w:type="dxa"/>
            <w:noWrap/>
          </w:tcPr>
          <w:p w14:paraId="5DADEEB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Combretaceae</w:t>
            </w:r>
          </w:p>
        </w:tc>
        <w:tc>
          <w:tcPr>
            <w:tcW w:w="1530" w:type="dxa"/>
            <w:noWrap/>
          </w:tcPr>
          <w:p w14:paraId="74ABBD9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Bohera</w:t>
            </w:r>
          </w:p>
        </w:tc>
        <w:tc>
          <w:tcPr>
            <w:tcW w:w="1440" w:type="dxa"/>
            <w:noWrap/>
          </w:tcPr>
          <w:p w14:paraId="7B95454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Fruits</w:t>
            </w:r>
          </w:p>
        </w:tc>
        <w:sdt>
          <w:sdtPr>
            <w:rPr>
              <w:rFonts w:ascii="Arial" w:hAnsi="Arial" w:cs="Arial"/>
              <w:color w:val="000000"/>
            </w:rPr>
            <w:tag w:val="MENDELEY_CITATION_v3_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"/>
            <w:id w:val="1138996122"/>
            <w:placeholder>
              <w:docPart w:val="5363ABB6F8924EDABF2D3CA336F7FEDC"/>
            </w:placeholder>
          </w:sdtPr>
          <w:sdtEndPr/>
          <w:sdtContent>
            <w:tc>
              <w:tcPr>
                <w:tcW w:w="1350" w:type="dxa"/>
                <w:noWrap/>
              </w:tcPr>
              <w:p w14:paraId="288EFB79" w14:textId="7525B819"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(F. Islam et al., 2011)</w:t>
                </w:r>
              </w:p>
            </w:tc>
          </w:sdtContent>
        </w:sdt>
      </w:tr>
      <w:tr w:rsidR="00EE2BEC" w:rsidRPr="00EE2BEC" w14:paraId="15A14FBA"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B85A2AE" w14:textId="77777777" w:rsidR="00EE2BEC" w:rsidRPr="00EE2BEC" w:rsidRDefault="00EE2BEC" w:rsidP="00EE2BEC">
            <w:pPr>
              <w:pStyle w:val="Body"/>
              <w:rPr>
                <w:rFonts w:ascii="Arial" w:hAnsi="Arial" w:cs="Arial"/>
              </w:rPr>
            </w:pPr>
            <w:r w:rsidRPr="00EE2BEC">
              <w:rPr>
                <w:rFonts w:ascii="Arial" w:hAnsi="Arial" w:cs="Arial"/>
              </w:rPr>
              <w:t>262</w:t>
            </w:r>
          </w:p>
        </w:tc>
        <w:tc>
          <w:tcPr>
            <w:tcW w:w="2160" w:type="dxa"/>
            <w:noWrap/>
          </w:tcPr>
          <w:p w14:paraId="10BEB06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Zingiber</w:t>
            </w:r>
            <w:r w:rsidRPr="00EE2BEC">
              <w:rPr>
                <w:rFonts w:ascii="Arial" w:hAnsi="Arial" w:cs="Arial"/>
              </w:rPr>
              <w:t xml:space="preserve"> </w:t>
            </w:r>
            <w:r w:rsidRPr="00EE2BEC">
              <w:rPr>
                <w:rFonts w:ascii="Arial" w:hAnsi="Arial" w:cs="Arial"/>
                <w:i/>
                <w:iCs/>
              </w:rPr>
              <w:t>officinale</w:t>
            </w:r>
            <w:r w:rsidRPr="00EE2BEC">
              <w:rPr>
                <w:rFonts w:ascii="Arial" w:hAnsi="Arial" w:cs="Arial"/>
              </w:rPr>
              <w:t xml:space="preserve"> Roscoe</w:t>
            </w:r>
          </w:p>
        </w:tc>
        <w:tc>
          <w:tcPr>
            <w:tcW w:w="1871" w:type="dxa"/>
            <w:noWrap/>
          </w:tcPr>
          <w:p w14:paraId="7E82F67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Zingiberaceae</w:t>
            </w:r>
          </w:p>
        </w:tc>
        <w:tc>
          <w:tcPr>
            <w:tcW w:w="1530" w:type="dxa"/>
            <w:noWrap/>
          </w:tcPr>
          <w:p w14:paraId="0135841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Ada</w:t>
            </w:r>
          </w:p>
        </w:tc>
        <w:tc>
          <w:tcPr>
            <w:tcW w:w="1440" w:type="dxa"/>
            <w:noWrap/>
          </w:tcPr>
          <w:p w14:paraId="7D19A9B1"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Rhizomes</w:t>
            </w:r>
          </w:p>
        </w:tc>
        <w:sdt>
          <w:sdtPr>
            <w:rPr>
              <w:rFonts w:ascii="Arial" w:hAnsi="Arial" w:cs="Arial"/>
              <w:color w:val="000000"/>
            </w:rPr>
            <w:tag w:val="MENDELEY_CITATION_v3_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"/>
            <w:id w:val="-315426568"/>
            <w:placeholder>
              <w:docPart w:val="E975E31410934134B2BB984606002CA1"/>
            </w:placeholder>
          </w:sdtPr>
          <w:sdtEndPr/>
          <w:sdtContent>
            <w:tc>
              <w:tcPr>
                <w:tcW w:w="1350" w:type="dxa"/>
                <w:noWrap/>
              </w:tcPr>
              <w:p w14:paraId="5C8FD9BF" w14:textId="3F63E256"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(F. Islam et al., 2011)</w:t>
                </w:r>
              </w:p>
            </w:tc>
          </w:sdtContent>
        </w:sdt>
      </w:tr>
      <w:tr w:rsidR="00EE2BEC" w:rsidRPr="00EE2BEC" w14:paraId="2B8900A1"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87C5627" w14:textId="77777777" w:rsidR="00EE2BEC" w:rsidRPr="00EE2BEC" w:rsidRDefault="00EE2BEC" w:rsidP="00EE2BEC">
            <w:pPr>
              <w:pStyle w:val="Body"/>
              <w:rPr>
                <w:rFonts w:ascii="Arial" w:hAnsi="Arial" w:cs="Arial"/>
              </w:rPr>
            </w:pPr>
            <w:r w:rsidRPr="00EE2BEC">
              <w:rPr>
                <w:rFonts w:ascii="Arial" w:hAnsi="Arial" w:cs="Arial"/>
              </w:rPr>
              <w:t>263</w:t>
            </w:r>
          </w:p>
        </w:tc>
        <w:tc>
          <w:tcPr>
            <w:tcW w:w="2160" w:type="dxa"/>
            <w:noWrap/>
          </w:tcPr>
          <w:p w14:paraId="0502103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Eleusine</w:t>
            </w:r>
            <w:r w:rsidRPr="00EE2BEC">
              <w:rPr>
                <w:rFonts w:ascii="Arial" w:hAnsi="Arial" w:cs="Arial"/>
              </w:rPr>
              <w:t xml:space="preserve"> </w:t>
            </w:r>
            <w:r w:rsidRPr="00EE2BEC">
              <w:rPr>
                <w:rFonts w:ascii="Arial" w:hAnsi="Arial" w:cs="Arial"/>
                <w:i/>
                <w:iCs/>
              </w:rPr>
              <w:t>indica</w:t>
            </w:r>
            <w:r w:rsidRPr="00EE2BEC">
              <w:rPr>
                <w:rFonts w:ascii="Arial" w:hAnsi="Arial" w:cs="Arial"/>
              </w:rPr>
              <w:t xml:space="preserve"> (L.) Gaertn.</w:t>
            </w:r>
          </w:p>
        </w:tc>
        <w:tc>
          <w:tcPr>
            <w:tcW w:w="1871" w:type="dxa"/>
            <w:noWrap/>
          </w:tcPr>
          <w:p w14:paraId="3B3556C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Poaceae</w:t>
            </w:r>
          </w:p>
        </w:tc>
        <w:tc>
          <w:tcPr>
            <w:tcW w:w="1530" w:type="dxa"/>
            <w:noWrap/>
          </w:tcPr>
          <w:p w14:paraId="084F556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Chapra gash</w:t>
            </w:r>
          </w:p>
        </w:tc>
        <w:tc>
          <w:tcPr>
            <w:tcW w:w="1440" w:type="dxa"/>
            <w:noWrap/>
          </w:tcPr>
          <w:p w14:paraId="668D32D4"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"/>
            <w:id w:val="1455298883"/>
            <w:placeholder>
              <w:docPart w:val="B3F8B55A1C6049569307845442FC5EE4"/>
            </w:placeholder>
          </w:sdtPr>
          <w:sdtEndPr/>
          <w:sdtContent>
            <w:tc>
              <w:tcPr>
                <w:tcW w:w="1350" w:type="dxa"/>
                <w:noWrap/>
              </w:tcPr>
              <w:p w14:paraId="51E3CEFF" w14:textId="543CDEC5"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(Shakera et al., 2019)</w:t>
                </w:r>
              </w:p>
            </w:tc>
          </w:sdtContent>
        </w:sdt>
      </w:tr>
      <w:tr w:rsidR="00EE2BEC" w:rsidRPr="00EE2BEC" w14:paraId="46A97994"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1E9DADC" w14:textId="77777777" w:rsidR="00EE2BEC" w:rsidRPr="00EE2BEC" w:rsidRDefault="00EE2BEC" w:rsidP="00EE2BEC">
            <w:pPr>
              <w:pStyle w:val="Body"/>
              <w:rPr>
                <w:rFonts w:ascii="Arial" w:hAnsi="Arial" w:cs="Arial"/>
              </w:rPr>
            </w:pPr>
            <w:r w:rsidRPr="00EE2BEC">
              <w:rPr>
                <w:rFonts w:ascii="Arial" w:hAnsi="Arial" w:cs="Arial"/>
              </w:rPr>
              <w:t>264</w:t>
            </w:r>
          </w:p>
        </w:tc>
        <w:tc>
          <w:tcPr>
            <w:tcW w:w="2160" w:type="dxa"/>
            <w:noWrap/>
          </w:tcPr>
          <w:p w14:paraId="437DF081"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Litsea</w:t>
            </w:r>
            <w:r w:rsidRPr="00EE2BEC">
              <w:rPr>
                <w:rFonts w:ascii="Arial" w:hAnsi="Arial" w:cs="Arial"/>
              </w:rPr>
              <w:t xml:space="preserve"> </w:t>
            </w:r>
            <w:r w:rsidRPr="00EE2BEC">
              <w:rPr>
                <w:rFonts w:ascii="Arial" w:hAnsi="Arial" w:cs="Arial"/>
                <w:i/>
                <w:iCs/>
              </w:rPr>
              <w:t>monopetala</w:t>
            </w:r>
            <w:r w:rsidRPr="00EE2BEC">
              <w:rPr>
                <w:rFonts w:ascii="Arial" w:hAnsi="Arial" w:cs="Arial"/>
              </w:rPr>
              <w:t xml:space="preserve"> (Roxb.) Pers.</w:t>
            </w:r>
          </w:p>
        </w:tc>
        <w:tc>
          <w:tcPr>
            <w:tcW w:w="1871" w:type="dxa"/>
            <w:noWrap/>
          </w:tcPr>
          <w:p w14:paraId="518062B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Lauraceae</w:t>
            </w:r>
          </w:p>
        </w:tc>
        <w:tc>
          <w:tcPr>
            <w:tcW w:w="1530" w:type="dxa"/>
            <w:noWrap/>
          </w:tcPr>
          <w:p w14:paraId="45592A1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Akhormali</w:t>
            </w:r>
          </w:p>
        </w:tc>
        <w:tc>
          <w:tcPr>
            <w:tcW w:w="1440" w:type="dxa"/>
            <w:noWrap/>
          </w:tcPr>
          <w:p w14:paraId="08B0224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Saps</w:t>
            </w:r>
          </w:p>
        </w:tc>
        <w:sdt>
          <w:sdtPr>
            <w:rPr>
              <w:rFonts w:ascii="Arial" w:hAnsi="Arial" w:cs="Arial"/>
              <w:color w:val="000000"/>
            </w:rPr>
            <w:tag w:val="MENDELEY_CITATION_v3_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"/>
            <w:id w:val="1396548378"/>
            <w:placeholder>
              <w:docPart w:val="B692C6C37DA844CC813465CB00D4DF74"/>
            </w:placeholder>
          </w:sdtPr>
          <w:sdtEndPr/>
          <w:sdtContent>
            <w:tc>
              <w:tcPr>
                <w:tcW w:w="1350" w:type="dxa"/>
                <w:noWrap/>
              </w:tcPr>
              <w:p w14:paraId="6820A010" w14:textId="0C8F7FE7"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(Shakera et al., 2019)</w:t>
                </w:r>
              </w:p>
            </w:tc>
          </w:sdtContent>
        </w:sdt>
      </w:tr>
      <w:tr w:rsidR="00EE2BEC" w:rsidRPr="00EE2BEC" w14:paraId="76AA1DDD"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EA9EE97" w14:textId="77777777" w:rsidR="00EE2BEC" w:rsidRPr="00EE2BEC" w:rsidRDefault="00EE2BEC" w:rsidP="00EE2BEC">
            <w:pPr>
              <w:pStyle w:val="Body"/>
              <w:rPr>
                <w:rFonts w:ascii="Arial" w:hAnsi="Arial" w:cs="Arial"/>
              </w:rPr>
            </w:pPr>
            <w:r w:rsidRPr="00EE2BEC">
              <w:rPr>
                <w:rFonts w:ascii="Arial" w:hAnsi="Arial" w:cs="Arial"/>
              </w:rPr>
              <w:t>265</w:t>
            </w:r>
          </w:p>
        </w:tc>
        <w:tc>
          <w:tcPr>
            <w:tcW w:w="2160" w:type="dxa"/>
            <w:noWrap/>
          </w:tcPr>
          <w:p w14:paraId="0833102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Vachellia</w:t>
            </w:r>
            <w:r w:rsidRPr="00EE2BEC">
              <w:rPr>
                <w:rFonts w:ascii="Arial" w:hAnsi="Arial" w:cs="Arial"/>
              </w:rPr>
              <w:t xml:space="preserve"> </w:t>
            </w:r>
            <w:r w:rsidRPr="00EE2BEC">
              <w:rPr>
                <w:rFonts w:ascii="Arial" w:hAnsi="Arial" w:cs="Arial"/>
                <w:i/>
                <w:iCs/>
              </w:rPr>
              <w:t>nilotica</w:t>
            </w:r>
            <w:r w:rsidRPr="00EE2BEC">
              <w:rPr>
                <w:rFonts w:ascii="Arial" w:hAnsi="Arial" w:cs="Arial"/>
              </w:rPr>
              <w:t xml:space="preserve"> (L.) P.J.H. Hurter &amp; Mabb.</w:t>
            </w:r>
          </w:p>
        </w:tc>
        <w:tc>
          <w:tcPr>
            <w:tcW w:w="1871" w:type="dxa"/>
            <w:noWrap/>
          </w:tcPr>
          <w:p w14:paraId="29FFF81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Fabaceae</w:t>
            </w:r>
          </w:p>
        </w:tc>
        <w:tc>
          <w:tcPr>
            <w:tcW w:w="1530" w:type="dxa"/>
            <w:noWrap/>
          </w:tcPr>
          <w:p w14:paraId="5BDD8C94"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Babla</w:t>
            </w:r>
          </w:p>
        </w:tc>
        <w:tc>
          <w:tcPr>
            <w:tcW w:w="1440" w:type="dxa"/>
            <w:noWrap/>
          </w:tcPr>
          <w:p w14:paraId="5D66FE2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Young tops, saps</w:t>
            </w:r>
          </w:p>
        </w:tc>
        <w:sdt>
          <w:sdtPr>
            <w:rPr>
              <w:rFonts w:ascii="Arial" w:hAnsi="Arial" w:cs="Arial"/>
              <w:color w:val="000000"/>
            </w:rPr>
            <w:tag w:val="MENDELEY_CITATION_v3_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"/>
            <w:id w:val="1115100474"/>
            <w:placeholder>
              <w:docPart w:val="9F55D3ECB6724F9891BAB3539B1D3079"/>
            </w:placeholder>
          </w:sdtPr>
          <w:sdtEndPr/>
          <w:sdtContent>
            <w:tc>
              <w:tcPr>
                <w:tcW w:w="1350" w:type="dxa"/>
                <w:noWrap/>
              </w:tcPr>
              <w:p w14:paraId="53301533" w14:textId="6C3D17AC"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(Shakera et al., 2019)</w:t>
                </w:r>
              </w:p>
            </w:tc>
          </w:sdtContent>
        </w:sdt>
      </w:tr>
      <w:tr w:rsidR="00EE2BEC" w:rsidRPr="00EE2BEC" w14:paraId="0CC69CD7"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748AD67" w14:textId="77777777" w:rsidR="00EE2BEC" w:rsidRPr="00EE2BEC" w:rsidRDefault="00EE2BEC" w:rsidP="00EE2BEC">
            <w:pPr>
              <w:pStyle w:val="Body"/>
              <w:rPr>
                <w:rFonts w:ascii="Arial" w:hAnsi="Arial" w:cs="Arial"/>
              </w:rPr>
            </w:pPr>
            <w:r w:rsidRPr="00EE2BEC">
              <w:rPr>
                <w:rFonts w:ascii="Arial" w:hAnsi="Arial" w:cs="Arial"/>
              </w:rPr>
              <w:t>266</w:t>
            </w:r>
          </w:p>
        </w:tc>
        <w:tc>
          <w:tcPr>
            <w:tcW w:w="2160" w:type="dxa"/>
            <w:noWrap/>
          </w:tcPr>
          <w:p w14:paraId="3A314E0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Vitex</w:t>
            </w:r>
            <w:r w:rsidRPr="00EE2BEC">
              <w:rPr>
                <w:rFonts w:ascii="Arial" w:hAnsi="Arial" w:cs="Arial"/>
              </w:rPr>
              <w:t xml:space="preserve"> </w:t>
            </w:r>
            <w:r w:rsidRPr="00EE2BEC">
              <w:rPr>
                <w:rFonts w:ascii="Arial" w:hAnsi="Arial" w:cs="Arial"/>
                <w:i/>
                <w:iCs/>
              </w:rPr>
              <w:t>negundo</w:t>
            </w:r>
            <w:r w:rsidRPr="00EE2BEC">
              <w:rPr>
                <w:rFonts w:ascii="Arial" w:hAnsi="Arial" w:cs="Arial"/>
              </w:rPr>
              <w:t xml:space="preserve"> L.</w:t>
            </w:r>
          </w:p>
        </w:tc>
        <w:tc>
          <w:tcPr>
            <w:tcW w:w="1871" w:type="dxa"/>
            <w:noWrap/>
          </w:tcPr>
          <w:p w14:paraId="108AC43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Lamiaceae</w:t>
            </w:r>
          </w:p>
        </w:tc>
        <w:tc>
          <w:tcPr>
            <w:tcW w:w="1530" w:type="dxa"/>
            <w:noWrap/>
          </w:tcPr>
          <w:p w14:paraId="36959CB7"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Nishinda</w:t>
            </w:r>
          </w:p>
        </w:tc>
        <w:tc>
          <w:tcPr>
            <w:tcW w:w="1440" w:type="dxa"/>
            <w:noWrap/>
          </w:tcPr>
          <w:p w14:paraId="24A9D73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 stems</w:t>
            </w:r>
          </w:p>
        </w:tc>
        <w:sdt>
          <w:sdtPr>
            <w:rPr>
              <w:rFonts w:ascii="Arial" w:hAnsi="Arial" w:cs="Arial"/>
              <w:color w:val="000000"/>
            </w:rPr>
            <w:tag w:val="MENDELEY_CITATION_v3_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"/>
            <w:id w:val="-1481920206"/>
            <w:placeholder>
              <w:docPart w:val="FDAF086863B2465D8C5314DDB905FE79"/>
            </w:placeholder>
          </w:sdtPr>
          <w:sdtEndPr/>
          <w:sdtContent>
            <w:tc>
              <w:tcPr>
                <w:tcW w:w="1350" w:type="dxa"/>
                <w:noWrap/>
              </w:tcPr>
              <w:p w14:paraId="22B17447" w14:textId="1B1D6AC2"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rFonts w:ascii="Arial" w:hAnsi="Arial" w:cs="Arial"/>
                    <w:color w:val="000000"/>
                  </w:rPr>
                  <w:t>(Shakera et al., 2019)</w:t>
                </w:r>
              </w:p>
            </w:tc>
          </w:sdtContent>
        </w:sdt>
      </w:tr>
      <w:tr w:rsidR="00EE2BEC" w:rsidRPr="00EE2BEC" w14:paraId="4772881E"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A7B9DCD" w14:textId="77777777" w:rsidR="00EE2BEC" w:rsidRPr="00EE2BEC" w:rsidRDefault="00EE2BEC" w:rsidP="00EE2BEC">
            <w:pPr>
              <w:pStyle w:val="Body"/>
              <w:rPr>
                <w:rFonts w:ascii="Arial" w:hAnsi="Arial" w:cs="Arial"/>
              </w:rPr>
            </w:pPr>
            <w:r w:rsidRPr="00EE2BEC">
              <w:rPr>
                <w:rFonts w:ascii="Arial" w:hAnsi="Arial" w:cs="Arial"/>
              </w:rPr>
              <w:lastRenderedPageBreak/>
              <w:t>267</w:t>
            </w:r>
          </w:p>
        </w:tc>
        <w:tc>
          <w:tcPr>
            <w:tcW w:w="2160" w:type="dxa"/>
            <w:noWrap/>
          </w:tcPr>
          <w:p w14:paraId="33619611" w14:textId="77777777" w:rsidR="00EE2BEC" w:rsidRPr="00EE2BEC" w:rsidRDefault="00EE2BEC" w:rsidP="00EE2BE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 xml:space="preserve">Mimosa diplotricha </w:t>
            </w:r>
            <w:proofErr w:type="gramStart"/>
            <w:r w:rsidRPr="00EE2BEC">
              <w:rPr>
                <w:rFonts w:ascii="Arial" w:hAnsi="Arial" w:cs="Arial"/>
              </w:rPr>
              <w:t>C.Wright</w:t>
            </w:r>
            <w:proofErr w:type="gramEnd"/>
          </w:p>
          <w:p w14:paraId="41C6E6C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71" w:type="dxa"/>
            <w:noWrap/>
          </w:tcPr>
          <w:p w14:paraId="06909A5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Fabaceae</w:t>
            </w:r>
          </w:p>
        </w:tc>
        <w:tc>
          <w:tcPr>
            <w:tcW w:w="1530" w:type="dxa"/>
            <w:noWrap/>
          </w:tcPr>
          <w:p w14:paraId="747DD5F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Shada lojjaboti</w:t>
            </w:r>
          </w:p>
        </w:tc>
        <w:tc>
          <w:tcPr>
            <w:tcW w:w="1440" w:type="dxa"/>
            <w:noWrap/>
          </w:tcPr>
          <w:p w14:paraId="1A86672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 stems</w:t>
            </w:r>
          </w:p>
        </w:tc>
        <w:sdt>
          <w:sdtPr>
            <w:rPr>
              <w:rFonts w:ascii="Arial" w:hAnsi="Arial" w:cs="Arial"/>
              <w:color w:val="000000"/>
            </w:rPr>
            <w:tag w:val="MENDELEY_CITATION_v3_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"/>
            <w:id w:val="-1079895302"/>
            <w:placeholder>
              <w:docPart w:val="305DC2B9DB2D4BD4B3AC01A34E436A8B"/>
            </w:placeholder>
          </w:sdtPr>
          <w:sdtEndPr/>
          <w:sdtContent>
            <w:tc>
              <w:tcPr>
                <w:tcW w:w="1350" w:type="dxa"/>
                <w:noWrap/>
              </w:tcPr>
              <w:p w14:paraId="313132B1" w14:textId="692895CC"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rFonts w:ascii="Arial" w:hAnsi="Arial" w:cs="Arial"/>
                    <w:color w:val="000000"/>
                  </w:rPr>
                  <w:t>(Kumar Dey et al., 2014)</w:t>
                </w:r>
              </w:p>
            </w:tc>
          </w:sdtContent>
        </w:sdt>
      </w:tr>
      <w:tr w:rsidR="00EE2BEC" w:rsidRPr="00EE2BEC" w14:paraId="7A4F616F"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0FDCBC3F" w14:textId="77777777" w:rsidR="00EE2BEC" w:rsidRPr="00EE2BEC" w:rsidRDefault="00EE2BEC" w:rsidP="00EE2BEC">
            <w:pPr>
              <w:pStyle w:val="Body"/>
              <w:rPr>
                <w:rFonts w:ascii="Arial" w:hAnsi="Arial" w:cs="Arial"/>
              </w:rPr>
            </w:pPr>
            <w:r w:rsidRPr="00EE2BEC">
              <w:rPr>
                <w:rFonts w:ascii="Arial" w:hAnsi="Arial" w:cs="Arial"/>
              </w:rPr>
              <w:t>268</w:t>
            </w:r>
          </w:p>
        </w:tc>
        <w:tc>
          <w:tcPr>
            <w:tcW w:w="2160" w:type="dxa"/>
            <w:noWrap/>
          </w:tcPr>
          <w:p w14:paraId="222E6C1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Psidium</w:t>
            </w:r>
            <w:r w:rsidRPr="00EE2BEC">
              <w:rPr>
                <w:rFonts w:ascii="Arial" w:hAnsi="Arial" w:cs="Arial"/>
              </w:rPr>
              <w:t xml:space="preserve"> </w:t>
            </w:r>
            <w:r w:rsidRPr="00EE2BEC">
              <w:rPr>
                <w:rFonts w:ascii="Arial" w:hAnsi="Arial" w:cs="Arial"/>
                <w:i/>
                <w:iCs/>
              </w:rPr>
              <w:t>guajava</w:t>
            </w:r>
            <w:r w:rsidRPr="00EE2BEC">
              <w:rPr>
                <w:rFonts w:ascii="Arial" w:hAnsi="Arial" w:cs="Arial"/>
              </w:rPr>
              <w:t xml:space="preserve"> L.</w:t>
            </w:r>
          </w:p>
        </w:tc>
        <w:tc>
          <w:tcPr>
            <w:tcW w:w="1871" w:type="dxa"/>
            <w:noWrap/>
          </w:tcPr>
          <w:p w14:paraId="69F598D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Myrtaceae</w:t>
            </w:r>
          </w:p>
        </w:tc>
        <w:tc>
          <w:tcPr>
            <w:tcW w:w="1530" w:type="dxa"/>
            <w:noWrap/>
          </w:tcPr>
          <w:p w14:paraId="0DF4DB21"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Peyara</w:t>
            </w:r>
          </w:p>
        </w:tc>
        <w:tc>
          <w:tcPr>
            <w:tcW w:w="1440" w:type="dxa"/>
            <w:noWrap/>
          </w:tcPr>
          <w:p w14:paraId="058739D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"/>
            <w:id w:val="1241984981"/>
            <w:placeholder>
              <w:docPart w:val="08ED52089E2743108FE1F5BAFCA6BE0C"/>
            </w:placeholder>
          </w:sdtPr>
          <w:sdtEndPr/>
          <w:sdtContent>
            <w:tc>
              <w:tcPr>
                <w:tcW w:w="1350" w:type="dxa"/>
                <w:noWrap/>
              </w:tcPr>
              <w:p w14:paraId="2FC38198" w14:textId="0B1412BA"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color w:val="000000"/>
                  </w:rPr>
                  <w:t>(Kumar Dey et al., 2014; Moriom Jamila &amp; Mahbubur Rahman AHM, 2016)</w:t>
                </w:r>
              </w:p>
            </w:tc>
          </w:sdtContent>
        </w:sdt>
      </w:tr>
      <w:tr w:rsidR="00EE2BEC" w:rsidRPr="00EE2BEC" w14:paraId="5AEA9575"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259C886" w14:textId="77777777" w:rsidR="00EE2BEC" w:rsidRPr="00EE2BEC" w:rsidRDefault="00EE2BEC" w:rsidP="00EE2BEC">
            <w:pPr>
              <w:pStyle w:val="Body"/>
              <w:rPr>
                <w:rFonts w:ascii="Arial" w:hAnsi="Arial" w:cs="Arial"/>
              </w:rPr>
            </w:pPr>
            <w:r w:rsidRPr="00EE2BEC">
              <w:rPr>
                <w:rFonts w:ascii="Arial" w:hAnsi="Arial" w:cs="Arial"/>
              </w:rPr>
              <w:t>269</w:t>
            </w:r>
          </w:p>
        </w:tc>
        <w:tc>
          <w:tcPr>
            <w:tcW w:w="2160" w:type="dxa"/>
            <w:noWrap/>
          </w:tcPr>
          <w:p w14:paraId="596E976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Coccinia</w:t>
            </w:r>
            <w:r w:rsidRPr="00EE2BEC">
              <w:rPr>
                <w:rFonts w:ascii="Arial" w:hAnsi="Arial" w:cs="Arial"/>
              </w:rPr>
              <w:t xml:space="preserve"> </w:t>
            </w:r>
            <w:r w:rsidRPr="00EE2BEC">
              <w:rPr>
                <w:rFonts w:ascii="Arial" w:hAnsi="Arial" w:cs="Arial"/>
                <w:i/>
                <w:iCs/>
              </w:rPr>
              <w:t>grandis</w:t>
            </w:r>
            <w:r w:rsidRPr="00EE2BEC">
              <w:rPr>
                <w:rFonts w:ascii="Arial" w:hAnsi="Arial" w:cs="Arial"/>
              </w:rPr>
              <w:t xml:space="preserve"> (L.) Voigt</w:t>
            </w:r>
          </w:p>
        </w:tc>
        <w:tc>
          <w:tcPr>
            <w:tcW w:w="1871" w:type="dxa"/>
            <w:noWrap/>
          </w:tcPr>
          <w:p w14:paraId="02B3BC7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Cucurbitaceae</w:t>
            </w:r>
          </w:p>
        </w:tc>
        <w:tc>
          <w:tcPr>
            <w:tcW w:w="1530" w:type="dxa"/>
            <w:noWrap/>
          </w:tcPr>
          <w:p w14:paraId="4450E2F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Tela kucha</w:t>
            </w:r>
          </w:p>
        </w:tc>
        <w:tc>
          <w:tcPr>
            <w:tcW w:w="1440" w:type="dxa"/>
            <w:noWrap/>
          </w:tcPr>
          <w:p w14:paraId="6E20D6A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"/>
            <w:id w:val="-457115361"/>
            <w:placeholder>
              <w:docPart w:val="8B62645A93674548AA768A10F6F92CD2"/>
            </w:placeholder>
          </w:sdtPr>
          <w:sdtEndPr/>
          <w:sdtContent>
            <w:tc>
              <w:tcPr>
                <w:tcW w:w="1350" w:type="dxa"/>
                <w:noWrap/>
              </w:tcPr>
              <w:p w14:paraId="7CD6E3B5" w14:textId="0F173C1F"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color w:val="000000"/>
                  </w:rPr>
                  <w:t>(Moriom Jamila &amp; Mahbubur Rahman AHM, 2016)</w:t>
                </w:r>
              </w:p>
            </w:tc>
          </w:sdtContent>
        </w:sdt>
      </w:tr>
      <w:tr w:rsidR="00EE2BEC" w:rsidRPr="00EE2BEC" w14:paraId="72EDEAB6"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4748956" w14:textId="77777777" w:rsidR="00EE2BEC" w:rsidRPr="00EE2BEC" w:rsidRDefault="00EE2BEC" w:rsidP="00EE2BEC">
            <w:pPr>
              <w:pStyle w:val="Body"/>
              <w:rPr>
                <w:rFonts w:ascii="Arial" w:hAnsi="Arial" w:cs="Arial"/>
              </w:rPr>
            </w:pPr>
            <w:r w:rsidRPr="00EE2BEC">
              <w:rPr>
                <w:rFonts w:ascii="Arial" w:hAnsi="Arial" w:cs="Arial"/>
              </w:rPr>
              <w:t>270</w:t>
            </w:r>
          </w:p>
        </w:tc>
        <w:tc>
          <w:tcPr>
            <w:tcW w:w="2160" w:type="dxa"/>
            <w:noWrap/>
          </w:tcPr>
          <w:p w14:paraId="35C58E4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Coriandrum</w:t>
            </w:r>
            <w:r w:rsidRPr="00EE2BEC">
              <w:rPr>
                <w:rFonts w:ascii="Arial" w:hAnsi="Arial" w:cs="Arial"/>
              </w:rPr>
              <w:t xml:space="preserve"> </w:t>
            </w:r>
            <w:r w:rsidRPr="00EE2BEC">
              <w:rPr>
                <w:rFonts w:ascii="Arial" w:hAnsi="Arial" w:cs="Arial"/>
                <w:i/>
                <w:iCs/>
              </w:rPr>
              <w:t>sativum</w:t>
            </w:r>
            <w:r w:rsidRPr="00EE2BEC">
              <w:rPr>
                <w:rFonts w:ascii="Arial" w:hAnsi="Arial" w:cs="Arial"/>
              </w:rPr>
              <w:t xml:space="preserve"> L.</w:t>
            </w:r>
          </w:p>
        </w:tc>
        <w:tc>
          <w:tcPr>
            <w:tcW w:w="1871" w:type="dxa"/>
            <w:noWrap/>
          </w:tcPr>
          <w:p w14:paraId="76F0BC5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Apiaceae</w:t>
            </w:r>
          </w:p>
        </w:tc>
        <w:tc>
          <w:tcPr>
            <w:tcW w:w="1530" w:type="dxa"/>
            <w:noWrap/>
          </w:tcPr>
          <w:p w14:paraId="0C775C4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Dhone</w:t>
            </w:r>
          </w:p>
        </w:tc>
        <w:tc>
          <w:tcPr>
            <w:tcW w:w="1440" w:type="dxa"/>
            <w:noWrap/>
          </w:tcPr>
          <w:p w14:paraId="5A1C12F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"/>
            <w:id w:val="1852768404"/>
            <w:placeholder>
              <w:docPart w:val="C5636C213CE24D358B0877DE616BC453"/>
            </w:placeholder>
          </w:sdtPr>
          <w:sdtEndPr/>
          <w:sdtContent>
            <w:tc>
              <w:tcPr>
                <w:tcW w:w="1350" w:type="dxa"/>
                <w:noWrap/>
              </w:tcPr>
              <w:p w14:paraId="02117624" w14:textId="31007AEF"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color w:val="000000"/>
                  </w:rPr>
                  <w:t>(Moriom Jamila &amp; Mahbubur Rahman AHM, 2016)</w:t>
                </w:r>
              </w:p>
            </w:tc>
          </w:sdtContent>
        </w:sdt>
      </w:tr>
      <w:tr w:rsidR="00EE2BEC" w:rsidRPr="00EE2BEC" w14:paraId="097F9EDF"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C524BB2" w14:textId="77777777" w:rsidR="00EE2BEC" w:rsidRPr="00EE2BEC" w:rsidRDefault="00EE2BEC" w:rsidP="00EE2BEC">
            <w:pPr>
              <w:pStyle w:val="Body"/>
              <w:rPr>
                <w:rFonts w:ascii="Arial" w:hAnsi="Arial" w:cs="Arial"/>
              </w:rPr>
            </w:pPr>
            <w:r w:rsidRPr="00EE2BEC">
              <w:rPr>
                <w:rFonts w:ascii="Arial" w:hAnsi="Arial" w:cs="Arial"/>
              </w:rPr>
              <w:t>271</w:t>
            </w:r>
          </w:p>
        </w:tc>
        <w:tc>
          <w:tcPr>
            <w:tcW w:w="2160" w:type="dxa"/>
            <w:noWrap/>
          </w:tcPr>
          <w:p w14:paraId="6C2EB4B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Moringa</w:t>
            </w:r>
            <w:r w:rsidRPr="00EE2BEC">
              <w:rPr>
                <w:rFonts w:ascii="Arial" w:hAnsi="Arial" w:cs="Arial"/>
              </w:rPr>
              <w:t xml:space="preserve"> </w:t>
            </w:r>
            <w:r w:rsidRPr="00EE2BEC">
              <w:rPr>
                <w:rFonts w:ascii="Arial" w:hAnsi="Arial" w:cs="Arial"/>
                <w:i/>
                <w:iCs/>
              </w:rPr>
              <w:t>oleifera</w:t>
            </w:r>
            <w:r w:rsidRPr="00EE2BEC">
              <w:rPr>
                <w:rFonts w:ascii="Arial" w:hAnsi="Arial" w:cs="Arial"/>
              </w:rPr>
              <w:t xml:space="preserve"> Lam.</w:t>
            </w:r>
          </w:p>
        </w:tc>
        <w:tc>
          <w:tcPr>
            <w:tcW w:w="1871" w:type="dxa"/>
            <w:noWrap/>
          </w:tcPr>
          <w:p w14:paraId="56D7D48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Moringaceae</w:t>
            </w:r>
          </w:p>
        </w:tc>
        <w:tc>
          <w:tcPr>
            <w:tcW w:w="1530" w:type="dxa"/>
            <w:noWrap/>
          </w:tcPr>
          <w:p w14:paraId="310034C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Sojna</w:t>
            </w:r>
          </w:p>
        </w:tc>
        <w:tc>
          <w:tcPr>
            <w:tcW w:w="1440" w:type="dxa"/>
            <w:noWrap/>
          </w:tcPr>
          <w:p w14:paraId="6FF6717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Roots, seeds</w:t>
            </w:r>
          </w:p>
        </w:tc>
        <w:sdt>
          <w:sdtPr>
            <w:rPr>
              <w:rFonts w:ascii="Arial" w:hAnsi="Arial" w:cs="Arial"/>
              <w:color w:val="000000"/>
            </w:rPr>
            <w:tag w:val="MENDELEY_CITATION_v3_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"/>
            <w:id w:val="-1386254052"/>
            <w:placeholder>
              <w:docPart w:val="320D4193CCC34405ADAFDD31F9DDD063"/>
            </w:placeholder>
          </w:sdtPr>
          <w:sdtEndPr/>
          <w:sdtContent>
            <w:tc>
              <w:tcPr>
                <w:tcW w:w="1350" w:type="dxa"/>
                <w:noWrap/>
              </w:tcPr>
              <w:p w14:paraId="5C6AD524" w14:textId="08D00742"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color w:val="000000"/>
                  </w:rPr>
                  <w:t>(Moriom Jamila &amp; Mahbubur Rahman AHM, 2016)</w:t>
                </w:r>
              </w:p>
            </w:tc>
          </w:sdtContent>
        </w:sdt>
      </w:tr>
      <w:tr w:rsidR="00EE2BEC" w:rsidRPr="00EE2BEC" w14:paraId="08073322"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FFE8DDA" w14:textId="77777777" w:rsidR="00EE2BEC" w:rsidRPr="00EE2BEC" w:rsidRDefault="00EE2BEC" w:rsidP="00EE2BEC">
            <w:pPr>
              <w:pStyle w:val="Body"/>
              <w:rPr>
                <w:rFonts w:ascii="Arial" w:hAnsi="Arial" w:cs="Arial"/>
              </w:rPr>
            </w:pPr>
            <w:r w:rsidRPr="00EE2BEC">
              <w:rPr>
                <w:rFonts w:ascii="Arial" w:hAnsi="Arial" w:cs="Arial"/>
              </w:rPr>
              <w:t>272</w:t>
            </w:r>
          </w:p>
        </w:tc>
        <w:tc>
          <w:tcPr>
            <w:tcW w:w="2160" w:type="dxa"/>
            <w:noWrap/>
          </w:tcPr>
          <w:p w14:paraId="6394D0E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Nelumbo</w:t>
            </w:r>
            <w:r w:rsidRPr="00EE2BEC">
              <w:rPr>
                <w:rFonts w:ascii="Arial" w:hAnsi="Arial" w:cs="Arial"/>
              </w:rPr>
              <w:t xml:space="preserve"> </w:t>
            </w:r>
            <w:r w:rsidRPr="00EE2BEC">
              <w:rPr>
                <w:rFonts w:ascii="Arial" w:hAnsi="Arial" w:cs="Arial"/>
                <w:i/>
                <w:iCs/>
              </w:rPr>
              <w:t>nucifera</w:t>
            </w:r>
            <w:r w:rsidRPr="00EE2BEC">
              <w:rPr>
                <w:rFonts w:ascii="Arial" w:hAnsi="Arial" w:cs="Arial"/>
              </w:rPr>
              <w:t xml:space="preserve"> Gaertn.</w:t>
            </w:r>
          </w:p>
        </w:tc>
        <w:tc>
          <w:tcPr>
            <w:tcW w:w="1871" w:type="dxa"/>
            <w:noWrap/>
          </w:tcPr>
          <w:p w14:paraId="5F1F906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Nelumbonaceae</w:t>
            </w:r>
          </w:p>
        </w:tc>
        <w:tc>
          <w:tcPr>
            <w:tcW w:w="1530" w:type="dxa"/>
            <w:noWrap/>
          </w:tcPr>
          <w:p w14:paraId="58F4834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Poddo</w:t>
            </w:r>
          </w:p>
        </w:tc>
        <w:tc>
          <w:tcPr>
            <w:tcW w:w="1440" w:type="dxa"/>
            <w:noWrap/>
          </w:tcPr>
          <w:p w14:paraId="375C56C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Flowers</w:t>
            </w:r>
          </w:p>
        </w:tc>
        <w:sdt>
          <w:sdtPr>
            <w:rPr>
              <w:rFonts w:ascii="Arial" w:hAnsi="Arial" w:cs="Arial"/>
              <w:color w:val="000000"/>
            </w:rPr>
            <w:tag w:val="MENDELEY_CITATION_v3_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"/>
            <w:id w:val="1295409459"/>
            <w:placeholder>
              <w:docPart w:val="AE753139F5AF4AB5A93BA8B52D9B9D40"/>
            </w:placeholder>
          </w:sdtPr>
          <w:sdtEndPr/>
          <w:sdtContent>
            <w:tc>
              <w:tcPr>
                <w:tcW w:w="1350" w:type="dxa"/>
                <w:noWrap/>
              </w:tcPr>
              <w:p w14:paraId="6C79643C" w14:textId="524A9D8D" w:rsidR="00EE2BEC" w:rsidRPr="00EE2BEC" w:rsidRDefault="002628D4"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628D4">
                  <w:rPr>
                    <w:color w:val="000000"/>
                  </w:rPr>
                  <w:t>(Moriom Jamila &amp; Mahbubur Rahman AHM, 2016)</w:t>
                </w:r>
              </w:p>
            </w:tc>
          </w:sdtContent>
        </w:sdt>
      </w:tr>
      <w:tr w:rsidR="00EE2BEC" w:rsidRPr="00EE2BEC" w14:paraId="72B25B3D"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17415108" w14:textId="77777777" w:rsidR="00EE2BEC" w:rsidRPr="00EE2BEC" w:rsidRDefault="00EE2BEC" w:rsidP="00EE2BEC">
            <w:pPr>
              <w:pStyle w:val="Body"/>
              <w:rPr>
                <w:rFonts w:ascii="Arial" w:hAnsi="Arial" w:cs="Arial"/>
              </w:rPr>
            </w:pPr>
            <w:r w:rsidRPr="00EE2BEC">
              <w:rPr>
                <w:rFonts w:ascii="Arial" w:hAnsi="Arial" w:cs="Arial"/>
              </w:rPr>
              <w:t>273</w:t>
            </w:r>
          </w:p>
        </w:tc>
        <w:tc>
          <w:tcPr>
            <w:tcW w:w="2160" w:type="dxa"/>
            <w:noWrap/>
          </w:tcPr>
          <w:p w14:paraId="3FCE63C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Withania</w:t>
            </w:r>
            <w:r w:rsidRPr="00EE2BEC">
              <w:rPr>
                <w:rFonts w:ascii="Arial" w:hAnsi="Arial" w:cs="Arial"/>
              </w:rPr>
              <w:t xml:space="preserve"> </w:t>
            </w:r>
            <w:r w:rsidRPr="00EE2BEC">
              <w:rPr>
                <w:rFonts w:ascii="Arial" w:hAnsi="Arial" w:cs="Arial"/>
                <w:i/>
                <w:iCs/>
              </w:rPr>
              <w:t>somnifera</w:t>
            </w:r>
            <w:r w:rsidRPr="00EE2BEC">
              <w:rPr>
                <w:rFonts w:ascii="Arial" w:hAnsi="Arial" w:cs="Arial"/>
              </w:rPr>
              <w:t xml:space="preserve"> (L.) Dunal.</w:t>
            </w:r>
          </w:p>
        </w:tc>
        <w:tc>
          <w:tcPr>
            <w:tcW w:w="1871" w:type="dxa"/>
            <w:noWrap/>
          </w:tcPr>
          <w:p w14:paraId="6BD72BF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Solanaceae</w:t>
            </w:r>
          </w:p>
        </w:tc>
        <w:tc>
          <w:tcPr>
            <w:tcW w:w="1530" w:type="dxa"/>
            <w:noWrap/>
          </w:tcPr>
          <w:p w14:paraId="38BDF4E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Aswa gandha</w:t>
            </w:r>
          </w:p>
        </w:tc>
        <w:tc>
          <w:tcPr>
            <w:tcW w:w="1440" w:type="dxa"/>
            <w:noWrap/>
          </w:tcPr>
          <w:p w14:paraId="6A6808E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"/>
            <w:id w:val="1440720515"/>
            <w:placeholder>
              <w:docPart w:val="A16E01C9F273401C839AF3EAF1DD049C"/>
            </w:placeholder>
          </w:sdtPr>
          <w:sdtEndPr/>
          <w:sdtContent>
            <w:tc>
              <w:tcPr>
                <w:tcW w:w="1350" w:type="dxa"/>
                <w:noWrap/>
              </w:tcPr>
              <w:p w14:paraId="342B0D84" w14:textId="17C44F25" w:rsidR="00EE2BEC" w:rsidRPr="00EE2BEC" w:rsidRDefault="002628D4"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628D4">
                  <w:rPr>
                    <w:color w:val="000000"/>
                  </w:rPr>
                  <w:t>(Moriom Jamila &amp; Mahbubur Rahman AHM, 2016)</w:t>
                </w:r>
              </w:p>
            </w:tc>
          </w:sdtContent>
        </w:sdt>
      </w:tr>
    </w:tbl>
    <w:p w14:paraId="3F632EA4" w14:textId="77777777" w:rsidR="00EE2BEC" w:rsidRPr="00EE2BEC" w:rsidRDefault="00EE2BEC" w:rsidP="00EE2BEC">
      <w:pPr>
        <w:pStyle w:val="Body"/>
        <w:spacing w:after="0"/>
        <w:rPr>
          <w:rFonts w:ascii="Arial" w:hAnsi="Arial" w:cs="Arial"/>
          <w:b/>
          <w:bCs/>
        </w:rPr>
      </w:pPr>
    </w:p>
    <w:p w14:paraId="781E8C0A" w14:textId="43493C1D" w:rsidR="00B942CD" w:rsidRDefault="00B942CD" w:rsidP="00B942CD">
      <w:pPr>
        <w:rPr>
          <w:rFonts w:ascii="Arial" w:hAnsi="Arial" w:cs="Arial"/>
          <w:b/>
          <w:bCs/>
          <w:sz w:val="22"/>
          <w:szCs w:val="22"/>
        </w:rPr>
      </w:pPr>
      <w:r w:rsidRPr="00B942CD">
        <w:rPr>
          <w:rFonts w:ascii="Arial" w:hAnsi="Arial" w:cs="Arial"/>
          <w:b/>
          <w:bCs/>
          <w:sz w:val="22"/>
          <w:szCs w:val="22"/>
        </w:rPr>
        <w:t xml:space="preserve">4. SIGNIFICANCE OF DIFFERENT FAMILIES </w:t>
      </w:r>
    </w:p>
    <w:p w14:paraId="6B93F7EE" w14:textId="77777777" w:rsidR="00B942CD" w:rsidRPr="00B942CD" w:rsidRDefault="00B942CD" w:rsidP="00B942CD">
      <w:pPr>
        <w:rPr>
          <w:rFonts w:ascii="Arial" w:hAnsi="Arial" w:cs="Arial"/>
          <w:b/>
          <w:bCs/>
          <w:sz w:val="22"/>
          <w:szCs w:val="22"/>
        </w:rPr>
      </w:pPr>
    </w:p>
    <w:p w14:paraId="46EF5D09" w14:textId="1A8B7E10" w:rsidR="00B942CD" w:rsidRDefault="00B942CD" w:rsidP="00B942CD">
      <w:pPr>
        <w:jc w:val="both"/>
        <w:rPr>
          <w:rFonts w:ascii="Arial" w:hAnsi="Arial" w:cs="Arial"/>
        </w:rPr>
      </w:pPr>
      <w:r>
        <w:rPr>
          <w:rFonts w:ascii="Arial" w:hAnsi="Arial" w:cs="Arial"/>
        </w:rPr>
        <w:t xml:space="preserve">This study documents a total of 273 plant species that are traditionally used as antimicrobial agents, representing 97 distinct plant families. The Fabaceae family is the most significant contributor, </w:t>
      </w:r>
      <w:proofErr w:type="gramStart"/>
      <w:r>
        <w:rPr>
          <w:rFonts w:ascii="Arial" w:hAnsi="Arial" w:cs="Arial"/>
        </w:rPr>
        <w:t>with  20</w:t>
      </w:r>
      <w:proofErr w:type="gramEnd"/>
      <w:r>
        <w:rPr>
          <w:rFonts w:ascii="Arial" w:hAnsi="Arial" w:cs="Arial"/>
        </w:rPr>
        <w:t xml:space="preserve"> species, making up around 7% of the total. Notable examples from this family include </w:t>
      </w:r>
      <w:r w:rsidRPr="00A76690">
        <w:rPr>
          <w:rFonts w:ascii="Arial" w:hAnsi="Arial" w:cs="Arial"/>
          <w:i/>
          <w:iCs/>
        </w:rPr>
        <w:t>Cassia alata</w:t>
      </w:r>
      <w:r>
        <w:rPr>
          <w:rFonts w:ascii="Arial" w:hAnsi="Arial" w:cs="Arial"/>
        </w:rPr>
        <w:t xml:space="preserve"> L., </w:t>
      </w:r>
      <w:r w:rsidRPr="00A76690">
        <w:rPr>
          <w:rFonts w:ascii="Arial" w:hAnsi="Arial" w:cs="Arial"/>
          <w:i/>
          <w:iCs/>
        </w:rPr>
        <w:t>Erythrina variegata</w:t>
      </w:r>
      <w:r>
        <w:rPr>
          <w:rFonts w:ascii="Arial" w:hAnsi="Arial" w:cs="Arial"/>
        </w:rPr>
        <w:t xml:space="preserve"> L., and </w:t>
      </w:r>
      <w:r w:rsidRPr="00A76690">
        <w:rPr>
          <w:rFonts w:ascii="Arial" w:hAnsi="Arial" w:cs="Arial"/>
          <w:i/>
          <w:iCs/>
        </w:rPr>
        <w:t>Tamarindus indica</w:t>
      </w:r>
      <w:r>
        <w:rPr>
          <w:rFonts w:ascii="Arial" w:hAnsi="Arial" w:cs="Arial"/>
        </w:rPr>
        <w:t xml:space="preserve"> </w:t>
      </w:r>
      <w:proofErr w:type="gramStart"/>
      <w:r>
        <w:rPr>
          <w:rFonts w:ascii="Arial" w:hAnsi="Arial" w:cs="Arial"/>
        </w:rPr>
        <w:t>L.</w:t>
      </w:r>
      <w:r w:rsidRPr="00CA13B2">
        <w:rPr>
          <w:rFonts w:ascii="Arial" w:hAnsi="Arial" w:cs="Arial"/>
        </w:rPr>
        <w:t>.</w:t>
      </w:r>
      <w:proofErr w:type="gramEnd"/>
    </w:p>
    <w:p w14:paraId="746FFEFB" w14:textId="77777777" w:rsidR="00B942CD" w:rsidRPr="00CA13B2" w:rsidRDefault="00B942CD" w:rsidP="00B942CD">
      <w:pPr>
        <w:jc w:val="both"/>
        <w:rPr>
          <w:rFonts w:ascii="Arial" w:hAnsi="Arial" w:cs="Arial"/>
        </w:rPr>
      </w:pPr>
    </w:p>
    <w:p w14:paraId="67D0F06B" w14:textId="5DF88054" w:rsidR="00B942CD" w:rsidRDefault="00B942CD" w:rsidP="00B942CD">
      <w:pPr>
        <w:jc w:val="both"/>
        <w:rPr>
          <w:rFonts w:ascii="Arial" w:hAnsi="Arial" w:cs="Arial"/>
        </w:rPr>
      </w:pPr>
      <w:r>
        <w:rPr>
          <w:rFonts w:ascii="Arial" w:hAnsi="Arial" w:cs="Arial"/>
        </w:rPr>
        <w:lastRenderedPageBreak/>
        <w:t xml:space="preserve">The Euphorbiaceae family holds the second position, providing 17 unique species (6%), highlighting its importance in traditional antimicrobial uses. Examples of representative species are </w:t>
      </w:r>
      <w:r w:rsidRPr="00A76690">
        <w:rPr>
          <w:rFonts w:ascii="Arial" w:hAnsi="Arial" w:cs="Arial"/>
          <w:i/>
          <w:iCs/>
        </w:rPr>
        <w:t>Phyllanthus reticulatus</w:t>
      </w:r>
      <w:r>
        <w:rPr>
          <w:rFonts w:ascii="Arial" w:hAnsi="Arial" w:cs="Arial"/>
        </w:rPr>
        <w:t xml:space="preserve"> Poir., </w:t>
      </w:r>
      <w:r w:rsidRPr="00A76690">
        <w:rPr>
          <w:rFonts w:ascii="Arial" w:hAnsi="Arial" w:cs="Arial"/>
          <w:i/>
          <w:iCs/>
        </w:rPr>
        <w:t>Euphorbia hirta</w:t>
      </w:r>
      <w:r>
        <w:rPr>
          <w:rFonts w:ascii="Arial" w:hAnsi="Arial" w:cs="Arial"/>
        </w:rPr>
        <w:t xml:space="preserve"> L., and </w:t>
      </w:r>
      <w:r w:rsidRPr="00A76690">
        <w:rPr>
          <w:rFonts w:ascii="Arial" w:hAnsi="Arial" w:cs="Arial"/>
          <w:i/>
          <w:iCs/>
        </w:rPr>
        <w:t>Jatropha curcas</w:t>
      </w:r>
      <w:r>
        <w:rPr>
          <w:rFonts w:ascii="Arial" w:hAnsi="Arial" w:cs="Arial"/>
        </w:rPr>
        <w:t xml:space="preserve"> L.</w:t>
      </w:r>
    </w:p>
    <w:p w14:paraId="215FFF0B" w14:textId="77777777" w:rsidR="00B942CD" w:rsidRPr="00CA13B2" w:rsidRDefault="00B942CD" w:rsidP="00B942CD">
      <w:pPr>
        <w:jc w:val="both"/>
        <w:rPr>
          <w:rFonts w:ascii="Arial" w:hAnsi="Arial" w:cs="Arial"/>
        </w:rPr>
      </w:pPr>
    </w:p>
    <w:p w14:paraId="55A42404" w14:textId="2FC2E05C" w:rsidR="00B942CD" w:rsidRDefault="00B942CD" w:rsidP="00B942CD">
      <w:pPr>
        <w:jc w:val="both"/>
        <w:rPr>
          <w:rFonts w:ascii="Arial" w:hAnsi="Arial" w:cs="Arial"/>
        </w:rPr>
      </w:pPr>
      <w:r w:rsidRPr="00CA13B2">
        <w:rPr>
          <w:rFonts w:ascii="Arial" w:hAnsi="Arial" w:cs="Arial"/>
        </w:rPr>
        <w:t>Other families with substantial representation include Lamiaceae, Acanthaceae, and Rubiaceae, each contributing approximately 4% of the total species. Their consistent presence highlights their potential role in the prevention and treatment of infectious diseases.</w:t>
      </w:r>
    </w:p>
    <w:p w14:paraId="6225FE50" w14:textId="77777777" w:rsidR="00B942CD" w:rsidRPr="00CA13B2" w:rsidRDefault="00B942CD" w:rsidP="00B942CD">
      <w:pPr>
        <w:jc w:val="both"/>
        <w:rPr>
          <w:rFonts w:ascii="Arial" w:hAnsi="Arial" w:cs="Arial"/>
        </w:rPr>
      </w:pPr>
    </w:p>
    <w:p w14:paraId="1506A3EB" w14:textId="77777777" w:rsidR="00B942CD" w:rsidRPr="00F5558C" w:rsidRDefault="00B942CD" w:rsidP="00B942CD">
      <w:pPr>
        <w:jc w:val="both"/>
        <w:rPr>
          <w:rFonts w:ascii="Arial" w:hAnsi="Arial" w:cs="Arial"/>
          <w:b/>
          <w:bCs/>
        </w:rPr>
      </w:pPr>
      <w:r>
        <w:rPr>
          <w:noProof/>
        </w:rPr>
        <w:drawing>
          <wp:inline distT="0" distB="0" distL="0" distR="0" wp14:anchorId="28541FB3" wp14:editId="3E50E993">
            <wp:extent cx="5486400" cy="387667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ACB2884" w14:textId="0028152E" w:rsidR="00B942CD" w:rsidRDefault="00B942CD" w:rsidP="00B942CD">
      <w:pPr>
        <w:tabs>
          <w:tab w:val="left" w:pos="3427"/>
        </w:tabs>
        <w:jc w:val="center"/>
        <w:rPr>
          <w:rFonts w:ascii="Arial" w:hAnsi="Arial" w:cs="Arial"/>
          <w:b/>
          <w:bCs/>
        </w:rPr>
      </w:pPr>
      <w:r w:rsidRPr="0042433E">
        <w:rPr>
          <w:rFonts w:ascii="Arial" w:hAnsi="Arial" w:cs="Arial"/>
          <w:b/>
          <w:bCs/>
        </w:rPr>
        <w:t xml:space="preserve">Figure 1: </w:t>
      </w:r>
      <w:r w:rsidRPr="0042433E">
        <w:rPr>
          <w:b/>
          <w:bCs/>
        </w:rPr>
        <w:t xml:space="preserve">Contribution of Various Plant Families to Traditional Remedies for </w:t>
      </w:r>
      <w:r>
        <w:rPr>
          <w:b/>
          <w:bCs/>
        </w:rPr>
        <w:t>Infectious Diseases</w:t>
      </w:r>
    </w:p>
    <w:p w14:paraId="1EDE27FF" w14:textId="77777777" w:rsidR="00B942CD" w:rsidRDefault="00B942CD" w:rsidP="00B942CD">
      <w:pPr>
        <w:tabs>
          <w:tab w:val="left" w:pos="3427"/>
        </w:tabs>
        <w:jc w:val="both"/>
        <w:rPr>
          <w:rFonts w:ascii="Arial" w:hAnsi="Arial" w:cs="Arial"/>
          <w:b/>
          <w:bCs/>
        </w:rPr>
      </w:pPr>
    </w:p>
    <w:p w14:paraId="4BB12585" w14:textId="77777777" w:rsidR="00B942CD" w:rsidRPr="00CA13B2" w:rsidRDefault="00B942CD" w:rsidP="00B942CD">
      <w:pPr>
        <w:jc w:val="both"/>
        <w:rPr>
          <w:rFonts w:ascii="Arial" w:hAnsi="Arial" w:cs="Arial"/>
        </w:rPr>
      </w:pPr>
      <w:r w:rsidRPr="00CA13B2">
        <w:rPr>
          <w:rFonts w:ascii="Arial" w:hAnsi="Arial" w:cs="Arial"/>
        </w:rPr>
        <w:t>In conclusion, the dominant representation of Fabaceae and Euphorbiaceae suggests a high likelihood of discovering novel antimicrobial lead compounds within these families. While smaller contributors may also harbor promising bioactive agents, research efforts should prioritize families with the highest species diversity to maximize the potential for therapeutic breakthroughs.</w:t>
      </w:r>
    </w:p>
    <w:p w14:paraId="65F94EE2" w14:textId="77777777" w:rsidR="00B942CD" w:rsidRDefault="00B942CD" w:rsidP="00B942CD">
      <w:pPr>
        <w:rPr>
          <w:rFonts w:ascii="Arial" w:hAnsi="Arial" w:cs="Arial"/>
          <w:b/>
          <w:bCs/>
        </w:rPr>
      </w:pPr>
    </w:p>
    <w:p w14:paraId="27F5670E" w14:textId="77777777" w:rsidR="00EE2BEC" w:rsidRDefault="00EE2BEC" w:rsidP="00441B6F">
      <w:pPr>
        <w:pStyle w:val="Body"/>
        <w:spacing w:after="0"/>
        <w:rPr>
          <w:rFonts w:ascii="Arial" w:hAnsi="Arial" w:cs="Arial"/>
        </w:rPr>
      </w:pPr>
    </w:p>
    <w:p w14:paraId="0657F203" w14:textId="77777777" w:rsidR="00EE2BEC" w:rsidRDefault="00EE2BEC" w:rsidP="00441B6F">
      <w:pPr>
        <w:pStyle w:val="Body"/>
        <w:spacing w:after="0"/>
        <w:rPr>
          <w:rFonts w:ascii="Arial" w:hAnsi="Arial" w:cs="Arial"/>
        </w:rPr>
      </w:pPr>
    </w:p>
    <w:p w14:paraId="3FA49EF8" w14:textId="00168F5B" w:rsidR="00B942CD" w:rsidRPr="00B942CD" w:rsidRDefault="00B942CD" w:rsidP="00B942CD">
      <w:pPr>
        <w:jc w:val="both"/>
        <w:rPr>
          <w:rFonts w:ascii="Arial" w:hAnsi="Arial" w:cs="Arial"/>
          <w:b/>
          <w:bCs/>
          <w:sz w:val="22"/>
          <w:szCs w:val="22"/>
        </w:rPr>
      </w:pPr>
      <w:r w:rsidRPr="00B942CD">
        <w:rPr>
          <w:rFonts w:ascii="Arial" w:hAnsi="Arial" w:cs="Arial"/>
          <w:b/>
          <w:bCs/>
          <w:sz w:val="22"/>
          <w:szCs w:val="22"/>
        </w:rPr>
        <w:t xml:space="preserve">5. FUTURE PERSPECTIVES </w:t>
      </w:r>
    </w:p>
    <w:p w14:paraId="7C863CB8" w14:textId="77777777" w:rsidR="00B942CD" w:rsidRPr="0036196A" w:rsidRDefault="00B942CD" w:rsidP="00B942CD">
      <w:pPr>
        <w:jc w:val="both"/>
        <w:rPr>
          <w:rFonts w:ascii="Arial" w:hAnsi="Arial" w:cs="Arial"/>
          <w:b/>
          <w:bCs/>
        </w:rPr>
      </w:pPr>
    </w:p>
    <w:p w14:paraId="29735A6D" w14:textId="43803218" w:rsidR="00B942CD" w:rsidRDefault="00B942CD" w:rsidP="00B942CD">
      <w:pPr>
        <w:jc w:val="both"/>
        <w:rPr>
          <w:rFonts w:ascii="Arial" w:hAnsi="Arial" w:cs="Arial"/>
        </w:rPr>
      </w:pPr>
      <w:r w:rsidRPr="0036196A">
        <w:rPr>
          <w:rFonts w:ascii="Arial" w:hAnsi="Arial" w:cs="Arial"/>
        </w:rPr>
        <w:t xml:space="preserve">Antimicrobial resistance (AMR) poses a critical global threat by diminishing the efficacy of conventional antibiotics, thereby escalating both health risks and economic burdens </w:t>
      </w:r>
      <w:sdt>
        <w:sdtPr>
          <w:rPr>
            <w:rFonts w:ascii="Segoe UI" w:hAnsi="Segoe UI" w:cs="Segoe UI"/>
            <w:color w:val="000000"/>
            <w:shd w:val="clear" w:color="auto" w:fill="FFFFFF"/>
          </w:rPr>
          <w:tag w:val="MENDELEY_CITATION_v3_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"/>
          <w:id w:val="1490675307"/>
          <w:placeholder>
            <w:docPart w:val="5FF935AC09BF4760A0489B36EFC1A47B"/>
          </w:placeholder>
        </w:sdtPr>
        <w:sdtEndPr/>
        <w:sdtContent>
          <w:r w:rsidR="002628D4" w:rsidRPr="002628D4">
            <w:rPr>
              <w:rFonts w:ascii="Segoe UI" w:hAnsi="Segoe UI" w:cs="Segoe UI"/>
              <w:color w:val="000000"/>
              <w:shd w:val="clear" w:color="auto" w:fill="FFFFFF"/>
            </w:rPr>
            <w:t>(Chandra et al., 2017b)</w:t>
          </w:r>
        </w:sdtContent>
      </w:sdt>
      <w:r w:rsidRPr="0036196A">
        <w:rPr>
          <w:rFonts w:ascii="Arial" w:hAnsi="Arial" w:cs="Arial"/>
        </w:rPr>
        <w:t xml:space="preserve">. The rise in AMR is associated with more severe infections, increased complications, prolonged hospital stays, and elevated mortality rates </w:t>
      </w:r>
      <w:sdt>
        <w:sdtPr>
          <w:rPr>
            <w:rFonts w:ascii="Segoe UI" w:hAnsi="Segoe UI" w:cs="Segoe UI"/>
            <w:color w:val="000000"/>
            <w:shd w:val="clear" w:color="auto" w:fill="FFFFFF"/>
          </w:rPr>
          <w:tag w:val="MENDELEY_CITATION_v3_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"/>
          <w:id w:val="-790820837"/>
          <w:placeholder>
            <w:docPart w:val="D33C0D4BA0364FACBA6E06FC2F06AA99"/>
          </w:placeholder>
        </w:sdtPr>
        <w:sdtEndPr/>
        <w:sdtContent>
          <w:r w:rsidR="002628D4" w:rsidRPr="002628D4">
            <w:rPr>
              <w:rFonts w:ascii="Segoe UI" w:hAnsi="Segoe UI" w:cs="Segoe UI"/>
              <w:color w:val="000000"/>
              <w:shd w:val="clear" w:color="auto" w:fill="FFFFFF"/>
            </w:rPr>
            <w:t>(Rabat et al., 2024)</w:t>
          </w:r>
        </w:sdtContent>
      </w:sdt>
      <w:r>
        <w:rPr>
          <w:rFonts w:ascii="Segoe UI" w:hAnsi="Segoe UI" w:cs="Segoe UI"/>
          <w:color w:val="000000"/>
          <w:shd w:val="clear" w:color="auto" w:fill="FFFFFF"/>
        </w:rPr>
        <w:t xml:space="preserve">. </w:t>
      </w:r>
      <w:r>
        <w:rPr>
          <w:rFonts w:ascii="Arial" w:hAnsi="Arial" w:cs="Arial"/>
        </w:rPr>
        <w:t xml:space="preserve">In </w:t>
      </w:r>
      <w:r>
        <w:rPr>
          <w:rFonts w:ascii="Arial" w:hAnsi="Arial" w:cs="Arial"/>
        </w:rPr>
        <w:lastRenderedPageBreak/>
        <w:t xml:space="preserve">this regard, medicinal plants present a hopeful path for creating new antimicrobial agents. Compounds obtained from plants not only have inherent antimicrobial qualities but can also display synergistic effects when paired with conventional antibiotics, possibly improving their efficacy against antibiotic-resistant pathogens </w:t>
      </w:r>
      <w:sdt>
        <w:sdtPr>
          <w:rPr>
            <w:rFonts w:ascii="Arial" w:hAnsi="Arial" w:cs="Arial"/>
            <w:color w:val="000000"/>
          </w:rPr>
          <w:tag w:val="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"/>
          <w:id w:val="1753849292"/>
          <w:placeholder>
            <w:docPart w:val="007434A1A9D74F17B233611AA38427EA"/>
          </w:placeholder>
        </w:sdtPr>
        <w:sdtEndPr/>
        <w:sdtContent>
          <w:r w:rsidR="002628D4" w:rsidRPr="002628D4">
            <w:rPr>
              <w:rFonts w:ascii="Arial" w:hAnsi="Arial" w:cs="Arial"/>
              <w:color w:val="000000"/>
            </w:rPr>
            <w:t>(Angelini, 2024; Jadimurthy et al., 2023b)</w:t>
          </w:r>
        </w:sdtContent>
      </w:sdt>
      <w:r w:rsidRPr="0036196A">
        <w:rPr>
          <w:rFonts w:ascii="Arial" w:hAnsi="Arial" w:cs="Arial"/>
        </w:rPr>
        <w:t>.</w:t>
      </w:r>
    </w:p>
    <w:p w14:paraId="196BFB70" w14:textId="77777777" w:rsidR="00B942CD" w:rsidRDefault="00B942CD" w:rsidP="00B942CD">
      <w:pPr>
        <w:jc w:val="both"/>
        <w:rPr>
          <w:rFonts w:ascii="Arial" w:hAnsi="Arial" w:cs="Arial"/>
        </w:rPr>
      </w:pPr>
    </w:p>
    <w:p w14:paraId="73D9F875" w14:textId="4960C244" w:rsidR="00EE2BEC" w:rsidRDefault="00B942CD" w:rsidP="00B942CD">
      <w:pPr>
        <w:pStyle w:val="Body"/>
        <w:spacing w:after="0"/>
        <w:rPr>
          <w:rFonts w:ascii="Arial" w:hAnsi="Arial" w:cs="Arial"/>
        </w:rPr>
      </w:pPr>
      <w:r w:rsidRPr="008213BE">
        <w:rPr>
          <w:rFonts w:ascii="Arial" w:hAnsi="Arial" w:cs="Arial"/>
        </w:rPr>
        <w:t>This study aims to provide researchers with a well-organized and comprehensive resource on plant-based sources of antimicrobial agents. As antimicrobial resistance continues to rise, existing antibiotics may become increasingly ineffective, necessitating the discovery of novel lead compounds for the development of new therapeutic agents. Natural sources, particularly medicinal plants, represent a promising reservoir for such compounds due to their chemical diversity and bioactivity. Furthermore, extensive research is required to evaluate whether plant-derived compounds can produce synergistic effects when combined with conventional antibiotics, thereby enhancing their efficacy against resistant pathogens</w:t>
      </w:r>
    </w:p>
    <w:p w14:paraId="5981C0F1" w14:textId="77777777" w:rsidR="00EE2BEC" w:rsidRDefault="00EE2BEC" w:rsidP="00441B6F">
      <w:pPr>
        <w:pStyle w:val="Body"/>
        <w:spacing w:after="0"/>
        <w:rPr>
          <w:rFonts w:ascii="Arial" w:hAnsi="Arial" w:cs="Arial"/>
        </w:rPr>
      </w:pPr>
    </w:p>
    <w:p w14:paraId="501A8CDA" w14:textId="77777777" w:rsidR="00790ADA" w:rsidRPr="00FB3A86" w:rsidRDefault="00790ADA" w:rsidP="00441B6F">
      <w:pPr>
        <w:pStyle w:val="Body"/>
        <w:spacing w:after="0"/>
        <w:rPr>
          <w:rFonts w:ascii="Arial" w:hAnsi="Arial" w:cs="Arial"/>
        </w:rPr>
      </w:pPr>
    </w:p>
    <w:p w14:paraId="259A6D53" w14:textId="23C81E7A" w:rsidR="00B01FCD" w:rsidRPr="00B942CD" w:rsidRDefault="00B942CD" w:rsidP="00441B6F">
      <w:pPr>
        <w:pStyle w:val="PaperNumber"/>
        <w:spacing w:after="0"/>
        <w:jc w:val="both"/>
        <w:rPr>
          <w:rFonts w:ascii="Arial" w:hAnsi="Arial" w:cs="Arial"/>
          <w:sz w:val="22"/>
          <w:szCs w:val="16"/>
        </w:rPr>
      </w:pPr>
      <w:r w:rsidRPr="00B942CD">
        <w:rPr>
          <w:rFonts w:ascii="Arial" w:hAnsi="Arial" w:cs="Arial"/>
          <w:sz w:val="22"/>
          <w:szCs w:val="16"/>
        </w:rPr>
        <w:t>6</w:t>
      </w:r>
      <w:r w:rsidR="00000F8F" w:rsidRPr="00B942CD">
        <w:rPr>
          <w:rFonts w:ascii="Arial" w:hAnsi="Arial" w:cs="Arial"/>
          <w:sz w:val="22"/>
          <w:szCs w:val="16"/>
        </w:rPr>
        <w:t xml:space="preserve">. </w:t>
      </w:r>
      <w:r w:rsidR="00B01FCD" w:rsidRPr="00B942CD">
        <w:rPr>
          <w:rFonts w:ascii="Arial" w:hAnsi="Arial" w:cs="Arial"/>
          <w:sz w:val="22"/>
          <w:szCs w:val="16"/>
        </w:rPr>
        <w:t>C</w:t>
      </w:r>
      <w:r>
        <w:rPr>
          <w:rFonts w:ascii="Arial" w:hAnsi="Arial" w:cs="Arial"/>
          <w:sz w:val="22"/>
          <w:szCs w:val="16"/>
        </w:rPr>
        <w:t>ONCLUSION</w:t>
      </w:r>
    </w:p>
    <w:p w14:paraId="3060D2BC" w14:textId="77777777" w:rsidR="00790ADA" w:rsidRPr="00FB3A86" w:rsidRDefault="00790ADA" w:rsidP="00441B6F">
      <w:pPr>
        <w:pStyle w:val="PaperNumber"/>
        <w:spacing w:after="0"/>
        <w:jc w:val="both"/>
        <w:rPr>
          <w:rFonts w:ascii="Arial" w:hAnsi="Arial" w:cs="Arial"/>
        </w:rPr>
      </w:pPr>
    </w:p>
    <w:p w14:paraId="7DB82F8E" w14:textId="77777777" w:rsidR="00B942CD" w:rsidRDefault="00B942CD" w:rsidP="00B942CD">
      <w:pPr>
        <w:jc w:val="both"/>
        <w:rPr>
          <w:rFonts w:ascii="Arial" w:hAnsi="Arial" w:cs="Arial"/>
        </w:rPr>
      </w:pPr>
      <w:r w:rsidRPr="008C2707">
        <w:rPr>
          <w:rFonts w:ascii="Arial" w:hAnsi="Arial" w:cs="Arial"/>
        </w:rPr>
        <w:t>This study investigates traditionally used antimicrobial medicinal plants and identifies a total of 273 species distributed across 97 botanical families. Among the various plant parts utilized in traditional formulations, leaves emerged as the most commonly employed. Notably, the Fabaceae family contributed the highest number of species to the dataset. The overarching objective of the manuscript is to support the discovery and development of novel bioactive compounds from plant sources, which may serve as potential leads for new antimicrobial agents in response to rising drug resistance.</w:t>
      </w:r>
    </w:p>
    <w:p w14:paraId="314E8A08" w14:textId="78505B12" w:rsidR="00790ADA" w:rsidRPr="00FB3A86" w:rsidRDefault="00790ADA" w:rsidP="00441B6F">
      <w:pPr>
        <w:pStyle w:val="Body"/>
        <w:spacing w:after="0"/>
        <w:rPr>
          <w:rFonts w:ascii="Arial" w:hAnsi="Arial" w:cs="Arial"/>
        </w:rPr>
      </w:pPr>
    </w:p>
    <w:p w14:paraId="200F0C0A" w14:textId="77777777" w:rsidR="00315186" w:rsidRPr="00315186" w:rsidRDefault="00315186" w:rsidP="00441B6F"/>
    <w:p w14:paraId="6D60DB79" w14:textId="77777777" w:rsidR="001E6643" w:rsidRDefault="001E6643" w:rsidP="0079235C">
      <w:pPr>
        <w:pStyle w:val="ReferHead"/>
        <w:spacing w:after="0"/>
        <w:jc w:val="both"/>
        <w:rPr>
          <w:rFonts w:ascii="Arial" w:hAnsi="Arial" w:cs="Arial"/>
          <w:b w:val="0"/>
          <w:caps w:val="0"/>
          <w:sz w:val="20"/>
        </w:rPr>
      </w:pPr>
    </w:p>
    <w:p w14:paraId="6A39D666" w14:textId="77777777" w:rsidR="0001708E" w:rsidRDefault="0001708E" w:rsidP="0079235C">
      <w:pPr>
        <w:pStyle w:val="ReferHead"/>
        <w:spacing w:after="0"/>
        <w:jc w:val="both"/>
        <w:rPr>
          <w:rFonts w:ascii="Arial" w:hAnsi="Arial" w:cs="Arial"/>
          <w:b w:val="0"/>
          <w:caps w:val="0"/>
          <w:sz w:val="20"/>
        </w:rPr>
      </w:pPr>
    </w:p>
    <w:p w14:paraId="369A2F9A" w14:textId="4E930B77" w:rsidR="0001708E" w:rsidRPr="001E6643" w:rsidRDefault="0001708E" w:rsidP="0001708E">
      <w:pPr>
        <w:pStyle w:val="ReferHead"/>
        <w:jc w:val="both"/>
        <w:rPr>
          <w:rFonts w:ascii="Arial" w:hAnsi="Arial" w:cs="Arial"/>
          <w:bCs/>
          <w:caps w:val="0"/>
          <w:sz w:val="20"/>
        </w:rPr>
      </w:pPr>
      <w:r w:rsidRPr="001E6643">
        <w:rPr>
          <w:rFonts w:ascii="Arial" w:hAnsi="Arial" w:cs="Arial"/>
          <w:bCs/>
          <w:caps w:val="0"/>
          <w:sz w:val="20"/>
        </w:rPr>
        <w:t>COMPETING INTERESTS DISCLAIMER</w:t>
      </w:r>
    </w:p>
    <w:p w14:paraId="1272D4AD" w14:textId="37FBAF00" w:rsidR="0001708E" w:rsidRDefault="0001708E" w:rsidP="0001708E">
      <w:pPr>
        <w:pStyle w:val="ReferHead"/>
        <w:spacing w:after="0"/>
        <w:jc w:val="both"/>
        <w:rPr>
          <w:rFonts w:ascii="Arial" w:hAnsi="Arial" w:cs="Arial"/>
          <w:b w:val="0"/>
          <w:caps w:val="0"/>
          <w:sz w:val="20"/>
        </w:rPr>
      </w:pPr>
      <w:r w:rsidRPr="0001708E">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4D756A97" w14:textId="77777777" w:rsidR="001E6643" w:rsidRDefault="001E6643" w:rsidP="0001708E">
      <w:pPr>
        <w:pStyle w:val="ReferHead"/>
        <w:spacing w:after="0"/>
        <w:jc w:val="both"/>
        <w:rPr>
          <w:rFonts w:ascii="Arial" w:hAnsi="Arial" w:cs="Arial"/>
          <w:b w:val="0"/>
          <w:caps w:val="0"/>
          <w:sz w:val="20"/>
        </w:rPr>
      </w:pPr>
    </w:p>
    <w:p w14:paraId="582B713C" w14:textId="1F4613C1" w:rsidR="00860000" w:rsidRDefault="00860000" w:rsidP="00441B6F">
      <w:pPr>
        <w:pStyle w:val="AcknHead"/>
        <w:spacing w:after="0"/>
        <w:jc w:val="both"/>
        <w:rPr>
          <w:rFonts w:ascii="Arial" w:hAnsi="Arial" w:cs="Arial"/>
        </w:rPr>
      </w:pPr>
    </w:p>
    <w:p w14:paraId="1DD12190" w14:textId="57BA07B7" w:rsidR="008950D3" w:rsidRPr="001E6643" w:rsidRDefault="008950D3" w:rsidP="008950D3">
      <w:pPr>
        <w:rPr>
          <w:rFonts w:ascii="Arial" w:eastAsia="Calibri" w:hAnsi="Arial" w:cs="Arial"/>
          <w:b/>
          <w:bCs/>
          <w:kern w:val="2"/>
          <w:sz w:val="22"/>
          <w:szCs w:val="22"/>
        </w:rPr>
      </w:pPr>
      <w:bookmarkStart w:id="1" w:name="_Hlk197682619"/>
      <w:bookmarkStart w:id="2" w:name="_Hlk180402183"/>
      <w:bookmarkStart w:id="3" w:name="_Hlk183680988"/>
      <w:r w:rsidRPr="001E6643">
        <w:rPr>
          <w:rFonts w:ascii="Arial" w:eastAsia="Calibri" w:hAnsi="Arial" w:cs="Arial"/>
          <w:b/>
          <w:bCs/>
          <w:kern w:val="2"/>
          <w:sz w:val="22"/>
          <w:szCs w:val="22"/>
        </w:rPr>
        <w:t>Disclaimer (Artificial intelligence)</w:t>
      </w:r>
    </w:p>
    <w:p w14:paraId="16C6D96A" w14:textId="77777777" w:rsidR="001E6643" w:rsidRPr="001E6643" w:rsidRDefault="001E6643" w:rsidP="008950D3">
      <w:pPr>
        <w:rPr>
          <w:rFonts w:ascii="Arial" w:eastAsia="Calibri" w:hAnsi="Arial" w:cs="Arial"/>
          <w:b/>
          <w:bCs/>
          <w:kern w:val="2"/>
          <w:sz w:val="22"/>
          <w:szCs w:val="22"/>
        </w:rPr>
      </w:pPr>
    </w:p>
    <w:p w14:paraId="7F9852EC" w14:textId="77777777" w:rsidR="008950D3" w:rsidRPr="003E31CB" w:rsidRDefault="008950D3" w:rsidP="001E6643">
      <w:pPr>
        <w:jc w:val="both"/>
        <w:rPr>
          <w:rFonts w:ascii="Arial" w:eastAsia="Calibri" w:hAnsi="Arial" w:cs="Arial"/>
          <w:kern w:val="2"/>
        </w:rPr>
      </w:pPr>
      <w:r w:rsidRPr="003E31CB">
        <w:rPr>
          <w:rFonts w:ascii="Arial" w:eastAsia="Calibri" w:hAnsi="Arial" w:cs="Arial"/>
          <w:kern w:val="2"/>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p w14:paraId="5E7085FD" w14:textId="77777777" w:rsidR="008950D3" w:rsidRDefault="008950D3" w:rsidP="00441B6F">
      <w:pPr>
        <w:pStyle w:val="AcknHead"/>
        <w:spacing w:after="0"/>
        <w:jc w:val="both"/>
        <w:rPr>
          <w:rFonts w:ascii="Arial" w:hAnsi="Arial" w:cs="Arial"/>
        </w:rPr>
      </w:pPr>
    </w:p>
    <w:p w14:paraId="15A3E397" w14:textId="77777777" w:rsidR="00B01FCD" w:rsidRDefault="00B01FCD" w:rsidP="00441B6F">
      <w:pPr>
        <w:pStyle w:val="AcknHead"/>
        <w:spacing w:after="0"/>
        <w:jc w:val="both"/>
        <w:rPr>
          <w:rFonts w:ascii="Arial" w:hAnsi="Arial" w:cs="Arial"/>
        </w:rPr>
      </w:pPr>
      <w:r w:rsidRPr="00FB3A86">
        <w:rPr>
          <w:rFonts w:ascii="Arial" w:hAnsi="Arial" w:cs="Arial"/>
        </w:rPr>
        <w:t>References</w:t>
      </w:r>
    </w:p>
    <w:p w14:paraId="4B5ED4B2" w14:textId="77777777" w:rsidR="00790ADA" w:rsidRPr="00FB3A86" w:rsidRDefault="00790ADA" w:rsidP="00441B6F">
      <w:pPr>
        <w:pStyle w:val="AcknHead"/>
        <w:spacing w:after="0"/>
        <w:jc w:val="both"/>
        <w:rPr>
          <w:rFonts w:ascii="Arial" w:hAnsi="Arial" w:cs="Arial"/>
        </w:rPr>
      </w:pPr>
    </w:p>
    <w:sdt>
      <w:sdtPr>
        <w:rPr>
          <w:rFonts w:ascii="Arial" w:hAnsi="Arial" w:cs="Arial"/>
          <w:color w:val="000000"/>
        </w:rPr>
        <w:tag w:val="MENDELEY_BIBLIOGRAPHY"/>
        <w:id w:val="1647547414"/>
        <w:placeholder>
          <w:docPart w:val="DefaultPlaceholder_-1854013440"/>
        </w:placeholder>
      </w:sdtPr>
      <w:sdtEndPr/>
      <w:sdtContent>
        <w:p w14:paraId="22B13E14" w14:textId="77777777" w:rsidR="002628D4" w:rsidRDefault="002628D4">
          <w:pPr>
            <w:autoSpaceDE w:val="0"/>
            <w:autoSpaceDN w:val="0"/>
            <w:ind w:hanging="480"/>
            <w:divId w:val="672027904"/>
            <w:rPr>
              <w:sz w:val="24"/>
              <w:szCs w:val="24"/>
            </w:rPr>
          </w:pPr>
          <w:r>
            <w:t xml:space="preserve">Afroz, R., Islam, N., Rani Biswas, K., Ishika, T., Rahman, M., Swarna, A., Khan, T., Nipa Monalisa, M., Seraj, S., Atiqur Rahman, M., Moin Mou, S., &amp; Rahmatullah, M. (2011). Medicinal plants used by folk medicinal practitioners in three randomly surveyed villages of Rajbari district, Bangladesh. </w:t>
          </w:r>
          <w:r>
            <w:rPr>
              <w:i/>
              <w:iCs/>
            </w:rPr>
            <w:t>American-Eurasian Journal of Sustainable Agriculture</w:t>
          </w:r>
          <w:r>
            <w:t xml:space="preserve">, </w:t>
          </w:r>
          <w:r>
            <w:rPr>
              <w:i/>
              <w:iCs/>
            </w:rPr>
            <w:t>5</w:t>
          </w:r>
          <w:r>
            <w:t>(2), 226–232. https://www.researchgate.net/publication/228446852_Medicinal_plants_used_by_folk_medicinal_practitioners_in_three_randomly_surveyed_villages_of_Rajbari_district_Bangladesh</w:t>
          </w:r>
        </w:p>
        <w:p w14:paraId="04A7482E" w14:textId="77777777" w:rsidR="002628D4" w:rsidRDefault="002628D4">
          <w:pPr>
            <w:autoSpaceDE w:val="0"/>
            <w:autoSpaceDN w:val="0"/>
            <w:ind w:hanging="480"/>
            <w:divId w:val="83190502"/>
          </w:pPr>
          <w:r>
            <w:lastRenderedPageBreak/>
            <w:t xml:space="preserve">Ahmed, S. R., Rabbee, M. F., Roy, A., Chowdhury, R., Banik, A., Kubra, K., Hassan Chowdhury, M. M., &amp; Baek, K. H. (2021). Therapeutic promises of medicinal plants in bangladesh and their bioactive compounds against ulcers and inflammatory diseases. </w:t>
          </w:r>
          <w:r>
            <w:rPr>
              <w:i/>
              <w:iCs/>
            </w:rPr>
            <w:t>Plants</w:t>
          </w:r>
          <w:r>
            <w:t xml:space="preserve">, </w:t>
          </w:r>
          <w:r>
            <w:rPr>
              <w:i/>
              <w:iCs/>
            </w:rPr>
            <w:t>10</w:t>
          </w:r>
          <w:r>
            <w:t>(7), 1348. https://doi.org/10.3390/plants10071348</w:t>
          </w:r>
        </w:p>
        <w:p w14:paraId="2088C80E" w14:textId="77777777" w:rsidR="002628D4" w:rsidRDefault="002628D4">
          <w:pPr>
            <w:autoSpaceDE w:val="0"/>
            <w:autoSpaceDN w:val="0"/>
            <w:ind w:hanging="480"/>
            <w:divId w:val="858275837"/>
          </w:pPr>
          <w:r>
            <w:t xml:space="preserve">Akber, M., Seraj, S., Islam, F., Ferdausi, D., Ahmed, R., Nasrin, D., Nahar, N., Ahsan, S., Jamal, F., &amp; Rahmatullah, M. (2011). A Survey of Medicinal Plants Used by the Traditional Medicinal Practitioners </w:t>
          </w:r>
          <w:proofErr w:type="gramStart"/>
          <w:r>
            <w:t>of  Khulna</w:t>
          </w:r>
          <w:proofErr w:type="gramEnd"/>
          <w:r>
            <w:t xml:space="preserve"> City, Bangladesh. </w:t>
          </w:r>
          <w:r>
            <w:rPr>
              <w:i/>
              <w:iCs/>
            </w:rPr>
            <w:t>American Eurasian Journal of Sustainable Agriculture</w:t>
          </w:r>
          <w:r>
            <w:t xml:space="preserve">, </w:t>
          </w:r>
          <w:r>
            <w:rPr>
              <w:i/>
              <w:iCs/>
            </w:rPr>
            <w:t>5</w:t>
          </w:r>
          <w:r>
            <w:t>, 177–195. https://www.aensiweb.net/AENSIWEB/aejsa/aejsa/2011/177-195.pdf</w:t>
          </w:r>
        </w:p>
        <w:p w14:paraId="3A6F9588" w14:textId="77777777" w:rsidR="002628D4" w:rsidRDefault="002628D4">
          <w:pPr>
            <w:autoSpaceDE w:val="0"/>
            <w:autoSpaceDN w:val="0"/>
            <w:ind w:hanging="480"/>
            <w:divId w:val="1474329242"/>
          </w:pPr>
          <w:r>
            <w:t xml:space="preserve">Angelini, P. (2024). Plant-Derived Antimicrobials and Their Crucial Role in Combating Antimicrobial Resistance. </w:t>
          </w:r>
          <w:r>
            <w:rPr>
              <w:i/>
              <w:iCs/>
            </w:rPr>
            <w:t>Antibiotics</w:t>
          </w:r>
          <w:r>
            <w:t xml:space="preserve">, </w:t>
          </w:r>
          <w:r>
            <w:rPr>
              <w:i/>
              <w:iCs/>
            </w:rPr>
            <w:t>13</w:t>
          </w:r>
          <w:r>
            <w:t>(8). https://doi.org/10.3390/ANTIBIOTICS13080746</w:t>
          </w:r>
        </w:p>
        <w:p w14:paraId="65C85114" w14:textId="77777777" w:rsidR="002628D4" w:rsidRDefault="002628D4">
          <w:pPr>
            <w:autoSpaceDE w:val="0"/>
            <w:autoSpaceDN w:val="0"/>
            <w:ind w:hanging="480"/>
            <w:divId w:val="392587501"/>
          </w:pPr>
          <w:r>
            <w:t xml:space="preserve">Apu, A. S., Bhuyan, S. H., Muhit, M. A., &amp; Prova, S. S. (2012). Anti-inflammatory activity of medicinal plants native to Bangladesh: A review. </w:t>
          </w:r>
          <w:r>
            <w:rPr>
              <w:i/>
              <w:iCs/>
            </w:rPr>
            <w:t>Journal of Applied Pharmaceutical Science</w:t>
          </w:r>
          <w:r>
            <w:t>, 07–10.</w:t>
          </w:r>
        </w:p>
        <w:p w14:paraId="50DB61D4" w14:textId="77777777" w:rsidR="002628D4" w:rsidRDefault="002628D4">
          <w:pPr>
            <w:autoSpaceDE w:val="0"/>
            <w:autoSpaceDN w:val="0"/>
            <w:ind w:hanging="480"/>
            <w:divId w:val="2067145483"/>
          </w:pPr>
          <w:r>
            <w:t xml:space="preserve">Ariful Haque Mollik, Ibna Hassan, A., Kumar Paul, T., Sintaha, M., Nahreen Khaleque, H., Akther Noor, F., Nahar, A., Seraj, S., Jahan, R., Chowdhury, M. H., &amp; Rahmatullah, M. (2010). A Survey of Medicinal Plant Usage by Folk Medicinal Practitioners in Two Villages </w:t>
          </w:r>
          <w:proofErr w:type="gramStart"/>
          <w:r>
            <w:t>by  the</w:t>
          </w:r>
          <w:proofErr w:type="gramEnd"/>
          <w:r>
            <w:t xml:space="preserve"> Rupsha River in Bagerhat District, Bangladesh. </w:t>
          </w:r>
          <w:r>
            <w:rPr>
              <w:i/>
              <w:iCs/>
            </w:rPr>
            <w:t>Journal of Sustainable Agriculture</w:t>
          </w:r>
          <w:r>
            <w:t xml:space="preserve">, </w:t>
          </w:r>
          <w:r>
            <w:rPr>
              <w:i/>
              <w:iCs/>
            </w:rPr>
            <w:t>4</w:t>
          </w:r>
          <w:r>
            <w:t>(3), 349–356.</w:t>
          </w:r>
        </w:p>
        <w:p w14:paraId="0B44DBA2" w14:textId="77777777" w:rsidR="002628D4" w:rsidRDefault="002628D4">
          <w:pPr>
            <w:autoSpaceDE w:val="0"/>
            <w:autoSpaceDN w:val="0"/>
            <w:ind w:hanging="480"/>
            <w:divId w:val="2068453613"/>
          </w:pPr>
          <w:r>
            <w:t xml:space="preserve">Ariful Haque Mollik, M., Shahadat Hossan, M., Kumar Paul, A., Jahan, R., Rahmatullah, M., Taufiq-Ur-Rahman, M., &amp; Rahmatullah Research, M. (2010). A Comparative Analysis of Medicinal Plants Used by Folk Medicinal Healers in Three Districts of Bangladesh and Inquiry as to Mode of Selection of Medicinal Plants. </w:t>
          </w:r>
          <w:r>
            <w:rPr>
              <w:i/>
              <w:iCs/>
            </w:rPr>
            <w:t>Ethnobotany Research and Applications</w:t>
          </w:r>
          <w:r>
            <w:t xml:space="preserve">, </w:t>
          </w:r>
          <w:r>
            <w:rPr>
              <w:i/>
              <w:iCs/>
            </w:rPr>
            <w:t>8</w:t>
          </w:r>
          <w:r>
            <w:t>(0), 195–218. https://ethnobotanyjournal.org/index.php/era/article/view/367</w:t>
          </w:r>
        </w:p>
        <w:p w14:paraId="6BAA929E" w14:textId="77777777" w:rsidR="002628D4" w:rsidRDefault="002628D4">
          <w:pPr>
            <w:autoSpaceDE w:val="0"/>
            <w:autoSpaceDN w:val="0"/>
            <w:ind w:hanging="480"/>
            <w:divId w:val="990790442"/>
          </w:pPr>
          <w:r>
            <w:t xml:space="preserve">Bardhan, S., Ashrafi, S., &amp; Saha, T. (2018). Commonly Used Medicinal Plants in Bangladesh to treat Different Infections. </w:t>
          </w:r>
          <w:r>
            <w:rPr>
              <w:i/>
              <w:iCs/>
            </w:rPr>
            <w:t>J Immunol Microbiol</w:t>
          </w:r>
          <w:r>
            <w:t xml:space="preserve">, </w:t>
          </w:r>
          <w:r>
            <w:rPr>
              <w:i/>
              <w:iCs/>
            </w:rPr>
            <w:t>2</w:t>
          </w:r>
          <w:r>
            <w:t>(1), 1–4. http://www.imedpub.com/</w:t>
          </w:r>
        </w:p>
        <w:p w14:paraId="09C79D28" w14:textId="77777777" w:rsidR="002628D4" w:rsidRDefault="002628D4">
          <w:pPr>
            <w:autoSpaceDE w:val="0"/>
            <w:autoSpaceDN w:val="0"/>
            <w:ind w:hanging="480"/>
            <w:divId w:val="1047995965"/>
          </w:pPr>
          <w:r>
            <w:t xml:space="preserve">Caioni, G., Reyes, C. P., Laurenti, D., Chiaradia, C., Dainese, E., Mattioli, R., Di Risola, D., Santavicca, E., &amp; Francioso, A. (2024). Biochemistry and Future Perspectives of Antibiotic Resistance: An Eye on Active Natural Products. </w:t>
          </w:r>
          <w:r>
            <w:rPr>
              <w:i/>
              <w:iCs/>
            </w:rPr>
            <w:t>Antibiotics</w:t>
          </w:r>
          <w:r>
            <w:t xml:space="preserve">, </w:t>
          </w:r>
          <w:r>
            <w:rPr>
              <w:i/>
              <w:iCs/>
            </w:rPr>
            <w:t>13</w:t>
          </w:r>
          <w:r>
            <w:t>(11). https://doi.org/10.3390/ANTIBIOTICS13111071</w:t>
          </w:r>
        </w:p>
        <w:p w14:paraId="49E4AE6B" w14:textId="77777777" w:rsidR="002628D4" w:rsidRDefault="002628D4">
          <w:pPr>
            <w:autoSpaceDE w:val="0"/>
            <w:autoSpaceDN w:val="0"/>
            <w:ind w:hanging="480"/>
            <w:divId w:val="99765635"/>
          </w:pPr>
          <w:r>
            <w:t xml:space="preserve">Chandra, H., Bishnoi, P., Yadav, A., Patni, B., Mishra, A. P., &amp; Nautiyal, A. R. (2017a). Antimicrobial Resistance and the Alternative Resources with Special Emphasis on Plant-Based Antimicrobials—A Review. </w:t>
          </w:r>
          <w:r>
            <w:rPr>
              <w:i/>
              <w:iCs/>
            </w:rPr>
            <w:t>Plants</w:t>
          </w:r>
          <w:r>
            <w:t xml:space="preserve">, </w:t>
          </w:r>
          <w:r>
            <w:rPr>
              <w:i/>
              <w:iCs/>
            </w:rPr>
            <w:t>6</w:t>
          </w:r>
          <w:r>
            <w:t>(2), 16. https://doi.org/10.3390/PLANTS6020016</w:t>
          </w:r>
        </w:p>
        <w:p w14:paraId="65042320" w14:textId="77777777" w:rsidR="002628D4" w:rsidRDefault="002628D4">
          <w:pPr>
            <w:autoSpaceDE w:val="0"/>
            <w:autoSpaceDN w:val="0"/>
            <w:ind w:hanging="480"/>
            <w:divId w:val="664935875"/>
          </w:pPr>
          <w:r>
            <w:t xml:space="preserve">Chandra, H., Bishnoi, P., Yadav, A., Patni, B., Mishra, A. P., &amp; Nautiyal, A. R. (2017b). Antimicrobial Resistance and the Alternative Resources with Special Emphasis on Plant-Based Antimicrobials—A Review. </w:t>
          </w:r>
          <w:r>
            <w:rPr>
              <w:i/>
              <w:iCs/>
            </w:rPr>
            <w:t>Plants</w:t>
          </w:r>
          <w:r>
            <w:t xml:space="preserve">, </w:t>
          </w:r>
          <w:r>
            <w:rPr>
              <w:i/>
              <w:iCs/>
            </w:rPr>
            <w:t>6</w:t>
          </w:r>
          <w:r>
            <w:t>(2), 16. https://doi.org/10.3390/PLANTS6020016</w:t>
          </w:r>
        </w:p>
        <w:p w14:paraId="6AC45DCF" w14:textId="77777777" w:rsidR="002628D4" w:rsidRDefault="002628D4">
          <w:pPr>
            <w:autoSpaceDE w:val="0"/>
            <w:autoSpaceDN w:val="0"/>
            <w:ind w:hanging="480"/>
            <w:divId w:val="1573545203"/>
          </w:pPr>
          <w:r>
            <w:t xml:space="preserve">Chowdhury, S. R., Akter, S., Sharmin, T., Islam, F., &amp; Quadery, T. M. (2013). Antimicrobial Activity of five medicinal plants of Bangladesh. </w:t>
          </w:r>
          <w:r>
            <w:rPr>
              <w:i/>
              <w:iCs/>
            </w:rPr>
            <w:t>Journal of Pharmacognosy and Phytochemistry</w:t>
          </w:r>
          <w:r>
            <w:t xml:space="preserve">, </w:t>
          </w:r>
          <w:r>
            <w:rPr>
              <w:i/>
              <w:iCs/>
            </w:rPr>
            <w:t>2</w:t>
          </w:r>
          <w:r>
            <w:t>(1). www.phytojournal.comwww.phytojournal.com</w:t>
          </w:r>
        </w:p>
        <w:p w14:paraId="0A4FD094" w14:textId="77777777" w:rsidR="002628D4" w:rsidRDefault="002628D4">
          <w:pPr>
            <w:autoSpaceDE w:val="0"/>
            <w:autoSpaceDN w:val="0"/>
            <w:ind w:hanging="480"/>
            <w:divId w:val="1792244832"/>
          </w:pPr>
          <w:r>
            <w:t xml:space="preserve">District, B., Rani Chowdhury, A., Israt Jahan, F., Seraj, S., Khatun, Z., Jamal, F., Ahsan, S., Jahan, R., Ahmad, I., Chowdhury, M. H., &amp; Rahmatullah, M. (2010). A survey of medicinal plants used by Kavirajes of Barisal town in Barisal district, Bangladesh. </w:t>
          </w:r>
          <w:r>
            <w:rPr>
              <w:i/>
              <w:iCs/>
            </w:rPr>
            <w:t>Journal of Sustainable Agriculture</w:t>
          </w:r>
          <w:r>
            <w:t xml:space="preserve">, </w:t>
          </w:r>
          <w:r>
            <w:rPr>
              <w:i/>
              <w:iCs/>
            </w:rPr>
            <w:t>4</w:t>
          </w:r>
          <w:r>
            <w:t>(2), 237–246.</w:t>
          </w:r>
        </w:p>
        <w:p w14:paraId="33017357" w14:textId="77777777" w:rsidR="002628D4" w:rsidRDefault="002628D4">
          <w:pPr>
            <w:autoSpaceDE w:val="0"/>
            <w:autoSpaceDN w:val="0"/>
            <w:ind w:hanging="480"/>
            <w:divId w:val="308245983"/>
          </w:pPr>
          <w:r>
            <w:t xml:space="preserve">Dulla, O., &amp; Jahan, F. I. (2017). Ethnopharmacological survey on traditional medicinal plants at Kalaroa Upazila, Satkhira District, Khulna Division, Bangladesh. </w:t>
          </w:r>
          <w:r>
            <w:rPr>
              <w:i/>
              <w:iCs/>
            </w:rPr>
            <w:t>Journal of Intercultural Ethnopharmacology</w:t>
          </w:r>
          <w:r>
            <w:t xml:space="preserve">, </w:t>
          </w:r>
          <w:r>
            <w:rPr>
              <w:i/>
              <w:iCs/>
            </w:rPr>
            <w:t>6</w:t>
          </w:r>
          <w:r>
            <w:t>(3), 316. https://doi.org/10.5455/JICE.20170719010256</w:t>
          </w:r>
        </w:p>
        <w:p w14:paraId="59B2A593" w14:textId="77777777" w:rsidR="002628D4" w:rsidRDefault="002628D4">
          <w:pPr>
            <w:autoSpaceDE w:val="0"/>
            <w:autoSpaceDN w:val="0"/>
            <w:ind w:hanging="480"/>
            <w:divId w:val="181284575"/>
          </w:pPr>
          <w:r>
            <w:lastRenderedPageBreak/>
            <w:t xml:space="preserve">Givens, M. L., Caldera, J. R., &amp; Prueitt, R. (2007). Antibacterial and Antifungal Agents. </w:t>
          </w:r>
          <w:r>
            <w:rPr>
              <w:i/>
              <w:iCs/>
            </w:rPr>
            <w:t>Haddad and Winchester’s Clinical Management of Poisoning and Drug Overdose, Fourth Edition</w:t>
          </w:r>
          <w:r>
            <w:t>, 877–887. https://doi.org/10.1016/B978-0-7216-0693-4.50057-8</w:t>
          </w:r>
        </w:p>
        <w:p w14:paraId="3586D17E" w14:textId="77777777" w:rsidR="002628D4" w:rsidRDefault="002628D4">
          <w:pPr>
            <w:autoSpaceDE w:val="0"/>
            <w:autoSpaceDN w:val="0"/>
            <w:ind w:hanging="480"/>
            <w:divId w:val="609237329"/>
          </w:pPr>
          <w:r>
            <w:t xml:space="preserve">Haque, M., Bari, L., Hasan, M., Sultana, M., &amp; Reza, S. (2015). A Survey on Medicinal Plants used by the Folk Medicinal Practitioners in Tangail Sadar Upazilla, Tangail, Bangladesh. </w:t>
          </w:r>
          <w:r>
            <w:rPr>
              <w:i/>
              <w:iCs/>
            </w:rPr>
            <w:t>Journal of Environmental Science and Natural Resources</w:t>
          </w:r>
          <w:r>
            <w:t xml:space="preserve">, </w:t>
          </w:r>
          <w:r>
            <w:rPr>
              <w:i/>
              <w:iCs/>
            </w:rPr>
            <w:t>7</w:t>
          </w:r>
          <w:r>
            <w:t>(1), 35–39. https://doi.org/10.3329/jesnr.v7i1.22141</w:t>
          </w:r>
        </w:p>
        <w:p w14:paraId="101FA77E" w14:textId="77777777" w:rsidR="002628D4" w:rsidRDefault="002628D4">
          <w:pPr>
            <w:autoSpaceDE w:val="0"/>
            <w:autoSpaceDN w:val="0"/>
            <w:ind w:hanging="480"/>
            <w:divId w:val="1741320891"/>
          </w:pPr>
          <w:r>
            <w:t xml:space="preserve">Hassan, R. W. (2024). Overview on Common Communicable Diseases that Caused by Bacteria. </w:t>
          </w:r>
          <w:r>
            <w:rPr>
              <w:i/>
              <w:iCs/>
            </w:rPr>
            <w:t>AIP Conference Proceedings</w:t>
          </w:r>
          <w:r>
            <w:t xml:space="preserve">, </w:t>
          </w:r>
          <w:r>
            <w:rPr>
              <w:i/>
              <w:iCs/>
            </w:rPr>
            <w:t>3092</w:t>
          </w:r>
          <w:r>
            <w:t>(1). https://doi.org/10.1063/5.0199692/19718607/020010_1_5.0199692.PDF</w:t>
          </w:r>
        </w:p>
        <w:p w14:paraId="296942A6" w14:textId="77777777" w:rsidR="002628D4" w:rsidRDefault="002628D4">
          <w:pPr>
            <w:autoSpaceDE w:val="0"/>
            <w:autoSpaceDN w:val="0"/>
            <w:ind w:hanging="480"/>
            <w:divId w:val="440302237"/>
          </w:pPr>
          <w:r>
            <w:t xml:space="preserve">Islam, F., Jahan, I., Seraj, S., Malek, I., Sadat, A. F. M. N., Bhuiyan, A., Swarna, A., Sanam, S., &amp; Rahmatullah, M. (2011). Variations in Disease and Medicinal Plant Selection among Folk Medicinal Practitioners: </w:t>
          </w:r>
          <w:proofErr w:type="gramStart"/>
          <w:r>
            <w:t>a</w:t>
          </w:r>
          <w:proofErr w:type="gramEnd"/>
          <w:r>
            <w:t xml:space="preserve"> Case Study in Jessore District, Bangladesh. </w:t>
          </w:r>
          <w:r>
            <w:rPr>
              <w:i/>
              <w:iCs/>
            </w:rPr>
            <w:t>Journal of Sustainable Agriculture</w:t>
          </w:r>
          <w:r>
            <w:t xml:space="preserve">, </w:t>
          </w:r>
          <w:r>
            <w:rPr>
              <w:i/>
              <w:iCs/>
            </w:rPr>
            <w:t>5</w:t>
          </w:r>
          <w:r>
            <w:t>(2), 282–291.</w:t>
          </w:r>
        </w:p>
        <w:p w14:paraId="462EA4C9" w14:textId="77777777" w:rsidR="002628D4" w:rsidRDefault="002628D4">
          <w:pPr>
            <w:autoSpaceDE w:val="0"/>
            <w:autoSpaceDN w:val="0"/>
            <w:ind w:hanging="480"/>
            <w:divId w:val="73167725"/>
          </w:pPr>
          <w:r>
            <w:t xml:space="preserve">Islam, M. K., Saha, S., Mahmud, I., Mohamad, K., Awang, K., Uddin, S. J., Rahman, M., &amp; Shilpi, J. A. (2014). An ethnobotanical study of medicinal plants used by tribal and native people of Madhupur forest area, Bangladesh. </w:t>
          </w:r>
          <w:r>
            <w:rPr>
              <w:i/>
              <w:iCs/>
            </w:rPr>
            <w:t>Journal of Ethnopharmacology</w:t>
          </w:r>
          <w:r>
            <w:t xml:space="preserve">, </w:t>
          </w:r>
          <w:r>
            <w:rPr>
              <w:i/>
              <w:iCs/>
            </w:rPr>
            <w:t>151</w:t>
          </w:r>
          <w:r>
            <w:t>(2), 921–930. https://doi.org/10.1016/j.jep.2013.11.056</w:t>
          </w:r>
        </w:p>
        <w:p w14:paraId="06747BA1" w14:textId="77777777" w:rsidR="002628D4" w:rsidRDefault="002628D4">
          <w:pPr>
            <w:autoSpaceDE w:val="0"/>
            <w:autoSpaceDN w:val="0"/>
            <w:ind w:hanging="480"/>
            <w:divId w:val="1274242108"/>
          </w:pPr>
          <w:r>
            <w:t xml:space="preserve">Israt Jahan, F., Rajib Ul Hasan, M., Jahan, R., Seraj, S., Rani Chowdhury, A., Tabibul Islam, M., Khatun, Z., &amp; Rahmatullah, M. (2011). A comparison of medicinal plant usage by folk medicinal practitioners of two adjoining villages in Lalmonirhat district, Bangladesh. </w:t>
          </w:r>
          <w:r>
            <w:rPr>
              <w:i/>
              <w:iCs/>
            </w:rPr>
            <w:t>Journal of Sustainable Agriculture</w:t>
          </w:r>
          <w:r>
            <w:t xml:space="preserve">, </w:t>
          </w:r>
          <w:r>
            <w:rPr>
              <w:i/>
              <w:iCs/>
            </w:rPr>
            <w:t>5</w:t>
          </w:r>
          <w:r>
            <w:t>(1), 46–66.</w:t>
          </w:r>
        </w:p>
        <w:p w14:paraId="3DB78357" w14:textId="77777777" w:rsidR="002628D4" w:rsidRDefault="002628D4">
          <w:pPr>
            <w:autoSpaceDE w:val="0"/>
            <w:autoSpaceDN w:val="0"/>
            <w:ind w:hanging="480"/>
            <w:divId w:val="2022582015"/>
          </w:pPr>
          <w:r>
            <w:t xml:space="preserve">Jadimurthy, R., Jagadish, S., Nayak, S. C., Kumar, S., Mohan, C. D., &amp; Rangappa, K. S. (2023a). Phytochemicals as Invaluable Sources of Potent Antimicrobial Agents to Combat Antibiotic Resistance. </w:t>
          </w:r>
          <w:r>
            <w:rPr>
              <w:i/>
              <w:iCs/>
            </w:rPr>
            <w:t>Reproductive and Developmental Biology</w:t>
          </w:r>
          <w:r>
            <w:t xml:space="preserve">, </w:t>
          </w:r>
          <w:r>
            <w:rPr>
              <w:i/>
              <w:iCs/>
            </w:rPr>
            <w:t>13</w:t>
          </w:r>
          <w:r>
            <w:t>(4), 948–948. https://doi.org/10.3390/LIFE13040948</w:t>
          </w:r>
        </w:p>
        <w:p w14:paraId="44366EC1" w14:textId="77777777" w:rsidR="002628D4" w:rsidRDefault="002628D4">
          <w:pPr>
            <w:autoSpaceDE w:val="0"/>
            <w:autoSpaceDN w:val="0"/>
            <w:ind w:hanging="480"/>
            <w:divId w:val="167452973"/>
          </w:pPr>
          <w:r>
            <w:t xml:space="preserve">Jadimurthy, R., Jagadish, S., Nayak, S. C., Kumar, S., Mohan, C. D., &amp; Rangappa, K. S. (2023b). Phytochemicals as Invaluable Sources of Potent Antimicrobial Agents to Combat Antibiotic Resistance. </w:t>
          </w:r>
          <w:r>
            <w:rPr>
              <w:i/>
              <w:iCs/>
            </w:rPr>
            <w:t>Reproductive and Developmental Biology</w:t>
          </w:r>
          <w:r>
            <w:t xml:space="preserve">, </w:t>
          </w:r>
          <w:r>
            <w:rPr>
              <w:i/>
              <w:iCs/>
            </w:rPr>
            <w:t>13</w:t>
          </w:r>
          <w:r>
            <w:t>(4), 948–948. https://doi.org/10.3390/LIFE13040948</w:t>
          </w:r>
        </w:p>
        <w:p w14:paraId="7743CD42" w14:textId="77777777" w:rsidR="002628D4" w:rsidRDefault="002628D4">
          <w:pPr>
            <w:autoSpaceDE w:val="0"/>
            <w:autoSpaceDN w:val="0"/>
            <w:ind w:hanging="480"/>
            <w:divId w:val="1193229538"/>
          </w:pPr>
          <w:r>
            <w:t xml:space="preserve">Jo, D. M., Tabassum, N., Oh, D. K., Ko, S. C., Kim, K. W., Yang, D., Kim, J. Y., Oh, G. W., Choi, G., Lee, D. S., Park, S. K., Kim, Y. M., &amp; Khan, F. (2024). Green Medicine: Advancing Antimicrobial Solutions with Diverse Terrestrial and Marine Plant-Derived Compounds. </w:t>
          </w:r>
          <w:r>
            <w:rPr>
              <w:i/>
              <w:iCs/>
            </w:rPr>
            <w:t>Processes</w:t>
          </w:r>
          <w:r>
            <w:t xml:space="preserve">, </w:t>
          </w:r>
          <w:r>
            <w:rPr>
              <w:i/>
              <w:iCs/>
            </w:rPr>
            <w:t>12</w:t>
          </w:r>
          <w:r>
            <w:t>(11), 2316–2316. https://doi.org/10.3390/PR12112316</w:t>
          </w:r>
        </w:p>
        <w:p w14:paraId="7F26536F" w14:textId="77777777" w:rsidR="002628D4" w:rsidRDefault="002628D4">
          <w:pPr>
            <w:autoSpaceDE w:val="0"/>
            <w:autoSpaceDN w:val="0"/>
            <w:ind w:hanging="480"/>
            <w:divId w:val="999501744"/>
          </w:pPr>
          <w:r>
            <w:t xml:space="preserve">JS, P. (2016). Significance of Particulate Drug Delivery System in Anti-microbial Therapy. </w:t>
          </w:r>
          <w:r>
            <w:rPr>
              <w:i/>
              <w:iCs/>
            </w:rPr>
            <w:t>Advances in Pharmacoepidemiology and Drug Safety</w:t>
          </w:r>
          <w:r>
            <w:t xml:space="preserve">, </w:t>
          </w:r>
          <w:r>
            <w:rPr>
              <w:i/>
              <w:iCs/>
            </w:rPr>
            <w:t>5</w:t>
          </w:r>
          <w:r>
            <w:t>(1). https://doi.org/10.4172/2167-1052.1000E139</w:t>
          </w:r>
        </w:p>
        <w:p w14:paraId="7C5BD044" w14:textId="77777777" w:rsidR="002628D4" w:rsidRDefault="002628D4">
          <w:pPr>
            <w:autoSpaceDE w:val="0"/>
            <w:autoSpaceDN w:val="0"/>
            <w:ind w:hanging="480"/>
            <w:divId w:val="326786810"/>
          </w:pPr>
          <w:r>
            <w:t xml:space="preserve">Khan, N. A., &amp; Rashid, A. Z. M. M. (2006). A STUDY ON THE INDIGENOUS MEDICINAL PLANTS AND HEALING PRACTICES IN CHITTAGONG HILL TRACTS (BANGLADESH). </w:t>
          </w:r>
          <w:r>
            <w:rPr>
              <w:i/>
              <w:iCs/>
            </w:rPr>
            <w:t>African Journal of Traditional, Complementary and Alternative Medicines</w:t>
          </w:r>
          <w:r>
            <w:t xml:space="preserve">, </w:t>
          </w:r>
          <w:r>
            <w:rPr>
              <w:i/>
              <w:iCs/>
            </w:rPr>
            <w:t>3</w:t>
          </w:r>
          <w:r>
            <w:t>(3), 37–47. https://journals.athmsi.org/index.php/ajtcam/article/view/111</w:t>
          </w:r>
        </w:p>
        <w:p w14:paraId="6951C626" w14:textId="77777777" w:rsidR="002628D4" w:rsidRDefault="002628D4">
          <w:pPr>
            <w:autoSpaceDE w:val="0"/>
            <w:autoSpaceDN w:val="0"/>
            <w:ind w:hanging="480"/>
            <w:divId w:val="1041825809"/>
          </w:pPr>
          <w:r>
            <w:t xml:space="preserve">Khan, R. A., &amp; Madina Maraz, K. (2021). An overview on impact and application of microorganisms on human health, medicine and environment. </w:t>
          </w:r>
          <w:r>
            <w:rPr>
              <w:i/>
              <w:iCs/>
            </w:rPr>
            <w:t>GSC Biological and Pharmaceutical Sciences</w:t>
          </w:r>
          <w:r>
            <w:t xml:space="preserve">, </w:t>
          </w:r>
          <w:r>
            <w:rPr>
              <w:i/>
              <w:iCs/>
            </w:rPr>
            <w:t>16</w:t>
          </w:r>
          <w:r>
            <w:t>(1), 089–104. https://doi.org/10.30574/GSCBPS.2021.16.1.0200</w:t>
          </w:r>
        </w:p>
        <w:p w14:paraId="012B8CFB" w14:textId="77777777" w:rsidR="002628D4" w:rsidRDefault="002628D4">
          <w:pPr>
            <w:autoSpaceDE w:val="0"/>
            <w:autoSpaceDN w:val="0"/>
            <w:ind w:hanging="480"/>
            <w:divId w:val="136579503"/>
          </w:pPr>
          <w:r>
            <w:t xml:space="preserve">Khatun, Mst. M., &amp; Mahbubur Rahman AHM. (2018). Medicinal plants used by the village Pania under Baghmara District, Bangladesh. </w:t>
          </w:r>
          <w:r>
            <w:rPr>
              <w:i/>
              <w:iCs/>
            </w:rPr>
            <w:t>Discovery</w:t>
          </w:r>
          <w:r>
            <w:t xml:space="preserve">, </w:t>
          </w:r>
          <w:r>
            <w:rPr>
              <w:i/>
              <w:iCs/>
            </w:rPr>
            <w:t>54</w:t>
          </w:r>
          <w:r>
            <w:t>(266), 60–71.</w:t>
          </w:r>
        </w:p>
        <w:p w14:paraId="7ECC1F3E" w14:textId="77777777" w:rsidR="002628D4" w:rsidRDefault="002628D4">
          <w:pPr>
            <w:autoSpaceDE w:val="0"/>
            <w:autoSpaceDN w:val="0"/>
            <w:ind w:hanging="480"/>
            <w:divId w:val="155731478"/>
          </w:pPr>
          <w:r>
            <w:t xml:space="preserve">Kumar Dey, A., Mamun Or Rashid, M., Shalahuddin Millat, M., &amp; Mamunur Rashid, M. (2014). Ethnobotanical survey of medicinal plants used by traditional health practitioners and indigenous people in different districts of Chittagong division, Bangladesh. </w:t>
          </w:r>
          <w:r>
            <w:rPr>
              <w:i/>
              <w:iCs/>
            </w:rPr>
            <w:t>International Journal of Pharmaceutical Science Invention ISSN</w:t>
          </w:r>
          <w:r>
            <w:t xml:space="preserve">, </w:t>
          </w:r>
          <w:r>
            <w:rPr>
              <w:i/>
              <w:iCs/>
            </w:rPr>
            <w:t>3</w:t>
          </w:r>
          <w:r>
            <w:t>, 1–07. www.ijpsi.org</w:t>
          </w:r>
        </w:p>
        <w:p w14:paraId="77D79837" w14:textId="77777777" w:rsidR="002628D4" w:rsidRDefault="002628D4">
          <w:pPr>
            <w:autoSpaceDE w:val="0"/>
            <w:autoSpaceDN w:val="0"/>
            <w:ind w:hanging="480"/>
            <w:divId w:val="1196194414"/>
          </w:pPr>
          <w:r>
            <w:lastRenderedPageBreak/>
            <w:t xml:space="preserve">Kumar, P., Kumar, D., Gautam, V., Singh, S., &amp; Fadhil Pratama, M. R. (2024). Antimicrobial Resistance a Global Burden - Mechanisms, Current Insights, and Future Directions. </w:t>
          </w:r>
          <w:r>
            <w:rPr>
              <w:i/>
              <w:iCs/>
            </w:rPr>
            <w:t>Deleted Journal</w:t>
          </w:r>
          <w:r>
            <w:t xml:space="preserve">, </w:t>
          </w:r>
          <w:r>
            <w:rPr>
              <w:i/>
              <w:iCs/>
            </w:rPr>
            <w:t>0</w:t>
          </w:r>
          <w:r>
            <w:t>(0), 0–0. https://doi.org/10.21608/BFSA.2024.310197.2228</w:t>
          </w:r>
        </w:p>
        <w:p w14:paraId="24F763C1" w14:textId="77777777" w:rsidR="002628D4" w:rsidRDefault="002628D4">
          <w:pPr>
            <w:autoSpaceDE w:val="0"/>
            <w:autoSpaceDN w:val="0"/>
            <w:ind w:hanging="480"/>
            <w:divId w:val="2028747471"/>
          </w:pPr>
          <w:r>
            <w:t xml:space="preserve">Mahadi Hasan, M., Amir Hossain, S., Ali, A., Alamgir, A., Hasan, M., Ali, M., Professor, A., &amp; Alamgir Professor, A. (2014). Medicinal plant diversity in Chittagong, Bangladesh: A database of 100 medicinal plants. </w:t>
          </w:r>
          <w:r>
            <w:rPr>
              <w:i/>
              <w:iCs/>
            </w:rPr>
            <w:t>Journal of Scientific and Innovative Research</w:t>
          </w:r>
          <w:r>
            <w:t xml:space="preserve">, </w:t>
          </w:r>
          <w:r>
            <w:rPr>
              <w:i/>
              <w:iCs/>
            </w:rPr>
            <w:t>3</w:t>
          </w:r>
          <w:r>
            <w:t>(5), 500–514. https://www.researchgate.net/publication/275769412</w:t>
          </w:r>
        </w:p>
        <w:p w14:paraId="41BA9AA3" w14:textId="77777777" w:rsidR="002628D4" w:rsidRDefault="002628D4">
          <w:pPr>
            <w:autoSpaceDE w:val="0"/>
            <w:autoSpaceDN w:val="0"/>
            <w:ind w:hanging="480"/>
            <w:divId w:val="597373765"/>
          </w:pPr>
          <w:r>
            <w:t xml:space="preserve">Mahin, R. A., Chowdhury, M. U., Afrin, S., Nuha, T. H., Nimmee, U. N. J., Rumman, N., Afroz, S., Jarin, J. F., Chowdhury, Md. M., Hossain, M. K., &amp; Proma, N. M. (2025). Antipyretic Medicinal Plants of Bangladesh: An </w:t>
          </w:r>
          <w:proofErr w:type="gramStart"/>
          <w:r>
            <w:t>Ethnobotanical  and</w:t>
          </w:r>
          <w:proofErr w:type="gramEnd"/>
          <w:r>
            <w:t xml:space="preserve"> Traditional Perspective. </w:t>
          </w:r>
          <w:r>
            <w:rPr>
              <w:i/>
              <w:iCs/>
            </w:rPr>
            <w:t>South Asian Research Journal of Natural Products</w:t>
          </w:r>
          <w:r>
            <w:t xml:space="preserve">, </w:t>
          </w:r>
          <w:r>
            <w:rPr>
              <w:i/>
              <w:iCs/>
            </w:rPr>
            <w:t>8</w:t>
          </w:r>
          <w:r>
            <w:t>(2), 253–266. https://doi.org/10.9734/SARJNP/2025/V8I2195</w:t>
          </w:r>
        </w:p>
        <w:p w14:paraId="2ECB298C" w14:textId="77777777" w:rsidR="002628D4" w:rsidRDefault="002628D4">
          <w:pPr>
            <w:autoSpaceDE w:val="0"/>
            <w:autoSpaceDN w:val="0"/>
            <w:ind w:hanging="480"/>
            <w:divId w:val="2108311156"/>
          </w:pPr>
          <w:r>
            <w:t xml:space="preserve">Mahin, R. A., Titu, Md. M. H., Fatema, K., Uddin, S., Apurba, A. R., Nowshin, M., Smrity, M. I., Proma, N. M., &amp; Chowdhury, Md. M. (2025). Commonly Used Medicinal Plants in Bangladesh for Treating Skin Diseases. </w:t>
          </w:r>
          <w:r>
            <w:rPr>
              <w:i/>
              <w:iCs/>
            </w:rPr>
            <w:t>Asian Journal of Research in Botany</w:t>
          </w:r>
          <w:r>
            <w:t xml:space="preserve">, </w:t>
          </w:r>
          <w:r>
            <w:rPr>
              <w:i/>
              <w:iCs/>
            </w:rPr>
            <w:t>8</w:t>
          </w:r>
          <w:r>
            <w:t>(1), 174–189. https://doi.org/10.9734/ajrib/2025/v8i1253</w:t>
          </w:r>
        </w:p>
        <w:p w14:paraId="43059A87" w14:textId="77777777" w:rsidR="002628D4" w:rsidRDefault="002628D4">
          <w:pPr>
            <w:autoSpaceDE w:val="0"/>
            <w:autoSpaceDN w:val="0"/>
            <w:ind w:hanging="480"/>
            <w:divId w:val="2143227021"/>
          </w:pPr>
          <w:r>
            <w:t xml:space="preserve">Mehedi Hasan, M., Eashmat Ara Annay, M., Sintaha, M., Nahreen Khaleque, H., Akther Noor, F., Nahar, A., Seraj, S., Jahan, R., Chowdhury, M. H., &amp; Rahmatullah, M. (2010). A Survey of Medicinal Plant Usage by Folk Medicinal Practitioners in Seven Villages of Ishwardi Upazilla, Pabna District, Bangladesh. </w:t>
          </w:r>
          <w:r>
            <w:rPr>
              <w:i/>
              <w:iCs/>
            </w:rPr>
            <w:t>Journal of Sustainable Agriculture</w:t>
          </w:r>
          <w:r>
            <w:t xml:space="preserve">, </w:t>
          </w:r>
          <w:r>
            <w:rPr>
              <w:i/>
              <w:iCs/>
            </w:rPr>
            <w:t>4</w:t>
          </w:r>
          <w:r>
            <w:t>(3), 326–333.</w:t>
          </w:r>
        </w:p>
        <w:p w14:paraId="49060F80" w14:textId="77777777" w:rsidR="002628D4" w:rsidRDefault="002628D4">
          <w:pPr>
            <w:autoSpaceDE w:val="0"/>
            <w:autoSpaceDN w:val="0"/>
            <w:ind w:hanging="480"/>
            <w:divId w:val="2107993162"/>
          </w:pPr>
          <w:r>
            <w:t xml:space="preserve">Mims, C. (2000). Chapter 8 – HOW MICROBES CAUSE DISEASE. </w:t>
          </w:r>
          <w:r>
            <w:rPr>
              <w:i/>
              <w:iCs/>
            </w:rPr>
            <w:t>The War Within Us</w:t>
          </w:r>
          <w:r>
            <w:t>, 157–189. https://doi.org/10.1016/B978-012498251-2/50011-3</w:t>
          </w:r>
        </w:p>
        <w:p w14:paraId="088D6EE8" w14:textId="77777777" w:rsidR="002628D4" w:rsidRDefault="002628D4">
          <w:pPr>
            <w:autoSpaceDE w:val="0"/>
            <w:autoSpaceDN w:val="0"/>
            <w:ind w:hanging="480"/>
            <w:divId w:val="1934430823"/>
          </w:pPr>
          <w:r>
            <w:t xml:space="preserve">Molla, M. T. H., Ahsan, M. S., Alam, M. T., &amp; Haque, M. E. (2010). Antibacterial activity in the leaves of seven bitter medicinal plants of Bangladesh. </w:t>
          </w:r>
          <w:r>
            <w:rPr>
              <w:i/>
              <w:iCs/>
            </w:rPr>
            <w:t>Journal of Bio-Science</w:t>
          </w:r>
          <w:r>
            <w:t xml:space="preserve">, </w:t>
          </w:r>
          <w:r>
            <w:rPr>
              <w:i/>
              <w:iCs/>
            </w:rPr>
            <w:t>18</w:t>
          </w:r>
          <w:r>
            <w:t>(1), 128–133. https://doi.org/10.3329/JBS.V18I0.8788</w:t>
          </w:r>
        </w:p>
        <w:p w14:paraId="34E45FBF" w14:textId="77777777" w:rsidR="002628D4" w:rsidRDefault="002628D4">
          <w:pPr>
            <w:autoSpaceDE w:val="0"/>
            <w:autoSpaceDN w:val="0"/>
            <w:ind w:hanging="480"/>
            <w:divId w:val="2084715733"/>
          </w:pPr>
          <w:r>
            <w:t xml:space="preserve">Moore, B. A., &amp; Barnett, J. E. (2024). Infectious diseases. </w:t>
          </w:r>
          <w:r>
            <w:rPr>
              <w:i/>
              <w:iCs/>
            </w:rPr>
            <w:t>Case Studies in Clinical Psychological Science: Bridging the Gap from Science to Practice</w:t>
          </w:r>
          <w:r>
            <w:t xml:space="preserve">, </w:t>
          </w:r>
          <w:r>
            <w:rPr>
              <w:i/>
              <w:iCs/>
            </w:rPr>
            <w:t>August</w:t>
          </w:r>
          <w:r>
            <w:t>, 19–32. https://doi.org/10.1093/MED/9780192897428.003.0003</w:t>
          </w:r>
        </w:p>
        <w:p w14:paraId="3839F555" w14:textId="77777777" w:rsidR="002628D4" w:rsidRDefault="002628D4">
          <w:pPr>
            <w:autoSpaceDE w:val="0"/>
            <w:autoSpaceDN w:val="0"/>
            <w:ind w:hanging="480"/>
            <w:divId w:val="1441493600"/>
          </w:pPr>
          <w:r>
            <w:t xml:space="preserve">Moriom Jamila, &amp; Mahbubur Rahman AHM. (2016). A Survey of traditional medicinal knowledge for the treatment of Asthma, Cold, Cough, Fever, Jaundice and Rheumatism of Santal practitioners of Chapai Nawabganj district, Bangladesh. </w:t>
          </w:r>
          <w:r>
            <w:rPr>
              <w:i/>
              <w:iCs/>
            </w:rPr>
            <w:t>Discovery</w:t>
          </w:r>
          <w:r>
            <w:t xml:space="preserve">, </w:t>
          </w:r>
          <w:r>
            <w:rPr>
              <w:i/>
              <w:iCs/>
            </w:rPr>
            <w:t>52</w:t>
          </w:r>
          <w:r>
            <w:t>(251), 2068–2080. https://www.discoveryjournals.org/discovery/current_issue/v52/n251/A1.pdf</w:t>
          </w:r>
        </w:p>
        <w:p w14:paraId="22859AA4" w14:textId="77777777" w:rsidR="002628D4" w:rsidRDefault="002628D4">
          <w:pPr>
            <w:autoSpaceDE w:val="0"/>
            <w:autoSpaceDN w:val="0"/>
            <w:ind w:hanging="480"/>
            <w:divId w:val="1722098297"/>
          </w:pPr>
          <w:r>
            <w:t xml:space="preserve">Naaz, T., Singh, V., Ray, S., Sharma, K., Kumar, B., &amp; Pandit, S. (2023). Fundamentals of Bacterial Quorum Sensing and Antimicrobial Resistance. </w:t>
          </w:r>
          <w:r>
            <w:rPr>
              <w:i/>
              <w:iCs/>
            </w:rPr>
            <w:t>Natural Products: Alternate Therapeutics as Quorum Sensing Inhibitors</w:t>
          </w:r>
          <w:r>
            <w:t>, 62–78. https://doi.org/10.1201/9781003300557-4</w:t>
          </w:r>
        </w:p>
        <w:p w14:paraId="7A8A5A78" w14:textId="77777777" w:rsidR="002628D4" w:rsidRDefault="002628D4">
          <w:pPr>
            <w:autoSpaceDE w:val="0"/>
            <w:autoSpaceDN w:val="0"/>
            <w:ind w:hanging="480"/>
            <w:divId w:val="471948986"/>
          </w:pPr>
          <w:r>
            <w:t xml:space="preserve">Nelson, D. W., Millar, B. C., Rao, J. R., &amp; Moore, J. E. (2021). The role of plants and macrofungi as a source of novel antimicrobial agents. </w:t>
          </w:r>
          <w:r>
            <w:rPr>
              <w:i/>
              <w:iCs/>
            </w:rPr>
            <w:t>Reviews in Medical Microbiology</w:t>
          </w:r>
          <w:r>
            <w:t xml:space="preserve">, </w:t>
          </w:r>
          <w:r>
            <w:rPr>
              <w:i/>
              <w:iCs/>
            </w:rPr>
            <w:t>32</w:t>
          </w:r>
          <w:r>
            <w:t>(4), 231–236. https://doi.org/10.1097/MRM.0000000000000272</w:t>
          </w:r>
        </w:p>
        <w:p w14:paraId="28BDA615" w14:textId="77777777" w:rsidR="002628D4" w:rsidRDefault="002628D4">
          <w:pPr>
            <w:autoSpaceDE w:val="0"/>
            <w:autoSpaceDN w:val="0"/>
            <w:ind w:hanging="480"/>
            <w:divId w:val="877009961"/>
          </w:pPr>
          <w:r>
            <w:t xml:space="preserve">Rabat, H. H. A., Mashed, F. S. A. A. H., Hassoun, W. S. M., Tamig, T. A. saber, &amp; Abbas, S. sahib M. (2024). Antibiotics resistance risk associated with antibiotic overuse. </w:t>
          </w:r>
          <w:r>
            <w:rPr>
              <w:i/>
              <w:iCs/>
            </w:rPr>
            <w:t>European Journal of Medical Genetics and Clinical Biology</w:t>
          </w:r>
          <w:r>
            <w:t xml:space="preserve">, </w:t>
          </w:r>
          <w:r>
            <w:rPr>
              <w:i/>
              <w:iCs/>
            </w:rPr>
            <w:t>1</w:t>
          </w:r>
          <w:r>
            <w:t>(7), 244–259. https://doi.org/10.61796/JMGCB.V1I7.780</w:t>
          </w:r>
        </w:p>
        <w:p w14:paraId="0E992A1B" w14:textId="77777777" w:rsidR="002628D4" w:rsidRDefault="002628D4">
          <w:pPr>
            <w:autoSpaceDE w:val="0"/>
            <w:autoSpaceDN w:val="0"/>
            <w:ind w:hanging="480"/>
            <w:divId w:val="1701663955"/>
          </w:pPr>
          <w:r>
            <w:t xml:space="preserve">Rahman, A. H. M. M. (2013). Traditional Medicinal Plants Used in the Treatment of Different Skin Diseases of Santals at Abdullahpur Village under Akkelpur Upazilla of Joypurhat District, Bangladesh. </w:t>
          </w:r>
          <w:r>
            <w:rPr>
              <w:i/>
              <w:iCs/>
            </w:rPr>
            <w:t>Biomedicine and Biotechnology</w:t>
          </w:r>
          <w:r>
            <w:t xml:space="preserve">, </w:t>
          </w:r>
          <w:r>
            <w:rPr>
              <w:i/>
              <w:iCs/>
            </w:rPr>
            <w:t>1</w:t>
          </w:r>
          <w:r>
            <w:t>(2), 17–20. https://doi.org/10.12691/bb-1-2-4</w:t>
          </w:r>
        </w:p>
        <w:p w14:paraId="24F1034F" w14:textId="77777777" w:rsidR="002628D4" w:rsidRDefault="002628D4">
          <w:pPr>
            <w:autoSpaceDE w:val="0"/>
            <w:autoSpaceDN w:val="0"/>
            <w:ind w:hanging="480"/>
            <w:divId w:val="952589108"/>
          </w:pPr>
          <w:r>
            <w:t xml:space="preserve">Rahman, A. H. M. M. (2014). Medico-botanical study of the plants found in the Rajshahi district of Bangladesh. </w:t>
          </w:r>
          <w:r>
            <w:rPr>
              <w:i/>
              <w:iCs/>
            </w:rPr>
            <w:t>Prudence Journal of Medicinal Plants Research</w:t>
          </w:r>
          <w:r>
            <w:t xml:space="preserve">, </w:t>
          </w:r>
          <w:r>
            <w:rPr>
              <w:i/>
              <w:iCs/>
            </w:rPr>
            <w:t>3</w:t>
          </w:r>
          <w:r>
            <w:t>(1), 11–20. https://www.researchgate.net/publication/288984515</w:t>
          </w:r>
        </w:p>
        <w:p w14:paraId="4D18BBB3" w14:textId="77777777" w:rsidR="002628D4" w:rsidRDefault="002628D4">
          <w:pPr>
            <w:autoSpaceDE w:val="0"/>
            <w:autoSpaceDN w:val="0"/>
            <w:ind w:hanging="480"/>
            <w:divId w:val="1791046996"/>
          </w:pPr>
          <w:r>
            <w:lastRenderedPageBreak/>
            <w:t xml:space="preserve">Rahman, A. H. M. M., &amp; Kona, S. (2016). Inventory of medicinal plants at Mahadebpur upazila of Naogaon district, Bangladesh. </w:t>
          </w:r>
          <w:r>
            <w:rPr>
              <w:i/>
              <w:iCs/>
            </w:rPr>
            <w:t>Applied Ecology and Environmental Sciences</w:t>
          </w:r>
          <w:r>
            <w:t xml:space="preserve">, </w:t>
          </w:r>
          <w:r>
            <w:rPr>
              <w:i/>
              <w:iCs/>
            </w:rPr>
            <w:t>4</w:t>
          </w:r>
          <w:r>
            <w:t>(3), 75–83. https://doi.org/10.12691/aees-4-3-4</w:t>
          </w:r>
        </w:p>
        <w:p w14:paraId="48E59F3D" w14:textId="77777777" w:rsidR="002628D4" w:rsidRDefault="002628D4">
          <w:pPr>
            <w:autoSpaceDE w:val="0"/>
            <w:autoSpaceDN w:val="0"/>
            <w:ind w:hanging="480"/>
            <w:divId w:val="29916463"/>
          </w:pPr>
          <w:r>
            <w:t xml:space="preserve">Rahman, M. A., Uddin, S., &amp; Wilcock, C. (2007). Medicinal plants used by Chakma Tribe in Hill Tracts districts of Bangladesh. </w:t>
          </w:r>
          <w:r>
            <w:rPr>
              <w:i/>
              <w:iCs/>
            </w:rPr>
            <w:t>Indian Journal of Traditional Knowledge</w:t>
          </w:r>
          <w:r>
            <w:t xml:space="preserve">, </w:t>
          </w:r>
          <w:r>
            <w:rPr>
              <w:i/>
              <w:iCs/>
            </w:rPr>
            <w:t>6</w:t>
          </w:r>
          <w:r>
            <w:t>, 508–517. https://www.researchgate.net/publication/242126174_Medicinal_plants_used_by_Chakma_Tribe_in_Hill_Tracts_districts_of_Bangladesh</w:t>
          </w:r>
        </w:p>
        <w:p w14:paraId="2C1ABF81" w14:textId="77777777" w:rsidR="002628D4" w:rsidRDefault="002628D4">
          <w:pPr>
            <w:autoSpaceDE w:val="0"/>
            <w:autoSpaceDN w:val="0"/>
            <w:ind w:hanging="480"/>
            <w:divId w:val="527135350"/>
          </w:pPr>
          <w:r>
            <w:t xml:space="preserve">Rahmatullah, M., Abdul Momen, M., Mahbubur Rahman, M., Nasrin, D., Shahadat Hossain, M., Khatun, Z., Israt Jahan, F., Afsana Khatun, M., Jahan, R., &amp; Randomized, A. (2010). A Randomized Survey of Medicinal plants used by Folk Medicinal Practitioners in Daudkandi sub-district of Comilla district, Bangladesh. </w:t>
          </w:r>
          <w:r>
            <w:rPr>
              <w:i/>
              <w:iCs/>
            </w:rPr>
            <w:t>Advances in Natural and Applied Sciences</w:t>
          </w:r>
          <w:r>
            <w:t xml:space="preserve">, </w:t>
          </w:r>
          <w:r>
            <w:rPr>
              <w:i/>
              <w:iCs/>
            </w:rPr>
            <w:t>4</w:t>
          </w:r>
          <w:r>
            <w:t>(2), 99–104.</w:t>
          </w:r>
        </w:p>
        <w:p w14:paraId="19317143" w14:textId="77777777" w:rsidR="002628D4" w:rsidRDefault="002628D4">
          <w:pPr>
            <w:autoSpaceDE w:val="0"/>
            <w:autoSpaceDN w:val="0"/>
            <w:ind w:hanging="480"/>
            <w:divId w:val="827551930"/>
          </w:pPr>
          <w:r>
            <w:t xml:space="preserve">Rahmatullah, M., Ferdausi, D., Ariful, M., Mollik, H., Jahan, R., Chowdhury, M. H., &amp; Haque, W. M. (2010). A SURVEY OF MEDICINAL PLANTS USED BY KAVIRAJES OF CHALNA AREA, KHULNA DISTRICT, BANGLADESH. </w:t>
          </w:r>
          <w:r>
            <w:rPr>
              <w:i/>
              <w:iCs/>
            </w:rPr>
            <w:t>African J</w:t>
          </w:r>
          <w:r>
            <w:t xml:space="preserve">, </w:t>
          </w:r>
          <w:r>
            <w:rPr>
              <w:i/>
              <w:iCs/>
            </w:rPr>
            <w:t>7</w:t>
          </w:r>
          <w:r>
            <w:t>(2), 91–97. www.africanethnomedicines.net</w:t>
          </w:r>
        </w:p>
        <w:p w14:paraId="18D2D010" w14:textId="77777777" w:rsidR="002628D4" w:rsidRDefault="002628D4">
          <w:pPr>
            <w:autoSpaceDE w:val="0"/>
            <w:autoSpaceDN w:val="0"/>
            <w:ind w:hanging="480"/>
            <w:divId w:val="1162962687"/>
          </w:pPr>
          <w:r>
            <w:t xml:space="preserve">Rahmatullah, M., Hossan, S., Khatun, A., Seraj, S., &amp; Jahan, R. (2012a). Medicinal Plants Used by Various Tribes of Bangladesh for Treatment of Malaria. </w:t>
          </w:r>
          <w:r>
            <w:rPr>
              <w:i/>
              <w:iCs/>
            </w:rPr>
            <w:t>Malaria Research and Treatment</w:t>
          </w:r>
          <w:r>
            <w:t xml:space="preserve">, </w:t>
          </w:r>
          <w:r>
            <w:rPr>
              <w:i/>
              <w:iCs/>
            </w:rPr>
            <w:t>2012</w:t>
          </w:r>
          <w:r>
            <w:t>, 371798–371798. https://doi.org/10.1155/2012/371798</w:t>
          </w:r>
        </w:p>
        <w:p w14:paraId="6A84BC8B" w14:textId="77777777" w:rsidR="002628D4" w:rsidRDefault="002628D4">
          <w:pPr>
            <w:autoSpaceDE w:val="0"/>
            <w:autoSpaceDN w:val="0"/>
            <w:ind w:hanging="480"/>
            <w:divId w:val="2073966156"/>
          </w:pPr>
          <w:r>
            <w:t xml:space="preserve">Rahmatullah, M., Hossan, S., Khatun, A., Seraj, S., &amp; Jahan, R. (2012b). Medicinal Plants Used by Various Tribes of Bangladesh for Treatment of Malaria. </w:t>
          </w:r>
          <w:r>
            <w:rPr>
              <w:i/>
              <w:iCs/>
            </w:rPr>
            <w:t>Malaria Research and Treatment</w:t>
          </w:r>
          <w:r>
            <w:t xml:space="preserve">, </w:t>
          </w:r>
          <w:r>
            <w:rPr>
              <w:i/>
              <w:iCs/>
            </w:rPr>
            <w:t>2012</w:t>
          </w:r>
          <w:r>
            <w:t>(1), 371798. https://doi.org/10.1155/2012/371798</w:t>
          </w:r>
        </w:p>
        <w:p w14:paraId="01420C52" w14:textId="77777777" w:rsidR="002628D4" w:rsidRDefault="002628D4">
          <w:pPr>
            <w:autoSpaceDE w:val="0"/>
            <w:autoSpaceDN w:val="0"/>
            <w:ind w:hanging="480"/>
            <w:divId w:val="509023285"/>
          </w:pPr>
          <w:r>
            <w:t xml:space="preserve">Rahmatullah, M., Jahan, R., Azad, A., Seraj, S., Mahbubur Rahman, M., Rani Chowdhury, A., Begum, R., Nasrin, D., Khatun, Z., Shahadat Hossain, M., Afsana Khatun, M., Emdadullah Miajee, Z., &amp; Emdadullah, Z. (2010). Medicinal plants used by folk medicinal practitioners in three villages of Natore and Rajshahi districts, Bangladesh. </w:t>
          </w:r>
          <w:r>
            <w:rPr>
              <w:i/>
              <w:iCs/>
            </w:rPr>
            <w:t>American-Eurasian Journal of Sustainable Agriculture</w:t>
          </w:r>
          <w:r>
            <w:t xml:space="preserve">, </w:t>
          </w:r>
          <w:r>
            <w:rPr>
              <w:i/>
              <w:iCs/>
            </w:rPr>
            <w:t>4</w:t>
          </w:r>
          <w:r>
            <w:t>(2), 211–218.</w:t>
          </w:r>
        </w:p>
        <w:p w14:paraId="5DDF67E0" w14:textId="77777777" w:rsidR="002628D4" w:rsidRDefault="002628D4">
          <w:pPr>
            <w:autoSpaceDE w:val="0"/>
            <w:autoSpaceDN w:val="0"/>
            <w:ind w:hanging="480"/>
            <w:divId w:val="1189685134"/>
          </w:pPr>
          <w:r>
            <w:t xml:space="preserve">Rahmatullah, M., Jahan, R., Rahman, Md. M., Seraj, S., Dilruba, Khatun, N. Z., Chowdhury, A. R., Azad, A. K., Khatun, Mst. A., Begum, R., &amp; Jahan, F. I. (2010). A survey of medicinal plants used by folk medicinal practitioners for treatment </w:t>
          </w:r>
          <w:proofErr w:type="gramStart"/>
          <w:r>
            <w:t>of  gastrointestinal</w:t>
          </w:r>
          <w:proofErr w:type="gramEnd"/>
          <w:r>
            <w:t xml:space="preserve"> disorders in randomly selected areas of four districts of Bangladesh. </w:t>
          </w:r>
          <w:r>
            <w:rPr>
              <w:i/>
              <w:iCs/>
            </w:rPr>
            <w:t>American Eurasian Network for Scientific Information</w:t>
          </w:r>
          <w:r>
            <w:t xml:space="preserve">, </w:t>
          </w:r>
          <w:r>
            <w:rPr>
              <w:i/>
              <w:iCs/>
            </w:rPr>
            <w:t>4</w:t>
          </w:r>
          <w:r>
            <w:t>(2), 139–147.</w:t>
          </w:r>
        </w:p>
        <w:p w14:paraId="5EA0DE28" w14:textId="77777777" w:rsidR="002628D4" w:rsidRDefault="002628D4">
          <w:pPr>
            <w:autoSpaceDE w:val="0"/>
            <w:autoSpaceDN w:val="0"/>
            <w:ind w:hanging="480"/>
            <w:divId w:val="99035029"/>
          </w:pPr>
          <w:r>
            <w:t xml:space="preserve">Rahmatullah, M., Jahan, R., Safiul Azam, F. M., Hossan, S., Mollik, M. A. H., &amp; Rahman, T. (2011). Folk Medicinal Uses of Verbenaceae Family Plants in Bangladesh. </w:t>
          </w:r>
          <w:r>
            <w:rPr>
              <w:i/>
              <w:iCs/>
            </w:rPr>
            <w:t>African Journal of Traditional, Complementary and Alternative Medicines</w:t>
          </w:r>
          <w:r>
            <w:t xml:space="preserve">, </w:t>
          </w:r>
          <w:r>
            <w:rPr>
              <w:i/>
              <w:iCs/>
            </w:rPr>
            <w:t>8</w:t>
          </w:r>
          <w:r>
            <w:t>(5S), 53–65. https://doi.org/10.4314/AJTCAM.V8I5S.15</w:t>
          </w:r>
        </w:p>
        <w:p w14:paraId="5C778B68" w14:textId="77777777" w:rsidR="002628D4" w:rsidRDefault="002628D4">
          <w:pPr>
            <w:autoSpaceDE w:val="0"/>
            <w:autoSpaceDN w:val="0"/>
            <w:ind w:hanging="480"/>
            <w:divId w:val="440031630"/>
          </w:pPr>
          <w:r>
            <w:t xml:space="preserve">Rahmatullah, M., Jannat, K., Nahar, N., Al-Mahamud, R., Jahan, R., &amp; Hamid, A. (2019). Tribal Medicinal Plants: Documentation of Medicinal Plants Used by a Mogh Tribal Healer in Bandarban District, Bangladesh. </w:t>
          </w:r>
          <w:r>
            <w:rPr>
              <w:i/>
              <w:iCs/>
            </w:rPr>
            <w:t>Arch Pharm Pharmacol Res</w:t>
          </w:r>
          <w:r>
            <w:t xml:space="preserve">, </w:t>
          </w:r>
          <w:r>
            <w:rPr>
              <w:i/>
              <w:iCs/>
            </w:rPr>
            <w:t>1</w:t>
          </w:r>
          <w:r>
            <w:t>(5). https://doi.org/10.33552/APPR.2019.01.000523</w:t>
          </w:r>
        </w:p>
        <w:p w14:paraId="712BFDAE" w14:textId="77777777" w:rsidR="002628D4" w:rsidRDefault="002628D4">
          <w:pPr>
            <w:autoSpaceDE w:val="0"/>
            <w:autoSpaceDN w:val="0"/>
            <w:ind w:hanging="480"/>
            <w:divId w:val="1362364802"/>
          </w:pPr>
          <w:r>
            <w:t xml:space="preserve">Rahmatullah, M., Khatun, Z., Hasan, A., Parvin, W., Moniruzzaman, M., Khatun, A., Mahal, M. J., Bhuiyan, M. S. A., Mou, S. M., &amp; Jahan, R. (2012). Survey and scientific evaluation of medicinal plants used by the Pahan and Teli tribal communities of Natore district, Bangladesh. </w:t>
          </w:r>
          <w:r>
            <w:rPr>
              <w:i/>
              <w:iCs/>
            </w:rPr>
            <w:t>African Journal of Traditional, Complementary and Alternative Medicines</w:t>
          </w:r>
          <w:r>
            <w:t xml:space="preserve">, </w:t>
          </w:r>
          <w:r>
            <w:rPr>
              <w:i/>
              <w:iCs/>
            </w:rPr>
            <w:t>9</w:t>
          </w:r>
          <w:r>
            <w:t>(3), 366–373. https://doi.org/10.4314/AJTCAM.V9I3.10</w:t>
          </w:r>
        </w:p>
        <w:p w14:paraId="3FAFE170" w14:textId="77777777" w:rsidR="002628D4" w:rsidRDefault="002628D4">
          <w:pPr>
            <w:autoSpaceDE w:val="0"/>
            <w:autoSpaceDN w:val="0"/>
            <w:ind w:hanging="480"/>
            <w:divId w:val="1060635114"/>
          </w:pPr>
          <w:r>
            <w:t xml:space="preserve">Rahmatullah, M., Mukti, I. J., &amp; Jahan, R. (2009). An Ethnobotanical Survey and Pharmacological Evaluation of Medicinal Plants used by the Garo Tribal Community living in Netrakona district, Bangladesh. </w:t>
          </w:r>
          <w:r>
            <w:rPr>
              <w:i/>
              <w:iCs/>
            </w:rPr>
            <w:t>Advances in Natural and Applied Sciences</w:t>
          </w:r>
          <w:r>
            <w:t xml:space="preserve">, </w:t>
          </w:r>
          <w:r>
            <w:rPr>
              <w:i/>
              <w:iCs/>
            </w:rPr>
            <w:t>3</w:t>
          </w:r>
          <w:r>
            <w:t>(3), 402–418. https://www.researchgate.net/publication/271531538</w:t>
          </w:r>
        </w:p>
        <w:p w14:paraId="59686ED0" w14:textId="77777777" w:rsidR="002628D4" w:rsidRDefault="002628D4">
          <w:pPr>
            <w:autoSpaceDE w:val="0"/>
            <w:autoSpaceDN w:val="0"/>
            <w:ind w:hanging="480"/>
            <w:divId w:val="1989940149"/>
          </w:pPr>
          <w:r>
            <w:t xml:space="preserve">Rahmatullah, M., Noman, A., Shahadat Hossan, M., Harun-Or-Rashid, M., Rahman, T., Chowdhury, M. H., &amp; Jahan, R. (2009). A survey of medicinal plants in two areas of </w:t>
          </w:r>
          <w:r>
            <w:lastRenderedPageBreak/>
            <w:t xml:space="preserve">Dinajpur district, Bangladesh including plants which can be used as functional foods. </w:t>
          </w:r>
          <w:r>
            <w:rPr>
              <w:i/>
              <w:iCs/>
            </w:rPr>
            <w:t>American Eurasian Journal of Sustainable Agriculture</w:t>
          </w:r>
          <w:r>
            <w:t xml:space="preserve">, </w:t>
          </w:r>
          <w:r>
            <w:rPr>
              <w:i/>
              <w:iCs/>
            </w:rPr>
            <w:t>3</w:t>
          </w:r>
          <w:r>
            <w:t>(4), 862–876.</w:t>
          </w:r>
        </w:p>
        <w:p w14:paraId="166FF556" w14:textId="77777777" w:rsidR="002628D4" w:rsidRDefault="002628D4">
          <w:pPr>
            <w:autoSpaceDE w:val="0"/>
            <w:autoSpaceDN w:val="0"/>
            <w:ind w:hanging="480"/>
            <w:divId w:val="650791038"/>
          </w:pPr>
          <w:r>
            <w:t xml:space="preserve">Rahmatullah, M., Rahman, L., Rehana, F., Akter Kalpana, M., Afsana Khatun, M., Jahan, R., Taufiq-ur-Rahman, M., Anwarul Bashar, A., &amp; Azad, A. (2010). A Scientific Evaluation of Medicinal Plants Used in the Folk Medicinal System of </w:t>
          </w:r>
          <w:proofErr w:type="gramStart"/>
          <w:r>
            <w:t>Five  Villages</w:t>
          </w:r>
          <w:proofErr w:type="gramEnd"/>
          <w:r>
            <w:t xml:space="preserve"> in Narsinghdi District, Bangladesh. </w:t>
          </w:r>
          <w:r>
            <w:rPr>
              <w:i/>
              <w:iCs/>
            </w:rPr>
            <w:t>Am.-Eurasian J. Sustain. Agric</w:t>
          </w:r>
          <w:r>
            <w:t xml:space="preserve">, </w:t>
          </w:r>
          <w:r>
            <w:rPr>
              <w:i/>
              <w:iCs/>
            </w:rPr>
            <w:t>4</w:t>
          </w:r>
          <w:r>
            <w:t>(1), 55–64.</w:t>
          </w:r>
        </w:p>
        <w:p w14:paraId="60239A90" w14:textId="77777777" w:rsidR="002628D4" w:rsidRDefault="002628D4">
          <w:pPr>
            <w:autoSpaceDE w:val="0"/>
            <w:autoSpaceDN w:val="0"/>
            <w:ind w:hanging="480"/>
            <w:divId w:val="341394268"/>
          </w:pPr>
          <w:r>
            <w:t xml:space="preserve">Rahmatullah, M., Rahman, M. M., &amp; Seraj, S. (2011). A Survey of Medicinal Plants Used by Garo and Non-Garo Traditional Medicinal Practitioners in Two Villages of Tangail District, Bangladesh. </w:t>
          </w:r>
          <w:r>
            <w:rPr>
              <w:i/>
              <w:iCs/>
            </w:rPr>
            <w:t>American Eurasian Journal of Sustainable Agriculture</w:t>
          </w:r>
          <w:r>
            <w:t xml:space="preserve">, </w:t>
          </w:r>
          <w:r>
            <w:rPr>
              <w:i/>
              <w:iCs/>
            </w:rPr>
            <w:t>5</w:t>
          </w:r>
          <w:r>
            <w:t>(3), 350–357. https://www.researchgate.net/publication/216372030</w:t>
          </w:r>
        </w:p>
        <w:p w14:paraId="50ED7A9A" w14:textId="77777777" w:rsidR="002628D4" w:rsidRDefault="002628D4">
          <w:pPr>
            <w:autoSpaceDE w:val="0"/>
            <w:autoSpaceDN w:val="0"/>
            <w:ind w:hanging="480"/>
            <w:divId w:val="1308124725"/>
          </w:pPr>
          <w:r>
            <w:t xml:space="preserve">Rahmatullah, M., Rezwanul Haque, M., Kamrul Islam, S., Jamal, F., Anwarul Bashar, A., Ahmed, R., Ahmed, I., Jahan, R., Ahsan, S., &amp; Chowdhury, M. H. (2010). A Survey on the Use of Medicinal Plants by Folk Medicinal Practitioners in Three Areas of Pirojpur District, Bangladesh. </w:t>
          </w:r>
          <w:r>
            <w:rPr>
              <w:i/>
              <w:iCs/>
            </w:rPr>
            <w:t>Journal of Sustainable Agriculture</w:t>
          </w:r>
          <w:r>
            <w:t xml:space="preserve">, </w:t>
          </w:r>
          <w:r>
            <w:rPr>
              <w:i/>
              <w:iCs/>
            </w:rPr>
            <w:t>4</w:t>
          </w:r>
          <w:r>
            <w:t>(2), 247–259.</w:t>
          </w:r>
        </w:p>
        <w:p w14:paraId="41853C30" w14:textId="77777777" w:rsidR="002628D4" w:rsidRDefault="002628D4">
          <w:pPr>
            <w:autoSpaceDE w:val="0"/>
            <w:autoSpaceDN w:val="0"/>
            <w:ind w:hanging="480"/>
            <w:divId w:val="584537414"/>
          </w:pPr>
          <w:r>
            <w:t xml:space="preserve">Rahmatullah, M., Zobaer, M., &amp; Bhuiyan, A. (2010). A survey of medicinal plants used by folk medicinal practitioners in two villages of Tangail district, Bangladesh. </w:t>
          </w:r>
          <w:r>
            <w:rPr>
              <w:i/>
              <w:iCs/>
            </w:rPr>
            <w:t>American Eurasian Journal of Sustainable Agriculture</w:t>
          </w:r>
          <w:r>
            <w:t xml:space="preserve">, </w:t>
          </w:r>
          <w:r>
            <w:rPr>
              <w:i/>
              <w:iCs/>
            </w:rPr>
            <w:t>4</w:t>
          </w:r>
          <w:r>
            <w:t>, 357–362. https://www.researchgate.net/publication/214005731</w:t>
          </w:r>
        </w:p>
        <w:p w14:paraId="2F62D9E6" w14:textId="77777777" w:rsidR="002628D4" w:rsidRDefault="002628D4">
          <w:pPr>
            <w:autoSpaceDE w:val="0"/>
            <w:autoSpaceDN w:val="0"/>
            <w:ind w:hanging="480"/>
            <w:divId w:val="56784776"/>
          </w:pPr>
          <w:r>
            <w:t xml:space="preserve">Rana, M. P., Sohel, M. S. I., Akhter, S., &amp; Islam, M. J. (2010). Ethno-medicinal plants use by the Manipuri tribal community in Bangladesh. </w:t>
          </w:r>
          <w:r>
            <w:rPr>
              <w:i/>
              <w:iCs/>
            </w:rPr>
            <w:t>Journal of Forestry Research</w:t>
          </w:r>
          <w:r>
            <w:t xml:space="preserve">, </w:t>
          </w:r>
          <w:r>
            <w:rPr>
              <w:i/>
              <w:iCs/>
            </w:rPr>
            <w:t>21</w:t>
          </w:r>
          <w:r>
            <w:t>, 85–92. https://doi.org/10.1007/s11676-010-0015-1</w:t>
          </w:r>
        </w:p>
        <w:p w14:paraId="7E4E2BEF" w14:textId="77777777" w:rsidR="002628D4" w:rsidRDefault="002628D4">
          <w:pPr>
            <w:autoSpaceDE w:val="0"/>
            <w:autoSpaceDN w:val="0"/>
            <w:ind w:hanging="480"/>
            <w:divId w:val="1400400594"/>
          </w:pPr>
          <w:r>
            <w:t xml:space="preserve">Rani Biswas, K., Khan, T., Nipa Monalisa, M., Swarna, A., Ishika, T., Rahman, M., &amp; Rahmatullah, M. (2011). Medicinal Plants Used by Folk Medicinal Practitioners of Four Adjoining Villages of Narail and Jessore Districts, Bangladesh. </w:t>
          </w:r>
          <w:r>
            <w:rPr>
              <w:i/>
              <w:iCs/>
            </w:rPr>
            <w:t>American-Eurasian Journal of Sustainable Agriculture</w:t>
          </w:r>
          <w:r>
            <w:t xml:space="preserve">, </w:t>
          </w:r>
          <w:r>
            <w:rPr>
              <w:i/>
              <w:iCs/>
            </w:rPr>
            <w:t>5</w:t>
          </w:r>
          <w:r>
            <w:t>(1), 23–33.</w:t>
          </w:r>
        </w:p>
        <w:p w14:paraId="17F878CC" w14:textId="77777777" w:rsidR="002628D4" w:rsidRDefault="002628D4">
          <w:pPr>
            <w:autoSpaceDE w:val="0"/>
            <w:autoSpaceDN w:val="0"/>
            <w:ind w:hanging="480"/>
            <w:divId w:val="820196711"/>
          </w:pPr>
          <w:r>
            <w:t xml:space="preserve">Rashid, M. M., Rafique, F. B., &amp; Rahman, A. (2012). Medicinal plants and formulations of a community of the tonchongya tribe in Bandarban district of Bangladesh. </w:t>
          </w:r>
          <w:r>
            <w:rPr>
              <w:i/>
              <w:iCs/>
            </w:rPr>
            <w:t>American-Eurasian Journal of Sustainable Agriculture</w:t>
          </w:r>
          <w:r>
            <w:t xml:space="preserve">, </w:t>
          </w:r>
          <w:r>
            <w:rPr>
              <w:i/>
              <w:iCs/>
            </w:rPr>
            <w:t>6</w:t>
          </w:r>
          <w:r>
            <w:t>(4), 292–298. https://www.researchgate.net/publication/287865916</w:t>
          </w:r>
        </w:p>
        <w:p w14:paraId="323EDF16" w14:textId="77777777" w:rsidR="002628D4" w:rsidRDefault="002628D4">
          <w:pPr>
            <w:autoSpaceDE w:val="0"/>
            <w:autoSpaceDN w:val="0"/>
            <w:ind w:hanging="480"/>
            <w:divId w:val="985747522"/>
          </w:pPr>
          <w:r>
            <w:t xml:space="preserve">Salimi, F., &amp; Nazarzadeh Zare, E. (2023). Current scenario on the microbial world and associated diseases. </w:t>
          </w:r>
          <w:r>
            <w:rPr>
              <w:i/>
              <w:iCs/>
            </w:rPr>
            <w:t>Antiviral and Antimicrobial Smart Coatings: Fundamentals and Applications</w:t>
          </w:r>
          <w:r>
            <w:t>, 71–86. https://doi.org/10.1016/B978-0-323-99291-6.00006-2</w:t>
          </w:r>
        </w:p>
        <w:p w14:paraId="31011294" w14:textId="77777777" w:rsidR="002628D4" w:rsidRDefault="002628D4">
          <w:pPr>
            <w:autoSpaceDE w:val="0"/>
            <w:autoSpaceDN w:val="0"/>
            <w:ind w:hanging="480"/>
            <w:divId w:val="118961767"/>
          </w:pPr>
          <w:r>
            <w:t xml:space="preserve">Santana, E. dos S., Sousa, S. S. de, Nunes, C. S., Lima, F. L. O., &amp; Izabel, T. dos S. S. (2020). Principais microrganismos associados as infecções respiratórias e seus agravos a saúde: uma revisão da literatura. </w:t>
          </w:r>
          <w:r>
            <w:rPr>
              <w:i/>
              <w:iCs/>
            </w:rPr>
            <w:t>Research, Society and Development</w:t>
          </w:r>
          <w:r>
            <w:t xml:space="preserve">, </w:t>
          </w:r>
          <w:r>
            <w:rPr>
              <w:i/>
              <w:iCs/>
            </w:rPr>
            <w:t>9</w:t>
          </w:r>
          <w:r>
            <w:t>(11), e99591110637. https://doi.org/10.33448/RSD-V9I11.10637</w:t>
          </w:r>
        </w:p>
        <w:p w14:paraId="11328B77" w14:textId="77777777" w:rsidR="002628D4" w:rsidRDefault="002628D4">
          <w:pPr>
            <w:autoSpaceDE w:val="0"/>
            <w:autoSpaceDN w:val="0"/>
            <w:ind w:hanging="480"/>
            <w:divId w:val="911086213"/>
          </w:pPr>
          <w:r>
            <w:t xml:space="preserve">Scott, J., Cameron, G., Goodenough, A., Hawkins, D., Koenig, J., Luck, M., Papachristodoulou, D., Snape, A., Yeoman, K., &amp; Goodwin, M. (2022). Microbes as Agents of Infectious Disease. </w:t>
          </w:r>
          <w:r>
            <w:rPr>
              <w:i/>
              <w:iCs/>
            </w:rPr>
            <w:t>Biological Science</w:t>
          </w:r>
          <w:r>
            <w:t>. https://doi.org/10.1093/HESC/9780198783695.003.0032</w:t>
          </w:r>
        </w:p>
        <w:p w14:paraId="5B1D0395" w14:textId="77777777" w:rsidR="002628D4" w:rsidRDefault="002628D4">
          <w:pPr>
            <w:autoSpaceDE w:val="0"/>
            <w:autoSpaceDN w:val="0"/>
            <w:ind w:hanging="480"/>
            <w:divId w:val="268201903"/>
          </w:pPr>
          <w:r>
            <w:t xml:space="preserve">Seukep, A. J., Mbuntcha, H. G., Zeuko’o, E. M., Woquan, L. S., Nembu, N. E., Bomba, F. T., Watching, D., &amp; Kuete, V. (2023a). Established antibacterial drugs from plants. </w:t>
          </w:r>
          <w:r>
            <w:rPr>
              <w:i/>
              <w:iCs/>
            </w:rPr>
            <w:t>Advances in Botanical Research</w:t>
          </w:r>
          <w:r>
            <w:t xml:space="preserve">, </w:t>
          </w:r>
          <w:r>
            <w:rPr>
              <w:i/>
              <w:iCs/>
            </w:rPr>
            <w:t>106</w:t>
          </w:r>
          <w:r>
            <w:t>, 81–149. https://doi.org/10.1016/BS.ABR.2022.08.005</w:t>
          </w:r>
        </w:p>
        <w:p w14:paraId="031F638B" w14:textId="77777777" w:rsidR="002628D4" w:rsidRDefault="002628D4">
          <w:pPr>
            <w:autoSpaceDE w:val="0"/>
            <w:autoSpaceDN w:val="0"/>
            <w:ind w:hanging="480"/>
            <w:divId w:val="887570298"/>
          </w:pPr>
          <w:r>
            <w:t xml:space="preserve">Seukep, A. J., Mbuntcha, H. G., Zeuko’o, E. M., Woquan, L. S., Nembu, N. E., Bomba, F. T., Watching, D., &amp; Kuete, V. (2023b). Established antibacterial drugs from plants. </w:t>
          </w:r>
          <w:r>
            <w:rPr>
              <w:i/>
              <w:iCs/>
            </w:rPr>
            <w:t>Advances in Botanical Research</w:t>
          </w:r>
          <w:r>
            <w:t xml:space="preserve">, </w:t>
          </w:r>
          <w:r>
            <w:rPr>
              <w:i/>
              <w:iCs/>
            </w:rPr>
            <w:t>106</w:t>
          </w:r>
          <w:r>
            <w:t>, 81–149. https://doi.org/10.1016/BS.ABR.2022.08.005</w:t>
          </w:r>
        </w:p>
        <w:p w14:paraId="663A7B00" w14:textId="77777777" w:rsidR="002628D4" w:rsidRDefault="002628D4">
          <w:pPr>
            <w:autoSpaceDE w:val="0"/>
            <w:autoSpaceDN w:val="0"/>
            <w:ind w:hanging="480"/>
            <w:divId w:val="876742865"/>
          </w:pPr>
          <w:r>
            <w:t xml:space="preserve">Shahadat Hossan, M., Hanif, A., Agarwala, B., Shahnawaz Sarwar, M., Karim, M., Jahan, R., Rahmatullah, M., Taufiq-Ur-Rahman, M., &amp; Rahmatullah Research, M. (n.d.). </w:t>
          </w:r>
          <w:r>
            <w:rPr>
              <w:i/>
              <w:iCs/>
            </w:rPr>
            <w:t>Traditional Use of Medicinal Plants in Bangladesh to Treat Urinary Tract Infections and Sexually Transmitted Diseases</w:t>
          </w:r>
          <w:r>
            <w:t>. Retrieved August 26, 2025, from www.ethnobotanyjournal.org/vol8/i1547-3465-08-061.pdf</w:t>
          </w:r>
        </w:p>
        <w:p w14:paraId="6C8D8EFC" w14:textId="77777777" w:rsidR="002628D4" w:rsidRDefault="002628D4">
          <w:pPr>
            <w:autoSpaceDE w:val="0"/>
            <w:autoSpaceDN w:val="0"/>
            <w:ind w:hanging="480"/>
            <w:divId w:val="1411464215"/>
          </w:pPr>
          <w:r>
            <w:lastRenderedPageBreak/>
            <w:t xml:space="preserve">Shahidullah, M., Al-Mujahidee, M., Nasir Uddin, S., Shahadat Hossan, M., Hanif, A., Bari, S., Rahmatullah, M., l-M jahidee, M. A., &amp; Rahmatu llah, M. (2009). Medicinal plants of the Santal tribe residing in Rajshahi district, Bangladesh. </w:t>
          </w:r>
          <w:r>
            <w:rPr>
              <w:i/>
              <w:iCs/>
            </w:rPr>
            <w:t>Am.-Eurasian J. Sustain. Agric</w:t>
          </w:r>
          <w:r>
            <w:t xml:space="preserve">, </w:t>
          </w:r>
          <w:r>
            <w:rPr>
              <w:i/>
              <w:iCs/>
            </w:rPr>
            <w:t>3</w:t>
          </w:r>
          <w:r>
            <w:t>(2), 220–226.</w:t>
          </w:r>
        </w:p>
        <w:p w14:paraId="0DB33E2E" w14:textId="77777777" w:rsidR="002628D4" w:rsidRDefault="002628D4">
          <w:pPr>
            <w:autoSpaceDE w:val="0"/>
            <w:autoSpaceDN w:val="0"/>
            <w:ind w:hanging="480"/>
            <w:divId w:val="1237394445"/>
          </w:pPr>
          <w:r>
            <w:t xml:space="preserve">Shakera, J., Mandal, R., Akter, T., Nahar, N., &amp; Rahmatullah, M. (2019). Folk Medicine in Bangladesh: Healing with Plants by </w:t>
          </w:r>
          <w:proofErr w:type="gramStart"/>
          <w:r>
            <w:t>a  Practitioner</w:t>
          </w:r>
          <w:proofErr w:type="gramEnd"/>
          <w:r>
            <w:t xml:space="preserve"> in Kushtia District. </w:t>
          </w:r>
          <w:r>
            <w:rPr>
              <w:i/>
              <w:iCs/>
            </w:rPr>
            <w:t>Arch Pharm Pharmacol Res</w:t>
          </w:r>
          <w:r>
            <w:t xml:space="preserve">, </w:t>
          </w:r>
          <w:r>
            <w:rPr>
              <w:i/>
              <w:iCs/>
            </w:rPr>
            <w:t>1</w:t>
          </w:r>
          <w:r>
            <w:t>(5).</w:t>
          </w:r>
        </w:p>
        <w:p w14:paraId="30651C17" w14:textId="77777777" w:rsidR="002628D4" w:rsidRDefault="002628D4">
          <w:pPr>
            <w:autoSpaceDE w:val="0"/>
            <w:autoSpaceDN w:val="0"/>
            <w:ind w:hanging="480"/>
            <w:divId w:val="390544220"/>
          </w:pPr>
          <w:r>
            <w:t xml:space="preserve">Singh, T., Choudhary, P., &amp; Singh, S. (2022). Antimicrobial Peptides: Mechanism of Action. </w:t>
          </w:r>
          <w:r>
            <w:rPr>
              <w:i/>
              <w:iCs/>
            </w:rPr>
            <w:t>Insights on Antimicrobial Peptides</w:t>
          </w:r>
          <w:r>
            <w:t>. https://doi.org/10.5772/INTECHOPEN.99190</w:t>
          </w:r>
        </w:p>
        <w:p w14:paraId="31F36CBB" w14:textId="77777777" w:rsidR="002628D4" w:rsidRDefault="002628D4">
          <w:pPr>
            <w:autoSpaceDE w:val="0"/>
            <w:autoSpaceDN w:val="0"/>
            <w:ind w:hanging="480"/>
            <w:divId w:val="1226259022"/>
          </w:pPr>
          <w:r>
            <w:t xml:space="preserve">Skarżyńska, M., Mikrobiologii, Z., Zając, M., &amp; Wasyl, D. (2020). Antibiotics and bacteria: mechanisms of action and resistance strategies. </w:t>
          </w:r>
          <w:r>
            <w:rPr>
              <w:i/>
              <w:iCs/>
            </w:rPr>
            <w:t>Postępy Mikrobiologii - Advancements of Microbiology</w:t>
          </w:r>
          <w:r>
            <w:t xml:space="preserve">, </w:t>
          </w:r>
          <w:r>
            <w:rPr>
              <w:i/>
              <w:iCs/>
            </w:rPr>
            <w:t>59</w:t>
          </w:r>
          <w:r>
            <w:t>(1), 49–62. https://doi.org/10.21307/PM-2020.59.1.005</w:t>
          </w:r>
        </w:p>
        <w:p w14:paraId="629F1B9F" w14:textId="77777777" w:rsidR="002628D4" w:rsidRDefault="002628D4">
          <w:pPr>
            <w:autoSpaceDE w:val="0"/>
            <w:autoSpaceDN w:val="0"/>
            <w:ind w:hanging="480"/>
            <w:divId w:val="1655790168"/>
          </w:pPr>
          <w:r>
            <w:t xml:space="preserve">Tang, K. W. K., Millar, B. C., &amp; Moore, J. E. (2023). Antimicrobial Resistance (AMR). </w:t>
          </w:r>
          <w:r>
            <w:rPr>
              <w:i/>
              <w:iCs/>
            </w:rPr>
            <w:t>British Journal of Biomedical Science</w:t>
          </w:r>
          <w:r>
            <w:t xml:space="preserve">, </w:t>
          </w:r>
          <w:r>
            <w:rPr>
              <w:i/>
              <w:iCs/>
            </w:rPr>
            <w:t>80</w:t>
          </w:r>
          <w:r>
            <w:t>, 11387. https://doi.org/10.3389/BJBS.2023.11387/TEXT</w:t>
          </w:r>
        </w:p>
        <w:p w14:paraId="0CF38CDD" w14:textId="77777777" w:rsidR="002628D4" w:rsidRDefault="002628D4">
          <w:pPr>
            <w:autoSpaceDE w:val="0"/>
            <w:autoSpaceDN w:val="0"/>
            <w:ind w:hanging="480"/>
            <w:divId w:val="395206423"/>
          </w:pPr>
          <w:r>
            <w:t xml:space="preserve">Wilson, M., &amp; Wilson, P. J. K. (2021). Microbes and Infectious Diseases. </w:t>
          </w:r>
          <w:r>
            <w:rPr>
              <w:i/>
              <w:iCs/>
            </w:rPr>
            <w:t>Close Encounters of the Microbial Kind</w:t>
          </w:r>
          <w:r>
            <w:t>, 3–48. https://doi.org/10.1007/978-3-030-56978-5_1</w:t>
          </w:r>
        </w:p>
        <w:p w14:paraId="7DFC38D1" w14:textId="766FB58D" w:rsidR="00790ADA" w:rsidRPr="00FB3A86" w:rsidRDefault="002628D4" w:rsidP="00441B6F">
          <w:pPr>
            <w:pStyle w:val="Body"/>
            <w:spacing w:after="0"/>
            <w:rPr>
              <w:rFonts w:ascii="Arial" w:hAnsi="Arial" w:cs="Arial"/>
            </w:rPr>
          </w:pPr>
          <w:r>
            <w:t> </w:t>
          </w:r>
        </w:p>
      </w:sdtContent>
    </w:sdt>
    <w:p w14:paraId="501C93B9" w14:textId="7A10D6F2" w:rsidR="004D4277" w:rsidRPr="00FB3A86" w:rsidRDefault="004D4277" w:rsidP="00441B6F">
      <w:pPr>
        <w:pStyle w:val="UnordList"/>
        <w:rPr>
          <w:rFonts w:ascii="Arial" w:hAnsi="Arial" w:cs="Arial"/>
          <w:b/>
        </w:rPr>
        <w:sectPr w:rsidR="004D4277" w:rsidRPr="00FB3A86" w:rsidSect="00BF470A">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735C0C53" w14:textId="77777777" w:rsidR="00B01FCD" w:rsidRPr="00FB3A86" w:rsidRDefault="00B01FCD" w:rsidP="00441B6F">
      <w:pPr>
        <w:pStyle w:val="UnordList"/>
        <w:rPr>
          <w:rFonts w:ascii="Arial" w:hAnsi="Arial" w:cs="Arial"/>
          <w:b/>
        </w:rPr>
      </w:pPr>
    </w:p>
    <w:sectPr w:rsidR="00B01FCD" w:rsidRPr="00FB3A86" w:rsidSect="00BF470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212D7" w14:textId="77777777" w:rsidR="008F304B" w:rsidRDefault="008F304B" w:rsidP="00C37E61">
      <w:r>
        <w:separator/>
      </w:r>
    </w:p>
  </w:endnote>
  <w:endnote w:type="continuationSeparator" w:id="0">
    <w:p w14:paraId="39360338" w14:textId="77777777" w:rsidR="008F304B" w:rsidRDefault="008F304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5B37B" w14:textId="77777777" w:rsidR="00BF470A" w:rsidRDefault="00BF4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47E87" w14:textId="77777777" w:rsidR="00BF470A" w:rsidRDefault="00BF47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72B37" w14:textId="0CC3F699" w:rsidR="00754C9A" w:rsidRPr="00BF470A" w:rsidRDefault="00754C9A" w:rsidP="00BF47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6A2F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AC02D" w14:textId="77777777" w:rsidR="008F304B" w:rsidRDefault="008F304B" w:rsidP="00C37E61">
      <w:r>
        <w:separator/>
      </w:r>
    </w:p>
  </w:footnote>
  <w:footnote w:type="continuationSeparator" w:id="0">
    <w:p w14:paraId="0F053D7F" w14:textId="77777777" w:rsidR="008F304B" w:rsidRDefault="008F304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B529E" w14:textId="6DE6366E" w:rsidR="00BF470A" w:rsidRDefault="008F304B">
    <w:pPr>
      <w:pStyle w:val="Header"/>
    </w:pPr>
    <w:r>
      <w:rPr>
        <w:noProof/>
      </w:rPr>
      <w:pict w14:anchorId="6CCC1F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53484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9B9EC" w14:textId="528C0DEE" w:rsidR="00BF470A" w:rsidRDefault="008F304B">
    <w:pPr>
      <w:pStyle w:val="Header"/>
    </w:pPr>
    <w:r>
      <w:rPr>
        <w:noProof/>
      </w:rPr>
      <w:pict w14:anchorId="5298FF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53484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1AAD3" w14:textId="6CC8C1C9" w:rsidR="00296529" w:rsidRPr="00296529" w:rsidRDefault="008F304B" w:rsidP="00296529">
    <w:pPr>
      <w:ind w:left="2160"/>
      <w:jc w:val="center"/>
      <w:rPr>
        <w:rFonts w:ascii="Times New Roman" w:eastAsia="Calibri" w:hAnsi="Times New Roman"/>
        <w:i/>
        <w:sz w:val="18"/>
        <w:szCs w:val="22"/>
      </w:rPr>
    </w:pPr>
    <w:r>
      <w:rPr>
        <w:noProof/>
      </w:rPr>
      <w:pict w14:anchorId="53793A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53484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B83593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902507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8D6F6D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9C8AD1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2A4FF0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ED9A2D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AAFFA" w14:textId="051B34CE" w:rsidR="00BF470A" w:rsidRDefault="008F304B">
    <w:pPr>
      <w:pStyle w:val="Header"/>
    </w:pPr>
    <w:r>
      <w:rPr>
        <w:noProof/>
      </w:rPr>
      <w:pict w14:anchorId="723C0F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53484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D9913" w14:textId="51DF1B96" w:rsidR="00BF470A" w:rsidRDefault="008F304B">
    <w:pPr>
      <w:pStyle w:val="Header"/>
    </w:pPr>
    <w:r>
      <w:rPr>
        <w:noProof/>
      </w:rPr>
      <w:pict w14:anchorId="242F9E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53484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DE400" w14:textId="0BCB49DB" w:rsidR="00BF470A" w:rsidRDefault="008F304B">
    <w:pPr>
      <w:pStyle w:val="Header"/>
    </w:pPr>
    <w:r>
      <w:rPr>
        <w:noProof/>
      </w:rPr>
      <w:pict w14:anchorId="762530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53484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BB159B9"/>
    <w:multiLevelType w:val="hybridMultilevel"/>
    <w:tmpl w:val="AA32E8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708E"/>
    <w:rsid w:val="00022953"/>
    <w:rsid w:val="00030174"/>
    <w:rsid w:val="0004579C"/>
    <w:rsid w:val="00055CAC"/>
    <w:rsid w:val="0007594A"/>
    <w:rsid w:val="000A47FA"/>
    <w:rsid w:val="000A65D3"/>
    <w:rsid w:val="000B1E33"/>
    <w:rsid w:val="000B6890"/>
    <w:rsid w:val="000D094E"/>
    <w:rsid w:val="000D689F"/>
    <w:rsid w:val="000E7B7B"/>
    <w:rsid w:val="000E7D62"/>
    <w:rsid w:val="00103357"/>
    <w:rsid w:val="00107C6B"/>
    <w:rsid w:val="00123C9F"/>
    <w:rsid w:val="00126190"/>
    <w:rsid w:val="00130F17"/>
    <w:rsid w:val="001320BF"/>
    <w:rsid w:val="0014040F"/>
    <w:rsid w:val="00163BC4"/>
    <w:rsid w:val="00171E85"/>
    <w:rsid w:val="00191062"/>
    <w:rsid w:val="00192B72"/>
    <w:rsid w:val="001A29D8"/>
    <w:rsid w:val="001A5CAA"/>
    <w:rsid w:val="001B0427"/>
    <w:rsid w:val="001D3A51"/>
    <w:rsid w:val="001E10D2"/>
    <w:rsid w:val="001E25B4"/>
    <w:rsid w:val="001E44FE"/>
    <w:rsid w:val="001E6643"/>
    <w:rsid w:val="00200595"/>
    <w:rsid w:val="00201F00"/>
    <w:rsid w:val="00204835"/>
    <w:rsid w:val="00213E26"/>
    <w:rsid w:val="00231920"/>
    <w:rsid w:val="0023195C"/>
    <w:rsid w:val="0024282C"/>
    <w:rsid w:val="002460DC"/>
    <w:rsid w:val="00250985"/>
    <w:rsid w:val="002556F6"/>
    <w:rsid w:val="002628D4"/>
    <w:rsid w:val="00283105"/>
    <w:rsid w:val="00284C4C"/>
    <w:rsid w:val="00287E68"/>
    <w:rsid w:val="00296529"/>
    <w:rsid w:val="002A63F7"/>
    <w:rsid w:val="002B27FB"/>
    <w:rsid w:val="002B685A"/>
    <w:rsid w:val="002C57D2"/>
    <w:rsid w:val="002D5081"/>
    <w:rsid w:val="002E0D56"/>
    <w:rsid w:val="00315186"/>
    <w:rsid w:val="0033343E"/>
    <w:rsid w:val="00345B8D"/>
    <w:rsid w:val="003512C2"/>
    <w:rsid w:val="00360370"/>
    <w:rsid w:val="003627C2"/>
    <w:rsid w:val="00371FB6"/>
    <w:rsid w:val="0037555C"/>
    <w:rsid w:val="003763C1"/>
    <w:rsid w:val="00376BBE"/>
    <w:rsid w:val="0039224F"/>
    <w:rsid w:val="003A43A4"/>
    <w:rsid w:val="003A7E18"/>
    <w:rsid w:val="003B699A"/>
    <w:rsid w:val="003C4C86"/>
    <w:rsid w:val="003C6258"/>
    <w:rsid w:val="003E2904"/>
    <w:rsid w:val="003E31CB"/>
    <w:rsid w:val="00401927"/>
    <w:rsid w:val="0041027F"/>
    <w:rsid w:val="00412475"/>
    <w:rsid w:val="00423789"/>
    <w:rsid w:val="00437DA4"/>
    <w:rsid w:val="00440F43"/>
    <w:rsid w:val="00441B6F"/>
    <w:rsid w:val="00446221"/>
    <w:rsid w:val="00450E62"/>
    <w:rsid w:val="004539DB"/>
    <w:rsid w:val="004553CA"/>
    <w:rsid w:val="00471A80"/>
    <w:rsid w:val="00482C8C"/>
    <w:rsid w:val="004D305E"/>
    <w:rsid w:val="004D4277"/>
    <w:rsid w:val="00502516"/>
    <w:rsid w:val="00505F06"/>
    <w:rsid w:val="00506828"/>
    <w:rsid w:val="0053056E"/>
    <w:rsid w:val="00547586"/>
    <w:rsid w:val="00554FDA"/>
    <w:rsid w:val="005C19CA"/>
    <w:rsid w:val="005C784C"/>
    <w:rsid w:val="005D17F6"/>
    <w:rsid w:val="005E5539"/>
    <w:rsid w:val="00602BF5"/>
    <w:rsid w:val="00617FDD"/>
    <w:rsid w:val="00630277"/>
    <w:rsid w:val="00633614"/>
    <w:rsid w:val="00633F68"/>
    <w:rsid w:val="00636EB2"/>
    <w:rsid w:val="006374CF"/>
    <w:rsid w:val="006375B8"/>
    <w:rsid w:val="00641CD2"/>
    <w:rsid w:val="00644A2A"/>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82726"/>
    <w:rsid w:val="00790ADA"/>
    <w:rsid w:val="0079235C"/>
    <w:rsid w:val="007B1B59"/>
    <w:rsid w:val="007C7DDD"/>
    <w:rsid w:val="007D2288"/>
    <w:rsid w:val="007D5460"/>
    <w:rsid w:val="007E088F"/>
    <w:rsid w:val="007F7B32"/>
    <w:rsid w:val="00804BC2"/>
    <w:rsid w:val="00811447"/>
    <w:rsid w:val="0081431A"/>
    <w:rsid w:val="00814F62"/>
    <w:rsid w:val="0083216F"/>
    <w:rsid w:val="00852CF9"/>
    <w:rsid w:val="00854F60"/>
    <w:rsid w:val="00856361"/>
    <w:rsid w:val="00860000"/>
    <w:rsid w:val="00863BD3"/>
    <w:rsid w:val="008641ED"/>
    <w:rsid w:val="00866D66"/>
    <w:rsid w:val="008671C6"/>
    <w:rsid w:val="00875803"/>
    <w:rsid w:val="008950D3"/>
    <w:rsid w:val="008B459E"/>
    <w:rsid w:val="008C6A7A"/>
    <w:rsid w:val="008E13AE"/>
    <w:rsid w:val="008E1506"/>
    <w:rsid w:val="008E710C"/>
    <w:rsid w:val="008F304B"/>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0D3"/>
    <w:rsid w:val="009E68ED"/>
    <w:rsid w:val="009E6E35"/>
    <w:rsid w:val="009F0EDA"/>
    <w:rsid w:val="00A03B96"/>
    <w:rsid w:val="00A05B19"/>
    <w:rsid w:val="00A1134E"/>
    <w:rsid w:val="00A2224F"/>
    <w:rsid w:val="00A24E7E"/>
    <w:rsid w:val="00A258C3"/>
    <w:rsid w:val="00A347C0"/>
    <w:rsid w:val="00A36F88"/>
    <w:rsid w:val="00A51431"/>
    <w:rsid w:val="00A539AD"/>
    <w:rsid w:val="00A94063"/>
    <w:rsid w:val="00AA5150"/>
    <w:rsid w:val="00AA6219"/>
    <w:rsid w:val="00AA74E0"/>
    <w:rsid w:val="00AB5DBE"/>
    <w:rsid w:val="00AB63FC"/>
    <w:rsid w:val="00AB703F"/>
    <w:rsid w:val="00AC6BB8"/>
    <w:rsid w:val="00AE008F"/>
    <w:rsid w:val="00AE6978"/>
    <w:rsid w:val="00AF3F14"/>
    <w:rsid w:val="00B01FCD"/>
    <w:rsid w:val="00B1776C"/>
    <w:rsid w:val="00B2778B"/>
    <w:rsid w:val="00B52583"/>
    <w:rsid w:val="00B52896"/>
    <w:rsid w:val="00B60750"/>
    <w:rsid w:val="00B64FB8"/>
    <w:rsid w:val="00B942CD"/>
    <w:rsid w:val="00B95236"/>
    <w:rsid w:val="00B96BD9"/>
    <w:rsid w:val="00BA1B01"/>
    <w:rsid w:val="00BA2641"/>
    <w:rsid w:val="00BB37AA"/>
    <w:rsid w:val="00BC36E5"/>
    <w:rsid w:val="00BC53A0"/>
    <w:rsid w:val="00BC58D1"/>
    <w:rsid w:val="00BE62AD"/>
    <w:rsid w:val="00BF121F"/>
    <w:rsid w:val="00BF1F80"/>
    <w:rsid w:val="00BF470A"/>
    <w:rsid w:val="00C166EF"/>
    <w:rsid w:val="00C16734"/>
    <w:rsid w:val="00C17EB0"/>
    <w:rsid w:val="00C23A0D"/>
    <w:rsid w:val="00C27F5F"/>
    <w:rsid w:val="00C30A0F"/>
    <w:rsid w:val="00C37E61"/>
    <w:rsid w:val="00C46836"/>
    <w:rsid w:val="00C70F1B"/>
    <w:rsid w:val="00C71A47"/>
    <w:rsid w:val="00C7464C"/>
    <w:rsid w:val="00C85588"/>
    <w:rsid w:val="00CD6755"/>
    <w:rsid w:val="00CD6856"/>
    <w:rsid w:val="00CE0089"/>
    <w:rsid w:val="00CE1436"/>
    <w:rsid w:val="00CE793C"/>
    <w:rsid w:val="00CF193C"/>
    <w:rsid w:val="00D04858"/>
    <w:rsid w:val="00D173F1"/>
    <w:rsid w:val="00D45E1A"/>
    <w:rsid w:val="00D74CB0"/>
    <w:rsid w:val="00D8295D"/>
    <w:rsid w:val="00DC2A65"/>
    <w:rsid w:val="00DE15F0"/>
    <w:rsid w:val="00DE5663"/>
    <w:rsid w:val="00DE78AA"/>
    <w:rsid w:val="00E053D0"/>
    <w:rsid w:val="00E068C1"/>
    <w:rsid w:val="00E07197"/>
    <w:rsid w:val="00E15994"/>
    <w:rsid w:val="00E3114E"/>
    <w:rsid w:val="00E31A70"/>
    <w:rsid w:val="00E321F3"/>
    <w:rsid w:val="00E35B02"/>
    <w:rsid w:val="00E66496"/>
    <w:rsid w:val="00E66B35"/>
    <w:rsid w:val="00E66E10"/>
    <w:rsid w:val="00E670BE"/>
    <w:rsid w:val="00E76631"/>
    <w:rsid w:val="00E769F6"/>
    <w:rsid w:val="00E8407C"/>
    <w:rsid w:val="00E84F3C"/>
    <w:rsid w:val="00EA012C"/>
    <w:rsid w:val="00EC6A55"/>
    <w:rsid w:val="00ED0288"/>
    <w:rsid w:val="00EE2BEC"/>
    <w:rsid w:val="00EE44DC"/>
    <w:rsid w:val="00EE52CB"/>
    <w:rsid w:val="00EF2E32"/>
    <w:rsid w:val="00EF581D"/>
    <w:rsid w:val="00EF7FD8"/>
    <w:rsid w:val="00F03D74"/>
    <w:rsid w:val="00F06F59"/>
    <w:rsid w:val="00F17988"/>
    <w:rsid w:val="00F469F0"/>
    <w:rsid w:val="00F53273"/>
    <w:rsid w:val="00F62A33"/>
    <w:rsid w:val="00F65DF7"/>
    <w:rsid w:val="00F721EB"/>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F001E3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MainHead">
    <w:name w:val="Main Head"/>
    <w:basedOn w:val="Normal"/>
    <w:rsid w:val="00423789"/>
    <w:pPr>
      <w:keepNext/>
      <w:spacing w:after="240"/>
    </w:pPr>
    <w:rPr>
      <w:b/>
      <w:caps/>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2">
    <w:name w:val="Head2"/>
    <w:basedOn w:val="Normal"/>
    <w:next w:val="Body"/>
    <w:rsid w:val="00423789"/>
    <w:pPr>
      <w:keepNext/>
      <w:spacing w:after="240"/>
    </w:pPr>
    <w:rPr>
      <w:caps/>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B942C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11">
    <w:name w:val="Table Grid111"/>
    <w:basedOn w:val="TableNormal"/>
    <w:uiPriority w:val="39"/>
    <w:qFormat/>
    <w:rsid w:val="00B942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EE44DC"/>
    <w:rPr>
      <w:color w:val="808080"/>
    </w:rPr>
  </w:style>
  <w:style w:type="paragraph" w:styleId="ListParagraph">
    <w:name w:val="List Paragraph"/>
    <w:basedOn w:val="Normal"/>
    <w:uiPriority w:val="34"/>
    <w:qFormat/>
    <w:rsid w:val="000170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147708">
      <w:bodyDiv w:val="1"/>
      <w:marLeft w:val="0"/>
      <w:marRight w:val="0"/>
      <w:marTop w:val="0"/>
      <w:marBottom w:val="0"/>
      <w:divBdr>
        <w:top w:val="none" w:sz="0" w:space="0" w:color="auto"/>
        <w:left w:val="none" w:sz="0" w:space="0" w:color="auto"/>
        <w:bottom w:val="none" w:sz="0" w:space="0" w:color="auto"/>
        <w:right w:val="none" w:sz="0" w:space="0" w:color="auto"/>
      </w:divBdr>
    </w:div>
    <w:div w:id="18940093">
      <w:bodyDiv w:val="1"/>
      <w:marLeft w:val="0"/>
      <w:marRight w:val="0"/>
      <w:marTop w:val="0"/>
      <w:marBottom w:val="0"/>
      <w:divBdr>
        <w:top w:val="none" w:sz="0" w:space="0" w:color="auto"/>
        <w:left w:val="none" w:sz="0" w:space="0" w:color="auto"/>
        <w:bottom w:val="none" w:sz="0" w:space="0" w:color="auto"/>
        <w:right w:val="none" w:sz="0" w:space="0" w:color="auto"/>
      </w:divBdr>
      <w:divsChild>
        <w:div w:id="1505897461">
          <w:marLeft w:val="480"/>
          <w:marRight w:val="0"/>
          <w:marTop w:val="0"/>
          <w:marBottom w:val="0"/>
          <w:divBdr>
            <w:top w:val="none" w:sz="0" w:space="0" w:color="auto"/>
            <w:left w:val="none" w:sz="0" w:space="0" w:color="auto"/>
            <w:bottom w:val="none" w:sz="0" w:space="0" w:color="auto"/>
            <w:right w:val="none" w:sz="0" w:space="0" w:color="auto"/>
          </w:divBdr>
        </w:div>
        <w:div w:id="1903712972">
          <w:marLeft w:val="480"/>
          <w:marRight w:val="0"/>
          <w:marTop w:val="0"/>
          <w:marBottom w:val="0"/>
          <w:divBdr>
            <w:top w:val="none" w:sz="0" w:space="0" w:color="auto"/>
            <w:left w:val="none" w:sz="0" w:space="0" w:color="auto"/>
            <w:bottom w:val="none" w:sz="0" w:space="0" w:color="auto"/>
            <w:right w:val="none" w:sz="0" w:space="0" w:color="auto"/>
          </w:divBdr>
        </w:div>
        <w:div w:id="1951013967">
          <w:marLeft w:val="480"/>
          <w:marRight w:val="0"/>
          <w:marTop w:val="0"/>
          <w:marBottom w:val="0"/>
          <w:divBdr>
            <w:top w:val="none" w:sz="0" w:space="0" w:color="auto"/>
            <w:left w:val="none" w:sz="0" w:space="0" w:color="auto"/>
            <w:bottom w:val="none" w:sz="0" w:space="0" w:color="auto"/>
            <w:right w:val="none" w:sz="0" w:space="0" w:color="auto"/>
          </w:divBdr>
        </w:div>
        <w:div w:id="201791215">
          <w:marLeft w:val="480"/>
          <w:marRight w:val="0"/>
          <w:marTop w:val="0"/>
          <w:marBottom w:val="0"/>
          <w:divBdr>
            <w:top w:val="none" w:sz="0" w:space="0" w:color="auto"/>
            <w:left w:val="none" w:sz="0" w:space="0" w:color="auto"/>
            <w:bottom w:val="none" w:sz="0" w:space="0" w:color="auto"/>
            <w:right w:val="none" w:sz="0" w:space="0" w:color="auto"/>
          </w:divBdr>
        </w:div>
        <w:div w:id="1829976740">
          <w:marLeft w:val="480"/>
          <w:marRight w:val="0"/>
          <w:marTop w:val="0"/>
          <w:marBottom w:val="0"/>
          <w:divBdr>
            <w:top w:val="none" w:sz="0" w:space="0" w:color="auto"/>
            <w:left w:val="none" w:sz="0" w:space="0" w:color="auto"/>
            <w:bottom w:val="none" w:sz="0" w:space="0" w:color="auto"/>
            <w:right w:val="none" w:sz="0" w:space="0" w:color="auto"/>
          </w:divBdr>
        </w:div>
        <w:div w:id="1224022913">
          <w:marLeft w:val="480"/>
          <w:marRight w:val="0"/>
          <w:marTop w:val="0"/>
          <w:marBottom w:val="0"/>
          <w:divBdr>
            <w:top w:val="none" w:sz="0" w:space="0" w:color="auto"/>
            <w:left w:val="none" w:sz="0" w:space="0" w:color="auto"/>
            <w:bottom w:val="none" w:sz="0" w:space="0" w:color="auto"/>
            <w:right w:val="none" w:sz="0" w:space="0" w:color="auto"/>
          </w:divBdr>
        </w:div>
        <w:div w:id="595985499">
          <w:marLeft w:val="480"/>
          <w:marRight w:val="0"/>
          <w:marTop w:val="0"/>
          <w:marBottom w:val="0"/>
          <w:divBdr>
            <w:top w:val="none" w:sz="0" w:space="0" w:color="auto"/>
            <w:left w:val="none" w:sz="0" w:space="0" w:color="auto"/>
            <w:bottom w:val="none" w:sz="0" w:space="0" w:color="auto"/>
            <w:right w:val="none" w:sz="0" w:space="0" w:color="auto"/>
          </w:divBdr>
        </w:div>
        <w:div w:id="653528693">
          <w:marLeft w:val="480"/>
          <w:marRight w:val="0"/>
          <w:marTop w:val="0"/>
          <w:marBottom w:val="0"/>
          <w:divBdr>
            <w:top w:val="none" w:sz="0" w:space="0" w:color="auto"/>
            <w:left w:val="none" w:sz="0" w:space="0" w:color="auto"/>
            <w:bottom w:val="none" w:sz="0" w:space="0" w:color="auto"/>
            <w:right w:val="none" w:sz="0" w:space="0" w:color="auto"/>
          </w:divBdr>
        </w:div>
        <w:div w:id="721831580">
          <w:marLeft w:val="480"/>
          <w:marRight w:val="0"/>
          <w:marTop w:val="0"/>
          <w:marBottom w:val="0"/>
          <w:divBdr>
            <w:top w:val="none" w:sz="0" w:space="0" w:color="auto"/>
            <w:left w:val="none" w:sz="0" w:space="0" w:color="auto"/>
            <w:bottom w:val="none" w:sz="0" w:space="0" w:color="auto"/>
            <w:right w:val="none" w:sz="0" w:space="0" w:color="auto"/>
          </w:divBdr>
        </w:div>
        <w:div w:id="1669937893">
          <w:marLeft w:val="480"/>
          <w:marRight w:val="0"/>
          <w:marTop w:val="0"/>
          <w:marBottom w:val="0"/>
          <w:divBdr>
            <w:top w:val="none" w:sz="0" w:space="0" w:color="auto"/>
            <w:left w:val="none" w:sz="0" w:space="0" w:color="auto"/>
            <w:bottom w:val="none" w:sz="0" w:space="0" w:color="auto"/>
            <w:right w:val="none" w:sz="0" w:space="0" w:color="auto"/>
          </w:divBdr>
        </w:div>
        <w:div w:id="35811257">
          <w:marLeft w:val="480"/>
          <w:marRight w:val="0"/>
          <w:marTop w:val="0"/>
          <w:marBottom w:val="0"/>
          <w:divBdr>
            <w:top w:val="none" w:sz="0" w:space="0" w:color="auto"/>
            <w:left w:val="none" w:sz="0" w:space="0" w:color="auto"/>
            <w:bottom w:val="none" w:sz="0" w:space="0" w:color="auto"/>
            <w:right w:val="none" w:sz="0" w:space="0" w:color="auto"/>
          </w:divBdr>
        </w:div>
        <w:div w:id="766191040">
          <w:marLeft w:val="480"/>
          <w:marRight w:val="0"/>
          <w:marTop w:val="0"/>
          <w:marBottom w:val="0"/>
          <w:divBdr>
            <w:top w:val="none" w:sz="0" w:space="0" w:color="auto"/>
            <w:left w:val="none" w:sz="0" w:space="0" w:color="auto"/>
            <w:bottom w:val="none" w:sz="0" w:space="0" w:color="auto"/>
            <w:right w:val="none" w:sz="0" w:space="0" w:color="auto"/>
          </w:divBdr>
        </w:div>
        <w:div w:id="1406803659">
          <w:marLeft w:val="480"/>
          <w:marRight w:val="0"/>
          <w:marTop w:val="0"/>
          <w:marBottom w:val="0"/>
          <w:divBdr>
            <w:top w:val="none" w:sz="0" w:space="0" w:color="auto"/>
            <w:left w:val="none" w:sz="0" w:space="0" w:color="auto"/>
            <w:bottom w:val="none" w:sz="0" w:space="0" w:color="auto"/>
            <w:right w:val="none" w:sz="0" w:space="0" w:color="auto"/>
          </w:divBdr>
        </w:div>
        <w:div w:id="1575046169">
          <w:marLeft w:val="480"/>
          <w:marRight w:val="0"/>
          <w:marTop w:val="0"/>
          <w:marBottom w:val="0"/>
          <w:divBdr>
            <w:top w:val="none" w:sz="0" w:space="0" w:color="auto"/>
            <w:left w:val="none" w:sz="0" w:space="0" w:color="auto"/>
            <w:bottom w:val="none" w:sz="0" w:space="0" w:color="auto"/>
            <w:right w:val="none" w:sz="0" w:space="0" w:color="auto"/>
          </w:divBdr>
        </w:div>
        <w:div w:id="2072340427">
          <w:marLeft w:val="480"/>
          <w:marRight w:val="0"/>
          <w:marTop w:val="0"/>
          <w:marBottom w:val="0"/>
          <w:divBdr>
            <w:top w:val="none" w:sz="0" w:space="0" w:color="auto"/>
            <w:left w:val="none" w:sz="0" w:space="0" w:color="auto"/>
            <w:bottom w:val="none" w:sz="0" w:space="0" w:color="auto"/>
            <w:right w:val="none" w:sz="0" w:space="0" w:color="auto"/>
          </w:divBdr>
        </w:div>
        <w:div w:id="2042054462">
          <w:marLeft w:val="480"/>
          <w:marRight w:val="0"/>
          <w:marTop w:val="0"/>
          <w:marBottom w:val="0"/>
          <w:divBdr>
            <w:top w:val="none" w:sz="0" w:space="0" w:color="auto"/>
            <w:left w:val="none" w:sz="0" w:space="0" w:color="auto"/>
            <w:bottom w:val="none" w:sz="0" w:space="0" w:color="auto"/>
            <w:right w:val="none" w:sz="0" w:space="0" w:color="auto"/>
          </w:divBdr>
        </w:div>
        <w:div w:id="917252320">
          <w:marLeft w:val="480"/>
          <w:marRight w:val="0"/>
          <w:marTop w:val="0"/>
          <w:marBottom w:val="0"/>
          <w:divBdr>
            <w:top w:val="none" w:sz="0" w:space="0" w:color="auto"/>
            <w:left w:val="none" w:sz="0" w:space="0" w:color="auto"/>
            <w:bottom w:val="none" w:sz="0" w:space="0" w:color="auto"/>
            <w:right w:val="none" w:sz="0" w:space="0" w:color="auto"/>
          </w:divBdr>
        </w:div>
        <w:div w:id="541213430">
          <w:marLeft w:val="480"/>
          <w:marRight w:val="0"/>
          <w:marTop w:val="0"/>
          <w:marBottom w:val="0"/>
          <w:divBdr>
            <w:top w:val="none" w:sz="0" w:space="0" w:color="auto"/>
            <w:left w:val="none" w:sz="0" w:space="0" w:color="auto"/>
            <w:bottom w:val="none" w:sz="0" w:space="0" w:color="auto"/>
            <w:right w:val="none" w:sz="0" w:space="0" w:color="auto"/>
          </w:divBdr>
        </w:div>
        <w:div w:id="1958175561">
          <w:marLeft w:val="480"/>
          <w:marRight w:val="0"/>
          <w:marTop w:val="0"/>
          <w:marBottom w:val="0"/>
          <w:divBdr>
            <w:top w:val="none" w:sz="0" w:space="0" w:color="auto"/>
            <w:left w:val="none" w:sz="0" w:space="0" w:color="auto"/>
            <w:bottom w:val="none" w:sz="0" w:space="0" w:color="auto"/>
            <w:right w:val="none" w:sz="0" w:space="0" w:color="auto"/>
          </w:divBdr>
        </w:div>
        <w:div w:id="505941409">
          <w:marLeft w:val="480"/>
          <w:marRight w:val="0"/>
          <w:marTop w:val="0"/>
          <w:marBottom w:val="0"/>
          <w:divBdr>
            <w:top w:val="none" w:sz="0" w:space="0" w:color="auto"/>
            <w:left w:val="none" w:sz="0" w:space="0" w:color="auto"/>
            <w:bottom w:val="none" w:sz="0" w:space="0" w:color="auto"/>
            <w:right w:val="none" w:sz="0" w:space="0" w:color="auto"/>
          </w:divBdr>
        </w:div>
        <w:div w:id="1956404067">
          <w:marLeft w:val="480"/>
          <w:marRight w:val="0"/>
          <w:marTop w:val="0"/>
          <w:marBottom w:val="0"/>
          <w:divBdr>
            <w:top w:val="none" w:sz="0" w:space="0" w:color="auto"/>
            <w:left w:val="none" w:sz="0" w:space="0" w:color="auto"/>
            <w:bottom w:val="none" w:sz="0" w:space="0" w:color="auto"/>
            <w:right w:val="none" w:sz="0" w:space="0" w:color="auto"/>
          </w:divBdr>
        </w:div>
        <w:div w:id="393167327">
          <w:marLeft w:val="480"/>
          <w:marRight w:val="0"/>
          <w:marTop w:val="0"/>
          <w:marBottom w:val="0"/>
          <w:divBdr>
            <w:top w:val="none" w:sz="0" w:space="0" w:color="auto"/>
            <w:left w:val="none" w:sz="0" w:space="0" w:color="auto"/>
            <w:bottom w:val="none" w:sz="0" w:space="0" w:color="auto"/>
            <w:right w:val="none" w:sz="0" w:space="0" w:color="auto"/>
          </w:divBdr>
        </w:div>
        <w:div w:id="526450798">
          <w:marLeft w:val="480"/>
          <w:marRight w:val="0"/>
          <w:marTop w:val="0"/>
          <w:marBottom w:val="0"/>
          <w:divBdr>
            <w:top w:val="none" w:sz="0" w:space="0" w:color="auto"/>
            <w:left w:val="none" w:sz="0" w:space="0" w:color="auto"/>
            <w:bottom w:val="none" w:sz="0" w:space="0" w:color="auto"/>
            <w:right w:val="none" w:sz="0" w:space="0" w:color="auto"/>
          </w:divBdr>
        </w:div>
        <w:div w:id="2112235073">
          <w:marLeft w:val="480"/>
          <w:marRight w:val="0"/>
          <w:marTop w:val="0"/>
          <w:marBottom w:val="0"/>
          <w:divBdr>
            <w:top w:val="none" w:sz="0" w:space="0" w:color="auto"/>
            <w:left w:val="none" w:sz="0" w:space="0" w:color="auto"/>
            <w:bottom w:val="none" w:sz="0" w:space="0" w:color="auto"/>
            <w:right w:val="none" w:sz="0" w:space="0" w:color="auto"/>
          </w:divBdr>
        </w:div>
        <w:div w:id="724567272">
          <w:marLeft w:val="480"/>
          <w:marRight w:val="0"/>
          <w:marTop w:val="0"/>
          <w:marBottom w:val="0"/>
          <w:divBdr>
            <w:top w:val="none" w:sz="0" w:space="0" w:color="auto"/>
            <w:left w:val="none" w:sz="0" w:space="0" w:color="auto"/>
            <w:bottom w:val="none" w:sz="0" w:space="0" w:color="auto"/>
            <w:right w:val="none" w:sz="0" w:space="0" w:color="auto"/>
          </w:divBdr>
        </w:div>
        <w:div w:id="926156149">
          <w:marLeft w:val="480"/>
          <w:marRight w:val="0"/>
          <w:marTop w:val="0"/>
          <w:marBottom w:val="0"/>
          <w:divBdr>
            <w:top w:val="none" w:sz="0" w:space="0" w:color="auto"/>
            <w:left w:val="none" w:sz="0" w:space="0" w:color="auto"/>
            <w:bottom w:val="none" w:sz="0" w:space="0" w:color="auto"/>
            <w:right w:val="none" w:sz="0" w:space="0" w:color="auto"/>
          </w:divBdr>
        </w:div>
        <w:div w:id="1384139227">
          <w:marLeft w:val="480"/>
          <w:marRight w:val="0"/>
          <w:marTop w:val="0"/>
          <w:marBottom w:val="0"/>
          <w:divBdr>
            <w:top w:val="none" w:sz="0" w:space="0" w:color="auto"/>
            <w:left w:val="none" w:sz="0" w:space="0" w:color="auto"/>
            <w:bottom w:val="none" w:sz="0" w:space="0" w:color="auto"/>
            <w:right w:val="none" w:sz="0" w:space="0" w:color="auto"/>
          </w:divBdr>
        </w:div>
        <w:div w:id="13925749">
          <w:marLeft w:val="480"/>
          <w:marRight w:val="0"/>
          <w:marTop w:val="0"/>
          <w:marBottom w:val="0"/>
          <w:divBdr>
            <w:top w:val="none" w:sz="0" w:space="0" w:color="auto"/>
            <w:left w:val="none" w:sz="0" w:space="0" w:color="auto"/>
            <w:bottom w:val="none" w:sz="0" w:space="0" w:color="auto"/>
            <w:right w:val="none" w:sz="0" w:space="0" w:color="auto"/>
          </w:divBdr>
        </w:div>
        <w:div w:id="572813879">
          <w:marLeft w:val="480"/>
          <w:marRight w:val="0"/>
          <w:marTop w:val="0"/>
          <w:marBottom w:val="0"/>
          <w:divBdr>
            <w:top w:val="none" w:sz="0" w:space="0" w:color="auto"/>
            <w:left w:val="none" w:sz="0" w:space="0" w:color="auto"/>
            <w:bottom w:val="none" w:sz="0" w:space="0" w:color="auto"/>
            <w:right w:val="none" w:sz="0" w:space="0" w:color="auto"/>
          </w:divBdr>
        </w:div>
        <w:div w:id="1268973662">
          <w:marLeft w:val="480"/>
          <w:marRight w:val="0"/>
          <w:marTop w:val="0"/>
          <w:marBottom w:val="0"/>
          <w:divBdr>
            <w:top w:val="none" w:sz="0" w:space="0" w:color="auto"/>
            <w:left w:val="none" w:sz="0" w:space="0" w:color="auto"/>
            <w:bottom w:val="none" w:sz="0" w:space="0" w:color="auto"/>
            <w:right w:val="none" w:sz="0" w:space="0" w:color="auto"/>
          </w:divBdr>
        </w:div>
        <w:div w:id="214850475">
          <w:marLeft w:val="480"/>
          <w:marRight w:val="0"/>
          <w:marTop w:val="0"/>
          <w:marBottom w:val="0"/>
          <w:divBdr>
            <w:top w:val="none" w:sz="0" w:space="0" w:color="auto"/>
            <w:left w:val="none" w:sz="0" w:space="0" w:color="auto"/>
            <w:bottom w:val="none" w:sz="0" w:space="0" w:color="auto"/>
            <w:right w:val="none" w:sz="0" w:space="0" w:color="auto"/>
          </w:divBdr>
        </w:div>
        <w:div w:id="1615094642">
          <w:marLeft w:val="480"/>
          <w:marRight w:val="0"/>
          <w:marTop w:val="0"/>
          <w:marBottom w:val="0"/>
          <w:divBdr>
            <w:top w:val="none" w:sz="0" w:space="0" w:color="auto"/>
            <w:left w:val="none" w:sz="0" w:space="0" w:color="auto"/>
            <w:bottom w:val="none" w:sz="0" w:space="0" w:color="auto"/>
            <w:right w:val="none" w:sz="0" w:space="0" w:color="auto"/>
          </w:divBdr>
        </w:div>
        <w:div w:id="915167018">
          <w:marLeft w:val="480"/>
          <w:marRight w:val="0"/>
          <w:marTop w:val="0"/>
          <w:marBottom w:val="0"/>
          <w:divBdr>
            <w:top w:val="none" w:sz="0" w:space="0" w:color="auto"/>
            <w:left w:val="none" w:sz="0" w:space="0" w:color="auto"/>
            <w:bottom w:val="none" w:sz="0" w:space="0" w:color="auto"/>
            <w:right w:val="none" w:sz="0" w:space="0" w:color="auto"/>
          </w:divBdr>
        </w:div>
        <w:div w:id="75905830">
          <w:marLeft w:val="480"/>
          <w:marRight w:val="0"/>
          <w:marTop w:val="0"/>
          <w:marBottom w:val="0"/>
          <w:divBdr>
            <w:top w:val="none" w:sz="0" w:space="0" w:color="auto"/>
            <w:left w:val="none" w:sz="0" w:space="0" w:color="auto"/>
            <w:bottom w:val="none" w:sz="0" w:space="0" w:color="auto"/>
            <w:right w:val="none" w:sz="0" w:space="0" w:color="auto"/>
          </w:divBdr>
        </w:div>
        <w:div w:id="965626971">
          <w:marLeft w:val="480"/>
          <w:marRight w:val="0"/>
          <w:marTop w:val="0"/>
          <w:marBottom w:val="0"/>
          <w:divBdr>
            <w:top w:val="none" w:sz="0" w:space="0" w:color="auto"/>
            <w:left w:val="none" w:sz="0" w:space="0" w:color="auto"/>
            <w:bottom w:val="none" w:sz="0" w:space="0" w:color="auto"/>
            <w:right w:val="none" w:sz="0" w:space="0" w:color="auto"/>
          </w:divBdr>
        </w:div>
        <w:div w:id="1818840317">
          <w:marLeft w:val="480"/>
          <w:marRight w:val="0"/>
          <w:marTop w:val="0"/>
          <w:marBottom w:val="0"/>
          <w:divBdr>
            <w:top w:val="none" w:sz="0" w:space="0" w:color="auto"/>
            <w:left w:val="none" w:sz="0" w:space="0" w:color="auto"/>
            <w:bottom w:val="none" w:sz="0" w:space="0" w:color="auto"/>
            <w:right w:val="none" w:sz="0" w:space="0" w:color="auto"/>
          </w:divBdr>
        </w:div>
        <w:div w:id="617105395">
          <w:marLeft w:val="480"/>
          <w:marRight w:val="0"/>
          <w:marTop w:val="0"/>
          <w:marBottom w:val="0"/>
          <w:divBdr>
            <w:top w:val="none" w:sz="0" w:space="0" w:color="auto"/>
            <w:left w:val="none" w:sz="0" w:space="0" w:color="auto"/>
            <w:bottom w:val="none" w:sz="0" w:space="0" w:color="auto"/>
            <w:right w:val="none" w:sz="0" w:space="0" w:color="auto"/>
          </w:divBdr>
        </w:div>
        <w:div w:id="1436949248">
          <w:marLeft w:val="480"/>
          <w:marRight w:val="0"/>
          <w:marTop w:val="0"/>
          <w:marBottom w:val="0"/>
          <w:divBdr>
            <w:top w:val="none" w:sz="0" w:space="0" w:color="auto"/>
            <w:left w:val="none" w:sz="0" w:space="0" w:color="auto"/>
            <w:bottom w:val="none" w:sz="0" w:space="0" w:color="auto"/>
            <w:right w:val="none" w:sz="0" w:space="0" w:color="auto"/>
          </w:divBdr>
        </w:div>
        <w:div w:id="1611089653">
          <w:marLeft w:val="480"/>
          <w:marRight w:val="0"/>
          <w:marTop w:val="0"/>
          <w:marBottom w:val="0"/>
          <w:divBdr>
            <w:top w:val="none" w:sz="0" w:space="0" w:color="auto"/>
            <w:left w:val="none" w:sz="0" w:space="0" w:color="auto"/>
            <w:bottom w:val="none" w:sz="0" w:space="0" w:color="auto"/>
            <w:right w:val="none" w:sz="0" w:space="0" w:color="auto"/>
          </w:divBdr>
        </w:div>
        <w:div w:id="1181508035">
          <w:marLeft w:val="480"/>
          <w:marRight w:val="0"/>
          <w:marTop w:val="0"/>
          <w:marBottom w:val="0"/>
          <w:divBdr>
            <w:top w:val="none" w:sz="0" w:space="0" w:color="auto"/>
            <w:left w:val="none" w:sz="0" w:space="0" w:color="auto"/>
            <w:bottom w:val="none" w:sz="0" w:space="0" w:color="auto"/>
            <w:right w:val="none" w:sz="0" w:space="0" w:color="auto"/>
          </w:divBdr>
        </w:div>
        <w:div w:id="685209994">
          <w:marLeft w:val="480"/>
          <w:marRight w:val="0"/>
          <w:marTop w:val="0"/>
          <w:marBottom w:val="0"/>
          <w:divBdr>
            <w:top w:val="none" w:sz="0" w:space="0" w:color="auto"/>
            <w:left w:val="none" w:sz="0" w:space="0" w:color="auto"/>
            <w:bottom w:val="none" w:sz="0" w:space="0" w:color="auto"/>
            <w:right w:val="none" w:sz="0" w:space="0" w:color="auto"/>
          </w:divBdr>
        </w:div>
        <w:div w:id="1151753133">
          <w:marLeft w:val="480"/>
          <w:marRight w:val="0"/>
          <w:marTop w:val="0"/>
          <w:marBottom w:val="0"/>
          <w:divBdr>
            <w:top w:val="none" w:sz="0" w:space="0" w:color="auto"/>
            <w:left w:val="none" w:sz="0" w:space="0" w:color="auto"/>
            <w:bottom w:val="none" w:sz="0" w:space="0" w:color="auto"/>
            <w:right w:val="none" w:sz="0" w:space="0" w:color="auto"/>
          </w:divBdr>
        </w:div>
        <w:div w:id="285627389">
          <w:marLeft w:val="480"/>
          <w:marRight w:val="0"/>
          <w:marTop w:val="0"/>
          <w:marBottom w:val="0"/>
          <w:divBdr>
            <w:top w:val="none" w:sz="0" w:space="0" w:color="auto"/>
            <w:left w:val="none" w:sz="0" w:space="0" w:color="auto"/>
            <w:bottom w:val="none" w:sz="0" w:space="0" w:color="auto"/>
            <w:right w:val="none" w:sz="0" w:space="0" w:color="auto"/>
          </w:divBdr>
        </w:div>
        <w:div w:id="535506856">
          <w:marLeft w:val="480"/>
          <w:marRight w:val="0"/>
          <w:marTop w:val="0"/>
          <w:marBottom w:val="0"/>
          <w:divBdr>
            <w:top w:val="none" w:sz="0" w:space="0" w:color="auto"/>
            <w:left w:val="none" w:sz="0" w:space="0" w:color="auto"/>
            <w:bottom w:val="none" w:sz="0" w:space="0" w:color="auto"/>
            <w:right w:val="none" w:sz="0" w:space="0" w:color="auto"/>
          </w:divBdr>
        </w:div>
        <w:div w:id="1721856551">
          <w:marLeft w:val="480"/>
          <w:marRight w:val="0"/>
          <w:marTop w:val="0"/>
          <w:marBottom w:val="0"/>
          <w:divBdr>
            <w:top w:val="none" w:sz="0" w:space="0" w:color="auto"/>
            <w:left w:val="none" w:sz="0" w:space="0" w:color="auto"/>
            <w:bottom w:val="none" w:sz="0" w:space="0" w:color="auto"/>
            <w:right w:val="none" w:sz="0" w:space="0" w:color="auto"/>
          </w:divBdr>
        </w:div>
        <w:div w:id="1640115479">
          <w:marLeft w:val="480"/>
          <w:marRight w:val="0"/>
          <w:marTop w:val="0"/>
          <w:marBottom w:val="0"/>
          <w:divBdr>
            <w:top w:val="none" w:sz="0" w:space="0" w:color="auto"/>
            <w:left w:val="none" w:sz="0" w:space="0" w:color="auto"/>
            <w:bottom w:val="none" w:sz="0" w:space="0" w:color="auto"/>
            <w:right w:val="none" w:sz="0" w:space="0" w:color="auto"/>
          </w:divBdr>
        </w:div>
        <w:div w:id="1806314017">
          <w:marLeft w:val="480"/>
          <w:marRight w:val="0"/>
          <w:marTop w:val="0"/>
          <w:marBottom w:val="0"/>
          <w:divBdr>
            <w:top w:val="none" w:sz="0" w:space="0" w:color="auto"/>
            <w:left w:val="none" w:sz="0" w:space="0" w:color="auto"/>
            <w:bottom w:val="none" w:sz="0" w:space="0" w:color="auto"/>
            <w:right w:val="none" w:sz="0" w:space="0" w:color="auto"/>
          </w:divBdr>
        </w:div>
        <w:div w:id="1071317914">
          <w:marLeft w:val="480"/>
          <w:marRight w:val="0"/>
          <w:marTop w:val="0"/>
          <w:marBottom w:val="0"/>
          <w:divBdr>
            <w:top w:val="none" w:sz="0" w:space="0" w:color="auto"/>
            <w:left w:val="none" w:sz="0" w:space="0" w:color="auto"/>
            <w:bottom w:val="none" w:sz="0" w:space="0" w:color="auto"/>
            <w:right w:val="none" w:sz="0" w:space="0" w:color="auto"/>
          </w:divBdr>
        </w:div>
        <w:div w:id="831674569">
          <w:marLeft w:val="480"/>
          <w:marRight w:val="0"/>
          <w:marTop w:val="0"/>
          <w:marBottom w:val="0"/>
          <w:divBdr>
            <w:top w:val="none" w:sz="0" w:space="0" w:color="auto"/>
            <w:left w:val="none" w:sz="0" w:space="0" w:color="auto"/>
            <w:bottom w:val="none" w:sz="0" w:space="0" w:color="auto"/>
            <w:right w:val="none" w:sz="0" w:space="0" w:color="auto"/>
          </w:divBdr>
        </w:div>
        <w:div w:id="927692769">
          <w:marLeft w:val="480"/>
          <w:marRight w:val="0"/>
          <w:marTop w:val="0"/>
          <w:marBottom w:val="0"/>
          <w:divBdr>
            <w:top w:val="none" w:sz="0" w:space="0" w:color="auto"/>
            <w:left w:val="none" w:sz="0" w:space="0" w:color="auto"/>
            <w:bottom w:val="none" w:sz="0" w:space="0" w:color="auto"/>
            <w:right w:val="none" w:sz="0" w:space="0" w:color="auto"/>
          </w:divBdr>
        </w:div>
        <w:div w:id="270749100">
          <w:marLeft w:val="480"/>
          <w:marRight w:val="0"/>
          <w:marTop w:val="0"/>
          <w:marBottom w:val="0"/>
          <w:divBdr>
            <w:top w:val="none" w:sz="0" w:space="0" w:color="auto"/>
            <w:left w:val="none" w:sz="0" w:space="0" w:color="auto"/>
            <w:bottom w:val="none" w:sz="0" w:space="0" w:color="auto"/>
            <w:right w:val="none" w:sz="0" w:space="0" w:color="auto"/>
          </w:divBdr>
        </w:div>
        <w:div w:id="1631202830">
          <w:marLeft w:val="480"/>
          <w:marRight w:val="0"/>
          <w:marTop w:val="0"/>
          <w:marBottom w:val="0"/>
          <w:divBdr>
            <w:top w:val="none" w:sz="0" w:space="0" w:color="auto"/>
            <w:left w:val="none" w:sz="0" w:space="0" w:color="auto"/>
            <w:bottom w:val="none" w:sz="0" w:space="0" w:color="auto"/>
            <w:right w:val="none" w:sz="0" w:space="0" w:color="auto"/>
          </w:divBdr>
        </w:div>
        <w:div w:id="1746027129">
          <w:marLeft w:val="480"/>
          <w:marRight w:val="0"/>
          <w:marTop w:val="0"/>
          <w:marBottom w:val="0"/>
          <w:divBdr>
            <w:top w:val="none" w:sz="0" w:space="0" w:color="auto"/>
            <w:left w:val="none" w:sz="0" w:space="0" w:color="auto"/>
            <w:bottom w:val="none" w:sz="0" w:space="0" w:color="auto"/>
            <w:right w:val="none" w:sz="0" w:space="0" w:color="auto"/>
          </w:divBdr>
        </w:div>
        <w:div w:id="935753570">
          <w:marLeft w:val="480"/>
          <w:marRight w:val="0"/>
          <w:marTop w:val="0"/>
          <w:marBottom w:val="0"/>
          <w:divBdr>
            <w:top w:val="none" w:sz="0" w:space="0" w:color="auto"/>
            <w:left w:val="none" w:sz="0" w:space="0" w:color="auto"/>
            <w:bottom w:val="none" w:sz="0" w:space="0" w:color="auto"/>
            <w:right w:val="none" w:sz="0" w:space="0" w:color="auto"/>
          </w:divBdr>
        </w:div>
        <w:div w:id="120658215">
          <w:marLeft w:val="480"/>
          <w:marRight w:val="0"/>
          <w:marTop w:val="0"/>
          <w:marBottom w:val="0"/>
          <w:divBdr>
            <w:top w:val="none" w:sz="0" w:space="0" w:color="auto"/>
            <w:left w:val="none" w:sz="0" w:space="0" w:color="auto"/>
            <w:bottom w:val="none" w:sz="0" w:space="0" w:color="auto"/>
            <w:right w:val="none" w:sz="0" w:space="0" w:color="auto"/>
          </w:divBdr>
        </w:div>
        <w:div w:id="1781753665">
          <w:marLeft w:val="480"/>
          <w:marRight w:val="0"/>
          <w:marTop w:val="0"/>
          <w:marBottom w:val="0"/>
          <w:divBdr>
            <w:top w:val="none" w:sz="0" w:space="0" w:color="auto"/>
            <w:left w:val="none" w:sz="0" w:space="0" w:color="auto"/>
            <w:bottom w:val="none" w:sz="0" w:space="0" w:color="auto"/>
            <w:right w:val="none" w:sz="0" w:space="0" w:color="auto"/>
          </w:divBdr>
        </w:div>
        <w:div w:id="1017275824">
          <w:marLeft w:val="480"/>
          <w:marRight w:val="0"/>
          <w:marTop w:val="0"/>
          <w:marBottom w:val="0"/>
          <w:divBdr>
            <w:top w:val="none" w:sz="0" w:space="0" w:color="auto"/>
            <w:left w:val="none" w:sz="0" w:space="0" w:color="auto"/>
            <w:bottom w:val="none" w:sz="0" w:space="0" w:color="auto"/>
            <w:right w:val="none" w:sz="0" w:space="0" w:color="auto"/>
          </w:divBdr>
        </w:div>
        <w:div w:id="911502014">
          <w:marLeft w:val="480"/>
          <w:marRight w:val="0"/>
          <w:marTop w:val="0"/>
          <w:marBottom w:val="0"/>
          <w:divBdr>
            <w:top w:val="none" w:sz="0" w:space="0" w:color="auto"/>
            <w:left w:val="none" w:sz="0" w:space="0" w:color="auto"/>
            <w:bottom w:val="none" w:sz="0" w:space="0" w:color="auto"/>
            <w:right w:val="none" w:sz="0" w:space="0" w:color="auto"/>
          </w:divBdr>
        </w:div>
        <w:div w:id="888761152">
          <w:marLeft w:val="480"/>
          <w:marRight w:val="0"/>
          <w:marTop w:val="0"/>
          <w:marBottom w:val="0"/>
          <w:divBdr>
            <w:top w:val="none" w:sz="0" w:space="0" w:color="auto"/>
            <w:left w:val="none" w:sz="0" w:space="0" w:color="auto"/>
            <w:bottom w:val="none" w:sz="0" w:space="0" w:color="auto"/>
            <w:right w:val="none" w:sz="0" w:space="0" w:color="auto"/>
          </w:divBdr>
        </w:div>
        <w:div w:id="687173216">
          <w:marLeft w:val="480"/>
          <w:marRight w:val="0"/>
          <w:marTop w:val="0"/>
          <w:marBottom w:val="0"/>
          <w:divBdr>
            <w:top w:val="none" w:sz="0" w:space="0" w:color="auto"/>
            <w:left w:val="none" w:sz="0" w:space="0" w:color="auto"/>
            <w:bottom w:val="none" w:sz="0" w:space="0" w:color="auto"/>
            <w:right w:val="none" w:sz="0" w:space="0" w:color="auto"/>
          </w:divBdr>
        </w:div>
        <w:div w:id="245724634">
          <w:marLeft w:val="480"/>
          <w:marRight w:val="0"/>
          <w:marTop w:val="0"/>
          <w:marBottom w:val="0"/>
          <w:divBdr>
            <w:top w:val="none" w:sz="0" w:space="0" w:color="auto"/>
            <w:left w:val="none" w:sz="0" w:space="0" w:color="auto"/>
            <w:bottom w:val="none" w:sz="0" w:space="0" w:color="auto"/>
            <w:right w:val="none" w:sz="0" w:space="0" w:color="auto"/>
          </w:divBdr>
        </w:div>
        <w:div w:id="1479616407">
          <w:marLeft w:val="480"/>
          <w:marRight w:val="0"/>
          <w:marTop w:val="0"/>
          <w:marBottom w:val="0"/>
          <w:divBdr>
            <w:top w:val="none" w:sz="0" w:space="0" w:color="auto"/>
            <w:left w:val="none" w:sz="0" w:space="0" w:color="auto"/>
            <w:bottom w:val="none" w:sz="0" w:space="0" w:color="auto"/>
            <w:right w:val="none" w:sz="0" w:space="0" w:color="auto"/>
          </w:divBdr>
        </w:div>
        <w:div w:id="1815294020">
          <w:marLeft w:val="480"/>
          <w:marRight w:val="0"/>
          <w:marTop w:val="0"/>
          <w:marBottom w:val="0"/>
          <w:divBdr>
            <w:top w:val="none" w:sz="0" w:space="0" w:color="auto"/>
            <w:left w:val="none" w:sz="0" w:space="0" w:color="auto"/>
            <w:bottom w:val="none" w:sz="0" w:space="0" w:color="auto"/>
            <w:right w:val="none" w:sz="0" w:space="0" w:color="auto"/>
          </w:divBdr>
        </w:div>
        <w:div w:id="773213469">
          <w:marLeft w:val="480"/>
          <w:marRight w:val="0"/>
          <w:marTop w:val="0"/>
          <w:marBottom w:val="0"/>
          <w:divBdr>
            <w:top w:val="none" w:sz="0" w:space="0" w:color="auto"/>
            <w:left w:val="none" w:sz="0" w:space="0" w:color="auto"/>
            <w:bottom w:val="none" w:sz="0" w:space="0" w:color="auto"/>
            <w:right w:val="none" w:sz="0" w:space="0" w:color="auto"/>
          </w:divBdr>
        </w:div>
        <w:div w:id="2116317263">
          <w:marLeft w:val="480"/>
          <w:marRight w:val="0"/>
          <w:marTop w:val="0"/>
          <w:marBottom w:val="0"/>
          <w:divBdr>
            <w:top w:val="none" w:sz="0" w:space="0" w:color="auto"/>
            <w:left w:val="none" w:sz="0" w:space="0" w:color="auto"/>
            <w:bottom w:val="none" w:sz="0" w:space="0" w:color="auto"/>
            <w:right w:val="none" w:sz="0" w:space="0" w:color="auto"/>
          </w:divBdr>
        </w:div>
        <w:div w:id="947279963">
          <w:marLeft w:val="480"/>
          <w:marRight w:val="0"/>
          <w:marTop w:val="0"/>
          <w:marBottom w:val="0"/>
          <w:divBdr>
            <w:top w:val="none" w:sz="0" w:space="0" w:color="auto"/>
            <w:left w:val="none" w:sz="0" w:space="0" w:color="auto"/>
            <w:bottom w:val="none" w:sz="0" w:space="0" w:color="auto"/>
            <w:right w:val="none" w:sz="0" w:space="0" w:color="auto"/>
          </w:divBdr>
        </w:div>
        <w:div w:id="1053968716">
          <w:marLeft w:val="480"/>
          <w:marRight w:val="0"/>
          <w:marTop w:val="0"/>
          <w:marBottom w:val="0"/>
          <w:divBdr>
            <w:top w:val="none" w:sz="0" w:space="0" w:color="auto"/>
            <w:left w:val="none" w:sz="0" w:space="0" w:color="auto"/>
            <w:bottom w:val="none" w:sz="0" w:space="0" w:color="auto"/>
            <w:right w:val="none" w:sz="0" w:space="0" w:color="auto"/>
          </w:divBdr>
        </w:div>
        <w:div w:id="1958293869">
          <w:marLeft w:val="480"/>
          <w:marRight w:val="0"/>
          <w:marTop w:val="0"/>
          <w:marBottom w:val="0"/>
          <w:divBdr>
            <w:top w:val="none" w:sz="0" w:space="0" w:color="auto"/>
            <w:left w:val="none" w:sz="0" w:space="0" w:color="auto"/>
            <w:bottom w:val="none" w:sz="0" w:space="0" w:color="auto"/>
            <w:right w:val="none" w:sz="0" w:space="0" w:color="auto"/>
          </w:divBdr>
        </w:div>
        <w:div w:id="1112676071">
          <w:marLeft w:val="480"/>
          <w:marRight w:val="0"/>
          <w:marTop w:val="0"/>
          <w:marBottom w:val="0"/>
          <w:divBdr>
            <w:top w:val="none" w:sz="0" w:space="0" w:color="auto"/>
            <w:left w:val="none" w:sz="0" w:space="0" w:color="auto"/>
            <w:bottom w:val="none" w:sz="0" w:space="0" w:color="auto"/>
            <w:right w:val="none" w:sz="0" w:space="0" w:color="auto"/>
          </w:divBdr>
        </w:div>
        <w:div w:id="471868506">
          <w:marLeft w:val="480"/>
          <w:marRight w:val="0"/>
          <w:marTop w:val="0"/>
          <w:marBottom w:val="0"/>
          <w:divBdr>
            <w:top w:val="none" w:sz="0" w:space="0" w:color="auto"/>
            <w:left w:val="none" w:sz="0" w:space="0" w:color="auto"/>
            <w:bottom w:val="none" w:sz="0" w:space="0" w:color="auto"/>
            <w:right w:val="none" w:sz="0" w:space="0" w:color="auto"/>
          </w:divBdr>
        </w:div>
        <w:div w:id="803043676">
          <w:marLeft w:val="480"/>
          <w:marRight w:val="0"/>
          <w:marTop w:val="0"/>
          <w:marBottom w:val="0"/>
          <w:divBdr>
            <w:top w:val="none" w:sz="0" w:space="0" w:color="auto"/>
            <w:left w:val="none" w:sz="0" w:space="0" w:color="auto"/>
            <w:bottom w:val="none" w:sz="0" w:space="0" w:color="auto"/>
            <w:right w:val="none" w:sz="0" w:space="0" w:color="auto"/>
          </w:divBdr>
        </w:div>
        <w:div w:id="1750812951">
          <w:marLeft w:val="480"/>
          <w:marRight w:val="0"/>
          <w:marTop w:val="0"/>
          <w:marBottom w:val="0"/>
          <w:divBdr>
            <w:top w:val="none" w:sz="0" w:space="0" w:color="auto"/>
            <w:left w:val="none" w:sz="0" w:space="0" w:color="auto"/>
            <w:bottom w:val="none" w:sz="0" w:space="0" w:color="auto"/>
            <w:right w:val="none" w:sz="0" w:space="0" w:color="auto"/>
          </w:divBdr>
        </w:div>
        <w:div w:id="506675218">
          <w:marLeft w:val="480"/>
          <w:marRight w:val="0"/>
          <w:marTop w:val="0"/>
          <w:marBottom w:val="0"/>
          <w:divBdr>
            <w:top w:val="none" w:sz="0" w:space="0" w:color="auto"/>
            <w:left w:val="none" w:sz="0" w:space="0" w:color="auto"/>
            <w:bottom w:val="none" w:sz="0" w:space="0" w:color="auto"/>
            <w:right w:val="none" w:sz="0" w:space="0" w:color="auto"/>
          </w:divBdr>
        </w:div>
        <w:div w:id="2064020294">
          <w:marLeft w:val="480"/>
          <w:marRight w:val="0"/>
          <w:marTop w:val="0"/>
          <w:marBottom w:val="0"/>
          <w:divBdr>
            <w:top w:val="none" w:sz="0" w:space="0" w:color="auto"/>
            <w:left w:val="none" w:sz="0" w:space="0" w:color="auto"/>
            <w:bottom w:val="none" w:sz="0" w:space="0" w:color="auto"/>
            <w:right w:val="none" w:sz="0" w:space="0" w:color="auto"/>
          </w:divBdr>
        </w:div>
      </w:divsChild>
    </w:div>
    <w:div w:id="21522455">
      <w:bodyDiv w:val="1"/>
      <w:marLeft w:val="0"/>
      <w:marRight w:val="0"/>
      <w:marTop w:val="0"/>
      <w:marBottom w:val="0"/>
      <w:divBdr>
        <w:top w:val="none" w:sz="0" w:space="0" w:color="auto"/>
        <w:left w:val="none" w:sz="0" w:space="0" w:color="auto"/>
        <w:bottom w:val="none" w:sz="0" w:space="0" w:color="auto"/>
        <w:right w:val="none" w:sz="0" w:space="0" w:color="auto"/>
      </w:divBdr>
    </w:div>
    <w:div w:id="21710512">
      <w:bodyDiv w:val="1"/>
      <w:marLeft w:val="0"/>
      <w:marRight w:val="0"/>
      <w:marTop w:val="0"/>
      <w:marBottom w:val="0"/>
      <w:divBdr>
        <w:top w:val="none" w:sz="0" w:space="0" w:color="auto"/>
        <w:left w:val="none" w:sz="0" w:space="0" w:color="auto"/>
        <w:bottom w:val="none" w:sz="0" w:space="0" w:color="auto"/>
        <w:right w:val="none" w:sz="0" w:space="0" w:color="auto"/>
      </w:divBdr>
    </w:div>
    <w:div w:id="27487058">
      <w:bodyDiv w:val="1"/>
      <w:marLeft w:val="0"/>
      <w:marRight w:val="0"/>
      <w:marTop w:val="0"/>
      <w:marBottom w:val="0"/>
      <w:divBdr>
        <w:top w:val="none" w:sz="0" w:space="0" w:color="auto"/>
        <w:left w:val="none" w:sz="0" w:space="0" w:color="auto"/>
        <w:bottom w:val="none" w:sz="0" w:space="0" w:color="auto"/>
        <w:right w:val="none" w:sz="0" w:space="0" w:color="auto"/>
      </w:divBdr>
    </w:div>
    <w:div w:id="36636255">
      <w:bodyDiv w:val="1"/>
      <w:marLeft w:val="0"/>
      <w:marRight w:val="0"/>
      <w:marTop w:val="0"/>
      <w:marBottom w:val="0"/>
      <w:divBdr>
        <w:top w:val="none" w:sz="0" w:space="0" w:color="auto"/>
        <w:left w:val="none" w:sz="0" w:space="0" w:color="auto"/>
        <w:bottom w:val="none" w:sz="0" w:space="0" w:color="auto"/>
        <w:right w:val="none" w:sz="0" w:space="0" w:color="auto"/>
      </w:divBdr>
    </w:div>
    <w:div w:id="43531942">
      <w:bodyDiv w:val="1"/>
      <w:marLeft w:val="0"/>
      <w:marRight w:val="0"/>
      <w:marTop w:val="0"/>
      <w:marBottom w:val="0"/>
      <w:divBdr>
        <w:top w:val="none" w:sz="0" w:space="0" w:color="auto"/>
        <w:left w:val="none" w:sz="0" w:space="0" w:color="auto"/>
        <w:bottom w:val="none" w:sz="0" w:space="0" w:color="auto"/>
        <w:right w:val="none" w:sz="0" w:space="0" w:color="auto"/>
      </w:divBdr>
    </w:div>
    <w:div w:id="44524049">
      <w:bodyDiv w:val="1"/>
      <w:marLeft w:val="0"/>
      <w:marRight w:val="0"/>
      <w:marTop w:val="0"/>
      <w:marBottom w:val="0"/>
      <w:divBdr>
        <w:top w:val="none" w:sz="0" w:space="0" w:color="auto"/>
        <w:left w:val="none" w:sz="0" w:space="0" w:color="auto"/>
        <w:bottom w:val="none" w:sz="0" w:space="0" w:color="auto"/>
        <w:right w:val="none" w:sz="0" w:space="0" w:color="auto"/>
      </w:divBdr>
    </w:div>
    <w:div w:id="45379891">
      <w:bodyDiv w:val="1"/>
      <w:marLeft w:val="0"/>
      <w:marRight w:val="0"/>
      <w:marTop w:val="0"/>
      <w:marBottom w:val="0"/>
      <w:divBdr>
        <w:top w:val="none" w:sz="0" w:space="0" w:color="auto"/>
        <w:left w:val="none" w:sz="0" w:space="0" w:color="auto"/>
        <w:bottom w:val="none" w:sz="0" w:space="0" w:color="auto"/>
        <w:right w:val="none" w:sz="0" w:space="0" w:color="auto"/>
      </w:divBdr>
    </w:div>
    <w:div w:id="53890509">
      <w:bodyDiv w:val="1"/>
      <w:marLeft w:val="0"/>
      <w:marRight w:val="0"/>
      <w:marTop w:val="0"/>
      <w:marBottom w:val="0"/>
      <w:divBdr>
        <w:top w:val="none" w:sz="0" w:space="0" w:color="auto"/>
        <w:left w:val="none" w:sz="0" w:space="0" w:color="auto"/>
        <w:bottom w:val="none" w:sz="0" w:space="0" w:color="auto"/>
        <w:right w:val="none" w:sz="0" w:space="0" w:color="auto"/>
      </w:divBdr>
    </w:div>
    <w:div w:id="56519575">
      <w:bodyDiv w:val="1"/>
      <w:marLeft w:val="0"/>
      <w:marRight w:val="0"/>
      <w:marTop w:val="0"/>
      <w:marBottom w:val="0"/>
      <w:divBdr>
        <w:top w:val="none" w:sz="0" w:space="0" w:color="auto"/>
        <w:left w:val="none" w:sz="0" w:space="0" w:color="auto"/>
        <w:bottom w:val="none" w:sz="0" w:space="0" w:color="auto"/>
        <w:right w:val="none" w:sz="0" w:space="0" w:color="auto"/>
      </w:divBdr>
    </w:div>
    <w:div w:id="63602308">
      <w:bodyDiv w:val="1"/>
      <w:marLeft w:val="0"/>
      <w:marRight w:val="0"/>
      <w:marTop w:val="0"/>
      <w:marBottom w:val="0"/>
      <w:divBdr>
        <w:top w:val="none" w:sz="0" w:space="0" w:color="auto"/>
        <w:left w:val="none" w:sz="0" w:space="0" w:color="auto"/>
        <w:bottom w:val="none" w:sz="0" w:space="0" w:color="auto"/>
        <w:right w:val="none" w:sz="0" w:space="0" w:color="auto"/>
      </w:divBdr>
    </w:div>
    <w:div w:id="68507577">
      <w:bodyDiv w:val="1"/>
      <w:marLeft w:val="0"/>
      <w:marRight w:val="0"/>
      <w:marTop w:val="0"/>
      <w:marBottom w:val="0"/>
      <w:divBdr>
        <w:top w:val="none" w:sz="0" w:space="0" w:color="auto"/>
        <w:left w:val="none" w:sz="0" w:space="0" w:color="auto"/>
        <w:bottom w:val="none" w:sz="0" w:space="0" w:color="auto"/>
        <w:right w:val="none" w:sz="0" w:space="0" w:color="auto"/>
      </w:divBdr>
    </w:div>
    <w:div w:id="70273094">
      <w:bodyDiv w:val="1"/>
      <w:marLeft w:val="0"/>
      <w:marRight w:val="0"/>
      <w:marTop w:val="0"/>
      <w:marBottom w:val="0"/>
      <w:divBdr>
        <w:top w:val="none" w:sz="0" w:space="0" w:color="auto"/>
        <w:left w:val="none" w:sz="0" w:space="0" w:color="auto"/>
        <w:bottom w:val="none" w:sz="0" w:space="0" w:color="auto"/>
        <w:right w:val="none" w:sz="0" w:space="0" w:color="auto"/>
      </w:divBdr>
    </w:div>
    <w:div w:id="75521047">
      <w:bodyDiv w:val="1"/>
      <w:marLeft w:val="0"/>
      <w:marRight w:val="0"/>
      <w:marTop w:val="0"/>
      <w:marBottom w:val="0"/>
      <w:divBdr>
        <w:top w:val="none" w:sz="0" w:space="0" w:color="auto"/>
        <w:left w:val="none" w:sz="0" w:space="0" w:color="auto"/>
        <w:bottom w:val="none" w:sz="0" w:space="0" w:color="auto"/>
        <w:right w:val="none" w:sz="0" w:space="0" w:color="auto"/>
      </w:divBdr>
    </w:div>
    <w:div w:id="81413635">
      <w:bodyDiv w:val="1"/>
      <w:marLeft w:val="0"/>
      <w:marRight w:val="0"/>
      <w:marTop w:val="0"/>
      <w:marBottom w:val="0"/>
      <w:divBdr>
        <w:top w:val="none" w:sz="0" w:space="0" w:color="auto"/>
        <w:left w:val="none" w:sz="0" w:space="0" w:color="auto"/>
        <w:bottom w:val="none" w:sz="0" w:space="0" w:color="auto"/>
        <w:right w:val="none" w:sz="0" w:space="0" w:color="auto"/>
      </w:divBdr>
    </w:div>
    <w:div w:id="82722136">
      <w:bodyDiv w:val="1"/>
      <w:marLeft w:val="0"/>
      <w:marRight w:val="0"/>
      <w:marTop w:val="0"/>
      <w:marBottom w:val="0"/>
      <w:divBdr>
        <w:top w:val="none" w:sz="0" w:space="0" w:color="auto"/>
        <w:left w:val="none" w:sz="0" w:space="0" w:color="auto"/>
        <w:bottom w:val="none" w:sz="0" w:space="0" w:color="auto"/>
        <w:right w:val="none" w:sz="0" w:space="0" w:color="auto"/>
      </w:divBdr>
    </w:div>
    <w:div w:id="87360421">
      <w:bodyDiv w:val="1"/>
      <w:marLeft w:val="0"/>
      <w:marRight w:val="0"/>
      <w:marTop w:val="0"/>
      <w:marBottom w:val="0"/>
      <w:divBdr>
        <w:top w:val="none" w:sz="0" w:space="0" w:color="auto"/>
        <w:left w:val="none" w:sz="0" w:space="0" w:color="auto"/>
        <w:bottom w:val="none" w:sz="0" w:space="0" w:color="auto"/>
        <w:right w:val="none" w:sz="0" w:space="0" w:color="auto"/>
      </w:divBdr>
    </w:div>
    <w:div w:id="94374016">
      <w:bodyDiv w:val="1"/>
      <w:marLeft w:val="0"/>
      <w:marRight w:val="0"/>
      <w:marTop w:val="0"/>
      <w:marBottom w:val="0"/>
      <w:divBdr>
        <w:top w:val="none" w:sz="0" w:space="0" w:color="auto"/>
        <w:left w:val="none" w:sz="0" w:space="0" w:color="auto"/>
        <w:bottom w:val="none" w:sz="0" w:space="0" w:color="auto"/>
        <w:right w:val="none" w:sz="0" w:space="0" w:color="auto"/>
      </w:divBdr>
    </w:div>
    <w:div w:id="98457270">
      <w:bodyDiv w:val="1"/>
      <w:marLeft w:val="0"/>
      <w:marRight w:val="0"/>
      <w:marTop w:val="0"/>
      <w:marBottom w:val="0"/>
      <w:divBdr>
        <w:top w:val="none" w:sz="0" w:space="0" w:color="auto"/>
        <w:left w:val="none" w:sz="0" w:space="0" w:color="auto"/>
        <w:bottom w:val="none" w:sz="0" w:space="0" w:color="auto"/>
        <w:right w:val="none" w:sz="0" w:space="0" w:color="auto"/>
      </w:divBdr>
    </w:div>
    <w:div w:id="98835849">
      <w:bodyDiv w:val="1"/>
      <w:marLeft w:val="0"/>
      <w:marRight w:val="0"/>
      <w:marTop w:val="0"/>
      <w:marBottom w:val="0"/>
      <w:divBdr>
        <w:top w:val="none" w:sz="0" w:space="0" w:color="auto"/>
        <w:left w:val="none" w:sz="0" w:space="0" w:color="auto"/>
        <w:bottom w:val="none" w:sz="0" w:space="0" w:color="auto"/>
        <w:right w:val="none" w:sz="0" w:space="0" w:color="auto"/>
      </w:divBdr>
      <w:divsChild>
        <w:div w:id="1893228544">
          <w:marLeft w:val="480"/>
          <w:marRight w:val="0"/>
          <w:marTop w:val="0"/>
          <w:marBottom w:val="0"/>
          <w:divBdr>
            <w:top w:val="none" w:sz="0" w:space="0" w:color="auto"/>
            <w:left w:val="none" w:sz="0" w:space="0" w:color="auto"/>
            <w:bottom w:val="none" w:sz="0" w:space="0" w:color="auto"/>
            <w:right w:val="none" w:sz="0" w:space="0" w:color="auto"/>
          </w:divBdr>
        </w:div>
        <w:div w:id="1989897703">
          <w:marLeft w:val="480"/>
          <w:marRight w:val="0"/>
          <w:marTop w:val="0"/>
          <w:marBottom w:val="0"/>
          <w:divBdr>
            <w:top w:val="none" w:sz="0" w:space="0" w:color="auto"/>
            <w:left w:val="none" w:sz="0" w:space="0" w:color="auto"/>
            <w:bottom w:val="none" w:sz="0" w:space="0" w:color="auto"/>
            <w:right w:val="none" w:sz="0" w:space="0" w:color="auto"/>
          </w:divBdr>
        </w:div>
        <w:div w:id="1479153309">
          <w:marLeft w:val="480"/>
          <w:marRight w:val="0"/>
          <w:marTop w:val="0"/>
          <w:marBottom w:val="0"/>
          <w:divBdr>
            <w:top w:val="none" w:sz="0" w:space="0" w:color="auto"/>
            <w:left w:val="none" w:sz="0" w:space="0" w:color="auto"/>
            <w:bottom w:val="none" w:sz="0" w:space="0" w:color="auto"/>
            <w:right w:val="none" w:sz="0" w:space="0" w:color="auto"/>
          </w:divBdr>
        </w:div>
        <w:div w:id="635721647">
          <w:marLeft w:val="480"/>
          <w:marRight w:val="0"/>
          <w:marTop w:val="0"/>
          <w:marBottom w:val="0"/>
          <w:divBdr>
            <w:top w:val="none" w:sz="0" w:space="0" w:color="auto"/>
            <w:left w:val="none" w:sz="0" w:space="0" w:color="auto"/>
            <w:bottom w:val="none" w:sz="0" w:space="0" w:color="auto"/>
            <w:right w:val="none" w:sz="0" w:space="0" w:color="auto"/>
          </w:divBdr>
        </w:div>
        <w:div w:id="1829518499">
          <w:marLeft w:val="480"/>
          <w:marRight w:val="0"/>
          <w:marTop w:val="0"/>
          <w:marBottom w:val="0"/>
          <w:divBdr>
            <w:top w:val="none" w:sz="0" w:space="0" w:color="auto"/>
            <w:left w:val="none" w:sz="0" w:space="0" w:color="auto"/>
            <w:bottom w:val="none" w:sz="0" w:space="0" w:color="auto"/>
            <w:right w:val="none" w:sz="0" w:space="0" w:color="auto"/>
          </w:divBdr>
        </w:div>
        <w:div w:id="1693721797">
          <w:marLeft w:val="480"/>
          <w:marRight w:val="0"/>
          <w:marTop w:val="0"/>
          <w:marBottom w:val="0"/>
          <w:divBdr>
            <w:top w:val="none" w:sz="0" w:space="0" w:color="auto"/>
            <w:left w:val="none" w:sz="0" w:space="0" w:color="auto"/>
            <w:bottom w:val="none" w:sz="0" w:space="0" w:color="auto"/>
            <w:right w:val="none" w:sz="0" w:space="0" w:color="auto"/>
          </w:divBdr>
        </w:div>
        <w:div w:id="556284834">
          <w:marLeft w:val="480"/>
          <w:marRight w:val="0"/>
          <w:marTop w:val="0"/>
          <w:marBottom w:val="0"/>
          <w:divBdr>
            <w:top w:val="none" w:sz="0" w:space="0" w:color="auto"/>
            <w:left w:val="none" w:sz="0" w:space="0" w:color="auto"/>
            <w:bottom w:val="none" w:sz="0" w:space="0" w:color="auto"/>
            <w:right w:val="none" w:sz="0" w:space="0" w:color="auto"/>
          </w:divBdr>
        </w:div>
        <w:div w:id="1102871435">
          <w:marLeft w:val="480"/>
          <w:marRight w:val="0"/>
          <w:marTop w:val="0"/>
          <w:marBottom w:val="0"/>
          <w:divBdr>
            <w:top w:val="none" w:sz="0" w:space="0" w:color="auto"/>
            <w:left w:val="none" w:sz="0" w:space="0" w:color="auto"/>
            <w:bottom w:val="none" w:sz="0" w:space="0" w:color="auto"/>
            <w:right w:val="none" w:sz="0" w:space="0" w:color="auto"/>
          </w:divBdr>
        </w:div>
        <w:div w:id="582685081">
          <w:marLeft w:val="480"/>
          <w:marRight w:val="0"/>
          <w:marTop w:val="0"/>
          <w:marBottom w:val="0"/>
          <w:divBdr>
            <w:top w:val="none" w:sz="0" w:space="0" w:color="auto"/>
            <w:left w:val="none" w:sz="0" w:space="0" w:color="auto"/>
            <w:bottom w:val="none" w:sz="0" w:space="0" w:color="auto"/>
            <w:right w:val="none" w:sz="0" w:space="0" w:color="auto"/>
          </w:divBdr>
        </w:div>
        <w:div w:id="452406922">
          <w:marLeft w:val="480"/>
          <w:marRight w:val="0"/>
          <w:marTop w:val="0"/>
          <w:marBottom w:val="0"/>
          <w:divBdr>
            <w:top w:val="none" w:sz="0" w:space="0" w:color="auto"/>
            <w:left w:val="none" w:sz="0" w:space="0" w:color="auto"/>
            <w:bottom w:val="none" w:sz="0" w:space="0" w:color="auto"/>
            <w:right w:val="none" w:sz="0" w:space="0" w:color="auto"/>
          </w:divBdr>
        </w:div>
        <w:div w:id="2146000955">
          <w:marLeft w:val="480"/>
          <w:marRight w:val="0"/>
          <w:marTop w:val="0"/>
          <w:marBottom w:val="0"/>
          <w:divBdr>
            <w:top w:val="none" w:sz="0" w:space="0" w:color="auto"/>
            <w:left w:val="none" w:sz="0" w:space="0" w:color="auto"/>
            <w:bottom w:val="none" w:sz="0" w:space="0" w:color="auto"/>
            <w:right w:val="none" w:sz="0" w:space="0" w:color="auto"/>
          </w:divBdr>
        </w:div>
        <w:div w:id="1515221461">
          <w:marLeft w:val="480"/>
          <w:marRight w:val="0"/>
          <w:marTop w:val="0"/>
          <w:marBottom w:val="0"/>
          <w:divBdr>
            <w:top w:val="none" w:sz="0" w:space="0" w:color="auto"/>
            <w:left w:val="none" w:sz="0" w:space="0" w:color="auto"/>
            <w:bottom w:val="none" w:sz="0" w:space="0" w:color="auto"/>
            <w:right w:val="none" w:sz="0" w:space="0" w:color="auto"/>
          </w:divBdr>
        </w:div>
        <w:div w:id="764347447">
          <w:marLeft w:val="480"/>
          <w:marRight w:val="0"/>
          <w:marTop w:val="0"/>
          <w:marBottom w:val="0"/>
          <w:divBdr>
            <w:top w:val="none" w:sz="0" w:space="0" w:color="auto"/>
            <w:left w:val="none" w:sz="0" w:space="0" w:color="auto"/>
            <w:bottom w:val="none" w:sz="0" w:space="0" w:color="auto"/>
            <w:right w:val="none" w:sz="0" w:space="0" w:color="auto"/>
          </w:divBdr>
        </w:div>
        <w:div w:id="900555424">
          <w:marLeft w:val="480"/>
          <w:marRight w:val="0"/>
          <w:marTop w:val="0"/>
          <w:marBottom w:val="0"/>
          <w:divBdr>
            <w:top w:val="none" w:sz="0" w:space="0" w:color="auto"/>
            <w:left w:val="none" w:sz="0" w:space="0" w:color="auto"/>
            <w:bottom w:val="none" w:sz="0" w:space="0" w:color="auto"/>
            <w:right w:val="none" w:sz="0" w:space="0" w:color="auto"/>
          </w:divBdr>
        </w:div>
        <w:div w:id="666834687">
          <w:marLeft w:val="480"/>
          <w:marRight w:val="0"/>
          <w:marTop w:val="0"/>
          <w:marBottom w:val="0"/>
          <w:divBdr>
            <w:top w:val="none" w:sz="0" w:space="0" w:color="auto"/>
            <w:left w:val="none" w:sz="0" w:space="0" w:color="auto"/>
            <w:bottom w:val="none" w:sz="0" w:space="0" w:color="auto"/>
            <w:right w:val="none" w:sz="0" w:space="0" w:color="auto"/>
          </w:divBdr>
        </w:div>
        <w:div w:id="1080295812">
          <w:marLeft w:val="480"/>
          <w:marRight w:val="0"/>
          <w:marTop w:val="0"/>
          <w:marBottom w:val="0"/>
          <w:divBdr>
            <w:top w:val="none" w:sz="0" w:space="0" w:color="auto"/>
            <w:left w:val="none" w:sz="0" w:space="0" w:color="auto"/>
            <w:bottom w:val="none" w:sz="0" w:space="0" w:color="auto"/>
            <w:right w:val="none" w:sz="0" w:space="0" w:color="auto"/>
          </w:divBdr>
        </w:div>
        <w:div w:id="970670431">
          <w:marLeft w:val="480"/>
          <w:marRight w:val="0"/>
          <w:marTop w:val="0"/>
          <w:marBottom w:val="0"/>
          <w:divBdr>
            <w:top w:val="none" w:sz="0" w:space="0" w:color="auto"/>
            <w:left w:val="none" w:sz="0" w:space="0" w:color="auto"/>
            <w:bottom w:val="none" w:sz="0" w:space="0" w:color="auto"/>
            <w:right w:val="none" w:sz="0" w:space="0" w:color="auto"/>
          </w:divBdr>
        </w:div>
        <w:div w:id="1811089873">
          <w:marLeft w:val="480"/>
          <w:marRight w:val="0"/>
          <w:marTop w:val="0"/>
          <w:marBottom w:val="0"/>
          <w:divBdr>
            <w:top w:val="none" w:sz="0" w:space="0" w:color="auto"/>
            <w:left w:val="none" w:sz="0" w:space="0" w:color="auto"/>
            <w:bottom w:val="none" w:sz="0" w:space="0" w:color="auto"/>
            <w:right w:val="none" w:sz="0" w:space="0" w:color="auto"/>
          </w:divBdr>
        </w:div>
        <w:div w:id="353191986">
          <w:marLeft w:val="480"/>
          <w:marRight w:val="0"/>
          <w:marTop w:val="0"/>
          <w:marBottom w:val="0"/>
          <w:divBdr>
            <w:top w:val="none" w:sz="0" w:space="0" w:color="auto"/>
            <w:left w:val="none" w:sz="0" w:space="0" w:color="auto"/>
            <w:bottom w:val="none" w:sz="0" w:space="0" w:color="auto"/>
            <w:right w:val="none" w:sz="0" w:space="0" w:color="auto"/>
          </w:divBdr>
        </w:div>
        <w:div w:id="1392994270">
          <w:marLeft w:val="480"/>
          <w:marRight w:val="0"/>
          <w:marTop w:val="0"/>
          <w:marBottom w:val="0"/>
          <w:divBdr>
            <w:top w:val="none" w:sz="0" w:space="0" w:color="auto"/>
            <w:left w:val="none" w:sz="0" w:space="0" w:color="auto"/>
            <w:bottom w:val="none" w:sz="0" w:space="0" w:color="auto"/>
            <w:right w:val="none" w:sz="0" w:space="0" w:color="auto"/>
          </w:divBdr>
        </w:div>
        <w:div w:id="1695382688">
          <w:marLeft w:val="480"/>
          <w:marRight w:val="0"/>
          <w:marTop w:val="0"/>
          <w:marBottom w:val="0"/>
          <w:divBdr>
            <w:top w:val="none" w:sz="0" w:space="0" w:color="auto"/>
            <w:left w:val="none" w:sz="0" w:space="0" w:color="auto"/>
            <w:bottom w:val="none" w:sz="0" w:space="0" w:color="auto"/>
            <w:right w:val="none" w:sz="0" w:space="0" w:color="auto"/>
          </w:divBdr>
        </w:div>
        <w:div w:id="1049304106">
          <w:marLeft w:val="480"/>
          <w:marRight w:val="0"/>
          <w:marTop w:val="0"/>
          <w:marBottom w:val="0"/>
          <w:divBdr>
            <w:top w:val="none" w:sz="0" w:space="0" w:color="auto"/>
            <w:left w:val="none" w:sz="0" w:space="0" w:color="auto"/>
            <w:bottom w:val="none" w:sz="0" w:space="0" w:color="auto"/>
            <w:right w:val="none" w:sz="0" w:space="0" w:color="auto"/>
          </w:divBdr>
        </w:div>
        <w:div w:id="366956010">
          <w:marLeft w:val="480"/>
          <w:marRight w:val="0"/>
          <w:marTop w:val="0"/>
          <w:marBottom w:val="0"/>
          <w:divBdr>
            <w:top w:val="none" w:sz="0" w:space="0" w:color="auto"/>
            <w:left w:val="none" w:sz="0" w:space="0" w:color="auto"/>
            <w:bottom w:val="none" w:sz="0" w:space="0" w:color="auto"/>
            <w:right w:val="none" w:sz="0" w:space="0" w:color="auto"/>
          </w:divBdr>
        </w:div>
        <w:div w:id="706761787">
          <w:marLeft w:val="480"/>
          <w:marRight w:val="0"/>
          <w:marTop w:val="0"/>
          <w:marBottom w:val="0"/>
          <w:divBdr>
            <w:top w:val="none" w:sz="0" w:space="0" w:color="auto"/>
            <w:left w:val="none" w:sz="0" w:space="0" w:color="auto"/>
            <w:bottom w:val="none" w:sz="0" w:space="0" w:color="auto"/>
            <w:right w:val="none" w:sz="0" w:space="0" w:color="auto"/>
          </w:divBdr>
        </w:div>
        <w:div w:id="2092239196">
          <w:marLeft w:val="480"/>
          <w:marRight w:val="0"/>
          <w:marTop w:val="0"/>
          <w:marBottom w:val="0"/>
          <w:divBdr>
            <w:top w:val="none" w:sz="0" w:space="0" w:color="auto"/>
            <w:left w:val="none" w:sz="0" w:space="0" w:color="auto"/>
            <w:bottom w:val="none" w:sz="0" w:space="0" w:color="auto"/>
            <w:right w:val="none" w:sz="0" w:space="0" w:color="auto"/>
          </w:divBdr>
        </w:div>
        <w:div w:id="684793982">
          <w:marLeft w:val="480"/>
          <w:marRight w:val="0"/>
          <w:marTop w:val="0"/>
          <w:marBottom w:val="0"/>
          <w:divBdr>
            <w:top w:val="none" w:sz="0" w:space="0" w:color="auto"/>
            <w:left w:val="none" w:sz="0" w:space="0" w:color="auto"/>
            <w:bottom w:val="none" w:sz="0" w:space="0" w:color="auto"/>
            <w:right w:val="none" w:sz="0" w:space="0" w:color="auto"/>
          </w:divBdr>
        </w:div>
        <w:div w:id="562257322">
          <w:marLeft w:val="480"/>
          <w:marRight w:val="0"/>
          <w:marTop w:val="0"/>
          <w:marBottom w:val="0"/>
          <w:divBdr>
            <w:top w:val="none" w:sz="0" w:space="0" w:color="auto"/>
            <w:left w:val="none" w:sz="0" w:space="0" w:color="auto"/>
            <w:bottom w:val="none" w:sz="0" w:space="0" w:color="auto"/>
            <w:right w:val="none" w:sz="0" w:space="0" w:color="auto"/>
          </w:divBdr>
        </w:div>
        <w:div w:id="1604533310">
          <w:marLeft w:val="480"/>
          <w:marRight w:val="0"/>
          <w:marTop w:val="0"/>
          <w:marBottom w:val="0"/>
          <w:divBdr>
            <w:top w:val="none" w:sz="0" w:space="0" w:color="auto"/>
            <w:left w:val="none" w:sz="0" w:space="0" w:color="auto"/>
            <w:bottom w:val="none" w:sz="0" w:space="0" w:color="auto"/>
            <w:right w:val="none" w:sz="0" w:space="0" w:color="auto"/>
          </w:divBdr>
        </w:div>
        <w:div w:id="602373218">
          <w:marLeft w:val="480"/>
          <w:marRight w:val="0"/>
          <w:marTop w:val="0"/>
          <w:marBottom w:val="0"/>
          <w:divBdr>
            <w:top w:val="none" w:sz="0" w:space="0" w:color="auto"/>
            <w:left w:val="none" w:sz="0" w:space="0" w:color="auto"/>
            <w:bottom w:val="none" w:sz="0" w:space="0" w:color="auto"/>
            <w:right w:val="none" w:sz="0" w:space="0" w:color="auto"/>
          </w:divBdr>
        </w:div>
        <w:div w:id="1960796248">
          <w:marLeft w:val="480"/>
          <w:marRight w:val="0"/>
          <w:marTop w:val="0"/>
          <w:marBottom w:val="0"/>
          <w:divBdr>
            <w:top w:val="none" w:sz="0" w:space="0" w:color="auto"/>
            <w:left w:val="none" w:sz="0" w:space="0" w:color="auto"/>
            <w:bottom w:val="none" w:sz="0" w:space="0" w:color="auto"/>
            <w:right w:val="none" w:sz="0" w:space="0" w:color="auto"/>
          </w:divBdr>
        </w:div>
        <w:div w:id="960645326">
          <w:marLeft w:val="480"/>
          <w:marRight w:val="0"/>
          <w:marTop w:val="0"/>
          <w:marBottom w:val="0"/>
          <w:divBdr>
            <w:top w:val="none" w:sz="0" w:space="0" w:color="auto"/>
            <w:left w:val="none" w:sz="0" w:space="0" w:color="auto"/>
            <w:bottom w:val="none" w:sz="0" w:space="0" w:color="auto"/>
            <w:right w:val="none" w:sz="0" w:space="0" w:color="auto"/>
          </w:divBdr>
        </w:div>
        <w:div w:id="520356591">
          <w:marLeft w:val="480"/>
          <w:marRight w:val="0"/>
          <w:marTop w:val="0"/>
          <w:marBottom w:val="0"/>
          <w:divBdr>
            <w:top w:val="none" w:sz="0" w:space="0" w:color="auto"/>
            <w:left w:val="none" w:sz="0" w:space="0" w:color="auto"/>
            <w:bottom w:val="none" w:sz="0" w:space="0" w:color="auto"/>
            <w:right w:val="none" w:sz="0" w:space="0" w:color="auto"/>
          </w:divBdr>
        </w:div>
        <w:div w:id="606615860">
          <w:marLeft w:val="480"/>
          <w:marRight w:val="0"/>
          <w:marTop w:val="0"/>
          <w:marBottom w:val="0"/>
          <w:divBdr>
            <w:top w:val="none" w:sz="0" w:space="0" w:color="auto"/>
            <w:left w:val="none" w:sz="0" w:space="0" w:color="auto"/>
            <w:bottom w:val="none" w:sz="0" w:space="0" w:color="auto"/>
            <w:right w:val="none" w:sz="0" w:space="0" w:color="auto"/>
          </w:divBdr>
        </w:div>
        <w:div w:id="148250763">
          <w:marLeft w:val="480"/>
          <w:marRight w:val="0"/>
          <w:marTop w:val="0"/>
          <w:marBottom w:val="0"/>
          <w:divBdr>
            <w:top w:val="none" w:sz="0" w:space="0" w:color="auto"/>
            <w:left w:val="none" w:sz="0" w:space="0" w:color="auto"/>
            <w:bottom w:val="none" w:sz="0" w:space="0" w:color="auto"/>
            <w:right w:val="none" w:sz="0" w:space="0" w:color="auto"/>
          </w:divBdr>
        </w:div>
        <w:div w:id="2052725391">
          <w:marLeft w:val="480"/>
          <w:marRight w:val="0"/>
          <w:marTop w:val="0"/>
          <w:marBottom w:val="0"/>
          <w:divBdr>
            <w:top w:val="none" w:sz="0" w:space="0" w:color="auto"/>
            <w:left w:val="none" w:sz="0" w:space="0" w:color="auto"/>
            <w:bottom w:val="none" w:sz="0" w:space="0" w:color="auto"/>
            <w:right w:val="none" w:sz="0" w:space="0" w:color="auto"/>
          </w:divBdr>
        </w:div>
        <w:div w:id="1929921121">
          <w:marLeft w:val="480"/>
          <w:marRight w:val="0"/>
          <w:marTop w:val="0"/>
          <w:marBottom w:val="0"/>
          <w:divBdr>
            <w:top w:val="none" w:sz="0" w:space="0" w:color="auto"/>
            <w:left w:val="none" w:sz="0" w:space="0" w:color="auto"/>
            <w:bottom w:val="none" w:sz="0" w:space="0" w:color="auto"/>
            <w:right w:val="none" w:sz="0" w:space="0" w:color="auto"/>
          </w:divBdr>
        </w:div>
        <w:div w:id="733234953">
          <w:marLeft w:val="480"/>
          <w:marRight w:val="0"/>
          <w:marTop w:val="0"/>
          <w:marBottom w:val="0"/>
          <w:divBdr>
            <w:top w:val="none" w:sz="0" w:space="0" w:color="auto"/>
            <w:left w:val="none" w:sz="0" w:space="0" w:color="auto"/>
            <w:bottom w:val="none" w:sz="0" w:space="0" w:color="auto"/>
            <w:right w:val="none" w:sz="0" w:space="0" w:color="auto"/>
          </w:divBdr>
        </w:div>
        <w:div w:id="1167476650">
          <w:marLeft w:val="480"/>
          <w:marRight w:val="0"/>
          <w:marTop w:val="0"/>
          <w:marBottom w:val="0"/>
          <w:divBdr>
            <w:top w:val="none" w:sz="0" w:space="0" w:color="auto"/>
            <w:left w:val="none" w:sz="0" w:space="0" w:color="auto"/>
            <w:bottom w:val="none" w:sz="0" w:space="0" w:color="auto"/>
            <w:right w:val="none" w:sz="0" w:space="0" w:color="auto"/>
          </w:divBdr>
        </w:div>
        <w:div w:id="1527713631">
          <w:marLeft w:val="480"/>
          <w:marRight w:val="0"/>
          <w:marTop w:val="0"/>
          <w:marBottom w:val="0"/>
          <w:divBdr>
            <w:top w:val="none" w:sz="0" w:space="0" w:color="auto"/>
            <w:left w:val="none" w:sz="0" w:space="0" w:color="auto"/>
            <w:bottom w:val="none" w:sz="0" w:space="0" w:color="auto"/>
            <w:right w:val="none" w:sz="0" w:space="0" w:color="auto"/>
          </w:divBdr>
        </w:div>
        <w:div w:id="1070274494">
          <w:marLeft w:val="480"/>
          <w:marRight w:val="0"/>
          <w:marTop w:val="0"/>
          <w:marBottom w:val="0"/>
          <w:divBdr>
            <w:top w:val="none" w:sz="0" w:space="0" w:color="auto"/>
            <w:left w:val="none" w:sz="0" w:space="0" w:color="auto"/>
            <w:bottom w:val="none" w:sz="0" w:space="0" w:color="auto"/>
            <w:right w:val="none" w:sz="0" w:space="0" w:color="auto"/>
          </w:divBdr>
        </w:div>
        <w:div w:id="1776512343">
          <w:marLeft w:val="480"/>
          <w:marRight w:val="0"/>
          <w:marTop w:val="0"/>
          <w:marBottom w:val="0"/>
          <w:divBdr>
            <w:top w:val="none" w:sz="0" w:space="0" w:color="auto"/>
            <w:left w:val="none" w:sz="0" w:space="0" w:color="auto"/>
            <w:bottom w:val="none" w:sz="0" w:space="0" w:color="auto"/>
            <w:right w:val="none" w:sz="0" w:space="0" w:color="auto"/>
          </w:divBdr>
        </w:div>
        <w:div w:id="1290471497">
          <w:marLeft w:val="480"/>
          <w:marRight w:val="0"/>
          <w:marTop w:val="0"/>
          <w:marBottom w:val="0"/>
          <w:divBdr>
            <w:top w:val="none" w:sz="0" w:space="0" w:color="auto"/>
            <w:left w:val="none" w:sz="0" w:space="0" w:color="auto"/>
            <w:bottom w:val="none" w:sz="0" w:space="0" w:color="auto"/>
            <w:right w:val="none" w:sz="0" w:space="0" w:color="auto"/>
          </w:divBdr>
        </w:div>
        <w:div w:id="1447190085">
          <w:marLeft w:val="480"/>
          <w:marRight w:val="0"/>
          <w:marTop w:val="0"/>
          <w:marBottom w:val="0"/>
          <w:divBdr>
            <w:top w:val="none" w:sz="0" w:space="0" w:color="auto"/>
            <w:left w:val="none" w:sz="0" w:space="0" w:color="auto"/>
            <w:bottom w:val="none" w:sz="0" w:space="0" w:color="auto"/>
            <w:right w:val="none" w:sz="0" w:space="0" w:color="auto"/>
          </w:divBdr>
        </w:div>
        <w:div w:id="636960892">
          <w:marLeft w:val="480"/>
          <w:marRight w:val="0"/>
          <w:marTop w:val="0"/>
          <w:marBottom w:val="0"/>
          <w:divBdr>
            <w:top w:val="none" w:sz="0" w:space="0" w:color="auto"/>
            <w:left w:val="none" w:sz="0" w:space="0" w:color="auto"/>
            <w:bottom w:val="none" w:sz="0" w:space="0" w:color="auto"/>
            <w:right w:val="none" w:sz="0" w:space="0" w:color="auto"/>
          </w:divBdr>
        </w:div>
        <w:div w:id="1811941980">
          <w:marLeft w:val="480"/>
          <w:marRight w:val="0"/>
          <w:marTop w:val="0"/>
          <w:marBottom w:val="0"/>
          <w:divBdr>
            <w:top w:val="none" w:sz="0" w:space="0" w:color="auto"/>
            <w:left w:val="none" w:sz="0" w:space="0" w:color="auto"/>
            <w:bottom w:val="none" w:sz="0" w:space="0" w:color="auto"/>
            <w:right w:val="none" w:sz="0" w:space="0" w:color="auto"/>
          </w:divBdr>
        </w:div>
        <w:div w:id="2094231513">
          <w:marLeft w:val="480"/>
          <w:marRight w:val="0"/>
          <w:marTop w:val="0"/>
          <w:marBottom w:val="0"/>
          <w:divBdr>
            <w:top w:val="none" w:sz="0" w:space="0" w:color="auto"/>
            <w:left w:val="none" w:sz="0" w:space="0" w:color="auto"/>
            <w:bottom w:val="none" w:sz="0" w:space="0" w:color="auto"/>
            <w:right w:val="none" w:sz="0" w:space="0" w:color="auto"/>
          </w:divBdr>
        </w:div>
        <w:div w:id="53547804">
          <w:marLeft w:val="480"/>
          <w:marRight w:val="0"/>
          <w:marTop w:val="0"/>
          <w:marBottom w:val="0"/>
          <w:divBdr>
            <w:top w:val="none" w:sz="0" w:space="0" w:color="auto"/>
            <w:left w:val="none" w:sz="0" w:space="0" w:color="auto"/>
            <w:bottom w:val="none" w:sz="0" w:space="0" w:color="auto"/>
            <w:right w:val="none" w:sz="0" w:space="0" w:color="auto"/>
          </w:divBdr>
        </w:div>
        <w:div w:id="339552098">
          <w:marLeft w:val="480"/>
          <w:marRight w:val="0"/>
          <w:marTop w:val="0"/>
          <w:marBottom w:val="0"/>
          <w:divBdr>
            <w:top w:val="none" w:sz="0" w:space="0" w:color="auto"/>
            <w:left w:val="none" w:sz="0" w:space="0" w:color="auto"/>
            <w:bottom w:val="none" w:sz="0" w:space="0" w:color="auto"/>
            <w:right w:val="none" w:sz="0" w:space="0" w:color="auto"/>
          </w:divBdr>
        </w:div>
        <w:div w:id="1748574852">
          <w:marLeft w:val="480"/>
          <w:marRight w:val="0"/>
          <w:marTop w:val="0"/>
          <w:marBottom w:val="0"/>
          <w:divBdr>
            <w:top w:val="none" w:sz="0" w:space="0" w:color="auto"/>
            <w:left w:val="none" w:sz="0" w:space="0" w:color="auto"/>
            <w:bottom w:val="none" w:sz="0" w:space="0" w:color="auto"/>
            <w:right w:val="none" w:sz="0" w:space="0" w:color="auto"/>
          </w:divBdr>
        </w:div>
        <w:div w:id="1159342023">
          <w:marLeft w:val="480"/>
          <w:marRight w:val="0"/>
          <w:marTop w:val="0"/>
          <w:marBottom w:val="0"/>
          <w:divBdr>
            <w:top w:val="none" w:sz="0" w:space="0" w:color="auto"/>
            <w:left w:val="none" w:sz="0" w:space="0" w:color="auto"/>
            <w:bottom w:val="none" w:sz="0" w:space="0" w:color="auto"/>
            <w:right w:val="none" w:sz="0" w:space="0" w:color="auto"/>
          </w:divBdr>
        </w:div>
        <w:div w:id="4334890">
          <w:marLeft w:val="480"/>
          <w:marRight w:val="0"/>
          <w:marTop w:val="0"/>
          <w:marBottom w:val="0"/>
          <w:divBdr>
            <w:top w:val="none" w:sz="0" w:space="0" w:color="auto"/>
            <w:left w:val="none" w:sz="0" w:space="0" w:color="auto"/>
            <w:bottom w:val="none" w:sz="0" w:space="0" w:color="auto"/>
            <w:right w:val="none" w:sz="0" w:space="0" w:color="auto"/>
          </w:divBdr>
        </w:div>
        <w:div w:id="1390226289">
          <w:marLeft w:val="480"/>
          <w:marRight w:val="0"/>
          <w:marTop w:val="0"/>
          <w:marBottom w:val="0"/>
          <w:divBdr>
            <w:top w:val="none" w:sz="0" w:space="0" w:color="auto"/>
            <w:left w:val="none" w:sz="0" w:space="0" w:color="auto"/>
            <w:bottom w:val="none" w:sz="0" w:space="0" w:color="auto"/>
            <w:right w:val="none" w:sz="0" w:space="0" w:color="auto"/>
          </w:divBdr>
        </w:div>
        <w:div w:id="880869687">
          <w:marLeft w:val="480"/>
          <w:marRight w:val="0"/>
          <w:marTop w:val="0"/>
          <w:marBottom w:val="0"/>
          <w:divBdr>
            <w:top w:val="none" w:sz="0" w:space="0" w:color="auto"/>
            <w:left w:val="none" w:sz="0" w:space="0" w:color="auto"/>
            <w:bottom w:val="none" w:sz="0" w:space="0" w:color="auto"/>
            <w:right w:val="none" w:sz="0" w:space="0" w:color="auto"/>
          </w:divBdr>
        </w:div>
        <w:div w:id="516775074">
          <w:marLeft w:val="480"/>
          <w:marRight w:val="0"/>
          <w:marTop w:val="0"/>
          <w:marBottom w:val="0"/>
          <w:divBdr>
            <w:top w:val="none" w:sz="0" w:space="0" w:color="auto"/>
            <w:left w:val="none" w:sz="0" w:space="0" w:color="auto"/>
            <w:bottom w:val="none" w:sz="0" w:space="0" w:color="auto"/>
            <w:right w:val="none" w:sz="0" w:space="0" w:color="auto"/>
          </w:divBdr>
        </w:div>
        <w:div w:id="1485468510">
          <w:marLeft w:val="480"/>
          <w:marRight w:val="0"/>
          <w:marTop w:val="0"/>
          <w:marBottom w:val="0"/>
          <w:divBdr>
            <w:top w:val="none" w:sz="0" w:space="0" w:color="auto"/>
            <w:left w:val="none" w:sz="0" w:space="0" w:color="auto"/>
            <w:bottom w:val="none" w:sz="0" w:space="0" w:color="auto"/>
            <w:right w:val="none" w:sz="0" w:space="0" w:color="auto"/>
          </w:divBdr>
        </w:div>
        <w:div w:id="50857740">
          <w:marLeft w:val="480"/>
          <w:marRight w:val="0"/>
          <w:marTop w:val="0"/>
          <w:marBottom w:val="0"/>
          <w:divBdr>
            <w:top w:val="none" w:sz="0" w:space="0" w:color="auto"/>
            <w:left w:val="none" w:sz="0" w:space="0" w:color="auto"/>
            <w:bottom w:val="none" w:sz="0" w:space="0" w:color="auto"/>
            <w:right w:val="none" w:sz="0" w:space="0" w:color="auto"/>
          </w:divBdr>
        </w:div>
        <w:div w:id="1690570768">
          <w:marLeft w:val="480"/>
          <w:marRight w:val="0"/>
          <w:marTop w:val="0"/>
          <w:marBottom w:val="0"/>
          <w:divBdr>
            <w:top w:val="none" w:sz="0" w:space="0" w:color="auto"/>
            <w:left w:val="none" w:sz="0" w:space="0" w:color="auto"/>
            <w:bottom w:val="none" w:sz="0" w:space="0" w:color="auto"/>
            <w:right w:val="none" w:sz="0" w:space="0" w:color="auto"/>
          </w:divBdr>
        </w:div>
        <w:div w:id="1046832376">
          <w:marLeft w:val="480"/>
          <w:marRight w:val="0"/>
          <w:marTop w:val="0"/>
          <w:marBottom w:val="0"/>
          <w:divBdr>
            <w:top w:val="none" w:sz="0" w:space="0" w:color="auto"/>
            <w:left w:val="none" w:sz="0" w:space="0" w:color="auto"/>
            <w:bottom w:val="none" w:sz="0" w:space="0" w:color="auto"/>
            <w:right w:val="none" w:sz="0" w:space="0" w:color="auto"/>
          </w:divBdr>
        </w:div>
        <w:div w:id="340663892">
          <w:marLeft w:val="480"/>
          <w:marRight w:val="0"/>
          <w:marTop w:val="0"/>
          <w:marBottom w:val="0"/>
          <w:divBdr>
            <w:top w:val="none" w:sz="0" w:space="0" w:color="auto"/>
            <w:left w:val="none" w:sz="0" w:space="0" w:color="auto"/>
            <w:bottom w:val="none" w:sz="0" w:space="0" w:color="auto"/>
            <w:right w:val="none" w:sz="0" w:space="0" w:color="auto"/>
          </w:divBdr>
        </w:div>
        <w:div w:id="40711297">
          <w:marLeft w:val="480"/>
          <w:marRight w:val="0"/>
          <w:marTop w:val="0"/>
          <w:marBottom w:val="0"/>
          <w:divBdr>
            <w:top w:val="none" w:sz="0" w:space="0" w:color="auto"/>
            <w:left w:val="none" w:sz="0" w:space="0" w:color="auto"/>
            <w:bottom w:val="none" w:sz="0" w:space="0" w:color="auto"/>
            <w:right w:val="none" w:sz="0" w:space="0" w:color="auto"/>
          </w:divBdr>
        </w:div>
        <w:div w:id="1411734534">
          <w:marLeft w:val="480"/>
          <w:marRight w:val="0"/>
          <w:marTop w:val="0"/>
          <w:marBottom w:val="0"/>
          <w:divBdr>
            <w:top w:val="none" w:sz="0" w:space="0" w:color="auto"/>
            <w:left w:val="none" w:sz="0" w:space="0" w:color="auto"/>
            <w:bottom w:val="none" w:sz="0" w:space="0" w:color="auto"/>
            <w:right w:val="none" w:sz="0" w:space="0" w:color="auto"/>
          </w:divBdr>
        </w:div>
        <w:div w:id="1922984955">
          <w:marLeft w:val="480"/>
          <w:marRight w:val="0"/>
          <w:marTop w:val="0"/>
          <w:marBottom w:val="0"/>
          <w:divBdr>
            <w:top w:val="none" w:sz="0" w:space="0" w:color="auto"/>
            <w:left w:val="none" w:sz="0" w:space="0" w:color="auto"/>
            <w:bottom w:val="none" w:sz="0" w:space="0" w:color="auto"/>
            <w:right w:val="none" w:sz="0" w:space="0" w:color="auto"/>
          </w:divBdr>
        </w:div>
        <w:div w:id="551893765">
          <w:marLeft w:val="480"/>
          <w:marRight w:val="0"/>
          <w:marTop w:val="0"/>
          <w:marBottom w:val="0"/>
          <w:divBdr>
            <w:top w:val="none" w:sz="0" w:space="0" w:color="auto"/>
            <w:left w:val="none" w:sz="0" w:space="0" w:color="auto"/>
            <w:bottom w:val="none" w:sz="0" w:space="0" w:color="auto"/>
            <w:right w:val="none" w:sz="0" w:space="0" w:color="auto"/>
          </w:divBdr>
        </w:div>
        <w:div w:id="1317878984">
          <w:marLeft w:val="480"/>
          <w:marRight w:val="0"/>
          <w:marTop w:val="0"/>
          <w:marBottom w:val="0"/>
          <w:divBdr>
            <w:top w:val="none" w:sz="0" w:space="0" w:color="auto"/>
            <w:left w:val="none" w:sz="0" w:space="0" w:color="auto"/>
            <w:bottom w:val="none" w:sz="0" w:space="0" w:color="auto"/>
            <w:right w:val="none" w:sz="0" w:space="0" w:color="auto"/>
          </w:divBdr>
        </w:div>
        <w:div w:id="1835409959">
          <w:marLeft w:val="480"/>
          <w:marRight w:val="0"/>
          <w:marTop w:val="0"/>
          <w:marBottom w:val="0"/>
          <w:divBdr>
            <w:top w:val="none" w:sz="0" w:space="0" w:color="auto"/>
            <w:left w:val="none" w:sz="0" w:space="0" w:color="auto"/>
            <w:bottom w:val="none" w:sz="0" w:space="0" w:color="auto"/>
            <w:right w:val="none" w:sz="0" w:space="0" w:color="auto"/>
          </w:divBdr>
        </w:div>
        <w:div w:id="1429036420">
          <w:marLeft w:val="480"/>
          <w:marRight w:val="0"/>
          <w:marTop w:val="0"/>
          <w:marBottom w:val="0"/>
          <w:divBdr>
            <w:top w:val="none" w:sz="0" w:space="0" w:color="auto"/>
            <w:left w:val="none" w:sz="0" w:space="0" w:color="auto"/>
            <w:bottom w:val="none" w:sz="0" w:space="0" w:color="auto"/>
            <w:right w:val="none" w:sz="0" w:space="0" w:color="auto"/>
          </w:divBdr>
        </w:div>
        <w:div w:id="1176113077">
          <w:marLeft w:val="480"/>
          <w:marRight w:val="0"/>
          <w:marTop w:val="0"/>
          <w:marBottom w:val="0"/>
          <w:divBdr>
            <w:top w:val="none" w:sz="0" w:space="0" w:color="auto"/>
            <w:left w:val="none" w:sz="0" w:space="0" w:color="auto"/>
            <w:bottom w:val="none" w:sz="0" w:space="0" w:color="auto"/>
            <w:right w:val="none" w:sz="0" w:space="0" w:color="auto"/>
          </w:divBdr>
        </w:div>
        <w:div w:id="764575425">
          <w:marLeft w:val="480"/>
          <w:marRight w:val="0"/>
          <w:marTop w:val="0"/>
          <w:marBottom w:val="0"/>
          <w:divBdr>
            <w:top w:val="none" w:sz="0" w:space="0" w:color="auto"/>
            <w:left w:val="none" w:sz="0" w:space="0" w:color="auto"/>
            <w:bottom w:val="none" w:sz="0" w:space="0" w:color="auto"/>
            <w:right w:val="none" w:sz="0" w:space="0" w:color="auto"/>
          </w:divBdr>
        </w:div>
        <w:div w:id="1486359170">
          <w:marLeft w:val="480"/>
          <w:marRight w:val="0"/>
          <w:marTop w:val="0"/>
          <w:marBottom w:val="0"/>
          <w:divBdr>
            <w:top w:val="none" w:sz="0" w:space="0" w:color="auto"/>
            <w:left w:val="none" w:sz="0" w:space="0" w:color="auto"/>
            <w:bottom w:val="none" w:sz="0" w:space="0" w:color="auto"/>
            <w:right w:val="none" w:sz="0" w:space="0" w:color="auto"/>
          </w:divBdr>
        </w:div>
        <w:div w:id="899513511">
          <w:marLeft w:val="480"/>
          <w:marRight w:val="0"/>
          <w:marTop w:val="0"/>
          <w:marBottom w:val="0"/>
          <w:divBdr>
            <w:top w:val="none" w:sz="0" w:space="0" w:color="auto"/>
            <w:left w:val="none" w:sz="0" w:space="0" w:color="auto"/>
            <w:bottom w:val="none" w:sz="0" w:space="0" w:color="auto"/>
            <w:right w:val="none" w:sz="0" w:space="0" w:color="auto"/>
          </w:divBdr>
        </w:div>
        <w:div w:id="1067148593">
          <w:marLeft w:val="480"/>
          <w:marRight w:val="0"/>
          <w:marTop w:val="0"/>
          <w:marBottom w:val="0"/>
          <w:divBdr>
            <w:top w:val="none" w:sz="0" w:space="0" w:color="auto"/>
            <w:left w:val="none" w:sz="0" w:space="0" w:color="auto"/>
            <w:bottom w:val="none" w:sz="0" w:space="0" w:color="auto"/>
            <w:right w:val="none" w:sz="0" w:space="0" w:color="auto"/>
          </w:divBdr>
        </w:div>
        <w:div w:id="529924370">
          <w:marLeft w:val="480"/>
          <w:marRight w:val="0"/>
          <w:marTop w:val="0"/>
          <w:marBottom w:val="0"/>
          <w:divBdr>
            <w:top w:val="none" w:sz="0" w:space="0" w:color="auto"/>
            <w:left w:val="none" w:sz="0" w:space="0" w:color="auto"/>
            <w:bottom w:val="none" w:sz="0" w:space="0" w:color="auto"/>
            <w:right w:val="none" w:sz="0" w:space="0" w:color="auto"/>
          </w:divBdr>
        </w:div>
        <w:div w:id="522331020">
          <w:marLeft w:val="480"/>
          <w:marRight w:val="0"/>
          <w:marTop w:val="0"/>
          <w:marBottom w:val="0"/>
          <w:divBdr>
            <w:top w:val="none" w:sz="0" w:space="0" w:color="auto"/>
            <w:left w:val="none" w:sz="0" w:space="0" w:color="auto"/>
            <w:bottom w:val="none" w:sz="0" w:space="0" w:color="auto"/>
            <w:right w:val="none" w:sz="0" w:space="0" w:color="auto"/>
          </w:divBdr>
        </w:div>
        <w:div w:id="1162308012">
          <w:marLeft w:val="480"/>
          <w:marRight w:val="0"/>
          <w:marTop w:val="0"/>
          <w:marBottom w:val="0"/>
          <w:divBdr>
            <w:top w:val="none" w:sz="0" w:space="0" w:color="auto"/>
            <w:left w:val="none" w:sz="0" w:space="0" w:color="auto"/>
            <w:bottom w:val="none" w:sz="0" w:space="0" w:color="auto"/>
            <w:right w:val="none" w:sz="0" w:space="0" w:color="auto"/>
          </w:divBdr>
        </w:div>
      </w:divsChild>
    </w:div>
    <w:div w:id="100220978">
      <w:bodyDiv w:val="1"/>
      <w:marLeft w:val="0"/>
      <w:marRight w:val="0"/>
      <w:marTop w:val="0"/>
      <w:marBottom w:val="0"/>
      <w:divBdr>
        <w:top w:val="none" w:sz="0" w:space="0" w:color="auto"/>
        <w:left w:val="none" w:sz="0" w:space="0" w:color="auto"/>
        <w:bottom w:val="none" w:sz="0" w:space="0" w:color="auto"/>
        <w:right w:val="none" w:sz="0" w:space="0" w:color="auto"/>
      </w:divBdr>
    </w:div>
    <w:div w:id="102195658">
      <w:bodyDiv w:val="1"/>
      <w:marLeft w:val="0"/>
      <w:marRight w:val="0"/>
      <w:marTop w:val="0"/>
      <w:marBottom w:val="0"/>
      <w:divBdr>
        <w:top w:val="none" w:sz="0" w:space="0" w:color="auto"/>
        <w:left w:val="none" w:sz="0" w:space="0" w:color="auto"/>
        <w:bottom w:val="none" w:sz="0" w:space="0" w:color="auto"/>
        <w:right w:val="none" w:sz="0" w:space="0" w:color="auto"/>
      </w:divBdr>
    </w:div>
    <w:div w:id="118111042">
      <w:bodyDiv w:val="1"/>
      <w:marLeft w:val="0"/>
      <w:marRight w:val="0"/>
      <w:marTop w:val="0"/>
      <w:marBottom w:val="0"/>
      <w:divBdr>
        <w:top w:val="none" w:sz="0" w:space="0" w:color="auto"/>
        <w:left w:val="none" w:sz="0" w:space="0" w:color="auto"/>
        <w:bottom w:val="none" w:sz="0" w:space="0" w:color="auto"/>
        <w:right w:val="none" w:sz="0" w:space="0" w:color="auto"/>
      </w:divBdr>
    </w:div>
    <w:div w:id="122508835">
      <w:bodyDiv w:val="1"/>
      <w:marLeft w:val="0"/>
      <w:marRight w:val="0"/>
      <w:marTop w:val="0"/>
      <w:marBottom w:val="0"/>
      <w:divBdr>
        <w:top w:val="none" w:sz="0" w:space="0" w:color="auto"/>
        <w:left w:val="none" w:sz="0" w:space="0" w:color="auto"/>
        <w:bottom w:val="none" w:sz="0" w:space="0" w:color="auto"/>
        <w:right w:val="none" w:sz="0" w:space="0" w:color="auto"/>
      </w:divBdr>
    </w:div>
    <w:div w:id="130369721">
      <w:bodyDiv w:val="1"/>
      <w:marLeft w:val="0"/>
      <w:marRight w:val="0"/>
      <w:marTop w:val="0"/>
      <w:marBottom w:val="0"/>
      <w:divBdr>
        <w:top w:val="none" w:sz="0" w:space="0" w:color="auto"/>
        <w:left w:val="none" w:sz="0" w:space="0" w:color="auto"/>
        <w:bottom w:val="none" w:sz="0" w:space="0" w:color="auto"/>
        <w:right w:val="none" w:sz="0" w:space="0" w:color="auto"/>
      </w:divBdr>
    </w:div>
    <w:div w:id="133720153">
      <w:bodyDiv w:val="1"/>
      <w:marLeft w:val="0"/>
      <w:marRight w:val="0"/>
      <w:marTop w:val="0"/>
      <w:marBottom w:val="0"/>
      <w:divBdr>
        <w:top w:val="none" w:sz="0" w:space="0" w:color="auto"/>
        <w:left w:val="none" w:sz="0" w:space="0" w:color="auto"/>
        <w:bottom w:val="none" w:sz="0" w:space="0" w:color="auto"/>
        <w:right w:val="none" w:sz="0" w:space="0" w:color="auto"/>
      </w:divBdr>
      <w:divsChild>
        <w:div w:id="1693994389">
          <w:marLeft w:val="480"/>
          <w:marRight w:val="0"/>
          <w:marTop w:val="0"/>
          <w:marBottom w:val="0"/>
          <w:divBdr>
            <w:top w:val="none" w:sz="0" w:space="0" w:color="auto"/>
            <w:left w:val="none" w:sz="0" w:space="0" w:color="auto"/>
            <w:bottom w:val="none" w:sz="0" w:space="0" w:color="auto"/>
            <w:right w:val="none" w:sz="0" w:space="0" w:color="auto"/>
          </w:divBdr>
        </w:div>
        <w:div w:id="2131624008">
          <w:marLeft w:val="480"/>
          <w:marRight w:val="0"/>
          <w:marTop w:val="0"/>
          <w:marBottom w:val="0"/>
          <w:divBdr>
            <w:top w:val="none" w:sz="0" w:space="0" w:color="auto"/>
            <w:left w:val="none" w:sz="0" w:space="0" w:color="auto"/>
            <w:bottom w:val="none" w:sz="0" w:space="0" w:color="auto"/>
            <w:right w:val="none" w:sz="0" w:space="0" w:color="auto"/>
          </w:divBdr>
        </w:div>
        <w:div w:id="1188371844">
          <w:marLeft w:val="480"/>
          <w:marRight w:val="0"/>
          <w:marTop w:val="0"/>
          <w:marBottom w:val="0"/>
          <w:divBdr>
            <w:top w:val="none" w:sz="0" w:space="0" w:color="auto"/>
            <w:left w:val="none" w:sz="0" w:space="0" w:color="auto"/>
            <w:bottom w:val="none" w:sz="0" w:space="0" w:color="auto"/>
            <w:right w:val="none" w:sz="0" w:space="0" w:color="auto"/>
          </w:divBdr>
        </w:div>
        <w:div w:id="1557087286">
          <w:marLeft w:val="480"/>
          <w:marRight w:val="0"/>
          <w:marTop w:val="0"/>
          <w:marBottom w:val="0"/>
          <w:divBdr>
            <w:top w:val="none" w:sz="0" w:space="0" w:color="auto"/>
            <w:left w:val="none" w:sz="0" w:space="0" w:color="auto"/>
            <w:bottom w:val="none" w:sz="0" w:space="0" w:color="auto"/>
            <w:right w:val="none" w:sz="0" w:space="0" w:color="auto"/>
          </w:divBdr>
        </w:div>
        <w:div w:id="2022925216">
          <w:marLeft w:val="480"/>
          <w:marRight w:val="0"/>
          <w:marTop w:val="0"/>
          <w:marBottom w:val="0"/>
          <w:divBdr>
            <w:top w:val="none" w:sz="0" w:space="0" w:color="auto"/>
            <w:left w:val="none" w:sz="0" w:space="0" w:color="auto"/>
            <w:bottom w:val="none" w:sz="0" w:space="0" w:color="auto"/>
            <w:right w:val="none" w:sz="0" w:space="0" w:color="auto"/>
          </w:divBdr>
        </w:div>
        <w:div w:id="74283911">
          <w:marLeft w:val="480"/>
          <w:marRight w:val="0"/>
          <w:marTop w:val="0"/>
          <w:marBottom w:val="0"/>
          <w:divBdr>
            <w:top w:val="none" w:sz="0" w:space="0" w:color="auto"/>
            <w:left w:val="none" w:sz="0" w:space="0" w:color="auto"/>
            <w:bottom w:val="none" w:sz="0" w:space="0" w:color="auto"/>
            <w:right w:val="none" w:sz="0" w:space="0" w:color="auto"/>
          </w:divBdr>
        </w:div>
        <w:div w:id="380327827">
          <w:marLeft w:val="480"/>
          <w:marRight w:val="0"/>
          <w:marTop w:val="0"/>
          <w:marBottom w:val="0"/>
          <w:divBdr>
            <w:top w:val="none" w:sz="0" w:space="0" w:color="auto"/>
            <w:left w:val="none" w:sz="0" w:space="0" w:color="auto"/>
            <w:bottom w:val="none" w:sz="0" w:space="0" w:color="auto"/>
            <w:right w:val="none" w:sz="0" w:space="0" w:color="auto"/>
          </w:divBdr>
        </w:div>
        <w:div w:id="1186947805">
          <w:marLeft w:val="480"/>
          <w:marRight w:val="0"/>
          <w:marTop w:val="0"/>
          <w:marBottom w:val="0"/>
          <w:divBdr>
            <w:top w:val="none" w:sz="0" w:space="0" w:color="auto"/>
            <w:left w:val="none" w:sz="0" w:space="0" w:color="auto"/>
            <w:bottom w:val="none" w:sz="0" w:space="0" w:color="auto"/>
            <w:right w:val="none" w:sz="0" w:space="0" w:color="auto"/>
          </w:divBdr>
        </w:div>
        <w:div w:id="1537349714">
          <w:marLeft w:val="480"/>
          <w:marRight w:val="0"/>
          <w:marTop w:val="0"/>
          <w:marBottom w:val="0"/>
          <w:divBdr>
            <w:top w:val="none" w:sz="0" w:space="0" w:color="auto"/>
            <w:left w:val="none" w:sz="0" w:space="0" w:color="auto"/>
            <w:bottom w:val="none" w:sz="0" w:space="0" w:color="auto"/>
            <w:right w:val="none" w:sz="0" w:space="0" w:color="auto"/>
          </w:divBdr>
        </w:div>
        <w:div w:id="451871116">
          <w:marLeft w:val="480"/>
          <w:marRight w:val="0"/>
          <w:marTop w:val="0"/>
          <w:marBottom w:val="0"/>
          <w:divBdr>
            <w:top w:val="none" w:sz="0" w:space="0" w:color="auto"/>
            <w:left w:val="none" w:sz="0" w:space="0" w:color="auto"/>
            <w:bottom w:val="none" w:sz="0" w:space="0" w:color="auto"/>
            <w:right w:val="none" w:sz="0" w:space="0" w:color="auto"/>
          </w:divBdr>
        </w:div>
        <w:div w:id="1392849443">
          <w:marLeft w:val="480"/>
          <w:marRight w:val="0"/>
          <w:marTop w:val="0"/>
          <w:marBottom w:val="0"/>
          <w:divBdr>
            <w:top w:val="none" w:sz="0" w:space="0" w:color="auto"/>
            <w:left w:val="none" w:sz="0" w:space="0" w:color="auto"/>
            <w:bottom w:val="none" w:sz="0" w:space="0" w:color="auto"/>
            <w:right w:val="none" w:sz="0" w:space="0" w:color="auto"/>
          </w:divBdr>
        </w:div>
        <w:div w:id="122382358">
          <w:marLeft w:val="480"/>
          <w:marRight w:val="0"/>
          <w:marTop w:val="0"/>
          <w:marBottom w:val="0"/>
          <w:divBdr>
            <w:top w:val="none" w:sz="0" w:space="0" w:color="auto"/>
            <w:left w:val="none" w:sz="0" w:space="0" w:color="auto"/>
            <w:bottom w:val="none" w:sz="0" w:space="0" w:color="auto"/>
            <w:right w:val="none" w:sz="0" w:space="0" w:color="auto"/>
          </w:divBdr>
        </w:div>
        <w:div w:id="836581336">
          <w:marLeft w:val="480"/>
          <w:marRight w:val="0"/>
          <w:marTop w:val="0"/>
          <w:marBottom w:val="0"/>
          <w:divBdr>
            <w:top w:val="none" w:sz="0" w:space="0" w:color="auto"/>
            <w:left w:val="none" w:sz="0" w:space="0" w:color="auto"/>
            <w:bottom w:val="none" w:sz="0" w:space="0" w:color="auto"/>
            <w:right w:val="none" w:sz="0" w:space="0" w:color="auto"/>
          </w:divBdr>
        </w:div>
        <w:div w:id="2094354374">
          <w:marLeft w:val="480"/>
          <w:marRight w:val="0"/>
          <w:marTop w:val="0"/>
          <w:marBottom w:val="0"/>
          <w:divBdr>
            <w:top w:val="none" w:sz="0" w:space="0" w:color="auto"/>
            <w:left w:val="none" w:sz="0" w:space="0" w:color="auto"/>
            <w:bottom w:val="none" w:sz="0" w:space="0" w:color="auto"/>
            <w:right w:val="none" w:sz="0" w:space="0" w:color="auto"/>
          </w:divBdr>
        </w:div>
        <w:div w:id="1843665016">
          <w:marLeft w:val="480"/>
          <w:marRight w:val="0"/>
          <w:marTop w:val="0"/>
          <w:marBottom w:val="0"/>
          <w:divBdr>
            <w:top w:val="none" w:sz="0" w:space="0" w:color="auto"/>
            <w:left w:val="none" w:sz="0" w:space="0" w:color="auto"/>
            <w:bottom w:val="none" w:sz="0" w:space="0" w:color="auto"/>
            <w:right w:val="none" w:sz="0" w:space="0" w:color="auto"/>
          </w:divBdr>
        </w:div>
        <w:div w:id="983049680">
          <w:marLeft w:val="480"/>
          <w:marRight w:val="0"/>
          <w:marTop w:val="0"/>
          <w:marBottom w:val="0"/>
          <w:divBdr>
            <w:top w:val="none" w:sz="0" w:space="0" w:color="auto"/>
            <w:left w:val="none" w:sz="0" w:space="0" w:color="auto"/>
            <w:bottom w:val="none" w:sz="0" w:space="0" w:color="auto"/>
            <w:right w:val="none" w:sz="0" w:space="0" w:color="auto"/>
          </w:divBdr>
        </w:div>
        <w:div w:id="880165941">
          <w:marLeft w:val="480"/>
          <w:marRight w:val="0"/>
          <w:marTop w:val="0"/>
          <w:marBottom w:val="0"/>
          <w:divBdr>
            <w:top w:val="none" w:sz="0" w:space="0" w:color="auto"/>
            <w:left w:val="none" w:sz="0" w:space="0" w:color="auto"/>
            <w:bottom w:val="none" w:sz="0" w:space="0" w:color="auto"/>
            <w:right w:val="none" w:sz="0" w:space="0" w:color="auto"/>
          </w:divBdr>
        </w:div>
        <w:div w:id="1232156488">
          <w:marLeft w:val="480"/>
          <w:marRight w:val="0"/>
          <w:marTop w:val="0"/>
          <w:marBottom w:val="0"/>
          <w:divBdr>
            <w:top w:val="none" w:sz="0" w:space="0" w:color="auto"/>
            <w:left w:val="none" w:sz="0" w:space="0" w:color="auto"/>
            <w:bottom w:val="none" w:sz="0" w:space="0" w:color="auto"/>
            <w:right w:val="none" w:sz="0" w:space="0" w:color="auto"/>
          </w:divBdr>
        </w:div>
        <w:div w:id="1744067531">
          <w:marLeft w:val="480"/>
          <w:marRight w:val="0"/>
          <w:marTop w:val="0"/>
          <w:marBottom w:val="0"/>
          <w:divBdr>
            <w:top w:val="none" w:sz="0" w:space="0" w:color="auto"/>
            <w:left w:val="none" w:sz="0" w:space="0" w:color="auto"/>
            <w:bottom w:val="none" w:sz="0" w:space="0" w:color="auto"/>
            <w:right w:val="none" w:sz="0" w:space="0" w:color="auto"/>
          </w:divBdr>
        </w:div>
        <w:div w:id="433401001">
          <w:marLeft w:val="480"/>
          <w:marRight w:val="0"/>
          <w:marTop w:val="0"/>
          <w:marBottom w:val="0"/>
          <w:divBdr>
            <w:top w:val="none" w:sz="0" w:space="0" w:color="auto"/>
            <w:left w:val="none" w:sz="0" w:space="0" w:color="auto"/>
            <w:bottom w:val="none" w:sz="0" w:space="0" w:color="auto"/>
            <w:right w:val="none" w:sz="0" w:space="0" w:color="auto"/>
          </w:divBdr>
        </w:div>
        <w:div w:id="1711490370">
          <w:marLeft w:val="480"/>
          <w:marRight w:val="0"/>
          <w:marTop w:val="0"/>
          <w:marBottom w:val="0"/>
          <w:divBdr>
            <w:top w:val="none" w:sz="0" w:space="0" w:color="auto"/>
            <w:left w:val="none" w:sz="0" w:space="0" w:color="auto"/>
            <w:bottom w:val="none" w:sz="0" w:space="0" w:color="auto"/>
            <w:right w:val="none" w:sz="0" w:space="0" w:color="auto"/>
          </w:divBdr>
        </w:div>
        <w:div w:id="601963117">
          <w:marLeft w:val="480"/>
          <w:marRight w:val="0"/>
          <w:marTop w:val="0"/>
          <w:marBottom w:val="0"/>
          <w:divBdr>
            <w:top w:val="none" w:sz="0" w:space="0" w:color="auto"/>
            <w:left w:val="none" w:sz="0" w:space="0" w:color="auto"/>
            <w:bottom w:val="none" w:sz="0" w:space="0" w:color="auto"/>
            <w:right w:val="none" w:sz="0" w:space="0" w:color="auto"/>
          </w:divBdr>
        </w:div>
        <w:div w:id="312414671">
          <w:marLeft w:val="480"/>
          <w:marRight w:val="0"/>
          <w:marTop w:val="0"/>
          <w:marBottom w:val="0"/>
          <w:divBdr>
            <w:top w:val="none" w:sz="0" w:space="0" w:color="auto"/>
            <w:left w:val="none" w:sz="0" w:space="0" w:color="auto"/>
            <w:bottom w:val="none" w:sz="0" w:space="0" w:color="auto"/>
            <w:right w:val="none" w:sz="0" w:space="0" w:color="auto"/>
          </w:divBdr>
        </w:div>
        <w:div w:id="744769048">
          <w:marLeft w:val="480"/>
          <w:marRight w:val="0"/>
          <w:marTop w:val="0"/>
          <w:marBottom w:val="0"/>
          <w:divBdr>
            <w:top w:val="none" w:sz="0" w:space="0" w:color="auto"/>
            <w:left w:val="none" w:sz="0" w:space="0" w:color="auto"/>
            <w:bottom w:val="none" w:sz="0" w:space="0" w:color="auto"/>
            <w:right w:val="none" w:sz="0" w:space="0" w:color="auto"/>
          </w:divBdr>
        </w:div>
        <w:div w:id="826362336">
          <w:marLeft w:val="480"/>
          <w:marRight w:val="0"/>
          <w:marTop w:val="0"/>
          <w:marBottom w:val="0"/>
          <w:divBdr>
            <w:top w:val="none" w:sz="0" w:space="0" w:color="auto"/>
            <w:left w:val="none" w:sz="0" w:space="0" w:color="auto"/>
            <w:bottom w:val="none" w:sz="0" w:space="0" w:color="auto"/>
            <w:right w:val="none" w:sz="0" w:space="0" w:color="auto"/>
          </w:divBdr>
        </w:div>
        <w:div w:id="757293301">
          <w:marLeft w:val="480"/>
          <w:marRight w:val="0"/>
          <w:marTop w:val="0"/>
          <w:marBottom w:val="0"/>
          <w:divBdr>
            <w:top w:val="none" w:sz="0" w:space="0" w:color="auto"/>
            <w:left w:val="none" w:sz="0" w:space="0" w:color="auto"/>
            <w:bottom w:val="none" w:sz="0" w:space="0" w:color="auto"/>
            <w:right w:val="none" w:sz="0" w:space="0" w:color="auto"/>
          </w:divBdr>
        </w:div>
        <w:div w:id="954017263">
          <w:marLeft w:val="480"/>
          <w:marRight w:val="0"/>
          <w:marTop w:val="0"/>
          <w:marBottom w:val="0"/>
          <w:divBdr>
            <w:top w:val="none" w:sz="0" w:space="0" w:color="auto"/>
            <w:left w:val="none" w:sz="0" w:space="0" w:color="auto"/>
            <w:bottom w:val="none" w:sz="0" w:space="0" w:color="auto"/>
            <w:right w:val="none" w:sz="0" w:space="0" w:color="auto"/>
          </w:divBdr>
        </w:div>
        <w:div w:id="1253319134">
          <w:marLeft w:val="480"/>
          <w:marRight w:val="0"/>
          <w:marTop w:val="0"/>
          <w:marBottom w:val="0"/>
          <w:divBdr>
            <w:top w:val="none" w:sz="0" w:space="0" w:color="auto"/>
            <w:left w:val="none" w:sz="0" w:space="0" w:color="auto"/>
            <w:bottom w:val="none" w:sz="0" w:space="0" w:color="auto"/>
            <w:right w:val="none" w:sz="0" w:space="0" w:color="auto"/>
          </w:divBdr>
        </w:div>
        <w:div w:id="1548299261">
          <w:marLeft w:val="480"/>
          <w:marRight w:val="0"/>
          <w:marTop w:val="0"/>
          <w:marBottom w:val="0"/>
          <w:divBdr>
            <w:top w:val="none" w:sz="0" w:space="0" w:color="auto"/>
            <w:left w:val="none" w:sz="0" w:space="0" w:color="auto"/>
            <w:bottom w:val="none" w:sz="0" w:space="0" w:color="auto"/>
            <w:right w:val="none" w:sz="0" w:space="0" w:color="auto"/>
          </w:divBdr>
        </w:div>
        <w:div w:id="577596968">
          <w:marLeft w:val="480"/>
          <w:marRight w:val="0"/>
          <w:marTop w:val="0"/>
          <w:marBottom w:val="0"/>
          <w:divBdr>
            <w:top w:val="none" w:sz="0" w:space="0" w:color="auto"/>
            <w:left w:val="none" w:sz="0" w:space="0" w:color="auto"/>
            <w:bottom w:val="none" w:sz="0" w:space="0" w:color="auto"/>
            <w:right w:val="none" w:sz="0" w:space="0" w:color="auto"/>
          </w:divBdr>
        </w:div>
        <w:div w:id="796489365">
          <w:marLeft w:val="480"/>
          <w:marRight w:val="0"/>
          <w:marTop w:val="0"/>
          <w:marBottom w:val="0"/>
          <w:divBdr>
            <w:top w:val="none" w:sz="0" w:space="0" w:color="auto"/>
            <w:left w:val="none" w:sz="0" w:space="0" w:color="auto"/>
            <w:bottom w:val="none" w:sz="0" w:space="0" w:color="auto"/>
            <w:right w:val="none" w:sz="0" w:space="0" w:color="auto"/>
          </w:divBdr>
        </w:div>
        <w:div w:id="1360427459">
          <w:marLeft w:val="480"/>
          <w:marRight w:val="0"/>
          <w:marTop w:val="0"/>
          <w:marBottom w:val="0"/>
          <w:divBdr>
            <w:top w:val="none" w:sz="0" w:space="0" w:color="auto"/>
            <w:left w:val="none" w:sz="0" w:space="0" w:color="auto"/>
            <w:bottom w:val="none" w:sz="0" w:space="0" w:color="auto"/>
            <w:right w:val="none" w:sz="0" w:space="0" w:color="auto"/>
          </w:divBdr>
        </w:div>
        <w:div w:id="1413046057">
          <w:marLeft w:val="480"/>
          <w:marRight w:val="0"/>
          <w:marTop w:val="0"/>
          <w:marBottom w:val="0"/>
          <w:divBdr>
            <w:top w:val="none" w:sz="0" w:space="0" w:color="auto"/>
            <w:left w:val="none" w:sz="0" w:space="0" w:color="auto"/>
            <w:bottom w:val="none" w:sz="0" w:space="0" w:color="auto"/>
            <w:right w:val="none" w:sz="0" w:space="0" w:color="auto"/>
          </w:divBdr>
        </w:div>
        <w:div w:id="1266886548">
          <w:marLeft w:val="480"/>
          <w:marRight w:val="0"/>
          <w:marTop w:val="0"/>
          <w:marBottom w:val="0"/>
          <w:divBdr>
            <w:top w:val="none" w:sz="0" w:space="0" w:color="auto"/>
            <w:left w:val="none" w:sz="0" w:space="0" w:color="auto"/>
            <w:bottom w:val="none" w:sz="0" w:space="0" w:color="auto"/>
            <w:right w:val="none" w:sz="0" w:space="0" w:color="auto"/>
          </w:divBdr>
        </w:div>
        <w:div w:id="2041734918">
          <w:marLeft w:val="480"/>
          <w:marRight w:val="0"/>
          <w:marTop w:val="0"/>
          <w:marBottom w:val="0"/>
          <w:divBdr>
            <w:top w:val="none" w:sz="0" w:space="0" w:color="auto"/>
            <w:left w:val="none" w:sz="0" w:space="0" w:color="auto"/>
            <w:bottom w:val="none" w:sz="0" w:space="0" w:color="auto"/>
            <w:right w:val="none" w:sz="0" w:space="0" w:color="auto"/>
          </w:divBdr>
        </w:div>
        <w:div w:id="2112696544">
          <w:marLeft w:val="480"/>
          <w:marRight w:val="0"/>
          <w:marTop w:val="0"/>
          <w:marBottom w:val="0"/>
          <w:divBdr>
            <w:top w:val="none" w:sz="0" w:space="0" w:color="auto"/>
            <w:left w:val="none" w:sz="0" w:space="0" w:color="auto"/>
            <w:bottom w:val="none" w:sz="0" w:space="0" w:color="auto"/>
            <w:right w:val="none" w:sz="0" w:space="0" w:color="auto"/>
          </w:divBdr>
        </w:div>
        <w:div w:id="490876258">
          <w:marLeft w:val="480"/>
          <w:marRight w:val="0"/>
          <w:marTop w:val="0"/>
          <w:marBottom w:val="0"/>
          <w:divBdr>
            <w:top w:val="none" w:sz="0" w:space="0" w:color="auto"/>
            <w:left w:val="none" w:sz="0" w:space="0" w:color="auto"/>
            <w:bottom w:val="none" w:sz="0" w:space="0" w:color="auto"/>
            <w:right w:val="none" w:sz="0" w:space="0" w:color="auto"/>
          </w:divBdr>
        </w:div>
        <w:div w:id="466357103">
          <w:marLeft w:val="480"/>
          <w:marRight w:val="0"/>
          <w:marTop w:val="0"/>
          <w:marBottom w:val="0"/>
          <w:divBdr>
            <w:top w:val="none" w:sz="0" w:space="0" w:color="auto"/>
            <w:left w:val="none" w:sz="0" w:space="0" w:color="auto"/>
            <w:bottom w:val="none" w:sz="0" w:space="0" w:color="auto"/>
            <w:right w:val="none" w:sz="0" w:space="0" w:color="auto"/>
          </w:divBdr>
        </w:div>
        <w:div w:id="467430868">
          <w:marLeft w:val="480"/>
          <w:marRight w:val="0"/>
          <w:marTop w:val="0"/>
          <w:marBottom w:val="0"/>
          <w:divBdr>
            <w:top w:val="none" w:sz="0" w:space="0" w:color="auto"/>
            <w:left w:val="none" w:sz="0" w:space="0" w:color="auto"/>
            <w:bottom w:val="none" w:sz="0" w:space="0" w:color="auto"/>
            <w:right w:val="none" w:sz="0" w:space="0" w:color="auto"/>
          </w:divBdr>
        </w:div>
        <w:div w:id="53893238">
          <w:marLeft w:val="480"/>
          <w:marRight w:val="0"/>
          <w:marTop w:val="0"/>
          <w:marBottom w:val="0"/>
          <w:divBdr>
            <w:top w:val="none" w:sz="0" w:space="0" w:color="auto"/>
            <w:left w:val="none" w:sz="0" w:space="0" w:color="auto"/>
            <w:bottom w:val="none" w:sz="0" w:space="0" w:color="auto"/>
            <w:right w:val="none" w:sz="0" w:space="0" w:color="auto"/>
          </w:divBdr>
        </w:div>
        <w:div w:id="1291087590">
          <w:marLeft w:val="480"/>
          <w:marRight w:val="0"/>
          <w:marTop w:val="0"/>
          <w:marBottom w:val="0"/>
          <w:divBdr>
            <w:top w:val="none" w:sz="0" w:space="0" w:color="auto"/>
            <w:left w:val="none" w:sz="0" w:space="0" w:color="auto"/>
            <w:bottom w:val="none" w:sz="0" w:space="0" w:color="auto"/>
            <w:right w:val="none" w:sz="0" w:space="0" w:color="auto"/>
          </w:divBdr>
        </w:div>
        <w:div w:id="65228513">
          <w:marLeft w:val="480"/>
          <w:marRight w:val="0"/>
          <w:marTop w:val="0"/>
          <w:marBottom w:val="0"/>
          <w:divBdr>
            <w:top w:val="none" w:sz="0" w:space="0" w:color="auto"/>
            <w:left w:val="none" w:sz="0" w:space="0" w:color="auto"/>
            <w:bottom w:val="none" w:sz="0" w:space="0" w:color="auto"/>
            <w:right w:val="none" w:sz="0" w:space="0" w:color="auto"/>
          </w:divBdr>
        </w:div>
        <w:div w:id="857625938">
          <w:marLeft w:val="480"/>
          <w:marRight w:val="0"/>
          <w:marTop w:val="0"/>
          <w:marBottom w:val="0"/>
          <w:divBdr>
            <w:top w:val="none" w:sz="0" w:space="0" w:color="auto"/>
            <w:left w:val="none" w:sz="0" w:space="0" w:color="auto"/>
            <w:bottom w:val="none" w:sz="0" w:space="0" w:color="auto"/>
            <w:right w:val="none" w:sz="0" w:space="0" w:color="auto"/>
          </w:divBdr>
        </w:div>
        <w:div w:id="1557814957">
          <w:marLeft w:val="480"/>
          <w:marRight w:val="0"/>
          <w:marTop w:val="0"/>
          <w:marBottom w:val="0"/>
          <w:divBdr>
            <w:top w:val="none" w:sz="0" w:space="0" w:color="auto"/>
            <w:left w:val="none" w:sz="0" w:space="0" w:color="auto"/>
            <w:bottom w:val="none" w:sz="0" w:space="0" w:color="auto"/>
            <w:right w:val="none" w:sz="0" w:space="0" w:color="auto"/>
          </w:divBdr>
        </w:div>
        <w:div w:id="1027757593">
          <w:marLeft w:val="480"/>
          <w:marRight w:val="0"/>
          <w:marTop w:val="0"/>
          <w:marBottom w:val="0"/>
          <w:divBdr>
            <w:top w:val="none" w:sz="0" w:space="0" w:color="auto"/>
            <w:left w:val="none" w:sz="0" w:space="0" w:color="auto"/>
            <w:bottom w:val="none" w:sz="0" w:space="0" w:color="auto"/>
            <w:right w:val="none" w:sz="0" w:space="0" w:color="auto"/>
          </w:divBdr>
        </w:div>
        <w:div w:id="598879461">
          <w:marLeft w:val="480"/>
          <w:marRight w:val="0"/>
          <w:marTop w:val="0"/>
          <w:marBottom w:val="0"/>
          <w:divBdr>
            <w:top w:val="none" w:sz="0" w:space="0" w:color="auto"/>
            <w:left w:val="none" w:sz="0" w:space="0" w:color="auto"/>
            <w:bottom w:val="none" w:sz="0" w:space="0" w:color="auto"/>
            <w:right w:val="none" w:sz="0" w:space="0" w:color="auto"/>
          </w:divBdr>
        </w:div>
        <w:div w:id="1564834309">
          <w:marLeft w:val="480"/>
          <w:marRight w:val="0"/>
          <w:marTop w:val="0"/>
          <w:marBottom w:val="0"/>
          <w:divBdr>
            <w:top w:val="none" w:sz="0" w:space="0" w:color="auto"/>
            <w:left w:val="none" w:sz="0" w:space="0" w:color="auto"/>
            <w:bottom w:val="none" w:sz="0" w:space="0" w:color="auto"/>
            <w:right w:val="none" w:sz="0" w:space="0" w:color="auto"/>
          </w:divBdr>
        </w:div>
        <w:div w:id="738985919">
          <w:marLeft w:val="480"/>
          <w:marRight w:val="0"/>
          <w:marTop w:val="0"/>
          <w:marBottom w:val="0"/>
          <w:divBdr>
            <w:top w:val="none" w:sz="0" w:space="0" w:color="auto"/>
            <w:left w:val="none" w:sz="0" w:space="0" w:color="auto"/>
            <w:bottom w:val="none" w:sz="0" w:space="0" w:color="auto"/>
            <w:right w:val="none" w:sz="0" w:space="0" w:color="auto"/>
          </w:divBdr>
        </w:div>
        <w:div w:id="561791263">
          <w:marLeft w:val="480"/>
          <w:marRight w:val="0"/>
          <w:marTop w:val="0"/>
          <w:marBottom w:val="0"/>
          <w:divBdr>
            <w:top w:val="none" w:sz="0" w:space="0" w:color="auto"/>
            <w:left w:val="none" w:sz="0" w:space="0" w:color="auto"/>
            <w:bottom w:val="none" w:sz="0" w:space="0" w:color="auto"/>
            <w:right w:val="none" w:sz="0" w:space="0" w:color="auto"/>
          </w:divBdr>
        </w:div>
        <w:div w:id="1499736388">
          <w:marLeft w:val="480"/>
          <w:marRight w:val="0"/>
          <w:marTop w:val="0"/>
          <w:marBottom w:val="0"/>
          <w:divBdr>
            <w:top w:val="none" w:sz="0" w:space="0" w:color="auto"/>
            <w:left w:val="none" w:sz="0" w:space="0" w:color="auto"/>
            <w:bottom w:val="none" w:sz="0" w:space="0" w:color="auto"/>
            <w:right w:val="none" w:sz="0" w:space="0" w:color="auto"/>
          </w:divBdr>
        </w:div>
        <w:div w:id="591284220">
          <w:marLeft w:val="480"/>
          <w:marRight w:val="0"/>
          <w:marTop w:val="0"/>
          <w:marBottom w:val="0"/>
          <w:divBdr>
            <w:top w:val="none" w:sz="0" w:space="0" w:color="auto"/>
            <w:left w:val="none" w:sz="0" w:space="0" w:color="auto"/>
            <w:bottom w:val="none" w:sz="0" w:space="0" w:color="auto"/>
            <w:right w:val="none" w:sz="0" w:space="0" w:color="auto"/>
          </w:divBdr>
        </w:div>
        <w:div w:id="1021316090">
          <w:marLeft w:val="480"/>
          <w:marRight w:val="0"/>
          <w:marTop w:val="0"/>
          <w:marBottom w:val="0"/>
          <w:divBdr>
            <w:top w:val="none" w:sz="0" w:space="0" w:color="auto"/>
            <w:left w:val="none" w:sz="0" w:space="0" w:color="auto"/>
            <w:bottom w:val="none" w:sz="0" w:space="0" w:color="auto"/>
            <w:right w:val="none" w:sz="0" w:space="0" w:color="auto"/>
          </w:divBdr>
        </w:div>
        <w:div w:id="1993755429">
          <w:marLeft w:val="480"/>
          <w:marRight w:val="0"/>
          <w:marTop w:val="0"/>
          <w:marBottom w:val="0"/>
          <w:divBdr>
            <w:top w:val="none" w:sz="0" w:space="0" w:color="auto"/>
            <w:left w:val="none" w:sz="0" w:space="0" w:color="auto"/>
            <w:bottom w:val="none" w:sz="0" w:space="0" w:color="auto"/>
            <w:right w:val="none" w:sz="0" w:space="0" w:color="auto"/>
          </w:divBdr>
        </w:div>
        <w:div w:id="1446197064">
          <w:marLeft w:val="480"/>
          <w:marRight w:val="0"/>
          <w:marTop w:val="0"/>
          <w:marBottom w:val="0"/>
          <w:divBdr>
            <w:top w:val="none" w:sz="0" w:space="0" w:color="auto"/>
            <w:left w:val="none" w:sz="0" w:space="0" w:color="auto"/>
            <w:bottom w:val="none" w:sz="0" w:space="0" w:color="auto"/>
            <w:right w:val="none" w:sz="0" w:space="0" w:color="auto"/>
          </w:divBdr>
        </w:div>
        <w:div w:id="1638760233">
          <w:marLeft w:val="480"/>
          <w:marRight w:val="0"/>
          <w:marTop w:val="0"/>
          <w:marBottom w:val="0"/>
          <w:divBdr>
            <w:top w:val="none" w:sz="0" w:space="0" w:color="auto"/>
            <w:left w:val="none" w:sz="0" w:space="0" w:color="auto"/>
            <w:bottom w:val="none" w:sz="0" w:space="0" w:color="auto"/>
            <w:right w:val="none" w:sz="0" w:space="0" w:color="auto"/>
          </w:divBdr>
        </w:div>
        <w:div w:id="1992906344">
          <w:marLeft w:val="480"/>
          <w:marRight w:val="0"/>
          <w:marTop w:val="0"/>
          <w:marBottom w:val="0"/>
          <w:divBdr>
            <w:top w:val="none" w:sz="0" w:space="0" w:color="auto"/>
            <w:left w:val="none" w:sz="0" w:space="0" w:color="auto"/>
            <w:bottom w:val="none" w:sz="0" w:space="0" w:color="auto"/>
            <w:right w:val="none" w:sz="0" w:space="0" w:color="auto"/>
          </w:divBdr>
        </w:div>
        <w:div w:id="1684627673">
          <w:marLeft w:val="480"/>
          <w:marRight w:val="0"/>
          <w:marTop w:val="0"/>
          <w:marBottom w:val="0"/>
          <w:divBdr>
            <w:top w:val="none" w:sz="0" w:space="0" w:color="auto"/>
            <w:left w:val="none" w:sz="0" w:space="0" w:color="auto"/>
            <w:bottom w:val="none" w:sz="0" w:space="0" w:color="auto"/>
            <w:right w:val="none" w:sz="0" w:space="0" w:color="auto"/>
          </w:divBdr>
        </w:div>
        <w:div w:id="258367608">
          <w:marLeft w:val="480"/>
          <w:marRight w:val="0"/>
          <w:marTop w:val="0"/>
          <w:marBottom w:val="0"/>
          <w:divBdr>
            <w:top w:val="none" w:sz="0" w:space="0" w:color="auto"/>
            <w:left w:val="none" w:sz="0" w:space="0" w:color="auto"/>
            <w:bottom w:val="none" w:sz="0" w:space="0" w:color="auto"/>
            <w:right w:val="none" w:sz="0" w:space="0" w:color="auto"/>
          </w:divBdr>
        </w:div>
        <w:div w:id="189412532">
          <w:marLeft w:val="480"/>
          <w:marRight w:val="0"/>
          <w:marTop w:val="0"/>
          <w:marBottom w:val="0"/>
          <w:divBdr>
            <w:top w:val="none" w:sz="0" w:space="0" w:color="auto"/>
            <w:left w:val="none" w:sz="0" w:space="0" w:color="auto"/>
            <w:bottom w:val="none" w:sz="0" w:space="0" w:color="auto"/>
            <w:right w:val="none" w:sz="0" w:space="0" w:color="auto"/>
          </w:divBdr>
        </w:div>
        <w:div w:id="71396882">
          <w:marLeft w:val="480"/>
          <w:marRight w:val="0"/>
          <w:marTop w:val="0"/>
          <w:marBottom w:val="0"/>
          <w:divBdr>
            <w:top w:val="none" w:sz="0" w:space="0" w:color="auto"/>
            <w:left w:val="none" w:sz="0" w:space="0" w:color="auto"/>
            <w:bottom w:val="none" w:sz="0" w:space="0" w:color="auto"/>
            <w:right w:val="none" w:sz="0" w:space="0" w:color="auto"/>
          </w:divBdr>
        </w:div>
        <w:div w:id="1262714496">
          <w:marLeft w:val="480"/>
          <w:marRight w:val="0"/>
          <w:marTop w:val="0"/>
          <w:marBottom w:val="0"/>
          <w:divBdr>
            <w:top w:val="none" w:sz="0" w:space="0" w:color="auto"/>
            <w:left w:val="none" w:sz="0" w:space="0" w:color="auto"/>
            <w:bottom w:val="none" w:sz="0" w:space="0" w:color="auto"/>
            <w:right w:val="none" w:sz="0" w:space="0" w:color="auto"/>
          </w:divBdr>
        </w:div>
        <w:div w:id="797407064">
          <w:marLeft w:val="480"/>
          <w:marRight w:val="0"/>
          <w:marTop w:val="0"/>
          <w:marBottom w:val="0"/>
          <w:divBdr>
            <w:top w:val="none" w:sz="0" w:space="0" w:color="auto"/>
            <w:left w:val="none" w:sz="0" w:space="0" w:color="auto"/>
            <w:bottom w:val="none" w:sz="0" w:space="0" w:color="auto"/>
            <w:right w:val="none" w:sz="0" w:space="0" w:color="auto"/>
          </w:divBdr>
        </w:div>
        <w:div w:id="325599551">
          <w:marLeft w:val="480"/>
          <w:marRight w:val="0"/>
          <w:marTop w:val="0"/>
          <w:marBottom w:val="0"/>
          <w:divBdr>
            <w:top w:val="none" w:sz="0" w:space="0" w:color="auto"/>
            <w:left w:val="none" w:sz="0" w:space="0" w:color="auto"/>
            <w:bottom w:val="none" w:sz="0" w:space="0" w:color="auto"/>
            <w:right w:val="none" w:sz="0" w:space="0" w:color="auto"/>
          </w:divBdr>
        </w:div>
        <w:div w:id="615525822">
          <w:marLeft w:val="480"/>
          <w:marRight w:val="0"/>
          <w:marTop w:val="0"/>
          <w:marBottom w:val="0"/>
          <w:divBdr>
            <w:top w:val="none" w:sz="0" w:space="0" w:color="auto"/>
            <w:left w:val="none" w:sz="0" w:space="0" w:color="auto"/>
            <w:bottom w:val="none" w:sz="0" w:space="0" w:color="auto"/>
            <w:right w:val="none" w:sz="0" w:space="0" w:color="auto"/>
          </w:divBdr>
        </w:div>
        <w:div w:id="1660766067">
          <w:marLeft w:val="480"/>
          <w:marRight w:val="0"/>
          <w:marTop w:val="0"/>
          <w:marBottom w:val="0"/>
          <w:divBdr>
            <w:top w:val="none" w:sz="0" w:space="0" w:color="auto"/>
            <w:left w:val="none" w:sz="0" w:space="0" w:color="auto"/>
            <w:bottom w:val="none" w:sz="0" w:space="0" w:color="auto"/>
            <w:right w:val="none" w:sz="0" w:space="0" w:color="auto"/>
          </w:divBdr>
        </w:div>
        <w:div w:id="365567177">
          <w:marLeft w:val="480"/>
          <w:marRight w:val="0"/>
          <w:marTop w:val="0"/>
          <w:marBottom w:val="0"/>
          <w:divBdr>
            <w:top w:val="none" w:sz="0" w:space="0" w:color="auto"/>
            <w:left w:val="none" w:sz="0" w:space="0" w:color="auto"/>
            <w:bottom w:val="none" w:sz="0" w:space="0" w:color="auto"/>
            <w:right w:val="none" w:sz="0" w:space="0" w:color="auto"/>
          </w:divBdr>
        </w:div>
        <w:div w:id="1728412570">
          <w:marLeft w:val="480"/>
          <w:marRight w:val="0"/>
          <w:marTop w:val="0"/>
          <w:marBottom w:val="0"/>
          <w:divBdr>
            <w:top w:val="none" w:sz="0" w:space="0" w:color="auto"/>
            <w:left w:val="none" w:sz="0" w:space="0" w:color="auto"/>
            <w:bottom w:val="none" w:sz="0" w:space="0" w:color="auto"/>
            <w:right w:val="none" w:sz="0" w:space="0" w:color="auto"/>
          </w:divBdr>
        </w:div>
        <w:div w:id="1997418524">
          <w:marLeft w:val="480"/>
          <w:marRight w:val="0"/>
          <w:marTop w:val="0"/>
          <w:marBottom w:val="0"/>
          <w:divBdr>
            <w:top w:val="none" w:sz="0" w:space="0" w:color="auto"/>
            <w:left w:val="none" w:sz="0" w:space="0" w:color="auto"/>
            <w:bottom w:val="none" w:sz="0" w:space="0" w:color="auto"/>
            <w:right w:val="none" w:sz="0" w:space="0" w:color="auto"/>
          </w:divBdr>
        </w:div>
        <w:div w:id="1062748836">
          <w:marLeft w:val="480"/>
          <w:marRight w:val="0"/>
          <w:marTop w:val="0"/>
          <w:marBottom w:val="0"/>
          <w:divBdr>
            <w:top w:val="none" w:sz="0" w:space="0" w:color="auto"/>
            <w:left w:val="none" w:sz="0" w:space="0" w:color="auto"/>
            <w:bottom w:val="none" w:sz="0" w:space="0" w:color="auto"/>
            <w:right w:val="none" w:sz="0" w:space="0" w:color="auto"/>
          </w:divBdr>
        </w:div>
        <w:div w:id="983851797">
          <w:marLeft w:val="480"/>
          <w:marRight w:val="0"/>
          <w:marTop w:val="0"/>
          <w:marBottom w:val="0"/>
          <w:divBdr>
            <w:top w:val="none" w:sz="0" w:space="0" w:color="auto"/>
            <w:left w:val="none" w:sz="0" w:space="0" w:color="auto"/>
            <w:bottom w:val="none" w:sz="0" w:space="0" w:color="auto"/>
            <w:right w:val="none" w:sz="0" w:space="0" w:color="auto"/>
          </w:divBdr>
        </w:div>
        <w:div w:id="1093940241">
          <w:marLeft w:val="480"/>
          <w:marRight w:val="0"/>
          <w:marTop w:val="0"/>
          <w:marBottom w:val="0"/>
          <w:divBdr>
            <w:top w:val="none" w:sz="0" w:space="0" w:color="auto"/>
            <w:left w:val="none" w:sz="0" w:space="0" w:color="auto"/>
            <w:bottom w:val="none" w:sz="0" w:space="0" w:color="auto"/>
            <w:right w:val="none" w:sz="0" w:space="0" w:color="auto"/>
          </w:divBdr>
        </w:div>
        <w:div w:id="140778518">
          <w:marLeft w:val="480"/>
          <w:marRight w:val="0"/>
          <w:marTop w:val="0"/>
          <w:marBottom w:val="0"/>
          <w:divBdr>
            <w:top w:val="none" w:sz="0" w:space="0" w:color="auto"/>
            <w:left w:val="none" w:sz="0" w:space="0" w:color="auto"/>
            <w:bottom w:val="none" w:sz="0" w:space="0" w:color="auto"/>
            <w:right w:val="none" w:sz="0" w:space="0" w:color="auto"/>
          </w:divBdr>
        </w:div>
        <w:div w:id="90323178">
          <w:marLeft w:val="480"/>
          <w:marRight w:val="0"/>
          <w:marTop w:val="0"/>
          <w:marBottom w:val="0"/>
          <w:divBdr>
            <w:top w:val="none" w:sz="0" w:space="0" w:color="auto"/>
            <w:left w:val="none" w:sz="0" w:space="0" w:color="auto"/>
            <w:bottom w:val="none" w:sz="0" w:space="0" w:color="auto"/>
            <w:right w:val="none" w:sz="0" w:space="0" w:color="auto"/>
          </w:divBdr>
        </w:div>
      </w:divsChild>
    </w:div>
    <w:div w:id="140199112">
      <w:bodyDiv w:val="1"/>
      <w:marLeft w:val="0"/>
      <w:marRight w:val="0"/>
      <w:marTop w:val="0"/>
      <w:marBottom w:val="0"/>
      <w:divBdr>
        <w:top w:val="none" w:sz="0" w:space="0" w:color="auto"/>
        <w:left w:val="none" w:sz="0" w:space="0" w:color="auto"/>
        <w:bottom w:val="none" w:sz="0" w:space="0" w:color="auto"/>
        <w:right w:val="none" w:sz="0" w:space="0" w:color="auto"/>
      </w:divBdr>
    </w:div>
    <w:div w:id="150172148">
      <w:bodyDiv w:val="1"/>
      <w:marLeft w:val="0"/>
      <w:marRight w:val="0"/>
      <w:marTop w:val="0"/>
      <w:marBottom w:val="0"/>
      <w:divBdr>
        <w:top w:val="none" w:sz="0" w:space="0" w:color="auto"/>
        <w:left w:val="none" w:sz="0" w:space="0" w:color="auto"/>
        <w:bottom w:val="none" w:sz="0" w:space="0" w:color="auto"/>
        <w:right w:val="none" w:sz="0" w:space="0" w:color="auto"/>
      </w:divBdr>
    </w:div>
    <w:div w:id="154078959">
      <w:bodyDiv w:val="1"/>
      <w:marLeft w:val="0"/>
      <w:marRight w:val="0"/>
      <w:marTop w:val="0"/>
      <w:marBottom w:val="0"/>
      <w:divBdr>
        <w:top w:val="none" w:sz="0" w:space="0" w:color="auto"/>
        <w:left w:val="none" w:sz="0" w:space="0" w:color="auto"/>
        <w:bottom w:val="none" w:sz="0" w:space="0" w:color="auto"/>
        <w:right w:val="none" w:sz="0" w:space="0" w:color="auto"/>
      </w:divBdr>
    </w:div>
    <w:div w:id="15618801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6961904">
      <w:bodyDiv w:val="1"/>
      <w:marLeft w:val="0"/>
      <w:marRight w:val="0"/>
      <w:marTop w:val="0"/>
      <w:marBottom w:val="0"/>
      <w:divBdr>
        <w:top w:val="none" w:sz="0" w:space="0" w:color="auto"/>
        <w:left w:val="none" w:sz="0" w:space="0" w:color="auto"/>
        <w:bottom w:val="none" w:sz="0" w:space="0" w:color="auto"/>
        <w:right w:val="none" w:sz="0" w:space="0" w:color="auto"/>
      </w:divBdr>
    </w:div>
    <w:div w:id="158035629">
      <w:bodyDiv w:val="1"/>
      <w:marLeft w:val="0"/>
      <w:marRight w:val="0"/>
      <w:marTop w:val="0"/>
      <w:marBottom w:val="0"/>
      <w:divBdr>
        <w:top w:val="none" w:sz="0" w:space="0" w:color="auto"/>
        <w:left w:val="none" w:sz="0" w:space="0" w:color="auto"/>
        <w:bottom w:val="none" w:sz="0" w:space="0" w:color="auto"/>
        <w:right w:val="none" w:sz="0" w:space="0" w:color="auto"/>
      </w:divBdr>
    </w:div>
    <w:div w:id="166409840">
      <w:bodyDiv w:val="1"/>
      <w:marLeft w:val="0"/>
      <w:marRight w:val="0"/>
      <w:marTop w:val="0"/>
      <w:marBottom w:val="0"/>
      <w:divBdr>
        <w:top w:val="none" w:sz="0" w:space="0" w:color="auto"/>
        <w:left w:val="none" w:sz="0" w:space="0" w:color="auto"/>
        <w:bottom w:val="none" w:sz="0" w:space="0" w:color="auto"/>
        <w:right w:val="none" w:sz="0" w:space="0" w:color="auto"/>
      </w:divBdr>
    </w:div>
    <w:div w:id="183205748">
      <w:bodyDiv w:val="1"/>
      <w:marLeft w:val="0"/>
      <w:marRight w:val="0"/>
      <w:marTop w:val="0"/>
      <w:marBottom w:val="0"/>
      <w:divBdr>
        <w:top w:val="none" w:sz="0" w:space="0" w:color="auto"/>
        <w:left w:val="none" w:sz="0" w:space="0" w:color="auto"/>
        <w:bottom w:val="none" w:sz="0" w:space="0" w:color="auto"/>
        <w:right w:val="none" w:sz="0" w:space="0" w:color="auto"/>
      </w:divBdr>
    </w:div>
    <w:div w:id="183832748">
      <w:bodyDiv w:val="1"/>
      <w:marLeft w:val="0"/>
      <w:marRight w:val="0"/>
      <w:marTop w:val="0"/>
      <w:marBottom w:val="0"/>
      <w:divBdr>
        <w:top w:val="none" w:sz="0" w:space="0" w:color="auto"/>
        <w:left w:val="none" w:sz="0" w:space="0" w:color="auto"/>
        <w:bottom w:val="none" w:sz="0" w:space="0" w:color="auto"/>
        <w:right w:val="none" w:sz="0" w:space="0" w:color="auto"/>
      </w:divBdr>
    </w:div>
    <w:div w:id="193465067">
      <w:bodyDiv w:val="1"/>
      <w:marLeft w:val="0"/>
      <w:marRight w:val="0"/>
      <w:marTop w:val="0"/>
      <w:marBottom w:val="0"/>
      <w:divBdr>
        <w:top w:val="none" w:sz="0" w:space="0" w:color="auto"/>
        <w:left w:val="none" w:sz="0" w:space="0" w:color="auto"/>
        <w:bottom w:val="none" w:sz="0" w:space="0" w:color="auto"/>
        <w:right w:val="none" w:sz="0" w:space="0" w:color="auto"/>
      </w:divBdr>
    </w:div>
    <w:div w:id="195899468">
      <w:bodyDiv w:val="1"/>
      <w:marLeft w:val="0"/>
      <w:marRight w:val="0"/>
      <w:marTop w:val="0"/>
      <w:marBottom w:val="0"/>
      <w:divBdr>
        <w:top w:val="none" w:sz="0" w:space="0" w:color="auto"/>
        <w:left w:val="none" w:sz="0" w:space="0" w:color="auto"/>
        <w:bottom w:val="none" w:sz="0" w:space="0" w:color="auto"/>
        <w:right w:val="none" w:sz="0" w:space="0" w:color="auto"/>
      </w:divBdr>
    </w:div>
    <w:div w:id="196892967">
      <w:bodyDiv w:val="1"/>
      <w:marLeft w:val="0"/>
      <w:marRight w:val="0"/>
      <w:marTop w:val="0"/>
      <w:marBottom w:val="0"/>
      <w:divBdr>
        <w:top w:val="none" w:sz="0" w:space="0" w:color="auto"/>
        <w:left w:val="none" w:sz="0" w:space="0" w:color="auto"/>
        <w:bottom w:val="none" w:sz="0" w:space="0" w:color="auto"/>
        <w:right w:val="none" w:sz="0" w:space="0" w:color="auto"/>
      </w:divBdr>
    </w:div>
    <w:div w:id="196940208">
      <w:bodyDiv w:val="1"/>
      <w:marLeft w:val="0"/>
      <w:marRight w:val="0"/>
      <w:marTop w:val="0"/>
      <w:marBottom w:val="0"/>
      <w:divBdr>
        <w:top w:val="none" w:sz="0" w:space="0" w:color="auto"/>
        <w:left w:val="none" w:sz="0" w:space="0" w:color="auto"/>
        <w:bottom w:val="none" w:sz="0" w:space="0" w:color="auto"/>
        <w:right w:val="none" w:sz="0" w:space="0" w:color="auto"/>
      </w:divBdr>
    </w:div>
    <w:div w:id="200359644">
      <w:bodyDiv w:val="1"/>
      <w:marLeft w:val="0"/>
      <w:marRight w:val="0"/>
      <w:marTop w:val="0"/>
      <w:marBottom w:val="0"/>
      <w:divBdr>
        <w:top w:val="none" w:sz="0" w:space="0" w:color="auto"/>
        <w:left w:val="none" w:sz="0" w:space="0" w:color="auto"/>
        <w:bottom w:val="none" w:sz="0" w:space="0" w:color="auto"/>
        <w:right w:val="none" w:sz="0" w:space="0" w:color="auto"/>
      </w:divBdr>
    </w:div>
    <w:div w:id="207648447">
      <w:bodyDiv w:val="1"/>
      <w:marLeft w:val="0"/>
      <w:marRight w:val="0"/>
      <w:marTop w:val="0"/>
      <w:marBottom w:val="0"/>
      <w:divBdr>
        <w:top w:val="none" w:sz="0" w:space="0" w:color="auto"/>
        <w:left w:val="none" w:sz="0" w:space="0" w:color="auto"/>
        <w:bottom w:val="none" w:sz="0" w:space="0" w:color="auto"/>
        <w:right w:val="none" w:sz="0" w:space="0" w:color="auto"/>
      </w:divBdr>
    </w:div>
    <w:div w:id="212741146">
      <w:bodyDiv w:val="1"/>
      <w:marLeft w:val="0"/>
      <w:marRight w:val="0"/>
      <w:marTop w:val="0"/>
      <w:marBottom w:val="0"/>
      <w:divBdr>
        <w:top w:val="none" w:sz="0" w:space="0" w:color="auto"/>
        <w:left w:val="none" w:sz="0" w:space="0" w:color="auto"/>
        <w:bottom w:val="none" w:sz="0" w:space="0" w:color="auto"/>
        <w:right w:val="none" w:sz="0" w:space="0" w:color="auto"/>
      </w:divBdr>
    </w:div>
    <w:div w:id="213933246">
      <w:bodyDiv w:val="1"/>
      <w:marLeft w:val="0"/>
      <w:marRight w:val="0"/>
      <w:marTop w:val="0"/>
      <w:marBottom w:val="0"/>
      <w:divBdr>
        <w:top w:val="none" w:sz="0" w:space="0" w:color="auto"/>
        <w:left w:val="none" w:sz="0" w:space="0" w:color="auto"/>
        <w:bottom w:val="none" w:sz="0" w:space="0" w:color="auto"/>
        <w:right w:val="none" w:sz="0" w:space="0" w:color="auto"/>
      </w:divBdr>
    </w:div>
    <w:div w:id="214438217">
      <w:bodyDiv w:val="1"/>
      <w:marLeft w:val="0"/>
      <w:marRight w:val="0"/>
      <w:marTop w:val="0"/>
      <w:marBottom w:val="0"/>
      <w:divBdr>
        <w:top w:val="none" w:sz="0" w:space="0" w:color="auto"/>
        <w:left w:val="none" w:sz="0" w:space="0" w:color="auto"/>
        <w:bottom w:val="none" w:sz="0" w:space="0" w:color="auto"/>
        <w:right w:val="none" w:sz="0" w:space="0" w:color="auto"/>
      </w:divBdr>
    </w:div>
    <w:div w:id="228002095">
      <w:bodyDiv w:val="1"/>
      <w:marLeft w:val="0"/>
      <w:marRight w:val="0"/>
      <w:marTop w:val="0"/>
      <w:marBottom w:val="0"/>
      <w:divBdr>
        <w:top w:val="none" w:sz="0" w:space="0" w:color="auto"/>
        <w:left w:val="none" w:sz="0" w:space="0" w:color="auto"/>
        <w:bottom w:val="none" w:sz="0" w:space="0" w:color="auto"/>
        <w:right w:val="none" w:sz="0" w:space="0" w:color="auto"/>
      </w:divBdr>
    </w:div>
    <w:div w:id="231696449">
      <w:bodyDiv w:val="1"/>
      <w:marLeft w:val="0"/>
      <w:marRight w:val="0"/>
      <w:marTop w:val="0"/>
      <w:marBottom w:val="0"/>
      <w:divBdr>
        <w:top w:val="none" w:sz="0" w:space="0" w:color="auto"/>
        <w:left w:val="none" w:sz="0" w:space="0" w:color="auto"/>
        <w:bottom w:val="none" w:sz="0" w:space="0" w:color="auto"/>
        <w:right w:val="none" w:sz="0" w:space="0" w:color="auto"/>
      </w:divBdr>
    </w:div>
    <w:div w:id="232006713">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39877471">
      <w:bodyDiv w:val="1"/>
      <w:marLeft w:val="0"/>
      <w:marRight w:val="0"/>
      <w:marTop w:val="0"/>
      <w:marBottom w:val="0"/>
      <w:divBdr>
        <w:top w:val="none" w:sz="0" w:space="0" w:color="auto"/>
        <w:left w:val="none" w:sz="0" w:space="0" w:color="auto"/>
        <w:bottom w:val="none" w:sz="0" w:space="0" w:color="auto"/>
        <w:right w:val="none" w:sz="0" w:space="0" w:color="auto"/>
      </w:divBdr>
    </w:div>
    <w:div w:id="240070878">
      <w:bodyDiv w:val="1"/>
      <w:marLeft w:val="0"/>
      <w:marRight w:val="0"/>
      <w:marTop w:val="0"/>
      <w:marBottom w:val="0"/>
      <w:divBdr>
        <w:top w:val="none" w:sz="0" w:space="0" w:color="auto"/>
        <w:left w:val="none" w:sz="0" w:space="0" w:color="auto"/>
        <w:bottom w:val="none" w:sz="0" w:space="0" w:color="auto"/>
        <w:right w:val="none" w:sz="0" w:space="0" w:color="auto"/>
      </w:divBdr>
    </w:div>
    <w:div w:id="242689066">
      <w:bodyDiv w:val="1"/>
      <w:marLeft w:val="0"/>
      <w:marRight w:val="0"/>
      <w:marTop w:val="0"/>
      <w:marBottom w:val="0"/>
      <w:divBdr>
        <w:top w:val="none" w:sz="0" w:space="0" w:color="auto"/>
        <w:left w:val="none" w:sz="0" w:space="0" w:color="auto"/>
        <w:bottom w:val="none" w:sz="0" w:space="0" w:color="auto"/>
        <w:right w:val="none" w:sz="0" w:space="0" w:color="auto"/>
      </w:divBdr>
    </w:div>
    <w:div w:id="247616135">
      <w:bodyDiv w:val="1"/>
      <w:marLeft w:val="0"/>
      <w:marRight w:val="0"/>
      <w:marTop w:val="0"/>
      <w:marBottom w:val="0"/>
      <w:divBdr>
        <w:top w:val="none" w:sz="0" w:space="0" w:color="auto"/>
        <w:left w:val="none" w:sz="0" w:space="0" w:color="auto"/>
        <w:bottom w:val="none" w:sz="0" w:space="0" w:color="auto"/>
        <w:right w:val="none" w:sz="0" w:space="0" w:color="auto"/>
      </w:divBdr>
    </w:div>
    <w:div w:id="252276697">
      <w:bodyDiv w:val="1"/>
      <w:marLeft w:val="0"/>
      <w:marRight w:val="0"/>
      <w:marTop w:val="0"/>
      <w:marBottom w:val="0"/>
      <w:divBdr>
        <w:top w:val="none" w:sz="0" w:space="0" w:color="auto"/>
        <w:left w:val="none" w:sz="0" w:space="0" w:color="auto"/>
        <w:bottom w:val="none" w:sz="0" w:space="0" w:color="auto"/>
        <w:right w:val="none" w:sz="0" w:space="0" w:color="auto"/>
      </w:divBdr>
    </w:div>
    <w:div w:id="260259018">
      <w:bodyDiv w:val="1"/>
      <w:marLeft w:val="0"/>
      <w:marRight w:val="0"/>
      <w:marTop w:val="0"/>
      <w:marBottom w:val="0"/>
      <w:divBdr>
        <w:top w:val="none" w:sz="0" w:space="0" w:color="auto"/>
        <w:left w:val="none" w:sz="0" w:space="0" w:color="auto"/>
        <w:bottom w:val="none" w:sz="0" w:space="0" w:color="auto"/>
        <w:right w:val="none" w:sz="0" w:space="0" w:color="auto"/>
      </w:divBdr>
    </w:div>
    <w:div w:id="261840571">
      <w:bodyDiv w:val="1"/>
      <w:marLeft w:val="0"/>
      <w:marRight w:val="0"/>
      <w:marTop w:val="0"/>
      <w:marBottom w:val="0"/>
      <w:divBdr>
        <w:top w:val="none" w:sz="0" w:space="0" w:color="auto"/>
        <w:left w:val="none" w:sz="0" w:space="0" w:color="auto"/>
        <w:bottom w:val="none" w:sz="0" w:space="0" w:color="auto"/>
        <w:right w:val="none" w:sz="0" w:space="0" w:color="auto"/>
      </w:divBdr>
    </w:div>
    <w:div w:id="264045034">
      <w:bodyDiv w:val="1"/>
      <w:marLeft w:val="0"/>
      <w:marRight w:val="0"/>
      <w:marTop w:val="0"/>
      <w:marBottom w:val="0"/>
      <w:divBdr>
        <w:top w:val="none" w:sz="0" w:space="0" w:color="auto"/>
        <w:left w:val="none" w:sz="0" w:space="0" w:color="auto"/>
        <w:bottom w:val="none" w:sz="0" w:space="0" w:color="auto"/>
        <w:right w:val="none" w:sz="0" w:space="0" w:color="auto"/>
      </w:divBdr>
    </w:div>
    <w:div w:id="264852195">
      <w:bodyDiv w:val="1"/>
      <w:marLeft w:val="0"/>
      <w:marRight w:val="0"/>
      <w:marTop w:val="0"/>
      <w:marBottom w:val="0"/>
      <w:divBdr>
        <w:top w:val="none" w:sz="0" w:space="0" w:color="auto"/>
        <w:left w:val="none" w:sz="0" w:space="0" w:color="auto"/>
        <w:bottom w:val="none" w:sz="0" w:space="0" w:color="auto"/>
        <w:right w:val="none" w:sz="0" w:space="0" w:color="auto"/>
      </w:divBdr>
    </w:div>
    <w:div w:id="273679339">
      <w:bodyDiv w:val="1"/>
      <w:marLeft w:val="0"/>
      <w:marRight w:val="0"/>
      <w:marTop w:val="0"/>
      <w:marBottom w:val="0"/>
      <w:divBdr>
        <w:top w:val="none" w:sz="0" w:space="0" w:color="auto"/>
        <w:left w:val="none" w:sz="0" w:space="0" w:color="auto"/>
        <w:bottom w:val="none" w:sz="0" w:space="0" w:color="auto"/>
        <w:right w:val="none" w:sz="0" w:space="0" w:color="auto"/>
      </w:divBdr>
    </w:div>
    <w:div w:id="279536063">
      <w:bodyDiv w:val="1"/>
      <w:marLeft w:val="0"/>
      <w:marRight w:val="0"/>
      <w:marTop w:val="0"/>
      <w:marBottom w:val="0"/>
      <w:divBdr>
        <w:top w:val="none" w:sz="0" w:space="0" w:color="auto"/>
        <w:left w:val="none" w:sz="0" w:space="0" w:color="auto"/>
        <w:bottom w:val="none" w:sz="0" w:space="0" w:color="auto"/>
        <w:right w:val="none" w:sz="0" w:space="0" w:color="auto"/>
      </w:divBdr>
    </w:div>
    <w:div w:id="282537462">
      <w:bodyDiv w:val="1"/>
      <w:marLeft w:val="0"/>
      <w:marRight w:val="0"/>
      <w:marTop w:val="0"/>
      <w:marBottom w:val="0"/>
      <w:divBdr>
        <w:top w:val="none" w:sz="0" w:space="0" w:color="auto"/>
        <w:left w:val="none" w:sz="0" w:space="0" w:color="auto"/>
        <w:bottom w:val="none" w:sz="0" w:space="0" w:color="auto"/>
        <w:right w:val="none" w:sz="0" w:space="0" w:color="auto"/>
      </w:divBdr>
      <w:divsChild>
        <w:div w:id="1587065">
          <w:marLeft w:val="480"/>
          <w:marRight w:val="0"/>
          <w:marTop w:val="0"/>
          <w:marBottom w:val="0"/>
          <w:divBdr>
            <w:top w:val="none" w:sz="0" w:space="0" w:color="auto"/>
            <w:left w:val="none" w:sz="0" w:space="0" w:color="auto"/>
            <w:bottom w:val="none" w:sz="0" w:space="0" w:color="auto"/>
            <w:right w:val="none" w:sz="0" w:space="0" w:color="auto"/>
          </w:divBdr>
        </w:div>
        <w:div w:id="1152789038">
          <w:marLeft w:val="480"/>
          <w:marRight w:val="0"/>
          <w:marTop w:val="0"/>
          <w:marBottom w:val="0"/>
          <w:divBdr>
            <w:top w:val="none" w:sz="0" w:space="0" w:color="auto"/>
            <w:left w:val="none" w:sz="0" w:space="0" w:color="auto"/>
            <w:bottom w:val="none" w:sz="0" w:space="0" w:color="auto"/>
            <w:right w:val="none" w:sz="0" w:space="0" w:color="auto"/>
          </w:divBdr>
        </w:div>
        <w:div w:id="1205600970">
          <w:marLeft w:val="480"/>
          <w:marRight w:val="0"/>
          <w:marTop w:val="0"/>
          <w:marBottom w:val="0"/>
          <w:divBdr>
            <w:top w:val="none" w:sz="0" w:space="0" w:color="auto"/>
            <w:left w:val="none" w:sz="0" w:space="0" w:color="auto"/>
            <w:bottom w:val="none" w:sz="0" w:space="0" w:color="auto"/>
            <w:right w:val="none" w:sz="0" w:space="0" w:color="auto"/>
          </w:divBdr>
        </w:div>
        <w:div w:id="1981376451">
          <w:marLeft w:val="480"/>
          <w:marRight w:val="0"/>
          <w:marTop w:val="0"/>
          <w:marBottom w:val="0"/>
          <w:divBdr>
            <w:top w:val="none" w:sz="0" w:space="0" w:color="auto"/>
            <w:left w:val="none" w:sz="0" w:space="0" w:color="auto"/>
            <w:bottom w:val="none" w:sz="0" w:space="0" w:color="auto"/>
            <w:right w:val="none" w:sz="0" w:space="0" w:color="auto"/>
          </w:divBdr>
        </w:div>
        <w:div w:id="1572083505">
          <w:marLeft w:val="480"/>
          <w:marRight w:val="0"/>
          <w:marTop w:val="0"/>
          <w:marBottom w:val="0"/>
          <w:divBdr>
            <w:top w:val="none" w:sz="0" w:space="0" w:color="auto"/>
            <w:left w:val="none" w:sz="0" w:space="0" w:color="auto"/>
            <w:bottom w:val="none" w:sz="0" w:space="0" w:color="auto"/>
            <w:right w:val="none" w:sz="0" w:space="0" w:color="auto"/>
          </w:divBdr>
        </w:div>
        <w:div w:id="1218318691">
          <w:marLeft w:val="480"/>
          <w:marRight w:val="0"/>
          <w:marTop w:val="0"/>
          <w:marBottom w:val="0"/>
          <w:divBdr>
            <w:top w:val="none" w:sz="0" w:space="0" w:color="auto"/>
            <w:left w:val="none" w:sz="0" w:space="0" w:color="auto"/>
            <w:bottom w:val="none" w:sz="0" w:space="0" w:color="auto"/>
            <w:right w:val="none" w:sz="0" w:space="0" w:color="auto"/>
          </w:divBdr>
        </w:div>
        <w:div w:id="2145655003">
          <w:marLeft w:val="480"/>
          <w:marRight w:val="0"/>
          <w:marTop w:val="0"/>
          <w:marBottom w:val="0"/>
          <w:divBdr>
            <w:top w:val="none" w:sz="0" w:space="0" w:color="auto"/>
            <w:left w:val="none" w:sz="0" w:space="0" w:color="auto"/>
            <w:bottom w:val="none" w:sz="0" w:space="0" w:color="auto"/>
            <w:right w:val="none" w:sz="0" w:space="0" w:color="auto"/>
          </w:divBdr>
        </w:div>
        <w:div w:id="183177225">
          <w:marLeft w:val="480"/>
          <w:marRight w:val="0"/>
          <w:marTop w:val="0"/>
          <w:marBottom w:val="0"/>
          <w:divBdr>
            <w:top w:val="none" w:sz="0" w:space="0" w:color="auto"/>
            <w:left w:val="none" w:sz="0" w:space="0" w:color="auto"/>
            <w:bottom w:val="none" w:sz="0" w:space="0" w:color="auto"/>
            <w:right w:val="none" w:sz="0" w:space="0" w:color="auto"/>
          </w:divBdr>
        </w:div>
        <w:div w:id="979964996">
          <w:marLeft w:val="480"/>
          <w:marRight w:val="0"/>
          <w:marTop w:val="0"/>
          <w:marBottom w:val="0"/>
          <w:divBdr>
            <w:top w:val="none" w:sz="0" w:space="0" w:color="auto"/>
            <w:left w:val="none" w:sz="0" w:space="0" w:color="auto"/>
            <w:bottom w:val="none" w:sz="0" w:space="0" w:color="auto"/>
            <w:right w:val="none" w:sz="0" w:space="0" w:color="auto"/>
          </w:divBdr>
        </w:div>
        <w:div w:id="119619680">
          <w:marLeft w:val="480"/>
          <w:marRight w:val="0"/>
          <w:marTop w:val="0"/>
          <w:marBottom w:val="0"/>
          <w:divBdr>
            <w:top w:val="none" w:sz="0" w:space="0" w:color="auto"/>
            <w:left w:val="none" w:sz="0" w:space="0" w:color="auto"/>
            <w:bottom w:val="none" w:sz="0" w:space="0" w:color="auto"/>
            <w:right w:val="none" w:sz="0" w:space="0" w:color="auto"/>
          </w:divBdr>
        </w:div>
        <w:div w:id="907497558">
          <w:marLeft w:val="480"/>
          <w:marRight w:val="0"/>
          <w:marTop w:val="0"/>
          <w:marBottom w:val="0"/>
          <w:divBdr>
            <w:top w:val="none" w:sz="0" w:space="0" w:color="auto"/>
            <w:left w:val="none" w:sz="0" w:space="0" w:color="auto"/>
            <w:bottom w:val="none" w:sz="0" w:space="0" w:color="auto"/>
            <w:right w:val="none" w:sz="0" w:space="0" w:color="auto"/>
          </w:divBdr>
        </w:div>
        <w:div w:id="270667943">
          <w:marLeft w:val="480"/>
          <w:marRight w:val="0"/>
          <w:marTop w:val="0"/>
          <w:marBottom w:val="0"/>
          <w:divBdr>
            <w:top w:val="none" w:sz="0" w:space="0" w:color="auto"/>
            <w:left w:val="none" w:sz="0" w:space="0" w:color="auto"/>
            <w:bottom w:val="none" w:sz="0" w:space="0" w:color="auto"/>
            <w:right w:val="none" w:sz="0" w:space="0" w:color="auto"/>
          </w:divBdr>
        </w:div>
        <w:div w:id="1633050053">
          <w:marLeft w:val="480"/>
          <w:marRight w:val="0"/>
          <w:marTop w:val="0"/>
          <w:marBottom w:val="0"/>
          <w:divBdr>
            <w:top w:val="none" w:sz="0" w:space="0" w:color="auto"/>
            <w:left w:val="none" w:sz="0" w:space="0" w:color="auto"/>
            <w:bottom w:val="none" w:sz="0" w:space="0" w:color="auto"/>
            <w:right w:val="none" w:sz="0" w:space="0" w:color="auto"/>
          </w:divBdr>
        </w:div>
        <w:div w:id="1859467908">
          <w:marLeft w:val="480"/>
          <w:marRight w:val="0"/>
          <w:marTop w:val="0"/>
          <w:marBottom w:val="0"/>
          <w:divBdr>
            <w:top w:val="none" w:sz="0" w:space="0" w:color="auto"/>
            <w:left w:val="none" w:sz="0" w:space="0" w:color="auto"/>
            <w:bottom w:val="none" w:sz="0" w:space="0" w:color="auto"/>
            <w:right w:val="none" w:sz="0" w:space="0" w:color="auto"/>
          </w:divBdr>
        </w:div>
        <w:div w:id="1715764608">
          <w:marLeft w:val="480"/>
          <w:marRight w:val="0"/>
          <w:marTop w:val="0"/>
          <w:marBottom w:val="0"/>
          <w:divBdr>
            <w:top w:val="none" w:sz="0" w:space="0" w:color="auto"/>
            <w:left w:val="none" w:sz="0" w:space="0" w:color="auto"/>
            <w:bottom w:val="none" w:sz="0" w:space="0" w:color="auto"/>
            <w:right w:val="none" w:sz="0" w:space="0" w:color="auto"/>
          </w:divBdr>
        </w:div>
        <w:div w:id="1288852648">
          <w:marLeft w:val="480"/>
          <w:marRight w:val="0"/>
          <w:marTop w:val="0"/>
          <w:marBottom w:val="0"/>
          <w:divBdr>
            <w:top w:val="none" w:sz="0" w:space="0" w:color="auto"/>
            <w:left w:val="none" w:sz="0" w:space="0" w:color="auto"/>
            <w:bottom w:val="none" w:sz="0" w:space="0" w:color="auto"/>
            <w:right w:val="none" w:sz="0" w:space="0" w:color="auto"/>
          </w:divBdr>
        </w:div>
        <w:div w:id="1190027279">
          <w:marLeft w:val="480"/>
          <w:marRight w:val="0"/>
          <w:marTop w:val="0"/>
          <w:marBottom w:val="0"/>
          <w:divBdr>
            <w:top w:val="none" w:sz="0" w:space="0" w:color="auto"/>
            <w:left w:val="none" w:sz="0" w:space="0" w:color="auto"/>
            <w:bottom w:val="none" w:sz="0" w:space="0" w:color="auto"/>
            <w:right w:val="none" w:sz="0" w:space="0" w:color="auto"/>
          </w:divBdr>
        </w:div>
        <w:div w:id="1349211527">
          <w:marLeft w:val="480"/>
          <w:marRight w:val="0"/>
          <w:marTop w:val="0"/>
          <w:marBottom w:val="0"/>
          <w:divBdr>
            <w:top w:val="none" w:sz="0" w:space="0" w:color="auto"/>
            <w:left w:val="none" w:sz="0" w:space="0" w:color="auto"/>
            <w:bottom w:val="none" w:sz="0" w:space="0" w:color="auto"/>
            <w:right w:val="none" w:sz="0" w:space="0" w:color="auto"/>
          </w:divBdr>
        </w:div>
        <w:div w:id="1352993386">
          <w:marLeft w:val="480"/>
          <w:marRight w:val="0"/>
          <w:marTop w:val="0"/>
          <w:marBottom w:val="0"/>
          <w:divBdr>
            <w:top w:val="none" w:sz="0" w:space="0" w:color="auto"/>
            <w:left w:val="none" w:sz="0" w:space="0" w:color="auto"/>
            <w:bottom w:val="none" w:sz="0" w:space="0" w:color="auto"/>
            <w:right w:val="none" w:sz="0" w:space="0" w:color="auto"/>
          </w:divBdr>
        </w:div>
        <w:div w:id="573778735">
          <w:marLeft w:val="480"/>
          <w:marRight w:val="0"/>
          <w:marTop w:val="0"/>
          <w:marBottom w:val="0"/>
          <w:divBdr>
            <w:top w:val="none" w:sz="0" w:space="0" w:color="auto"/>
            <w:left w:val="none" w:sz="0" w:space="0" w:color="auto"/>
            <w:bottom w:val="none" w:sz="0" w:space="0" w:color="auto"/>
            <w:right w:val="none" w:sz="0" w:space="0" w:color="auto"/>
          </w:divBdr>
        </w:div>
        <w:div w:id="949240333">
          <w:marLeft w:val="480"/>
          <w:marRight w:val="0"/>
          <w:marTop w:val="0"/>
          <w:marBottom w:val="0"/>
          <w:divBdr>
            <w:top w:val="none" w:sz="0" w:space="0" w:color="auto"/>
            <w:left w:val="none" w:sz="0" w:space="0" w:color="auto"/>
            <w:bottom w:val="none" w:sz="0" w:space="0" w:color="auto"/>
            <w:right w:val="none" w:sz="0" w:space="0" w:color="auto"/>
          </w:divBdr>
        </w:div>
        <w:div w:id="381099860">
          <w:marLeft w:val="480"/>
          <w:marRight w:val="0"/>
          <w:marTop w:val="0"/>
          <w:marBottom w:val="0"/>
          <w:divBdr>
            <w:top w:val="none" w:sz="0" w:space="0" w:color="auto"/>
            <w:left w:val="none" w:sz="0" w:space="0" w:color="auto"/>
            <w:bottom w:val="none" w:sz="0" w:space="0" w:color="auto"/>
            <w:right w:val="none" w:sz="0" w:space="0" w:color="auto"/>
          </w:divBdr>
        </w:div>
        <w:div w:id="1727291427">
          <w:marLeft w:val="480"/>
          <w:marRight w:val="0"/>
          <w:marTop w:val="0"/>
          <w:marBottom w:val="0"/>
          <w:divBdr>
            <w:top w:val="none" w:sz="0" w:space="0" w:color="auto"/>
            <w:left w:val="none" w:sz="0" w:space="0" w:color="auto"/>
            <w:bottom w:val="none" w:sz="0" w:space="0" w:color="auto"/>
            <w:right w:val="none" w:sz="0" w:space="0" w:color="auto"/>
          </w:divBdr>
        </w:div>
        <w:div w:id="873806993">
          <w:marLeft w:val="480"/>
          <w:marRight w:val="0"/>
          <w:marTop w:val="0"/>
          <w:marBottom w:val="0"/>
          <w:divBdr>
            <w:top w:val="none" w:sz="0" w:space="0" w:color="auto"/>
            <w:left w:val="none" w:sz="0" w:space="0" w:color="auto"/>
            <w:bottom w:val="none" w:sz="0" w:space="0" w:color="auto"/>
            <w:right w:val="none" w:sz="0" w:space="0" w:color="auto"/>
          </w:divBdr>
        </w:div>
        <w:div w:id="235287925">
          <w:marLeft w:val="480"/>
          <w:marRight w:val="0"/>
          <w:marTop w:val="0"/>
          <w:marBottom w:val="0"/>
          <w:divBdr>
            <w:top w:val="none" w:sz="0" w:space="0" w:color="auto"/>
            <w:left w:val="none" w:sz="0" w:space="0" w:color="auto"/>
            <w:bottom w:val="none" w:sz="0" w:space="0" w:color="auto"/>
            <w:right w:val="none" w:sz="0" w:space="0" w:color="auto"/>
          </w:divBdr>
        </w:div>
        <w:div w:id="1396317921">
          <w:marLeft w:val="480"/>
          <w:marRight w:val="0"/>
          <w:marTop w:val="0"/>
          <w:marBottom w:val="0"/>
          <w:divBdr>
            <w:top w:val="none" w:sz="0" w:space="0" w:color="auto"/>
            <w:left w:val="none" w:sz="0" w:space="0" w:color="auto"/>
            <w:bottom w:val="none" w:sz="0" w:space="0" w:color="auto"/>
            <w:right w:val="none" w:sz="0" w:space="0" w:color="auto"/>
          </w:divBdr>
        </w:div>
        <w:div w:id="492257477">
          <w:marLeft w:val="480"/>
          <w:marRight w:val="0"/>
          <w:marTop w:val="0"/>
          <w:marBottom w:val="0"/>
          <w:divBdr>
            <w:top w:val="none" w:sz="0" w:space="0" w:color="auto"/>
            <w:left w:val="none" w:sz="0" w:space="0" w:color="auto"/>
            <w:bottom w:val="none" w:sz="0" w:space="0" w:color="auto"/>
            <w:right w:val="none" w:sz="0" w:space="0" w:color="auto"/>
          </w:divBdr>
        </w:div>
        <w:div w:id="1747722380">
          <w:marLeft w:val="480"/>
          <w:marRight w:val="0"/>
          <w:marTop w:val="0"/>
          <w:marBottom w:val="0"/>
          <w:divBdr>
            <w:top w:val="none" w:sz="0" w:space="0" w:color="auto"/>
            <w:left w:val="none" w:sz="0" w:space="0" w:color="auto"/>
            <w:bottom w:val="none" w:sz="0" w:space="0" w:color="auto"/>
            <w:right w:val="none" w:sz="0" w:space="0" w:color="auto"/>
          </w:divBdr>
        </w:div>
        <w:div w:id="566764863">
          <w:marLeft w:val="480"/>
          <w:marRight w:val="0"/>
          <w:marTop w:val="0"/>
          <w:marBottom w:val="0"/>
          <w:divBdr>
            <w:top w:val="none" w:sz="0" w:space="0" w:color="auto"/>
            <w:left w:val="none" w:sz="0" w:space="0" w:color="auto"/>
            <w:bottom w:val="none" w:sz="0" w:space="0" w:color="auto"/>
            <w:right w:val="none" w:sz="0" w:space="0" w:color="auto"/>
          </w:divBdr>
        </w:div>
        <w:div w:id="24333276">
          <w:marLeft w:val="480"/>
          <w:marRight w:val="0"/>
          <w:marTop w:val="0"/>
          <w:marBottom w:val="0"/>
          <w:divBdr>
            <w:top w:val="none" w:sz="0" w:space="0" w:color="auto"/>
            <w:left w:val="none" w:sz="0" w:space="0" w:color="auto"/>
            <w:bottom w:val="none" w:sz="0" w:space="0" w:color="auto"/>
            <w:right w:val="none" w:sz="0" w:space="0" w:color="auto"/>
          </w:divBdr>
        </w:div>
        <w:div w:id="1460224420">
          <w:marLeft w:val="480"/>
          <w:marRight w:val="0"/>
          <w:marTop w:val="0"/>
          <w:marBottom w:val="0"/>
          <w:divBdr>
            <w:top w:val="none" w:sz="0" w:space="0" w:color="auto"/>
            <w:left w:val="none" w:sz="0" w:space="0" w:color="auto"/>
            <w:bottom w:val="none" w:sz="0" w:space="0" w:color="auto"/>
            <w:right w:val="none" w:sz="0" w:space="0" w:color="auto"/>
          </w:divBdr>
        </w:div>
        <w:div w:id="1512530217">
          <w:marLeft w:val="480"/>
          <w:marRight w:val="0"/>
          <w:marTop w:val="0"/>
          <w:marBottom w:val="0"/>
          <w:divBdr>
            <w:top w:val="none" w:sz="0" w:space="0" w:color="auto"/>
            <w:left w:val="none" w:sz="0" w:space="0" w:color="auto"/>
            <w:bottom w:val="none" w:sz="0" w:space="0" w:color="auto"/>
            <w:right w:val="none" w:sz="0" w:space="0" w:color="auto"/>
          </w:divBdr>
        </w:div>
        <w:div w:id="376975147">
          <w:marLeft w:val="480"/>
          <w:marRight w:val="0"/>
          <w:marTop w:val="0"/>
          <w:marBottom w:val="0"/>
          <w:divBdr>
            <w:top w:val="none" w:sz="0" w:space="0" w:color="auto"/>
            <w:left w:val="none" w:sz="0" w:space="0" w:color="auto"/>
            <w:bottom w:val="none" w:sz="0" w:space="0" w:color="auto"/>
            <w:right w:val="none" w:sz="0" w:space="0" w:color="auto"/>
          </w:divBdr>
        </w:div>
        <w:div w:id="220018856">
          <w:marLeft w:val="480"/>
          <w:marRight w:val="0"/>
          <w:marTop w:val="0"/>
          <w:marBottom w:val="0"/>
          <w:divBdr>
            <w:top w:val="none" w:sz="0" w:space="0" w:color="auto"/>
            <w:left w:val="none" w:sz="0" w:space="0" w:color="auto"/>
            <w:bottom w:val="none" w:sz="0" w:space="0" w:color="auto"/>
            <w:right w:val="none" w:sz="0" w:space="0" w:color="auto"/>
          </w:divBdr>
        </w:div>
        <w:div w:id="392509325">
          <w:marLeft w:val="480"/>
          <w:marRight w:val="0"/>
          <w:marTop w:val="0"/>
          <w:marBottom w:val="0"/>
          <w:divBdr>
            <w:top w:val="none" w:sz="0" w:space="0" w:color="auto"/>
            <w:left w:val="none" w:sz="0" w:space="0" w:color="auto"/>
            <w:bottom w:val="none" w:sz="0" w:space="0" w:color="auto"/>
            <w:right w:val="none" w:sz="0" w:space="0" w:color="auto"/>
          </w:divBdr>
        </w:div>
        <w:div w:id="985403218">
          <w:marLeft w:val="480"/>
          <w:marRight w:val="0"/>
          <w:marTop w:val="0"/>
          <w:marBottom w:val="0"/>
          <w:divBdr>
            <w:top w:val="none" w:sz="0" w:space="0" w:color="auto"/>
            <w:left w:val="none" w:sz="0" w:space="0" w:color="auto"/>
            <w:bottom w:val="none" w:sz="0" w:space="0" w:color="auto"/>
            <w:right w:val="none" w:sz="0" w:space="0" w:color="auto"/>
          </w:divBdr>
        </w:div>
        <w:div w:id="1443262177">
          <w:marLeft w:val="480"/>
          <w:marRight w:val="0"/>
          <w:marTop w:val="0"/>
          <w:marBottom w:val="0"/>
          <w:divBdr>
            <w:top w:val="none" w:sz="0" w:space="0" w:color="auto"/>
            <w:left w:val="none" w:sz="0" w:space="0" w:color="auto"/>
            <w:bottom w:val="none" w:sz="0" w:space="0" w:color="auto"/>
            <w:right w:val="none" w:sz="0" w:space="0" w:color="auto"/>
          </w:divBdr>
        </w:div>
        <w:div w:id="1740471144">
          <w:marLeft w:val="480"/>
          <w:marRight w:val="0"/>
          <w:marTop w:val="0"/>
          <w:marBottom w:val="0"/>
          <w:divBdr>
            <w:top w:val="none" w:sz="0" w:space="0" w:color="auto"/>
            <w:left w:val="none" w:sz="0" w:space="0" w:color="auto"/>
            <w:bottom w:val="none" w:sz="0" w:space="0" w:color="auto"/>
            <w:right w:val="none" w:sz="0" w:space="0" w:color="auto"/>
          </w:divBdr>
        </w:div>
        <w:div w:id="1923875868">
          <w:marLeft w:val="480"/>
          <w:marRight w:val="0"/>
          <w:marTop w:val="0"/>
          <w:marBottom w:val="0"/>
          <w:divBdr>
            <w:top w:val="none" w:sz="0" w:space="0" w:color="auto"/>
            <w:left w:val="none" w:sz="0" w:space="0" w:color="auto"/>
            <w:bottom w:val="none" w:sz="0" w:space="0" w:color="auto"/>
            <w:right w:val="none" w:sz="0" w:space="0" w:color="auto"/>
          </w:divBdr>
        </w:div>
        <w:div w:id="590819717">
          <w:marLeft w:val="480"/>
          <w:marRight w:val="0"/>
          <w:marTop w:val="0"/>
          <w:marBottom w:val="0"/>
          <w:divBdr>
            <w:top w:val="none" w:sz="0" w:space="0" w:color="auto"/>
            <w:left w:val="none" w:sz="0" w:space="0" w:color="auto"/>
            <w:bottom w:val="none" w:sz="0" w:space="0" w:color="auto"/>
            <w:right w:val="none" w:sz="0" w:space="0" w:color="auto"/>
          </w:divBdr>
        </w:div>
        <w:div w:id="1579092488">
          <w:marLeft w:val="480"/>
          <w:marRight w:val="0"/>
          <w:marTop w:val="0"/>
          <w:marBottom w:val="0"/>
          <w:divBdr>
            <w:top w:val="none" w:sz="0" w:space="0" w:color="auto"/>
            <w:left w:val="none" w:sz="0" w:space="0" w:color="auto"/>
            <w:bottom w:val="none" w:sz="0" w:space="0" w:color="auto"/>
            <w:right w:val="none" w:sz="0" w:space="0" w:color="auto"/>
          </w:divBdr>
        </w:div>
        <w:div w:id="1656372767">
          <w:marLeft w:val="480"/>
          <w:marRight w:val="0"/>
          <w:marTop w:val="0"/>
          <w:marBottom w:val="0"/>
          <w:divBdr>
            <w:top w:val="none" w:sz="0" w:space="0" w:color="auto"/>
            <w:left w:val="none" w:sz="0" w:space="0" w:color="auto"/>
            <w:bottom w:val="none" w:sz="0" w:space="0" w:color="auto"/>
            <w:right w:val="none" w:sz="0" w:space="0" w:color="auto"/>
          </w:divBdr>
        </w:div>
        <w:div w:id="1303079712">
          <w:marLeft w:val="480"/>
          <w:marRight w:val="0"/>
          <w:marTop w:val="0"/>
          <w:marBottom w:val="0"/>
          <w:divBdr>
            <w:top w:val="none" w:sz="0" w:space="0" w:color="auto"/>
            <w:left w:val="none" w:sz="0" w:space="0" w:color="auto"/>
            <w:bottom w:val="none" w:sz="0" w:space="0" w:color="auto"/>
            <w:right w:val="none" w:sz="0" w:space="0" w:color="auto"/>
          </w:divBdr>
        </w:div>
        <w:div w:id="1388534566">
          <w:marLeft w:val="480"/>
          <w:marRight w:val="0"/>
          <w:marTop w:val="0"/>
          <w:marBottom w:val="0"/>
          <w:divBdr>
            <w:top w:val="none" w:sz="0" w:space="0" w:color="auto"/>
            <w:left w:val="none" w:sz="0" w:space="0" w:color="auto"/>
            <w:bottom w:val="none" w:sz="0" w:space="0" w:color="auto"/>
            <w:right w:val="none" w:sz="0" w:space="0" w:color="auto"/>
          </w:divBdr>
        </w:div>
        <w:div w:id="1394817089">
          <w:marLeft w:val="480"/>
          <w:marRight w:val="0"/>
          <w:marTop w:val="0"/>
          <w:marBottom w:val="0"/>
          <w:divBdr>
            <w:top w:val="none" w:sz="0" w:space="0" w:color="auto"/>
            <w:left w:val="none" w:sz="0" w:space="0" w:color="auto"/>
            <w:bottom w:val="none" w:sz="0" w:space="0" w:color="auto"/>
            <w:right w:val="none" w:sz="0" w:space="0" w:color="auto"/>
          </w:divBdr>
        </w:div>
        <w:div w:id="599529594">
          <w:marLeft w:val="480"/>
          <w:marRight w:val="0"/>
          <w:marTop w:val="0"/>
          <w:marBottom w:val="0"/>
          <w:divBdr>
            <w:top w:val="none" w:sz="0" w:space="0" w:color="auto"/>
            <w:left w:val="none" w:sz="0" w:space="0" w:color="auto"/>
            <w:bottom w:val="none" w:sz="0" w:space="0" w:color="auto"/>
            <w:right w:val="none" w:sz="0" w:space="0" w:color="auto"/>
          </w:divBdr>
        </w:div>
        <w:div w:id="45300941">
          <w:marLeft w:val="480"/>
          <w:marRight w:val="0"/>
          <w:marTop w:val="0"/>
          <w:marBottom w:val="0"/>
          <w:divBdr>
            <w:top w:val="none" w:sz="0" w:space="0" w:color="auto"/>
            <w:left w:val="none" w:sz="0" w:space="0" w:color="auto"/>
            <w:bottom w:val="none" w:sz="0" w:space="0" w:color="auto"/>
            <w:right w:val="none" w:sz="0" w:space="0" w:color="auto"/>
          </w:divBdr>
        </w:div>
        <w:div w:id="330642579">
          <w:marLeft w:val="480"/>
          <w:marRight w:val="0"/>
          <w:marTop w:val="0"/>
          <w:marBottom w:val="0"/>
          <w:divBdr>
            <w:top w:val="none" w:sz="0" w:space="0" w:color="auto"/>
            <w:left w:val="none" w:sz="0" w:space="0" w:color="auto"/>
            <w:bottom w:val="none" w:sz="0" w:space="0" w:color="auto"/>
            <w:right w:val="none" w:sz="0" w:space="0" w:color="auto"/>
          </w:divBdr>
        </w:div>
        <w:div w:id="345791058">
          <w:marLeft w:val="480"/>
          <w:marRight w:val="0"/>
          <w:marTop w:val="0"/>
          <w:marBottom w:val="0"/>
          <w:divBdr>
            <w:top w:val="none" w:sz="0" w:space="0" w:color="auto"/>
            <w:left w:val="none" w:sz="0" w:space="0" w:color="auto"/>
            <w:bottom w:val="none" w:sz="0" w:space="0" w:color="auto"/>
            <w:right w:val="none" w:sz="0" w:space="0" w:color="auto"/>
          </w:divBdr>
        </w:div>
        <w:div w:id="807360646">
          <w:marLeft w:val="480"/>
          <w:marRight w:val="0"/>
          <w:marTop w:val="0"/>
          <w:marBottom w:val="0"/>
          <w:divBdr>
            <w:top w:val="none" w:sz="0" w:space="0" w:color="auto"/>
            <w:left w:val="none" w:sz="0" w:space="0" w:color="auto"/>
            <w:bottom w:val="none" w:sz="0" w:space="0" w:color="auto"/>
            <w:right w:val="none" w:sz="0" w:space="0" w:color="auto"/>
          </w:divBdr>
        </w:div>
        <w:div w:id="770854282">
          <w:marLeft w:val="480"/>
          <w:marRight w:val="0"/>
          <w:marTop w:val="0"/>
          <w:marBottom w:val="0"/>
          <w:divBdr>
            <w:top w:val="none" w:sz="0" w:space="0" w:color="auto"/>
            <w:left w:val="none" w:sz="0" w:space="0" w:color="auto"/>
            <w:bottom w:val="none" w:sz="0" w:space="0" w:color="auto"/>
            <w:right w:val="none" w:sz="0" w:space="0" w:color="auto"/>
          </w:divBdr>
        </w:div>
        <w:div w:id="1325083295">
          <w:marLeft w:val="480"/>
          <w:marRight w:val="0"/>
          <w:marTop w:val="0"/>
          <w:marBottom w:val="0"/>
          <w:divBdr>
            <w:top w:val="none" w:sz="0" w:space="0" w:color="auto"/>
            <w:left w:val="none" w:sz="0" w:space="0" w:color="auto"/>
            <w:bottom w:val="none" w:sz="0" w:space="0" w:color="auto"/>
            <w:right w:val="none" w:sz="0" w:space="0" w:color="auto"/>
          </w:divBdr>
        </w:div>
        <w:div w:id="481121270">
          <w:marLeft w:val="480"/>
          <w:marRight w:val="0"/>
          <w:marTop w:val="0"/>
          <w:marBottom w:val="0"/>
          <w:divBdr>
            <w:top w:val="none" w:sz="0" w:space="0" w:color="auto"/>
            <w:left w:val="none" w:sz="0" w:space="0" w:color="auto"/>
            <w:bottom w:val="none" w:sz="0" w:space="0" w:color="auto"/>
            <w:right w:val="none" w:sz="0" w:space="0" w:color="auto"/>
          </w:divBdr>
        </w:div>
        <w:div w:id="479615568">
          <w:marLeft w:val="480"/>
          <w:marRight w:val="0"/>
          <w:marTop w:val="0"/>
          <w:marBottom w:val="0"/>
          <w:divBdr>
            <w:top w:val="none" w:sz="0" w:space="0" w:color="auto"/>
            <w:left w:val="none" w:sz="0" w:space="0" w:color="auto"/>
            <w:bottom w:val="none" w:sz="0" w:space="0" w:color="auto"/>
            <w:right w:val="none" w:sz="0" w:space="0" w:color="auto"/>
          </w:divBdr>
        </w:div>
        <w:div w:id="1143694807">
          <w:marLeft w:val="480"/>
          <w:marRight w:val="0"/>
          <w:marTop w:val="0"/>
          <w:marBottom w:val="0"/>
          <w:divBdr>
            <w:top w:val="none" w:sz="0" w:space="0" w:color="auto"/>
            <w:left w:val="none" w:sz="0" w:space="0" w:color="auto"/>
            <w:bottom w:val="none" w:sz="0" w:space="0" w:color="auto"/>
            <w:right w:val="none" w:sz="0" w:space="0" w:color="auto"/>
          </w:divBdr>
        </w:div>
        <w:div w:id="491531892">
          <w:marLeft w:val="480"/>
          <w:marRight w:val="0"/>
          <w:marTop w:val="0"/>
          <w:marBottom w:val="0"/>
          <w:divBdr>
            <w:top w:val="none" w:sz="0" w:space="0" w:color="auto"/>
            <w:left w:val="none" w:sz="0" w:space="0" w:color="auto"/>
            <w:bottom w:val="none" w:sz="0" w:space="0" w:color="auto"/>
            <w:right w:val="none" w:sz="0" w:space="0" w:color="auto"/>
          </w:divBdr>
        </w:div>
        <w:div w:id="769817857">
          <w:marLeft w:val="480"/>
          <w:marRight w:val="0"/>
          <w:marTop w:val="0"/>
          <w:marBottom w:val="0"/>
          <w:divBdr>
            <w:top w:val="none" w:sz="0" w:space="0" w:color="auto"/>
            <w:left w:val="none" w:sz="0" w:space="0" w:color="auto"/>
            <w:bottom w:val="none" w:sz="0" w:space="0" w:color="auto"/>
            <w:right w:val="none" w:sz="0" w:space="0" w:color="auto"/>
          </w:divBdr>
        </w:div>
        <w:div w:id="1073552305">
          <w:marLeft w:val="480"/>
          <w:marRight w:val="0"/>
          <w:marTop w:val="0"/>
          <w:marBottom w:val="0"/>
          <w:divBdr>
            <w:top w:val="none" w:sz="0" w:space="0" w:color="auto"/>
            <w:left w:val="none" w:sz="0" w:space="0" w:color="auto"/>
            <w:bottom w:val="none" w:sz="0" w:space="0" w:color="auto"/>
            <w:right w:val="none" w:sz="0" w:space="0" w:color="auto"/>
          </w:divBdr>
        </w:div>
        <w:div w:id="1636256181">
          <w:marLeft w:val="480"/>
          <w:marRight w:val="0"/>
          <w:marTop w:val="0"/>
          <w:marBottom w:val="0"/>
          <w:divBdr>
            <w:top w:val="none" w:sz="0" w:space="0" w:color="auto"/>
            <w:left w:val="none" w:sz="0" w:space="0" w:color="auto"/>
            <w:bottom w:val="none" w:sz="0" w:space="0" w:color="auto"/>
            <w:right w:val="none" w:sz="0" w:space="0" w:color="auto"/>
          </w:divBdr>
        </w:div>
        <w:div w:id="1349061787">
          <w:marLeft w:val="480"/>
          <w:marRight w:val="0"/>
          <w:marTop w:val="0"/>
          <w:marBottom w:val="0"/>
          <w:divBdr>
            <w:top w:val="none" w:sz="0" w:space="0" w:color="auto"/>
            <w:left w:val="none" w:sz="0" w:space="0" w:color="auto"/>
            <w:bottom w:val="none" w:sz="0" w:space="0" w:color="auto"/>
            <w:right w:val="none" w:sz="0" w:space="0" w:color="auto"/>
          </w:divBdr>
        </w:div>
        <w:div w:id="569847035">
          <w:marLeft w:val="480"/>
          <w:marRight w:val="0"/>
          <w:marTop w:val="0"/>
          <w:marBottom w:val="0"/>
          <w:divBdr>
            <w:top w:val="none" w:sz="0" w:space="0" w:color="auto"/>
            <w:left w:val="none" w:sz="0" w:space="0" w:color="auto"/>
            <w:bottom w:val="none" w:sz="0" w:space="0" w:color="auto"/>
            <w:right w:val="none" w:sz="0" w:space="0" w:color="auto"/>
          </w:divBdr>
        </w:div>
        <w:div w:id="626393484">
          <w:marLeft w:val="480"/>
          <w:marRight w:val="0"/>
          <w:marTop w:val="0"/>
          <w:marBottom w:val="0"/>
          <w:divBdr>
            <w:top w:val="none" w:sz="0" w:space="0" w:color="auto"/>
            <w:left w:val="none" w:sz="0" w:space="0" w:color="auto"/>
            <w:bottom w:val="none" w:sz="0" w:space="0" w:color="auto"/>
            <w:right w:val="none" w:sz="0" w:space="0" w:color="auto"/>
          </w:divBdr>
        </w:div>
        <w:div w:id="1356883300">
          <w:marLeft w:val="480"/>
          <w:marRight w:val="0"/>
          <w:marTop w:val="0"/>
          <w:marBottom w:val="0"/>
          <w:divBdr>
            <w:top w:val="none" w:sz="0" w:space="0" w:color="auto"/>
            <w:left w:val="none" w:sz="0" w:space="0" w:color="auto"/>
            <w:bottom w:val="none" w:sz="0" w:space="0" w:color="auto"/>
            <w:right w:val="none" w:sz="0" w:space="0" w:color="auto"/>
          </w:divBdr>
        </w:div>
        <w:div w:id="1530877500">
          <w:marLeft w:val="480"/>
          <w:marRight w:val="0"/>
          <w:marTop w:val="0"/>
          <w:marBottom w:val="0"/>
          <w:divBdr>
            <w:top w:val="none" w:sz="0" w:space="0" w:color="auto"/>
            <w:left w:val="none" w:sz="0" w:space="0" w:color="auto"/>
            <w:bottom w:val="none" w:sz="0" w:space="0" w:color="auto"/>
            <w:right w:val="none" w:sz="0" w:space="0" w:color="auto"/>
          </w:divBdr>
        </w:div>
        <w:div w:id="1545633398">
          <w:marLeft w:val="480"/>
          <w:marRight w:val="0"/>
          <w:marTop w:val="0"/>
          <w:marBottom w:val="0"/>
          <w:divBdr>
            <w:top w:val="none" w:sz="0" w:space="0" w:color="auto"/>
            <w:left w:val="none" w:sz="0" w:space="0" w:color="auto"/>
            <w:bottom w:val="none" w:sz="0" w:space="0" w:color="auto"/>
            <w:right w:val="none" w:sz="0" w:space="0" w:color="auto"/>
          </w:divBdr>
        </w:div>
        <w:div w:id="475102617">
          <w:marLeft w:val="480"/>
          <w:marRight w:val="0"/>
          <w:marTop w:val="0"/>
          <w:marBottom w:val="0"/>
          <w:divBdr>
            <w:top w:val="none" w:sz="0" w:space="0" w:color="auto"/>
            <w:left w:val="none" w:sz="0" w:space="0" w:color="auto"/>
            <w:bottom w:val="none" w:sz="0" w:space="0" w:color="auto"/>
            <w:right w:val="none" w:sz="0" w:space="0" w:color="auto"/>
          </w:divBdr>
        </w:div>
        <w:div w:id="205410722">
          <w:marLeft w:val="480"/>
          <w:marRight w:val="0"/>
          <w:marTop w:val="0"/>
          <w:marBottom w:val="0"/>
          <w:divBdr>
            <w:top w:val="none" w:sz="0" w:space="0" w:color="auto"/>
            <w:left w:val="none" w:sz="0" w:space="0" w:color="auto"/>
            <w:bottom w:val="none" w:sz="0" w:space="0" w:color="auto"/>
            <w:right w:val="none" w:sz="0" w:space="0" w:color="auto"/>
          </w:divBdr>
        </w:div>
        <w:div w:id="1185555961">
          <w:marLeft w:val="480"/>
          <w:marRight w:val="0"/>
          <w:marTop w:val="0"/>
          <w:marBottom w:val="0"/>
          <w:divBdr>
            <w:top w:val="none" w:sz="0" w:space="0" w:color="auto"/>
            <w:left w:val="none" w:sz="0" w:space="0" w:color="auto"/>
            <w:bottom w:val="none" w:sz="0" w:space="0" w:color="auto"/>
            <w:right w:val="none" w:sz="0" w:space="0" w:color="auto"/>
          </w:divBdr>
        </w:div>
        <w:div w:id="1732146632">
          <w:marLeft w:val="480"/>
          <w:marRight w:val="0"/>
          <w:marTop w:val="0"/>
          <w:marBottom w:val="0"/>
          <w:divBdr>
            <w:top w:val="none" w:sz="0" w:space="0" w:color="auto"/>
            <w:left w:val="none" w:sz="0" w:space="0" w:color="auto"/>
            <w:bottom w:val="none" w:sz="0" w:space="0" w:color="auto"/>
            <w:right w:val="none" w:sz="0" w:space="0" w:color="auto"/>
          </w:divBdr>
        </w:div>
        <w:div w:id="848525591">
          <w:marLeft w:val="480"/>
          <w:marRight w:val="0"/>
          <w:marTop w:val="0"/>
          <w:marBottom w:val="0"/>
          <w:divBdr>
            <w:top w:val="none" w:sz="0" w:space="0" w:color="auto"/>
            <w:left w:val="none" w:sz="0" w:space="0" w:color="auto"/>
            <w:bottom w:val="none" w:sz="0" w:space="0" w:color="auto"/>
            <w:right w:val="none" w:sz="0" w:space="0" w:color="auto"/>
          </w:divBdr>
        </w:div>
        <w:div w:id="214125231">
          <w:marLeft w:val="480"/>
          <w:marRight w:val="0"/>
          <w:marTop w:val="0"/>
          <w:marBottom w:val="0"/>
          <w:divBdr>
            <w:top w:val="none" w:sz="0" w:space="0" w:color="auto"/>
            <w:left w:val="none" w:sz="0" w:space="0" w:color="auto"/>
            <w:bottom w:val="none" w:sz="0" w:space="0" w:color="auto"/>
            <w:right w:val="none" w:sz="0" w:space="0" w:color="auto"/>
          </w:divBdr>
        </w:div>
        <w:div w:id="864563091">
          <w:marLeft w:val="480"/>
          <w:marRight w:val="0"/>
          <w:marTop w:val="0"/>
          <w:marBottom w:val="0"/>
          <w:divBdr>
            <w:top w:val="none" w:sz="0" w:space="0" w:color="auto"/>
            <w:left w:val="none" w:sz="0" w:space="0" w:color="auto"/>
            <w:bottom w:val="none" w:sz="0" w:space="0" w:color="auto"/>
            <w:right w:val="none" w:sz="0" w:space="0" w:color="auto"/>
          </w:divBdr>
        </w:div>
        <w:div w:id="1052071452">
          <w:marLeft w:val="480"/>
          <w:marRight w:val="0"/>
          <w:marTop w:val="0"/>
          <w:marBottom w:val="0"/>
          <w:divBdr>
            <w:top w:val="none" w:sz="0" w:space="0" w:color="auto"/>
            <w:left w:val="none" w:sz="0" w:space="0" w:color="auto"/>
            <w:bottom w:val="none" w:sz="0" w:space="0" w:color="auto"/>
            <w:right w:val="none" w:sz="0" w:space="0" w:color="auto"/>
          </w:divBdr>
        </w:div>
      </w:divsChild>
    </w:div>
    <w:div w:id="285088189">
      <w:bodyDiv w:val="1"/>
      <w:marLeft w:val="0"/>
      <w:marRight w:val="0"/>
      <w:marTop w:val="0"/>
      <w:marBottom w:val="0"/>
      <w:divBdr>
        <w:top w:val="none" w:sz="0" w:space="0" w:color="auto"/>
        <w:left w:val="none" w:sz="0" w:space="0" w:color="auto"/>
        <w:bottom w:val="none" w:sz="0" w:space="0" w:color="auto"/>
        <w:right w:val="none" w:sz="0" w:space="0" w:color="auto"/>
      </w:divBdr>
    </w:div>
    <w:div w:id="287781426">
      <w:bodyDiv w:val="1"/>
      <w:marLeft w:val="0"/>
      <w:marRight w:val="0"/>
      <w:marTop w:val="0"/>
      <w:marBottom w:val="0"/>
      <w:divBdr>
        <w:top w:val="none" w:sz="0" w:space="0" w:color="auto"/>
        <w:left w:val="none" w:sz="0" w:space="0" w:color="auto"/>
        <w:bottom w:val="none" w:sz="0" w:space="0" w:color="auto"/>
        <w:right w:val="none" w:sz="0" w:space="0" w:color="auto"/>
      </w:divBdr>
    </w:div>
    <w:div w:id="288316424">
      <w:bodyDiv w:val="1"/>
      <w:marLeft w:val="0"/>
      <w:marRight w:val="0"/>
      <w:marTop w:val="0"/>
      <w:marBottom w:val="0"/>
      <w:divBdr>
        <w:top w:val="none" w:sz="0" w:space="0" w:color="auto"/>
        <w:left w:val="none" w:sz="0" w:space="0" w:color="auto"/>
        <w:bottom w:val="none" w:sz="0" w:space="0" w:color="auto"/>
        <w:right w:val="none" w:sz="0" w:space="0" w:color="auto"/>
      </w:divBdr>
    </w:div>
    <w:div w:id="291905690">
      <w:bodyDiv w:val="1"/>
      <w:marLeft w:val="0"/>
      <w:marRight w:val="0"/>
      <w:marTop w:val="0"/>
      <w:marBottom w:val="0"/>
      <w:divBdr>
        <w:top w:val="none" w:sz="0" w:space="0" w:color="auto"/>
        <w:left w:val="none" w:sz="0" w:space="0" w:color="auto"/>
        <w:bottom w:val="none" w:sz="0" w:space="0" w:color="auto"/>
        <w:right w:val="none" w:sz="0" w:space="0" w:color="auto"/>
      </w:divBdr>
    </w:div>
    <w:div w:id="292177994">
      <w:bodyDiv w:val="1"/>
      <w:marLeft w:val="0"/>
      <w:marRight w:val="0"/>
      <w:marTop w:val="0"/>
      <w:marBottom w:val="0"/>
      <w:divBdr>
        <w:top w:val="none" w:sz="0" w:space="0" w:color="auto"/>
        <w:left w:val="none" w:sz="0" w:space="0" w:color="auto"/>
        <w:bottom w:val="none" w:sz="0" w:space="0" w:color="auto"/>
        <w:right w:val="none" w:sz="0" w:space="0" w:color="auto"/>
      </w:divBdr>
      <w:divsChild>
        <w:div w:id="1909654990">
          <w:marLeft w:val="480"/>
          <w:marRight w:val="0"/>
          <w:marTop w:val="0"/>
          <w:marBottom w:val="0"/>
          <w:divBdr>
            <w:top w:val="none" w:sz="0" w:space="0" w:color="auto"/>
            <w:left w:val="none" w:sz="0" w:space="0" w:color="auto"/>
            <w:bottom w:val="none" w:sz="0" w:space="0" w:color="auto"/>
            <w:right w:val="none" w:sz="0" w:space="0" w:color="auto"/>
          </w:divBdr>
        </w:div>
        <w:div w:id="1016880113">
          <w:marLeft w:val="480"/>
          <w:marRight w:val="0"/>
          <w:marTop w:val="0"/>
          <w:marBottom w:val="0"/>
          <w:divBdr>
            <w:top w:val="none" w:sz="0" w:space="0" w:color="auto"/>
            <w:left w:val="none" w:sz="0" w:space="0" w:color="auto"/>
            <w:bottom w:val="none" w:sz="0" w:space="0" w:color="auto"/>
            <w:right w:val="none" w:sz="0" w:space="0" w:color="auto"/>
          </w:divBdr>
        </w:div>
        <w:div w:id="1662008067">
          <w:marLeft w:val="480"/>
          <w:marRight w:val="0"/>
          <w:marTop w:val="0"/>
          <w:marBottom w:val="0"/>
          <w:divBdr>
            <w:top w:val="none" w:sz="0" w:space="0" w:color="auto"/>
            <w:left w:val="none" w:sz="0" w:space="0" w:color="auto"/>
            <w:bottom w:val="none" w:sz="0" w:space="0" w:color="auto"/>
            <w:right w:val="none" w:sz="0" w:space="0" w:color="auto"/>
          </w:divBdr>
        </w:div>
        <w:div w:id="12998864">
          <w:marLeft w:val="480"/>
          <w:marRight w:val="0"/>
          <w:marTop w:val="0"/>
          <w:marBottom w:val="0"/>
          <w:divBdr>
            <w:top w:val="none" w:sz="0" w:space="0" w:color="auto"/>
            <w:left w:val="none" w:sz="0" w:space="0" w:color="auto"/>
            <w:bottom w:val="none" w:sz="0" w:space="0" w:color="auto"/>
            <w:right w:val="none" w:sz="0" w:space="0" w:color="auto"/>
          </w:divBdr>
        </w:div>
        <w:div w:id="1459028513">
          <w:marLeft w:val="480"/>
          <w:marRight w:val="0"/>
          <w:marTop w:val="0"/>
          <w:marBottom w:val="0"/>
          <w:divBdr>
            <w:top w:val="none" w:sz="0" w:space="0" w:color="auto"/>
            <w:left w:val="none" w:sz="0" w:space="0" w:color="auto"/>
            <w:bottom w:val="none" w:sz="0" w:space="0" w:color="auto"/>
            <w:right w:val="none" w:sz="0" w:space="0" w:color="auto"/>
          </w:divBdr>
        </w:div>
        <w:div w:id="1109813028">
          <w:marLeft w:val="480"/>
          <w:marRight w:val="0"/>
          <w:marTop w:val="0"/>
          <w:marBottom w:val="0"/>
          <w:divBdr>
            <w:top w:val="none" w:sz="0" w:space="0" w:color="auto"/>
            <w:left w:val="none" w:sz="0" w:space="0" w:color="auto"/>
            <w:bottom w:val="none" w:sz="0" w:space="0" w:color="auto"/>
            <w:right w:val="none" w:sz="0" w:space="0" w:color="auto"/>
          </w:divBdr>
        </w:div>
        <w:div w:id="1785345185">
          <w:marLeft w:val="480"/>
          <w:marRight w:val="0"/>
          <w:marTop w:val="0"/>
          <w:marBottom w:val="0"/>
          <w:divBdr>
            <w:top w:val="none" w:sz="0" w:space="0" w:color="auto"/>
            <w:left w:val="none" w:sz="0" w:space="0" w:color="auto"/>
            <w:bottom w:val="none" w:sz="0" w:space="0" w:color="auto"/>
            <w:right w:val="none" w:sz="0" w:space="0" w:color="auto"/>
          </w:divBdr>
        </w:div>
        <w:div w:id="742988893">
          <w:marLeft w:val="480"/>
          <w:marRight w:val="0"/>
          <w:marTop w:val="0"/>
          <w:marBottom w:val="0"/>
          <w:divBdr>
            <w:top w:val="none" w:sz="0" w:space="0" w:color="auto"/>
            <w:left w:val="none" w:sz="0" w:space="0" w:color="auto"/>
            <w:bottom w:val="none" w:sz="0" w:space="0" w:color="auto"/>
            <w:right w:val="none" w:sz="0" w:space="0" w:color="auto"/>
          </w:divBdr>
        </w:div>
        <w:div w:id="762073310">
          <w:marLeft w:val="480"/>
          <w:marRight w:val="0"/>
          <w:marTop w:val="0"/>
          <w:marBottom w:val="0"/>
          <w:divBdr>
            <w:top w:val="none" w:sz="0" w:space="0" w:color="auto"/>
            <w:left w:val="none" w:sz="0" w:space="0" w:color="auto"/>
            <w:bottom w:val="none" w:sz="0" w:space="0" w:color="auto"/>
            <w:right w:val="none" w:sz="0" w:space="0" w:color="auto"/>
          </w:divBdr>
        </w:div>
        <w:div w:id="1848713006">
          <w:marLeft w:val="480"/>
          <w:marRight w:val="0"/>
          <w:marTop w:val="0"/>
          <w:marBottom w:val="0"/>
          <w:divBdr>
            <w:top w:val="none" w:sz="0" w:space="0" w:color="auto"/>
            <w:left w:val="none" w:sz="0" w:space="0" w:color="auto"/>
            <w:bottom w:val="none" w:sz="0" w:space="0" w:color="auto"/>
            <w:right w:val="none" w:sz="0" w:space="0" w:color="auto"/>
          </w:divBdr>
        </w:div>
        <w:div w:id="1057508926">
          <w:marLeft w:val="480"/>
          <w:marRight w:val="0"/>
          <w:marTop w:val="0"/>
          <w:marBottom w:val="0"/>
          <w:divBdr>
            <w:top w:val="none" w:sz="0" w:space="0" w:color="auto"/>
            <w:left w:val="none" w:sz="0" w:space="0" w:color="auto"/>
            <w:bottom w:val="none" w:sz="0" w:space="0" w:color="auto"/>
            <w:right w:val="none" w:sz="0" w:space="0" w:color="auto"/>
          </w:divBdr>
        </w:div>
        <w:div w:id="755444479">
          <w:marLeft w:val="480"/>
          <w:marRight w:val="0"/>
          <w:marTop w:val="0"/>
          <w:marBottom w:val="0"/>
          <w:divBdr>
            <w:top w:val="none" w:sz="0" w:space="0" w:color="auto"/>
            <w:left w:val="none" w:sz="0" w:space="0" w:color="auto"/>
            <w:bottom w:val="none" w:sz="0" w:space="0" w:color="auto"/>
            <w:right w:val="none" w:sz="0" w:space="0" w:color="auto"/>
          </w:divBdr>
        </w:div>
        <w:div w:id="370031077">
          <w:marLeft w:val="480"/>
          <w:marRight w:val="0"/>
          <w:marTop w:val="0"/>
          <w:marBottom w:val="0"/>
          <w:divBdr>
            <w:top w:val="none" w:sz="0" w:space="0" w:color="auto"/>
            <w:left w:val="none" w:sz="0" w:space="0" w:color="auto"/>
            <w:bottom w:val="none" w:sz="0" w:space="0" w:color="auto"/>
            <w:right w:val="none" w:sz="0" w:space="0" w:color="auto"/>
          </w:divBdr>
        </w:div>
        <w:div w:id="435902044">
          <w:marLeft w:val="480"/>
          <w:marRight w:val="0"/>
          <w:marTop w:val="0"/>
          <w:marBottom w:val="0"/>
          <w:divBdr>
            <w:top w:val="none" w:sz="0" w:space="0" w:color="auto"/>
            <w:left w:val="none" w:sz="0" w:space="0" w:color="auto"/>
            <w:bottom w:val="none" w:sz="0" w:space="0" w:color="auto"/>
            <w:right w:val="none" w:sz="0" w:space="0" w:color="auto"/>
          </w:divBdr>
        </w:div>
        <w:div w:id="628316231">
          <w:marLeft w:val="480"/>
          <w:marRight w:val="0"/>
          <w:marTop w:val="0"/>
          <w:marBottom w:val="0"/>
          <w:divBdr>
            <w:top w:val="none" w:sz="0" w:space="0" w:color="auto"/>
            <w:left w:val="none" w:sz="0" w:space="0" w:color="auto"/>
            <w:bottom w:val="none" w:sz="0" w:space="0" w:color="auto"/>
            <w:right w:val="none" w:sz="0" w:space="0" w:color="auto"/>
          </w:divBdr>
        </w:div>
        <w:div w:id="1347632817">
          <w:marLeft w:val="480"/>
          <w:marRight w:val="0"/>
          <w:marTop w:val="0"/>
          <w:marBottom w:val="0"/>
          <w:divBdr>
            <w:top w:val="none" w:sz="0" w:space="0" w:color="auto"/>
            <w:left w:val="none" w:sz="0" w:space="0" w:color="auto"/>
            <w:bottom w:val="none" w:sz="0" w:space="0" w:color="auto"/>
            <w:right w:val="none" w:sz="0" w:space="0" w:color="auto"/>
          </w:divBdr>
        </w:div>
        <w:div w:id="723723490">
          <w:marLeft w:val="480"/>
          <w:marRight w:val="0"/>
          <w:marTop w:val="0"/>
          <w:marBottom w:val="0"/>
          <w:divBdr>
            <w:top w:val="none" w:sz="0" w:space="0" w:color="auto"/>
            <w:left w:val="none" w:sz="0" w:space="0" w:color="auto"/>
            <w:bottom w:val="none" w:sz="0" w:space="0" w:color="auto"/>
            <w:right w:val="none" w:sz="0" w:space="0" w:color="auto"/>
          </w:divBdr>
        </w:div>
        <w:div w:id="2135446477">
          <w:marLeft w:val="480"/>
          <w:marRight w:val="0"/>
          <w:marTop w:val="0"/>
          <w:marBottom w:val="0"/>
          <w:divBdr>
            <w:top w:val="none" w:sz="0" w:space="0" w:color="auto"/>
            <w:left w:val="none" w:sz="0" w:space="0" w:color="auto"/>
            <w:bottom w:val="none" w:sz="0" w:space="0" w:color="auto"/>
            <w:right w:val="none" w:sz="0" w:space="0" w:color="auto"/>
          </w:divBdr>
        </w:div>
        <w:div w:id="211381457">
          <w:marLeft w:val="480"/>
          <w:marRight w:val="0"/>
          <w:marTop w:val="0"/>
          <w:marBottom w:val="0"/>
          <w:divBdr>
            <w:top w:val="none" w:sz="0" w:space="0" w:color="auto"/>
            <w:left w:val="none" w:sz="0" w:space="0" w:color="auto"/>
            <w:bottom w:val="none" w:sz="0" w:space="0" w:color="auto"/>
            <w:right w:val="none" w:sz="0" w:space="0" w:color="auto"/>
          </w:divBdr>
        </w:div>
        <w:div w:id="728847835">
          <w:marLeft w:val="480"/>
          <w:marRight w:val="0"/>
          <w:marTop w:val="0"/>
          <w:marBottom w:val="0"/>
          <w:divBdr>
            <w:top w:val="none" w:sz="0" w:space="0" w:color="auto"/>
            <w:left w:val="none" w:sz="0" w:space="0" w:color="auto"/>
            <w:bottom w:val="none" w:sz="0" w:space="0" w:color="auto"/>
            <w:right w:val="none" w:sz="0" w:space="0" w:color="auto"/>
          </w:divBdr>
        </w:div>
        <w:div w:id="1460755820">
          <w:marLeft w:val="480"/>
          <w:marRight w:val="0"/>
          <w:marTop w:val="0"/>
          <w:marBottom w:val="0"/>
          <w:divBdr>
            <w:top w:val="none" w:sz="0" w:space="0" w:color="auto"/>
            <w:left w:val="none" w:sz="0" w:space="0" w:color="auto"/>
            <w:bottom w:val="none" w:sz="0" w:space="0" w:color="auto"/>
            <w:right w:val="none" w:sz="0" w:space="0" w:color="auto"/>
          </w:divBdr>
        </w:div>
        <w:div w:id="728696928">
          <w:marLeft w:val="480"/>
          <w:marRight w:val="0"/>
          <w:marTop w:val="0"/>
          <w:marBottom w:val="0"/>
          <w:divBdr>
            <w:top w:val="none" w:sz="0" w:space="0" w:color="auto"/>
            <w:left w:val="none" w:sz="0" w:space="0" w:color="auto"/>
            <w:bottom w:val="none" w:sz="0" w:space="0" w:color="auto"/>
            <w:right w:val="none" w:sz="0" w:space="0" w:color="auto"/>
          </w:divBdr>
        </w:div>
        <w:div w:id="1166362820">
          <w:marLeft w:val="480"/>
          <w:marRight w:val="0"/>
          <w:marTop w:val="0"/>
          <w:marBottom w:val="0"/>
          <w:divBdr>
            <w:top w:val="none" w:sz="0" w:space="0" w:color="auto"/>
            <w:left w:val="none" w:sz="0" w:space="0" w:color="auto"/>
            <w:bottom w:val="none" w:sz="0" w:space="0" w:color="auto"/>
            <w:right w:val="none" w:sz="0" w:space="0" w:color="auto"/>
          </w:divBdr>
        </w:div>
        <w:div w:id="418605514">
          <w:marLeft w:val="480"/>
          <w:marRight w:val="0"/>
          <w:marTop w:val="0"/>
          <w:marBottom w:val="0"/>
          <w:divBdr>
            <w:top w:val="none" w:sz="0" w:space="0" w:color="auto"/>
            <w:left w:val="none" w:sz="0" w:space="0" w:color="auto"/>
            <w:bottom w:val="none" w:sz="0" w:space="0" w:color="auto"/>
            <w:right w:val="none" w:sz="0" w:space="0" w:color="auto"/>
          </w:divBdr>
        </w:div>
        <w:div w:id="128745236">
          <w:marLeft w:val="480"/>
          <w:marRight w:val="0"/>
          <w:marTop w:val="0"/>
          <w:marBottom w:val="0"/>
          <w:divBdr>
            <w:top w:val="none" w:sz="0" w:space="0" w:color="auto"/>
            <w:left w:val="none" w:sz="0" w:space="0" w:color="auto"/>
            <w:bottom w:val="none" w:sz="0" w:space="0" w:color="auto"/>
            <w:right w:val="none" w:sz="0" w:space="0" w:color="auto"/>
          </w:divBdr>
        </w:div>
        <w:div w:id="1452284549">
          <w:marLeft w:val="480"/>
          <w:marRight w:val="0"/>
          <w:marTop w:val="0"/>
          <w:marBottom w:val="0"/>
          <w:divBdr>
            <w:top w:val="none" w:sz="0" w:space="0" w:color="auto"/>
            <w:left w:val="none" w:sz="0" w:space="0" w:color="auto"/>
            <w:bottom w:val="none" w:sz="0" w:space="0" w:color="auto"/>
            <w:right w:val="none" w:sz="0" w:space="0" w:color="auto"/>
          </w:divBdr>
        </w:div>
        <w:div w:id="2133475430">
          <w:marLeft w:val="480"/>
          <w:marRight w:val="0"/>
          <w:marTop w:val="0"/>
          <w:marBottom w:val="0"/>
          <w:divBdr>
            <w:top w:val="none" w:sz="0" w:space="0" w:color="auto"/>
            <w:left w:val="none" w:sz="0" w:space="0" w:color="auto"/>
            <w:bottom w:val="none" w:sz="0" w:space="0" w:color="auto"/>
            <w:right w:val="none" w:sz="0" w:space="0" w:color="auto"/>
          </w:divBdr>
        </w:div>
        <w:div w:id="343096230">
          <w:marLeft w:val="480"/>
          <w:marRight w:val="0"/>
          <w:marTop w:val="0"/>
          <w:marBottom w:val="0"/>
          <w:divBdr>
            <w:top w:val="none" w:sz="0" w:space="0" w:color="auto"/>
            <w:left w:val="none" w:sz="0" w:space="0" w:color="auto"/>
            <w:bottom w:val="none" w:sz="0" w:space="0" w:color="auto"/>
            <w:right w:val="none" w:sz="0" w:space="0" w:color="auto"/>
          </w:divBdr>
        </w:div>
        <w:div w:id="1575502986">
          <w:marLeft w:val="480"/>
          <w:marRight w:val="0"/>
          <w:marTop w:val="0"/>
          <w:marBottom w:val="0"/>
          <w:divBdr>
            <w:top w:val="none" w:sz="0" w:space="0" w:color="auto"/>
            <w:left w:val="none" w:sz="0" w:space="0" w:color="auto"/>
            <w:bottom w:val="none" w:sz="0" w:space="0" w:color="auto"/>
            <w:right w:val="none" w:sz="0" w:space="0" w:color="auto"/>
          </w:divBdr>
        </w:div>
        <w:div w:id="1836914442">
          <w:marLeft w:val="480"/>
          <w:marRight w:val="0"/>
          <w:marTop w:val="0"/>
          <w:marBottom w:val="0"/>
          <w:divBdr>
            <w:top w:val="none" w:sz="0" w:space="0" w:color="auto"/>
            <w:left w:val="none" w:sz="0" w:space="0" w:color="auto"/>
            <w:bottom w:val="none" w:sz="0" w:space="0" w:color="auto"/>
            <w:right w:val="none" w:sz="0" w:space="0" w:color="auto"/>
          </w:divBdr>
        </w:div>
        <w:div w:id="2058893450">
          <w:marLeft w:val="480"/>
          <w:marRight w:val="0"/>
          <w:marTop w:val="0"/>
          <w:marBottom w:val="0"/>
          <w:divBdr>
            <w:top w:val="none" w:sz="0" w:space="0" w:color="auto"/>
            <w:left w:val="none" w:sz="0" w:space="0" w:color="auto"/>
            <w:bottom w:val="none" w:sz="0" w:space="0" w:color="auto"/>
            <w:right w:val="none" w:sz="0" w:space="0" w:color="auto"/>
          </w:divBdr>
        </w:div>
        <w:div w:id="721714983">
          <w:marLeft w:val="480"/>
          <w:marRight w:val="0"/>
          <w:marTop w:val="0"/>
          <w:marBottom w:val="0"/>
          <w:divBdr>
            <w:top w:val="none" w:sz="0" w:space="0" w:color="auto"/>
            <w:left w:val="none" w:sz="0" w:space="0" w:color="auto"/>
            <w:bottom w:val="none" w:sz="0" w:space="0" w:color="auto"/>
            <w:right w:val="none" w:sz="0" w:space="0" w:color="auto"/>
          </w:divBdr>
        </w:div>
        <w:div w:id="899710611">
          <w:marLeft w:val="480"/>
          <w:marRight w:val="0"/>
          <w:marTop w:val="0"/>
          <w:marBottom w:val="0"/>
          <w:divBdr>
            <w:top w:val="none" w:sz="0" w:space="0" w:color="auto"/>
            <w:left w:val="none" w:sz="0" w:space="0" w:color="auto"/>
            <w:bottom w:val="none" w:sz="0" w:space="0" w:color="auto"/>
            <w:right w:val="none" w:sz="0" w:space="0" w:color="auto"/>
          </w:divBdr>
        </w:div>
        <w:div w:id="1780250444">
          <w:marLeft w:val="480"/>
          <w:marRight w:val="0"/>
          <w:marTop w:val="0"/>
          <w:marBottom w:val="0"/>
          <w:divBdr>
            <w:top w:val="none" w:sz="0" w:space="0" w:color="auto"/>
            <w:left w:val="none" w:sz="0" w:space="0" w:color="auto"/>
            <w:bottom w:val="none" w:sz="0" w:space="0" w:color="auto"/>
            <w:right w:val="none" w:sz="0" w:space="0" w:color="auto"/>
          </w:divBdr>
        </w:div>
        <w:div w:id="1200826118">
          <w:marLeft w:val="480"/>
          <w:marRight w:val="0"/>
          <w:marTop w:val="0"/>
          <w:marBottom w:val="0"/>
          <w:divBdr>
            <w:top w:val="none" w:sz="0" w:space="0" w:color="auto"/>
            <w:left w:val="none" w:sz="0" w:space="0" w:color="auto"/>
            <w:bottom w:val="none" w:sz="0" w:space="0" w:color="auto"/>
            <w:right w:val="none" w:sz="0" w:space="0" w:color="auto"/>
          </w:divBdr>
        </w:div>
        <w:div w:id="840506444">
          <w:marLeft w:val="480"/>
          <w:marRight w:val="0"/>
          <w:marTop w:val="0"/>
          <w:marBottom w:val="0"/>
          <w:divBdr>
            <w:top w:val="none" w:sz="0" w:space="0" w:color="auto"/>
            <w:left w:val="none" w:sz="0" w:space="0" w:color="auto"/>
            <w:bottom w:val="none" w:sz="0" w:space="0" w:color="auto"/>
            <w:right w:val="none" w:sz="0" w:space="0" w:color="auto"/>
          </w:divBdr>
        </w:div>
        <w:div w:id="526334898">
          <w:marLeft w:val="480"/>
          <w:marRight w:val="0"/>
          <w:marTop w:val="0"/>
          <w:marBottom w:val="0"/>
          <w:divBdr>
            <w:top w:val="none" w:sz="0" w:space="0" w:color="auto"/>
            <w:left w:val="none" w:sz="0" w:space="0" w:color="auto"/>
            <w:bottom w:val="none" w:sz="0" w:space="0" w:color="auto"/>
            <w:right w:val="none" w:sz="0" w:space="0" w:color="auto"/>
          </w:divBdr>
        </w:div>
        <w:div w:id="675768376">
          <w:marLeft w:val="480"/>
          <w:marRight w:val="0"/>
          <w:marTop w:val="0"/>
          <w:marBottom w:val="0"/>
          <w:divBdr>
            <w:top w:val="none" w:sz="0" w:space="0" w:color="auto"/>
            <w:left w:val="none" w:sz="0" w:space="0" w:color="auto"/>
            <w:bottom w:val="none" w:sz="0" w:space="0" w:color="auto"/>
            <w:right w:val="none" w:sz="0" w:space="0" w:color="auto"/>
          </w:divBdr>
        </w:div>
        <w:div w:id="1529175692">
          <w:marLeft w:val="480"/>
          <w:marRight w:val="0"/>
          <w:marTop w:val="0"/>
          <w:marBottom w:val="0"/>
          <w:divBdr>
            <w:top w:val="none" w:sz="0" w:space="0" w:color="auto"/>
            <w:left w:val="none" w:sz="0" w:space="0" w:color="auto"/>
            <w:bottom w:val="none" w:sz="0" w:space="0" w:color="auto"/>
            <w:right w:val="none" w:sz="0" w:space="0" w:color="auto"/>
          </w:divBdr>
        </w:div>
        <w:div w:id="1010529206">
          <w:marLeft w:val="480"/>
          <w:marRight w:val="0"/>
          <w:marTop w:val="0"/>
          <w:marBottom w:val="0"/>
          <w:divBdr>
            <w:top w:val="none" w:sz="0" w:space="0" w:color="auto"/>
            <w:left w:val="none" w:sz="0" w:space="0" w:color="auto"/>
            <w:bottom w:val="none" w:sz="0" w:space="0" w:color="auto"/>
            <w:right w:val="none" w:sz="0" w:space="0" w:color="auto"/>
          </w:divBdr>
        </w:div>
        <w:div w:id="874384844">
          <w:marLeft w:val="480"/>
          <w:marRight w:val="0"/>
          <w:marTop w:val="0"/>
          <w:marBottom w:val="0"/>
          <w:divBdr>
            <w:top w:val="none" w:sz="0" w:space="0" w:color="auto"/>
            <w:left w:val="none" w:sz="0" w:space="0" w:color="auto"/>
            <w:bottom w:val="none" w:sz="0" w:space="0" w:color="auto"/>
            <w:right w:val="none" w:sz="0" w:space="0" w:color="auto"/>
          </w:divBdr>
        </w:div>
        <w:div w:id="1363356893">
          <w:marLeft w:val="480"/>
          <w:marRight w:val="0"/>
          <w:marTop w:val="0"/>
          <w:marBottom w:val="0"/>
          <w:divBdr>
            <w:top w:val="none" w:sz="0" w:space="0" w:color="auto"/>
            <w:left w:val="none" w:sz="0" w:space="0" w:color="auto"/>
            <w:bottom w:val="none" w:sz="0" w:space="0" w:color="auto"/>
            <w:right w:val="none" w:sz="0" w:space="0" w:color="auto"/>
          </w:divBdr>
        </w:div>
        <w:div w:id="651444006">
          <w:marLeft w:val="480"/>
          <w:marRight w:val="0"/>
          <w:marTop w:val="0"/>
          <w:marBottom w:val="0"/>
          <w:divBdr>
            <w:top w:val="none" w:sz="0" w:space="0" w:color="auto"/>
            <w:left w:val="none" w:sz="0" w:space="0" w:color="auto"/>
            <w:bottom w:val="none" w:sz="0" w:space="0" w:color="auto"/>
            <w:right w:val="none" w:sz="0" w:space="0" w:color="auto"/>
          </w:divBdr>
        </w:div>
        <w:div w:id="845287510">
          <w:marLeft w:val="480"/>
          <w:marRight w:val="0"/>
          <w:marTop w:val="0"/>
          <w:marBottom w:val="0"/>
          <w:divBdr>
            <w:top w:val="none" w:sz="0" w:space="0" w:color="auto"/>
            <w:left w:val="none" w:sz="0" w:space="0" w:color="auto"/>
            <w:bottom w:val="none" w:sz="0" w:space="0" w:color="auto"/>
            <w:right w:val="none" w:sz="0" w:space="0" w:color="auto"/>
          </w:divBdr>
        </w:div>
        <w:div w:id="845940482">
          <w:marLeft w:val="480"/>
          <w:marRight w:val="0"/>
          <w:marTop w:val="0"/>
          <w:marBottom w:val="0"/>
          <w:divBdr>
            <w:top w:val="none" w:sz="0" w:space="0" w:color="auto"/>
            <w:left w:val="none" w:sz="0" w:space="0" w:color="auto"/>
            <w:bottom w:val="none" w:sz="0" w:space="0" w:color="auto"/>
            <w:right w:val="none" w:sz="0" w:space="0" w:color="auto"/>
          </w:divBdr>
        </w:div>
        <w:div w:id="1360662851">
          <w:marLeft w:val="480"/>
          <w:marRight w:val="0"/>
          <w:marTop w:val="0"/>
          <w:marBottom w:val="0"/>
          <w:divBdr>
            <w:top w:val="none" w:sz="0" w:space="0" w:color="auto"/>
            <w:left w:val="none" w:sz="0" w:space="0" w:color="auto"/>
            <w:bottom w:val="none" w:sz="0" w:space="0" w:color="auto"/>
            <w:right w:val="none" w:sz="0" w:space="0" w:color="auto"/>
          </w:divBdr>
        </w:div>
        <w:div w:id="1340036693">
          <w:marLeft w:val="480"/>
          <w:marRight w:val="0"/>
          <w:marTop w:val="0"/>
          <w:marBottom w:val="0"/>
          <w:divBdr>
            <w:top w:val="none" w:sz="0" w:space="0" w:color="auto"/>
            <w:left w:val="none" w:sz="0" w:space="0" w:color="auto"/>
            <w:bottom w:val="none" w:sz="0" w:space="0" w:color="auto"/>
            <w:right w:val="none" w:sz="0" w:space="0" w:color="auto"/>
          </w:divBdr>
        </w:div>
        <w:div w:id="649752061">
          <w:marLeft w:val="480"/>
          <w:marRight w:val="0"/>
          <w:marTop w:val="0"/>
          <w:marBottom w:val="0"/>
          <w:divBdr>
            <w:top w:val="none" w:sz="0" w:space="0" w:color="auto"/>
            <w:left w:val="none" w:sz="0" w:space="0" w:color="auto"/>
            <w:bottom w:val="none" w:sz="0" w:space="0" w:color="auto"/>
            <w:right w:val="none" w:sz="0" w:space="0" w:color="auto"/>
          </w:divBdr>
        </w:div>
        <w:div w:id="1002512979">
          <w:marLeft w:val="480"/>
          <w:marRight w:val="0"/>
          <w:marTop w:val="0"/>
          <w:marBottom w:val="0"/>
          <w:divBdr>
            <w:top w:val="none" w:sz="0" w:space="0" w:color="auto"/>
            <w:left w:val="none" w:sz="0" w:space="0" w:color="auto"/>
            <w:bottom w:val="none" w:sz="0" w:space="0" w:color="auto"/>
            <w:right w:val="none" w:sz="0" w:space="0" w:color="auto"/>
          </w:divBdr>
        </w:div>
        <w:div w:id="1591543425">
          <w:marLeft w:val="480"/>
          <w:marRight w:val="0"/>
          <w:marTop w:val="0"/>
          <w:marBottom w:val="0"/>
          <w:divBdr>
            <w:top w:val="none" w:sz="0" w:space="0" w:color="auto"/>
            <w:left w:val="none" w:sz="0" w:space="0" w:color="auto"/>
            <w:bottom w:val="none" w:sz="0" w:space="0" w:color="auto"/>
            <w:right w:val="none" w:sz="0" w:space="0" w:color="auto"/>
          </w:divBdr>
        </w:div>
        <w:div w:id="29574893">
          <w:marLeft w:val="480"/>
          <w:marRight w:val="0"/>
          <w:marTop w:val="0"/>
          <w:marBottom w:val="0"/>
          <w:divBdr>
            <w:top w:val="none" w:sz="0" w:space="0" w:color="auto"/>
            <w:left w:val="none" w:sz="0" w:space="0" w:color="auto"/>
            <w:bottom w:val="none" w:sz="0" w:space="0" w:color="auto"/>
            <w:right w:val="none" w:sz="0" w:space="0" w:color="auto"/>
          </w:divBdr>
        </w:div>
        <w:div w:id="56324222">
          <w:marLeft w:val="480"/>
          <w:marRight w:val="0"/>
          <w:marTop w:val="0"/>
          <w:marBottom w:val="0"/>
          <w:divBdr>
            <w:top w:val="none" w:sz="0" w:space="0" w:color="auto"/>
            <w:left w:val="none" w:sz="0" w:space="0" w:color="auto"/>
            <w:bottom w:val="none" w:sz="0" w:space="0" w:color="auto"/>
            <w:right w:val="none" w:sz="0" w:space="0" w:color="auto"/>
          </w:divBdr>
        </w:div>
        <w:div w:id="858852363">
          <w:marLeft w:val="480"/>
          <w:marRight w:val="0"/>
          <w:marTop w:val="0"/>
          <w:marBottom w:val="0"/>
          <w:divBdr>
            <w:top w:val="none" w:sz="0" w:space="0" w:color="auto"/>
            <w:left w:val="none" w:sz="0" w:space="0" w:color="auto"/>
            <w:bottom w:val="none" w:sz="0" w:space="0" w:color="auto"/>
            <w:right w:val="none" w:sz="0" w:space="0" w:color="auto"/>
          </w:divBdr>
        </w:div>
        <w:div w:id="437335912">
          <w:marLeft w:val="480"/>
          <w:marRight w:val="0"/>
          <w:marTop w:val="0"/>
          <w:marBottom w:val="0"/>
          <w:divBdr>
            <w:top w:val="none" w:sz="0" w:space="0" w:color="auto"/>
            <w:left w:val="none" w:sz="0" w:space="0" w:color="auto"/>
            <w:bottom w:val="none" w:sz="0" w:space="0" w:color="auto"/>
            <w:right w:val="none" w:sz="0" w:space="0" w:color="auto"/>
          </w:divBdr>
        </w:div>
        <w:div w:id="615986229">
          <w:marLeft w:val="480"/>
          <w:marRight w:val="0"/>
          <w:marTop w:val="0"/>
          <w:marBottom w:val="0"/>
          <w:divBdr>
            <w:top w:val="none" w:sz="0" w:space="0" w:color="auto"/>
            <w:left w:val="none" w:sz="0" w:space="0" w:color="auto"/>
            <w:bottom w:val="none" w:sz="0" w:space="0" w:color="auto"/>
            <w:right w:val="none" w:sz="0" w:space="0" w:color="auto"/>
          </w:divBdr>
        </w:div>
        <w:div w:id="1653177077">
          <w:marLeft w:val="480"/>
          <w:marRight w:val="0"/>
          <w:marTop w:val="0"/>
          <w:marBottom w:val="0"/>
          <w:divBdr>
            <w:top w:val="none" w:sz="0" w:space="0" w:color="auto"/>
            <w:left w:val="none" w:sz="0" w:space="0" w:color="auto"/>
            <w:bottom w:val="none" w:sz="0" w:space="0" w:color="auto"/>
            <w:right w:val="none" w:sz="0" w:space="0" w:color="auto"/>
          </w:divBdr>
        </w:div>
        <w:div w:id="653677279">
          <w:marLeft w:val="480"/>
          <w:marRight w:val="0"/>
          <w:marTop w:val="0"/>
          <w:marBottom w:val="0"/>
          <w:divBdr>
            <w:top w:val="none" w:sz="0" w:space="0" w:color="auto"/>
            <w:left w:val="none" w:sz="0" w:space="0" w:color="auto"/>
            <w:bottom w:val="none" w:sz="0" w:space="0" w:color="auto"/>
            <w:right w:val="none" w:sz="0" w:space="0" w:color="auto"/>
          </w:divBdr>
        </w:div>
        <w:div w:id="1206143667">
          <w:marLeft w:val="480"/>
          <w:marRight w:val="0"/>
          <w:marTop w:val="0"/>
          <w:marBottom w:val="0"/>
          <w:divBdr>
            <w:top w:val="none" w:sz="0" w:space="0" w:color="auto"/>
            <w:left w:val="none" w:sz="0" w:space="0" w:color="auto"/>
            <w:bottom w:val="none" w:sz="0" w:space="0" w:color="auto"/>
            <w:right w:val="none" w:sz="0" w:space="0" w:color="auto"/>
          </w:divBdr>
        </w:div>
        <w:div w:id="1612860243">
          <w:marLeft w:val="480"/>
          <w:marRight w:val="0"/>
          <w:marTop w:val="0"/>
          <w:marBottom w:val="0"/>
          <w:divBdr>
            <w:top w:val="none" w:sz="0" w:space="0" w:color="auto"/>
            <w:left w:val="none" w:sz="0" w:space="0" w:color="auto"/>
            <w:bottom w:val="none" w:sz="0" w:space="0" w:color="auto"/>
            <w:right w:val="none" w:sz="0" w:space="0" w:color="auto"/>
          </w:divBdr>
        </w:div>
        <w:div w:id="1007488896">
          <w:marLeft w:val="480"/>
          <w:marRight w:val="0"/>
          <w:marTop w:val="0"/>
          <w:marBottom w:val="0"/>
          <w:divBdr>
            <w:top w:val="none" w:sz="0" w:space="0" w:color="auto"/>
            <w:left w:val="none" w:sz="0" w:space="0" w:color="auto"/>
            <w:bottom w:val="none" w:sz="0" w:space="0" w:color="auto"/>
            <w:right w:val="none" w:sz="0" w:space="0" w:color="auto"/>
          </w:divBdr>
        </w:div>
        <w:div w:id="759527823">
          <w:marLeft w:val="480"/>
          <w:marRight w:val="0"/>
          <w:marTop w:val="0"/>
          <w:marBottom w:val="0"/>
          <w:divBdr>
            <w:top w:val="none" w:sz="0" w:space="0" w:color="auto"/>
            <w:left w:val="none" w:sz="0" w:space="0" w:color="auto"/>
            <w:bottom w:val="none" w:sz="0" w:space="0" w:color="auto"/>
            <w:right w:val="none" w:sz="0" w:space="0" w:color="auto"/>
          </w:divBdr>
        </w:div>
        <w:div w:id="283118586">
          <w:marLeft w:val="480"/>
          <w:marRight w:val="0"/>
          <w:marTop w:val="0"/>
          <w:marBottom w:val="0"/>
          <w:divBdr>
            <w:top w:val="none" w:sz="0" w:space="0" w:color="auto"/>
            <w:left w:val="none" w:sz="0" w:space="0" w:color="auto"/>
            <w:bottom w:val="none" w:sz="0" w:space="0" w:color="auto"/>
            <w:right w:val="none" w:sz="0" w:space="0" w:color="auto"/>
          </w:divBdr>
        </w:div>
        <w:div w:id="2127656354">
          <w:marLeft w:val="480"/>
          <w:marRight w:val="0"/>
          <w:marTop w:val="0"/>
          <w:marBottom w:val="0"/>
          <w:divBdr>
            <w:top w:val="none" w:sz="0" w:space="0" w:color="auto"/>
            <w:left w:val="none" w:sz="0" w:space="0" w:color="auto"/>
            <w:bottom w:val="none" w:sz="0" w:space="0" w:color="auto"/>
            <w:right w:val="none" w:sz="0" w:space="0" w:color="auto"/>
          </w:divBdr>
        </w:div>
        <w:div w:id="1845432391">
          <w:marLeft w:val="480"/>
          <w:marRight w:val="0"/>
          <w:marTop w:val="0"/>
          <w:marBottom w:val="0"/>
          <w:divBdr>
            <w:top w:val="none" w:sz="0" w:space="0" w:color="auto"/>
            <w:left w:val="none" w:sz="0" w:space="0" w:color="auto"/>
            <w:bottom w:val="none" w:sz="0" w:space="0" w:color="auto"/>
            <w:right w:val="none" w:sz="0" w:space="0" w:color="auto"/>
          </w:divBdr>
        </w:div>
        <w:div w:id="149448956">
          <w:marLeft w:val="480"/>
          <w:marRight w:val="0"/>
          <w:marTop w:val="0"/>
          <w:marBottom w:val="0"/>
          <w:divBdr>
            <w:top w:val="none" w:sz="0" w:space="0" w:color="auto"/>
            <w:left w:val="none" w:sz="0" w:space="0" w:color="auto"/>
            <w:bottom w:val="none" w:sz="0" w:space="0" w:color="auto"/>
            <w:right w:val="none" w:sz="0" w:space="0" w:color="auto"/>
          </w:divBdr>
        </w:div>
        <w:div w:id="880287158">
          <w:marLeft w:val="480"/>
          <w:marRight w:val="0"/>
          <w:marTop w:val="0"/>
          <w:marBottom w:val="0"/>
          <w:divBdr>
            <w:top w:val="none" w:sz="0" w:space="0" w:color="auto"/>
            <w:left w:val="none" w:sz="0" w:space="0" w:color="auto"/>
            <w:bottom w:val="none" w:sz="0" w:space="0" w:color="auto"/>
            <w:right w:val="none" w:sz="0" w:space="0" w:color="auto"/>
          </w:divBdr>
        </w:div>
        <w:div w:id="1476026008">
          <w:marLeft w:val="480"/>
          <w:marRight w:val="0"/>
          <w:marTop w:val="0"/>
          <w:marBottom w:val="0"/>
          <w:divBdr>
            <w:top w:val="none" w:sz="0" w:space="0" w:color="auto"/>
            <w:left w:val="none" w:sz="0" w:space="0" w:color="auto"/>
            <w:bottom w:val="none" w:sz="0" w:space="0" w:color="auto"/>
            <w:right w:val="none" w:sz="0" w:space="0" w:color="auto"/>
          </w:divBdr>
        </w:div>
        <w:div w:id="515844932">
          <w:marLeft w:val="480"/>
          <w:marRight w:val="0"/>
          <w:marTop w:val="0"/>
          <w:marBottom w:val="0"/>
          <w:divBdr>
            <w:top w:val="none" w:sz="0" w:space="0" w:color="auto"/>
            <w:left w:val="none" w:sz="0" w:space="0" w:color="auto"/>
            <w:bottom w:val="none" w:sz="0" w:space="0" w:color="auto"/>
            <w:right w:val="none" w:sz="0" w:space="0" w:color="auto"/>
          </w:divBdr>
        </w:div>
        <w:div w:id="1629239486">
          <w:marLeft w:val="480"/>
          <w:marRight w:val="0"/>
          <w:marTop w:val="0"/>
          <w:marBottom w:val="0"/>
          <w:divBdr>
            <w:top w:val="none" w:sz="0" w:space="0" w:color="auto"/>
            <w:left w:val="none" w:sz="0" w:space="0" w:color="auto"/>
            <w:bottom w:val="none" w:sz="0" w:space="0" w:color="auto"/>
            <w:right w:val="none" w:sz="0" w:space="0" w:color="auto"/>
          </w:divBdr>
        </w:div>
        <w:div w:id="1653756174">
          <w:marLeft w:val="480"/>
          <w:marRight w:val="0"/>
          <w:marTop w:val="0"/>
          <w:marBottom w:val="0"/>
          <w:divBdr>
            <w:top w:val="none" w:sz="0" w:space="0" w:color="auto"/>
            <w:left w:val="none" w:sz="0" w:space="0" w:color="auto"/>
            <w:bottom w:val="none" w:sz="0" w:space="0" w:color="auto"/>
            <w:right w:val="none" w:sz="0" w:space="0" w:color="auto"/>
          </w:divBdr>
        </w:div>
        <w:div w:id="431442305">
          <w:marLeft w:val="480"/>
          <w:marRight w:val="0"/>
          <w:marTop w:val="0"/>
          <w:marBottom w:val="0"/>
          <w:divBdr>
            <w:top w:val="none" w:sz="0" w:space="0" w:color="auto"/>
            <w:left w:val="none" w:sz="0" w:space="0" w:color="auto"/>
            <w:bottom w:val="none" w:sz="0" w:space="0" w:color="auto"/>
            <w:right w:val="none" w:sz="0" w:space="0" w:color="auto"/>
          </w:divBdr>
        </w:div>
        <w:div w:id="2109813147">
          <w:marLeft w:val="480"/>
          <w:marRight w:val="0"/>
          <w:marTop w:val="0"/>
          <w:marBottom w:val="0"/>
          <w:divBdr>
            <w:top w:val="none" w:sz="0" w:space="0" w:color="auto"/>
            <w:left w:val="none" w:sz="0" w:space="0" w:color="auto"/>
            <w:bottom w:val="none" w:sz="0" w:space="0" w:color="auto"/>
            <w:right w:val="none" w:sz="0" w:space="0" w:color="auto"/>
          </w:divBdr>
        </w:div>
        <w:div w:id="409893031">
          <w:marLeft w:val="480"/>
          <w:marRight w:val="0"/>
          <w:marTop w:val="0"/>
          <w:marBottom w:val="0"/>
          <w:divBdr>
            <w:top w:val="none" w:sz="0" w:space="0" w:color="auto"/>
            <w:left w:val="none" w:sz="0" w:space="0" w:color="auto"/>
            <w:bottom w:val="none" w:sz="0" w:space="0" w:color="auto"/>
            <w:right w:val="none" w:sz="0" w:space="0" w:color="auto"/>
          </w:divBdr>
        </w:div>
        <w:div w:id="1431318090">
          <w:marLeft w:val="480"/>
          <w:marRight w:val="0"/>
          <w:marTop w:val="0"/>
          <w:marBottom w:val="0"/>
          <w:divBdr>
            <w:top w:val="none" w:sz="0" w:space="0" w:color="auto"/>
            <w:left w:val="none" w:sz="0" w:space="0" w:color="auto"/>
            <w:bottom w:val="none" w:sz="0" w:space="0" w:color="auto"/>
            <w:right w:val="none" w:sz="0" w:space="0" w:color="auto"/>
          </w:divBdr>
        </w:div>
        <w:div w:id="1769306928">
          <w:marLeft w:val="480"/>
          <w:marRight w:val="0"/>
          <w:marTop w:val="0"/>
          <w:marBottom w:val="0"/>
          <w:divBdr>
            <w:top w:val="none" w:sz="0" w:space="0" w:color="auto"/>
            <w:left w:val="none" w:sz="0" w:space="0" w:color="auto"/>
            <w:bottom w:val="none" w:sz="0" w:space="0" w:color="auto"/>
            <w:right w:val="none" w:sz="0" w:space="0" w:color="auto"/>
          </w:divBdr>
        </w:div>
      </w:divsChild>
    </w:div>
    <w:div w:id="298465016">
      <w:bodyDiv w:val="1"/>
      <w:marLeft w:val="0"/>
      <w:marRight w:val="0"/>
      <w:marTop w:val="0"/>
      <w:marBottom w:val="0"/>
      <w:divBdr>
        <w:top w:val="none" w:sz="0" w:space="0" w:color="auto"/>
        <w:left w:val="none" w:sz="0" w:space="0" w:color="auto"/>
        <w:bottom w:val="none" w:sz="0" w:space="0" w:color="auto"/>
        <w:right w:val="none" w:sz="0" w:space="0" w:color="auto"/>
      </w:divBdr>
    </w:div>
    <w:div w:id="302927275">
      <w:bodyDiv w:val="1"/>
      <w:marLeft w:val="0"/>
      <w:marRight w:val="0"/>
      <w:marTop w:val="0"/>
      <w:marBottom w:val="0"/>
      <w:divBdr>
        <w:top w:val="none" w:sz="0" w:space="0" w:color="auto"/>
        <w:left w:val="none" w:sz="0" w:space="0" w:color="auto"/>
        <w:bottom w:val="none" w:sz="0" w:space="0" w:color="auto"/>
        <w:right w:val="none" w:sz="0" w:space="0" w:color="auto"/>
      </w:divBdr>
    </w:div>
    <w:div w:id="303510258">
      <w:bodyDiv w:val="1"/>
      <w:marLeft w:val="0"/>
      <w:marRight w:val="0"/>
      <w:marTop w:val="0"/>
      <w:marBottom w:val="0"/>
      <w:divBdr>
        <w:top w:val="none" w:sz="0" w:space="0" w:color="auto"/>
        <w:left w:val="none" w:sz="0" w:space="0" w:color="auto"/>
        <w:bottom w:val="none" w:sz="0" w:space="0" w:color="auto"/>
        <w:right w:val="none" w:sz="0" w:space="0" w:color="auto"/>
      </w:divBdr>
    </w:div>
    <w:div w:id="305549171">
      <w:bodyDiv w:val="1"/>
      <w:marLeft w:val="0"/>
      <w:marRight w:val="0"/>
      <w:marTop w:val="0"/>
      <w:marBottom w:val="0"/>
      <w:divBdr>
        <w:top w:val="none" w:sz="0" w:space="0" w:color="auto"/>
        <w:left w:val="none" w:sz="0" w:space="0" w:color="auto"/>
        <w:bottom w:val="none" w:sz="0" w:space="0" w:color="auto"/>
        <w:right w:val="none" w:sz="0" w:space="0" w:color="auto"/>
      </w:divBdr>
    </w:div>
    <w:div w:id="308824971">
      <w:bodyDiv w:val="1"/>
      <w:marLeft w:val="0"/>
      <w:marRight w:val="0"/>
      <w:marTop w:val="0"/>
      <w:marBottom w:val="0"/>
      <w:divBdr>
        <w:top w:val="none" w:sz="0" w:space="0" w:color="auto"/>
        <w:left w:val="none" w:sz="0" w:space="0" w:color="auto"/>
        <w:bottom w:val="none" w:sz="0" w:space="0" w:color="auto"/>
        <w:right w:val="none" w:sz="0" w:space="0" w:color="auto"/>
      </w:divBdr>
    </w:div>
    <w:div w:id="311912030">
      <w:bodyDiv w:val="1"/>
      <w:marLeft w:val="0"/>
      <w:marRight w:val="0"/>
      <w:marTop w:val="0"/>
      <w:marBottom w:val="0"/>
      <w:divBdr>
        <w:top w:val="none" w:sz="0" w:space="0" w:color="auto"/>
        <w:left w:val="none" w:sz="0" w:space="0" w:color="auto"/>
        <w:bottom w:val="none" w:sz="0" w:space="0" w:color="auto"/>
        <w:right w:val="none" w:sz="0" w:space="0" w:color="auto"/>
      </w:divBdr>
    </w:div>
    <w:div w:id="320811865">
      <w:bodyDiv w:val="1"/>
      <w:marLeft w:val="0"/>
      <w:marRight w:val="0"/>
      <w:marTop w:val="0"/>
      <w:marBottom w:val="0"/>
      <w:divBdr>
        <w:top w:val="none" w:sz="0" w:space="0" w:color="auto"/>
        <w:left w:val="none" w:sz="0" w:space="0" w:color="auto"/>
        <w:bottom w:val="none" w:sz="0" w:space="0" w:color="auto"/>
        <w:right w:val="none" w:sz="0" w:space="0" w:color="auto"/>
      </w:divBdr>
    </w:div>
    <w:div w:id="323551354">
      <w:bodyDiv w:val="1"/>
      <w:marLeft w:val="0"/>
      <w:marRight w:val="0"/>
      <w:marTop w:val="0"/>
      <w:marBottom w:val="0"/>
      <w:divBdr>
        <w:top w:val="none" w:sz="0" w:space="0" w:color="auto"/>
        <w:left w:val="none" w:sz="0" w:space="0" w:color="auto"/>
        <w:bottom w:val="none" w:sz="0" w:space="0" w:color="auto"/>
        <w:right w:val="none" w:sz="0" w:space="0" w:color="auto"/>
      </w:divBdr>
    </w:div>
    <w:div w:id="349987744">
      <w:bodyDiv w:val="1"/>
      <w:marLeft w:val="0"/>
      <w:marRight w:val="0"/>
      <w:marTop w:val="0"/>
      <w:marBottom w:val="0"/>
      <w:divBdr>
        <w:top w:val="none" w:sz="0" w:space="0" w:color="auto"/>
        <w:left w:val="none" w:sz="0" w:space="0" w:color="auto"/>
        <w:bottom w:val="none" w:sz="0" w:space="0" w:color="auto"/>
        <w:right w:val="none" w:sz="0" w:space="0" w:color="auto"/>
      </w:divBdr>
    </w:div>
    <w:div w:id="351731876">
      <w:bodyDiv w:val="1"/>
      <w:marLeft w:val="0"/>
      <w:marRight w:val="0"/>
      <w:marTop w:val="0"/>
      <w:marBottom w:val="0"/>
      <w:divBdr>
        <w:top w:val="none" w:sz="0" w:space="0" w:color="auto"/>
        <w:left w:val="none" w:sz="0" w:space="0" w:color="auto"/>
        <w:bottom w:val="none" w:sz="0" w:space="0" w:color="auto"/>
        <w:right w:val="none" w:sz="0" w:space="0" w:color="auto"/>
      </w:divBdr>
    </w:div>
    <w:div w:id="353767464">
      <w:bodyDiv w:val="1"/>
      <w:marLeft w:val="0"/>
      <w:marRight w:val="0"/>
      <w:marTop w:val="0"/>
      <w:marBottom w:val="0"/>
      <w:divBdr>
        <w:top w:val="none" w:sz="0" w:space="0" w:color="auto"/>
        <w:left w:val="none" w:sz="0" w:space="0" w:color="auto"/>
        <w:bottom w:val="none" w:sz="0" w:space="0" w:color="auto"/>
        <w:right w:val="none" w:sz="0" w:space="0" w:color="auto"/>
      </w:divBdr>
    </w:div>
    <w:div w:id="356198675">
      <w:bodyDiv w:val="1"/>
      <w:marLeft w:val="0"/>
      <w:marRight w:val="0"/>
      <w:marTop w:val="0"/>
      <w:marBottom w:val="0"/>
      <w:divBdr>
        <w:top w:val="none" w:sz="0" w:space="0" w:color="auto"/>
        <w:left w:val="none" w:sz="0" w:space="0" w:color="auto"/>
        <w:bottom w:val="none" w:sz="0" w:space="0" w:color="auto"/>
        <w:right w:val="none" w:sz="0" w:space="0" w:color="auto"/>
      </w:divBdr>
    </w:div>
    <w:div w:id="356584960">
      <w:bodyDiv w:val="1"/>
      <w:marLeft w:val="0"/>
      <w:marRight w:val="0"/>
      <w:marTop w:val="0"/>
      <w:marBottom w:val="0"/>
      <w:divBdr>
        <w:top w:val="none" w:sz="0" w:space="0" w:color="auto"/>
        <w:left w:val="none" w:sz="0" w:space="0" w:color="auto"/>
        <w:bottom w:val="none" w:sz="0" w:space="0" w:color="auto"/>
        <w:right w:val="none" w:sz="0" w:space="0" w:color="auto"/>
      </w:divBdr>
    </w:div>
    <w:div w:id="365639018">
      <w:bodyDiv w:val="1"/>
      <w:marLeft w:val="0"/>
      <w:marRight w:val="0"/>
      <w:marTop w:val="0"/>
      <w:marBottom w:val="0"/>
      <w:divBdr>
        <w:top w:val="none" w:sz="0" w:space="0" w:color="auto"/>
        <w:left w:val="none" w:sz="0" w:space="0" w:color="auto"/>
        <w:bottom w:val="none" w:sz="0" w:space="0" w:color="auto"/>
        <w:right w:val="none" w:sz="0" w:space="0" w:color="auto"/>
      </w:divBdr>
    </w:div>
    <w:div w:id="365756452">
      <w:bodyDiv w:val="1"/>
      <w:marLeft w:val="0"/>
      <w:marRight w:val="0"/>
      <w:marTop w:val="0"/>
      <w:marBottom w:val="0"/>
      <w:divBdr>
        <w:top w:val="none" w:sz="0" w:space="0" w:color="auto"/>
        <w:left w:val="none" w:sz="0" w:space="0" w:color="auto"/>
        <w:bottom w:val="none" w:sz="0" w:space="0" w:color="auto"/>
        <w:right w:val="none" w:sz="0" w:space="0" w:color="auto"/>
      </w:divBdr>
    </w:div>
    <w:div w:id="366030274">
      <w:bodyDiv w:val="1"/>
      <w:marLeft w:val="0"/>
      <w:marRight w:val="0"/>
      <w:marTop w:val="0"/>
      <w:marBottom w:val="0"/>
      <w:divBdr>
        <w:top w:val="none" w:sz="0" w:space="0" w:color="auto"/>
        <w:left w:val="none" w:sz="0" w:space="0" w:color="auto"/>
        <w:bottom w:val="none" w:sz="0" w:space="0" w:color="auto"/>
        <w:right w:val="none" w:sz="0" w:space="0" w:color="auto"/>
      </w:divBdr>
    </w:div>
    <w:div w:id="366444015">
      <w:bodyDiv w:val="1"/>
      <w:marLeft w:val="0"/>
      <w:marRight w:val="0"/>
      <w:marTop w:val="0"/>
      <w:marBottom w:val="0"/>
      <w:divBdr>
        <w:top w:val="none" w:sz="0" w:space="0" w:color="auto"/>
        <w:left w:val="none" w:sz="0" w:space="0" w:color="auto"/>
        <w:bottom w:val="none" w:sz="0" w:space="0" w:color="auto"/>
        <w:right w:val="none" w:sz="0" w:space="0" w:color="auto"/>
      </w:divBdr>
    </w:div>
    <w:div w:id="372578010">
      <w:bodyDiv w:val="1"/>
      <w:marLeft w:val="0"/>
      <w:marRight w:val="0"/>
      <w:marTop w:val="0"/>
      <w:marBottom w:val="0"/>
      <w:divBdr>
        <w:top w:val="none" w:sz="0" w:space="0" w:color="auto"/>
        <w:left w:val="none" w:sz="0" w:space="0" w:color="auto"/>
        <w:bottom w:val="none" w:sz="0" w:space="0" w:color="auto"/>
        <w:right w:val="none" w:sz="0" w:space="0" w:color="auto"/>
      </w:divBdr>
    </w:div>
    <w:div w:id="378282585">
      <w:bodyDiv w:val="1"/>
      <w:marLeft w:val="0"/>
      <w:marRight w:val="0"/>
      <w:marTop w:val="0"/>
      <w:marBottom w:val="0"/>
      <w:divBdr>
        <w:top w:val="none" w:sz="0" w:space="0" w:color="auto"/>
        <w:left w:val="none" w:sz="0" w:space="0" w:color="auto"/>
        <w:bottom w:val="none" w:sz="0" w:space="0" w:color="auto"/>
        <w:right w:val="none" w:sz="0" w:space="0" w:color="auto"/>
      </w:divBdr>
    </w:div>
    <w:div w:id="382025095">
      <w:bodyDiv w:val="1"/>
      <w:marLeft w:val="0"/>
      <w:marRight w:val="0"/>
      <w:marTop w:val="0"/>
      <w:marBottom w:val="0"/>
      <w:divBdr>
        <w:top w:val="none" w:sz="0" w:space="0" w:color="auto"/>
        <w:left w:val="none" w:sz="0" w:space="0" w:color="auto"/>
        <w:bottom w:val="none" w:sz="0" w:space="0" w:color="auto"/>
        <w:right w:val="none" w:sz="0" w:space="0" w:color="auto"/>
      </w:divBdr>
    </w:div>
    <w:div w:id="389698527">
      <w:bodyDiv w:val="1"/>
      <w:marLeft w:val="0"/>
      <w:marRight w:val="0"/>
      <w:marTop w:val="0"/>
      <w:marBottom w:val="0"/>
      <w:divBdr>
        <w:top w:val="none" w:sz="0" w:space="0" w:color="auto"/>
        <w:left w:val="none" w:sz="0" w:space="0" w:color="auto"/>
        <w:bottom w:val="none" w:sz="0" w:space="0" w:color="auto"/>
        <w:right w:val="none" w:sz="0" w:space="0" w:color="auto"/>
      </w:divBdr>
    </w:div>
    <w:div w:id="397560089">
      <w:bodyDiv w:val="1"/>
      <w:marLeft w:val="0"/>
      <w:marRight w:val="0"/>
      <w:marTop w:val="0"/>
      <w:marBottom w:val="0"/>
      <w:divBdr>
        <w:top w:val="none" w:sz="0" w:space="0" w:color="auto"/>
        <w:left w:val="none" w:sz="0" w:space="0" w:color="auto"/>
        <w:bottom w:val="none" w:sz="0" w:space="0" w:color="auto"/>
        <w:right w:val="none" w:sz="0" w:space="0" w:color="auto"/>
      </w:divBdr>
    </w:div>
    <w:div w:id="397630567">
      <w:bodyDiv w:val="1"/>
      <w:marLeft w:val="0"/>
      <w:marRight w:val="0"/>
      <w:marTop w:val="0"/>
      <w:marBottom w:val="0"/>
      <w:divBdr>
        <w:top w:val="none" w:sz="0" w:space="0" w:color="auto"/>
        <w:left w:val="none" w:sz="0" w:space="0" w:color="auto"/>
        <w:bottom w:val="none" w:sz="0" w:space="0" w:color="auto"/>
        <w:right w:val="none" w:sz="0" w:space="0" w:color="auto"/>
      </w:divBdr>
    </w:div>
    <w:div w:id="398527440">
      <w:bodyDiv w:val="1"/>
      <w:marLeft w:val="0"/>
      <w:marRight w:val="0"/>
      <w:marTop w:val="0"/>
      <w:marBottom w:val="0"/>
      <w:divBdr>
        <w:top w:val="none" w:sz="0" w:space="0" w:color="auto"/>
        <w:left w:val="none" w:sz="0" w:space="0" w:color="auto"/>
        <w:bottom w:val="none" w:sz="0" w:space="0" w:color="auto"/>
        <w:right w:val="none" w:sz="0" w:space="0" w:color="auto"/>
      </w:divBdr>
    </w:div>
    <w:div w:id="399645235">
      <w:bodyDiv w:val="1"/>
      <w:marLeft w:val="0"/>
      <w:marRight w:val="0"/>
      <w:marTop w:val="0"/>
      <w:marBottom w:val="0"/>
      <w:divBdr>
        <w:top w:val="none" w:sz="0" w:space="0" w:color="auto"/>
        <w:left w:val="none" w:sz="0" w:space="0" w:color="auto"/>
        <w:bottom w:val="none" w:sz="0" w:space="0" w:color="auto"/>
        <w:right w:val="none" w:sz="0" w:space="0" w:color="auto"/>
      </w:divBdr>
    </w:div>
    <w:div w:id="400561394">
      <w:bodyDiv w:val="1"/>
      <w:marLeft w:val="0"/>
      <w:marRight w:val="0"/>
      <w:marTop w:val="0"/>
      <w:marBottom w:val="0"/>
      <w:divBdr>
        <w:top w:val="none" w:sz="0" w:space="0" w:color="auto"/>
        <w:left w:val="none" w:sz="0" w:space="0" w:color="auto"/>
        <w:bottom w:val="none" w:sz="0" w:space="0" w:color="auto"/>
        <w:right w:val="none" w:sz="0" w:space="0" w:color="auto"/>
      </w:divBdr>
    </w:div>
    <w:div w:id="405609325">
      <w:bodyDiv w:val="1"/>
      <w:marLeft w:val="0"/>
      <w:marRight w:val="0"/>
      <w:marTop w:val="0"/>
      <w:marBottom w:val="0"/>
      <w:divBdr>
        <w:top w:val="none" w:sz="0" w:space="0" w:color="auto"/>
        <w:left w:val="none" w:sz="0" w:space="0" w:color="auto"/>
        <w:bottom w:val="none" w:sz="0" w:space="0" w:color="auto"/>
        <w:right w:val="none" w:sz="0" w:space="0" w:color="auto"/>
      </w:divBdr>
    </w:div>
    <w:div w:id="407265981">
      <w:bodyDiv w:val="1"/>
      <w:marLeft w:val="0"/>
      <w:marRight w:val="0"/>
      <w:marTop w:val="0"/>
      <w:marBottom w:val="0"/>
      <w:divBdr>
        <w:top w:val="none" w:sz="0" w:space="0" w:color="auto"/>
        <w:left w:val="none" w:sz="0" w:space="0" w:color="auto"/>
        <w:bottom w:val="none" w:sz="0" w:space="0" w:color="auto"/>
        <w:right w:val="none" w:sz="0" w:space="0" w:color="auto"/>
      </w:divBdr>
    </w:div>
    <w:div w:id="410004036">
      <w:bodyDiv w:val="1"/>
      <w:marLeft w:val="0"/>
      <w:marRight w:val="0"/>
      <w:marTop w:val="0"/>
      <w:marBottom w:val="0"/>
      <w:divBdr>
        <w:top w:val="none" w:sz="0" w:space="0" w:color="auto"/>
        <w:left w:val="none" w:sz="0" w:space="0" w:color="auto"/>
        <w:bottom w:val="none" w:sz="0" w:space="0" w:color="auto"/>
        <w:right w:val="none" w:sz="0" w:space="0" w:color="auto"/>
      </w:divBdr>
    </w:div>
    <w:div w:id="410397583">
      <w:bodyDiv w:val="1"/>
      <w:marLeft w:val="0"/>
      <w:marRight w:val="0"/>
      <w:marTop w:val="0"/>
      <w:marBottom w:val="0"/>
      <w:divBdr>
        <w:top w:val="none" w:sz="0" w:space="0" w:color="auto"/>
        <w:left w:val="none" w:sz="0" w:space="0" w:color="auto"/>
        <w:bottom w:val="none" w:sz="0" w:space="0" w:color="auto"/>
        <w:right w:val="none" w:sz="0" w:space="0" w:color="auto"/>
      </w:divBdr>
    </w:div>
    <w:div w:id="413355077">
      <w:bodyDiv w:val="1"/>
      <w:marLeft w:val="0"/>
      <w:marRight w:val="0"/>
      <w:marTop w:val="0"/>
      <w:marBottom w:val="0"/>
      <w:divBdr>
        <w:top w:val="none" w:sz="0" w:space="0" w:color="auto"/>
        <w:left w:val="none" w:sz="0" w:space="0" w:color="auto"/>
        <w:bottom w:val="none" w:sz="0" w:space="0" w:color="auto"/>
        <w:right w:val="none" w:sz="0" w:space="0" w:color="auto"/>
      </w:divBdr>
      <w:divsChild>
        <w:div w:id="721641281">
          <w:marLeft w:val="480"/>
          <w:marRight w:val="0"/>
          <w:marTop w:val="0"/>
          <w:marBottom w:val="0"/>
          <w:divBdr>
            <w:top w:val="none" w:sz="0" w:space="0" w:color="auto"/>
            <w:left w:val="none" w:sz="0" w:space="0" w:color="auto"/>
            <w:bottom w:val="none" w:sz="0" w:space="0" w:color="auto"/>
            <w:right w:val="none" w:sz="0" w:space="0" w:color="auto"/>
          </w:divBdr>
        </w:div>
        <w:div w:id="1768504684">
          <w:marLeft w:val="480"/>
          <w:marRight w:val="0"/>
          <w:marTop w:val="0"/>
          <w:marBottom w:val="0"/>
          <w:divBdr>
            <w:top w:val="none" w:sz="0" w:space="0" w:color="auto"/>
            <w:left w:val="none" w:sz="0" w:space="0" w:color="auto"/>
            <w:bottom w:val="none" w:sz="0" w:space="0" w:color="auto"/>
            <w:right w:val="none" w:sz="0" w:space="0" w:color="auto"/>
          </w:divBdr>
        </w:div>
        <w:div w:id="1950695983">
          <w:marLeft w:val="480"/>
          <w:marRight w:val="0"/>
          <w:marTop w:val="0"/>
          <w:marBottom w:val="0"/>
          <w:divBdr>
            <w:top w:val="none" w:sz="0" w:space="0" w:color="auto"/>
            <w:left w:val="none" w:sz="0" w:space="0" w:color="auto"/>
            <w:bottom w:val="none" w:sz="0" w:space="0" w:color="auto"/>
            <w:right w:val="none" w:sz="0" w:space="0" w:color="auto"/>
          </w:divBdr>
        </w:div>
        <w:div w:id="252278725">
          <w:marLeft w:val="480"/>
          <w:marRight w:val="0"/>
          <w:marTop w:val="0"/>
          <w:marBottom w:val="0"/>
          <w:divBdr>
            <w:top w:val="none" w:sz="0" w:space="0" w:color="auto"/>
            <w:left w:val="none" w:sz="0" w:space="0" w:color="auto"/>
            <w:bottom w:val="none" w:sz="0" w:space="0" w:color="auto"/>
            <w:right w:val="none" w:sz="0" w:space="0" w:color="auto"/>
          </w:divBdr>
        </w:div>
        <w:div w:id="1924607056">
          <w:marLeft w:val="480"/>
          <w:marRight w:val="0"/>
          <w:marTop w:val="0"/>
          <w:marBottom w:val="0"/>
          <w:divBdr>
            <w:top w:val="none" w:sz="0" w:space="0" w:color="auto"/>
            <w:left w:val="none" w:sz="0" w:space="0" w:color="auto"/>
            <w:bottom w:val="none" w:sz="0" w:space="0" w:color="auto"/>
            <w:right w:val="none" w:sz="0" w:space="0" w:color="auto"/>
          </w:divBdr>
        </w:div>
        <w:div w:id="2104065494">
          <w:marLeft w:val="480"/>
          <w:marRight w:val="0"/>
          <w:marTop w:val="0"/>
          <w:marBottom w:val="0"/>
          <w:divBdr>
            <w:top w:val="none" w:sz="0" w:space="0" w:color="auto"/>
            <w:left w:val="none" w:sz="0" w:space="0" w:color="auto"/>
            <w:bottom w:val="none" w:sz="0" w:space="0" w:color="auto"/>
            <w:right w:val="none" w:sz="0" w:space="0" w:color="auto"/>
          </w:divBdr>
        </w:div>
        <w:div w:id="735208409">
          <w:marLeft w:val="480"/>
          <w:marRight w:val="0"/>
          <w:marTop w:val="0"/>
          <w:marBottom w:val="0"/>
          <w:divBdr>
            <w:top w:val="none" w:sz="0" w:space="0" w:color="auto"/>
            <w:left w:val="none" w:sz="0" w:space="0" w:color="auto"/>
            <w:bottom w:val="none" w:sz="0" w:space="0" w:color="auto"/>
            <w:right w:val="none" w:sz="0" w:space="0" w:color="auto"/>
          </w:divBdr>
        </w:div>
        <w:div w:id="704450531">
          <w:marLeft w:val="480"/>
          <w:marRight w:val="0"/>
          <w:marTop w:val="0"/>
          <w:marBottom w:val="0"/>
          <w:divBdr>
            <w:top w:val="none" w:sz="0" w:space="0" w:color="auto"/>
            <w:left w:val="none" w:sz="0" w:space="0" w:color="auto"/>
            <w:bottom w:val="none" w:sz="0" w:space="0" w:color="auto"/>
            <w:right w:val="none" w:sz="0" w:space="0" w:color="auto"/>
          </w:divBdr>
        </w:div>
        <w:div w:id="1935822353">
          <w:marLeft w:val="480"/>
          <w:marRight w:val="0"/>
          <w:marTop w:val="0"/>
          <w:marBottom w:val="0"/>
          <w:divBdr>
            <w:top w:val="none" w:sz="0" w:space="0" w:color="auto"/>
            <w:left w:val="none" w:sz="0" w:space="0" w:color="auto"/>
            <w:bottom w:val="none" w:sz="0" w:space="0" w:color="auto"/>
            <w:right w:val="none" w:sz="0" w:space="0" w:color="auto"/>
          </w:divBdr>
        </w:div>
        <w:div w:id="2070301387">
          <w:marLeft w:val="480"/>
          <w:marRight w:val="0"/>
          <w:marTop w:val="0"/>
          <w:marBottom w:val="0"/>
          <w:divBdr>
            <w:top w:val="none" w:sz="0" w:space="0" w:color="auto"/>
            <w:left w:val="none" w:sz="0" w:space="0" w:color="auto"/>
            <w:bottom w:val="none" w:sz="0" w:space="0" w:color="auto"/>
            <w:right w:val="none" w:sz="0" w:space="0" w:color="auto"/>
          </w:divBdr>
        </w:div>
        <w:div w:id="1998338634">
          <w:marLeft w:val="480"/>
          <w:marRight w:val="0"/>
          <w:marTop w:val="0"/>
          <w:marBottom w:val="0"/>
          <w:divBdr>
            <w:top w:val="none" w:sz="0" w:space="0" w:color="auto"/>
            <w:left w:val="none" w:sz="0" w:space="0" w:color="auto"/>
            <w:bottom w:val="none" w:sz="0" w:space="0" w:color="auto"/>
            <w:right w:val="none" w:sz="0" w:space="0" w:color="auto"/>
          </w:divBdr>
        </w:div>
        <w:div w:id="1341398187">
          <w:marLeft w:val="480"/>
          <w:marRight w:val="0"/>
          <w:marTop w:val="0"/>
          <w:marBottom w:val="0"/>
          <w:divBdr>
            <w:top w:val="none" w:sz="0" w:space="0" w:color="auto"/>
            <w:left w:val="none" w:sz="0" w:space="0" w:color="auto"/>
            <w:bottom w:val="none" w:sz="0" w:space="0" w:color="auto"/>
            <w:right w:val="none" w:sz="0" w:space="0" w:color="auto"/>
          </w:divBdr>
        </w:div>
        <w:div w:id="1368527375">
          <w:marLeft w:val="480"/>
          <w:marRight w:val="0"/>
          <w:marTop w:val="0"/>
          <w:marBottom w:val="0"/>
          <w:divBdr>
            <w:top w:val="none" w:sz="0" w:space="0" w:color="auto"/>
            <w:left w:val="none" w:sz="0" w:space="0" w:color="auto"/>
            <w:bottom w:val="none" w:sz="0" w:space="0" w:color="auto"/>
            <w:right w:val="none" w:sz="0" w:space="0" w:color="auto"/>
          </w:divBdr>
        </w:div>
        <w:div w:id="1540438751">
          <w:marLeft w:val="480"/>
          <w:marRight w:val="0"/>
          <w:marTop w:val="0"/>
          <w:marBottom w:val="0"/>
          <w:divBdr>
            <w:top w:val="none" w:sz="0" w:space="0" w:color="auto"/>
            <w:left w:val="none" w:sz="0" w:space="0" w:color="auto"/>
            <w:bottom w:val="none" w:sz="0" w:space="0" w:color="auto"/>
            <w:right w:val="none" w:sz="0" w:space="0" w:color="auto"/>
          </w:divBdr>
        </w:div>
        <w:div w:id="191844782">
          <w:marLeft w:val="480"/>
          <w:marRight w:val="0"/>
          <w:marTop w:val="0"/>
          <w:marBottom w:val="0"/>
          <w:divBdr>
            <w:top w:val="none" w:sz="0" w:space="0" w:color="auto"/>
            <w:left w:val="none" w:sz="0" w:space="0" w:color="auto"/>
            <w:bottom w:val="none" w:sz="0" w:space="0" w:color="auto"/>
            <w:right w:val="none" w:sz="0" w:space="0" w:color="auto"/>
          </w:divBdr>
        </w:div>
        <w:div w:id="809514021">
          <w:marLeft w:val="480"/>
          <w:marRight w:val="0"/>
          <w:marTop w:val="0"/>
          <w:marBottom w:val="0"/>
          <w:divBdr>
            <w:top w:val="none" w:sz="0" w:space="0" w:color="auto"/>
            <w:left w:val="none" w:sz="0" w:space="0" w:color="auto"/>
            <w:bottom w:val="none" w:sz="0" w:space="0" w:color="auto"/>
            <w:right w:val="none" w:sz="0" w:space="0" w:color="auto"/>
          </w:divBdr>
        </w:div>
        <w:div w:id="2025665372">
          <w:marLeft w:val="480"/>
          <w:marRight w:val="0"/>
          <w:marTop w:val="0"/>
          <w:marBottom w:val="0"/>
          <w:divBdr>
            <w:top w:val="none" w:sz="0" w:space="0" w:color="auto"/>
            <w:left w:val="none" w:sz="0" w:space="0" w:color="auto"/>
            <w:bottom w:val="none" w:sz="0" w:space="0" w:color="auto"/>
            <w:right w:val="none" w:sz="0" w:space="0" w:color="auto"/>
          </w:divBdr>
        </w:div>
        <w:div w:id="1454135005">
          <w:marLeft w:val="480"/>
          <w:marRight w:val="0"/>
          <w:marTop w:val="0"/>
          <w:marBottom w:val="0"/>
          <w:divBdr>
            <w:top w:val="none" w:sz="0" w:space="0" w:color="auto"/>
            <w:left w:val="none" w:sz="0" w:space="0" w:color="auto"/>
            <w:bottom w:val="none" w:sz="0" w:space="0" w:color="auto"/>
            <w:right w:val="none" w:sz="0" w:space="0" w:color="auto"/>
          </w:divBdr>
        </w:div>
        <w:div w:id="2033410287">
          <w:marLeft w:val="480"/>
          <w:marRight w:val="0"/>
          <w:marTop w:val="0"/>
          <w:marBottom w:val="0"/>
          <w:divBdr>
            <w:top w:val="none" w:sz="0" w:space="0" w:color="auto"/>
            <w:left w:val="none" w:sz="0" w:space="0" w:color="auto"/>
            <w:bottom w:val="none" w:sz="0" w:space="0" w:color="auto"/>
            <w:right w:val="none" w:sz="0" w:space="0" w:color="auto"/>
          </w:divBdr>
        </w:div>
        <w:div w:id="1316375998">
          <w:marLeft w:val="480"/>
          <w:marRight w:val="0"/>
          <w:marTop w:val="0"/>
          <w:marBottom w:val="0"/>
          <w:divBdr>
            <w:top w:val="none" w:sz="0" w:space="0" w:color="auto"/>
            <w:left w:val="none" w:sz="0" w:space="0" w:color="auto"/>
            <w:bottom w:val="none" w:sz="0" w:space="0" w:color="auto"/>
            <w:right w:val="none" w:sz="0" w:space="0" w:color="auto"/>
          </w:divBdr>
        </w:div>
        <w:div w:id="503975193">
          <w:marLeft w:val="480"/>
          <w:marRight w:val="0"/>
          <w:marTop w:val="0"/>
          <w:marBottom w:val="0"/>
          <w:divBdr>
            <w:top w:val="none" w:sz="0" w:space="0" w:color="auto"/>
            <w:left w:val="none" w:sz="0" w:space="0" w:color="auto"/>
            <w:bottom w:val="none" w:sz="0" w:space="0" w:color="auto"/>
            <w:right w:val="none" w:sz="0" w:space="0" w:color="auto"/>
          </w:divBdr>
        </w:div>
        <w:div w:id="2022273858">
          <w:marLeft w:val="480"/>
          <w:marRight w:val="0"/>
          <w:marTop w:val="0"/>
          <w:marBottom w:val="0"/>
          <w:divBdr>
            <w:top w:val="none" w:sz="0" w:space="0" w:color="auto"/>
            <w:left w:val="none" w:sz="0" w:space="0" w:color="auto"/>
            <w:bottom w:val="none" w:sz="0" w:space="0" w:color="auto"/>
            <w:right w:val="none" w:sz="0" w:space="0" w:color="auto"/>
          </w:divBdr>
        </w:div>
        <w:div w:id="1416633809">
          <w:marLeft w:val="480"/>
          <w:marRight w:val="0"/>
          <w:marTop w:val="0"/>
          <w:marBottom w:val="0"/>
          <w:divBdr>
            <w:top w:val="none" w:sz="0" w:space="0" w:color="auto"/>
            <w:left w:val="none" w:sz="0" w:space="0" w:color="auto"/>
            <w:bottom w:val="none" w:sz="0" w:space="0" w:color="auto"/>
            <w:right w:val="none" w:sz="0" w:space="0" w:color="auto"/>
          </w:divBdr>
        </w:div>
        <w:div w:id="1646885273">
          <w:marLeft w:val="480"/>
          <w:marRight w:val="0"/>
          <w:marTop w:val="0"/>
          <w:marBottom w:val="0"/>
          <w:divBdr>
            <w:top w:val="none" w:sz="0" w:space="0" w:color="auto"/>
            <w:left w:val="none" w:sz="0" w:space="0" w:color="auto"/>
            <w:bottom w:val="none" w:sz="0" w:space="0" w:color="auto"/>
            <w:right w:val="none" w:sz="0" w:space="0" w:color="auto"/>
          </w:divBdr>
        </w:div>
        <w:div w:id="467430414">
          <w:marLeft w:val="480"/>
          <w:marRight w:val="0"/>
          <w:marTop w:val="0"/>
          <w:marBottom w:val="0"/>
          <w:divBdr>
            <w:top w:val="none" w:sz="0" w:space="0" w:color="auto"/>
            <w:left w:val="none" w:sz="0" w:space="0" w:color="auto"/>
            <w:bottom w:val="none" w:sz="0" w:space="0" w:color="auto"/>
            <w:right w:val="none" w:sz="0" w:space="0" w:color="auto"/>
          </w:divBdr>
        </w:div>
        <w:div w:id="237373444">
          <w:marLeft w:val="480"/>
          <w:marRight w:val="0"/>
          <w:marTop w:val="0"/>
          <w:marBottom w:val="0"/>
          <w:divBdr>
            <w:top w:val="none" w:sz="0" w:space="0" w:color="auto"/>
            <w:left w:val="none" w:sz="0" w:space="0" w:color="auto"/>
            <w:bottom w:val="none" w:sz="0" w:space="0" w:color="auto"/>
            <w:right w:val="none" w:sz="0" w:space="0" w:color="auto"/>
          </w:divBdr>
        </w:div>
        <w:div w:id="2139491625">
          <w:marLeft w:val="480"/>
          <w:marRight w:val="0"/>
          <w:marTop w:val="0"/>
          <w:marBottom w:val="0"/>
          <w:divBdr>
            <w:top w:val="none" w:sz="0" w:space="0" w:color="auto"/>
            <w:left w:val="none" w:sz="0" w:space="0" w:color="auto"/>
            <w:bottom w:val="none" w:sz="0" w:space="0" w:color="auto"/>
            <w:right w:val="none" w:sz="0" w:space="0" w:color="auto"/>
          </w:divBdr>
        </w:div>
        <w:div w:id="1879971576">
          <w:marLeft w:val="480"/>
          <w:marRight w:val="0"/>
          <w:marTop w:val="0"/>
          <w:marBottom w:val="0"/>
          <w:divBdr>
            <w:top w:val="none" w:sz="0" w:space="0" w:color="auto"/>
            <w:left w:val="none" w:sz="0" w:space="0" w:color="auto"/>
            <w:bottom w:val="none" w:sz="0" w:space="0" w:color="auto"/>
            <w:right w:val="none" w:sz="0" w:space="0" w:color="auto"/>
          </w:divBdr>
        </w:div>
        <w:div w:id="1088622086">
          <w:marLeft w:val="480"/>
          <w:marRight w:val="0"/>
          <w:marTop w:val="0"/>
          <w:marBottom w:val="0"/>
          <w:divBdr>
            <w:top w:val="none" w:sz="0" w:space="0" w:color="auto"/>
            <w:left w:val="none" w:sz="0" w:space="0" w:color="auto"/>
            <w:bottom w:val="none" w:sz="0" w:space="0" w:color="auto"/>
            <w:right w:val="none" w:sz="0" w:space="0" w:color="auto"/>
          </w:divBdr>
        </w:div>
        <w:div w:id="1987464892">
          <w:marLeft w:val="480"/>
          <w:marRight w:val="0"/>
          <w:marTop w:val="0"/>
          <w:marBottom w:val="0"/>
          <w:divBdr>
            <w:top w:val="none" w:sz="0" w:space="0" w:color="auto"/>
            <w:left w:val="none" w:sz="0" w:space="0" w:color="auto"/>
            <w:bottom w:val="none" w:sz="0" w:space="0" w:color="auto"/>
            <w:right w:val="none" w:sz="0" w:space="0" w:color="auto"/>
          </w:divBdr>
        </w:div>
        <w:div w:id="486674174">
          <w:marLeft w:val="480"/>
          <w:marRight w:val="0"/>
          <w:marTop w:val="0"/>
          <w:marBottom w:val="0"/>
          <w:divBdr>
            <w:top w:val="none" w:sz="0" w:space="0" w:color="auto"/>
            <w:left w:val="none" w:sz="0" w:space="0" w:color="auto"/>
            <w:bottom w:val="none" w:sz="0" w:space="0" w:color="auto"/>
            <w:right w:val="none" w:sz="0" w:space="0" w:color="auto"/>
          </w:divBdr>
        </w:div>
        <w:div w:id="1041250597">
          <w:marLeft w:val="480"/>
          <w:marRight w:val="0"/>
          <w:marTop w:val="0"/>
          <w:marBottom w:val="0"/>
          <w:divBdr>
            <w:top w:val="none" w:sz="0" w:space="0" w:color="auto"/>
            <w:left w:val="none" w:sz="0" w:space="0" w:color="auto"/>
            <w:bottom w:val="none" w:sz="0" w:space="0" w:color="auto"/>
            <w:right w:val="none" w:sz="0" w:space="0" w:color="auto"/>
          </w:divBdr>
        </w:div>
        <w:div w:id="1410612576">
          <w:marLeft w:val="480"/>
          <w:marRight w:val="0"/>
          <w:marTop w:val="0"/>
          <w:marBottom w:val="0"/>
          <w:divBdr>
            <w:top w:val="none" w:sz="0" w:space="0" w:color="auto"/>
            <w:left w:val="none" w:sz="0" w:space="0" w:color="auto"/>
            <w:bottom w:val="none" w:sz="0" w:space="0" w:color="auto"/>
            <w:right w:val="none" w:sz="0" w:space="0" w:color="auto"/>
          </w:divBdr>
        </w:div>
        <w:div w:id="752582386">
          <w:marLeft w:val="480"/>
          <w:marRight w:val="0"/>
          <w:marTop w:val="0"/>
          <w:marBottom w:val="0"/>
          <w:divBdr>
            <w:top w:val="none" w:sz="0" w:space="0" w:color="auto"/>
            <w:left w:val="none" w:sz="0" w:space="0" w:color="auto"/>
            <w:bottom w:val="none" w:sz="0" w:space="0" w:color="auto"/>
            <w:right w:val="none" w:sz="0" w:space="0" w:color="auto"/>
          </w:divBdr>
        </w:div>
        <w:div w:id="811294067">
          <w:marLeft w:val="480"/>
          <w:marRight w:val="0"/>
          <w:marTop w:val="0"/>
          <w:marBottom w:val="0"/>
          <w:divBdr>
            <w:top w:val="none" w:sz="0" w:space="0" w:color="auto"/>
            <w:left w:val="none" w:sz="0" w:space="0" w:color="auto"/>
            <w:bottom w:val="none" w:sz="0" w:space="0" w:color="auto"/>
            <w:right w:val="none" w:sz="0" w:space="0" w:color="auto"/>
          </w:divBdr>
        </w:div>
        <w:div w:id="521742584">
          <w:marLeft w:val="480"/>
          <w:marRight w:val="0"/>
          <w:marTop w:val="0"/>
          <w:marBottom w:val="0"/>
          <w:divBdr>
            <w:top w:val="none" w:sz="0" w:space="0" w:color="auto"/>
            <w:left w:val="none" w:sz="0" w:space="0" w:color="auto"/>
            <w:bottom w:val="none" w:sz="0" w:space="0" w:color="auto"/>
            <w:right w:val="none" w:sz="0" w:space="0" w:color="auto"/>
          </w:divBdr>
        </w:div>
        <w:div w:id="950934048">
          <w:marLeft w:val="480"/>
          <w:marRight w:val="0"/>
          <w:marTop w:val="0"/>
          <w:marBottom w:val="0"/>
          <w:divBdr>
            <w:top w:val="none" w:sz="0" w:space="0" w:color="auto"/>
            <w:left w:val="none" w:sz="0" w:space="0" w:color="auto"/>
            <w:bottom w:val="none" w:sz="0" w:space="0" w:color="auto"/>
            <w:right w:val="none" w:sz="0" w:space="0" w:color="auto"/>
          </w:divBdr>
        </w:div>
        <w:div w:id="1219782751">
          <w:marLeft w:val="480"/>
          <w:marRight w:val="0"/>
          <w:marTop w:val="0"/>
          <w:marBottom w:val="0"/>
          <w:divBdr>
            <w:top w:val="none" w:sz="0" w:space="0" w:color="auto"/>
            <w:left w:val="none" w:sz="0" w:space="0" w:color="auto"/>
            <w:bottom w:val="none" w:sz="0" w:space="0" w:color="auto"/>
            <w:right w:val="none" w:sz="0" w:space="0" w:color="auto"/>
          </w:divBdr>
        </w:div>
        <w:div w:id="758792232">
          <w:marLeft w:val="480"/>
          <w:marRight w:val="0"/>
          <w:marTop w:val="0"/>
          <w:marBottom w:val="0"/>
          <w:divBdr>
            <w:top w:val="none" w:sz="0" w:space="0" w:color="auto"/>
            <w:left w:val="none" w:sz="0" w:space="0" w:color="auto"/>
            <w:bottom w:val="none" w:sz="0" w:space="0" w:color="auto"/>
            <w:right w:val="none" w:sz="0" w:space="0" w:color="auto"/>
          </w:divBdr>
        </w:div>
        <w:div w:id="1335499149">
          <w:marLeft w:val="480"/>
          <w:marRight w:val="0"/>
          <w:marTop w:val="0"/>
          <w:marBottom w:val="0"/>
          <w:divBdr>
            <w:top w:val="none" w:sz="0" w:space="0" w:color="auto"/>
            <w:left w:val="none" w:sz="0" w:space="0" w:color="auto"/>
            <w:bottom w:val="none" w:sz="0" w:space="0" w:color="auto"/>
            <w:right w:val="none" w:sz="0" w:space="0" w:color="auto"/>
          </w:divBdr>
        </w:div>
        <w:div w:id="1142425700">
          <w:marLeft w:val="480"/>
          <w:marRight w:val="0"/>
          <w:marTop w:val="0"/>
          <w:marBottom w:val="0"/>
          <w:divBdr>
            <w:top w:val="none" w:sz="0" w:space="0" w:color="auto"/>
            <w:left w:val="none" w:sz="0" w:space="0" w:color="auto"/>
            <w:bottom w:val="none" w:sz="0" w:space="0" w:color="auto"/>
            <w:right w:val="none" w:sz="0" w:space="0" w:color="auto"/>
          </w:divBdr>
        </w:div>
        <w:div w:id="7872837">
          <w:marLeft w:val="480"/>
          <w:marRight w:val="0"/>
          <w:marTop w:val="0"/>
          <w:marBottom w:val="0"/>
          <w:divBdr>
            <w:top w:val="none" w:sz="0" w:space="0" w:color="auto"/>
            <w:left w:val="none" w:sz="0" w:space="0" w:color="auto"/>
            <w:bottom w:val="none" w:sz="0" w:space="0" w:color="auto"/>
            <w:right w:val="none" w:sz="0" w:space="0" w:color="auto"/>
          </w:divBdr>
        </w:div>
        <w:div w:id="1675692419">
          <w:marLeft w:val="480"/>
          <w:marRight w:val="0"/>
          <w:marTop w:val="0"/>
          <w:marBottom w:val="0"/>
          <w:divBdr>
            <w:top w:val="none" w:sz="0" w:space="0" w:color="auto"/>
            <w:left w:val="none" w:sz="0" w:space="0" w:color="auto"/>
            <w:bottom w:val="none" w:sz="0" w:space="0" w:color="auto"/>
            <w:right w:val="none" w:sz="0" w:space="0" w:color="auto"/>
          </w:divBdr>
        </w:div>
        <w:div w:id="1759516188">
          <w:marLeft w:val="480"/>
          <w:marRight w:val="0"/>
          <w:marTop w:val="0"/>
          <w:marBottom w:val="0"/>
          <w:divBdr>
            <w:top w:val="none" w:sz="0" w:space="0" w:color="auto"/>
            <w:left w:val="none" w:sz="0" w:space="0" w:color="auto"/>
            <w:bottom w:val="none" w:sz="0" w:space="0" w:color="auto"/>
            <w:right w:val="none" w:sz="0" w:space="0" w:color="auto"/>
          </w:divBdr>
        </w:div>
        <w:div w:id="1283003501">
          <w:marLeft w:val="480"/>
          <w:marRight w:val="0"/>
          <w:marTop w:val="0"/>
          <w:marBottom w:val="0"/>
          <w:divBdr>
            <w:top w:val="none" w:sz="0" w:space="0" w:color="auto"/>
            <w:left w:val="none" w:sz="0" w:space="0" w:color="auto"/>
            <w:bottom w:val="none" w:sz="0" w:space="0" w:color="auto"/>
            <w:right w:val="none" w:sz="0" w:space="0" w:color="auto"/>
          </w:divBdr>
        </w:div>
        <w:div w:id="559050737">
          <w:marLeft w:val="480"/>
          <w:marRight w:val="0"/>
          <w:marTop w:val="0"/>
          <w:marBottom w:val="0"/>
          <w:divBdr>
            <w:top w:val="none" w:sz="0" w:space="0" w:color="auto"/>
            <w:left w:val="none" w:sz="0" w:space="0" w:color="auto"/>
            <w:bottom w:val="none" w:sz="0" w:space="0" w:color="auto"/>
            <w:right w:val="none" w:sz="0" w:space="0" w:color="auto"/>
          </w:divBdr>
        </w:div>
        <w:div w:id="727611912">
          <w:marLeft w:val="480"/>
          <w:marRight w:val="0"/>
          <w:marTop w:val="0"/>
          <w:marBottom w:val="0"/>
          <w:divBdr>
            <w:top w:val="none" w:sz="0" w:space="0" w:color="auto"/>
            <w:left w:val="none" w:sz="0" w:space="0" w:color="auto"/>
            <w:bottom w:val="none" w:sz="0" w:space="0" w:color="auto"/>
            <w:right w:val="none" w:sz="0" w:space="0" w:color="auto"/>
          </w:divBdr>
        </w:div>
        <w:div w:id="736826265">
          <w:marLeft w:val="480"/>
          <w:marRight w:val="0"/>
          <w:marTop w:val="0"/>
          <w:marBottom w:val="0"/>
          <w:divBdr>
            <w:top w:val="none" w:sz="0" w:space="0" w:color="auto"/>
            <w:left w:val="none" w:sz="0" w:space="0" w:color="auto"/>
            <w:bottom w:val="none" w:sz="0" w:space="0" w:color="auto"/>
            <w:right w:val="none" w:sz="0" w:space="0" w:color="auto"/>
          </w:divBdr>
        </w:div>
        <w:div w:id="1360086110">
          <w:marLeft w:val="480"/>
          <w:marRight w:val="0"/>
          <w:marTop w:val="0"/>
          <w:marBottom w:val="0"/>
          <w:divBdr>
            <w:top w:val="none" w:sz="0" w:space="0" w:color="auto"/>
            <w:left w:val="none" w:sz="0" w:space="0" w:color="auto"/>
            <w:bottom w:val="none" w:sz="0" w:space="0" w:color="auto"/>
            <w:right w:val="none" w:sz="0" w:space="0" w:color="auto"/>
          </w:divBdr>
        </w:div>
        <w:div w:id="1688364231">
          <w:marLeft w:val="480"/>
          <w:marRight w:val="0"/>
          <w:marTop w:val="0"/>
          <w:marBottom w:val="0"/>
          <w:divBdr>
            <w:top w:val="none" w:sz="0" w:space="0" w:color="auto"/>
            <w:left w:val="none" w:sz="0" w:space="0" w:color="auto"/>
            <w:bottom w:val="none" w:sz="0" w:space="0" w:color="auto"/>
            <w:right w:val="none" w:sz="0" w:space="0" w:color="auto"/>
          </w:divBdr>
        </w:div>
        <w:div w:id="1191646625">
          <w:marLeft w:val="480"/>
          <w:marRight w:val="0"/>
          <w:marTop w:val="0"/>
          <w:marBottom w:val="0"/>
          <w:divBdr>
            <w:top w:val="none" w:sz="0" w:space="0" w:color="auto"/>
            <w:left w:val="none" w:sz="0" w:space="0" w:color="auto"/>
            <w:bottom w:val="none" w:sz="0" w:space="0" w:color="auto"/>
            <w:right w:val="none" w:sz="0" w:space="0" w:color="auto"/>
          </w:divBdr>
        </w:div>
        <w:div w:id="1448574237">
          <w:marLeft w:val="480"/>
          <w:marRight w:val="0"/>
          <w:marTop w:val="0"/>
          <w:marBottom w:val="0"/>
          <w:divBdr>
            <w:top w:val="none" w:sz="0" w:space="0" w:color="auto"/>
            <w:left w:val="none" w:sz="0" w:space="0" w:color="auto"/>
            <w:bottom w:val="none" w:sz="0" w:space="0" w:color="auto"/>
            <w:right w:val="none" w:sz="0" w:space="0" w:color="auto"/>
          </w:divBdr>
        </w:div>
        <w:div w:id="1844203958">
          <w:marLeft w:val="480"/>
          <w:marRight w:val="0"/>
          <w:marTop w:val="0"/>
          <w:marBottom w:val="0"/>
          <w:divBdr>
            <w:top w:val="none" w:sz="0" w:space="0" w:color="auto"/>
            <w:left w:val="none" w:sz="0" w:space="0" w:color="auto"/>
            <w:bottom w:val="none" w:sz="0" w:space="0" w:color="auto"/>
            <w:right w:val="none" w:sz="0" w:space="0" w:color="auto"/>
          </w:divBdr>
        </w:div>
        <w:div w:id="1565681682">
          <w:marLeft w:val="480"/>
          <w:marRight w:val="0"/>
          <w:marTop w:val="0"/>
          <w:marBottom w:val="0"/>
          <w:divBdr>
            <w:top w:val="none" w:sz="0" w:space="0" w:color="auto"/>
            <w:left w:val="none" w:sz="0" w:space="0" w:color="auto"/>
            <w:bottom w:val="none" w:sz="0" w:space="0" w:color="auto"/>
            <w:right w:val="none" w:sz="0" w:space="0" w:color="auto"/>
          </w:divBdr>
        </w:div>
        <w:div w:id="270288474">
          <w:marLeft w:val="480"/>
          <w:marRight w:val="0"/>
          <w:marTop w:val="0"/>
          <w:marBottom w:val="0"/>
          <w:divBdr>
            <w:top w:val="none" w:sz="0" w:space="0" w:color="auto"/>
            <w:left w:val="none" w:sz="0" w:space="0" w:color="auto"/>
            <w:bottom w:val="none" w:sz="0" w:space="0" w:color="auto"/>
            <w:right w:val="none" w:sz="0" w:space="0" w:color="auto"/>
          </w:divBdr>
        </w:div>
        <w:div w:id="150339734">
          <w:marLeft w:val="480"/>
          <w:marRight w:val="0"/>
          <w:marTop w:val="0"/>
          <w:marBottom w:val="0"/>
          <w:divBdr>
            <w:top w:val="none" w:sz="0" w:space="0" w:color="auto"/>
            <w:left w:val="none" w:sz="0" w:space="0" w:color="auto"/>
            <w:bottom w:val="none" w:sz="0" w:space="0" w:color="auto"/>
            <w:right w:val="none" w:sz="0" w:space="0" w:color="auto"/>
          </w:divBdr>
        </w:div>
        <w:div w:id="1975675843">
          <w:marLeft w:val="480"/>
          <w:marRight w:val="0"/>
          <w:marTop w:val="0"/>
          <w:marBottom w:val="0"/>
          <w:divBdr>
            <w:top w:val="none" w:sz="0" w:space="0" w:color="auto"/>
            <w:left w:val="none" w:sz="0" w:space="0" w:color="auto"/>
            <w:bottom w:val="none" w:sz="0" w:space="0" w:color="auto"/>
            <w:right w:val="none" w:sz="0" w:space="0" w:color="auto"/>
          </w:divBdr>
        </w:div>
        <w:div w:id="1195997589">
          <w:marLeft w:val="480"/>
          <w:marRight w:val="0"/>
          <w:marTop w:val="0"/>
          <w:marBottom w:val="0"/>
          <w:divBdr>
            <w:top w:val="none" w:sz="0" w:space="0" w:color="auto"/>
            <w:left w:val="none" w:sz="0" w:space="0" w:color="auto"/>
            <w:bottom w:val="none" w:sz="0" w:space="0" w:color="auto"/>
            <w:right w:val="none" w:sz="0" w:space="0" w:color="auto"/>
          </w:divBdr>
        </w:div>
        <w:div w:id="1916471299">
          <w:marLeft w:val="480"/>
          <w:marRight w:val="0"/>
          <w:marTop w:val="0"/>
          <w:marBottom w:val="0"/>
          <w:divBdr>
            <w:top w:val="none" w:sz="0" w:space="0" w:color="auto"/>
            <w:left w:val="none" w:sz="0" w:space="0" w:color="auto"/>
            <w:bottom w:val="none" w:sz="0" w:space="0" w:color="auto"/>
            <w:right w:val="none" w:sz="0" w:space="0" w:color="auto"/>
          </w:divBdr>
        </w:div>
        <w:div w:id="1418556514">
          <w:marLeft w:val="480"/>
          <w:marRight w:val="0"/>
          <w:marTop w:val="0"/>
          <w:marBottom w:val="0"/>
          <w:divBdr>
            <w:top w:val="none" w:sz="0" w:space="0" w:color="auto"/>
            <w:left w:val="none" w:sz="0" w:space="0" w:color="auto"/>
            <w:bottom w:val="none" w:sz="0" w:space="0" w:color="auto"/>
            <w:right w:val="none" w:sz="0" w:space="0" w:color="auto"/>
          </w:divBdr>
        </w:div>
        <w:div w:id="96415431">
          <w:marLeft w:val="480"/>
          <w:marRight w:val="0"/>
          <w:marTop w:val="0"/>
          <w:marBottom w:val="0"/>
          <w:divBdr>
            <w:top w:val="none" w:sz="0" w:space="0" w:color="auto"/>
            <w:left w:val="none" w:sz="0" w:space="0" w:color="auto"/>
            <w:bottom w:val="none" w:sz="0" w:space="0" w:color="auto"/>
            <w:right w:val="none" w:sz="0" w:space="0" w:color="auto"/>
          </w:divBdr>
        </w:div>
        <w:div w:id="714505284">
          <w:marLeft w:val="480"/>
          <w:marRight w:val="0"/>
          <w:marTop w:val="0"/>
          <w:marBottom w:val="0"/>
          <w:divBdr>
            <w:top w:val="none" w:sz="0" w:space="0" w:color="auto"/>
            <w:left w:val="none" w:sz="0" w:space="0" w:color="auto"/>
            <w:bottom w:val="none" w:sz="0" w:space="0" w:color="auto"/>
            <w:right w:val="none" w:sz="0" w:space="0" w:color="auto"/>
          </w:divBdr>
        </w:div>
        <w:div w:id="1691223364">
          <w:marLeft w:val="480"/>
          <w:marRight w:val="0"/>
          <w:marTop w:val="0"/>
          <w:marBottom w:val="0"/>
          <w:divBdr>
            <w:top w:val="none" w:sz="0" w:space="0" w:color="auto"/>
            <w:left w:val="none" w:sz="0" w:space="0" w:color="auto"/>
            <w:bottom w:val="none" w:sz="0" w:space="0" w:color="auto"/>
            <w:right w:val="none" w:sz="0" w:space="0" w:color="auto"/>
          </w:divBdr>
        </w:div>
        <w:div w:id="287128442">
          <w:marLeft w:val="480"/>
          <w:marRight w:val="0"/>
          <w:marTop w:val="0"/>
          <w:marBottom w:val="0"/>
          <w:divBdr>
            <w:top w:val="none" w:sz="0" w:space="0" w:color="auto"/>
            <w:left w:val="none" w:sz="0" w:space="0" w:color="auto"/>
            <w:bottom w:val="none" w:sz="0" w:space="0" w:color="auto"/>
            <w:right w:val="none" w:sz="0" w:space="0" w:color="auto"/>
          </w:divBdr>
        </w:div>
        <w:div w:id="1056323419">
          <w:marLeft w:val="480"/>
          <w:marRight w:val="0"/>
          <w:marTop w:val="0"/>
          <w:marBottom w:val="0"/>
          <w:divBdr>
            <w:top w:val="none" w:sz="0" w:space="0" w:color="auto"/>
            <w:left w:val="none" w:sz="0" w:space="0" w:color="auto"/>
            <w:bottom w:val="none" w:sz="0" w:space="0" w:color="auto"/>
            <w:right w:val="none" w:sz="0" w:space="0" w:color="auto"/>
          </w:divBdr>
        </w:div>
        <w:div w:id="891773338">
          <w:marLeft w:val="480"/>
          <w:marRight w:val="0"/>
          <w:marTop w:val="0"/>
          <w:marBottom w:val="0"/>
          <w:divBdr>
            <w:top w:val="none" w:sz="0" w:space="0" w:color="auto"/>
            <w:left w:val="none" w:sz="0" w:space="0" w:color="auto"/>
            <w:bottom w:val="none" w:sz="0" w:space="0" w:color="auto"/>
            <w:right w:val="none" w:sz="0" w:space="0" w:color="auto"/>
          </w:divBdr>
        </w:div>
        <w:div w:id="1895039759">
          <w:marLeft w:val="480"/>
          <w:marRight w:val="0"/>
          <w:marTop w:val="0"/>
          <w:marBottom w:val="0"/>
          <w:divBdr>
            <w:top w:val="none" w:sz="0" w:space="0" w:color="auto"/>
            <w:left w:val="none" w:sz="0" w:space="0" w:color="auto"/>
            <w:bottom w:val="none" w:sz="0" w:space="0" w:color="auto"/>
            <w:right w:val="none" w:sz="0" w:space="0" w:color="auto"/>
          </w:divBdr>
        </w:div>
        <w:div w:id="1536501055">
          <w:marLeft w:val="480"/>
          <w:marRight w:val="0"/>
          <w:marTop w:val="0"/>
          <w:marBottom w:val="0"/>
          <w:divBdr>
            <w:top w:val="none" w:sz="0" w:space="0" w:color="auto"/>
            <w:left w:val="none" w:sz="0" w:space="0" w:color="auto"/>
            <w:bottom w:val="none" w:sz="0" w:space="0" w:color="auto"/>
            <w:right w:val="none" w:sz="0" w:space="0" w:color="auto"/>
          </w:divBdr>
        </w:div>
        <w:div w:id="2041317435">
          <w:marLeft w:val="480"/>
          <w:marRight w:val="0"/>
          <w:marTop w:val="0"/>
          <w:marBottom w:val="0"/>
          <w:divBdr>
            <w:top w:val="none" w:sz="0" w:space="0" w:color="auto"/>
            <w:left w:val="none" w:sz="0" w:space="0" w:color="auto"/>
            <w:bottom w:val="none" w:sz="0" w:space="0" w:color="auto"/>
            <w:right w:val="none" w:sz="0" w:space="0" w:color="auto"/>
          </w:divBdr>
        </w:div>
        <w:div w:id="993025625">
          <w:marLeft w:val="480"/>
          <w:marRight w:val="0"/>
          <w:marTop w:val="0"/>
          <w:marBottom w:val="0"/>
          <w:divBdr>
            <w:top w:val="none" w:sz="0" w:space="0" w:color="auto"/>
            <w:left w:val="none" w:sz="0" w:space="0" w:color="auto"/>
            <w:bottom w:val="none" w:sz="0" w:space="0" w:color="auto"/>
            <w:right w:val="none" w:sz="0" w:space="0" w:color="auto"/>
          </w:divBdr>
        </w:div>
        <w:div w:id="533228767">
          <w:marLeft w:val="480"/>
          <w:marRight w:val="0"/>
          <w:marTop w:val="0"/>
          <w:marBottom w:val="0"/>
          <w:divBdr>
            <w:top w:val="none" w:sz="0" w:space="0" w:color="auto"/>
            <w:left w:val="none" w:sz="0" w:space="0" w:color="auto"/>
            <w:bottom w:val="none" w:sz="0" w:space="0" w:color="auto"/>
            <w:right w:val="none" w:sz="0" w:space="0" w:color="auto"/>
          </w:divBdr>
        </w:div>
        <w:div w:id="1092704592">
          <w:marLeft w:val="480"/>
          <w:marRight w:val="0"/>
          <w:marTop w:val="0"/>
          <w:marBottom w:val="0"/>
          <w:divBdr>
            <w:top w:val="none" w:sz="0" w:space="0" w:color="auto"/>
            <w:left w:val="none" w:sz="0" w:space="0" w:color="auto"/>
            <w:bottom w:val="none" w:sz="0" w:space="0" w:color="auto"/>
            <w:right w:val="none" w:sz="0" w:space="0" w:color="auto"/>
          </w:divBdr>
        </w:div>
        <w:div w:id="1830051390">
          <w:marLeft w:val="480"/>
          <w:marRight w:val="0"/>
          <w:marTop w:val="0"/>
          <w:marBottom w:val="0"/>
          <w:divBdr>
            <w:top w:val="none" w:sz="0" w:space="0" w:color="auto"/>
            <w:left w:val="none" w:sz="0" w:space="0" w:color="auto"/>
            <w:bottom w:val="none" w:sz="0" w:space="0" w:color="auto"/>
            <w:right w:val="none" w:sz="0" w:space="0" w:color="auto"/>
          </w:divBdr>
        </w:div>
      </w:divsChild>
    </w:div>
    <w:div w:id="414324436">
      <w:bodyDiv w:val="1"/>
      <w:marLeft w:val="0"/>
      <w:marRight w:val="0"/>
      <w:marTop w:val="0"/>
      <w:marBottom w:val="0"/>
      <w:divBdr>
        <w:top w:val="none" w:sz="0" w:space="0" w:color="auto"/>
        <w:left w:val="none" w:sz="0" w:space="0" w:color="auto"/>
        <w:bottom w:val="none" w:sz="0" w:space="0" w:color="auto"/>
        <w:right w:val="none" w:sz="0" w:space="0" w:color="auto"/>
      </w:divBdr>
    </w:div>
    <w:div w:id="419451809">
      <w:bodyDiv w:val="1"/>
      <w:marLeft w:val="0"/>
      <w:marRight w:val="0"/>
      <w:marTop w:val="0"/>
      <w:marBottom w:val="0"/>
      <w:divBdr>
        <w:top w:val="none" w:sz="0" w:space="0" w:color="auto"/>
        <w:left w:val="none" w:sz="0" w:space="0" w:color="auto"/>
        <w:bottom w:val="none" w:sz="0" w:space="0" w:color="auto"/>
        <w:right w:val="none" w:sz="0" w:space="0" w:color="auto"/>
      </w:divBdr>
    </w:div>
    <w:div w:id="423308504">
      <w:bodyDiv w:val="1"/>
      <w:marLeft w:val="0"/>
      <w:marRight w:val="0"/>
      <w:marTop w:val="0"/>
      <w:marBottom w:val="0"/>
      <w:divBdr>
        <w:top w:val="none" w:sz="0" w:space="0" w:color="auto"/>
        <w:left w:val="none" w:sz="0" w:space="0" w:color="auto"/>
        <w:bottom w:val="none" w:sz="0" w:space="0" w:color="auto"/>
        <w:right w:val="none" w:sz="0" w:space="0" w:color="auto"/>
      </w:divBdr>
    </w:div>
    <w:div w:id="426731135">
      <w:bodyDiv w:val="1"/>
      <w:marLeft w:val="0"/>
      <w:marRight w:val="0"/>
      <w:marTop w:val="0"/>
      <w:marBottom w:val="0"/>
      <w:divBdr>
        <w:top w:val="none" w:sz="0" w:space="0" w:color="auto"/>
        <w:left w:val="none" w:sz="0" w:space="0" w:color="auto"/>
        <w:bottom w:val="none" w:sz="0" w:space="0" w:color="auto"/>
        <w:right w:val="none" w:sz="0" w:space="0" w:color="auto"/>
      </w:divBdr>
    </w:div>
    <w:div w:id="427773918">
      <w:bodyDiv w:val="1"/>
      <w:marLeft w:val="0"/>
      <w:marRight w:val="0"/>
      <w:marTop w:val="0"/>
      <w:marBottom w:val="0"/>
      <w:divBdr>
        <w:top w:val="none" w:sz="0" w:space="0" w:color="auto"/>
        <w:left w:val="none" w:sz="0" w:space="0" w:color="auto"/>
        <w:bottom w:val="none" w:sz="0" w:space="0" w:color="auto"/>
        <w:right w:val="none" w:sz="0" w:space="0" w:color="auto"/>
      </w:divBdr>
    </w:div>
    <w:div w:id="435449110">
      <w:bodyDiv w:val="1"/>
      <w:marLeft w:val="0"/>
      <w:marRight w:val="0"/>
      <w:marTop w:val="0"/>
      <w:marBottom w:val="0"/>
      <w:divBdr>
        <w:top w:val="none" w:sz="0" w:space="0" w:color="auto"/>
        <w:left w:val="none" w:sz="0" w:space="0" w:color="auto"/>
        <w:bottom w:val="none" w:sz="0" w:space="0" w:color="auto"/>
        <w:right w:val="none" w:sz="0" w:space="0" w:color="auto"/>
      </w:divBdr>
    </w:div>
    <w:div w:id="436368874">
      <w:bodyDiv w:val="1"/>
      <w:marLeft w:val="0"/>
      <w:marRight w:val="0"/>
      <w:marTop w:val="0"/>
      <w:marBottom w:val="0"/>
      <w:divBdr>
        <w:top w:val="none" w:sz="0" w:space="0" w:color="auto"/>
        <w:left w:val="none" w:sz="0" w:space="0" w:color="auto"/>
        <w:bottom w:val="none" w:sz="0" w:space="0" w:color="auto"/>
        <w:right w:val="none" w:sz="0" w:space="0" w:color="auto"/>
      </w:divBdr>
    </w:div>
    <w:div w:id="436483590">
      <w:bodyDiv w:val="1"/>
      <w:marLeft w:val="0"/>
      <w:marRight w:val="0"/>
      <w:marTop w:val="0"/>
      <w:marBottom w:val="0"/>
      <w:divBdr>
        <w:top w:val="none" w:sz="0" w:space="0" w:color="auto"/>
        <w:left w:val="none" w:sz="0" w:space="0" w:color="auto"/>
        <w:bottom w:val="none" w:sz="0" w:space="0" w:color="auto"/>
        <w:right w:val="none" w:sz="0" w:space="0" w:color="auto"/>
      </w:divBdr>
    </w:div>
    <w:div w:id="438649950">
      <w:bodyDiv w:val="1"/>
      <w:marLeft w:val="0"/>
      <w:marRight w:val="0"/>
      <w:marTop w:val="0"/>
      <w:marBottom w:val="0"/>
      <w:divBdr>
        <w:top w:val="none" w:sz="0" w:space="0" w:color="auto"/>
        <w:left w:val="none" w:sz="0" w:space="0" w:color="auto"/>
        <w:bottom w:val="none" w:sz="0" w:space="0" w:color="auto"/>
        <w:right w:val="none" w:sz="0" w:space="0" w:color="auto"/>
      </w:divBdr>
    </w:div>
    <w:div w:id="447892924">
      <w:bodyDiv w:val="1"/>
      <w:marLeft w:val="0"/>
      <w:marRight w:val="0"/>
      <w:marTop w:val="0"/>
      <w:marBottom w:val="0"/>
      <w:divBdr>
        <w:top w:val="none" w:sz="0" w:space="0" w:color="auto"/>
        <w:left w:val="none" w:sz="0" w:space="0" w:color="auto"/>
        <w:bottom w:val="none" w:sz="0" w:space="0" w:color="auto"/>
        <w:right w:val="none" w:sz="0" w:space="0" w:color="auto"/>
      </w:divBdr>
    </w:div>
    <w:div w:id="451680129">
      <w:bodyDiv w:val="1"/>
      <w:marLeft w:val="0"/>
      <w:marRight w:val="0"/>
      <w:marTop w:val="0"/>
      <w:marBottom w:val="0"/>
      <w:divBdr>
        <w:top w:val="none" w:sz="0" w:space="0" w:color="auto"/>
        <w:left w:val="none" w:sz="0" w:space="0" w:color="auto"/>
        <w:bottom w:val="none" w:sz="0" w:space="0" w:color="auto"/>
        <w:right w:val="none" w:sz="0" w:space="0" w:color="auto"/>
      </w:divBdr>
    </w:div>
    <w:div w:id="453914332">
      <w:bodyDiv w:val="1"/>
      <w:marLeft w:val="0"/>
      <w:marRight w:val="0"/>
      <w:marTop w:val="0"/>
      <w:marBottom w:val="0"/>
      <w:divBdr>
        <w:top w:val="none" w:sz="0" w:space="0" w:color="auto"/>
        <w:left w:val="none" w:sz="0" w:space="0" w:color="auto"/>
        <w:bottom w:val="none" w:sz="0" w:space="0" w:color="auto"/>
        <w:right w:val="none" w:sz="0" w:space="0" w:color="auto"/>
      </w:divBdr>
    </w:div>
    <w:div w:id="455564068">
      <w:bodyDiv w:val="1"/>
      <w:marLeft w:val="0"/>
      <w:marRight w:val="0"/>
      <w:marTop w:val="0"/>
      <w:marBottom w:val="0"/>
      <w:divBdr>
        <w:top w:val="none" w:sz="0" w:space="0" w:color="auto"/>
        <w:left w:val="none" w:sz="0" w:space="0" w:color="auto"/>
        <w:bottom w:val="none" w:sz="0" w:space="0" w:color="auto"/>
        <w:right w:val="none" w:sz="0" w:space="0" w:color="auto"/>
      </w:divBdr>
    </w:div>
    <w:div w:id="460153715">
      <w:bodyDiv w:val="1"/>
      <w:marLeft w:val="0"/>
      <w:marRight w:val="0"/>
      <w:marTop w:val="0"/>
      <w:marBottom w:val="0"/>
      <w:divBdr>
        <w:top w:val="none" w:sz="0" w:space="0" w:color="auto"/>
        <w:left w:val="none" w:sz="0" w:space="0" w:color="auto"/>
        <w:bottom w:val="none" w:sz="0" w:space="0" w:color="auto"/>
        <w:right w:val="none" w:sz="0" w:space="0" w:color="auto"/>
      </w:divBdr>
    </w:div>
    <w:div w:id="462582219">
      <w:bodyDiv w:val="1"/>
      <w:marLeft w:val="0"/>
      <w:marRight w:val="0"/>
      <w:marTop w:val="0"/>
      <w:marBottom w:val="0"/>
      <w:divBdr>
        <w:top w:val="none" w:sz="0" w:space="0" w:color="auto"/>
        <w:left w:val="none" w:sz="0" w:space="0" w:color="auto"/>
        <w:bottom w:val="none" w:sz="0" w:space="0" w:color="auto"/>
        <w:right w:val="none" w:sz="0" w:space="0" w:color="auto"/>
      </w:divBdr>
    </w:div>
    <w:div w:id="465122406">
      <w:bodyDiv w:val="1"/>
      <w:marLeft w:val="0"/>
      <w:marRight w:val="0"/>
      <w:marTop w:val="0"/>
      <w:marBottom w:val="0"/>
      <w:divBdr>
        <w:top w:val="none" w:sz="0" w:space="0" w:color="auto"/>
        <w:left w:val="none" w:sz="0" w:space="0" w:color="auto"/>
        <w:bottom w:val="none" w:sz="0" w:space="0" w:color="auto"/>
        <w:right w:val="none" w:sz="0" w:space="0" w:color="auto"/>
      </w:divBdr>
    </w:div>
    <w:div w:id="469324992">
      <w:bodyDiv w:val="1"/>
      <w:marLeft w:val="0"/>
      <w:marRight w:val="0"/>
      <w:marTop w:val="0"/>
      <w:marBottom w:val="0"/>
      <w:divBdr>
        <w:top w:val="none" w:sz="0" w:space="0" w:color="auto"/>
        <w:left w:val="none" w:sz="0" w:space="0" w:color="auto"/>
        <w:bottom w:val="none" w:sz="0" w:space="0" w:color="auto"/>
        <w:right w:val="none" w:sz="0" w:space="0" w:color="auto"/>
      </w:divBdr>
    </w:div>
    <w:div w:id="482817643">
      <w:bodyDiv w:val="1"/>
      <w:marLeft w:val="0"/>
      <w:marRight w:val="0"/>
      <w:marTop w:val="0"/>
      <w:marBottom w:val="0"/>
      <w:divBdr>
        <w:top w:val="none" w:sz="0" w:space="0" w:color="auto"/>
        <w:left w:val="none" w:sz="0" w:space="0" w:color="auto"/>
        <w:bottom w:val="none" w:sz="0" w:space="0" w:color="auto"/>
        <w:right w:val="none" w:sz="0" w:space="0" w:color="auto"/>
      </w:divBdr>
    </w:div>
    <w:div w:id="488254390">
      <w:bodyDiv w:val="1"/>
      <w:marLeft w:val="0"/>
      <w:marRight w:val="0"/>
      <w:marTop w:val="0"/>
      <w:marBottom w:val="0"/>
      <w:divBdr>
        <w:top w:val="none" w:sz="0" w:space="0" w:color="auto"/>
        <w:left w:val="none" w:sz="0" w:space="0" w:color="auto"/>
        <w:bottom w:val="none" w:sz="0" w:space="0" w:color="auto"/>
        <w:right w:val="none" w:sz="0" w:space="0" w:color="auto"/>
      </w:divBdr>
      <w:divsChild>
        <w:div w:id="1737119205">
          <w:marLeft w:val="480"/>
          <w:marRight w:val="0"/>
          <w:marTop w:val="0"/>
          <w:marBottom w:val="0"/>
          <w:divBdr>
            <w:top w:val="none" w:sz="0" w:space="0" w:color="auto"/>
            <w:left w:val="none" w:sz="0" w:space="0" w:color="auto"/>
            <w:bottom w:val="none" w:sz="0" w:space="0" w:color="auto"/>
            <w:right w:val="none" w:sz="0" w:space="0" w:color="auto"/>
          </w:divBdr>
        </w:div>
        <w:div w:id="1456098607">
          <w:marLeft w:val="480"/>
          <w:marRight w:val="0"/>
          <w:marTop w:val="0"/>
          <w:marBottom w:val="0"/>
          <w:divBdr>
            <w:top w:val="none" w:sz="0" w:space="0" w:color="auto"/>
            <w:left w:val="none" w:sz="0" w:space="0" w:color="auto"/>
            <w:bottom w:val="none" w:sz="0" w:space="0" w:color="auto"/>
            <w:right w:val="none" w:sz="0" w:space="0" w:color="auto"/>
          </w:divBdr>
        </w:div>
        <w:div w:id="314337209">
          <w:marLeft w:val="480"/>
          <w:marRight w:val="0"/>
          <w:marTop w:val="0"/>
          <w:marBottom w:val="0"/>
          <w:divBdr>
            <w:top w:val="none" w:sz="0" w:space="0" w:color="auto"/>
            <w:left w:val="none" w:sz="0" w:space="0" w:color="auto"/>
            <w:bottom w:val="none" w:sz="0" w:space="0" w:color="auto"/>
            <w:right w:val="none" w:sz="0" w:space="0" w:color="auto"/>
          </w:divBdr>
        </w:div>
        <w:div w:id="1520310129">
          <w:marLeft w:val="480"/>
          <w:marRight w:val="0"/>
          <w:marTop w:val="0"/>
          <w:marBottom w:val="0"/>
          <w:divBdr>
            <w:top w:val="none" w:sz="0" w:space="0" w:color="auto"/>
            <w:left w:val="none" w:sz="0" w:space="0" w:color="auto"/>
            <w:bottom w:val="none" w:sz="0" w:space="0" w:color="auto"/>
            <w:right w:val="none" w:sz="0" w:space="0" w:color="auto"/>
          </w:divBdr>
        </w:div>
        <w:div w:id="1334065010">
          <w:marLeft w:val="480"/>
          <w:marRight w:val="0"/>
          <w:marTop w:val="0"/>
          <w:marBottom w:val="0"/>
          <w:divBdr>
            <w:top w:val="none" w:sz="0" w:space="0" w:color="auto"/>
            <w:left w:val="none" w:sz="0" w:space="0" w:color="auto"/>
            <w:bottom w:val="none" w:sz="0" w:space="0" w:color="auto"/>
            <w:right w:val="none" w:sz="0" w:space="0" w:color="auto"/>
          </w:divBdr>
        </w:div>
        <w:div w:id="541527709">
          <w:marLeft w:val="480"/>
          <w:marRight w:val="0"/>
          <w:marTop w:val="0"/>
          <w:marBottom w:val="0"/>
          <w:divBdr>
            <w:top w:val="none" w:sz="0" w:space="0" w:color="auto"/>
            <w:left w:val="none" w:sz="0" w:space="0" w:color="auto"/>
            <w:bottom w:val="none" w:sz="0" w:space="0" w:color="auto"/>
            <w:right w:val="none" w:sz="0" w:space="0" w:color="auto"/>
          </w:divBdr>
        </w:div>
        <w:div w:id="435295841">
          <w:marLeft w:val="480"/>
          <w:marRight w:val="0"/>
          <w:marTop w:val="0"/>
          <w:marBottom w:val="0"/>
          <w:divBdr>
            <w:top w:val="none" w:sz="0" w:space="0" w:color="auto"/>
            <w:left w:val="none" w:sz="0" w:space="0" w:color="auto"/>
            <w:bottom w:val="none" w:sz="0" w:space="0" w:color="auto"/>
            <w:right w:val="none" w:sz="0" w:space="0" w:color="auto"/>
          </w:divBdr>
        </w:div>
        <w:div w:id="636027506">
          <w:marLeft w:val="480"/>
          <w:marRight w:val="0"/>
          <w:marTop w:val="0"/>
          <w:marBottom w:val="0"/>
          <w:divBdr>
            <w:top w:val="none" w:sz="0" w:space="0" w:color="auto"/>
            <w:left w:val="none" w:sz="0" w:space="0" w:color="auto"/>
            <w:bottom w:val="none" w:sz="0" w:space="0" w:color="auto"/>
            <w:right w:val="none" w:sz="0" w:space="0" w:color="auto"/>
          </w:divBdr>
        </w:div>
        <w:div w:id="1198351050">
          <w:marLeft w:val="480"/>
          <w:marRight w:val="0"/>
          <w:marTop w:val="0"/>
          <w:marBottom w:val="0"/>
          <w:divBdr>
            <w:top w:val="none" w:sz="0" w:space="0" w:color="auto"/>
            <w:left w:val="none" w:sz="0" w:space="0" w:color="auto"/>
            <w:bottom w:val="none" w:sz="0" w:space="0" w:color="auto"/>
            <w:right w:val="none" w:sz="0" w:space="0" w:color="auto"/>
          </w:divBdr>
        </w:div>
        <w:div w:id="1912420283">
          <w:marLeft w:val="480"/>
          <w:marRight w:val="0"/>
          <w:marTop w:val="0"/>
          <w:marBottom w:val="0"/>
          <w:divBdr>
            <w:top w:val="none" w:sz="0" w:space="0" w:color="auto"/>
            <w:left w:val="none" w:sz="0" w:space="0" w:color="auto"/>
            <w:bottom w:val="none" w:sz="0" w:space="0" w:color="auto"/>
            <w:right w:val="none" w:sz="0" w:space="0" w:color="auto"/>
          </w:divBdr>
        </w:div>
        <w:div w:id="238102754">
          <w:marLeft w:val="480"/>
          <w:marRight w:val="0"/>
          <w:marTop w:val="0"/>
          <w:marBottom w:val="0"/>
          <w:divBdr>
            <w:top w:val="none" w:sz="0" w:space="0" w:color="auto"/>
            <w:left w:val="none" w:sz="0" w:space="0" w:color="auto"/>
            <w:bottom w:val="none" w:sz="0" w:space="0" w:color="auto"/>
            <w:right w:val="none" w:sz="0" w:space="0" w:color="auto"/>
          </w:divBdr>
        </w:div>
        <w:div w:id="1787918346">
          <w:marLeft w:val="480"/>
          <w:marRight w:val="0"/>
          <w:marTop w:val="0"/>
          <w:marBottom w:val="0"/>
          <w:divBdr>
            <w:top w:val="none" w:sz="0" w:space="0" w:color="auto"/>
            <w:left w:val="none" w:sz="0" w:space="0" w:color="auto"/>
            <w:bottom w:val="none" w:sz="0" w:space="0" w:color="auto"/>
            <w:right w:val="none" w:sz="0" w:space="0" w:color="auto"/>
          </w:divBdr>
        </w:div>
        <w:div w:id="1084567281">
          <w:marLeft w:val="480"/>
          <w:marRight w:val="0"/>
          <w:marTop w:val="0"/>
          <w:marBottom w:val="0"/>
          <w:divBdr>
            <w:top w:val="none" w:sz="0" w:space="0" w:color="auto"/>
            <w:left w:val="none" w:sz="0" w:space="0" w:color="auto"/>
            <w:bottom w:val="none" w:sz="0" w:space="0" w:color="auto"/>
            <w:right w:val="none" w:sz="0" w:space="0" w:color="auto"/>
          </w:divBdr>
        </w:div>
        <w:div w:id="1848059506">
          <w:marLeft w:val="480"/>
          <w:marRight w:val="0"/>
          <w:marTop w:val="0"/>
          <w:marBottom w:val="0"/>
          <w:divBdr>
            <w:top w:val="none" w:sz="0" w:space="0" w:color="auto"/>
            <w:left w:val="none" w:sz="0" w:space="0" w:color="auto"/>
            <w:bottom w:val="none" w:sz="0" w:space="0" w:color="auto"/>
            <w:right w:val="none" w:sz="0" w:space="0" w:color="auto"/>
          </w:divBdr>
        </w:div>
        <w:div w:id="1943221287">
          <w:marLeft w:val="480"/>
          <w:marRight w:val="0"/>
          <w:marTop w:val="0"/>
          <w:marBottom w:val="0"/>
          <w:divBdr>
            <w:top w:val="none" w:sz="0" w:space="0" w:color="auto"/>
            <w:left w:val="none" w:sz="0" w:space="0" w:color="auto"/>
            <w:bottom w:val="none" w:sz="0" w:space="0" w:color="auto"/>
            <w:right w:val="none" w:sz="0" w:space="0" w:color="auto"/>
          </w:divBdr>
        </w:div>
        <w:div w:id="1404913405">
          <w:marLeft w:val="480"/>
          <w:marRight w:val="0"/>
          <w:marTop w:val="0"/>
          <w:marBottom w:val="0"/>
          <w:divBdr>
            <w:top w:val="none" w:sz="0" w:space="0" w:color="auto"/>
            <w:left w:val="none" w:sz="0" w:space="0" w:color="auto"/>
            <w:bottom w:val="none" w:sz="0" w:space="0" w:color="auto"/>
            <w:right w:val="none" w:sz="0" w:space="0" w:color="auto"/>
          </w:divBdr>
        </w:div>
        <w:div w:id="1743790491">
          <w:marLeft w:val="480"/>
          <w:marRight w:val="0"/>
          <w:marTop w:val="0"/>
          <w:marBottom w:val="0"/>
          <w:divBdr>
            <w:top w:val="none" w:sz="0" w:space="0" w:color="auto"/>
            <w:left w:val="none" w:sz="0" w:space="0" w:color="auto"/>
            <w:bottom w:val="none" w:sz="0" w:space="0" w:color="auto"/>
            <w:right w:val="none" w:sz="0" w:space="0" w:color="auto"/>
          </w:divBdr>
        </w:div>
        <w:div w:id="1372345234">
          <w:marLeft w:val="480"/>
          <w:marRight w:val="0"/>
          <w:marTop w:val="0"/>
          <w:marBottom w:val="0"/>
          <w:divBdr>
            <w:top w:val="none" w:sz="0" w:space="0" w:color="auto"/>
            <w:left w:val="none" w:sz="0" w:space="0" w:color="auto"/>
            <w:bottom w:val="none" w:sz="0" w:space="0" w:color="auto"/>
            <w:right w:val="none" w:sz="0" w:space="0" w:color="auto"/>
          </w:divBdr>
        </w:div>
        <w:div w:id="957569702">
          <w:marLeft w:val="480"/>
          <w:marRight w:val="0"/>
          <w:marTop w:val="0"/>
          <w:marBottom w:val="0"/>
          <w:divBdr>
            <w:top w:val="none" w:sz="0" w:space="0" w:color="auto"/>
            <w:left w:val="none" w:sz="0" w:space="0" w:color="auto"/>
            <w:bottom w:val="none" w:sz="0" w:space="0" w:color="auto"/>
            <w:right w:val="none" w:sz="0" w:space="0" w:color="auto"/>
          </w:divBdr>
        </w:div>
        <w:div w:id="905989047">
          <w:marLeft w:val="480"/>
          <w:marRight w:val="0"/>
          <w:marTop w:val="0"/>
          <w:marBottom w:val="0"/>
          <w:divBdr>
            <w:top w:val="none" w:sz="0" w:space="0" w:color="auto"/>
            <w:left w:val="none" w:sz="0" w:space="0" w:color="auto"/>
            <w:bottom w:val="none" w:sz="0" w:space="0" w:color="auto"/>
            <w:right w:val="none" w:sz="0" w:space="0" w:color="auto"/>
          </w:divBdr>
        </w:div>
        <w:div w:id="955209918">
          <w:marLeft w:val="480"/>
          <w:marRight w:val="0"/>
          <w:marTop w:val="0"/>
          <w:marBottom w:val="0"/>
          <w:divBdr>
            <w:top w:val="none" w:sz="0" w:space="0" w:color="auto"/>
            <w:left w:val="none" w:sz="0" w:space="0" w:color="auto"/>
            <w:bottom w:val="none" w:sz="0" w:space="0" w:color="auto"/>
            <w:right w:val="none" w:sz="0" w:space="0" w:color="auto"/>
          </w:divBdr>
        </w:div>
        <w:div w:id="275723439">
          <w:marLeft w:val="480"/>
          <w:marRight w:val="0"/>
          <w:marTop w:val="0"/>
          <w:marBottom w:val="0"/>
          <w:divBdr>
            <w:top w:val="none" w:sz="0" w:space="0" w:color="auto"/>
            <w:left w:val="none" w:sz="0" w:space="0" w:color="auto"/>
            <w:bottom w:val="none" w:sz="0" w:space="0" w:color="auto"/>
            <w:right w:val="none" w:sz="0" w:space="0" w:color="auto"/>
          </w:divBdr>
        </w:div>
        <w:div w:id="714163448">
          <w:marLeft w:val="480"/>
          <w:marRight w:val="0"/>
          <w:marTop w:val="0"/>
          <w:marBottom w:val="0"/>
          <w:divBdr>
            <w:top w:val="none" w:sz="0" w:space="0" w:color="auto"/>
            <w:left w:val="none" w:sz="0" w:space="0" w:color="auto"/>
            <w:bottom w:val="none" w:sz="0" w:space="0" w:color="auto"/>
            <w:right w:val="none" w:sz="0" w:space="0" w:color="auto"/>
          </w:divBdr>
        </w:div>
        <w:div w:id="3747100">
          <w:marLeft w:val="480"/>
          <w:marRight w:val="0"/>
          <w:marTop w:val="0"/>
          <w:marBottom w:val="0"/>
          <w:divBdr>
            <w:top w:val="none" w:sz="0" w:space="0" w:color="auto"/>
            <w:left w:val="none" w:sz="0" w:space="0" w:color="auto"/>
            <w:bottom w:val="none" w:sz="0" w:space="0" w:color="auto"/>
            <w:right w:val="none" w:sz="0" w:space="0" w:color="auto"/>
          </w:divBdr>
        </w:div>
        <w:div w:id="820540200">
          <w:marLeft w:val="480"/>
          <w:marRight w:val="0"/>
          <w:marTop w:val="0"/>
          <w:marBottom w:val="0"/>
          <w:divBdr>
            <w:top w:val="none" w:sz="0" w:space="0" w:color="auto"/>
            <w:left w:val="none" w:sz="0" w:space="0" w:color="auto"/>
            <w:bottom w:val="none" w:sz="0" w:space="0" w:color="auto"/>
            <w:right w:val="none" w:sz="0" w:space="0" w:color="auto"/>
          </w:divBdr>
        </w:div>
        <w:div w:id="2077313140">
          <w:marLeft w:val="480"/>
          <w:marRight w:val="0"/>
          <w:marTop w:val="0"/>
          <w:marBottom w:val="0"/>
          <w:divBdr>
            <w:top w:val="none" w:sz="0" w:space="0" w:color="auto"/>
            <w:left w:val="none" w:sz="0" w:space="0" w:color="auto"/>
            <w:bottom w:val="none" w:sz="0" w:space="0" w:color="auto"/>
            <w:right w:val="none" w:sz="0" w:space="0" w:color="auto"/>
          </w:divBdr>
        </w:div>
        <w:div w:id="606429181">
          <w:marLeft w:val="480"/>
          <w:marRight w:val="0"/>
          <w:marTop w:val="0"/>
          <w:marBottom w:val="0"/>
          <w:divBdr>
            <w:top w:val="none" w:sz="0" w:space="0" w:color="auto"/>
            <w:left w:val="none" w:sz="0" w:space="0" w:color="auto"/>
            <w:bottom w:val="none" w:sz="0" w:space="0" w:color="auto"/>
            <w:right w:val="none" w:sz="0" w:space="0" w:color="auto"/>
          </w:divBdr>
        </w:div>
        <w:div w:id="450589706">
          <w:marLeft w:val="480"/>
          <w:marRight w:val="0"/>
          <w:marTop w:val="0"/>
          <w:marBottom w:val="0"/>
          <w:divBdr>
            <w:top w:val="none" w:sz="0" w:space="0" w:color="auto"/>
            <w:left w:val="none" w:sz="0" w:space="0" w:color="auto"/>
            <w:bottom w:val="none" w:sz="0" w:space="0" w:color="auto"/>
            <w:right w:val="none" w:sz="0" w:space="0" w:color="auto"/>
          </w:divBdr>
        </w:div>
        <w:div w:id="1540313219">
          <w:marLeft w:val="480"/>
          <w:marRight w:val="0"/>
          <w:marTop w:val="0"/>
          <w:marBottom w:val="0"/>
          <w:divBdr>
            <w:top w:val="none" w:sz="0" w:space="0" w:color="auto"/>
            <w:left w:val="none" w:sz="0" w:space="0" w:color="auto"/>
            <w:bottom w:val="none" w:sz="0" w:space="0" w:color="auto"/>
            <w:right w:val="none" w:sz="0" w:space="0" w:color="auto"/>
          </w:divBdr>
        </w:div>
        <w:div w:id="1669022538">
          <w:marLeft w:val="480"/>
          <w:marRight w:val="0"/>
          <w:marTop w:val="0"/>
          <w:marBottom w:val="0"/>
          <w:divBdr>
            <w:top w:val="none" w:sz="0" w:space="0" w:color="auto"/>
            <w:left w:val="none" w:sz="0" w:space="0" w:color="auto"/>
            <w:bottom w:val="none" w:sz="0" w:space="0" w:color="auto"/>
            <w:right w:val="none" w:sz="0" w:space="0" w:color="auto"/>
          </w:divBdr>
        </w:div>
        <w:div w:id="374425130">
          <w:marLeft w:val="480"/>
          <w:marRight w:val="0"/>
          <w:marTop w:val="0"/>
          <w:marBottom w:val="0"/>
          <w:divBdr>
            <w:top w:val="none" w:sz="0" w:space="0" w:color="auto"/>
            <w:left w:val="none" w:sz="0" w:space="0" w:color="auto"/>
            <w:bottom w:val="none" w:sz="0" w:space="0" w:color="auto"/>
            <w:right w:val="none" w:sz="0" w:space="0" w:color="auto"/>
          </w:divBdr>
        </w:div>
        <w:div w:id="1602372871">
          <w:marLeft w:val="480"/>
          <w:marRight w:val="0"/>
          <w:marTop w:val="0"/>
          <w:marBottom w:val="0"/>
          <w:divBdr>
            <w:top w:val="none" w:sz="0" w:space="0" w:color="auto"/>
            <w:left w:val="none" w:sz="0" w:space="0" w:color="auto"/>
            <w:bottom w:val="none" w:sz="0" w:space="0" w:color="auto"/>
            <w:right w:val="none" w:sz="0" w:space="0" w:color="auto"/>
          </w:divBdr>
        </w:div>
        <w:div w:id="1168865127">
          <w:marLeft w:val="480"/>
          <w:marRight w:val="0"/>
          <w:marTop w:val="0"/>
          <w:marBottom w:val="0"/>
          <w:divBdr>
            <w:top w:val="none" w:sz="0" w:space="0" w:color="auto"/>
            <w:left w:val="none" w:sz="0" w:space="0" w:color="auto"/>
            <w:bottom w:val="none" w:sz="0" w:space="0" w:color="auto"/>
            <w:right w:val="none" w:sz="0" w:space="0" w:color="auto"/>
          </w:divBdr>
        </w:div>
        <w:div w:id="1575118235">
          <w:marLeft w:val="480"/>
          <w:marRight w:val="0"/>
          <w:marTop w:val="0"/>
          <w:marBottom w:val="0"/>
          <w:divBdr>
            <w:top w:val="none" w:sz="0" w:space="0" w:color="auto"/>
            <w:left w:val="none" w:sz="0" w:space="0" w:color="auto"/>
            <w:bottom w:val="none" w:sz="0" w:space="0" w:color="auto"/>
            <w:right w:val="none" w:sz="0" w:space="0" w:color="auto"/>
          </w:divBdr>
        </w:div>
        <w:div w:id="217788000">
          <w:marLeft w:val="480"/>
          <w:marRight w:val="0"/>
          <w:marTop w:val="0"/>
          <w:marBottom w:val="0"/>
          <w:divBdr>
            <w:top w:val="none" w:sz="0" w:space="0" w:color="auto"/>
            <w:left w:val="none" w:sz="0" w:space="0" w:color="auto"/>
            <w:bottom w:val="none" w:sz="0" w:space="0" w:color="auto"/>
            <w:right w:val="none" w:sz="0" w:space="0" w:color="auto"/>
          </w:divBdr>
        </w:div>
        <w:div w:id="870991448">
          <w:marLeft w:val="480"/>
          <w:marRight w:val="0"/>
          <w:marTop w:val="0"/>
          <w:marBottom w:val="0"/>
          <w:divBdr>
            <w:top w:val="none" w:sz="0" w:space="0" w:color="auto"/>
            <w:left w:val="none" w:sz="0" w:space="0" w:color="auto"/>
            <w:bottom w:val="none" w:sz="0" w:space="0" w:color="auto"/>
            <w:right w:val="none" w:sz="0" w:space="0" w:color="auto"/>
          </w:divBdr>
        </w:div>
        <w:div w:id="826746765">
          <w:marLeft w:val="480"/>
          <w:marRight w:val="0"/>
          <w:marTop w:val="0"/>
          <w:marBottom w:val="0"/>
          <w:divBdr>
            <w:top w:val="none" w:sz="0" w:space="0" w:color="auto"/>
            <w:left w:val="none" w:sz="0" w:space="0" w:color="auto"/>
            <w:bottom w:val="none" w:sz="0" w:space="0" w:color="auto"/>
            <w:right w:val="none" w:sz="0" w:space="0" w:color="auto"/>
          </w:divBdr>
        </w:div>
        <w:div w:id="1677265379">
          <w:marLeft w:val="480"/>
          <w:marRight w:val="0"/>
          <w:marTop w:val="0"/>
          <w:marBottom w:val="0"/>
          <w:divBdr>
            <w:top w:val="none" w:sz="0" w:space="0" w:color="auto"/>
            <w:left w:val="none" w:sz="0" w:space="0" w:color="auto"/>
            <w:bottom w:val="none" w:sz="0" w:space="0" w:color="auto"/>
            <w:right w:val="none" w:sz="0" w:space="0" w:color="auto"/>
          </w:divBdr>
        </w:div>
        <w:div w:id="1481844179">
          <w:marLeft w:val="480"/>
          <w:marRight w:val="0"/>
          <w:marTop w:val="0"/>
          <w:marBottom w:val="0"/>
          <w:divBdr>
            <w:top w:val="none" w:sz="0" w:space="0" w:color="auto"/>
            <w:left w:val="none" w:sz="0" w:space="0" w:color="auto"/>
            <w:bottom w:val="none" w:sz="0" w:space="0" w:color="auto"/>
            <w:right w:val="none" w:sz="0" w:space="0" w:color="auto"/>
          </w:divBdr>
        </w:div>
        <w:div w:id="723941668">
          <w:marLeft w:val="480"/>
          <w:marRight w:val="0"/>
          <w:marTop w:val="0"/>
          <w:marBottom w:val="0"/>
          <w:divBdr>
            <w:top w:val="none" w:sz="0" w:space="0" w:color="auto"/>
            <w:left w:val="none" w:sz="0" w:space="0" w:color="auto"/>
            <w:bottom w:val="none" w:sz="0" w:space="0" w:color="auto"/>
            <w:right w:val="none" w:sz="0" w:space="0" w:color="auto"/>
          </w:divBdr>
        </w:div>
        <w:div w:id="2046559453">
          <w:marLeft w:val="480"/>
          <w:marRight w:val="0"/>
          <w:marTop w:val="0"/>
          <w:marBottom w:val="0"/>
          <w:divBdr>
            <w:top w:val="none" w:sz="0" w:space="0" w:color="auto"/>
            <w:left w:val="none" w:sz="0" w:space="0" w:color="auto"/>
            <w:bottom w:val="none" w:sz="0" w:space="0" w:color="auto"/>
            <w:right w:val="none" w:sz="0" w:space="0" w:color="auto"/>
          </w:divBdr>
        </w:div>
        <w:div w:id="509488044">
          <w:marLeft w:val="480"/>
          <w:marRight w:val="0"/>
          <w:marTop w:val="0"/>
          <w:marBottom w:val="0"/>
          <w:divBdr>
            <w:top w:val="none" w:sz="0" w:space="0" w:color="auto"/>
            <w:left w:val="none" w:sz="0" w:space="0" w:color="auto"/>
            <w:bottom w:val="none" w:sz="0" w:space="0" w:color="auto"/>
            <w:right w:val="none" w:sz="0" w:space="0" w:color="auto"/>
          </w:divBdr>
        </w:div>
        <w:div w:id="1967084069">
          <w:marLeft w:val="480"/>
          <w:marRight w:val="0"/>
          <w:marTop w:val="0"/>
          <w:marBottom w:val="0"/>
          <w:divBdr>
            <w:top w:val="none" w:sz="0" w:space="0" w:color="auto"/>
            <w:left w:val="none" w:sz="0" w:space="0" w:color="auto"/>
            <w:bottom w:val="none" w:sz="0" w:space="0" w:color="auto"/>
            <w:right w:val="none" w:sz="0" w:space="0" w:color="auto"/>
          </w:divBdr>
        </w:div>
        <w:div w:id="2128968291">
          <w:marLeft w:val="480"/>
          <w:marRight w:val="0"/>
          <w:marTop w:val="0"/>
          <w:marBottom w:val="0"/>
          <w:divBdr>
            <w:top w:val="none" w:sz="0" w:space="0" w:color="auto"/>
            <w:left w:val="none" w:sz="0" w:space="0" w:color="auto"/>
            <w:bottom w:val="none" w:sz="0" w:space="0" w:color="auto"/>
            <w:right w:val="none" w:sz="0" w:space="0" w:color="auto"/>
          </w:divBdr>
        </w:div>
        <w:div w:id="1202981480">
          <w:marLeft w:val="480"/>
          <w:marRight w:val="0"/>
          <w:marTop w:val="0"/>
          <w:marBottom w:val="0"/>
          <w:divBdr>
            <w:top w:val="none" w:sz="0" w:space="0" w:color="auto"/>
            <w:left w:val="none" w:sz="0" w:space="0" w:color="auto"/>
            <w:bottom w:val="none" w:sz="0" w:space="0" w:color="auto"/>
            <w:right w:val="none" w:sz="0" w:space="0" w:color="auto"/>
          </w:divBdr>
        </w:div>
        <w:div w:id="1058744243">
          <w:marLeft w:val="480"/>
          <w:marRight w:val="0"/>
          <w:marTop w:val="0"/>
          <w:marBottom w:val="0"/>
          <w:divBdr>
            <w:top w:val="none" w:sz="0" w:space="0" w:color="auto"/>
            <w:left w:val="none" w:sz="0" w:space="0" w:color="auto"/>
            <w:bottom w:val="none" w:sz="0" w:space="0" w:color="auto"/>
            <w:right w:val="none" w:sz="0" w:space="0" w:color="auto"/>
          </w:divBdr>
        </w:div>
        <w:div w:id="209461566">
          <w:marLeft w:val="480"/>
          <w:marRight w:val="0"/>
          <w:marTop w:val="0"/>
          <w:marBottom w:val="0"/>
          <w:divBdr>
            <w:top w:val="none" w:sz="0" w:space="0" w:color="auto"/>
            <w:left w:val="none" w:sz="0" w:space="0" w:color="auto"/>
            <w:bottom w:val="none" w:sz="0" w:space="0" w:color="auto"/>
            <w:right w:val="none" w:sz="0" w:space="0" w:color="auto"/>
          </w:divBdr>
        </w:div>
        <w:div w:id="1747341385">
          <w:marLeft w:val="480"/>
          <w:marRight w:val="0"/>
          <w:marTop w:val="0"/>
          <w:marBottom w:val="0"/>
          <w:divBdr>
            <w:top w:val="none" w:sz="0" w:space="0" w:color="auto"/>
            <w:left w:val="none" w:sz="0" w:space="0" w:color="auto"/>
            <w:bottom w:val="none" w:sz="0" w:space="0" w:color="auto"/>
            <w:right w:val="none" w:sz="0" w:space="0" w:color="auto"/>
          </w:divBdr>
        </w:div>
        <w:div w:id="828522858">
          <w:marLeft w:val="480"/>
          <w:marRight w:val="0"/>
          <w:marTop w:val="0"/>
          <w:marBottom w:val="0"/>
          <w:divBdr>
            <w:top w:val="none" w:sz="0" w:space="0" w:color="auto"/>
            <w:left w:val="none" w:sz="0" w:space="0" w:color="auto"/>
            <w:bottom w:val="none" w:sz="0" w:space="0" w:color="auto"/>
            <w:right w:val="none" w:sz="0" w:space="0" w:color="auto"/>
          </w:divBdr>
        </w:div>
        <w:div w:id="542795563">
          <w:marLeft w:val="480"/>
          <w:marRight w:val="0"/>
          <w:marTop w:val="0"/>
          <w:marBottom w:val="0"/>
          <w:divBdr>
            <w:top w:val="none" w:sz="0" w:space="0" w:color="auto"/>
            <w:left w:val="none" w:sz="0" w:space="0" w:color="auto"/>
            <w:bottom w:val="none" w:sz="0" w:space="0" w:color="auto"/>
            <w:right w:val="none" w:sz="0" w:space="0" w:color="auto"/>
          </w:divBdr>
        </w:div>
        <w:div w:id="1977639325">
          <w:marLeft w:val="480"/>
          <w:marRight w:val="0"/>
          <w:marTop w:val="0"/>
          <w:marBottom w:val="0"/>
          <w:divBdr>
            <w:top w:val="none" w:sz="0" w:space="0" w:color="auto"/>
            <w:left w:val="none" w:sz="0" w:space="0" w:color="auto"/>
            <w:bottom w:val="none" w:sz="0" w:space="0" w:color="auto"/>
            <w:right w:val="none" w:sz="0" w:space="0" w:color="auto"/>
          </w:divBdr>
        </w:div>
        <w:div w:id="1658145903">
          <w:marLeft w:val="480"/>
          <w:marRight w:val="0"/>
          <w:marTop w:val="0"/>
          <w:marBottom w:val="0"/>
          <w:divBdr>
            <w:top w:val="none" w:sz="0" w:space="0" w:color="auto"/>
            <w:left w:val="none" w:sz="0" w:space="0" w:color="auto"/>
            <w:bottom w:val="none" w:sz="0" w:space="0" w:color="auto"/>
            <w:right w:val="none" w:sz="0" w:space="0" w:color="auto"/>
          </w:divBdr>
        </w:div>
        <w:div w:id="1437367974">
          <w:marLeft w:val="480"/>
          <w:marRight w:val="0"/>
          <w:marTop w:val="0"/>
          <w:marBottom w:val="0"/>
          <w:divBdr>
            <w:top w:val="none" w:sz="0" w:space="0" w:color="auto"/>
            <w:left w:val="none" w:sz="0" w:space="0" w:color="auto"/>
            <w:bottom w:val="none" w:sz="0" w:space="0" w:color="auto"/>
            <w:right w:val="none" w:sz="0" w:space="0" w:color="auto"/>
          </w:divBdr>
        </w:div>
        <w:div w:id="1355039225">
          <w:marLeft w:val="480"/>
          <w:marRight w:val="0"/>
          <w:marTop w:val="0"/>
          <w:marBottom w:val="0"/>
          <w:divBdr>
            <w:top w:val="none" w:sz="0" w:space="0" w:color="auto"/>
            <w:left w:val="none" w:sz="0" w:space="0" w:color="auto"/>
            <w:bottom w:val="none" w:sz="0" w:space="0" w:color="auto"/>
            <w:right w:val="none" w:sz="0" w:space="0" w:color="auto"/>
          </w:divBdr>
        </w:div>
        <w:div w:id="178007521">
          <w:marLeft w:val="480"/>
          <w:marRight w:val="0"/>
          <w:marTop w:val="0"/>
          <w:marBottom w:val="0"/>
          <w:divBdr>
            <w:top w:val="none" w:sz="0" w:space="0" w:color="auto"/>
            <w:left w:val="none" w:sz="0" w:space="0" w:color="auto"/>
            <w:bottom w:val="none" w:sz="0" w:space="0" w:color="auto"/>
            <w:right w:val="none" w:sz="0" w:space="0" w:color="auto"/>
          </w:divBdr>
        </w:div>
        <w:div w:id="364916082">
          <w:marLeft w:val="480"/>
          <w:marRight w:val="0"/>
          <w:marTop w:val="0"/>
          <w:marBottom w:val="0"/>
          <w:divBdr>
            <w:top w:val="none" w:sz="0" w:space="0" w:color="auto"/>
            <w:left w:val="none" w:sz="0" w:space="0" w:color="auto"/>
            <w:bottom w:val="none" w:sz="0" w:space="0" w:color="auto"/>
            <w:right w:val="none" w:sz="0" w:space="0" w:color="auto"/>
          </w:divBdr>
        </w:div>
        <w:div w:id="2042246071">
          <w:marLeft w:val="480"/>
          <w:marRight w:val="0"/>
          <w:marTop w:val="0"/>
          <w:marBottom w:val="0"/>
          <w:divBdr>
            <w:top w:val="none" w:sz="0" w:space="0" w:color="auto"/>
            <w:left w:val="none" w:sz="0" w:space="0" w:color="auto"/>
            <w:bottom w:val="none" w:sz="0" w:space="0" w:color="auto"/>
            <w:right w:val="none" w:sz="0" w:space="0" w:color="auto"/>
          </w:divBdr>
        </w:div>
        <w:div w:id="378551982">
          <w:marLeft w:val="480"/>
          <w:marRight w:val="0"/>
          <w:marTop w:val="0"/>
          <w:marBottom w:val="0"/>
          <w:divBdr>
            <w:top w:val="none" w:sz="0" w:space="0" w:color="auto"/>
            <w:left w:val="none" w:sz="0" w:space="0" w:color="auto"/>
            <w:bottom w:val="none" w:sz="0" w:space="0" w:color="auto"/>
            <w:right w:val="none" w:sz="0" w:space="0" w:color="auto"/>
          </w:divBdr>
        </w:div>
        <w:div w:id="1158232798">
          <w:marLeft w:val="480"/>
          <w:marRight w:val="0"/>
          <w:marTop w:val="0"/>
          <w:marBottom w:val="0"/>
          <w:divBdr>
            <w:top w:val="none" w:sz="0" w:space="0" w:color="auto"/>
            <w:left w:val="none" w:sz="0" w:space="0" w:color="auto"/>
            <w:bottom w:val="none" w:sz="0" w:space="0" w:color="auto"/>
            <w:right w:val="none" w:sz="0" w:space="0" w:color="auto"/>
          </w:divBdr>
        </w:div>
        <w:div w:id="1765808005">
          <w:marLeft w:val="480"/>
          <w:marRight w:val="0"/>
          <w:marTop w:val="0"/>
          <w:marBottom w:val="0"/>
          <w:divBdr>
            <w:top w:val="none" w:sz="0" w:space="0" w:color="auto"/>
            <w:left w:val="none" w:sz="0" w:space="0" w:color="auto"/>
            <w:bottom w:val="none" w:sz="0" w:space="0" w:color="auto"/>
            <w:right w:val="none" w:sz="0" w:space="0" w:color="auto"/>
          </w:divBdr>
        </w:div>
        <w:div w:id="1556115946">
          <w:marLeft w:val="480"/>
          <w:marRight w:val="0"/>
          <w:marTop w:val="0"/>
          <w:marBottom w:val="0"/>
          <w:divBdr>
            <w:top w:val="none" w:sz="0" w:space="0" w:color="auto"/>
            <w:left w:val="none" w:sz="0" w:space="0" w:color="auto"/>
            <w:bottom w:val="none" w:sz="0" w:space="0" w:color="auto"/>
            <w:right w:val="none" w:sz="0" w:space="0" w:color="auto"/>
          </w:divBdr>
        </w:div>
        <w:div w:id="1043480287">
          <w:marLeft w:val="480"/>
          <w:marRight w:val="0"/>
          <w:marTop w:val="0"/>
          <w:marBottom w:val="0"/>
          <w:divBdr>
            <w:top w:val="none" w:sz="0" w:space="0" w:color="auto"/>
            <w:left w:val="none" w:sz="0" w:space="0" w:color="auto"/>
            <w:bottom w:val="none" w:sz="0" w:space="0" w:color="auto"/>
            <w:right w:val="none" w:sz="0" w:space="0" w:color="auto"/>
          </w:divBdr>
        </w:div>
        <w:div w:id="44761454">
          <w:marLeft w:val="480"/>
          <w:marRight w:val="0"/>
          <w:marTop w:val="0"/>
          <w:marBottom w:val="0"/>
          <w:divBdr>
            <w:top w:val="none" w:sz="0" w:space="0" w:color="auto"/>
            <w:left w:val="none" w:sz="0" w:space="0" w:color="auto"/>
            <w:bottom w:val="none" w:sz="0" w:space="0" w:color="auto"/>
            <w:right w:val="none" w:sz="0" w:space="0" w:color="auto"/>
          </w:divBdr>
        </w:div>
        <w:div w:id="1595699706">
          <w:marLeft w:val="480"/>
          <w:marRight w:val="0"/>
          <w:marTop w:val="0"/>
          <w:marBottom w:val="0"/>
          <w:divBdr>
            <w:top w:val="none" w:sz="0" w:space="0" w:color="auto"/>
            <w:left w:val="none" w:sz="0" w:space="0" w:color="auto"/>
            <w:bottom w:val="none" w:sz="0" w:space="0" w:color="auto"/>
            <w:right w:val="none" w:sz="0" w:space="0" w:color="auto"/>
          </w:divBdr>
        </w:div>
        <w:div w:id="588734745">
          <w:marLeft w:val="480"/>
          <w:marRight w:val="0"/>
          <w:marTop w:val="0"/>
          <w:marBottom w:val="0"/>
          <w:divBdr>
            <w:top w:val="none" w:sz="0" w:space="0" w:color="auto"/>
            <w:left w:val="none" w:sz="0" w:space="0" w:color="auto"/>
            <w:bottom w:val="none" w:sz="0" w:space="0" w:color="auto"/>
            <w:right w:val="none" w:sz="0" w:space="0" w:color="auto"/>
          </w:divBdr>
        </w:div>
        <w:div w:id="466631346">
          <w:marLeft w:val="480"/>
          <w:marRight w:val="0"/>
          <w:marTop w:val="0"/>
          <w:marBottom w:val="0"/>
          <w:divBdr>
            <w:top w:val="none" w:sz="0" w:space="0" w:color="auto"/>
            <w:left w:val="none" w:sz="0" w:space="0" w:color="auto"/>
            <w:bottom w:val="none" w:sz="0" w:space="0" w:color="auto"/>
            <w:right w:val="none" w:sz="0" w:space="0" w:color="auto"/>
          </w:divBdr>
        </w:div>
        <w:div w:id="1393886694">
          <w:marLeft w:val="480"/>
          <w:marRight w:val="0"/>
          <w:marTop w:val="0"/>
          <w:marBottom w:val="0"/>
          <w:divBdr>
            <w:top w:val="none" w:sz="0" w:space="0" w:color="auto"/>
            <w:left w:val="none" w:sz="0" w:space="0" w:color="auto"/>
            <w:bottom w:val="none" w:sz="0" w:space="0" w:color="auto"/>
            <w:right w:val="none" w:sz="0" w:space="0" w:color="auto"/>
          </w:divBdr>
        </w:div>
        <w:div w:id="1264607122">
          <w:marLeft w:val="480"/>
          <w:marRight w:val="0"/>
          <w:marTop w:val="0"/>
          <w:marBottom w:val="0"/>
          <w:divBdr>
            <w:top w:val="none" w:sz="0" w:space="0" w:color="auto"/>
            <w:left w:val="none" w:sz="0" w:space="0" w:color="auto"/>
            <w:bottom w:val="none" w:sz="0" w:space="0" w:color="auto"/>
            <w:right w:val="none" w:sz="0" w:space="0" w:color="auto"/>
          </w:divBdr>
        </w:div>
        <w:div w:id="324557870">
          <w:marLeft w:val="480"/>
          <w:marRight w:val="0"/>
          <w:marTop w:val="0"/>
          <w:marBottom w:val="0"/>
          <w:divBdr>
            <w:top w:val="none" w:sz="0" w:space="0" w:color="auto"/>
            <w:left w:val="none" w:sz="0" w:space="0" w:color="auto"/>
            <w:bottom w:val="none" w:sz="0" w:space="0" w:color="auto"/>
            <w:right w:val="none" w:sz="0" w:space="0" w:color="auto"/>
          </w:divBdr>
        </w:div>
        <w:div w:id="2004355088">
          <w:marLeft w:val="480"/>
          <w:marRight w:val="0"/>
          <w:marTop w:val="0"/>
          <w:marBottom w:val="0"/>
          <w:divBdr>
            <w:top w:val="none" w:sz="0" w:space="0" w:color="auto"/>
            <w:left w:val="none" w:sz="0" w:space="0" w:color="auto"/>
            <w:bottom w:val="none" w:sz="0" w:space="0" w:color="auto"/>
            <w:right w:val="none" w:sz="0" w:space="0" w:color="auto"/>
          </w:divBdr>
        </w:div>
        <w:div w:id="1747416791">
          <w:marLeft w:val="480"/>
          <w:marRight w:val="0"/>
          <w:marTop w:val="0"/>
          <w:marBottom w:val="0"/>
          <w:divBdr>
            <w:top w:val="none" w:sz="0" w:space="0" w:color="auto"/>
            <w:left w:val="none" w:sz="0" w:space="0" w:color="auto"/>
            <w:bottom w:val="none" w:sz="0" w:space="0" w:color="auto"/>
            <w:right w:val="none" w:sz="0" w:space="0" w:color="auto"/>
          </w:divBdr>
        </w:div>
        <w:div w:id="1025210733">
          <w:marLeft w:val="480"/>
          <w:marRight w:val="0"/>
          <w:marTop w:val="0"/>
          <w:marBottom w:val="0"/>
          <w:divBdr>
            <w:top w:val="none" w:sz="0" w:space="0" w:color="auto"/>
            <w:left w:val="none" w:sz="0" w:space="0" w:color="auto"/>
            <w:bottom w:val="none" w:sz="0" w:space="0" w:color="auto"/>
            <w:right w:val="none" w:sz="0" w:space="0" w:color="auto"/>
          </w:divBdr>
        </w:div>
        <w:div w:id="152138757">
          <w:marLeft w:val="480"/>
          <w:marRight w:val="0"/>
          <w:marTop w:val="0"/>
          <w:marBottom w:val="0"/>
          <w:divBdr>
            <w:top w:val="none" w:sz="0" w:space="0" w:color="auto"/>
            <w:left w:val="none" w:sz="0" w:space="0" w:color="auto"/>
            <w:bottom w:val="none" w:sz="0" w:space="0" w:color="auto"/>
            <w:right w:val="none" w:sz="0" w:space="0" w:color="auto"/>
          </w:divBdr>
        </w:div>
      </w:divsChild>
    </w:div>
    <w:div w:id="490295531">
      <w:bodyDiv w:val="1"/>
      <w:marLeft w:val="0"/>
      <w:marRight w:val="0"/>
      <w:marTop w:val="0"/>
      <w:marBottom w:val="0"/>
      <w:divBdr>
        <w:top w:val="none" w:sz="0" w:space="0" w:color="auto"/>
        <w:left w:val="none" w:sz="0" w:space="0" w:color="auto"/>
        <w:bottom w:val="none" w:sz="0" w:space="0" w:color="auto"/>
        <w:right w:val="none" w:sz="0" w:space="0" w:color="auto"/>
      </w:divBdr>
    </w:div>
    <w:div w:id="501969731">
      <w:bodyDiv w:val="1"/>
      <w:marLeft w:val="0"/>
      <w:marRight w:val="0"/>
      <w:marTop w:val="0"/>
      <w:marBottom w:val="0"/>
      <w:divBdr>
        <w:top w:val="none" w:sz="0" w:space="0" w:color="auto"/>
        <w:left w:val="none" w:sz="0" w:space="0" w:color="auto"/>
        <w:bottom w:val="none" w:sz="0" w:space="0" w:color="auto"/>
        <w:right w:val="none" w:sz="0" w:space="0" w:color="auto"/>
      </w:divBdr>
    </w:div>
    <w:div w:id="502161983">
      <w:bodyDiv w:val="1"/>
      <w:marLeft w:val="0"/>
      <w:marRight w:val="0"/>
      <w:marTop w:val="0"/>
      <w:marBottom w:val="0"/>
      <w:divBdr>
        <w:top w:val="none" w:sz="0" w:space="0" w:color="auto"/>
        <w:left w:val="none" w:sz="0" w:space="0" w:color="auto"/>
        <w:bottom w:val="none" w:sz="0" w:space="0" w:color="auto"/>
        <w:right w:val="none" w:sz="0" w:space="0" w:color="auto"/>
      </w:divBdr>
    </w:div>
    <w:div w:id="508519386">
      <w:bodyDiv w:val="1"/>
      <w:marLeft w:val="0"/>
      <w:marRight w:val="0"/>
      <w:marTop w:val="0"/>
      <w:marBottom w:val="0"/>
      <w:divBdr>
        <w:top w:val="none" w:sz="0" w:space="0" w:color="auto"/>
        <w:left w:val="none" w:sz="0" w:space="0" w:color="auto"/>
        <w:bottom w:val="none" w:sz="0" w:space="0" w:color="auto"/>
        <w:right w:val="none" w:sz="0" w:space="0" w:color="auto"/>
      </w:divBdr>
    </w:div>
    <w:div w:id="509218458">
      <w:bodyDiv w:val="1"/>
      <w:marLeft w:val="0"/>
      <w:marRight w:val="0"/>
      <w:marTop w:val="0"/>
      <w:marBottom w:val="0"/>
      <w:divBdr>
        <w:top w:val="none" w:sz="0" w:space="0" w:color="auto"/>
        <w:left w:val="none" w:sz="0" w:space="0" w:color="auto"/>
        <w:bottom w:val="none" w:sz="0" w:space="0" w:color="auto"/>
        <w:right w:val="none" w:sz="0" w:space="0" w:color="auto"/>
      </w:divBdr>
    </w:div>
    <w:div w:id="511843977">
      <w:bodyDiv w:val="1"/>
      <w:marLeft w:val="0"/>
      <w:marRight w:val="0"/>
      <w:marTop w:val="0"/>
      <w:marBottom w:val="0"/>
      <w:divBdr>
        <w:top w:val="none" w:sz="0" w:space="0" w:color="auto"/>
        <w:left w:val="none" w:sz="0" w:space="0" w:color="auto"/>
        <w:bottom w:val="none" w:sz="0" w:space="0" w:color="auto"/>
        <w:right w:val="none" w:sz="0" w:space="0" w:color="auto"/>
      </w:divBdr>
    </w:div>
    <w:div w:id="512771123">
      <w:bodyDiv w:val="1"/>
      <w:marLeft w:val="0"/>
      <w:marRight w:val="0"/>
      <w:marTop w:val="0"/>
      <w:marBottom w:val="0"/>
      <w:divBdr>
        <w:top w:val="none" w:sz="0" w:space="0" w:color="auto"/>
        <w:left w:val="none" w:sz="0" w:space="0" w:color="auto"/>
        <w:bottom w:val="none" w:sz="0" w:space="0" w:color="auto"/>
        <w:right w:val="none" w:sz="0" w:space="0" w:color="auto"/>
      </w:divBdr>
    </w:div>
    <w:div w:id="514417197">
      <w:bodyDiv w:val="1"/>
      <w:marLeft w:val="0"/>
      <w:marRight w:val="0"/>
      <w:marTop w:val="0"/>
      <w:marBottom w:val="0"/>
      <w:divBdr>
        <w:top w:val="none" w:sz="0" w:space="0" w:color="auto"/>
        <w:left w:val="none" w:sz="0" w:space="0" w:color="auto"/>
        <w:bottom w:val="none" w:sz="0" w:space="0" w:color="auto"/>
        <w:right w:val="none" w:sz="0" w:space="0" w:color="auto"/>
      </w:divBdr>
    </w:div>
    <w:div w:id="517541890">
      <w:bodyDiv w:val="1"/>
      <w:marLeft w:val="0"/>
      <w:marRight w:val="0"/>
      <w:marTop w:val="0"/>
      <w:marBottom w:val="0"/>
      <w:divBdr>
        <w:top w:val="none" w:sz="0" w:space="0" w:color="auto"/>
        <w:left w:val="none" w:sz="0" w:space="0" w:color="auto"/>
        <w:bottom w:val="none" w:sz="0" w:space="0" w:color="auto"/>
        <w:right w:val="none" w:sz="0" w:space="0" w:color="auto"/>
      </w:divBdr>
    </w:div>
    <w:div w:id="538012559">
      <w:bodyDiv w:val="1"/>
      <w:marLeft w:val="0"/>
      <w:marRight w:val="0"/>
      <w:marTop w:val="0"/>
      <w:marBottom w:val="0"/>
      <w:divBdr>
        <w:top w:val="none" w:sz="0" w:space="0" w:color="auto"/>
        <w:left w:val="none" w:sz="0" w:space="0" w:color="auto"/>
        <w:bottom w:val="none" w:sz="0" w:space="0" w:color="auto"/>
        <w:right w:val="none" w:sz="0" w:space="0" w:color="auto"/>
      </w:divBdr>
      <w:divsChild>
        <w:div w:id="1534735133">
          <w:marLeft w:val="480"/>
          <w:marRight w:val="0"/>
          <w:marTop w:val="0"/>
          <w:marBottom w:val="0"/>
          <w:divBdr>
            <w:top w:val="none" w:sz="0" w:space="0" w:color="auto"/>
            <w:left w:val="none" w:sz="0" w:space="0" w:color="auto"/>
            <w:bottom w:val="none" w:sz="0" w:space="0" w:color="auto"/>
            <w:right w:val="none" w:sz="0" w:space="0" w:color="auto"/>
          </w:divBdr>
        </w:div>
        <w:div w:id="2050034731">
          <w:marLeft w:val="480"/>
          <w:marRight w:val="0"/>
          <w:marTop w:val="0"/>
          <w:marBottom w:val="0"/>
          <w:divBdr>
            <w:top w:val="none" w:sz="0" w:space="0" w:color="auto"/>
            <w:left w:val="none" w:sz="0" w:space="0" w:color="auto"/>
            <w:bottom w:val="none" w:sz="0" w:space="0" w:color="auto"/>
            <w:right w:val="none" w:sz="0" w:space="0" w:color="auto"/>
          </w:divBdr>
        </w:div>
        <w:div w:id="1582178237">
          <w:marLeft w:val="480"/>
          <w:marRight w:val="0"/>
          <w:marTop w:val="0"/>
          <w:marBottom w:val="0"/>
          <w:divBdr>
            <w:top w:val="none" w:sz="0" w:space="0" w:color="auto"/>
            <w:left w:val="none" w:sz="0" w:space="0" w:color="auto"/>
            <w:bottom w:val="none" w:sz="0" w:space="0" w:color="auto"/>
            <w:right w:val="none" w:sz="0" w:space="0" w:color="auto"/>
          </w:divBdr>
        </w:div>
        <w:div w:id="700781714">
          <w:marLeft w:val="480"/>
          <w:marRight w:val="0"/>
          <w:marTop w:val="0"/>
          <w:marBottom w:val="0"/>
          <w:divBdr>
            <w:top w:val="none" w:sz="0" w:space="0" w:color="auto"/>
            <w:left w:val="none" w:sz="0" w:space="0" w:color="auto"/>
            <w:bottom w:val="none" w:sz="0" w:space="0" w:color="auto"/>
            <w:right w:val="none" w:sz="0" w:space="0" w:color="auto"/>
          </w:divBdr>
        </w:div>
        <w:div w:id="614364158">
          <w:marLeft w:val="480"/>
          <w:marRight w:val="0"/>
          <w:marTop w:val="0"/>
          <w:marBottom w:val="0"/>
          <w:divBdr>
            <w:top w:val="none" w:sz="0" w:space="0" w:color="auto"/>
            <w:left w:val="none" w:sz="0" w:space="0" w:color="auto"/>
            <w:bottom w:val="none" w:sz="0" w:space="0" w:color="auto"/>
            <w:right w:val="none" w:sz="0" w:space="0" w:color="auto"/>
          </w:divBdr>
        </w:div>
        <w:div w:id="78604485">
          <w:marLeft w:val="480"/>
          <w:marRight w:val="0"/>
          <w:marTop w:val="0"/>
          <w:marBottom w:val="0"/>
          <w:divBdr>
            <w:top w:val="none" w:sz="0" w:space="0" w:color="auto"/>
            <w:left w:val="none" w:sz="0" w:space="0" w:color="auto"/>
            <w:bottom w:val="none" w:sz="0" w:space="0" w:color="auto"/>
            <w:right w:val="none" w:sz="0" w:space="0" w:color="auto"/>
          </w:divBdr>
        </w:div>
        <w:div w:id="83262130">
          <w:marLeft w:val="480"/>
          <w:marRight w:val="0"/>
          <w:marTop w:val="0"/>
          <w:marBottom w:val="0"/>
          <w:divBdr>
            <w:top w:val="none" w:sz="0" w:space="0" w:color="auto"/>
            <w:left w:val="none" w:sz="0" w:space="0" w:color="auto"/>
            <w:bottom w:val="none" w:sz="0" w:space="0" w:color="auto"/>
            <w:right w:val="none" w:sz="0" w:space="0" w:color="auto"/>
          </w:divBdr>
        </w:div>
        <w:div w:id="446512314">
          <w:marLeft w:val="480"/>
          <w:marRight w:val="0"/>
          <w:marTop w:val="0"/>
          <w:marBottom w:val="0"/>
          <w:divBdr>
            <w:top w:val="none" w:sz="0" w:space="0" w:color="auto"/>
            <w:left w:val="none" w:sz="0" w:space="0" w:color="auto"/>
            <w:bottom w:val="none" w:sz="0" w:space="0" w:color="auto"/>
            <w:right w:val="none" w:sz="0" w:space="0" w:color="auto"/>
          </w:divBdr>
        </w:div>
        <w:div w:id="1462188273">
          <w:marLeft w:val="480"/>
          <w:marRight w:val="0"/>
          <w:marTop w:val="0"/>
          <w:marBottom w:val="0"/>
          <w:divBdr>
            <w:top w:val="none" w:sz="0" w:space="0" w:color="auto"/>
            <w:left w:val="none" w:sz="0" w:space="0" w:color="auto"/>
            <w:bottom w:val="none" w:sz="0" w:space="0" w:color="auto"/>
            <w:right w:val="none" w:sz="0" w:space="0" w:color="auto"/>
          </w:divBdr>
        </w:div>
        <w:div w:id="538205946">
          <w:marLeft w:val="480"/>
          <w:marRight w:val="0"/>
          <w:marTop w:val="0"/>
          <w:marBottom w:val="0"/>
          <w:divBdr>
            <w:top w:val="none" w:sz="0" w:space="0" w:color="auto"/>
            <w:left w:val="none" w:sz="0" w:space="0" w:color="auto"/>
            <w:bottom w:val="none" w:sz="0" w:space="0" w:color="auto"/>
            <w:right w:val="none" w:sz="0" w:space="0" w:color="auto"/>
          </w:divBdr>
        </w:div>
        <w:div w:id="1223716642">
          <w:marLeft w:val="480"/>
          <w:marRight w:val="0"/>
          <w:marTop w:val="0"/>
          <w:marBottom w:val="0"/>
          <w:divBdr>
            <w:top w:val="none" w:sz="0" w:space="0" w:color="auto"/>
            <w:left w:val="none" w:sz="0" w:space="0" w:color="auto"/>
            <w:bottom w:val="none" w:sz="0" w:space="0" w:color="auto"/>
            <w:right w:val="none" w:sz="0" w:space="0" w:color="auto"/>
          </w:divBdr>
        </w:div>
        <w:div w:id="97455003">
          <w:marLeft w:val="480"/>
          <w:marRight w:val="0"/>
          <w:marTop w:val="0"/>
          <w:marBottom w:val="0"/>
          <w:divBdr>
            <w:top w:val="none" w:sz="0" w:space="0" w:color="auto"/>
            <w:left w:val="none" w:sz="0" w:space="0" w:color="auto"/>
            <w:bottom w:val="none" w:sz="0" w:space="0" w:color="auto"/>
            <w:right w:val="none" w:sz="0" w:space="0" w:color="auto"/>
          </w:divBdr>
        </w:div>
        <w:div w:id="870461796">
          <w:marLeft w:val="480"/>
          <w:marRight w:val="0"/>
          <w:marTop w:val="0"/>
          <w:marBottom w:val="0"/>
          <w:divBdr>
            <w:top w:val="none" w:sz="0" w:space="0" w:color="auto"/>
            <w:left w:val="none" w:sz="0" w:space="0" w:color="auto"/>
            <w:bottom w:val="none" w:sz="0" w:space="0" w:color="auto"/>
            <w:right w:val="none" w:sz="0" w:space="0" w:color="auto"/>
          </w:divBdr>
        </w:div>
        <w:div w:id="1328627353">
          <w:marLeft w:val="480"/>
          <w:marRight w:val="0"/>
          <w:marTop w:val="0"/>
          <w:marBottom w:val="0"/>
          <w:divBdr>
            <w:top w:val="none" w:sz="0" w:space="0" w:color="auto"/>
            <w:left w:val="none" w:sz="0" w:space="0" w:color="auto"/>
            <w:bottom w:val="none" w:sz="0" w:space="0" w:color="auto"/>
            <w:right w:val="none" w:sz="0" w:space="0" w:color="auto"/>
          </w:divBdr>
        </w:div>
        <w:div w:id="356859549">
          <w:marLeft w:val="480"/>
          <w:marRight w:val="0"/>
          <w:marTop w:val="0"/>
          <w:marBottom w:val="0"/>
          <w:divBdr>
            <w:top w:val="none" w:sz="0" w:space="0" w:color="auto"/>
            <w:left w:val="none" w:sz="0" w:space="0" w:color="auto"/>
            <w:bottom w:val="none" w:sz="0" w:space="0" w:color="auto"/>
            <w:right w:val="none" w:sz="0" w:space="0" w:color="auto"/>
          </w:divBdr>
        </w:div>
        <w:div w:id="553392740">
          <w:marLeft w:val="480"/>
          <w:marRight w:val="0"/>
          <w:marTop w:val="0"/>
          <w:marBottom w:val="0"/>
          <w:divBdr>
            <w:top w:val="none" w:sz="0" w:space="0" w:color="auto"/>
            <w:left w:val="none" w:sz="0" w:space="0" w:color="auto"/>
            <w:bottom w:val="none" w:sz="0" w:space="0" w:color="auto"/>
            <w:right w:val="none" w:sz="0" w:space="0" w:color="auto"/>
          </w:divBdr>
        </w:div>
        <w:div w:id="2045400298">
          <w:marLeft w:val="480"/>
          <w:marRight w:val="0"/>
          <w:marTop w:val="0"/>
          <w:marBottom w:val="0"/>
          <w:divBdr>
            <w:top w:val="none" w:sz="0" w:space="0" w:color="auto"/>
            <w:left w:val="none" w:sz="0" w:space="0" w:color="auto"/>
            <w:bottom w:val="none" w:sz="0" w:space="0" w:color="auto"/>
            <w:right w:val="none" w:sz="0" w:space="0" w:color="auto"/>
          </w:divBdr>
        </w:div>
        <w:div w:id="1205410075">
          <w:marLeft w:val="480"/>
          <w:marRight w:val="0"/>
          <w:marTop w:val="0"/>
          <w:marBottom w:val="0"/>
          <w:divBdr>
            <w:top w:val="none" w:sz="0" w:space="0" w:color="auto"/>
            <w:left w:val="none" w:sz="0" w:space="0" w:color="auto"/>
            <w:bottom w:val="none" w:sz="0" w:space="0" w:color="auto"/>
            <w:right w:val="none" w:sz="0" w:space="0" w:color="auto"/>
          </w:divBdr>
        </w:div>
        <w:div w:id="986057768">
          <w:marLeft w:val="480"/>
          <w:marRight w:val="0"/>
          <w:marTop w:val="0"/>
          <w:marBottom w:val="0"/>
          <w:divBdr>
            <w:top w:val="none" w:sz="0" w:space="0" w:color="auto"/>
            <w:left w:val="none" w:sz="0" w:space="0" w:color="auto"/>
            <w:bottom w:val="none" w:sz="0" w:space="0" w:color="auto"/>
            <w:right w:val="none" w:sz="0" w:space="0" w:color="auto"/>
          </w:divBdr>
        </w:div>
        <w:div w:id="1739129760">
          <w:marLeft w:val="480"/>
          <w:marRight w:val="0"/>
          <w:marTop w:val="0"/>
          <w:marBottom w:val="0"/>
          <w:divBdr>
            <w:top w:val="none" w:sz="0" w:space="0" w:color="auto"/>
            <w:left w:val="none" w:sz="0" w:space="0" w:color="auto"/>
            <w:bottom w:val="none" w:sz="0" w:space="0" w:color="auto"/>
            <w:right w:val="none" w:sz="0" w:space="0" w:color="auto"/>
          </w:divBdr>
        </w:div>
        <w:div w:id="363091831">
          <w:marLeft w:val="480"/>
          <w:marRight w:val="0"/>
          <w:marTop w:val="0"/>
          <w:marBottom w:val="0"/>
          <w:divBdr>
            <w:top w:val="none" w:sz="0" w:space="0" w:color="auto"/>
            <w:left w:val="none" w:sz="0" w:space="0" w:color="auto"/>
            <w:bottom w:val="none" w:sz="0" w:space="0" w:color="auto"/>
            <w:right w:val="none" w:sz="0" w:space="0" w:color="auto"/>
          </w:divBdr>
        </w:div>
        <w:div w:id="528570511">
          <w:marLeft w:val="480"/>
          <w:marRight w:val="0"/>
          <w:marTop w:val="0"/>
          <w:marBottom w:val="0"/>
          <w:divBdr>
            <w:top w:val="none" w:sz="0" w:space="0" w:color="auto"/>
            <w:left w:val="none" w:sz="0" w:space="0" w:color="auto"/>
            <w:bottom w:val="none" w:sz="0" w:space="0" w:color="auto"/>
            <w:right w:val="none" w:sz="0" w:space="0" w:color="auto"/>
          </w:divBdr>
        </w:div>
        <w:div w:id="140000320">
          <w:marLeft w:val="480"/>
          <w:marRight w:val="0"/>
          <w:marTop w:val="0"/>
          <w:marBottom w:val="0"/>
          <w:divBdr>
            <w:top w:val="none" w:sz="0" w:space="0" w:color="auto"/>
            <w:left w:val="none" w:sz="0" w:space="0" w:color="auto"/>
            <w:bottom w:val="none" w:sz="0" w:space="0" w:color="auto"/>
            <w:right w:val="none" w:sz="0" w:space="0" w:color="auto"/>
          </w:divBdr>
        </w:div>
        <w:div w:id="2007203126">
          <w:marLeft w:val="480"/>
          <w:marRight w:val="0"/>
          <w:marTop w:val="0"/>
          <w:marBottom w:val="0"/>
          <w:divBdr>
            <w:top w:val="none" w:sz="0" w:space="0" w:color="auto"/>
            <w:left w:val="none" w:sz="0" w:space="0" w:color="auto"/>
            <w:bottom w:val="none" w:sz="0" w:space="0" w:color="auto"/>
            <w:right w:val="none" w:sz="0" w:space="0" w:color="auto"/>
          </w:divBdr>
        </w:div>
        <w:div w:id="981497311">
          <w:marLeft w:val="480"/>
          <w:marRight w:val="0"/>
          <w:marTop w:val="0"/>
          <w:marBottom w:val="0"/>
          <w:divBdr>
            <w:top w:val="none" w:sz="0" w:space="0" w:color="auto"/>
            <w:left w:val="none" w:sz="0" w:space="0" w:color="auto"/>
            <w:bottom w:val="none" w:sz="0" w:space="0" w:color="auto"/>
            <w:right w:val="none" w:sz="0" w:space="0" w:color="auto"/>
          </w:divBdr>
        </w:div>
        <w:div w:id="213732759">
          <w:marLeft w:val="480"/>
          <w:marRight w:val="0"/>
          <w:marTop w:val="0"/>
          <w:marBottom w:val="0"/>
          <w:divBdr>
            <w:top w:val="none" w:sz="0" w:space="0" w:color="auto"/>
            <w:left w:val="none" w:sz="0" w:space="0" w:color="auto"/>
            <w:bottom w:val="none" w:sz="0" w:space="0" w:color="auto"/>
            <w:right w:val="none" w:sz="0" w:space="0" w:color="auto"/>
          </w:divBdr>
        </w:div>
        <w:div w:id="689843744">
          <w:marLeft w:val="480"/>
          <w:marRight w:val="0"/>
          <w:marTop w:val="0"/>
          <w:marBottom w:val="0"/>
          <w:divBdr>
            <w:top w:val="none" w:sz="0" w:space="0" w:color="auto"/>
            <w:left w:val="none" w:sz="0" w:space="0" w:color="auto"/>
            <w:bottom w:val="none" w:sz="0" w:space="0" w:color="auto"/>
            <w:right w:val="none" w:sz="0" w:space="0" w:color="auto"/>
          </w:divBdr>
        </w:div>
        <w:div w:id="589974609">
          <w:marLeft w:val="480"/>
          <w:marRight w:val="0"/>
          <w:marTop w:val="0"/>
          <w:marBottom w:val="0"/>
          <w:divBdr>
            <w:top w:val="none" w:sz="0" w:space="0" w:color="auto"/>
            <w:left w:val="none" w:sz="0" w:space="0" w:color="auto"/>
            <w:bottom w:val="none" w:sz="0" w:space="0" w:color="auto"/>
            <w:right w:val="none" w:sz="0" w:space="0" w:color="auto"/>
          </w:divBdr>
        </w:div>
        <w:div w:id="1514495345">
          <w:marLeft w:val="480"/>
          <w:marRight w:val="0"/>
          <w:marTop w:val="0"/>
          <w:marBottom w:val="0"/>
          <w:divBdr>
            <w:top w:val="none" w:sz="0" w:space="0" w:color="auto"/>
            <w:left w:val="none" w:sz="0" w:space="0" w:color="auto"/>
            <w:bottom w:val="none" w:sz="0" w:space="0" w:color="auto"/>
            <w:right w:val="none" w:sz="0" w:space="0" w:color="auto"/>
          </w:divBdr>
        </w:div>
        <w:div w:id="1803771915">
          <w:marLeft w:val="480"/>
          <w:marRight w:val="0"/>
          <w:marTop w:val="0"/>
          <w:marBottom w:val="0"/>
          <w:divBdr>
            <w:top w:val="none" w:sz="0" w:space="0" w:color="auto"/>
            <w:left w:val="none" w:sz="0" w:space="0" w:color="auto"/>
            <w:bottom w:val="none" w:sz="0" w:space="0" w:color="auto"/>
            <w:right w:val="none" w:sz="0" w:space="0" w:color="auto"/>
          </w:divBdr>
        </w:div>
        <w:div w:id="982806609">
          <w:marLeft w:val="480"/>
          <w:marRight w:val="0"/>
          <w:marTop w:val="0"/>
          <w:marBottom w:val="0"/>
          <w:divBdr>
            <w:top w:val="none" w:sz="0" w:space="0" w:color="auto"/>
            <w:left w:val="none" w:sz="0" w:space="0" w:color="auto"/>
            <w:bottom w:val="none" w:sz="0" w:space="0" w:color="auto"/>
            <w:right w:val="none" w:sz="0" w:space="0" w:color="auto"/>
          </w:divBdr>
        </w:div>
        <w:div w:id="1879245523">
          <w:marLeft w:val="480"/>
          <w:marRight w:val="0"/>
          <w:marTop w:val="0"/>
          <w:marBottom w:val="0"/>
          <w:divBdr>
            <w:top w:val="none" w:sz="0" w:space="0" w:color="auto"/>
            <w:left w:val="none" w:sz="0" w:space="0" w:color="auto"/>
            <w:bottom w:val="none" w:sz="0" w:space="0" w:color="auto"/>
            <w:right w:val="none" w:sz="0" w:space="0" w:color="auto"/>
          </w:divBdr>
        </w:div>
        <w:div w:id="1591619801">
          <w:marLeft w:val="480"/>
          <w:marRight w:val="0"/>
          <w:marTop w:val="0"/>
          <w:marBottom w:val="0"/>
          <w:divBdr>
            <w:top w:val="none" w:sz="0" w:space="0" w:color="auto"/>
            <w:left w:val="none" w:sz="0" w:space="0" w:color="auto"/>
            <w:bottom w:val="none" w:sz="0" w:space="0" w:color="auto"/>
            <w:right w:val="none" w:sz="0" w:space="0" w:color="auto"/>
          </w:divBdr>
        </w:div>
        <w:div w:id="511378908">
          <w:marLeft w:val="480"/>
          <w:marRight w:val="0"/>
          <w:marTop w:val="0"/>
          <w:marBottom w:val="0"/>
          <w:divBdr>
            <w:top w:val="none" w:sz="0" w:space="0" w:color="auto"/>
            <w:left w:val="none" w:sz="0" w:space="0" w:color="auto"/>
            <w:bottom w:val="none" w:sz="0" w:space="0" w:color="auto"/>
            <w:right w:val="none" w:sz="0" w:space="0" w:color="auto"/>
          </w:divBdr>
        </w:div>
        <w:div w:id="1161115782">
          <w:marLeft w:val="480"/>
          <w:marRight w:val="0"/>
          <w:marTop w:val="0"/>
          <w:marBottom w:val="0"/>
          <w:divBdr>
            <w:top w:val="none" w:sz="0" w:space="0" w:color="auto"/>
            <w:left w:val="none" w:sz="0" w:space="0" w:color="auto"/>
            <w:bottom w:val="none" w:sz="0" w:space="0" w:color="auto"/>
            <w:right w:val="none" w:sz="0" w:space="0" w:color="auto"/>
          </w:divBdr>
        </w:div>
        <w:div w:id="2085570124">
          <w:marLeft w:val="480"/>
          <w:marRight w:val="0"/>
          <w:marTop w:val="0"/>
          <w:marBottom w:val="0"/>
          <w:divBdr>
            <w:top w:val="none" w:sz="0" w:space="0" w:color="auto"/>
            <w:left w:val="none" w:sz="0" w:space="0" w:color="auto"/>
            <w:bottom w:val="none" w:sz="0" w:space="0" w:color="auto"/>
            <w:right w:val="none" w:sz="0" w:space="0" w:color="auto"/>
          </w:divBdr>
        </w:div>
        <w:div w:id="2005889423">
          <w:marLeft w:val="480"/>
          <w:marRight w:val="0"/>
          <w:marTop w:val="0"/>
          <w:marBottom w:val="0"/>
          <w:divBdr>
            <w:top w:val="none" w:sz="0" w:space="0" w:color="auto"/>
            <w:left w:val="none" w:sz="0" w:space="0" w:color="auto"/>
            <w:bottom w:val="none" w:sz="0" w:space="0" w:color="auto"/>
            <w:right w:val="none" w:sz="0" w:space="0" w:color="auto"/>
          </w:divBdr>
        </w:div>
        <w:div w:id="874973932">
          <w:marLeft w:val="480"/>
          <w:marRight w:val="0"/>
          <w:marTop w:val="0"/>
          <w:marBottom w:val="0"/>
          <w:divBdr>
            <w:top w:val="none" w:sz="0" w:space="0" w:color="auto"/>
            <w:left w:val="none" w:sz="0" w:space="0" w:color="auto"/>
            <w:bottom w:val="none" w:sz="0" w:space="0" w:color="auto"/>
            <w:right w:val="none" w:sz="0" w:space="0" w:color="auto"/>
          </w:divBdr>
        </w:div>
        <w:div w:id="339431115">
          <w:marLeft w:val="480"/>
          <w:marRight w:val="0"/>
          <w:marTop w:val="0"/>
          <w:marBottom w:val="0"/>
          <w:divBdr>
            <w:top w:val="none" w:sz="0" w:space="0" w:color="auto"/>
            <w:left w:val="none" w:sz="0" w:space="0" w:color="auto"/>
            <w:bottom w:val="none" w:sz="0" w:space="0" w:color="auto"/>
            <w:right w:val="none" w:sz="0" w:space="0" w:color="auto"/>
          </w:divBdr>
        </w:div>
        <w:div w:id="1791312848">
          <w:marLeft w:val="480"/>
          <w:marRight w:val="0"/>
          <w:marTop w:val="0"/>
          <w:marBottom w:val="0"/>
          <w:divBdr>
            <w:top w:val="none" w:sz="0" w:space="0" w:color="auto"/>
            <w:left w:val="none" w:sz="0" w:space="0" w:color="auto"/>
            <w:bottom w:val="none" w:sz="0" w:space="0" w:color="auto"/>
            <w:right w:val="none" w:sz="0" w:space="0" w:color="auto"/>
          </w:divBdr>
        </w:div>
        <w:div w:id="245305225">
          <w:marLeft w:val="480"/>
          <w:marRight w:val="0"/>
          <w:marTop w:val="0"/>
          <w:marBottom w:val="0"/>
          <w:divBdr>
            <w:top w:val="none" w:sz="0" w:space="0" w:color="auto"/>
            <w:left w:val="none" w:sz="0" w:space="0" w:color="auto"/>
            <w:bottom w:val="none" w:sz="0" w:space="0" w:color="auto"/>
            <w:right w:val="none" w:sz="0" w:space="0" w:color="auto"/>
          </w:divBdr>
        </w:div>
        <w:div w:id="44642754">
          <w:marLeft w:val="480"/>
          <w:marRight w:val="0"/>
          <w:marTop w:val="0"/>
          <w:marBottom w:val="0"/>
          <w:divBdr>
            <w:top w:val="none" w:sz="0" w:space="0" w:color="auto"/>
            <w:left w:val="none" w:sz="0" w:space="0" w:color="auto"/>
            <w:bottom w:val="none" w:sz="0" w:space="0" w:color="auto"/>
            <w:right w:val="none" w:sz="0" w:space="0" w:color="auto"/>
          </w:divBdr>
        </w:div>
        <w:div w:id="2024044669">
          <w:marLeft w:val="480"/>
          <w:marRight w:val="0"/>
          <w:marTop w:val="0"/>
          <w:marBottom w:val="0"/>
          <w:divBdr>
            <w:top w:val="none" w:sz="0" w:space="0" w:color="auto"/>
            <w:left w:val="none" w:sz="0" w:space="0" w:color="auto"/>
            <w:bottom w:val="none" w:sz="0" w:space="0" w:color="auto"/>
            <w:right w:val="none" w:sz="0" w:space="0" w:color="auto"/>
          </w:divBdr>
        </w:div>
        <w:div w:id="101655359">
          <w:marLeft w:val="480"/>
          <w:marRight w:val="0"/>
          <w:marTop w:val="0"/>
          <w:marBottom w:val="0"/>
          <w:divBdr>
            <w:top w:val="none" w:sz="0" w:space="0" w:color="auto"/>
            <w:left w:val="none" w:sz="0" w:space="0" w:color="auto"/>
            <w:bottom w:val="none" w:sz="0" w:space="0" w:color="auto"/>
            <w:right w:val="none" w:sz="0" w:space="0" w:color="auto"/>
          </w:divBdr>
        </w:div>
        <w:div w:id="1072922528">
          <w:marLeft w:val="480"/>
          <w:marRight w:val="0"/>
          <w:marTop w:val="0"/>
          <w:marBottom w:val="0"/>
          <w:divBdr>
            <w:top w:val="none" w:sz="0" w:space="0" w:color="auto"/>
            <w:left w:val="none" w:sz="0" w:space="0" w:color="auto"/>
            <w:bottom w:val="none" w:sz="0" w:space="0" w:color="auto"/>
            <w:right w:val="none" w:sz="0" w:space="0" w:color="auto"/>
          </w:divBdr>
        </w:div>
        <w:div w:id="1152328708">
          <w:marLeft w:val="480"/>
          <w:marRight w:val="0"/>
          <w:marTop w:val="0"/>
          <w:marBottom w:val="0"/>
          <w:divBdr>
            <w:top w:val="none" w:sz="0" w:space="0" w:color="auto"/>
            <w:left w:val="none" w:sz="0" w:space="0" w:color="auto"/>
            <w:bottom w:val="none" w:sz="0" w:space="0" w:color="auto"/>
            <w:right w:val="none" w:sz="0" w:space="0" w:color="auto"/>
          </w:divBdr>
        </w:div>
        <w:div w:id="1132137784">
          <w:marLeft w:val="480"/>
          <w:marRight w:val="0"/>
          <w:marTop w:val="0"/>
          <w:marBottom w:val="0"/>
          <w:divBdr>
            <w:top w:val="none" w:sz="0" w:space="0" w:color="auto"/>
            <w:left w:val="none" w:sz="0" w:space="0" w:color="auto"/>
            <w:bottom w:val="none" w:sz="0" w:space="0" w:color="auto"/>
            <w:right w:val="none" w:sz="0" w:space="0" w:color="auto"/>
          </w:divBdr>
        </w:div>
        <w:div w:id="860167653">
          <w:marLeft w:val="480"/>
          <w:marRight w:val="0"/>
          <w:marTop w:val="0"/>
          <w:marBottom w:val="0"/>
          <w:divBdr>
            <w:top w:val="none" w:sz="0" w:space="0" w:color="auto"/>
            <w:left w:val="none" w:sz="0" w:space="0" w:color="auto"/>
            <w:bottom w:val="none" w:sz="0" w:space="0" w:color="auto"/>
            <w:right w:val="none" w:sz="0" w:space="0" w:color="auto"/>
          </w:divBdr>
        </w:div>
        <w:div w:id="1863394852">
          <w:marLeft w:val="480"/>
          <w:marRight w:val="0"/>
          <w:marTop w:val="0"/>
          <w:marBottom w:val="0"/>
          <w:divBdr>
            <w:top w:val="none" w:sz="0" w:space="0" w:color="auto"/>
            <w:left w:val="none" w:sz="0" w:space="0" w:color="auto"/>
            <w:bottom w:val="none" w:sz="0" w:space="0" w:color="auto"/>
            <w:right w:val="none" w:sz="0" w:space="0" w:color="auto"/>
          </w:divBdr>
        </w:div>
        <w:div w:id="1028066691">
          <w:marLeft w:val="480"/>
          <w:marRight w:val="0"/>
          <w:marTop w:val="0"/>
          <w:marBottom w:val="0"/>
          <w:divBdr>
            <w:top w:val="none" w:sz="0" w:space="0" w:color="auto"/>
            <w:left w:val="none" w:sz="0" w:space="0" w:color="auto"/>
            <w:bottom w:val="none" w:sz="0" w:space="0" w:color="auto"/>
            <w:right w:val="none" w:sz="0" w:space="0" w:color="auto"/>
          </w:divBdr>
        </w:div>
        <w:div w:id="1723938586">
          <w:marLeft w:val="480"/>
          <w:marRight w:val="0"/>
          <w:marTop w:val="0"/>
          <w:marBottom w:val="0"/>
          <w:divBdr>
            <w:top w:val="none" w:sz="0" w:space="0" w:color="auto"/>
            <w:left w:val="none" w:sz="0" w:space="0" w:color="auto"/>
            <w:bottom w:val="none" w:sz="0" w:space="0" w:color="auto"/>
            <w:right w:val="none" w:sz="0" w:space="0" w:color="auto"/>
          </w:divBdr>
        </w:div>
        <w:div w:id="152336737">
          <w:marLeft w:val="480"/>
          <w:marRight w:val="0"/>
          <w:marTop w:val="0"/>
          <w:marBottom w:val="0"/>
          <w:divBdr>
            <w:top w:val="none" w:sz="0" w:space="0" w:color="auto"/>
            <w:left w:val="none" w:sz="0" w:space="0" w:color="auto"/>
            <w:bottom w:val="none" w:sz="0" w:space="0" w:color="auto"/>
            <w:right w:val="none" w:sz="0" w:space="0" w:color="auto"/>
          </w:divBdr>
        </w:div>
        <w:div w:id="684598859">
          <w:marLeft w:val="480"/>
          <w:marRight w:val="0"/>
          <w:marTop w:val="0"/>
          <w:marBottom w:val="0"/>
          <w:divBdr>
            <w:top w:val="none" w:sz="0" w:space="0" w:color="auto"/>
            <w:left w:val="none" w:sz="0" w:space="0" w:color="auto"/>
            <w:bottom w:val="none" w:sz="0" w:space="0" w:color="auto"/>
            <w:right w:val="none" w:sz="0" w:space="0" w:color="auto"/>
          </w:divBdr>
        </w:div>
        <w:div w:id="206071765">
          <w:marLeft w:val="480"/>
          <w:marRight w:val="0"/>
          <w:marTop w:val="0"/>
          <w:marBottom w:val="0"/>
          <w:divBdr>
            <w:top w:val="none" w:sz="0" w:space="0" w:color="auto"/>
            <w:left w:val="none" w:sz="0" w:space="0" w:color="auto"/>
            <w:bottom w:val="none" w:sz="0" w:space="0" w:color="auto"/>
            <w:right w:val="none" w:sz="0" w:space="0" w:color="auto"/>
          </w:divBdr>
        </w:div>
        <w:div w:id="1985960928">
          <w:marLeft w:val="480"/>
          <w:marRight w:val="0"/>
          <w:marTop w:val="0"/>
          <w:marBottom w:val="0"/>
          <w:divBdr>
            <w:top w:val="none" w:sz="0" w:space="0" w:color="auto"/>
            <w:left w:val="none" w:sz="0" w:space="0" w:color="auto"/>
            <w:bottom w:val="none" w:sz="0" w:space="0" w:color="auto"/>
            <w:right w:val="none" w:sz="0" w:space="0" w:color="auto"/>
          </w:divBdr>
        </w:div>
        <w:div w:id="1241526931">
          <w:marLeft w:val="480"/>
          <w:marRight w:val="0"/>
          <w:marTop w:val="0"/>
          <w:marBottom w:val="0"/>
          <w:divBdr>
            <w:top w:val="none" w:sz="0" w:space="0" w:color="auto"/>
            <w:left w:val="none" w:sz="0" w:space="0" w:color="auto"/>
            <w:bottom w:val="none" w:sz="0" w:space="0" w:color="auto"/>
            <w:right w:val="none" w:sz="0" w:space="0" w:color="auto"/>
          </w:divBdr>
        </w:div>
        <w:div w:id="1293096959">
          <w:marLeft w:val="480"/>
          <w:marRight w:val="0"/>
          <w:marTop w:val="0"/>
          <w:marBottom w:val="0"/>
          <w:divBdr>
            <w:top w:val="none" w:sz="0" w:space="0" w:color="auto"/>
            <w:left w:val="none" w:sz="0" w:space="0" w:color="auto"/>
            <w:bottom w:val="none" w:sz="0" w:space="0" w:color="auto"/>
            <w:right w:val="none" w:sz="0" w:space="0" w:color="auto"/>
          </w:divBdr>
        </w:div>
        <w:div w:id="423498335">
          <w:marLeft w:val="480"/>
          <w:marRight w:val="0"/>
          <w:marTop w:val="0"/>
          <w:marBottom w:val="0"/>
          <w:divBdr>
            <w:top w:val="none" w:sz="0" w:space="0" w:color="auto"/>
            <w:left w:val="none" w:sz="0" w:space="0" w:color="auto"/>
            <w:bottom w:val="none" w:sz="0" w:space="0" w:color="auto"/>
            <w:right w:val="none" w:sz="0" w:space="0" w:color="auto"/>
          </w:divBdr>
        </w:div>
        <w:div w:id="1345208309">
          <w:marLeft w:val="480"/>
          <w:marRight w:val="0"/>
          <w:marTop w:val="0"/>
          <w:marBottom w:val="0"/>
          <w:divBdr>
            <w:top w:val="none" w:sz="0" w:space="0" w:color="auto"/>
            <w:left w:val="none" w:sz="0" w:space="0" w:color="auto"/>
            <w:bottom w:val="none" w:sz="0" w:space="0" w:color="auto"/>
            <w:right w:val="none" w:sz="0" w:space="0" w:color="auto"/>
          </w:divBdr>
        </w:div>
        <w:div w:id="808787430">
          <w:marLeft w:val="480"/>
          <w:marRight w:val="0"/>
          <w:marTop w:val="0"/>
          <w:marBottom w:val="0"/>
          <w:divBdr>
            <w:top w:val="none" w:sz="0" w:space="0" w:color="auto"/>
            <w:left w:val="none" w:sz="0" w:space="0" w:color="auto"/>
            <w:bottom w:val="none" w:sz="0" w:space="0" w:color="auto"/>
            <w:right w:val="none" w:sz="0" w:space="0" w:color="auto"/>
          </w:divBdr>
        </w:div>
        <w:div w:id="181020234">
          <w:marLeft w:val="480"/>
          <w:marRight w:val="0"/>
          <w:marTop w:val="0"/>
          <w:marBottom w:val="0"/>
          <w:divBdr>
            <w:top w:val="none" w:sz="0" w:space="0" w:color="auto"/>
            <w:left w:val="none" w:sz="0" w:space="0" w:color="auto"/>
            <w:bottom w:val="none" w:sz="0" w:space="0" w:color="auto"/>
            <w:right w:val="none" w:sz="0" w:space="0" w:color="auto"/>
          </w:divBdr>
        </w:div>
        <w:div w:id="1927224508">
          <w:marLeft w:val="480"/>
          <w:marRight w:val="0"/>
          <w:marTop w:val="0"/>
          <w:marBottom w:val="0"/>
          <w:divBdr>
            <w:top w:val="none" w:sz="0" w:space="0" w:color="auto"/>
            <w:left w:val="none" w:sz="0" w:space="0" w:color="auto"/>
            <w:bottom w:val="none" w:sz="0" w:space="0" w:color="auto"/>
            <w:right w:val="none" w:sz="0" w:space="0" w:color="auto"/>
          </w:divBdr>
        </w:div>
        <w:div w:id="1504929275">
          <w:marLeft w:val="480"/>
          <w:marRight w:val="0"/>
          <w:marTop w:val="0"/>
          <w:marBottom w:val="0"/>
          <w:divBdr>
            <w:top w:val="none" w:sz="0" w:space="0" w:color="auto"/>
            <w:left w:val="none" w:sz="0" w:space="0" w:color="auto"/>
            <w:bottom w:val="none" w:sz="0" w:space="0" w:color="auto"/>
            <w:right w:val="none" w:sz="0" w:space="0" w:color="auto"/>
          </w:divBdr>
        </w:div>
        <w:div w:id="2040812254">
          <w:marLeft w:val="480"/>
          <w:marRight w:val="0"/>
          <w:marTop w:val="0"/>
          <w:marBottom w:val="0"/>
          <w:divBdr>
            <w:top w:val="none" w:sz="0" w:space="0" w:color="auto"/>
            <w:left w:val="none" w:sz="0" w:space="0" w:color="auto"/>
            <w:bottom w:val="none" w:sz="0" w:space="0" w:color="auto"/>
            <w:right w:val="none" w:sz="0" w:space="0" w:color="auto"/>
          </w:divBdr>
        </w:div>
        <w:div w:id="1058167153">
          <w:marLeft w:val="480"/>
          <w:marRight w:val="0"/>
          <w:marTop w:val="0"/>
          <w:marBottom w:val="0"/>
          <w:divBdr>
            <w:top w:val="none" w:sz="0" w:space="0" w:color="auto"/>
            <w:left w:val="none" w:sz="0" w:space="0" w:color="auto"/>
            <w:bottom w:val="none" w:sz="0" w:space="0" w:color="auto"/>
            <w:right w:val="none" w:sz="0" w:space="0" w:color="auto"/>
          </w:divBdr>
        </w:div>
        <w:div w:id="1501890016">
          <w:marLeft w:val="480"/>
          <w:marRight w:val="0"/>
          <w:marTop w:val="0"/>
          <w:marBottom w:val="0"/>
          <w:divBdr>
            <w:top w:val="none" w:sz="0" w:space="0" w:color="auto"/>
            <w:left w:val="none" w:sz="0" w:space="0" w:color="auto"/>
            <w:bottom w:val="none" w:sz="0" w:space="0" w:color="auto"/>
            <w:right w:val="none" w:sz="0" w:space="0" w:color="auto"/>
          </w:divBdr>
        </w:div>
        <w:div w:id="2125298816">
          <w:marLeft w:val="480"/>
          <w:marRight w:val="0"/>
          <w:marTop w:val="0"/>
          <w:marBottom w:val="0"/>
          <w:divBdr>
            <w:top w:val="none" w:sz="0" w:space="0" w:color="auto"/>
            <w:left w:val="none" w:sz="0" w:space="0" w:color="auto"/>
            <w:bottom w:val="none" w:sz="0" w:space="0" w:color="auto"/>
            <w:right w:val="none" w:sz="0" w:space="0" w:color="auto"/>
          </w:divBdr>
        </w:div>
        <w:div w:id="1884248026">
          <w:marLeft w:val="480"/>
          <w:marRight w:val="0"/>
          <w:marTop w:val="0"/>
          <w:marBottom w:val="0"/>
          <w:divBdr>
            <w:top w:val="none" w:sz="0" w:space="0" w:color="auto"/>
            <w:left w:val="none" w:sz="0" w:space="0" w:color="auto"/>
            <w:bottom w:val="none" w:sz="0" w:space="0" w:color="auto"/>
            <w:right w:val="none" w:sz="0" w:space="0" w:color="auto"/>
          </w:divBdr>
        </w:div>
        <w:div w:id="1703045446">
          <w:marLeft w:val="480"/>
          <w:marRight w:val="0"/>
          <w:marTop w:val="0"/>
          <w:marBottom w:val="0"/>
          <w:divBdr>
            <w:top w:val="none" w:sz="0" w:space="0" w:color="auto"/>
            <w:left w:val="none" w:sz="0" w:space="0" w:color="auto"/>
            <w:bottom w:val="none" w:sz="0" w:space="0" w:color="auto"/>
            <w:right w:val="none" w:sz="0" w:space="0" w:color="auto"/>
          </w:divBdr>
        </w:div>
        <w:div w:id="1045908408">
          <w:marLeft w:val="480"/>
          <w:marRight w:val="0"/>
          <w:marTop w:val="0"/>
          <w:marBottom w:val="0"/>
          <w:divBdr>
            <w:top w:val="none" w:sz="0" w:space="0" w:color="auto"/>
            <w:left w:val="none" w:sz="0" w:space="0" w:color="auto"/>
            <w:bottom w:val="none" w:sz="0" w:space="0" w:color="auto"/>
            <w:right w:val="none" w:sz="0" w:space="0" w:color="auto"/>
          </w:divBdr>
        </w:div>
        <w:div w:id="1927500329">
          <w:marLeft w:val="480"/>
          <w:marRight w:val="0"/>
          <w:marTop w:val="0"/>
          <w:marBottom w:val="0"/>
          <w:divBdr>
            <w:top w:val="none" w:sz="0" w:space="0" w:color="auto"/>
            <w:left w:val="none" w:sz="0" w:space="0" w:color="auto"/>
            <w:bottom w:val="none" w:sz="0" w:space="0" w:color="auto"/>
            <w:right w:val="none" w:sz="0" w:space="0" w:color="auto"/>
          </w:divBdr>
        </w:div>
        <w:div w:id="274757802">
          <w:marLeft w:val="480"/>
          <w:marRight w:val="0"/>
          <w:marTop w:val="0"/>
          <w:marBottom w:val="0"/>
          <w:divBdr>
            <w:top w:val="none" w:sz="0" w:space="0" w:color="auto"/>
            <w:left w:val="none" w:sz="0" w:space="0" w:color="auto"/>
            <w:bottom w:val="none" w:sz="0" w:space="0" w:color="auto"/>
            <w:right w:val="none" w:sz="0" w:space="0" w:color="auto"/>
          </w:divBdr>
        </w:div>
        <w:div w:id="1203323456">
          <w:marLeft w:val="480"/>
          <w:marRight w:val="0"/>
          <w:marTop w:val="0"/>
          <w:marBottom w:val="0"/>
          <w:divBdr>
            <w:top w:val="none" w:sz="0" w:space="0" w:color="auto"/>
            <w:left w:val="none" w:sz="0" w:space="0" w:color="auto"/>
            <w:bottom w:val="none" w:sz="0" w:space="0" w:color="auto"/>
            <w:right w:val="none" w:sz="0" w:space="0" w:color="auto"/>
          </w:divBdr>
        </w:div>
      </w:divsChild>
    </w:div>
    <w:div w:id="538707112">
      <w:bodyDiv w:val="1"/>
      <w:marLeft w:val="0"/>
      <w:marRight w:val="0"/>
      <w:marTop w:val="0"/>
      <w:marBottom w:val="0"/>
      <w:divBdr>
        <w:top w:val="none" w:sz="0" w:space="0" w:color="auto"/>
        <w:left w:val="none" w:sz="0" w:space="0" w:color="auto"/>
        <w:bottom w:val="none" w:sz="0" w:space="0" w:color="auto"/>
        <w:right w:val="none" w:sz="0" w:space="0" w:color="auto"/>
      </w:divBdr>
    </w:div>
    <w:div w:id="544172780">
      <w:bodyDiv w:val="1"/>
      <w:marLeft w:val="0"/>
      <w:marRight w:val="0"/>
      <w:marTop w:val="0"/>
      <w:marBottom w:val="0"/>
      <w:divBdr>
        <w:top w:val="none" w:sz="0" w:space="0" w:color="auto"/>
        <w:left w:val="none" w:sz="0" w:space="0" w:color="auto"/>
        <w:bottom w:val="none" w:sz="0" w:space="0" w:color="auto"/>
        <w:right w:val="none" w:sz="0" w:space="0" w:color="auto"/>
      </w:divBdr>
    </w:div>
    <w:div w:id="545798464">
      <w:bodyDiv w:val="1"/>
      <w:marLeft w:val="0"/>
      <w:marRight w:val="0"/>
      <w:marTop w:val="0"/>
      <w:marBottom w:val="0"/>
      <w:divBdr>
        <w:top w:val="none" w:sz="0" w:space="0" w:color="auto"/>
        <w:left w:val="none" w:sz="0" w:space="0" w:color="auto"/>
        <w:bottom w:val="none" w:sz="0" w:space="0" w:color="auto"/>
        <w:right w:val="none" w:sz="0" w:space="0" w:color="auto"/>
      </w:divBdr>
    </w:div>
    <w:div w:id="563834583">
      <w:bodyDiv w:val="1"/>
      <w:marLeft w:val="0"/>
      <w:marRight w:val="0"/>
      <w:marTop w:val="0"/>
      <w:marBottom w:val="0"/>
      <w:divBdr>
        <w:top w:val="none" w:sz="0" w:space="0" w:color="auto"/>
        <w:left w:val="none" w:sz="0" w:space="0" w:color="auto"/>
        <w:bottom w:val="none" w:sz="0" w:space="0" w:color="auto"/>
        <w:right w:val="none" w:sz="0" w:space="0" w:color="auto"/>
      </w:divBdr>
    </w:div>
    <w:div w:id="565141231">
      <w:bodyDiv w:val="1"/>
      <w:marLeft w:val="0"/>
      <w:marRight w:val="0"/>
      <w:marTop w:val="0"/>
      <w:marBottom w:val="0"/>
      <w:divBdr>
        <w:top w:val="none" w:sz="0" w:space="0" w:color="auto"/>
        <w:left w:val="none" w:sz="0" w:space="0" w:color="auto"/>
        <w:bottom w:val="none" w:sz="0" w:space="0" w:color="auto"/>
        <w:right w:val="none" w:sz="0" w:space="0" w:color="auto"/>
      </w:divBdr>
    </w:div>
    <w:div w:id="569771787">
      <w:bodyDiv w:val="1"/>
      <w:marLeft w:val="0"/>
      <w:marRight w:val="0"/>
      <w:marTop w:val="0"/>
      <w:marBottom w:val="0"/>
      <w:divBdr>
        <w:top w:val="none" w:sz="0" w:space="0" w:color="auto"/>
        <w:left w:val="none" w:sz="0" w:space="0" w:color="auto"/>
        <w:bottom w:val="none" w:sz="0" w:space="0" w:color="auto"/>
        <w:right w:val="none" w:sz="0" w:space="0" w:color="auto"/>
      </w:divBdr>
    </w:div>
    <w:div w:id="570888874">
      <w:bodyDiv w:val="1"/>
      <w:marLeft w:val="0"/>
      <w:marRight w:val="0"/>
      <w:marTop w:val="0"/>
      <w:marBottom w:val="0"/>
      <w:divBdr>
        <w:top w:val="none" w:sz="0" w:space="0" w:color="auto"/>
        <w:left w:val="none" w:sz="0" w:space="0" w:color="auto"/>
        <w:bottom w:val="none" w:sz="0" w:space="0" w:color="auto"/>
        <w:right w:val="none" w:sz="0" w:space="0" w:color="auto"/>
      </w:divBdr>
    </w:div>
    <w:div w:id="575285746">
      <w:bodyDiv w:val="1"/>
      <w:marLeft w:val="0"/>
      <w:marRight w:val="0"/>
      <w:marTop w:val="0"/>
      <w:marBottom w:val="0"/>
      <w:divBdr>
        <w:top w:val="none" w:sz="0" w:space="0" w:color="auto"/>
        <w:left w:val="none" w:sz="0" w:space="0" w:color="auto"/>
        <w:bottom w:val="none" w:sz="0" w:space="0" w:color="auto"/>
        <w:right w:val="none" w:sz="0" w:space="0" w:color="auto"/>
      </w:divBdr>
    </w:div>
    <w:div w:id="579142237">
      <w:bodyDiv w:val="1"/>
      <w:marLeft w:val="0"/>
      <w:marRight w:val="0"/>
      <w:marTop w:val="0"/>
      <w:marBottom w:val="0"/>
      <w:divBdr>
        <w:top w:val="none" w:sz="0" w:space="0" w:color="auto"/>
        <w:left w:val="none" w:sz="0" w:space="0" w:color="auto"/>
        <w:bottom w:val="none" w:sz="0" w:space="0" w:color="auto"/>
        <w:right w:val="none" w:sz="0" w:space="0" w:color="auto"/>
      </w:divBdr>
    </w:div>
    <w:div w:id="587887179">
      <w:bodyDiv w:val="1"/>
      <w:marLeft w:val="0"/>
      <w:marRight w:val="0"/>
      <w:marTop w:val="0"/>
      <w:marBottom w:val="0"/>
      <w:divBdr>
        <w:top w:val="none" w:sz="0" w:space="0" w:color="auto"/>
        <w:left w:val="none" w:sz="0" w:space="0" w:color="auto"/>
        <w:bottom w:val="none" w:sz="0" w:space="0" w:color="auto"/>
        <w:right w:val="none" w:sz="0" w:space="0" w:color="auto"/>
      </w:divBdr>
    </w:div>
    <w:div w:id="588730288">
      <w:bodyDiv w:val="1"/>
      <w:marLeft w:val="0"/>
      <w:marRight w:val="0"/>
      <w:marTop w:val="0"/>
      <w:marBottom w:val="0"/>
      <w:divBdr>
        <w:top w:val="none" w:sz="0" w:space="0" w:color="auto"/>
        <w:left w:val="none" w:sz="0" w:space="0" w:color="auto"/>
        <w:bottom w:val="none" w:sz="0" w:space="0" w:color="auto"/>
        <w:right w:val="none" w:sz="0" w:space="0" w:color="auto"/>
      </w:divBdr>
    </w:div>
    <w:div w:id="596711955">
      <w:bodyDiv w:val="1"/>
      <w:marLeft w:val="0"/>
      <w:marRight w:val="0"/>
      <w:marTop w:val="0"/>
      <w:marBottom w:val="0"/>
      <w:divBdr>
        <w:top w:val="none" w:sz="0" w:space="0" w:color="auto"/>
        <w:left w:val="none" w:sz="0" w:space="0" w:color="auto"/>
        <w:bottom w:val="none" w:sz="0" w:space="0" w:color="auto"/>
        <w:right w:val="none" w:sz="0" w:space="0" w:color="auto"/>
      </w:divBdr>
    </w:div>
    <w:div w:id="601574767">
      <w:bodyDiv w:val="1"/>
      <w:marLeft w:val="0"/>
      <w:marRight w:val="0"/>
      <w:marTop w:val="0"/>
      <w:marBottom w:val="0"/>
      <w:divBdr>
        <w:top w:val="none" w:sz="0" w:space="0" w:color="auto"/>
        <w:left w:val="none" w:sz="0" w:space="0" w:color="auto"/>
        <w:bottom w:val="none" w:sz="0" w:space="0" w:color="auto"/>
        <w:right w:val="none" w:sz="0" w:space="0" w:color="auto"/>
      </w:divBdr>
    </w:div>
    <w:div w:id="604117215">
      <w:bodyDiv w:val="1"/>
      <w:marLeft w:val="0"/>
      <w:marRight w:val="0"/>
      <w:marTop w:val="0"/>
      <w:marBottom w:val="0"/>
      <w:divBdr>
        <w:top w:val="none" w:sz="0" w:space="0" w:color="auto"/>
        <w:left w:val="none" w:sz="0" w:space="0" w:color="auto"/>
        <w:bottom w:val="none" w:sz="0" w:space="0" w:color="auto"/>
        <w:right w:val="none" w:sz="0" w:space="0" w:color="auto"/>
      </w:divBdr>
    </w:div>
    <w:div w:id="605189731">
      <w:bodyDiv w:val="1"/>
      <w:marLeft w:val="0"/>
      <w:marRight w:val="0"/>
      <w:marTop w:val="0"/>
      <w:marBottom w:val="0"/>
      <w:divBdr>
        <w:top w:val="none" w:sz="0" w:space="0" w:color="auto"/>
        <w:left w:val="none" w:sz="0" w:space="0" w:color="auto"/>
        <w:bottom w:val="none" w:sz="0" w:space="0" w:color="auto"/>
        <w:right w:val="none" w:sz="0" w:space="0" w:color="auto"/>
      </w:divBdr>
    </w:div>
    <w:div w:id="614485152">
      <w:bodyDiv w:val="1"/>
      <w:marLeft w:val="0"/>
      <w:marRight w:val="0"/>
      <w:marTop w:val="0"/>
      <w:marBottom w:val="0"/>
      <w:divBdr>
        <w:top w:val="none" w:sz="0" w:space="0" w:color="auto"/>
        <w:left w:val="none" w:sz="0" w:space="0" w:color="auto"/>
        <w:bottom w:val="none" w:sz="0" w:space="0" w:color="auto"/>
        <w:right w:val="none" w:sz="0" w:space="0" w:color="auto"/>
      </w:divBdr>
    </w:div>
    <w:div w:id="624506222">
      <w:bodyDiv w:val="1"/>
      <w:marLeft w:val="0"/>
      <w:marRight w:val="0"/>
      <w:marTop w:val="0"/>
      <w:marBottom w:val="0"/>
      <w:divBdr>
        <w:top w:val="none" w:sz="0" w:space="0" w:color="auto"/>
        <w:left w:val="none" w:sz="0" w:space="0" w:color="auto"/>
        <w:bottom w:val="none" w:sz="0" w:space="0" w:color="auto"/>
        <w:right w:val="none" w:sz="0" w:space="0" w:color="auto"/>
      </w:divBdr>
    </w:div>
    <w:div w:id="624585965">
      <w:bodyDiv w:val="1"/>
      <w:marLeft w:val="0"/>
      <w:marRight w:val="0"/>
      <w:marTop w:val="0"/>
      <w:marBottom w:val="0"/>
      <w:divBdr>
        <w:top w:val="none" w:sz="0" w:space="0" w:color="auto"/>
        <w:left w:val="none" w:sz="0" w:space="0" w:color="auto"/>
        <w:bottom w:val="none" w:sz="0" w:space="0" w:color="auto"/>
        <w:right w:val="none" w:sz="0" w:space="0" w:color="auto"/>
      </w:divBdr>
    </w:div>
    <w:div w:id="626668160">
      <w:bodyDiv w:val="1"/>
      <w:marLeft w:val="0"/>
      <w:marRight w:val="0"/>
      <w:marTop w:val="0"/>
      <w:marBottom w:val="0"/>
      <w:divBdr>
        <w:top w:val="none" w:sz="0" w:space="0" w:color="auto"/>
        <w:left w:val="none" w:sz="0" w:space="0" w:color="auto"/>
        <w:bottom w:val="none" w:sz="0" w:space="0" w:color="auto"/>
        <w:right w:val="none" w:sz="0" w:space="0" w:color="auto"/>
      </w:divBdr>
    </w:div>
    <w:div w:id="627006356">
      <w:bodyDiv w:val="1"/>
      <w:marLeft w:val="0"/>
      <w:marRight w:val="0"/>
      <w:marTop w:val="0"/>
      <w:marBottom w:val="0"/>
      <w:divBdr>
        <w:top w:val="none" w:sz="0" w:space="0" w:color="auto"/>
        <w:left w:val="none" w:sz="0" w:space="0" w:color="auto"/>
        <w:bottom w:val="none" w:sz="0" w:space="0" w:color="auto"/>
        <w:right w:val="none" w:sz="0" w:space="0" w:color="auto"/>
      </w:divBdr>
      <w:divsChild>
        <w:div w:id="672027904">
          <w:marLeft w:val="480"/>
          <w:marRight w:val="0"/>
          <w:marTop w:val="0"/>
          <w:marBottom w:val="0"/>
          <w:divBdr>
            <w:top w:val="none" w:sz="0" w:space="0" w:color="auto"/>
            <w:left w:val="none" w:sz="0" w:space="0" w:color="auto"/>
            <w:bottom w:val="none" w:sz="0" w:space="0" w:color="auto"/>
            <w:right w:val="none" w:sz="0" w:space="0" w:color="auto"/>
          </w:divBdr>
        </w:div>
        <w:div w:id="83190502">
          <w:marLeft w:val="480"/>
          <w:marRight w:val="0"/>
          <w:marTop w:val="0"/>
          <w:marBottom w:val="0"/>
          <w:divBdr>
            <w:top w:val="none" w:sz="0" w:space="0" w:color="auto"/>
            <w:left w:val="none" w:sz="0" w:space="0" w:color="auto"/>
            <w:bottom w:val="none" w:sz="0" w:space="0" w:color="auto"/>
            <w:right w:val="none" w:sz="0" w:space="0" w:color="auto"/>
          </w:divBdr>
        </w:div>
        <w:div w:id="858275837">
          <w:marLeft w:val="480"/>
          <w:marRight w:val="0"/>
          <w:marTop w:val="0"/>
          <w:marBottom w:val="0"/>
          <w:divBdr>
            <w:top w:val="none" w:sz="0" w:space="0" w:color="auto"/>
            <w:left w:val="none" w:sz="0" w:space="0" w:color="auto"/>
            <w:bottom w:val="none" w:sz="0" w:space="0" w:color="auto"/>
            <w:right w:val="none" w:sz="0" w:space="0" w:color="auto"/>
          </w:divBdr>
        </w:div>
        <w:div w:id="1474329242">
          <w:marLeft w:val="480"/>
          <w:marRight w:val="0"/>
          <w:marTop w:val="0"/>
          <w:marBottom w:val="0"/>
          <w:divBdr>
            <w:top w:val="none" w:sz="0" w:space="0" w:color="auto"/>
            <w:left w:val="none" w:sz="0" w:space="0" w:color="auto"/>
            <w:bottom w:val="none" w:sz="0" w:space="0" w:color="auto"/>
            <w:right w:val="none" w:sz="0" w:space="0" w:color="auto"/>
          </w:divBdr>
        </w:div>
        <w:div w:id="392587501">
          <w:marLeft w:val="480"/>
          <w:marRight w:val="0"/>
          <w:marTop w:val="0"/>
          <w:marBottom w:val="0"/>
          <w:divBdr>
            <w:top w:val="none" w:sz="0" w:space="0" w:color="auto"/>
            <w:left w:val="none" w:sz="0" w:space="0" w:color="auto"/>
            <w:bottom w:val="none" w:sz="0" w:space="0" w:color="auto"/>
            <w:right w:val="none" w:sz="0" w:space="0" w:color="auto"/>
          </w:divBdr>
        </w:div>
        <w:div w:id="2067145483">
          <w:marLeft w:val="480"/>
          <w:marRight w:val="0"/>
          <w:marTop w:val="0"/>
          <w:marBottom w:val="0"/>
          <w:divBdr>
            <w:top w:val="none" w:sz="0" w:space="0" w:color="auto"/>
            <w:left w:val="none" w:sz="0" w:space="0" w:color="auto"/>
            <w:bottom w:val="none" w:sz="0" w:space="0" w:color="auto"/>
            <w:right w:val="none" w:sz="0" w:space="0" w:color="auto"/>
          </w:divBdr>
        </w:div>
        <w:div w:id="2068453613">
          <w:marLeft w:val="480"/>
          <w:marRight w:val="0"/>
          <w:marTop w:val="0"/>
          <w:marBottom w:val="0"/>
          <w:divBdr>
            <w:top w:val="none" w:sz="0" w:space="0" w:color="auto"/>
            <w:left w:val="none" w:sz="0" w:space="0" w:color="auto"/>
            <w:bottom w:val="none" w:sz="0" w:space="0" w:color="auto"/>
            <w:right w:val="none" w:sz="0" w:space="0" w:color="auto"/>
          </w:divBdr>
        </w:div>
        <w:div w:id="990790442">
          <w:marLeft w:val="480"/>
          <w:marRight w:val="0"/>
          <w:marTop w:val="0"/>
          <w:marBottom w:val="0"/>
          <w:divBdr>
            <w:top w:val="none" w:sz="0" w:space="0" w:color="auto"/>
            <w:left w:val="none" w:sz="0" w:space="0" w:color="auto"/>
            <w:bottom w:val="none" w:sz="0" w:space="0" w:color="auto"/>
            <w:right w:val="none" w:sz="0" w:space="0" w:color="auto"/>
          </w:divBdr>
        </w:div>
        <w:div w:id="1047995965">
          <w:marLeft w:val="480"/>
          <w:marRight w:val="0"/>
          <w:marTop w:val="0"/>
          <w:marBottom w:val="0"/>
          <w:divBdr>
            <w:top w:val="none" w:sz="0" w:space="0" w:color="auto"/>
            <w:left w:val="none" w:sz="0" w:space="0" w:color="auto"/>
            <w:bottom w:val="none" w:sz="0" w:space="0" w:color="auto"/>
            <w:right w:val="none" w:sz="0" w:space="0" w:color="auto"/>
          </w:divBdr>
        </w:div>
        <w:div w:id="99765635">
          <w:marLeft w:val="480"/>
          <w:marRight w:val="0"/>
          <w:marTop w:val="0"/>
          <w:marBottom w:val="0"/>
          <w:divBdr>
            <w:top w:val="none" w:sz="0" w:space="0" w:color="auto"/>
            <w:left w:val="none" w:sz="0" w:space="0" w:color="auto"/>
            <w:bottom w:val="none" w:sz="0" w:space="0" w:color="auto"/>
            <w:right w:val="none" w:sz="0" w:space="0" w:color="auto"/>
          </w:divBdr>
        </w:div>
        <w:div w:id="664935875">
          <w:marLeft w:val="480"/>
          <w:marRight w:val="0"/>
          <w:marTop w:val="0"/>
          <w:marBottom w:val="0"/>
          <w:divBdr>
            <w:top w:val="none" w:sz="0" w:space="0" w:color="auto"/>
            <w:left w:val="none" w:sz="0" w:space="0" w:color="auto"/>
            <w:bottom w:val="none" w:sz="0" w:space="0" w:color="auto"/>
            <w:right w:val="none" w:sz="0" w:space="0" w:color="auto"/>
          </w:divBdr>
        </w:div>
        <w:div w:id="1573545203">
          <w:marLeft w:val="480"/>
          <w:marRight w:val="0"/>
          <w:marTop w:val="0"/>
          <w:marBottom w:val="0"/>
          <w:divBdr>
            <w:top w:val="none" w:sz="0" w:space="0" w:color="auto"/>
            <w:left w:val="none" w:sz="0" w:space="0" w:color="auto"/>
            <w:bottom w:val="none" w:sz="0" w:space="0" w:color="auto"/>
            <w:right w:val="none" w:sz="0" w:space="0" w:color="auto"/>
          </w:divBdr>
        </w:div>
        <w:div w:id="1792244832">
          <w:marLeft w:val="480"/>
          <w:marRight w:val="0"/>
          <w:marTop w:val="0"/>
          <w:marBottom w:val="0"/>
          <w:divBdr>
            <w:top w:val="none" w:sz="0" w:space="0" w:color="auto"/>
            <w:left w:val="none" w:sz="0" w:space="0" w:color="auto"/>
            <w:bottom w:val="none" w:sz="0" w:space="0" w:color="auto"/>
            <w:right w:val="none" w:sz="0" w:space="0" w:color="auto"/>
          </w:divBdr>
        </w:div>
        <w:div w:id="308245983">
          <w:marLeft w:val="480"/>
          <w:marRight w:val="0"/>
          <w:marTop w:val="0"/>
          <w:marBottom w:val="0"/>
          <w:divBdr>
            <w:top w:val="none" w:sz="0" w:space="0" w:color="auto"/>
            <w:left w:val="none" w:sz="0" w:space="0" w:color="auto"/>
            <w:bottom w:val="none" w:sz="0" w:space="0" w:color="auto"/>
            <w:right w:val="none" w:sz="0" w:space="0" w:color="auto"/>
          </w:divBdr>
        </w:div>
        <w:div w:id="181284575">
          <w:marLeft w:val="480"/>
          <w:marRight w:val="0"/>
          <w:marTop w:val="0"/>
          <w:marBottom w:val="0"/>
          <w:divBdr>
            <w:top w:val="none" w:sz="0" w:space="0" w:color="auto"/>
            <w:left w:val="none" w:sz="0" w:space="0" w:color="auto"/>
            <w:bottom w:val="none" w:sz="0" w:space="0" w:color="auto"/>
            <w:right w:val="none" w:sz="0" w:space="0" w:color="auto"/>
          </w:divBdr>
        </w:div>
        <w:div w:id="609237329">
          <w:marLeft w:val="480"/>
          <w:marRight w:val="0"/>
          <w:marTop w:val="0"/>
          <w:marBottom w:val="0"/>
          <w:divBdr>
            <w:top w:val="none" w:sz="0" w:space="0" w:color="auto"/>
            <w:left w:val="none" w:sz="0" w:space="0" w:color="auto"/>
            <w:bottom w:val="none" w:sz="0" w:space="0" w:color="auto"/>
            <w:right w:val="none" w:sz="0" w:space="0" w:color="auto"/>
          </w:divBdr>
        </w:div>
        <w:div w:id="1741320891">
          <w:marLeft w:val="480"/>
          <w:marRight w:val="0"/>
          <w:marTop w:val="0"/>
          <w:marBottom w:val="0"/>
          <w:divBdr>
            <w:top w:val="none" w:sz="0" w:space="0" w:color="auto"/>
            <w:left w:val="none" w:sz="0" w:space="0" w:color="auto"/>
            <w:bottom w:val="none" w:sz="0" w:space="0" w:color="auto"/>
            <w:right w:val="none" w:sz="0" w:space="0" w:color="auto"/>
          </w:divBdr>
        </w:div>
        <w:div w:id="440302237">
          <w:marLeft w:val="480"/>
          <w:marRight w:val="0"/>
          <w:marTop w:val="0"/>
          <w:marBottom w:val="0"/>
          <w:divBdr>
            <w:top w:val="none" w:sz="0" w:space="0" w:color="auto"/>
            <w:left w:val="none" w:sz="0" w:space="0" w:color="auto"/>
            <w:bottom w:val="none" w:sz="0" w:space="0" w:color="auto"/>
            <w:right w:val="none" w:sz="0" w:space="0" w:color="auto"/>
          </w:divBdr>
        </w:div>
        <w:div w:id="73167725">
          <w:marLeft w:val="480"/>
          <w:marRight w:val="0"/>
          <w:marTop w:val="0"/>
          <w:marBottom w:val="0"/>
          <w:divBdr>
            <w:top w:val="none" w:sz="0" w:space="0" w:color="auto"/>
            <w:left w:val="none" w:sz="0" w:space="0" w:color="auto"/>
            <w:bottom w:val="none" w:sz="0" w:space="0" w:color="auto"/>
            <w:right w:val="none" w:sz="0" w:space="0" w:color="auto"/>
          </w:divBdr>
        </w:div>
        <w:div w:id="1274242108">
          <w:marLeft w:val="480"/>
          <w:marRight w:val="0"/>
          <w:marTop w:val="0"/>
          <w:marBottom w:val="0"/>
          <w:divBdr>
            <w:top w:val="none" w:sz="0" w:space="0" w:color="auto"/>
            <w:left w:val="none" w:sz="0" w:space="0" w:color="auto"/>
            <w:bottom w:val="none" w:sz="0" w:space="0" w:color="auto"/>
            <w:right w:val="none" w:sz="0" w:space="0" w:color="auto"/>
          </w:divBdr>
        </w:div>
        <w:div w:id="2022582015">
          <w:marLeft w:val="480"/>
          <w:marRight w:val="0"/>
          <w:marTop w:val="0"/>
          <w:marBottom w:val="0"/>
          <w:divBdr>
            <w:top w:val="none" w:sz="0" w:space="0" w:color="auto"/>
            <w:left w:val="none" w:sz="0" w:space="0" w:color="auto"/>
            <w:bottom w:val="none" w:sz="0" w:space="0" w:color="auto"/>
            <w:right w:val="none" w:sz="0" w:space="0" w:color="auto"/>
          </w:divBdr>
        </w:div>
        <w:div w:id="167452973">
          <w:marLeft w:val="480"/>
          <w:marRight w:val="0"/>
          <w:marTop w:val="0"/>
          <w:marBottom w:val="0"/>
          <w:divBdr>
            <w:top w:val="none" w:sz="0" w:space="0" w:color="auto"/>
            <w:left w:val="none" w:sz="0" w:space="0" w:color="auto"/>
            <w:bottom w:val="none" w:sz="0" w:space="0" w:color="auto"/>
            <w:right w:val="none" w:sz="0" w:space="0" w:color="auto"/>
          </w:divBdr>
        </w:div>
        <w:div w:id="1193229538">
          <w:marLeft w:val="480"/>
          <w:marRight w:val="0"/>
          <w:marTop w:val="0"/>
          <w:marBottom w:val="0"/>
          <w:divBdr>
            <w:top w:val="none" w:sz="0" w:space="0" w:color="auto"/>
            <w:left w:val="none" w:sz="0" w:space="0" w:color="auto"/>
            <w:bottom w:val="none" w:sz="0" w:space="0" w:color="auto"/>
            <w:right w:val="none" w:sz="0" w:space="0" w:color="auto"/>
          </w:divBdr>
        </w:div>
        <w:div w:id="999501744">
          <w:marLeft w:val="480"/>
          <w:marRight w:val="0"/>
          <w:marTop w:val="0"/>
          <w:marBottom w:val="0"/>
          <w:divBdr>
            <w:top w:val="none" w:sz="0" w:space="0" w:color="auto"/>
            <w:left w:val="none" w:sz="0" w:space="0" w:color="auto"/>
            <w:bottom w:val="none" w:sz="0" w:space="0" w:color="auto"/>
            <w:right w:val="none" w:sz="0" w:space="0" w:color="auto"/>
          </w:divBdr>
        </w:div>
        <w:div w:id="326786810">
          <w:marLeft w:val="480"/>
          <w:marRight w:val="0"/>
          <w:marTop w:val="0"/>
          <w:marBottom w:val="0"/>
          <w:divBdr>
            <w:top w:val="none" w:sz="0" w:space="0" w:color="auto"/>
            <w:left w:val="none" w:sz="0" w:space="0" w:color="auto"/>
            <w:bottom w:val="none" w:sz="0" w:space="0" w:color="auto"/>
            <w:right w:val="none" w:sz="0" w:space="0" w:color="auto"/>
          </w:divBdr>
        </w:div>
        <w:div w:id="1041825809">
          <w:marLeft w:val="480"/>
          <w:marRight w:val="0"/>
          <w:marTop w:val="0"/>
          <w:marBottom w:val="0"/>
          <w:divBdr>
            <w:top w:val="none" w:sz="0" w:space="0" w:color="auto"/>
            <w:left w:val="none" w:sz="0" w:space="0" w:color="auto"/>
            <w:bottom w:val="none" w:sz="0" w:space="0" w:color="auto"/>
            <w:right w:val="none" w:sz="0" w:space="0" w:color="auto"/>
          </w:divBdr>
        </w:div>
        <w:div w:id="136579503">
          <w:marLeft w:val="480"/>
          <w:marRight w:val="0"/>
          <w:marTop w:val="0"/>
          <w:marBottom w:val="0"/>
          <w:divBdr>
            <w:top w:val="none" w:sz="0" w:space="0" w:color="auto"/>
            <w:left w:val="none" w:sz="0" w:space="0" w:color="auto"/>
            <w:bottom w:val="none" w:sz="0" w:space="0" w:color="auto"/>
            <w:right w:val="none" w:sz="0" w:space="0" w:color="auto"/>
          </w:divBdr>
        </w:div>
        <w:div w:id="155731478">
          <w:marLeft w:val="480"/>
          <w:marRight w:val="0"/>
          <w:marTop w:val="0"/>
          <w:marBottom w:val="0"/>
          <w:divBdr>
            <w:top w:val="none" w:sz="0" w:space="0" w:color="auto"/>
            <w:left w:val="none" w:sz="0" w:space="0" w:color="auto"/>
            <w:bottom w:val="none" w:sz="0" w:space="0" w:color="auto"/>
            <w:right w:val="none" w:sz="0" w:space="0" w:color="auto"/>
          </w:divBdr>
        </w:div>
        <w:div w:id="1196194414">
          <w:marLeft w:val="480"/>
          <w:marRight w:val="0"/>
          <w:marTop w:val="0"/>
          <w:marBottom w:val="0"/>
          <w:divBdr>
            <w:top w:val="none" w:sz="0" w:space="0" w:color="auto"/>
            <w:left w:val="none" w:sz="0" w:space="0" w:color="auto"/>
            <w:bottom w:val="none" w:sz="0" w:space="0" w:color="auto"/>
            <w:right w:val="none" w:sz="0" w:space="0" w:color="auto"/>
          </w:divBdr>
        </w:div>
        <w:div w:id="2028747471">
          <w:marLeft w:val="480"/>
          <w:marRight w:val="0"/>
          <w:marTop w:val="0"/>
          <w:marBottom w:val="0"/>
          <w:divBdr>
            <w:top w:val="none" w:sz="0" w:space="0" w:color="auto"/>
            <w:left w:val="none" w:sz="0" w:space="0" w:color="auto"/>
            <w:bottom w:val="none" w:sz="0" w:space="0" w:color="auto"/>
            <w:right w:val="none" w:sz="0" w:space="0" w:color="auto"/>
          </w:divBdr>
        </w:div>
        <w:div w:id="597373765">
          <w:marLeft w:val="480"/>
          <w:marRight w:val="0"/>
          <w:marTop w:val="0"/>
          <w:marBottom w:val="0"/>
          <w:divBdr>
            <w:top w:val="none" w:sz="0" w:space="0" w:color="auto"/>
            <w:left w:val="none" w:sz="0" w:space="0" w:color="auto"/>
            <w:bottom w:val="none" w:sz="0" w:space="0" w:color="auto"/>
            <w:right w:val="none" w:sz="0" w:space="0" w:color="auto"/>
          </w:divBdr>
        </w:div>
        <w:div w:id="2108311156">
          <w:marLeft w:val="480"/>
          <w:marRight w:val="0"/>
          <w:marTop w:val="0"/>
          <w:marBottom w:val="0"/>
          <w:divBdr>
            <w:top w:val="none" w:sz="0" w:space="0" w:color="auto"/>
            <w:left w:val="none" w:sz="0" w:space="0" w:color="auto"/>
            <w:bottom w:val="none" w:sz="0" w:space="0" w:color="auto"/>
            <w:right w:val="none" w:sz="0" w:space="0" w:color="auto"/>
          </w:divBdr>
        </w:div>
        <w:div w:id="2143227021">
          <w:marLeft w:val="480"/>
          <w:marRight w:val="0"/>
          <w:marTop w:val="0"/>
          <w:marBottom w:val="0"/>
          <w:divBdr>
            <w:top w:val="none" w:sz="0" w:space="0" w:color="auto"/>
            <w:left w:val="none" w:sz="0" w:space="0" w:color="auto"/>
            <w:bottom w:val="none" w:sz="0" w:space="0" w:color="auto"/>
            <w:right w:val="none" w:sz="0" w:space="0" w:color="auto"/>
          </w:divBdr>
        </w:div>
        <w:div w:id="2107993162">
          <w:marLeft w:val="480"/>
          <w:marRight w:val="0"/>
          <w:marTop w:val="0"/>
          <w:marBottom w:val="0"/>
          <w:divBdr>
            <w:top w:val="none" w:sz="0" w:space="0" w:color="auto"/>
            <w:left w:val="none" w:sz="0" w:space="0" w:color="auto"/>
            <w:bottom w:val="none" w:sz="0" w:space="0" w:color="auto"/>
            <w:right w:val="none" w:sz="0" w:space="0" w:color="auto"/>
          </w:divBdr>
        </w:div>
        <w:div w:id="1934430823">
          <w:marLeft w:val="480"/>
          <w:marRight w:val="0"/>
          <w:marTop w:val="0"/>
          <w:marBottom w:val="0"/>
          <w:divBdr>
            <w:top w:val="none" w:sz="0" w:space="0" w:color="auto"/>
            <w:left w:val="none" w:sz="0" w:space="0" w:color="auto"/>
            <w:bottom w:val="none" w:sz="0" w:space="0" w:color="auto"/>
            <w:right w:val="none" w:sz="0" w:space="0" w:color="auto"/>
          </w:divBdr>
        </w:div>
        <w:div w:id="2084715733">
          <w:marLeft w:val="480"/>
          <w:marRight w:val="0"/>
          <w:marTop w:val="0"/>
          <w:marBottom w:val="0"/>
          <w:divBdr>
            <w:top w:val="none" w:sz="0" w:space="0" w:color="auto"/>
            <w:left w:val="none" w:sz="0" w:space="0" w:color="auto"/>
            <w:bottom w:val="none" w:sz="0" w:space="0" w:color="auto"/>
            <w:right w:val="none" w:sz="0" w:space="0" w:color="auto"/>
          </w:divBdr>
        </w:div>
        <w:div w:id="1441493600">
          <w:marLeft w:val="480"/>
          <w:marRight w:val="0"/>
          <w:marTop w:val="0"/>
          <w:marBottom w:val="0"/>
          <w:divBdr>
            <w:top w:val="none" w:sz="0" w:space="0" w:color="auto"/>
            <w:left w:val="none" w:sz="0" w:space="0" w:color="auto"/>
            <w:bottom w:val="none" w:sz="0" w:space="0" w:color="auto"/>
            <w:right w:val="none" w:sz="0" w:space="0" w:color="auto"/>
          </w:divBdr>
        </w:div>
        <w:div w:id="1722098297">
          <w:marLeft w:val="480"/>
          <w:marRight w:val="0"/>
          <w:marTop w:val="0"/>
          <w:marBottom w:val="0"/>
          <w:divBdr>
            <w:top w:val="none" w:sz="0" w:space="0" w:color="auto"/>
            <w:left w:val="none" w:sz="0" w:space="0" w:color="auto"/>
            <w:bottom w:val="none" w:sz="0" w:space="0" w:color="auto"/>
            <w:right w:val="none" w:sz="0" w:space="0" w:color="auto"/>
          </w:divBdr>
        </w:div>
        <w:div w:id="471948986">
          <w:marLeft w:val="480"/>
          <w:marRight w:val="0"/>
          <w:marTop w:val="0"/>
          <w:marBottom w:val="0"/>
          <w:divBdr>
            <w:top w:val="none" w:sz="0" w:space="0" w:color="auto"/>
            <w:left w:val="none" w:sz="0" w:space="0" w:color="auto"/>
            <w:bottom w:val="none" w:sz="0" w:space="0" w:color="auto"/>
            <w:right w:val="none" w:sz="0" w:space="0" w:color="auto"/>
          </w:divBdr>
        </w:div>
        <w:div w:id="877009961">
          <w:marLeft w:val="480"/>
          <w:marRight w:val="0"/>
          <w:marTop w:val="0"/>
          <w:marBottom w:val="0"/>
          <w:divBdr>
            <w:top w:val="none" w:sz="0" w:space="0" w:color="auto"/>
            <w:left w:val="none" w:sz="0" w:space="0" w:color="auto"/>
            <w:bottom w:val="none" w:sz="0" w:space="0" w:color="auto"/>
            <w:right w:val="none" w:sz="0" w:space="0" w:color="auto"/>
          </w:divBdr>
        </w:div>
        <w:div w:id="1701663955">
          <w:marLeft w:val="480"/>
          <w:marRight w:val="0"/>
          <w:marTop w:val="0"/>
          <w:marBottom w:val="0"/>
          <w:divBdr>
            <w:top w:val="none" w:sz="0" w:space="0" w:color="auto"/>
            <w:left w:val="none" w:sz="0" w:space="0" w:color="auto"/>
            <w:bottom w:val="none" w:sz="0" w:space="0" w:color="auto"/>
            <w:right w:val="none" w:sz="0" w:space="0" w:color="auto"/>
          </w:divBdr>
        </w:div>
        <w:div w:id="952589108">
          <w:marLeft w:val="480"/>
          <w:marRight w:val="0"/>
          <w:marTop w:val="0"/>
          <w:marBottom w:val="0"/>
          <w:divBdr>
            <w:top w:val="none" w:sz="0" w:space="0" w:color="auto"/>
            <w:left w:val="none" w:sz="0" w:space="0" w:color="auto"/>
            <w:bottom w:val="none" w:sz="0" w:space="0" w:color="auto"/>
            <w:right w:val="none" w:sz="0" w:space="0" w:color="auto"/>
          </w:divBdr>
        </w:div>
        <w:div w:id="1791046996">
          <w:marLeft w:val="480"/>
          <w:marRight w:val="0"/>
          <w:marTop w:val="0"/>
          <w:marBottom w:val="0"/>
          <w:divBdr>
            <w:top w:val="none" w:sz="0" w:space="0" w:color="auto"/>
            <w:left w:val="none" w:sz="0" w:space="0" w:color="auto"/>
            <w:bottom w:val="none" w:sz="0" w:space="0" w:color="auto"/>
            <w:right w:val="none" w:sz="0" w:space="0" w:color="auto"/>
          </w:divBdr>
        </w:div>
        <w:div w:id="29916463">
          <w:marLeft w:val="480"/>
          <w:marRight w:val="0"/>
          <w:marTop w:val="0"/>
          <w:marBottom w:val="0"/>
          <w:divBdr>
            <w:top w:val="none" w:sz="0" w:space="0" w:color="auto"/>
            <w:left w:val="none" w:sz="0" w:space="0" w:color="auto"/>
            <w:bottom w:val="none" w:sz="0" w:space="0" w:color="auto"/>
            <w:right w:val="none" w:sz="0" w:space="0" w:color="auto"/>
          </w:divBdr>
        </w:div>
        <w:div w:id="527135350">
          <w:marLeft w:val="480"/>
          <w:marRight w:val="0"/>
          <w:marTop w:val="0"/>
          <w:marBottom w:val="0"/>
          <w:divBdr>
            <w:top w:val="none" w:sz="0" w:space="0" w:color="auto"/>
            <w:left w:val="none" w:sz="0" w:space="0" w:color="auto"/>
            <w:bottom w:val="none" w:sz="0" w:space="0" w:color="auto"/>
            <w:right w:val="none" w:sz="0" w:space="0" w:color="auto"/>
          </w:divBdr>
        </w:div>
        <w:div w:id="827551930">
          <w:marLeft w:val="480"/>
          <w:marRight w:val="0"/>
          <w:marTop w:val="0"/>
          <w:marBottom w:val="0"/>
          <w:divBdr>
            <w:top w:val="none" w:sz="0" w:space="0" w:color="auto"/>
            <w:left w:val="none" w:sz="0" w:space="0" w:color="auto"/>
            <w:bottom w:val="none" w:sz="0" w:space="0" w:color="auto"/>
            <w:right w:val="none" w:sz="0" w:space="0" w:color="auto"/>
          </w:divBdr>
        </w:div>
        <w:div w:id="1162962687">
          <w:marLeft w:val="480"/>
          <w:marRight w:val="0"/>
          <w:marTop w:val="0"/>
          <w:marBottom w:val="0"/>
          <w:divBdr>
            <w:top w:val="none" w:sz="0" w:space="0" w:color="auto"/>
            <w:left w:val="none" w:sz="0" w:space="0" w:color="auto"/>
            <w:bottom w:val="none" w:sz="0" w:space="0" w:color="auto"/>
            <w:right w:val="none" w:sz="0" w:space="0" w:color="auto"/>
          </w:divBdr>
        </w:div>
        <w:div w:id="2073966156">
          <w:marLeft w:val="480"/>
          <w:marRight w:val="0"/>
          <w:marTop w:val="0"/>
          <w:marBottom w:val="0"/>
          <w:divBdr>
            <w:top w:val="none" w:sz="0" w:space="0" w:color="auto"/>
            <w:left w:val="none" w:sz="0" w:space="0" w:color="auto"/>
            <w:bottom w:val="none" w:sz="0" w:space="0" w:color="auto"/>
            <w:right w:val="none" w:sz="0" w:space="0" w:color="auto"/>
          </w:divBdr>
        </w:div>
        <w:div w:id="509023285">
          <w:marLeft w:val="480"/>
          <w:marRight w:val="0"/>
          <w:marTop w:val="0"/>
          <w:marBottom w:val="0"/>
          <w:divBdr>
            <w:top w:val="none" w:sz="0" w:space="0" w:color="auto"/>
            <w:left w:val="none" w:sz="0" w:space="0" w:color="auto"/>
            <w:bottom w:val="none" w:sz="0" w:space="0" w:color="auto"/>
            <w:right w:val="none" w:sz="0" w:space="0" w:color="auto"/>
          </w:divBdr>
        </w:div>
        <w:div w:id="1189685134">
          <w:marLeft w:val="480"/>
          <w:marRight w:val="0"/>
          <w:marTop w:val="0"/>
          <w:marBottom w:val="0"/>
          <w:divBdr>
            <w:top w:val="none" w:sz="0" w:space="0" w:color="auto"/>
            <w:left w:val="none" w:sz="0" w:space="0" w:color="auto"/>
            <w:bottom w:val="none" w:sz="0" w:space="0" w:color="auto"/>
            <w:right w:val="none" w:sz="0" w:space="0" w:color="auto"/>
          </w:divBdr>
        </w:div>
        <w:div w:id="99035029">
          <w:marLeft w:val="480"/>
          <w:marRight w:val="0"/>
          <w:marTop w:val="0"/>
          <w:marBottom w:val="0"/>
          <w:divBdr>
            <w:top w:val="none" w:sz="0" w:space="0" w:color="auto"/>
            <w:left w:val="none" w:sz="0" w:space="0" w:color="auto"/>
            <w:bottom w:val="none" w:sz="0" w:space="0" w:color="auto"/>
            <w:right w:val="none" w:sz="0" w:space="0" w:color="auto"/>
          </w:divBdr>
        </w:div>
        <w:div w:id="440031630">
          <w:marLeft w:val="480"/>
          <w:marRight w:val="0"/>
          <w:marTop w:val="0"/>
          <w:marBottom w:val="0"/>
          <w:divBdr>
            <w:top w:val="none" w:sz="0" w:space="0" w:color="auto"/>
            <w:left w:val="none" w:sz="0" w:space="0" w:color="auto"/>
            <w:bottom w:val="none" w:sz="0" w:space="0" w:color="auto"/>
            <w:right w:val="none" w:sz="0" w:space="0" w:color="auto"/>
          </w:divBdr>
        </w:div>
        <w:div w:id="1362364802">
          <w:marLeft w:val="480"/>
          <w:marRight w:val="0"/>
          <w:marTop w:val="0"/>
          <w:marBottom w:val="0"/>
          <w:divBdr>
            <w:top w:val="none" w:sz="0" w:space="0" w:color="auto"/>
            <w:left w:val="none" w:sz="0" w:space="0" w:color="auto"/>
            <w:bottom w:val="none" w:sz="0" w:space="0" w:color="auto"/>
            <w:right w:val="none" w:sz="0" w:space="0" w:color="auto"/>
          </w:divBdr>
        </w:div>
        <w:div w:id="1060635114">
          <w:marLeft w:val="480"/>
          <w:marRight w:val="0"/>
          <w:marTop w:val="0"/>
          <w:marBottom w:val="0"/>
          <w:divBdr>
            <w:top w:val="none" w:sz="0" w:space="0" w:color="auto"/>
            <w:left w:val="none" w:sz="0" w:space="0" w:color="auto"/>
            <w:bottom w:val="none" w:sz="0" w:space="0" w:color="auto"/>
            <w:right w:val="none" w:sz="0" w:space="0" w:color="auto"/>
          </w:divBdr>
        </w:div>
        <w:div w:id="1989940149">
          <w:marLeft w:val="480"/>
          <w:marRight w:val="0"/>
          <w:marTop w:val="0"/>
          <w:marBottom w:val="0"/>
          <w:divBdr>
            <w:top w:val="none" w:sz="0" w:space="0" w:color="auto"/>
            <w:left w:val="none" w:sz="0" w:space="0" w:color="auto"/>
            <w:bottom w:val="none" w:sz="0" w:space="0" w:color="auto"/>
            <w:right w:val="none" w:sz="0" w:space="0" w:color="auto"/>
          </w:divBdr>
        </w:div>
        <w:div w:id="650791038">
          <w:marLeft w:val="480"/>
          <w:marRight w:val="0"/>
          <w:marTop w:val="0"/>
          <w:marBottom w:val="0"/>
          <w:divBdr>
            <w:top w:val="none" w:sz="0" w:space="0" w:color="auto"/>
            <w:left w:val="none" w:sz="0" w:space="0" w:color="auto"/>
            <w:bottom w:val="none" w:sz="0" w:space="0" w:color="auto"/>
            <w:right w:val="none" w:sz="0" w:space="0" w:color="auto"/>
          </w:divBdr>
        </w:div>
        <w:div w:id="341394268">
          <w:marLeft w:val="480"/>
          <w:marRight w:val="0"/>
          <w:marTop w:val="0"/>
          <w:marBottom w:val="0"/>
          <w:divBdr>
            <w:top w:val="none" w:sz="0" w:space="0" w:color="auto"/>
            <w:left w:val="none" w:sz="0" w:space="0" w:color="auto"/>
            <w:bottom w:val="none" w:sz="0" w:space="0" w:color="auto"/>
            <w:right w:val="none" w:sz="0" w:space="0" w:color="auto"/>
          </w:divBdr>
        </w:div>
        <w:div w:id="1308124725">
          <w:marLeft w:val="480"/>
          <w:marRight w:val="0"/>
          <w:marTop w:val="0"/>
          <w:marBottom w:val="0"/>
          <w:divBdr>
            <w:top w:val="none" w:sz="0" w:space="0" w:color="auto"/>
            <w:left w:val="none" w:sz="0" w:space="0" w:color="auto"/>
            <w:bottom w:val="none" w:sz="0" w:space="0" w:color="auto"/>
            <w:right w:val="none" w:sz="0" w:space="0" w:color="auto"/>
          </w:divBdr>
        </w:div>
        <w:div w:id="584537414">
          <w:marLeft w:val="480"/>
          <w:marRight w:val="0"/>
          <w:marTop w:val="0"/>
          <w:marBottom w:val="0"/>
          <w:divBdr>
            <w:top w:val="none" w:sz="0" w:space="0" w:color="auto"/>
            <w:left w:val="none" w:sz="0" w:space="0" w:color="auto"/>
            <w:bottom w:val="none" w:sz="0" w:space="0" w:color="auto"/>
            <w:right w:val="none" w:sz="0" w:space="0" w:color="auto"/>
          </w:divBdr>
        </w:div>
        <w:div w:id="56784776">
          <w:marLeft w:val="480"/>
          <w:marRight w:val="0"/>
          <w:marTop w:val="0"/>
          <w:marBottom w:val="0"/>
          <w:divBdr>
            <w:top w:val="none" w:sz="0" w:space="0" w:color="auto"/>
            <w:left w:val="none" w:sz="0" w:space="0" w:color="auto"/>
            <w:bottom w:val="none" w:sz="0" w:space="0" w:color="auto"/>
            <w:right w:val="none" w:sz="0" w:space="0" w:color="auto"/>
          </w:divBdr>
        </w:div>
        <w:div w:id="1400400594">
          <w:marLeft w:val="480"/>
          <w:marRight w:val="0"/>
          <w:marTop w:val="0"/>
          <w:marBottom w:val="0"/>
          <w:divBdr>
            <w:top w:val="none" w:sz="0" w:space="0" w:color="auto"/>
            <w:left w:val="none" w:sz="0" w:space="0" w:color="auto"/>
            <w:bottom w:val="none" w:sz="0" w:space="0" w:color="auto"/>
            <w:right w:val="none" w:sz="0" w:space="0" w:color="auto"/>
          </w:divBdr>
        </w:div>
        <w:div w:id="820196711">
          <w:marLeft w:val="480"/>
          <w:marRight w:val="0"/>
          <w:marTop w:val="0"/>
          <w:marBottom w:val="0"/>
          <w:divBdr>
            <w:top w:val="none" w:sz="0" w:space="0" w:color="auto"/>
            <w:left w:val="none" w:sz="0" w:space="0" w:color="auto"/>
            <w:bottom w:val="none" w:sz="0" w:space="0" w:color="auto"/>
            <w:right w:val="none" w:sz="0" w:space="0" w:color="auto"/>
          </w:divBdr>
        </w:div>
        <w:div w:id="985747522">
          <w:marLeft w:val="480"/>
          <w:marRight w:val="0"/>
          <w:marTop w:val="0"/>
          <w:marBottom w:val="0"/>
          <w:divBdr>
            <w:top w:val="none" w:sz="0" w:space="0" w:color="auto"/>
            <w:left w:val="none" w:sz="0" w:space="0" w:color="auto"/>
            <w:bottom w:val="none" w:sz="0" w:space="0" w:color="auto"/>
            <w:right w:val="none" w:sz="0" w:space="0" w:color="auto"/>
          </w:divBdr>
        </w:div>
        <w:div w:id="118961767">
          <w:marLeft w:val="480"/>
          <w:marRight w:val="0"/>
          <w:marTop w:val="0"/>
          <w:marBottom w:val="0"/>
          <w:divBdr>
            <w:top w:val="none" w:sz="0" w:space="0" w:color="auto"/>
            <w:left w:val="none" w:sz="0" w:space="0" w:color="auto"/>
            <w:bottom w:val="none" w:sz="0" w:space="0" w:color="auto"/>
            <w:right w:val="none" w:sz="0" w:space="0" w:color="auto"/>
          </w:divBdr>
        </w:div>
        <w:div w:id="911086213">
          <w:marLeft w:val="480"/>
          <w:marRight w:val="0"/>
          <w:marTop w:val="0"/>
          <w:marBottom w:val="0"/>
          <w:divBdr>
            <w:top w:val="none" w:sz="0" w:space="0" w:color="auto"/>
            <w:left w:val="none" w:sz="0" w:space="0" w:color="auto"/>
            <w:bottom w:val="none" w:sz="0" w:space="0" w:color="auto"/>
            <w:right w:val="none" w:sz="0" w:space="0" w:color="auto"/>
          </w:divBdr>
        </w:div>
        <w:div w:id="268201903">
          <w:marLeft w:val="480"/>
          <w:marRight w:val="0"/>
          <w:marTop w:val="0"/>
          <w:marBottom w:val="0"/>
          <w:divBdr>
            <w:top w:val="none" w:sz="0" w:space="0" w:color="auto"/>
            <w:left w:val="none" w:sz="0" w:space="0" w:color="auto"/>
            <w:bottom w:val="none" w:sz="0" w:space="0" w:color="auto"/>
            <w:right w:val="none" w:sz="0" w:space="0" w:color="auto"/>
          </w:divBdr>
        </w:div>
        <w:div w:id="887570298">
          <w:marLeft w:val="480"/>
          <w:marRight w:val="0"/>
          <w:marTop w:val="0"/>
          <w:marBottom w:val="0"/>
          <w:divBdr>
            <w:top w:val="none" w:sz="0" w:space="0" w:color="auto"/>
            <w:left w:val="none" w:sz="0" w:space="0" w:color="auto"/>
            <w:bottom w:val="none" w:sz="0" w:space="0" w:color="auto"/>
            <w:right w:val="none" w:sz="0" w:space="0" w:color="auto"/>
          </w:divBdr>
        </w:div>
        <w:div w:id="876742865">
          <w:marLeft w:val="480"/>
          <w:marRight w:val="0"/>
          <w:marTop w:val="0"/>
          <w:marBottom w:val="0"/>
          <w:divBdr>
            <w:top w:val="none" w:sz="0" w:space="0" w:color="auto"/>
            <w:left w:val="none" w:sz="0" w:space="0" w:color="auto"/>
            <w:bottom w:val="none" w:sz="0" w:space="0" w:color="auto"/>
            <w:right w:val="none" w:sz="0" w:space="0" w:color="auto"/>
          </w:divBdr>
        </w:div>
        <w:div w:id="1411464215">
          <w:marLeft w:val="480"/>
          <w:marRight w:val="0"/>
          <w:marTop w:val="0"/>
          <w:marBottom w:val="0"/>
          <w:divBdr>
            <w:top w:val="none" w:sz="0" w:space="0" w:color="auto"/>
            <w:left w:val="none" w:sz="0" w:space="0" w:color="auto"/>
            <w:bottom w:val="none" w:sz="0" w:space="0" w:color="auto"/>
            <w:right w:val="none" w:sz="0" w:space="0" w:color="auto"/>
          </w:divBdr>
        </w:div>
        <w:div w:id="1237394445">
          <w:marLeft w:val="480"/>
          <w:marRight w:val="0"/>
          <w:marTop w:val="0"/>
          <w:marBottom w:val="0"/>
          <w:divBdr>
            <w:top w:val="none" w:sz="0" w:space="0" w:color="auto"/>
            <w:left w:val="none" w:sz="0" w:space="0" w:color="auto"/>
            <w:bottom w:val="none" w:sz="0" w:space="0" w:color="auto"/>
            <w:right w:val="none" w:sz="0" w:space="0" w:color="auto"/>
          </w:divBdr>
        </w:div>
        <w:div w:id="390544220">
          <w:marLeft w:val="480"/>
          <w:marRight w:val="0"/>
          <w:marTop w:val="0"/>
          <w:marBottom w:val="0"/>
          <w:divBdr>
            <w:top w:val="none" w:sz="0" w:space="0" w:color="auto"/>
            <w:left w:val="none" w:sz="0" w:space="0" w:color="auto"/>
            <w:bottom w:val="none" w:sz="0" w:space="0" w:color="auto"/>
            <w:right w:val="none" w:sz="0" w:space="0" w:color="auto"/>
          </w:divBdr>
        </w:div>
        <w:div w:id="1226259022">
          <w:marLeft w:val="480"/>
          <w:marRight w:val="0"/>
          <w:marTop w:val="0"/>
          <w:marBottom w:val="0"/>
          <w:divBdr>
            <w:top w:val="none" w:sz="0" w:space="0" w:color="auto"/>
            <w:left w:val="none" w:sz="0" w:space="0" w:color="auto"/>
            <w:bottom w:val="none" w:sz="0" w:space="0" w:color="auto"/>
            <w:right w:val="none" w:sz="0" w:space="0" w:color="auto"/>
          </w:divBdr>
        </w:div>
        <w:div w:id="1655790168">
          <w:marLeft w:val="480"/>
          <w:marRight w:val="0"/>
          <w:marTop w:val="0"/>
          <w:marBottom w:val="0"/>
          <w:divBdr>
            <w:top w:val="none" w:sz="0" w:space="0" w:color="auto"/>
            <w:left w:val="none" w:sz="0" w:space="0" w:color="auto"/>
            <w:bottom w:val="none" w:sz="0" w:space="0" w:color="auto"/>
            <w:right w:val="none" w:sz="0" w:space="0" w:color="auto"/>
          </w:divBdr>
        </w:div>
        <w:div w:id="395206423">
          <w:marLeft w:val="480"/>
          <w:marRight w:val="0"/>
          <w:marTop w:val="0"/>
          <w:marBottom w:val="0"/>
          <w:divBdr>
            <w:top w:val="none" w:sz="0" w:space="0" w:color="auto"/>
            <w:left w:val="none" w:sz="0" w:space="0" w:color="auto"/>
            <w:bottom w:val="none" w:sz="0" w:space="0" w:color="auto"/>
            <w:right w:val="none" w:sz="0" w:space="0" w:color="auto"/>
          </w:divBdr>
        </w:div>
      </w:divsChild>
    </w:div>
    <w:div w:id="63197873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0306357">
      <w:bodyDiv w:val="1"/>
      <w:marLeft w:val="0"/>
      <w:marRight w:val="0"/>
      <w:marTop w:val="0"/>
      <w:marBottom w:val="0"/>
      <w:divBdr>
        <w:top w:val="none" w:sz="0" w:space="0" w:color="auto"/>
        <w:left w:val="none" w:sz="0" w:space="0" w:color="auto"/>
        <w:bottom w:val="none" w:sz="0" w:space="0" w:color="auto"/>
        <w:right w:val="none" w:sz="0" w:space="0" w:color="auto"/>
      </w:divBdr>
    </w:div>
    <w:div w:id="645624294">
      <w:bodyDiv w:val="1"/>
      <w:marLeft w:val="0"/>
      <w:marRight w:val="0"/>
      <w:marTop w:val="0"/>
      <w:marBottom w:val="0"/>
      <w:divBdr>
        <w:top w:val="none" w:sz="0" w:space="0" w:color="auto"/>
        <w:left w:val="none" w:sz="0" w:space="0" w:color="auto"/>
        <w:bottom w:val="none" w:sz="0" w:space="0" w:color="auto"/>
        <w:right w:val="none" w:sz="0" w:space="0" w:color="auto"/>
      </w:divBdr>
    </w:div>
    <w:div w:id="645820460">
      <w:bodyDiv w:val="1"/>
      <w:marLeft w:val="0"/>
      <w:marRight w:val="0"/>
      <w:marTop w:val="0"/>
      <w:marBottom w:val="0"/>
      <w:divBdr>
        <w:top w:val="none" w:sz="0" w:space="0" w:color="auto"/>
        <w:left w:val="none" w:sz="0" w:space="0" w:color="auto"/>
        <w:bottom w:val="none" w:sz="0" w:space="0" w:color="auto"/>
        <w:right w:val="none" w:sz="0" w:space="0" w:color="auto"/>
      </w:divBdr>
    </w:div>
    <w:div w:id="647438110">
      <w:bodyDiv w:val="1"/>
      <w:marLeft w:val="0"/>
      <w:marRight w:val="0"/>
      <w:marTop w:val="0"/>
      <w:marBottom w:val="0"/>
      <w:divBdr>
        <w:top w:val="none" w:sz="0" w:space="0" w:color="auto"/>
        <w:left w:val="none" w:sz="0" w:space="0" w:color="auto"/>
        <w:bottom w:val="none" w:sz="0" w:space="0" w:color="auto"/>
        <w:right w:val="none" w:sz="0" w:space="0" w:color="auto"/>
      </w:divBdr>
    </w:div>
    <w:div w:id="647515384">
      <w:bodyDiv w:val="1"/>
      <w:marLeft w:val="0"/>
      <w:marRight w:val="0"/>
      <w:marTop w:val="0"/>
      <w:marBottom w:val="0"/>
      <w:divBdr>
        <w:top w:val="none" w:sz="0" w:space="0" w:color="auto"/>
        <w:left w:val="none" w:sz="0" w:space="0" w:color="auto"/>
        <w:bottom w:val="none" w:sz="0" w:space="0" w:color="auto"/>
        <w:right w:val="none" w:sz="0" w:space="0" w:color="auto"/>
      </w:divBdr>
    </w:div>
    <w:div w:id="650401965">
      <w:bodyDiv w:val="1"/>
      <w:marLeft w:val="0"/>
      <w:marRight w:val="0"/>
      <w:marTop w:val="0"/>
      <w:marBottom w:val="0"/>
      <w:divBdr>
        <w:top w:val="none" w:sz="0" w:space="0" w:color="auto"/>
        <w:left w:val="none" w:sz="0" w:space="0" w:color="auto"/>
        <w:bottom w:val="none" w:sz="0" w:space="0" w:color="auto"/>
        <w:right w:val="none" w:sz="0" w:space="0" w:color="auto"/>
      </w:divBdr>
    </w:div>
    <w:div w:id="664287214">
      <w:bodyDiv w:val="1"/>
      <w:marLeft w:val="0"/>
      <w:marRight w:val="0"/>
      <w:marTop w:val="0"/>
      <w:marBottom w:val="0"/>
      <w:divBdr>
        <w:top w:val="none" w:sz="0" w:space="0" w:color="auto"/>
        <w:left w:val="none" w:sz="0" w:space="0" w:color="auto"/>
        <w:bottom w:val="none" w:sz="0" w:space="0" w:color="auto"/>
        <w:right w:val="none" w:sz="0" w:space="0" w:color="auto"/>
      </w:divBdr>
    </w:div>
    <w:div w:id="665518703">
      <w:bodyDiv w:val="1"/>
      <w:marLeft w:val="0"/>
      <w:marRight w:val="0"/>
      <w:marTop w:val="0"/>
      <w:marBottom w:val="0"/>
      <w:divBdr>
        <w:top w:val="none" w:sz="0" w:space="0" w:color="auto"/>
        <w:left w:val="none" w:sz="0" w:space="0" w:color="auto"/>
        <w:bottom w:val="none" w:sz="0" w:space="0" w:color="auto"/>
        <w:right w:val="none" w:sz="0" w:space="0" w:color="auto"/>
      </w:divBdr>
    </w:div>
    <w:div w:id="684283330">
      <w:bodyDiv w:val="1"/>
      <w:marLeft w:val="0"/>
      <w:marRight w:val="0"/>
      <w:marTop w:val="0"/>
      <w:marBottom w:val="0"/>
      <w:divBdr>
        <w:top w:val="none" w:sz="0" w:space="0" w:color="auto"/>
        <w:left w:val="none" w:sz="0" w:space="0" w:color="auto"/>
        <w:bottom w:val="none" w:sz="0" w:space="0" w:color="auto"/>
        <w:right w:val="none" w:sz="0" w:space="0" w:color="auto"/>
      </w:divBdr>
    </w:div>
    <w:div w:id="689601921">
      <w:bodyDiv w:val="1"/>
      <w:marLeft w:val="0"/>
      <w:marRight w:val="0"/>
      <w:marTop w:val="0"/>
      <w:marBottom w:val="0"/>
      <w:divBdr>
        <w:top w:val="none" w:sz="0" w:space="0" w:color="auto"/>
        <w:left w:val="none" w:sz="0" w:space="0" w:color="auto"/>
        <w:bottom w:val="none" w:sz="0" w:space="0" w:color="auto"/>
        <w:right w:val="none" w:sz="0" w:space="0" w:color="auto"/>
      </w:divBdr>
    </w:div>
    <w:div w:id="691611114">
      <w:bodyDiv w:val="1"/>
      <w:marLeft w:val="0"/>
      <w:marRight w:val="0"/>
      <w:marTop w:val="0"/>
      <w:marBottom w:val="0"/>
      <w:divBdr>
        <w:top w:val="none" w:sz="0" w:space="0" w:color="auto"/>
        <w:left w:val="none" w:sz="0" w:space="0" w:color="auto"/>
        <w:bottom w:val="none" w:sz="0" w:space="0" w:color="auto"/>
        <w:right w:val="none" w:sz="0" w:space="0" w:color="auto"/>
      </w:divBdr>
    </w:div>
    <w:div w:id="702438130">
      <w:bodyDiv w:val="1"/>
      <w:marLeft w:val="0"/>
      <w:marRight w:val="0"/>
      <w:marTop w:val="0"/>
      <w:marBottom w:val="0"/>
      <w:divBdr>
        <w:top w:val="none" w:sz="0" w:space="0" w:color="auto"/>
        <w:left w:val="none" w:sz="0" w:space="0" w:color="auto"/>
        <w:bottom w:val="none" w:sz="0" w:space="0" w:color="auto"/>
        <w:right w:val="none" w:sz="0" w:space="0" w:color="auto"/>
      </w:divBdr>
    </w:div>
    <w:div w:id="703753501">
      <w:bodyDiv w:val="1"/>
      <w:marLeft w:val="0"/>
      <w:marRight w:val="0"/>
      <w:marTop w:val="0"/>
      <w:marBottom w:val="0"/>
      <w:divBdr>
        <w:top w:val="none" w:sz="0" w:space="0" w:color="auto"/>
        <w:left w:val="none" w:sz="0" w:space="0" w:color="auto"/>
        <w:bottom w:val="none" w:sz="0" w:space="0" w:color="auto"/>
        <w:right w:val="none" w:sz="0" w:space="0" w:color="auto"/>
      </w:divBdr>
    </w:div>
    <w:div w:id="710153308">
      <w:bodyDiv w:val="1"/>
      <w:marLeft w:val="0"/>
      <w:marRight w:val="0"/>
      <w:marTop w:val="0"/>
      <w:marBottom w:val="0"/>
      <w:divBdr>
        <w:top w:val="none" w:sz="0" w:space="0" w:color="auto"/>
        <w:left w:val="none" w:sz="0" w:space="0" w:color="auto"/>
        <w:bottom w:val="none" w:sz="0" w:space="0" w:color="auto"/>
        <w:right w:val="none" w:sz="0" w:space="0" w:color="auto"/>
      </w:divBdr>
    </w:div>
    <w:div w:id="710224792">
      <w:bodyDiv w:val="1"/>
      <w:marLeft w:val="0"/>
      <w:marRight w:val="0"/>
      <w:marTop w:val="0"/>
      <w:marBottom w:val="0"/>
      <w:divBdr>
        <w:top w:val="none" w:sz="0" w:space="0" w:color="auto"/>
        <w:left w:val="none" w:sz="0" w:space="0" w:color="auto"/>
        <w:bottom w:val="none" w:sz="0" w:space="0" w:color="auto"/>
        <w:right w:val="none" w:sz="0" w:space="0" w:color="auto"/>
      </w:divBdr>
    </w:div>
    <w:div w:id="711076974">
      <w:bodyDiv w:val="1"/>
      <w:marLeft w:val="0"/>
      <w:marRight w:val="0"/>
      <w:marTop w:val="0"/>
      <w:marBottom w:val="0"/>
      <w:divBdr>
        <w:top w:val="none" w:sz="0" w:space="0" w:color="auto"/>
        <w:left w:val="none" w:sz="0" w:space="0" w:color="auto"/>
        <w:bottom w:val="none" w:sz="0" w:space="0" w:color="auto"/>
        <w:right w:val="none" w:sz="0" w:space="0" w:color="auto"/>
      </w:divBdr>
    </w:div>
    <w:div w:id="717972800">
      <w:bodyDiv w:val="1"/>
      <w:marLeft w:val="0"/>
      <w:marRight w:val="0"/>
      <w:marTop w:val="0"/>
      <w:marBottom w:val="0"/>
      <w:divBdr>
        <w:top w:val="none" w:sz="0" w:space="0" w:color="auto"/>
        <w:left w:val="none" w:sz="0" w:space="0" w:color="auto"/>
        <w:bottom w:val="none" w:sz="0" w:space="0" w:color="auto"/>
        <w:right w:val="none" w:sz="0" w:space="0" w:color="auto"/>
      </w:divBdr>
    </w:div>
    <w:div w:id="720792483">
      <w:bodyDiv w:val="1"/>
      <w:marLeft w:val="0"/>
      <w:marRight w:val="0"/>
      <w:marTop w:val="0"/>
      <w:marBottom w:val="0"/>
      <w:divBdr>
        <w:top w:val="none" w:sz="0" w:space="0" w:color="auto"/>
        <w:left w:val="none" w:sz="0" w:space="0" w:color="auto"/>
        <w:bottom w:val="none" w:sz="0" w:space="0" w:color="auto"/>
        <w:right w:val="none" w:sz="0" w:space="0" w:color="auto"/>
      </w:divBdr>
    </w:div>
    <w:div w:id="721446245">
      <w:bodyDiv w:val="1"/>
      <w:marLeft w:val="0"/>
      <w:marRight w:val="0"/>
      <w:marTop w:val="0"/>
      <w:marBottom w:val="0"/>
      <w:divBdr>
        <w:top w:val="none" w:sz="0" w:space="0" w:color="auto"/>
        <w:left w:val="none" w:sz="0" w:space="0" w:color="auto"/>
        <w:bottom w:val="none" w:sz="0" w:space="0" w:color="auto"/>
        <w:right w:val="none" w:sz="0" w:space="0" w:color="auto"/>
      </w:divBdr>
    </w:div>
    <w:div w:id="727071713">
      <w:bodyDiv w:val="1"/>
      <w:marLeft w:val="0"/>
      <w:marRight w:val="0"/>
      <w:marTop w:val="0"/>
      <w:marBottom w:val="0"/>
      <w:divBdr>
        <w:top w:val="none" w:sz="0" w:space="0" w:color="auto"/>
        <w:left w:val="none" w:sz="0" w:space="0" w:color="auto"/>
        <w:bottom w:val="none" w:sz="0" w:space="0" w:color="auto"/>
        <w:right w:val="none" w:sz="0" w:space="0" w:color="auto"/>
      </w:divBdr>
    </w:div>
    <w:div w:id="730081394">
      <w:bodyDiv w:val="1"/>
      <w:marLeft w:val="0"/>
      <w:marRight w:val="0"/>
      <w:marTop w:val="0"/>
      <w:marBottom w:val="0"/>
      <w:divBdr>
        <w:top w:val="none" w:sz="0" w:space="0" w:color="auto"/>
        <w:left w:val="none" w:sz="0" w:space="0" w:color="auto"/>
        <w:bottom w:val="none" w:sz="0" w:space="0" w:color="auto"/>
        <w:right w:val="none" w:sz="0" w:space="0" w:color="auto"/>
      </w:divBdr>
    </w:div>
    <w:div w:id="730621089">
      <w:bodyDiv w:val="1"/>
      <w:marLeft w:val="0"/>
      <w:marRight w:val="0"/>
      <w:marTop w:val="0"/>
      <w:marBottom w:val="0"/>
      <w:divBdr>
        <w:top w:val="none" w:sz="0" w:space="0" w:color="auto"/>
        <w:left w:val="none" w:sz="0" w:space="0" w:color="auto"/>
        <w:bottom w:val="none" w:sz="0" w:space="0" w:color="auto"/>
        <w:right w:val="none" w:sz="0" w:space="0" w:color="auto"/>
      </w:divBdr>
    </w:div>
    <w:div w:id="736587098">
      <w:bodyDiv w:val="1"/>
      <w:marLeft w:val="0"/>
      <w:marRight w:val="0"/>
      <w:marTop w:val="0"/>
      <w:marBottom w:val="0"/>
      <w:divBdr>
        <w:top w:val="none" w:sz="0" w:space="0" w:color="auto"/>
        <w:left w:val="none" w:sz="0" w:space="0" w:color="auto"/>
        <w:bottom w:val="none" w:sz="0" w:space="0" w:color="auto"/>
        <w:right w:val="none" w:sz="0" w:space="0" w:color="auto"/>
      </w:divBdr>
    </w:div>
    <w:div w:id="738869940">
      <w:bodyDiv w:val="1"/>
      <w:marLeft w:val="0"/>
      <w:marRight w:val="0"/>
      <w:marTop w:val="0"/>
      <w:marBottom w:val="0"/>
      <w:divBdr>
        <w:top w:val="none" w:sz="0" w:space="0" w:color="auto"/>
        <w:left w:val="none" w:sz="0" w:space="0" w:color="auto"/>
        <w:bottom w:val="none" w:sz="0" w:space="0" w:color="auto"/>
        <w:right w:val="none" w:sz="0" w:space="0" w:color="auto"/>
      </w:divBdr>
    </w:div>
    <w:div w:id="739640714">
      <w:bodyDiv w:val="1"/>
      <w:marLeft w:val="0"/>
      <w:marRight w:val="0"/>
      <w:marTop w:val="0"/>
      <w:marBottom w:val="0"/>
      <w:divBdr>
        <w:top w:val="none" w:sz="0" w:space="0" w:color="auto"/>
        <w:left w:val="none" w:sz="0" w:space="0" w:color="auto"/>
        <w:bottom w:val="none" w:sz="0" w:space="0" w:color="auto"/>
        <w:right w:val="none" w:sz="0" w:space="0" w:color="auto"/>
      </w:divBdr>
    </w:div>
    <w:div w:id="740374505">
      <w:bodyDiv w:val="1"/>
      <w:marLeft w:val="0"/>
      <w:marRight w:val="0"/>
      <w:marTop w:val="0"/>
      <w:marBottom w:val="0"/>
      <w:divBdr>
        <w:top w:val="none" w:sz="0" w:space="0" w:color="auto"/>
        <w:left w:val="none" w:sz="0" w:space="0" w:color="auto"/>
        <w:bottom w:val="none" w:sz="0" w:space="0" w:color="auto"/>
        <w:right w:val="none" w:sz="0" w:space="0" w:color="auto"/>
      </w:divBdr>
    </w:div>
    <w:div w:id="747924545">
      <w:bodyDiv w:val="1"/>
      <w:marLeft w:val="0"/>
      <w:marRight w:val="0"/>
      <w:marTop w:val="0"/>
      <w:marBottom w:val="0"/>
      <w:divBdr>
        <w:top w:val="none" w:sz="0" w:space="0" w:color="auto"/>
        <w:left w:val="none" w:sz="0" w:space="0" w:color="auto"/>
        <w:bottom w:val="none" w:sz="0" w:space="0" w:color="auto"/>
        <w:right w:val="none" w:sz="0" w:space="0" w:color="auto"/>
      </w:divBdr>
    </w:div>
    <w:div w:id="751122151">
      <w:bodyDiv w:val="1"/>
      <w:marLeft w:val="0"/>
      <w:marRight w:val="0"/>
      <w:marTop w:val="0"/>
      <w:marBottom w:val="0"/>
      <w:divBdr>
        <w:top w:val="none" w:sz="0" w:space="0" w:color="auto"/>
        <w:left w:val="none" w:sz="0" w:space="0" w:color="auto"/>
        <w:bottom w:val="none" w:sz="0" w:space="0" w:color="auto"/>
        <w:right w:val="none" w:sz="0" w:space="0" w:color="auto"/>
      </w:divBdr>
    </w:div>
    <w:div w:id="760679672">
      <w:bodyDiv w:val="1"/>
      <w:marLeft w:val="0"/>
      <w:marRight w:val="0"/>
      <w:marTop w:val="0"/>
      <w:marBottom w:val="0"/>
      <w:divBdr>
        <w:top w:val="none" w:sz="0" w:space="0" w:color="auto"/>
        <w:left w:val="none" w:sz="0" w:space="0" w:color="auto"/>
        <w:bottom w:val="none" w:sz="0" w:space="0" w:color="auto"/>
        <w:right w:val="none" w:sz="0" w:space="0" w:color="auto"/>
      </w:divBdr>
    </w:div>
    <w:div w:id="765688443">
      <w:bodyDiv w:val="1"/>
      <w:marLeft w:val="0"/>
      <w:marRight w:val="0"/>
      <w:marTop w:val="0"/>
      <w:marBottom w:val="0"/>
      <w:divBdr>
        <w:top w:val="none" w:sz="0" w:space="0" w:color="auto"/>
        <w:left w:val="none" w:sz="0" w:space="0" w:color="auto"/>
        <w:bottom w:val="none" w:sz="0" w:space="0" w:color="auto"/>
        <w:right w:val="none" w:sz="0" w:space="0" w:color="auto"/>
      </w:divBdr>
    </w:div>
    <w:div w:id="774208768">
      <w:bodyDiv w:val="1"/>
      <w:marLeft w:val="0"/>
      <w:marRight w:val="0"/>
      <w:marTop w:val="0"/>
      <w:marBottom w:val="0"/>
      <w:divBdr>
        <w:top w:val="none" w:sz="0" w:space="0" w:color="auto"/>
        <w:left w:val="none" w:sz="0" w:space="0" w:color="auto"/>
        <w:bottom w:val="none" w:sz="0" w:space="0" w:color="auto"/>
        <w:right w:val="none" w:sz="0" w:space="0" w:color="auto"/>
      </w:divBdr>
    </w:div>
    <w:div w:id="774863907">
      <w:bodyDiv w:val="1"/>
      <w:marLeft w:val="0"/>
      <w:marRight w:val="0"/>
      <w:marTop w:val="0"/>
      <w:marBottom w:val="0"/>
      <w:divBdr>
        <w:top w:val="none" w:sz="0" w:space="0" w:color="auto"/>
        <w:left w:val="none" w:sz="0" w:space="0" w:color="auto"/>
        <w:bottom w:val="none" w:sz="0" w:space="0" w:color="auto"/>
        <w:right w:val="none" w:sz="0" w:space="0" w:color="auto"/>
      </w:divBdr>
    </w:div>
    <w:div w:id="777528940">
      <w:bodyDiv w:val="1"/>
      <w:marLeft w:val="0"/>
      <w:marRight w:val="0"/>
      <w:marTop w:val="0"/>
      <w:marBottom w:val="0"/>
      <w:divBdr>
        <w:top w:val="none" w:sz="0" w:space="0" w:color="auto"/>
        <w:left w:val="none" w:sz="0" w:space="0" w:color="auto"/>
        <w:bottom w:val="none" w:sz="0" w:space="0" w:color="auto"/>
        <w:right w:val="none" w:sz="0" w:space="0" w:color="auto"/>
      </w:divBdr>
    </w:div>
    <w:div w:id="777869936">
      <w:bodyDiv w:val="1"/>
      <w:marLeft w:val="0"/>
      <w:marRight w:val="0"/>
      <w:marTop w:val="0"/>
      <w:marBottom w:val="0"/>
      <w:divBdr>
        <w:top w:val="none" w:sz="0" w:space="0" w:color="auto"/>
        <w:left w:val="none" w:sz="0" w:space="0" w:color="auto"/>
        <w:bottom w:val="none" w:sz="0" w:space="0" w:color="auto"/>
        <w:right w:val="none" w:sz="0" w:space="0" w:color="auto"/>
      </w:divBdr>
    </w:div>
    <w:div w:id="778379560">
      <w:bodyDiv w:val="1"/>
      <w:marLeft w:val="0"/>
      <w:marRight w:val="0"/>
      <w:marTop w:val="0"/>
      <w:marBottom w:val="0"/>
      <w:divBdr>
        <w:top w:val="none" w:sz="0" w:space="0" w:color="auto"/>
        <w:left w:val="none" w:sz="0" w:space="0" w:color="auto"/>
        <w:bottom w:val="none" w:sz="0" w:space="0" w:color="auto"/>
        <w:right w:val="none" w:sz="0" w:space="0" w:color="auto"/>
      </w:divBdr>
    </w:div>
    <w:div w:id="781072307">
      <w:bodyDiv w:val="1"/>
      <w:marLeft w:val="0"/>
      <w:marRight w:val="0"/>
      <w:marTop w:val="0"/>
      <w:marBottom w:val="0"/>
      <w:divBdr>
        <w:top w:val="none" w:sz="0" w:space="0" w:color="auto"/>
        <w:left w:val="none" w:sz="0" w:space="0" w:color="auto"/>
        <w:bottom w:val="none" w:sz="0" w:space="0" w:color="auto"/>
        <w:right w:val="none" w:sz="0" w:space="0" w:color="auto"/>
      </w:divBdr>
    </w:div>
    <w:div w:id="787314922">
      <w:bodyDiv w:val="1"/>
      <w:marLeft w:val="0"/>
      <w:marRight w:val="0"/>
      <w:marTop w:val="0"/>
      <w:marBottom w:val="0"/>
      <w:divBdr>
        <w:top w:val="none" w:sz="0" w:space="0" w:color="auto"/>
        <w:left w:val="none" w:sz="0" w:space="0" w:color="auto"/>
        <w:bottom w:val="none" w:sz="0" w:space="0" w:color="auto"/>
        <w:right w:val="none" w:sz="0" w:space="0" w:color="auto"/>
      </w:divBdr>
    </w:div>
    <w:div w:id="795683350">
      <w:bodyDiv w:val="1"/>
      <w:marLeft w:val="0"/>
      <w:marRight w:val="0"/>
      <w:marTop w:val="0"/>
      <w:marBottom w:val="0"/>
      <w:divBdr>
        <w:top w:val="none" w:sz="0" w:space="0" w:color="auto"/>
        <w:left w:val="none" w:sz="0" w:space="0" w:color="auto"/>
        <w:bottom w:val="none" w:sz="0" w:space="0" w:color="auto"/>
        <w:right w:val="none" w:sz="0" w:space="0" w:color="auto"/>
      </w:divBdr>
    </w:div>
    <w:div w:id="799346309">
      <w:bodyDiv w:val="1"/>
      <w:marLeft w:val="0"/>
      <w:marRight w:val="0"/>
      <w:marTop w:val="0"/>
      <w:marBottom w:val="0"/>
      <w:divBdr>
        <w:top w:val="none" w:sz="0" w:space="0" w:color="auto"/>
        <w:left w:val="none" w:sz="0" w:space="0" w:color="auto"/>
        <w:bottom w:val="none" w:sz="0" w:space="0" w:color="auto"/>
        <w:right w:val="none" w:sz="0" w:space="0" w:color="auto"/>
      </w:divBdr>
    </w:div>
    <w:div w:id="806094037">
      <w:bodyDiv w:val="1"/>
      <w:marLeft w:val="0"/>
      <w:marRight w:val="0"/>
      <w:marTop w:val="0"/>
      <w:marBottom w:val="0"/>
      <w:divBdr>
        <w:top w:val="none" w:sz="0" w:space="0" w:color="auto"/>
        <w:left w:val="none" w:sz="0" w:space="0" w:color="auto"/>
        <w:bottom w:val="none" w:sz="0" w:space="0" w:color="auto"/>
        <w:right w:val="none" w:sz="0" w:space="0" w:color="auto"/>
      </w:divBdr>
    </w:div>
    <w:div w:id="808202910">
      <w:bodyDiv w:val="1"/>
      <w:marLeft w:val="0"/>
      <w:marRight w:val="0"/>
      <w:marTop w:val="0"/>
      <w:marBottom w:val="0"/>
      <w:divBdr>
        <w:top w:val="none" w:sz="0" w:space="0" w:color="auto"/>
        <w:left w:val="none" w:sz="0" w:space="0" w:color="auto"/>
        <w:bottom w:val="none" w:sz="0" w:space="0" w:color="auto"/>
        <w:right w:val="none" w:sz="0" w:space="0" w:color="auto"/>
      </w:divBdr>
    </w:div>
    <w:div w:id="813257395">
      <w:bodyDiv w:val="1"/>
      <w:marLeft w:val="0"/>
      <w:marRight w:val="0"/>
      <w:marTop w:val="0"/>
      <w:marBottom w:val="0"/>
      <w:divBdr>
        <w:top w:val="none" w:sz="0" w:space="0" w:color="auto"/>
        <w:left w:val="none" w:sz="0" w:space="0" w:color="auto"/>
        <w:bottom w:val="none" w:sz="0" w:space="0" w:color="auto"/>
        <w:right w:val="none" w:sz="0" w:space="0" w:color="auto"/>
      </w:divBdr>
    </w:div>
    <w:div w:id="814024704">
      <w:bodyDiv w:val="1"/>
      <w:marLeft w:val="0"/>
      <w:marRight w:val="0"/>
      <w:marTop w:val="0"/>
      <w:marBottom w:val="0"/>
      <w:divBdr>
        <w:top w:val="none" w:sz="0" w:space="0" w:color="auto"/>
        <w:left w:val="none" w:sz="0" w:space="0" w:color="auto"/>
        <w:bottom w:val="none" w:sz="0" w:space="0" w:color="auto"/>
        <w:right w:val="none" w:sz="0" w:space="0" w:color="auto"/>
      </w:divBdr>
    </w:div>
    <w:div w:id="815680557">
      <w:bodyDiv w:val="1"/>
      <w:marLeft w:val="0"/>
      <w:marRight w:val="0"/>
      <w:marTop w:val="0"/>
      <w:marBottom w:val="0"/>
      <w:divBdr>
        <w:top w:val="none" w:sz="0" w:space="0" w:color="auto"/>
        <w:left w:val="none" w:sz="0" w:space="0" w:color="auto"/>
        <w:bottom w:val="none" w:sz="0" w:space="0" w:color="auto"/>
        <w:right w:val="none" w:sz="0" w:space="0" w:color="auto"/>
      </w:divBdr>
    </w:div>
    <w:div w:id="826557244">
      <w:bodyDiv w:val="1"/>
      <w:marLeft w:val="0"/>
      <w:marRight w:val="0"/>
      <w:marTop w:val="0"/>
      <w:marBottom w:val="0"/>
      <w:divBdr>
        <w:top w:val="none" w:sz="0" w:space="0" w:color="auto"/>
        <w:left w:val="none" w:sz="0" w:space="0" w:color="auto"/>
        <w:bottom w:val="none" w:sz="0" w:space="0" w:color="auto"/>
        <w:right w:val="none" w:sz="0" w:space="0" w:color="auto"/>
      </w:divBdr>
    </w:div>
    <w:div w:id="831020425">
      <w:bodyDiv w:val="1"/>
      <w:marLeft w:val="0"/>
      <w:marRight w:val="0"/>
      <w:marTop w:val="0"/>
      <w:marBottom w:val="0"/>
      <w:divBdr>
        <w:top w:val="none" w:sz="0" w:space="0" w:color="auto"/>
        <w:left w:val="none" w:sz="0" w:space="0" w:color="auto"/>
        <w:bottom w:val="none" w:sz="0" w:space="0" w:color="auto"/>
        <w:right w:val="none" w:sz="0" w:space="0" w:color="auto"/>
      </w:divBdr>
    </w:div>
    <w:div w:id="833255846">
      <w:bodyDiv w:val="1"/>
      <w:marLeft w:val="0"/>
      <w:marRight w:val="0"/>
      <w:marTop w:val="0"/>
      <w:marBottom w:val="0"/>
      <w:divBdr>
        <w:top w:val="none" w:sz="0" w:space="0" w:color="auto"/>
        <w:left w:val="none" w:sz="0" w:space="0" w:color="auto"/>
        <w:bottom w:val="none" w:sz="0" w:space="0" w:color="auto"/>
        <w:right w:val="none" w:sz="0" w:space="0" w:color="auto"/>
      </w:divBdr>
    </w:div>
    <w:div w:id="836724491">
      <w:bodyDiv w:val="1"/>
      <w:marLeft w:val="0"/>
      <w:marRight w:val="0"/>
      <w:marTop w:val="0"/>
      <w:marBottom w:val="0"/>
      <w:divBdr>
        <w:top w:val="none" w:sz="0" w:space="0" w:color="auto"/>
        <w:left w:val="none" w:sz="0" w:space="0" w:color="auto"/>
        <w:bottom w:val="none" w:sz="0" w:space="0" w:color="auto"/>
        <w:right w:val="none" w:sz="0" w:space="0" w:color="auto"/>
      </w:divBdr>
    </w:div>
    <w:div w:id="853886882">
      <w:bodyDiv w:val="1"/>
      <w:marLeft w:val="0"/>
      <w:marRight w:val="0"/>
      <w:marTop w:val="0"/>
      <w:marBottom w:val="0"/>
      <w:divBdr>
        <w:top w:val="none" w:sz="0" w:space="0" w:color="auto"/>
        <w:left w:val="none" w:sz="0" w:space="0" w:color="auto"/>
        <w:bottom w:val="none" w:sz="0" w:space="0" w:color="auto"/>
        <w:right w:val="none" w:sz="0" w:space="0" w:color="auto"/>
      </w:divBdr>
    </w:div>
    <w:div w:id="862549816">
      <w:bodyDiv w:val="1"/>
      <w:marLeft w:val="0"/>
      <w:marRight w:val="0"/>
      <w:marTop w:val="0"/>
      <w:marBottom w:val="0"/>
      <w:divBdr>
        <w:top w:val="none" w:sz="0" w:space="0" w:color="auto"/>
        <w:left w:val="none" w:sz="0" w:space="0" w:color="auto"/>
        <w:bottom w:val="none" w:sz="0" w:space="0" w:color="auto"/>
        <w:right w:val="none" w:sz="0" w:space="0" w:color="auto"/>
      </w:divBdr>
    </w:div>
    <w:div w:id="864515064">
      <w:bodyDiv w:val="1"/>
      <w:marLeft w:val="0"/>
      <w:marRight w:val="0"/>
      <w:marTop w:val="0"/>
      <w:marBottom w:val="0"/>
      <w:divBdr>
        <w:top w:val="none" w:sz="0" w:space="0" w:color="auto"/>
        <w:left w:val="none" w:sz="0" w:space="0" w:color="auto"/>
        <w:bottom w:val="none" w:sz="0" w:space="0" w:color="auto"/>
        <w:right w:val="none" w:sz="0" w:space="0" w:color="auto"/>
      </w:divBdr>
    </w:div>
    <w:div w:id="865220459">
      <w:bodyDiv w:val="1"/>
      <w:marLeft w:val="0"/>
      <w:marRight w:val="0"/>
      <w:marTop w:val="0"/>
      <w:marBottom w:val="0"/>
      <w:divBdr>
        <w:top w:val="none" w:sz="0" w:space="0" w:color="auto"/>
        <w:left w:val="none" w:sz="0" w:space="0" w:color="auto"/>
        <w:bottom w:val="none" w:sz="0" w:space="0" w:color="auto"/>
        <w:right w:val="none" w:sz="0" w:space="0" w:color="auto"/>
      </w:divBdr>
    </w:div>
    <w:div w:id="880702680">
      <w:bodyDiv w:val="1"/>
      <w:marLeft w:val="0"/>
      <w:marRight w:val="0"/>
      <w:marTop w:val="0"/>
      <w:marBottom w:val="0"/>
      <w:divBdr>
        <w:top w:val="none" w:sz="0" w:space="0" w:color="auto"/>
        <w:left w:val="none" w:sz="0" w:space="0" w:color="auto"/>
        <w:bottom w:val="none" w:sz="0" w:space="0" w:color="auto"/>
        <w:right w:val="none" w:sz="0" w:space="0" w:color="auto"/>
      </w:divBdr>
    </w:div>
    <w:div w:id="881937770">
      <w:bodyDiv w:val="1"/>
      <w:marLeft w:val="0"/>
      <w:marRight w:val="0"/>
      <w:marTop w:val="0"/>
      <w:marBottom w:val="0"/>
      <w:divBdr>
        <w:top w:val="none" w:sz="0" w:space="0" w:color="auto"/>
        <w:left w:val="none" w:sz="0" w:space="0" w:color="auto"/>
        <w:bottom w:val="none" w:sz="0" w:space="0" w:color="auto"/>
        <w:right w:val="none" w:sz="0" w:space="0" w:color="auto"/>
      </w:divBdr>
    </w:div>
    <w:div w:id="883710432">
      <w:bodyDiv w:val="1"/>
      <w:marLeft w:val="0"/>
      <w:marRight w:val="0"/>
      <w:marTop w:val="0"/>
      <w:marBottom w:val="0"/>
      <w:divBdr>
        <w:top w:val="none" w:sz="0" w:space="0" w:color="auto"/>
        <w:left w:val="none" w:sz="0" w:space="0" w:color="auto"/>
        <w:bottom w:val="none" w:sz="0" w:space="0" w:color="auto"/>
        <w:right w:val="none" w:sz="0" w:space="0" w:color="auto"/>
      </w:divBdr>
    </w:div>
    <w:div w:id="885144884">
      <w:bodyDiv w:val="1"/>
      <w:marLeft w:val="0"/>
      <w:marRight w:val="0"/>
      <w:marTop w:val="0"/>
      <w:marBottom w:val="0"/>
      <w:divBdr>
        <w:top w:val="none" w:sz="0" w:space="0" w:color="auto"/>
        <w:left w:val="none" w:sz="0" w:space="0" w:color="auto"/>
        <w:bottom w:val="none" w:sz="0" w:space="0" w:color="auto"/>
        <w:right w:val="none" w:sz="0" w:space="0" w:color="auto"/>
      </w:divBdr>
    </w:div>
    <w:div w:id="888302213">
      <w:bodyDiv w:val="1"/>
      <w:marLeft w:val="0"/>
      <w:marRight w:val="0"/>
      <w:marTop w:val="0"/>
      <w:marBottom w:val="0"/>
      <w:divBdr>
        <w:top w:val="none" w:sz="0" w:space="0" w:color="auto"/>
        <w:left w:val="none" w:sz="0" w:space="0" w:color="auto"/>
        <w:bottom w:val="none" w:sz="0" w:space="0" w:color="auto"/>
        <w:right w:val="none" w:sz="0" w:space="0" w:color="auto"/>
      </w:divBdr>
    </w:div>
    <w:div w:id="895168192">
      <w:bodyDiv w:val="1"/>
      <w:marLeft w:val="0"/>
      <w:marRight w:val="0"/>
      <w:marTop w:val="0"/>
      <w:marBottom w:val="0"/>
      <w:divBdr>
        <w:top w:val="none" w:sz="0" w:space="0" w:color="auto"/>
        <w:left w:val="none" w:sz="0" w:space="0" w:color="auto"/>
        <w:bottom w:val="none" w:sz="0" w:space="0" w:color="auto"/>
        <w:right w:val="none" w:sz="0" w:space="0" w:color="auto"/>
      </w:divBdr>
    </w:div>
    <w:div w:id="898051309">
      <w:bodyDiv w:val="1"/>
      <w:marLeft w:val="0"/>
      <w:marRight w:val="0"/>
      <w:marTop w:val="0"/>
      <w:marBottom w:val="0"/>
      <w:divBdr>
        <w:top w:val="none" w:sz="0" w:space="0" w:color="auto"/>
        <w:left w:val="none" w:sz="0" w:space="0" w:color="auto"/>
        <w:bottom w:val="none" w:sz="0" w:space="0" w:color="auto"/>
        <w:right w:val="none" w:sz="0" w:space="0" w:color="auto"/>
      </w:divBdr>
    </w:div>
    <w:div w:id="901719566">
      <w:bodyDiv w:val="1"/>
      <w:marLeft w:val="0"/>
      <w:marRight w:val="0"/>
      <w:marTop w:val="0"/>
      <w:marBottom w:val="0"/>
      <w:divBdr>
        <w:top w:val="none" w:sz="0" w:space="0" w:color="auto"/>
        <w:left w:val="none" w:sz="0" w:space="0" w:color="auto"/>
        <w:bottom w:val="none" w:sz="0" w:space="0" w:color="auto"/>
        <w:right w:val="none" w:sz="0" w:space="0" w:color="auto"/>
      </w:divBdr>
    </w:div>
    <w:div w:id="905797212">
      <w:bodyDiv w:val="1"/>
      <w:marLeft w:val="0"/>
      <w:marRight w:val="0"/>
      <w:marTop w:val="0"/>
      <w:marBottom w:val="0"/>
      <w:divBdr>
        <w:top w:val="none" w:sz="0" w:space="0" w:color="auto"/>
        <w:left w:val="none" w:sz="0" w:space="0" w:color="auto"/>
        <w:bottom w:val="none" w:sz="0" w:space="0" w:color="auto"/>
        <w:right w:val="none" w:sz="0" w:space="0" w:color="auto"/>
      </w:divBdr>
    </w:div>
    <w:div w:id="909002133">
      <w:bodyDiv w:val="1"/>
      <w:marLeft w:val="0"/>
      <w:marRight w:val="0"/>
      <w:marTop w:val="0"/>
      <w:marBottom w:val="0"/>
      <w:divBdr>
        <w:top w:val="none" w:sz="0" w:space="0" w:color="auto"/>
        <w:left w:val="none" w:sz="0" w:space="0" w:color="auto"/>
        <w:bottom w:val="none" w:sz="0" w:space="0" w:color="auto"/>
        <w:right w:val="none" w:sz="0" w:space="0" w:color="auto"/>
      </w:divBdr>
    </w:div>
    <w:div w:id="916018044">
      <w:bodyDiv w:val="1"/>
      <w:marLeft w:val="0"/>
      <w:marRight w:val="0"/>
      <w:marTop w:val="0"/>
      <w:marBottom w:val="0"/>
      <w:divBdr>
        <w:top w:val="none" w:sz="0" w:space="0" w:color="auto"/>
        <w:left w:val="none" w:sz="0" w:space="0" w:color="auto"/>
        <w:bottom w:val="none" w:sz="0" w:space="0" w:color="auto"/>
        <w:right w:val="none" w:sz="0" w:space="0" w:color="auto"/>
      </w:divBdr>
    </w:div>
    <w:div w:id="916402377">
      <w:bodyDiv w:val="1"/>
      <w:marLeft w:val="0"/>
      <w:marRight w:val="0"/>
      <w:marTop w:val="0"/>
      <w:marBottom w:val="0"/>
      <w:divBdr>
        <w:top w:val="none" w:sz="0" w:space="0" w:color="auto"/>
        <w:left w:val="none" w:sz="0" w:space="0" w:color="auto"/>
        <w:bottom w:val="none" w:sz="0" w:space="0" w:color="auto"/>
        <w:right w:val="none" w:sz="0" w:space="0" w:color="auto"/>
      </w:divBdr>
    </w:div>
    <w:div w:id="916552564">
      <w:bodyDiv w:val="1"/>
      <w:marLeft w:val="0"/>
      <w:marRight w:val="0"/>
      <w:marTop w:val="0"/>
      <w:marBottom w:val="0"/>
      <w:divBdr>
        <w:top w:val="none" w:sz="0" w:space="0" w:color="auto"/>
        <w:left w:val="none" w:sz="0" w:space="0" w:color="auto"/>
        <w:bottom w:val="none" w:sz="0" w:space="0" w:color="auto"/>
        <w:right w:val="none" w:sz="0" w:space="0" w:color="auto"/>
      </w:divBdr>
    </w:div>
    <w:div w:id="920021021">
      <w:bodyDiv w:val="1"/>
      <w:marLeft w:val="0"/>
      <w:marRight w:val="0"/>
      <w:marTop w:val="0"/>
      <w:marBottom w:val="0"/>
      <w:divBdr>
        <w:top w:val="none" w:sz="0" w:space="0" w:color="auto"/>
        <w:left w:val="none" w:sz="0" w:space="0" w:color="auto"/>
        <w:bottom w:val="none" w:sz="0" w:space="0" w:color="auto"/>
        <w:right w:val="none" w:sz="0" w:space="0" w:color="auto"/>
      </w:divBdr>
    </w:div>
    <w:div w:id="924343853">
      <w:bodyDiv w:val="1"/>
      <w:marLeft w:val="0"/>
      <w:marRight w:val="0"/>
      <w:marTop w:val="0"/>
      <w:marBottom w:val="0"/>
      <w:divBdr>
        <w:top w:val="none" w:sz="0" w:space="0" w:color="auto"/>
        <w:left w:val="none" w:sz="0" w:space="0" w:color="auto"/>
        <w:bottom w:val="none" w:sz="0" w:space="0" w:color="auto"/>
        <w:right w:val="none" w:sz="0" w:space="0" w:color="auto"/>
      </w:divBdr>
    </w:div>
    <w:div w:id="925919047">
      <w:bodyDiv w:val="1"/>
      <w:marLeft w:val="0"/>
      <w:marRight w:val="0"/>
      <w:marTop w:val="0"/>
      <w:marBottom w:val="0"/>
      <w:divBdr>
        <w:top w:val="none" w:sz="0" w:space="0" w:color="auto"/>
        <w:left w:val="none" w:sz="0" w:space="0" w:color="auto"/>
        <w:bottom w:val="none" w:sz="0" w:space="0" w:color="auto"/>
        <w:right w:val="none" w:sz="0" w:space="0" w:color="auto"/>
      </w:divBdr>
    </w:div>
    <w:div w:id="931745653">
      <w:bodyDiv w:val="1"/>
      <w:marLeft w:val="0"/>
      <w:marRight w:val="0"/>
      <w:marTop w:val="0"/>
      <w:marBottom w:val="0"/>
      <w:divBdr>
        <w:top w:val="none" w:sz="0" w:space="0" w:color="auto"/>
        <w:left w:val="none" w:sz="0" w:space="0" w:color="auto"/>
        <w:bottom w:val="none" w:sz="0" w:space="0" w:color="auto"/>
        <w:right w:val="none" w:sz="0" w:space="0" w:color="auto"/>
      </w:divBdr>
    </w:div>
    <w:div w:id="932472167">
      <w:bodyDiv w:val="1"/>
      <w:marLeft w:val="0"/>
      <w:marRight w:val="0"/>
      <w:marTop w:val="0"/>
      <w:marBottom w:val="0"/>
      <w:divBdr>
        <w:top w:val="none" w:sz="0" w:space="0" w:color="auto"/>
        <w:left w:val="none" w:sz="0" w:space="0" w:color="auto"/>
        <w:bottom w:val="none" w:sz="0" w:space="0" w:color="auto"/>
        <w:right w:val="none" w:sz="0" w:space="0" w:color="auto"/>
      </w:divBdr>
    </w:div>
    <w:div w:id="933126262">
      <w:bodyDiv w:val="1"/>
      <w:marLeft w:val="0"/>
      <w:marRight w:val="0"/>
      <w:marTop w:val="0"/>
      <w:marBottom w:val="0"/>
      <w:divBdr>
        <w:top w:val="none" w:sz="0" w:space="0" w:color="auto"/>
        <w:left w:val="none" w:sz="0" w:space="0" w:color="auto"/>
        <w:bottom w:val="none" w:sz="0" w:space="0" w:color="auto"/>
        <w:right w:val="none" w:sz="0" w:space="0" w:color="auto"/>
      </w:divBdr>
    </w:div>
    <w:div w:id="933242645">
      <w:bodyDiv w:val="1"/>
      <w:marLeft w:val="0"/>
      <w:marRight w:val="0"/>
      <w:marTop w:val="0"/>
      <w:marBottom w:val="0"/>
      <w:divBdr>
        <w:top w:val="none" w:sz="0" w:space="0" w:color="auto"/>
        <w:left w:val="none" w:sz="0" w:space="0" w:color="auto"/>
        <w:bottom w:val="none" w:sz="0" w:space="0" w:color="auto"/>
        <w:right w:val="none" w:sz="0" w:space="0" w:color="auto"/>
      </w:divBdr>
    </w:div>
    <w:div w:id="933587862">
      <w:bodyDiv w:val="1"/>
      <w:marLeft w:val="0"/>
      <w:marRight w:val="0"/>
      <w:marTop w:val="0"/>
      <w:marBottom w:val="0"/>
      <w:divBdr>
        <w:top w:val="none" w:sz="0" w:space="0" w:color="auto"/>
        <w:left w:val="none" w:sz="0" w:space="0" w:color="auto"/>
        <w:bottom w:val="none" w:sz="0" w:space="0" w:color="auto"/>
        <w:right w:val="none" w:sz="0" w:space="0" w:color="auto"/>
      </w:divBdr>
    </w:div>
    <w:div w:id="936520027">
      <w:bodyDiv w:val="1"/>
      <w:marLeft w:val="0"/>
      <w:marRight w:val="0"/>
      <w:marTop w:val="0"/>
      <w:marBottom w:val="0"/>
      <w:divBdr>
        <w:top w:val="none" w:sz="0" w:space="0" w:color="auto"/>
        <w:left w:val="none" w:sz="0" w:space="0" w:color="auto"/>
        <w:bottom w:val="none" w:sz="0" w:space="0" w:color="auto"/>
        <w:right w:val="none" w:sz="0" w:space="0" w:color="auto"/>
      </w:divBdr>
    </w:div>
    <w:div w:id="939335731">
      <w:bodyDiv w:val="1"/>
      <w:marLeft w:val="0"/>
      <w:marRight w:val="0"/>
      <w:marTop w:val="0"/>
      <w:marBottom w:val="0"/>
      <w:divBdr>
        <w:top w:val="none" w:sz="0" w:space="0" w:color="auto"/>
        <w:left w:val="none" w:sz="0" w:space="0" w:color="auto"/>
        <w:bottom w:val="none" w:sz="0" w:space="0" w:color="auto"/>
        <w:right w:val="none" w:sz="0" w:space="0" w:color="auto"/>
      </w:divBdr>
    </w:div>
    <w:div w:id="941689446">
      <w:bodyDiv w:val="1"/>
      <w:marLeft w:val="0"/>
      <w:marRight w:val="0"/>
      <w:marTop w:val="0"/>
      <w:marBottom w:val="0"/>
      <w:divBdr>
        <w:top w:val="none" w:sz="0" w:space="0" w:color="auto"/>
        <w:left w:val="none" w:sz="0" w:space="0" w:color="auto"/>
        <w:bottom w:val="none" w:sz="0" w:space="0" w:color="auto"/>
        <w:right w:val="none" w:sz="0" w:space="0" w:color="auto"/>
      </w:divBdr>
    </w:div>
    <w:div w:id="946548571">
      <w:bodyDiv w:val="1"/>
      <w:marLeft w:val="0"/>
      <w:marRight w:val="0"/>
      <w:marTop w:val="0"/>
      <w:marBottom w:val="0"/>
      <w:divBdr>
        <w:top w:val="none" w:sz="0" w:space="0" w:color="auto"/>
        <w:left w:val="none" w:sz="0" w:space="0" w:color="auto"/>
        <w:bottom w:val="none" w:sz="0" w:space="0" w:color="auto"/>
        <w:right w:val="none" w:sz="0" w:space="0" w:color="auto"/>
      </w:divBdr>
    </w:div>
    <w:div w:id="951935311">
      <w:bodyDiv w:val="1"/>
      <w:marLeft w:val="0"/>
      <w:marRight w:val="0"/>
      <w:marTop w:val="0"/>
      <w:marBottom w:val="0"/>
      <w:divBdr>
        <w:top w:val="none" w:sz="0" w:space="0" w:color="auto"/>
        <w:left w:val="none" w:sz="0" w:space="0" w:color="auto"/>
        <w:bottom w:val="none" w:sz="0" w:space="0" w:color="auto"/>
        <w:right w:val="none" w:sz="0" w:space="0" w:color="auto"/>
      </w:divBdr>
    </w:div>
    <w:div w:id="954478801">
      <w:bodyDiv w:val="1"/>
      <w:marLeft w:val="0"/>
      <w:marRight w:val="0"/>
      <w:marTop w:val="0"/>
      <w:marBottom w:val="0"/>
      <w:divBdr>
        <w:top w:val="none" w:sz="0" w:space="0" w:color="auto"/>
        <w:left w:val="none" w:sz="0" w:space="0" w:color="auto"/>
        <w:bottom w:val="none" w:sz="0" w:space="0" w:color="auto"/>
        <w:right w:val="none" w:sz="0" w:space="0" w:color="auto"/>
      </w:divBdr>
    </w:div>
    <w:div w:id="955983071">
      <w:bodyDiv w:val="1"/>
      <w:marLeft w:val="0"/>
      <w:marRight w:val="0"/>
      <w:marTop w:val="0"/>
      <w:marBottom w:val="0"/>
      <w:divBdr>
        <w:top w:val="none" w:sz="0" w:space="0" w:color="auto"/>
        <w:left w:val="none" w:sz="0" w:space="0" w:color="auto"/>
        <w:bottom w:val="none" w:sz="0" w:space="0" w:color="auto"/>
        <w:right w:val="none" w:sz="0" w:space="0" w:color="auto"/>
      </w:divBdr>
    </w:div>
    <w:div w:id="956638201">
      <w:bodyDiv w:val="1"/>
      <w:marLeft w:val="0"/>
      <w:marRight w:val="0"/>
      <w:marTop w:val="0"/>
      <w:marBottom w:val="0"/>
      <w:divBdr>
        <w:top w:val="none" w:sz="0" w:space="0" w:color="auto"/>
        <w:left w:val="none" w:sz="0" w:space="0" w:color="auto"/>
        <w:bottom w:val="none" w:sz="0" w:space="0" w:color="auto"/>
        <w:right w:val="none" w:sz="0" w:space="0" w:color="auto"/>
      </w:divBdr>
    </w:div>
    <w:div w:id="972708084">
      <w:bodyDiv w:val="1"/>
      <w:marLeft w:val="0"/>
      <w:marRight w:val="0"/>
      <w:marTop w:val="0"/>
      <w:marBottom w:val="0"/>
      <w:divBdr>
        <w:top w:val="none" w:sz="0" w:space="0" w:color="auto"/>
        <w:left w:val="none" w:sz="0" w:space="0" w:color="auto"/>
        <w:bottom w:val="none" w:sz="0" w:space="0" w:color="auto"/>
        <w:right w:val="none" w:sz="0" w:space="0" w:color="auto"/>
      </w:divBdr>
    </w:div>
    <w:div w:id="976759460">
      <w:bodyDiv w:val="1"/>
      <w:marLeft w:val="0"/>
      <w:marRight w:val="0"/>
      <w:marTop w:val="0"/>
      <w:marBottom w:val="0"/>
      <w:divBdr>
        <w:top w:val="none" w:sz="0" w:space="0" w:color="auto"/>
        <w:left w:val="none" w:sz="0" w:space="0" w:color="auto"/>
        <w:bottom w:val="none" w:sz="0" w:space="0" w:color="auto"/>
        <w:right w:val="none" w:sz="0" w:space="0" w:color="auto"/>
      </w:divBdr>
    </w:div>
    <w:div w:id="978076203">
      <w:bodyDiv w:val="1"/>
      <w:marLeft w:val="0"/>
      <w:marRight w:val="0"/>
      <w:marTop w:val="0"/>
      <w:marBottom w:val="0"/>
      <w:divBdr>
        <w:top w:val="none" w:sz="0" w:space="0" w:color="auto"/>
        <w:left w:val="none" w:sz="0" w:space="0" w:color="auto"/>
        <w:bottom w:val="none" w:sz="0" w:space="0" w:color="auto"/>
        <w:right w:val="none" w:sz="0" w:space="0" w:color="auto"/>
      </w:divBdr>
    </w:div>
    <w:div w:id="98180720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8754138">
      <w:bodyDiv w:val="1"/>
      <w:marLeft w:val="0"/>
      <w:marRight w:val="0"/>
      <w:marTop w:val="0"/>
      <w:marBottom w:val="0"/>
      <w:divBdr>
        <w:top w:val="none" w:sz="0" w:space="0" w:color="auto"/>
        <w:left w:val="none" w:sz="0" w:space="0" w:color="auto"/>
        <w:bottom w:val="none" w:sz="0" w:space="0" w:color="auto"/>
        <w:right w:val="none" w:sz="0" w:space="0" w:color="auto"/>
      </w:divBdr>
    </w:div>
    <w:div w:id="989136332">
      <w:bodyDiv w:val="1"/>
      <w:marLeft w:val="0"/>
      <w:marRight w:val="0"/>
      <w:marTop w:val="0"/>
      <w:marBottom w:val="0"/>
      <w:divBdr>
        <w:top w:val="none" w:sz="0" w:space="0" w:color="auto"/>
        <w:left w:val="none" w:sz="0" w:space="0" w:color="auto"/>
        <w:bottom w:val="none" w:sz="0" w:space="0" w:color="auto"/>
        <w:right w:val="none" w:sz="0" w:space="0" w:color="auto"/>
      </w:divBdr>
    </w:div>
    <w:div w:id="994532219">
      <w:bodyDiv w:val="1"/>
      <w:marLeft w:val="0"/>
      <w:marRight w:val="0"/>
      <w:marTop w:val="0"/>
      <w:marBottom w:val="0"/>
      <w:divBdr>
        <w:top w:val="none" w:sz="0" w:space="0" w:color="auto"/>
        <w:left w:val="none" w:sz="0" w:space="0" w:color="auto"/>
        <w:bottom w:val="none" w:sz="0" w:space="0" w:color="auto"/>
        <w:right w:val="none" w:sz="0" w:space="0" w:color="auto"/>
      </w:divBdr>
    </w:div>
    <w:div w:id="997226454">
      <w:bodyDiv w:val="1"/>
      <w:marLeft w:val="0"/>
      <w:marRight w:val="0"/>
      <w:marTop w:val="0"/>
      <w:marBottom w:val="0"/>
      <w:divBdr>
        <w:top w:val="none" w:sz="0" w:space="0" w:color="auto"/>
        <w:left w:val="none" w:sz="0" w:space="0" w:color="auto"/>
        <w:bottom w:val="none" w:sz="0" w:space="0" w:color="auto"/>
        <w:right w:val="none" w:sz="0" w:space="0" w:color="auto"/>
      </w:divBdr>
    </w:div>
    <w:div w:id="999307559">
      <w:bodyDiv w:val="1"/>
      <w:marLeft w:val="0"/>
      <w:marRight w:val="0"/>
      <w:marTop w:val="0"/>
      <w:marBottom w:val="0"/>
      <w:divBdr>
        <w:top w:val="none" w:sz="0" w:space="0" w:color="auto"/>
        <w:left w:val="none" w:sz="0" w:space="0" w:color="auto"/>
        <w:bottom w:val="none" w:sz="0" w:space="0" w:color="auto"/>
        <w:right w:val="none" w:sz="0" w:space="0" w:color="auto"/>
      </w:divBdr>
    </w:div>
    <w:div w:id="1000932555">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9984909">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7751264">
      <w:bodyDiv w:val="1"/>
      <w:marLeft w:val="0"/>
      <w:marRight w:val="0"/>
      <w:marTop w:val="0"/>
      <w:marBottom w:val="0"/>
      <w:divBdr>
        <w:top w:val="none" w:sz="0" w:space="0" w:color="auto"/>
        <w:left w:val="none" w:sz="0" w:space="0" w:color="auto"/>
        <w:bottom w:val="none" w:sz="0" w:space="0" w:color="auto"/>
        <w:right w:val="none" w:sz="0" w:space="0" w:color="auto"/>
      </w:divBdr>
    </w:div>
    <w:div w:id="1028489069">
      <w:bodyDiv w:val="1"/>
      <w:marLeft w:val="0"/>
      <w:marRight w:val="0"/>
      <w:marTop w:val="0"/>
      <w:marBottom w:val="0"/>
      <w:divBdr>
        <w:top w:val="none" w:sz="0" w:space="0" w:color="auto"/>
        <w:left w:val="none" w:sz="0" w:space="0" w:color="auto"/>
        <w:bottom w:val="none" w:sz="0" w:space="0" w:color="auto"/>
        <w:right w:val="none" w:sz="0" w:space="0" w:color="auto"/>
      </w:divBdr>
    </w:div>
    <w:div w:id="1028721389">
      <w:bodyDiv w:val="1"/>
      <w:marLeft w:val="0"/>
      <w:marRight w:val="0"/>
      <w:marTop w:val="0"/>
      <w:marBottom w:val="0"/>
      <w:divBdr>
        <w:top w:val="none" w:sz="0" w:space="0" w:color="auto"/>
        <w:left w:val="none" w:sz="0" w:space="0" w:color="auto"/>
        <w:bottom w:val="none" w:sz="0" w:space="0" w:color="auto"/>
        <w:right w:val="none" w:sz="0" w:space="0" w:color="auto"/>
      </w:divBdr>
      <w:divsChild>
        <w:div w:id="770778059">
          <w:marLeft w:val="480"/>
          <w:marRight w:val="0"/>
          <w:marTop w:val="0"/>
          <w:marBottom w:val="0"/>
          <w:divBdr>
            <w:top w:val="none" w:sz="0" w:space="0" w:color="auto"/>
            <w:left w:val="none" w:sz="0" w:space="0" w:color="auto"/>
            <w:bottom w:val="none" w:sz="0" w:space="0" w:color="auto"/>
            <w:right w:val="none" w:sz="0" w:space="0" w:color="auto"/>
          </w:divBdr>
        </w:div>
        <w:div w:id="1115828113">
          <w:marLeft w:val="480"/>
          <w:marRight w:val="0"/>
          <w:marTop w:val="0"/>
          <w:marBottom w:val="0"/>
          <w:divBdr>
            <w:top w:val="none" w:sz="0" w:space="0" w:color="auto"/>
            <w:left w:val="none" w:sz="0" w:space="0" w:color="auto"/>
            <w:bottom w:val="none" w:sz="0" w:space="0" w:color="auto"/>
            <w:right w:val="none" w:sz="0" w:space="0" w:color="auto"/>
          </w:divBdr>
        </w:div>
        <w:div w:id="1856574549">
          <w:marLeft w:val="480"/>
          <w:marRight w:val="0"/>
          <w:marTop w:val="0"/>
          <w:marBottom w:val="0"/>
          <w:divBdr>
            <w:top w:val="none" w:sz="0" w:space="0" w:color="auto"/>
            <w:left w:val="none" w:sz="0" w:space="0" w:color="auto"/>
            <w:bottom w:val="none" w:sz="0" w:space="0" w:color="auto"/>
            <w:right w:val="none" w:sz="0" w:space="0" w:color="auto"/>
          </w:divBdr>
        </w:div>
        <w:div w:id="418063163">
          <w:marLeft w:val="480"/>
          <w:marRight w:val="0"/>
          <w:marTop w:val="0"/>
          <w:marBottom w:val="0"/>
          <w:divBdr>
            <w:top w:val="none" w:sz="0" w:space="0" w:color="auto"/>
            <w:left w:val="none" w:sz="0" w:space="0" w:color="auto"/>
            <w:bottom w:val="none" w:sz="0" w:space="0" w:color="auto"/>
            <w:right w:val="none" w:sz="0" w:space="0" w:color="auto"/>
          </w:divBdr>
        </w:div>
        <w:div w:id="849834801">
          <w:marLeft w:val="480"/>
          <w:marRight w:val="0"/>
          <w:marTop w:val="0"/>
          <w:marBottom w:val="0"/>
          <w:divBdr>
            <w:top w:val="none" w:sz="0" w:space="0" w:color="auto"/>
            <w:left w:val="none" w:sz="0" w:space="0" w:color="auto"/>
            <w:bottom w:val="none" w:sz="0" w:space="0" w:color="auto"/>
            <w:right w:val="none" w:sz="0" w:space="0" w:color="auto"/>
          </w:divBdr>
        </w:div>
        <w:div w:id="1405496537">
          <w:marLeft w:val="480"/>
          <w:marRight w:val="0"/>
          <w:marTop w:val="0"/>
          <w:marBottom w:val="0"/>
          <w:divBdr>
            <w:top w:val="none" w:sz="0" w:space="0" w:color="auto"/>
            <w:left w:val="none" w:sz="0" w:space="0" w:color="auto"/>
            <w:bottom w:val="none" w:sz="0" w:space="0" w:color="auto"/>
            <w:right w:val="none" w:sz="0" w:space="0" w:color="auto"/>
          </w:divBdr>
        </w:div>
        <w:div w:id="197427136">
          <w:marLeft w:val="480"/>
          <w:marRight w:val="0"/>
          <w:marTop w:val="0"/>
          <w:marBottom w:val="0"/>
          <w:divBdr>
            <w:top w:val="none" w:sz="0" w:space="0" w:color="auto"/>
            <w:left w:val="none" w:sz="0" w:space="0" w:color="auto"/>
            <w:bottom w:val="none" w:sz="0" w:space="0" w:color="auto"/>
            <w:right w:val="none" w:sz="0" w:space="0" w:color="auto"/>
          </w:divBdr>
        </w:div>
        <w:div w:id="322659959">
          <w:marLeft w:val="480"/>
          <w:marRight w:val="0"/>
          <w:marTop w:val="0"/>
          <w:marBottom w:val="0"/>
          <w:divBdr>
            <w:top w:val="none" w:sz="0" w:space="0" w:color="auto"/>
            <w:left w:val="none" w:sz="0" w:space="0" w:color="auto"/>
            <w:bottom w:val="none" w:sz="0" w:space="0" w:color="auto"/>
            <w:right w:val="none" w:sz="0" w:space="0" w:color="auto"/>
          </w:divBdr>
        </w:div>
        <w:div w:id="436021424">
          <w:marLeft w:val="480"/>
          <w:marRight w:val="0"/>
          <w:marTop w:val="0"/>
          <w:marBottom w:val="0"/>
          <w:divBdr>
            <w:top w:val="none" w:sz="0" w:space="0" w:color="auto"/>
            <w:left w:val="none" w:sz="0" w:space="0" w:color="auto"/>
            <w:bottom w:val="none" w:sz="0" w:space="0" w:color="auto"/>
            <w:right w:val="none" w:sz="0" w:space="0" w:color="auto"/>
          </w:divBdr>
        </w:div>
        <w:div w:id="1934049783">
          <w:marLeft w:val="480"/>
          <w:marRight w:val="0"/>
          <w:marTop w:val="0"/>
          <w:marBottom w:val="0"/>
          <w:divBdr>
            <w:top w:val="none" w:sz="0" w:space="0" w:color="auto"/>
            <w:left w:val="none" w:sz="0" w:space="0" w:color="auto"/>
            <w:bottom w:val="none" w:sz="0" w:space="0" w:color="auto"/>
            <w:right w:val="none" w:sz="0" w:space="0" w:color="auto"/>
          </w:divBdr>
        </w:div>
        <w:div w:id="833111547">
          <w:marLeft w:val="480"/>
          <w:marRight w:val="0"/>
          <w:marTop w:val="0"/>
          <w:marBottom w:val="0"/>
          <w:divBdr>
            <w:top w:val="none" w:sz="0" w:space="0" w:color="auto"/>
            <w:left w:val="none" w:sz="0" w:space="0" w:color="auto"/>
            <w:bottom w:val="none" w:sz="0" w:space="0" w:color="auto"/>
            <w:right w:val="none" w:sz="0" w:space="0" w:color="auto"/>
          </w:divBdr>
        </w:div>
        <w:div w:id="1030883777">
          <w:marLeft w:val="480"/>
          <w:marRight w:val="0"/>
          <w:marTop w:val="0"/>
          <w:marBottom w:val="0"/>
          <w:divBdr>
            <w:top w:val="none" w:sz="0" w:space="0" w:color="auto"/>
            <w:left w:val="none" w:sz="0" w:space="0" w:color="auto"/>
            <w:bottom w:val="none" w:sz="0" w:space="0" w:color="auto"/>
            <w:right w:val="none" w:sz="0" w:space="0" w:color="auto"/>
          </w:divBdr>
        </w:div>
        <w:div w:id="1113135224">
          <w:marLeft w:val="480"/>
          <w:marRight w:val="0"/>
          <w:marTop w:val="0"/>
          <w:marBottom w:val="0"/>
          <w:divBdr>
            <w:top w:val="none" w:sz="0" w:space="0" w:color="auto"/>
            <w:left w:val="none" w:sz="0" w:space="0" w:color="auto"/>
            <w:bottom w:val="none" w:sz="0" w:space="0" w:color="auto"/>
            <w:right w:val="none" w:sz="0" w:space="0" w:color="auto"/>
          </w:divBdr>
        </w:div>
        <w:div w:id="1326276289">
          <w:marLeft w:val="480"/>
          <w:marRight w:val="0"/>
          <w:marTop w:val="0"/>
          <w:marBottom w:val="0"/>
          <w:divBdr>
            <w:top w:val="none" w:sz="0" w:space="0" w:color="auto"/>
            <w:left w:val="none" w:sz="0" w:space="0" w:color="auto"/>
            <w:bottom w:val="none" w:sz="0" w:space="0" w:color="auto"/>
            <w:right w:val="none" w:sz="0" w:space="0" w:color="auto"/>
          </w:divBdr>
        </w:div>
        <w:div w:id="1086225919">
          <w:marLeft w:val="480"/>
          <w:marRight w:val="0"/>
          <w:marTop w:val="0"/>
          <w:marBottom w:val="0"/>
          <w:divBdr>
            <w:top w:val="none" w:sz="0" w:space="0" w:color="auto"/>
            <w:left w:val="none" w:sz="0" w:space="0" w:color="auto"/>
            <w:bottom w:val="none" w:sz="0" w:space="0" w:color="auto"/>
            <w:right w:val="none" w:sz="0" w:space="0" w:color="auto"/>
          </w:divBdr>
        </w:div>
        <w:div w:id="1330912083">
          <w:marLeft w:val="480"/>
          <w:marRight w:val="0"/>
          <w:marTop w:val="0"/>
          <w:marBottom w:val="0"/>
          <w:divBdr>
            <w:top w:val="none" w:sz="0" w:space="0" w:color="auto"/>
            <w:left w:val="none" w:sz="0" w:space="0" w:color="auto"/>
            <w:bottom w:val="none" w:sz="0" w:space="0" w:color="auto"/>
            <w:right w:val="none" w:sz="0" w:space="0" w:color="auto"/>
          </w:divBdr>
        </w:div>
        <w:div w:id="1024476064">
          <w:marLeft w:val="480"/>
          <w:marRight w:val="0"/>
          <w:marTop w:val="0"/>
          <w:marBottom w:val="0"/>
          <w:divBdr>
            <w:top w:val="none" w:sz="0" w:space="0" w:color="auto"/>
            <w:left w:val="none" w:sz="0" w:space="0" w:color="auto"/>
            <w:bottom w:val="none" w:sz="0" w:space="0" w:color="auto"/>
            <w:right w:val="none" w:sz="0" w:space="0" w:color="auto"/>
          </w:divBdr>
        </w:div>
        <w:div w:id="1656453198">
          <w:marLeft w:val="480"/>
          <w:marRight w:val="0"/>
          <w:marTop w:val="0"/>
          <w:marBottom w:val="0"/>
          <w:divBdr>
            <w:top w:val="none" w:sz="0" w:space="0" w:color="auto"/>
            <w:left w:val="none" w:sz="0" w:space="0" w:color="auto"/>
            <w:bottom w:val="none" w:sz="0" w:space="0" w:color="auto"/>
            <w:right w:val="none" w:sz="0" w:space="0" w:color="auto"/>
          </w:divBdr>
        </w:div>
        <w:div w:id="1947733729">
          <w:marLeft w:val="480"/>
          <w:marRight w:val="0"/>
          <w:marTop w:val="0"/>
          <w:marBottom w:val="0"/>
          <w:divBdr>
            <w:top w:val="none" w:sz="0" w:space="0" w:color="auto"/>
            <w:left w:val="none" w:sz="0" w:space="0" w:color="auto"/>
            <w:bottom w:val="none" w:sz="0" w:space="0" w:color="auto"/>
            <w:right w:val="none" w:sz="0" w:space="0" w:color="auto"/>
          </w:divBdr>
        </w:div>
        <w:div w:id="1710687595">
          <w:marLeft w:val="480"/>
          <w:marRight w:val="0"/>
          <w:marTop w:val="0"/>
          <w:marBottom w:val="0"/>
          <w:divBdr>
            <w:top w:val="none" w:sz="0" w:space="0" w:color="auto"/>
            <w:left w:val="none" w:sz="0" w:space="0" w:color="auto"/>
            <w:bottom w:val="none" w:sz="0" w:space="0" w:color="auto"/>
            <w:right w:val="none" w:sz="0" w:space="0" w:color="auto"/>
          </w:divBdr>
        </w:div>
        <w:div w:id="1700541445">
          <w:marLeft w:val="480"/>
          <w:marRight w:val="0"/>
          <w:marTop w:val="0"/>
          <w:marBottom w:val="0"/>
          <w:divBdr>
            <w:top w:val="none" w:sz="0" w:space="0" w:color="auto"/>
            <w:left w:val="none" w:sz="0" w:space="0" w:color="auto"/>
            <w:bottom w:val="none" w:sz="0" w:space="0" w:color="auto"/>
            <w:right w:val="none" w:sz="0" w:space="0" w:color="auto"/>
          </w:divBdr>
        </w:div>
        <w:div w:id="960719848">
          <w:marLeft w:val="480"/>
          <w:marRight w:val="0"/>
          <w:marTop w:val="0"/>
          <w:marBottom w:val="0"/>
          <w:divBdr>
            <w:top w:val="none" w:sz="0" w:space="0" w:color="auto"/>
            <w:left w:val="none" w:sz="0" w:space="0" w:color="auto"/>
            <w:bottom w:val="none" w:sz="0" w:space="0" w:color="auto"/>
            <w:right w:val="none" w:sz="0" w:space="0" w:color="auto"/>
          </w:divBdr>
        </w:div>
        <w:div w:id="1449928353">
          <w:marLeft w:val="480"/>
          <w:marRight w:val="0"/>
          <w:marTop w:val="0"/>
          <w:marBottom w:val="0"/>
          <w:divBdr>
            <w:top w:val="none" w:sz="0" w:space="0" w:color="auto"/>
            <w:left w:val="none" w:sz="0" w:space="0" w:color="auto"/>
            <w:bottom w:val="none" w:sz="0" w:space="0" w:color="auto"/>
            <w:right w:val="none" w:sz="0" w:space="0" w:color="auto"/>
          </w:divBdr>
        </w:div>
        <w:div w:id="21562246">
          <w:marLeft w:val="480"/>
          <w:marRight w:val="0"/>
          <w:marTop w:val="0"/>
          <w:marBottom w:val="0"/>
          <w:divBdr>
            <w:top w:val="none" w:sz="0" w:space="0" w:color="auto"/>
            <w:left w:val="none" w:sz="0" w:space="0" w:color="auto"/>
            <w:bottom w:val="none" w:sz="0" w:space="0" w:color="auto"/>
            <w:right w:val="none" w:sz="0" w:space="0" w:color="auto"/>
          </w:divBdr>
        </w:div>
        <w:div w:id="738358513">
          <w:marLeft w:val="480"/>
          <w:marRight w:val="0"/>
          <w:marTop w:val="0"/>
          <w:marBottom w:val="0"/>
          <w:divBdr>
            <w:top w:val="none" w:sz="0" w:space="0" w:color="auto"/>
            <w:left w:val="none" w:sz="0" w:space="0" w:color="auto"/>
            <w:bottom w:val="none" w:sz="0" w:space="0" w:color="auto"/>
            <w:right w:val="none" w:sz="0" w:space="0" w:color="auto"/>
          </w:divBdr>
        </w:div>
        <w:div w:id="1582180075">
          <w:marLeft w:val="480"/>
          <w:marRight w:val="0"/>
          <w:marTop w:val="0"/>
          <w:marBottom w:val="0"/>
          <w:divBdr>
            <w:top w:val="none" w:sz="0" w:space="0" w:color="auto"/>
            <w:left w:val="none" w:sz="0" w:space="0" w:color="auto"/>
            <w:bottom w:val="none" w:sz="0" w:space="0" w:color="auto"/>
            <w:right w:val="none" w:sz="0" w:space="0" w:color="auto"/>
          </w:divBdr>
        </w:div>
        <w:div w:id="452671086">
          <w:marLeft w:val="480"/>
          <w:marRight w:val="0"/>
          <w:marTop w:val="0"/>
          <w:marBottom w:val="0"/>
          <w:divBdr>
            <w:top w:val="none" w:sz="0" w:space="0" w:color="auto"/>
            <w:left w:val="none" w:sz="0" w:space="0" w:color="auto"/>
            <w:bottom w:val="none" w:sz="0" w:space="0" w:color="auto"/>
            <w:right w:val="none" w:sz="0" w:space="0" w:color="auto"/>
          </w:divBdr>
        </w:div>
        <w:div w:id="568006243">
          <w:marLeft w:val="480"/>
          <w:marRight w:val="0"/>
          <w:marTop w:val="0"/>
          <w:marBottom w:val="0"/>
          <w:divBdr>
            <w:top w:val="none" w:sz="0" w:space="0" w:color="auto"/>
            <w:left w:val="none" w:sz="0" w:space="0" w:color="auto"/>
            <w:bottom w:val="none" w:sz="0" w:space="0" w:color="auto"/>
            <w:right w:val="none" w:sz="0" w:space="0" w:color="auto"/>
          </w:divBdr>
        </w:div>
        <w:div w:id="1704399219">
          <w:marLeft w:val="480"/>
          <w:marRight w:val="0"/>
          <w:marTop w:val="0"/>
          <w:marBottom w:val="0"/>
          <w:divBdr>
            <w:top w:val="none" w:sz="0" w:space="0" w:color="auto"/>
            <w:left w:val="none" w:sz="0" w:space="0" w:color="auto"/>
            <w:bottom w:val="none" w:sz="0" w:space="0" w:color="auto"/>
            <w:right w:val="none" w:sz="0" w:space="0" w:color="auto"/>
          </w:divBdr>
        </w:div>
        <w:div w:id="1838693272">
          <w:marLeft w:val="480"/>
          <w:marRight w:val="0"/>
          <w:marTop w:val="0"/>
          <w:marBottom w:val="0"/>
          <w:divBdr>
            <w:top w:val="none" w:sz="0" w:space="0" w:color="auto"/>
            <w:left w:val="none" w:sz="0" w:space="0" w:color="auto"/>
            <w:bottom w:val="none" w:sz="0" w:space="0" w:color="auto"/>
            <w:right w:val="none" w:sz="0" w:space="0" w:color="auto"/>
          </w:divBdr>
        </w:div>
        <w:div w:id="1658921166">
          <w:marLeft w:val="480"/>
          <w:marRight w:val="0"/>
          <w:marTop w:val="0"/>
          <w:marBottom w:val="0"/>
          <w:divBdr>
            <w:top w:val="none" w:sz="0" w:space="0" w:color="auto"/>
            <w:left w:val="none" w:sz="0" w:space="0" w:color="auto"/>
            <w:bottom w:val="none" w:sz="0" w:space="0" w:color="auto"/>
            <w:right w:val="none" w:sz="0" w:space="0" w:color="auto"/>
          </w:divBdr>
        </w:div>
        <w:div w:id="103353229">
          <w:marLeft w:val="480"/>
          <w:marRight w:val="0"/>
          <w:marTop w:val="0"/>
          <w:marBottom w:val="0"/>
          <w:divBdr>
            <w:top w:val="none" w:sz="0" w:space="0" w:color="auto"/>
            <w:left w:val="none" w:sz="0" w:space="0" w:color="auto"/>
            <w:bottom w:val="none" w:sz="0" w:space="0" w:color="auto"/>
            <w:right w:val="none" w:sz="0" w:space="0" w:color="auto"/>
          </w:divBdr>
        </w:div>
        <w:div w:id="548613954">
          <w:marLeft w:val="480"/>
          <w:marRight w:val="0"/>
          <w:marTop w:val="0"/>
          <w:marBottom w:val="0"/>
          <w:divBdr>
            <w:top w:val="none" w:sz="0" w:space="0" w:color="auto"/>
            <w:left w:val="none" w:sz="0" w:space="0" w:color="auto"/>
            <w:bottom w:val="none" w:sz="0" w:space="0" w:color="auto"/>
            <w:right w:val="none" w:sz="0" w:space="0" w:color="auto"/>
          </w:divBdr>
        </w:div>
        <w:div w:id="23293916">
          <w:marLeft w:val="480"/>
          <w:marRight w:val="0"/>
          <w:marTop w:val="0"/>
          <w:marBottom w:val="0"/>
          <w:divBdr>
            <w:top w:val="none" w:sz="0" w:space="0" w:color="auto"/>
            <w:left w:val="none" w:sz="0" w:space="0" w:color="auto"/>
            <w:bottom w:val="none" w:sz="0" w:space="0" w:color="auto"/>
            <w:right w:val="none" w:sz="0" w:space="0" w:color="auto"/>
          </w:divBdr>
        </w:div>
        <w:div w:id="1762410311">
          <w:marLeft w:val="480"/>
          <w:marRight w:val="0"/>
          <w:marTop w:val="0"/>
          <w:marBottom w:val="0"/>
          <w:divBdr>
            <w:top w:val="none" w:sz="0" w:space="0" w:color="auto"/>
            <w:left w:val="none" w:sz="0" w:space="0" w:color="auto"/>
            <w:bottom w:val="none" w:sz="0" w:space="0" w:color="auto"/>
            <w:right w:val="none" w:sz="0" w:space="0" w:color="auto"/>
          </w:divBdr>
        </w:div>
        <w:div w:id="575093915">
          <w:marLeft w:val="480"/>
          <w:marRight w:val="0"/>
          <w:marTop w:val="0"/>
          <w:marBottom w:val="0"/>
          <w:divBdr>
            <w:top w:val="none" w:sz="0" w:space="0" w:color="auto"/>
            <w:left w:val="none" w:sz="0" w:space="0" w:color="auto"/>
            <w:bottom w:val="none" w:sz="0" w:space="0" w:color="auto"/>
            <w:right w:val="none" w:sz="0" w:space="0" w:color="auto"/>
          </w:divBdr>
        </w:div>
        <w:div w:id="748500441">
          <w:marLeft w:val="480"/>
          <w:marRight w:val="0"/>
          <w:marTop w:val="0"/>
          <w:marBottom w:val="0"/>
          <w:divBdr>
            <w:top w:val="none" w:sz="0" w:space="0" w:color="auto"/>
            <w:left w:val="none" w:sz="0" w:space="0" w:color="auto"/>
            <w:bottom w:val="none" w:sz="0" w:space="0" w:color="auto"/>
            <w:right w:val="none" w:sz="0" w:space="0" w:color="auto"/>
          </w:divBdr>
        </w:div>
        <w:div w:id="1352756404">
          <w:marLeft w:val="480"/>
          <w:marRight w:val="0"/>
          <w:marTop w:val="0"/>
          <w:marBottom w:val="0"/>
          <w:divBdr>
            <w:top w:val="none" w:sz="0" w:space="0" w:color="auto"/>
            <w:left w:val="none" w:sz="0" w:space="0" w:color="auto"/>
            <w:bottom w:val="none" w:sz="0" w:space="0" w:color="auto"/>
            <w:right w:val="none" w:sz="0" w:space="0" w:color="auto"/>
          </w:divBdr>
        </w:div>
        <w:div w:id="1582711424">
          <w:marLeft w:val="480"/>
          <w:marRight w:val="0"/>
          <w:marTop w:val="0"/>
          <w:marBottom w:val="0"/>
          <w:divBdr>
            <w:top w:val="none" w:sz="0" w:space="0" w:color="auto"/>
            <w:left w:val="none" w:sz="0" w:space="0" w:color="auto"/>
            <w:bottom w:val="none" w:sz="0" w:space="0" w:color="auto"/>
            <w:right w:val="none" w:sz="0" w:space="0" w:color="auto"/>
          </w:divBdr>
        </w:div>
        <w:div w:id="1142313808">
          <w:marLeft w:val="480"/>
          <w:marRight w:val="0"/>
          <w:marTop w:val="0"/>
          <w:marBottom w:val="0"/>
          <w:divBdr>
            <w:top w:val="none" w:sz="0" w:space="0" w:color="auto"/>
            <w:left w:val="none" w:sz="0" w:space="0" w:color="auto"/>
            <w:bottom w:val="none" w:sz="0" w:space="0" w:color="auto"/>
            <w:right w:val="none" w:sz="0" w:space="0" w:color="auto"/>
          </w:divBdr>
        </w:div>
        <w:div w:id="1216429420">
          <w:marLeft w:val="480"/>
          <w:marRight w:val="0"/>
          <w:marTop w:val="0"/>
          <w:marBottom w:val="0"/>
          <w:divBdr>
            <w:top w:val="none" w:sz="0" w:space="0" w:color="auto"/>
            <w:left w:val="none" w:sz="0" w:space="0" w:color="auto"/>
            <w:bottom w:val="none" w:sz="0" w:space="0" w:color="auto"/>
            <w:right w:val="none" w:sz="0" w:space="0" w:color="auto"/>
          </w:divBdr>
        </w:div>
        <w:div w:id="1939018591">
          <w:marLeft w:val="480"/>
          <w:marRight w:val="0"/>
          <w:marTop w:val="0"/>
          <w:marBottom w:val="0"/>
          <w:divBdr>
            <w:top w:val="none" w:sz="0" w:space="0" w:color="auto"/>
            <w:left w:val="none" w:sz="0" w:space="0" w:color="auto"/>
            <w:bottom w:val="none" w:sz="0" w:space="0" w:color="auto"/>
            <w:right w:val="none" w:sz="0" w:space="0" w:color="auto"/>
          </w:divBdr>
        </w:div>
        <w:div w:id="1132136080">
          <w:marLeft w:val="480"/>
          <w:marRight w:val="0"/>
          <w:marTop w:val="0"/>
          <w:marBottom w:val="0"/>
          <w:divBdr>
            <w:top w:val="none" w:sz="0" w:space="0" w:color="auto"/>
            <w:left w:val="none" w:sz="0" w:space="0" w:color="auto"/>
            <w:bottom w:val="none" w:sz="0" w:space="0" w:color="auto"/>
            <w:right w:val="none" w:sz="0" w:space="0" w:color="auto"/>
          </w:divBdr>
        </w:div>
        <w:div w:id="1330060130">
          <w:marLeft w:val="480"/>
          <w:marRight w:val="0"/>
          <w:marTop w:val="0"/>
          <w:marBottom w:val="0"/>
          <w:divBdr>
            <w:top w:val="none" w:sz="0" w:space="0" w:color="auto"/>
            <w:left w:val="none" w:sz="0" w:space="0" w:color="auto"/>
            <w:bottom w:val="none" w:sz="0" w:space="0" w:color="auto"/>
            <w:right w:val="none" w:sz="0" w:space="0" w:color="auto"/>
          </w:divBdr>
        </w:div>
        <w:div w:id="548155161">
          <w:marLeft w:val="480"/>
          <w:marRight w:val="0"/>
          <w:marTop w:val="0"/>
          <w:marBottom w:val="0"/>
          <w:divBdr>
            <w:top w:val="none" w:sz="0" w:space="0" w:color="auto"/>
            <w:left w:val="none" w:sz="0" w:space="0" w:color="auto"/>
            <w:bottom w:val="none" w:sz="0" w:space="0" w:color="auto"/>
            <w:right w:val="none" w:sz="0" w:space="0" w:color="auto"/>
          </w:divBdr>
        </w:div>
        <w:div w:id="1959214301">
          <w:marLeft w:val="480"/>
          <w:marRight w:val="0"/>
          <w:marTop w:val="0"/>
          <w:marBottom w:val="0"/>
          <w:divBdr>
            <w:top w:val="none" w:sz="0" w:space="0" w:color="auto"/>
            <w:left w:val="none" w:sz="0" w:space="0" w:color="auto"/>
            <w:bottom w:val="none" w:sz="0" w:space="0" w:color="auto"/>
            <w:right w:val="none" w:sz="0" w:space="0" w:color="auto"/>
          </w:divBdr>
        </w:div>
        <w:div w:id="13650824">
          <w:marLeft w:val="480"/>
          <w:marRight w:val="0"/>
          <w:marTop w:val="0"/>
          <w:marBottom w:val="0"/>
          <w:divBdr>
            <w:top w:val="none" w:sz="0" w:space="0" w:color="auto"/>
            <w:left w:val="none" w:sz="0" w:space="0" w:color="auto"/>
            <w:bottom w:val="none" w:sz="0" w:space="0" w:color="auto"/>
            <w:right w:val="none" w:sz="0" w:space="0" w:color="auto"/>
          </w:divBdr>
        </w:div>
        <w:div w:id="736392348">
          <w:marLeft w:val="480"/>
          <w:marRight w:val="0"/>
          <w:marTop w:val="0"/>
          <w:marBottom w:val="0"/>
          <w:divBdr>
            <w:top w:val="none" w:sz="0" w:space="0" w:color="auto"/>
            <w:left w:val="none" w:sz="0" w:space="0" w:color="auto"/>
            <w:bottom w:val="none" w:sz="0" w:space="0" w:color="auto"/>
            <w:right w:val="none" w:sz="0" w:space="0" w:color="auto"/>
          </w:divBdr>
        </w:div>
        <w:div w:id="719599839">
          <w:marLeft w:val="480"/>
          <w:marRight w:val="0"/>
          <w:marTop w:val="0"/>
          <w:marBottom w:val="0"/>
          <w:divBdr>
            <w:top w:val="none" w:sz="0" w:space="0" w:color="auto"/>
            <w:left w:val="none" w:sz="0" w:space="0" w:color="auto"/>
            <w:bottom w:val="none" w:sz="0" w:space="0" w:color="auto"/>
            <w:right w:val="none" w:sz="0" w:space="0" w:color="auto"/>
          </w:divBdr>
        </w:div>
        <w:div w:id="1682973121">
          <w:marLeft w:val="480"/>
          <w:marRight w:val="0"/>
          <w:marTop w:val="0"/>
          <w:marBottom w:val="0"/>
          <w:divBdr>
            <w:top w:val="none" w:sz="0" w:space="0" w:color="auto"/>
            <w:left w:val="none" w:sz="0" w:space="0" w:color="auto"/>
            <w:bottom w:val="none" w:sz="0" w:space="0" w:color="auto"/>
            <w:right w:val="none" w:sz="0" w:space="0" w:color="auto"/>
          </w:divBdr>
        </w:div>
        <w:div w:id="2044859108">
          <w:marLeft w:val="480"/>
          <w:marRight w:val="0"/>
          <w:marTop w:val="0"/>
          <w:marBottom w:val="0"/>
          <w:divBdr>
            <w:top w:val="none" w:sz="0" w:space="0" w:color="auto"/>
            <w:left w:val="none" w:sz="0" w:space="0" w:color="auto"/>
            <w:bottom w:val="none" w:sz="0" w:space="0" w:color="auto"/>
            <w:right w:val="none" w:sz="0" w:space="0" w:color="auto"/>
          </w:divBdr>
        </w:div>
        <w:div w:id="1117873270">
          <w:marLeft w:val="480"/>
          <w:marRight w:val="0"/>
          <w:marTop w:val="0"/>
          <w:marBottom w:val="0"/>
          <w:divBdr>
            <w:top w:val="none" w:sz="0" w:space="0" w:color="auto"/>
            <w:left w:val="none" w:sz="0" w:space="0" w:color="auto"/>
            <w:bottom w:val="none" w:sz="0" w:space="0" w:color="auto"/>
            <w:right w:val="none" w:sz="0" w:space="0" w:color="auto"/>
          </w:divBdr>
        </w:div>
        <w:div w:id="873811532">
          <w:marLeft w:val="480"/>
          <w:marRight w:val="0"/>
          <w:marTop w:val="0"/>
          <w:marBottom w:val="0"/>
          <w:divBdr>
            <w:top w:val="none" w:sz="0" w:space="0" w:color="auto"/>
            <w:left w:val="none" w:sz="0" w:space="0" w:color="auto"/>
            <w:bottom w:val="none" w:sz="0" w:space="0" w:color="auto"/>
            <w:right w:val="none" w:sz="0" w:space="0" w:color="auto"/>
          </w:divBdr>
        </w:div>
        <w:div w:id="1222791583">
          <w:marLeft w:val="480"/>
          <w:marRight w:val="0"/>
          <w:marTop w:val="0"/>
          <w:marBottom w:val="0"/>
          <w:divBdr>
            <w:top w:val="none" w:sz="0" w:space="0" w:color="auto"/>
            <w:left w:val="none" w:sz="0" w:space="0" w:color="auto"/>
            <w:bottom w:val="none" w:sz="0" w:space="0" w:color="auto"/>
            <w:right w:val="none" w:sz="0" w:space="0" w:color="auto"/>
          </w:divBdr>
        </w:div>
        <w:div w:id="1738554337">
          <w:marLeft w:val="480"/>
          <w:marRight w:val="0"/>
          <w:marTop w:val="0"/>
          <w:marBottom w:val="0"/>
          <w:divBdr>
            <w:top w:val="none" w:sz="0" w:space="0" w:color="auto"/>
            <w:left w:val="none" w:sz="0" w:space="0" w:color="auto"/>
            <w:bottom w:val="none" w:sz="0" w:space="0" w:color="auto"/>
            <w:right w:val="none" w:sz="0" w:space="0" w:color="auto"/>
          </w:divBdr>
        </w:div>
        <w:div w:id="1275483009">
          <w:marLeft w:val="480"/>
          <w:marRight w:val="0"/>
          <w:marTop w:val="0"/>
          <w:marBottom w:val="0"/>
          <w:divBdr>
            <w:top w:val="none" w:sz="0" w:space="0" w:color="auto"/>
            <w:left w:val="none" w:sz="0" w:space="0" w:color="auto"/>
            <w:bottom w:val="none" w:sz="0" w:space="0" w:color="auto"/>
            <w:right w:val="none" w:sz="0" w:space="0" w:color="auto"/>
          </w:divBdr>
        </w:div>
        <w:div w:id="746922893">
          <w:marLeft w:val="480"/>
          <w:marRight w:val="0"/>
          <w:marTop w:val="0"/>
          <w:marBottom w:val="0"/>
          <w:divBdr>
            <w:top w:val="none" w:sz="0" w:space="0" w:color="auto"/>
            <w:left w:val="none" w:sz="0" w:space="0" w:color="auto"/>
            <w:bottom w:val="none" w:sz="0" w:space="0" w:color="auto"/>
            <w:right w:val="none" w:sz="0" w:space="0" w:color="auto"/>
          </w:divBdr>
        </w:div>
        <w:div w:id="1949852625">
          <w:marLeft w:val="480"/>
          <w:marRight w:val="0"/>
          <w:marTop w:val="0"/>
          <w:marBottom w:val="0"/>
          <w:divBdr>
            <w:top w:val="none" w:sz="0" w:space="0" w:color="auto"/>
            <w:left w:val="none" w:sz="0" w:space="0" w:color="auto"/>
            <w:bottom w:val="none" w:sz="0" w:space="0" w:color="auto"/>
            <w:right w:val="none" w:sz="0" w:space="0" w:color="auto"/>
          </w:divBdr>
        </w:div>
        <w:div w:id="1692487765">
          <w:marLeft w:val="480"/>
          <w:marRight w:val="0"/>
          <w:marTop w:val="0"/>
          <w:marBottom w:val="0"/>
          <w:divBdr>
            <w:top w:val="none" w:sz="0" w:space="0" w:color="auto"/>
            <w:left w:val="none" w:sz="0" w:space="0" w:color="auto"/>
            <w:bottom w:val="none" w:sz="0" w:space="0" w:color="auto"/>
            <w:right w:val="none" w:sz="0" w:space="0" w:color="auto"/>
          </w:divBdr>
        </w:div>
        <w:div w:id="2090349863">
          <w:marLeft w:val="480"/>
          <w:marRight w:val="0"/>
          <w:marTop w:val="0"/>
          <w:marBottom w:val="0"/>
          <w:divBdr>
            <w:top w:val="none" w:sz="0" w:space="0" w:color="auto"/>
            <w:left w:val="none" w:sz="0" w:space="0" w:color="auto"/>
            <w:bottom w:val="none" w:sz="0" w:space="0" w:color="auto"/>
            <w:right w:val="none" w:sz="0" w:space="0" w:color="auto"/>
          </w:divBdr>
        </w:div>
        <w:div w:id="978076328">
          <w:marLeft w:val="480"/>
          <w:marRight w:val="0"/>
          <w:marTop w:val="0"/>
          <w:marBottom w:val="0"/>
          <w:divBdr>
            <w:top w:val="none" w:sz="0" w:space="0" w:color="auto"/>
            <w:left w:val="none" w:sz="0" w:space="0" w:color="auto"/>
            <w:bottom w:val="none" w:sz="0" w:space="0" w:color="auto"/>
            <w:right w:val="none" w:sz="0" w:space="0" w:color="auto"/>
          </w:divBdr>
        </w:div>
        <w:div w:id="925111961">
          <w:marLeft w:val="480"/>
          <w:marRight w:val="0"/>
          <w:marTop w:val="0"/>
          <w:marBottom w:val="0"/>
          <w:divBdr>
            <w:top w:val="none" w:sz="0" w:space="0" w:color="auto"/>
            <w:left w:val="none" w:sz="0" w:space="0" w:color="auto"/>
            <w:bottom w:val="none" w:sz="0" w:space="0" w:color="auto"/>
            <w:right w:val="none" w:sz="0" w:space="0" w:color="auto"/>
          </w:divBdr>
        </w:div>
        <w:div w:id="2026978068">
          <w:marLeft w:val="480"/>
          <w:marRight w:val="0"/>
          <w:marTop w:val="0"/>
          <w:marBottom w:val="0"/>
          <w:divBdr>
            <w:top w:val="none" w:sz="0" w:space="0" w:color="auto"/>
            <w:left w:val="none" w:sz="0" w:space="0" w:color="auto"/>
            <w:bottom w:val="none" w:sz="0" w:space="0" w:color="auto"/>
            <w:right w:val="none" w:sz="0" w:space="0" w:color="auto"/>
          </w:divBdr>
        </w:div>
        <w:div w:id="1997567575">
          <w:marLeft w:val="480"/>
          <w:marRight w:val="0"/>
          <w:marTop w:val="0"/>
          <w:marBottom w:val="0"/>
          <w:divBdr>
            <w:top w:val="none" w:sz="0" w:space="0" w:color="auto"/>
            <w:left w:val="none" w:sz="0" w:space="0" w:color="auto"/>
            <w:bottom w:val="none" w:sz="0" w:space="0" w:color="auto"/>
            <w:right w:val="none" w:sz="0" w:space="0" w:color="auto"/>
          </w:divBdr>
        </w:div>
        <w:div w:id="403652013">
          <w:marLeft w:val="480"/>
          <w:marRight w:val="0"/>
          <w:marTop w:val="0"/>
          <w:marBottom w:val="0"/>
          <w:divBdr>
            <w:top w:val="none" w:sz="0" w:space="0" w:color="auto"/>
            <w:left w:val="none" w:sz="0" w:space="0" w:color="auto"/>
            <w:bottom w:val="none" w:sz="0" w:space="0" w:color="auto"/>
            <w:right w:val="none" w:sz="0" w:space="0" w:color="auto"/>
          </w:divBdr>
        </w:div>
        <w:div w:id="1104963219">
          <w:marLeft w:val="480"/>
          <w:marRight w:val="0"/>
          <w:marTop w:val="0"/>
          <w:marBottom w:val="0"/>
          <w:divBdr>
            <w:top w:val="none" w:sz="0" w:space="0" w:color="auto"/>
            <w:left w:val="none" w:sz="0" w:space="0" w:color="auto"/>
            <w:bottom w:val="none" w:sz="0" w:space="0" w:color="auto"/>
            <w:right w:val="none" w:sz="0" w:space="0" w:color="auto"/>
          </w:divBdr>
        </w:div>
        <w:div w:id="1140810504">
          <w:marLeft w:val="480"/>
          <w:marRight w:val="0"/>
          <w:marTop w:val="0"/>
          <w:marBottom w:val="0"/>
          <w:divBdr>
            <w:top w:val="none" w:sz="0" w:space="0" w:color="auto"/>
            <w:left w:val="none" w:sz="0" w:space="0" w:color="auto"/>
            <w:bottom w:val="none" w:sz="0" w:space="0" w:color="auto"/>
            <w:right w:val="none" w:sz="0" w:space="0" w:color="auto"/>
          </w:divBdr>
        </w:div>
        <w:div w:id="1290939481">
          <w:marLeft w:val="480"/>
          <w:marRight w:val="0"/>
          <w:marTop w:val="0"/>
          <w:marBottom w:val="0"/>
          <w:divBdr>
            <w:top w:val="none" w:sz="0" w:space="0" w:color="auto"/>
            <w:left w:val="none" w:sz="0" w:space="0" w:color="auto"/>
            <w:bottom w:val="none" w:sz="0" w:space="0" w:color="auto"/>
            <w:right w:val="none" w:sz="0" w:space="0" w:color="auto"/>
          </w:divBdr>
        </w:div>
        <w:div w:id="1742212587">
          <w:marLeft w:val="480"/>
          <w:marRight w:val="0"/>
          <w:marTop w:val="0"/>
          <w:marBottom w:val="0"/>
          <w:divBdr>
            <w:top w:val="none" w:sz="0" w:space="0" w:color="auto"/>
            <w:left w:val="none" w:sz="0" w:space="0" w:color="auto"/>
            <w:bottom w:val="none" w:sz="0" w:space="0" w:color="auto"/>
            <w:right w:val="none" w:sz="0" w:space="0" w:color="auto"/>
          </w:divBdr>
        </w:div>
        <w:div w:id="247422576">
          <w:marLeft w:val="480"/>
          <w:marRight w:val="0"/>
          <w:marTop w:val="0"/>
          <w:marBottom w:val="0"/>
          <w:divBdr>
            <w:top w:val="none" w:sz="0" w:space="0" w:color="auto"/>
            <w:left w:val="none" w:sz="0" w:space="0" w:color="auto"/>
            <w:bottom w:val="none" w:sz="0" w:space="0" w:color="auto"/>
            <w:right w:val="none" w:sz="0" w:space="0" w:color="auto"/>
          </w:divBdr>
        </w:div>
        <w:div w:id="25645169">
          <w:marLeft w:val="480"/>
          <w:marRight w:val="0"/>
          <w:marTop w:val="0"/>
          <w:marBottom w:val="0"/>
          <w:divBdr>
            <w:top w:val="none" w:sz="0" w:space="0" w:color="auto"/>
            <w:left w:val="none" w:sz="0" w:space="0" w:color="auto"/>
            <w:bottom w:val="none" w:sz="0" w:space="0" w:color="auto"/>
            <w:right w:val="none" w:sz="0" w:space="0" w:color="auto"/>
          </w:divBdr>
        </w:div>
        <w:div w:id="251084001">
          <w:marLeft w:val="480"/>
          <w:marRight w:val="0"/>
          <w:marTop w:val="0"/>
          <w:marBottom w:val="0"/>
          <w:divBdr>
            <w:top w:val="none" w:sz="0" w:space="0" w:color="auto"/>
            <w:left w:val="none" w:sz="0" w:space="0" w:color="auto"/>
            <w:bottom w:val="none" w:sz="0" w:space="0" w:color="auto"/>
            <w:right w:val="none" w:sz="0" w:space="0" w:color="auto"/>
          </w:divBdr>
        </w:div>
        <w:div w:id="665203666">
          <w:marLeft w:val="480"/>
          <w:marRight w:val="0"/>
          <w:marTop w:val="0"/>
          <w:marBottom w:val="0"/>
          <w:divBdr>
            <w:top w:val="none" w:sz="0" w:space="0" w:color="auto"/>
            <w:left w:val="none" w:sz="0" w:space="0" w:color="auto"/>
            <w:bottom w:val="none" w:sz="0" w:space="0" w:color="auto"/>
            <w:right w:val="none" w:sz="0" w:space="0" w:color="auto"/>
          </w:divBdr>
        </w:div>
        <w:div w:id="248659080">
          <w:marLeft w:val="480"/>
          <w:marRight w:val="0"/>
          <w:marTop w:val="0"/>
          <w:marBottom w:val="0"/>
          <w:divBdr>
            <w:top w:val="none" w:sz="0" w:space="0" w:color="auto"/>
            <w:left w:val="none" w:sz="0" w:space="0" w:color="auto"/>
            <w:bottom w:val="none" w:sz="0" w:space="0" w:color="auto"/>
            <w:right w:val="none" w:sz="0" w:space="0" w:color="auto"/>
          </w:divBdr>
        </w:div>
      </w:divsChild>
    </w:div>
    <w:div w:id="1029139379">
      <w:bodyDiv w:val="1"/>
      <w:marLeft w:val="0"/>
      <w:marRight w:val="0"/>
      <w:marTop w:val="0"/>
      <w:marBottom w:val="0"/>
      <w:divBdr>
        <w:top w:val="none" w:sz="0" w:space="0" w:color="auto"/>
        <w:left w:val="none" w:sz="0" w:space="0" w:color="auto"/>
        <w:bottom w:val="none" w:sz="0" w:space="0" w:color="auto"/>
        <w:right w:val="none" w:sz="0" w:space="0" w:color="auto"/>
      </w:divBdr>
    </w:div>
    <w:div w:id="1037049439">
      <w:bodyDiv w:val="1"/>
      <w:marLeft w:val="0"/>
      <w:marRight w:val="0"/>
      <w:marTop w:val="0"/>
      <w:marBottom w:val="0"/>
      <w:divBdr>
        <w:top w:val="none" w:sz="0" w:space="0" w:color="auto"/>
        <w:left w:val="none" w:sz="0" w:space="0" w:color="auto"/>
        <w:bottom w:val="none" w:sz="0" w:space="0" w:color="auto"/>
        <w:right w:val="none" w:sz="0" w:space="0" w:color="auto"/>
      </w:divBdr>
    </w:div>
    <w:div w:id="1058943543">
      <w:bodyDiv w:val="1"/>
      <w:marLeft w:val="0"/>
      <w:marRight w:val="0"/>
      <w:marTop w:val="0"/>
      <w:marBottom w:val="0"/>
      <w:divBdr>
        <w:top w:val="none" w:sz="0" w:space="0" w:color="auto"/>
        <w:left w:val="none" w:sz="0" w:space="0" w:color="auto"/>
        <w:bottom w:val="none" w:sz="0" w:space="0" w:color="auto"/>
        <w:right w:val="none" w:sz="0" w:space="0" w:color="auto"/>
      </w:divBdr>
    </w:div>
    <w:div w:id="1059520876">
      <w:bodyDiv w:val="1"/>
      <w:marLeft w:val="0"/>
      <w:marRight w:val="0"/>
      <w:marTop w:val="0"/>
      <w:marBottom w:val="0"/>
      <w:divBdr>
        <w:top w:val="none" w:sz="0" w:space="0" w:color="auto"/>
        <w:left w:val="none" w:sz="0" w:space="0" w:color="auto"/>
        <w:bottom w:val="none" w:sz="0" w:space="0" w:color="auto"/>
        <w:right w:val="none" w:sz="0" w:space="0" w:color="auto"/>
      </w:divBdr>
    </w:div>
    <w:div w:id="1061438564">
      <w:bodyDiv w:val="1"/>
      <w:marLeft w:val="0"/>
      <w:marRight w:val="0"/>
      <w:marTop w:val="0"/>
      <w:marBottom w:val="0"/>
      <w:divBdr>
        <w:top w:val="none" w:sz="0" w:space="0" w:color="auto"/>
        <w:left w:val="none" w:sz="0" w:space="0" w:color="auto"/>
        <w:bottom w:val="none" w:sz="0" w:space="0" w:color="auto"/>
        <w:right w:val="none" w:sz="0" w:space="0" w:color="auto"/>
      </w:divBdr>
    </w:div>
    <w:div w:id="1069767528">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2393240">
      <w:bodyDiv w:val="1"/>
      <w:marLeft w:val="0"/>
      <w:marRight w:val="0"/>
      <w:marTop w:val="0"/>
      <w:marBottom w:val="0"/>
      <w:divBdr>
        <w:top w:val="none" w:sz="0" w:space="0" w:color="auto"/>
        <w:left w:val="none" w:sz="0" w:space="0" w:color="auto"/>
        <w:bottom w:val="none" w:sz="0" w:space="0" w:color="auto"/>
        <w:right w:val="none" w:sz="0" w:space="0" w:color="auto"/>
      </w:divBdr>
    </w:div>
    <w:div w:id="1072847250">
      <w:bodyDiv w:val="1"/>
      <w:marLeft w:val="0"/>
      <w:marRight w:val="0"/>
      <w:marTop w:val="0"/>
      <w:marBottom w:val="0"/>
      <w:divBdr>
        <w:top w:val="none" w:sz="0" w:space="0" w:color="auto"/>
        <w:left w:val="none" w:sz="0" w:space="0" w:color="auto"/>
        <w:bottom w:val="none" w:sz="0" w:space="0" w:color="auto"/>
        <w:right w:val="none" w:sz="0" w:space="0" w:color="auto"/>
      </w:divBdr>
    </w:div>
    <w:div w:id="1077632669">
      <w:bodyDiv w:val="1"/>
      <w:marLeft w:val="0"/>
      <w:marRight w:val="0"/>
      <w:marTop w:val="0"/>
      <w:marBottom w:val="0"/>
      <w:divBdr>
        <w:top w:val="none" w:sz="0" w:space="0" w:color="auto"/>
        <w:left w:val="none" w:sz="0" w:space="0" w:color="auto"/>
        <w:bottom w:val="none" w:sz="0" w:space="0" w:color="auto"/>
        <w:right w:val="none" w:sz="0" w:space="0" w:color="auto"/>
      </w:divBdr>
    </w:div>
    <w:div w:id="1085108566">
      <w:bodyDiv w:val="1"/>
      <w:marLeft w:val="0"/>
      <w:marRight w:val="0"/>
      <w:marTop w:val="0"/>
      <w:marBottom w:val="0"/>
      <w:divBdr>
        <w:top w:val="none" w:sz="0" w:space="0" w:color="auto"/>
        <w:left w:val="none" w:sz="0" w:space="0" w:color="auto"/>
        <w:bottom w:val="none" w:sz="0" w:space="0" w:color="auto"/>
        <w:right w:val="none" w:sz="0" w:space="0" w:color="auto"/>
      </w:divBdr>
    </w:div>
    <w:div w:id="1090663248">
      <w:bodyDiv w:val="1"/>
      <w:marLeft w:val="0"/>
      <w:marRight w:val="0"/>
      <w:marTop w:val="0"/>
      <w:marBottom w:val="0"/>
      <w:divBdr>
        <w:top w:val="none" w:sz="0" w:space="0" w:color="auto"/>
        <w:left w:val="none" w:sz="0" w:space="0" w:color="auto"/>
        <w:bottom w:val="none" w:sz="0" w:space="0" w:color="auto"/>
        <w:right w:val="none" w:sz="0" w:space="0" w:color="auto"/>
      </w:divBdr>
    </w:div>
    <w:div w:id="1097553816">
      <w:bodyDiv w:val="1"/>
      <w:marLeft w:val="0"/>
      <w:marRight w:val="0"/>
      <w:marTop w:val="0"/>
      <w:marBottom w:val="0"/>
      <w:divBdr>
        <w:top w:val="none" w:sz="0" w:space="0" w:color="auto"/>
        <w:left w:val="none" w:sz="0" w:space="0" w:color="auto"/>
        <w:bottom w:val="none" w:sz="0" w:space="0" w:color="auto"/>
        <w:right w:val="none" w:sz="0" w:space="0" w:color="auto"/>
      </w:divBdr>
    </w:div>
    <w:div w:id="1112361923">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0685042">
      <w:bodyDiv w:val="1"/>
      <w:marLeft w:val="0"/>
      <w:marRight w:val="0"/>
      <w:marTop w:val="0"/>
      <w:marBottom w:val="0"/>
      <w:divBdr>
        <w:top w:val="none" w:sz="0" w:space="0" w:color="auto"/>
        <w:left w:val="none" w:sz="0" w:space="0" w:color="auto"/>
        <w:bottom w:val="none" w:sz="0" w:space="0" w:color="auto"/>
        <w:right w:val="none" w:sz="0" w:space="0" w:color="auto"/>
      </w:divBdr>
    </w:div>
    <w:div w:id="1121849319">
      <w:bodyDiv w:val="1"/>
      <w:marLeft w:val="0"/>
      <w:marRight w:val="0"/>
      <w:marTop w:val="0"/>
      <w:marBottom w:val="0"/>
      <w:divBdr>
        <w:top w:val="none" w:sz="0" w:space="0" w:color="auto"/>
        <w:left w:val="none" w:sz="0" w:space="0" w:color="auto"/>
        <w:bottom w:val="none" w:sz="0" w:space="0" w:color="auto"/>
        <w:right w:val="none" w:sz="0" w:space="0" w:color="auto"/>
      </w:divBdr>
    </w:div>
    <w:div w:id="1121995436">
      <w:bodyDiv w:val="1"/>
      <w:marLeft w:val="0"/>
      <w:marRight w:val="0"/>
      <w:marTop w:val="0"/>
      <w:marBottom w:val="0"/>
      <w:divBdr>
        <w:top w:val="none" w:sz="0" w:space="0" w:color="auto"/>
        <w:left w:val="none" w:sz="0" w:space="0" w:color="auto"/>
        <w:bottom w:val="none" w:sz="0" w:space="0" w:color="auto"/>
        <w:right w:val="none" w:sz="0" w:space="0" w:color="auto"/>
      </w:divBdr>
    </w:div>
    <w:div w:id="1124033846">
      <w:bodyDiv w:val="1"/>
      <w:marLeft w:val="0"/>
      <w:marRight w:val="0"/>
      <w:marTop w:val="0"/>
      <w:marBottom w:val="0"/>
      <w:divBdr>
        <w:top w:val="none" w:sz="0" w:space="0" w:color="auto"/>
        <w:left w:val="none" w:sz="0" w:space="0" w:color="auto"/>
        <w:bottom w:val="none" w:sz="0" w:space="0" w:color="auto"/>
        <w:right w:val="none" w:sz="0" w:space="0" w:color="auto"/>
      </w:divBdr>
    </w:div>
    <w:div w:id="1124351422">
      <w:bodyDiv w:val="1"/>
      <w:marLeft w:val="0"/>
      <w:marRight w:val="0"/>
      <w:marTop w:val="0"/>
      <w:marBottom w:val="0"/>
      <w:divBdr>
        <w:top w:val="none" w:sz="0" w:space="0" w:color="auto"/>
        <w:left w:val="none" w:sz="0" w:space="0" w:color="auto"/>
        <w:bottom w:val="none" w:sz="0" w:space="0" w:color="auto"/>
        <w:right w:val="none" w:sz="0" w:space="0" w:color="auto"/>
      </w:divBdr>
    </w:div>
    <w:div w:id="1125005294">
      <w:bodyDiv w:val="1"/>
      <w:marLeft w:val="0"/>
      <w:marRight w:val="0"/>
      <w:marTop w:val="0"/>
      <w:marBottom w:val="0"/>
      <w:divBdr>
        <w:top w:val="none" w:sz="0" w:space="0" w:color="auto"/>
        <w:left w:val="none" w:sz="0" w:space="0" w:color="auto"/>
        <w:bottom w:val="none" w:sz="0" w:space="0" w:color="auto"/>
        <w:right w:val="none" w:sz="0" w:space="0" w:color="auto"/>
      </w:divBdr>
    </w:div>
    <w:div w:id="1129280405">
      <w:bodyDiv w:val="1"/>
      <w:marLeft w:val="0"/>
      <w:marRight w:val="0"/>
      <w:marTop w:val="0"/>
      <w:marBottom w:val="0"/>
      <w:divBdr>
        <w:top w:val="none" w:sz="0" w:space="0" w:color="auto"/>
        <w:left w:val="none" w:sz="0" w:space="0" w:color="auto"/>
        <w:bottom w:val="none" w:sz="0" w:space="0" w:color="auto"/>
        <w:right w:val="none" w:sz="0" w:space="0" w:color="auto"/>
      </w:divBdr>
    </w:div>
    <w:div w:id="1133908088">
      <w:bodyDiv w:val="1"/>
      <w:marLeft w:val="0"/>
      <w:marRight w:val="0"/>
      <w:marTop w:val="0"/>
      <w:marBottom w:val="0"/>
      <w:divBdr>
        <w:top w:val="none" w:sz="0" w:space="0" w:color="auto"/>
        <w:left w:val="none" w:sz="0" w:space="0" w:color="auto"/>
        <w:bottom w:val="none" w:sz="0" w:space="0" w:color="auto"/>
        <w:right w:val="none" w:sz="0" w:space="0" w:color="auto"/>
      </w:divBdr>
    </w:div>
    <w:div w:id="1141195603">
      <w:bodyDiv w:val="1"/>
      <w:marLeft w:val="0"/>
      <w:marRight w:val="0"/>
      <w:marTop w:val="0"/>
      <w:marBottom w:val="0"/>
      <w:divBdr>
        <w:top w:val="none" w:sz="0" w:space="0" w:color="auto"/>
        <w:left w:val="none" w:sz="0" w:space="0" w:color="auto"/>
        <w:bottom w:val="none" w:sz="0" w:space="0" w:color="auto"/>
        <w:right w:val="none" w:sz="0" w:space="0" w:color="auto"/>
      </w:divBdr>
    </w:div>
    <w:div w:id="1148942082">
      <w:bodyDiv w:val="1"/>
      <w:marLeft w:val="0"/>
      <w:marRight w:val="0"/>
      <w:marTop w:val="0"/>
      <w:marBottom w:val="0"/>
      <w:divBdr>
        <w:top w:val="none" w:sz="0" w:space="0" w:color="auto"/>
        <w:left w:val="none" w:sz="0" w:space="0" w:color="auto"/>
        <w:bottom w:val="none" w:sz="0" w:space="0" w:color="auto"/>
        <w:right w:val="none" w:sz="0" w:space="0" w:color="auto"/>
      </w:divBdr>
    </w:div>
    <w:div w:id="1149591668">
      <w:bodyDiv w:val="1"/>
      <w:marLeft w:val="0"/>
      <w:marRight w:val="0"/>
      <w:marTop w:val="0"/>
      <w:marBottom w:val="0"/>
      <w:divBdr>
        <w:top w:val="none" w:sz="0" w:space="0" w:color="auto"/>
        <w:left w:val="none" w:sz="0" w:space="0" w:color="auto"/>
        <w:bottom w:val="none" w:sz="0" w:space="0" w:color="auto"/>
        <w:right w:val="none" w:sz="0" w:space="0" w:color="auto"/>
      </w:divBdr>
    </w:div>
    <w:div w:id="1150749210">
      <w:bodyDiv w:val="1"/>
      <w:marLeft w:val="0"/>
      <w:marRight w:val="0"/>
      <w:marTop w:val="0"/>
      <w:marBottom w:val="0"/>
      <w:divBdr>
        <w:top w:val="none" w:sz="0" w:space="0" w:color="auto"/>
        <w:left w:val="none" w:sz="0" w:space="0" w:color="auto"/>
        <w:bottom w:val="none" w:sz="0" w:space="0" w:color="auto"/>
        <w:right w:val="none" w:sz="0" w:space="0" w:color="auto"/>
      </w:divBdr>
    </w:div>
    <w:div w:id="1154486127">
      <w:bodyDiv w:val="1"/>
      <w:marLeft w:val="0"/>
      <w:marRight w:val="0"/>
      <w:marTop w:val="0"/>
      <w:marBottom w:val="0"/>
      <w:divBdr>
        <w:top w:val="none" w:sz="0" w:space="0" w:color="auto"/>
        <w:left w:val="none" w:sz="0" w:space="0" w:color="auto"/>
        <w:bottom w:val="none" w:sz="0" w:space="0" w:color="auto"/>
        <w:right w:val="none" w:sz="0" w:space="0" w:color="auto"/>
      </w:divBdr>
    </w:div>
    <w:div w:id="1159928700">
      <w:bodyDiv w:val="1"/>
      <w:marLeft w:val="0"/>
      <w:marRight w:val="0"/>
      <w:marTop w:val="0"/>
      <w:marBottom w:val="0"/>
      <w:divBdr>
        <w:top w:val="none" w:sz="0" w:space="0" w:color="auto"/>
        <w:left w:val="none" w:sz="0" w:space="0" w:color="auto"/>
        <w:bottom w:val="none" w:sz="0" w:space="0" w:color="auto"/>
        <w:right w:val="none" w:sz="0" w:space="0" w:color="auto"/>
      </w:divBdr>
    </w:div>
    <w:div w:id="1183596012">
      <w:bodyDiv w:val="1"/>
      <w:marLeft w:val="0"/>
      <w:marRight w:val="0"/>
      <w:marTop w:val="0"/>
      <w:marBottom w:val="0"/>
      <w:divBdr>
        <w:top w:val="none" w:sz="0" w:space="0" w:color="auto"/>
        <w:left w:val="none" w:sz="0" w:space="0" w:color="auto"/>
        <w:bottom w:val="none" w:sz="0" w:space="0" w:color="auto"/>
        <w:right w:val="none" w:sz="0" w:space="0" w:color="auto"/>
      </w:divBdr>
    </w:div>
    <w:div w:id="1194078755">
      <w:bodyDiv w:val="1"/>
      <w:marLeft w:val="0"/>
      <w:marRight w:val="0"/>
      <w:marTop w:val="0"/>
      <w:marBottom w:val="0"/>
      <w:divBdr>
        <w:top w:val="none" w:sz="0" w:space="0" w:color="auto"/>
        <w:left w:val="none" w:sz="0" w:space="0" w:color="auto"/>
        <w:bottom w:val="none" w:sz="0" w:space="0" w:color="auto"/>
        <w:right w:val="none" w:sz="0" w:space="0" w:color="auto"/>
      </w:divBdr>
    </w:div>
    <w:div w:id="1199077975">
      <w:bodyDiv w:val="1"/>
      <w:marLeft w:val="0"/>
      <w:marRight w:val="0"/>
      <w:marTop w:val="0"/>
      <w:marBottom w:val="0"/>
      <w:divBdr>
        <w:top w:val="none" w:sz="0" w:space="0" w:color="auto"/>
        <w:left w:val="none" w:sz="0" w:space="0" w:color="auto"/>
        <w:bottom w:val="none" w:sz="0" w:space="0" w:color="auto"/>
        <w:right w:val="none" w:sz="0" w:space="0" w:color="auto"/>
      </w:divBdr>
    </w:div>
    <w:div w:id="1204749756">
      <w:bodyDiv w:val="1"/>
      <w:marLeft w:val="0"/>
      <w:marRight w:val="0"/>
      <w:marTop w:val="0"/>
      <w:marBottom w:val="0"/>
      <w:divBdr>
        <w:top w:val="none" w:sz="0" w:space="0" w:color="auto"/>
        <w:left w:val="none" w:sz="0" w:space="0" w:color="auto"/>
        <w:bottom w:val="none" w:sz="0" w:space="0" w:color="auto"/>
        <w:right w:val="none" w:sz="0" w:space="0" w:color="auto"/>
      </w:divBdr>
    </w:div>
    <w:div w:id="1206411715">
      <w:bodyDiv w:val="1"/>
      <w:marLeft w:val="0"/>
      <w:marRight w:val="0"/>
      <w:marTop w:val="0"/>
      <w:marBottom w:val="0"/>
      <w:divBdr>
        <w:top w:val="none" w:sz="0" w:space="0" w:color="auto"/>
        <w:left w:val="none" w:sz="0" w:space="0" w:color="auto"/>
        <w:bottom w:val="none" w:sz="0" w:space="0" w:color="auto"/>
        <w:right w:val="none" w:sz="0" w:space="0" w:color="auto"/>
      </w:divBdr>
    </w:div>
    <w:div w:id="1220019003">
      <w:bodyDiv w:val="1"/>
      <w:marLeft w:val="0"/>
      <w:marRight w:val="0"/>
      <w:marTop w:val="0"/>
      <w:marBottom w:val="0"/>
      <w:divBdr>
        <w:top w:val="none" w:sz="0" w:space="0" w:color="auto"/>
        <w:left w:val="none" w:sz="0" w:space="0" w:color="auto"/>
        <w:bottom w:val="none" w:sz="0" w:space="0" w:color="auto"/>
        <w:right w:val="none" w:sz="0" w:space="0" w:color="auto"/>
      </w:divBdr>
    </w:div>
    <w:div w:id="1235818630">
      <w:bodyDiv w:val="1"/>
      <w:marLeft w:val="0"/>
      <w:marRight w:val="0"/>
      <w:marTop w:val="0"/>
      <w:marBottom w:val="0"/>
      <w:divBdr>
        <w:top w:val="none" w:sz="0" w:space="0" w:color="auto"/>
        <w:left w:val="none" w:sz="0" w:space="0" w:color="auto"/>
        <w:bottom w:val="none" w:sz="0" w:space="0" w:color="auto"/>
        <w:right w:val="none" w:sz="0" w:space="0" w:color="auto"/>
      </w:divBdr>
    </w:div>
    <w:div w:id="1236277905">
      <w:bodyDiv w:val="1"/>
      <w:marLeft w:val="0"/>
      <w:marRight w:val="0"/>
      <w:marTop w:val="0"/>
      <w:marBottom w:val="0"/>
      <w:divBdr>
        <w:top w:val="none" w:sz="0" w:space="0" w:color="auto"/>
        <w:left w:val="none" w:sz="0" w:space="0" w:color="auto"/>
        <w:bottom w:val="none" w:sz="0" w:space="0" w:color="auto"/>
        <w:right w:val="none" w:sz="0" w:space="0" w:color="auto"/>
      </w:divBdr>
    </w:div>
    <w:div w:id="1244684379">
      <w:bodyDiv w:val="1"/>
      <w:marLeft w:val="0"/>
      <w:marRight w:val="0"/>
      <w:marTop w:val="0"/>
      <w:marBottom w:val="0"/>
      <w:divBdr>
        <w:top w:val="none" w:sz="0" w:space="0" w:color="auto"/>
        <w:left w:val="none" w:sz="0" w:space="0" w:color="auto"/>
        <w:bottom w:val="none" w:sz="0" w:space="0" w:color="auto"/>
        <w:right w:val="none" w:sz="0" w:space="0" w:color="auto"/>
      </w:divBdr>
    </w:div>
    <w:div w:id="1248032070">
      <w:bodyDiv w:val="1"/>
      <w:marLeft w:val="0"/>
      <w:marRight w:val="0"/>
      <w:marTop w:val="0"/>
      <w:marBottom w:val="0"/>
      <w:divBdr>
        <w:top w:val="none" w:sz="0" w:space="0" w:color="auto"/>
        <w:left w:val="none" w:sz="0" w:space="0" w:color="auto"/>
        <w:bottom w:val="none" w:sz="0" w:space="0" w:color="auto"/>
        <w:right w:val="none" w:sz="0" w:space="0" w:color="auto"/>
      </w:divBdr>
    </w:div>
    <w:div w:id="1264534616">
      <w:bodyDiv w:val="1"/>
      <w:marLeft w:val="0"/>
      <w:marRight w:val="0"/>
      <w:marTop w:val="0"/>
      <w:marBottom w:val="0"/>
      <w:divBdr>
        <w:top w:val="none" w:sz="0" w:space="0" w:color="auto"/>
        <w:left w:val="none" w:sz="0" w:space="0" w:color="auto"/>
        <w:bottom w:val="none" w:sz="0" w:space="0" w:color="auto"/>
        <w:right w:val="none" w:sz="0" w:space="0" w:color="auto"/>
      </w:divBdr>
    </w:div>
    <w:div w:id="1277058130">
      <w:bodyDiv w:val="1"/>
      <w:marLeft w:val="0"/>
      <w:marRight w:val="0"/>
      <w:marTop w:val="0"/>
      <w:marBottom w:val="0"/>
      <w:divBdr>
        <w:top w:val="none" w:sz="0" w:space="0" w:color="auto"/>
        <w:left w:val="none" w:sz="0" w:space="0" w:color="auto"/>
        <w:bottom w:val="none" w:sz="0" w:space="0" w:color="auto"/>
        <w:right w:val="none" w:sz="0" w:space="0" w:color="auto"/>
      </w:divBdr>
    </w:div>
    <w:div w:id="1283535217">
      <w:bodyDiv w:val="1"/>
      <w:marLeft w:val="0"/>
      <w:marRight w:val="0"/>
      <w:marTop w:val="0"/>
      <w:marBottom w:val="0"/>
      <w:divBdr>
        <w:top w:val="none" w:sz="0" w:space="0" w:color="auto"/>
        <w:left w:val="none" w:sz="0" w:space="0" w:color="auto"/>
        <w:bottom w:val="none" w:sz="0" w:space="0" w:color="auto"/>
        <w:right w:val="none" w:sz="0" w:space="0" w:color="auto"/>
      </w:divBdr>
    </w:div>
    <w:div w:id="1286354909">
      <w:bodyDiv w:val="1"/>
      <w:marLeft w:val="0"/>
      <w:marRight w:val="0"/>
      <w:marTop w:val="0"/>
      <w:marBottom w:val="0"/>
      <w:divBdr>
        <w:top w:val="none" w:sz="0" w:space="0" w:color="auto"/>
        <w:left w:val="none" w:sz="0" w:space="0" w:color="auto"/>
        <w:bottom w:val="none" w:sz="0" w:space="0" w:color="auto"/>
        <w:right w:val="none" w:sz="0" w:space="0" w:color="auto"/>
      </w:divBdr>
    </w:div>
    <w:div w:id="1286497446">
      <w:bodyDiv w:val="1"/>
      <w:marLeft w:val="0"/>
      <w:marRight w:val="0"/>
      <w:marTop w:val="0"/>
      <w:marBottom w:val="0"/>
      <w:divBdr>
        <w:top w:val="none" w:sz="0" w:space="0" w:color="auto"/>
        <w:left w:val="none" w:sz="0" w:space="0" w:color="auto"/>
        <w:bottom w:val="none" w:sz="0" w:space="0" w:color="auto"/>
        <w:right w:val="none" w:sz="0" w:space="0" w:color="auto"/>
      </w:divBdr>
    </w:div>
    <w:div w:id="1287541781">
      <w:bodyDiv w:val="1"/>
      <w:marLeft w:val="0"/>
      <w:marRight w:val="0"/>
      <w:marTop w:val="0"/>
      <w:marBottom w:val="0"/>
      <w:divBdr>
        <w:top w:val="none" w:sz="0" w:space="0" w:color="auto"/>
        <w:left w:val="none" w:sz="0" w:space="0" w:color="auto"/>
        <w:bottom w:val="none" w:sz="0" w:space="0" w:color="auto"/>
        <w:right w:val="none" w:sz="0" w:space="0" w:color="auto"/>
      </w:divBdr>
    </w:div>
    <w:div w:id="1293905482">
      <w:bodyDiv w:val="1"/>
      <w:marLeft w:val="0"/>
      <w:marRight w:val="0"/>
      <w:marTop w:val="0"/>
      <w:marBottom w:val="0"/>
      <w:divBdr>
        <w:top w:val="none" w:sz="0" w:space="0" w:color="auto"/>
        <w:left w:val="none" w:sz="0" w:space="0" w:color="auto"/>
        <w:bottom w:val="none" w:sz="0" w:space="0" w:color="auto"/>
        <w:right w:val="none" w:sz="0" w:space="0" w:color="auto"/>
      </w:divBdr>
    </w:div>
    <w:div w:id="1295062846">
      <w:bodyDiv w:val="1"/>
      <w:marLeft w:val="0"/>
      <w:marRight w:val="0"/>
      <w:marTop w:val="0"/>
      <w:marBottom w:val="0"/>
      <w:divBdr>
        <w:top w:val="none" w:sz="0" w:space="0" w:color="auto"/>
        <w:left w:val="none" w:sz="0" w:space="0" w:color="auto"/>
        <w:bottom w:val="none" w:sz="0" w:space="0" w:color="auto"/>
        <w:right w:val="none" w:sz="0" w:space="0" w:color="auto"/>
      </w:divBdr>
    </w:div>
    <w:div w:id="1299410514">
      <w:bodyDiv w:val="1"/>
      <w:marLeft w:val="0"/>
      <w:marRight w:val="0"/>
      <w:marTop w:val="0"/>
      <w:marBottom w:val="0"/>
      <w:divBdr>
        <w:top w:val="none" w:sz="0" w:space="0" w:color="auto"/>
        <w:left w:val="none" w:sz="0" w:space="0" w:color="auto"/>
        <w:bottom w:val="none" w:sz="0" w:space="0" w:color="auto"/>
        <w:right w:val="none" w:sz="0" w:space="0" w:color="auto"/>
      </w:divBdr>
    </w:div>
    <w:div w:id="1313292121">
      <w:bodyDiv w:val="1"/>
      <w:marLeft w:val="0"/>
      <w:marRight w:val="0"/>
      <w:marTop w:val="0"/>
      <w:marBottom w:val="0"/>
      <w:divBdr>
        <w:top w:val="none" w:sz="0" w:space="0" w:color="auto"/>
        <w:left w:val="none" w:sz="0" w:space="0" w:color="auto"/>
        <w:bottom w:val="none" w:sz="0" w:space="0" w:color="auto"/>
        <w:right w:val="none" w:sz="0" w:space="0" w:color="auto"/>
      </w:divBdr>
    </w:div>
    <w:div w:id="1319266187">
      <w:bodyDiv w:val="1"/>
      <w:marLeft w:val="0"/>
      <w:marRight w:val="0"/>
      <w:marTop w:val="0"/>
      <w:marBottom w:val="0"/>
      <w:divBdr>
        <w:top w:val="none" w:sz="0" w:space="0" w:color="auto"/>
        <w:left w:val="none" w:sz="0" w:space="0" w:color="auto"/>
        <w:bottom w:val="none" w:sz="0" w:space="0" w:color="auto"/>
        <w:right w:val="none" w:sz="0" w:space="0" w:color="auto"/>
      </w:divBdr>
    </w:div>
    <w:div w:id="1334651937">
      <w:bodyDiv w:val="1"/>
      <w:marLeft w:val="0"/>
      <w:marRight w:val="0"/>
      <w:marTop w:val="0"/>
      <w:marBottom w:val="0"/>
      <w:divBdr>
        <w:top w:val="none" w:sz="0" w:space="0" w:color="auto"/>
        <w:left w:val="none" w:sz="0" w:space="0" w:color="auto"/>
        <w:bottom w:val="none" w:sz="0" w:space="0" w:color="auto"/>
        <w:right w:val="none" w:sz="0" w:space="0" w:color="auto"/>
      </w:divBdr>
    </w:div>
    <w:div w:id="1338384239">
      <w:bodyDiv w:val="1"/>
      <w:marLeft w:val="0"/>
      <w:marRight w:val="0"/>
      <w:marTop w:val="0"/>
      <w:marBottom w:val="0"/>
      <w:divBdr>
        <w:top w:val="none" w:sz="0" w:space="0" w:color="auto"/>
        <w:left w:val="none" w:sz="0" w:space="0" w:color="auto"/>
        <w:bottom w:val="none" w:sz="0" w:space="0" w:color="auto"/>
        <w:right w:val="none" w:sz="0" w:space="0" w:color="auto"/>
      </w:divBdr>
    </w:div>
    <w:div w:id="1343703631">
      <w:bodyDiv w:val="1"/>
      <w:marLeft w:val="0"/>
      <w:marRight w:val="0"/>
      <w:marTop w:val="0"/>
      <w:marBottom w:val="0"/>
      <w:divBdr>
        <w:top w:val="none" w:sz="0" w:space="0" w:color="auto"/>
        <w:left w:val="none" w:sz="0" w:space="0" w:color="auto"/>
        <w:bottom w:val="none" w:sz="0" w:space="0" w:color="auto"/>
        <w:right w:val="none" w:sz="0" w:space="0" w:color="auto"/>
      </w:divBdr>
    </w:div>
    <w:div w:id="1353336907">
      <w:bodyDiv w:val="1"/>
      <w:marLeft w:val="0"/>
      <w:marRight w:val="0"/>
      <w:marTop w:val="0"/>
      <w:marBottom w:val="0"/>
      <w:divBdr>
        <w:top w:val="none" w:sz="0" w:space="0" w:color="auto"/>
        <w:left w:val="none" w:sz="0" w:space="0" w:color="auto"/>
        <w:bottom w:val="none" w:sz="0" w:space="0" w:color="auto"/>
        <w:right w:val="none" w:sz="0" w:space="0" w:color="auto"/>
      </w:divBdr>
    </w:div>
    <w:div w:id="1353922706">
      <w:bodyDiv w:val="1"/>
      <w:marLeft w:val="0"/>
      <w:marRight w:val="0"/>
      <w:marTop w:val="0"/>
      <w:marBottom w:val="0"/>
      <w:divBdr>
        <w:top w:val="none" w:sz="0" w:space="0" w:color="auto"/>
        <w:left w:val="none" w:sz="0" w:space="0" w:color="auto"/>
        <w:bottom w:val="none" w:sz="0" w:space="0" w:color="auto"/>
        <w:right w:val="none" w:sz="0" w:space="0" w:color="auto"/>
      </w:divBdr>
    </w:div>
    <w:div w:id="1356535735">
      <w:bodyDiv w:val="1"/>
      <w:marLeft w:val="0"/>
      <w:marRight w:val="0"/>
      <w:marTop w:val="0"/>
      <w:marBottom w:val="0"/>
      <w:divBdr>
        <w:top w:val="none" w:sz="0" w:space="0" w:color="auto"/>
        <w:left w:val="none" w:sz="0" w:space="0" w:color="auto"/>
        <w:bottom w:val="none" w:sz="0" w:space="0" w:color="auto"/>
        <w:right w:val="none" w:sz="0" w:space="0" w:color="auto"/>
      </w:divBdr>
    </w:div>
    <w:div w:id="1365521971">
      <w:bodyDiv w:val="1"/>
      <w:marLeft w:val="0"/>
      <w:marRight w:val="0"/>
      <w:marTop w:val="0"/>
      <w:marBottom w:val="0"/>
      <w:divBdr>
        <w:top w:val="none" w:sz="0" w:space="0" w:color="auto"/>
        <w:left w:val="none" w:sz="0" w:space="0" w:color="auto"/>
        <w:bottom w:val="none" w:sz="0" w:space="0" w:color="auto"/>
        <w:right w:val="none" w:sz="0" w:space="0" w:color="auto"/>
      </w:divBdr>
    </w:div>
    <w:div w:id="1368023264">
      <w:bodyDiv w:val="1"/>
      <w:marLeft w:val="0"/>
      <w:marRight w:val="0"/>
      <w:marTop w:val="0"/>
      <w:marBottom w:val="0"/>
      <w:divBdr>
        <w:top w:val="none" w:sz="0" w:space="0" w:color="auto"/>
        <w:left w:val="none" w:sz="0" w:space="0" w:color="auto"/>
        <w:bottom w:val="none" w:sz="0" w:space="0" w:color="auto"/>
        <w:right w:val="none" w:sz="0" w:space="0" w:color="auto"/>
      </w:divBdr>
    </w:div>
    <w:div w:id="1368330479">
      <w:bodyDiv w:val="1"/>
      <w:marLeft w:val="0"/>
      <w:marRight w:val="0"/>
      <w:marTop w:val="0"/>
      <w:marBottom w:val="0"/>
      <w:divBdr>
        <w:top w:val="none" w:sz="0" w:space="0" w:color="auto"/>
        <w:left w:val="none" w:sz="0" w:space="0" w:color="auto"/>
        <w:bottom w:val="none" w:sz="0" w:space="0" w:color="auto"/>
        <w:right w:val="none" w:sz="0" w:space="0" w:color="auto"/>
      </w:divBdr>
    </w:div>
    <w:div w:id="1380200895">
      <w:bodyDiv w:val="1"/>
      <w:marLeft w:val="0"/>
      <w:marRight w:val="0"/>
      <w:marTop w:val="0"/>
      <w:marBottom w:val="0"/>
      <w:divBdr>
        <w:top w:val="none" w:sz="0" w:space="0" w:color="auto"/>
        <w:left w:val="none" w:sz="0" w:space="0" w:color="auto"/>
        <w:bottom w:val="none" w:sz="0" w:space="0" w:color="auto"/>
        <w:right w:val="none" w:sz="0" w:space="0" w:color="auto"/>
      </w:divBdr>
    </w:div>
    <w:div w:id="1383677778">
      <w:bodyDiv w:val="1"/>
      <w:marLeft w:val="0"/>
      <w:marRight w:val="0"/>
      <w:marTop w:val="0"/>
      <w:marBottom w:val="0"/>
      <w:divBdr>
        <w:top w:val="none" w:sz="0" w:space="0" w:color="auto"/>
        <w:left w:val="none" w:sz="0" w:space="0" w:color="auto"/>
        <w:bottom w:val="none" w:sz="0" w:space="0" w:color="auto"/>
        <w:right w:val="none" w:sz="0" w:space="0" w:color="auto"/>
      </w:divBdr>
    </w:div>
    <w:div w:id="1384911345">
      <w:bodyDiv w:val="1"/>
      <w:marLeft w:val="0"/>
      <w:marRight w:val="0"/>
      <w:marTop w:val="0"/>
      <w:marBottom w:val="0"/>
      <w:divBdr>
        <w:top w:val="none" w:sz="0" w:space="0" w:color="auto"/>
        <w:left w:val="none" w:sz="0" w:space="0" w:color="auto"/>
        <w:bottom w:val="none" w:sz="0" w:space="0" w:color="auto"/>
        <w:right w:val="none" w:sz="0" w:space="0" w:color="auto"/>
      </w:divBdr>
    </w:div>
    <w:div w:id="1390350051">
      <w:bodyDiv w:val="1"/>
      <w:marLeft w:val="0"/>
      <w:marRight w:val="0"/>
      <w:marTop w:val="0"/>
      <w:marBottom w:val="0"/>
      <w:divBdr>
        <w:top w:val="none" w:sz="0" w:space="0" w:color="auto"/>
        <w:left w:val="none" w:sz="0" w:space="0" w:color="auto"/>
        <w:bottom w:val="none" w:sz="0" w:space="0" w:color="auto"/>
        <w:right w:val="none" w:sz="0" w:space="0" w:color="auto"/>
      </w:divBdr>
    </w:div>
    <w:div w:id="1390491098">
      <w:bodyDiv w:val="1"/>
      <w:marLeft w:val="0"/>
      <w:marRight w:val="0"/>
      <w:marTop w:val="0"/>
      <w:marBottom w:val="0"/>
      <w:divBdr>
        <w:top w:val="none" w:sz="0" w:space="0" w:color="auto"/>
        <w:left w:val="none" w:sz="0" w:space="0" w:color="auto"/>
        <w:bottom w:val="none" w:sz="0" w:space="0" w:color="auto"/>
        <w:right w:val="none" w:sz="0" w:space="0" w:color="auto"/>
      </w:divBdr>
    </w:div>
    <w:div w:id="1390615365">
      <w:bodyDiv w:val="1"/>
      <w:marLeft w:val="0"/>
      <w:marRight w:val="0"/>
      <w:marTop w:val="0"/>
      <w:marBottom w:val="0"/>
      <w:divBdr>
        <w:top w:val="none" w:sz="0" w:space="0" w:color="auto"/>
        <w:left w:val="none" w:sz="0" w:space="0" w:color="auto"/>
        <w:bottom w:val="none" w:sz="0" w:space="0" w:color="auto"/>
        <w:right w:val="none" w:sz="0" w:space="0" w:color="auto"/>
      </w:divBdr>
    </w:div>
    <w:div w:id="1403869636">
      <w:bodyDiv w:val="1"/>
      <w:marLeft w:val="0"/>
      <w:marRight w:val="0"/>
      <w:marTop w:val="0"/>
      <w:marBottom w:val="0"/>
      <w:divBdr>
        <w:top w:val="none" w:sz="0" w:space="0" w:color="auto"/>
        <w:left w:val="none" w:sz="0" w:space="0" w:color="auto"/>
        <w:bottom w:val="none" w:sz="0" w:space="0" w:color="auto"/>
        <w:right w:val="none" w:sz="0" w:space="0" w:color="auto"/>
      </w:divBdr>
    </w:div>
    <w:div w:id="1416633243">
      <w:bodyDiv w:val="1"/>
      <w:marLeft w:val="0"/>
      <w:marRight w:val="0"/>
      <w:marTop w:val="0"/>
      <w:marBottom w:val="0"/>
      <w:divBdr>
        <w:top w:val="none" w:sz="0" w:space="0" w:color="auto"/>
        <w:left w:val="none" w:sz="0" w:space="0" w:color="auto"/>
        <w:bottom w:val="none" w:sz="0" w:space="0" w:color="auto"/>
        <w:right w:val="none" w:sz="0" w:space="0" w:color="auto"/>
      </w:divBdr>
    </w:div>
    <w:div w:id="1431587096">
      <w:bodyDiv w:val="1"/>
      <w:marLeft w:val="0"/>
      <w:marRight w:val="0"/>
      <w:marTop w:val="0"/>
      <w:marBottom w:val="0"/>
      <w:divBdr>
        <w:top w:val="none" w:sz="0" w:space="0" w:color="auto"/>
        <w:left w:val="none" w:sz="0" w:space="0" w:color="auto"/>
        <w:bottom w:val="none" w:sz="0" w:space="0" w:color="auto"/>
        <w:right w:val="none" w:sz="0" w:space="0" w:color="auto"/>
      </w:divBdr>
    </w:div>
    <w:div w:id="1434469994">
      <w:bodyDiv w:val="1"/>
      <w:marLeft w:val="0"/>
      <w:marRight w:val="0"/>
      <w:marTop w:val="0"/>
      <w:marBottom w:val="0"/>
      <w:divBdr>
        <w:top w:val="none" w:sz="0" w:space="0" w:color="auto"/>
        <w:left w:val="none" w:sz="0" w:space="0" w:color="auto"/>
        <w:bottom w:val="none" w:sz="0" w:space="0" w:color="auto"/>
        <w:right w:val="none" w:sz="0" w:space="0" w:color="auto"/>
      </w:divBdr>
    </w:div>
    <w:div w:id="1446584741">
      <w:bodyDiv w:val="1"/>
      <w:marLeft w:val="0"/>
      <w:marRight w:val="0"/>
      <w:marTop w:val="0"/>
      <w:marBottom w:val="0"/>
      <w:divBdr>
        <w:top w:val="none" w:sz="0" w:space="0" w:color="auto"/>
        <w:left w:val="none" w:sz="0" w:space="0" w:color="auto"/>
        <w:bottom w:val="none" w:sz="0" w:space="0" w:color="auto"/>
        <w:right w:val="none" w:sz="0" w:space="0" w:color="auto"/>
      </w:divBdr>
    </w:div>
    <w:div w:id="1475872461">
      <w:bodyDiv w:val="1"/>
      <w:marLeft w:val="0"/>
      <w:marRight w:val="0"/>
      <w:marTop w:val="0"/>
      <w:marBottom w:val="0"/>
      <w:divBdr>
        <w:top w:val="none" w:sz="0" w:space="0" w:color="auto"/>
        <w:left w:val="none" w:sz="0" w:space="0" w:color="auto"/>
        <w:bottom w:val="none" w:sz="0" w:space="0" w:color="auto"/>
        <w:right w:val="none" w:sz="0" w:space="0" w:color="auto"/>
      </w:divBdr>
    </w:div>
    <w:div w:id="1476557491">
      <w:bodyDiv w:val="1"/>
      <w:marLeft w:val="0"/>
      <w:marRight w:val="0"/>
      <w:marTop w:val="0"/>
      <w:marBottom w:val="0"/>
      <w:divBdr>
        <w:top w:val="none" w:sz="0" w:space="0" w:color="auto"/>
        <w:left w:val="none" w:sz="0" w:space="0" w:color="auto"/>
        <w:bottom w:val="none" w:sz="0" w:space="0" w:color="auto"/>
        <w:right w:val="none" w:sz="0" w:space="0" w:color="auto"/>
      </w:divBdr>
    </w:div>
    <w:div w:id="1477645949">
      <w:bodyDiv w:val="1"/>
      <w:marLeft w:val="0"/>
      <w:marRight w:val="0"/>
      <w:marTop w:val="0"/>
      <w:marBottom w:val="0"/>
      <w:divBdr>
        <w:top w:val="none" w:sz="0" w:space="0" w:color="auto"/>
        <w:left w:val="none" w:sz="0" w:space="0" w:color="auto"/>
        <w:bottom w:val="none" w:sz="0" w:space="0" w:color="auto"/>
        <w:right w:val="none" w:sz="0" w:space="0" w:color="auto"/>
      </w:divBdr>
    </w:div>
    <w:div w:id="1481994823">
      <w:bodyDiv w:val="1"/>
      <w:marLeft w:val="0"/>
      <w:marRight w:val="0"/>
      <w:marTop w:val="0"/>
      <w:marBottom w:val="0"/>
      <w:divBdr>
        <w:top w:val="none" w:sz="0" w:space="0" w:color="auto"/>
        <w:left w:val="none" w:sz="0" w:space="0" w:color="auto"/>
        <w:bottom w:val="none" w:sz="0" w:space="0" w:color="auto"/>
        <w:right w:val="none" w:sz="0" w:space="0" w:color="auto"/>
      </w:divBdr>
    </w:div>
    <w:div w:id="1483236526">
      <w:bodyDiv w:val="1"/>
      <w:marLeft w:val="0"/>
      <w:marRight w:val="0"/>
      <w:marTop w:val="0"/>
      <w:marBottom w:val="0"/>
      <w:divBdr>
        <w:top w:val="none" w:sz="0" w:space="0" w:color="auto"/>
        <w:left w:val="none" w:sz="0" w:space="0" w:color="auto"/>
        <w:bottom w:val="none" w:sz="0" w:space="0" w:color="auto"/>
        <w:right w:val="none" w:sz="0" w:space="0" w:color="auto"/>
      </w:divBdr>
    </w:div>
    <w:div w:id="1486047764">
      <w:bodyDiv w:val="1"/>
      <w:marLeft w:val="0"/>
      <w:marRight w:val="0"/>
      <w:marTop w:val="0"/>
      <w:marBottom w:val="0"/>
      <w:divBdr>
        <w:top w:val="none" w:sz="0" w:space="0" w:color="auto"/>
        <w:left w:val="none" w:sz="0" w:space="0" w:color="auto"/>
        <w:bottom w:val="none" w:sz="0" w:space="0" w:color="auto"/>
        <w:right w:val="none" w:sz="0" w:space="0" w:color="auto"/>
      </w:divBdr>
    </w:div>
    <w:div w:id="1491215263">
      <w:bodyDiv w:val="1"/>
      <w:marLeft w:val="0"/>
      <w:marRight w:val="0"/>
      <w:marTop w:val="0"/>
      <w:marBottom w:val="0"/>
      <w:divBdr>
        <w:top w:val="none" w:sz="0" w:space="0" w:color="auto"/>
        <w:left w:val="none" w:sz="0" w:space="0" w:color="auto"/>
        <w:bottom w:val="none" w:sz="0" w:space="0" w:color="auto"/>
        <w:right w:val="none" w:sz="0" w:space="0" w:color="auto"/>
      </w:divBdr>
    </w:div>
    <w:div w:id="1495760317">
      <w:bodyDiv w:val="1"/>
      <w:marLeft w:val="0"/>
      <w:marRight w:val="0"/>
      <w:marTop w:val="0"/>
      <w:marBottom w:val="0"/>
      <w:divBdr>
        <w:top w:val="none" w:sz="0" w:space="0" w:color="auto"/>
        <w:left w:val="none" w:sz="0" w:space="0" w:color="auto"/>
        <w:bottom w:val="none" w:sz="0" w:space="0" w:color="auto"/>
        <w:right w:val="none" w:sz="0" w:space="0" w:color="auto"/>
      </w:divBdr>
    </w:div>
    <w:div w:id="1503617288">
      <w:bodyDiv w:val="1"/>
      <w:marLeft w:val="0"/>
      <w:marRight w:val="0"/>
      <w:marTop w:val="0"/>
      <w:marBottom w:val="0"/>
      <w:divBdr>
        <w:top w:val="none" w:sz="0" w:space="0" w:color="auto"/>
        <w:left w:val="none" w:sz="0" w:space="0" w:color="auto"/>
        <w:bottom w:val="none" w:sz="0" w:space="0" w:color="auto"/>
        <w:right w:val="none" w:sz="0" w:space="0" w:color="auto"/>
      </w:divBdr>
    </w:div>
    <w:div w:id="1530679021">
      <w:bodyDiv w:val="1"/>
      <w:marLeft w:val="0"/>
      <w:marRight w:val="0"/>
      <w:marTop w:val="0"/>
      <w:marBottom w:val="0"/>
      <w:divBdr>
        <w:top w:val="none" w:sz="0" w:space="0" w:color="auto"/>
        <w:left w:val="none" w:sz="0" w:space="0" w:color="auto"/>
        <w:bottom w:val="none" w:sz="0" w:space="0" w:color="auto"/>
        <w:right w:val="none" w:sz="0" w:space="0" w:color="auto"/>
      </w:divBdr>
    </w:div>
    <w:div w:id="1538857234">
      <w:bodyDiv w:val="1"/>
      <w:marLeft w:val="0"/>
      <w:marRight w:val="0"/>
      <w:marTop w:val="0"/>
      <w:marBottom w:val="0"/>
      <w:divBdr>
        <w:top w:val="none" w:sz="0" w:space="0" w:color="auto"/>
        <w:left w:val="none" w:sz="0" w:space="0" w:color="auto"/>
        <w:bottom w:val="none" w:sz="0" w:space="0" w:color="auto"/>
        <w:right w:val="none" w:sz="0" w:space="0" w:color="auto"/>
      </w:divBdr>
    </w:div>
    <w:div w:id="1545294797">
      <w:bodyDiv w:val="1"/>
      <w:marLeft w:val="0"/>
      <w:marRight w:val="0"/>
      <w:marTop w:val="0"/>
      <w:marBottom w:val="0"/>
      <w:divBdr>
        <w:top w:val="none" w:sz="0" w:space="0" w:color="auto"/>
        <w:left w:val="none" w:sz="0" w:space="0" w:color="auto"/>
        <w:bottom w:val="none" w:sz="0" w:space="0" w:color="auto"/>
        <w:right w:val="none" w:sz="0" w:space="0" w:color="auto"/>
      </w:divBdr>
    </w:div>
    <w:div w:id="1550915340">
      <w:bodyDiv w:val="1"/>
      <w:marLeft w:val="0"/>
      <w:marRight w:val="0"/>
      <w:marTop w:val="0"/>
      <w:marBottom w:val="0"/>
      <w:divBdr>
        <w:top w:val="none" w:sz="0" w:space="0" w:color="auto"/>
        <w:left w:val="none" w:sz="0" w:space="0" w:color="auto"/>
        <w:bottom w:val="none" w:sz="0" w:space="0" w:color="auto"/>
        <w:right w:val="none" w:sz="0" w:space="0" w:color="auto"/>
      </w:divBdr>
    </w:div>
    <w:div w:id="1565722201">
      <w:bodyDiv w:val="1"/>
      <w:marLeft w:val="0"/>
      <w:marRight w:val="0"/>
      <w:marTop w:val="0"/>
      <w:marBottom w:val="0"/>
      <w:divBdr>
        <w:top w:val="none" w:sz="0" w:space="0" w:color="auto"/>
        <w:left w:val="none" w:sz="0" w:space="0" w:color="auto"/>
        <w:bottom w:val="none" w:sz="0" w:space="0" w:color="auto"/>
        <w:right w:val="none" w:sz="0" w:space="0" w:color="auto"/>
      </w:divBdr>
    </w:div>
    <w:div w:id="1578900973">
      <w:bodyDiv w:val="1"/>
      <w:marLeft w:val="0"/>
      <w:marRight w:val="0"/>
      <w:marTop w:val="0"/>
      <w:marBottom w:val="0"/>
      <w:divBdr>
        <w:top w:val="none" w:sz="0" w:space="0" w:color="auto"/>
        <w:left w:val="none" w:sz="0" w:space="0" w:color="auto"/>
        <w:bottom w:val="none" w:sz="0" w:space="0" w:color="auto"/>
        <w:right w:val="none" w:sz="0" w:space="0" w:color="auto"/>
      </w:divBdr>
    </w:div>
    <w:div w:id="1580604103">
      <w:bodyDiv w:val="1"/>
      <w:marLeft w:val="0"/>
      <w:marRight w:val="0"/>
      <w:marTop w:val="0"/>
      <w:marBottom w:val="0"/>
      <w:divBdr>
        <w:top w:val="none" w:sz="0" w:space="0" w:color="auto"/>
        <w:left w:val="none" w:sz="0" w:space="0" w:color="auto"/>
        <w:bottom w:val="none" w:sz="0" w:space="0" w:color="auto"/>
        <w:right w:val="none" w:sz="0" w:space="0" w:color="auto"/>
      </w:divBdr>
    </w:div>
    <w:div w:id="1581601905">
      <w:bodyDiv w:val="1"/>
      <w:marLeft w:val="0"/>
      <w:marRight w:val="0"/>
      <w:marTop w:val="0"/>
      <w:marBottom w:val="0"/>
      <w:divBdr>
        <w:top w:val="none" w:sz="0" w:space="0" w:color="auto"/>
        <w:left w:val="none" w:sz="0" w:space="0" w:color="auto"/>
        <w:bottom w:val="none" w:sz="0" w:space="0" w:color="auto"/>
        <w:right w:val="none" w:sz="0" w:space="0" w:color="auto"/>
      </w:divBdr>
    </w:div>
    <w:div w:id="1591348456">
      <w:bodyDiv w:val="1"/>
      <w:marLeft w:val="0"/>
      <w:marRight w:val="0"/>
      <w:marTop w:val="0"/>
      <w:marBottom w:val="0"/>
      <w:divBdr>
        <w:top w:val="none" w:sz="0" w:space="0" w:color="auto"/>
        <w:left w:val="none" w:sz="0" w:space="0" w:color="auto"/>
        <w:bottom w:val="none" w:sz="0" w:space="0" w:color="auto"/>
        <w:right w:val="none" w:sz="0" w:space="0" w:color="auto"/>
      </w:divBdr>
    </w:div>
    <w:div w:id="1595823916">
      <w:bodyDiv w:val="1"/>
      <w:marLeft w:val="0"/>
      <w:marRight w:val="0"/>
      <w:marTop w:val="0"/>
      <w:marBottom w:val="0"/>
      <w:divBdr>
        <w:top w:val="none" w:sz="0" w:space="0" w:color="auto"/>
        <w:left w:val="none" w:sz="0" w:space="0" w:color="auto"/>
        <w:bottom w:val="none" w:sz="0" w:space="0" w:color="auto"/>
        <w:right w:val="none" w:sz="0" w:space="0" w:color="auto"/>
      </w:divBdr>
    </w:div>
    <w:div w:id="1599019050">
      <w:bodyDiv w:val="1"/>
      <w:marLeft w:val="0"/>
      <w:marRight w:val="0"/>
      <w:marTop w:val="0"/>
      <w:marBottom w:val="0"/>
      <w:divBdr>
        <w:top w:val="none" w:sz="0" w:space="0" w:color="auto"/>
        <w:left w:val="none" w:sz="0" w:space="0" w:color="auto"/>
        <w:bottom w:val="none" w:sz="0" w:space="0" w:color="auto"/>
        <w:right w:val="none" w:sz="0" w:space="0" w:color="auto"/>
      </w:divBdr>
    </w:div>
    <w:div w:id="1605377934">
      <w:bodyDiv w:val="1"/>
      <w:marLeft w:val="0"/>
      <w:marRight w:val="0"/>
      <w:marTop w:val="0"/>
      <w:marBottom w:val="0"/>
      <w:divBdr>
        <w:top w:val="none" w:sz="0" w:space="0" w:color="auto"/>
        <w:left w:val="none" w:sz="0" w:space="0" w:color="auto"/>
        <w:bottom w:val="none" w:sz="0" w:space="0" w:color="auto"/>
        <w:right w:val="none" w:sz="0" w:space="0" w:color="auto"/>
      </w:divBdr>
      <w:divsChild>
        <w:div w:id="1938058675">
          <w:marLeft w:val="480"/>
          <w:marRight w:val="0"/>
          <w:marTop w:val="0"/>
          <w:marBottom w:val="0"/>
          <w:divBdr>
            <w:top w:val="none" w:sz="0" w:space="0" w:color="auto"/>
            <w:left w:val="none" w:sz="0" w:space="0" w:color="auto"/>
            <w:bottom w:val="none" w:sz="0" w:space="0" w:color="auto"/>
            <w:right w:val="none" w:sz="0" w:space="0" w:color="auto"/>
          </w:divBdr>
        </w:div>
        <w:div w:id="116797392">
          <w:marLeft w:val="480"/>
          <w:marRight w:val="0"/>
          <w:marTop w:val="0"/>
          <w:marBottom w:val="0"/>
          <w:divBdr>
            <w:top w:val="none" w:sz="0" w:space="0" w:color="auto"/>
            <w:left w:val="none" w:sz="0" w:space="0" w:color="auto"/>
            <w:bottom w:val="none" w:sz="0" w:space="0" w:color="auto"/>
            <w:right w:val="none" w:sz="0" w:space="0" w:color="auto"/>
          </w:divBdr>
        </w:div>
        <w:div w:id="1484349681">
          <w:marLeft w:val="480"/>
          <w:marRight w:val="0"/>
          <w:marTop w:val="0"/>
          <w:marBottom w:val="0"/>
          <w:divBdr>
            <w:top w:val="none" w:sz="0" w:space="0" w:color="auto"/>
            <w:left w:val="none" w:sz="0" w:space="0" w:color="auto"/>
            <w:bottom w:val="none" w:sz="0" w:space="0" w:color="auto"/>
            <w:right w:val="none" w:sz="0" w:space="0" w:color="auto"/>
          </w:divBdr>
        </w:div>
        <w:div w:id="896554613">
          <w:marLeft w:val="480"/>
          <w:marRight w:val="0"/>
          <w:marTop w:val="0"/>
          <w:marBottom w:val="0"/>
          <w:divBdr>
            <w:top w:val="none" w:sz="0" w:space="0" w:color="auto"/>
            <w:left w:val="none" w:sz="0" w:space="0" w:color="auto"/>
            <w:bottom w:val="none" w:sz="0" w:space="0" w:color="auto"/>
            <w:right w:val="none" w:sz="0" w:space="0" w:color="auto"/>
          </w:divBdr>
        </w:div>
        <w:div w:id="1606767257">
          <w:marLeft w:val="480"/>
          <w:marRight w:val="0"/>
          <w:marTop w:val="0"/>
          <w:marBottom w:val="0"/>
          <w:divBdr>
            <w:top w:val="none" w:sz="0" w:space="0" w:color="auto"/>
            <w:left w:val="none" w:sz="0" w:space="0" w:color="auto"/>
            <w:bottom w:val="none" w:sz="0" w:space="0" w:color="auto"/>
            <w:right w:val="none" w:sz="0" w:space="0" w:color="auto"/>
          </w:divBdr>
        </w:div>
        <w:div w:id="1324548360">
          <w:marLeft w:val="480"/>
          <w:marRight w:val="0"/>
          <w:marTop w:val="0"/>
          <w:marBottom w:val="0"/>
          <w:divBdr>
            <w:top w:val="none" w:sz="0" w:space="0" w:color="auto"/>
            <w:left w:val="none" w:sz="0" w:space="0" w:color="auto"/>
            <w:bottom w:val="none" w:sz="0" w:space="0" w:color="auto"/>
            <w:right w:val="none" w:sz="0" w:space="0" w:color="auto"/>
          </w:divBdr>
        </w:div>
        <w:div w:id="659623598">
          <w:marLeft w:val="480"/>
          <w:marRight w:val="0"/>
          <w:marTop w:val="0"/>
          <w:marBottom w:val="0"/>
          <w:divBdr>
            <w:top w:val="none" w:sz="0" w:space="0" w:color="auto"/>
            <w:left w:val="none" w:sz="0" w:space="0" w:color="auto"/>
            <w:bottom w:val="none" w:sz="0" w:space="0" w:color="auto"/>
            <w:right w:val="none" w:sz="0" w:space="0" w:color="auto"/>
          </w:divBdr>
        </w:div>
        <w:div w:id="946814478">
          <w:marLeft w:val="480"/>
          <w:marRight w:val="0"/>
          <w:marTop w:val="0"/>
          <w:marBottom w:val="0"/>
          <w:divBdr>
            <w:top w:val="none" w:sz="0" w:space="0" w:color="auto"/>
            <w:left w:val="none" w:sz="0" w:space="0" w:color="auto"/>
            <w:bottom w:val="none" w:sz="0" w:space="0" w:color="auto"/>
            <w:right w:val="none" w:sz="0" w:space="0" w:color="auto"/>
          </w:divBdr>
        </w:div>
        <w:div w:id="1158107726">
          <w:marLeft w:val="480"/>
          <w:marRight w:val="0"/>
          <w:marTop w:val="0"/>
          <w:marBottom w:val="0"/>
          <w:divBdr>
            <w:top w:val="none" w:sz="0" w:space="0" w:color="auto"/>
            <w:left w:val="none" w:sz="0" w:space="0" w:color="auto"/>
            <w:bottom w:val="none" w:sz="0" w:space="0" w:color="auto"/>
            <w:right w:val="none" w:sz="0" w:space="0" w:color="auto"/>
          </w:divBdr>
        </w:div>
        <w:div w:id="523636572">
          <w:marLeft w:val="480"/>
          <w:marRight w:val="0"/>
          <w:marTop w:val="0"/>
          <w:marBottom w:val="0"/>
          <w:divBdr>
            <w:top w:val="none" w:sz="0" w:space="0" w:color="auto"/>
            <w:left w:val="none" w:sz="0" w:space="0" w:color="auto"/>
            <w:bottom w:val="none" w:sz="0" w:space="0" w:color="auto"/>
            <w:right w:val="none" w:sz="0" w:space="0" w:color="auto"/>
          </w:divBdr>
        </w:div>
        <w:div w:id="955137721">
          <w:marLeft w:val="480"/>
          <w:marRight w:val="0"/>
          <w:marTop w:val="0"/>
          <w:marBottom w:val="0"/>
          <w:divBdr>
            <w:top w:val="none" w:sz="0" w:space="0" w:color="auto"/>
            <w:left w:val="none" w:sz="0" w:space="0" w:color="auto"/>
            <w:bottom w:val="none" w:sz="0" w:space="0" w:color="auto"/>
            <w:right w:val="none" w:sz="0" w:space="0" w:color="auto"/>
          </w:divBdr>
        </w:div>
        <w:div w:id="1547066504">
          <w:marLeft w:val="480"/>
          <w:marRight w:val="0"/>
          <w:marTop w:val="0"/>
          <w:marBottom w:val="0"/>
          <w:divBdr>
            <w:top w:val="none" w:sz="0" w:space="0" w:color="auto"/>
            <w:left w:val="none" w:sz="0" w:space="0" w:color="auto"/>
            <w:bottom w:val="none" w:sz="0" w:space="0" w:color="auto"/>
            <w:right w:val="none" w:sz="0" w:space="0" w:color="auto"/>
          </w:divBdr>
        </w:div>
        <w:div w:id="1724716362">
          <w:marLeft w:val="480"/>
          <w:marRight w:val="0"/>
          <w:marTop w:val="0"/>
          <w:marBottom w:val="0"/>
          <w:divBdr>
            <w:top w:val="none" w:sz="0" w:space="0" w:color="auto"/>
            <w:left w:val="none" w:sz="0" w:space="0" w:color="auto"/>
            <w:bottom w:val="none" w:sz="0" w:space="0" w:color="auto"/>
            <w:right w:val="none" w:sz="0" w:space="0" w:color="auto"/>
          </w:divBdr>
        </w:div>
        <w:div w:id="1379083924">
          <w:marLeft w:val="480"/>
          <w:marRight w:val="0"/>
          <w:marTop w:val="0"/>
          <w:marBottom w:val="0"/>
          <w:divBdr>
            <w:top w:val="none" w:sz="0" w:space="0" w:color="auto"/>
            <w:left w:val="none" w:sz="0" w:space="0" w:color="auto"/>
            <w:bottom w:val="none" w:sz="0" w:space="0" w:color="auto"/>
            <w:right w:val="none" w:sz="0" w:space="0" w:color="auto"/>
          </w:divBdr>
        </w:div>
        <w:div w:id="9723607">
          <w:marLeft w:val="480"/>
          <w:marRight w:val="0"/>
          <w:marTop w:val="0"/>
          <w:marBottom w:val="0"/>
          <w:divBdr>
            <w:top w:val="none" w:sz="0" w:space="0" w:color="auto"/>
            <w:left w:val="none" w:sz="0" w:space="0" w:color="auto"/>
            <w:bottom w:val="none" w:sz="0" w:space="0" w:color="auto"/>
            <w:right w:val="none" w:sz="0" w:space="0" w:color="auto"/>
          </w:divBdr>
        </w:div>
        <w:div w:id="2089425457">
          <w:marLeft w:val="480"/>
          <w:marRight w:val="0"/>
          <w:marTop w:val="0"/>
          <w:marBottom w:val="0"/>
          <w:divBdr>
            <w:top w:val="none" w:sz="0" w:space="0" w:color="auto"/>
            <w:left w:val="none" w:sz="0" w:space="0" w:color="auto"/>
            <w:bottom w:val="none" w:sz="0" w:space="0" w:color="auto"/>
            <w:right w:val="none" w:sz="0" w:space="0" w:color="auto"/>
          </w:divBdr>
        </w:div>
        <w:div w:id="1670060767">
          <w:marLeft w:val="480"/>
          <w:marRight w:val="0"/>
          <w:marTop w:val="0"/>
          <w:marBottom w:val="0"/>
          <w:divBdr>
            <w:top w:val="none" w:sz="0" w:space="0" w:color="auto"/>
            <w:left w:val="none" w:sz="0" w:space="0" w:color="auto"/>
            <w:bottom w:val="none" w:sz="0" w:space="0" w:color="auto"/>
            <w:right w:val="none" w:sz="0" w:space="0" w:color="auto"/>
          </w:divBdr>
        </w:div>
        <w:div w:id="1671372145">
          <w:marLeft w:val="480"/>
          <w:marRight w:val="0"/>
          <w:marTop w:val="0"/>
          <w:marBottom w:val="0"/>
          <w:divBdr>
            <w:top w:val="none" w:sz="0" w:space="0" w:color="auto"/>
            <w:left w:val="none" w:sz="0" w:space="0" w:color="auto"/>
            <w:bottom w:val="none" w:sz="0" w:space="0" w:color="auto"/>
            <w:right w:val="none" w:sz="0" w:space="0" w:color="auto"/>
          </w:divBdr>
        </w:div>
        <w:div w:id="316308078">
          <w:marLeft w:val="480"/>
          <w:marRight w:val="0"/>
          <w:marTop w:val="0"/>
          <w:marBottom w:val="0"/>
          <w:divBdr>
            <w:top w:val="none" w:sz="0" w:space="0" w:color="auto"/>
            <w:left w:val="none" w:sz="0" w:space="0" w:color="auto"/>
            <w:bottom w:val="none" w:sz="0" w:space="0" w:color="auto"/>
            <w:right w:val="none" w:sz="0" w:space="0" w:color="auto"/>
          </w:divBdr>
        </w:div>
        <w:div w:id="51080419">
          <w:marLeft w:val="480"/>
          <w:marRight w:val="0"/>
          <w:marTop w:val="0"/>
          <w:marBottom w:val="0"/>
          <w:divBdr>
            <w:top w:val="none" w:sz="0" w:space="0" w:color="auto"/>
            <w:left w:val="none" w:sz="0" w:space="0" w:color="auto"/>
            <w:bottom w:val="none" w:sz="0" w:space="0" w:color="auto"/>
            <w:right w:val="none" w:sz="0" w:space="0" w:color="auto"/>
          </w:divBdr>
        </w:div>
        <w:div w:id="1466315620">
          <w:marLeft w:val="480"/>
          <w:marRight w:val="0"/>
          <w:marTop w:val="0"/>
          <w:marBottom w:val="0"/>
          <w:divBdr>
            <w:top w:val="none" w:sz="0" w:space="0" w:color="auto"/>
            <w:left w:val="none" w:sz="0" w:space="0" w:color="auto"/>
            <w:bottom w:val="none" w:sz="0" w:space="0" w:color="auto"/>
            <w:right w:val="none" w:sz="0" w:space="0" w:color="auto"/>
          </w:divBdr>
        </w:div>
        <w:div w:id="461264680">
          <w:marLeft w:val="480"/>
          <w:marRight w:val="0"/>
          <w:marTop w:val="0"/>
          <w:marBottom w:val="0"/>
          <w:divBdr>
            <w:top w:val="none" w:sz="0" w:space="0" w:color="auto"/>
            <w:left w:val="none" w:sz="0" w:space="0" w:color="auto"/>
            <w:bottom w:val="none" w:sz="0" w:space="0" w:color="auto"/>
            <w:right w:val="none" w:sz="0" w:space="0" w:color="auto"/>
          </w:divBdr>
        </w:div>
        <w:div w:id="1035692585">
          <w:marLeft w:val="480"/>
          <w:marRight w:val="0"/>
          <w:marTop w:val="0"/>
          <w:marBottom w:val="0"/>
          <w:divBdr>
            <w:top w:val="none" w:sz="0" w:space="0" w:color="auto"/>
            <w:left w:val="none" w:sz="0" w:space="0" w:color="auto"/>
            <w:bottom w:val="none" w:sz="0" w:space="0" w:color="auto"/>
            <w:right w:val="none" w:sz="0" w:space="0" w:color="auto"/>
          </w:divBdr>
        </w:div>
        <w:div w:id="1273198374">
          <w:marLeft w:val="480"/>
          <w:marRight w:val="0"/>
          <w:marTop w:val="0"/>
          <w:marBottom w:val="0"/>
          <w:divBdr>
            <w:top w:val="none" w:sz="0" w:space="0" w:color="auto"/>
            <w:left w:val="none" w:sz="0" w:space="0" w:color="auto"/>
            <w:bottom w:val="none" w:sz="0" w:space="0" w:color="auto"/>
            <w:right w:val="none" w:sz="0" w:space="0" w:color="auto"/>
          </w:divBdr>
        </w:div>
        <w:div w:id="113451015">
          <w:marLeft w:val="480"/>
          <w:marRight w:val="0"/>
          <w:marTop w:val="0"/>
          <w:marBottom w:val="0"/>
          <w:divBdr>
            <w:top w:val="none" w:sz="0" w:space="0" w:color="auto"/>
            <w:left w:val="none" w:sz="0" w:space="0" w:color="auto"/>
            <w:bottom w:val="none" w:sz="0" w:space="0" w:color="auto"/>
            <w:right w:val="none" w:sz="0" w:space="0" w:color="auto"/>
          </w:divBdr>
        </w:div>
        <w:div w:id="821889807">
          <w:marLeft w:val="480"/>
          <w:marRight w:val="0"/>
          <w:marTop w:val="0"/>
          <w:marBottom w:val="0"/>
          <w:divBdr>
            <w:top w:val="none" w:sz="0" w:space="0" w:color="auto"/>
            <w:left w:val="none" w:sz="0" w:space="0" w:color="auto"/>
            <w:bottom w:val="none" w:sz="0" w:space="0" w:color="auto"/>
            <w:right w:val="none" w:sz="0" w:space="0" w:color="auto"/>
          </w:divBdr>
        </w:div>
        <w:div w:id="1230309493">
          <w:marLeft w:val="480"/>
          <w:marRight w:val="0"/>
          <w:marTop w:val="0"/>
          <w:marBottom w:val="0"/>
          <w:divBdr>
            <w:top w:val="none" w:sz="0" w:space="0" w:color="auto"/>
            <w:left w:val="none" w:sz="0" w:space="0" w:color="auto"/>
            <w:bottom w:val="none" w:sz="0" w:space="0" w:color="auto"/>
            <w:right w:val="none" w:sz="0" w:space="0" w:color="auto"/>
          </w:divBdr>
        </w:div>
        <w:div w:id="145051476">
          <w:marLeft w:val="480"/>
          <w:marRight w:val="0"/>
          <w:marTop w:val="0"/>
          <w:marBottom w:val="0"/>
          <w:divBdr>
            <w:top w:val="none" w:sz="0" w:space="0" w:color="auto"/>
            <w:left w:val="none" w:sz="0" w:space="0" w:color="auto"/>
            <w:bottom w:val="none" w:sz="0" w:space="0" w:color="auto"/>
            <w:right w:val="none" w:sz="0" w:space="0" w:color="auto"/>
          </w:divBdr>
        </w:div>
        <w:div w:id="1545216775">
          <w:marLeft w:val="480"/>
          <w:marRight w:val="0"/>
          <w:marTop w:val="0"/>
          <w:marBottom w:val="0"/>
          <w:divBdr>
            <w:top w:val="none" w:sz="0" w:space="0" w:color="auto"/>
            <w:left w:val="none" w:sz="0" w:space="0" w:color="auto"/>
            <w:bottom w:val="none" w:sz="0" w:space="0" w:color="auto"/>
            <w:right w:val="none" w:sz="0" w:space="0" w:color="auto"/>
          </w:divBdr>
        </w:div>
        <w:div w:id="1758360108">
          <w:marLeft w:val="480"/>
          <w:marRight w:val="0"/>
          <w:marTop w:val="0"/>
          <w:marBottom w:val="0"/>
          <w:divBdr>
            <w:top w:val="none" w:sz="0" w:space="0" w:color="auto"/>
            <w:left w:val="none" w:sz="0" w:space="0" w:color="auto"/>
            <w:bottom w:val="none" w:sz="0" w:space="0" w:color="auto"/>
            <w:right w:val="none" w:sz="0" w:space="0" w:color="auto"/>
          </w:divBdr>
        </w:div>
        <w:div w:id="688990890">
          <w:marLeft w:val="480"/>
          <w:marRight w:val="0"/>
          <w:marTop w:val="0"/>
          <w:marBottom w:val="0"/>
          <w:divBdr>
            <w:top w:val="none" w:sz="0" w:space="0" w:color="auto"/>
            <w:left w:val="none" w:sz="0" w:space="0" w:color="auto"/>
            <w:bottom w:val="none" w:sz="0" w:space="0" w:color="auto"/>
            <w:right w:val="none" w:sz="0" w:space="0" w:color="auto"/>
          </w:divBdr>
        </w:div>
        <w:div w:id="1168669880">
          <w:marLeft w:val="480"/>
          <w:marRight w:val="0"/>
          <w:marTop w:val="0"/>
          <w:marBottom w:val="0"/>
          <w:divBdr>
            <w:top w:val="none" w:sz="0" w:space="0" w:color="auto"/>
            <w:left w:val="none" w:sz="0" w:space="0" w:color="auto"/>
            <w:bottom w:val="none" w:sz="0" w:space="0" w:color="auto"/>
            <w:right w:val="none" w:sz="0" w:space="0" w:color="auto"/>
          </w:divBdr>
        </w:div>
        <w:div w:id="958411855">
          <w:marLeft w:val="480"/>
          <w:marRight w:val="0"/>
          <w:marTop w:val="0"/>
          <w:marBottom w:val="0"/>
          <w:divBdr>
            <w:top w:val="none" w:sz="0" w:space="0" w:color="auto"/>
            <w:left w:val="none" w:sz="0" w:space="0" w:color="auto"/>
            <w:bottom w:val="none" w:sz="0" w:space="0" w:color="auto"/>
            <w:right w:val="none" w:sz="0" w:space="0" w:color="auto"/>
          </w:divBdr>
        </w:div>
        <w:div w:id="1696491889">
          <w:marLeft w:val="480"/>
          <w:marRight w:val="0"/>
          <w:marTop w:val="0"/>
          <w:marBottom w:val="0"/>
          <w:divBdr>
            <w:top w:val="none" w:sz="0" w:space="0" w:color="auto"/>
            <w:left w:val="none" w:sz="0" w:space="0" w:color="auto"/>
            <w:bottom w:val="none" w:sz="0" w:space="0" w:color="auto"/>
            <w:right w:val="none" w:sz="0" w:space="0" w:color="auto"/>
          </w:divBdr>
        </w:div>
        <w:div w:id="1305308569">
          <w:marLeft w:val="480"/>
          <w:marRight w:val="0"/>
          <w:marTop w:val="0"/>
          <w:marBottom w:val="0"/>
          <w:divBdr>
            <w:top w:val="none" w:sz="0" w:space="0" w:color="auto"/>
            <w:left w:val="none" w:sz="0" w:space="0" w:color="auto"/>
            <w:bottom w:val="none" w:sz="0" w:space="0" w:color="auto"/>
            <w:right w:val="none" w:sz="0" w:space="0" w:color="auto"/>
          </w:divBdr>
        </w:div>
        <w:div w:id="501622347">
          <w:marLeft w:val="480"/>
          <w:marRight w:val="0"/>
          <w:marTop w:val="0"/>
          <w:marBottom w:val="0"/>
          <w:divBdr>
            <w:top w:val="none" w:sz="0" w:space="0" w:color="auto"/>
            <w:left w:val="none" w:sz="0" w:space="0" w:color="auto"/>
            <w:bottom w:val="none" w:sz="0" w:space="0" w:color="auto"/>
            <w:right w:val="none" w:sz="0" w:space="0" w:color="auto"/>
          </w:divBdr>
        </w:div>
        <w:div w:id="197934758">
          <w:marLeft w:val="480"/>
          <w:marRight w:val="0"/>
          <w:marTop w:val="0"/>
          <w:marBottom w:val="0"/>
          <w:divBdr>
            <w:top w:val="none" w:sz="0" w:space="0" w:color="auto"/>
            <w:left w:val="none" w:sz="0" w:space="0" w:color="auto"/>
            <w:bottom w:val="none" w:sz="0" w:space="0" w:color="auto"/>
            <w:right w:val="none" w:sz="0" w:space="0" w:color="auto"/>
          </w:divBdr>
        </w:div>
        <w:div w:id="1885941030">
          <w:marLeft w:val="480"/>
          <w:marRight w:val="0"/>
          <w:marTop w:val="0"/>
          <w:marBottom w:val="0"/>
          <w:divBdr>
            <w:top w:val="none" w:sz="0" w:space="0" w:color="auto"/>
            <w:left w:val="none" w:sz="0" w:space="0" w:color="auto"/>
            <w:bottom w:val="none" w:sz="0" w:space="0" w:color="auto"/>
            <w:right w:val="none" w:sz="0" w:space="0" w:color="auto"/>
          </w:divBdr>
        </w:div>
        <w:div w:id="408581169">
          <w:marLeft w:val="480"/>
          <w:marRight w:val="0"/>
          <w:marTop w:val="0"/>
          <w:marBottom w:val="0"/>
          <w:divBdr>
            <w:top w:val="none" w:sz="0" w:space="0" w:color="auto"/>
            <w:left w:val="none" w:sz="0" w:space="0" w:color="auto"/>
            <w:bottom w:val="none" w:sz="0" w:space="0" w:color="auto"/>
            <w:right w:val="none" w:sz="0" w:space="0" w:color="auto"/>
          </w:divBdr>
        </w:div>
        <w:div w:id="858927250">
          <w:marLeft w:val="480"/>
          <w:marRight w:val="0"/>
          <w:marTop w:val="0"/>
          <w:marBottom w:val="0"/>
          <w:divBdr>
            <w:top w:val="none" w:sz="0" w:space="0" w:color="auto"/>
            <w:left w:val="none" w:sz="0" w:space="0" w:color="auto"/>
            <w:bottom w:val="none" w:sz="0" w:space="0" w:color="auto"/>
            <w:right w:val="none" w:sz="0" w:space="0" w:color="auto"/>
          </w:divBdr>
        </w:div>
        <w:div w:id="1688097875">
          <w:marLeft w:val="480"/>
          <w:marRight w:val="0"/>
          <w:marTop w:val="0"/>
          <w:marBottom w:val="0"/>
          <w:divBdr>
            <w:top w:val="none" w:sz="0" w:space="0" w:color="auto"/>
            <w:left w:val="none" w:sz="0" w:space="0" w:color="auto"/>
            <w:bottom w:val="none" w:sz="0" w:space="0" w:color="auto"/>
            <w:right w:val="none" w:sz="0" w:space="0" w:color="auto"/>
          </w:divBdr>
        </w:div>
        <w:div w:id="128324216">
          <w:marLeft w:val="480"/>
          <w:marRight w:val="0"/>
          <w:marTop w:val="0"/>
          <w:marBottom w:val="0"/>
          <w:divBdr>
            <w:top w:val="none" w:sz="0" w:space="0" w:color="auto"/>
            <w:left w:val="none" w:sz="0" w:space="0" w:color="auto"/>
            <w:bottom w:val="none" w:sz="0" w:space="0" w:color="auto"/>
            <w:right w:val="none" w:sz="0" w:space="0" w:color="auto"/>
          </w:divBdr>
        </w:div>
        <w:div w:id="398285325">
          <w:marLeft w:val="480"/>
          <w:marRight w:val="0"/>
          <w:marTop w:val="0"/>
          <w:marBottom w:val="0"/>
          <w:divBdr>
            <w:top w:val="none" w:sz="0" w:space="0" w:color="auto"/>
            <w:left w:val="none" w:sz="0" w:space="0" w:color="auto"/>
            <w:bottom w:val="none" w:sz="0" w:space="0" w:color="auto"/>
            <w:right w:val="none" w:sz="0" w:space="0" w:color="auto"/>
          </w:divBdr>
        </w:div>
        <w:div w:id="1376857720">
          <w:marLeft w:val="480"/>
          <w:marRight w:val="0"/>
          <w:marTop w:val="0"/>
          <w:marBottom w:val="0"/>
          <w:divBdr>
            <w:top w:val="none" w:sz="0" w:space="0" w:color="auto"/>
            <w:left w:val="none" w:sz="0" w:space="0" w:color="auto"/>
            <w:bottom w:val="none" w:sz="0" w:space="0" w:color="auto"/>
            <w:right w:val="none" w:sz="0" w:space="0" w:color="auto"/>
          </w:divBdr>
        </w:div>
        <w:div w:id="1380057310">
          <w:marLeft w:val="480"/>
          <w:marRight w:val="0"/>
          <w:marTop w:val="0"/>
          <w:marBottom w:val="0"/>
          <w:divBdr>
            <w:top w:val="none" w:sz="0" w:space="0" w:color="auto"/>
            <w:left w:val="none" w:sz="0" w:space="0" w:color="auto"/>
            <w:bottom w:val="none" w:sz="0" w:space="0" w:color="auto"/>
            <w:right w:val="none" w:sz="0" w:space="0" w:color="auto"/>
          </w:divBdr>
        </w:div>
        <w:div w:id="1425567543">
          <w:marLeft w:val="480"/>
          <w:marRight w:val="0"/>
          <w:marTop w:val="0"/>
          <w:marBottom w:val="0"/>
          <w:divBdr>
            <w:top w:val="none" w:sz="0" w:space="0" w:color="auto"/>
            <w:left w:val="none" w:sz="0" w:space="0" w:color="auto"/>
            <w:bottom w:val="none" w:sz="0" w:space="0" w:color="auto"/>
            <w:right w:val="none" w:sz="0" w:space="0" w:color="auto"/>
          </w:divBdr>
        </w:div>
        <w:div w:id="1275483038">
          <w:marLeft w:val="480"/>
          <w:marRight w:val="0"/>
          <w:marTop w:val="0"/>
          <w:marBottom w:val="0"/>
          <w:divBdr>
            <w:top w:val="none" w:sz="0" w:space="0" w:color="auto"/>
            <w:left w:val="none" w:sz="0" w:space="0" w:color="auto"/>
            <w:bottom w:val="none" w:sz="0" w:space="0" w:color="auto"/>
            <w:right w:val="none" w:sz="0" w:space="0" w:color="auto"/>
          </w:divBdr>
        </w:div>
        <w:div w:id="53507185">
          <w:marLeft w:val="480"/>
          <w:marRight w:val="0"/>
          <w:marTop w:val="0"/>
          <w:marBottom w:val="0"/>
          <w:divBdr>
            <w:top w:val="none" w:sz="0" w:space="0" w:color="auto"/>
            <w:left w:val="none" w:sz="0" w:space="0" w:color="auto"/>
            <w:bottom w:val="none" w:sz="0" w:space="0" w:color="auto"/>
            <w:right w:val="none" w:sz="0" w:space="0" w:color="auto"/>
          </w:divBdr>
        </w:div>
        <w:div w:id="1269463232">
          <w:marLeft w:val="480"/>
          <w:marRight w:val="0"/>
          <w:marTop w:val="0"/>
          <w:marBottom w:val="0"/>
          <w:divBdr>
            <w:top w:val="none" w:sz="0" w:space="0" w:color="auto"/>
            <w:left w:val="none" w:sz="0" w:space="0" w:color="auto"/>
            <w:bottom w:val="none" w:sz="0" w:space="0" w:color="auto"/>
            <w:right w:val="none" w:sz="0" w:space="0" w:color="auto"/>
          </w:divBdr>
        </w:div>
        <w:div w:id="415522761">
          <w:marLeft w:val="480"/>
          <w:marRight w:val="0"/>
          <w:marTop w:val="0"/>
          <w:marBottom w:val="0"/>
          <w:divBdr>
            <w:top w:val="none" w:sz="0" w:space="0" w:color="auto"/>
            <w:left w:val="none" w:sz="0" w:space="0" w:color="auto"/>
            <w:bottom w:val="none" w:sz="0" w:space="0" w:color="auto"/>
            <w:right w:val="none" w:sz="0" w:space="0" w:color="auto"/>
          </w:divBdr>
        </w:div>
        <w:div w:id="1101604477">
          <w:marLeft w:val="480"/>
          <w:marRight w:val="0"/>
          <w:marTop w:val="0"/>
          <w:marBottom w:val="0"/>
          <w:divBdr>
            <w:top w:val="none" w:sz="0" w:space="0" w:color="auto"/>
            <w:left w:val="none" w:sz="0" w:space="0" w:color="auto"/>
            <w:bottom w:val="none" w:sz="0" w:space="0" w:color="auto"/>
            <w:right w:val="none" w:sz="0" w:space="0" w:color="auto"/>
          </w:divBdr>
        </w:div>
        <w:div w:id="274947042">
          <w:marLeft w:val="480"/>
          <w:marRight w:val="0"/>
          <w:marTop w:val="0"/>
          <w:marBottom w:val="0"/>
          <w:divBdr>
            <w:top w:val="none" w:sz="0" w:space="0" w:color="auto"/>
            <w:left w:val="none" w:sz="0" w:space="0" w:color="auto"/>
            <w:bottom w:val="none" w:sz="0" w:space="0" w:color="auto"/>
            <w:right w:val="none" w:sz="0" w:space="0" w:color="auto"/>
          </w:divBdr>
        </w:div>
        <w:div w:id="245504872">
          <w:marLeft w:val="480"/>
          <w:marRight w:val="0"/>
          <w:marTop w:val="0"/>
          <w:marBottom w:val="0"/>
          <w:divBdr>
            <w:top w:val="none" w:sz="0" w:space="0" w:color="auto"/>
            <w:left w:val="none" w:sz="0" w:space="0" w:color="auto"/>
            <w:bottom w:val="none" w:sz="0" w:space="0" w:color="auto"/>
            <w:right w:val="none" w:sz="0" w:space="0" w:color="auto"/>
          </w:divBdr>
        </w:div>
        <w:div w:id="1638992478">
          <w:marLeft w:val="480"/>
          <w:marRight w:val="0"/>
          <w:marTop w:val="0"/>
          <w:marBottom w:val="0"/>
          <w:divBdr>
            <w:top w:val="none" w:sz="0" w:space="0" w:color="auto"/>
            <w:left w:val="none" w:sz="0" w:space="0" w:color="auto"/>
            <w:bottom w:val="none" w:sz="0" w:space="0" w:color="auto"/>
            <w:right w:val="none" w:sz="0" w:space="0" w:color="auto"/>
          </w:divBdr>
        </w:div>
        <w:div w:id="1259021580">
          <w:marLeft w:val="480"/>
          <w:marRight w:val="0"/>
          <w:marTop w:val="0"/>
          <w:marBottom w:val="0"/>
          <w:divBdr>
            <w:top w:val="none" w:sz="0" w:space="0" w:color="auto"/>
            <w:left w:val="none" w:sz="0" w:space="0" w:color="auto"/>
            <w:bottom w:val="none" w:sz="0" w:space="0" w:color="auto"/>
            <w:right w:val="none" w:sz="0" w:space="0" w:color="auto"/>
          </w:divBdr>
        </w:div>
        <w:div w:id="1451974694">
          <w:marLeft w:val="480"/>
          <w:marRight w:val="0"/>
          <w:marTop w:val="0"/>
          <w:marBottom w:val="0"/>
          <w:divBdr>
            <w:top w:val="none" w:sz="0" w:space="0" w:color="auto"/>
            <w:left w:val="none" w:sz="0" w:space="0" w:color="auto"/>
            <w:bottom w:val="none" w:sz="0" w:space="0" w:color="auto"/>
            <w:right w:val="none" w:sz="0" w:space="0" w:color="auto"/>
          </w:divBdr>
        </w:div>
        <w:div w:id="905066830">
          <w:marLeft w:val="480"/>
          <w:marRight w:val="0"/>
          <w:marTop w:val="0"/>
          <w:marBottom w:val="0"/>
          <w:divBdr>
            <w:top w:val="none" w:sz="0" w:space="0" w:color="auto"/>
            <w:left w:val="none" w:sz="0" w:space="0" w:color="auto"/>
            <w:bottom w:val="none" w:sz="0" w:space="0" w:color="auto"/>
            <w:right w:val="none" w:sz="0" w:space="0" w:color="auto"/>
          </w:divBdr>
        </w:div>
        <w:div w:id="1965189045">
          <w:marLeft w:val="480"/>
          <w:marRight w:val="0"/>
          <w:marTop w:val="0"/>
          <w:marBottom w:val="0"/>
          <w:divBdr>
            <w:top w:val="none" w:sz="0" w:space="0" w:color="auto"/>
            <w:left w:val="none" w:sz="0" w:space="0" w:color="auto"/>
            <w:bottom w:val="none" w:sz="0" w:space="0" w:color="auto"/>
            <w:right w:val="none" w:sz="0" w:space="0" w:color="auto"/>
          </w:divBdr>
        </w:div>
        <w:div w:id="809395642">
          <w:marLeft w:val="480"/>
          <w:marRight w:val="0"/>
          <w:marTop w:val="0"/>
          <w:marBottom w:val="0"/>
          <w:divBdr>
            <w:top w:val="none" w:sz="0" w:space="0" w:color="auto"/>
            <w:left w:val="none" w:sz="0" w:space="0" w:color="auto"/>
            <w:bottom w:val="none" w:sz="0" w:space="0" w:color="auto"/>
            <w:right w:val="none" w:sz="0" w:space="0" w:color="auto"/>
          </w:divBdr>
        </w:div>
        <w:div w:id="748968118">
          <w:marLeft w:val="480"/>
          <w:marRight w:val="0"/>
          <w:marTop w:val="0"/>
          <w:marBottom w:val="0"/>
          <w:divBdr>
            <w:top w:val="none" w:sz="0" w:space="0" w:color="auto"/>
            <w:left w:val="none" w:sz="0" w:space="0" w:color="auto"/>
            <w:bottom w:val="none" w:sz="0" w:space="0" w:color="auto"/>
            <w:right w:val="none" w:sz="0" w:space="0" w:color="auto"/>
          </w:divBdr>
        </w:div>
        <w:div w:id="1370372183">
          <w:marLeft w:val="480"/>
          <w:marRight w:val="0"/>
          <w:marTop w:val="0"/>
          <w:marBottom w:val="0"/>
          <w:divBdr>
            <w:top w:val="none" w:sz="0" w:space="0" w:color="auto"/>
            <w:left w:val="none" w:sz="0" w:space="0" w:color="auto"/>
            <w:bottom w:val="none" w:sz="0" w:space="0" w:color="auto"/>
            <w:right w:val="none" w:sz="0" w:space="0" w:color="auto"/>
          </w:divBdr>
        </w:div>
        <w:div w:id="1793786747">
          <w:marLeft w:val="480"/>
          <w:marRight w:val="0"/>
          <w:marTop w:val="0"/>
          <w:marBottom w:val="0"/>
          <w:divBdr>
            <w:top w:val="none" w:sz="0" w:space="0" w:color="auto"/>
            <w:left w:val="none" w:sz="0" w:space="0" w:color="auto"/>
            <w:bottom w:val="none" w:sz="0" w:space="0" w:color="auto"/>
            <w:right w:val="none" w:sz="0" w:space="0" w:color="auto"/>
          </w:divBdr>
        </w:div>
        <w:div w:id="221253904">
          <w:marLeft w:val="480"/>
          <w:marRight w:val="0"/>
          <w:marTop w:val="0"/>
          <w:marBottom w:val="0"/>
          <w:divBdr>
            <w:top w:val="none" w:sz="0" w:space="0" w:color="auto"/>
            <w:left w:val="none" w:sz="0" w:space="0" w:color="auto"/>
            <w:bottom w:val="none" w:sz="0" w:space="0" w:color="auto"/>
            <w:right w:val="none" w:sz="0" w:space="0" w:color="auto"/>
          </w:divBdr>
        </w:div>
        <w:div w:id="751857445">
          <w:marLeft w:val="480"/>
          <w:marRight w:val="0"/>
          <w:marTop w:val="0"/>
          <w:marBottom w:val="0"/>
          <w:divBdr>
            <w:top w:val="none" w:sz="0" w:space="0" w:color="auto"/>
            <w:left w:val="none" w:sz="0" w:space="0" w:color="auto"/>
            <w:bottom w:val="none" w:sz="0" w:space="0" w:color="auto"/>
            <w:right w:val="none" w:sz="0" w:space="0" w:color="auto"/>
          </w:divBdr>
        </w:div>
        <w:div w:id="310447541">
          <w:marLeft w:val="480"/>
          <w:marRight w:val="0"/>
          <w:marTop w:val="0"/>
          <w:marBottom w:val="0"/>
          <w:divBdr>
            <w:top w:val="none" w:sz="0" w:space="0" w:color="auto"/>
            <w:left w:val="none" w:sz="0" w:space="0" w:color="auto"/>
            <w:bottom w:val="none" w:sz="0" w:space="0" w:color="auto"/>
            <w:right w:val="none" w:sz="0" w:space="0" w:color="auto"/>
          </w:divBdr>
        </w:div>
        <w:div w:id="1733430153">
          <w:marLeft w:val="480"/>
          <w:marRight w:val="0"/>
          <w:marTop w:val="0"/>
          <w:marBottom w:val="0"/>
          <w:divBdr>
            <w:top w:val="none" w:sz="0" w:space="0" w:color="auto"/>
            <w:left w:val="none" w:sz="0" w:space="0" w:color="auto"/>
            <w:bottom w:val="none" w:sz="0" w:space="0" w:color="auto"/>
            <w:right w:val="none" w:sz="0" w:space="0" w:color="auto"/>
          </w:divBdr>
        </w:div>
        <w:div w:id="460003562">
          <w:marLeft w:val="480"/>
          <w:marRight w:val="0"/>
          <w:marTop w:val="0"/>
          <w:marBottom w:val="0"/>
          <w:divBdr>
            <w:top w:val="none" w:sz="0" w:space="0" w:color="auto"/>
            <w:left w:val="none" w:sz="0" w:space="0" w:color="auto"/>
            <w:bottom w:val="none" w:sz="0" w:space="0" w:color="auto"/>
            <w:right w:val="none" w:sz="0" w:space="0" w:color="auto"/>
          </w:divBdr>
        </w:div>
        <w:div w:id="1797605668">
          <w:marLeft w:val="480"/>
          <w:marRight w:val="0"/>
          <w:marTop w:val="0"/>
          <w:marBottom w:val="0"/>
          <w:divBdr>
            <w:top w:val="none" w:sz="0" w:space="0" w:color="auto"/>
            <w:left w:val="none" w:sz="0" w:space="0" w:color="auto"/>
            <w:bottom w:val="none" w:sz="0" w:space="0" w:color="auto"/>
            <w:right w:val="none" w:sz="0" w:space="0" w:color="auto"/>
          </w:divBdr>
        </w:div>
        <w:div w:id="2065371249">
          <w:marLeft w:val="480"/>
          <w:marRight w:val="0"/>
          <w:marTop w:val="0"/>
          <w:marBottom w:val="0"/>
          <w:divBdr>
            <w:top w:val="none" w:sz="0" w:space="0" w:color="auto"/>
            <w:left w:val="none" w:sz="0" w:space="0" w:color="auto"/>
            <w:bottom w:val="none" w:sz="0" w:space="0" w:color="auto"/>
            <w:right w:val="none" w:sz="0" w:space="0" w:color="auto"/>
          </w:divBdr>
        </w:div>
        <w:div w:id="1274285099">
          <w:marLeft w:val="480"/>
          <w:marRight w:val="0"/>
          <w:marTop w:val="0"/>
          <w:marBottom w:val="0"/>
          <w:divBdr>
            <w:top w:val="none" w:sz="0" w:space="0" w:color="auto"/>
            <w:left w:val="none" w:sz="0" w:space="0" w:color="auto"/>
            <w:bottom w:val="none" w:sz="0" w:space="0" w:color="auto"/>
            <w:right w:val="none" w:sz="0" w:space="0" w:color="auto"/>
          </w:divBdr>
        </w:div>
        <w:div w:id="1216626915">
          <w:marLeft w:val="480"/>
          <w:marRight w:val="0"/>
          <w:marTop w:val="0"/>
          <w:marBottom w:val="0"/>
          <w:divBdr>
            <w:top w:val="none" w:sz="0" w:space="0" w:color="auto"/>
            <w:left w:val="none" w:sz="0" w:space="0" w:color="auto"/>
            <w:bottom w:val="none" w:sz="0" w:space="0" w:color="auto"/>
            <w:right w:val="none" w:sz="0" w:space="0" w:color="auto"/>
          </w:divBdr>
        </w:div>
        <w:div w:id="1494374459">
          <w:marLeft w:val="480"/>
          <w:marRight w:val="0"/>
          <w:marTop w:val="0"/>
          <w:marBottom w:val="0"/>
          <w:divBdr>
            <w:top w:val="none" w:sz="0" w:space="0" w:color="auto"/>
            <w:left w:val="none" w:sz="0" w:space="0" w:color="auto"/>
            <w:bottom w:val="none" w:sz="0" w:space="0" w:color="auto"/>
            <w:right w:val="none" w:sz="0" w:space="0" w:color="auto"/>
          </w:divBdr>
        </w:div>
        <w:div w:id="1845514936">
          <w:marLeft w:val="480"/>
          <w:marRight w:val="0"/>
          <w:marTop w:val="0"/>
          <w:marBottom w:val="0"/>
          <w:divBdr>
            <w:top w:val="none" w:sz="0" w:space="0" w:color="auto"/>
            <w:left w:val="none" w:sz="0" w:space="0" w:color="auto"/>
            <w:bottom w:val="none" w:sz="0" w:space="0" w:color="auto"/>
            <w:right w:val="none" w:sz="0" w:space="0" w:color="auto"/>
          </w:divBdr>
        </w:div>
        <w:div w:id="2019575352">
          <w:marLeft w:val="480"/>
          <w:marRight w:val="0"/>
          <w:marTop w:val="0"/>
          <w:marBottom w:val="0"/>
          <w:divBdr>
            <w:top w:val="none" w:sz="0" w:space="0" w:color="auto"/>
            <w:left w:val="none" w:sz="0" w:space="0" w:color="auto"/>
            <w:bottom w:val="none" w:sz="0" w:space="0" w:color="auto"/>
            <w:right w:val="none" w:sz="0" w:space="0" w:color="auto"/>
          </w:divBdr>
        </w:div>
      </w:divsChild>
    </w:div>
    <w:div w:id="1613704302">
      <w:bodyDiv w:val="1"/>
      <w:marLeft w:val="0"/>
      <w:marRight w:val="0"/>
      <w:marTop w:val="0"/>
      <w:marBottom w:val="0"/>
      <w:divBdr>
        <w:top w:val="none" w:sz="0" w:space="0" w:color="auto"/>
        <w:left w:val="none" w:sz="0" w:space="0" w:color="auto"/>
        <w:bottom w:val="none" w:sz="0" w:space="0" w:color="auto"/>
        <w:right w:val="none" w:sz="0" w:space="0" w:color="auto"/>
      </w:divBdr>
    </w:div>
    <w:div w:id="1617248473">
      <w:bodyDiv w:val="1"/>
      <w:marLeft w:val="0"/>
      <w:marRight w:val="0"/>
      <w:marTop w:val="0"/>
      <w:marBottom w:val="0"/>
      <w:divBdr>
        <w:top w:val="none" w:sz="0" w:space="0" w:color="auto"/>
        <w:left w:val="none" w:sz="0" w:space="0" w:color="auto"/>
        <w:bottom w:val="none" w:sz="0" w:space="0" w:color="auto"/>
        <w:right w:val="none" w:sz="0" w:space="0" w:color="auto"/>
      </w:divBdr>
    </w:div>
    <w:div w:id="1624926113">
      <w:bodyDiv w:val="1"/>
      <w:marLeft w:val="0"/>
      <w:marRight w:val="0"/>
      <w:marTop w:val="0"/>
      <w:marBottom w:val="0"/>
      <w:divBdr>
        <w:top w:val="none" w:sz="0" w:space="0" w:color="auto"/>
        <w:left w:val="none" w:sz="0" w:space="0" w:color="auto"/>
        <w:bottom w:val="none" w:sz="0" w:space="0" w:color="auto"/>
        <w:right w:val="none" w:sz="0" w:space="0" w:color="auto"/>
      </w:divBdr>
    </w:div>
    <w:div w:id="1625693515">
      <w:bodyDiv w:val="1"/>
      <w:marLeft w:val="0"/>
      <w:marRight w:val="0"/>
      <w:marTop w:val="0"/>
      <w:marBottom w:val="0"/>
      <w:divBdr>
        <w:top w:val="none" w:sz="0" w:space="0" w:color="auto"/>
        <w:left w:val="none" w:sz="0" w:space="0" w:color="auto"/>
        <w:bottom w:val="none" w:sz="0" w:space="0" w:color="auto"/>
        <w:right w:val="none" w:sz="0" w:space="0" w:color="auto"/>
      </w:divBdr>
    </w:div>
    <w:div w:id="1629311927">
      <w:bodyDiv w:val="1"/>
      <w:marLeft w:val="0"/>
      <w:marRight w:val="0"/>
      <w:marTop w:val="0"/>
      <w:marBottom w:val="0"/>
      <w:divBdr>
        <w:top w:val="none" w:sz="0" w:space="0" w:color="auto"/>
        <w:left w:val="none" w:sz="0" w:space="0" w:color="auto"/>
        <w:bottom w:val="none" w:sz="0" w:space="0" w:color="auto"/>
        <w:right w:val="none" w:sz="0" w:space="0" w:color="auto"/>
      </w:divBdr>
    </w:div>
    <w:div w:id="1632249068">
      <w:bodyDiv w:val="1"/>
      <w:marLeft w:val="0"/>
      <w:marRight w:val="0"/>
      <w:marTop w:val="0"/>
      <w:marBottom w:val="0"/>
      <w:divBdr>
        <w:top w:val="none" w:sz="0" w:space="0" w:color="auto"/>
        <w:left w:val="none" w:sz="0" w:space="0" w:color="auto"/>
        <w:bottom w:val="none" w:sz="0" w:space="0" w:color="auto"/>
        <w:right w:val="none" w:sz="0" w:space="0" w:color="auto"/>
      </w:divBdr>
    </w:div>
    <w:div w:id="1632980147">
      <w:bodyDiv w:val="1"/>
      <w:marLeft w:val="0"/>
      <w:marRight w:val="0"/>
      <w:marTop w:val="0"/>
      <w:marBottom w:val="0"/>
      <w:divBdr>
        <w:top w:val="none" w:sz="0" w:space="0" w:color="auto"/>
        <w:left w:val="none" w:sz="0" w:space="0" w:color="auto"/>
        <w:bottom w:val="none" w:sz="0" w:space="0" w:color="auto"/>
        <w:right w:val="none" w:sz="0" w:space="0" w:color="auto"/>
      </w:divBdr>
    </w:div>
    <w:div w:id="1635481126">
      <w:bodyDiv w:val="1"/>
      <w:marLeft w:val="0"/>
      <w:marRight w:val="0"/>
      <w:marTop w:val="0"/>
      <w:marBottom w:val="0"/>
      <w:divBdr>
        <w:top w:val="none" w:sz="0" w:space="0" w:color="auto"/>
        <w:left w:val="none" w:sz="0" w:space="0" w:color="auto"/>
        <w:bottom w:val="none" w:sz="0" w:space="0" w:color="auto"/>
        <w:right w:val="none" w:sz="0" w:space="0" w:color="auto"/>
      </w:divBdr>
    </w:div>
    <w:div w:id="1638099792">
      <w:bodyDiv w:val="1"/>
      <w:marLeft w:val="0"/>
      <w:marRight w:val="0"/>
      <w:marTop w:val="0"/>
      <w:marBottom w:val="0"/>
      <w:divBdr>
        <w:top w:val="none" w:sz="0" w:space="0" w:color="auto"/>
        <w:left w:val="none" w:sz="0" w:space="0" w:color="auto"/>
        <w:bottom w:val="none" w:sz="0" w:space="0" w:color="auto"/>
        <w:right w:val="none" w:sz="0" w:space="0" w:color="auto"/>
      </w:divBdr>
    </w:div>
    <w:div w:id="1650551585">
      <w:bodyDiv w:val="1"/>
      <w:marLeft w:val="0"/>
      <w:marRight w:val="0"/>
      <w:marTop w:val="0"/>
      <w:marBottom w:val="0"/>
      <w:divBdr>
        <w:top w:val="none" w:sz="0" w:space="0" w:color="auto"/>
        <w:left w:val="none" w:sz="0" w:space="0" w:color="auto"/>
        <w:bottom w:val="none" w:sz="0" w:space="0" w:color="auto"/>
        <w:right w:val="none" w:sz="0" w:space="0" w:color="auto"/>
      </w:divBdr>
    </w:div>
    <w:div w:id="1663924498">
      <w:bodyDiv w:val="1"/>
      <w:marLeft w:val="0"/>
      <w:marRight w:val="0"/>
      <w:marTop w:val="0"/>
      <w:marBottom w:val="0"/>
      <w:divBdr>
        <w:top w:val="none" w:sz="0" w:space="0" w:color="auto"/>
        <w:left w:val="none" w:sz="0" w:space="0" w:color="auto"/>
        <w:bottom w:val="none" w:sz="0" w:space="0" w:color="auto"/>
        <w:right w:val="none" w:sz="0" w:space="0" w:color="auto"/>
      </w:divBdr>
    </w:div>
    <w:div w:id="1664770941">
      <w:bodyDiv w:val="1"/>
      <w:marLeft w:val="0"/>
      <w:marRight w:val="0"/>
      <w:marTop w:val="0"/>
      <w:marBottom w:val="0"/>
      <w:divBdr>
        <w:top w:val="none" w:sz="0" w:space="0" w:color="auto"/>
        <w:left w:val="none" w:sz="0" w:space="0" w:color="auto"/>
        <w:bottom w:val="none" w:sz="0" w:space="0" w:color="auto"/>
        <w:right w:val="none" w:sz="0" w:space="0" w:color="auto"/>
      </w:divBdr>
    </w:div>
    <w:div w:id="1682395033">
      <w:bodyDiv w:val="1"/>
      <w:marLeft w:val="0"/>
      <w:marRight w:val="0"/>
      <w:marTop w:val="0"/>
      <w:marBottom w:val="0"/>
      <w:divBdr>
        <w:top w:val="none" w:sz="0" w:space="0" w:color="auto"/>
        <w:left w:val="none" w:sz="0" w:space="0" w:color="auto"/>
        <w:bottom w:val="none" w:sz="0" w:space="0" w:color="auto"/>
        <w:right w:val="none" w:sz="0" w:space="0" w:color="auto"/>
      </w:divBdr>
    </w:div>
    <w:div w:id="1683044153">
      <w:bodyDiv w:val="1"/>
      <w:marLeft w:val="0"/>
      <w:marRight w:val="0"/>
      <w:marTop w:val="0"/>
      <w:marBottom w:val="0"/>
      <w:divBdr>
        <w:top w:val="none" w:sz="0" w:space="0" w:color="auto"/>
        <w:left w:val="none" w:sz="0" w:space="0" w:color="auto"/>
        <w:bottom w:val="none" w:sz="0" w:space="0" w:color="auto"/>
        <w:right w:val="none" w:sz="0" w:space="0" w:color="auto"/>
      </w:divBdr>
    </w:div>
    <w:div w:id="1685739297">
      <w:bodyDiv w:val="1"/>
      <w:marLeft w:val="0"/>
      <w:marRight w:val="0"/>
      <w:marTop w:val="0"/>
      <w:marBottom w:val="0"/>
      <w:divBdr>
        <w:top w:val="none" w:sz="0" w:space="0" w:color="auto"/>
        <w:left w:val="none" w:sz="0" w:space="0" w:color="auto"/>
        <w:bottom w:val="none" w:sz="0" w:space="0" w:color="auto"/>
        <w:right w:val="none" w:sz="0" w:space="0" w:color="auto"/>
      </w:divBdr>
    </w:div>
    <w:div w:id="1685744900">
      <w:bodyDiv w:val="1"/>
      <w:marLeft w:val="0"/>
      <w:marRight w:val="0"/>
      <w:marTop w:val="0"/>
      <w:marBottom w:val="0"/>
      <w:divBdr>
        <w:top w:val="none" w:sz="0" w:space="0" w:color="auto"/>
        <w:left w:val="none" w:sz="0" w:space="0" w:color="auto"/>
        <w:bottom w:val="none" w:sz="0" w:space="0" w:color="auto"/>
        <w:right w:val="none" w:sz="0" w:space="0" w:color="auto"/>
      </w:divBdr>
    </w:div>
    <w:div w:id="1685858025">
      <w:bodyDiv w:val="1"/>
      <w:marLeft w:val="0"/>
      <w:marRight w:val="0"/>
      <w:marTop w:val="0"/>
      <w:marBottom w:val="0"/>
      <w:divBdr>
        <w:top w:val="none" w:sz="0" w:space="0" w:color="auto"/>
        <w:left w:val="none" w:sz="0" w:space="0" w:color="auto"/>
        <w:bottom w:val="none" w:sz="0" w:space="0" w:color="auto"/>
        <w:right w:val="none" w:sz="0" w:space="0" w:color="auto"/>
      </w:divBdr>
    </w:div>
    <w:div w:id="1695688427">
      <w:bodyDiv w:val="1"/>
      <w:marLeft w:val="0"/>
      <w:marRight w:val="0"/>
      <w:marTop w:val="0"/>
      <w:marBottom w:val="0"/>
      <w:divBdr>
        <w:top w:val="none" w:sz="0" w:space="0" w:color="auto"/>
        <w:left w:val="none" w:sz="0" w:space="0" w:color="auto"/>
        <w:bottom w:val="none" w:sz="0" w:space="0" w:color="auto"/>
        <w:right w:val="none" w:sz="0" w:space="0" w:color="auto"/>
      </w:divBdr>
    </w:div>
    <w:div w:id="1695770606">
      <w:bodyDiv w:val="1"/>
      <w:marLeft w:val="0"/>
      <w:marRight w:val="0"/>
      <w:marTop w:val="0"/>
      <w:marBottom w:val="0"/>
      <w:divBdr>
        <w:top w:val="none" w:sz="0" w:space="0" w:color="auto"/>
        <w:left w:val="none" w:sz="0" w:space="0" w:color="auto"/>
        <w:bottom w:val="none" w:sz="0" w:space="0" w:color="auto"/>
        <w:right w:val="none" w:sz="0" w:space="0" w:color="auto"/>
      </w:divBdr>
    </w:div>
    <w:div w:id="1704135000">
      <w:bodyDiv w:val="1"/>
      <w:marLeft w:val="0"/>
      <w:marRight w:val="0"/>
      <w:marTop w:val="0"/>
      <w:marBottom w:val="0"/>
      <w:divBdr>
        <w:top w:val="none" w:sz="0" w:space="0" w:color="auto"/>
        <w:left w:val="none" w:sz="0" w:space="0" w:color="auto"/>
        <w:bottom w:val="none" w:sz="0" w:space="0" w:color="auto"/>
        <w:right w:val="none" w:sz="0" w:space="0" w:color="auto"/>
      </w:divBdr>
    </w:div>
    <w:div w:id="1707023183">
      <w:bodyDiv w:val="1"/>
      <w:marLeft w:val="0"/>
      <w:marRight w:val="0"/>
      <w:marTop w:val="0"/>
      <w:marBottom w:val="0"/>
      <w:divBdr>
        <w:top w:val="none" w:sz="0" w:space="0" w:color="auto"/>
        <w:left w:val="none" w:sz="0" w:space="0" w:color="auto"/>
        <w:bottom w:val="none" w:sz="0" w:space="0" w:color="auto"/>
        <w:right w:val="none" w:sz="0" w:space="0" w:color="auto"/>
      </w:divBdr>
    </w:div>
    <w:div w:id="1711414206">
      <w:bodyDiv w:val="1"/>
      <w:marLeft w:val="0"/>
      <w:marRight w:val="0"/>
      <w:marTop w:val="0"/>
      <w:marBottom w:val="0"/>
      <w:divBdr>
        <w:top w:val="none" w:sz="0" w:space="0" w:color="auto"/>
        <w:left w:val="none" w:sz="0" w:space="0" w:color="auto"/>
        <w:bottom w:val="none" w:sz="0" w:space="0" w:color="auto"/>
        <w:right w:val="none" w:sz="0" w:space="0" w:color="auto"/>
      </w:divBdr>
    </w:div>
    <w:div w:id="1724284321">
      <w:bodyDiv w:val="1"/>
      <w:marLeft w:val="0"/>
      <w:marRight w:val="0"/>
      <w:marTop w:val="0"/>
      <w:marBottom w:val="0"/>
      <w:divBdr>
        <w:top w:val="none" w:sz="0" w:space="0" w:color="auto"/>
        <w:left w:val="none" w:sz="0" w:space="0" w:color="auto"/>
        <w:bottom w:val="none" w:sz="0" w:space="0" w:color="auto"/>
        <w:right w:val="none" w:sz="0" w:space="0" w:color="auto"/>
      </w:divBdr>
    </w:div>
    <w:div w:id="1726030463">
      <w:bodyDiv w:val="1"/>
      <w:marLeft w:val="0"/>
      <w:marRight w:val="0"/>
      <w:marTop w:val="0"/>
      <w:marBottom w:val="0"/>
      <w:divBdr>
        <w:top w:val="none" w:sz="0" w:space="0" w:color="auto"/>
        <w:left w:val="none" w:sz="0" w:space="0" w:color="auto"/>
        <w:bottom w:val="none" w:sz="0" w:space="0" w:color="auto"/>
        <w:right w:val="none" w:sz="0" w:space="0" w:color="auto"/>
      </w:divBdr>
    </w:div>
    <w:div w:id="1736851247">
      <w:bodyDiv w:val="1"/>
      <w:marLeft w:val="0"/>
      <w:marRight w:val="0"/>
      <w:marTop w:val="0"/>
      <w:marBottom w:val="0"/>
      <w:divBdr>
        <w:top w:val="none" w:sz="0" w:space="0" w:color="auto"/>
        <w:left w:val="none" w:sz="0" w:space="0" w:color="auto"/>
        <w:bottom w:val="none" w:sz="0" w:space="0" w:color="auto"/>
        <w:right w:val="none" w:sz="0" w:space="0" w:color="auto"/>
      </w:divBdr>
    </w:div>
    <w:div w:id="174156292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6953082">
      <w:bodyDiv w:val="1"/>
      <w:marLeft w:val="0"/>
      <w:marRight w:val="0"/>
      <w:marTop w:val="0"/>
      <w:marBottom w:val="0"/>
      <w:divBdr>
        <w:top w:val="none" w:sz="0" w:space="0" w:color="auto"/>
        <w:left w:val="none" w:sz="0" w:space="0" w:color="auto"/>
        <w:bottom w:val="none" w:sz="0" w:space="0" w:color="auto"/>
        <w:right w:val="none" w:sz="0" w:space="0" w:color="auto"/>
      </w:divBdr>
    </w:div>
    <w:div w:id="1755321838">
      <w:bodyDiv w:val="1"/>
      <w:marLeft w:val="0"/>
      <w:marRight w:val="0"/>
      <w:marTop w:val="0"/>
      <w:marBottom w:val="0"/>
      <w:divBdr>
        <w:top w:val="none" w:sz="0" w:space="0" w:color="auto"/>
        <w:left w:val="none" w:sz="0" w:space="0" w:color="auto"/>
        <w:bottom w:val="none" w:sz="0" w:space="0" w:color="auto"/>
        <w:right w:val="none" w:sz="0" w:space="0" w:color="auto"/>
      </w:divBdr>
    </w:div>
    <w:div w:id="1769958089">
      <w:bodyDiv w:val="1"/>
      <w:marLeft w:val="0"/>
      <w:marRight w:val="0"/>
      <w:marTop w:val="0"/>
      <w:marBottom w:val="0"/>
      <w:divBdr>
        <w:top w:val="none" w:sz="0" w:space="0" w:color="auto"/>
        <w:left w:val="none" w:sz="0" w:space="0" w:color="auto"/>
        <w:bottom w:val="none" w:sz="0" w:space="0" w:color="auto"/>
        <w:right w:val="none" w:sz="0" w:space="0" w:color="auto"/>
      </w:divBdr>
    </w:div>
    <w:div w:id="1771966986">
      <w:bodyDiv w:val="1"/>
      <w:marLeft w:val="0"/>
      <w:marRight w:val="0"/>
      <w:marTop w:val="0"/>
      <w:marBottom w:val="0"/>
      <w:divBdr>
        <w:top w:val="none" w:sz="0" w:space="0" w:color="auto"/>
        <w:left w:val="none" w:sz="0" w:space="0" w:color="auto"/>
        <w:bottom w:val="none" w:sz="0" w:space="0" w:color="auto"/>
        <w:right w:val="none" w:sz="0" w:space="0" w:color="auto"/>
      </w:divBdr>
    </w:div>
    <w:div w:id="1774477792">
      <w:bodyDiv w:val="1"/>
      <w:marLeft w:val="0"/>
      <w:marRight w:val="0"/>
      <w:marTop w:val="0"/>
      <w:marBottom w:val="0"/>
      <w:divBdr>
        <w:top w:val="none" w:sz="0" w:space="0" w:color="auto"/>
        <w:left w:val="none" w:sz="0" w:space="0" w:color="auto"/>
        <w:bottom w:val="none" w:sz="0" w:space="0" w:color="auto"/>
        <w:right w:val="none" w:sz="0" w:space="0" w:color="auto"/>
      </w:divBdr>
    </w:div>
    <w:div w:id="1774743897">
      <w:bodyDiv w:val="1"/>
      <w:marLeft w:val="0"/>
      <w:marRight w:val="0"/>
      <w:marTop w:val="0"/>
      <w:marBottom w:val="0"/>
      <w:divBdr>
        <w:top w:val="none" w:sz="0" w:space="0" w:color="auto"/>
        <w:left w:val="none" w:sz="0" w:space="0" w:color="auto"/>
        <w:bottom w:val="none" w:sz="0" w:space="0" w:color="auto"/>
        <w:right w:val="none" w:sz="0" w:space="0" w:color="auto"/>
      </w:divBdr>
    </w:div>
    <w:div w:id="1776826944">
      <w:bodyDiv w:val="1"/>
      <w:marLeft w:val="0"/>
      <w:marRight w:val="0"/>
      <w:marTop w:val="0"/>
      <w:marBottom w:val="0"/>
      <w:divBdr>
        <w:top w:val="none" w:sz="0" w:space="0" w:color="auto"/>
        <w:left w:val="none" w:sz="0" w:space="0" w:color="auto"/>
        <w:bottom w:val="none" w:sz="0" w:space="0" w:color="auto"/>
        <w:right w:val="none" w:sz="0" w:space="0" w:color="auto"/>
      </w:divBdr>
    </w:div>
    <w:div w:id="1779135024">
      <w:bodyDiv w:val="1"/>
      <w:marLeft w:val="0"/>
      <w:marRight w:val="0"/>
      <w:marTop w:val="0"/>
      <w:marBottom w:val="0"/>
      <w:divBdr>
        <w:top w:val="none" w:sz="0" w:space="0" w:color="auto"/>
        <w:left w:val="none" w:sz="0" w:space="0" w:color="auto"/>
        <w:bottom w:val="none" w:sz="0" w:space="0" w:color="auto"/>
        <w:right w:val="none" w:sz="0" w:space="0" w:color="auto"/>
      </w:divBdr>
    </w:div>
    <w:div w:id="1782146613">
      <w:bodyDiv w:val="1"/>
      <w:marLeft w:val="0"/>
      <w:marRight w:val="0"/>
      <w:marTop w:val="0"/>
      <w:marBottom w:val="0"/>
      <w:divBdr>
        <w:top w:val="none" w:sz="0" w:space="0" w:color="auto"/>
        <w:left w:val="none" w:sz="0" w:space="0" w:color="auto"/>
        <w:bottom w:val="none" w:sz="0" w:space="0" w:color="auto"/>
        <w:right w:val="none" w:sz="0" w:space="0" w:color="auto"/>
      </w:divBdr>
    </w:div>
    <w:div w:id="1784108870">
      <w:bodyDiv w:val="1"/>
      <w:marLeft w:val="0"/>
      <w:marRight w:val="0"/>
      <w:marTop w:val="0"/>
      <w:marBottom w:val="0"/>
      <w:divBdr>
        <w:top w:val="none" w:sz="0" w:space="0" w:color="auto"/>
        <w:left w:val="none" w:sz="0" w:space="0" w:color="auto"/>
        <w:bottom w:val="none" w:sz="0" w:space="0" w:color="auto"/>
        <w:right w:val="none" w:sz="0" w:space="0" w:color="auto"/>
      </w:divBdr>
    </w:div>
    <w:div w:id="1796411410">
      <w:bodyDiv w:val="1"/>
      <w:marLeft w:val="0"/>
      <w:marRight w:val="0"/>
      <w:marTop w:val="0"/>
      <w:marBottom w:val="0"/>
      <w:divBdr>
        <w:top w:val="none" w:sz="0" w:space="0" w:color="auto"/>
        <w:left w:val="none" w:sz="0" w:space="0" w:color="auto"/>
        <w:bottom w:val="none" w:sz="0" w:space="0" w:color="auto"/>
        <w:right w:val="none" w:sz="0" w:space="0" w:color="auto"/>
      </w:divBdr>
    </w:div>
    <w:div w:id="1797019468">
      <w:bodyDiv w:val="1"/>
      <w:marLeft w:val="0"/>
      <w:marRight w:val="0"/>
      <w:marTop w:val="0"/>
      <w:marBottom w:val="0"/>
      <w:divBdr>
        <w:top w:val="none" w:sz="0" w:space="0" w:color="auto"/>
        <w:left w:val="none" w:sz="0" w:space="0" w:color="auto"/>
        <w:bottom w:val="none" w:sz="0" w:space="0" w:color="auto"/>
        <w:right w:val="none" w:sz="0" w:space="0" w:color="auto"/>
      </w:divBdr>
    </w:div>
    <w:div w:id="1803035260">
      <w:bodyDiv w:val="1"/>
      <w:marLeft w:val="0"/>
      <w:marRight w:val="0"/>
      <w:marTop w:val="0"/>
      <w:marBottom w:val="0"/>
      <w:divBdr>
        <w:top w:val="none" w:sz="0" w:space="0" w:color="auto"/>
        <w:left w:val="none" w:sz="0" w:space="0" w:color="auto"/>
        <w:bottom w:val="none" w:sz="0" w:space="0" w:color="auto"/>
        <w:right w:val="none" w:sz="0" w:space="0" w:color="auto"/>
      </w:divBdr>
    </w:div>
    <w:div w:id="1803888757">
      <w:bodyDiv w:val="1"/>
      <w:marLeft w:val="0"/>
      <w:marRight w:val="0"/>
      <w:marTop w:val="0"/>
      <w:marBottom w:val="0"/>
      <w:divBdr>
        <w:top w:val="none" w:sz="0" w:space="0" w:color="auto"/>
        <w:left w:val="none" w:sz="0" w:space="0" w:color="auto"/>
        <w:bottom w:val="none" w:sz="0" w:space="0" w:color="auto"/>
        <w:right w:val="none" w:sz="0" w:space="0" w:color="auto"/>
      </w:divBdr>
    </w:div>
    <w:div w:id="1805469037">
      <w:bodyDiv w:val="1"/>
      <w:marLeft w:val="0"/>
      <w:marRight w:val="0"/>
      <w:marTop w:val="0"/>
      <w:marBottom w:val="0"/>
      <w:divBdr>
        <w:top w:val="none" w:sz="0" w:space="0" w:color="auto"/>
        <w:left w:val="none" w:sz="0" w:space="0" w:color="auto"/>
        <w:bottom w:val="none" w:sz="0" w:space="0" w:color="auto"/>
        <w:right w:val="none" w:sz="0" w:space="0" w:color="auto"/>
      </w:divBdr>
    </w:div>
    <w:div w:id="1809473812">
      <w:bodyDiv w:val="1"/>
      <w:marLeft w:val="0"/>
      <w:marRight w:val="0"/>
      <w:marTop w:val="0"/>
      <w:marBottom w:val="0"/>
      <w:divBdr>
        <w:top w:val="none" w:sz="0" w:space="0" w:color="auto"/>
        <w:left w:val="none" w:sz="0" w:space="0" w:color="auto"/>
        <w:bottom w:val="none" w:sz="0" w:space="0" w:color="auto"/>
        <w:right w:val="none" w:sz="0" w:space="0" w:color="auto"/>
      </w:divBdr>
    </w:div>
    <w:div w:id="1813476443">
      <w:bodyDiv w:val="1"/>
      <w:marLeft w:val="0"/>
      <w:marRight w:val="0"/>
      <w:marTop w:val="0"/>
      <w:marBottom w:val="0"/>
      <w:divBdr>
        <w:top w:val="none" w:sz="0" w:space="0" w:color="auto"/>
        <w:left w:val="none" w:sz="0" w:space="0" w:color="auto"/>
        <w:bottom w:val="none" w:sz="0" w:space="0" w:color="auto"/>
        <w:right w:val="none" w:sz="0" w:space="0" w:color="auto"/>
      </w:divBdr>
    </w:div>
    <w:div w:id="1814785180">
      <w:bodyDiv w:val="1"/>
      <w:marLeft w:val="0"/>
      <w:marRight w:val="0"/>
      <w:marTop w:val="0"/>
      <w:marBottom w:val="0"/>
      <w:divBdr>
        <w:top w:val="none" w:sz="0" w:space="0" w:color="auto"/>
        <w:left w:val="none" w:sz="0" w:space="0" w:color="auto"/>
        <w:bottom w:val="none" w:sz="0" w:space="0" w:color="auto"/>
        <w:right w:val="none" w:sz="0" w:space="0" w:color="auto"/>
      </w:divBdr>
    </w:div>
    <w:div w:id="1816214856">
      <w:bodyDiv w:val="1"/>
      <w:marLeft w:val="0"/>
      <w:marRight w:val="0"/>
      <w:marTop w:val="0"/>
      <w:marBottom w:val="0"/>
      <w:divBdr>
        <w:top w:val="none" w:sz="0" w:space="0" w:color="auto"/>
        <w:left w:val="none" w:sz="0" w:space="0" w:color="auto"/>
        <w:bottom w:val="none" w:sz="0" w:space="0" w:color="auto"/>
        <w:right w:val="none" w:sz="0" w:space="0" w:color="auto"/>
      </w:divBdr>
    </w:div>
    <w:div w:id="1816339557">
      <w:bodyDiv w:val="1"/>
      <w:marLeft w:val="0"/>
      <w:marRight w:val="0"/>
      <w:marTop w:val="0"/>
      <w:marBottom w:val="0"/>
      <w:divBdr>
        <w:top w:val="none" w:sz="0" w:space="0" w:color="auto"/>
        <w:left w:val="none" w:sz="0" w:space="0" w:color="auto"/>
        <w:bottom w:val="none" w:sz="0" w:space="0" w:color="auto"/>
        <w:right w:val="none" w:sz="0" w:space="0" w:color="auto"/>
      </w:divBdr>
    </w:div>
    <w:div w:id="1816532219">
      <w:bodyDiv w:val="1"/>
      <w:marLeft w:val="0"/>
      <w:marRight w:val="0"/>
      <w:marTop w:val="0"/>
      <w:marBottom w:val="0"/>
      <w:divBdr>
        <w:top w:val="none" w:sz="0" w:space="0" w:color="auto"/>
        <w:left w:val="none" w:sz="0" w:space="0" w:color="auto"/>
        <w:bottom w:val="none" w:sz="0" w:space="0" w:color="auto"/>
        <w:right w:val="none" w:sz="0" w:space="0" w:color="auto"/>
      </w:divBdr>
    </w:div>
    <w:div w:id="1831169824">
      <w:bodyDiv w:val="1"/>
      <w:marLeft w:val="0"/>
      <w:marRight w:val="0"/>
      <w:marTop w:val="0"/>
      <w:marBottom w:val="0"/>
      <w:divBdr>
        <w:top w:val="none" w:sz="0" w:space="0" w:color="auto"/>
        <w:left w:val="none" w:sz="0" w:space="0" w:color="auto"/>
        <w:bottom w:val="none" w:sz="0" w:space="0" w:color="auto"/>
        <w:right w:val="none" w:sz="0" w:space="0" w:color="auto"/>
      </w:divBdr>
    </w:div>
    <w:div w:id="1831290531">
      <w:bodyDiv w:val="1"/>
      <w:marLeft w:val="0"/>
      <w:marRight w:val="0"/>
      <w:marTop w:val="0"/>
      <w:marBottom w:val="0"/>
      <w:divBdr>
        <w:top w:val="none" w:sz="0" w:space="0" w:color="auto"/>
        <w:left w:val="none" w:sz="0" w:space="0" w:color="auto"/>
        <w:bottom w:val="none" w:sz="0" w:space="0" w:color="auto"/>
        <w:right w:val="none" w:sz="0" w:space="0" w:color="auto"/>
      </w:divBdr>
    </w:div>
    <w:div w:id="1836409264">
      <w:bodyDiv w:val="1"/>
      <w:marLeft w:val="0"/>
      <w:marRight w:val="0"/>
      <w:marTop w:val="0"/>
      <w:marBottom w:val="0"/>
      <w:divBdr>
        <w:top w:val="none" w:sz="0" w:space="0" w:color="auto"/>
        <w:left w:val="none" w:sz="0" w:space="0" w:color="auto"/>
        <w:bottom w:val="none" w:sz="0" w:space="0" w:color="auto"/>
        <w:right w:val="none" w:sz="0" w:space="0" w:color="auto"/>
      </w:divBdr>
    </w:div>
    <w:div w:id="1836918904">
      <w:bodyDiv w:val="1"/>
      <w:marLeft w:val="0"/>
      <w:marRight w:val="0"/>
      <w:marTop w:val="0"/>
      <w:marBottom w:val="0"/>
      <w:divBdr>
        <w:top w:val="none" w:sz="0" w:space="0" w:color="auto"/>
        <w:left w:val="none" w:sz="0" w:space="0" w:color="auto"/>
        <w:bottom w:val="none" w:sz="0" w:space="0" w:color="auto"/>
        <w:right w:val="none" w:sz="0" w:space="0" w:color="auto"/>
      </w:divBdr>
    </w:div>
    <w:div w:id="1842046202">
      <w:bodyDiv w:val="1"/>
      <w:marLeft w:val="0"/>
      <w:marRight w:val="0"/>
      <w:marTop w:val="0"/>
      <w:marBottom w:val="0"/>
      <w:divBdr>
        <w:top w:val="none" w:sz="0" w:space="0" w:color="auto"/>
        <w:left w:val="none" w:sz="0" w:space="0" w:color="auto"/>
        <w:bottom w:val="none" w:sz="0" w:space="0" w:color="auto"/>
        <w:right w:val="none" w:sz="0" w:space="0" w:color="auto"/>
      </w:divBdr>
    </w:div>
    <w:div w:id="1843473555">
      <w:bodyDiv w:val="1"/>
      <w:marLeft w:val="0"/>
      <w:marRight w:val="0"/>
      <w:marTop w:val="0"/>
      <w:marBottom w:val="0"/>
      <w:divBdr>
        <w:top w:val="none" w:sz="0" w:space="0" w:color="auto"/>
        <w:left w:val="none" w:sz="0" w:space="0" w:color="auto"/>
        <w:bottom w:val="none" w:sz="0" w:space="0" w:color="auto"/>
        <w:right w:val="none" w:sz="0" w:space="0" w:color="auto"/>
      </w:divBdr>
    </w:div>
    <w:div w:id="1848599166">
      <w:bodyDiv w:val="1"/>
      <w:marLeft w:val="0"/>
      <w:marRight w:val="0"/>
      <w:marTop w:val="0"/>
      <w:marBottom w:val="0"/>
      <w:divBdr>
        <w:top w:val="none" w:sz="0" w:space="0" w:color="auto"/>
        <w:left w:val="none" w:sz="0" w:space="0" w:color="auto"/>
        <w:bottom w:val="none" w:sz="0" w:space="0" w:color="auto"/>
        <w:right w:val="none" w:sz="0" w:space="0" w:color="auto"/>
      </w:divBdr>
    </w:div>
    <w:div w:id="1851409268">
      <w:bodyDiv w:val="1"/>
      <w:marLeft w:val="0"/>
      <w:marRight w:val="0"/>
      <w:marTop w:val="0"/>
      <w:marBottom w:val="0"/>
      <w:divBdr>
        <w:top w:val="none" w:sz="0" w:space="0" w:color="auto"/>
        <w:left w:val="none" w:sz="0" w:space="0" w:color="auto"/>
        <w:bottom w:val="none" w:sz="0" w:space="0" w:color="auto"/>
        <w:right w:val="none" w:sz="0" w:space="0" w:color="auto"/>
      </w:divBdr>
    </w:div>
    <w:div w:id="1862237083">
      <w:bodyDiv w:val="1"/>
      <w:marLeft w:val="0"/>
      <w:marRight w:val="0"/>
      <w:marTop w:val="0"/>
      <w:marBottom w:val="0"/>
      <w:divBdr>
        <w:top w:val="none" w:sz="0" w:space="0" w:color="auto"/>
        <w:left w:val="none" w:sz="0" w:space="0" w:color="auto"/>
        <w:bottom w:val="none" w:sz="0" w:space="0" w:color="auto"/>
        <w:right w:val="none" w:sz="0" w:space="0" w:color="auto"/>
      </w:divBdr>
    </w:div>
    <w:div w:id="1877621473">
      <w:bodyDiv w:val="1"/>
      <w:marLeft w:val="0"/>
      <w:marRight w:val="0"/>
      <w:marTop w:val="0"/>
      <w:marBottom w:val="0"/>
      <w:divBdr>
        <w:top w:val="none" w:sz="0" w:space="0" w:color="auto"/>
        <w:left w:val="none" w:sz="0" w:space="0" w:color="auto"/>
        <w:bottom w:val="none" w:sz="0" w:space="0" w:color="auto"/>
        <w:right w:val="none" w:sz="0" w:space="0" w:color="auto"/>
      </w:divBdr>
    </w:div>
    <w:div w:id="1878080722">
      <w:bodyDiv w:val="1"/>
      <w:marLeft w:val="0"/>
      <w:marRight w:val="0"/>
      <w:marTop w:val="0"/>
      <w:marBottom w:val="0"/>
      <w:divBdr>
        <w:top w:val="none" w:sz="0" w:space="0" w:color="auto"/>
        <w:left w:val="none" w:sz="0" w:space="0" w:color="auto"/>
        <w:bottom w:val="none" w:sz="0" w:space="0" w:color="auto"/>
        <w:right w:val="none" w:sz="0" w:space="0" w:color="auto"/>
      </w:divBdr>
    </w:div>
    <w:div w:id="1884978810">
      <w:bodyDiv w:val="1"/>
      <w:marLeft w:val="0"/>
      <w:marRight w:val="0"/>
      <w:marTop w:val="0"/>
      <w:marBottom w:val="0"/>
      <w:divBdr>
        <w:top w:val="none" w:sz="0" w:space="0" w:color="auto"/>
        <w:left w:val="none" w:sz="0" w:space="0" w:color="auto"/>
        <w:bottom w:val="none" w:sz="0" w:space="0" w:color="auto"/>
        <w:right w:val="none" w:sz="0" w:space="0" w:color="auto"/>
      </w:divBdr>
    </w:div>
    <w:div w:id="1886789304">
      <w:bodyDiv w:val="1"/>
      <w:marLeft w:val="0"/>
      <w:marRight w:val="0"/>
      <w:marTop w:val="0"/>
      <w:marBottom w:val="0"/>
      <w:divBdr>
        <w:top w:val="none" w:sz="0" w:space="0" w:color="auto"/>
        <w:left w:val="none" w:sz="0" w:space="0" w:color="auto"/>
        <w:bottom w:val="none" w:sz="0" w:space="0" w:color="auto"/>
        <w:right w:val="none" w:sz="0" w:space="0" w:color="auto"/>
      </w:divBdr>
    </w:div>
    <w:div w:id="1893536007">
      <w:bodyDiv w:val="1"/>
      <w:marLeft w:val="0"/>
      <w:marRight w:val="0"/>
      <w:marTop w:val="0"/>
      <w:marBottom w:val="0"/>
      <w:divBdr>
        <w:top w:val="none" w:sz="0" w:space="0" w:color="auto"/>
        <w:left w:val="none" w:sz="0" w:space="0" w:color="auto"/>
        <w:bottom w:val="none" w:sz="0" w:space="0" w:color="auto"/>
        <w:right w:val="none" w:sz="0" w:space="0" w:color="auto"/>
      </w:divBdr>
    </w:div>
    <w:div w:id="1894845957">
      <w:bodyDiv w:val="1"/>
      <w:marLeft w:val="0"/>
      <w:marRight w:val="0"/>
      <w:marTop w:val="0"/>
      <w:marBottom w:val="0"/>
      <w:divBdr>
        <w:top w:val="none" w:sz="0" w:space="0" w:color="auto"/>
        <w:left w:val="none" w:sz="0" w:space="0" w:color="auto"/>
        <w:bottom w:val="none" w:sz="0" w:space="0" w:color="auto"/>
        <w:right w:val="none" w:sz="0" w:space="0" w:color="auto"/>
      </w:divBdr>
    </w:div>
    <w:div w:id="1898659125">
      <w:bodyDiv w:val="1"/>
      <w:marLeft w:val="0"/>
      <w:marRight w:val="0"/>
      <w:marTop w:val="0"/>
      <w:marBottom w:val="0"/>
      <w:divBdr>
        <w:top w:val="none" w:sz="0" w:space="0" w:color="auto"/>
        <w:left w:val="none" w:sz="0" w:space="0" w:color="auto"/>
        <w:bottom w:val="none" w:sz="0" w:space="0" w:color="auto"/>
        <w:right w:val="none" w:sz="0" w:space="0" w:color="auto"/>
      </w:divBdr>
    </w:div>
    <w:div w:id="1903441640">
      <w:bodyDiv w:val="1"/>
      <w:marLeft w:val="0"/>
      <w:marRight w:val="0"/>
      <w:marTop w:val="0"/>
      <w:marBottom w:val="0"/>
      <w:divBdr>
        <w:top w:val="none" w:sz="0" w:space="0" w:color="auto"/>
        <w:left w:val="none" w:sz="0" w:space="0" w:color="auto"/>
        <w:bottom w:val="none" w:sz="0" w:space="0" w:color="auto"/>
        <w:right w:val="none" w:sz="0" w:space="0" w:color="auto"/>
      </w:divBdr>
    </w:div>
    <w:div w:id="1917935101">
      <w:bodyDiv w:val="1"/>
      <w:marLeft w:val="0"/>
      <w:marRight w:val="0"/>
      <w:marTop w:val="0"/>
      <w:marBottom w:val="0"/>
      <w:divBdr>
        <w:top w:val="none" w:sz="0" w:space="0" w:color="auto"/>
        <w:left w:val="none" w:sz="0" w:space="0" w:color="auto"/>
        <w:bottom w:val="none" w:sz="0" w:space="0" w:color="auto"/>
        <w:right w:val="none" w:sz="0" w:space="0" w:color="auto"/>
      </w:divBdr>
    </w:div>
    <w:div w:id="1921600055">
      <w:bodyDiv w:val="1"/>
      <w:marLeft w:val="0"/>
      <w:marRight w:val="0"/>
      <w:marTop w:val="0"/>
      <w:marBottom w:val="0"/>
      <w:divBdr>
        <w:top w:val="none" w:sz="0" w:space="0" w:color="auto"/>
        <w:left w:val="none" w:sz="0" w:space="0" w:color="auto"/>
        <w:bottom w:val="none" w:sz="0" w:space="0" w:color="auto"/>
        <w:right w:val="none" w:sz="0" w:space="0" w:color="auto"/>
      </w:divBdr>
    </w:div>
    <w:div w:id="1921941152">
      <w:bodyDiv w:val="1"/>
      <w:marLeft w:val="0"/>
      <w:marRight w:val="0"/>
      <w:marTop w:val="0"/>
      <w:marBottom w:val="0"/>
      <w:divBdr>
        <w:top w:val="none" w:sz="0" w:space="0" w:color="auto"/>
        <w:left w:val="none" w:sz="0" w:space="0" w:color="auto"/>
        <w:bottom w:val="none" w:sz="0" w:space="0" w:color="auto"/>
        <w:right w:val="none" w:sz="0" w:space="0" w:color="auto"/>
      </w:divBdr>
    </w:div>
    <w:div w:id="1935476834">
      <w:bodyDiv w:val="1"/>
      <w:marLeft w:val="0"/>
      <w:marRight w:val="0"/>
      <w:marTop w:val="0"/>
      <w:marBottom w:val="0"/>
      <w:divBdr>
        <w:top w:val="none" w:sz="0" w:space="0" w:color="auto"/>
        <w:left w:val="none" w:sz="0" w:space="0" w:color="auto"/>
        <w:bottom w:val="none" w:sz="0" w:space="0" w:color="auto"/>
        <w:right w:val="none" w:sz="0" w:space="0" w:color="auto"/>
      </w:divBdr>
    </w:div>
    <w:div w:id="1956448245">
      <w:bodyDiv w:val="1"/>
      <w:marLeft w:val="0"/>
      <w:marRight w:val="0"/>
      <w:marTop w:val="0"/>
      <w:marBottom w:val="0"/>
      <w:divBdr>
        <w:top w:val="none" w:sz="0" w:space="0" w:color="auto"/>
        <w:left w:val="none" w:sz="0" w:space="0" w:color="auto"/>
        <w:bottom w:val="none" w:sz="0" w:space="0" w:color="auto"/>
        <w:right w:val="none" w:sz="0" w:space="0" w:color="auto"/>
      </w:divBdr>
    </w:div>
    <w:div w:id="195864098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2515362">
      <w:bodyDiv w:val="1"/>
      <w:marLeft w:val="0"/>
      <w:marRight w:val="0"/>
      <w:marTop w:val="0"/>
      <w:marBottom w:val="0"/>
      <w:divBdr>
        <w:top w:val="none" w:sz="0" w:space="0" w:color="auto"/>
        <w:left w:val="none" w:sz="0" w:space="0" w:color="auto"/>
        <w:bottom w:val="none" w:sz="0" w:space="0" w:color="auto"/>
        <w:right w:val="none" w:sz="0" w:space="0" w:color="auto"/>
      </w:divBdr>
    </w:div>
    <w:div w:id="1974171522">
      <w:bodyDiv w:val="1"/>
      <w:marLeft w:val="0"/>
      <w:marRight w:val="0"/>
      <w:marTop w:val="0"/>
      <w:marBottom w:val="0"/>
      <w:divBdr>
        <w:top w:val="none" w:sz="0" w:space="0" w:color="auto"/>
        <w:left w:val="none" w:sz="0" w:space="0" w:color="auto"/>
        <w:bottom w:val="none" w:sz="0" w:space="0" w:color="auto"/>
        <w:right w:val="none" w:sz="0" w:space="0" w:color="auto"/>
      </w:divBdr>
      <w:divsChild>
        <w:div w:id="1437095252">
          <w:marLeft w:val="480"/>
          <w:marRight w:val="0"/>
          <w:marTop w:val="0"/>
          <w:marBottom w:val="0"/>
          <w:divBdr>
            <w:top w:val="none" w:sz="0" w:space="0" w:color="auto"/>
            <w:left w:val="none" w:sz="0" w:space="0" w:color="auto"/>
            <w:bottom w:val="none" w:sz="0" w:space="0" w:color="auto"/>
            <w:right w:val="none" w:sz="0" w:space="0" w:color="auto"/>
          </w:divBdr>
        </w:div>
        <w:div w:id="690380013">
          <w:marLeft w:val="480"/>
          <w:marRight w:val="0"/>
          <w:marTop w:val="0"/>
          <w:marBottom w:val="0"/>
          <w:divBdr>
            <w:top w:val="none" w:sz="0" w:space="0" w:color="auto"/>
            <w:left w:val="none" w:sz="0" w:space="0" w:color="auto"/>
            <w:bottom w:val="none" w:sz="0" w:space="0" w:color="auto"/>
            <w:right w:val="none" w:sz="0" w:space="0" w:color="auto"/>
          </w:divBdr>
        </w:div>
        <w:div w:id="634994530">
          <w:marLeft w:val="480"/>
          <w:marRight w:val="0"/>
          <w:marTop w:val="0"/>
          <w:marBottom w:val="0"/>
          <w:divBdr>
            <w:top w:val="none" w:sz="0" w:space="0" w:color="auto"/>
            <w:left w:val="none" w:sz="0" w:space="0" w:color="auto"/>
            <w:bottom w:val="none" w:sz="0" w:space="0" w:color="auto"/>
            <w:right w:val="none" w:sz="0" w:space="0" w:color="auto"/>
          </w:divBdr>
        </w:div>
        <w:div w:id="825628134">
          <w:marLeft w:val="480"/>
          <w:marRight w:val="0"/>
          <w:marTop w:val="0"/>
          <w:marBottom w:val="0"/>
          <w:divBdr>
            <w:top w:val="none" w:sz="0" w:space="0" w:color="auto"/>
            <w:left w:val="none" w:sz="0" w:space="0" w:color="auto"/>
            <w:bottom w:val="none" w:sz="0" w:space="0" w:color="auto"/>
            <w:right w:val="none" w:sz="0" w:space="0" w:color="auto"/>
          </w:divBdr>
        </w:div>
        <w:div w:id="692651561">
          <w:marLeft w:val="480"/>
          <w:marRight w:val="0"/>
          <w:marTop w:val="0"/>
          <w:marBottom w:val="0"/>
          <w:divBdr>
            <w:top w:val="none" w:sz="0" w:space="0" w:color="auto"/>
            <w:left w:val="none" w:sz="0" w:space="0" w:color="auto"/>
            <w:bottom w:val="none" w:sz="0" w:space="0" w:color="auto"/>
            <w:right w:val="none" w:sz="0" w:space="0" w:color="auto"/>
          </w:divBdr>
        </w:div>
        <w:div w:id="1825967535">
          <w:marLeft w:val="480"/>
          <w:marRight w:val="0"/>
          <w:marTop w:val="0"/>
          <w:marBottom w:val="0"/>
          <w:divBdr>
            <w:top w:val="none" w:sz="0" w:space="0" w:color="auto"/>
            <w:left w:val="none" w:sz="0" w:space="0" w:color="auto"/>
            <w:bottom w:val="none" w:sz="0" w:space="0" w:color="auto"/>
            <w:right w:val="none" w:sz="0" w:space="0" w:color="auto"/>
          </w:divBdr>
        </w:div>
        <w:div w:id="1819881438">
          <w:marLeft w:val="480"/>
          <w:marRight w:val="0"/>
          <w:marTop w:val="0"/>
          <w:marBottom w:val="0"/>
          <w:divBdr>
            <w:top w:val="none" w:sz="0" w:space="0" w:color="auto"/>
            <w:left w:val="none" w:sz="0" w:space="0" w:color="auto"/>
            <w:bottom w:val="none" w:sz="0" w:space="0" w:color="auto"/>
            <w:right w:val="none" w:sz="0" w:space="0" w:color="auto"/>
          </w:divBdr>
        </w:div>
        <w:div w:id="2031684466">
          <w:marLeft w:val="480"/>
          <w:marRight w:val="0"/>
          <w:marTop w:val="0"/>
          <w:marBottom w:val="0"/>
          <w:divBdr>
            <w:top w:val="none" w:sz="0" w:space="0" w:color="auto"/>
            <w:left w:val="none" w:sz="0" w:space="0" w:color="auto"/>
            <w:bottom w:val="none" w:sz="0" w:space="0" w:color="auto"/>
            <w:right w:val="none" w:sz="0" w:space="0" w:color="auto"/>
          </w:divBdr>
        </w:div>
        <w:div w:id="615521442">
          <w:marLeft w:val="480"/>
          <w:marRight w:val="0"/>
          <w:marTop w:val="0"/>
          <w:marBottom w:val="0"/>
          <w:divBdr>
            <w:top w:val="none" w:sz="0" w:space="0" w:color="auto"/>
            <w:left w:val="none" w:sz="0" w:space="0" w:color="auto"/>
            <w:bottom w:val="none" w:sz="0" w:space="0" w:color="auto"/>
            <w:right w:val="none" w:sz="0" w:space="0" w:color="auto"/>
          </w:divBdr>
        </w:div>
        <w:div w:id="2071807312">
          <w:marLeft w:val="480"/>
          <w:marRight w:val="0"/>
          <w:marTop w:val="0"/>
          <w:marBottom w:val="0"/>
          <w:divBdr>
            <w:top w:val="none" w:sz="0" w:space="0" w:color="auto"/>
            <w:left w:val="none" w:sz="0" w:space="0" w:color="auto"/>
            <w:bottom w:val="none" w:sz="0" w:space="0" w:color="auto"/>
            <w:right w:val="none" w:sz="0" w:space="0" w:color="auto"/>
          </w:divBdr>
        </w:div>
        <w:div w:id="903446373">
          <w:marLeft w:val="480"/>
          <w:marRight w:val="0"/>
          <w:marTop w:val="0"/>
          <w:marBottom w:val="0"/>
          <w:divBdr>
            <w:top w:val="none" w:sz="0" w:space="0" w:color="auto"/>
            <w:left w:val="none" w:sz="0" w:space="0" w:color="auto"/>
            <w:bottom w:val="none" w:sz="0" w:space="0" w:color="auto"/>
            <w:right w:val="none" w:sz="0" w:space="0" w:color="auto"/>
          </w:divBdr>
        </w:div>
        <w:div w:id="1941795681">
          <w:marLeft w:val="480"/>
          <w:marRight w:val="0"/>
          <w:marTop w:val="0"/>
          <w:marBottom w:val="0"/>
          <w:divBdr>
            <w:top w:val="none" w:sz="0" w:space="0" w:color="auto"/>
            <w:left w:val="none" w:sz="0" w:space="0" w:color="auto"/>
            <w:bottom w:val="none" w:sz="0" w:space="0" w:color="auto"/>
            <w:right w:val="none" w:sz="0" w:space="0" w:color="auto"/>
          </w:divBdr>
        </w:div>
        <w:div w:id="1818262025">
          <w:marLeft w:val="480"/>
          <w:marRight w:val="0"/>
          <w:marTop w:val="0"/>
          <w:marBottom w:val="0"/>
          <w:divBdr>
            <w:top w:val="none" w:sz="0" w:space="0" w:color="auto"/>
            <w:left w:val="none" w:sz="0" w:space="0" w:color="auto"/>
            <w:bottom w:val="none" w:sz="0" w:space="0" w:color="auto"/>
            <w:right w:val="none" w:sz="0" w:space="0" w:color="auto"/>
          </w:divBdr>
        </w:div>
        <w:div w:id="1599370722">
          <w:marLeft w:val="480"/>
          <w:marRight w:val="0"/>
          <w:marTop w:val="0"/>
          <w:marBottom w:val="0"/>
          <w:divBdr>
            <w:top w:val="none" w:sz="0" w:space="0" w:color="auto"/>
            <w:left w:val="none" w:sz="0" w:space="0" w:color="auto"/>
            <w:bottom w:val="none" w:sz="0" w:space="0" w:color="auto"/>
            <w:right w:val="none" w:sz="0" w:space="0" w:color="auto"/>
          </w:divBdr>
        </w:div>
        <w:div w:id="289629148">
          <w:marLeft w:val="480"/>
          <w:marRight w:val="0"/>
          <w:marTop w:val="0"/>
          <w:marBottom w:val="0"/>
          <w:divBdr>
            <w:top w:val="none" w:sz="0" w:space="0" w:color="auto"/>
            <w:left w:val="none" w:sz="0" w:space="0" w:color="auto"/>
            <w:bottom w:val="none" w:sz="0" w:space="0" w:color="auto"/>
            <w:right w:val="none" w:sz="0" w:space="0" w:color="auto"/>
          </w:divBdr>
        </w:div>
        <w:div w:id="626546697">
          <w:marLeft w:val="480"/>
          <w:marRight w:val="0"/>
          <w:marTop w:val="0"/>
          <w:marBottom w:val="0"/>
          <w:divBdr>
            <w:top w:val="none" w:sz="0" w:space="0" w:color="auto"/>
            <w:left w:val="none" w:sz="0" w:space="0" w:color="auto"/>
            <w:bottom w:val="none" w:sz="0" w:space="0" w:color="auto"/>
            <w:right w:val="none" w:sz="0" w:space="0" w:color="auto"/>
          </w:divBdr>
        </w:div>
        <w:div w:id="1771049881">
          <w:marLeft w:val="480"/>
          <w:marRight w:val="0"/>
          <w:marTop w:val="0"/>
          <w:marBottom w:val="0"/>
          <w:divBdr>
            <w:top w:val="none" w:sz="0" w:space="0" w:color="auto"/>
            <w:left w:val="none" w:sz="0" w:space="0" w:color="auto"/>
            <w:bottom w:val="none" w:sz="0" w:space="0" w:color="auto"/>
            <w:right w:val="none" w:sz="0" w:space="0" w:color="auto"/>
          </w:divBdr>
        </w:div>
        <w:div w:id="1676956089">
          <w:marLeft w:val="480"/>
          <w:marRight w:val="0"/>
          <w:marTop w:val="0"/>
          <w:marBottom w:val="0"/>
          <w:divBdr>
            <w:top w:val="none" w:sz="0" w:space="0" w:color="auto"/>
            <w:left w:val="none" w:sz="0" w:space="0" w:color="auto"/>
            <w:bottom w:val="none" w:sz="0" w:space="0" w:color="auto"/>
            <w:right w:val="none" w:sz="0" w:space="0" w:color="auto"/>
          </w:divBdr>
        </w:div>
        <w:div w:id="1318653874">
          <w:marLeft w:val="480"/>
          <w:marRight w:val="0"/>
          <w:marTop w:val="0"/>
          <w:marBottom w:val="0"/>
          <w:divBdr>
            <w:top w:val="none" w:sz="0" w:space="0" w:color="auto"/>
            <w:left w:val="none" w:sz="0" w:space="0" w:color="auto"/>
            <w:bottom w:val="none" w:sz="0" w:space="0" w:color="auto"/>
            <w:right w:val="none" w:sz="0" w:space="0" w:color="auto"/>
          </w:divBdr>
        </w:div>
        <w:div w:id="989213859">
          <w:marLeft w:val="480"/>
          <w:marRight w:val="0"/>
          <w:marTop w:val="0"/>
          <w:marBottom w:val="0"/>
          <w:divBdr>
            <w:top w:val="none" w:sz="0" w:space="0" w:color="auto"/>
            <w:left w:val="none" w:sz="0" w:space="0" w:color="auto"/>
            <w:bottom w:val="none" w:sz="0" w:space="0" w:color="auto"/>
            <w:right w:val="none" w:sz="0" w:space="0" w:color="auto"/>
          </w:divBdr>
        </w:div>
        <w:div w:id="1559364685">
          <w:marLeft w:val="480"/>
          <w:marRight w:val="0"/>
          <w:marTop w:val="0"/>
          <w:marBottom w:val="0"/>
          <w:divBdr>
            <w:top w:val="none" w:sz="0" w:space="0" w:color="auto"/>
            <w:left w:val="none" w:sz="0" w:space="0" w:color="auto"/>
            <w:bottom w:val="none" w:sz="0" w:space="0" w:color="auto"/>
            <w:right w:val="none" w:sz="0" w:space="0" w:color="auto"/>
          </w:divBdr>
        </w:div>
        <w:div w:id="266618588">
          <w:marLeft w:val="480"/>
          <w:marRight w:val="0"/>
          <w:marTop w:val="0"/>
          <w:marBottom w:val="0"/>
          <w:divBdr>
            <w:top w:val="none" w:sz="0" w:space="0" w:color="auto"/>
            <w:left w:val="none" w:sz="0" w:space="0" w:color="auto"/>
            <w:bottom w:val="none" w:sz="0" w:space="0" w:color="auto"/>
            <w:right w:val="none" w:sz="0" w:space="0" w:color="auto"/>
          </w:divBdr>
        </w:div>
        <w:div w:id="329022740">
          <w:marLeft w:val="480"/>
          <w:marRight w:val="0"/>
          <w:marTop w:val="0"/>
          <w:marBottom w:val="0"/>
          <w:divBdr>
            <w:top w:val="none" w:sz="0" w:space="0" w:color="auto"/>
            <w:left w:val="none" w:sz="0" w:space="0" w:color="auto"/>
            <w:bottom w:val="none" w:sz="0" w:space="0" w:color="auto"/>
            <w:right w:val="none" w:sz="0" w:space="0" w:color="auto"/>
          </w:divBdr>
        </w:div>
        <w:div w:id="427888986">
          <w:marLeft w:val="480"/>
          <w:marRight w:val="0"/>
          <w:marTop w:val="0"/>
          <w:marBottom w:val="0"/>
          <w:divBdr>
            <w:top w:val="none" w:sz="0" w:space="0" w:color="auto"/>
            <w:left w:val="none" w:sz="0" w:space="0" w:color="auto"/>
            <w:bottom w:val="none" w:sz="0" w:space="0" w:color="auto"/>
            <w:right w:val="none" w:sz="0" w:space="0" w:color="auto"/>
          </w:divBdr>
        </w:div>
        <w:div w:id="1169717358">
          <w:marLeft w:val="480"/>
          <w:marRight w:val="0"/>
          <w:marTop w:val="0"/>
          <w:marBottom w:val="0"/>
          <w:divBdr>
            <w:top w:val="none" w:sz="0" w:space="0" w:color="auto"/>
            <w:left w:val="none" w:sz="0" w:space="0" w:color="auto"/>
            <w:bottom w:val="none" w:sz="0" w:space="0" w:color="auto"/>
            <w:right w:val="none" w:sz="0" w:space="0" w:color="auto"/>
          </w:divBdr>
        </w:div>
        <w:div w:id="1030956870">
          <w:marLeft w:val="480"/>
          <w:marRight w:val="0"/>
          <w:marTop w:val="0"/>
          <w:marBottom w:val="0"/>
          <w:divBdr>
            <w:top w:val="none" w:sz="0" w:space="0" w:color="auto"/>
            <w:left w:val="none" w:sz="0" w:space="0" w:color="auto"/>
            <w:bottom w:val="none" w:sz="0" w:space="0" w:color="auto"/>
            <w:right w:val="none" w:sz="0" w:space="0" w:color="auto"/>
          </w:divBdr>
        </w:div>
        <w:div w:id="768232488">
          <w:marLeft w:val="480"/>
          <w:marRight w:val="0"/>
          <w:marTop w:val="0"/>
          <w:marBottom w:val="0"/>
          <w:divBdr>
            <w:top w:val="none" w:sz="0" w:space="0" w:color="auto"/>
            <w:left w:val="none" w:sz="0" w:space="0" w:color="auto"/>
            <w:bottom w:val="none" w:sz="0" w:space="0" w:color="auto"/>
            <w:right w:val="none" w:sz="0" w:space="0" w:color="auto"/>
          </w:divBdr>
        </w:div>
        <w:div w:id="800806830">
          <w:marLeft w:val="480"/>
          <w:marRight w:val="0"/>
          <w:marTop w:val="0"/>
          <w:marBottom w:val="0"/>
          <w:divBdr>
            <w:top w:val="none" w:sz="0" w:space="0" w:color="auto"/>
            <w:left w:val="none" w:sz="0" w:space="0" w:color="auto"/>
            <w:bottom w:val="none" w:sz="0" w:space="0" w:color="auto"/>
            <w:right w:val="none" w:sz="0" w:space="0" w:color="auto"/>
          </w:divBdr>
        </w:div>
        <w:div w:id="1179467072">
          <w:marLeft w:val="480"/>
          <w:marRight w:val="0"/>
          <w:marTop w:val="0"/>
          <w:marBottom w:val="0"/>
          <w:divBdr>
            <w:top w:val="none" w:sz="0" w:space="0" w:color="auto"/>
            <w:left w:val="none" w:sz="0" w:space="0" w:color="auto"/>
            <w:bottom w:val="none" w:sz="0" w:space="0" w:color="auto"/>
            <w:right w:val="none" w:sz="0" w:space="0" w:color="auto"/>
          </w:divBdr>
        </w:div>
        <w:div w:id="1623421327">
          <w:marLeft w:val="480"/>
          <w:marRight w:val="0"/>
          <w:marTop w:val="0"/>
          <w:marBottom w:val="0"/>
          <w:divBdr>
            <w:top w:val="none" w:sz="0" w:space="0" w:color="auto"/>
            <w:left w:val="none" w:sz="0" w:space="0" w:color="auto"/>
            <w:bottom w:val="none" w:sz="0" w:space="0" w:color="auto"/>
            <w:right w:val="none" w:sz="0" w:space="0" w:color="auto"/>
          </w:divBdr>
        </w:div>
        <w:div w:id="865796722">
          <w:marLeft w:val="480"/>
          <w:marRight w:val="0"/>
          <w:marTop w:val="0"/>
          <w:marBottom w:val="0"/>
          <w:divBdr>
            <w:top w:val="none" w:sz="0" w:space="0" w:color="auto"/>
            <w:left w:val="none" w:sz="0" w:space="0" w:color="auto"/>
            <w:bottom w:val="none" w:sz="0" w:space="0" w:color="auto"/>
            <w:right w:val="none" w:sz="0" w:space="0" w:color="auto"/>
          </w:divBdr>
        </w:div>
        <w:div w:id="1275479211">
          <w:marLeft w:val="480"/>
          <w:marRight w:val="0"/>
          <w:marTop w:val="0"/>
          <w:marBottom w:val="0"/>
          <w:divBdr>
            <w:top w:val="none" w:sz="0" w:space="0" w:color="auto"/>
            <w:left w:val="none" w:sz="0" w:space="0" w:color="auto"/>
            <w:bottom w:val="none" w:sz="0" w:space="0" w:color="auto"/>
            <w:right w:val="none" w:sz="0" w:space="0" w:color="auto"/>
          </w:divBdr>
        </w:div>
        <w:div w:id="1636713164">
          <w:marLeft w:val="480"/>
          <w:marRight w:val="0"/>
          <w:marTop w:val="0"/>
          <w:marBottom w:val="0"/>
          <w:divBdr>
            <w:top w:val="none" w:sz="0" w:space="0" w:color="auto"/>
            <w:left w:val="none" w:sz="0" w:space="0" w:color="auto"/>
            <w:bottom w:val="none" w:sz="0" w:space="0" w:color="auto"/>
            <w:right w:val="none" w:sz="0" w:space="0" w:color="auto"/>
          </w:divBdr>
        </w:div>
        <w:div w:id="882667761">
          <w:marLeft w:val="480"/>
          <w:marRight w:val="0"/>
          <w:marTop w:val="0"/>
          <w:marBottom w:val="0"/>
          <w:divBdr>
            <w:top w:val="none" w:sz="0" w:space="0" w:color="auto"/>
            <w:left w:val="none" w:sz="0" w:space="0" w:color="auto"/>
            <w:bottom w:val="none" w:sz="0" w:space="0" w:color="auto"/>
            <w:right w:val="none" w:sz="0" w:space="0" w:color="auto"/>
          </w:divBdr>
        </w:div>
        <w:div w:id="2067798364">
          <w:marLeft w:val="480"/>
          <w:marRight w:val="0"/>
          <w:marTop w:val="0"/>
          <w:marBottom w:val="0"/>
          <w:divBdr>
            <w:top w:val="none" w:sz="0" w:space="0" w:color="auto"/>
            <w:left w:val="none" w:sz="0" w:space="0" w:color="auto"/>
            <w:bottom w:val="none" w:sz="0" w:space="0" w:color="auto"/>
            <w:right w:val="none" w:sz="0" w:space="0" w:color="auto"/>
          </w:divBdr>
        </w:div>
        <w:div w:id="12414660">
          <w:marLeft w:val="480"/>
          <w:marRight w:val="0"/>
          <w:marTop w:val="0"/>
          <w:marBottom w:val="0"/>
          <w:divBdr>
            <w:top w:val="none" w:sz="0" w:space="0" w:color="auto"/>
            <w:left w:val="none" w:sz="0" w:space="0" w:color="auto"/>
            <w:bottom w:val="none" w:sz="0" w:space="0" w:color="auto"/>
            <w:right w:val="none" w:sz="0" w:space="0" w:color="auto"/>
          </w:divBdr>
        </w:div>
        <w:div w:id="2021009632">
          <w:marLeft w:val="480"/>
          <w:marRight w:val="0"/>
          <w:marTop w:val="0"/>
          <w:marBottom w:val="0"/>
          <w:divBdr>
            <w:top w:val="none" w:sz="0" w:space="0" w:color="auto"/>
            <w:left w:val="none" w:sz="0" w:space="0" w:color="auto"/>
            <w:bottom w:val="none" w:sz="0" w:space="0" w:color="auto"/>
            <w:right w:val="none" w:sz="0" w:space="0" w:color="auto"/>
          </w:divBdr>
        </w:div>
        <w:div w:id="814955504">
          <w:marLeft w:val="480"/>
          <w:marRight w:val="0"/>
          <w:marTop w:val="0"/>
          <w:marBottom w:val="0"/>
          <w:divBdr>
            <w:top w:val="none" w:sz="0" w:space="0" w:color="auto"/>
            <w:left w:val="none" w:sz="0" w:space="0" w:color="auto"/>
            <w:bottom w:val="none" w:sz="0" w:space="0" w:color="auto"/>
            <w:right w:val="none" w:sz="0" w:space="0" w:color="auto"/>
          </w:divBdr>
        </w:div>
        <w:div w:id="70856247">
          <w:marLeft w:val="480"/>
          <w:marRight w:val="0"/>
          <w:marTop w:val="0"/>
          <w:marBottom w:val="0"/>
          <w:divBdr>
            <w:top w:val="none" w:sz="0" w:space="0" w:color="auto"/>
            <w:left w:val="none" w:sz="0" w:space="0" w:color="auto"/>
            <w:bottom w:val="none" w:sz="0" w:space="0" w:color="auto"/>
            <w:right w:val="none" w:sz="0" w:space="0" w:color="auto"/>
          </w:divBdr>
        </w:div>
        <w:div w:id="433674713">
          <w:marLeft w:val="480"/>
          <w:marRight w:val="0"/>
          <w:marTop w:val="0"/>
          <w:marBottom w:val="0"/>
          <w:divBdr>
            <w:top w:val="none" w:sz="0" w:space="0" w:color="auto"/>
            <w:left w:val="none" w:sz="0" w:space="0" w:color="auto"/>
            <w:bottom w:val="none" w:sz="0" w:space="0" w:color="auto"/>
            <w:right w:val="none" w:sz="0" w:space="0" w:color="auto"/>
          </w:divBdr>
        </w:div>
        <w:div w:id="243808369">
          <w:marLeft w:val="480"/>
          <w:marRight w:val="0"/>
          <w:marTop w:val="0"/>
          <w:marBottom w:val="0"/>
          <w:divBdr>
            <w:top w:val="none" w:sz="0" w:space="0" w:color="auto"/>
            <w:left w:val="none" w:sz="0" w:space="0" w:color="auto"/>
            <w:bottom w:val="none" w:sz="0" w:space="0" w:color="auto"/>
            <w:right w:val="none" w:sz="0" w:space="0" w:color="auto"/>
          </w:divBdr>
        </w:div>
        <w:div w:id="1496989732">
          <w:marLeft w:val="480"/>
          <w:marRight w:val="0"/>
          <w:marTop w:val="0"/>
          <w:marBottom w:val="0"/>
          <w:divBdr>
            <w:top w:val="none" w:sz="0" w:space="0" w:color="auto"/>
            <w:left w:val="none" w:sz="0" w:space="0" w:color="auto"/>
            <w:bottom w:val="none" w:sz="0" w:space="0" w:color="auto"/>
            <w:right w:val="none" w:sz="0" w:space="0" w:color="auto"/>
          </w:divBdr>
        </w:div>
        <w:div w:id="1190801862">
          <w:marLeft w:val="480"/>
          <w:marRight w:val="0"/>
          <w:marTop w:val="0"/>
          <w:marBottom w:val="0"/>
          <w:divBdr>
            <w:top w:val="none" w:sz="0" w:space="0" w:color="auto"/>
            <w:left w:val="none" w:sz="0" w:space="0" w:color="auto"/>
            <w:bottom w:val="none" w:sz="0" w:space="0" w:color="auto"/>
            <w:right w:val="none" w:sz="0" w:space="0" w:color="auto"/>
          </w:divBdr>
        </w:div>
        <w:div w:id="301665055">
          <w:marLeft w:val="480"/>
          <w:marRight w:val="0"/>
          <w:marTop w:val="0"/>
          <w:marBottom w:val="0"/>
          <w:divBdr>
            <w:top w:val="none" w:sz="0" w:space="0" w:color="auto"/>
            <w:left w:val="none" w:sz="0" w:space="0" w:color="auto"/>
            <w:bottom w:val="none" w:sz="0" w:space="0" w:color="auto"/>
            <w:right w:val="none" w:sz="0" w:space="0" w:color="auto"/>
          </w:divBdr>
        </w:div>
        <w:div w:id="816335375">
          <w:marLeft w:val="480"/>
          <w:marRight w:val="0"/>
          <w:marTop w:val="0"/>
          <w:marBottom w:val="0"/>
          <w:divBdr>
            <w:top w:val="none" w:sz="0" w:space="0" w:color="auto"/>
            <w:left w:val="none" w:sz="0" w:space="0" w:color="auto"/>
            <w:bottom w:val="none" w:sz="0" w:space="0" w:color="auto"/>
            <w:right w:val="none" w:sz="0" w:space="0" w:color="auto"/>
          </w:divBdr>
        </w:div>
        <w:div w:id="1329362585">
          <w:marLeft w:val="480"/>
          <w:marRight w:val="0"/>
          <w:marTop w:val="0"/>
          <w:marBottom w:val="0"/>
          <w:divBdr>
            <w:top w:val="none" w:sz="0" w:space="0" w:color="auto"/>
            <w:left w:val="none" w:sz="0" w:space="0" w:color="auto"/>
            <w:bottom w:val="none" w:sz="0" w:space="0" w:color="auto"/>
            <w:right w:val="none" w:sz="0" w:space="0" w:color="auto"/>
          </w:divBdr>
        </w:div>
        <w:div w:id="1925213522">
          <w:marLeft w:val="480"/>
          <w:marRight w:val="0"/>
          <w:marTop w:val="0"/>
          <w:marBottom w:val="0"/>
          <w:divBdr>
            <w:top w:val="none" w:sz="0" w:space="0" w:color="auto"/>
            <w:left w:val="none" w:sz="0" w:space="0" w:color="auto"/>
            <w:bottom w:val="none" w:sz="0" w:space="0" w:color="auto"/>
            <w:right w:val="none" w:sz="0" w:space="0" w:color="auto"/>
          </w:divBdr>
        </w:div>
        <w:div w:id="139227417">
          <w:marLeft w:val="480"/>
          <w:marRight w:val="0"/>
          <w:marTop w:val="0"/>
          <w:marBottom w:val="0"/>
          <w:divBdr>
            <w:top w:val="none" w:sz="0" w:space="0" w:color="auto"/>
            <w:left w:val="none" w:sz="0" w:space="0" w:color="auto"/>
            <w:bottom w:val="none" w:sz="0" w:space="0" w:color="auto"/>
            <w:right w:val="none" w:sz="0" w:space="0" w:color="auto"/>
          </w:divBdr>
        </w:div>
        <w:div w:id="1668484570">
          <w:marLeft w:val="480"/>
          <w:marRight w:val="0"/>
          <w:marTop w:val="0"/>
          <w:marBottom w:val="0"/>
          <w:divBdr>
            <w:top w:val="none" w:sz="0" w:space="0" w:color="auto"/>
            <w:left w:val="none" w:sz="0" w:space="0" w:color="auto"/>
            <w:bottom w:val="none" w:sz="0" w:space="0" w:color="auto"/>
            <w:right w:val="none" w:sz="0" w:space="0" w:color="auto"/>
          </w:divBdr>
        </w:div>
        <w:div w:id="1955211244">
          <w:marLeft w:val="480"/>
          <w:marRight w:val="0"/>
          <w:marTop w:val="0"/>
          <w:marBottom w:val="0"/>
          <w:divBdr>
            <w:top w:val="none" w:sz="0" w:space="0" w:color="auto"/>
            <w:left w:val="none" w:sz="0" w:space="0" w:color="auto"/>
            <w:bottom w:val="none" w:sz="0" w:space="0" w:color="auto"/>
            <w:right w:val="none" w:sz="0" w:space="0" w:color="auto"/>
          </w:divBdr>
        </w:div>
        <w:div w:id="631447341">
          <w:marLeft w:val="480"/>
          <w:marRight w:val="0"/>
          <w:marTop w:val="0"/>
          <w:marBottom w:val="0"/>
          <w:divBdr>
            <w:top w:val="none" w:sz="0" w:space="0" w:color="auto"/>
            <w:left w:val="none" w:sz="0" w:space="0" w:color="auto"/>
            <w:bottom w:val="none" w:sz="0" w:space="0" w:color="auto"/>
            <w:right w:val="none" w:sz="0" w:space="0" w:color="auto"/>
          </w:divBdr>
        </w:div>
        <w:div w:id="177475935">
          <w:marLeft w:val="480"/>
          <w:marRight w:val="0"/>
          <w:marTop w:val="0"/>
          <w:marBottom w:val="0"/>
          <w:divBdr>
            <w:top w:val="none" w:sz="0" w:space="0" w:color="auto"/>
            <w:left w:val="none" w:sz="0" w:space="0" w:color="auto"/>
            <w:bottom w:val="none" w:sz="0" w:space="0" w:color="auto"/>
            <w:right w:val="none" w:sz="0" w:space="0" w:color="auto"/>
          </w:divBdr>
        </w:div>
        <w:div w:id="1817838547">
          <w:marLeft w:val="480"/>
          <w:marRight w:val="0"/>
          <w:marTop w:val="0"/>
          <w:marBottom w:val="0"/>
          <w:divBdr>
            <w:top w:val="none" w:sz="0" w:space="0" w:color="auto"/>
            <w:left w:val="none" w:sz="0" w:space="0" w:color="auto"/>
            <w:bottom w:val="none" w:sz="0" w:space="0" w:color="auto"/>
            <w:right w:val="none" w:sz="0" w:space="0" w:color="auto"/>
          </w:divBdr>
        </w:div>
        <w:div w:id="979920618">
          <w:marLeft w:val="480"/>
          <w:marRight w:val="0"/>
          <w:marTop w:val="0"/>
          <w:marBottom w:val="0"/>
          <w:divBdr>
            <w:top w:val="none" w:sz="0" w:space="0" w:color="auto"/>
            <w:left w:val="none" w:sz="0" w:space="0" w:color="auto"/>
            <w:bottom w:val="none" w:sz="0" w:space="0" w:color="auto"/>
            <w:right w:val="none" w:sz="0" w:space="0" w:color="auto"/>
          </w:divBdr>
        </w:div>
        <w:div w:id="955217044">
          <w:marLeft w:val="480"/>
          <w:marRight w:val="0"/>
          <w:marTop w:val="0"/>
          <w:marBottom w:val="0"/>
          <w:divBdr>
            <w:top w:val="none" w:sz="0" w:space="0" w:color="auto"/>
            <w:left w:val="none" w:sz="0" w:space="0" w:color="auto"/>
            <w:bottom w:val="none" w:sz="0" w:space="0" w:color="auto"/>
            <w:right w:val="none" w:sz="0" w:space="0" w:color="auto"/>
          </w:divBdr>
        </w:div>
        <w:div w:id="1991791153">
          <w:marLeft w:val="480"/>
          <w:marRight w:val="0"/>
          <w:marTop w:val="0"/>
          <w:marBottom w:val="0"/>
          <w:divBdr>
            <w:top w:val="none" w:sz="0" w:space="0" w:color="auto"/>
            <w:left w:val="none" w:sz="0" w:space="0" w:color="auto"/>
            <w:bottom w:val="none" w:sz="0" w:space="0" w:color="auto"/>
            <w:right w:val="none" w:sz="0" w:space="0" w:color="auto"/>
          </w:divBdr>
        </w:div>
        <w:div w:id="1376343857">
          <w:marLeft w:val="480"/>
          <w:marRight w:val="0"/>
          <w:marTop w:val="0"/>
          <w:marBottom w:val="0"/>
          <w:divBdr>
            <w:top w:val="none" w:sz="0" w:space="0" w:color="auto"/>
            <w:left w:val="none" w:sz="0" w:space="0" w:color="auto"/>
            <w:bottom w:val="none" w:sz="0" w:space="0" w:color="auto"/>
            <w:right w:val="none" w:sz="0" w:space="0" w:color="auto"/>
          </w:divBdr>
        </w:div>
        <w:div w:id="181746210">
          <w:marLeft w:val="480"/>
          <w:marRight w:val="0"/>
          <w:marTop w:val="0"/>
          <w:marBottom w:val="0"/>
          <w:divBdr>
            <w:top w:val="none" w:sz="0" w:space="0" w:color="auto"/>
            <w:left w:val="none" w:sz="0" w:space="0" w:color="auto"/>
            <w:bottom w:val="none" w:sz="0" w:space="0" w:color="auto"/>
            <w:right w:val="none" w:sz="0" w:space="0" w:color="auto"/>
          </w:divBdr>
        </w:div>
        <w:div w:id="1332174130">
          <w:marLeft w:val="480"/>
          <w:marRight w:val="0"/>
          <w:marTop w:val="0"/>
          <w:marBottom w:val="0"/>
          <w:divBdr>
            <w:top w:val="none" w:sz="0" w:space="0" w:color="auto"/>
            <w:left w:val="none" w:sz="0" w:space="0" w:color="auto"/>
            <w:bottom w:val="none" w:sz="0" w:space="0" w:color="auto"/>
            <w:right w:val="none" w:sz="0" w:space="0" w:color="auto"/>
          </w:divBdr>
        </w:div>
        <w:div w:id="2057928185">
          <w:marLeft w:val="480"/>
          <w:marRight w:val="0"/>
          <w:marTop w:val="0"/>
          <w:marBottom w:val="0"/>
          <w:divBdr>
            <w:top w:val="none" w:sz="0" w:space="0" w:color="auto"/>
            <w:left w:val="none" w:sz="0" w:space="0" w:color="auto"/>
            <w:bottom w:val="none" w:sz="0" w:space="0" w:color="auto"/>
            <w:right w:val="none" w:sz="0" w:space="0" w:color="auto"/>
          </w:divBdr>
        </w:div>
        <w:div w:id="1621108397">
          <w:marLeft w:val="480"/>
          <w:marRight w:val="0"/>
          <w:marTop w:val="0"/>
          <w:marBottom w:val="0"/>
          <w:divBdr>
            <w:top w:val="none" w:sz="0" w:space="0" w:color="auto"/>
            <w:left w:val="none" w:sz="0" w:space="0" w:color="auto"/>
            <w:bottom w:val="none" w:sz="0" w:space="0" w:color="auto"/>
            <w:right w:val="none" w:sz="0" w:space="0" w:color="auto"/>
          </w:divBdr>
        </w:div>
        <w:div w:id="1343702560">
          <w:marLeft w:val="480"/>
          <w:marRight w:val="0"/>
          <w:marTop w:val="0"/>
          <w:marBottom w:val="0"/>
          <w:divBdr>
            <w:top w:val="none" w:sz="0" w:space="0" w:color="auto"/>
            <w:left w:val="none" w:sz="0" w:space="0" w:color="auto"/>
            <w:bottom w:val="none" w:sz="0" w:space="0" w:color="auto"/>
            <w:right w:val="none" w:sz="0" w:space="0" w:color="auto"/>
          </w:divBdr>
        </w:div>
        <w:div w:id="1395464584">
          <w:marLeft w:val="480"/>
          <w:marRight w:val="0"/>
          <w:marTop w:val="0"/>
          <w:marBottom w:val="0"/>
          <w:divBdr>
            <w:top w:val="none" w:sz="0" w:space="0" w:color="auto"/>
            <w:left w:val="none" w:sz="0" w:space="0" w:color="auto"/>
            <w:bottom w:val="none" w:sz="0" w:space="0" w:color="auto"/>
            <w:right w:val="none" w:sz="0" w:space="0" w:color="auto"/>
          </w:divBdr>
        </w:div>
        <w:div w:id="60760052">
          <w:marLeft w:val="480"/>
          <w:marRight w:val="0"/>
          <w:marTop w:val="0"/>
          <w:marBottom w:val="0"/>
          <w:divBdr>
            <w:top w:val="none" w:sz="0" w:space="0" w:color="auto"/>
            <w:left w:val="none" w:sz="0" w:space="0" w:color="auto"/>
            <w:bottom w:val="none" w:sz="0" w:space="0" w:color="auto"/>
            <w:right w:val="none" w:sz="0" w:space="0" w:color="auto"/>
          </w:divBdr>
        </w:div>
        <w:div w:id="1880971969">
          <w:marLeft w:val="480"/>
          <w:marRight w:val="0"/>
          <w:marTop w:val="0"/>
          <w:marBottom w:val="0"/>
          <w:divBdr>
            <w:top w:val="none" w:sz="0" w:space="0" w:color="auto"/>
            <w:left w:val="none" w:sz="0" w:space="0" w:color="auto"/>
            <w:bottom w:val="none" w:sz="0" w:space="0" w:color="auto"/>
            <w:right w:val="none" w:sz="0" w:space="0" w:color="auto"/>
          </w:divBdr>
        </w:div>
        <w:div w:id="793984463">
          <w:marLeft w:val="480"/>
          <w:marRight w:val="0"/>
          <w:marTop w:val="0"/>
          <w:marBottom w:val="0"/>
          <w:divBdr>
            <w:top w:val="none" w:sz="0" w:space="0" w:color="auto"/>
            <w:left w:val="none" w:sz="0" w:space="0" w:color="auto"/>
            <w:bottom w:val="none" w:sz="0" w:space="0" w:color="auto"/>
            <w:right w:val="none" w:sz="0" w:space="0" w:color="auto"/>
          </w:divBdr>
        </w:div>
        <w:div w:id="1533374211">
          <w:marLeft w:val="480"/>
          <w:marRight w:val="0"/>
          <w:marTop w:val="0"/>
          <w:marBottom w:val="0"/>
          <w:divBdr>
            <w:top w:val="none" w:sz="0" w:space="0" w:color="auto"/>
            <w:left w:val="none" w:sz="0" w:space="0" w:color="auto"/>
            <w:bottom w:val="none" w:sz="0" w:space="0" w:color="auto"/>
            <w:right w:val="none" w:sz="0" w:space="0" w:color="auto"/>
          </w:divBdr>
        </w:div>
        <w:div w:id="1676569280">
          <w:marLeft w:val="480"/>
          <w:marRight w:val="0"/>
          <w:marTop w:val="0"/>
          <w:marBottom w:val="0"/>
          <w:divBdr>
            <w:top w:val="none" w:sz="0" w:space="0" w:color="auto"/>
            <w:left w:val="none" w:sz="0" w:space="0" w:color="auto"/>
            <w:bottom w:val="none" w:sz="0" w:space="0" w:color="auto"/>
            <w:right w:val="none" w:sz="0" w:space="0" w:color="auto"/>
          </w:divBdr>
        </w:div>
        <w:div w:id="1768381914">
          <w:marLeft w:val="480"/>
          <w:marRight w:val="0"/>
          <w:marTop w:val="0"/>
          <w:marBottom w:val="0"/>
          <w:divBdr>
            <w:top w:val="none" w:sz="0" w:space="0" w:color="auto"/>
            <w:left w:val="none" w:sz="0" w:space="0" w:color="auto"/>
            <w:bottom w:val="none" w:sz="0" w:space="0" w:color="auto"/>
            <w:right w:val="none" w:sz="0" w:space="0" w:color="auto"/>
          </w:divBdr>
        </w:div>
        <w:div w:id="718406042">
          <w:marLeft w:val="480"/>
          <w:marRight w:val="0"/>
          <w:marTop w:val="0"/>
          <w:marBottom w:val="0"/>
          <w:divBdr>
            <w:top w:val="none" w:sz="0" w:space="0" w:color="auto"/>
            <w:left w:val="none" w:sz="0" w:space="0" w:color="auto"/>
            <w:bottom w:val="none" w:sz="0" w:space="0" w:color="auto"/>
            <w:right w:val="none" w:sz="0" w:space="0" w:color="auto"/>
          </w:divBdr>
        </w:div>
        <w:div w:id="5333104">
          <w:marLeft w:val="480"/>
          <w:marRight w:val="0"/>
          <w:marTop w:val="0"/>
          <w:marBottom w:val="0"/>
          <w:divBdr>
            <w:top w:val="none" w:sz="0" w:space="0" w:color="auto"/>
            <w:left w:val="none" w:sz="0" w:space="0" w:color="auto"/>
            <w:bottom w:val="none" w:sz="0" w:space="0" w:color="auto"/>
            <w:right w:val="none" w:sz="0" w:space="0" w:color="auto"/>
          </w:divBdr>
        </w:div>
        <w:div w:id="1416972351">
          <w:marLeft w:val="480"/>
          <w:marRight w:val="0"/>
          <w:marTop w:val="0"/>
          <w:marBottom w:val="0"/>
          <w:divBdr>
            <w:top w:val="none" w:sz="0" w:space="0" w:color="auto"/>
            <w:left w:val="none" w:sz="0" w:space="0" w:color="auto"/>
            <w:bottom w:val="none" w:sz="0" w:space="0" w:color="auto"/>
            <w:right w:val="none" w:sz="0" w:space="0" w:color="auto"/>
          </w:divBdr>
        </w:div>
        <w:div w:id="1187259180">
          <w:marLeft w:val="480"/>
          <w:marRight w:val="0"/>
          <w:marTop w:val="0"/>
          <w:marBottom w:val="0"/>
          <w:divBdr>
            <w:top w:val="none" w:sz="0" w:space="0" w:color="auto"/>
            <w:left w:val="none" w:sz="0" w:space="0" w:color="auto"/>
            <w:bottom w:val="none" w:sz="0" w:space="0" w:color="auto"/>
            <w:right w:val="none" w:sz="0" w:space="0" w:color="auto"/>
          </w:divBdr>
        </w:div>
        <w:div w:id="1402287431">
          <w:marLeft w:val="480"/>
          <w:marRight w:val="0"/>
          <w:marTop w:val="0"/>
          <w:marBottom w:val="0"/>
          <w:divBdr>
            <w:top w:val="none" w:sz="0" w:space="0" w:color="auto"/>
            <w:left w:val="none" w:sz="0" w:space="0" w:color="auto"/>
            <w:bottom w:val="none" w:sz="0" w:space="0" w:color="auto"/>
            <w:right w:val="none" w:sz="0" w:space="0" w:color="auto"/>
          </w:divBdr>
        </w:div>
      </w:divsChild>
    </w:div>
    <w:div w:id="1975599721">
      <w:bodyDiv w:val="1"/>
      <w:marLeft w:val="0"/>
      <w:marRight w:val="0"/>
      <w:marTop w:val="0"/>
      <w:marBottom w:val="0"/>
      <w:divBdr>
        <w:top w:val="none" w:sz="0" w:space="0" w:color="auto"/>
        <w:left w:val="none" w:sz="0" w:space="0" w:color="auto"/>
        <w:bottom w:val="none" w:sz="0" w:space="0" w:color="auto"/>
        <w:right w:val="none" w:sz="0" w:space="0" w:color="auto"/>
      </w:divBdr>
    </w:div>
    <w:div w:id="1987272749">
      <w:bodyDiv w:val="1"/>
      <w:marLeft w:val="0"/>
      <w:marRight w:val="0"/>
      <w:marTop w:val="0"/>
      <w:marBottom w:val="0"/>
      <w:divBdr>
        <w:top w:val="none" w:sz="0" w:space="0" w:color="auto"/>
        <w:left w:val="none" w:sz="0" w:space="0" w:color="auto"/>
        <w:bottom w:val="none" w:sz="0" w:space="0" w:color="auto"/>
        <w:right w:val="none" w:sz="0" w:space="0" w:color="auto"/>
      </w:divBdr>
    </w:div>
    <w:div w:id="1993675812">
      <w:bodyDiv w:val="1"/>
      <w:marLeft w:val="0"/>
      <w:marRight w:val="0"/>
      <w:marTop w:val="0"/>
      <w:marBottom w:val="0"/>
      <w:divBdr>
        <w:top w:val="none" w:sz="0" w:space="0" w:color="auto"/>
        <w:left w:val="none" w:sz="0" w:space="0" w:color="auto"/>
        <w:bottom w:val="none" w:sz="0" w:space="0" w:color="auto"/>
        <w:right w:val="none" w:sz="0" w:space="0" w:color="auto"/>
      </w:divBdr>
    </w:div>
    <w:div w:id="2000962340">
      <w:bodyDiv w:val="1"/>
      <w:marLeft w:val="0"/>
      <w:marRight w:val="0"/>
      <w:marTop w:val="0"/>
      <w:marBottom w:val="0"/>
      <w:divBdr>
        <w:top w:val="none" w:sz="0" w:space="0" w:color="auto"/>
        <w:left w:val="none" w:sz="0" w:space="0" w:color="auto"/>
        <w:bottom w:val="none" w:sz="0" w:space="0" w:color="auto"/>
        <w:right w:val="none" w:sz="0" w:space="0" w:color="auto"/>
      </w:divBdr>
    </w:div>
    <w:div w:id="2001039720">
      <w:bodyDiv w:val="1"/>
      <w:marLeft w:val="0"/>
      <w:marRight w:val="0"/>
      <w:marTop w:val="0"/>
      <w:marBottom w:val="0"/>
      <w:divBdr>
        <w:top w:val="none" w:sz="0" w:space="0" w:color="auto"/>
        <w:left w:val="none" w:sz="0" w:space="0" w:color="auto"/>
        <w:bottom w:val="none" w:sz="0" w:space="0" w:color="auto"/>
        <w:right w:val="none" w:sz="0" w:space="0" w:color="auto"/>
      </w:divBdr>
    </w:div>
    <w:div w:id="2006977236">
      <w:bodyDiv w:val="1"/>
      <w:marLeft w:val="0"/>
      <w:marRight w:val="0"/>
      <w:marTop w:val="0"/>
      <w:marBottom w:val="0"/>
      <w:divBdr>
        <w:top w:val="none" w:sz="0" w:space="0" w:color="auto"/>
        <w:left w:val="none" w:sz="0" w:space="0" w:color="auto"/>
        <w:bottom w:val="none" w:sz="0" w:space="0" w:color="auto"/>
        <w:right w:val="none" w:sz="0" w:space="0" w:color="auto"/>
      </w:divBdr>
    </w:div>
    <w:div w:id="2009137947">
      <w:bodyDiv w:val="1"/>
      <w:marLeft w:val="0"/>
      <w:marRight w:val="0"/>
      <w:marTop w:val="0"/>
      <w:marBottom w:val="0"/>
      <w:divBdr>
        <w:top w:val="none" w:sz="0" w:space="0" w:color="auto"/>
        <w:left w:val="none" w:sz="0" w:space="0" w:color="auto"/>
        <w:bottom w:val="none" w:sz="0" w:space="0" w:color="auto"/>
        <w:right w:val="none" w:sz="0" w:space="0" w:color="auto"/>
      </w:divBdr>
    </w:div>
    <w:div w:id="2010210472">
      <w:bodyDiv w:val="1"/>
      <w:marLeft w:val="0"/>
      <w:marRight w:val="0"/>
      <w:marTop w:val="0"/>
      <w:marBottom w:val="0"/>
      <w:divBdr>
        <w:top w:val="none" w:sz="0" w:space="0" w:color="auto"/>
        <w:left w:val="none" w:sz="0" w:space="0" w:color="auto"/>
        <w:bottom w:val="none" w:sz="0" w:space="0" w:color="auto"/>
        <w:right w:val="none" w:sz="0" w:space="0" w:color="auto"/>
      </w:divBdr>
    </w:div>
    <w:div w:id="2011131378">
      <w:bodyDiv w:val="1"/>
      <w:marLeft w:val="0"/>
      <w:marRight w:val="0"/>
      <w:marTop w:val="0"/>
      <w:marBottom w:val="0"/>
      <w:divBdr>
        <w:top w:val="none" w:sz="0" w:space="0" w:color="auto"/>
        <w:left w:val="none" w:sz="0" w:space="0" w:color="auto"/>
        <w:bottom w:val="none" w:sz="0" w:space="0" w:color="auto"/>
        <w:right w:val="none" w:sz="0" w:space="0" w:color="auto"/>
      </w:divBdr>
    </w:div>
    <w:div w:id="2012558361">
      <w:bodyDiv w:val="1"/>
      <w:marLeft w:val="0"/>
      <w:marRight w:val="0"/>
      <w:marTop w:val="0"/>
      <w:marBottom w:val="0"/>
      <w:divBdr>
        <w:top w:val="none" w:sz="0" w:space="0" w:color="auto"/>
        <w:left w:val="none" w:sz="0" w:space="0" w:color="auto"/>
        <w:bottom w:val="none" w:sz="0" w:space="0" w:color="auto"/>
        <w:right w:val="none" w:sz="0" w:space="0" w:color="auto"/>
      </w:divBdr>
    </w:div>
    <w:div w:id="2016495382">
      <w:bodyDiv w:val="1"/>
      <w:marLeft w:val="0"/>
      <w:marRight w:val="0"/>
      <w:marTop w:val="0"/>
      <w:marBottom w:val="0"/>
      <w:divBdr>
        <w:top w:val="none" w:sz="0" w:space="0" w:color="auto"/>
        <w:left w:val="none" w:sz="0" w:space="0" w:color="auto"/>
        <w:bottom w:val="none" w:sz="0" w:space="0" w:color="auto"/>
        <w:right w:val="none" w:sz="0" w:space="0" w:color="auto"/>
      </w:divBdr>
    </w:div>
    <w:div w:id="2017026778">
      <w:bodyDiv w:val="1"/>
      <w:marLeft w:val="0"/>
      <w:marRight w:val="0"/>
      <w:marTop w:val="0"/>
      <w:marBottom w:val="0"/>
      <w:divBdr>
        <w:top w:val="none" w:sz="0" w:space="0" w:color="auto"/>
        <w:left w:val="none" w:sz="0" w:space="0" w:color="auto"/>
        <w:bottom w:val="none" w:sz="0" w:space="0" w:color="auto"/>
        <w:right w:val="none" w:sz="0" w:space="0" w:color="auto"/>
      </w:divBdr>
    </w:div>
    <w:div w:id="2019114714">
      <w:bodyDiv w:val="1"/>
      <w:marLeft w:val="0"/>
      <w:marRight w:val="0"/>
      <w:marTop w:val="0"/>
      <w:marBottom w:val="0"/>
      <w:divBdr>
        <w:top w:val="none" w:sz="0" w:space="0" w:color="auto"/>
        <w:left w:val="none" w:sz="0" w:space="0" w:color="auto"/>
        <w:bottom w:val="none" w:sz="0" w:space="0" w:color="auto"/>
        <w:right w:val="none" w:sz="0" w:space="0" w:color="auto"/>
      </w:divBdr>
    </w:div>
    <w:div w:id="2019885626">
      <w:bodyDiv w:val="1"/>
      <w:marLeft w:val="0"/>
      <w:marRight w:val="0"/>
      <w:marTop w:val="0"/>
      <w:marBottom w:val="0"/>
      <w:divBdr>
        <w:top w:val="none" w:sz="0" w:space="0" w:color="auto"/>
        <w:left w:val="none" w:sz="0" w:space="0" w:color="auto"/>
        <w:bottom w:val="none" w:sz="0" w:space="0" w:color="auto"/>
        <w:right w:val="none" w:sz="0" w:space="0" w:color="auto"/>
      </w:divBdr>
    </w:div>
    <w:div w:id="2029982413">
      <w:bodyDiv w:val="1"/>
      <w:marLeft w:val="0"/>
      <w:marRight w:val="0"/>
      <w:marTop w:val="0"/>
      <w:marBottom w:val="0"/>
      <w:divBdr>
        <w:top w:val="none" w:sz="0" w:space="0" w:color="auto"/>
        <w:left w:val="none" w:sz="0" w:space="0" w:color="auto"/>
        <w:bottom w:val="none" w:sz="0" w:space="0" w:color="auto"/>
        <w:right w:val="none" w:sz="0" w:space="0" w:color="auto"/>
      </w:divBdr>
    </w:div>
    <w:div w:id="2030832367">
      <w:bodyDiv w:val="1"/>
      <w:marLeft w:val="0"/>
      <w:marRight w:val="0"/>
      <w:marTop w:val="0"/>
      <w:marBottom w:val="0"/>
      <w:divBdr>
        <w:top w:val="none" w:sz="0" w:space="0" w:color="auto"/>
        <w:left w:val="none" w:sz="0" w:space="0" w:color="auto"/>
        <w:bottom w:val="none" w:sz="0" w:space="0" w:color="auto"/>
        <w:right w:val="none" w:sz="0" w:space="0" w:color="auto"/>
      </w:divBdr>
    </w:div>
    <w:div w:id="2035687602">
      <w:bodyDiv w:val="1"/>
      <w:marLeft w:val="0"/>
      <w:marRight w:val="0"/>
      <w:marTop w:val="0"/>
      <w:marBottom w:val="0"/>
      <w:divBdr>
        <w:top w:val="none" w:sz="0" w:space="0" w:color="auto"/>
        <w:left w:val="none" w:sz="0" w:space="0" w:color="auto"/>
        <w:bottom w:val="none" w:sz="0" w:space="0" w:color="auto"/>
        <w:right w:val="none" w:sz="0" w:space="0" w:color="auto"/>
      </w:divBdr>
    </w:div>
    <w:div w:id="2044014994">
      <w:bodyDiv w:val="1"/>
      <w:marLeft w:val="0"/>
      <w:marRight w:val="0"/>
      <w:marTop w:val="0"/>
      <w:marBottom w:val="0"/>
      <w:divBdr>
        <w:top w:val="none" w:sz="0" w:space="0" w:color="auto"/>
        <w:left w:val="none" w:sz="0" w:space="0" w:color="auto"/>
        <w:bottom w:val="none" w:sz="0" w:space="0" w:color="auto"/>
        <w:right w:val="none" w:sz="0" w:space="0" w:color="auto"/>
      </w:divBdr>
    </w:div>
    <w:div w:id="2045667404">
      <w:bodyDiv w:val="1"/>
      <w:marLeft w:val="0"/>
      <w:marRight w:val="0"/>
      <w:marTop w:val="0"/>
      <w:marBottom w:val="0"/>
      <w:divBdr>
        <w:top w:val="none" w:sz="0" w:space="0" w:color="auto"/>
        <w:left w:val="none" w:sz="0" w:space="0" w:color="auto"/>
        <w:bottom w:val="none" w:sz="0" w:space="0" w:color="auto"/>
        <w:right w:val="none" w:sz="0" w:space="0" w:color="auto"/>
      </w:divBdr>
    </w:div>
    <w:div w:id="2046754831">
      <w:bodyDiv w:val="1"/>
      <w:marLeft w:val="0"/>
      <w:marRight w:val="0"/>
      <w:marTop w:val="0"/>
      <w:marBottom w:val="0"/>
      <w:divBdr>
        <w:top w:val="none" w:sz="0" w:space="0" w:color="auto"/>
        <w:left w:val="none" w:sz="0" w:space="0" w:color="auto"/>
        <w:bottom w:val="none" w:sz="0" w:space="0" w:color="auto"/>
        <w:right w:val="none" w:sz="0" w:space="0" w:color="auto"/>
      </w:divBdr>
    </w:div>
    <w:div w:id="2047561966">
      <w:bodyDiv w:val="1"/>
      <w:marLeft w:val="0"/>
      <w:marRight w:val="0"/>
      <w:marTop w:val="0"/>
      <w:marBottom w:val="0"/>
      <w:divBdr>
        <w:top w:val="none" w:sz="0" w:space="0" w:color="auto"/>
        <w:left w:val="none" w:sz="0" w:space="0" w:color="auto"/>
        <w:bottom w:val="none" w:sz="0" w:space="0" w:color="auto"/>
        <w:right w:val="none" w:sz="0" w:space="0" w:color="auto"/>
      </w:divBdr>
    </w:div>
    <w:div w:id="2049453892">
      <w:bodyDiv w:val="1"/>
      <w:marLeft w:val="0"/>
      <w:marRight w:val="0"/>
      <w:marTop w:val="0"/>
      <w:marBottom w:val="0"/>
      <w:divBdr>
        <w:top w:val="none" w:sz="0" w:space="0" w:color="auto"/>
        <w:left w:val="none" w:sz="0" w:space="0" w:color="auto"/>
        <w:bottom w:val="none" w:sz="0" w:space="0" w:color="auto"/>
        <w:right w:val="none" w:sz="0" w:space="0" w:color="auto"/>
      </w:divBdr>
    </w:div>
    <w:div w:id="2061703981">
      <w:bodyDiv w:val="1"/>
      <w:marLeft w:val="0"/>
      <w:marRight w:val="0"/>
      <w:marTop w:val="0"/>
      <w:marBottom w:val="0"/>
      <w:divBdr>
        <w:top w:val="none" w:sz="0" w:space="0" w:color="auto"/>
        <w:left w:val="none" w:sz="0" w:space="0" w:color="auto"/>
        <w:bottom w:val="none" w:sz="0" w:space="0" w:color="auto"/>
        <w:right w:val="none" w:sz="0" w:space="0" w:color="auto"/>
      </w:divBdr>
    </w:div>
    <w:div w:id="2064134104">
      <w:bodyDiv w:val="1"/>
      <w:marLeft w:val="0"/>
      <w:marRight w:val="0"/>
      <w:marTop w:val="0"/>
      <w:marBottom w:val="0"/>
      <w:divBdr>
        <w:top w:val="none" w:sz="0" w:space="0" w:color="auto"/>
        <w:left w:val="none" w:sz="0" w:space="0" w:color="auto"/>
        <w:bottom w:val="none" w:sz="0" w:space="0" w:color="auto"/>
        <w:right w:val="none" w:sz="0" w:space="0" w:color="auto"/>
      </w:divBdr>
    </w:div>
    <w:div w:id="2071032672">
      <w:bodyDiv w:val="1"/>
      <w:marLeft w:val="0"/>
      <w:marRight w:val="0"/>
      <w:marTop w:val="0"/>
      <w:marBottom w:val="0"/>
      <w:divBdr>
        <w:top w:val="none" w:sz="0" w:space="0" w:color="auto"/>
        <w:left w:val="none" w:sz="0" w:space="0" w:color="auto"/>
        <w:bottom w:val="none" w:sz="0" w:space="0" w:color="auto"/>
        <w:right w:val="none" w:sz="0" w:space="0" w:color="auto"/>
      </w:divBdr>
    </w:div>
    <w:div w:id="2076468597">
      <w:bodyDiv w:val="1"/>
      <w:marLeft w:val="0"/>
      <w:marRight w:val="0"/>
      <w:marTop w:val="0"/>
      <w:marBottom w:val="0"/>
      <w:divBdr>
        <w:top w:val="none" w:sz="0" w:space="0" w:color="auto"/>
        <w:left w:val="none" w:sz="0" w:space="0" w:color="auto"/>
        <w:bottom w:val="none" w:sz="0" w:space="0" w:color="auto"/>
        <w:right w:val="none" w:sz="0" w:space="0" w:color="auto"/>
      </w:divBdr>
    </w:div>
    <w:div w:id="2077505069">
      <w:bodyDiv w:val="1"/>
      <w:marLeft w:val="0"/>
      <w:marRight w:val="0"/>
      <w:marTop w:val="0"/>
      <w:marBottom w:val="0"/>
      <w:divBdr>
        <w:top w:val="none" w:sz="0" w:space="0" w:color="auto"/>
        <w:left w:val="none" w:sz="0" w:space="0" w:color="auto"/>
        <w:bottom w:val="none" w:sz="0" w:space="0" w:color="auto"/>
        <w:right w:val="none" w:sz="0" w:space="0" w:color="auto"/>
      </w:divBdr>
    </w:div>
    <w:div w:id="2080325030">
      <w:bodyDiv w:val="1"/>
      <w:marLeft w:val="0"/>
      <w:marRight w:val="0"/>
      <w:marTop w:val="0"/>
      <w:marBottom w:val="0"/>
      <w:divBdr>
        <w:top w:val="none" w:sz="0" w:space="0" w:color="auto"/>
        <w:left w:val="none" w:sz="0" w:space="0" w:color="auto"/>
        <w:bottom w:val="none" w:sz="0" w:space="0" w:color="auto"/>
        <w:right w:val="none" w:sz="0" w:space="0" w:color="auto"/>
      </w:divBdr>
    </w:div>
    <w:div w:id="2088191104">
      <w:bodyDiv w:val="1"/>
      <w:marLeft w:val="0"/>
      <w:marRight w:val="0"/>
      <w:marTop w:val="0"/>
      <w:marBottom w:val="0"/>
      <w:divBdr>
        <w:top w:val="none" w:sz="0" w:space="0" w:color="auto"/>
        <w:left w:val="none" w:sz="0" w:space="0" w:color="auto"/>
        <w:bottom w:val="none" w:sz="0" w:space="0" w:color="auto"/>
        <w:right w:val="none" w:sz="0" w:space="0" w:color="auto"/>
      </w:divBdr>
    </w:div>
    <w:div w:id="2095082317">
      <w:bodyDiv w:val="1"/>
      <w:marLeft w:val="0"/>
      <w:marRight w:val="0"/>
      <w:marTop w:val="0"/>
      <w:marBottom w:val="0"/>
      <w:divBdr>
        <w:top w:val="none" w:sz="0" w:space="0" w:color="auto"/>
        <w:left w:val="none" w:sz="0" w:space="0" w:color="auto"/>
        <w:bottom w:val="none" w:sz="0" w:space="0" w:color="auto"/>
        <w:right w:val="none" w:sz="0" w:space="0" w:color="auto"/>
      </w:divBdr>
    </w:div>
    <w:div w:id="2098090254">
      <w:bodyDiv w:val="1"/>
      <w:marLeft w:val="0"/>
      <w:marRight w:val="0"/>
      <w:marTop w:val="0"/>
      <w:marBottom w:val="0"/>
      <w:divBdr>
        <w:top w:val="none" w:sz="0" w:space="0" w:color="auto"/>
        <w:left w:val="none" w:sz="0" w:space="0" w:color="auto"/>
        <w:bottom w:val="none" w:sz="0" w:space="0" w:color="auto"/>
        <w:right w:val="none" w:sz="0" w:space="0" w:color="auto"/>
      </w:divBdr>
    </w:div>
    <w:div w:id="2098477042">
      <w:bodyDiv w:val="1"/>
      <w:marLeft w:val="0"/>
      <w:marRight w:val="0"/>
      <w:marTop w:val="0"/>
      <w:marBottom w:val="0"/>
      <w:divBdr>
        <w:top w:val="none" w:sz="0" w:space="0" w:color="auto"/>
        <w:left w:val="none" w:sz="0" w:space="0" w:color="auto"/>
        <w:bottom w:val="none" w:sz="0" w:space="0" w:color="auto"/>
        <w:right w:val="none" w:sz="0" w:space="0" w:color="auto"/>
      </w:divBdr>
    </w:div>
    <w:div w:id="2100639442">
      <w:bodyDiv w:val="1"/>
      <w:marLeft w:val="0"/>
      <w:marRight w:val="0"/>
      <w:marTop w:val="0"/>
      <w:marBottom w:val="0"/>
      <w:divBdr>
        <w:top w:val="none" w:sz="0" w:space="0" w:color="auto"/>
        <w:left w:val="none" w:sz="0" w:space="0" w:color="auto"/>
        <w:bottom w:val="none" w:sz="0" w:space="0" w:color="auto"/>
        <w:right w:val="none" w:sz="0" w:space="0" w:color="auto"/>
      </w:divBdr>
    </w:div>
    <w:div w:id="2101247019">
      <w:bodyDiv w:val="1"/>
      <w:marLeft w:val="0"/>
      <w:marRight w:val="0"/>
      <w:marTop w:val="0"/>
      <w:marBottom w:val="0"/>
      <w:divBdr>
        <w:top w:val="none" w:sz="0" w:space="0" w:color="auto"/>
        <w:left w:val="none" w:sz="0" w:space="0" w:color="auto"/>
        <w:bottom w:val="none" w:sz="0" w:space="0" w:color="auto"/>
        <w:right w:val="none" w:sz="0" w:space="0" w:color="auto"/>
      </w:divBdr>
    </w:div>
    <w:div w:id="2102022758">
      <w:bodyDiv w:val="1"/>
      <w:marLeft w:val="0"/>
      <w:marRight w:val="0"/>
      <w:marTop w:val="0"/>
      <w:marBottom w:val="0"/>
      <w:divBdr>
        <w:top w:val="none" w:sz="0" w:space="0" w:color="auto"/>
        <w:left w:val="none" w:sz="0" w:space="0" w:color="auto"/>
        <w:bottom w:val="none" w:sz="0" w:space="0" w:color="auto"/>
        <w:right w:val="none" w:sz="0" w:space="0" w:color="auto"/>
      </w:divBdr>
    </w:div>
    <w:div w:id="2103186627">
      <w:bodyDiv w:val="1"/>
      <w:marLeft w:val="0"/>
      <w:marRight w:val="0"/>
      <w:marTop w:val="0"/>
      <w:marBottom w:val="0"/>
      <w:divBdr>
        <w:top w:val="none" w:sz="0" w:space="0" w:color="auto"/>
        <w:left w:val="none" w:sz="0" w:space="0" w:color="auto"/>
        <w:bottom w:val="none" w:sz="0" w:space="0" w:color="auto"/>
        <w:right w:val="none" w:sz="0" w:space="0" w:color="auto"/>
      </w:divBdr>
    </w:div>
    <w:div w:id="2104908619">
      <w:bodyDiv w:val="1"/>
      <w:marLeft w:val="0"/>
      <w:marRight w:val="0"/>
      <w:marTop w:val="0"/>
      <w:marBottom w:val="0"/>
      <w:divBdr>
        <w:top w:val="none" w:sz="0" w:space="0" w:color="auto"/>
        <w:left w:val="none" w:sz="0" w:space="0" w:color="auto"/>
        <w:bottom w:val="none" w:sz="0" w:space="0" w:color="auto"/>
        <w:right w:val="none" w:sz="0" w:space="0" w:color="auto"/>
      </w:divBdr>
    </w:div>
    <w:div w:id="2113891128">
      <w:bodyDiv w:val="1"/>
      <w:marLeft w:val="0"/>
      <w:marRight w:val="0"/>
      <w:marTop w:val="0"/>
      <w:marBottom w:val="0"/>
      <w:divBdr>
        <w:top w:val="none" w:sz="0" w:space="0" w:color="auto"/>
        <w:left w:val="none" w:sz="0" w:space="0" w:color="auto"/>
        <w:bottom w:val="none" w:sz="0" w:space="0" w:color="auto"/>
        <w:right w:val="none" w:sz="0" w:space="0" w:color="auto"/>
      </w:divBdr>
    </w:div>
    <w:div w:id="2114547027">
      <w:bodyDiv w:val="1"/>
      <w:marLeft w:val="0"/>
      <w:marRight w:val="0"/>
      <w:marTop w:val="0"/>
      <w:marBottom w:val="0"/>
      <w:divBdr>
        <w:top w:val="none" w:sz="0" w:space="0" w:color="auto"/>
        <w:left w:val="none" w:sz="0" w:space="0" w:color="auto"/>
        <w:bottom w:val="none" w:sz="0" w:space="0" w:color="auto"/>
        <w:right w:val="none" w:sz="0" w:space="0" w:color="auto"/>
      </w:divBdr>
    </w:div>
    <w:div w:id="2122219394">
      <w:bodyDiv w:val="1"/>
      <w:marLeft w:val="0"/>
      <w:marRight w:val="0"/>
      <w:marTop w:val="0"/>
      <w:marBottom w:val="0"/>
      <w:divBdr>
        <w:top w:val="none" w:sz="0" w:space="0" w:color="auto"/>
        <w:left w:val="none" w:sz="0" w:space="0" w:color="auto"/>
        <w:bottom w:val="none" w:sz="0" w:space="0" w:color="auto"/>
        <w:right w:val="none" w:sz="0" w:space="0" w:color="auto"/>
      </w:divBdr>
    </w:div>
    <w:div w:id="2122339311">
      <w:bodyDiv w:val="1"/>
      <w:marLeft w:val="0"/>
      <w:marRight w:val="0"/>
      <w:marTop w:val="0"/>
      <w:marBottom w:val="0"/>
      <w:divBdr>
        <w:top w:val="none" w:sz="0" w:space="0" w:color="auto"/>
        <w:left w:val="none" w:sz="0" w:space="0" w:color="auto"/>
        <w:bottom w:val="none" w:sz="0" w:space="0" w:color="auto"/>
        <w:right w:val="none" w:sz="0" w:space="0" w:color="auto"/>
      </w:divBdr>
    </w:div>
    <w:div w:id="2123760640">
      <w:bodyDiv w:val="1"/>
      <w:marLeft w:val="0"/>
      <w:marRight w:val="0"/>
      <w:marTop w:val="0"/>
      <w:marBottom w:val="0"/>
      <w:divBdr>
        <w:top w:val="none" w:sz="0" w:space="0" w:color="auto"/>
        <w:left w:val="none" w:sz="0" w:space="0" w:color="auto"/>
        <w:bottom w:val="none" w:sz="0" w:space="0" w:color="auto"/>
        <w:right w:val="none" w:sz="0" w:space="0" w:color="auto"/>
      </w:divBdr>
    </w:div>
    <w:div w:id="2131315803">
      <w:bodyDiv w:val="1"/>
      <w:marLeft w:val="0"/>
      <w:marRight w:val="0"/>
      <w:marTop w:val="0"/>
      <w:marBottom w:val="0"/>
      <w:divBdr>
        <w:top w:val="none" w:sz="0" w:space="0" w:color="auto"/>
        <w:left w:val="none" w:sz="0" w:space="0" w:color="auto"/>
        <w:bottom w:val="none" w:sz="0" w:space="0" w:color="auto"/>
        <w:right w:val="none" w:sz="0" w:space="0" w:color="auto"/>
      </w:divBdr>
    </w:div>
    <w:div w:id="2132355561">
      <w:bodyDiv w:val="1"/>
      <w:marLeft w:val="0"/>
      <w:marRight w:val="0"/>
      <w:marTop w:val="0"/>
      <w:marBottom w:val="0"/>
      <w:divBdr>
        <w:top w:val="none" w:sz="0" w:space="0" w:color="auto"/>
        <w:left w:val="none" w:sz="0" w:space="0" w:color="auto"/>
        <w:bottom w:val="none" w:sz="0" w:space="0" w:color="auto"/>
        <w:right w:val="none" w:sz="0" w:space="0" w:color="auto"/>
      </w:divBdr>
    </w:div>
    <w:div w:id="2136673444">
      <w:bodyDiv w:val="1"/>
      <w:marLeft w:val="0"/>
      <w:marRight w:val="0"/>
      <w:marTop w:val="0"/>
      <w:marBottom w:val="0"/>
      <w:divBdr>
        <w:top w:val="none" w:sz="0" w:space="0" w:color="auto"/>
        <w:left w:val="none" w:sz="0" w:space="0" w:color="auto"/>
        <w:bottom w:val="none" w:sz="0" w:space="0" w:color="auto"/>
        <w:right w:val="none" w:sz="0" w:space="0" w:color="auto"/>
      </w:divBdr>
    </w:div>
    <w:div w:id="2137793522">
      <w:bodyDiv w:val="1"/>
      <w:marLeft w:val="0"/>
      <w:marRight w:val="0"/>
      <w:marTop w:val="0"/>
      <w:marBottom w:val="0"/>
      <w:divBdr>
        <w:top w:val="none" w:sz="0" w:space="0" w:color="auto"/>
        <w:left w:val="none" w:sz="0" w:space="0" w:color="auto"/>
        <w:bottom w:val="none" w:sz="0" w:space="0" w:color="auto"/>
        <w:right w:val="none" w:sz="0" w:space="0" w:color="auto"/>
      </w:divBdr>
    </w:div>
    <w:div w:id="2140413907">
      <w:bodyDiv w:val="1"/>
      <w:marLeft w:val="0"/>
      <w:marRight w:val="0"/>
      <w:marTop w:val="0"/>
      <w:marBottom w:val="0"/>
      <w:divBdr>
        <w:top w:val="none" w:sz="0" w:space="0" w:color="auto"/>
        <w:left w:val="none" w:sz="0" w:space="0" w:color="auto"/>
        <w:bottom w:val="none" w:sz="0" w:space="0" w:color="auto"/>
        <w:right w:val="none" w:sz="0" w:space="0" w:color="auto"/>
      </w:divBdr>
    </w:div>
    <w:div w:id="214461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Family</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051-48F0-A10C-6BDE61A6831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051-48F0-A10C-6BDE61A6831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051-48F0-A10C-6BDE61A6831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051-48F0-A10C-6BDE61A6831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051-48F0-A10C-6BDE61A68310}"/>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051-48F0-A10C-6BDE61A68310}"/>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C051-48F0-A10C-6BDE61A68310}"/>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C051-48F0-A10C-6BDE61A68310}"/>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C051-48F0-A10C-6BDE61A68310}"/>
              </c:ext>
            </c:extLst>
          </c:dPt>
          <c:dLbls>
            <c:dLbl>
              <c:idx val="0"/>
              <c:layout>
                <c:manualLayout>
                  <c:x val="-2.6620370370370385E-2"/>
                  <c:y val="-4.8406206915164625E-3"/>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11100940507436569"/>
                      <c:h val="9.5704695389734765E-2"/>
                    </c:manualLayout>
                  </c15:layout>
                </c:ext>
                <c:ext xmlns:c16="http://schemas.microsoft.com/office/drawing/2014/chart" uri="{C3380CC4-5D6E-409C-BE32-E72D297353CC}">
                  <c16:uniqueId val="{00000001-C051-48F0-A10C-6BDE61A68310}"/>
                </c:ext>
              </c:extLst>
            </c:dLbl>
            <c:dLbl>
              <c:idx val="1"/>
              <c:layout>
                <c:manualLayout>
                  <c:x val="-1.3888888888888973E-2"/>
                  <c:y val="-5.1192452294814499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15102380431612716"/>
                      <c:h val="9.7507718222624967E-2"/>
                    </c:manualLayout>
                  </c15:layout>
                </c:ext>
                <c:ext xmlns:c16="http://schemas.microsoft.com/office/drawing/2014/chart" uri="{C3380CC4-5D6E-409C-BE32-E72D297353CC}">
                  <c16:uniqueId val="{00000003-C051-48F0-A10C-6BDE61A68310}"/>
                </c:ext>
              </c:extLst>
            </c:dLbl>
            <c:dLbl>
              <c:idx val="2"/>
              <c:layout>
                <c:manualLayout>
                  <c:x val="1.1574074074074073E-2"/>
                  <c:y val="-4.492828754104026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051-48F0-A10C-6BDE61A68310}"/>
                </c:ext>
              </c:extLst>
            </c:dLbl>
            <c:dLbl>
              <c:idx val="3"/>
              <c:layout>
                <c:manualLayout>
                  <c:x val="2.0833333333333249E-2"/>
                  <c:y val="-2.764817694833249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051-48F0-A10C-6BDE61A68310}"/>
                </c:ext>
              </c:extLst>
            </c:dLbl>
            <c:dLbl>
              <c:idx val="4"/>
              <c:layout>
                <c:manualLayout>
                  <c:x val="5.5555555555555552E-2"/>
                  <c:y val="-6.912044237083117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C051-48F0-A10C-6BDE61A68310}"/>
                </c:ext>
              </c:extLst>
            </c:dLbl>
            <c:dLbl>
              <c:idx val="5"/>
              <c:layout>
                <c:manualLayout>
                  <c:x val="6.0185185185185182E-2"/>
                  <c:y val="1.728011059270773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C051-48F0-A10C-6BDE61A68310}"/>
                </c:ext>
              </c:extLst>
            </c:dLbl>
            <c:dLbl>
              <c:idx val="6"/>
              <c:layout>
                <c:manualLayout>
                  <c:x val="3.472222222222214E-2"/>
                  <c:y val="3.801624330395714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C051-48F0-A10C-6BDE61A68310}"/>
                </c:ext>
              </c:extLst>
            </c:dLbl>
            <c:dLbl>
              <c:idx val="7"/>
              <c:layout>
                <c:manualLayout>
                  <c:x val="-9.2592592592593437E-3"/>
                  <c:y val="7.462531413744355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C051-48F0-A10C-6BDE61A68310}"/>
                </c:ext>
              </c:extLst>
            </c:dLbl>
            <c:dLbl>
              <c:idx val="8"/>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11-C051-48F0-A10C-6BDE61A68310}"/>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Sheet1!$A$2:$A$10</c:f>
              <c:strCache>
                <c:ptCount val="9"/>
                <c:pt idx="0">
                  <c:v>Fabaceae</c:v>
                </c:pt>
                <c:pt idx="1">
                  <c:v>Euphorbiaceae</c:v>
                </c:pt>
                <c:pt idx="2">
                  <c:v>Lamiaceae</c:v>
                </c:pt>
                <c:pt idx="3">
                  <c:v>Acanthaceae</c:v>
                </c:pt>
                <c:pt idx="4">
                  <c:v>Verbenaceae</c:v>
                </c:pt>
                <c:pt idx="5">
                  <c:v>Rubiaceae</c:v>
                </c:pt>
                <c:pt idx="6">
                  <c:v>Asteraceae</c:v>
                </c:pt>
                <c:pt idx="7">
                  <c:v>Solanaceae</c:v>
                </c:pt>
                <c:pt idx="8">
                  <c:v>other</c:v>
                </c:pt>
              </c:strCache>
            </c:strRef>
          </c:cat>
          <c:val>
            <c:numRef>
              <c:f>Sheet1!$B$2:$B$10</c:f>
              <c:numCache>
                <c:formatCode>General</c:formatCode>
                <c:ptCount val="9"/>
                <c:pt idx="0">
                  <c:v>20</c:v>
                </c:pt>
                <c:pt idx="1">
                  <c:v>17</c:v>
                </c:pt>
                <c:pt idx="2">
                  <c:v>10</c:v>
                </c:pt>
                <c:pt idx="3">
                  <c:v>11</c:v>
                </c:pt>
                <c:pt idx="4">
                  <c:v>7</c:v>
                </c:pt>
                <c:pt idx="5">
                  <c:v>10</c:v>
                </c:pt>
                <c:pt idx="6">
                  <c:v>7</c:v>
                </c:pt>
                <c:pt idx="7">
                  <c:v>8</c:v>
                </c:pt>
                <c:pt idx="8">
                  <c:v>182</c:v>
                </c:pt>
              </c:numCache>
            </c:numRef>
          </c:val>
          <c:extLst>
            <c:ext xmlns:c16="http://schemas.microsoft.com/office/drawing/2014/chart" uri="{C3380CC4-5D6E-409C-BE32-E72D297353CC}">
              <c16:uniqueId val="{00000012-C051-48F0-A10C-6BDE61A68310}"/>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6F91B29ACD44EEAD62611B97D91C90"/>
        <w:category>
          <w:name w:val="General"/>
          <w:gallery w:val="placeholder"/>
        </w:category>
        <w:types>
          <w:type w:val="bbPlcHdr"/>
        </w:types>
        <w:behaviors>
          <w:behavior w:val="content"/>
        </w:behaviors>
        <w:guid w:val="{DC572326-2B9A-4E83-BDC8-17F6A452881F}"/>
      </w:docPartPr>
      <w:docPartBody>
        <w:p w:rsidR="009447DE" w:rsidRDefault="003C2518" w:rsidP="003C2518">
          <w:pPr>
            <w:pStyle w:val="DC6F91B29ACD44EEAD62611B97D91C90"/>
          </w:pPr>
          <w:r w:rsidRPr="000B69BE">
            <w:rPr>
              <w:rStyle w:val="PlaceholderText"/>
            </w:rPr>
            <w:t>Click or tap here to enter text.</w:t>
          </w:r>
        </w:p>
      </w:docPartBody>
    </w:docPart>
    <w:docPart>
      <w:docPartPr>
        <w:name w:val="5379A8306D114DC281EC137BB8E18B6A"/>
        <w:category>
          <w:name w:val="General"/>
          <w:gallery w:val="placeholder"/>
        </w:category>
        <w:types>
          <w:type w:val="bbPlcHdr"/>
        </w:types>
        <w:behaviors>
          <w:behavior w:val="content"/>
        </w:behaviors>
        <w:guid w:val="{54DE63BC-152F-440C-8820-BC2DB914098B}"/>
      </w:docPartPr>
      <w:docPartBody>
        <w:p w:rsidR="009447DE" w:rsidRDefault="003C2518" w:rsidP="003C2518">
          <w:pPr>
            <w:pStyle w:val="5379A8306D114DC281EC137BB8E18B6A"/>
          </w:pPr>
          <w:r w:rsidRPr="000B69BE">
            <w:rPr>
              <w:rStyle w:val="PlaceholderText"/>
            </w:rPr>
            <w:t>Click or tap here to enter text.</w:t>
          </w:r>
        </w:p>
      </w:docPartBody>
    </w:docPart>
    <w:docPart>
      <w:docPartPr>
        <w:name w:val="AB2A179EB12F4CFAB043A23046194ECE"/>
        <w:category>
          <w:name w:val="General"/>
          <w:gallery w:val="placeholder"/>
        </w:category>
        <w:types>
          <w:type w:val="bbPlcHdr"/>
        </w:types>
        <w:behaviors>
          <w:behavior w:val="content"/>
        </w:behaviors>
        <w:guid w:val="{F18DC111-6047-47BF-A237-00A9F455D7B1}"/>
      </w:docPartPr>
      <w:docPartBody>
        <w:p w:rsidR="009447DE" w:rsidRDefault="003C2518" w:rsidP="003C2518">
          <w:pPr>
            <w:pStyle w:val="AB2A179EB12F4CFAB043A23046194ECE"/>
          </w:pPr>
          <w:r w:rsidRPr="000B69BE">
            <w:rPr>
              <w:rStyle w:val="PlaceholderText"/>
            </w:rPr>
            <w:t>Click or tap here to enter text.</w:t>
          </w:r>
        </w:p>
      </w:docPartBody>
    </w:docPart>
    <w:docPart>
      <w:docPartPr>
        <w:name w:val="A1CDAFDDA3CA4DD99CBBA5E535F76544"/>
        <w:category>
          <w:name w:val="General"/>
          <w:gallery w:val="placeholder"/>
        </w:category>
        <w:types>
          <w:type w:val="bbPlcHdr"/>
        </w:types>
        <w:behaviors>
          <w:behavior w:val="content"/>
        </w:behaviors>
        <w:guid w:val="{FD3DDFAA-BEAD-44C9-BA0D-07328DC68705}"/>
      </w:docPartPr>
      <w:docPartBody>
        <w:p w:rsidR="009447DE" w:rsidRDefault="003C2518" w:rsidP="003C2518">
          <w:pPr>
            <w:pStyle w:val="A1CDAFDDA3CA4DD99CBBA5E535F76544"/>
          </w:pPr>
          <w:r w:rsidRPr="000B69BE">
            <w:rPr>
              <w:rStyle w:val="PlaceholderText"/>
            </w:rPr>
            <w:t>Click or tap here to enter text.</w:t>
          </w:r>
        </w:p>
      </w:docPartBody>
    </w:docPart>
    <w:docPart>
      <w:docPartPr>
        <w:name w:val="31D3428D4B154669A87826DCD004E584"/>
        <w:category>
          <w:name w:val="General"/>
          <w:gallery w:val="placeholder"/>
        </w:category>
        <w:types>
          <w:type w:val="bbPlcHdr"/>
        </w:types>
        <w:behaviors>
          <w:behavior w:val="content"/>
        </w:behaviors>
        <w:guid w:val="{1D3F208F-8C4E-4AA0-B79C-AFA4A4BB7AF9}"/>
      </w:docPartPr>
      <w:docPartBody>
        <w:p w:rsidR="009447DE" w:rsidRDefault="003C2518" w:rsidP="003C2518">
          <w:pPr>
            <w:pStyle w:val="31D3428D4B154669A87826DCD004E584"/>
          </w:pPr>
          <w:r w:rsidRPr="000B69BE">
            <w:rPr>
              <w:rStyle w:val="PlaceholderText"/>
            </w:rPr>
            <w:t>Click or tap here to enter text.</w:t>
          </w:r>
        </w:p>
      </w:docPartBody>
    </w:docPart>
    <w:docPart>
      <w:docPartPr>
        <w:name w:val="EEA890FE46B24735B3D9977C9DD82145"/>
        <w:category>
          <w:name w:val="General"/>
          <w:gallery w:val="placeholder"/>
        </w:category>
        <w:types>
          <w:type w:val="bbPlcHdr"/>
        </w:types>
        <w:behaviors>
          <w:behavior w:val="content"/>
        </w:behaviors>
        <w:guid w:val="{93480F38-784D-4C6B-B09F-745B59717164}"/>
      </w:docPartPr>
      <w:docPartBody>
        <w:p w:rsidR="009447DE" w:rsidRDefault="003C2518" w:rsidP="003C2518">
          <w:pPr>
            <w:pStyle w:val="EEA890FE46B24735B3D9977C9DD82145"/>
          </w:pPr>
          <w:r w:rsidRPr="000B69BE">
            <w:rPr>
              <w:rStyle w:val="PlaceholderText"/>
            </w:rPr>
            <w:t>Click or tap here to enter text.</w:t>
          </w:r>
        </w:p>
      </w:docPartBody>
    </w:docPart>
    <w:docPart>
      <w:docPartPr>
        <w:name w:val="A93E526BA84740799C2A6F4FD5A930BD"/>
        <w:category>
          <w:name w:val="General"/>
          <w:gallery w:val="placeholder"/>
        </w:category>
        <w:types>
          <w:type w:val="bbPlcHdr"/>
        </w:types>
        <w:behaviors>
          <w:behavior w:val="content"/>
        </w:behaviors>
        <w:guid w:val="{334D3E34-EF49-4196-B4BD-CBB0FFBF9905}"/>
      </w:docPartPr>
      <w:docPartBody>
        <w:p w:rsidR="009447DE" w:rsidRDefault="003C2518" w:rsidP="003C2518">
          <w:pPr>
            <w:pStyle w:val="A93E526BA84740799C2A6F4FD5A930BD"/>
          </w:pPr>
          <w:r w:rsidRPr="000B69BE">
            <w:rPr>
              <w:rStyle w:val="PlaceholderText"/>
            </w:rPr>
            <w:t>Click or tap here to enter text.</w:t>
          </w:r>
        </w:p>
      </w:docPartBody>
    </w:docPart>
    <w:docPart>
      <w:docPartPr>
        <w:name w:val="F685FE3F0D844F83AF528D738F4EED9C"/>
        <w:category>
          <w:name w:val="General"/>
          <w:gallery w:val="placeholder"/>
        </w:category>
        <w:types>
          <w:type w:val="bbPlcHdr"/>
        </w:types>
        <w:behaviors>
          <w:behavior w:val="content"/>
        </w:behaviors>
        <w:guid w:val="{DDBEC6BF-0FEB-45A2-8D15-84F15C427506}"/>
      </w:docPartPr>
      <w:docPartBody>
        <w:p w:rsidR="009447DE" w:rsidRDefault="003C2518" w:rsidP="003C2518">
          <w:pPr>
            <w:pStyle w:val="F685FE3F0D844F83AF528D738F4EED9C"/>
          </w:pPr>
          <w:r w:rsidRPr="000B69BE">
            <w:rPr>
              <w:rStyle w:val="PlaceholderText"/>
            </w:rPr>
            <w:t>Click or tap here to enter text.</w:t>
          </w:r>
        </w:p>
      </w:docPartBody>
    </w:docPart>
    <w:docPart>
      <w:docPartPr>
        <w:name w:val="23006A0CC402439480F8C7CA62FA2239"/>
        <w:category>
          <w:name w:val="General"/>
          <w:gallery w:val="placeholder"/>
        </w:category>
        <w:types>
          <w:type w:val="bbPlcHdr"/>
        </w:types>
        <w:behaviors>
          <w:behavior w:val="content"/>
        </w:behaviors>
        <w:guid w:val="{B840B82B-6AE9-41AD-AB43-514C49083C05}"/>
      </w:docPartPr>
      <w:docPartBody>
        <w:p w:rsidR="009447DE" w:rsidRDefault="003C2518" w:rsidP="003C2518">
          <w:pPr>
            <w:pStyle w:val="23006A0CC402439480F8C7CA62FA2239"/>
          </w:pPr>
          <w:r w:rsidRPr="000B69BE">
            <w:rPr>
              <w:rStyle w:val="PlaceholderText"/>
            </w:rPr>
            <w:t>Click or tap here to enter text.</w:t>
          </w:r>
        </w:p>
      </w:docPartBody>
    </w:docPart>
    <w:docPart>
      <w:docPartPr>
        <w:name w:val="6A2D850F71A943E79C459FEB699BDB8D"/>
        <w:category>
          <w:name w:val="General"/>
          <w:gallery w:val="placeholder"/>
        </w:category>
        <w:types>
          <w:type w:val="bbPlcHdr"/>
        </w:types>
        <w:behaviors>
          <w:behavior w:val="content"/>
        </w:behaviors>
        <w:guid w:val="{F7A866CE-E6A6-485F-B23E-3BD164AAFBD2}"/>
      </w:docPartPr>
      <w:docPartBody>
        <w:p w:rsidR="009447DE" w:rsidRDefault="003C2518" w:rsidP="003C2518">
          <w:pPr>
            <w:pStyle w:val="6A2D850F71A943E79C459FEB699BDB8D"/>
          </w:pPr>
          <w:r w:rsidRPr="000B69BE">
            <w:rPr>
              <w:rStyle w:val="PlaceholderText"/>
            </w:rPr>
            <w:t>Click or tap here to enter text.</w:t>
          </w:r>
        </w:p>
      </w:docPartBody>
    </w:docPart>
    <w:docPart>
      <w:docPartPr>
        <w:name w:val="9311D094FE73474380ECEFCDDA4B2F3A"/>
        <w:category>
          <w:name w:val="General"/>
          <w:gallery w:val="placeholder"/>
        </w:category>
        <w:types>
          <w:type w:val="bbPlcHdr"/>
        </w:types>
        <w:behaviors>
          <w:behavior w:val="content"/>
        </w:behaviors>
        <w:guid w:val="{EF0E661F-6D81-4B0C-A3A6-1DB12AA64CA0}"/>
      </w:docPartPr>
      <w:docPartBody>
        <w:p w:rsidR="009447DE" w:rsidRDefault="003C2518" w:rsidP="003C2518">
          <w:pPr>
            <w:pStyle w:val="9311D094FE73474380ECEFCDDA4B2F3A"/>
          </w:pPr>
          <w:r w:rsidRPr="000B69BE">
            <w:rPr>
              <w:rStyle w:val="PlaceholderText"/>
            </w:rPr>
            <w:t>Click or tap here to enter text.</w:t>
          </w:r>
        </w:p>
      </w:docPartBody>
    </w:docPart>
    <w:docPart>
      <w:docPartPr>
        <w:name w:val="5717C66F5A6342B5AD5F143645B8ACC1"/>
        <w:category>
          <w:name w:val="General"/>
          <w:gallery w:val="placeholder"/>
        </w:category>
        <w:types>
          <w:type w:val="bbPlcHdr"/>
        </w:types>
        <w:behaviors>
          <w:behavior w:val="content"/>
        </w:behaviors>
        <w:guid w:val="{3FDC192C-A8FC-4115-BD7E-2CD87B937972}"/>
      </w:docPartPr>
      <w:docPartBody>
        <w:p w:rsidR="009447DE" w:rsidRDefault="003C2518" w:rsidP="003C2518">
          <w:pPr>
            <w:pStyle w:val="5717C66F5A6342B5AD5F143645B8ACC1"/>
          </w:pPr>
          <w:r w:rsidRPr="000B69BE">
            <w:rPr>
              <w:rStyle w:val="PlaceholderText"/>
            </w:rPr>
            <w:t>Click or tap here to enter text.</w:t>
          </w:r>
        </w:p>
      </w:docPartBody>
    </w:docPart>
    <w:docPart>
      <w:docPartPr>
        <w:name w:val="A08CFE6FAA2443618F50531633D2EBD8"/>
        <w:category>
          <w:name w:val="General"/>
          <w:gallery w:val="placeholder"/>
        </w:category>
        <w:types>
          <w:type w:val="bbPlcHdr"/>
        </w:types>
        <w:behaviors>
          <w:behavior w:val="content"/>
        </w:behaviors>
        <w:guid w:val="{033B10B1-B7B9-44CD-B359-DF9C711A36A8}"/>
      </w:docPartPr>
      <w:docPartBody>
        <w:p w:rsidR="009447DE" w:rsidRDefault="003C2518" w:rsidP="003C2518">
          <w:pPr>
            <w:pStyle w:val="A08CFE6FAA2443618F50531633D2EBD8"/>
          </w:pPr>
          <w:r w:rsidRPr="000B69BE">
            <w:rPr>
              <w:rStyle w:val="PlaceholderText"/>
            </w:rPr>
            <w:t>Click or tap here to enter text.</w:t>
          </w:r>
        </w:p>
      </w:docPartBody>
    </w:docPart>
    <w:docPart>
      <w:docPartPr>
        <w:name w:val="E84A1D008A6D4F68BF520C0BE8D8B1DA"/>
        <w:category>
          <w:name w:val="General"/>
          <w:gallery w:val="placeholder"/>
        </w:category>
        <w:types>
          <w:type w:val="bbPlcHdr"/>
        </w:types>
        <w:behaviors>
          <w:behavior w:val="content"/>
        </w:behaviors>
        <w:guid w:val="{652BCC2A-5656-40FA-9CCB-157BCBD3735B}"/>
      </w:docPartPr>
      <w:docPartBody>
        <w:p w:rsidR="009447DE" w:rsidRDefault="003C2518" w:rsidP="003C2518">
          <w:pPr>
            <w:pStyle w:val="E84A1D008A6D4F68BF520C0BE8D8B1DA"/>
          </w:pPr>
          <w:r w:rsidRPr="000B69BE">
            <w:rPr>
              <w:rStyle w:val="PlaceholderText"/>
            </w:rPr>
            <w:t>Click or tap here to enter text.</w:t>
          </w:r>
        </w:p>
      </w:docPartBody>
    </w:docPart>
    <w:docPart>
      <w:docPartPr>
        <w:name w:val="BDC0299BFFB0497A80563BB36FD0790F"/>
        <w:category>
          <w:name w:val="General"/>
          <w:gallery w:val="placeholder"/>
        </w:category>
        <w:types>
          <w:type w:val="bbPlcHdr"/>
        </w:types>
        <w:behaviors>
          <w:behavior w:val="content"/>
        </w:behaviors>
        <w:guid w:val="{C938A1B7-CA6C-4AD3-94CA-2F21DA9CF42F}"/>
      </w:docPartPr>
      <w:docPartBody>
        <w:p w:rsidR="009447DE" w:rsidRDefault="003C2518" w:rsidP="003C2518">
          <w:pPr>
            <w:pStyle w:val="BDC0299BFFB0497A80563BB36FD0790F"/>
          </w:pPr>
          <w:r w:rsidRPr="000B69BE">
            <w:rPr>
              <w:rStyle w:val="PlaceholderText"/>
            </w:rPr>
            <w:t>Click or tap here to enter text.</w:t>
          </w:r>
        </w:p>
      </w:docPartBody>
    </w:docPart>
    <w:docPart>
      <w:docPartPr>
        <w:name w:val="BE15D2B2F32147DDBEC55BBD24CFB897"/>
        <w:category>
          <w:name w:val="General"/>
          <w:gallery w:val="placeholder"/>
        </w:category>
        <w:types>
          <w:type w:val="bbPlcHdr"/>
        </w:types>
        <w:behaviors>
          <w:behavior w:val="content"/>
        </w:behaviors>
        <w:guid w:val="{83FA3402-2990-4988-BA71-87871E119234}"/>
      </w:docPartPr>
      <w:docPartBody>
        <w:p w:rsidR="009447DE" w:rsidRDefault="003C2518" w:rsidP="003C2518">
          <w:pPr>
            <w:pStyle w:val="BE15D2B2F32147DDBEC55BBD24CFB897"/>
          </w:pPr>
          <w:r w:rsidRPr="000B69BE">
            <w:rPr>
              <w:rStyle w:val="PlaceholderText"/>
            </w:rPr>
            <w:t>Click or tap here to enter text.</w:t>
          </w:r>
        </w:p>
      </w:docPartBody>
    </w:docPart>
    <w:docPart>
      <w:docPartPr>
        <w:name w:val="3D121828301241C29C20F37E1E83E99E"/>
        <w:category>
          <w:name w:val="General"/>
          <w:gallery w:val="placeholder"/>
        </w:category>
        <w:types>
          <w:type w:val="bbPlcHdr"/>
        </w:types>
        <w:behaviors>
          <w:behavior w:val="content"/>
        </w:behaviors>
        <w:guid w:val="{3F64FEAF-DC13-40F9-994A-7ABEAB8C0016}"/>
      </w:docPartPr>
      <w:docPartBody>
        <w:p w:rsidR="009447DE" w:rsidRDefault="003C2518" w:rsidP="003C2518">
          <w:pPr>
            <w:pStyle w:val="3D121828301241C29C20F37E1E83E99E"/>
          </w:pPr>
          <w:r w:rsidRPr="000B69BE">
            <w:rPr>
              <w:rStyle w:val="PlaceholderText"/>
            </w:rPr>
            <w:t>Click or tap here to enter text.</w:t>
          </w:r>
        </w:p>
      </w:docPartBody>
    </w:docPart>
    <w:docPart>
      <w:docPartPr>
        <w:name w:val="B3F8B55A1C6049569307845442FC5EE4"/>
        <w:category>
          <w:name w:val="General"/>
          <w:gallery w:val="placeholder"/>
        </w:category>
        <w:types>
          <w:type w:val="bbPlcHdr"/>
        </w:types>
        <w:behaviors>
          <w:behavior w:val="content"/>
        </w:behaviors>
        <w:guid w:val="{78936981-DB70-4AB6-B931-44C7BCDC2F67}"/>
      </w:docPartPr>
      <w:docPartBody>
        <w:p w:rsidR="009447DE" w:rsidRDefault="003C2518" w:rsidP="003C2518">
          <w:pPr>
            <w:pStyle w:val="B3F8B55A1C6049569307845442FC5EE4"/>
          </w:pPr>
          <w:r>
            <w:rPr>
              <w:rStyle w:val="PlaceholderText"/>
            </w:rPr>
            <w:t>Click or tap here to enter text.</w:t>
          </w:r>
        </w:p>
      </w:docPartBody>
    </w:docPart>
    <w:docPart>
      <w:docPartPr>
        <w:name w:val="1A435F39BFC84BA198D51B804281C53F"/>
        <w:category>
          <w:name w:val="General"/>
          <w:gallery w:val="placeholder"/>
        </w:category>
        <w:types>
          <w:type w:val="bbPlcHdr"/>
        </w:types>
        <w:behaviors>
          <w:behavior w:val="content"/>
        </w:behaviors>
        <w:guid w:val="{94869EFD-D6A2-4625-8EDF-6A7980E139E4}"/>
      </w:docPartPr>
      <w:docPartBody>
        <w:p w:rsidR="009447DE" w:rsidRDefault="003C2518" w:rsidP="003C2518">
          <w:pPr>
            <w:pStyle w:val="1A435F39BFC84BA198D51B804281C53F"/>
          </w:pPr>
          <w:r>
            <w:rPr>
              <w:rStyle w:val="PlaceholderText"/>
            </w:rPr>
            <w:t>Click or tap here to enter text.</w:t>
          </w:r>
        </w:p>
      </w:docPartBody>
    </w:docPart>
    <w:docPart>
      <w:docPartPr>
        <w:name w:val="18922CDD52174946B6A2AE57BA72DF5A"/>
        <w:category>
          <w:name w:val="General"/>
          <w:gallery w:val="placeholder"/>
        </w:category>
        <w:types>
          <w:type w:val="bbPlcHdr"/>
        </w:types>
        <w:behaviors>
          <w:behavior w:val="content"/>
        </w:behaviors>
        <w:guid w:val="{078AF70F-C505-4A37-853B-72521907533E}"/>
      </w:docPartPr>
      <w:docPartBody>
        <w:p w:rsidR="009447DE" w:rsidRDefault="003C2518" w:rsidP="003C2518">
          <w:pPr>
            <w:pStyle w:val="18922CDD52174946B6A2AE57BA72DF5A"/>
          </w:pPr>
          <w:r>
            <w:rPr>
              <w:rStyle w:val="PlaceholderText"/>
            </w:rPr>
            <w:t>Click or tap here to enter text.</w:t>
          </w:r>
        </w:p>
      </w:docPartBody>
    </w:docPart>
    <w:docPart>
      <w:docPartPr>
        <w:name w:val="82A9DFD7E1214BF8824B52293FC66D09"/>
        <w:category>
          <w:name w:val="General"/>
          <w:gallery w:val="placeholder"/>
        </w:category>
        <w:types>
          <w:type w:val="bbPlcHdr"/>
        </w:types>
        <w:behaviors>
          <w:behavior w:val="content"/>
        </w:behaviors>
        <w:guid w:val="{BF13F73C-D34D-4AB8-B45B-91C30744D5E8}"/>
      </w:docPartPr>
      <w:docPartBody>
        <w:p w:rsidR="009447DE" w:rsidRDefault="003C2518" w:rsidP="003C2518">
          <w:pPr>
            <w:pStyle w:val="82A9DFD7E1214BF8824B52293FC66D09"/>
          </w:pPr>
          <w:r>
            <w:rPr>
              <w:rStyle w:val="PlaceholderText"/>
            </w:rPr>
            <w:t>Click or tap here to enter text.</w:t>
          </w:r>
        </w:p>
      </w:docPartBody>
    </w:docPart>
    <w:docPart>
      <w:docPartPr>
        <w:name w:val="40F23A21C99C4B449B0FBB860B81B801"/>
        <w:category>
          <w:name w:val="General"/>
          <w:gallery w:val="placeholder"/>
        </w:category>
        <w:types>
          <w:type w:val="bbPlcHdr"/>
        </w:types>
        <w:behaviors>
          <w:behavior w:val="content"/>
        </w:behaviors>
        <w:guid w:val="{6F890B10-67AA-4AD5-B32B-FE5C1F3795E3}"/>
      </w:docPartPr>
      <w:docPartBody>
        <w:p w:rsidR="009447DE" w:rsidRDefault="003C2518" w:rsidP="003C2518">
          <w:pPr>
            <w:pStyle w:val="40F23A21C99C4B449B0FBB860B81B801"/>
          </w:pPr>
          <w:r>
            <w:rPr>
              <w:rStyle w:val="PlaceholderText"/>
            </w:rPr>
            <w:t>Click or tap here to enter text.</w:t>
          </w:r>
        </w:p>
      </w:docPartBody>
    </w:docPart>
    <w:docPart>
      <w:docPartPr>
        <w:name w:val="295A047BD7C847DEAC7E21154E70CC4E"/>
        <w:category>
          <w:name w:val="General"/>
          <w:gallery w:val="placeholder"/>
        </w:category>
        <w:types>
          <w:type w:val="bbPlcHdr"/>
        </w:types>
        <w:behaviors>
          <w:behavior w:val="content"/>
        </w:behaviors>
        <w:guid w:val="{FF74831F-5936-46DF-B335-8F4EA4490D81}"/>
      </w:docPartPr>
      <w:docPartBody>
        <w:p w:rsidR="009447DE" w:rsidRDefault="003C2518" w:rsidP="003C2518">
          <w:pPr>
            <w:pStyle w:val="295A047BD7C847DEAC7E21154E70CC4E"/>
          </w:pPr>
          <w:r>
            <w:rPr>
              <w:rStyle w:val="PlaceholderText"/>
            </w:rPr>
            <w:t>Click or tap here to enter text.</w:t>
          </w:r>
        </w:p>
      </w:docPartBody>
    </w:docPart>
    <w:docPart>
      <w:docPartPr>
        <w:name w:val="6A798BB126894D5DB477D65D0BA59885"/>
        <w:category>
          <w:name w:val="General"/>
          <w:gallery w:val="placeholder"/>
        </w:category>
        <w:types>
          <w:type w:val="bbPlcHdr"/>
        </w:types>
        <w:behaviors>
          <w:behavior w:val="content"/>
        </w:behaviors>
        <w:guid w:val="{2351EEFD-C9BF-40D3-8182-332CB25D788B}"/>
      </w:docPartPr>
      <w:docPartBody>
        <w:p w:rsidR="009447DE" w:rsidRDefault="003C2518" w:rsidP="003C2518">
          <w:pPr>
            <w:pStyle w:val="6A798BB126894D5DB477D65D0BA59885"/>
          </w:pPr>
          <w:r>
            <w:rPr>
              <w:rStyle w:val="PlaceholderText"/>
            </w:rPr>
            <w:t>Click or tap here to enter text.</w:t>
          </w:r>
        </w:p>
      </w:docPartBody>
    </w:docPart>
    <w:docPart>
      <w:docPartPr>
        <w:name w:val="6D53F317406C4B0188AB630D47757426"/>
        <w:category>
          <w:name w:val="General"/>
          <w:gallery w:val="placeholder"/>
        </w:category>
        <w:types>
          <w:type w:val="bbPlcHdr"/>
        </w:types>
        <w:behaviors>
          <w:behavior w:val="content"/>
        </w:behaviors>
        <w:guid w:val="{58DA939B-9EC6-4464-B207-0B478C32F849}"/>
      </w:docPartPr>
      <w:docPartBody>
        <w:p w:rsidR="009447DE" w:rsidRDefault="003C2518" w:rsidP="003C2518">
          <w:pPr>
            <w:pStyle w:val="6D53F317406C4B0188AB630D47757426"/>
          </w:pPr>
          <w:r>
            <w:rPr>
              <w:rStyle w:val="PlaceholderText"/>
            </w:rPr>
            <w:t>Click or tap here to enter text.</w:t>
          </w:r>
        </w:p>
      </w:docPartBody>
    </w:docPart>
    <w:docPart>
      <w:docPartPr>
        <w:name w:val="D39B2C099668454BBB4645C1625F8947"/>
        <w:category>
          <w:name w:val="General"/>
          <w:gallery w:val="placeholder"/>
        </w:category>
        <w:types>
          <w:type w:val="bbPlcHdr"/>
        </w:types>
        <w:behaviors>
          <w:behavior w:val="content"/>
        </w:behaviors>
        <w:guid w:val="{C0BC39D8-7380-464F-BFB0-2CC4CC47505F}"/>
      </w:docPartPr>
      <w:docPartBody>
        <w:p w:rsidR="009447DE" w:rsidRDefault="003C2518" w:rsidP="003C2518">
          <w:pPr>
            <w:pStyle w:val="D39B2C099668454BBB4645C1625F8947"/>
          </w:pPr>
          <w:r>
            <w:rPr>
              <w:rStyle w:val="PlaceholderText"/>
            </w:rPr>
            <w:t>Click or tap here to enter text.</w:t>
          </w:r>
        </w:p>
      </w:docPartBody>
    </w:docPart>
    <w:docPart>
      <w:docPartPr>
        <w:name w:val="E5EDC779BDC24F30B0D0BC068B7B460E"/>
        <w:category>
          <w:name w:val="General"/>
          <w:gallery w:val="placeholder"/>
        </w:category>
        <w:types>
          <w:type w:val="bbPlcHdr"/>
        </w:types>
        <w:behaviors>
          <w:behavior w:val="content"/>
        </w:behaviors>
        <w:guid w:val="{FECB0667-C2C9-4FD1-843A-9D77A271A0AC}"/>
      </w:docPartPr>
      <w:docPartBody>
        <w:p w:rsidR="009447DE" w:rsidRDefault="003C2518" w:rsidP="003C2518">
          <w:pPr>
            <w:pStyle w:val="E5EDC779BDC24F30B0D0BC068B7B460E"/>
          </w:pPr>
          <w:r>
            <w:rPr>
              <w:rStyle w:val="PlaceholderText"/>
            </w:rPr>
            <w:t>Click or tap here to enter text.</w:t>
          </w:r>
        </w:p>
      </w:docPartBody>
    </w:docPart>
    <w:docPart>
      <w:docPartPr>
        <w:name w:val="366EBF3B4E034FB1B9CFCF733BFD1A4D"/>
        <w:category>
          <w:name w:val="General"/>
          <w:gallery w:val="placeholder"/>
        </w:category>
        <w:types>
          <w:type w:val="bbPlcHdr"/>
        </w:types>
        <w:behaviors>
          <w:behavior w:val="content"/>
        </w:behaviors>
        <w:guid w:val="{A827DEC2-908F-4F06-BB68-1760F8C0CEC9}"/>
      </w:docPartPr>
      <w:docPartBody>
        <w:p w:rsidR="009447DE" w:rsidRDefault="003C2518" w:rsidP="003C2518">
          <w:pPr>
            <w:pStyle w:val="366EBF3B4E034FB1B9CFCF733BFD1A4D"/>
          </w:pPr>
          <w:r>
            <w:rPr>
              <w:rStyle w:val="PlaceholderText"/>
            </w:rPr>
            <w:t>Click or tap here to enter text.</w:t>
          </w:r>
        </w:p>
      </w:docPartBody>
    </w:docPart>
    <w:docPart>
      <w:docPartPr>
        <w:name w:val="EDD4A0B603F94D9BA1FDF01256F83A0B"/>
        <w:category>
          <w:name w:val="General"/>
          <w:gallery w:val="placeholder"/>
        </w:category>
        <w:types>
          <w:type w:val="bbPlcHdr"/>
        </w:types>
        <w:behaviors>
          <w:behavior w:val="content"/>
        </w:behaviors>
        <w:guid w:val="{C3E18886-BDEF-48FD-898C-CBD0AAE43164}"/>
      </w:docPartPr>
      <w:docPartBody>
        <w:p w:rsidR="009447DE" w:rsidRDefault="003C2518" w:rsidP="003C2518">
          <w:pPr>
            <w:pStyle w:val="EDD4A0B603F94D9BA1FDF01256F83A0B"/>
          </w:pPr>
          <w:r>
            <w:rPr>
              <w:rStyle w:val="PlaceholderText"/>
            </w:rPr>
            <w:t>Click or tap here to enter text.</w:t>
          </w:r>
        </w:p>
      </w:docPartBody>
    </w:docPart>
    <w:docPart>
      <w:docPartPr>
        <w:name w:val="D241BE91E71441BB8615E012FCAE24CE"/>
        <w:category>
          <w:name w:val="General"/>
          <w:gallery w:val="placeholder"/>
        </w:category>
        <w:types>
          <w:type w:val="bbPlcHdr"/>
        </w:types>
        <w:behaviors>
          <w:behavior w:val="content"/>
        </w:behaviors>
        <w:guid w:val="{55965419-E4A9-4CA2-AF29-2CC821640541}"/>
      </w:docPartPr>
      <w:docPartBody>
        <w:p w:rsidR="009447DE" w:rsidRDefault="003C2518" w:rsidP="003C2518">
          <w:pPr>
            <w:pStyle w:val="D241BE91E71441BB8615E012FCAE24CE"/>
          </w:pPr>
          <w:r>
            <w:rPr>
              <w:rStyle w:val="PlaceholderText"/>
            </w:rPr>
            <w:t>Click or tap here to enter text.</w:t>
          </w:r>
        </w:p>
      </w:docPartBody>
    </w:docPart>
    <w:docPart>
      <w:docPartPr>
        <w:name w:val="65B8F3B383DF46F0AAF52136ACC7D711"/>
        <w:category>
          <w:name w:val="General"/>
          <w:gallery w:val="placeholder"/>
        </w:category>
        <w:types>
          <w:type w:val="bbPlcHdr"/>
        </w:types>
        <w:behaviors>
          <w:behavior w:val="content"/>
        </w:behaviors>
        <w:guid w:val="{E4737280-9E1D-4137-9277-3EC7B6D18BBC}"/>
      </w:docPartPr>
      <w:docPartBody>
        <w:p w:rsidR="009447DE" w:rsidRDefault="003C2518" w:rsidP="003C2518">
          <w:pPr>
            <w:pStyle w:val="65B8F3B383DF46F0AAF52136ACC7D711"/>
          </w:pPr>
          <w:r>
            <w:rPr>
              <w:rStyle w:val="PlaceholderText"/>
            </w:rPr>
            <w:t>Click or tap here to enter text.</w:t>
          </w:r>
        </w:p>
      </w:docPartBody>
    </w:docPart>
    <w:docPart>
      <w:docPartPr>
        <w:name w:val="2DC6985A3EC649268C16502A25F7DA6F"/>
        <w:category>
          <w:name w:val="General"/>
          <w:gallery w:val="placeholder"/>
        </w:category>
        <w:types>
          <w:type w:val="bbPlcHdr"/>
        </w:types>
        <w:behaviors>
          <w:behavior w:val="content"/>
        </w:behaviors>
        <w:guid w:val="{A03FBC61-4DD6-4201-9963-39DFCB821E46}"/>
      </w:docPartPr>
      <w:docPartBody>
        <w:p w:rsidR="009447DE" w:rsidRDefault="003C2518" w:rsidP="003C2518">
          <w:pPr>
            <w:pStyle w:val="2DC6985A3EC649268C16502A25F7DA6F"/>
          </w:pPr>
          <w:r>
            <w:rPr>
              <w:rStyle w:val="PlaceholderText"/>
            </w:rPr>
            <w:t>Click or tap here to enter text.</w:t>
          </w:r>
        </w:p>
      </w:docPartBody>
    </w:docPart>
    <w:docPart>
      <w:docPartPr>
        <w:name w:val="0AA4E08444B64912B5EBAA747ED064A3"/>
        <w:category>
          <w:name w:val="General"/>
          <w:gallery w:val="placeholder"/>
        </w:category>
        <w:types>
          <w:type w:val="bbPlcHdr"/>
        </w:types>
        <w:behaviors>
          <w:behavior w:val="content"/>
        </w:behaviors>
        <w:guid w:val="{AB1F1866-7179-4DB1-ABCB-C56075E0CEFD}"/>
      </w:docPartPr>
      <w:docPartBody>
        <w:p w:rsidR="009447DE" w:rsidRDefault="003C2518" w:rsidP="003C2518">
          <w:pPr>
            <w:pStyle w:val="0AA4E08444B64912B5EBAA747ED064A3"/>
          </w:pPr>
          <w:r>
            <w:rPr>
              <w:rStyle w:val="PlaceholderText"/>
            </w:rPr>
            <w:t>Click or tap here to enter text.</w:t>
          </w:r>
        </w:p>
      </w:docPartBody>
    </w:docPart>
    <w:docPart>
      <w:docPartPr>
        <w:name w:val="90948D1C1B4A4F45A75D14B362ACFACD"/>
        <w:category>
          <w:name w:val="General"/>
          <w:gallery w:val="placeholder"/>
        </w:category>
        <w:types>
          <w:type w:val="bbPlcHdr"/>
        </w:types>
        <w:behaviors>
          <w:behavior w:val="content"/>
        </w:behaviors>
        <w:guid w:val="{D68DDB53-C7F5-403C-BFDD-2A6BA14015D6}"/>
      </w:docPartPr>
      <w:docPartBody>
        <w:p w:rsidR="009447DE" w:rsidRDefault="003C2518" w:rsidP="003C2518">
          <w:pPr>
            <w:pStyle w:val="90948D1C1B4A4F45A75D14B362ACFACD"/>
          </w:pPr>
          <w:r>
            <w:rPr>
              <w:rStyle w:val="PlaceholderText"/>
            </w:rPr>
            <w:t>Click or tap here to enter text.</w:t>
          </w:r>
        </w:p>
      </w:docPartBody>
    </w:docPart>
    <w:docPart>
      <w:docPartPr>
        <w:name w:val="70C8B96523AC4F33A9EB53C03D4D130D"/>
        <w:category>
          <w:name w:val="General"/>
          <w:gallery w:val="placeholder"/>
        </w:category>
        <w:types>
          <w:type w:val="bbPlcHdr"/>
        </w:types>
        <w:behaviors>
          <w:behavior w:val="content"/>
        </w:behaviors>
        <w:guid w:val="{A1C2075D-374C-48C5-A7A3-3B0CB6E57FE4}"/>
      </w:docPartPr>
      <w:docPartBody>
        <w:p w:rsidR="009447DE" w:rsidRDefault="003C2518" w:rsidP="003C2518">
          <w:pPr>
            <w:pStyle w:val="70C8B96523AC4F33A9EB53C03D4D130D"/>
          </w:pPr>
          <w:r>
            <w:rPr>
              <w:rStyle w:val="PlaceholderText"/>
            </w:rPr>
            <w:t>Click or tap here to enter text.</w:t>
          </w:r>
        </w:p>
      </w:docPartBody>
    </w:docPart>
    <w:docPart>
      <w:docPartPr>
        <w:name w:val="968D7557CBB841C58A71B428E8CBEC9F"/>
        <w:category>
          <w:name w:val="General"/>
          <w:gallery w:val="placeholder"/>
        </w:category>
        <w:types>
          <w:type w:val="bbPlcHdr"/>
        </w:types>
        <w:behaviors>
          <w:behavior w:val="content"/>
        </w:behaviors>
        <w:guid w:val="{E2DD05EB-8C23-46D5-8536-5920015C6190}"/>
      </w:docPartPr>
      <w:docPartBody>
        <w:p w:rsidR="009447DE" w:rsidRDefault="003C2518" w:rsidP="003C2518">
          <w:pPr>
            <w:pStyle w:val="968D7557CBB841C58A71B428E8CBEC9F"/>
          </w:pPr>
          <w:r>
            <w:rPr>
              <w:rStyle w:val="PlaceholderText"/>
            </w:rPr>
            <w:t>Click or tap here to enter text.</w:t>
          </w:r>
        </w:p>
      </w:docPartBody>
    </w:docPart>
    <w:docPart>
      <w:docPartPr>
        <w:name w:val="63FEA630602343689127AECF874F36BC"/>
        <w:category>
          <w:name w:val="General"/>
          <w:gallery w:val="placeholder"/>
        </w:category>
        <w:types>
          <w:type w:val="bbPlcHdr"/>
        </w:types>
        <w:behaviors>
          <w:behavior w:val="content"/>
        </w:behaviors>
        <w:guid w:val="{E1279B0B-AEAF-494F-815B-E24225364EB2}"/>
      </w:docPartPr>
      <w:docPartBody>
        <w:p w:rsidR="009447DE" w:rsidRDefault="003C2518" w:rsidP="003C2518">
          <w:pPr>
            <w:pStyle w:val="63FEA630602343689127AECF874F36BC"/>
          </w:pPr>
          <w:r>
            <w:rPr>
              <w:rStyle w:val="PlaceholderText"/>
            </w:rPr>
            <w:t>Click or tap here to enter text.</w:t>
          </w:r>
        </w:p>
      </w:docPartBody>
    </w:docPart>
    <w:docPart>
      <w:docPartPr>
        <w:name w:val="510D4F81E8664F4CB7DBE206997BC3A5"/>
        <w:category>
          <w:name w:val="General"/>
          <w:gallery w:val="placeholder"/>
        </w:category>
        <w:types>
          <w:type w:val="bbPlcHdr"/>
        </w:types>
        <w:behaviors>
          <w:behavior w:val="content"/>
        </w:behaviors>
        <w:guid w:val="{E5E0659C-59EE-4565-9D66-76DC8AA29A17}"/>
      </w:docPartPr>
      <w:docPartBody>
        <w:p w:rsidR="009447DE" w:rsidRDefault="003C2518" w:rsidP="003C2518">
          <w:pPr>
            <w:pStyle w:val="510D4F81E8664F4CB7DBE206997BC3A5"/>
          </w:pPr>
          <w:r>
            <w:rPr>
              <w:rStyle w:val="PlaceholderText"/>
            </w:rPr>
            <w:t>Click or tap here to enter text.</w:t>
          </w:r>
        </w:p>
      </w:docPartBody>
    </w:docPart>
    <w:docPart>
      <w:docPartPr>
        <w:name w:val="5DB72672D8DF4DF8A2D182A341CFB026"/>
        <w:category>
          <w:name w:val="General"/>
          <w:gallery w:val="placeholder"/>
        </w:category>
        <w:types>
          <w:type w:val="bbPlcHdr"/>
        </w:types>
        <w:behaviors>
          <w:behavior w:val="content"/>
        </w:behaviors>
        <w:guid w:val="{330DF458-7F51-4EC8-B57B-F8D94EA1C2C2}"/>
      </w:docPartPr>
      <w:docPartBody>
        <w:p w:rsidR="009447DE" w:rsidRDefault="003C2518" w:rsidP="003C2518">
          <w:pPr>
            <w:pStyle w:val="5DB72672D8DF4DF8A2D182A341CFB026"/>
          </w:pPr>
          <w:r>
            <w:rPr>
              <w:rStyle w:val="PlaceholderText"/>
            </w:rPr>
            <w:t>Click or tap here to enter text.</w:t>
          </w:r>
        </w:p>
      </w:docPartBody>
    </w:docPart>
    <w:docPart>
      <w:docPartPr>
        <w:name w:val="7CB6E73600A44C3DA0E64735B8326A34"/>
        <w:category>
          <w:name w:val="General"/>
          <w:gallery w:val="placeholder"/>
        </w:category>
        <w:types>
          <w:type w:val="bbPlcHdr"/>
        </w:types>
        <w:behaviors>
          <w:behavior w:val="content"/>
        </w:behaviors>
        <w:guid w:val="{627108EA-2D39-4DE1-9ADD-3866F60E6008}"/>
      </w:docPartPr>
      <w:docPartBody>
        <w:p w:rsidR="009447DE" w:rsidRDefault="003C2518" w:rsidP="003C2518">
          <w:pPr>
            <w:pStyle w:val="7CB6E73600A44C3DA0E64735B8326A34"/>
          </w:pPr>
          <w:r>
            <w:rPr>
              <w:rStyle w:val="PlaceholderText"/>
            </w:rPr>
            <w:t>Click or tap here to enter text.</w:t>
          </w:r>
        </w:p>
      </w:docPartBody>
    </w:docPart>
    <w:docPart>
      <w:docPartPr>
        <w:name w:val="E9A33614F8044944836425ED7DBE759F"/>
        <w:category>
          <w:name w:val="General"/>
          <w:gallery w:val="placeholder"/>
        </w:category>
        <w:types>
          <w:type w:val="bbPlcHdr"/>
        </w:types>
        <w:behaviors>
          <w:behavior w:val="content"/>
        </w:behaviors>
        <w:guid w:val="{15074E68-D67F-4400-9343-9970D1A70311}"/>
      </w:docPartPr>
      <w:docPartBody>
        <w:p w:rsidR="009447DE" w:rsidRDefault="003C2518" w:rsidP="003C2518">
          <w:pPr>
            <w:pStyle w:val="E9A33614F8044944836425ED7DBE759F"/>
          </w:pPr>
          <w:r>
            <w:rPr>
              <w:rStyle w:val="PlaceholderText"/>
            </w:rPr>
            <w:t>Click or tap here to enter text.</w:t>
          </w:r>
        </w:p>
      </w:docPartBody>
    </w:docPart>
    <w:docPart>
      <w:docPartPr>
        <w:name w:val="3670C3640D894CCAA3004585C523C1DB"/>
        <w:category>
          <w:name w:val="General"/>
          <w:gallery w:val="placeholder"/>
        </w:category>
        <w:types>
          <w:type w:val="bbPlcHdr"/>
        </w:types>
        <w:behaviors>
          <w:behavior w:val="content"/>
        </w:behaviors>
        <w:guid w:val="{B10BB83C-8A6D-455B-8EC2-8ADDAA4B0DC2}"/>
      </w:docPartPr>
      <w:docPartBody>
        <w:p w:rsidR="009447DE" w:rsidRDefault="003C2518" w:rsidP="003C2518">
          <w:pPr>
            <w:pStyle w:val="3670C3640D894CCAA3004585C523C1DB"/>
          </w:pPr>
          <w:r>
            <w:rPr>
              <w:rStyle w:val="PlaceholderText"/>
            </w:rPr>
            <w:t>Click or tap here to enter text.</w:t>
          </w:r>
        </w:p>
      </w:docPartBody>
    </w:docPart>
    <w:docPart>
      <w:docPartPr>
        <w:name w:val="A521FF34106148B49BE41D50BBEDFFBD"/>
        <w:category>
          <w:name w:val="General"/>
          <w:gallery w:val="placeholder"/>
        </w:category>
        <w:types>
          <w:type w:val="bbPlcHdr"/>
        </w:types>
        <w:behaviors>
          <w:behavior w:val="content"/>
        </w:behaviors>
        <w:guid w:val="{794EDFBA-9C1F-4738-9C50-592C86301425}"/>
      </w:docPartPr>
      <w:docPartBody>
        <w:p w:rsidR="009447DE" w:rsidRDefault="003C2518" w:rsidP="003C2518">
          <w:pPr>
            <w:pStyle w:val="A521FF34106148B49BE41D50BBEDFFBD"/>
          </w:pPr>
          <w:r>
            <w:rPr>
              <w:rStyle w:val="PlaceholderText"/>
            </w:rPr>
            <w:t>Click or tap here to enter text.</w:t>
          </w:r>
        </w:p>
      </w:docPartBody>
    </w:docPart>
    <w:docPart>
      <w:docPartPr>
        <w:name w:val="62FAA7FBE54D415390C8D8A8C29B616D"/>
        <w:category>
          <w:name w:val="General"/>
          <w:gallery w:val="placeholder"/>
        </w:category>
        <w:types>
          <w:type w:val="bbPlcHdr"/>
        </w:types>
        <w:behaviors>
          <w:behavior w:val="content"/>
        </w:behaviors>
        <w:guid w:val="{3E2DE368-21EE-4469-B0B1-BCAB2ED7F027}"/>
      </w:docPartPr>
      <w:docPartBody>
        <w:p w:rsidR="009447DE" w:rsidRDefault="003C2518" w:rsidP="003C2518">
          <w:pPr>
            <w:pStyle w:val="62FAA7FBE54D415390C8D8A8C29B616D"/>
          </w:pPr>
          <w:r>
            <w:rPr>
              <w:rStyle w:val="PlaceholderText"/>
            </w:rPr>
            <w:t>Click or tap here to enter text.</w:t>
          </w:r>
        </w:p>
      </w:docPartBody>
    </w:docPart>
    <w:docPart>
      <w:docPartPr>
        <w:name w:val="A52F7809109D48CC90FD9E8FDC5AA887"/>
        <w:category>
          <w:name w:val="General"/>
          <w:gallery w:val="placeholder"/>
        </w:category>
        <w:types>
          <w:type w:val="bbPlcHdr"/>
        </w:types>
        <w:behaviors>
          <w:behavior w:val="content"/>
        </w:behaviors>
        <w:guid w:val="{8C5B5AD2-AC0F-43AF-893E-3A331E62A0CE}"/>
      </w:docPartPr>
      <w:docPartBody>
        <w:p w:rsidR="009447DE" w:rsidRDefault="003C2518" w:rsidP="003C2518">
          <w:pPr>
            <w:pStyle w:val="A52F7809109D48CC90FD9E8FDC5AA887"/>
          </w:pPr>
          <w:r>
            <w:rPr>
              <w:rStyle w:val="PlaceholderText"/>
            </w:rPr>
            <w:t>Click or tap here to enter text.</w:t>
          </w:r>
        </w:p>
      </w:docPartBody>
    </w:docPart>
    <w:docPart>
      <w:docPartPr>
        <w:name w:val="D11F32BD5F1A448980B1E9B718BFABD2"/>
        <w:category>
          <w:name w:val="General"/>
          <w:gallery w:val="placeholder"/>
        </w:category>
        <w:types>
          <w:type w:val="bbPlcHdr"/>
        </w:types>
        <w:behaviors>
          <w:behavior w:val="content"/>
        </w:behaviors>
        <w:guid w:val="{CF3D8EDB-045C-4A8F-8726-F0B4A1C4FCBF}"/>
      </w:docPartPr>
      <w:docPartBody>
        <w:p w:rsidR="009447DE" w:rsidRDefault="003C2518" w:rsidP="003C2518">
          <w:pPr>
            <w:pStyle w:val="D11F32BD5F1A448980B1E9B718BFABD2"/>
          </w:pPr>
          <w:r>
            <w:rPr>
              <w:rStyle w:val="PlaceholderText"/>
            </w:rPr>
            <w:t>Click or tap here to enter text.</w:t>
          </w:r>
        </w:p>
      </w:docPartBody>
    </w:docPart>
    <w:docPart>
      <w:docPartPr>
        <w:name w:val="6A6FD30D1C7A450682A8A0E676D3804D"/>
        <w:category>
          <w:name w:val="General"/>
          <w:gallery w:val="placeholder"/>
        </w:category>
        <w:types>
          <w:type w:val="bbPlcHdr"/>
        </w:types>
        <w:behaviors>
          <w:behavior w:val="content"/>
        </w:behaviors>
        <w:guid w:val="{99D34AFF-1AA1-4C73-ABEC-CFF74BC158E7}"/>
      </w:docPartPr>
      <w:docPartBody>
        <w:p w:rsidR="009447DE" w:rsidRDefault="003C2518" w:rsidP="003C2518">
          <w:pPr>
            <w:pStyle w:val="6A6FD30D1C7A450682A8A0E676D3804D"/>
          </w:pPr>
          <w:r>
            <w:rPr>
              <w:rStyle w:val="PlaceholderText"/>
            </w:rPr>
            <w:t>Click or tap here to enter text.</w:t>
          </w:r>
        </w:p>
      </w:docPartBody>
    </w:docPart>
    <w:docPart>
      <w:docPartPr>
        <w:name w:val="E0B04E43A6ED41268D7F33900A663E7A"/>
        <w:category>
          <w:name w:val="General"/>
          <w:gallery w:val="placeholder"/>
        </w:category>
        <w:types>
          <w:type w:val="bbPlcHdr"/>
        </w:types>
        <w:behaviors>
          <w:behavior w:val="content"/>
        </w:behaviors>
        <w:guid w:val="{5A40F4CC-A7CA-4508-9320-8E421F4C4D43}"/>
      </w:docPartPr>
      <w:docPartBody>
        <w:p w:rsidR="009447DE" w:rsidRDefault="003C2518" w:rsidP="003C2518">
          <w:pPr>
            <w:pStyle w:val="E0B04E43A6ED41268D7F33900A663E7A"/>
          </w:pPr>
          <w:r>
            <w:rPr>
              <w:rStyle w:val="PlaceholderText"/>
            </w:rPr>
            <w:t>Click or tap here to enter text.</w:t>
          </w:r>
        </w:p>
      </w:docPartBody>
    </w:docPart>
    <w:docPart>
      <w:docPartPr>
        <w:name w:val="1FB4D238C28B47EFBB6E7D1BE30313F1"/>
        <w:category>
          <w:name w:val="General"/>
          <w:gallery w:val="placeholder"/>
        </w:category>
        <w:types>
          <w:type w:val="bbPlcHdr"/>
        </w:types>
        <w:behaviors>
          <w:behavior w:val="content"/>
        </w:behaviors>
        <w:guid w:val="{5E2ADCFA-C9A2-4253-90BA-BB3887840485}"/>
      </w:docPartPr>
      <w:docPartBody>
        <w:p w:rsidR="009447DE" w:rsidRDefault="003C2518" w:rsidP="003C2518">
          <w:pPr>
            <w:pStyle w:val="1FB4D238C28B47EFBB6E7D1BE30313F1"/>
          </w:pPr>
          <w:r>
            <w:rPr>
              <w:rStyle w:val="PlaceholderText"/>
            </w:rPr>
            <w:t>Click or tap here to enter text.</w:t>
          </w:r>
        </w:p>
      </w:docPartBody>
    </w:docPart>
    <w:docPart>
      <w:docPartPr>
        <w:name w:val="B6B812D5EA6F4A19BF6A645755BAE5B6"/>
        <w:category>
          <w:name w:val="General"/>
          <w:gallery w:val="placeholder"/>
        </w:category>
        <w:types>
          <w:type w:val="bbPlcHdr"/>
        </w:types>
        <w:behaviors>
          <w:behavior w:val="content"/>
        </w:behaviors>
        <w:guid w:val="{CB778159-6F8F-45AA-8834-982B1163DE73}"/>
      </w:docPartPr>
      <w:docPartBody>
        <w:p w:rsidR="009447DE" w:rsidRDefault="003C2518" w:rsidP="003C2518">
          <w:pPr>
            <w:pStyle w:val="B6B812D5EA6F4A19BF6A645755BAE5B6"/>
          </w:pPr>
          <w:r>
            <w:rPr>
              <w:rStyle w:val="PlaceholderText"/>
            </w:rPr>
            <w:t>Click or tap here to enter text.</w:t>
          </w:r>
        </w:p>
      </w:docPartBody>
    </w:docPart>
    <w:docPart>
      <w:docPartPr>
        <w:name w:val="3A429DEFB99340EDA6DCCEA637B9C2F6"/>
        <w:category>
          <w:name w:val="General"/>
          <w:gallery w:val="placeholder"/>
        </w:category>
        <w:types>
          <w:type w:val="bbPlcHdr"/>
        </w:types>
        <w:behaviors>
          <w:behavior w:val="content"/>
        </w:behaviors>
        <w:guid w:val="{0A26BD7D-DE0E-4365-8A47-5FB12CEE13C4}"/>
      </w:docPartPr>
      <w:docPartBody>
        <w:p w:rsidR="009447DE" w:rsidRDefault="003C2518" w:rsidP="003C2518">
          <w:pPr>
            <w:pStyle w:val="3A429DEFB99340EDA6DCCEA637B9C2F6"/>
          </w:pPr>
          <w:r>
            <w:rPr>
              <w:rStyle w:val="PlaceholderText"/>
            </w:rPr>
            <w:t>Click or tap here to enter text.</w:t>
          </w:r>
        </w:p>
      </w:docPartBody>
    </w:docPart>
    <w:docPart>
      <w:docPartPr>
        <w:name w:val="95C4FEDF8D8243D7B0889A8B82A6EF5F"/>
        <w:category>
          <w:name w:val="General"/>
          <w:gallery w:val="placeholder"/>
        </w:category>
        <w:types>
          <w:type w:val="bbPlcHdr"/>
        </w:types>
        <w:behaviors>
          <w:behavior w:val="content"/>
        </w:behaviors>
        <w:guid w:val="{E092EA7A-FD5D-4D92-86C8-241E5428AFB0}"/>
      </w:docPartPr>
      <w:docPartBody>
        <w:p w:rsidR="009447DE" w:rsidRDefault="003C2518" w:rsidP="003C2518">
          <w:pPr>
            <w:pStyle w:val="95C4FEDF8D8243D7B0889A8B82A6EF5F"/>
          </w:pPr>
          <w:r>
            <w:rPr>
              <w:rStyle w:val="PlaceholderText"/>
            </w:rPr>
            <w:t>Click or tap here to enter text.</w:t>
          </w:r>
        </w:p>
      </w:docPartBody>
    </w:docPart>
    <w:docPart>
      <w:docPartPr>
        <w:name w:val="ED87942E6C4C46F7A1BF44B119097AAA"/>
        <w:category>
          <w:name w:val="General"/>
          <w:gallery w:val="placeholder"/>
        </w:category>
        <w:types>
          <w:type w:val="bbPlcHdr"/>
        </w:types>
        <w:behaviors>
          <w:behavior w:val="content"/>
        </w:behaviors>
        <w:guid w:val="{36548C4F-DAD5-4095-88EA-6B8F666BCFDB}"/>
      </w:docPartPr>
      <w:docPartBody>
        <w:p w:rsidR="009447DE" w:rsidRDefault="003C2518" w:rsidP="003C2518">
          <w:pPr>
            <w:pStyle w:val="ED87942E6C4C46F7A1BF44B119097AAA"/>
          </w:pPr>
          <w:r>
            <w:rPr>
              <w:rStyle w:val="PlaceholderText"/>
            </w:rPr>
            <w:t>Click or tap here to enter text.</w:t>
          </w:r>
        </w:p>
      </w:docPartBody>
    </w:docPart>
    <w:docPart>
      <w:docPartPr>
        <w:name w:val="02AB31C2E4EA4D82BA8BECD55407BC43"/>
        <w:category>
          <w:name w:val="General"/>
          <w:gallery w:val="placeholder"/>
        </w:category>
        <w:types>
          <w:type w:val="bbPlcHdr"/>
        </w:types>
        <w:behaviors>
          <w:behavior w:val="content"/>
        </w:behaviors>
        <w:guid w:val="{3429DC61-6D35-40E1-A867-6493196791E9}"/>
      </w:docPartPr>
      <w:docPartBody>
        <w:p w:rsidR="009447DE" w:rsidRDefault="003C2518" w:rsidP="003C2518">
          <w:pPr>
            <w:pStyle w:val="02AB31C2E4EA4D82BA8BECD55407BC43"/>
          </w:pPr>
          <w:r>
            <w:rPr>
              <w:rStyle w:val="PlaceholderText"/>
            </w:rPr>
            <w:t>Click or tap here to enter text.</w:t>
          </w:r>
        </w:p>
      </w:docPartBody>
    </w:docPart>
    <w:docPart>
      <w:docPartPr>
        <w:name w:val="565B4B01D8B546B9B4B2B484BC701F9A"/>
        <w:category>
          <w:name w:val="General"/>
          <w:gallery w:val="placeholder"/>
        </w:category>
        <w:types>
          <w:type w:val="bbPlcHdr"/>
        </w:types>
        <w:behaviors>
          <w:behavior w:val="content"/>
        </w:behaviors>
        <w:guid w:val="{1D3F2BDF-634D-44A1-9D2A-1F9B9ED5DBC0}"/>
      </w:docPartPr>
      <w:docPartBody>
        <w:p w:rsidR="009447DE" w:rsidRDefault="003C2518" w:rsidP="003C2518">
          <w:pPr>
            <w:pStyle w:val="565B4B01D8B546B9B4B2B484BC701F9A"/>
          </w:pPr>
          <w:r>
            <w:rPr>
              <w:rStyle w:val="PlaceholderText"/>
            </w:rPr>
            <w:t>Click or tap here to enter text.</w:t>
          </w:r>
        </w:p>
      </w:docPartBody>
    </w:docPart>
    <w:docPart>
      <w:docPartPr>
        <w:name w:val="7B89486657A0493FA1EC8B89EAE3E741"/>
        <w:category>
          <w:name w:val="General"/>
          <w:gallery w:val="placeholder"/>
        </w:category>
        <w:types>
          <w:type w:val="bbPlcHdr"/>
        </w:types>
        <w:behaviors>
          <w:behavior w:val="content"/>
        </w:behaviors>
        <w:guid w:val="{CB90E09B-5C65-4DD4-80AD-D1B1738758DC}"/>
      </w:docPartPr>
      <w:docPartBody>
        <w:p w:rsidR="009447DE" w:rsidRDefault="003C2518" w:rsidP="003C2518">
          <w:pPr>
            <w:pStyle w:val="7B89486657A0493FA1EC8B89EAE3E741"/>
          </w:pPr>
          <w:r>
            <w:rPr>
              <w:rStyle w:val="PlaceholderText"/>
            </w:rPr>
            <w:t>Click or tap here to enter text.</w:t>
          </w:r>
        </w:p>
      </w:docPartBody>
    </w:docPart>
    <w:docPart>
      <w:docPartPr>
        <w:name w:val="01E7B9554B4F42C28F77052301EF97DD"/>
        <w:category>
          <w:name w:val="General"/>
          <w:gallery w:val="placeholder"/>
        </w:category>
        <w:types>
          <w:type w:val="bbPlcHdr"/>
        </w:types>
        <w:behaviors>
          <w:behavior w:val="content"/>
        </w:behaviors>
        <w:guid w:val="{3FF1FB7F-7E23-4243-A25A-259673FB157D}"/>
      </w:docPartPr>
      <w:docPartBody>
        <w:p w:rsidR="009447DE" w:rsidRDefault="003C2518" w:rsidP="003C2518">
          <w:pPr>
            <w:pStyle w:val="01E7B9554B4F42C28F77052301EF97DD"/>
          </w:pPr>
          <w:r>
            <w:rPr>
              <w:rStyle w:val="PlaceholderText"/>
            </w:rPr>
            <w:t>Click or tap here to enter text.</w:t>
          </w:r>
        </w:p>
      </w:docPartBody>
    </w:docPart>
    <w:docPart>
      <w:docPartPr>
        <w:name w:val="B5D2B9240E9F40ACA51F97BDF90C8BE9"/>
        <w:category>
          <w:name w:val="General"/>
          <w:gallery w:val="placeholder"/>
        </w:category>
        <w:types>
          <w:type w:val="bbPlcHdr"/>
        </w:types>
        <w:behaviors>
          <w:behavior w:val="content"/>
        </w:behaviors>
        <w:guid w:val="{9A563391-7377-460B-963B-407D7C92D56A}"/>
      </w:docPartPr>
      <w:docPartBody>
        <w:p w:rsidR="009447DE" w:rsidRDefault="003C2518" w:rsidP="003C2518">
          <w:pPr>
            <w:pStyle w:val="B5D2B9240E9F40ACA51F97BDF90C8BE9"/>
          </w:pPr>
          <w:r>
            <w:rPr>
              <w:rStyle w:val="PlaceholderText"/>
            </w:rPr>
            <w:t>Click or tap here to enter text.</w:t>
          </w:r>
        </w:p>
      </w:docPartBody>
    </w:docPart>
    <w:docPart>
      <w:docPartPr>
        <w:name w:val="7B1A487FE4574F2BADEE6DB6FADA3902"/>
        <w:category>
          <w:name w:val="General"/>
          <w:gallery w:val="placeholder"/>
        </w:category>
        <w:types>
          <w:type w:val="bbPlcHdr"/>
        </w:types>
        <w:behaviors>
          <w:behavior w:val="content"/>
        </w:behaviors>
        <w:guid w:val="{B3FD1AF5-50E5-4213-A255-2E1DC34C4EC9}"/>
      </w:docPartPr>
      <w:docPartBody>
        <w:p w:rsidR="009447DE" w:rsidRDefault="003C2518" w:rsidP="003C2518">
          <w:pPr>
            <w:pStyle w:val="7B1A487FE4574F2BADEE6DB6FADA3902"/>
          </w:pPr>
          <w:r>
            <w:rPr>
              <w:rStyle w:val="PlaceholderText"/>
            </w:rPr>
            <w:t>Click or tap here to enter text.</w:t>
          </w:r>
        </w:p>
      </w:docPartBody>
    </w:docPart>
    <w:docPart>
      <w:docPartPr>
        <w:name w:val="C053AF0FA23044029073225428CDEACE"/>
        <w:category>
          <w:name w:val="General"/>
          <w:gallery w:val="placeholder"/>
        </w:category>
        <w:types>
          <w:type w:val="bbPlcHdr"/>
        </w:types>
        <w:behaviors>
          <w:behavior w:val="content"/>
        </w:behaviors>
        <w:guid w:val="{D6B77E73-2360-4DC6-90FC-0F11DAC00E07}"/>
      </w:docPartPr>
      <w:docPartBody>
        <w:p w:rsidR="009447DE" w:rsidRDefault="003C2518" w:rsidP="003C2518">
          <w:pPr>
            <w:pStyle w:val="C053AF0FA23044029073225428CDEACE"/>
          </w:pPr>
          <w:r>
            <w:rPr>
              <w:rStyle w:val="PlaceholderText"/>
            </w:rPr>
            <w:t>Click or tap here to enter text.</w:t>
          </w:r>
        </w:p>
      </w:docPartBody>
    </w:docPart>
    <w:docPart>
      <w:docPartPr>
        <w:name w:val="6490D24336714CAE9841A204F7503E94"/>
        <w:category>
          <w:name w:val="General"/>
          <w:gallery w:val="placeholder"/>
        </w:category>
        <w:types>
          <w:type w:val="bbPlcHdr"/>
        </w:types>
        <w:behaviors>
          <w:behavior w:val="content"/>
        </w:behaviors>
        <w:guid w:val="{4D936B53-D0F9-461C-BFED-B4DFF333DB26}"/>
      </w:docPartPr>
      <w:docPartBody>
        <w:p w:rsidR="009447DE" w:rsidRDefault="003C2518" w:rsidP="003C2518">
          <w:pPr>
            <w:pStyle w:val="6490D24336714CAE9841A204F7503E94"/>
          </w:pPr>
          <w:r>
            <w:rPr>
              <w:rStyle w:val="PlaceholderText"/>
            </w:rPr>
            <w:t>Click or tap here to enter text.</w:t>
          </w:r>
        </w:p>
      </w:docPartBody>
    </w:docPart>
    <w:docPart>
      <w:docPartPr>
        <w:name w:val="373F6D67DACD43FE88B300545A328DAD"/>
        <w:category>
          <w:name w:val="General"/>
          <w:gallery w:val="placeholder"/>
        </w:category>
        <w:types>
          <w:type w:val="bbPlcHdr"/>
        </w:types>
        <w:behaviors>
          <w:behavior w:val="content"/>
        </w:behaviors>
        <w:guid w:val="{A7E92C09-17E4-482C-8D01-A82AD05E0811}"/>
      </w:docPartPr>
      <w:docPartBody>
        <w:p w:rsidR="009447DE" w:rsidRDefault="003C2518" w:rsidP="003C2518">
          <w:pPr>
            <w:pStyle w:val="373F6D67DACD43FE88B300545A328DAD"/>
          </w:pPr>
          <w:r>
            <w:rPr>
              <w:rStyle w:val="PlaceholderText"/>
            </w:rPr>
            <w:t>Click or tap here to enter text.</w:t>
          </w:r>
        </w:p>
      </w:docPartBody>
    </w:docPart>
    <w:docPart>
      <w:docPartPr>
        <w:name w:val="CD12DBF216C54456A2870E5251DA46E1"/>
        <w:category>
          <w:name w:val="General"/>
          <w:gallery w:val="placeholder"/>
        </w:category>
        <w:types>
          <w:type w:val="bbPlcHdr"/>
        </w:types>
        <w:behaviors>
          <w:behavior w:val="content"/>
        </w:behaviors>
        <w:guid w:val="{8F1A537D-9E86-4EAA-86FF-DD8AC7CB539F}"/>
      </w:docPartPr>
      <w:docPartBody>
        <w:p w:rsidR="009447DE" w:rsidRDefault="003C2518" w:rsidP="003C2518">
          <w:pPr>
            <w:pStyle w:val="CD12DBF216C54456A2870E5251DA46E1"/>
          </w:pPr>
          <w:r>
            <w:rPr>
              <w:rStyle w:val="PlaceholderText"/>
            </w:rPr>
            <w:t>Click or tap here to enter text.</w:t>
          </w:r>
        </w:p>
      </w:docPartBody>
    </w:docPart>
    <w:docPart>
      <w:docPartPr>
        <w:name w:val="7DCC188A2E4840E59FA2CF3015143CF0"/>
        <w:category>
          <w:name w:val="General"/>
          <w:gallery w:val="placeholder"/>
        </w:category>
        <w:types>
          <w:type w:val="bbPlcHdr"/>
        </w:types>
        <w:behaviors>
          <w:behavior w:val="content"/>
        </w:behaviors>
        <w:guid w:val="{929CEE89-C2EA-4B69-AB68-B82A1478F4C1}"/>
      </w:docPartPr>
      <w:docPartBody>
        <w:p w:rsidR="009447DE" w:rsidRDefault="003C2518" w:rsidP="003C2518">
          <w:pPr>
            <w:pStyle w:val="7DCC188A2E4840E59FA2CF3015143CF0"/>
          </w:pPr>
          <w:r>
            <w:rPr>
              <w:rStyle w:val="PlaceholderText"/>
            </w:rPr>
            <w:t>Click or tap here to enter text.</w:t>
          </w:r>
        </w:p>
      </w:docPartBody>
    </w:docPart>
    <w:docPart>
      <w:docPartPr>
        <w:name w:val="5B31F27DD5134F86A78C2A3C3185F676"/>
        <w:category>
          <w:name w:val="General"/>
          <w:gallery w:val="placeholder"/>
        </w:category>
        <w:types>
          <w:type w:val="bbPlcHdr"/>
        </w:types>
        <w:behaviors>
          <w:behavior w:val="content"/>
        </w:behaviors>
        <w:guid w:val="{38299347-3AF1-49DC-840F-DDD8D357D0E1}"/>
      </w:docPartPr>
      <w:docPartBody>
        <w:p w:rsidR="009447DE" w:rsidRDefault="003C2518" w:rsidP="003C2518">
          <w:pPr>
            <w:pStyle w:val="5B31F27DD5134F86A78C2A3C3185F676"/>
          </w:pPr>
          <w:r>
            <w:rPr>
              <w:rStyle w:val="PlaceholderText"/>
            </w:rPr>
            <w:t>Click or tap here to enter text.</w:t>
          </w:r>
        </w:p>
      </w:docPartBody>
    </w:docPart>
    <w:docPart>
      <w:docPartPr>
        <w:name w:val="4902BF3161194D9DA52319C571687150"/>
        <w:category>
          <w:name w:val="General"/>
          <w:gallery w:val="placeholder"/>
        </w:category>
        <w:types>
          <w:type w:val="bbPlcHdr"/>
        </w:types>
        <w:behaviors>
          <w:behavior w:val="content"/>
        </w:behaviors>
        <w:guid w:val="{C01E4B4F-DE0B-4BF3-8A6F-D22E1FDB745C}"/>
      </w:docPartPr>
      <w:docPartBody>
        <w:p w:rsidR="009447DE" w:rsidRDefault="003C2518" w:rsidP="003C2518">
          <w:pPr>
            <w:pStyle w:val="4902BF3161194D9DA52319C571687150"/>
          </w:pPr>
          <w:r>
            <w:rPr>
              <w:rStyle w:val="PlaceholderText"/>
            </w:rPr>
            <w:t>Click or tap here to enter text.</w:t>
          </w:r>
        </w:p>
      </w:docPartBody>
    </w:docPart>
    <w:docPart>
      <w:docPartPr>
        <w:name w:val="33B048FA524E4A699A3D8F8D1E98085E"/>
        <w:category>
          <w:name w:val="General"/>
          <w:gallery w:val="placeholder"/>
        </w:category>
        <w:types>
          <w:type w:val="bbPlcHdr"/>
        </w:types>
        <w:behaviors>
          <w:behavior w:val="content"/>
        </w:behaviors>
        <w:guid w:val="{BDD2F9A4-D708-4897-BD21-B76FC0FDDB8A}"/>
      </w:docPartPr>
      <w:docPartBody>
        <w:p w:rsidR="009447DE" w:rsidRDefault="003C2518" w:rsidP="003C2518">
          <w:pPr>
            <w:pStyle w:val="33B048FA524E4A699A3D8F8D1E98085E"/>
          </w:pPr>
          <w:r>
            <w:rPr>
              <w:rStyle w:val="PlaceholderText"/>
            </w:rPr>
            <w:t>Click or tap here to enter text.</w:t>
          </w:r>
        </w:p>
      </w:docPartBody>
    </w:docPart>
    <w:docPart>
      <w:docPartPr>
        <w:name w:val="4D11609B141E4698A65521E84BE65466"/>
        <w:category>
          <w:name w:val="General"/>
          <w:gallery w:val="placeholder"/>
        </w:category>
        <w:types>
          <w:type w:val="bbPlcHdr"/>
        </w:types>
        <w:behaviors>
          <w:behavior w:val="content"/>
        </w:behaviors>
        <w:guid w:val="{2535DECB-3219-4C1F-8A3F-9096EAF60EC9}"/>
      </w:docPartPr>
      <w:docPartBody>
        <w:p w:rsidR="009447DE" w:rsidRDefault="003C2518" w:rsidP="003C2518">
          <w:pPr>
            <w:pStyle w:val="4D11609B141E4698A65521E84BE65466"/>
          </w:pPr>
          <w:r>
            <w:rPr>
              <w:rStyle w:val="PlaceholderText"/>
            </w:rPr>
            <w:t>Click or tap here to enter text.</w:t>
          </w:r>
        </w:p>
      </w:docPartBody>
    </w:docPart>
    <w:docPart>
      <w:docPartPr>
        <w:name w:val="62DD7824059A43569B393793969B9454"/>
        <w:category>
          <w:name w:val="General"/>
          <w:gallery w:val="placeholder"/>
        </w:category>
        <w:types>
          <w:type w:val="bbPlcHdr"/>
        </w:types>
        <w:behaviors>
          <w:behavior w:val="content"/>
        </w:behaviors>
        <w:guid w:val="{F5ABC6E5-BC3A-46C1-B626-8AA6A2A358A0}"/>
      </w:docPartPr>
      <w:docPartBody>
        <w:p w:rsidR="009447DE" w:rsidRDefault="003C2518" w:rsidP="003C2518">
          <w:pPr>
            <w:pStyle w:val="62DD7824059A43569B393793969B9454"/>
          </w:pPr>
          <w:r>
            <w:rPr>
              <w:rStyle w:val="PlaceholderText"/>
            </w:rPr>
            <w:t>Click or tap here to enter text.</w:t>
          </w:r>
        </w:p>
      </w:docPartBody>
    </w:docPart>
    <w:docPart>
      <w:docPartPr>
        <w:name w:val="4F4F2B44B6E0411D8EEB0EAC4C0636E5"/>
        <w:category>
          <w:name w:val="General"/>
          <w:gallery w:val="placeholder"/>
        </w:category>
        <w:types>
          <w:type w:val="bbPlcHdr"/>
        </w:types>
        <w:behaviors>
          <w:behavior w:val="content"/>
        </w:behaviors>
        <w:guid w:val="{F7E9040B-8082-41C6-AE97-3066B3615CAF}"/>
      </w:docPartPr>
      <w:docPartBody>
        <w:p w:rsidR="009447DE" w:rsidRDefault="003C2518" w:rsidP="003C2518">
          <w:pPr>
            <w:pStyle w:val="4F4F2B44B6E0411D8EEB0EAC4C0636E5"/>
          </w:pPr>
          <w:r>
            <w:rPr>
              <w:rStyle w:val="PlaceholderText"/>
            </w:rPr>
            <w:t>Click or tap here to enter text.</w:t>
          </w:r>
        </w:p>
      </w:docPartBody>
    </w:docPart>
    <w:docPart>
      <w:docPartPr>
        <w:name w:val="CDF7CD83B7964F95A82E003C7AA148A5"/>
        <w:category>
          <w:name w:val="General"/>
          <w:gallery w:val="placeholder"/>
        </w:category>
        <w:types>
          <w:type w:val="bbPlcHdr"/>
        </w:types>
        <w:behaviors>
          <w:behavior w:val="content"/>
        </w:behaviors>
        <w:guid w:val="{401C6B3E-FA08-449D-88B4-0F4EC214C5C3}"/>
      </w:docPartPr>
      <w:docPartBody>
        <w:p w:rsidR="009447DE" w:rsidRDefault="003C2518" w:rsidP="003C2518">
          <w:pPr>
            <w:pStyle w:val="CDF7CD83B7964F95A82E003C7AA148A5"/>
          </w:pPr>
          <w:r>
            <w:rPr>
              <w:rStyle w:val="PlaceholderText"/>
            </w:rPr>
            <w:t>Click or tap here to enter text.</w:t>
          </w:r>
        </w:p>
      </w:docPartBody>
    </w:docPart>
    <w:docPart>
      <w:docPartPr>
        <w:name w:val="5C153AA89D714A55AF99E19A85F4A9C7"/>
        <w:category>
          <w:name w:val="General"/>
          <w:gallery w:val="placeholder"/>
        </w:category>
        <w:types>
          <w:type w:val="bbPlcHdr"/>
        </w:types>
        <w:behaviors>
          <w:behavior w:val="content"/>
        </w:behaviors>
        <w:guid w:val="{B4DE060D-AB26-4C77-9B8B-BC1B1F566AD1}"/>
      </w:docPartPr>
      <w:docPartBody>
        <w:p w:rsidR="009447DE" w:rsidRDefault="003C2518" w:rsidP="003C2518">
          <w:pPr>
            <w:pStyle w:val="5C153AA89D714A55AF99E19A85F4A9C7"/>
          </w:pPr>
          <w:r>
            <w:rPr>
              <w:rStyle w:val="PlaceholderText"/>
            </w:rPr>
            <w:t>Click or tap here to enter text.</w:t>
          </w:r>
        </w:p>
      </w:docPartBody>
    </w:docPart>
    <w:docPart>
      <w:docPartPr>
        <w:name w:val="3B8E87167E634F3FBD725F04D742728D"/>
        <w:category>
          <w:name w:val="General"/>
          <w:gallery w:val="placeholder"/>
        </w:category>
        <w:types>
          <w:type w:val="bbPlcHdr"/>
        </w:types>
        <w:behaviors>
          <w:behavior w:val="content"/>
        </w:behaviors>
        <w:guid w:val="{C33156D6-C4B2-4E3C-ACBB-304C2CE932B1}"/>
      </w:docPartPr>
      <w:docPartBody>
        <w:p w:rsidR="009447DE" w:rsidRDefault="003C2518" w:rsidP="003C2518">
          <w:pPr>
            <w:pStyle w:val="3B8E87167E634F3FBD725F04D742728D"/>
          </w:pPr>
          <w:r>
            <w:rPr>
              <w:rStyle w:val="PlaceholderText"/>
            </w:rPr>
            <w:t>Click or tap here to enter text.</w:t>
          </w:r>
        </w:p>
      </w:docPartBody>
    </w:docPart>
    <w:docPart>
      <w:docPartPr>
        <w:name w:val="333D1F4FCD3843DAB745D3F7D32CE0F4"/>
        <w:category>
          <w:name w:val="General"/>
          <w:gallery w:val="placeholder"/>
        </w:category>
        <w:types>
          <w:type w:val="bbPlcHdr"/>
        </w:types>
        <w:behaviors>
          <w:behavior w:val="content"/>
        </w:behaviors>
        <w:guid w:val="{2B999EA0-3E64-420B-9026-A343CF5A9CA1}"/>
      </w:docPartPr>
      <w:docPartBody>
        <w:p w:rsidR="009447DE" w:rsidRDefault="003C2518" w:rsidP="003C2518">
          <w:pPr>
            <w:pStyle w:val="333D1F4FCD3843DAB745D3F7D32CE0F4"/>
          </w:pPr>
          <w:r>
            <w:rPr>
              <w:rStyle w:val="PlaceholderText"/>
            </w:rPr>
            <w:t>Click or tap here to enter text.</w:t>
          </w:r>
        </w:p>
      </w:docPartBody>
    </w:docPart>
    <w:docPart>
      <w:docPartPr>
        <w:name w:val="747661DDF10F47B9B6CCB9520080E7A4"/>
        <w:category>
          <w:name w:val="General"/>
          <w:gallery w:val="placeholder"/>
        </w:category>
        <w:types>
          <w:type w:val="bbPlcHdr"/>
        </w:types>
        <w:behaviors>
          <w:behavior w:val="content"/>
        </w:behaviors>
        <w:guid w:val="{B4913496-C699-4939-A4B5-B227D2DB4C2B}"/>
      </w:docPartPr>
      <w:docPartBody>
        <w:p w:rsidR="009447DE" w:rsidRDefault="003C2518" w:rsidP="003C2518">
          <w:pPr>
            <w:pStyle w:val="747661DDF10F47B9B6CCB9520080E7A4"/>
          </w:pPr>
          <w:r>
            <w:rPr>
              <w:rStyle w:val="PlaceholderText"/>
            </w:rPr>
            <w:t>Click or tap here to enter text.</w:t>
          </w:r>
        </w:p>
      </w:docPartBody>
    </w:docPart>
    <w:docPart>
      <w:docPartPr>
        <w:name w:val="053FF2E83FE449E494D64F2964788032"/>
        <w:category>
          <w:name w:val="General"/>
          <w:gallery w:val="placeholder"/>
        </w:category>
        <w:types>
          <w:type w:val="bbPlcHdr"/>
        </w:types>
        <w:behaviors>
          <w:behavior w:val="content"/>
        </w:behaviors>
        <w:guid w:val="{C51930B3-62CA-4AF8-A087-C2BFCEC16E84}"/>
      </w:docPartPr>
      <w:docPartBody>
        <w:p w:rsidR="009447DE" w:rsidRDefault="003C2518" w:rsidP="003C2518">
          <w:pPr>
            <w:pStyle w:val="053FF2E83FE449E494D64F2964788032"/>
          </w:pPr>
          <w:r>
            <w:rPr>
              <w:rStyle w:val="PlaceholderText"/>
            </w:rPr>
            <w:t>Click or tap here to enter text.</w:t>
          </w:r>
        </w:p>
      </w:docPartBody>
    </w:docPart>
    <w:docPart>
      <w:docPartPr>
        <w:name w:val="D2C2A7A4E6EE49AD8C015CF1528E487C"/>
        <w:category>
          <w:name w:val="General"/>
          <w:gallery w:val="placeholder"/>
        </w:category>
        <w:types>
          <w:type w:val="bbPlcHdr"/>
        </w:types>
        <w:behaviors>
          <w:behavior w:val="content"/>
        </w:behaviors>
        <w:guid w:val="{5C171AE5-3061-4671-9073-DCF436F13253}"/>
      </w:docPartPr>
      <w:docPartBody>
        <w:p w:rsidR="009447DE" w:rsidRDefault="003C2518" w:rsidP="003C2518">
          <w:pPr>
            <w:pStyle w:val="D2C2A7A4E6EE49AD8C015CF1528E487C"/>
          </w:pPr>
          <w:r>
            <w:rPr>
              <w:rStyle w:val="PlaceholderText"/>
            </w:rPr>
            <w:t>Click or tap here to enter text.</w:t>
          </w:r>
        </w:p>
      </w:docPartBody>
    </w:docPart>
    <w:docPart>
      <w:docPartPr>
        <w:name w:val="FC27904693D54E0992A2E26D47142B0B"/>
        <w:category>
          <w:name w:val="General"/>
          <w:gallery w:val="placeholder"/>
        </w:category>
        <w:types>
          <w:type w:val="bbPlcHdr"/>
        </w:types>
        <w:behaviors>
          <w:behavior w:val="content"/>
        </w:behaviors>
        <w:guid w:val="{ABC4581B-788D-4A4D-97B5-BEFE9FA299C2}"/>
      </w:docPartPr>
      <w:docPartBody>
        <w:p w:rsidR="009447DE" w:rsidRDefault="003C2518" w:rsidP="003C2518">
          <w:pPr>
            <w:pStyle w:val="FC27904693D54E0992A2E26D47142B0B"/>
          </w:pPr>
          <w:r>
            <w:rPr>
              <w:rStyle w:val="PlaceholderText"/>
            </w:rPr>
            <w:t>Click or tap here to enter text.</w:t>
          </w:r>
        </w:p>
      </w:docPartBody>
    </w:docPart>
    <w:docPart>
      <w:docPartPr>
        <w:name w:val="C245008660B540C7A4B6771ACCF549C8"/>
        <w:category>
          <w:name w:val="General"/>
          <w:gallery w:val="placeholder"/>
        </w:category>
        <w:types>
          <w:type w:val="bbPlcHdr"/>
        </w:types>
        <w:behaviors>
          <w:behavior w:val="content"/>
        </w:behaviors>
        <w:guid w:val="{8705B439-FB35-4A26-9AE7-A207C6EC0D3E}"/>
      </w:docPartPr>
      <w:docPartBody>
        <w:p w:rsidR="009447DE" w:rsidRDefault="003C2518" w:rsidP="003C2518">
          <w:pPr>
            <w:pStyle w:val="C245008660B540C7A4B6771ACCF549C8"/>
          </w:pPr>
          <w:r>
            <w:rPr>
              <w:rStyle w:val="PlaceholderText"/>
            </w:rPr>
            <w:t>Click or tap here to enter text.</w:t>
          </w:r>
        </w:p>
      </w:docPartBody>
    </w:docPart>
    <w:docPart>
      <w:docPartPr>
        <w:name w:val="3DE2F3BF224247CF8521568CB36562FE"/>
        <w:category>
          <w:name w:val="General"/>
          <w:gallery w:val="placeholder"/>
        </w:category>
        <w:types>
          <w:type w:val="bbPlcHdr"/>
        </w:types>
        <w:behaviors>
          <w:behavior w:val="content"/>
        </w:behaviors>
        <w:guid w:val="{D8A7D89B-CBE5-46D4-A3A0-0DF23496EBFC}"/>
      </w:docPartPr>
      <w:docPartBody>
        <w:p w:rsidR="009447DE" w:rsidRDefault="003C2518" w:rsidP="003C2518">
          <w:pPr>
            <w:pStyle w:val="3DE2F3BF224247CF8521568CB36562FE"/>
          </w:pPr>
          <w:r>
            <w:rPr>
              <w:rStyle w:val="PlaceholderText"/>
            </w:rPr>
            <w:t>Click or tap here to enter text.</w:t>
          </w:r>
        </w:p>
      </w:docPartBody>
    </w:docPart>
    <w:docPart>
      <w:docPartPr>
        <w:name w:val="9F7BE4B243014FE98FEBECB3A01C7814"/>
        <w:category>
          <w:name w:val="General"/>
          <w:gallery w:val="placeholder"/>
        </w:category>
        <w:types>
          <w:type w:val="bbPlcHdr"/>
        </w:types>
        <w:behaviors>
          <w:behavior w:val="content"/>
        </w:behaviors>
        <w:guid w:val="{2550D85D-03AA-4C8E-BC70-9B0E218AD23B}"/>
      </w:docPartPr>
      <w:docPartBody>
        <w:p w:rsidR="009447DE" w:rsidRDefault="003C2518" w:rsidP="003C2518">
          <w:pPr>
            <w:pStyle w:val="9F7BE4B243014FE98FEBECB3A01C7814"/>
          </w:pPr>
          <w:r>
            <w:rPr>
              <w:rStyle w:val="PlaceholderText"/>
            </w:rPr>
            <w:t>Click or tap here to enter text.</w:t>
          </w:r>
        </w:p>
      </w:docPartBody>
    </w:docPart>
    <w:docPart>
      <w:docPartPr>
        <w:name w:val="54A2F4C9955B4E2690853D860635BCDF"/>
        <w:category>
          <w:name w:val="General"/>
          <w:gallery w:val="placeholder"/>
        </w:category>
        <w:types>
          <w:type w:val="bbPlcHdr"/>
        </w:types>
        <w:behaviors>
          <w:behavior w:val="content"/>
        </w:behaviors>
        <w:guid w:val="{61835FFA-FE45-4B59-A0A2-46C920A74285}"/>
      </w:docPartPr>
      <w:docPartBody>
        <w:p w:rsidR="009447DE" w:rsidRDefault="003C2518" w:rsidP="003C2518">
          <w:pPr>
            <w:pStyle w:val="54A2F4C9955B4E2690853D860635BCDF"/>
          </w:pPr>
          <w:r>
            <w:rPr>
              <w:rStyle w:val="PlaceholderText"/>
            </w:rPr>
            <w:t>Click or tap here to enter text.</w:t>
          </w:r>
        </w:p>
      </w:docPartBody>
    </w:docPart>
    <w:docPart>
      <w:docPartPr>
        <w:name w:val="CF2D336C53CB41B8AFA073D9E19478B4"/>
        <w:category>
          <w:name w:val="General"/>
          <w:gallery w:val="placeholder"/>
        </w:category>
        <w:types>
          <w:type w:val="bbPlcHdr"/>
        </w:types>
        <w:behaviors>
          <w:behavior w:val="content"/>
        </w:behaviors>
        <w:guid w:val="{E0826216-824F-40B3-8742-D48FEDEB4175}"/>
      </w:docPartPr>
      <w:docPartBody>
        <w:p w:rsidR="009447DE" w:rsidRDefault="003C2518" w:rsidP="003C2518">
          <w:pPr>
            <w:pStyle w:val="CF2D336C53CB41B8AFA073D9E19478B4"/>
          </w:pPr>
          <w:r>
            <w:rPr>
              <w:rStyle w:val="PlaceholderText"/>
            </w:rPr>
            <w:t>Click or tap here to enter text.</w:t>
          </w:r>
        </w:p>
      </w:docPartBody>
    </w:docPart>
    <w:docPart>
      <w:docPartPr>
        <w:name w:val="86DD6239A39C4171B2991F506E72B5FF"/>
        <w:category>
          <w:name w:val="General"/>
          <w:gallery w:val="placeholder"/>
        </w:category>
        <w:types>
          <w:type w:val="bbPlcHdr"/>
        </w:types>
        <w:behaviors>
          <w:behavior w:val="content"/>
        </w:behaviors>
        <w:guid w:val="{27B743D2-3364-4C7A-9BF1-9DECF9B74F67}"/>
      </w:docPartPr>
      <w:docPartBody>
        <w:p w:rsidR="009447DE" w:rsidRDefault="003C2518" w:rsidP="003C2518">
          <w:pPr>
            <w:pStyle w:val="86DD6239A39C4171B2991F506E72B5FF"/>
          </w:pPr>
          <w:r>
            <w:rPr>
              <w:rStyle w:val="PlaceholderText"/>
            </w:rPr>
            <w:t>Click or tap here to enter text.</w:t>
          </w:r>
        </w:p>
      </w:docPartBody>
    </w:docPart>
    <w:docPart>
      <w:docPartPr>
        <w:name w:val="04F75454A344401EA982F4FDD5E6C266"/>
        <w:category>
          <w:name w:val="General"/>
          <w:gallery w:val="placeholder"/>
        </w:category>
        <w:types>
          <w:type w:val="bbPlcHdr"/>
        </w:types>
        <w:behaviors>
          <w:behavior w:val="content"/>
        </w:behaviors>
        <w:guid w:val="{9525B750-8DB9-4019-B143-25DD2CDD56B9}"/>
      </w:docPartPr>
      <w:docPartBody>
        <w:p w:rsidR="009447DE" w:rsidRDefault="003C2518" w:rsidP="003C2518">
          <w:pPr>
            <w:pStyle w:val="04F75454A344401EA982F4FDD5E6C266"/>
          </w:pPr>
          <w:r>
            <w:rPr>
              <w:rStyle w:val="PlaceholderText"/>
            </w:rPr>
            <w:t>Click or tap here to enter text.</w:t>
          </w:r>
        </w:p>
      </w:docPartBody>
    </w:docPart>
    <w:docPart>
      <w:docPartPr>
        <w:name w:val="AA0C01702EC442F6A7DA747DEC788FF5"/>
        <w:category>
          <w:name w:val="General"/>
          <w:gallery w:val="placeholder"/>
        </w:category>
        <w:types>
          <w:type w:val="bbPlcHdr"/>
        </w:types>
        <w:behaviors>
          <w:behavior w:val="content"/>
        </w:behaviors>
        <w:guid w:val="{E2C3310D-5CBE-40EF-B961-6AD67067E7ED}"/>
      </w:docPartPr>
      <w:docPartBody>
        <w:p w:rsidR="009447DE" w:rsidRDefault="003C2518" w:rsidP="003C2518">
          <w:pPr>
            <w:pStyle w:val="AA0C01702EC442F6A7DA747DEC788FF5"/>
          </w:pPr>
          <w:r>
            <w:rPr>
              <w:rStyle w:val="PlaceholderText"/>
            </w:rPr>
            <w:t>Click or tap here to enter text.</w:t>
          </w:r>
        </w:p>
      </w:docPartBody>
    </w:docPart>
    <w:docPart>
      <w:docPartPr>
        <w:name w:val="E08CB2F9BA614E569DB205F459CE3E9F"/>
        <w:category>
          <w:name w:val="General"/>
          <w:gallery w:val="placeholder"/>
        </w:category>
        <w:types>
          <w:type w:val="bbPlcHdr"/>
        </w:types>
        <w:behaviors>
          <w:behavior w:val="content"/>
        </w:behaviors>
        <w:guid w:val="{C2F5A26B-F314-4160-A9C6-3C35352C6C28}"/>
      </w:docPartPr>
      <w:docPartBody>
        <w:p w:rsidR="009447DE" w:rsidRDefault="003C2518" w:rsidP="003C2518">
          <w:pPr>
            <w:pStyle w:val="E08CB2F9BA614E569DB205F459CE3E9F"/>
          </w:pPr>
          <w:r>
            <w:rPr>
              <w:rStyle w:val="PlaceholderText"/>
            </w:rPr>
            <w:t>Click or tap here to enter text.</w:t>
          </w:r>
        </w:p>
      </w:docPartBody>
    </w:docPart>
    <w:docPart>
      <w:docPartPr>
        <w:name w:val="A470375D43CD4F87A952E4BA663F1A03"/>
        <w:category>
          <w:name w:val="General"/>
          <w:gallery w:val="placeholder"/>
        </w:category>
        <w:types>
          <w:type w:val="bbPlcHdr"/>
        </w:types>
        <w:behaviors>
          <w:behavior w:val="content"/>
        </w:behaviors>
        <w:guid w:val="{8833F70B-0FE5-446B-B972-E2213FD7B48D}"/>
      </w:docPartPr>
      <w:docPartBody>
        <w:p w:rsidR="009447DE" w:rsidRDefault="003C2518" w:rsidP="003C2518">
          <w:pPr>
            <w:pStyle w:val="A470375D43CD4F87A952E4BA663F1A03"/>
          </w:pPr>
          <w:r>
            <w:rPr>
              <w:rStyle w:val="PlaceholderText"/>
            </w:rPr>
            <w:t>Click or tap here to enter text.</w:t>
          </w:r>
        </w:p>
      </w:docPartBody>
    </w:docPart>
    <w:docPart>
      <w:docPartPr>
        <w:name w:val="B1F666B7ABBE47008E50AA3AE1D0F93B"/>
        <w:category>
          <w:name w:val="General"/>
          <w:gallery w:val="placeholder"/>
        </w:category>
        <w:types>
          <w:type w:val="bbPlcHdr"/>
        </w:types>
        <w:behaviors>
          <w:behavior w:val="content"/>
        </w:behaviors>
        <w:guid w:val="{3D23DC10-0225-4D57-806B-676D5F8FA5F4}"/>
      </w:docPartPr>
      <w:docPartBody>
        <w:p w:rsidR="009447DE" w:rsidRDefault="003C2518" w:rsidP="003C2518">
          <w:pPr>
            <w:pStyle w:val="B1F666B7ABBE47008E50AA3AE1D0F93B"/>
          </w:pPr>
          <w:r>
            <w:rPr>
              <w:rStyle w:val="PlaceholderText"/>
            </w:rPr>
            <w:t>Click or tap here to enter text.</w:t>
          </w:r>
        </w:p>
      </w:docPartBody>
    </w:docPart>
    <w:docPart>
      <w:docPartPr>
        <w:name w:val="EB25C74FB01D4E0BB070212C7D40BB33"/>
        <w:category>
          <w:name w:val="General"/>
          <w:gallery w:val="placeholder"/>
        </w:category>
        <w:types>
          <w:type w:val="bbPlcHdr"/>
        </w:types>
        <w:behaviors>
          <w:behavior w:val="content"/>
        </w:behaviors>
        <w:guid w:val="{4857D351-2536-4DDB-BB5E-39011B7DA66A}"/>
      </w:docPartPr>
      <w:docPartBody>
        <w:p w:rsidR="009447DE" w:rsidRDefault="003C2518" w:rsidP="003C2518">
          <w:pPr>
            <w:pStyle w:val="EB25C74FB01D4E0BB070212C7D40BB33"/>
          </w:pPr>
          <w:r>
            <w:rPr>
              <w:rStyle w:val="PlaceholderText"/>
            </w:rPr>
            <w:t>Click or tap here to enter text.</w:t>
          </w:r>
        </w:p>
      </w:docPartBody>
    </w:docPart>
    <w:docPart>
      <w:docPartPr>
        <w:name w:val="570BEDCB69484935A80C494E7C921B07"/>
        <w:category>
          <w:name w:val="General"/>
          <w:gallery w:val="placeholder"/>
        </w:category>
        <w:types>
          <w:type w:val="bbPlcHdr"/>
        </w:types>
        <w:behaviors>
          <w:behavior w:val="content"/>
        </w:behaviors>
        <w:guid w:val="{99AEB4F4-EBEF-4235-80A7-B9737DEF3457}"/>
      </w:docPartPr>
      <w:docPartBody>
        <w:p w:rsidR="009447DE" w:rsidRDefault="003C2518" w:rsidP="003C2518">
          <w:pPr>
            <w:pStyle w:val="570BEDCB69484935A80C494E7C921B07"/>
          </w:pPr>
          <w:r>
            <w:rPr>
              <w:rStyle w:val="PlaceholderText"/>
            </w:rPr>
            <w:t>Click or tap here to enter text.</w:t>
          </w:r>
        </w:p>
      </w:docPartBody>
    </w:docPart>
    <w:docPart>
      <w:docPartPr>
        <w:name w:val="F051AEC72C5344E38120D8B70F4DB409"/>
        <w:category>
          <w:name w:val="General"/>
          <w:gallery w:val="placeholder"/>
        </w:category>
        <w:types>
          <w:type w:val="bbPlcHdr"/>
        </w:types>
        <w:behaviors>
          <w:behavior w:val="content"/>
        </w:behaviors>
        <w:guid w:val="{88173C8C-3DAA-4569-AB8F-022B0BC725DD}"/>
      </w:docPartPr>
      <w:docPartBody>
        <w:p w:rsidR="009447DE" w:rsidRDefault="003C2518" w:rsidP="003C2518">
          <w:pPr>
            <w:pStyle w:val="F051AEC72C5344E38120D8B70F4DB409"/>
          </w:pPr>
          <w:r>
            <w:rPr>
              <w:rStyle w:val="PlaceholderText"/>
            </w:rPr>
            <w:t>Click or tap here to enter text.</w:t>
          </w:r>
        </w:p>
      </w:docPartBody>
    </w:docPart>
    <w:docPart>
      <w:docPartPr>
        <w:name w:val="4721D115FD6F4A999E5DC6474E8DC044"/>
        <w:category>
          <w:name w:val="General"/>
          <w:gallery w:val="placeholder"/>
        </w:category>
        <w:types>
          <w:type w:val="bbPlcHdr"/>
        </w:types>
        <w:behaviors>
          <w:behavior w:val="content"/>
        </w:behaviors>
        <w:guid w:val="{CCBE04C9-A9AB-45C6-8573-3051DC93AA03}"/>
      </w:docPartPr>
      <w:docPartBody>
        <w:p w:rsidR="009447DE" w:rsidRDefault="003C2518" w:rsidP="003C2518">
          <w:pPr>
            <w:pStyle w:val="4721D115FD6F4A999E5DC6474E8DC044"/>
          </w:pPr>
          <w:r>
            <w:rPr>
              <w:rStyle w:val="PlaceholderText"/>
            </w:rPr>
            <w:t>Click or tap here to enter text.</w:t>
          </w:r>
        </w:p>
      </w:docPartBody>
    </w:docPart>
    <w:docPart>
      <w:docPartPr>
        <w:name w:val="45EF14AAB9A145ACA346E3FB0AAC3B47"/>
        <w:category>
          <w:name w:val="General"/>
          <w:gallery w:val="placeholder"/>
        </w:category>
        <w:types>
          <w:type w:val="bbPlcHdr"/>
        </w:types>
        <w:behaviors>
          <w:behavior w:val="content"/>
        </w:behaviors>
        <w:guid w:val="{FFED1723-3D91-4506-A224-FE7F85F58AC1}"/>
      </w:docPartPr>
      <w:docPartBody>
        <w:p w:rsidR="009447DE" w:rsidRDefault="003C2518" w:rsidP="003C2518">
          <w:pPr>
            <w:pStyle w:val="45EF14AAB9A145ACA346E3FB0AAC3B47"/>
          </w:pPr>
          <w:r>
            <w:rPr>
              <w:rStyle w:val="PlaceholderText"/>
            </w:rPr>
            <w:t>Click or tap here to enter text.</w:t>
          </w:r>
        </w:p>
      </w:docPartBody>
    </w:docPart>
    <w:docPart>
      <w:docPartPr>
        <w:name w:val="8BCDDB957903424C8948A1D2FFC99DCD"/>
        <w:category>
          <w:name w:val="General"/>
          <w:gallery w:val="placeholder"/>
        </w:category>
        <w:types>
          <w:type w:val="bbPlcHdr"/>
        </w:types>
        <w:behaviors>
          <w:behavior w:val="content"/>
        </w:behaviors>
        <w:guid w:val="{F79C4C67-49B8-41F8-A806-9EF663C6C0A4}"/>
      </w:docPartPr>
      <w:docPartBody>
        <w:p w:rsidR="009447DE" w:rsidRDefault="003C2518" w:rsidP="003C2518">
          <w:pPr>
            <w:pStyle w:val="8BCDDB957903424C8948A1D2FFC99DCD"/>
          </w:pPr>
          <w:r>
            <w:rPr>
              <w:rStyle w:val="PlaceholderText"/>
            </w:rPr>
            <w:t>Click or tap here to enter text.</w:t>
          </w:r>
        </w:p>
      </w:docPartBody>
    </w:docPart>
    <w:docPart>
      <w:docPartPr>
        <w:name w:val="270242965F2747D49DA350084821D537"/>
        <w:category>
          <w:name w:val="General"/>
          <w:gallery w:val="placeholder"/>
        </w:category>
        <w:types>
          <w:type w:val="bbPlcHdr"/>
        </w:types>
        <w:behaviors>
          <w:behavior w:val="content"/>
        </w:behaviors>
        <w:guid w:val="{0834743A-3F41-495D-9A95-76F5B1702646}"/>
      </w:docPartPr>
      <w:docPartBody>
        <w:p w:rsidR="009447DE" w:rsidRDefault="003C2518" w:rsidP="003C2518">
          <w:pPr>
            <w:pStyle w:val="270242965F2747D49DA350084821D537"/>
          </w:pPr>
          <w:r>
            <w:rPr>
              <w:rStyle w:val="PlaceholderText"/>
            </w:rPr>
            <w:t>Click or tap here to enter text.</w:t>
          </w:r>
        </w:p>
      </w:docPartBody>
    </w:docPart>
    <w:docPart>
      <w:docPartPr>
        <w:name w:val="F9460D1CFF0C494CB5DA2C0D6382F3C2"/>
        <w:category>
          <w:name w:val="General"/>
          <w:gallery w:val="placeholder"/>
        </w:category>
        <w:types>
          <w:type w:val="bbPlcHdr"/>
        </w:types>
        <w:behaviors>
          <w:behavior w:val="content"/>
        </w:behaviors>
        <w:guid w:val="{7AFA7644-B6A7-4244-A697-CE5C36F3244E}"/>
      </w:docPartPr>
      <w:docPartBody>
        <w:p w:rsidR="009447DE" w:rsidRDefault="003C2518" w:rsidP="003C2518">
          <w:pPr>
            <w:pStyle w:val="F9460D1CFF0C494CB5DA2C0D6382F3C2"/>
          </w:pPr>
          <w:r>
            <w:rPr>
              <w:rStyle w:val="PlaceholderText"/>
            </w:rPr>
            <w:t>Click or tap here to enter text.</w:t>
          </w:r>
        </w:p>
      </w:docPartBody>
    </w:docPart>
    <w:docPart>
      <w:docPartPr>
        <w:name w:val="07AB1415862A4461A6540938FB56D7FE"/>
        <w:category>
          <w:name w:val="General"/>
          <w:gallery w:val="placeholder"/>
        </w:category>
        <w:types>
          <w:type w:val="bbPlcHdr"/>
        </w:types>
        <w:behaviors>
          <w:behavior w:val="content"/>
        </w:behaviors>
        <w:guid w:val="{3CA248C7-1916-4A75-B50F-07BD01D510EB}"/>
      </w:docPartPr>
      <w:docPartBody>
        <w:p w:rsidR="009447DE" w:rsidRDefault="003C2518" w:rsidP="003C2518">
          <w:pPr>
            <w:pStyle w:val="07AB1415862A4461A6540938FB56D7FE"/>
          </w:pPr>
          <w:r>
            <w:rPr>
              <w:rStyle w:val="PlaceholderText"/>
            </w:rPr>
            <w:t>Click or tap here to enter text.</w:t>
          </w:r>
        </w:p>
      </w:docPartBody>
    </w:docPart>
    <w:docPart>
      <w:docPartPr>
        <w:name w:val="D8B022407A7B406EA458DA40F3B1A8E0"/>
        <w:category>
          <w:name w:val="General"/>
          <w:gallery w:val="placeholder"/>
        </w:category>
        <w:types>
          <w:type w:val="bbPlcHdr"/>
        </w:types>
        <w:behaviors>
          <w:behavior w:val="content"/>
        </w:behaviors>
        <w:guid w:val="{0CA7C0F9-B63F-4DB9-B85D-BF2271E6BD8D}"/>
      </w:docPartPr>
      <w:docPartBody>
        <w:p w:rsidR="009447DE" w:rsidRDefault="003C2518" w:rsidP="003C2518">
          <w:pPr>
            <w:pStyle w:val="D8B022407A7B406EA458DA40F3B1A8E0"/>
          </w:pPr>
          <w:r>
            <w:rPr>
              <w:rStyle w:val="PlaceholderText"/>
            </w:rPr>
            <w:t>Click or tap here to enter text.</w:t>
          </w:r>
        </w:p>
      </w:docPartBody>
    </w:docPart>
    <w:docPart>
      <w:docPartPr>
        <w:name w:val="BAB6855A578044CCAD242862D7AFFAEC"/>
        <w:category>
          <w:name w:val="General"/>
          <w:gallery w:val="placeholder"/>
        </w:category>
        <w:types>
          <w:type w:val="bbPlcHdr"/>
        </w:types>
        <w:behaviors>
          <w:behavior w:val="content"/>
        </w:behaviors>
        <w:guid w:val="{1D09BA15-CCE5-4CFB-BF6D-FB1375D84C47}"/>
      </w:docPartPr>
      <w:docPartBody>
        <w:p w:rsidR="009447DE" w:rsidRDefault="003C2518" w:rsidP="003C2518">
          <w:pPr>
            <w:pStyle w:val="BAB6855A578044CCAD242862D7AFFAEC"/>
          </w:pPr>
          <w:r>
            <w:rPr>
              <w:rStyle w:val="PlaceholderText"/>
            </w:rPr>
            <w:t>Click or tap here to enter text.</w:t>
          </w:r>
        </w:p>
      </w:docPartBody>
    </w:docPart>
    <w:docPart>
      <w:docPartPr>
        <w:name w:val="99539EE291BA47ACA0F98CB2E94A5A7F"/>
        <w:category>
          <w:name w:val="General"/>
          <w:gallery w:val="placeholder"/>
        </w:category>
        <w:types>
          <w:type w:val="bbPlcHdr"/>
        </w:types>
        <w:behaviors>
          <w:behavior w:val="content"/>
        </w:behaviors>
        <w:guid w:val="{BF8BA09F-2187-4AAD-B56D-9AF424A4F14C}"/>
      </w:docPartPr>
      <w:docPartBody>
        <w:p w:rsidR="009447DE" w:rsidRDefault="003C2518" w:rsidP="003C2518">
          <w:pPr>
            <w:pStyle w:val="99539EE291BA47ACA0F98CB2E94A5A7F"/>
          </w:pPr>
          <w:r>
            <w:rPr>
              <w:rStyle w:val="PlaceholderText"/>
            </w:rPr>
            <w:t>Click or tap here to enter text.</w:t>
          </w:r>
        </w:p>
      </w:docPartBody>
    </w:docPart>
    <w:docPart>
      <w:docPartPr>
        <w:name w:val="BC49D545CFF2474C845E03F14A7BAB54"/>
        <w:category>
          <w:name w:val="General"/>
          <w:gallery w:val="placeholder"/>
        </w:category>
        <w:types>
          <w:type w:val="bbPlcHdr"/>
        </w:types>
        <w:behaviors>
          <w:behavior w:val="content"/>
        </w:behaviors>
        <w:guid w:val="{3832EE27-96D3-4DF2-97E1-29B07060B622}"/>
      </w:docPartPr>
      <w:docPartBody>
        <w:p w:rsidR="009447DE" w:rsidRDefault="003C2518" w:rsidP="003C2518">
          <w:pPr>
            <w:pStyle w:val="BC49D545CFF2474C845E03F14A7BAB54"/>
          </w:pPr>
          <w:r>
            <w:rPr>
              <w:rStyle w:val="PlaceholderText"/>
            </w:rPr>
            <w:t>Click or tap here to enter text.</w:t>
          </w:r>
        </w:p>
      </w:docPartBody>
    </w:docPart>
    <w:docPart>
      <w:docPartPr>
        <w:name w:val="E7D94C97FB484BF7BCDA30CDCA03E64E"/>
        <w:category>
          <w:name w:val="General"/>
          <w:gallery w:val="placeholder"/>
        </w:category>
        <w:types>
          <w:type w:val="bbPlcHdr"/>
        </w:types>
        <w:behaviors>
          <w:behavior w:val="content"/>
        </w:behaviors>
        <w:guid w:val="{9C05CE36-EEC6-4E0B-B2A7-217EA3C0EB9F}"/>
      </w:docPartPr>
      <w:docPartBody>
        <w:p w:rsidR="009447DE" w:rsidRDefault="003C2518" w:rsidP="003C2518">
          <w:pPr>
            <w:pStyle w:val="E7D94C97FB484BF7BCDA30CDCA03E64E"/>
          </w:pPr>
          <w:r>
            <w:rPr>
              <w:rStyle w:val="PlaceholderText"/>
            </w:rPr>
            <w:t>Click or tap here to enter text.</w:t>
          </w:r>
        </w:p>
      </w:docPartBody>
    </w:docPart>
    <w:docPart>
      <w:docPartPr>
        <w:name w:val="BB4B334A949B4ACFB81121C328719A31"/>
        <w:category>
          <w:name w:val="General"/>
          <w:gallery w:val="placeholder"/>
        </w:category>
        <w:types>
          <w:type w:val="bbPlcHdr"/>
        </w:types>
        <w:behaviors>
          <w:behavior w:val="content"/>
        </w:behaviors>
        <w:guid w:val="{10BDCB61-6DA3-47F3-8A2B-C8AD3B02663C}"/>
      </w:docPartPr>
      <w:docPartBody>
        <w:p w:rsidR="009447DE" w:rsidRDefault="003C2518" w:rsidP="003C2518">
          <w:pPr>
            <w:pStyle w:val="BB4B334A949B4ACFB81121C328719A31"/>
          </w:pPr>
          <w:r>
            <w:rPr>
              <w:rStyle w:val="PlaceholderText"/>
            </w:rPr>
            <w:t>Click or tap here to enter text.</w:t>
          </w:r>
        </w:p>
      </w:docPartBody>
    </w:docPart>
    <w:docPart>
      <w:docPartPr>
        <w:name w:val="F2C336CB973344B7848DA21FF23A9585"/>
        <w:category>
          <w:name w:val="General"/>
          <w:gallery w:val="placeholder"/>
        </w:category>
        <w:types>
          <w:type w:val="bbPlcHdr"/>
        </w:types>
        <w:behaviors>
          <w:behavior w:val="content"/>
        </w:behaviors>
        <w:guid w:val="{BE139274-DF6E-4C96-84F7-FE6D41C2736D}"/>
      </w:docPartPr>
      <w:docPartBody>
        <w:p w:rsidR="009447DE" w:rsidRDefault="003C2518" w:rsidP="003C2518">
          <w:pPr>
            <w:pStyle w:val="F2C336CB973344B7848DA21FF23A9585"/>
          </w:pPr>
          <w:r>
            <w:rPr>
              <w:rStyle w:val="PlaceholderText"/>
            </w:rPr>
            <w:t>Click or tap here to enter text.</w:t>
          </w:r>
        </w:p>
      </w:docPartBody>
    </w:docPart>
    <w:docPart>
      <w:docPartPr>
        <w:name w:val="29C0690F988F4B06918A4F9913B0CA13"/>
        <w:category>
          <w:name w:val="General"/>
          <w:gallery w:val="placeholder"/>
        </w:category>
        <w:types>
          <w:type w:val="bbPlcHdr"/>
        </w:types>
        <w:behaviors>
          <w:behavior w:val="content"/>
        </w:behaviors>
        <w:guid w:val="{D729965E-DB9F-4E46-8FA9-79EC8019612A}"/>
      </w:docPartPr>
      <w:docPartBody>
        <w:p w:rsidR="009447DE" w:rsidRDefault="003C2518" w:rsidP="003C2518">
          <w:pPr>
            <w:pStyle w:val="29C0690F988F4B06918A4F9913B0CA13"/>
          </w:pPr>
          <w:r>
            <w:rPr>
              <w:rStyle w:val="PlaceholderText"/>
            </w:rPr>
            <w:t>Click or tap here to enter text.</w:t>
          </w:r>
        </w:p>
      </w:docPartBody>
    </w:docPart>
    <w:docPart>
      <w:docPartPr>
        <w:name w:val="C653A9F97C094FC59E2628A07710B10D"/>
        <w:category>
          <w:name w:val="General"/>
          <w:gallery w:val="placeholder"/>
        </w:category>
        <w:types>
          <w:type w:val="bbPlcHdr"/>
        </w:types>
        <w:behaviors>
          <w:behavior w:val="content"/>
        </w:behaviors>
        <w:guid w:val="{D65F5A5B-1690-4C02-80B3-D184EDACD436}"/>
      </w:docPartPr>
      <w:docPartBody>
        <w:p w:rsidR="009447DE" w:rsidRDefault="003C2518" w:rsidP="003C2518">
          <w:pPr>
            <w:pStyle w:val="C653A9F97C094FC59E2628A07710B10D"/>
          </w:pPr>
          <w:r>
            <w:rPr>
              <w:rStyle w:val="PlaceholderText"/>
            </w:rPr>
            <w:t>Click or tap here to enter text.</w:t>
          </w:r>
        </w:p>
      </w:docPartBody>
    </w:docPart>
    <w:docPart>
      <w:docPartPr>
        <w:name w:val="4E86CFEBD1D548F8AF942A4FC34E7046"/>
        <w:category>
          <w:name w:val="General"/>
          <w:gallery w:val="placeholder"/>
        </w:category>
        <w:types>
          <w:type w:val="bbPlcHdr"/>
        </w:types>
        <w:behaviors>
          <w:behavior w:val="content"/>
        </w:behaviors>
        <w:guid w:val="{840A5259-F4BF-4A00-A70F-AA08B3C446A6}"/>
      </w:docPartPr>
      <w:docPartBody>
        <w:p w:rsidR="009447DE" w:rsidRDefault="003C2518" w:rsidP="003C2518">
          <w:pPr>
            <w:pStyle w:val="4E86CFEBD1D548F8AF942A4FC34E7046"/>
          </w:pPr>
          <w:r>
            <w:rPr>
              <w:rStyle w:val="PlaceholderText"/>
            </w:rPr>
            <w:t>Click or tap here to enter text.</w:t>
          </w:r>
        </w:p>
      </w:docPartBody>
    </w:docPart>
    <w:docPart>
      <w:docPartPr>
        <w:name w:val="5736EF17A7044072A03C1AA22A6C2957"/>
        <w:category>
          <w:name w:val="General"/>
          <w:gallery w:val="placeholder"/>
        </w:category>
        <w:types>
          <w:type w:val="bbPlcHdr"/>
        </w:types>
        <w:behaviors>
          <w:behavior w:val="content"/>
        </w:behaviors>
        <w:guid w:val="{9957256F-2C99-4969-AA53-73E8204ECF97}"/>
      </w:docPartPr>
      <w:docPartBody>
        <w:p w:rsidR="009447DE" w:rsidRDefault="003C2518" w:rsidP="003C2518">
          <w:pPr>
            <w:pStyle w:val="5736EF17A7044072A03C1AA22A6C2957"/>
          </w:pPr>
          <w:r>
            <w:rPr>
              <w:rStyle w:val="PlaceholderText"/>
            </w:rPr>
            <w:t>Click or tap here to enter text.</w:t>
          </w:r>
        </w:p>
      </w:docPartBody>
    </w:docPart>
    <w:docPart>
      <w:docPartPr>
        <w:name w:val="7F5339C39208416CA717A3C69DC10007"/>
        <w:category>
          <w:name w:val="General"/>
          <w:gallery w:val="placeholder"/>
        </w:category>
        <w:types>
          <w:type w:val="bbPlcHdr"/>
        </w:types>
        <w:behaviors>
          <w:behavior w:val="content"/>
        </w:behaviors>
        <w:guid w:val="{000B883D-9C6F-4127-8DBA-C2C3EEEAA5A4}"/>
      </w:docPartPr>
      <w:docPartBody>
        <w:p w:rsidR="009447DE" w:rsidRDefault="003C2518" w:rsidP="003C2518">
          <w:pPr>
            <w:pStyle w:val="7F5339C39208416CA717A3C69DC10007"/>
          </w:pPr>
          <w:r>
            <w:rPr>
              <w:rStyle w:val="PlaceholderText"/>
            </w:rPr>
            <w:t>Click or tap here to enter text.</w:t>
          </w:r>
        </w:p>
      </w:docPartBody>
    </w:docPart>
    <w:docPart>
      <w:docPartPr>
        <w:name w:val="03C67114EBBC4368BB6F0D91D6594C95"/>
        <w:category>
          <w:name w:val="General"/>
          <w:gallery w:val="placeholder"/>
        </w:category>
        <w:types>
          <w:type w:val="bbPlcHdr"/>
        </w:types>
        <w:behaviors>
          <w:behavior w:val="content"/>
        </w:behaviors>
        <w:guid w:val="{F517A94B-05BA-42F5-BC68-2A0109678DA5}"/>
      </w:docPartPr>
      <w:docPartBody>
        <w:p w:rsidR="009447DE" w:rsidRDefault="003C2518" w:rsidP="003C2518">
          <w:pPr>
            <w:pStyle w:val="03C67114EBBC4368BB6F0D91D6594C95"/>
          </w:pPr>
          <w:r>
            <w:rPr>
              <w:rStyle w:val="PlaceholderText"/>
            </w:rPr>
            <w:t>Click or tap here to enter text.</w:t>
          </w:r>
        </w:p>
      </w:docPartBody>
    </w:docPart>
    <w:docPart>
      <w:docPartPr>
        <w:name w:val="93C2E06BA3CA43E6801A361159284B56"/>
        <w:category>
          <w:name w:val="General"/>
          <w:gallery w:val="placeholder"/>
        </w:category>
        <w:types>
          <w:type w:val="bbPlcHdr"/>
        </w:types>
        <w:behaviors>
          <w:behavior w:val="content"/>
        </w:behaviors>
        <w:guid w:val="{4D84CBEF-82E6-41E7-AAF5-55B645B41DF8}"/>
      </w:docPartPr>
      <w:docPartBody>
        <w:p w:rsidR="009447DE" w:rsidRDefault="003C2518" w:rsidP="003C2518">
          <w:pPr>
            <w:pStyle w:val="93C2E06BA3CA43E6801A361159284B56"/>
          </w:pPr>
          <w:r>
            <w:rPr>
              <w:rStyle w:val="PlaceholderText"/>
            </w:rPr>
            <w:t>Click or tap here to enter text.</w:t>
          </w:r>
        </w:p>
      </w:docPartBody>
    </w:docPart>
    <w:docPart>
      <w:docPartPr>
        <w:name w:val="8DF293514E9944EFA0AE729282F07E5C"/>
        <w:category>
          <w:name w:val="General"/>
          <w:gallery w:val="placeholder"/>
        </w:category>
        <w:types>
          <w:type w:val="bbPlcHdr"/>
        </w:types>
        <w:behaviors>
          <w:behavior w:val="content"/>
        </w:behaviors>
        <w:guid w:val="{7EF236EC-29DF-4560-8D5B-54FB04A0CC73}"/>
      </w:docPartPr>
      <w:docPartBody>
        <w:p w:rsidR="009447DE" w:rsidRDefault="003C2518" w:rsidP="003C2518">
          <w:pPr>
            <w:pStyle w:val="8DF293514E9944EFA0AE729282F07E5C"/>
          </w:pPr>
          <w:r>
            <w:rPr>
              <w:rStyle w:val="PlaceholderText"/>
            </w:rPr>
            <w:t>Click or tap here to enter text.</w:t>
          </w:r>
        </w:p>
      </w:docPartBody>
    </w:docPart>
    <w:docPart>
      <w:docPartPr>
        <w:name w:val="1E488EA142A84C758B68A5B9F811AF87"/>
        <w:category>
          <w:name w:val="General"/>
          <w:gallery w:val="placeholder"/>
        </w:category>
        <w:types>
          <w:type w:val="bbPlcHdr"/>
        </w:types>
        <w:behaviors>
          <w:behavior w:val="content"/>
        </w:behaviors>
        <w:guid w:val="{C2C380EE-51F2-4C9A-B858-264F5FE9BD80}"/>
      </w:docPartPr>
      <w:docPartBody>
        <w:p w:rsidR="009447DE" w:rsidRDefault="003C2518" w:rsidP="003C2518">
          <w:pPr>
            <w:pStyle w:val="1E488EA142A84C758B68A5B9F811AF87"/>
          </w:pPr>
          <w:r>
            <w:rPr>
              <w:rStyle w:val="PlaceholderText"/>
            </w:rPr>
            <w:t>Click or tap here to enter text.</w:t>
          </w:r>
        </w:p>
      </w:docPartBody>
    </w:docPart>
    <w:docPart>
      <w:docPartPr>
        <w:name w:val="9353C4D06DC044569FC3B51BD7DC2EAF"/>
        <w:category>
          <w:name w:val="General"/>
          <w:gallery w:val="placeholder"/>
        </w:category>
        <w:types>
          <w:type w:val="bbPlcHdr"/>
        </w:types>
        <w:behaviors>
          <w:behavior w:val="content"/>
        </w:behaviors>
        <w:guid w:val="{6FCCA003-024A-4760-9E6D-6A71CB30FCCF}"/>
      </w:docPartPr>
      <w:docPartBody>
        <w:p w:rsidR="009447DE" w:rsidRDefault="003C2518" w:rsidP="003C2518">
          <w:pPr>
            <w:pStyle w:val="9353C4D06DC044569FC3B51BD7DC2EAF"/>
          </w:pPr>
          <w:r>
            <w:rPr>
              <w:rStyle w:val="PlaceholderText"/>
            </w:rPr>
            <w:t>Click or tap here to enter text.</w:t>
          </w:r>
        </w:p>
      </w:docPartBody>
    </w:docPart>
    <w:docPart>
      <w:docPartPr>
        <w:name w:val="12A33C5327744808B23C52BD96806F52"/>
        <w:category>
          <w:name w:val="General"/>
          <w:gallery w:val="placeholder"/>
        </w:category>
        <w:types>
          <w:type w:val="bbPlcHdr"/>
        </w:types>
        <w:behaviors>
          <w:behavior w:val="content"/>
        </w:behaviors>
        <w:guid w:val="{41F7EE06-D6CE-49C8-A239-B8003766D1BF}"/>
      </w:docPartPr>
      <w:docPartBody>
        <w:p w:rsidR="009447DE" w:rsidRDefault="003C2518" w:rsidP="003C2518">
          <w:pPr>
            <w:pStyle w:val="12A33C5327744808B23C52BD96806F52"/>
          </w:pPr>
          <w:r>
            <w:rPr>
              <w:rStyle w:val="PlaceholderText"/>
            </w:rPr>
            <w:t>Click or tap here to enter text.</w:t>
          </w:r>
        </w:p>
      </w:docPartBody>
    </w:docPart>
    <w:docPart>
      <w:docPartPr>
        <w:name w:val="41E0BD98AE894B7890FEC3567CDEDC79"/>
        <w:category>
          <w:name w:val="General"/>
          <w:gallery w:val="placeholder"/>
        </w:category>
        <w:types>
          <w:type w:val="bbPlcHdr"/>
        </w:types>
        <w:behaviors>
          <w:behavior w:val="content"/>
        </w:behaviors>
        <w:guid w:val="{308537FC-7AEA-455F-90FB-3214CAB4FBC5}"/>
      </w:docPartPr>
      <w:docPartBody>
        <w:p w:rsidR="009447DE" w:rsidRDefault="003C2518" w:rsidP="003C2518">
          <w:pPr>
            <w:pStyle w:val="41E0BD98AE894B7890FEC3567CDEDC79"/>
          </w:pPr>
          <w:r>
            <w:rPr>
              <w:rStyle w:val="PlaceholderText"/>
            </w:rPr>
            <w:t>Click or tap here to enter text.</w:t>
          </w:r>
        </w:p>
      </w:docPartBody>
    </w:docPart>
    <w:docPart>
      <w:docPartPr>
        <w:name w:val="6BA127F367F640F095F19558A5F4F092"/>
        <w:category>
          <w:name w:val="General"/>
          <w:gallery w:val="placeholder"/>
        </w:category>
        <w:types>
          <w:type w:val="bbPlcHdr"/>
        </w:types>
        <w:behaviors>
          <w:behavior w:val="content"/>
        </w:behaviors>
        <w:guid w:val="{3EE4FFC4-E5B3-41CA-9531-4E6CA93CFFDB}"/>
      </w:docPartPr>
      <w:docPartBody>
        <w:p w:rsidR="009447DE" w:rsidRDefault="003C2518" w:rsidP="003C2518">
          <w:pPr>
            <w:pStyle w:val="6BA127F367F640F095F19558A5F4F092"/>
          </w:pPr>
          <w:r>
            <w:rPr>
              <w:rStyle w:val="PlaceholderText"/>
            </w:rPr>
            <w:t>Click or tap here to enter text.</w:t>
          </w:r>
        </w:p>
      </w:docPartBody>
    </w:docPart>
    <w:docPart>
      <w:docPartPr>
        <w:name w:val="F6DA2DE4737B4F63867EA60FB63B9A69"/>
        <w:category>
          <w:name w:val="General"/>
          <w:gallery w:val="placeholder"/>
        </w:category>
        <w:types>
          <w:type w:val="bbPlcHdr"/>
        </w:types>
        <w:behaviors>
          <w:behavior w:val="content"/>
        </w:behaviors>
        <w:guid w:val="{F7CB730C-A861-4103-99A0-DCDAA41C16DF}"/>
      </w:docPartPr>
      <w:docPartBody>
        <w:p w:rsidR="009447DE" w:rsidRDefault="003C2518" w:rsidP="003C2518">
          <w:pPr>
            <w:pStyle w:val="F6DA2DE4737B4F63867EA60FB63B9A69"/>
          </w:pPr>
          <w:r>
            <w:rPr>
              <w:rStyle w:val="PlaceholderText"/>
            </w:rPr>
            <w:t>Click or tap here to enter text.</w:t>
          </w:r>
        </w:p>
      </w:docPartBody>
    </w:docPart>
    <w:docPart>
      <w:docPartPr>
        <w:name w:val="2CA59A3EF356452A8C99D96A2DE6F9F0"/>
        <w:category>
          <w:name w:val="General"/>
          <w:gallery w:val="placeholder"/>
        </w:category>
        <w:types>
          <w:type w:val="bbPlcHdr"/>
        </w:types>
        <w:behaviors>
          <w:behavior w:val="content"/>
        </w:behaviors>
        <w:guid w:val="{935A4201-969E-4CC1-AF6D-FB941BE6C2D8}"/>
      </w:docPartPr>
      <w:docPartBody>
        <w:p w:rsidR="009447DE" w:rsidRDefault="003C2518" w:rsidP="003C2518">
          <w:pPr>
            <w:pStyle w:val="2CA59A3EF356452A8C99D96A2DE6F9F0"/>
          </w:pPr>
          <w:r>
            <w:rPr>
              <w:rStyle w:val="PlaceholderText"/>
            </w:rPr>
            <w:t>Click or tap here to enter text.</w:t>
          </w:r>
        </w:p>
      </w:docPartBody>
    </w:docPart>
    <w:docPart>
      <w:docPartPr>
        <w:name w:val="7121CA402BE54513A6A923979DC868FE"/>
        <w:category>
          <w:name w:val="General"/>
          <w:gallery w:val="placeholder"/>
        </w:category>
        <w:types>
          <w:type w:val="bbPlcHdr"/>
        </w:types>
        <w:behaviors>
          <w:behavior w:val="content"/>
        </w:behaviors>
        <w:guid w:val="{8FE721A3-40BA-49D3-BD2C-A1996619A5CF}"/>
      </w:docPartPr>
      <w:docPartBody>
        <w:p w:rsidR="009447DE" w:rsidRDefault="003C2518" w:rsidP="003C2518">
          <w:pPr>
            <w:pStyle w:val="7121CA402BE54513A6A923979DC868FE"/>
          </w:pPr>
          <w:r>
            <w:rPr>
              <w:rStyle w:val="PlaceholderText"/>
            </w:rPr>
            <w:t>Click or tap here to enter text.</w:t>
          </w:r>
        </w:p>
      </w:docPartBody>
    </w:docPart>
    <w:docPart>
      <w:docPartPr>
        <w:name w:val="AD17426570414C6184D1CA92F5B0A2B9"/>
        <w:category>
          <w:name w:val="General"/>
          <w:gallery w:val="placeholder"/>
        </w:category>
        <w:types>
          <w:type w:val="bbPlcHdr"/>
        </w:types>
        <w:behaviors>
          <w:behavior w:val="content"/>
        </w:behaviors>
        <w:guid w:val="{6CBCB446-4053-4B89-8A2F-0A2DEECCE54C}"/>
      </w:docPartPr>
      <w:docPartBody>
        <w:p w:rsidR="009447DE" w:rsidRDefault="003C2518" w:rsidP="003C2518">
          <w:pPr>
            <w:pStyle w:val="AD17426570414C6184D1CA92F5B0A2B9"/>
          </w:pPr>
          <w:r>
            <w:rPr>
              <w:rStyle w:val="PlaceholderText"/>
            </w:rPr>
            <w:t>Click or tap here to enter text.</w:t>
          </w:r>
        </w:p>
      </w:docPartBody>
    </w:docPart>
    <w:docPart>
      <w:docPartPr>
        <w:name w:val="2418EAB5CE8E4E15AA27FA99DC3A94A1"/>
        <w:category>
          <w:name w:val="General"/>
          <w:gallery w:val="placeholder"/>
        </w:category>
        <w:types>
          <w:type w:val="bbPlcHdr"/>
        </w:types>
        <w:behaviors>
          <w:behavior w:val="content"/>
        </w:behaviors>
        <w:guid w:val="{B8133BF9-F96D-4F7E-B26A-20D33898A663}"/>
      </w:docPartPr>
      <w:docPartBody>
        <w:p w:rsidR="009447DE" w:rsidRDefault="003C2518" w:rsidP="003C2518">
          <w:pPr>
            <w:pStyle w:val="2418EAB5CE8E4E15AA27FA99DC3A94A1"/>
          </w:pPr>
          <w:r>
            <w:rPr>
              <w:rStyle w:val="PlaceholderText"/>
            </w:rPr>
            <w:t>Click or tap here to enter text.</w:t>
          </w:r>
        </w:p>
      </w:docPartBody>
    </w:docPart>
    <w:docPart>
      <w:docPartPr>
        <w:name w:val="6F3E3536351A49CDB74107BB7A4ED110"/>
        <w:category>
          <w:name w:val="General"/>
          <w:gallery w:val="placeholder"/>
        </w:category>
        <w:types>
          <w:type w:val="bbPlcHdr"/>
        </w:types>
        <w:behaviors>
          <w:behavior w:val="content"/>
        </w:behaviors>
        <w:guid w:val="{86E0ADD9-C2AF-499F-B5ED-DFB62A3132F1}"/>
      </w:docPartPr>
      <w:docPartBody>
        <w:p w:rsidR="009447DE" w:rsidRDefault="003C2518" w:rsidP="003C2518">
          <w:pPr>
            <w:pStyle w:val="6F3E3536351A49CDB74107BB7A4ED110"/>
          </w:pPr>
          <w:r>
            <w:rPr>
              <w:rStyle w:val="PlaceholderText"/>
            </w:rPr>
            <w:t>Click or tap here to enter text.</w:t>
          </w:r>
        </w:p>
      </w:docPartBody>
    </w:docPart>
    <w:docPart>
      <w:docPartPr>
        <w:name w:val="B59EC74731C3497DB6B3313BCC63DA47"/>
        <w:category>
          <w:name w:val="General"/>
          <w:gallery w:val="placeholder"/>
        </w:category>
        <w:types>
          <w:type w:val="bbPlcHdr"/>
        </w:types>
        <w:behaviors>
          <w:behavior w:val="content"/>
        </w:behaviors>
        <w:guid w:val="{8404000F-9E07-4E84-9B50-15F8BC1FDD5F}"/>
      </w:docPartPr>
      <w:docPartBody>
        <w:p w:rsidR="009447DE" w:rsidRDefault="003C2518" w:rsidP="003C2518">
          <w:pPr>
            <w:pStyle w:val="B59EC74731C3497DB6B3313BCC63DA47"/>
          </w:pPr>
          <w:r>
            <w:rPr>
              <w:rStyle w:val="PlaceholderText"/>
            </w:rPr>
            <w:t>Click or tap here to enter text.</w:t>
          </w:r>
        </w:p>
      </w:docPartBody>
    </w:docPart>
    <w:docPart>
      <w:docPartPr>
        <w:name w:val="BC9E4C8E15F04D38B2B4D2C88E18A48D"/>
        <w:category>
          <w:name w:val="General"/>
          <w:gallery w:val="placeholder"/>
        </w:category>
        <w:types>
          <w:type w:val="bbPlcHdr"/>
        </w:types>
        <w:behaviors>
          <w:behavior w:val="content"/>
        </w:behaviors>
        <w:guid w:val="{B6416E97-8F7D-4B9F-A21F-DA33BB9C15D0}"/>
      </w:docPartPr>
      <w:docPartBody>
        <w:p w:rsidR="009447DE" w:rsidRDefault="003C2518" w:rsidP="003C2518">
          <w:pPr>
            <w:pStyle w:val="BC9E4C8E15F04D38B2B4D2C88E18A48D"/>
          </w:pPr>
          <w:r>
            <w:rPr>
              <w:rStyle w:val="PlaceholderText"/>
            </w:rPr>
            <w:t>Click or tap here to enter text.</w:t>
          </w:r>
        </w:p>
      </w:docPartBody>
    </w:docPart>
    <w:docPart>
      <w:docPartPr>
        <w:name w:val="C66BB8BB26204418BEB2E6B4322D7F26"/>
        <w:category>
          <w:name w:val="General"/>
          <w:gallery w:val="placeholder"/>
        </w:category>
        <w:types>
          <w:type w:val="bbPlcHdr"/>
        </w:types>
        <w:behaviors>
          <w:behavior w:val="content"/>
        </w:behaviors>
        <w:guid w:val="{BC958490-85CB-4587-9F84-913D979970DB}"/>
      </w:docPartPr>
      <w:docPartBody>
        <w:p w:rsidR="009447DE" w:rsidRDefault="003C2518" w:rsidP="003C2518">
          <w:pPr>
            <w:pStyle w:val="C66BB8BB26204418BEB2E6B4322D7F26"/>
          </w:pPr>
          <w:r>
            <w:rPr>
              <w:rStyle w:val="PlaceholderText"/>
            </w:rPr>
            <w:t>Click or tap here to enter text.</w:t>
          </w:r>
        </w:p>
      </w:docPartBody>
    </w:docPart>
    <w:docPart>
      <w:docPartPr>
        <w:name w:val="2519DC64AE724F409BB2AB0C9E6324AF"/>
        <w:category>
          <w:name w:val="General"/>
          <w:gallery w:val="placeholder"/>
        </w:category>
        <w:types>
          <w:type w:val="bbPlcHdr"/>
        </w:types>
        <w:behaviors>
          <w:behavior w:val="content"/>
        </w:behaviors>
        <w:guid w:val="{9FE83EBB-8E25-41BC-9866-C5F1AD4E604E}"/>
      </w:docPartPr>
      <w:docPartBody>
        <w:p w:rsidR="009447DE" w:rsidRDefault="003C2518" w:rsidP="003C2518">
          <w:pPr>
            <w:pStyle w:val="2519DC64AE724F409BB2AB0C9E6324AF"/>
          </w:pPr>
          <w:r>
            <w:rPr>
              <w:rStyle w:val="PlaceholderText"/>
            </w:rPr>
            <w:t>Click or tap here to enter text.</w:t>
          </w:r>
        </w:p>
      </w:docPartBody>
    </w:docPart>
    <w:docPart>
      <w:docPartPr>
        <w:name w:val="DEB9A676A85B4D5F8E22CB45F13A5A2B"/>
        <w:category>
          <w:name w:val="General"/>
          <w:gallery w:val="placeholder"/>
        </w:category>
        <w:types>
          <w:type w:val="bbPlcHdr"/>
        </w:types>
        <w:behaviors>
          <w:behavior w:val="content"/>
        </w:behaviors>
        <w:guid w:val="{4DFBBE76-C0FD-44A5-9184-AD29550DEEFF}"/>
      </w:docPartPr>
      <w:docPartBody>
        <w:p w:rsidR="009447DE" w:rsidRDefault="003C2518" w:rsidP="003C2518">
          <w:pPr>
            <w:pStyle w:val="DEB9A676A85B4D5F8E22CB45F13A5A2B"/>
          </w:pPr>
          <w:r>
            <w:rPr>
              <w:rStyle w:val="PlaceholderText"/>
            </w:rPr>
            <w:t>Click or tap here to enter text.</w:t>
          </w:r>
        </w:p>
      </w:docPartBody>
    </w:docPart>
    <w:docPart>
      <w:docPartPr>
        <w:name w:val="4507EBF0C9AB4FDD9FE7B62578309BE6"/>
        <w:category>
          <w:name w:val="General"/>
          <w:gallery w:val="placeholder"/>
        </w:category>
        <w:types>
          <w:type w:val="bbPlcHdr"/>
        </w:types>
        <w:behaviors>
          <w:behavior w:val="content"/>
        </w:behaviors>
        <w:guid w:val="{D0C63FB8-A94B-4123-B2F9-C1960849FC84}"/>
      </w:docPartPr>
      <w:docPartBody>
        <w:p w:rsidR="009447DE" w:rsidRDefault="003C2518" w:rsidP="003C2518">
          <w:pPr>
            <w:pStyle w:val="4507EBF0C9AB4FDD9FE7B62578309BE6"/>
          </w:pPr>
          <w:r>
            <w:rPr>
              <w:rStyle w:val="PlaceholderText"/>
            </w:rPr>
            <w:t>Click or tap here to enter text.</w:t>
          </w:r>
        </w:p>
      </w:docPartBody>
    </w:docPart>
    <w:docPart>
      <w:docPartPr>
        <w:name w:val="AFF359CA95324FB684830461E2E07FCD"/>
        <w:category>
          <w:name w:val="General"/>
          <w:gallery w:val="placeholder"/>
        </w:category>
        <w:types>
          <w:type w:val="bbPlcHdr"/>
        </w:types>
        <w:behaviors>
          <w:behavior w:val="content"/>
        </w:behaviors>
        <w:guid w:val="{15CD0AB4-1DE0-456E-BA99-EAA7CD48856C}"/>
      </w:docPartPr>
      <w:docPartBody>
        <w:p w:rsidR="009447DE" w:rsidRDefault="003C2518" w:rsidP="003C2518">
          <w:pPr>
            <w:pStyle w:val="AFF359CA95324FB684830461E2E07FCD"/>
          </w:pPr>
          <w:r>
            <w:rPr>
              <w:rStyle w:val="PlaceholderText"/>
            </w:rPr>
            <w:t>Click or tap here to enter text.</w:t>
          </w:r>
        </w:p>
      </w:docPartBody>
    </w:docPart>
    <w:docPart>
      <w:docPartPr>
        <w:name w:val="C2E446B5534D47AEAFBA8F9AF647CB3B"/>
        <w:category>
          <w:name w:val="General"/>
          <w:gallery w:val="placeholder"/>
        </w:category>
        <w:types>
          <w:type w:val="bbPlcHdr"/>
        </w:types>
        <w:behaviors>
          <w:behavior w:val="content"/>
        </w:behaviors>
        <w:guid w:val="{72759F73-A74A-4F4A-9099-DCC17A131458}"/>
      </w:docPartPr>
      <w:docPartBody>
        <w:p w:rsidR="009447DE" w:rsidRDefault="003C2518" w:rsidP="003C2518">
          <w:pPr>
            <w:pStyle w:val="C2E446B5534D47AEAFBA8F9AF647CB3B"/>
          </w:pPr>
          <w:r>
            <w:rPr>
              <w:rStyle w:val="PlaceholderText"/>
            </w:rPr>
            <w:t>Click or tap here to enter text.</w:t>
          </w:r>
        </w:p>
      </w:docPartBody>
    </w:docPart>
    <w:docPart>
      <w:docPartPr>
        <w:name w:val="135BADE93885427683E4E0FA411ECEDC"/>
        <w:category>
          <w:name w:val="General"/>
          <w:gallery w:val="placeholder"/>
        </w:category>
        <w:types>
          <w:type w:val="bbPlcHdr"/>
        </w:types>
        <w:behaviors>
          <w:behavior w:val="content"/>
        </w:behaviors>
        <w:guid w:val="{781159F7-D6DB-4B2F-8CE7-51680C00E1D1}"/>
      </w:docPartPr>
      <w:docPartBody>
        <w:p w:rsidR="009447DE" w:rsidRDefault="003C2518" w:rsidP="003C2518">
          <w:pPr>
            <w:pStyle w:val="135BADE93885427683E4E0FA411ECEDC"/>
          </w:pPr>
          <w:r>
            <w:rPr>
              <w:rStyle w:val="PlaceholderText"/>
            </w:rPr>
            <w:t>Click or tap here to enter text.</w:t>
          </w:r>
        </w:p>
      </w:docPartBody>
    </w:docPart>
    <w:docPart>
      <w:docPartPr>
        <w:name w:val="962DE62250474EF9ADD1BFD52CC2C8CD"/>
        <w:category>
          <w:name w:val="General"/>
          <w:gallery w:val="placeholder"/>
        </w:category>
        <w:types>
          <w:type w:val="bbPlcHdr"/>
        </w:types>
        <w:behaviors>
          <w:behavior w:val="content"/>
        </w:behaviors>
        <w:guid w:val="{0C111A2A-A343-493E-9F10-CBABA03E17CC}"/>
      </w:docPartPr>
      <w:docPartBody>
        <w:p w:rsidR="009447DE" w:rsidRDefault="003C2518" w:rsidP="003C2518">
          <w:pPr>
            <w:pStyle w:val="962DE62250474EF9ADD1BFD52CC2C8CD"/>
          </w:pPr>
          <w:r>
            <w:rPr>
              <w:rStyle w:val="PlaceholderText"/>
            </w:rPr>
            <w:t>Click or tap here to enter text.</w:t>
          </w:r>
        </w:p>
      </w:docPartBody>
    </w:docPart>
    <w:docPart>
      <w:docPartPr>
        <w:name w:val="308E3F6220654CC7A6FB4AE26D637CDA"/>
        <w:category>
          <w:name w:val="General"/>
          <w:gallery w:val="placeholder"/>
        </w:category>
        <w:types>
          <w:type w:val="bbPlcHdr"/>
        </w:types>
        <w:behaviors>
          <w:behavior w:val="content"/>
        </w:behaviors>
        <w:guid w:val="{2B9E6881-1102-4385-A9A7-C211E853CBF8}"/>
      </w:docPartPr>
      <w:docPartBody>
        <w:p w:rsidR="009447DE" w:rsidRDefault="003C2518" w:rsidP="003C2518">
          <w:pPr>
            <w:pStyle w:val="308E3F6220654CC7A6FB4AE26D637CDA"/>
          </w:pPr>
          <w:r>
            <w:rPr>
              <w:rStyle w:val="PlaceholderText"/>
            </w:rPr>
            <w:t>Click or tap here to enter text.</w:t>
          </w:r>
        </w:p>
      </w:docPartBody>
    </w:docPart>
    <w:docPart>
      <w:docPartPr>
        <w:name w:val="B2244728581047E2BF6A8A2669D71AB9"/>
        <w:category>
          <w:name w:val="General"/>
          <w:gallery w:val="placeholder"/>
        </w:category>
        <w:types>
          <w:type w:val="bbPlcHdr"/>
        </w:types>
        <w:behaviors>
          <w:behavior w:val="content"/>
        </w:behaviors>
        <w:guid w:val="{BF1F400B-E950-4D46-80F2-4D3FC2511852}"/>
      </w:docPartPr>
      <w:docPartBody>
        <w:p w:rsidR="009447DE" w:rsidRDefault="003C2518" w:rsidP="003C2518">
          <w:pPr>
            <w:pStyle w:val="B2244728581047E2BF6A8A2669D71AB9"/>
          </w:pPr>
          <w:r>
            <w:rPr>
              <w:rStyle w:val="PlaceholderText"/>
            </w:rPr>
            <w:t>Click or tap here to enter text.</w:t>
          </w:r>
        </w:p>
      </w:docPartBody>
    </w:docPart>
    <w:docPart>
      <w:docPartPr>
        <w:name w:val="5FD5DDE1BD2B461188E75BC9D05C3D76"/>
        <w:category>
          <w:name w:val="General"/>
          <w:gallery w:val="placeholder"/>
        </w:category>
        <w:types>
          <w:type w:val="bbPlcHdr"/>
        </w:types>
        <w:behaviors>
          <w:behavior w:val="content"/>
        </w:behaviors>
        <w:guid w:val="{5A06F35A-51E8-4A69-9F7D-D22AB7E9C528}"/>
      </w:docPartPr>
      <w:docPartBody>
        <w:p w:rsidR="009447DE" w:rsidRDefault="003C2518" w:rsidP="003C2518">
          <w:pPr>
            <w:pStyle w:val="5FD5DDE1BD2B461188E75BC9D05C3D76"/>
          </w:pPr>
          <w:r>
            <w:rPr>
              <w:rStyle w:val="PlaceholderText"/>
            </w:rPr>
            <w:t>Click or tap here to enter text.</w:t>
          </w:r>
        </w:p>
      </w:docPartBody>
    </w:docPart>
    <w:docPart>
      <w:docPartPr>
        <w:name w:val="7B97D87D12F8485189387DFE3013A101"/>
        <w:category>
          <w:name w:val="General"/>
          <w:gallery w:val="placeholder"/>
        </w:category>
        <w:types>
          <w:type w:val="bbPlcHdr"/>
        </w:types>
        <w:behaviors>
          <w:behavior w:val="content"/>
        </w:behaviors>
        <w:guid w:val="{99F23A58-5140-4940-B799-745F5CEE794A}"/>
      </w:docPartPr>
      <w:docPartBody>
        <w:p w:rsidR="009447DE" w:rsidRDefault="003C2518" w:rsidP="003C2518">
          <w:pPr>
            <w:pStyle w:val="7B97D87D12F8485189387DFE3013A101"/>
          </w:pPr>
          <w:r>
            <w:rPr>
              <w:rStyle w:val="PlaceholderText"/>
            </w:rPr>
            <w:t>Click or tap here to enter text.</w:t>
          </w:r>
        </w:p>
      </w:docPartBody>
    </w:docPart>
    <w:docPart>
      <w:docPartPr>
        <w:name w:val="507A1AF172E14CB5BBD87BCFD189EF72"/>
        <w:category>
          <w:name w:val="General"/>
          <w:gallery w:val="placeholder"/>
        </w:category>
        <w:types>
          <w:type w:val="bbPlcHdr"/>
        </w:types>
        <w:behaviors>
          <w:behavior w:val="content"/>
        </w:behaviors>
        <w:guid w:val="{3A2D5FE2-6AB3-4BE8-997E-F9BABF9AA9F4}"/>
      </w:docPartPr>
      <w:docPartBody>
        <w:p w:rsidR="009447DE" w:rsidRDefault="003C2518" w:rsidP="003C2518">
          <w:pPr>
            <w:pStyle w:val="507A1AF172E14CB5BBD87BCFD189EF72"/>
          </w:pPr>
          <w:r>
            <w:rPr>
              <w:rStyle w:val="PlaceholderText"/>
            </w:rPr>
            <w:t>Click or tap here to enter text.</w:t>
          </w:r>
        </w:p>
      </w:docPartBody>
    </w:docPart>
    <w:docPart>
      <w:docPartPr>
        <w:name w:val="CA4B311C953E4F8795F5054F5F632E62"/>
        <w:category>
          <w:name w:val="General"/>
          <w:gallery w:val="placeholder"/>
        </w:category>
        <w:types>
          <w:type w:val="bbPlcHdr"/>
        </w:types>
        <w:behaviors>
          <w:behavior w:val="content"/>
        </w:behaviors>
        <w:guid w:val="{007A0CE8-4545-4766-B5D2-1782C2B73F9A}"/>
      </w:docPartPr>
      <w:docPartBody>
        <w:p w:rsidR="009447DE" w:rsidRDefault="003C2518" w:rsidP="003C2518">
          <w:pPr>
            <w:pStyle w:val="CA4B311C953E4F8795F5054F5F632E62"/>
          </w:pPr>
          <w:r>
            <w:rPr>
              <w:rStyle w:val="PlaceholderText"/>
            </w:rPr>
            <w:t>Click or tap here to enter text.</w:t>
          </w:r>
        </w:p>
      </w:docPartBody>
    </w:docPart>
    <w:docPart>
      <w:docPartPr>
        <w:name w:val="94B171AE955347239D49C23EB2FD5BC7"/>
        <w:category>
          <w:name w:val="General"/>
          <w:gallery w:val="placeholder"/>
        </w:category>
        <w:types>
          <w:type w:val="bbPlcHdr"/>
        </w:types>
        <w:behaviors>
          <w:behavior w:val="content"/>
        </w:behaviors>
        <w:guid w:val="{6B46AF13-0470-41F5-9DFD-C8C9A231ED57}"/>
      </w:docPartPr>
      <w:docPartBody>
        <w:p w:rsidR="009447DE" w:rsidRDefault="003C2518" w:rsidP="003C2518">
          <w:pPr>
            <w:pStyle w:val="94B171AE955347239D49C23EB2FD5BC7"/>
          </w:pPr>
          <w:r>
            <w:rPr>
              <w:rStyle w:val="PlaceholderText"/>
            </w:rPr>
            <w:t>Click or tap here to enter text.</w:t>
          </w:r>
        </w:p>
      </w:docPartBody>
    </w:docPart>
    <w:docPart>
      <w:docPartPr>
        <w:name w:val="627E096E2B98499E926C845289C0F48B"/>
        <w:category>
          <w:name w:val="General"/>
          <w:gallery w:val="placeholder"/>
        </w:category>
        <w:types>
          <w:type w:val="bbPlcHdr"/>
        </w:types>
        <w:behaviors>
          <w:behavior w:val="content"/>
        </w:behaviors>
        <w:guid w:val="{E9F8D74E-23DF-4FF4-9517-D58A708945FD}"/>
      </w:docPartPr>
      <w:docPartBody>
        <w:p w:rsidR="009447DE" w:rsidRDefault="003C2518" w:rsidP="003C2518">
          <w:pPr>
            <w:pStyle w:val="627E096E2B98499E926C845289C0F48B"/>
          </w:pPr>
          <w:r>
            <w:rPr>
              <w:rStyle w:val="PlaceholderText"/>
            </w:rPr>
            <w:t>Click or tap here to enter text.</w:t>
          </w:r>
        </w:p>
      </w:docPartBody>
    </w:docPart>
    <w:docPart>
      <w:docPartPr>
        <w:name w:val="94AAC9FEBD3244CE8AE82E4D376EFCF2"/>
        <w:category>
          <w:name w:val="General"/>
          <w:gallery w:val="placeholder"/>
        </w:category>
        <w:types>
          <w:type w:val="bbPlcHdr"/>
        </w:types>
        <w:behaviors>
          <w:behavior w:val="content"/>
        </w:behaviors>
        <w:guid w:val="{EEDD7974-D766-45F5-8ECD-9B9D04B98BB9}"/>
      </w:docPartPr>
      <w:docPartBody>
        <w:p w:rsidR="009447DE" w:rsidRDefault="003C2518" w:rsidP="003C2518">
          <w:pPr>
            <w:pStyle w:val="94AAC9FEBD3244CE8AE82E4D376EFCF2"/>
          </w:pPr>
          <w:r>
            <w:rPr>
              <w:rStyle w:val="PlaceholderText"/>
            </w:rPr>
            <w:t>Click or tap here to enter text.</w:t>
          </w:r>
        </w:p>
      </w:docPartBody>
    </w:docPart>
    <w:docPart>
      <w:docPartPr>
        <w:name w:val="067D96D62C82428281C5DCDCF12F6386"/>
        <w:category>
          <w:name w:val="General"/>
          <w:gallery w:val="placeholder"/>
        </w:category>
        <w:types>
          <w:type w:val="bbPlcHdr"/>
        </w:types>
        <w:behaviors>
          <w:behavior w:val="content"/>
        </w:behaviors>
        <w:guid w:val="{2B82B7B6-E6B2-4EE0-BD94-BBB6E6C5E945}"/>
      </w:docPartPr>
      <w:docPartBody>
        <w:p w:rsidR="009447DE" w:rsidRDefault="003C2518" w:rsidP="003C2518">
          <w:pPr>
            <w:pStyle w:val="067D96D62C82428281C5DCDCF12F6386"/>
          </w:pPr>
          <w:r>
            <w:rPr>
              <w:rStyle w:val="PlaceholderText"/>
            </w:rPr>
            <w:t>Click or tap here to enter text.</w:t>
          </w:r>
        </w:p>
      </w:docPartBody>
    </w:docPart>
    <w:docPart>
      <w:docPartPr>
        <w:name w:val="82FBD93D7E2F433BB8A39BA971C57F5D"/>
        <w:category>
          <w:name w:val="General"/>
          <w:gallery w:val="placeholder"/>
        </w:category>
        <w:types>
          <w:type w:val="bbPlcHdr"/>
        </w:types>
        <w:behaviors>
          <w:behavior w:val="content"/>
        </w:behaviors>
        <w:guid w:val="{A6B86D8A-DCEF-4B9C-B90A-42ED72B9E280}"/>
      </w:docPartPr>
      <w:docPartBody>
        <w:p w:rsidR="009447DE" w:rsidRDefault="003C2518" w:rsidP="003C2518">
          <w:pPr>
            <w:pStyle w:val="82FBD93D7E2F433BB8A39BA971C57F5D"/>
          </w:pPr>
          <w:r>
            <w:rPr>
              <w:rStyle w:val="PlaceholderText"/>
            </w:rPr>
            <w:t>Click or tap here to enter text.</w:t>
          </w:r>
        </w:p>
      </w:docPartBody>
    </w:docPart>
    <w:docPart>
      <w:docPartPr>
        <w:name w:val="D3632AE16D8B486DAA65ED0003F5A782"/>
        <w:category>
          <w:name w:val="General"/>
          <w:gallery w:val="placeholder"/>
        </w:category>
        <w:types>
          <w:type w:val="bbPlcHdr"/>
        </w:types>
        <w:behaviors>
          <w:behavior w:val="content"/>
        </w:behaviors>
        <w:guid w:val="{C32D59BD-8EC5-4E88-BB2C-C79748590390}"/>
      </w:docPartPr>
      <w:docPartBody>
        <w:p w:rsidR="009447DE" w:rsidRDefault="003C2518" w:rsidP="003C2518">
          <w:pPr>
            <w:pStyle w:val="D3632AE16D8B486DAA65ED0003F5A782"/>
          </w:pPr>
          <w:r>
            <w:rPr>
              <w:rStyle w:val="PlaceholderText"/>
            </w:rPr>
            <w:t>Click or tap here to enter text.</w:t>
          </w:r>
        </w:p>
      </w:docPartBody>
    </w:docPart>
    <w:docPart>
      <w:docPartPr>
        <w:name w:val="45ABEB186B574AF7A05B92055CB6F0CD"/>
        <w:category>
          <w:name w:val="General"/>
          <w:gallery w:val="placeholder"/>
        </w:category>
        <w:types>
          <w:type w:val="bbPlcHdr"/>
        </w:types>
        <w:behaviors>
          <w:behavior w:val="content"/>
        </w:behaviors>
        <w:guid w:val="{69B2AF88-4222-4B05-AB14-0E4CE9C3E8BD}"/>
      </w:docPartPr>
      <w:docPartBody>
        <w:p w:rsidR="009447DE" w:rsidRDefault="003C2518" w:rsidP="003C2518">
          <w:pPr>
            <w:pStyle w:val="45ABEB186B574AF7A05B92055CB6F0CD"/>
          </w:pPr>
          <w:r>
            <w:rPr>
              <w:rStyle w:val="PlaceholderText"/>
            </w:rPr>
            <w:t>Click or tap here to enter text.</w:t>
          </w:r>
        </w:p>
      </w:docPartBody>
    </w:docPart>
    <w:docPart>
      <w:docPartPr>
        <w:name w:val="692683F8E5274F59B049AAC545892D0E"/>
        <w:category>
          <w:name w:val="General"/>
          <w:gallery w:val="placeholder"/>
        </w:category>
        <w:types>
          <w:type w:val="bbPlcHdr"/>
        </w:types>
        <w:behaviors>
          <w:behavior w:val="content"/>
        </w:behaviors>
        <w:guid w:val="{DD5AFB9B-4170-4007-8E63-65DAC836C646}"/>
      </w:docPartPr>
      <w:docPartBody>
        <w:p w:rsidR="009447DE" w:rsidRDefault="003C2518" w:rsidP="003C2518">
          <w:pPr>
            <w:pStyle w:val="692683F8E5274F59B049AAC545892D0E"/>
          </w:pPr>
          <w:r>
            <w:rPr>
              <w:rStyle w:val="PlaceholderText"/>
            </w:rPr>
            <w:t>Click or tap here to enter text.</w:t>
          </w:r>
        </w:p>
      </w:docPartBody>
    </w:docPart>
    <w:docPart>
      <w:docPartPr>
        <w:name w:val="F2D2B03B29384F31B60BFEAC67B9B629"/>
        <w:category>
          <w:name w:val="General"/>
          <w:gallery w:val="placeholder"/>
        </w:category>
        <w:types>
          <w:type w:val="bbPlcHdr"/>
        </w:types>
        <w:behaviors>
          <w:behavior w:val="content"/>
        </w:behaviors>
        <w:guid w:val="{5B5371E8-C37E-4715-94CD-9ACC7E960729}"/>
      </w:docPartPr>
      <w:docPartBody>
        <w:p w:rsidR="009447DE" w:rsidRDefault="003C2518" w:rsidP="003C2518">
          <w:pPr>
            <w:pStyle w:val="F2D2B03B29384F31B60BFEAC67B9B629"/>
          </w:pPr>
          <w:r>
            <w:rPr>
              <w:rStyle w:val="PlaceholderText"/>
            </w:rPr>
            <w:t>Click or tap here to enter text.</w:t>
          </w:r>
        </w:p>
      </w:docPartBody>
    </w:docPart>
    <w:docPart>
      <w:docPartPr>
        <w:name w:val="96467CC6080D40B89B907403C5A06AC3"/>
        <w:category>
          <w:name w:val="General"/>
          <w:gallery w:val="placeholder"/>
        </w:category>
        <w:types>
          <w:type w:val="bbPlcHdr"/>
        </w:types>
        <w:behaviors>
          <w:behavior w:val="content"/>
        </w:behaviors>
        <w:guid w:val="{5275B7FA-BFEC-4AFE-AB25-555A9729B1DE}"/>
      </w:docPartPr>
      <w:docPartBody>
        <w:p w:rsidR="009447DE" w:rsidRDefault="003C2518" w:rsidP="003C2518">
          <w:pPr>
            <w:pStyle w:val="96467CC6080D40B89B907403C5A06AC3"/>
          </w:pPr>
          <w:r>
            <w:rPr>
              <w:rStyle w:val="PlaceholderText"/>
            </w:rPr>
            <w:t>Click or tap here to enter text.</w:t>
          </w:r>
        </w:p>
      </w:docPartBody>
    </w:docPart>
    <w:docPart>
      <w:docPartPr>
        <w:name w:val="4A00160F76CD4DF3BA27758E82ADB63C"/>
        <w:category>
          <w:name w:val="General"/>
          <w:gallery w:val="placeholder"/>
        </w:category>
        <w:types>
          <w:type w:val="bbPlcHdr"/>
        </w:types>
        <w:behaviors>
          <w:behavior w:val="content"/>
        </w:behaviors>
        <w:guid w:val="{2C9C696F-FCAC-49ED-9C55-3CBD552D39F9}"/>
      </w:docPartPr>
      <w:docPartBody>
        <w:p w:rsidR="009447DE" w:rsidRDefault="003C2518" w:rsidP="003C2518">
          <w:pPr>
            <w:pStyle w:val="4A00160F76CD4DF3BA27758E82ADB63C"/>
          </w:pPr>
          <w:r>
            <w:rPr>
              <w:rStyle w:val="PlaceholderText"/>
            </w:rPr>
            <w:t>Click or tap here to enter text.</w:t>
          </w:r>
        </w:p>
      </w:docPartBody>
    </w:docPart>
    <w:docPart>
      <w:docPartPr>
        <w:name w:val="EDA5AAC37FF34E22871DC89EFE59337E"/>
        <w:category>
          <w:name w:val="General"/>
          <w:gallery w:val="placeholder"/>
        </w:category>
        <w:types>
          <w:type w:val="bbPlcHdr"/>
        </w:types>
        <w:behaviors>
          <w:behavior w:val="content"/>
        </w:behaviors>
        <w:guid w:val="{B41506CC-9E83-4442-A2E2-4AEE1944FA84}"/>
      </w:docPartPr>
      <w:docPartBody>
        <w:p w:rsidR="009447DE" w:rsidRDefault="003C2518" w:rsidP="003C2518">
          <w:pPr>
            <w:pStyle w:val="EDA5AAC37FF34E22871DC89EFE59337E"/>
          </w:pPr>
          <w:r>
            <w:rPr>
              <w:rStyle w:val="PlaceholderText"/>
            </w:rPr>
            <w:t>Click or tap here to enter text.</w:t>
          </w:r>
        </w:p>
      </w:docPartBody>
    </w:docPart>
    <w:docPart>
      <w:docPartPr>
        <w:name w:val="F19FDB48A6CC4407B33D5840C9649FE5"/>
        <w:category>
          <w:name w:val="General"/>
          <w:gallery w:val="placeholder"/>
        </w:category>
        <w:types>
          <w:type w:val="bbPlcHdr"/>
        </w:types>
        <w:behaviors>
          <w:behavior w:val="content"/>
        </w:behaviors>
        <w:guid w:val="{7AB1F254-1448-4614-A5F6-F0EC220B28D1}"/>
      </w:docPartPr>
      <w:docPartBody>
        <w:p w:rsidR="009447DE" w:rsidRDefault="003C2518" w:rsidP="003C2518">
          <w:pPr>
            <w:pStyle w:val="F19FDB48A6CC4407B33D5840C9649FE5"/>
          </w:pPr>
          <w:r>
            <w:rPr>
              <w:rStyle w:val="PlaceholderText"/>
            </w:rPr>
            <w:t>Click or tap here to enter text.</w:t>
          </w:r>
        </w:p>
      </w:docPartBody>
    </w:docPart>
    <w:docPart>
      <w:docPartPr>
        <w:name w:val="639888CB52834E80B2B35BF528425530"/>
        <w:category>
          <w:name w:val="General"/>
          <w:gallery w:val="placeholder"/>
        </w:category>
        <w:types>
          <w:type w:val="bbPlcHdr"/>
        </w:types>
        <w:behaviors>
          <w:behavior w:val="content"/>
        </w:behaviors>
        <w:guid w:val="{B0FFCD5C-3F5F-4C0D-B599-73111BA7FB53}"/>
      </w:docPartPr>
      <w:docPartBody>
        <w:p w:rsidR="009447DE" w:rsidRDefault="003C2518" w:rsidP="003C2518">
          <w:pPr>
            <w:pStyle w:val="639888CB52834E80B2B35BF528425530"/>
          </w:pPr>
          <w:r>
            <w:rPr>
              <w:rStyle w:val="PlaceholderText"/>
            </w:rPr>
            <w:t>Click or tap here to enter text.</w:t>
          </w:r>
        </w:p>
      </w:docPartBody>
    </w:docPart>
    <w:docPart>
      <w:docPartPr>
        <w:name w:val="85F753F8614E4EEF948B92D070B20509"/>
        <w:category>
          <w:name w:val="General"/>
          <w:gallery w:val="placeholder"/>
        </w:category>
        <w:types>
          <w:type w:val="bbPlcHdr"/>
        </w:types>
        <w:behaviors>
          <w:behavior w:val="content"/>
        </w:behaviors>
        <w:guid w:val="{59875F71-0959-4905-B53B-9D6B4787928A}"/>
      </w:docPartPr>
      <w:docPartBody>
        <w:p w:rsidR="009447DE" w:rsidRDefault="003C2518" w:rsidP="003C2518">
          <w:pPr>
            <w:pStyle w:val="85F753F8614E4EEF948B92D070B20509"/>
          </w:pPr>
          <w:r>
            <w:rPr>
              <w:rStyle w:val="PlaceholderText"/>
            </w:rPr>
            <w:t>Click or tap here to enter text.</w:t>
          </w:r>
        </w:p>
      </w:docPartBody>
    </w:docPart>
    <w:docPart>
      <w:docPartPr>
        <w:name w:val="5A5DA5A36C04433DB29277ADDBE8EF39"/>
        <w:category>
          <w:name w:val="General"/>
          <w:gallery w:val="placeholder"/>
        </w:category>
        <w:types>
          <w:type w:val="bbPlcHdr"/>
        </w:types>
        <w:behaviors>
          <w:behavior w:val="content"/>
        </w:behaviors>
        <w:guid w:val="{64DF23E1-E554-4957-B010-BAAAAC8E0ADA}"/>
      </w:docPartPr>
      <w:docPartBody>
        <w:p w:rsidR="009447DE" w:rsidRDefault="003C2518" w:rsidP="003C2518">
          <w:pPr>
            <w:pStyle w:val="5A5DA5A36C04433DB29277ADDBE8EF39"/>
          </w:pPr>
          <w:r>
            <w:rPr>
              <w:rStyle w:val="PlaceholderText"/>
            </w:rPr>
            <w:t>Click or tap here to enter text.</w:t>
          </w:r>
        </w:p>
      </w:docPartBody>
    </w:docPart>
    <w:docPart>
      <w:docPartPr>
        <w:name w:val="541EE698C6A24197B6BBEA679E52C72F"/>
        <w:category>
          <w:name w:val="General"/>
          <w:gallery w:val="placeholder"/>
        </w:category>
        <w:types>
          <w:type w:val="bbPlcHdr"/>
        </w:types>
        <w:behaviors>
          <w:behavior w:val="content"/>
        </w:behaviors>
        <w:guid w:val="{99055CE0-AFBD-4DE9-92D8-990F917A77F6}"/>
      </w:docPartPr>
      <w:docPartBody>
        <w:p w:rsidR="009447DE" w:rsidRDefault="003C2518" w:rsidP="003C2518">
          <w:pPr>
            <w:pStyle w:val="541EE698C6A24197B6BBEA679E52C72F"/>
          </w:pPr>
          <w:r>
            <w:rPr>
              <w:rStyle w:val="PlaceholderText"/>
            </w:rPr>
            <w:t>Click or tap here to enter text.</w:t>
          </w:r>
        </w:p>
      </w:docPartBody>
    </w:docPart>
    <w:docPart>
      <w:docPartPr>
        <w:name w:val="7914E720D6DC4374BDF033B8FF010279"/>
        <w:category>
          <w:name w:val="General"/>
          <w:gallery w:val="placeholder"/>
        </w:category>
        <w:types>
          <w:type w:val="bbPlcHdr"/>
        </w:types>
        <w:behaviors>
          <w:behavior w:val="content"/>
        </w:behaviors>
        <w:guid w:val="{EFDFEDDA-71E1-4E47-A678-F41B562E8C89}"/>
      </w:docPartPr>
      <w:docPartBody>
        <w:p w:rsidR="009447DE" w:rsidRDefault="003C2518" w:rsidP="003C2518">
          <w:pPr>
            <w:pStyle w:val="7914E720D6DC4374BDF033B8FF010279"/>
          </w:pPr>
          <w:r>
            <w:rPr>
              <w:rStyle w:val="PlaceholderText"/>
            </w:rPr>
            <w:t>Click or tap here to enter text.</w:t>
          </w:r>
        </w:p>
      </w:docPartBody>
    </w:docPart>
    <w:docPart>
      <w:docPartPr>
        <w:name w:val="7B6A5C6A34C34349A8376A9AF7961C98"/>
        <w:category>
          <w:name w:val="General"/>
          <w:gallery w:val="placeholder"/>
        </w:category>
        <w:types>
          <w:type w:val="bbPlcHdr"/>
        </w:types>
        <w:behaviors>
          <w:behavior w:val="content"/>
        </w:behaviors>
        <w:guid w:val="{F1C20F34-0BFB-42CA-B326-2CC35F292E21}"/>
      </w:docPartPr>
      <w:docPartBody>
        <w:p w:rsidR="009447DE" w:rsidRDefault="003C2518" w:rsidP="003C2518">
          <w:pPr>
            <w:pStyle w:val="7B6A5C6A34C34349A8376A9AF7961C98"/>
          </w:pPr>
          <w:r>
            <w:rPr>
              <w:rStyle w:val="PlaceholderText"/>
            </w:rPr>
            <w:t>Click or tap here to enter text.</w:t>
          </w:r>
        </w:p>
      </w:docPartBody>
    </w:docPart>
    <w:docPart>
      <w:docPartPr>
        <w:name w:val="5CC907AF50ED4753ACD77F1F7A094975"/>
        <w:category>
          <w:name w:val="General"/>
          <w:gallery w:val="placeholder"/>
        </w:category>
        <w:types>
          <w:type w:val="bbPlcHdr"/>
        </w:types>
        <w:behaviors>
          <w:behavior w:val="content"/>
        </w:behaviors>
        <w:guid w:val="{80818653-2432-4EB0-8E58-7A0D1053E922}"/>
      </w:docPartPr>
      <w:docPartBody>
        <w:p w:rsidR="009447DE" w:rsidRDefault="003C2518" w:rsidP="003C2518">
          <w:pPr>
            <w:pStyle w:val="5CC907AF50ED4753ACD77F1F7A094975"/>
          </w:pPr>
          <w:r>
            <w:rPr>
              <w:rStyle w:val="PlaceholderText"/>
            </w:rPr>
            <w:t>Click or tap here to enter text.</w:t>
          </w:r>
        </w:p>
      </w:docPartBody>
    </w:docPart>
    <w:docPart>
      <w:docPartPr>
        <w:name w:val="F4C900D1C994410ABBFE777AC05C34EF"/>
        <w:category>
          <w:name w:val="General"/>
          <w:gallery w:val="placeholder"/>
        </w:category>
        <w:types>
          <w:type w:val="bbPlcHdr"/>
        </w:types>
        <w:behaviors>
          <w:behavior w:val="content"/>
        </w:behaviors>
        <w:guid w:val="{C7D7CCC9-A19A-45C5-905A-AC08A24CA92A}"/>
      </w:docPartPr>
      <w:docPartBody>
        <w:p w:rsidR="009447DE" w:rsidRDefault="003C2518" w:rsidP="003C2518">
          <w:pPr>
            <w:pStyle w:val="F4C900D1C994410ABBFE777AC05C34EF"/>
          </w:pPr>
          <w:r>
            <w:rPr>
              <w:rStyle w:val="PlaceholderText"/>
            </w:rPr>
            <w:t>Click or tap here to enter text.</w:t>
          </w:r>
        </w:p>
      </w:docPartBody>
    </w:docPart>
    <w:docPart>
      <w:docPartPr>
        <w:name w:val="252C179B31BA4450808651179AA9B51B"/>
        <w:category>
          <w:name w:val="General"/>
          <w:gallery w:val="placeholder"/>
        </w:category>
        <w:types>
          <w:type w:val="bbPlcHdr"/>
        </w:types>
        <w:behaviors>
          <w:behavior w:val="content"/>
        </w:behaviors>
        <w:guid w:val="{B078CC5A-40DF-4D80-A6A1-3B9CA22495D8}"/>
      </w:docPartPr>
      <w:docPartBody>
        <w:p w:rsidR="009447DE" w:rsidRDefault="003C2518" w:rsidP="003C2518">
          <w:pPr>
            <w:pStyle w:val="252C179B31BA4450808651179AA9B51B"/>
          </w:pPr>
          <w:r>
            <w:rPr>
              <w:rStyle w:val="PlaceholderText"/>
            </w:rPr>
            <w:t>Click or tap here to enter text.</w:t>
          </w:r>
        </w:p>
      </w:docPartBody>
    </w:docPart>
    <w:docPart>
      <w:docPartPr>
        <w:name w:val="0CCC959260914293BC3AE98B16C7A221"/>
        <w:category>
          <w:name w:val="General"/>
          <w:gallery w:val="placeholder"/>
        </w:category>
        <w:types>
          <w:type w:val="bbPlcHdr"/>
        </w:types>
        <w:behaviors>
          <w:behavior w:val="content"/>
        </w:behaviors>
        <w:guid w:val="{86DF5C34-B1EA-478B-8843-E3C5C84A4609}"/>
      </w:docPartPr>
      <w:docPartBody>
        <w:p w:rsidR="009447DE" w:rsidRDefault="003C2518" w:rsidP="003C2518">
          <w:pPr>
            <w:pStyle w:val="0CCC959260914293BC3AE98B16C7A221"/>
          </w:pPr>
          <w:r>
            <w:rPr>
              <w:rStyle w:val="PlaceholderText"/>
            </w:rPr>
            <w:t>Click or tap here to enter text.</w:t>
          </w:r>
        </w:p>
      </w:docPartBody>
    </w:docPart>
    <w:docPart>
      <w:docPartPr>
        <w:name w:val="AF1B69FE3AB54F5AA52564EB36116540"/>
        <w:category>
          <w:name w:val="General"/>
          <w:gallery w:val="placeholder"/>
        </w:category>
        <w:types>
          <w:type w:val="bbPlcHdr"/>
        </w:types>
        <w:behaviors>
          <w:behavior w:val="content"/>
        </w:behaviors>
        <w:guid w:val="{206B0600-E065-49C2-A47A-C30D2046CC2A}"/>
      </w:docPartPr>
      <w:docPartBody>
        <w:p w:rsidR="009447DE" w:rsidRDefault="003C2518" w:rsidP="003C2518">
          <w:pPr>
            <w:pStyle w:val="AF1B69FE3AB54F5AA52564EB36116540"/>
          </w:pPr>
          <w:r>
            <w:rPr>
              <w:rStyle w:val="PlaceholderText"/>
            </w:rPr>
            <w:t>Click or tap here to enter text.</w:t>
          </w:r>
        </w:p>
      </w:docPartBody>
    </w:docPart>
    <w:docPart>
      <w:docPartPr>
        <w:name w:val="93B82CCE35D340EC9E5E02B770F9A3CE"/>
        <w:category>
          <w:name w:val="General"/>
          <w:gallery w:val="placeholder"/>
        </w:category>
        <w:types>
          <w:type w:val="bbPlcHdr"/>
        </w:types>
        <w:behaviors>
          <w:behavior w:val="content"/>
        </w:behaviors>
        <w:guid w:val="{2E25E431-C01F-41A8-A26D-40DFD1B97E16}"/>
      </w:docPartPr>
      <w:docPartBody>
        <w:p w:rsidR="009447DE" w:rsidRDefault="003C2518" w:rsidP="003C2518">
          <w:pPr>
            <w:pStyle w:val="93B82CCE35D340EC9E5E02B770F9A3CE"/>
          </w:pPr>
          <w:r>
            <w:rPr>
              <w:rStyle w:val="PlaceholderText"/>
            </w:rPr>
            <w:t>Click or tap here to enter text.</w:t>
          </w:r>
        </w:p>
      </w:docPartBody>
    </w:docPart>
    <w:docPart>
      <w:docPartPr>
        <w:name w:val="4D03A9B443C74C6EB606EA582637A8D4"/>
        <w:category>
          <w:name w:val="General"/>
          <w:gallery w:val="placeholder"/>
        </w:category>
        <w:types>
          <w:type w:val="bbPlcHdr"/>
        </w:types>
        <w:behaviors>
          <w:behavior w:val="content"/>
        </w:behaviors>
        <w:guid w:val="{2DF6B96F-FB43-46CF-A8A8-9F06C8D2EADA}"/>
      </w:docPartPr>
      <w:docPartBody>
        <w:p w:rsidR="009447DE" w:rsidRDefault="003C2518" w:rsidP="003C2518">
          <w:pPr>
            <w:pStyle w:val="4D03A9B443C74C6EB606EA582637A8D4"/>
          </w:pPr>
          <w:r>
            <w:rPr>
              <w:rStyle w:val="PlaceholderText"/>
            </w:rPr>
            <w:t>Click or tap here to enter text.</w:t>
          </w:r>
        </w:p>
      </w:docPartBody>
    </w:docPart>
    <w:docPart>
      <w:docPartPr>
        <w:name w:val="9059921647084B339CA01FE559CC209A"/>
        <w:category>
          <w:name w:val="General"/>
          <w:gallery w:val="placeholder"/>
        </w:category>
        <w:types>
          <w:type w:val="bbPlcHdr"/>
        </w:types>
        <w:behaviors>
          <w:behavior w:val="content"/>
        </w:behaviors>
        <w:guid w:val="{C0554EA2-15B2-4F9F-A975-EF0D7CB43FD3}"/>
      </w:docPartPr>
      <w:docPartBody>
        <w:p w:rsidR="009447DE" w:rsidRDefault="003C2518" w:rsidP="003C2518">
          <w:pPr>
            <w:pStyle w:val="9059921647084B339CA01FE559CC209A"/>
          </w:pPr>
          <w:r>
            <w:rPr>
              <w:rStyle w:val="PlaceholderText"/>
            </w:rPr>
            <w:t>Click or tap here to enter text.</w:t>
          </w:r>
        </w:p>
      </w:docPartBody>
    </w:docPart>
    <w:docPart>
      <w:docPartPr>
        <w:name w:val="7938F7B6B8234CA9A527ECDC2927F623"/>
        <w:category>
          <w:name w:val="General"/>
          <w:gallery w:val="placeholder"/>
        </w:category>
        <w:types>
          <w:type w:val="bbPlcHdr"/>
        </w:types>
        <w:behaviors>
          <w:behavior w:val="content"/>
        </w:behaviors>
        <w:guid w:val="{752CA14C-2BAD-4B21-81E1-C98FB87CFC0A}"/>
      </w:docPartPr>
      <w:docPartBody>
        <w:p w:rsidR="009447DE" w:rsidRDefault="003C2518" w:rsidP="003C2518">
          <w:pPr>
            <w:pStyle w:val="7938F7B6B8234CA9A527ECDC2927F623"/>
          </w:pPr>
          <w:r>
            <w:rPr>
              <w:rStyle w:val="PlaceholderText"/>
            </w:rPr>
            <w:t>Click or tap here to enter text.</w:t>
          </w:r>
        </w:p>
      </w:docPartBody>
    </w:docPart>
    <w:docPart>
      <w:docPartPr>
        <w:name w:val="E276ECB89F7F46AA8F68629B0F6CDB99"/>
        <w:category>
          <w:name w:val="General"/>
          <w:gallery w:val="placeholder"/>
        </w:category>
        <w:types>
          <w:type w:val="bbPlcHdr"/>
        </w:types>
        <w:behaviors>
          <w:behavior w:val="content"/>
        </w:behaviors>
        <w:guid w:val="{4DD14B5A-6B8A-4E13-8963-947D7A4013F3}"/>
      </w:docPartPr>
      <w:docPartBody>
        <w:p w:rsidR="009447DE" w:rsidRDefault="003C2518" w:rsidP="003C2518">
          <w:pPr>
            <w:pStyle w:val="E276ECB89F7F46AA8F68629B0F6CDB99"/>
          </w:pPr>
          <w:r>
            <w:rPr>
              <w:rStyle w:val="PlaceholderText"/>
            </w:rPr>
            <w:t>Click or tap here to enter text.</w:t>
          </w:r>
        </w:p>
      </w:docPartBody>
    </w:docPart>
    <w:docPart>
      <w:docPartPr>
        <w:name w:val="2D0EFDFDAD31412584B0B59363DD095A"/>
        <w:category>
          <w:name w:val="General"/>
          <w:gallery w:val="placeholder"/>
        </w:category>
        <w:types>
          <w:type w:val="bbPlcHdr"/>
        </w:types>
        <w:behaviors>
          <w:behavior w:val="content"/>
        </w:behaviors>
        <w:guid w:val="{2D6E7390-4062-48F9-8C4A-B43D17BF7684}"/>
      </w:docPartPr>
      <w:docPartBody>
        <w:p w:rsidR="009447DE" w:rsidRDefault="003C2518" w:rsidP="003C2518">
          <w:pPr>
            <w:pStyle w:val="2D0EFDFDAD31412584B0B59363DD095A"/>
          </w:pPr>
          <w:r>
            <w:rPr>
              <w:rStyle w:val="PlaceholderText"/>
            </w:rPr>
            <w:t>Click or tap here to enter text.</w:t>
          </w:r>
        </w:p>
      </w:docPartBody>
    </w:docPart>
    <w:docPart>
      <w:docPartPr>
        <w:name w:val="4B364D743262476B93F57856175CC74B"/>
        <w:category>
          <w:name w:val="General"/>
          <w:gallery w:val="placeholder"/>
        </w:category>
        <w:types>
          <w:type w:val="bbPlcHdr"/>
        </w:types>
        <w:behaviors>
          <w:behavior w:val="content"/>
        </w:behaviors>
        <w:guid w:val="{88B70D17-C829-4D1C-80E2-356A4D282C6A}"/>
      </w:docPartPr>
      <w:docPartBody>
        <w:p w:rsidR="009447DE" w:rsidRDefault="003C2518" w:rsidP="003C2518">
          <w:pPr>
            <w:pStyle w:val="4B364D743262476B93F57856175CC74B"/>
          </w:pPr>
          <w:r>
            <w:rPr>
              <w:rStyle w:val="PlaceholderText"/>
            </w:rPr>
            <w:t>Click or tap here to enter text.</w:t>
          </w:r>
        </w:p>
      </w:docPartBody>
    </w:docPart>
    <w:docPart>
      <w:docPartPr>
        <w:name w:val="3632070AAFD64C0DBA9FC541FBC67095"/>
        <w:category>
          <w:name w:val="General"/>
          <w:gallery w:val="placeholder"/>
        </w:category>
        <w:types>
          <w:type w:val="bbPlcHdr"/>
        </w:types>
        <w:behaviors>
          <w:behavior w:val="content"/>
        </w:behaviors>
        <w:guid w:val="{FA50570E-C532-48FA-A837-F673C9B78193}"/>
      </w:docPartPr>
      <w:docPartBody>
        <w:p w:rsidR="009447DE" w:rsidRDefault="003C2518" w:rsidP="003C2518">
          <w:pPr>
            <w:pStyle w:val="3632070AAFD64C0DBA9FC541FBC67095"/>
          </w:pPr>
          <w:r>
            <w:rPr>
              <w:rStyle w:val="PlaceholderText"/>
            </w:rPr>
            <w:t>Click or tap here to enter text.</w:t>
          </w:r>
        </w:p>
      </w:docPartBody>
    </w:docPart>
    <w:docPart>
      <w:docPartPr>
        <w:name w:val="EAA1174FD4EF4E3AB5F02FB1478A626A"/>
        <w:category>
          <w:name w:val="General"/>
          <w:gallery w:val="placeholder"/>
        </w:category>
        <w:types>
          <w:type w:val="bbPlcHdr"/>
        </w:types>
        <w:behaviors>
          <w:behavior w:val="content"/>
        </w:behaviors>
        <w:guid w:val="{4A9597E6-0484-46D4-9C12-8DF3E00D4288}"/>
      </w:docPartPr>
      <w:docPartBody>
        <w:p w:rsidR="009447DE" w:rsidRDefault="003C2518" w:rsidP="003C2518">
          <w:pPr>
            <w:pStyle w:val="EAA1174FD4EF4E3AB5F02FB1478A626A"/>
          </w:pPr>
          <w:r>
            <w:rPr>
              <w:rStyle w:val="PlaceholderText"/>
            </w:rPr>
            <w:t>Click or tap here to enter text.</w:t>
          </w:r>
        </w:p>
      </w:docPartBody>
    </w:docPart>
    <w:docPart>
      <w:docPartPr>
        <w:name w:val="34872065190942998F3FE2A58E363680"/>
        <w:category>
          <w:name w:val="General"/>
          <w:gallery w:val="placeholder"/>
        </w:category>
        <w:types>
          <w:type w:val="bbPlcHdr"/>
        </w:types>
        <w:behaviors>
          <w:behavior w:val="content"/>
        </w:behaviors>
        <w:guid w:val="{BD418468-958C-484A-84F6-DEC42E6A802E}"/>
      </w:docPartPr>
      <w:docPartBody>
        <w:p w:rsidR="009447DE" w:rsidRDefault="003C2518" w:rsidP="003C2518">
          <w:pPr>
            <w:pStyle w:val="34872065190942998F3FE2A58E363680"/>
          </w:pPr>
          <w:r>
            <w:rPr>
              <w:rStyle w:val="PlaceholderText"/>
            </w:rPr>
            <w:t>Click or tap here to enter text.</w:t>
          </w:r>
        </w:p>
      </w:docPartBody>
    </w:docPart>
    <w:docPart>
      <w:docPartPr>
        <w:name w:val="64F3EE1C338640F0B3C82183476EBC8A"/>
        <w:category>
          <w:name w:val="General"/>
          <w:gallery w:val="placeholder"/>
        </w:category>
        <w:types>
          <w:type w:val="bbPlcHdr"/>
        </w:types>
        <w:behaviors>
          <w:behavior w:val="content"/>
        </w:behaviors>
        <w:guid w:val="{91BF6014-1C2F-403F-824A-B0785DC12012}"/>
      </w:docPartPr>
      <w:docPartBody>
        <w:p w:rsidR="009447DE" w:rsidRDefault="003C2518" w:rsidP="003C2518">
          <w:pPr>
            <w:pStyle w:val="64F3EE1C338640F0B3C82183476EBC8A"/>
          </w:pPr>
          <w:r>
            <w:rPr>
              <w:rStyle w:val="PlaceholderText"/>
            </w:rPr>
            <w:t>Click or tap here to enter text.</w:t>
          </w:r>
        </w:p>
      </w:docPartBody>
    </w:docPart>
    <w:docPart>
      <w:docPartPr>
        <w:name w:val="42C1105AAAD74A5A8733E0C6B2451187"/>
        <w:category>
          <w:name w:val="General"/>
          <w:gallery w:val="placeholder"/>
        </w:category>
        <w:types>
          <w:type w:val="bbPlcHdr"/>
        </w:types>
        <w:behaviors>
          <w:behavior w:val="content"/>
        </w:behaviors>
        <w:guid w:val="{C5F23579-F9DD-43D1-915D-994E9B0B6CEA}"/>
      </w:docPartPr>
      <w:docPartBody>
        <w:p w:rsidR="009447DE" w:rsidRDefault="003C2518" w:rsidP="003C2518">
          <w:pPr>
            <w:pStyle w:val="42C1105AAAD74A5A8733E0C6B2451187"/>
          </w:pPr>
          <w:r>
            <w:rPr>
              <w:rStyle w:val="PlaceholderText"/>
            </w:rPr>
            <w:t>Click or tap here to enter text.</w:t>
          </w:r>
        </w:p>
      </w:docPartBody>
    </w:docPart>
    <w:docPart>
      <w:docPartPr>
        <w:name w:val="42806CC9FAB24267B711DA044B5703BB"/>
        <w:category>
          <w:name w:val="General"/>
          <w:gallery w:val="placeholder"/>
        </w:category>
        <w:types>
          <w:type w:val="bbPlcHdr"/>
        </w:types>
        <w:behaviors>
          <w:behavior w:val="content"/>
        </w:behaviors>
        <w:guid w:val="{81ED8060-F3DD-47B0-A95D-A870798D1119}"/>
      </w:docPartPr>
      <w:docPartBody>
        <w:p w:rsidR="009447DE" w:rsidRDefault="003C2518" w:rsidP="003C2518">
          <w:pPr>
            <w:pStyle w:val="42806CC9FAB24267B711DA044B5703BB"/>
          </w:pPr>
          <w:r>
            <w:rPr>
              <w:rStyle w:val="PlaceholderText"/>
            </w:rPr>
            <w:t>Click or tap here to enter text.</w:t>
          </w:r>
        </w:p>
      </w:docPartBody>
    </w:docPart>
    <w:docPart>
      <w:docPartPr>
        <w:name w:val="5198AB6B35EB434090BED603CB49A26D"/>
        <w:category>
          <w:name w:val="General"/>
          <w:gallery w:val="placeholder"/>
        </w:category>
        <w:types>
          <w:type w:val="bbPlcHdr"/>
        </w:types>
        <w:behaviors>
          <w:behavior w:val="content"/>
        </w:behaviors>
        <w:guid w:val="{84782243-2FA5-4B0E-98FE-A0A6A893BFDE}"/>
      </w:docPartPr>
      <w:docPartBody>
        <w:p w:rsidR="009447DE" w:rsidRDefault="003C2518" w:rsidP="003C2518">
          <w:pPr>
            <w:pStyle w:val="5198AB6B35EB434090BED603CB49A26D"/>
          </w:pPr>
          <w:r>
            <w:rPr>
              <w:rStyle w:val="PlaceholderText"/>
            </w:rPr>
            <w:t>Click or tap here to enter text.</w:t>
          </w:r>
        </w:p>
      </w:docPartBody>
    </w:docPart>
    <w:docPart>
      <w:docPartPr>
        <w:name w:val="2DD6F84EA09D4D61BB0C82BD230E6BA3"/>
        <w:category>
          <w:name w:val="General"/>
          <w:gallery w:val="placeholder"/>
        </w:category>
        <w:types>
          <w:type w:val="bbPlcHdr"/>
        </w:types>
        <w:behaviors>
          <w:behavior w:val="content"/>
        </w:behaviors>
        <w:guid w:val="{0A2AB02E-9489-4DE9-A1C7-3DF045013375}"/>
      </w:docPartPr>
      <w:docPartBody>
        <w:p w:rsidR="009447DE" w:rsidRDefault="003C2518" w:rsidP="003C2518">
          <w:pPr>
            <w:pStyle w:val="2DD6F84EA09D4D61BB0C82BD230E6BA3"/>
          </w:pPr>
          <w:r>
            <w:rPr>
              <w:rStyle w:val="PlaceholderText"/>
            </w:rPr>
            <w:t>Click or tap here to enter text.</w:t>
          </w:r>
        </w:p>
      </w:docPartBody>
    </w:docPart>
    <w:docPart>
      <w:docPartPr>
        <w:name w:val="7822CE04B6B047F0B56B76EBA3204444"/>
        <w:category>
          <w:name w:val="General"/>
          <w:gallery w:val="placeholder"/>
        </w:category>
        <w:types>
          <w:type w:val="bbPlcHdr"/>
        </w:types>
        <w:behaviors>
          <w:behavior w:val="content"/>
        </w:behaviors>
        <w:guid w:val="{0561ACAB-821D-4FEE-AE34-8748B52EA66C}"/>
      </w:docPartPr>
      <w:docPartBody>
        <w:p w:rsidR="009447DE" w:rsidRDefault="003C2518" w:rsidP="003C2518">
          <w:pPr>
            <w:pStyle w:val="7822CE04B6B047F0B56B76EBA3204444"/>
          </w:pPr>
          <w:r>
            <w:rPr>
              <w:rStyle w:val="PlaceholderText"/>
            </w:rPr>
            <w:t>Click or tap here to enter text.</w:t>
          </w:r>
        </w:p>
      </w:docPartBody>
    </w:docPart>
    <w:docPart>
      <w:docPartPr>
        <w:name w:val="B6AA06C22B2248DCA399CDC5CD919FBB"/>
        <w:category>
          <w:name w:val="General"/>
          <w:gallery w:val="placeholder"/>
        </w:category>
        <w:types>
          <w:type w:val="bbPlcHdr"/>
        </w:types>
        <w:behaviors>
          <w:behavior w:val="content"/>
        </w:behaviors>
        <w:guid w:val="{981F8A1B-0CE8-4C7C-B2D3-CF3E09AF486A}"/>
      </w:docPartPr>
      <w:docPartBody>
        <w:p w:rsidR="009447DE" w:rsidRDefault="003C2518" w:rsidP="003C2518">
          <w:pPr>
            <w:pStyle w:val="B6AA06C22B2248DCA399CDC5CD919FBB"/>
          </w:pPr>
          <w:r>
            <w:rPr>
              <w:rStyle w:val="PlaceholderText"/>
            </w:rPr>
            <w:t>Click or tap here to enter text.</w:t>
          </w:r>
        </w:p>
      </w:docPartBody>
    </w:docPart>
    <w:docPart>
      <w:docPartPr>
        <w:name w:val="AC4CBE5411B2425B905317D99346A5D3"/>
        <w:category>
          <w:name w:val="General"/>
          <w:gallery w:val="placeholder"/>
        </w:category>
        <w:types>
          <w:type w:val="bbPlcHdr"/>
        </w:types>
        <w:behaviors>
          <w:behavior w:val="content"/>
        </w:behaviors>
        <w:guid w:val="{F825DB08-F79F-4A48-94E6-88C62A3B9186}"/>
      </w:docPartPr>
      <w:docPartBody>
        <w:p w:rsidR="009447DE" w:rsidRDefault="003C2518" w:rsidP="003C2518">
          <w:pPr>
            <w:pStyle w:val="AC4CBE5411B2425B905317D99346A5D3"/>
          </w:pPr>
          <w:r>
            <w:rPr>
              <w:rStyle w:val="PlaceholderText"/>
            </w:rPr>
            <w:t>Click or tap here to enter text.</w:t>
          </w:r>
        </w:p>
      </w:docPartBody>
    </w:docPart>
    <w:docPart>
      <w:docPartPr>
        <w:name w:val="93E733B92C094CEA8871884A726DD36F"/>
        <w:category>
          <w:name w:val="General"/>
          <w:gallery w:val="placeholder"/>
        </w:category>
        <w:types>
          <w:type w:val="bbPlcHdr"/>
        </w:types>
        <w:behaviors>
          <w:behavior w:val="content"/>
        </w:behaviors>
        <w:guid w:val="{8B31E676-032A-46C5-AB2C-0117F642C44A}"/>
      </w:docPartPr>
      <w:docPartBody>
        <w:p w:rsidR="009447DE" w:rsidRDefault="003C2518" w:rsidP="003C2518">
          <w:pPr>
            <w:pStyle w:val="93E733B92C094CEA8871884A726DD36F"/>
          </w:pPr>
          <w:r>
            <w:rPr>
              <w:rStyle w:val="PlaceholderText"/>
            </w:rPr>
            <w:t>Click or tap here to enter text.</w:t>
          </w:r>
        </w:p>
      </w:docPartBody>
    </w:docPart>
    <w:docPart>
      <w:docPartPr>
        <w:name w:val="1042FB0DC59D4F2DBB11FA4E58CCB248"/>
        <w:category>
          <w:name w:val="General"/>
          <w:gallery w:val="placeholder"/>
        </w:category>
        <w:types>
          <w:type w:val="bbPlcHdr"/>
        </w:types>
        <w:behaviors>
          <w:behavior w:val="content"/>
        </w:behaviors>
        <w:guid w:val="{B8866F97-2A5F-4267-A26C-657D36102CF8}"/>
      </w:docPartPr>
      <w:docPartBody>
        <w:p w:rsidR="009447DE" w:rsidRDefault="003C2518" w:rsidP="003C2518">
          <w:pPr>
            <w:pStyle w:val="1042FB0DC59D4F2DBB11FA4E58CCB248"/>
          </w:pPr>
          <w:r>
            <w:rPr>
              <w:rStyle w:val="PlaceholderText"/>
            </w:rPr>
            <w:t>Click or tap here to enter text.</w:t>
          </w:r>
        </w:p>
      </w:docPartBody>
    </w:docPart>
    <w:docPart>
      <w:docPartPr>
        <w:name w:val="FED194A71EB04D5AB1EFF4B0AA526D94"/>
        <w:category>
          <w:name w:val="General"/>
          <w:gallery w:val="placeholder"/>
        </w:category>
        <w:types>
          <w:type w:val="bbPlcHdr"/>
        </w:types>
        <w:behaviors>
          <w:behavior w:val="content"/>
        </w:behaviors>
        <w:guid w:val="{9475B639-405B-4F71-BAA1-EF864C09E33B}"/>
      </w:docPartPr>
      <w:docPartBody>
        <w:p w:rsidR="009447DE" w:rsidRDefault="003C2518" w:rsidP="003C2518">
          <w:pPr>
            <w:pStyle w:val="FED194A71EB04D5AB1EFF4B0AA526D94"/>
          </w:pPr>
          <w:r>
            <w:rPr>
              <w:rStyle w:val="PlaceholderText"/>
            </w:rPr>
            <w:t>Click or tap here to enter text.</w:t>
          </w:r>
        </w:p>
      </w:docPartBody>
    </w:docPart>
    <w:docPart>
      <w:docPartPr>
        <w:name w:val="512F8F574B3646C098A9E6781D721A68"/>
        <w:category>
          <w:name w:val="General"/>
          <w:gallery w:val="placeholder"/>
        </w:category>
        <w:types>
          <w:type w:val="bbPlcHdr"/>
        </w:types>
        <w:behaviors>
          <w:behavior w:val="content"/>
        </w:behaviors>
        <w:guid w:val="{EA187647-FE28-4D77-B313-BB37562A3063}"/>
      </w:docPartPr>
      <w:docPartBody>
        <w:p w:rsidR="009447DE" w:rsidRDefault="003C2518" w:rsidP="003C2518">
          <w:pPr>
            <w:pStyle w:val="512F8F574B3646C098A9E6781D721A68"/>
          </w:pPr>
          <w:r>
            <w:rPr>
              <w:rStyle w:val="PlaceholderText"/>
            </w:rPr>
            <w:t>Click or tap here to enter text.</w:t>
          </w:r>
        </w:p>
      </w:docPartBody>
    </w:docPart>
    <w:docPart>
      <w:docPartPr>
        <w:name w:val="7BE3957F4B584F6BBA9CF348C50808A5"/>
        <w:category>
          <w:name w:val="General"/>
          <w:gallery w:val="placeholder"/>
        </w:category>
        <w:types>
          <w:type w:val="bbPlcHdr"/>
        </w:types>
        <w:behaviors>
          <w:behavior w:val="content"/>
        </w:behaviors>
        <w:guid w:val="{66EC3967-DF4C-4914-A162-EF540471E94A}"/>
      </w:docPartPr>
      <w:docPartBody>
        <w:p w:rsidR="009447DE" w:rsidRDefault="003C2518" w:rsidP="003C2518">
          <w:pPr>
            <w:pStyle w:val="7BE3957F4B584F6BBA9CF348C50808A5"/>
          </w:pPr>
          <w:r>
            <w:rPr>
              <w:rStyle w:val="PlaceholderText"/>
            </w:rPr>
            <w:t>Click or tap here to enter text.</w:t>
          </w:r>
        </w:p>
      </w:docPartBody>
    </w:docPart>
    <w:docPart>
      <w:docPartPr>
        <w:name w:val="F99650C789EE4C2A9F9CDEA44AAACE40"/>
        <w:category>
          <w:name w:val="General"/>
          <w:gallery w:val="placeholder"/>
        </w:category>
        <w:types>
          <w:type w:val="bbPlcHdr"/>
        </w:types>
        <w:behaviors>
          <w:behavior w:val="content"/>
        </w:behaviors>
        <w:guid w:val="{A71C5792-BBE6-46FC-BEC2-7CECD357D3E9}"/>
      </w:docPartPr>
      <w:docPartBody>
        <w:p w:rsidR="009447DE" w:rsidRDefault="003C2518" w:rsidP="003C2518">
          <w:pPr>
            <w:pStyle w:val="F99650C789EE4C2A9F9CDEA44AAACE40"/>
          </w:pPr>
          <w:r>
            <w:rPr>
              <w:rStyle w:val="PlaceholderText"/>
            </w:rPr>
            <w:t>Click or tap here to enter text.</w:t>
          </w:r>
        </w:p>
      </w:docPartBody>
    </w:docPart>
    <w:docPart>
      <w:docPartPr>
        <w:name w:val="E900A1A71AC84572A24E298547F7F0FE"/>
        <w:category>
          <w:name w:val="General"/>
          <w:gallery w:val="placeholder"/>
        </w:category>
        <w:types>
          <w:type w:val="bbPlcHdr"/>
        </w:types>
        <w:behaviors>
          <w:behavior w:val="content"/>
        </w:behaviors>
        <w:guid w:val="{78860F60-1546-49A1-92D8-91F50469A644}"/>
      </w:docPartPr>
      <w:docPartBody>
        <w:p w:rsidR="009447DE" w:rsidRDefault="003C2518" w:rsidP="003C2518">
          <w:pPr>
            <w:pStyle w:val="E900A1A71AC84572A24E298547F7F0FE"/>
          </w:pPr>
          <w:r>
            <w:rPr>
              <w:rStyle w:val="PlaceholderText"/>
            </w:rPr>
            <w:t>Click or tap here to enter text.</w:t>
          </w:r>
        </w:p>
      </w:docPartBody>
    </w:docPart>
    <w:docPart>
      <w:docPartPr>
        <w:name w:val="54ECB3FF00104E9BACE036687F185DA6"/>
        <w:category>
          <w:name w:val="General"/>
          <w:gallery w:val="placeholder"/>
        </w:category>
        <w:types>
          <w:type w:val="bbPlcHdr"/>
        </w:types>
        <w:behaviors>
          <w:behavior w:val="content"/>
        </w:behaviors>
        <w:guid w:val="{6602927A-9FF9-4327-8274-5E4C58BB5783}"/>
      </w:docPartPr>
      <w:docPartBody>
        <w:p w:rsidR="009447DE" w:rsidRDefault="003C2518" w:rsidP="003C2518">
          <w:pPr>
            <w:pStyle w:val="54ECB3FF00104E9BACE036687F185DA6"/>
          </w:pPr>
          <w:r>
            <w:rPr>
              <w:rStyle w:val="PlaceholderText"/>
            </w:rPr>
            <w:t>Click or tap here to enter text.</w:t>
          </w:r>
        </w:p>
      </w:docPartBody>
    </w:docPart>
    <w:docPart>
      <w:docPartPr>
        <w:name w:val="4DDD299189FB4EC39103D8EEEEE599E2"/>
        <w:category>
          <w:name w:val="General"/>
          <w:gallery w:val="placeholder"/>
        </w:category>
        <w:types>
          <w:type w:val="bbPlcHdr"/>
        </w:types>
        <w:behaviors>
          <w:behavior w:val="content"/>
        </w:behaviors>
        <w:guid w:val="{7025FB6A-B8A5-4A62-AA0E-8C113A3DF1FD}"/>
      </w:docPartPr>
      <w:docPartBody>
        <w:p w:rsidR="009447DE" w:rsidRDefault="003C2518" w:rsidP="003C2518">
          <w:pPr>
            <w:pStyle w:val="4DDD299189FB4EC39103D8EEEEE599E2"/>
          </w:pPr>
          <w:r>
            <w:rPr>
              <w:rStyle w:val="PlaceholderText"/>
            </w:rPr>
            <w:t>Click or tap here to enter text.</w:t>
          </w:r>
        </w:p>
      </w:docPartBody>
    </w:docPart>
    <w:docPart>
      <w:docPartPr>
        <w:name w:val="3D9073F87E0946159043DB19EEE0710C"/>
        <w:category>
          <w:name w:val="General"/>
          <w:gallery w:val="placeholder"/>
        </w:category>
        <w:types>
          <w:type w:val="bbPlcHdr"/>
        </w:types>
        <w:behaviors>
          <w:behavior w:val="content"/>
        </w:behaviors>
        <w:guid w:val="{404C7CE1-71AF-4C6C-997E-78B35BBB932F}"/>
      </w:docPartPr>
      <w:docPartBody>
        <w:p w:rsidR="009447DE" w:rsidRDefault="003C2518" w:rsidP="003C2518">
          <w:pPr>
            <w:pStyle w:val="3D9073F87E0946159043DB19EEE0710C"/>
          </w:pPr>
          <w:r>
            <w:rPr>
              <w:rStyle w:val="PlaceholderText"/>
            </w:rPr>
            <w:t>Click or tap here to enter text.</w:t>
          </w:r>
        </w:p>
      </w:docPartBody>
    </w:docPart>
    <w:docPart>
      <w:docPartPr>
        <w:name w:val="DD47C2B9F0F1410DB77C49168F8AC5BD"/>
        <w:category>
          <w:name w:val="General"/>
          <w:gallery w:val="placeholder"/>
        </w:category>
        <w:types>
          <w:type w:val="bbPlcHdr"/>
        </w:types>
        <w:behaviors>
          <w:behavior w:val="content"/>
        </w:behaviors>
        <w:guid w:val="{B54EEB90-1DEE-4D90-BA16-4FE7CFD93F88}"/>
      </w:docPartPr>
      <w:docPartBody>
        <w:p w:rsidR="009447DE" w:rsidRDefault="003C2518" w:rsidP="003C2518">
          <w:pPr>
            <w:pStyle w:val="DD47C2B9F0F1410DB77C49168F8AC5BD"/>
          </w:pPr>
          <w:r>
            <w:rPr>
              <w:rStyle w:val="PlaceholderText"/>
            </w:rPr>
            <w:t>Click or tap here to enter text.</w:t>
          </w:r>
        </w:p>
      </w:docPartBody>
    </w:docPart>
    <w:docPart>
      <w:docPartPr>
        <w:name w:val="4BC62E1DCA0E47ACBB01AE6E0CD1C5CC"/>
        <w:category>
          <w:name w:val="General"/>
          <w:gallery w:val="placeholder"/>
        </w:category>
        <w:types>
          <w:type w:val="bbPlcHdr"/>
        </w:types>
        <w:behaviors>
          <w:behavior w:val="content"/>
        </w:behaviors>
        <w:guid w:val="{8301573B-C2B4-4E9C-929E-53FE48685A7B}"/>
      </w:docPartPr>
      <w:docPartBody>
        <w:p w:rsidR="009447DE" w:rsidRDefault="003C2518" w:rsidP="003C2518">
          <w:pPr>
            <w:pStyle w:val="4BC62E1DCA0E47ACBB01AE6E0CD1C5CC"/>
          </w:pPr>
          <w:r>
            <w:rPr>
              <w:rStyle w:val="PlaceholderText"/>
            </w:rPr>
            <w:t>Click or tap here to enter text.</w:t>
          </w:r>
        </w:p>
      </w:docPartBody>
    </w:docPart>
    <w:docPart>
      <w:docPartPr>
        <w:name w:val="0F3B4C0C0FC44B438B1135A2BDFFFC90"/>
        <w:category>
          <w:name w:val="General"/>
          <w:gallery w:val="placeholder"/>
        </w:category>
        <w:types>
          <w:type w:val="bbPlcHdr"/>
        </w:types>
        <w:behaviors>
          <w:behavior w:val="content"/>
        </w:behaviors>
        <w:guid w:val="{CE7DCDDD-1193-411B-8022-D8FBBD5E47DC}"/>
      </w:docPartPr>
      <w:docPartBody>
        <w:p w:rsidR="009447DE" w:rsidRDefault="003C2518" w:rsidP="003C2518">
          <w:pPr>
            <w:pStyle w:val="0F3B4C0C0FC44B438B1135A2BDFFFC90"/>
          </w:pPr>
          <w:r>
            <w:rPr>
              <w:rStyle w:val="PlaceholderText"/>
            </w:rPr>
            <w:t>Click or tap here to enter text.</w:t>
          </w:r>
        </w:p>
      </w:docPartBody>
    </w:docPart>
    <w:docPart>
      <w:docPartPr>
        <w:name w:val="F2894CFB34834096BA3ED109540A2213"/>
        <w:category>
          <w:name w:val="General"/>
          <w:gallery w:val="placeholder"/>
        </w:category>
        <w:types>
          <w:type w:val="bbPlcHdr"/>
        </w:types>
        <w:behaviors>
          <w:behavior w:val="content"/>
        </w:behaviors>
        <w:guid w:val="{1AFB60D1-1B05-4931-946F-43F7031FE2A9}"/>
      </w:docPartPr>
      <w:docPartBody>
        <w:p w:rsidR="009447DE" w:rsidRDefault="003C2518" w:rsidP="003C2518">
          <w:pPr>
            <w:pStyle w:val="F2894CFB34834096BA3ED109540A2213"/>
          </w:pPr>
          <w:r>
            <w:rPr>
              <w:rStyle w:val="PlaceholderText"/>
            </w:rPr>
            <w:t>Click or tap here to enter text.</w:t>
          </w:r>
        </w:p>
      </w:docPartBody>
    </w:docPart>
    <w:docPart>
      <w:docPartPr>
        <w:name w:val="DFEC6C5761CF485882332E34226301F7"/>
        <w:category>
          <w:name w:val="General"/>
          <w:gallery w:val="placeholder"/>
        </w:category>
        <w:types>
          <w:type w:val="bbPlcHdr"/>
        </w:types>
        <w:behaviors>
          <w:behavior w:val="content"/>
        </w:behaviors>
        <w:guid w:val="{C1D4AE33-D013-4213-AE7D-0D60F8B7BD95}"/>
      </w:docPartPr>
      <w:docPartBody>
        <w:p w:rsidR="009447DE" w:rsidRDefault="003C2518" w:rsidP="003C2518">
          <w:pPr>
            <w:pStyle w:val="DFEC6C5761CF485882332E34226301F7"/>
          </w:pPr>
          <w:r>
            <w:rPr>
              <w:rStyle w:val="PlaceholderText"/>
            </w:rPr>
            <w:t>Click or tap here to enter text.</w:t>
          </w:r>
        </w:p>
      </w:docPartBody>
    </w:docPart>
    <w:docPart>
      <w:docPartPr>
        <w:name w:val="84E2B165D08C4FB7A256BBC069FFD1E9"/>
        <w:category>
          <w:name w:val="General"/>
          <w:gallery w:val="placeholder"/>
        </w:category>
        <w:types>
          <w:type w:val="bbPlcHdr"/>
        </w:types>
        <w:behaviors>
          <w:behavior w:val="content"/>
        </w:behaviors>
        <w:guid w:val="{01CEEEF8-ED46-4253-AF5C-2D7C253884A0}"/>
      </w:docPartPr>
      <w:docPartBody>
        <w:p w:rsidR="009447DE" w:rsidRDefault="003C2518" w:rsidP="003C2518">
          <w:pPr>
            <w:pStyle w:val="84E2B165D08C4FB7A256BBC069FFD1E9"/>
          </w:pPr>
          <w:r>
            <w:rPr>
              <w:rStyle w:val="PlaceholderText"/>
            </w:rPr>
            <w:t>Click or tap here to enter text.</w:t>
          </w:r>
        </w:p>
      </w:docPartBody>
    </w:docPart>
    <w:docPart>
      <w:docPartPr>
        <w:name w:val="52101C24272B42F38123E041981DB629"/>
        <w:category>
          <w:name w:val="General"/>
          <w:gallery w:val="placeholder"/>
        </w:category>
        <w:types>
          <w:type w:val="bbPlcHdr"/>
        </w:types>
        <w:behaviors>
          <w:behavior w:val="content"/>
        </w:behaviors>
        <w:guid w:val="{F8470B4F-8659-4C06-B5E3-9600F2ED8277}"/>
      </w:docPartPr>
      <w:docPartBody>
        <w:p w:rsidR="009447DE" w:rsidRDefault="003C2518" w:rsidP="003C2518">
          <w:pPr>
            <w:pStyle w:val="52101C24272B42F38123E041981DB629"/>
          </w:pPr>
          <w:r>
            <w:rPr>
              <w:rStyle w:val="PlaceholderText"/>
            </w:rPr>
            <w:t>Click or tap here to enter text.</w:t>
          </w:r>
        </w:p>
      </w:docPartBody>
    </w:docPart>
    <w:docPart>
      <w:docPartPr>
        <w:name w:val="AB60C947EF4E4489824EFD56240879D2"/>
        <w:category>
          <w:name w:val="General"/>
          <w:gallery w:val="placeholder"/>
        </w:category>
        <w:types>
          <w:type w:val="bbPlcHdr"/>
        </w:types>
        <w:behaviors>
          <w:behavior w:val="content"/>
        </w:behaviors>
        <w:guid w:val="{B22D169C-0848-4790-847D-D1A6E56FF4ED}"/>
      </w:docPartPr>
      <w:docPartBody>
        <w:p w:rsidR="009447DE" w:rsidRDefault="003C2518" w:rsidP="003C2518">
          <w:pPr>
            <w:pStyle w:val="AB60C947EF4E4489824EFD56240879D2"/>
          </w:pPr>
          <w:r>
            <w:rPr>
              <w:rStyle w:val="PlaceholderText"/>
            </w:rPr>
            <w:t>Click or tap here to enter text.</w:t>
          </w:r>
        </w:p>
      </w:docPartBody>
    </w:docPart>
    <w:docPart>
      <w:docPartPr>
        <w:name w:val="200E649D65FE47768221DB69CDA06093"/>
        <w:category>
          <w:name w:val="General"/>
          <w:gallery w:val="placeholder"/>
        </w:category>
        <w:types>
          <w:type w:val="bbPlcHdr"/>
        </w:types>
        <w:behaviors>
          <w:behavior w:val="content"/>
        </w:behaviors>
        <w:guid w:val="{38215574-B9D6-4F94-9611-B5C3A3CD756F}"/>
      </w:docPartPr>
      <w:docPartBody>
        <w:p w:rsidR="009447DE" w:rsidRDefault="003C2518" w:rsidP="003C2518">
          <w:pPr>
            <w:pStyle w:val="200E649D65FE47768221DB69CDA06093"/>
          </w:pPr>
          <w:r>
            <w:rPr>
              <w:rStyle w:val="PlaceholderText"/>
            </w:rPr>
            <w:t>Click or tap here to enter text.</w:t>
          </w:r>
        </w:p>
      </w:docPartBody>
    </w:docPart>
    <w:docPart>
      <w:docPartPr>
        <w:name w:val="A9D83B06043941629960184F4104C040"/>
        <w:category>
          <w:name w:val="General"/>
          <w:gallery w:val="placeholder"/>
        </w:category>
        <w:types>
          <w:type w:val="bbPlcHdr"/>
        </w:types>
        <w:behaviors>
          <w:behavior w:val="content"/>
        </w:behaviors>
        <w:guid w:val="{4A33181E-B8EB-425F-9531-CA36B80E8B38}"/>
      </w:docPartPr>
      <w:docPartBody>
        <w:p w:rsidR="009447DE" w:rsidRDefault="003C2518" w:rsidP="003C2518">
          <w:pPr>
            <w:pStyle w:val="A9D83B06043941629960184F4104C040"/>
          </w:pPr>
          <w:r>
            <w:rPr>
              <w:rStyle w:val="PlaceholderText"/>
            </w:rPr>
            <w:t>Click or tap here to enter text.</w:t>
          </w:r>
        </w:p>
      </w:docPartBody>
    </w:docPart>
    <w:docPart>
      <w:docPartPr>
        <w:name w:val="BB939F0073EB42FB8797CED0DD332809"/>
        <w:category>
          <w:name w:val="General"/>
          <w:gallery w:val="placeholder"/>
        </w:category>
        <w:types>
          <w:type w:val="bbPlcHdr"/>
        </w:types>
        <w:behaviors>
          <w:behavior w:val="content"/>
        </w:behaviors>
        <w:guid w:val="{BFAF36F1-043E-4DFA-8FD1-32E048D5EACD}"/>
      </w:docPartPr>
      <w:docPartBody>
        <w:p w:rsidR="009447DE" w:rsidRDefault="003C2518" w:rsidP="003C2518">
          <w:pPr>
            <w:pStyle w:val="BB939F0073EB42FB8797CED0DD332809"/>
          </w:pPr>
          <w:r>
            <w:rPr>
              <w:rStyle w:val="PlaceholderText"/>
            </w:rPr>
            <w:t>Click or tap here to enter text.</w:t>
          </w:r>
        </w:p>
      </w:docPartBody>
    </w:docPart>
    <w:docPart>
      <w:docPartPr>
        <w:name w:val="321C61B6412E44B8ACE4CDD178EDC180"/>
        <w:category>
          <w:name w:val="General"/>
          <w:gallery w:val="placeholder"/>
        </w:category>
        <w:types>
          <w:type w:val="bbPlcHdr"/>
        </w:types>
        <w:behaviors>
          <w:behavior w:val="content"/>
        </w:behaviors>
        <w:guid w:val="{25A5F143-4EA0-4C59-8B35-B43FC8299109}"/>
      </w:docPartPr>
      <w:docPartBody>
        <w:p w:rsidR="009447DE" w:rsidRDefault="003C2518" w:rsidP="003C2518">
          <w:pPr>
            <w:pStyle w:val="321C61B6412E44B8ACE4CDD178EDC180"/>
          </w:pPr>
          <w:r>
            <w:rPr>
              <w:rStyle w:val="PlaceholderText"/>
            </w:rPr>
            <w:t>Click or tap here to enter text.</w:t>
          </w:r>
        </w:p>
      </w:docPartBody>
    </w:docPart>
    <w:docPart>
      <w:docPartPr>
        <w:name w:val="19693BE89A254E6780C0539B9ECCA03F"/>
        <w:category>
          <w:name w:val="General"/>
          <w:gallery w:val="placeholder"/>
        </w:category>
        <w:types>
          <w:type w:val="bbPlcHdr"/>
        </w:types>
        <w:behaviors>
          <w:behavior w:val="content"/>
        </w:behaviors>
        <w:guid w:val="{7737255D-451B-414F-8EFA-5C49F628D353}"/>
      </w:docPartPr>
      <w:docPartBody>
        <w:p w:rsidR="009447DE" w:rsidRDefault="003C2518" w:rsidP="003C2518">
          <w:pPr>
            <w:pStyle w:val="19693BE89A254E6780C0539B9ECCA03F"/>
          </w:pPr>
          <w:r>
            <w:rPr>
              <w:rStyle w:val="PlaceholderText"/>
            </w:rPr>
            <w:t>Click or tap here to enter text.</w:t>
          </w:r>
        </w:p>
      </w:docPartBody>
    </w:docPart>
    <w:docPart>
      <w:docPartPr>
        <w:name w:val="88845AD02D1145D1B7ACD52F46C09A57"/>
        <w:category>
          <w:name w:val="General"/>
          <w:gallery w:val="placeholder"/>
        </w:category>
        <w:types>
          <w:type w:val="bbPlcHdr"/>
        </w:types>
        <w:behaviors>
          <w:behavior w:val="content"/>
        </w:behaviors>
        <w:guid w:val="{AF6DAAC2-E7B6-40A6-9985-A289DACFA752}"/>
      </w:docPartPr>
      <w:docPartBody>
        <w:p w:rsidR="009447DE" w:rsidRDefault="003C2518" w:rsidP="003C2518">
          <w:pPr>
            <w:pStyle w:val="88845AD02D1145D1B7ACD52F46C09A57"/>
          </w:pPr>
          <w:r>
            <w:rPr>
              <w:rStyle w:val="PlaceholderText"/>
            </w:rPr>
            <w:t>Click or tap here to enter text.</w:t>
          </w:r>
        </w:p>
      </w:docPartBody>
    </w:docPart>
    <w:docPart>
      <w:docPartPr>
        <w:name w:val="ABDB033298674290885CF3108DE911FD"/>
        <w:category>
          <w:name w:val="General"/>
          <w:gallery w:val="placeholder"/>
        </w:category>
        <w:types>
          <w:type w:val="bbPlcHdr"/>
        </w:types>
        <w:behaviors>
          <w:behavior w:val="content"/>
        </w:behaviors>
        <w:guid w:val="{7941173E-9DD4-4232-9DD3-B7EBE4AF1A62}"/>
      </w:docPartPr>
      <w:docPartBody>
        <w:p w:rsidR="009447DE" w:rsidRDefault="003C2518" w:rsidP="003C2518">
          <w:pPr>
            <w:pStyle w:val="ABDB033298674290885CF3108DE911FD"/>
          </w:pPr>
          <w:r>
            <w:rPr>
              <w:rStyle w:val="PlaceholderText"/>
            </w:rPr>
            <w:t>Click or tap here to enter text.</w:t>
          </w:r>
        </w:p>
      </w:docPartBody>
    </w:docPart>
    <w:docPart>
      <w:docPartPr>
        <w:name w:val="4265D761B83A408088BBC315F1A60DFF"/>
        <w:category>
          <w:name w:val="General"/>
          <w:gallery w:val="placeholder"/>
        </w:category>
        <w:types>
          <w:type w:val="bbPlcHdr"/>
        </w:types>
        <w:behaviors>
          <w:behavior w:val="content"/>
        </w:behaviors>
        <w:guid w:val="{CDC10B4E-AC74-441E-82CA-8CBA9F2959F9}"/>
      </w:docPartPr>
      <w:docPartBody>
        <w:p w:rsidR="009447DE" w:rsidRDefault="003C2518" w:rsidP="003C2518">
          <w:pPr>
            <w:pStyle w:val="4265D761B83A408088BBC315F1A60DFF"/>
          </w:pPr>
          <w:r>
            <w:rPr>
              <w:rStyle w:val="PlaceholderText"/>
            </w:rPr>
            <w:t>Click or tap here to enter text.</w:t>
          </w:r>
        </w:p>
      </w:docPartBody>
    </w:docPart>
    <w:docPart>
      <w:docPartPr>
        <w:name w:val="5E352BD87B0142809975ECFCE3C394CA"/>
        <w:category>
          <w:name w:val="General"/>
          <w:gallery w:val="placeholder"/>
        </w:category>
        <w:types>
          <w:type w:val="bbPlcHdr"/>
        </w:types>
        <w:behaviors>
          <w:behavior w:val="content"/>
        </w:behaviors>
        <w:guid w:val="{0F48815A-5114-4B8D-8228-36D8A02605ED}"/>
      </w:docPartPr>
      <w:docPartBody>
        <w:p w:rsidR="009447DE" w:rsidRDefault="003C2518" w:rsidP="003C2518">
          <w:pPr>
            <w:pStyle w:val="5E352BD87B0142809975ECFCE3C394CA"/>
          </w:pPr>
          <w:r>
            <w:rPr>
              <w:rStyle w:val="PlaceholderText"/>
            </w:rPr>
            <w:t>Click or tap here to enter text.</w:t>
          </w:r>
        </w:p>
      </w:docPartBody>
    </w:docPart>
    <w:docPart>
      <w:docPartPr>
        <w:name w:val="4E6355ED6D244AA0ACE68CC4F2582C96"/>
        <w:category>
          <w:name w:val="General"/>
          <w:gallery w:val="placeholder"/>
        </w:category>
        <w:types>
          <w:type w:val="bbPlcHdr"/>
        </w:types>
        <w:behaviors>
          <w:behavior w:val="content"/>
        </w:behaviors>
        <w:guid w:val="{3093A2A8-0943-4FF9-9B53-BD37DED39C99}"/>
      </w:docPartPr>
      <w:docPartBody>
        <w:p w:rsidR="009447DE" w:rsidRDefault="003C2518" w:rsidP="003C2518">
          <w:pPr>
            <w:pStyle w:val="4E6355ED6D244AA0ACE68CC4F2582C96"/>
          </w:pPr>
          <w:r>
            <w:rPr>
              <w:rStyle w:val="PlaceholderText"/>
            </w:rPr>
            <w:t>Click or tap here to enter text.</w:t>
          </w:r>
        </w:p>
      </w:docPartBody>
    </w:docPart>
    <w:docPart>
      <w:docPartPr>
        <w:name w:val="0C3B63FE07424DDD9910F9749038D8C3"/>
        <w:category>
          <w:name w:val="General"/>
          <w:gallery w:val="placeholder"/>
        </w:category>
        <w:types>
          <w:type w:val="bbPlcHdr"/>
        </w:types>
        <w:behaviors>
          <w:behavior w:val="content"/>
        </w:behaviors>
        <w:guid w:val="{3CCE9CD2-963E-467C-8CEE-13EE22420431}"/>
      </w:docPartPr>
      <w:docPartBody>
        <w:p w:rsidR="009447DE" w:rsidRDefault="003C2518" w:rsidP="003C2518">
          <w:pPr>
            <w:pStyle w:val="0C3B63FE07424DDD9910F9749038D8C3"/>
          </w:pPr>
          <w:r>
            <w:rPr>
              <w:rStyle w:val="PlaceholderText"/>
            </w:rPr>
            <w:t>Click or tap here to enter text.</w:t>
          </w:r>
        </w:p>
      </w:docPartBody>
    </w:docPart>
    <w:docPart>
      <w:docPartPr>
        <w:name w:val="ECA7EB5F69574FA8937E460A24FA5796"/>
        <w:category>
          <w:name w:val="General"/>
          <w:gallery w:val="placeholder"/>
        </w:category>
        <w:types>
          <w:type w:val="bbPlcHdr"/>
        </w:types>
        <w:behaviors>
          <w:behavior w:val="content"/>
        </w:behaviors>
        <w:guid w:val="{4D8CE954-70E6-448C-81B1-B3275C7F1103}"/>
      </w:docPartPr>
      <w:docPartBody>
        <w:p w:rsidR="009447DE" w:rsidRDefault="003C2518" w:rsidP="003C2518">
          <w:pPr>
            <w:pStyle w:val="ECA7EB5F69574FA8937E460A24FA5796"/>
          </w:pPr>
          <w:r>
            <w:rPr>
              <w:rStyle w:val="PlaceholderText"/>
            </w:rPr>
            <w:t>Click or tap here to enter text.</w:t>
          </w:r>
        </w:p>
      </w:docPartBody>
    </w:docPart>
    <w:docPart>
      <w:docPartPr>
        <w:name w:val="DF303849DFF24292A32C21EB68824B17"/>
        <w:category>
          <w:name w:val="General"/>
          <w:gallery w:val="placeholder"/>
        </w:category>
        <w:types>
          <w:type w:val="bbPlcHdr"/>
        </w:types>
        <w:behaviors>
          <w:behavior w:val="content"/>
        </w:behaviors>
        <w:guid w:val="{6CF4DB60-87A9-4710-AD8A-F1233B604126}"/>
      </w:docPartPr>
      <w:docPartBody>
        <w:p w:rsidR="009447DE" w:rsidRDefault="003C2518" w:rsidP="003C2518">
          <w:pPr>
            <w:pStyle w:val="DF303849DFF24292A32C21EB68824B17"/>
          </w:pPr>
          <w:r>
            <w:rPr>
              <w:rStyle w:val="PlaceholderText"/>
            </w:rPr>
            <w:t>Click or tap here to enter text.</w:t>
          </w:r>
        </w:p>
      </w:docPartBody>
    </w:docPart>
    <w:docPart>
      <w:docPartPr>
        <w:name w:val="EC20031C4BAE4DF3890780465F92C21E"/>
        <w:category>
          <w:name w:val="General"/>
          <w:gallery w:val="placeholder"/>
        </w:category>
        <w:types>
          <w:type w:val="bbPlcHdr"/>
        </w:types>
        <w:behaviors>
          <w:behavior w:val="content"/>
        </w:behaviors>
        <w:guid w:val="{A7470850-E30F-4A6B-94C5-B3F4C9CBD43D}"/>
      </w:docPartPr>
      <w:docPartBody>
        <w:p w:rsidR="009447DE" w:rsidRDefault="003C2518" w:rsidP="003C2518">
          <w:pPr>
            <w:pStyle w:val="EC20031C4BAE4DF3890780465F92C21E"/>
          </w:pPr>
          <w:r>
            <w:rPr>
              <w:rStyle w:val="PlaceholderText"/>
            </w:rPr>
            <w:t>Click or tap here to enter text.</w:t>
          </w:r>
        </w:p>
      </w:docPartBody>
    </w:docPart>
    <w:docPart>
      <w:docPartPr>
        <w:name w:val="5363ABB6F8924EDABF2D3CA336F7FEDC"/>
        <w:category>
          <w:name w:val="General"/>
          <w:gallery w:val="placeholder"/>
        </w:category>
        <w:types>
          <w:type w:val="bbPlcHdr"/>
        </w:types>
        <w:behaviors>
          <w:behavior w:val="content"/>
        </w:behaviors>
        <w:guid w:val="{520E1415-000D-4813-A665-3FF90F4A2B77}"/>
      </w:docPartPr>
      <w:docPartBody>
        <w:p w:rsidR="009447DE" w:rsidRDefault="003C2518" w:rsidP="003C2518">
          <w:pPr>
            <w:pStyle w:val="5363ABB6F8924EDABF2D3CA336F7FEDC"/>
          </w:pPr>
          <w:r>
            <w:rPr>
              <w:rStyle w:val="PlaceholderText"/>
            </w:rPr>
            <w:t>Click or tap here to enter text.</w:t>
          </w:r>
        </w:p>
      </w:docPartBody>
    </w:docPart>
    <w:docPart>
      <w:docPartPr>
        <w:name w:val="E975E31410934134B2BB984606002CA1"/>
        <w:category>
          <w:name w:val="General"/>
          <w:gallery w:val="placeholder"/>
        </w:category>
        <w:types>
          <w:type w:val="bbPlcHdr"/>
        </w:types>
        <w:behaviors>
          <w:behavior w:val="content"/>
        </w:behaviors>
        <w:guid w:val="{67FC5676-B4D3-454A-8FCD-718E5B25F0F1}"/>
      </w:docPartPr>
      <w:docPartBody>
        <w:p w:rsidR="009447DE" w:rsidRDefault="003C2518" w:rsidP="003C2518">
          <w:pPr>
            <w:pStyle w:val="E975E31410934134B2BB984606002CA1"/>
          </w:pPr>
          <w:r>
            <w:rPr>
              <w:rStyle w:val="PlaceholderText"/>
            </w:rPr>
            <w:t>Click or tap here to enter text.</w:t>
          </w:r>
        </w:p>
      </w:docPartBody>
    </w:docPart>
    <w:docPart>
      <w:docPartPr>
        <w:name w:val="B692C6C37DA844CC813465CB00D4DF74"/>
        <w:category>
          <w:name w:val="General"/>
          <w:gallery w:val="placeholder"/>
        </w:category>
        <w:types>
          <w:type w:val="bbPlcHdr"/>
        </w:types>
        <w:behaviors>
          <w:behavior w:val="content"/>
        </w:behaviors>
        <w:guid w:val="{B5A22101-A8DA-4919-BB48-21363B52C3FB}"/>
      </w:docPartPr>
      <w:docPartBody>
        <w:p w:rsidR="009447DE" w:rsidRDefault="003C2518" w:rsidP="003C2518">
          <w:pPr>
            <w:pStyle w:val="B692C6C37DA844CC813465CB00D4DF74"/>
          </w:pPr>
          <w:r>
            <w:rPr>
              <w:rStyle w:val="PlaceholderText"/>
            </w:rPr>
            <w:t>Click or tap here to enter text.</w:t>
          </w:r>
        </w:p>
      </w:docPartBody>
    </w:docPart>
    <w:docPart>
      <w:docPartPr>
        <w:name w:val="9F55D3ECB6724F9891BAB3539B1D3079"/>
        <w:category>
          <w:name w:val="General"/>
          <w:gallery w:val="placeholder"/>
        </w:category>
        <w:types>
          <w:type w:val="bbPlcHdr"/>
        </w:types>
        <w:behaviors>
          <w:behavior w:val="content"/>
        </w:behaviors>
        <w:guid w:val="{DB1462D9-F9D0-4B14-BBB9-01730A3036BB}"/>
      </w:docPartPr>
      <w:docPartBody>
        <w:p w:rsidR="009447DE" w:rsidRDefault="003C2518" w:rsidP="003C2518">
          <w:pPr>
            <w:pStyle w:val="9F55D3ECB6724F9891BAB3539B1D3079"/>
          </w:pPr>
          <w:r>
            <w:rPr>
              <w:rStyle w:val="PlaceholderText"/>
            </w:rPr>
            <w:t>Click or tap here to enter text.</w:t>
          </w:r>
        </w:p>
      </w:docPartBody>
    </w:docPart>
    <w:docPart>
      <w:docPartPr>
        <w:name w:val="FDAF086863B2465D8C5314DDB905FE79"/>
        <w:category>
          <w:name w:val="General"/>
          <w:gallery w:val="placeholder"/>
        </w:category>
        <w:types>
          <w:type w:val="bbPlcHdr"/>
        </w:types>
        <w:behaviors>
          <w:behavior w:val="content"/>
        </w:behaviors>
        <w:guid w:val="{ADA1E9B9-A537-4507-9B2B-5BA2064C1FC5}"/>
      </w:docPartPr>
      <w:docPartBody>
        <w:p w:rsidR="009447DE" w:rsidRDefault="003C2518" w:rsidP="003C2518">
          <w:pPr>
            <w:pStyle w:val="FDAF086863B2465D8C5314DDB905FE79"/>
          </w:pPr>
          <w:r>
            <w:rPr>
              <w:rStyle w:val="PlaceholderText"/>
            </w:rPr>
            <w:t>Click or tap here to enter text.</w:t>
          </w:r>
        </w:p>
      </w:docPartBody>
    </w:docPart>
    <w:docPart>
      <w:docPartPr>
        <w:name w:val="305DC2B9DB2D4BD4B3AC01A34E436A8B"/>
        <w:category>
          <w:name w:val="General"/>
          <w:gallery w:val="placeholder"/>
        </w:category>
        <w:types>
          <w:type w:val="bbPlcHdr"/>
        </w:types>
        <w:behaviors>
          <w:behavior w:val="content"/>
        </w:behaviors>
        <w:guid w:val="{D6608221-F9E2-475C-AB66-5F021D625942}"/>
      </w:docPartPr>
      <w:docPartBody>
        <w:p w:rsidR="009447DE" w:rsidRDefault="003C2518" w:rsidP="003C2518">
          <w:pPr>
            <w:pStyle w:val="305DC2B9DB2D4BD4B3AC01A34E436A8B"/>
          </w:pPr>
          <w:r>
            <w:rPr>
              <w:rStyle w:val="PlaceholderText"/>
            </w:rPr>
            <w:t>Click or tap here to enter text.</w:t>
          </w:r>
        </w:p>
      </w:docPartBody>
    </w:docPart>
    <w:docPart>
      <w:docPartPr>
        <w:name w:val="08ED52089E2743108FE1F5BAFCA6BE0C"/>
        <w:category>
          <w:name w:val="General"/>
          <w:gallery w:val="placeholder"/>
        </w:category>
        <w:types>
          <w:type w:val="bbPlcHdr"/>
        </w:types>
        <w:behaviors>
          <w:behavior w:val="content"/>
        </w:behaviors>
        <w:guid w:val="{0A7B48A2-A817-42C3-8718-10B634DCDA67}"/>
      </w:docPartPr>
      <w:docPartBody>
        <w:p w:rsidR="009447DE" w:rsidRDefault="003C2518" w:rsidP="003C2518">
          <w:pPr>
            <w:pStyle w:val="08ED52089E2743108FE1F5BAFCA6BE0C"/>
          </w:pPr>
          <w:r>
            <w:rPr>
              <w:rStyle w:val="PlaceholderText"/>
            </w:rPr>
            <w:t>Click or tap here to enter text.</w:t>
          </w:r>
        </w:p>
      </w:docPartBody>
    </w:docPart>
    <w:docPart>
      <w:docPartPr>
        <w:name w:val="8B62645A93674548AA768A10F6F92CD2"/>
        <w:category>
          <w:name w:val="General"/>
          <w:gallery w:val="placeholder"/>
        </w:category>
        <w:types>
          <w:type w:val="bbPlcHdr"/>
        </w:types>
        <w:behaviors>
          <w:behavior w:val="content"/>
        </w:behaviors>
        <w:guid w:val="{7340BA21-A4FF-4664-8F51-07A28724C7E2}"/>
      </w:docPartPr>
      <w:docPartBody>
        <w:p w:rsidR="009447DE" w:rsidRDefault="003C2518" w:rsidP="003C2518">
          <w:pPr>
            <w:pStyle w:val="8B62645A93674548AA768A10F6F92CD2"/>
          </w:pPr>
          <w:r>
            <w:rPr>
              <w:rStyle w:val="PlaceholderText"/>
            </w:rPr>
            <w:t>Click or tap here to enter text.</w:t>
          </w:r>
        </w:p>
      </w:docPartBody>
    </w:docPart>
    <w:docPart>
      <w:docPartPr>
        <w:name w:val="C5636C213CE24D358B0877DE616BC453"/>
        <w:category>
          <w:name w:val="General"/>
          <w:gallery w:val="placeholder"/>
        </w:category>
        <w:types>
          <w:type w:val="bbPlcHdr"/>
        </w:types>
        <w:behaviors>
          <w:behavior w:val="content"/>
        </w:behaviors>
        <w:guid w:val="{5C74CE92-6CD1-4055-A691-C3E0E3D5ACC1}"/>
      </w:docPartPr>
      <w:docPartBody>
        <w:p w:rsidR="009447DE" w:rsidRDefault="003C2518" w:rsidP="003C2518">
          <w:pPr>
            <w:pStyle w:val="C5636C213CE24D358B0877DE616BC453"/>
          </w:pPr>
          <w:r>
            <w:rPr>
              <w:rStyle w:val="PlaceholderText"/>
            </w:rPr>
            <w:t>Click or tap here to enter text.</w:t>
          </w:r>
        </w:p>
      </w:docPartBody>
    </w:docPart>
    <w:docPart>
      <w:docPartPr>
        <w:name w:val="320D4193CCC34405ADAFDD31F9DDD063"/>
        <w:category>
          <w:name w:val="General"/>
          <w:gallery w:val="placeholder"/>
        </w:category>
        <w:types>
          <w:type w:val="bbPlcHdr"/>
        </w:types>
        <w:behaviors>
          <w:behavior w:val="content"/>
        </w:behaviors>
        <w:guid w:val="{08F778BE-60A7-42BF-A124-4966121FC78F}"/>
      </w:docPartPr>
      <w:docPartBody>
        <w:p w:rsidR="009447DE" w:rsidRDefault="003C2518" w:rsidP="003C2518">
          <w:pPr>
            <w:pStyle w:val="320D4193CCC34405ADAFDD31F9DDD063"/>
          </w:pPr>
          <w:r>
            <w:rPr>
              <w:rStyle w:val="PlaceholderText"/>
            </w:rPr>
            <w:t>Click or tap here to enter text.</w:t>
          </w:r>
        </w:p>
      </w:docPartBody>
    </w:docPart>
    <w:docPart>
      <w:docPartPr>
        <w:name w:val="AE753139F5AF4AB5A93BA8B52D9B9D40"/>
        <w:category>
          <w:name w:val="General"/>
          <w:gallery w:val="placeholder"/>
        </w:category>
        <w:types>
          <w:type w:val="bbPlcHdr"/>
        </w:types>
        <w:behaviors>
          <w:behavior w:val="content"/>
        </w:behaviors>
        <w:guid w:val="{CD6AC78C-B3DE-4199-80AC-FE4ECE187FA6}"/>
      </w:docPartPr>
      <w:docPartBody>
        <w:p w:rsidR="009447DE" w:rsidRDefault="003C2518" w:rsidP="003C2518">
          <w:pPr>
            <w:pStyle w:val="AE753139F5AF4AB5A93BA8B52D9B9D40"/>
          </w:pPr>
          <w:r>
            <w:rPr>
              <w:rStyle w:val="PlaceholderText"/>
            </w:rPr>
            <w:t>Click or tap here to enter text.</w:t>
          </w:r>
        </w:p>
      </w:docPartBody>
    </w:docPart>
    <w:docPart>
      <w:docPartPr>
        <w:name w:val="A16E01C9F273401C839AF3EAF1DD049C"/>
        <w:category>
          <w:name w:val="General"/>
          <w:gallery w:val="placeholder"/>
        </w:category>
        <w:types>
          <w:type w:val="bbPlcHdr"/>
        </w:types>
        <w:behaviors>
          <w:behavior w:val="content"/>
        </w:behaviors>
        <w:guid w:val="{53520138-D2E7-433F-A6A4-CEB3BCDAE0FC}"/>
      </w:docPartPr>
      <w:docPartBody>
        <w:p w:rsidR="009447DE" w:rsidRDefault="003C2518" w:rsidP="003C2518">
          <w:pPr>
            <w:pStyle w:val="A16E01C9F273401C839AF3EAF1DD049C"/>
          </w:pPr>
          <w:r>
            <w:rPr>
              <w:rStyle w:val="PlaceholderText"/>
            </w:rPr>
            <w:t>Click or tap here to enter text.</w:t>
          </w:r>
        </w:p>
      </w:docPartBody>
    </w:docPart>
    <w:docPart>
      <w:docPartPr>
        <w:name w:val="5FF935AC09BF4760A0489B36EFC1A47B"/>
        <w:category>
          <w:name w:val="General"/>
          <w:gallery w:val="placeholder"/>
        </w:category>
        <w:types>
          <w:type w:val="bbPlcHdr"/>
        </w:types>
        <w:behaviors>
          <w:behavior w:val="content"/>
        </w:behaviors>
        <w:guid w:val="{80C155BD-B834-431C-ABF7-9D296455531E}"/>
      </w:docPartPr>
      <w:docPartBody>
        <w:p w:rsidR="009447DE" w:rsidRDefault="003C2518" w:rsidP="003C2518">
          <w:pPr>
            <w:pStyle w:val="5FF935AC09BF4760A0489B36EFC1A47B"/>
          </w:pPr>
          <w:r>
            <w:rPr>
              <w:rStyle w:val="PlaceholderText"/>
            </w:rPr>
            <w:t>Click or tap here to enter text.</w:t>
          </w:r>
        </w:p>
      </w:docPartBody>
    </w:docPart>
    <w:docPart>
      <w:docPartPr>
        <w:name w:val="D33C0D4BA0364FACBA6E06FC2F06AA99"/>
        <w:category>
          <w:name w:val="General"/>
          <w:gallery w:val="placeholder"/>
        </w:category>
        <w:types>
          <w:type w:val="bbPlcHdr"/>
        </w:types>
        <w:behaviors>
          <w:behavior w:val="content"/>
        </w:behaviors>
        <w:guid w:val="{1F7037D1-24E2-4183-BDF6-82C027A01CCD}"/>
      </w:docPartPr>
      <w:docPartBody>
        <w:p w:rsidR="009447DE" w:rsidRDefault="003C2518" w:rsidP="003C2518">
          <w:pPr>
            <w:pStyle w:val="D33C0D4BA0364FACBA6E06FC2F06AA99"/>
          </w:pPr>
          <w:r>
            <w:rPr>
              <w:rStyle w:val="PlaceholderText"/>
            </w:rPr>
            <w:t>Click or tap here to enter text.</w:t>
          </w:r>
        </w:p>
      </w:docPartBody>
    </w:docPart>
    <w:docPart>
      <w:docPartPr>
        <w:name w:val="007434A1A9D74F17B233611AA38427EA"/>
        <w:category>
          <w:name w:val="General"/>
          <w:gallery w:val="placeholder"/>
        </w:category>
        <w:types>
          <w:type w:val="bbPlcHdr"/>
        </w:types>
        <w:behaviors>
          <w:behavior w:val="content"/>
        </w:behaviors>
        <w:guid w:val="{65F65A1D-57B1-4297-8105-DDDCBFDC6846}"/>
      </w:docPartPr>
      <w:docPartBody>
        <w:p w:rsidR="009447DE" w:rsidRDefault="003C2518" w:rsidP="003C2518">
          <w:pPr>
            <w:pStyle w:val="007434A1A9D74F17B233611AA38427EA"/>
          </w:pPr>
          <w:r>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BE69CFC-384B-4358-BD16-D228CD7C4C36}"/>
      </w:docPartPr>
      <w:docPartBody>
        <w:p w:rsidR="009447DE" w:rsidRDefault="003C2518">
          <w:r w:rsidRPr="00E801D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518"/>
    <w:rsid w:val="000900EA"/>
    <w:rsid w:val="00115CA9"/>
    <w:rsid w:val="001D302F"/>
    <w:rsid w:val="001F25BF"/>
    <w:rsid w:val="00252330"/>
    <w:rsid w:val="00254746"/>
    <w:rsid w:val="00291F33"/>
    <w:rsid w:val="00296F3C"/>
    <w:rsid w:val="002B6527"/>
    <w:rsid w:val="002F1C30"/>
    <w:rsid w:val="00354780"/>
    <w:rsid w:val="003C2518"/>
    <w:rsid w:val="005E64F5"/>
    <w:rsid w:val="005F789A"/>
    <w:rsid w:val="009447DE"/>
    <w:rsid w:val="00A2224F"/>
    <w:rsid w:val="00AC7B98"/>
    <w:rsid w:val="00C215CA"/>
    <w:rsid w:val="00E251FD"/>
    <w:rsid w:val="00FB725D"/>
    <w:rsid w:val="00FF5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3C2518"/>
    <w:rPr>
      <w:color w:val="808080"/>
    </w:rPr>
  </w:style>
  <w:style w:type="paragraph" w:customStyle="1" w:styleId="DC6F91B29ACD44EEAD62611B97D91C90">
    <w:name w:val="DC6F91B29ACD44EEAD62611B97D91C90"/>
    <w:rsid w:val="003C2518"/>
  </w:style>
  <w:style w:type="paragraph" w:customStyle="1" w:styleId="5379A8306D114DC281EC137BB8E18B6A">
    <w:name w:val="5379A8306D114DC281EC137BB8E18B6A"/>
    <w:rsid w:val="003C2518"/>
  </w:style>
  <w:style w:type="paragraph" w:customStyle="1" w:styleId="AB2A179EB12F4CFAB043A23046194ECE">
    <w:name w:val="AB2A179EB12F4CFAB043A23046194ECE"/>
    <w:rsid w:val="003C2518"/>
  </w:style>
  <w:style w:type="paragraph" w:customStyle="1" w:styleId="A1CDAFDDA3CA4DD99CBBA5E535F76544">
    <w:name w:val="A1CDAFDDA3CA4DD99CBBA5E535F76544"/>
    <w:rsid w:val="003C2518"/>
  </w:style>
  <w:style w:type="paragraph" w:customStyle="1" w:styleId="31D3428D4B154669A87826DCD004E584">
    <w:name w:val="31D3428D4B154669A87826DCD004E584"/>
    <w:rsid w:val="003C2518"/>
  </w:style>
  <w:style w:type="paragraph" w:customStyle="1" w:styleId="EEA890FE46B24735B3D9977C9DD82145">
    <w:name w:val="EEA890FE46B24735B3D9977C9DD82145"/>
    <w:rsid w:val="003C2518"/>
  </w:style>
  <w:style w:type="paragraph" w:customStyle="1" w:styleId="A93E526BA84740799C2A6F4FD5A930BD">
    <w:name w:val="A93E526BA84740799C2A6F4FD5A930BD"/>
    <w:rsid w:val="003C2518"/>
  </w:style>
  <w:style w:type="paragraph" w:customStyle="1" w:styleId="F685FE3F0D844F83AF528D738F4EED9C">
    <w:name w:val="F685FE3F0D844F83AF528D738F4EED9C"/>
    <w:rsid w:val="003C2518"/>
  </w:style>
  <w:style w:type="paragraph" w:customStyle="1" w:styleId="23006A0CC402439480F8C7CA62FA2239">
    <w:name w:val="23006A0CC402439480F8C7CA62FA2239"/>
    <w:rsid w:val="003C2518"/>
  </w:style>
  <w:style w:type="paragraph" w:customStyle="1" w:styleId="6A2D850F71A943E79C459FEB699BDB8D">
    <w:name w:val="6A2D850F71A943E79C459FEB699BDB8D"/>
    <w:rsid w:val="003C2518"/>
  </w:style>
  <w:style w:type="paragraph" w:customStyle="1" w:styleId="9311D094FE73474380ECEFCDDA4B2F3A">
    <w:name w:val="9311D094FE73474380ECEFCDDA4B2F3A"/>
    <w:rsid w:val="003C2518"/>
  </w:style>
  <w:style w:type="paragraph" w:customStyle="1" w:styleId="5717C66F5A6342B5AD5F143645B8ACC1">
    <w:name w:val="5717C66F5A6342B5AD5F143645B8ACC1"/>
    <w:rsid w:val="003C2518"/>
  </w:style>
  <w:style w:type="paragraph" w:customStyle="1" w:styleId="A08CFE6FAA2443618F50531633D2EBD8">
    <w:name w:val="A08CFE6FAA2443618F50531633D2EBD8"/>
    <w:rsid w:val="003C2518"/>
  </w:style>
  <w:style w:type="paragraph" w:customStyle="1" w:styleId="E84A1D008A6D4F68BF520C0BE8D8B1DA">
    <w:name w:val="E84A1D008A6D4F68BF520C0BE8D8B1DA"/>
    <w:rsid w:val="003C2518"/>
  </w:style>
  <w:style w:type="paragraph" w:customStyle="1" w:styleId="BDC0299BFFB0497A80563BB36FD0790F">
    <w:name w:val="BDC0299BFFB0497A80563BB36FD0790F"/>
    <w:rsid w:val="003C2518"/>
  </w:style>
  <w:style w:type="paragraph" w:customStyle="1" w:styleId="BE15D2B2F32147DDBEC55BBD24CFB897">
    <w:name w:val="BE15D2B2F32147DDBEC55BBD24CFB897"/>
    <w:rsid w:val="003C2518"/>
  </w:style>
  <w:style w:type="paragraph" w:customStyle="1" w:styleId="3D121828301241C29C20F37E1E83E99E">
    <w:name w:val="3D121828301241C29C20F37E1E83E99E"/>
    <w:rsid w:val="003C2518"/>
  </w:style>
  <w:style w:type="paragraph" w:customStyle="1" w:styleId="B3F8B55A1C6049569307845442FC5EE4">
    <w:name w:val="B3F8B55A1C6049569307845442FC5EE4"/>
    <w:rsid w:val="003C2518"/>
  </w:style>
  <w:style w:type="paragraph" w:customStyle="1" w:styleId="1A435F39BFC84BA198D51B804281C53F">
    <w:name w:val="1A435F39BFC84BA198D51B804281C53F"/>
    <w:rsid w:val="003C2518"/>
  </w:style>
  <w:style w:type="paragraph" w:customStyle="1" w:styleId="18922CDD52174946B6A2AE57BA72DF5A">
    <w:name w:val="18922CDD52174946B6A2AE57BA72DF5A"/>
    <w:rsid w:val="003C2518"/>
  </w:style>
  <w:style w:type="paragraph" w:customStyle="1" w:styleId="82A9DFD7E1214BF8824B52293FC66D09">
    <w:name w:val="82A9DFD7E1214BF8824B52293FC66D09"/>
    <w:rsid w:val="003C2518"/>
  </w:style>
  <w:style w:type="paragraph" w:customStyle="1" w:styleId="40F23A21C99C4B449B0FBB860B81B801">
    <w:name w:val="40F23A21C99C4B449B0FBB860B81B801"/>
    <w:rsid w:val="003C2518"/>
  </w:style>
  <w:style w:type="paragraph" w:customStyle="1" w:styleId="295A047BD7C847DEAC7E21154E70CC4E">
    <w:name w:val="295A047BD7C847DEAC7E21154E70CC4E"/>
    <w:rsid w:val="003C2518"/>
  </w:style>
  <w:style w:type="paragraph" w:customStyle="1" w:styleId="6A798BB126894D5DB477D65D0BA59885">
    <w:name w:val="6A798BB126894D5DB477D65D0BA59885"/>
    <w:rsid w:val="003C2518"/>
  </w:style>
  <w:style w:type="paragraph" w:customStyle="1" w:styleId="6D53F317406C4B0188AB630D47757426">
    <w:name w:val="6D53F317406C4B0188AB630D47757426"/>
    <w:rsid w:val="003C2518"/>
  </w:style>
  <w:style w:type="paragraph" w:customStyle="1" w:styleId="D39B2C099668454BBB4645C1625F8947">
    <w:name w:val="D39B2C099668454BBB4645C1625F8947"/>
    <w:rsid w:val="003C2518"/>
  </w:style>
  <w:style w:type="paragraph" w:customStyle="1" w:styleId="E5EDC779BDC24F30B0D0BC068B7B460E">
    <w:name w:val="E5EDC779BDC24F30B0D0BC068B7B460E"/>
    <w:rsid w:val="003C2518"/>
  </w:style>
  <w:style w:type="paragraph" w:customStyle="1" w:styleId="366EBF3B4E034FB1B9CFCF733BFD1A4D">
    <w:name w:val="366EBF3B4E034FB1B9CFCF733BFD1A4D"/>
    <w:rsid w:val="003C2518"/>
  </w:style>
  <w:style w:type="paragraph" w:customStyle="1" w:styleId="EDD4A0B603F94D9BA1FDF01256F83A0B">
    <w:name w:val="EDD4A0B603F94D9BA1FDF01256F83A0B"/>
    <w:rsid w:val="003C2518"/>
  </w:style>
  <w:style w:type="paragraph" w:customStyle="1" w:styleId="D241BE91E71441BB8615E012FCAE24CE">
    <w:name w:val="D241BE91E71441BB8615E012FCAE24CE"/>
    <w:rsid w:val="003C2518"/>
  </w:style>
  <w:style w:type="paragraph" w:customStyle="1" w:styleId="65B8F3B383DF46F0AAF52136ACC7D711">
    <w:name w:val="65B8F3B383DF46F0AAF52136ACC7D711"/>
    <w:rsid w:val="003C2518"/>
  </w:style>
  <w:style w:type="paragraph" w:customStyle="1" w:styleId="2DC6985A3EC649268C16502A25F7DA6F">
    <w:name w:val="2DC6985A3EC649268C16502A25F7DA6F"/>
    <w:rsid w:val="003C2518"/>
  </w:style>
  <w:style w:type="paragraph" w:customStyle="1" w:styleId="0AA4E08444B64912B5EBAA747ED064A3">
    <w:name w:val="0AA4E08444B64912B5EBAA747ED064A3"/>
    <w:rsid w:val="003C2518"/>
  </w:style>
  <w:style w:type="paragraph" w:customStyle="1" w:styleId="90948D1C1B4A4F45A75D14B362ACFACD">
    <w:name w:val="90948D1C1B4A4F45A75D14B362ACFACD"/>
    <w:rsid w:val="003C2518"/>
  </w:style>
  <w:style w:type="paragraph" w:customStyle="1" w:styleId="70C8B96523AC4F33A9EB53C03D4D130D">
    <w:name w:val="70C8B96523AC4F33A9EB53C03D4D130D"/>
    <w:rsid w:val="003C2518"/>
  </w:style>
  <w:style w:type="paragraph" w:customStyle="1" w:styleId="968D7557CBB841C58A71B428E8CBEC9F">
    <w:name w:val="968D7557CBB841C58A71B428E8CBEC9F"/>
    <w:rsid w:val="003C2518"/>
  </w:style>
  <w:style w:type="paragraph" w:customStyle="1" w:styleId="63FEA630602343689127AECF874F36BC">
    <w:name w:val="63FEA630602343689127AECF874F36BC"/>
    <w:rsid w:val="003C2518"/>
  </w:style>
  <w:style w:type="paragraph" w:customStyle="1" w:styleId="510D4F81E8664F4CB7DBE206997BC3A5">
    <w:name w:val="510D4F81E8664F4CB7DBE206997BC3A5"/>
    <w:rsid w:val="003C2518"/>
  </w:style>
  <w:style w:type="paragraph" w:customStyle="1" w:styleId="5DB72672D8DF4DF8A2D182A341CFB026">
    <w:name w:val="5DB72672D8DF4DF8A2D182A341CFB026"/>
    <w:rsid w:val="003C2518"/>
  </w:style>
  <w:style w:type="paragraph" w:customStyle="1" w:styleId="7CB6E73600A44C3DA0E64735B8326A34">
    <w:name w:val="7CB6E73600A44C3DA0E64735B8326A34"/>
    <w:rsid w:val="003C2518"/>
  </w:style>
  <w:style w:type="paragraph" w:customStyle="1" w:styleId="E9A33614F8044944836425ED7DBE759F">
    <w:name w:val="E9A33614F8044944836425ED7DBE759F"/>
    <w:rsid w:val="003C2518"/>
  </w:style>
  <w:style w:type="paragraph" w:customStyle="1" w:styleId="3670C3640D894CCAA3004585C523C1DB">
    <w:name w:val="3670C3640D894CCAA3004585C523C1DB"/>
    <w:rsid w:val="003C2518"/>
  </w:style>
  <w:style w:type="paragraph" w:customStyle="1" w:styleId="A521FF34106148B49BE41D50BBEDFFBD">
    <w:name w:val="A521FF34106148B49BE41D50BBEDFFBD"/>
    <w:rsid w:val="003C2518"/>
  </w:style>
  <w:style w:type="paragraph" w:customStyle="1" w:styleId="62FAA7FBE54D415390C8D8A8C29B616D">
    <w:name w:val="62FAA7FBE54D415390C8D8A8C29B616D"/>
    <w:rsid w:val="003C2518"/>
  </w:style>
  <w:style w:type="paragraph" w:customStyle="1" w:styleId="A52F7809109D48CC90FD9E8FDC5AA887">
    <w:name w:val="A52F7809109D48CC90FD9E8FDC5AA887"/>
    <w:rsid w:val="003C2518"/>
  </w:style>
  <w:style w:type="paragraph" w:customStyle="1" w:styleId="D11F32BD5F1A448980B1E9B718BFABD2">
    <w:name w:val="D11F32BD5F1A448980B1E9B718BFABD2"/>
    <w:rsid w:val="003C2518"/>
  </w:style>
  <w:style w:type="paragraph" w:customStyle="1" w:styleId="6A6FD30D1C7A450682A8A0E676D3804D">
    <w:name w:val="6A6FD30D1C7A450682A8A0E676D3804D"/>
    <w:rsid w:val="003C2518"/>
  </w:style>
  <w:style w:type="paragraph" w:customStyle="1" w:styleId="E0B04E43A6ED41268D7F33900A663E7A">
    <w:name w:val="E0B04E43A6ED41268D7F33900A663E7A"/>
    <w:rsid w:val="003C2518"/>
  </w:style>
  <w:style w:type="paragraph" w:customStyle="1" w:styleId="1FB4D238C28B47EFBB6E7D1BE30313F1">
    <w:name w:val="1FB4D238C28B47EFBB6E7D1BE30313F1"/>
    <w:rsid w:val="003C2518"/>
  </w:style>
  <w:style w:type="paragraph" w:customStyle="1" w:styleId="B6B812D5EA6F4A19BF6A645755BAE5B6">
    <w:name w:val="B6B812D5EA6F4A19BF6A645755BAE5B6"/>
    <w:rsid w:val="003C2518"/>
  </w:style>
  <w:style w:type="paragraph" w:customStyle="1" w:styleId="3A429DEFB99340EDA6DCCEA637B9C2F6">
    <w:name w:val="3A429DEFB99340EDA6DCCEA637B9C2F6"/>
    <w:rsid w:val="003C2518"/>
  </w:style>
  <w:style w:type="paragraph" w:customStyle="1" w:styleId="95C4FEDF8D8243D7B0889A8B82A6EF5F">
    <w:name w:val="95C4FEDF8D8243D7B0889A8B82A6EF5F"/>
    <w:rsid w:val="003C2518"/>
  </w:style>
  <w:style w:type="paragraph" w:customStyle="1" w:styleId="ED87942E6C4C46F7A1BF44B119097AAA">
    <w:name w:val="ED87942E6C4C46F7A1BF44B119097AAA"/>
    <w:rsid w:val="003C2518"/>
  </w:style>
  <w:style w:type="paragraph" w:customStyle="1" w:styleId="02AB31C2E4EA4D82BA8BECD55407BC43">
    <w:name w:val="02AB31C2E4EA4D82BA8BECD55407BC43"/>
    <w:rsid w:val="003C2518"/>
  </w:style>
  <w:style w:type="paragraph" w:customStyle="1" w:styleId="565B4B01D8B546B9B4B2B484BC701F9A">
    <w:name w:val="565B4B01D8B546B9B4B2B484BC701F9A"/>
    <w:rsid w:val="003C2518"/>
  </w:style>
  <w:style w:type="paragraph" w:customStyle="1" w:styleId="7B89486657A0493FA1EC8B89EAE3E741">
    <w:name w:val="7B89486657A0493FA1EC8B89EAE3E741"/>
    <w:rsid w:val="003C2518"/>
  </w:style>
  <w:style w:type="paragraph" w:customStyle="1" w:styleId="01E7B9554B4F42C28F77052301EF97DD">
    <w:name w:val="01E7B9554B4F42C28F77052301EF97DD"/>
    <w:rsid w:val="003C2518"/>
  </w:style>
  <w:style w:type="paragraph" w:customStyle="1" w:styleId="B5D2B9240E9F40ACA51F97BDF90C8BE9">
    <w:name w:val="B5D2B9240E9F40ACA51F97BDF90C8BE9"/>
    <w:rsid w:val="003C2518"/>
  </w:style>
  <w:style w:type="paragraph" w:customStyle="1" w:styleId="7B1A487FE4574F2BADEE6DB6FADA3902">
    <w:name w:val="7B1A487FE4574F2BADEE6DB6FADA3902"/>
    <w:rsid w:val="003C2518"/>
  </w:style>
  <w:style w:type="paragraph" w:customStyle="1" w:styleId="C053AF0FA23044029073225428CDEACE">
    <w:name w:val="C053AF0FA23044029073225428CDEACE"/>
    <w:rsid w:val="003C2518"/>
  </w:style>
  <w:style w:type="paragraph" w:customStyle="1" w:styleId="6490D24336714CAE9841A204F7503E94">
    <w:name w:val="6490D24336714CAE9841A204F7503E94"/>
    <w:rsid w:val="003C2518"/>
  </w:style>
  <w:style w:type="paragraph" w:customStyle="1" w:styleId="373F6D67DACD43FE88B300545A328DAD">
    <w:name w:val="373F6D67DACD43FE88B300545A328DAD"/>
    <w:rsid w:val="003C2518"/>
  </w:style>
  <w:style w:type="paragraph" w:customStyle="1" w:styleId="CD12DBF216C54456A2870E5251DA46E1">
    <w:name w:val="CD12DBF216C54456A2870E5251DA46E1"/>
    <w:rsid w:val="003C2518"/>
  </w:style>
  <w:style w:type="paragraph" w:customStyle="1" w:styleId="7DCC188A2E4840E59FA2CF3015143CF0">
    <w:name w:val="7DCC188A2E4840E59FA2CF3015143CF0"/>
    <w:rsid w:val="003C2518"/>
  </w:style>
  <w:style w:type="paragraph" w:customStyle="1" w:styleId="5B31F27DD5134F86A78C2A3C3185F676">
    <w:name w:val="5B31F27DD5134F86A78C2A3C3185F676"/>
    <w:rsid w:val="003C2518"/>
  </w:style>
  <w:style w:type="paragraph" w:customStyle="1" w:styleId="4902BF3161194D9DA52319C571687150">
    <w:name w:val="4902BF3161194D9DA52319C571687150"/>
    <w:rsid w:val="003C2518"/>
  </w:style>
  <w:style w:type="paragraph" w:customStyle="1" w:styleId="33B048FA524E4A699A3D8F8D1E98085E">
    <w:name w:val="33B048FA524E4A699A3D8F8D1E98085E"/>
    <w:rsid w:val="003C2518"/>
  </w:style>
  <w:style w:type="paragraph" w:customStyle="1" w:styleId="4D11609B141E4698A65521E84BE65466">
    <w:name w:val="4D11609B141E4698A65521E84BE65466"/>
    <w:rsid w:val="003C2518"/>
  </w:style>
  <w:style w:type="paragraph" w:customStyle="1" w:styleId="62DD7824059A43569B393793969B9454">
    <w:name w:val="62DD7824059A43569B393793969B9454"/>
    <w:rsid w:val="003C2518"/>
  </w:style>
  <w:style w:type="paragraph" w:customStyle="1" w:styleId="4F4F2B44B6E0411D8EEB0EAC4C0636E5">
    <w:name w:val="4F4F2B44B6E0411D8EEB0EAC4C0636E5"/>
    <w:rsid w:val="003C2518"/>
  </w:style>
  <w:style w:type="paragraph" w:customStyle="1" w:styleId="CDF7CD83B7964F95A82E003C7AA148A5">
    <w:name w:val="CDF7CD83B7964F95A82E003C7AA148A5"/>
    <w:rsid w:val="003C2518"/>
  </w:style>
  <w:style w:type="paragraph" w:customStyle="1" w:styleId="5C153AA89D714A55AF99E19A85F4A9C7">
    <w:name w:val="5C153AA89D714A55AF99E19A85F4A9C7"/>
    <w:rsid w:val="003C2518"/>
  </w:style>
  <w:style w:type="paragraph" w:customStyle="1" w:styleId="3B8E87167E634F3FBD725F04D742728D">
    <w:name w:val="3B8E87167E634F3FBD725F04D742728D"/>
    <w:rsid w:val="003C2518"/>
  </w:style>
  <w:style w:type="paragraph" w:customStyle="1" w:styleId="333D1F4FCD3843DAB745D3F7D32CE0F4">
    <w:name w:val="333D1F4FCD3843DAB745D3F7D32CE0F4"/>
    <w:rsid w:val="003C2518"/>
  </w:style>
  <w:style w:type="paragraph" w:customStyle="1" w:styleId="747661DDF10F47B9B6CCB9520080E7A4">
    <w:name w:val="747661DDF10F47B9B6CCB9520080E7A4"/>
    <w:rsid w:val="003C2518"/>
  </w:style>
  <w:style w:type="paragraph" w:customStyle="1" w:styleId="053FF2E83FE449E494D64F2964788032">
    <w:name w:val="053FF2E83FE449E494D64F2964788032"/>
    <w:rsid w:val="003C2518"/>
  </w:style>
  <w:style w:type="paragraph" w:customStyle="1" w:styleId="D2C2A7A4E6EE49AD8C015CF1528E487C">
    <w:name w:val="D2C2A7A4E6EE49AD8C015CF1528E487C"/>
    <w:rsid w:val="003C2518"/>
  </w:style>
  <w:style w:type="paragraph" w:customStyle="1" w:styleId="FC27904693D54E0992A2E26D47142B0B">
    <w:name w:val="FC27904693D54E0992A2E26D47142B0B"/>
    <w:rsid w:val="003C2518"/>
  </w:style>
  <w:style w:type="paragraph" w:customStyle="1" w:styleId="C245008660B540C7A4B6771ACCF549C8">
    <w:name w:val="C245008660B540C7A4B6771ACCF549C8"/>
    <w:rsid w:val="003C2518"/>
  </w:style>
  <w:style w:type="paragraph" w:customStyle="1" w:styleId="3DE2F3BF224247CF8521568CB36562FE">
    <w:name w:val="3DE2F3BF224247CF8521568CB36562FE"/>
    <w:rsid w:val="003C2518"/>
  </w:style>
  <w:style w:type="paragraph" w:customStyle="1" w:styleId="9F7BE4B243014FE98FEBECB3A01C7814">
    <w:name w:val="9F7BE4B243014FE98FEBECB3A01C7814"/>
    <w:rsid w:val="003C2518"/>
  </w:style>
  <w:style w:type="paragraph" w:customStyle="1" w:styleId="54A2F4C9955B4E2690853D860635BCDF">
    <w:name w:val="54A2F4C9955B4E2690853D860635BCDF"/>
    <w:rsid w:val="003C2518"/>
  </w:style>
  <w:style w:type="paragraph" w:customStyle="1" w:styleId="CF2D336C53CB41B8AFA073D9E19478B4">
    <w:name w:val="CF2D336C53CB41B8AFA073D9E19478B4"/>
    <w:rsid w:val="003C2518"/>
  </w:style>
  <w:style w:type="paragraph" w:customStyle="1" w:styleId="86DD6239A39C4171B2991F506E72B5FF">
    <w:name w:val="86DD6239A39C4171B2991F506E72B5FF"/>
    <w:rsid w:val="003C2518"/>
  </w:style>
  <w:style w:type="paragraph" w:customStyle="1" w:styleId="04F75454A344401EA982F4FDD5E6C266">
    <w:name w:val="04F75454A344401EA982F4FDD5E6C266"/>
    <w:rsid w:val="003C2518"/>
  </w:style>
  <w:style w:type="paragraph" w:customStyle="1" w:styleId="AA0C01702EC442F6A7DA747DEC788FF5">
    <w:name w:val="AA0C01702EC442F6A7DA747DEC788FF5"/>
    <w:rsid w:val="003C2518"/>
  </w:style>
  <w:style w:type="paragraph" w:customStyle="1" w:styleId="E08CB2F9BA614E569DB205F459CE3E9F">
    <w:name w:val="E08CB2F9BA614E569DB205F459CE3E9F"/>
    <w:rsid w:val="003C2518"/>
  </w:style>
  <w:style w:type="paragraph" w:customStyle="1" w:styleId="A470375D43CD4F87A952E4BA663F1A03">
    <w:name w:val="A470375D43CD4F87A952E4BA663F1A03"/>
    <w:rsid w:val="003C2518"/>
  </w:style>
  <w:style w:type="paragraph" w:customStyle="1" w:styleId="B1F666B7ABBE47008E50AA3AE1D0F93B">
    <w:name w:val="B1F666B7ABBE47008E50AA3AE1D0F93B"/>
    <w:rsid w:val="003C2518"/>
  </w:style>
  <w:style w:type="paragraph" w:customStyle="1" w:styleId="EB25C74FB01D4E0BB070212C7D40BB33">
    <w:name w:val="EB25C74FB01D4E0BB070212C7D40BB33"/>
    <w:rsid w:val="003C2518"/>
  </w:style>
  <w:style w:type="paragraph" w:customStyle="1" w:styleId="570BEDCB69484935A80C494E7C921B07">
    <w:name w:val="570BEDCB69484935A80C494E7C921B07"/>
    <w:rsid w:val="003C2518"/>
  </w:style>
  <w:style w:type="paragraph" w:customStyle="1" w:styleId="F051AEC72C5344E38120D8B70F4DB409">
    <w:name w:val="F051AEC72C5344E38120D8B70F4DB409"/>
    <w:rsid w:val="003C2518"/>
  </w:style>
  <w:style w:type="paragraph" w:customStyle="1" w:styleId="4721D115FD6F4A999E5DC6474E8DC044">
    <w:name w:val="4721D115FD6F4A999E5DC6474E8DC044"/>
    <w:rsid w:val="003C2518"/>
  </w:style>
  <w:style w:type="paragraph" w:customStyle="1" w:styleId="45EF14AAB9A145ACA346E3FB0AAC3B47">
    <w:name w:val="45EF14AAB9A145ACA346E3FB0AAC3B47"/>
    <w:rsid w:val="003C2518"/>
  </w:style>
  <w:style w:type="paragraph" w:customStyle="1" w:styleId="8BCDDB957903424C8948A1D2FFC99DCD">
    <w:name w:val="8BCDDB957903424C8948A1D2FFC99DCD"/>
    <w:rsid w:val="003C2518"/>
  </w:style>
  <w:style w:type="paragraph" w:customStyle="1" w:styleId="270242965F2747D49DA350084821D537">
    <w:name w:val="270242965F2747D49DA350084821D537"/>
    <w:rsid w:val="003C2518"/>
  </w:style>
  <w:style w:type="paragraph" w:customStyle="1" w:styleId="F9460D1CFF0C494CB5DA2C0D6382F3C2">
    <w:name w:val="F9460D1CFF0C494CB5DA2C0D6382F3C2"/>
    <w:rsid w:val="003C2518"/>
  </w:style>
  <w:style w:type="paragraph" w:customStyle="1" w:styleId="07AB1415862A4461A6540938FB56D7FE">
    <w:name w:val="07AB1415862A4461A6540938FB56D7FE"/>
    <w:rsid w:val="003C2518"/>
  </w:style>
  <w:style w:type="paragraph" w:customStyle="1" w:styleId="D8B022407A7B406EA458DA40F3B1A8E0">
    <w:name w:val="D8B022407A7B406EA458DA40F3B1A8E0"/>
    <w:rsid w:val="003C2518"/>
  </w:style>
  <w:style w:type="paragraph" w:customStyle="1" w:styleId="BAB6855A578044CCAD242862D7AFFAEC">
    <w:name w:val="BAB6855A578044CCAD242862D7AFFAEC"/>
    <w:rsid w:val="003C2518"/>
  </w:style>
  <w:style w:type="paragraph" w:customStyle="1" w:styleId="99539EE291BA47ACA0F98CB2E94A5A7F">
    <w:name w:val="99539EE291BA47ACA0F98CB2E94A5A7F"/>
    <w:rsid w:val="003C2518"/>
  </w:style>
  <w:style w:type="paragraph" w:customStyle="1" w:styleId="BC49D545CFF2474C845E03F14A7BAB54">
    <w:name w:val="BC49D545CFF2474C845E03F14A7BAB54"/>
    <w:rsid w:val="003C2518"/>
  </w:style>
  <w:style w:type="paragraph" w:customStyle="1" w:styleId="E7D94C97FB484BF7BCDA30CDCA03E64E">
    <w:name w:val="E7D94C97FB484BF7BCDA30CDCA03E64E"/>
    <w:rsid w:val="003C2518"/>
  </w:style>
  <w:style w:type="paragraph" w:customStyle="1" w:styleId="BB4B334A949B4ACFB81121C328719A31">
    <w:name w:val="BB4B334A949B4ACFB81121C328719A31"/>
    <w:rsid w:val="003C2518"/>
  </w:style>
  <w:style w:type="paragraph" w:customStyle="1" w:styleId="F2C336CB973344B7848DA21FF23A9585">
    <w:name w:val="F2C336CB973344B7848DA21FF23A9585"/>
    <w:rsid w:val="003C2518"/>
  </w:style>
  <w:style w:type="paragraph" w:customStyle="1" w:styleId="29C0690F988F4B06918A4F9913B0CA13">
    <w:name w:val="29C0690F988F4B06918A4F9913B0CA13"/>
    <w:rsid w:val="003C2518"/>
  </w:style>
  <w:style w:type="paragraph" w:customStyle="1" w:styleId="C653A9F97C094FC59E2628A07710B10D">
    <w:name w:val="C653A9F97C094FC59E2628A07710B10D"/>
    <w:rsid w:val="003C2518"/>
  </w:style>
  <w:style w:type="paragraph" w:customStyle="1" w:styleId="4E86CFEBD1D548F8AF942A4FC34E7046">
    <w:name w:val="4E86CFEBD1D548F8AF942A4FC34E7046"/>
    <w:rsid w:val="003C2518"/>
  </w:style>
  <w:style w:type="paragraph" w:customStyle="1" w:styleId="5736EF17A7044072A03C1AA22A6C2957">
    <w:name w:val="5736EF17A7044072A03C1AA22A6C2957"/>
    <w:rsid w:val="003C2518"/>
  </w:style>
  <w:style w:type="paragraph" w:customStyle="1" w:styleId="7F5339C39208416CA717A3C69DC10007">
    <w:name w:val="7F5339C39208416CA717A3C69DC10007"/>
    <w:rsid w:val="003C2518"/>
  </w:style>
  <w:style w:type="paragraph" w:customStyle="1" w:styleId="03C67114EBBC4368BB6F0D91D6594C95">
    <w:name w:val="03C67114EBBC4368BB6F0D91D6594C95"/>
    <w:rsid w:val="003C2518"/>
  </w:style>
  <w:style w:type="paragraph" w:customStyle="1" w:styleId="93C2E06BA3CA43E6801A361159284B56">
    <w:name w:val="93C2E06BA3CA43E6801A361159284B56"/>
    <w:rsid w:val="003C2518"/>
  </w:style>
  <w:style w:type="paragraph" w:customStyle="1" w:styleId="8DF293514E9944EFA0AE729282F07E5C">
    <w:name w:val="8DF293514E9944EFA0AE729282F07E5C"/>
    <w:rsid w:val="003C2518"/>
  </w:style>
  <w:style w:type="paragraph" w:customStyle="1" w:styleId="1E488EA142A84C758B68A5B9F811AF87">
    <w:name w:val="1E488EA142A84C758B68A5B9F811AF87"/>
    <w:rsid w:val="003C2518"/>
  </w:style>
  <w:style w:type="paragraph" w:customStyle="1" w:styleId="9353C4D06DC044569FC3B51BD7DC2EAF">
    <w:name w:val="9353C4D06DC044569FC3B51BD7DC2EAF"/>
    <w:rsid w:val="003C2518"/>
  </w:style>
  <w:style w:type="paragraph" w:customStyle="1" w:styleId="12A33C5327744808B23C52BD96806F52">
    <w:name w:val="12A33C5327744808B23C52BD96806F52"/>
    <w:rsid w:val="003C2518"/>
  </w:style>
  <w:style w:type="paragraph" w:customStyle="1" w:styleId="41E0BD98AE894B7890FEC3567CDEDC79">
    <w:name w:val="41E0BD98AE894B7890FEC3567CDEDC79"/>
    <w:rsid w:val="003C2518"/>
  </w:style>
  <w:style w:type="paragraph" w:customStyle="1" w:styleId="6BA127F367F640F095F19558A5F4F092">
    <w:name w:val="6BA127F367F640F095F19558A5F4F092"/>
    <w:rsid w:val="003C2518"/>
  </w:style>
  <w:style w:type="paragraph" w:customStyle="1" w:styleId="F6DA2DE4737B4F63867EA60FB63B9A69">
    <w:name w:val="F6DA2DE4737B4F63867EA60FB63B9A69"/>
    <w:rsid w:val="003C2518"/>
  </w:style>
  <w:style w:type="paragraph" w:customStyle="1" w:styleId="2CA59A3EF356452A8C99D96A2DE6F9F0">
    <w:name w:val="2CA59A3EF356452A8C99D96A2DE6F9F0"/>
    <w:rsid w:val="003C2518"/>
  </w:style>
  <w:style w:type="paragraph" w:customStyle="1" w:styleId="7121CA402BE54513A6A923979DC868FE">
    <w:name w:val="7121CA402BE54513A6A923979DC868FE"/>
    <w:rsid w:val="003C2518"/>
  </w:style>
  <w:style w:type="paragraph" w:customStyle="1" w:styleId="AD17426570414C6184D1CA92F5B0A2B9">
    <w:name w:val="AD17426570414C6184D1CA92F5B0A2B9"/>
    <w:rsid w:val="003C2518"/>
  </w:style>
  <w:style w:type="paragraph" w:customStyle="1" w:styleId="2418EAB5CE8E4E15AA27FA99DC3A94A1">
    <w:name w:val="2418EAB5CE8E4E15AA27FA99DC3A94A1"/>
    <w:rsid w:val="003C2518"/>
  </w:style>
  <w:style w:type="paragraph" w:customStyle="1" w:styleId="6F3E3536351A49CDB74107BB7A4ED110">
    <w:name w:val="6F3E3536351A49CDB74107BB7A4ED110"/>
    <w:rsid w:val="003C2518"/>
  </w:style>
  <w:style w:type="paragraph" w:customStyle="1" w:styleId="B59EC74731C3497DB6B3313BCC63DA47">
    <w:name w:val="B59EC74731C3497DB6B3313BCC63DA47"/>
    <w:rsid w:val="003C2518"/>
  </w:style>
  <w:style w:type="paragraph" w:customStyle="1" w:styleId="BC9E4C8E15F04D38B2B4D2C88E18A48D">
    <w:name w:val="BC9E4C8E15F04D38B2B4D2C88E18A48D"/>
    <w:rsid w:val="003C2518"/>
  </w:style>
  <w:style w:type="paragraph" w:customStyle="1" w:styleId="C66BB8BB26204418BEB2E6B4322D7F26">
    <w:name w:val="C66BB8BB26204418BEB2E6B4322D7F26"/>
    <w:rsid w:val="003C2518"/>
  </w:style>
  <w:style w:type="paragraph" w:customStyle="1" w:styleId="2519DC64AE724F409BB2AB0C9E6324AF">
    <w:name w:val="2519DC64AE724F409BB2AB0C9E6324AF"/>
    <w:rsid w:val="003C2518"/>
  </w:style>
  <w:style w:type="paragraph" w:customStyle="1" w:styleId="DEB9A676A85B4D5F8E22CB45F13A5A2B">
    <w:name w:val="DEB9A676A85B4D5F8E22CB45F13A5A2B"/>
    <w:rsid w:val="003C2518"/>
  </w:style>
  <w:style w:type="paragraph" w:customStyle="1" w:styleId="4507EBF0C9AB4FDD9FE7B62578309BE6">
    <w:name w:val="4507EBF0C9AB4FDD9FE7B62578309BE6"/>
    <w:rsid w:val="003C2518"/>
  </w:style>
  <w:style w:type="paragraph" w:customStyle="1" w:styleId="AFF359CA95324FB684830461E2E07FCD">
    <w:name w:val="AFF359CA95324FB684830461E2E07FCD"/>
    <w:rsid w:val="003C2518"/>
  </w:style>
  <w:style w:type="paragraph" w:customStyle="1" w:styleId="C2E446B5534D47AEAFBA8F9AF647CB3B">
    <w:name w:val="C2E446B5534D47AEAFBA8F9AF647CB3B"/>
    <w:rsid w:val="003C2518"/>
  </w:style>
  <w:style w:type="paragraph" w:customStyle="1" w:styleId="135BADE93885427683E4E0FA411ECEDC">
    <w:name w:val="135BADE93885427683E4E0FA411ECEDC"/>
    <w:rsid w:val="003C2518"/>
  </w:style>
  <w:style w:type="paragraph" w:customStyle="1" w:styleId="962DE62250474EF9ADD1BFD52CC2C8CD">
    <w:name w:val="962DE62250474EF9ADD1BFD52CC2C8CD"/>
    <w:rsid w:val="003C2518"/>
  </w:style>
  <w:style w:type="paragraph" w:customStyle="1" w:styleId="308E3F6220654CC7A6FB4AE26D637CDA">
    <w:name w:val="308E3F6220654CC7A6FB4AE26D637CDA"/>
    <w:rsid w:val="003C2518"/>
  </w:style>
  <w:style w:type="paragraph" w:customStyle="1" w:styleId="B2244728581047E2BF6A8A2669D71AB9">
    <w:name w:val="B2244728581047E2BF6A8A2669D71AB9"/>
    <w:rsid w:val="003C2518"/>
  </w:style>
  <w:style w:type="paragraph" w:customStyle="1" w:styleId="5FD5DDE1BD2B461188E75BC9D05C3D76">
    <w:name w:val="5FD5DDE1BD2B461188E75BC9D05C3D76"/>
    <w:rsid w:val="003C2518"/>
  </w:style>
  <w:style w:type="paragraph" w:customStyle="1" w:styleId="7B97D87D12F8485189387DFE3013A101">
    <w:name w:val="7B97D87D12F8485189387DFE3013A101"/>
    <w:rsid w:val="003C2518"/>
  </w:style>
  <w:style w:type="paragraph" w:customStyle="1" w:styleId="507A1AF172E14CB5BBD87BCFD189EF72">
    <w:name w:val="507A1AF172E14CB5BBD87BCFD189EF72"/>
    <w:rsid w:val="003C2518"/>
  </w:style>
  <w:style w:type="paragraph" w:customStyle="1" w:styleId="CA4B311C953E4F8795F5054F5F632E62">
    <w:name w:val="CA4B311C953E4F8795F5054F5F632E62"/>
    <w:rsid w:val="003C2518"/>
  </w:style>
  <w:style w:type="paragraph" w:customStyle="1" w:styleId="94B171AE955347239D49C23EB2FD5BC7">
    <w:name w:val="94B171AE955347239D49C23EB2FD5BC7"/>
    <w:rsid w:val="003C2518"/>
  </w:style>
  <w:style w:type="paragraph" w:customStyle="1" w:styleId="627E096E2B98499E926C845289C0F48B">
    <w:name w:val="627E096E2B98499E926C845289C0F48B"/>
    <w:rsid w:val="003C2518"/>
  </w:style>
  <w:style w:type="paragraph" w:customStyle="1" w:styleId="94AAC9FEBD3244CE8AE82E4D376EFCF2">
    <w:name w:val="94AAC9FEBD3244CE8AE82E4D376EFCF2"/>
    <w:rsid w:val="003C2518"/>
  </w:style>
  <w:style w:type="paragraph" w:customStyle="1" w:styleId="067D96D62C82428281C5DCDCF12F6386">
    <w:name w:val="067D96D62C82428281C5DCDCF12F6386"/>
    <w:rsid w:val="003C2518"/>
  </w:style>
  <w:style w:type="paragraph" w:customStyle="1" w:styleId="82FBD93D7E2F433BB8A39BA971C57F5D">
    <w:name w:val="82FBD93D7E2F433BB8A39BA971C57F5D"/>
    <w:rsid w:val="003C2518"/>
  </w:style>
  <w:style w:type="paragraph" w:customStyle="1" w:styleId="D3632AE16D8B486DAA65ED0003F5A782">
    <w:name w:val="D3632AE16D8B486DAA65ED0003F5A782"/>
    <w:rsid w:val="003C2518"/>
  </w:style>
  <w:style w:type="paragraph" w:customStyle="1" w:styleId="45ABEB186B574AF7A05B92055CB6F0CD">
    <w:name w:val="45ABEB186B574AF7A05B92055CB6F0CD"/>
    <w:rsid w:val="003C2518"/>
  </w:style>
  <w:style w:type="paragraph" w:customStyle="1" w:styleId="692683F8E5274F59B049AAC545892D0E">
    <w:name w:val="692683F8E5274F59B049AAC545892D0E"/>
    <w:rsid w:val="003C2518"/>
  </w:style>
  <w:style w:type="paragraph" w:customStyle="1" w:styleId="F2D2B03B29384F31B60BFEAC67B9B629">
    <w:name w:val="F2D2B03B29384F31B60BFEAC67B9B629"/>
    <w:rsid w:val="003C2518"/>
  </w:style>
  <w:style w:type="paragraph" w:customStyle="1" w:styleId="96467CC6080D40B89B907403C5A06AC3">
    <w:name w:val="96467CC6080D40B89B907403C5A06AC3"/>
    <w:rsid w:val="003C2518"/>
  </w:style>
  <w:style w:type="paragraph" w:customStyle="1" w:styleId="4A00160F76CD4DF3BA27758E82ADB63C">
    <w:name w:val="4A00160F76CD4DF3BA27758E82ADB63C"/>
    <w:rsid w:val="003C2518"/>
  </w:style>
  <w:style w:type="paragraph" w:customStyle="1" w:styleId="EDA5AAC37FF34E22871DC89EFE59337E">
    <w:name w:val="EDA5AAC37FF34E22871DC89EFE59337E"/>
    <w:rsid w:val="003C2518"/>
  </w:style>
  <w:style w:type="paragraph" w:customStyle="1" w:styleId="F19FDB48A6CC4407B33D5840C9649FE5">
    <w:name w:val="F19FDB48A6CC4407B33D5840C9649FE5"/>
    <w:rsid w:val="003C2518"/>
  </w:style>
  <w:style w:type="paragraph" w:customStyle="1" w:styleId="639888CB52834E80B2B35BF528425530">
    <w:name w:val="639888CB52834E80B2B35BF528425530"/>
    <w:rsid w:val="003C2518"/>
  </w:style>
  <w:style w:type="paragraph" w:customStyle="1" w:styleId="85F753F8614E4EEF948B92D070B20509">
    <w:name w:val="85F753F8614E4EEF948B92D070B20509"/>
    <w:rsid w:val="003C2518"/>
  </w:style>
  <w:style w:type="paragraph" w:customStyle="1" w:styleId="5A5DA5A36C04433DB29277ADDBE8EF39">
    <w:name w:val="5A5DA5A36C04433DB29277ADDBE8EF39"/>
    <w:rsid w:val="003C2518"/>
  </w:style>
  <w:style w:type="paragraph" w:customStyle="1" w:styleId="541EE698C6A24197B6BBEA679E52C72F">
    <w:name w:val="541EE698C6A24197B6BBEA679E52C72F"/>
    <w:rsid w:val="003C2518"/>
  </w:style>
  <w:style w:type="paragraph" w:customStyle="1" w:styleId="7914E720D6DC4374BDF033B8FF010279">
    <w:name w:val="7914E720D6DC4374BDF033B8FF010279"/>
    <w:rsid w:val="003C2518"/>
  </w:style>
  <w:style w:type="paragraph" w:customStyle="1" w:styleId="7B6A5C6A34C34349A8376A9AF7961C98">
    <w:name w:val="7B6A5C6A34C34349A8376A9AF7961C98"/>
    <w:rsid w:val="003C2518"/>
  </w:style>
  <w:style w:type="paragraph" w:customStyle="1" w:styleId="5CC907AF50ED4753ACD77F1F7A094975">
    <w:name w:val="5CC907AF50ED4753ACD77F1F7A094975"/>
    <w:rsid w:val="003C2518"/>
  </w:style>
  <w:style w:type="paragraph" w:customStyle="1" w:styleId="F4C900D1C994410ABBFE777AC05C34EF">
    <w:name w:val="F4C900D1C994410ABBFE777AC05C34EF"/>
    <w:rsid w:val="003C2518"/>
  </w:style>
  <w:style w:type="paragraph" w:customStyle="1" w:styleId="252C179B31BA4450808651179AA9B51B">
    <w:name w:val="252C179B31BA4450808651179AA9B51B"/>
    <w:rsid w:val="003C2518"/>
  </w:style>
  <w:style w:type="paragraph" w:customStyle="1" w:styleId="0CCC959260914293BC3AE98B16C7A221">
    <w:name w:val="0CCC959260914293BC3AE98B16C7A221"/>
    <w:rsid w:val="003C2518"/>
  </w:style>
  <w:style w:type="paragraph" w:customStyle="1" w:styleId="AF1B69FE3AB54F5AA52564EB36116540">
    <w:name w:val="AF1B69FE3AB54F5AA52564EB36116540"/>
    <w:rsid w:val="003C2518"/>
  </w:style>
  <w:style w:type="paragraph" w:customStyle="1" w:styleId="93B82CCE35D340EC9E5E02B770F9A3CE">
    <w:name w:val="93B82CCE35D340EC9E5E02B770F9A3CE"/>
    <w:rsid w:val="003C2518"/>
  </w:style>
  <w:style w:type="paragraph" w:customStyle="1" w:styleId="4D03A9B443C74C6EB606EA582637A8D4">
    <w:name w:val="4D03A9B443C74C6EB606EA582637A8D4"/>
    <w:rsid w:val="003C2518"/>
  </w:style>
  <w:style w:type="paragraph" w:customStyle="1" w:styleId="9059921647084B339CA01FE559CC209A">
    <w:name w:val="9059921647084B339CA01FE559CC209A"/>
    <w:rsid w:val="003C2518"/>
  </w:style>
  <w:style w:type="paragraph" w:customStyle="1" w:styleId="7938F7B6B8234CA9A527ECDC2927F623">
    <w:name w:val="7938F7B6B8234CA9A527ECDC2927F623"/>
    <w:rsid w:val="003C2518"/>
  </w:style>
  <w:style w:type="paragraph" w:customStyle="1" w:styleId="E276ECB89F7F46AA8F68629B0F6CDB99">
    <w:name w:val="E276ECB89F7F46AA8F68629B0F6CDB99"/>
    <w:rsid w:val="003C2518"/>
  </w:style>
  <w:style w:type="paragraph" w:customStyle="1" w:styleId="2D0EFDFDAD31412584B0B59363DD095A">
    <w:name w:val="2D0EFDFDAD31412584B0B59363DD095A"/>
    <w:rsid w:val="003C2518"/>
  </w:style>
  <w:style w:type="paragraph" w:customStyle="1" w:styleId="4B364D743262476B93F57856175CC74B">
    <w:name w:val="4B364D743262476B93F57856175CC74B"/>
    <w:rsid w:val="003C2518"/>
  </w:style>
  <w:style w:type="paragraph" w:customStyle="1" w:styleId="3632070AAFD64C0DBA9FC541FBC67095">
    <w:name w:val="3632070AAFD64C0DBA9FC541FBC67095"/>
    <w:rsid w:val="003C2518"/>
  </w:style>
  <w:style w:type="paragraph" w:customStyle="1" w:styleId="EAA1174FD4EF4E3AB5F02FB1478A626A">
    <w:name w:val="EAA1174FD4EF4E3AB5F02FB1478A626A"/>
    <w:rsid w:val="003C2518"/>
  </w:style>
  <w:style w:type="paragraph" w:customStyle="1" w:styleId="34872065190942998F3FE2A58E363680">
    <w:name w:val="34872065190942998F3FE2A58E363680"/>
    <w:rsid w:val="003C2518"/>
  </w:style>
  <w:style w:type="paragraph" w:customStyle="1" w:styleId="64F3EE1C338640F0B3C82183476EBC8A">
    <w:name w:val="64F3EE1C338640F0B3C82183476EBC8A"/>
    <w:rsid w:val="003C2518"/>
  </w:style>
  <w:style w:type="paragraph" w:customStyle="1" w:styleId="42C1105AAAD74A5A8733E0C6B2451187">
    <w:name w:val="42C1105AAAD74A5A8733E0C6B2451187"/>
    <w:rsid w:val="003C2518"/>
  </w:style>
  <w:style w:type="paragraph" w:customStyle="1" w:styleId="42806CC9FAB24267B711DA044B5703BB">
    <w:name w:val="42806CC9FAB24267B711DA044B5703BB"/>
    <w:rsid w:val="003C2518"/>
  </w:style>
  <w:style w:type="paragraph" w:customStyle="1" w:styleId="5198AB6B35EB434090BED603CB49A26D">
    <w:name w:val="5198AB6B35EB434090BED603CB49A26D"/>
    <w:rsid w:val="003C2518"/>
  </w:style>
  <w:style w:type="paragraph" w:customStyle="1" w:styleId="2DD6F84EA09D4D61BB0C82BD230E6BA3">
    <w:name w:val="2DD6F84EA09D4D61BB0C82BD230E6BA3"/>
    <w:rsid w:val="003C2518"/>
  </w:style>
  <w:style w:type="paragraph" w:customStyle="1" w:styleId="7822CE04B6B047F0B56B76EBA3204444">
    <w:name w:val="7822CE04B6B047F0B56B76EBA3204444"/>
    <w:rsid w:val="003C2518"/>
  </w:style>
  <w:style w:type="paragraph" w:customStyle="1" w:styleId="B6AA06C22B2248DCA399CDC5CD919FBB">
    <w:name w:val="B6AA06C22B2248DCA399CDC5CD919FBB"/>
    <w:rsid w:val="003C2518"/>
  </w:style>
  <w:style w:type="paragraph" w:customStyle="1" w:styleId="AC4CBE5411B2425B905317D99346A5D3">
    <w:name w:val="AC4CBE5411B2425B905317D99346A5D3"/>
    <w:rsid w:val="003C2518"/>
  </w:style>
  <w:style w:type="paragraph" w:customStyle="1" w:styleId="93E733B92C094CEA8871884A726DD36F">
    <w:name w:val="93E733B92C094CEA8871884A726DD36F"/>
    <w:rsid w:val="003C2518"/>
  </w:style>
  <w:style w:type="paragraph" w:customStyle="1" w:styleId="1042FB0DC59D4F2DBB11FA4E58CCB248">
    <w:name w:val="1042FB0DC59D4F2DBB11FA4E58CCB248"/>
    <w:rsid w:val="003C2518"/>
  </w:style>
  <w:style w:type="paragraph" w:customStyle="1" w:styleId="FED194A71EB04D5AB1EFF4B0AA526D94">
    <w:name w:val="FED194A71EB04D5AB1EFF4B0AA526D94"/>
    <w:rsid w:val="003C2518"/>
  </w:style>
  <w:style w:type="paragraph" w:customStyle="1" w:styleId="512F8F574B3646C098A9E6781D721A68">
    <w:name w:val="512F8F574B3646C098A9E6781D721A68"/>
    <w:rsid w:val="003C2518"/>
  </w:style>
  <w:style w:type="paragraph" w:customStyle="1" w:styleId="7BE3957F4B584F6BBA9CF348C50808A5">
    <w:name w:val="7BE3957F4B584F6BBA9CF348C50808A5"/>
    <w:rsid w:val="003C2518"/>
  </w:style>
  <w:style w:type="paragraph" w:customStyle="1" w:styleId="F99650C789EE4C2A9F9CDEA44AAACE40">
    <w:name w:val="F99650C789EE4C2A9F9CDEA44AAACE40"/>
    <w:rsid w:val="003C2518"/>
  </w:style>
  <w:style w:type="paragraph" w:customStyle="1" w:styleId="E900A1A71AC84572A24E298547F7F0FE">
    <w:name w:val="E900A1A71AC84572A24E298547F7F0FE"/>
    <w:rsid w:val="003C2518"/>
  </w:style>
  <w:style w:type="paragraph" w:customStyle="1" w:styleId="54ECB3FF00104E9BACE036687F185DA6">
    <w:name w:val="54ECB3FF00104E9BACE036687F185DA6"/>
    <w:rsid w:val="003C2518"/>
  </w:style>
  <w:style w:type="paragraph" w:customStyle="1" w:styleId="4DDD299189FB4EC39103D8EEEEE599E2">
    <w:name w:val="4DDD299189FB4EC39103D8EEEEE599E2"/>
    <w:rsid w:val="003C2518"/>
  </w:style>
  <w:style w:type="paragraph" w:customStyle="1" w:styleId="3D9073F87E0946159043DB19EEE0710C">
    <w:name w:val="3D9073F87E0946159043DB19EEE0710C"/>
    <w:rsid w:val="003C2518"/>
  </w:style>
  <w:style w:type="paragraph" w:customStyle="1" w:styleId="DD47C2B9F0F1410DB77C49168F8AC5BD">
    <w:name w:val="DD47C2B9F0F1410DB77C49168F8AC5BD"/>
    <w:rsid w:val="003C2518"/>
  </w:style>
  <w:style w:type="paragraph" w:customStyle="1" w:styleId="4BC62E1DCA0E47ACBB01AE6E0CD1C5CC">
    <w:name w:val="4BC62E1DCA0E47ACBB01AE6E0CD1C5CC"/>
    <w:rsid w:val="003C2518"/>
  </w:style>
  <w:style w:type="paragraph" w:customStyle="1" w:styleId="0F3B4C0C0FC44B438B1135A2BDFFFC90">
    <w:name w:val="0F3B4C0C0FC44B438B1135A2BDFFFC90"/>
    <w:rsid w:val="003C2518"/>
  </w:style>
  <w:style w:type="paragraph" w:customStyle="1" w:styleId="F2894CFB34834096BA3ED109540A2213">
    <w:name w:val="F2894CFB34834096BA3ED109540A2213"/>
    <w:rsid w:val="003C2518"/>
  </w:style>
  <w:style w:type="paragraph" w:customStyle="1" w:styleId="DFEC6C5761CF485882332E34226301F7">
    <w:name w:val="DFEC6C5761CF485882332E34226301F7"/>
    <w:rsid w:val="003C2518"/>
  </w:style>
  <w:style w:type="paragraph" w:customStyle="1" w:styleId="84E2B165D08C4FB7A256BBC069FFD1E9">
    <w:name w:val="84E2B165D08C4FB7A256BBC069FFD1E9"/>
    <w:rsid w:val="003C2518"/>
  </w:style>
  <w:style w:type="paragraph" w:customStyle="1" w:styleId="52101C24272B42F38123E041981DB629">
    <w:name w:val="52101C24272B42F38123E041981DB629"/>
    <w:rsid w:val="003C2518"/>
  </w:style>
  <w:style w:type="paragraph" w:customStyle="1" w:styleId="AB60C947EF4E4489824EFD56240879D2">
    <w:name w:val="AB60C947EF4E4489824EFD56240879D2"/>
    <w:rsid w:val="003C2518"/>
  </w:style>
  <w:style w:type="paragraph" w:customStyle="1" w:styleId="200E649D65FE47768221DB69CDA06093">
    <w:name w:val="200E649D65FE47768221DB69CDA06093"/>
    <w:rsid w:val="003C2518"/>
  </w:style>
  <w:style w:type="paragraph" w:customStyle="1" w:styleId="A9D83B06043941629960184F4104C040">
    <w:name w:val="A9D83B06043941629960184F4104C040"/>
    <w:rsid w:val="003C2518"/>
  </w:style>
  <w:style w:type="paragraph" w:customStyle="1" w:styleId="BB939F0073EB42FB8797CED0DD332809">
    <w:name w:val="BB939F0073EB42FB8797CED0DD332809"/>
    <w:rsid w:val="003C2518"/>
  </w:style>
  <w:style w:type="paragraph" w:customStyle="1" w:styleId="321C61B6412E44B8ACE4CDD178EDC180">
    <w:name w:val="321C61B6412E44B8ACE4CDD178EDC180"/>
    <w:rsid w:val="003C2518"/>
  </w:style>
  <w:style w:type="paragraph" w:customStyle="1" w:styleId="19693BE89A254E6780C0539B9ECCA03F">
    <w:name w:val="19693BE89A254E6780C0539B9ECCA03F"/>
    <w:rsid w:val="003C2518"/>
  </w:style>
  <w:style w:type="paragraph" w:customStyle="1" w:styleId="88845AD02D1145D1B7ACD52F46C09A57">
    <w:name w:val="88845AD02D1145D1B7ACD52F46C09A57"/>
    <w:rsid w:val="003C2518"/>
  </w:style>
  <w:style w:type="paragraph" w:customStyle="1" w:styleId="ABDB033298674290885CF3108DE911FD">
    <w:name w:val="ABDB033298674290885CF3108DE911FD"/>
    <w:rsid w:val="003C2518"/>
  </w:style>
  <w:style w:type="paragraph" w:customStyle="1" w:styleId="4265D761B83A408088BBC315F1A60DFF">
    <w:name w:val="4265D761B83A408088BBC315F1A60DFF"/>
    <w:rsid w:val="003C2518"/>
  </w:style>
  <w:style w:type="paragraph" w:customStyle="1" w:styleId="5E352BD87B0142809975ECFCE3C394CA">
    <w:name w:val="5E352BD87B0142809975ECFCE3C394CA"/>
    <w:rsid w:val="003C2518"/>
  </w:style>
  <w:style w:type="paragraph" w:customStyle="1" w:styleId="4E6355ED6D244AA0ACE68CC4F2582C96">
    <w:name w:val="4E6355ED6D244AA0ACE68CC4F2582C96"/>
    <w:rsid w:val="003C2518"/>
  </w:style>
  <w:style w:type="paragraph" w:customStyle="1" w:styleId="0C3B63FE07424DDD9910F9749038D8C3">
    <w:name w:val="0C3B63FE07424DDD9910F9749038D8C3"/>
    <w:rsid w:val="003C2518"/>
  </w:style>
  <w:style w:type="paragraph" w:customStyle="1" w:styleId="ECA7EB5F69574FA8937E460A24FA5796">
    <w:name w:val="ECA7EB5F69574FA8937E460A24FA5796"/>
    <w:rsid w:val="003C2518"/>
  </w:style>
  <w:style w:type="paragraph" w:customStyle="1" w:styleId="DF303849DFF24292A32C21EB68824B17">
    <w:name w:val="DF303849DFF24292A32C21EB68824B17"/>
    <w:rsid w:val="003C2518"/>
  </w:style>
  <w:style w:type="paragraph" w:customStyle="1" w:styleId="EC20031C4BAE4DF3890780465F92C21E">
    <w:name w:val="EC20031C4BAE4DF3890780465F92C21E"/>
    <w:rsid w:val="003C2518"/>
  </w:style>
  <w:style w:type="paragraph" w:customStyle="1" w:styleId="5363ABB6F8924EDABF2D3CA336F7FEDC">
    <w:name w:val="5363ABB6F8924EDABF2D3CA336F7FEDC"/>
    <w:rsid w:val="003C2518"/>
  </w:style>
  <w:style w:type="paragraph" w:customStyle="1" w:styleId="E975E31410934134B2BB984606002CA1">
    <w:name w:val="E975E31410934134B2BB984606002CA1"/>
    <w:rsid w:val="003C2518"/>
  </w:style>
  <w:style w:type="paragraph" w:customStyle="1" w:styleId="B692C6C37DA844CC813465CB00D4DF74">
    <w:name w:val="B692C6C37DA844CC813465CB00D4DF74"/>
    <w:rsid w:val="003C2518"/>
  </w:style>
  <w:style w:type="paragraph" w:customStyle="1" w:styleId="9F55D3ECB6724F9891BAB3539B1D3079">
    <w:name w:val="9F55D3ECB6724F9891BAB3539B1D3079"/>
    <w:rsid w:val="003C2518"/>
  </w:style>
  <w:style w:type="paragraph" w:customStyle="1" w:styleId="FDAF086863B2465D8C5314DDB905FE79">
    <w:name w:val="FDAF086863B2465D8C5314DDB905FE79"/>
    <w:rsid w:val="003C2518"/>
  </w:style>
  <w:style w:type="paragraph" w:customStyle="1" w:styleId="305DC2B9DB2D4BD4B3AC01A34E436A8B">
    <w:name w:val="305DC2B9DB2D4BD4B3AC01A34E436A8B"/>
    <w:rsid w:val="003C2518"/>
  </w:style>
  <w:style w:type="paragraph" w:customStyle="1" w:styleId="08ED52089E2743108FE1F5BAFCA6BE0C">
    <w:name w:val="08ED52089E2743108FE1F5BAFCA6BE0C"/>
    <w:rsid w:val="003C2518"/>
  </w:style>
  <w:style w:type="paragraph" w:customStyle="1" w:styleId="8B62645A93674548AA768A10F6F92CD2">
    <w:name w:val="8B62645A93674548AA768A10F6F92CD2"/>
    <w:rsid w:val="003C2518"/>
  </w:style>
  <w:style w:type="paragraph" w:customStyle="1" w:styleId="C5636C213CE24D358B0877DE616BC453">
    <w:name w:val="C5636C213CE24D358B0877DE616BC453"/>
    <w:rsid w:val="003C2518"/>
  </w:style>
  <w:style w:type="paragraph" w:customStyle="1" w:styleId="320D4193CCC34405ADAFDD31F9DDD063">
    <w:name w:val="320D4193CCC34405ADAFDD31F9DDD063"/>
    <w:rsid w:val="003C2518"/>
  </w:style>
  <w:style w:type="paragraph" w:customStyle="1" w:styleId="AE753139F5AF4AB5A93BA8B52D9B9D40">
    <w:name w:val="AE753139F5AF4AB5A93BA8B52D9B9D40"/>
    <w:rsid w:val="003C2518"/>
  </w:style>
  <w:style w:type="paragraph" w:customStyle="1" w:styleId="A16E01C9F273401C839AF3EAF1DD049C">
    <w:name w:val="A16E01C9F273401C839AF3EAF1DD049C"/>
    <w:rsid w:val="003C2518"/>
  </w:style>
  <w:style w:type="paragraph" w:customStyle="1" w:styleId="5FF935AC09BF4760A0489B36EFC1A47B">
    <w:name w:val="5FF935AC09BF4760A0489B36EFC1A47B"/>
    <w:rsid w:val="003C2518"/>
  </w:style>
  <w:style w:type="paragraph" w:customStyle="1" w:styleId="D33C0D4BA0364FACBA6E06FC2F06AA99">
    <w:name w:val="D33C0D4BA0364FACBA6E06FC2F06AA99"/>
    <w:rsid w:val="003C2518"/>
  </w:style>
  <w:style w:type="paragraph" w:customStyle="1" w:styleId="007434A1A9D74F17B233611AA38427EA">
    <w:name w:val="007434A1A9D74F17B233611AA38427EA"/>
    <w:rsid w:val="003C25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AADDF08-B484-4DC0-B3B4-2ADD54FAEC98}">
  <we:reference id="wa104382081" version="1.55.1.0" store="en-US" storeType="OMEX"/>
  <we:alternateReferences>
    <we:reference id="WA104382081" version="1.55.1.0" store="" storeType="OMEX"/>
  </we:alternateReferences>
  <we:properties>
    <we:property name="MENDELEY_CITATIONS" value="[{&quot;citationID&quot;:&quot;MENDELEY_CITATION_1cef9616-9577-4197-b151-0eee36dfac44&quot;,&quot;properties&quot;:{&quot;noteIndex&quot;:0},&quot;isEdited&quot;:false,&quot;manualOverride&quot;:{&quot;isManuallyOverridden&quot;:false,&quot;citeprocText&quot;:&quot;(Givens et al., 2007; Naaz et al., 2023)&quot;,&quot;manualOverrideText&quot;:&quot;&quot;},&quot;citationTag&quot;:&quot;MENDELEY_CITATION_v3_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&quot;,&quot;citationItems&quot;:[{&quot;id&quot;:&quot;d3af9241-958c-3e44-b440-8fbe9482ee34&quot;,&quot;itemData&quot;:{&quot;type&quot;:&quot;article-journal&quot;,&quot;id&quot;:&quot;d3af9241-958c-3e44-b440-8fbe9482ee34&quot;,&quot;title&quot;:&quot;Antibacterial and Antifungal Agents&quot;,&quot;groupId&quot;:&quot;ba565417-cbdf-38d6-9f53-016fe1af51b6&quot;,&quot;author&quot;:[{&quot;family&quot;:&quot;Givens&quot;,&quot;given&quot;:&quot;Melissa L.&quot;,&quot;parse-names&quot;:false,&quot;dropping-particle&quot;:&quot;&quot;,&quot;non-dropping-particle&quot;:&quot;&quot;},{&quot;family&quot;:&quot;Caldera&quot;,&quot;given&quot;:&quot;Javier R.&quot;,&quot;parse-names&quot;:false,&quot;dropping-particle&quot;:&quot;&quot;,&quot;non-dropping-particle&quot;:&quot;&quot;},{&quot;family&quot;:&quot;Prueitt&quot;,&quot;given&quot;:&quot;Rouhollah&quot;,&quot;parse-names&quot;:false,&quot;dropping-particle&quot;:&quot;&quot;,&quot;non-dropping-particle&quot;:&quot;&quot;}],&quot;container-title&quot;:&quot;Haddad and Winchester's Clinical Management of Poisoning and Drug Overdose, Fourth Edition&quot;,&quot;accessed&quot;:{&quot;date-parts&quot;:[[2025,8,28]]},&quot;DOI&quot;:&quot;10.1016/B978-0-7216-0693-4.50057-8&quot;,&quot;ISBN&quot;:&quot;9780721606934&quot;,&quot;issued&quot;:{&quot;date-parts&quot;:[[2007,1,1]]},&quot;page&quot;:&quot;877-887&quot;,&quot;publisher&quot;:&quot;Elsevier&quot;},&quot;isTemporary&quot;:false},{&quot;id&quot;:&quot;373d5880-e4e1-3220-ad3c-2b3524168449&quot;,&quot;itemData&quot;:{&quot;type&quot;:&quot;article-journal&quot;,&quot;id&quot;:&quot;373d5880-e4e1-3220-ad3c-2b3524168449&quot;,&quot;title&quot;:&quot;Fundamentals of Bacterial Quorum Sensing and Antimicrobial Resistance&quot;,&quot;groupId&quot;:&quot;ba565417-cbdf-38d6-9f53-016fe1af51b6&quot;,&quot;author&quot;:[{&quot;family&quot;:&quot;Naaz&quot;,&quot;given&quot;:&quot;Tahseena&quot;,&quot;parse-names&quot;:false,&quot;dropping-particle&quot;:&quot;&quot;,&quot;non-dropping-particle&quot;:&quot;&quot;},{&quot;family&quot;:&quot;Singh&quot;,&quot;given&quot;:&quot;Vandana&quot;,&quot;parse-names&quot;:false,&quot;dropping-particle&quot;:&quot;&quot;,&quot;non-dropping-particle&quot;:&quot;&quot;},{&quot;family&quot;:&quot;Ray&quot;,&quot;given&quot;:&quot;Subhasree&quot;,&quot;parse-names&quot;:false,&quot;dropping-particle&quot;:&quot;&quot;,&quot;non-dropping-particle&quot;:&quot;&quot;},{&quot;family&quot;:&quot;Sharma&quot;,&quot;given&quot;:&quot;Kalpana&quot;,&quot;parse-names&quot;:false,&quot;dropping-particle&quot;:&quot;&quot;,&quot;non-dropping-particle&quot;:&quot;&quot;},{&quot;family&quot;:&quot;Kumar&quot;,&quot;given&quot;:&quot;Barun&quot;,&quot;parse-names&quot;:false,&quot;dropping-particle&quot;:&quot;&quot;,&quot;non-dropping-particle&quot;:&quot;&quot;},{&quot;family&quot;:&quot;Pandit&quot;,&quot;given&quot;:&quot;Soumya&quot;,&quot;parse-names&quot;:false,&quot;dropping-particle&quot;:&quot;&quot;,&quot;non-dropping-particle&quot;:&quot;&quot;}],&quot;container-title&quot;:&quot;Natural Products: Alternate Therapeutics as Quorum Sensing Inhibitors&quot;,&quot;accessed&quot;:{&quot;date-parts&quot;:[[2025,8,28]]},&quot;DOI&quot;:&quot;10.1201/9781003300557-4&quot;,&quot;ISBN&quot;:&quot;9781003800477&quot;,&quot;URL&quot;:&quot;https://scispace.com/papers/fundamentals-of-bacterial-quorum-sensing-and-antimicrobial-k3ql20ufr0&quot;,&quot;issued&quot;:{&quot;date-parts&quot;:[[2023,10,12]]},&quot;page&quot;:&quot;62-78&quot;,&quot;abstract&quot;:&quot;Any substance derived naturally or synthetically that can kill, destroy, or inhibit the growth of microbes is defined as an antimicrobial agent. Antimicrobial resistance is the condition wherein the microbes develop resistance toward the drug. The microbes can show resistance toward the drug in various processes such as inactivating the drug, preventing the uptake of the drug by going through certain modifications in its cell wall, and developing a special membrane pump to drive out the antimicrobial agents. Most antimicrobial agents tend to impede cell wall synthesis and inhibit the metabolic pathway and synthesis of protein and nucleic acids. The capability of the microbes to resist the antimicrobial agents is either acquired naturally or from other microbes. Furthermore, various anthropogenic factors affect antimicrobial resistance, such as overusage of common antibiotics and broad-spectrum drugs. Overdosage of the antimicrobial agent can increase the patient's risk of getting infected by a pathogen that shows resistance to the drug.&quot;,&quot;publisher&quot;:&quot;Informa&quot;},&quot;isTemporary&quot;:false}]},{&quot;citationID&quot;:&quot;MENDELEY_CITATION_d431911c-afa4-495e-9f14-6ffa445c6b11&quot;,&quot;properties&quot;:{&quot;noteIndex&quot;:0},&quot;isEdited&quot;:false,&quot;manualOverride&quot;:{&quot;isManuallyOverridden&quot;:false,&quot;citeprocText&quot;:&quot;(JS, 2016)&quot;,&quot;manualOverrideText&quot;:&quot;&quot;},&quot;citationTag&quot;:&quot;MENDELEY_CITATION_v3_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&quot;,&quot;citationItems&quot;:[{&quot;id&quot;:&quot;bdaeff33-c1a9-3acb-ad5c-5dbf3a2e347b&quot;,&quot;itemData&quot;:{&quot;type&quot;:&quot;article-journal&quot;,&quot;id&quot;:&quot;bdaeff33-c1a9-3acb-ad5c-5dbf3a2e347b&quot;,&quot;title&quot;:&quot;Significance of Particulate Drug Delivery System in Anti-microbial Therapy&quot;,&quot;groupId&quot;:&quot;ba565417-cbdf-38d6-9f53-016fe1af51b6&quot;,&quot;author&quot;:[{&quot;family&quot;:&quot;JS&quot;,&quot;given&quot;:&quot;Patil&quot;,&quot;parse-names&quot;:false,&quot;dropping-particle&quot;:&quot;&quot;,&quot;non-dropping-particle&quot;:&quot;&quot;}],&quot;container-title&quot;:&quot;Advances in Pharmacoepidemiology and Drug Safety&quot;,&quot;container-title-short&quot;:&quot;Adv Pharmacoepidemiol Drug Saf&quot;,&quot;accessed&quot;:{&quot;date-parts&quot;:[[2025,8,28]]},&quot;DOI&quot;:&quot;10.4172/2167-1052.1000E139&quot;,&quot;ISSN&quot;:&quot;2167-1052&quot;,&quot;URL&quot;:&quot;https://scispace.com/papers/significance-of-particulate-drug-delivery-system-in-anti-4afpdcmri6&quot;,&quot;issued&quot;:{&quot;date-parts&quot;:[[2016,1,12]]},&quot;abstract&quot;:&quot;Antimicrobial agents are the substances, used to kills or inhibit the growth of pathogenic microorganisms in living things. Several antimicrobial therapeutic agents have been exploited to treat infectious diseases caused by pathogenic microbes such as bacteria, fungi and viruses. These agents differ in their physicochemical, pharmacological properties and in their mechanisms of action. Typically, antimicrobials agents kill or inhibit the growth of bacteria by binding to some significant components of bacterial metabolism, and thereby alter the functional bimolecular synthesis or normal cellular activities. The successful antibacterial therapies necessitate presence of antibacterial agent at its target site and interfere with bacterial functions with an adequate effective concentration to achieve a desired result without producing the toxic effects [1].&quot;,&quot;publisher&quot;:&quot;OMICS International&quot;,&quot;issue&quot;:&quot;1&quot;,&quot;volume&quot;:&quot;5&quot;},&quot;isTemporary&quot;:false}]},{&quot;citationID&quot;:&quot;MENDELEY_CITATION_c500d895-b28d-47e3-b366-ebe77fa4c916&quot;,&quot;properties&quot;:{&quot;noteIndex&quot;:0},&quot;isEdited&quot;:false,&quot;manualOverride&quot;:{&quot;isManuallyOverridden&quot;:false,&quot;citeprocText&quot;:&quot;(R. A. Khan &amp;#38; Madina Maraz, 2021; Wilson &amp;#38; Wilson, 2021)&quot;,&quot;manualOverrideText&quot;:&quot;&quot;},&quot;citationTag&quot;:&quot;MENDELEY_CITATION_v3_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&quot;,&quot;citationItems&quot;:[{&quot;id&quot;:&quot;40c9024a-bb98-348b-99c5-5fe312e5c5ee&quot;,&quot;itemData&quot;:{&quot;type&quot;:&quot;article-journal&quot;,&quot;id&quot;:&quot;40c9024a-bb98-348b-99c5-5fe312e5c5ee&quot;,&quot;title&quot;:&quot;Microbes and Infectious Diseases&quot;,&quot;groupId&quot;:&quot;ba565417-cbdf-38d6-9f53-016fe1af51b6&quot;,&quot;author&quot;:[{&quot;family&quot;:&quot;Wilson&quot;,&quot;given&quot;:&quot;Michael&quot;,&quot;parse-names&quot;:false,&quot;dropping-particle&quot;:&quot;&quot;,&quot;non-dropping-particle&quot;:&quot;&quot;},{&quot;family&quot;:&quot;Wilson&quot;,&quot;given&quot;:&quot;Philippa J. K.&quot;,&quot;parse-names&quot;:false,&quot;dropping-particle&quot;:&quot;&quot;,&quot;non-dropping-particle&quot;:&quot;&quot;}],&quot;container-title&quot;:&quot;Close Encounters of the Microbial Kind&quot;,&quot;accessed&quot;:{&quot;date-parts&quot;:[[2025,8,28]]},&quot;DOI&quot;:&quot;10.1007/978-3-030-56978-5_1&quot;,&quot;URL&quot;:&quot;https://scispace.com/papers/microbes-and-infectious-diseases-3v7y0evr12&quot;,&quot;issued&quot;:{&quot;date-parts&quot;:[[2021,1,1]]},&quot;page&quot;:&quot;3-48&quot;,&quot;abstract&quot;:&quot;Infectious diseases are a major cause of death and disability. They are becoming increasingly difficult to deal with because many microbes have developed resistance to the drugs (antibiotics) used to treat infections. There are six major types of microbes – bacteria, viruses, protozoa, fungi, algae and archaea – but only the first four of these are known to cause disease in humans. These four types of microbes differ greatly in their size, structure and means of reproduction and how they grow. In order to treat a particular infection in a patient, we need to identify which microbe is responsible. Protozoa and algae are identified mainly on the basis of their appearance under the microscope, but the identification of bacteria and viruses needs a different approach. Bacteria (and some fungi) are identified mainly by growing them in the laboratory and studying their appearance and growth. However, analysis of the DNA of bacteria is increasingly being used to identify them. Viruses are identified mainly by analysis of their genetic material which may be DNA or RNA.&quot;,&quot;publisher&quot;:&quot;Springer, Cham&quot;},&quot;isTemporary&quot;:false},{&quot;id&quot;:&quot;2a58b33f-5f32-3d3e-b28c-464bed3274de&quot;,&quot;itemData&quot;:{&quot;type&quot;:&quot;article-journal&quot;,&quot;id&quot;:&quot;2a58b33f-5f32-3d3e-b28c-464bed3274de&quot;,&quot;title&quot;:&quot;An overview on impact and application of microorganisms on human health, medicine and environment&quot;,&quot;groupId&quot;:&quot;ba565417-cbdf-38d6-9f53-016fe1af51b6&quot;,&quot;author&quot;:[{&quot;family&quot;:&quot;Khan&quot;,&quot;given&quot;:&quot;Ruhul Amin&quot;,&quot;parse-names&quot;:false,&quot;dropping-particle&quot;:&quot;&quot;,&quot;non-dropping-particle&quot;:&quot;&quot;},{&quot;family&quot;:&quot;Madina Maraz&quot;,&quot;given&quot;:&quot;Kazi&quot;,&quot;parse-names&quot;:false,&quot;dropping-particle&quot;:&quot;&quot;,&quot;non-dropping-particle&quot;:&quot;&quot;}],&quot;container-title&quot;:&quot;GSC Biological and Pharmaceutical Sciences&quot;,&quot;accessed&quot;:{&quot;date-parts&quot;:[[2025,8,28]]},&quot;DOI&quot;:&quot;10.30574/GSCBPS.2021.16.1.0200&quot;,&quot;URL&quot;:&quot;https://scispace.com/papers/an-overview-on-impact-and-application-of-microorganisms-on-1b7e25v4n9&quot;,&quot;issued&quot;:{&quot;date-parts&quot;:[[2021,7,30]]},&quot;page&quot;:&quot;089-104&quot;,&quot;abstract&quot;:&quot;Microorganisms or microbes are microscopic organisms that exist as unicellular, multicellular, or cell clusters. Microorganisms are widespread in nature and are beneficial to life, but some can cause serious harm. They can be divided into five major types: Bacteria, Archaea, Fungi, Protozoa, and Viruses. Microbes are everywhere in the biosphere, and their presence invariably affects the environment that they are growing in. Microorganisms are beneficial in producing oxygen in environment, decomposing organic material, medicine, providing nutrients for plants, and maintaining human health, but some can be pathogenic and cause diseases in plants and humans. They perform a key role and act as main engineers in governing all ecological processes. They act as universal catalyst and provide ecological transformations. Regardless of whether they influence human health and welfare favorably or unfavorably, microorganisms are capable of profound influences on life. That is to say, it is an integral part of our lives, and therefore acquiring knowledge about it should also be essential and the main thing.&quot;,&quot;publisher&quot;:&quot;GSC Biological and Pharmaceutical Sciences&quot;,&quot;issue&quot;:&quot;1&quot;,&quot;volume&quot;:&quot;16&quot;},&quot;isTemporary&quot;:false}]},{&quot;citationID&quot;:&quot;MENDELEY_CITATION_9441d353-780d-4490-b2d1-37ccd0c067e3&quot;,&quot;properties&quot;:{&quot;noteIndex&quot;:0},&quot;isEdited&quot;:false,&quot;manualOverride&quot;:{&quot;isManuallyOverridden&quot;:false,&quot;citeprocText&quot;:&quot;(Salimi &amp;#38; Nazarzadeh Zare, 2023)&quot;,&quot;manualOverrideText&quot;:&quot;&quot;},&quot;citationTag&quot;:&quot;MENDELEY_CITATION_v3_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&quot;,&quot;citationItems&quot;:[{&quot;id&quot;:&quot;bf8d2f40-bef3-39da-9a1f-521271d4195f&quot;,&quot;itemData&quot;:{&quot;type&quot;:&quot;article-journal&quot;,&quot;id&quot;:&quot;bf8d2f40-bef3-39da-9a1f-521271d4195f&quot;,&quot;title&quot;:&quot;Current scenario on the microbial world and associated diseases&quot;,&quot;groupId&quot;:&quot;ba565417-cbdf-38d6-9f53-016fe1af51b6&quot;,&quot;author&quot;:[{&quot;family&quot;:&quot;Salimi&quot;,&quot;given&quot;:&quot;Fatemeh&quot;,&quot;parse-names&quot;:false,&quot;dropping-particle&quot;:&quot;&quot;,&quot;non-dropping-particle&quot;:&quot;&quot;},{&quot;family&quot;:&quot;Nazarzadeh Zare&quot;,&quot;given&quot;:&quot;Ehsan&quot;,&quot;parse-names&quot;:false,&quot;dropping-particle&quot;:&quot;&quot;,&quot;non-dropping-particle&quot;:&quot;&quot;}],&quot;container-title&quot;:&quot;Antiviral and Antimicrobial Smart Coatings: Fundamentals and Applications&quot;,&quot;accessed&quot;:{&quot;date-parts&quot;:[[2025,8,28]]},&quot;DOI&quot;:&quot;10.1016/B978-0-323-99291-6.00006-2&quot;,&quot;ISBN&quot;:&quot;9780323992916&quot;,&quot;URL&quot;:&quot;https://scispace.com/papers/current-scenario-on-the-microbial-world-and-associated-28hdb7a9&quot;,&quot;issued&quot;:{&quot;date-parts&quot;:[[2023,1,1]]},&quot;page&quot;:&quot;71-86&quot;,&quot;abstract&quot;:&quot;Microorganisms are ubiquitous. They have adapted to survive in water, soil, food, human, and animal bodies. They play crucial roles in various ecosystems in the world we live. Many of them are normal flora that colonizes the host without causing infection and only a small percentage of the world's microorganisms cause infectious diseases. New infectious agents, reemerging deadly pathogens, and antimicrobial-resistant strains are responsible for prolonged hospitalization and also increased morbidity and mortality. Studies indicate that different microbial pathogens use common strategies to cause diseases including strategies to adhere, colonize, invade, and cause damage to host cells and tissues, as well as to survive in the presence of host defenses. Identification of these different molecular mechanisms of microbial virulence is critical to limit or overcome microbial diseases and their transmission through developing effective approaches to treat or prevent infectious diseases. This chapter addresses common mechanisms of bacterial pathogenesis.&quot;,&quot;publisher&quot;:&quot;Elsevier eBooks&quot;},&quot;isTemporary&quot;:false}]},{&quot;citationID&quot;:&quot;MENDELEY_CITATION_9777cf85-a165-472b-bc55-00e107d82afd&quot;,&quot;properties&quot;:{&quot;noteIndex&quot;:0},&quot;isEdited&quot;:false,&quot;manualOverride&quot;:{&quot;isManuallyOverridden&quot;:false,&quot;citeprocText&quot;:&quot;(Scott et al., 2022)&quot;,&quot;manualOverrideText&quot;:&quot;&quot;},&quot;citationTag&quot;:&quot;MENDELEY_CITATION_v3_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&quot;,&quot;citationItems&quot;:[{&quot;id&quot;:&quot;e4dacb24-5d8a-38c4-ade0-41cf2b9dc053&quot;,&quot;itemData&quot;:{&quot;type&quot;:&quot;article-journal&quot;,&quot;id&quot;:&quot;e4dacb24-5d8a-38c4-ade0-41cf2b9dc053&quot;,&quot;title&quot;:&quot;Microbes as Agents of Infectious Disease&quot;,&quot;groupId&quot;:&quot;ba565417-cbdf-38d6-9f53-016fe1af51b6&quot;,&quot;author&quot;:[{&quot;family&quot;:&quot;Scott&quot;,&quot;given&quot;:&quot;Jon&quot;,&quot;parse-names&quot;:false,&quot;dropping-particle&quot;:&quot;&quot;,&quot;non-dropping-particle&quot;:&quot;&quot;},{&quot;family&quot;:&quot;Cameron&quot;,&quot;given&quot;:&quot;Gus&quot;,&quot;parse-names&quot;:false,&quot;dropping-particle&quot;:&quot;&quot;,&quot;non-dropping-particle&quot;:&quot;&quot;},{&quot;family&quot;:&quot;Goodenough&quot;,&quot;given&quot;:&quot;Anne&quot;,&quot;parse-names&quot;:false,&quot;dropping-particle&quot;:&quot;&quot;,&quot;non-dropping-particle&quot;:&quot;&quot;},{&quot;family&quot;:&quot;Hawkins&quot;,&quot;given&quot;:&quot;Dawn&quot;,&quot;parse-names&quot;:false,&quot;dropping-particle&quot;:&quot;&quot;,&quot;non-dropping-particle&quot;:&quot;&quot;},{&quot;family&quot;:&quot;Koenig&quot;,&quot;given&quot;:&quot;Jenny&quot;,&quot;parse-names&quot;:false,&quot;dropping-particle&quot;:&quot;&quot;,&quot;non-dropping-particle&quot;:&quot;&quot;},{&quot;family&quot;:&quot;Luck&quot;,&quot;given&quot;:&quot;Martin&quot;,&quot;parse-names&quot;:false,&quot;dropping-particle&quot;:&quot;&quot;,&quot;non-dropping-particle&quot;:&quot;&quot;},{&quot;family&quot;:&quot;Papachristodoulou&quot;,&quot;given&quot;:&quot;Despo&quot;,&quot;parse-names&quot;:false,&quot;dropping-particle&quot;:&quot;&quot;,&quot;non-dropping-particle&quot;:&quot;&quot;},{&quot;family&quot;:&quot;Snape&quot;,&quot;given&quot;:&quot;Alison&quot;,&quot;parse-names&quot;:false,&quot;dropping-particle&quot;:&quot;&quot;,&quot;non-dropping-particle&quot;:&quot;&quot;},{&quot;family&quot;:&quot;Yeoman&quot;,&quot;given&quot;:&quot;Kay&quot;,&quot;parse-names&quot;:false,&quot;dropping-particle&quot;:&quot;&quot;,&quot;non-dropping-particle&quot;:&quot;&quot;},{&quot;family&quot;:&quot;Goodwin&quot;,&quot;given&quot;:&quot;Mark&quot;,&quot;parse-names&quot;:false,&quot;dropping-particle&quot;:&quot;&quot;,&quot;non-dropping-particle&quot;:&quot;&quot;}],&quot;container-title&quot;:&quot;Biological Science&quot;,&quot;accessed&quot;:{&quot;date-parts&quot;:[[2025,8,28]]},&quot;DOI&quot;:&quot;10.1093/HESC/9780198783695.003.0032&quot;,&quot;URL&quot;:&quot;https://scispace.com/papers/microbes-as-agents-of-infectious-disease-rt93mpfjbd&quot;,&quot;issued&quot;:{&quot;date-parts&quot;:[[2022,11,8]]},&quot;abstract&quot;:&quot;This chapter considers microbes as agents of infectious disease. It discusses how a range of microbial pathogens from bacteria, fungi, and protozoa invade organisms and produce toxins. All plants are susceptible to disease, which can be caused by a range of different organisms, but fungi cause the most damage. Protozoan diseases impact billions of people globally and are typically associated with deprived areas and poor sanitation. The chapter then explains how plants can prevent infection from rots and wilts by the use of structural barriers and the production of toxins. It details the establishment of infection within the host, citing how parasites need nutrients to grow and reproduce.&quot;,&quot;publisher&quot;:&quot;Oxford University Press&quot;},&quot;isTemporary&quot;:false}]},{&quot;citationID&quot;:&quot;MENDELEY_CITATION_a422feae-74ef-4326-9ad8-77f6ceaa599b&quot;,&quot;properties&quot;:{&quot;noteIndex&quot;:0},&quot;isEdited&quot;:false,&quot;manualOverride&quot;:{&quot;isManuallyOverridden&quot;:false,&quot;citeprocText&quot;:&quot;(Mims, 2000)&quot;,&quot;manualOverrideText&quot;:&quot;&quot;},&quot;citationTag&quot;:&quot;MENDELEY_CITATION_v3_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&quot;,&quot;citationItems&quot;:[{&quot;id&quot;:&quot;94b8770f-e1ba-32fb-a874-ac1b436c6b4d&quot;,&quot;itemData&quot;:{&quot;type&quot;:&quot;article-journal&quot;,&quot;id&quot;:&quot;94b8770f-e1ba-32fb-a874-ac1b436c6b4d&quot;,&quot;title&quot;:&quot;Chapter 8 – HOW MICROBES CAUSE DISEASE&quot;,&quot;groupId&quot;:&quot;ba565417-cbdf-38d6-9f53-016fe1af51b6&quot;,&quot;author&quot;:[{&quot;family&quot;:&quot;Mims&quot;,&quot;given&quot;:&quot;Cedric&quot;,&quot;parse-names&quot;:false,&quot;dropping-particle&quot;:&quot;&quot;,&quot;non-dropping-particle&quot;:&quot;&quot;}],&quot;container-title&quot;:&quot;The War Within Us&quot;,&quot;accessed&quot;:{&quot;date-parts&quot;:[[2025,8,28]]},&quot;DOI&quot;:&quot;10.1016/B978-012498251-2/50011-3&quot;,&quot;URL&quot;:&quot;https://scispace.com/papers/chapter-8-how-microbes-cause-disease-38jb1oogrc&quot;,&quot;issued&quot;:{&quot;date-parts&quot;:[[2000,1,1]]},&quot;page&quot;:&quot;157-189&quot;,&quot;abstract&quot;:&quot;This chapter describes the mechanisms by which a microbe causes disease. Many microbes release substances into the body as they multiply. Some of these substances are formed as part of the microbe's strategy, because they interfere with host defenses. These substances are called toxins and they have a dramatic damaging action on the host. The diseases tetanus, diphtheria, and cholera are caused by toxic molecules (toxins) formed by the infecting bacteria. The microbe on its own does the damage to the body. Many microbes do little or no direct damage to cells or tissues, and the disease is largely due to the host's own immune and inflammatory response to the infection. The same response that is needed for defense against parasites can damage normal tissues once it is unleashed. Immune inflammation means the arrival of phagocytes and lymphocytes at the site of infection, and this entails swelling and pain. It can be severe and it can last a long time, becoming chronic, but it is a vital part of defense. Immune damage well beyond the call of duty, however, takes place when the focused response directed against the Invader also reacts with and damages host tissues. This happens in autoimmune diseases. Tuberculosis, leprosy and glandular fever (EB virus infection) provide good examples where immunopathology seems to account for most of the disease.&quot;,&quot;publisher&quot;:&quot;Elsevier&quot;},&quot;isTemporary&quot;:false}]},{&quot;citationID&quot;:&quot;MENDELEY_CITATION_328cc067-3a9a-43ff-8513-590ae6fd06c1&quot;,&quot;properties&quot;:{&quot;noteIndex&quot;:0},&quot;isEdited&quot;:false,&quot;manualOverride&quot;:{&quot;isManuallyOverridden&quot;:false,&quot;citeprocText&quot;:&quot;(Hassan, 2024)&quot;,&quot;manualOverrideText&quot;:&quot;&quot;},&quot;citationTag&quot;:&quot;MENDELEY_CITATION_v3_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&quot;,&quot;citationItems&quot;:[{&quot;id&quot;:&quot;f0b4f95c-6ec6-354c-841a-e6da97ae346d&quot;,&quot;itemData&quot;:{&quot;type&quot;:&quot;article-journal&quot;,&quot;id&quot;:&quot;f0b4f95c-6ec6-354c-841a-e6da97ae346d&quot;,&quot;title&quot;:&quot;Overview on Common Communicable Diseases that Caused by Bacteria&quot;,&quot;groupId&quot;:&quot;ba565417-cbdf-38d6-9f53-016fe1af51b6&quot;,&quot;author&quot;:[{&quot;family&quot;:&quot;Hassan&quot;,&quot;given&quot;:&quot;Riyam Wissam&quot;,&quot;parse-names&quot;:false,&quot;dropping-particle&quot;:&quot;&quot;,&quot;non-dropping-particle&quot;:&quot;&quot;}],&quot;container-title&quot;:&quot;AIP Conference Proceedings&quot;,&quot;container-title-short&quot;:&quot;AIP Conf Proc&quot;,&quot;accessed&quot;:{&quot;date-parts&quot;:[[2025,8,28]]},&quot;DOI&quot;:&quot;10.1063/5.0199692/19718607/020010_1_5.0199692.PDF&quot;,&quot;ISSN&quot;:&quot;15517616&quot;,&quot;URL&quot;:&quot;https://scispace.com/papers/overview-on-common-communicable-diseases-that-caused-by-31ko87ot93&quot;,&quot;issued&quot;:{&quot;date-parts&quot;:[[2024,3,8]]},&quot;abstract&quot;:&quot;The most important communicable diseases caused by bacterial infection are represented in this review, by pathogenic microorganisms that have been identified Neisseria gonorrhoeae, Treponema pallidum, Shigella, Vibrio cholera, Staphylococcus species and Streptococcus species. Many illnesses including diarrhea infections, sexually transmitted diseases and skin conditions, are brought on by these bacterial species that is transmitted from one person to another. And because achieving good health and wellbeing and reducing diseases is one of sustainable development's goals, identify these illnesses aids in the management of infectious bacterial diseases by offering solutions and guidance and stepping up awareness-raising efforts, particularly for those who live in environments with a dearth of available health services and in poor areas little resources.&quot;,&quot;publisher&quot;:&quot;American Institute of Physics&quot;,&quot;issue&quot;:&quot;1&quot;,&quot;volume&quot;:&quot;3092&quot;},&quot;isTemporary&quot;:false}]},{&quot;citationID&quot;:&quot;MENDELEY_CITATION_a02a74fc-d48f-49da-bcf5-2195c62a7db6&quot;,&quot;properties&quot;:{&quot;noteIndex&quot;:0},&quot;isEdited&quot;:false,&quot;manualOverride&quot;:{&quot;isManuallyOverridden&quot;:false,&quot;citeprocText&quot;:&quot;(Moore &amp;#38; Barnett, 2024; Santana et al., 2020)&quot;,&quot;manualOverrideText&quot;:&quot;&quot;},&quot;citationTag&quot;:&quot;MENDELEY_CITATION_v3_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&quot;,&quot;citationItems&quot;:[{&quot;id&quot;:&quot;20c367ec-d346-3afd-9e94-7fff3d7685aa&quot;,&quot;itemData&quot;:{&quot;type&quot;:&quot;article-journal&quot;,&quot;id&quot;:&quot;20c367ec-d346-3afd-9e94-7fff3d7685aa&quot;,&quot;title&quot;:&quot;Infectious diseases&quot;,&quot;groupId&quot;:&quot;ba565417-cbdf-38d6-9f53-016fe1af51b6&quot;,&quot;author&quot;:[{&quot;family&quot;:&quot;Moore&quot;,&quot;given&quot;:&quot;Bret A&quot;,&quot;parse-names&quot;:false,&quot;dropping-particle&quot;:&quot;&quot;,&quot;non-dropping-particle&quot;:&quot;&quot;},{&quot;family&quot;:&quot;Barnett&quot;,&quot;given&quot;:&quot;Jeffrey E&quot;,&quot;parse-names&quot;:false,&quot;dropping-particle&quot;:&quot;&quot;,&quot;non-dropping-particle&quot;:&quot;&quot;}],&quot;container-title&quot;:&quot;Case Studies in Clinical Psychological Science: Bridging the Gap from Science to Practice&quot;,&quot;accessed&quot;:{&quot;date-parts&quot;:[[2025,8,28]]},&quot;DOI&quot;:&quot;10.1093/MED/9780192897428.003.0003&quot;,&quot;ISBN&quot;:&quot;9780199928262&quot;,&quot;URL&quot;:&quot;https://scispace.com/papers/infectious-diseases-4w3544ghlh&quot;,&quot;issued&quot;:{&quot;date-parts&quot;:[[2024,8,1]]},&quot;page&quot;:&quot;19-32&quot;,&quot;abstract&quot;:&quot;Abstract This chapter provides a guide to common and important infections disease. It starts with descriptions of the nature and structure of common microbes (bacteria, viruses, fungi, protozoa, helminths). Common infections that are not covered elsewhere in system specific chapters are covered here. This includes important global infectious diseases such as human immunodeficiency virus, tuberculosis and malaria. New infections are also given attention with descriptions of the pathology of Covid-19 infection.&quot;,&quot;publisher&quot;:&quot;Oxford University Press&quot;,&quot;issue&quot;:&quot;August&quot;},&quot;isTemporary&quot;:false},{&quot;id&quot;:&quot;e142fd39-c3ed-3981-8e56-d3b91035d62c&quot;,&quot;itemData&quot;:{&quot;type&quot;:&quot;article-journal&quot;,&quot;id&quot;:&quot;e142fd39-c3ed-3981-8e56-d3b91035d62c&quot;,&quot;title&quot;:&quot;Principais microrganismos associados as infecções respiratórias e seus agravos a saúde: uma revisão da literatura&quot;,&quot;groupId&quot;:&quot;ba565417-cbdf-38d6-9f53-016fe1af51b6&quot;,&quot;author&quot;:[{&quot;family&quot;:&quot;Santana&quot;,&quot;given&quot;:&quot;Emanueli dos Santos&quot;,&quot;parse-names&quot;:false,&quot;dropping-particle&quot;:&quot;&quot;,&quot;non-dropping-particle&quot;:&quot;&quot;},{&quot;family&quot;:&quot;Sousa&quot;,&quot;given&quot;:&quot;Sara Santos&quot;,&quot;parse-names&quot;:false,&quot;dropping-particle&quot;:&quot;de&quot;,&quot;non-dropping-particle&quot;:&quot;&quot;},{&quot;family&quot;:&quot;Nunes&quot;,&quot;given&quot;:&quot;Caroline Santana&quot;,&quot;parse-names&quot;:false,&quot;dropping-particle&quot;:&quot;&quot;,&quot;non-dropping-particle&quot;:&quot;&quot;},{&quot;family&quot;:&quot;Lima&quot;,&quot;given&quot;:&quot;Felicson Leonardo Oliveira&quot;,&quot;parse-names&quot;:false,&quot;dropping-particle&quot;:&quot;&quot;,&quot;non-dropping-particle&quot;:&quot;&quot;},{&quot;family&quot;:&quot;Izabel&quot;,&quot;given&quot;:&quot;Tasciano dos Santos Santa&quot;,&quot;parse-names&quot;:false,&quot;dropping-particle&quot;:&quot;&quot;,&quot;non-dropping-particle&quot;:&quot;&quot;}],&quot;container-title&quot;:&quot;Research, Society and Development&quot;,&quot;accessed&quot;:{&quot;date-parts&quot;:[[2025,8,28]]},&quot;DOI&quot;:&quot;10.33448/RSD-V9I11.10637&quot;,&quot;ISSN&quot;:&quot;2525-3409&quot;,&quot;URL&quot;:&quot;https://scispace.com/papers/principais-microrganismos-associados-as-infeccoes-5f99vgwiyb&quot;,&quot;issued&quot;:{&quot;date-parts&quot;:[[2020,12,10]]},&quot;page&quot;:&quot;e99591110637&quot;,&quot;abstract&quot;:&quot;Objective: To describe the main microorganisms associated with respiratory infections, thus listing bacteria, viruses, fungi, protozoa and helminths. Methodology: This is a descriptive literature review with a qualitative approach, whose material selection was carried out using pre-established criteria, which corroborated the specificity of the search in the databases: SciELO, PubMed and the portal of CAPES journals, including a total of 42 contents, these, published between 2010 and 2020. Results and Discussion: Several are the organisms responsible for the involvement of respiratory tract infections, with bacteria as the main infectious agents in this sense, being acquired in the community, but with emphasis on its contamination, in the hospital environment. Viruses, in turn, correlate with the potential for morbidity and mortality in the diseases caused by them. In addition to these microorganisms, fungi, protozoa and helminths also have the ability to promote lung infections. Conclusion: In short, we can affirm the wide variety of microorganisms involved in the involvement of respiratory infections. In view of the physiological essentiality of the lungs, and the compromise that the infections result, often irreversibly or leaving sequelae, there is a need for studies aimed at developing therapies for the stabilization of compromised patients.&quot;,&quot;publisher&quot;:&quot;Research, Society and Development&quot;,&quot;issue&quot;:&quot;11&quot;,&quot;volume&quot;:&quot;9&quot;},&quot;isTemporary&quot;:false}]},{&quot;citationID&quot;:&quot;MENDELEY_CITATION_ba7498e5-f512-4087-b01c-2cf58e479b24&quot;,&quot;properties&quot;:{&quot;noteIndex&quot;:0},&quot;isEdited&quot;:false,&quot;manualOverride&quot;:{&quot;isManuallyOverridden&quot;:false,&quot;citeprocText&quot;:&quot;(Moore &amp;#38; Barnett, 2024)&quot;,&quot;manualOverrideText&quot;:&quot;&quot;},&quot;citationTag&quot;:&quot;MENDELEY_CITATION_v3_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&quot;,&quot;citationItems&quot;:[{&quot;id&quot;:&quot;20c367ec-d346-3afd-9e94-7fff3d7685aa&quot;,&quot;itemData&quot;:{&quot;type&quot;:&quot;article-journal&quot;,&quot;id&quot;:&quot;20c367ec-d346-3afd-9e94-7fff3d7685aa&quot;,&quot;title&quot;:&quot;Infectious diseases&quot;,&quot;groupId&quot;:&quot;ba565417-cbdf-38d6-9f53-016fe1af51b6&quot;,&quot;author&quot;:[{&quot;family&quot;:&quot;Moore&quot;,&quot;given&quot;:&quot;Bret A&quot;,&quot;parse-names&quot;:false,&quot;dropping-particle&quot;:&quot;&quot;,&quot;non-dropping-particle&quot;:&quot;&quot;},{&quot;family&quot;:&quot;Barnett&quot;,&quot;given&quot;:&quot;Jeffrey E&quot;,&quot;parse-names&quot;:false,&quot;dropping-particle&quot;:&quot;&quot;,&quot;non-dropping-particle&quot;:&quot;&quot;}],&quot;container-title&quot;:&quot;Case Studies in Clinical Psychological Science: Bridging the Gap from Science to Practice&quot;,&quot;accessed&quot;:{&quot;date-parts&quot;:[[2025,8,28]]},&quot;DOI&quot;:&quot;10.1093/MED/9780192897428.003.0003&quot;,&quot;ISBN&quot;:&quot;9780199928262&quot;,&quot;URL&quot;:&quot;https://scispace.com/papers/infectious-diseases-4w3544ghlh&quot;,&quot;issued&quot;:{&quot;date-parts&quot;:[[2024,8,1]]},&quot;page&quot;:&quot;19-32&quot;,&quot;abstract&quot;:&quot;Abstract This chapter provides a guide to common and important infections disease. It starts with descriptions of the nature and structure of common microbes (bacteria, viruses, fungi, protozoa, helminths). Common infections that are not covered elsewhere in system specific chapters are covered here. This includes important global infectious diseases such as human immunodeficiency virus, tuberculosis and malaria. New infections are also given attention with descriptions of the pathology of Covid-19 infection.&quot;,&quot;publisher&quot;:&quot;Oxford University Press&quot;,&quot;issue&quot;:&quot;August&quot;},&quot;isTemporary&quot;:false}]},{&quot;citationID&quot;:&quot;MENDELEY_CITATION_2d9fa617-08d9-4ba1-88a3-240658929bd4&quot;,&quot;properties&quot;:{&quot;noteIndex&quot;:0},&quot;isEdited&quot;:false,&quot;manualOverride&quot;:{&quot;isManuallyOverridden&quot;:false,&quot;citeprocText&quot;:&quot;(Mahin, Chowdhury, et al., 2025)&quot;,&quot;manualOverrideText&quot;:&quot;&quot;},&quot;citationTag&quot;:&quot;MENDELEY_CITATION_v3_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&quot;,&quot;citationItems&quot;:[{&quot;id&quot;:&quot;6b811ff3-766e-3288-928e-f468f01e1a2a&quot;,&quot;itemData&quot;:{&quot;type&quot;:&quot;article-journal&quot;,&quot;id&quot;:&quot;6b811ff3-766e-3288-928e-f468f01e1a2a&quot;,&quot;title&quot;:&quot;Antipyretic Medicinal Plants of Bangladesh: An Ethnobotanical  and Traditional Perspective&quot;,&quot;groupId&quot;:&quot;ba565417-cbdf-38d6-9f53-016fe1af51b6&quot;,&quot;author&quot;:[{&quot;family&quot;:&quot;Mahin&quot;,&quot;given&quot;:&quot;Rajone Ahamed&quot;,&quot;parse-names&quot;:false,&quot;dropping-particle&quot;:&quot;&quot;,&quot;non-dropping-particle&quot;:&quot;&quot;},{&quot;family&quot;:&quot;Chowdhury&quot;,&quot;given&quot;:&quot;Masfique Uddin&quot;,&quot;parse-names&quot;:false,&quot;dropping-particle&quot;:&quot;&quot;,&quot;non-dropping-particle&quot;:&quot;&quot;},{&quot;family&quot;:&quot;Afrin&quot;,&quot;given&quot;:&quot;Sanjana&quot;,&quot;parse-names&quot;:false,&quot;dropping-particle&quot;:&quot;&quot;,&quot;non-dropping-particle&quot;:&quot;&quot;},{&quot;family&quot;:&quot;Nuha&quot;,&quot;given&quot;:&quot;Tahmina Haque&quot;,&quot;parse-names&quot;:false,&quot;dropping-particle&quot;:&quot;&quot;,&quot;non-dropping-particle&quot;:&quot;&quot;},{&quot;family&quot;:&quot;Nimmee&quot;,&quot;given&quot;:&quot;Umme Nusrat Jahan&quot;,&quot;parse-names&quot;:false,&quot;dropping-particle&quot;:&quot;&quot;,&quot;non-dropping-particle&quot;:&quot;&quot;},{&quot;family&quot;:&quot;Rumman&quot;,&quot;given&quot;:&quot;Nafisa&quot;,&quot;parse-names&quot;:false,&quot;dropping-particle&quot;:&quot;&quot;,&quot;non-dropping-particle&quot;:&quot;&quot;},{&quot;family&quot;:&quot;Afroz&quot;,&quot;given&quot;:&quot;Samia&quot;,&quot;parse-names&quot;:false,&quot;dropping-particle&quot;:&quot;&quot;,&quot;non-dropping-particle&quot;:&quot;&quot;},{&quot;family&quot;:&quot;Jarin&quot;,&quot;given&quot;:&quot;Jannatul Ferdous&quot;,&quot;parse-names&quot;:false,&quot;dropping-particle&quot;:&quot;&quot;,&quot;non-dropping-particle&quot;:&quot;&quot;},{&quot;family&quot;:&quot;Chowdhury&quot;,&quot;given&quot;:&quot;Md. Mustafiz&quot;,&quot;parse-names&quot;:false,&quot;dropping-particle&quot;:&quot;&quot;,&quot;non-dropping-particle&quot;:&quot;&quot;},{&quot;family&quot;:&quot;Hossain&quot;,&quot;given&quot;:&quot;Mohammed Kamrul&quot;,&quot;parse-names&quot;:false,&quot;dropping-particle&quot;:&quot;&quot;,&quot;non-dropping-particle&quot;:&quot;&quot;},{&quot;family&quot;:&quot;Proma&quot;,&quot;given&quot;:&quot;Nawreen Monir&quot;,&quot;parse-names&quot;:false,&quot;dropping-particle&quot;:&quot;&quot;,&quot;non-dropping-particle&quot;:&quot;&quot;}],&quot;container-title&quot;:&quot;South Asian Research Journal of Natural Products&quot;,&quot;accessed&quot;:{&quot;date-parts&quot;:[[2025,8,28]]},&quot;DOI&quot;:&quot;10.9734/SARJNP/2025/V8I2195&quot;,&quot;URL&quot;:&quot;https://journalsarjnp.com/index.php/SARJNP/article/view/195&quot;,&quot;issued&quot;:{&quot;date-parts&quot;:[[2025,5,1]]},&quot;page&quot;:&quot;253-266&quot;,&quot;publisher&quot;:&quot;Sciencedomain International&quot;,&quot;issue&quot;:&quot;2&quot;,&quot;volume&quot;:&quot;8&quot;},&quot;isTemporary&quot;:false}]},{&quot;citationID&quot;:&quot;MENDELEY_CITATION_937e9e64-1fe9-4d4c-bc0a-a3c7dce8cbf5&quot;,&quot;properties&quot;:{&quot;noteIndex&quot;:0},&quot;isEdited&quot;:false,&quot;manualOverride&quot;:{&quot;isManuallyOverridden&quot;:false,&quot;citeprocText&quot;:&quot;(Nelson et al., 2021)&quot;,&quot;manualOverrideText&quot;:&quot;&quot;},&quot;citationTag&quot;:&quot;MENDELEY_CITATION_v3_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&quot;,&quot;citationItems&quot;:[{&quot;id&quot;:&quot;29b8ea80-681b-34f0-a047-56ce54362405&quot;,&quot;itemData&quot;:{&quot;type&quot;:&quot;article-journal&quot;,&quot;id&quot;:&quot;29b8ea80-681b-34f0-a047-56ce54362405&quot;,&quot;title&quot;:&quot;The role of plants and macrofungi as a source of novel antimicrobial agents&quot;,&quot;groupId&quot;:&quot;ba565417-cbdf-38d6-9f53-016fe1af51b6&quot;,&quot;author&quot;:[{&quot;family&quot;:&quot;Nelson&quot;,&quot;given&quot;:&quot;David W.&quot;,&quot;parse-names&quot;:false,&quot;dropping-particle&quot;:&quot;&quot;,&quot;non-dropping-particle&quot;:&quot;&quot;},{&quot;family&quot;:&quot;Millar&quot;,&quot;given&quot;:&quot;Beverley C.&quot;,&quot;parse-names&quot;:false,&quot;dropping-particle&quot;:&quot;&quot;,&quot;non-dropping-particle&quot;:&quot;&quot;},{&quot;family&quot;:&quot;Rao&quot;,&quot;given&quot;:&quot;Juluri R.&quot;,&quot;parse-names&quot;:false,&quot;dropping-particle&quot;:&quot;&quot;,&quot;non-dropping-particle&quot;:&quot;&quot;},{&quot;family&quot;:&quot;Moore&quot;,&quot;given&quot;:&quot;John E.&quot;,&quot;parse-names&quot;:false,&quot;dropping-particle&quot;:&quot;&quot;,&quot;non-dropping-particle&quot;:&quot;&quot;}],&quot;container-title&quot;:&quot;Reviews in Medical Microbiology&quot;,&quot;accessed&quot;:{&quot;date-parts&quot;:[[2025,8,28]]},&quot;DOI&quot;:&quot;10.1097/MRM.0000000000000272&quot;,&quot;ISSN&quot;:&quot;0954-139X&quot;,&quot;URL&quot;:&quot;https://scispace.com/papers/the-role-of-plants-and-macrofungi-as-a-source-of-novel-24z0yvrwbz&quot;,&quot;issued&quot;:{&quot;date-parts&quot;:[[2021,3,3]]},&quot;page&quot;:&quot;231-236&quot;,&quot;abstract&quot;:&quot;Antibiotic resistance presents a significant challenge to clinical, veterinary and plant health and is now recognized by the WHO as a major emerging problem of global significance. Recently, there has been a paucity of new antibiotics being developed, thus refocussing investigations into natural antimicrobials, especially from plants. Historically, plants have been a rich source of medicines, ranging from chemotherapeutic compounds, anti-inflammatories to antimicrobial agents, where such therapeutic activity has been recognized and exploited by traditional medicine in many countries, particularly in Asia. This review wishes to explore the substances in plants which are antimicrobial and to identify their broad spectrum of activity. In addition, the review discusses the ecological effects of overharvesting of medicinal plants and the consequences for species survival.&quot;,&quot;publisher&quot;:&quot;Ovid Technologies (Wolters Kluwer Health)&quot;,&quot;issue&quot;:&quot;4&quot;,&quot;volume&quot;:&quot;32&quot;},&quot;isTemporary&quot;:false}]},{&quot;citationID&quot;:&quot;MENDELEY_CITATION_d387955a-4f43-4010-96be-acb8dc31e9f4&quot;,&quot;properties&quot;:{&quot;noteIndex&quot;:0},&quot;isEdited&quot;:false,&quot;manualOverride&quot;:{&quot;isManuallyOverridden&quot;:false,&quot;citeprocText&quot;:&quot;(Mahin, Titu, et al., 2025)&quot;,&quot;manualOverrideText&quot;:&quot;&quot;},&quot;citationTag&quot;:&quot;MENDELEY_CITATION_v3_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&quot;,&quot;citationItems&quot;:[{&quot;id&quot;:&quot;a668f1d5-6249-32c1-97c9-8096bf8dcb4c&quot;,&quot;itemData&quot;:{&quot;type&quot;:&quot;article-journal&quot;,&quot;id&quot;:&quot;a668f1d5-6249-32c1-97c9-8096bf8dcb4c&quot;,&quot;title&quot;:&quot;Commonly Used Medicinal Plants in Bangladesh for Treating Skin Diseases&quot;,&quot;author&quot;:[{&quot;family&quot;:&quot;Mahin&quot;,&quot;given&quot;:&quot;Rajone Ahamed&quot;,&quot;parse-names&quot;:false,&quot;dropping-particle&quot;:&quot;&quot;,&quot;non-dropping-particle&quot;:&quot;&quot;},{&quot;family&quot;:&quot;Titu&quot;,&quot;given&quot;:&quot;Md. Marouf Hossen&quot;,&quot;parse-names&quot;:false,&quot;dropping-particle&quot;:&quot;&quot;,&quot;non-dropping-particle&quot;:&quot;&quot;},{&quot;family&quot;:&quot;Fatema&quot;,&quot;given&quot;:&quot;Kanij&quot;,&quot;parse-names&quot;:false,&quot;dropping-particle&quot;:&quot;&quot;,&quot;non-dropping-particle&quot;:&quot;&quot;},{&quot;family&quot;:&quot;Uddin&quot;,&quot;given&quot;:&quot;Shoaib&quot;,&quot;parse-names&quot;:false,&quot;dropping-particle&quot;:&quot;&quot;,&quot;non-dropping-particle&quot;:&quot;&quot;},{&quot;family&quot;:&quot;Apurba&quot;,&quot;given&quot;:&quot;Arifur Rahman&quot;,&quot;parse-names&quot;:false,&quot;dropping-particle&quot;:&quot;&quot;,&quot;non-dropping-particle&quot;:&quot;&quot;},{&quot;family&quot;:&quot;Nowshin&quot;,&quot;given&quot;:&quot;Mayeesha&quot;,&quot;parse-names&quot;:false,&quot;dropping-particle&quot;:&quot;&quot;,&quot;non-dropping-particle&quot;:&quot;&quot;},{&quot;family&quot;:&quot;Smrity&quot;,&quot;given&quot;:&quot;Muslima Islam&quot;,&quot;parse-names&quot;:false,&quot;dropping-particle&quot;:&quot;&quot;,&quot;non-dropping-particle&quot;:&quot;&quot;},{&quot;family&quot;:&quot;Proma&quot;,&quot;given&quot;:&quot;Nawreen Monir&quot;,&quot;parse-names&quot;:false,&quot;dropping-particle&quot;:&quot;&quot;,&quot;non-dropping-particle&quot;:&quot;&quot;},{&quot;family&quot;:&quot;Chowdhury&quot;,&quot;given&quot;:&quot;Md. Mustafiz&quot;,&quot;parse-names&quot;:false,&quot;dropping-particle&quot;:&quot;&quot;,&quot;non-dropping-particle&quot;:&quot;&quot;}],&quot;container-title&quot;:&quot;Asian Journal of Research in Botany&quot;,&quot;DOI&quot;:&quot;10.9734/ajrib/2025/v8i1253&quot;,&quot;URL&quot;:&quot;https://journalajrib.com/index.php/AJRIB/article/view/253&quot;,&quot;issued&quot;:{&quot;date-parts&quot;:[[2025,4,7]]},&quot;page&quot;:&quot;174-189&quot;,&quot;issue&quot;:&quot;1&quot;,&quot;volume&quot;:&quot;8&quot;,&quot;container-title-short&quot;:&quot;&quot;},&quot;isTemporary&quot;:false}]},{&quot;citationID&quot;:&quot;MENDELEY_CITATION_1667f1db-7c93-4f98-9c5e-ec68896c19b6&quot;,&quot;properties&quot;:{&quot;noteIndex&quot;:0},&quot;isEdited&quot;:false,&quot;manualOverride&quot;:{&quot;isManuallyOverridden&quot;:false,&quot;citeprocText&quot;:&quot;(Ariful Haque Mollik, Ibna Hassan, et al., 2010)&quot;,&quot;manualOverrideText&quot;:&quot;&quot;},&quot;citationTag&quot;:&quot;MENDELEY_CITATION_v3_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&quot;,&quot;citationItems&quot;:[{&quot;id&quot;:&quot;b8825f01-69ff-3aed-9844-af06eb5c6d0a&quot;,&quot;itemData&quot;:{&quot;type&quot;:&quot;article-journal&quot;,&quot;id&quot;:&quot;b8825f01-69ff-3aed-9844-af06eb5c6d0a&quot;,&quot;title&quot;:&quot;A Survey of Medicinal Plant Usage by Folk Medicinal Practitioners in Two Villages by\n the Rupsha River in Bagerhat District, Bangladesh&quot;,&quot;groupId&quot;:&quot;ba565417-cbdf-38d6-9f53-016fe1af51b6&quot;,&quot;author&quot;:[{&quot;family&quot;:&quot;Ariful Haque Mollik&quot;,&quot;given&quot;:&quot;&quot;,&quot;parse-names&quot;:false,&quot;dropping-particle&quot;:&quot;&quot;,&quot;non-dropping-particle&quot;:&quot;&quot;},{&quot;family&quot;:&quot;Ibna Hassan&quot;,&quot;given&quot;:&quot;Azmal&quot;,&quot;parse-names&quot;:false,&quot;dropping-particle&quot;:&quot;&quot;,&quot;non-dropping-particle&quot;:&quot;&quot;},{&quot;family&quot;:&quot;Kumar Paul&quot;,&quot;given&quot;:&quot;Tridib&quot;,&quot;parse-names&quot;:false,&quot;dropping-particle&quot;:&quot;&quot;,&quot;non-dropping-particle&quot;:&quot;&quot;},{&quot;family&quot;:&quot;Sintaha&quot;,&quot;given&quot;:&quot;Mariz&quot;,&quot;parse-names&quot;:false,&quot;dropping-particle&quot;:&quot;&quot;,&quot;non-dropping-particle&quot;:&quot;&quot;},{&quot;family&quot;:&quot;Nahreen Khaleque&quot;,&quot;given&quot;:&quot;Himel&quot;,&quot;parse-names&quot;:false,&quot;dropping-particle&quot;:&quot;&quot;,&quot;non-dropping-particle&quot;:&quot;&quot;},{&quot;family&quot;:&quot;Akther Noor&quot;,&quot;given&quot;:&quot;Farjana&quot;,&quot;parse-names&quot;:false,&quot;dropping-particle&quot;:&quot;&quot;,&quot;non-dropping-particle&quot;:&quot;&quot;},{&quot;family&quot;:&quot;Nahar&quot;,&quot;given&quot;:&quot;Aynun&quot;,&quot;parse-names&quot;:false,&quot;dropping-particle&quot;:&quot;&quot;,&quot;non-dropping-particle&quot;:&quot;&quot;},{&quot;family&quot;:&quot;Seraj&quot;,&quot;given&quot;:&quot;Syeda&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accessed&quot;:{&quot;date-parts&quot;:[[2025,1,24]]},&quot;ISSN&quot;:&quot;1995-0748&quot;,&quot;issued&quot;:{&quot;date-parts&quot;:[[2010]]},&quot;page&quot;:&quot;349-356&quot;,&quot;abstract&quot;:&quot;Bagerhat district is in the southern portion of Bangladesh and contains a portion of the world's largest mangrove forest, the Sunderbans. The Rupsha River flows through the district and falls into the Bay of Bengal after passing through the Sunderbans forest. Because of the coastal position of the district and the presence of the Sunderbans forest, the plants occurring in this estuarine region are considerably different from the plants in other districts of Bangladesh. The occupations of the people of the villages adjoining the Rupsha River are mainly agriculture, agricultural laborer, and extracting timber and other forest products from the Sunderbans forest. In absence of modern medicinal facilities, the people rely on folk medicinal practitioners for treatment of their ailments. It was the objective of the present study to conduct a survey among the folk medicinal practitioners (Kavirajes) in two villages on the banks of the Rupsha River, namely Chanpur and Andabaaz, to learn about the medicinal plants used. The Kavirajes rely almost exclusively on medicinal plants for treatment of diverse ailments. Since the plant species of the Sunderbans forest are unique to the region, it was expected that the medicinal plants used by the Kavirajes of the two villages surveyed would be distinct from plant species used by Kavirajes in other regions of Bangladesh. Our survey revealed that 50 plant species and one mushroom species distributed into 32 families were used by the Kavirajes of the two villages. The Euphorbiaceae family provided 5 species, followed by the Araceae family with 4 species, and the Asteraceae, Combretaceae and Fabaceae families with 3 species, each. Even though the number of plant species used was small, a wide variety of ailments were treated by the Kavirajes. The highest number of plant species, twenty five, was used for treatment of gastrointestinal disorders. Skin disorders were treated with 22 plant species; respiratory tract disorders with 14 plant species, and sexual disorders treated with 11 plant species. Because the inhabitants of the two villages work often in the Sunderbans forest, they are exposed to snake and tiger bites. Ten plant species were used for treatment of snake bites, and six for treatment of tiger bites. Other ailments treated included heart disorders, typhus. Three plants were used as astringents, four plants as tonic, one plant for treatment of vitamin C deficiency, three plants as antidote to poisoning, five plants as stimulants of the central nervous system, and one plant as an abortifacient. Two plants used to be prescribed for treatment of small pox, when the disease was still prevalent. Given the number of diseases treated and the uniqueness of a number of the plant species used for treatment, we conclude that it is important to conduct further scientific studies with these plants. Such studies have enormous potential towards discovery of novel drugs for treatment of a number of ailments, which cannot be treated currently with allopathic medicine.&quot;,&quot;issue&quot;:&quot;3&quot;,&quot;volume&quot;:&quot;4&quot;},&quot;isTemporary&quot;:false}]},{&quot;citationID&quot;:&quot;MENDELEY_CITATION_0d7f6d18-8073-47c1-a053-fefef6f0ca77&quot;,&quot;properties&quot;:{&quot;noteIndex&quot;:0},&quot;isEdited&quot;:false,&quot;manualOverride&quot;:{&quot;isManuallyOverridden&quot;:false,&quot;citeprocText&quot;:&quot;(Rahmatullah, Hossan, et al., 2012a)&quot;,&quot;manualOverrideText&quot;:&quot;&quot;},&quot;citationTag&quot;:&quot;MENDELEY_CITATION_v3_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&quot;,&quot;citationItems&quot;:[{&quot;id&quot;:&quot;897e8344-e48f-3bf8-b199-6f2e07ea3f69&quot;,&quot;itemData&quot;:{&quot;type&quot;:&quot;article-journal&quot;,&quot;id&quot;:&quot;897e8344-e48f-3bf8-b199-6f2e07ea3f69&quot;,&quot;title&quot;:&quot;Medicinal Plants Used by Various Tribes of Bangladesh for Treatment of Malaria&quot;,&quot;groupId&quot;:&quot;ba565417-cbdf-38d6-9f53-016fe1af51b6&quot;,&quot;author&quot;:[{&quot;family&quot;:&quot;Rahmatullah&quot;,&quot;given&quot;:&quot;Mohammed&quot;,&quot;parse-names&quot;:false,&quot;dropping-particle&quot;:&quot;&quot;,&quot;non-dropping-particle&quot;:&quot;&quot;},{&quot;family&quot;:&quot;Hossan&quot;,&quot;given&quot;:&quot;Shahadat&quot;,&quot;parse-names&quot;:false,&quot;dropping-particle&quot;:&quot;&quot;,&quot;non-dropping-particle&quot;:&quot;&quot;},{&quot;family&quot;:&quot;Khatun&quot;,&quot;given&quot;:&quot;Afsana&quot;,&quot;parse-names&quot;:false,&quot;dropping-particle&quot;:&quot;&quot;,&quot;non-dropping-particle&quot;:&quot;&quot;},{&quot;family&quot;:&quot;Seraj&quot;,&quot;given&quot;:&quot;Syeda&quot;,&quot;parse-names&quot;:false,&quot;dropping-particle&quot;:&quot;&quot;,&quot;non-dropping-particle&quot;:&quot;&quot;},{&quot;family&quot;:&quot;Jahan&quot;,&quot;given&quot;:&quot;Rownak&quot;,&quot;parse-names&quot;:false,&quot;dropping-particle&quot;:&quot;&quot;,&quot;non-dropping-particle&quot;:&quot;&quot;}],&quot;container-title&quot;:&quot;Malaria Research and Treatment&quot;,&quot;container-title-short&quot;:&quot;Malar Res Treat&quot;,&quot;accessed&quot;:{&quot;date-parts&quot;:[[2025,9,6]]},&quot;DOI&quot;:&quot;10.1155/2012/371798&quot;,&quot;ISSN&quot;:&quot;2044-4362&quot;,&quot;URL&quot;:&quot;https://scispace.com/papers/medicinal-plants-used-by-various-tribes-of-bangladesh-for-2tql3tewkf&quot;,&quot;issued&quot;:{&quot;date-parts&quot;:[[2012,1,23]]},&quot;page&quot;:&quot;371798-371798&quot;,&quot;abstract&quot;:&quot;It has been estimated that 300–500 million malaria infections occur on an annual basis and causes fatality to millions of human beings. Most of the drugs used for treatment of malaria have developed drug-resistant parasites or have serious side effects. Plant kingdom has throughout the centuries proved to be efficient source of efficacious malarial drugs like quinine and artemisinin. Since these drugs have already developed or in the process of developing drug resistance, it is important to continuously search the plant kingdom for more effective antimalarial drugs. In this aspect, the medicinal practices of indigenous communities can play a major role in identification of antimalarial plants. Bangladesh has a number of indigenous communities or tribes, who because of their living within or in close proximity to mosquito-infested forest regions, have high incidences of malaria. Over the centuries, the tribal medicinal practitioners have treated malaria with various plant-based formulations. The objective of the present study was to conduct an ethnomedicinal survey among various tribes of Bangladesh to identify the plants that they use for treatment of the disease. Surveys were conducted among seven tribes, namely, Bawm, Chak, Chakma, Garo, Marma, Murong, and Tripura, who inhabit the southeastern or northcentral forested regions of Bangladesh. Interviews conducted with the various tribal medicinal practitioners indicated that a total of eleven plants distributed into 10 families were used for treatment of malaria and accompanying symptoms like fever, anemia, ache, vomiting, and chills. Leaves constituted 35.7% of total uses followed by roots at 21.4%. Other plant parts used for treatment included barks, seeds, fruits, and flowers. A review of the published scientific literature showed that a number of plants used by the tribal medicinal practitioners have been scientifically validated in their uses. Taken together, the plants merit further scientific research towards possible discovery of novel compounds that can be used to successfully treat malaria with less undesirable sideeffects.&quot;,&quot;publisher&quot;:&quot;Hindawi Publishing Corporation&quot;,&quot;volume&quot;:&quot;2012&quot;},&quot;isTemporary&quot;:false}]},{&quot;citationID&quot;:&quot;MENDELEY_CITATION_64cbefc2-99b4-4d74-bef4-b79e3270b16d&quot;,&quot;properties&quot;:{&quot;noteIndex&quot;:0},&quot;isEdited&quot;:false,&quot;manualOverride&quot;:{&quot;isManuallyOverridden&quot;:false,&quot;citeprocText&quot;:&quot;(Duraipandiyan et al., 2006)&quot;,&quot;manualOverrideText&quot;:&quot;&quot;},&quot;citationTag&quot;:&quot;MENDELEY_CITATION_v3_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&quot;,&quot;citationItems&quot;:[{&quot;id&quot;:&quot;75743e51-3afc-3c72-bdbd-d0e4f9bc543d&quot;,&quot;itemData&quot;:{&quot;type&quot;:&quot;article-journal&quot;,&quot;id&quot;:&quot;75743e51-3afc-3c72-bdbd-d0e4f9bc543d&quot;,&quot;title&quot;:&quot;Antimicrobial activity of some ethnomedicinal plants used by Paliyar tribe from Tamil Nadu, India&quot;,&quot;groupId&quot;:&quot;ba565417-cbdf-38d6-9f53-016fe1af51b6&quot;,&quot;author&quot;:[{&quot;family&quot;:&quot;Duraipandiyan&quot;,&quot;given&quot;:&quot;Veeramuthu&quot;,&quot;parse-names&quot;:false,&quot;dropping-particle&quot;:&quot;&quot;,&quot;non-dropping-particle&quot;:&quot;&quot;},{&quot;family&quot;:&quot;Ayyanar&quot;,&quot;given&quot;:&quot;Muniappan&quot;,&quot;parse-names&quot;:false,&quot;dropping-particle&quot;:&quot;&quot;,&quot;non-dropping-particle&quot;:&quot;&quot;},{&quot;family&quot;:&quot;Ignacimuthu&quot;,&quot;given&quot;:&quot;Savarimuthu&quot;,&quot;parse-names&quot;:false,&quot;dropping-particle&quot;:&quot;&quot;,&quot;non-dropping-particle&quot;:&quot;&quot;}],&quot;container-title&quot;:&quot;BMC Complementary and Alternative Medicine&quot;,&quot;container-title-short&quot;:&quot;BMC Complement Altern Med&quot;,&quot;accessed&quot;:{&quot;date-parts&quot;:[[2025,9,7]]},&quot;DOI&quot;:&quot;10.1186/1472-6882-6-35/TABLES/2&quot;,&quot;ISSN&quot;:&quot;14726882&quot;,&quot;PMID&quot;:&quot;17042964&quot;,&quot;URL&quot;:&quot;https://link.springer.com/articles/10.1186/1472-6882-6-35&quot;,&quot;issued&quot;:{&quot;date-parts&quot;:[[2006,10,17]]},&quot;page&quot;:&quot;1-7&quot;,&quot;abstract&quot;:&quot;Background: Antimicrobial activity of 18 ethnomedicinal plant extracts were evaluated against nine bacterial strains (Bacillus subtilis, Staphylococcus aureus, Staphylococcus epidermidis, Enterococcus faecalis, Escherichia coli, Klebsiella pneumonia, Pseudomonas aeruginosa, Ervinia sp, Proteus vulgaris) and one fungal strain (Candida albicans). The collected ethnomedicinal plants were used in folk medicine in the treatment of skin diseases, venereal diseases, respiratory problems and nervous disorders. Methods: Plants were collected from Palni hills of Southern Western Ghats and the ethnobotanical data were gathered from traditional healers who inhabit the study area. The hexane and methanol extracts were obtained by cold percolation method and the antimicrobial activity was found using paper disc diffusion method. All microorganisms were obtained from Christian Medical College, Vellore, Tamil Nadu, India. Results: The results indicated that out of 18 plants, 10 plants exhibited antimicrobial activity against one or more of the tested microorganisms at three different concentrations of 1.25, 2.5 and 5 mg/disc. Among the plants tested, Acalypha fruticosa, Peltophorum pterocarpum, Toddalia asiatica,Cassia auriculata, Punica granatum and Syzygium lineare were most active. The highest antifungal activity was exhibited by methanol extract of Peltophorum pterocarpum and Punica granatum against Candida albicans. Conclusion: This study evaluated the antimicrobial activity of the some ethnomedicinal plants used in folkloric medicine. Compared to hexane extract, methanol extract showed significant activity against tested organisms. This study also showed that Toddalia asiatica, Syzygium lineare, Acalypha fruticosa and Peltophorum pterocarpum could be potential sources of new antimicrobial agents. © 2006 Duraipandiyan et al; licensee BioMed Central Ltd.&quot;,&quot;publisher&quot;:&quot;BioMed Central&quot;,&quot;issue&quot;:&quot;1&quot;,&quot;volume&quot;:&quot;6&quot;},&quot;isTemporary&quot;:false}]},{&quot;citationID&quot;:&quot;MENDELEY_CITATION_34bc4c17-77aa-446d-82ef-aa983ff1de5e&quot;,&quot;properties&quot;:{&quot;noteIndex&quot;:0},&quot;isEdited&quot;:false,&quot;manualOverride&quot;:{&quot;isManuallyOverridden&quot;:false,&quot;citeprocText&quot;:&quot;(Seukep et al., 2023a)&quot;,&quot;manualOverrideText&quot;:&quot;&quot;},&quot;citationTag&quot;:&quot;MENDELEY_CITATION_v3_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&quot;,&quot;citationItems&quot;:[{&quot;id&quot;:&quot;c0b4ea26-92b8-359c-9018-c5438fa1cf30&quot;,&quot;itemData&quot;:{&quot;type&quot;:&quot;article-journal&quot;,&quot;id&quot;:&quot;c0b4ea26-92b8-359c-9018-c5438fa1cf30&quot;,&quot;title&quot;:&quot;Established antibacterial drugs from plants&quot;,&quot;groupId&quot;:&quot;ba565417-cbdf-38d6-9f53-016fe1af51b6&quot;,&quot;author&quot;:[{&quot;family&quot;:&quot;Seukep&quot;,&quot;given&quot;:&quot;Armel J.&quot;,&quot;parse-names&quot;:false,&quot;dropping-particle&quot;:&quot;&quot;,&quot;non-dropping-particle&quot;:&quot;&quot;},{&quot;family&quot;:&quot;Mbuntcha&quot;,&quot;given&quot;:&quot;Helene G.&quot;,&quot;parse-names&quot;:false,&quot;dropping-particle&quot;:&quot;&quot;,&quot;non-dropping-particle&quot;:&quot;&quot;},{&quot;family&quot;:&quot;Zeuko'o&quot;,&quot;given&quot;:&quot;Elizabeth M.&quot;,&quot;parse-names&quot;:false,&quot;dropping-particle&quot;:&quot;&quot;,&quot;non-dropping-particle&quot;:&quot;&quot;},{&quot;family&quot;:&quot;Woquan&quot;,&quot;given&quot;:&quot;Luma S.&quot;,&quot;parse-names&quot;:false,&quot;dropping-particle&quot;:&quot;&quot;,&quot;non-dropping-particle&quot;:&quot;&quot;},{&quot;family&quot;:&quot;Nembu&quot;,&quot;given&quot;:&quot;Nembo E.&quot;,&quot;parse-names&quot;:false,&quot;dropping-particle&quot;:&quot;&quot;,&quot;non-dropping-particle&quot;:&quot;&quot;},{&quot;family&quot;:&quot;Bomba&quot;,&quot;given&quot;:&quot;Francis T.&quot;,&quot;parse-names&quot;:false,&quot;dropping-particle&quot;:&quot;&quot;,&quot;non-dropping-particle&quot;:&quot;&quot;},{&quot;family&quot;:&quot;Watching&quot;,&quot;given&quot;:&quot;Djakissam&quot;,&quot;parse-names&quot;:false,&quot;dropping-particle&quot;:&quot;&quot;,&quot;non-dropping-particle&quot;:&quot;&quot;},{&quot;family&quot;:&quot;Kuete&quot;,&quot;given&quot;:&quot;Victor&quot;,&quot;parse-names&quot;:false,&quot;dropping-particle&quot;:&quot;&quot;,&quot;non-dropping-particle&quot;:&quot;&quot;}],&quot;container-title&quot;:&quot;Advances in Botanical Research&quot;,&quot;container-title-short&quot;:&quot;Adv Bot Res&quot;,&quot;accessed&quot;:{&quot;date-parts&quot;:[[2025,8,28]]},&quot;DOI&quot;:&quot;10.1016/BS.ABR.2022.08.005&quot;,&quot;ISBN&quot;:&quot;9780443158162&quot;,&quot;ISSN&quot;:&quot;00652296&quot;,&quot;URL&quot;:&quot;https://scispace.com/papers/established-antibacterial-drugs-from-plants-21n3n0lh&quot;,&quot;issued&quot;:{&quot;date-parts&quot;:[[2023,1,1]]},&quot;page&quot;:&quot;81-149&quot;,&quot;abstract&quot;:&quot;Plants hold great promise as a source of novel antimicrobial agents due to a wide variety of chemically and structurally diverse secondary metabolites generally grouped into terpenoids, phenolics and polyphenols, and alkaloids. Historical records and modern investigations highlight the importance of plant products in the treatment of bacterial diseases. Though there are a plethora of antibacterial compounds originating from plants, only a very small number of them have already been examined under clinical trials. Plants make up only a tiny percentage of the current repertoire of FDA-approved antibacterial drugs (contributing just 3%). Therefore, the current percentage of approved antibacterial drugs from plants does not accurately reflect the potential of plant natural products for future applications as antibacterial therapies. In part, there are some inherent difficulties in the development of plant natural products as antimicrobial pharmaceuticals including among others their incredibly chemically complex and rediscovery of the same compounds from different sources. This chapter provides an overview of the well-known plant-based antibacterial drugs/compounds. The historical role of plants in medicine, the major groups of plant secondary metabolites, the ethnobotanical and experimental approaches to antibacterial drug discovery, the antibacterial modes of action, and innovative targets for future drug discovery efforts are also proposed. Toxicity and safety implications of herbal medicines as well as some patents associated with phytochemicals and plant-based drugs for the treatment of bacterial infections are presented.&quot;,&quot;publisher&quot;:&quot;Elsevier eBooks&quot;,&quot;volume&quot;:&quot;106&quot;},&quot;isTemporary&quot;:false}]},{&quot;citationID&quot;:&quot;MENDELEY_CITATION_c1787909-17cb-424d-9f23-3a64853e103f&quot;,&quot;properties&quot;:{&quot;noteIndex&quot;:0},&quot;isEdited&quot;:false,&quot;manualOverride&quot;:{&quot;isManuallyOverridden&quot;:false,&quot;citeprocText&quot;:&quot;(Jo et al., 2024)&quot;,&quot;manualOverrideText&quot;:&quot;&quot;},&quot;citationTag&quot;:&quot;MENDELEY_CITATION_v3_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&quot;,&quot;citationItems&quot;:[{&quot;id&quot;:&quot;d3a6201b-6bc3-3431-b25d-c5559a802749&quot;,&quot;itemData&quot;:{&quot;type&quot;:&quot;article-journal&quot;,&quot;id&quot;:&quot;d3a6201b-6bc3-3431-b25d-c5559a802749&quot;,&quot;title&quot;:&quot;Green Medicine: Advancing Antimicrobial Solutions with Diverse Terrestrial and Marine Plant-Derived Compounds&quot;,&quot;groupId&quot;:&quot;ba565417-cbdf-38d6-9f53-016fe1af51b6&quot;,&quot;author&quot;:[{&quot;family&quot;:&quot;Jo&quot;,&quot;given&quot;:&quot;Du Min&quot;,&quot;parse-names&quot;:false,&quot;dropping-particle&quot;:&quot;&quot;,&quot;non-dropping-particle&quot;:&quot;&quot;},{&quot;family&quot;:&quot;Tabassum&quot;,&quot;given&quot;:&quot;Nazia&quot;,&quot;parse-names&quot;:false,&quot;dropping-particle&quot;:&quot;&quot;,&quot;non-dropping-particle&quot;:&quot;&quot;},{&quot;family&quot;:&quot;Oh&quot;,&quot;given&quot;:&quot;Do Kyung&quot;,&quot;parse-names&quot;:false,&quot;dropping-particle&quot;:&quot;&quot;,&quot;non-dropping-particle&quot;:&quot;&quot;},{&quot;family&quot;:&quot;Ko&quot;,&quot;given&quot;:&quot;Seok Chun&quot;,&quot;parse-names&quot;:false,&quot;dropping-particle&quot;:&quot;&quot;,&quot;non-dropping-particle&quot;:&quot;&quot;},{&quot;family&quot;:&quot;Kim&quot;,&quot;given&quot;:&quot;Kyung Woo&quot;,&quot;parse-names&quot;:false,&quot;dropping-particle&quot;:&quot;&quot;,&quot;non-dropping-particle&quot;:&quot;&quot;},{&quot;family&quot;:&quot;Yang&quot;,&quot;given&quot;:&quot;Dongwoo&quot;,&quot;parse-names&quot;:false,&quot;dropping-particle&quot;:&quot;&quot;,&quot;non-dropping-particle&quot;:&quot;&quot;},{&quot;family&quot;:&quot;Kim&quot;,&quot;given&quot;:&quot;Ji Yul&quot;,&quot;parse-names&quot;:false,&quot;dropping-particle&quot;:&quot;&quot;,&quot;non-dropping-particle&quot;:&quot;&quot;},{&quot;family&quot;:&quot;Oh&quot;,&quot;given&quot;:&quot;Gun Woo&quot;,&quot;parse-names&quot;:false,&quot;dropping-particle&quot;:&quot;&quot;,&quot;non-dropping-particle&quot;:&quot;&quot;},{&quot;family&quot;:&quot;Choi&quot;,&quot;given&quot;:&quot;Grace&quot;,&quot;parse-names&quot;:false,&quot;dropping-particle&quot;:&quot;&quot;,&quot;non-dropping-particle&quot;:&quot;&quot;},{&quot;family&quot;:&quot;Lee&quot;,&quot;given&quot;:&quot;Dae Sung&quot;,&quot;parse-names&quot;:false,&quot;dropping-particle&quot;:&quot;&quot;,&quot;non-dropping-particle&quot;:&quot;&quot;},{&quot;family&quot;:&quot;Park&quot;,&quot;given&quot;:&quot;Seul Ki&quot;,&quot;parse-names&quot;:false,&quot;dropping-particle&quot;:&quot;&quot;,&quot;non-dropping-particle&quot;:&quot;&quot;},{&quot;family&quot;:&quot;Kim&quot;,&quot;given&quot;:&quot;Young Mog&quot;,&quot;parse-names&quot;:false,&quot;dropping-particle&quot;:&quot;&quot;,&quot;non-dropping-particle&quot;:&quot;&quot;},{&quot;family&quot;:&quot;Khan&quot;,&quot;given&quot;:&quot;Fazlurrahman&quot;,&quot;parse-names&quot;:false,&quot;dropping-particle&quot;:&quot;&quot;,&quot;non-dropping-particle&quot;:&quot;&quot;}],&quot;container-title&quot;:&quot;Processes&quot;,&quot;accessed&quot;:{&quot;date-parts&quot;:[[2025,8,28]]},&quot;DOI&quot;:&quot;10.3390/PR12112316&quot;,&quot;ISSN&quot;:&quot;2227-9717&quot;,&quot;URL&quot;:&quot;https://scispace.com/papers/green-medicine-advancing-antimicrobial-solutions-with-4y9p09vyqeb8&quot;,&quot;issued&quot;:{&quot;date-parts&quot;:[[2024,10,22]]},&quot;page&quot;:&quot;2316-2316&quot;,&quot;abstract&quot;:&quot;Infectious diseases continue to cause global morbidity and mortality. The rise of drug-resistant pathogens is a major challenge to modern medicine. Plant-based antimicrobials may solve this issue; hence, this review discussed in detail plant-sourced antimicrobial drugs as an alternative toward bacterial, fungal, and viral pathogens. Plant-derived chemicals from various sources such as marine, medicinal, and non-medicinal sources have diverse antimicrobial properties. Complex chemical profiles from these sources allow these molecules to interact with several targets in the microbial pathogens. Due to their multi-component composition, these compounds are more effective and less likely to acquire resistance than single-target antibiotics. Medicinal herbs have long been used for their antimicrobial properties; however, non-medicinal plants have also been identified for their antimicrobial properties. Other interesting new pathways for the identification of antimicrobials include marine plants, which contain a wide variety of metabolites that are both distinct and varied. We have conducted a thorough literature search for the medicinal, non-medicinal, and marine plant-derived molecules with antimicrobial roles from databases which include Scopus, PubMed, Google Scholar, and Web of Science. The review also discussed the synergistic potential of combining these plant-derived compounds with traditional antimicrobial drugs to attenuate the microbial pathogenesis. Based on the existing research and advancements, the review article emphasizes the importance of continuing research into plant-based antimicrobials from these many sources and integrating them with existing therapies to combat the rising threat of drug-resistant infections.&quot;,&quot;publisher&quot;:&quot;Multidisciplinary Digital Publishing Institute&quot;,&quot;issue&quot;:&quot;11&quot;,&quot;volume&quot;:&quot;12&quot;},&quot;isTemporary&quot;:false}]},{&quot;citationID&quot;:&quot;MENDELEY_CITATION_9cf2e13a-d050-45cf-8c81-ede7d97194de&quot;,&quot;properties&quot;:{&quot;noteIndex&quot;:0},&quot;isEdited&quot;:false,&quot;manualOverride&quot;:{&quot;isManuallyOverridden&quot;:false,&quot;citeprocText&quot;:&quot;(Singh et al., 2022)&quot;,&quot;manualOverrideText&quot;:&quot;&quot;},&quot;citationTag&quot;:&quot;MENDELEY_CITATION_v3_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&quot;,&quot;citationItems&quot;:[{&quot;id&quot;:&quot;5c17b2b1-5a04-309b-a79c-85208e474576&quot;,&quot;itemData&quot;:{&quot;type&quot;:&quot;article-journal&quot;,&quot;id&quot;:&quot;5c17b2b1-5a04-309b-a79c-85208e474576&quot;,&quot;title&quot;:&quot;Antimicrobial Peptides: Mechanism of Action&quot;,&quot;groupId&quot;:&quot;ba565417-cbdf-38d6-9f53-016fe1af51b6&quot;,&quot;author&quot;:[{&quot;family&quot;:&quot;Singh&quot;,&quot;given&quot;:&quot;Tanu&quot;,&quot;parse-names&quot;:false,&quot;dropping-particle&quot;:&quot;&quot;,&quot;non-dropping-particle&quot;:&quot;&quot;},{&quot;family&quot;:&quot;Choudhary&quot;,&quot;given&quot;:&quot;Princy&quot;,&quot;parse-names&quot;:false,&quot;dropping-particle&quot;:&quot;&quot;,&quot;non-dropping-particle&quot;:&quot;&quot;},{&quot;family&quot;:&quot;Singh&quot;,&quot;given&quot;:&quot;Sangeeta&quot;,&quot;parse-names&quot;:false,&quot;dropping-particle&quot;:&quot;&quot;,&quot;non-dropping-particle&quot;:&quot;&quot;}],&quot;container-title&quot;:&quot;Insights on Antimicrobial Peptides&quot;,&quot;accessed&quot;:{&quot;date-parts&quot;:[[2025,8,28]]},&quot;DOI&quot;:&quot;10.5772/INTECHOPEN.99190&quot;,&quot;URL&quot;:&quot;https://scispace.com/papers/antimicrobial-peptides-mechanism-of-action-3ibefjcmz4&quot;,&quot;issued&quot;:{&quot;date-parts&quot;:[[2022,7,6]]},&quot;abstract&quot;:&quot;Antimicrobial peptides (AMPs) are a diverse class of small peptides that are found in most life forms ranging from microorganisms to humans. They can provoke innate immunity response and show activity against a wide range of microbial cells which includes bacteria, fungi, viruses, parasites, and even cancer cells. In recent years AMPs have gained considerable attention as a therapeutic agent since bacterial resistance towards conventional antibiotics is accelerating rapidly. Thus, it is essential to analyze the mechanism of action (MOA) of AMPs to enhance their use as therapeutics. The MOA of AMPs is classified into two broad categories: direct killing and immunological regulation. The direct killing action mechanism is categorized into membrane targeting and non-membrane targeting mechanisms. There are several models and biophysical techniques which determine the action mechanism of antimicrobial peptides.&quot;,&quot;publisher&quot;:&quot;IntechOpen&quot;},&quot;isTemporary&quot;:false}]},{&quot;citationID&quot;:&quot;MENDELEY_CITATION_7325aa34-9e77-439d-9860-93e18730bdf6&quot;,&quot;properties&quot;:{&quot;noteIndex&quot;:0},&quot;isEdited&quot;:false,&quot;manualOverride&quot;:{&quot;isManuallyOverridden&quot;:false,&quot;citeprocText&quot;:&quot;(Kumar et al., 2024; Skarżyńska et al., 2020)&quot;,&quot;manualOverrideText&quot;:&quot;&quot;},&quot;citationTag&quot;:&quot;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&quot;,&quot;citationItems&quot;:[{&quot;id&quot;:&quot;4d99c4dd-d081-3d12-a87f-81bad3176f9e&quot;,&quot;itemData&quot;:{&quot;type&quot;:&quot;article-journal&quot;,&quot;id&quot;:&quot;4d99c4dd-d081-3d12-a87f-81bad3176f9e&quot;,&quot;title&quot;:&quot;Antibiotics and bacteria: mechanisms of action and resistance strategies&quot;,&quot;groupId&quot;:&quot;ba565417-cbdf-38d6-9f53-016fe1af51b6&quot;,&quot;author&quot;:[{&quot;family&quot;:&quot;Skarżyńska&quot;,&quot;given&quot;:&quot;Magdalena&quot;,&quot;parse-names&quot;:false,&quot;dropping-particle&quot;:&quot;&quot;,&quot;non-dropping-particle&quot;:&quot;&quot;},{&quot;family&quot;:&quot;Mikrobiologii&quot;,&quot;given&quot;:&quot;Zakład&quot;,&quot;parse-names&quot;:false,&quot;dropping-particle&quot;:&quot;&quot;,&quot;non-dropping-particle&quot;:&quot;&quot;},{&quot;family&quot;:&quot;Zając&quot;,&quot;given&quot;:&quot;Magdalena&quot;,&quot;parse-names&quot;:false,&quot;dropping-particle&quot;:&quot;&quot;,&quot;non-dropping-particle&quot;:&quot;&quot;},{&quot;family&quot;:&quot;Wasyl&quot;,&quot;given&quot;:&quot;Dariusz&quot;,&quot;parse-names&quot;:false,&quot;dropping-particle&quot;:&quot;&quot;,&quot;non-dropping-particle&quot;:&quot;&quot;}],&quot;container-title&quot;:&quot;Postępy Mikrobiologii - Advancements of Microbiology&quot;,&quot;accessed&quot;:{&quot;date-parts&quot;:[[2025,8,28]]},&quot;DOI&quot;:&quot;10.21307/PM-2020.59.1.005&quot;,&quot;URL&quot;:&quot;https://scispace.com/papers/antibiotics-and-bacteria-mechanisms-of-action-and-resistance-1t27lln7ql&quot;,&quot;issued&quot;:{&quot;date-parts&quot;:[[2020,3,23]]},&quot;page&quot;:&quot;49-62&quot;,&quot;abstract&quot;:&quot;Abstract The resistance of bacteria to antimicrobial substances is one of the most serious epidemiological problems present on a global scale. The widespread use of same classes of antimicrobials in human and veterinary medicine, often without laboratory confirmation of the efficacy of active compounds used, contributes to the selection of resistant bacteria in humans and animals, and their spread in nature. The increasing resistance of pathogenic bacteria leads to serious consequences for both human and animal health. However, the resistance of commensal bacteria is equally important as they constitute a reservoir and vector of resistance determinants in the environment. Exposure to antimicrobials belonging to different classes can lead to cross-resistance and the selection of genes that may spread horizontally on mobile genetic elements. The emergence of plasmid-encoded resistance to critically important antibiotics for human medicine e.g. carbapenems or polymyxins is alarming. On the example of antibiotics classified as critically important for human medicine, it is possible to discuss almost all bacterial mechanisms of antimicrobial resistance. For effective combat against the growing antibiotic resistance of bacteria, it is necessary to know the mechanisms of resistance and the methods of their acquisition by bacteria. The aim of the paper is to review the ways that critically important antimicrobials act on bacterial cells and present complex mechanisms that are responsible for resistance to these substances as well as genes conferring for resistance. 1. Introduction. 2. Antimicrobials that cause loss of cell wall integrity: β-lactams, glycopeptides and phosphonic acid derivatives. 2.1. Mechanisms of antimicrobial action. 2.2. Mechanisms of resistance. 3. Antimicrobials affecting the cell membrane: polymyxins and lipopeptides. 3.1. Mechanisms of antimicrobial action. 3.2. Mechanisms of resistance. 4. Antimicrobial substances that inhibit the synthesis of nucleic acids: quinolones and ansamycins. 4.1. Mechanisms of antimicrobial action. 4.2. Mechanisms of resistance. 5. Antimicrobial substances inhibiting protein synthesis: macrolides, ketolides, aminoglycosides, glycylcyclines, oxazolidinones. 5.1. Mechanisms of antimicrobial action. 5.2. Mechanisms of resistance. 6. Summary&quot;,&quot;publisher&quot;:&quot;Exeley Inc.&quot;,&quot;issue&quot;:&quot;1&quot;,&quot;volume&quot;:&quot;59&quot;},&quot;isTemporary&quot;:false},{&quot;id&quot;:&quot;7ee8b0f7-477d-3a10-9580-701849dd5bc9&quot;,&quot;itemData&quot;:{&quot;type&quot;:&quot;article-journal&quot;,&quot;id&quot;:&quot;7ee8b0f7-477d-3a10-9580-701849dd5bc9&quot;,&quot;title&quot;:&quot;Antimicrobial Resistance a Global Burden - Mechanisms, Current Insights, and Future Directions&quot;,&quot;groupId&quot;:&quot;ba565417-cbdf-38d6-9f53-016fe1af51b6&quot;,&quot;author&quot;:[{&quot;family&quot;:&quot;Kumar&quot;,&quot;given&quot;:&quot;Punet&quot;,&quot;parse-names&quot;:false,&quot;dropping-particle&quot;:&quot;&quot;,&quot;non-dropping-particle&quot;:&quot;&quot;},{&quot;family&quot;:&quot;Kumar&quot;,&quot;given&quot;:&quot;Deepak&quot;,&quot;parse-names&quot;:false,&quot;dropping-particle&quot;:&quot;&quot;,&quot;non-dropping-particle&quot;:&quot;&quot;},{&quot;family&quot;:&quot;Gautam&quot;,&quot;given&quot;:&quot;Vivek&quot;,&quot;parse-names&quot;:false,&quot;dropping-particle&quot;:&quot;&quot;,&quot;non-dropping-particle&quot;:&quot;&quot;},{&quot;family&quot;:&quot;Singh&quot;,&quot;given&quot;:&quot;Sangam&quot;,&quot;parse-names&quot;:false,&quot;dropping-particle&quot;:&quot;&quot;,&quot;non-dropping-particle&quot;:&quot;&quot;},{&quot;family&quot;:&quot;Fadhil Pratama&quot;,&quot;given&quot;:&quot;Mohammad Rizki&quot;,&quot;parse-names&quot;:false,&quot;dropping-particle&quot;:&quot;&quot;,&quot;non-dropping-particle&quot;:&quot;&quot;}],&quot;container-title&quot;:&quot;Deleted Journal&quot;,&quot;accessed&quot;:{&quot;date-parts&quot;:[[2025,8,28]]},&quot;DOI&quot;:&quot;10.21608/BFSA.2024.310197.2228&quot;,&quot;URL&quot;:&quot;https://scispace.com/papers/antimicrobial-resistance-a-global-burden-mechanisms-current-3bbeja0zx64a&quot;,&quot;issued&quot;:{&quot;date-parts&quot;:[[2024,12,2]]},&quot;page&quot;:&quot;0-0&quot;,&quot;abstract&quot;:&quot;Antimicrobial resistance (AMR) poses a significant global health threat, characterized by the increasing prevalence of drug-resistant infections and the diminishing pipeline of novel antibiotics. The development of resistance mechanisms, including target site alteration, efflux pumps, and enzymatic inactivation, has contributed to the spread of AMR among human pathogens, both within healthcare settings and the broader community. These resistance mechanisms often arise in response to the misuse and overuse of antibiotics. Antimicrobial agents exert their effects through various mechanisms, such as inhibiting cell wall synthesis (e.g., β-lactams), protein synthesis (macrolides, tetracyclines), nucleic acid synthesis (fluoroquinolones, rifampin), or metabolic pathways (trimethoprim-sulfamethoxazole). However, the emergence of AMR has challenged the efficacy of these agents. Addressing AMR requires a multifaceted approach, including optimizing antibiotic use, strengthening infection prevention and control measures, and accelerating the development of new antimicrobial agents and diagnostics. While some studies have shown the potential for reversing antimicrobial resistance under specific conditions, the overall challenge remains complex and multifaceted. This review provides an overview of AMR, its underlying mechanisms, and the critical need for global action to mitigate its impact.&quot;,&quot;publisher&quot;:&quot;Egyptian Knowledge Bank&quot;,&quot;issue&quot;:&quot;0&quot;,&quot;volume&quot;:&quot;0&quot;},&quot;isTemporary&quot;:false}]},{&quot;citationID&quot;:&quot;MENDELEY_CITATION_245596c3-4ae3-460d-a306-61466b622f00&quot;,&quot;properties&quot;:{&quot;noteIndex&quot;:0},&quot;isEdited&quot;:false,&quot;manualOverride&quot;:{&quot;isManuallyOverridden&quot;:false,&quot;citeprocText&quot;:&quot;(Chandra et al., 2017a)&quot;,&quot;manualOverrideText&quot;:&quot;&quot;},&quot;citationTag&quot;:&quot;MENDELEY_CITATION_v3_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&quot;,&quot;citationItems&quot;:[{&quot;id&quot;:&quot;a0c520fb-12e1-3bba-b2d2-4bfb83c5d50a&quot;,&quot;itemData&quot;:{&quot;type&quot;:&quot;article-journal&quot;,&quot;id&quot;:&quot;a0c520fb-12e1-3bba-b2d2-4bfb83c5d50a&quot;,&quot;title&quot;:&quot;Antimicrobial Resistance and the Alternative Resources with Special Emphasis on Plant-Based Antimicrobials—A Review&quot;,&quot;groupId&quot;:&quot;ba565417-cbdf-38d6-9f53-016fe1af51b6&quot;,&quot;author&quot;:[{&quot;family&quot;:&quot;Chandra&quot;,&quot;given&quot;:&quot;Harish&quot;,&quot;parse-names&quot;:false,&quot;dropping-particle&quot;:&quot;&quot;,&quot;non-dropping-particle&quot;:&quot;&quot;},{&quot;family&quot;:&quot;Bishnoi&quot;,&quot;given&quot;:&quot;Parul&quot;,&quot;parse-names&quot;:false,&quot;dropping-particle&quot;:&quot;&quot;,&quot;non-dropping-particle&quot;:&quot;&quot;},{&quot;family&quot;:&quot;Yadav&quot;,&quot;given&quot;:&quot;Archana&quot;,&quot;parse-names&quot;:false,&quot;dropping-particle&quot;:&quot;&quot;,&quot;non-dropping-particle&quot;:&quot;&quot;},{&quot;family&quot;:&quot;Patni&quot;,&quot;given&quot;:&quot;Babita&quot;,&quot;parse-names&quot;:false,&quot;dropping-particle&quot;:&quot;&quot;,&quot;non-dropping-particle&quot;:&quot;&quot;},{&quot;family&quot;:&quot;Mishra&quot;,&quot;given&quot;:&quot;Abhay Prakash&quot;,&quot;parse-names&quot;:false,&quot;dropping-particle&quot;:&quot;&quot;,&quot;non-dropping-particle&quot;:&quot;&quot;},{&quot;family&quot;:&quot;Nautiyal&quot;,&quot;given&quot;:&quot;Anant Ram&quot;,&quot;parse-names&quot;:false,&quot;dropping-particle&quot;:&quot;&quot;,&quot;non-dropping-particle&quot;:&quot;&quot;}],&quot;container-title&quot;:&quot;Plants&quot;,&quot;accessed&quot;:{&quot;date-parts&quot;:[[2025,8,29]]},&quot;DOI&quot;:&quot;10.3390/PLANTS6020016&quot;,&quot;ISSN&quot;:&quot;22237747&quot;,&quot;URL&quot;:&quot;https://scispace.com/papers/antimicrobial-resistance-and-the-alternative-resources-with-gvbjbviqn7&quot;,&quot;issued&quot;:{&quot;date-parts&quot;:[[2017,4,10]]},&quot;page&quot;:&quot;16&quot;,&quot;abstract&quot;:&quot;Indiscriminate and irrational use of antibiotics has created an unprecedented challenge for human civilization due to microbe’s development of antimicrobial resistance. It is difficult to treat bacterial infection due to bacteria’s ability to develop resistance against antimicrobial agents. Antimicrobial agents are categorized according to their mechanism of action, i.e., interference with cell wall synthesis, DNA and RNA synthesis, lysis of the bacterial membrane, inhibition of protein synthesis, inhibition of metabolic pathways, etc. Bacteria may become resistant by antibiotic inactivation, target modification, efflux pump and plasmidic efflux. Currently, the clinically available treatment is not effective against the antibiotic resistance developed by some bacterial species. However, plant-based antimicrobials have immense potential to combat bacterial, fungal, protozoal and viral diseases without any known side effects. Such plant metabolites include quinines, alkaloids, lectins, polypeptides, flavones, flavonoids, flavonols, coumarin, terpenoids, essential oils and tannins. The present review focuses on antibiotic resistance, the resistance mechanism in bacteria against antibiotics and the role of plant-active secondary metabolites against microorganisms, which might be useful as an alternative and effective strategy to break the resistance among microbes.&quot;,&quot;publisher&quot;:&quot;MDPI AG&quot;,&quot;issue&quot;:&quot;2&quot;,&quot;volume&quot;:&quot;6&quot;},&quot;isTemporary&quot;:false}]},{&quot;citationID&quot;:&quot;MENDELEY_CITATION_974f84ed-c741-4761-a7bb-2809c23d0083&quot;,&quot;properties&quot;:{&quot;noteIndex&quot;:0},&quot;isEdited&quot;:false,&quot;manualOverride&quot;:{&quot;isManuallyOverridden&quot;:false,&quot;citeprocText&quot;:&quot;(Jadimurthy et al., 2023a)&quot;,&quot;manualOverrideText&quot;:&quot;&quot;},&quot;citationTag&quot;:&quot;MENDELEY_CITATION_v3_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&quot;,&quot;citationItems&quot;:[{&quot;id&quot;:&quot;1dc8ac71-d58f-3eec-bb95-3a7abfece49d&quot;,&quot;itemData&quot;:{&quot;type&quot;:&quot;article-journal&quot;,&quot;id&quot;:&quot;1dc8ac71-d58f-3eec-bb95-3a7abfece49d&quot;,&quot;title&quot;:&quot;Phytochemicals as Invaluable Sources of Potent Antimicrobial Agents to Combat Antibiotic Resistance&quot;,&quot;groupId&quot;:&quot;ba565417-cbdf-38d6-9f53-016fe1af51b6&quot;,&quot;author&quot;:[{&quot;family&quot;:&quot;Jadimurthy&quot;,&quot;given&quot;:&quot;Ragi&quot;,&quot;parse-names&quot;:false,&quot;dropping-particle&quot;:&quot;&quot;,&quot;non-dropping-particle&quot;:&quot;&quot;},{&quot;family&quot;:&quot;Jagadish&quot;,&quot;given&quot;:&quot;Swamy&quot;,&quot;parse-names&quot;:false,&quot;dropping-particle&quot;:&quot;&quot;,&quot;non-dropping-particle&quot;:&quot;&quot;},{&quot;family&quot;:&quot;Nayak&quot;,&quot;given&quot;:&quot;Siddaiah Chandra&quot;,&quot;parse-names&quot;:false,&quot;dropping-particle&quot;:&quot;&quot;,&quot;non-dropping-particle&quot;:&quot;&quot;},{&quot;family&quot;:&quot;Kumar&quot;,&quot;given&quot;:&quot;Sumana&quot;,&quot;parse-names&quot;:false,&quot;dropping-particle&quot;:&quot;&quot;,&quot;non-dropping-particle&quot;:&quot;&quot;},{&quot;family&quot;:&quot;Mohan&quot;,&quot;given&quot;:&quot;Chakrabhavi Dhananjaya&quot;,&quot;parse-names&quot;:false,&quot;dropping-particle&quot;:&quot;&quot;,&quot;non-dropping-particle&quot;:&quot;&quot;},{&quot;family&quot;:&quot;Rangappa&quot;,&quot;given&quot;:&quot;Kanchugarakoppal S.&quot;,&quot;parse-names&quot;:false,&quot;dropping-particle&quot;:&quot;&quot;,&quot;non-dropping-particle&quot;:&quot;&quot;}],&quot;container-title&quot;:&quot;Reproductive and developmental Biology&quot;,&quot;accessed&quot;:{&quot;date-parts&quot;:[[2025,8,29]]},&quot;DOI&quot;:&quot;10.3390/LIFE13040948&quot;,&quot;ISSN&quot;:&quot;2075-1729&quot;,&quot;URL&quot;:&quot;https://scispace.com/papers/phytochemicals-as-invaluable-sources-of-potent-antimicrobial-77lmmqk1&quot;,&quot;issued&quot;:{&quot;date-parts&quot;:[[2023,4,1]]},&quot;page&quot;:&quot;948-948&quot;,&quot;abstract&quot;:&quot;Simple Summary Many microorganisms develop resistance to drugs through different mechanisms, and this process is called antimicrobial resistance. It is highly essential to discover new antimicrobials to kill pathogenic microbes that have developed antimicrobial resistance. Natural sources, including plants, have been serving as a great source of medicinally important compounds for the past several decades. In this article, we have discussed the antimicrobial properties of plant-derived compounds against drug-resistant human pathogens, including bacteria, fungi, and viruses. Abstract Plants have been used for therapeutic purposes against various human ailments for several centuries. Plant-derived natural compounds have been implemented in clinics against microbial diseases. Unfortunately, the emergence of antimicrobial resistance has significantly reduced the efficacy of existing standard antimicrobials. The World Health Organization (WHO) has declared antimicrobial resistance as one of the top 10 global public health threats facing humanity. Therefore, it is the need of the hour to discover new antimicrobial agents against drug-resistant pathogens. In the present article, we have discussed the importance of plant metabolites in the context of their medicinal applications and elaborated on their mechanism of antimicrobial action against human pathogens. The WHO has categorized some drug-resistant bacteria and fungi as critical and high priority based on the need to develope new drugs, and we have considered the plant metabolites that target these bacteria and fungi. We have also emphasized the role of phytochemicals that target deadly viruses such as COVID-19, Ebola, and dengue. Additionally, we have also elaborated on the synergetic effect of plant-derived compounds with standard antimicrobials against clinically important microbes. Overall, this article provides an overview of the importance of considering phytogenous compounds in the development of antimicrobial compounds as therapeutic agents against drug-resistant microbes.&quot;,&quot;publisher&quot;:&quot;MDPI&quot;,&quot;issue&quot;:&quot;4&quot;,&quot;volume&quot;:&quot;13&quot;},&quot;isTemporary&quot;:false}]},{&quot;citationID&quot;:&quot;MENDELEY_CITATION_7f17383e-c107-492d-b9be-ff23ccfdc1a6&quot;,&quot;properties&quot;:{&quot;noteIndex&quot;:0},&quot;isEdited&quot;:false,&quot;manualOverride&quot;:{&quot;isManuallyOverridden&quot;:false,&quot;citeprocText&quot;:&quot;(Tang et al., 2023)&quot;,&quot;manualOverrideText&quot;:&quot;&quot;},&quot;citationTag&quot;:&quot;MENDELEY_CITATION_v3_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&quot;,&quot;citationItems&quot;:[{&quot;id&quot;:&quot;280cbfe9-dd28-39fe-8d6e-8d46854a8afe&quot;,&quot;itemData&quot;:{&quot;type&quot;:&quot;article-journal&quot;,&quot;id&quot;:&quot;280cbfe9-dd28-39fe-8d6e-8d46854a8afe&quot;,&quot;title&quot;:&quot;Antimicrobial Resistance (AMR)&quot;,&quot;groupId&quot;:&quot;ba565417-cbdf-38d6-9f53-016fe1af51b6&quot;,&quot;author&quot;:[{&quot;family&quot;:&quot;Tang&quot;,&quot;given&quot;:&quot;Ka Wah Kelly&quot;,&quot;parse-names&quot;:false,&quot;dropping-particle&quot;:&quot;&quot;,&quot;non-dropping-particle&quot;:&quot;&quot;},{&quot;family&quot;:&quot;Millar&quot;,&quot;given&quot;:&quot;Beverley C.&quot;,&quot;parse-names&quot;:false,&quot;dropping-particle&quot;:&quot;&quot;,&quot;non-dropping-particle&quot;:&quot;&quot;},{&quot;family&quot;:&quot;Moore&quot;,&quot;given&quot;:&quot;John E.&quot;,&quot;parse-names&quot;:false,&quot;dropping-particle&quot;:&quot;&quot;,&quot;non-dropping-particle&quot;:&quot;&quot;}],&quot;container-title&quot;:&quot;British Journal of Biomedical Science&quot;,&quot;container-title-short&quot;:&quot;Br J Biomed Sci&quot;,&quot;accessed&quot;:{&quot;date-parts&quot;:[[2025,8,29]]},&quot;DOI&quot;:&quot;10.3389/BJBS.2023.11387/TEXT&quot;,&quot;ISSN&quot;:&quot;24740896&quot;,&quot;PMID&quot;:&quot;37448857&quot;,&quot;issued&quot;:{&quot;date-parts&quot;:[[2023,6,28]]},&quot;page&quot;:&quot;11387&quot;,&quot;abstract&quot;:&quot;Antimicrobial resistance (AMR) has now emerged as a chronic public health problem globally, with the forecast of 10 million deaths per year globally by 2050. AMR occurs when viruses, bacteria, fungi and parasites do not respond to antimicrobial treatments in humans and animals, thus allowing the survival of the microorganism within the host. The prominent cause contributing to the current crisis remains to be the overuse and misuse of antimicrobials, particularly the inappropriate usage of antibiotics, increasing the global burden of antimicrobial resistance. The global consumption and usage of antibiotics are therefore closely monitored at all times. This review provides a current overview of the implications of strategies used by international governmental organisations, including the UN’s 17 Sustainable Development Goals (SDGs), to address the problem of antibiotic resistance, as well as the “One Health Approach,” a system incorporating a multidisciplinary effort to achieve the best possible health outcome by acknowledging the clear connections between humans, animals and their shared environment. The importance of public awareness and health literacy of lay audiences still needs to be further emphasised as part of global and local action plans. Antimicrobial resistance continues to be a major global public health dilemma of the 21st century. Already this topic is receiving substantial political input from the G7 countries and continues to be on the agenda of numerous political conferences. The consequences of failure to adequately address AMR are profound, with estimations of a return to the pre-antibiotic era, where everyday infections relating to childbirth, surgery and open fractured limbs could be potentially life-threatening. AMR itself represents a microcosm of factors, including social anthropology, civil unrest/war, diasporas, ethnic displacement, political systems, healthcare, economics, societal behaviour both at a population and individual level, health literacy, geoclimatic events, global travel and pharmaceutical innovation and investment, thus finding a solution that adequately addresses AMR and which helps stem further AMR emergence is complicated. Success will involve individuals, communities and nations all working together to ensure that the world continues to possess a sufficient armamentarium of effective antimicrobials that will sustain human and animal health, both now and in the future.&quot;,&quot;publisher&quot;:&quot;Institute of Biomedical Science (IBMS)&quot;,&quot;volume&quot;:&quot;80&quot;},&quot;isTemporary&quot;:false}]},{&quot;citationID&quot;:&quot;MENDELEY_CITATION_707ed366-1ad7-4382-8c27-df3060391ae0&quot;,&quot;properties&quot;:{&quot;noteIndex&quot;:0},&quot;isEdited&quot;:false,&quot;manualOverride&quot;:{&quot;isManuallyOverridden&quot;:false,&quot;citeprocText&quot;:&quot;(Seukep et al., 2023b)&quot;,&quot;manualOverrideText&quot;:&quot;&quot;},&quot;citationTag&quot;:&quot;MENDELEY_CITATION_v3_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&quot;,&quot;citationItems&quot;:[{&quot;id&quot;:&quot;4cbbac9c-fa8e-3211-b92f-5cf888334385&quot;,&quot;itemData&quot;:{&quot;type&quot;:&quot;article-journal&quot;,&quot;id&quot;:&quot;4cbbac9c-fa8e-3211-b92f-5cf888334385&quot;,&quot;title&quot;:&quot;Established antibacterial drugs from plants&quot;,&quot;groupId&quot;:&quot;ba565417-cbdf-38d6-9f53-016fe1af51b6&quot;,&quot;author&quot;:[{&quot;family&quot;:&quot;Seukep&quot;,&quot;given&quot;:&quot;Armel J.&quot;,&quot;parse-names&quot;:false,&quot;dropping-particle&quot;:&quot;&quot;,&quot;non-dropping-particle&quot;:&quot;&quot;},{&quot;family&quot;:&quot;Mbuntcha&quot;,&quot;given&quot;:&quot;Helene G.&quot;,&quot;parse-names&quot;:false,&quot;dropping-particle&quot;:&quot;&quot;,&quot;non-dropping-particle&quot;:&quot;&quot;},{&quot;family&quot;:&quot;Zeuko'o&quot;,&quot;given&quot;:&quot;Elizabeth M.&quot;,&quot;parse-names&quot;:false,&quot;dropping-particle&quot;:&quot;&quot;,&quot;non-dropping-particle&quot;:&quot;&quot;},{&quot;family&quot;:&quot;Woquan&quot;,&quot;given&quot;:&quot;Luma S.&quot;,&quot;parse-names&quot;:false,&quot;dropping-particle&quot;:&quot;&quot;,&quot;non-dropping-particle&quot;:&quot;&quot;},{&quot;family&quot;:&quot;Nembu&quot;,&quot;given&quot;:&quot;Nembo E.&quot;,&quot;parse-names&quot;:false,&quot;dropping-particle&quot;:&quot;&quot;,&quot;non-dropping-particle&quot;:&quot;&quot;},{&quot;family&quot;:&quot;Bomba&quot;,&quot;given&quot;:&quot;Francis T.&quot;,&quot;parse-names&quot;:false,&quot;dropping-particle&quot;:&quot;&quot;,&quot;non-dropping-particle&quot;:&quot;&quot;},{&quot;family&quot;:&quot;Watching&quot;,&quot;given&quot;:&quot;Djakissam&quot;,&quot;parse-names&quot;:false,&quot;dropping-particle&quot;:&quot;&quot;,&quot;non-dropping-particle&quot;:&quot;&quot;},{&quot;family&quot;:&quot;Kuete&quot;,&quot;given&quot;:&quot;Victor&quot;,&quot;parse-names&quot;:false,&quot;dropping-particle&quot;:&quot;&quot;,&quot;non-dropping-particle&quot;:&quot;&quot;}],&quot;container-title&quot;:&quot;Advances in Botanical Research&quot;,&quot;container-title-short&quot;:&quot;Adv Bot Res&quot;,&quot;accessed&quot;:{&quot;date-parts&quot;:[[2025,8,28]]},&quot;DOI&quot;:&quot;10.1016/BS.ABR.2022.08.005&quot;,&quot;ISBN&quot;:&quot;9780443158162&quot;,&quot;ISSN&quot;:&quot;00652296&quot;,&quot;URL&quot;:&quot;https://scispace.com/papers/established-antibacterial-drugs-from-plants-21n3n0lh&quot;,&quot;issued&quot;:{&quot;date-parts&quot;:[[2023,1,1]]},&quot;page&quot;:&quot;81-149&quot;,&quot;abstract&quot;:&quot;Plants hold great promise as a source of novel antimicrobial agents due to a wide variety of chemically and structurally diverse secondary metabolites generally grouped into terpenoids, phenolics and polyphenols, and alkaloids. Historical records and modern investigations highlight the importance of plant products in the treatment of bacterial diseases. Though there are a plethora of antibacterial compounds originating from plants, only a very small number of them have already been examined under clinical trials. Plants make up only a tiny percentage of the current repertoire of FDA-approved antibacterial drugs (contributing just 3%). Therefore, the current percentage of approved antibacterial drugs from plants does not accurately reflect the potential of plant natural products for future applications as antibacterial therapies. In part, there are some inherent difficulties in the development of plant natural products as antimicrobial pharmaceuticals including among others their incredibly chemically complex and rediscovery of the same compounds from different sources. This chapter provides an overview of the well-known plant-based antibacterial drugs/compounds. The historical role of plants in medicine, the major groups of plant secondary metabolites, the ethnobotanical and experimental approaches to antibacterial drug discovery, the antibacterial modes of action, and innovative targets for future drug discovery efforts are also proposed. Toxicity and safety implications of herbal medicines as well as some patents associated with phytochemicals and plant-based drugs for the treatment of bacterial infections are presented.&quot;,&quot;publisher&quot;:&quot;Elsevier eBooks&quot;,&quot;volume&quot;:&quot;106&quot;},&quot;isTemporary&quot;:false}]},{&quot;citationID&quot;:&quot;MENDELEY_CITATION_9b835f01-777f-4af6-bfc6-469e100dd2f6&quot;,&quot;properties&quot;:{&quot;noteIndex&quot;:0},&quot;isEdited&quot;:false,&quot;manualOverride&quot;:{&quot;isManuallyOverridden&quot;:false,&quot;citeprocText&quot;:&quot;(Caioni et al., 2024)&quot;,&quot;manualOverrideText&quot;:&quot;&quot;},&quot;citationTag&quot;:&quot;MENDELEY_CITATION_v3_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&quot;,&quot;citationItems&quot;:[{&quot;id&quot;:&quot;24d17057-5155-3ccc-9c76-24d66a36c269&quot;,&quot;itemData&quot;:{&quot;type&quot;:&quot;article-journal&quot;,&quot;id&quot;:&quot;24d17057-5155-3ccc-9c76-24d66a36c269&quot;,&quot;title&quot;:&quot;Biochemistry and Future Perspectives of Antibiotic Resistance: An Eye on Active Natural Products&quot;,&quot;groupId&quot;:&quot;ba565417-cbdf-38d6-9f53-016fe1af51b6&quot;,&quot;author&quot;:[{&quot;family&quot;:&quot;Caioni&quot;,&quot;given&quot;:&quot;Giulia&quot;,&quot;parse-names&quot;:false,&quot;dropping-particle&quot;:&quot;&quot;,&quot;non-dropping-particle&quot;:&quot;&quot;},{&quot;family&quot;:&quot;Reyes&quot;,&quot;given&quot;:&quot;Carolina Pérez&quot;,&quot;parse-names&quot;:false,&quot;dropping-particle&quot;:&quot;&quot;,&quot;non-dropping-particle&quot;:&quot;&quot;},{&quot;family&quot;:&quot;Laurenti&quot;,&quot;given&quot;:&quot;Davide&quot;,&quot;parse-names&quot;:false,&quot;dropping-particle&quot;:&quot;&quot;,&quot;non-dropping-particle&quot;:&quot;&quot;},{&quot;family&quot;:&quot;Chiaradia&quot;,&quot;given&quot;:&quot;Carmen&quot;,&quot;parse-names&quot;:false,&quot;dropping-particle&quot;:&quot;&quot;,&quot;non-dropping-particle&quot;:&quot;&quot;},{&quot;family&quot;:&quot;Dainese&quot;,&quot;given&quot;:&quot;Enrico&quot;,&quot;parse-names&quot;:false,&quot;dropping-particle&quot;:&quot;&quot;,&quot;non-dropping-particle&quot;:&quot;&quot;},{&quot;family&quot;:&quot;Mattioli&quot;,&quot;given&quot;:&quot;Roberto&quot;,&quot;parse-names&quot;:false,&quot;dropping-particle&quot;:&quot;&quot;,&quot;non-dropping-particle&quot;:&quot;&quot;},{&quot;family&quot;:&quot;Risola&quot;,&quot;given&quot;:&quot;Daniel&quot;,&quot;parse-names&quot;:false,&quot;dropping-particle&quot;:&quot;&quot;,&quot;non-dropping-particle&quot;:&quot;Di&quot;},{&quot;family&quot;:&quot;Santavicca&quot;,&quot;given&quot;:&quot;Eleonora&quot;,&quot;parse-names&quot;:false,&quot;dropping-particle&quot;:&quot;&quot;,&quot;non-dropping-particle&quot;:&quot;&quot;},{&quot;family&quot;:&quot;Francioso&quot;,&quot;given&quot;:&quot;Antonio&quot;,&quot;parse-names&quot;:false,&quot;dropping-particle&quot;:&quot;&quot;,&quot;non-dropping-particle&quot;:&quot;&quot;}],&quot;container-title&quot;:&quot;Antibiotics&quot;,&quot;accessed&quot;:{&quot;date-parts&quot;:[[2025,8,29]]},&quot;DOI&quot;:&quot;10.3390/ANTIBIOTICS13111071&quot;,&quot;ISSN&quot;:&quot;2079-6382&quot;,&quot;URL&quot;:&quot;https://scispace.com/papers/biochemistry-and-future-perspectives-of-antibiotic-30phpdgsor6m&quot;,&quot;issued&quot;:{&quot;date-parts&quot;:[[2024,11,11]]},&quot;abstract&quot;:&quot;Antibiotic resistance poses a serious threat to the current healthcare system, negatively impacting the effectiveness of many antimicrobial treatments. The situation is exacerbated by the widespread overuse and abuse of available antibiotics, accelerating the evolution of resistance. Thus, there is an urgent need for novel approaches to therapy to overcome established resistance mechanisms. Plants produce molecules capable of inhibiting bacterial growth in various ways, offering promising paths for the development of alternative antibiotic medicine. This review emphasizes the necessity of research efforts on plant-derived chemicals in the hopes of finding and creating novel drugs that can successfully target resistant bacterial populations. Investigating these natural chemicals allows us to improve our knowledge of novel antimicrobial pathways and also expands our antibacterial repertoire with novel molecules. Simultaneously, it is still necessary to utilize present antibiotics sparingly; prudent prescribing practices must be encouraged to extend the effectiveness of current medications. The combination of innovative drug research and responsible drug usage offers an integrated strategy for managing the antibiotic resistance challenge.&quot;,&quot;publisher&quot;:&quot;Multidisciplinary Digital Publishing Institute (MDPI)&quot;,&quot;issue&quot;:&quot;11&quot;,&quot;volume&quot;:&quot;13&quot;},&quot;isTemporary&quot;:false}]},{&quot;citationID&quot;:&quot;MENDELEY_CITATION_223b1133-b7ac-4583-bf90-47cfddbe61d7&quot;,&quot;properties&quot;:{&quot;noteIndex&quot;:0},&quot;isEdited&quot;:false,&quot;manualOverride&quot;:{&quot;isManuallyOverridden&quot;:false,&quot;citeprocText&quot;:&quot;(Rahmatullah, Noman, et al., 2009)&quot;,&quot;manualOverrideText&quot;:&quot;&quot;},&quot;citationTag&quot;:&quot;MENDELEY_CITATION_v3_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&quot;,&quot;citationItems&quot;:[{&quot;id&quot;:&quot;fe6ab681-9e2e-3fe5-a14a-f8859b64d59d&quot;,&quot;itemData&quot;:{&quot;type&quot;:&quot;article-journal&quot;,&quot;id&quot;:&quot;fe6ab681-9e2e-3fe5-a14a-f8859b64d59d&quot;,&quot;title&quot;:&quot;A survey of medicinal plants in two areas of Dinajpur district, Bangladesh including plants which can be used as functional foods&quot;,&quot;author&quot;:[{&quot;family&quot;:&quot;Rahmatullah&quot;,&quot;given&quot;:&quot;Mohammed&quot;,&quot;parse-names&quot;:false,&quot;dropping-particle&quot;:&quot;&quot;,&quot;non-dropping-particle&quot;:&quot;&quot;},{&quot;family&quot;:&quot;Noman&quot;,&quot;given&quot;:&quot;Abu&quot;,&quot;parse-names&quot;:false,&quot;dropping-particle&quot;:&quot;&quot;,&quot;non-dropping-particle&quot;:&quot;&quot;},{&quot;family&quot;:&quot;Shahadat Hossan&quot;,&quot;given&quot;:&quot;Md&quot;,&quot;parse-names&quot;:false,&quot;dropping-particle&quot;:&quot;&quot;,&quot;non-dropping-particle&quot;:&quot;&quot;},{&quot;family&quot;:&quot;Harun-Or-Rashid&quot;,&quot;given&quot;:&quot;Md&quot;,&quot;parse-names&quot;:false,&quot;dropping-particle&quot;:&quot;&quot;,&quot;non-dropping-particle&quot;:&quot;&quot;},{&quot;family&quot;:&quot;Rahman&quot;,&quot;given&quot;:&quot;Taufiq&quot;,&quot;parse-names&quot;:false,&quot;dropping-particle&quot;:&quot;&quot;,&quot;non-dropping-particle&quot;:&quot;&quot;},{&quot;family&quot;:&quot;Chowdhury&quot;,&quot;given&quot;:&quot;Majeedul H&quot;,&quot;parse-names&quot;:false,&quot;dropping-particle&quot;:&quot;&quot;,&quot;non-dropping-particle&quot;:&quot;&quot;},{&quot;family&quot;:&quot;Jahan&quot;,&quot;given&quot;:&quot;Rownak&quot;,&quot;parse-names&quot;:false,&quot;dropping-particle&quot;:&quot;&quot;,&quot;non-dropping-particle&quot;:&quot;&quot;}],&quot;container-title&quot;:&quot;American Eurasian Journal of Sustainable Agriculture&quot;,&quot;accessed&quot;:{&quot;date-parts&quot;:[[2025,1,23]]},&quot;ISBN&quot;:&quot;8802815739&quot;,&quot;ISSN&quot;:&quot;1995-0748&quot;,&quot;issued&quot;:{&quot;date-parts&quot;:[[2009]]},&quot;page&quot;:&quot;862-876&quot;,&quot;abstract&quot;:&quot;Dinajpur is one of the northernmost districts of Bangladesh. The predominantly rural population of this district is served by traditional medicinal practitioners (Kavirajes), who utilize medicinal plants for treatment of various ailments. Since the medicinal plants used by the Kavirajes can vary from region to region depending on the availability of plant species and the background training of the Kavirajes, it was the objective of the present study to conduct an ethnomedicinal survey among the Kavirajes of Dinajpur district, Bangladesh to gather information on the medicinal plants used by the Kavirajes of this district. A secondary objective of the present survey was to determine which medicinal plants can also serve as functional foods and can be taken on a regular basis for general well-being as well as treatment for ailments. A number of plants were found that could serve this dual purpose. The plants included Amomum. Functional foods can be important sources of macro-and micro-nutrients and at the same time used for prevention or cure of diseases. As such, the above plants can play important roles in the maintenance of body health, particularly of the poorer sections of the population.&quot;,&quot;issue&quot;:&quot;4&quot;,&quot;volume&quot;:&quot;3&quot;,&quot;container-title-short&quot;:&quot;&quot;},&quot;isTemporary&quot;:false}]},{&quot;citationID&quot;:&quot;MENDELEY_CITATION_d289f87e-7de0-4a30-aba6-091303f606f2&quot;,&quot;properties&quot;:{&quot;noteIndex&quot;:0},&quot;isEdited&quot;:false,&quot;manualOverride&quot;:{&quot;isManuallyOverridden&quot;:false,&quot;citeprocText&quot;:&quot;(Rahmatullah, Noman, et al., 2009)&quot;,&quot;manualOverrideText&quot;:&quot;&quot;},&quot;citationTag&quot;:&quot;MENDELEY_CITATION_v3_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&quot;,&quot;citationItems&quot;:[{&quot;id&quot;:&quot;fe6ab681-9e2e-3fe5-a14a-f8859b64d59d&quot;,&quot;itemData&quot;:{&quot;type&quot;:&quot;article-journal&quot;,&quot;id&quot;:&quot;fe6ab681-9e2e-3fe5-a14a-f8859b64d59d&quot;,&quot;title&quot;:&quot;A survey of medicinal plants in two areas of Dinajpur district, Bangladesh including plants which can be used as functional foods&quot;,&quot;author&quot;:[{&quot;family&quot;:&quot;Rahmatullah&quot;,&quot;given&quot;:&quot;Mohammed&quot;,&quot;parse-names&quot;:false,&quot;dropping-particle&quot;:&quot;&quot;,&quot;non-dropping-particle&quot;:&quot;&quot;},{&quot;family&quot;:&quot;Noman&quot;,&quot;given&quot;:&quot;Abu&quot;,&quot;parse-names&quot;:false,&quot;dropping-particle&quot;:&quot;&quot;,&quot;non-dropping-particle&quot;:&quot;&quot;},{&quot;family&quot;:&quot;Shahadat Hossan&quot;,&quot;given&quot;:&quot;Md&quot;,&quot;parse-names&quot;:false,&quot;dropping-particle&quot;:&quot;&quot;,&quot;non-dropping-particle&quot;:&quot;&quot;},{&quot;family&quot;:&quot;Harun-Or-Rashid&quot;,&quot;given&quot;:&quot;Md&quot;,&quot;parse-names&quot;:false,&quot;dropping-particle&quot;:&quot;&quot;,&quot;non-dropping-particle&quot;:&quot;&quot;},{&quot;family&quot;:&quot;Rahman&quot;,&quot;given&quot;:&quot;Taufiq&quot;,&quot;parse-names&quot;:false,&quot;dropping-particle&quot;:&quot;&quot;,&quot;non-dropping-particle&quot;:&quot;&quot;},{&quot;family&quot;:&quot;Chowdhury&quot;,&quot;given&quot;:&quot;Majeedul H&quot;,&quot;parse-names&quot;:false,&quot;dropping-particle&quot;:&quot;&quot;,&quot;non-dropping-particle&quot;:&quot;&quot;},{&quot;family&quot;:&quot;Jahan&quot;,&quot;given&quot;:&quot;Rownak&quot;,&quot;parse-names&quot;:false,&quot;dropping-particle&quot;:&quot;&quot;,&quot;non-dropping-particle&quot;:&quot;&quot;}],&quot;container-title&quot;:&quot;American Eurasian Journal of Sustainable Agriculture&quot;,&quot;accessed&quot;:{&quot;date-parts&quot;:[[2025,1,23]]},&quot;ISBN&quot;:&quot;8802815739&quot;,&quot;ISSN&quot;:&quot;1995-0748&quot;,&quot;issued&quot;:{&quot;date-parts&quot;:[[2009]]},&quot;page&quot;:&quot;862-876&quot;,&quot;abstract&quot;:&quot;Dinajpur is one of the northernmost districts of Bangladesh. The predominantly rural population of this district is served by traditional medicinal practitioners (Kavirajes), who utilize medicinal plants for treatment of various ailments. Since the medicinal plants used by the Kavirajes can vary from region to region depending on the availability of plant species and the background training of the Kavirajes, it was the objective of the present study to conduct an ethnomedicinal survey among the Kavirajes of Dinajpur district, Bangladesh to gather information on the medicinal plants used by the Kavirajes of this district. A secondary objective of the present survey was to determine which medicinal plants can also serve as functional foods and can be taken on a regular basis for general well-being as well as treatment for ailments. A number of plants were found that could serve this dual purpose. The plants included Amomum. Functional foods can be important sources of macro-and micro-nutrients and at the same time used for prevention or cure of diseases. As such, the above plants can play important roles in the maintenance of body health, particularly of the poorer sections of the population.&quot;,&quot;issue&quot;:&quot;4&quot;,&quot;volume&quot;:&quot;3&quot;,&quot;container-title-short&quot;:&quot;&quot;},&quot;isTemporary&quot;:false}]},{&quot;citationID&quot;:&quot;MENDELEY_CITATION_9b7ddfab-ef4f-434b-982c-3bce30e88853&quot;,&quot;properties&quot;:{&quot;noteIndex&quot;:0},&quot;isEdited&quot;:false,&quot;manualOverride&quot;:{&quot;isManuallyOverridden&quot;:false,&quot;citeprocText&quot;:&quot;(Rahmatullah, Noman, et al., 2009)&quot;,&quot;manualOverrideText&quot;:&quot;&quot;},&quot;citationTag&quot;:&quot;MENDELEY_CITATION_v3_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&quot;,&quot;citationItems&quot;:[{&quot;id&quot;:&quot;fe6ab681-9e2e-3fe5-a14a-f8859b64d59d&quot;,&quot;itemData&quot;:{&quot;type&quot;:&quot;article-journal&quot;,&quot;id&quot;:&quot;fe6ab681-9e2e-3fe5-a14a-f8859b64d59d&quot;,&quot;title&quot;:&quot;A survey of medicinal plants in two areas of Dinajpur district, Bangladesh including plants which can be used as functional foods&quot;,&quot;author&quot;:[{&quot;family&quot;:&quot;Rahmatullah&quot;,&quot;given&quot;:&quot;Mohammed&quot;,&quot;parse-names&quot;:false,&quot;dropping-particle&quot;:&quot;&quot;,&quot;non-dropping-particle&quot;:&quot;&quot;},{&quot;family&quot;:&quot;Noman&quot;,&quot;given&quot;:&quot;Abu&quot;,&quot;parse-names&quot;:false,&quot;dropping-particle&quot;:&quot;&quot;,&quot;non-dropping-particle&quot;:&quot;&quot;},{&quot;family&quot;:&quot;Shahadat Hossan&quot;,&quot;given&quot;:&quot;Md&quot;,&quot;parse-names&quot;:false,&quot;dropping-particle&quot;:&quot;&quot;,&quot;non-dropping-particle&quot;:&quot;&quot;},{&quot;family&quot;:&quot;Harun-Or-Rashid&quot;,&quot;given&quot;:&quot;Md&quot;,&quot;parse-names&quot;:false,&quot;dropping-particle&quot;:&quot;&quot;,&quot;non-dropping-particle&quot;:&quot;&quot;},{&quot;family&quot;:&quot;Rahman&quot;,&quot;given&quot;:&quot;Taufiq&quot;,&quot;parse-names&quot;:false,&quot;dropping-particle&quot;:&quot;&quot;,&quot;non-dropping-particle&quot;:&quot;&quot;},{&quot;family&quot;:&quot;Chowdhury&quot;,&quot;given&quot;:&quot;Majeedul H&quot;,&quot;parse-names&quot;:false,&quot;dropping-particle&quot;:&quot;&quot;,&quot;non-dropping-particle&quot;:&quot;&quot;},{&quot;family&quot;:&quot;Jahan&quot;,&quot;given&quot;:&quot;Rownak&quot;,&quot;parse-names&quot;:false,&quot;dropping-particle&quot;:&quot;&quot;,&quot;non-dropping-particle&quot;:&quot;&quot;}],&quot;container-title&quot;:&quot;American Eurasian Journal of Sustainable Agriculture&quot;,&quot;accessed&quot;:{&quot;date-parts&quot;:[[2025,1,23]]},&quot;ISBN&quot;:&quot;8802815739&quot;,&quot;ISSN&quot;:&quot;1995-0748&quot;,&quot;issued&quot;:{&quot;date-parts&quot;:[[2009]]},&quot;page&quot;:&quot;862-876&quot;,&quot;abstract&quot;:&quot;Dinajpur is one of the northernmost districts of Bangladesh. The predominantly rural population of this district is served by traditional medicinal practitioners (Kavirajes), who utilize medicinal plants for treatment of various ailments. Since the medicinal plants used by the Kavirajes can vary from region to region depending on the availability of plant species and the background training of the Kavirajes, it was the objective of the present study to conduct an ethnomedicinal survey among the Kavirajes of Dinajpur district, Bangladesh to gather information on the medicinal plants used by the Kavirajes of this district. A secondary objective of the present survey was to determine which medicinal plants can also serve as functional foods and can be taken on a regular basis for general well-being as well as treatment for ailments. A number of plants were found that could serve this dual purpose. The plants included Amomum. Functional foods can be important sources of macro-and micro-nutrients and at the same time used for prevention or cure of diseases. As such, the above plants can play important roles in the maintenance of body health, particularly of the poorer sections of the population.&quot;,&quot;issue&quot;:&quot;4&quot;,&quot;volume&quot;:&quot;3&quot;,&quot;container-title-short&quot;:&quot;&quot;},&quot;isTemporary&quot;:false}]},{&quot;citationID&quot;:&quot;MENDELEY_CITATION_508070a9-7e7b-4d66-9a7c-42d54247c437&quot;,&quot;properties&quot;:{&quot;noteIndex&quot;:0},&quot;isEdited&quot;:false,&quot;manualOverride&quot;:{&quot;isManuallyOverridden&quot;:false,&quot;citeprocText&quot;:&quot;(Rahmatullah, Noman, et al., 2009)&quot;,&quot;manualOverrideText&quot;:&quot;&quot;},&quot;citationTag&quot;:&quot;MENDELEY_CITATION_v3_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&quot;,&quot;citationItems&quot;:[{&quot;id&quot;:&quot;fe6ab681-9e2e-3fe5-a14a-f8859b64d59d&quot;,&quot;itemData&quot;:{&quot;type&quot;:&quot;article-journal&quot;,&quot;id&quot;:&quot;fe6ab681-9e2e-3fe5-a14a-f8859b64d59d&quot;,&quot;title&quot;:&quot;A survey of medicinal plants in two areas of Dinajpur district, Bangladesh including plants which can be used as functional foods&quot;,&quot;author&quot;:[{&quot;family&quot;:&quot;Rahmatullah&quot;,&quot;given&quot;:&quot;Mohammed&quot;,&quot;parse-names&quot;:false,&quot;dropping-particle&quot;:&quot;&quot;,&quot;non-dropping-particle&quot;:&quot;&quot;},{&quot;family&quot;:&quot;Noman&quot;,&quot;given&quot;:&quot;Abu&quot;,&quot;parse-names&quot;:false,&quot;dropping-particle&quot;:&quot;&quot;,&quot;non-dropping-particle&quot;:&quot;&quot;},{&quot;family&quot;:&quot;Shahadat Hossan&quot;,&quot;given&quot;:&quot;Md&quot;,&quot;parse-names&quot;:false,&quot;dropping-particle&quot;:&quot;&quot;,&quot;non-dropping-particle&quot;:&quot;&quot;},{&quot;family&quot;:&quot;Harun-Or-Rashid&quot;,&quot;given&quot;:&quot;Md&quot;,&quot;parse-names&quot;:false,&quot;dropping-particle&quot;:&quot;&quot;,&quot;non-dropping-particle&quot;:&quot;&quot;},{&quot;family&quot;:&quot;Rahman&quot;,&quot;given&quot;:&quot;Taufiq&quot;,&quot;parse-names&quot;:false,&quot;dropping-particle&quot;:&quot;&quot;,&quot;non-dropping-particle&quot;:&quot;&quot;},{&quot;family&quot;:&quot;Chowdhury&quot;,&quot;given&quot;:&quot;Majeedul H&quot;,&quot;parse-names&quot;:false,&quot;dropping-particle&quot;:&quot;&quot;,&quot;non-dropping-particle&quot;:&quot;&quot;},{&quot;family&quot;:&quot;Jahan&quot;,&quot;given&quot;:&quot;Rownak&quot;,&quot;parse-names&quot;:false,&quot;dropping-particle&quot;:&quot;&quot;,&quot;non-dropping-particle&quot;:&quot;&quot;}],&quot;container-title&quot;:&quot;American Eurasian Journal of Sustainable Agriculture&quot;,&quot;accessed&quot;:{&quot;date-parts&quot;:[[2025,1,23]]},&quot;ISBN&quot;:&quot;8802815739&quot;,&quot;ISSN&quot;:&quot;1995-0748&quot;,&quot;issued&quot;:{&quot;date-parts&quot;:[[2009]]},&quot;page&quot;:&quot;862-876&quot;,&quot;abstract&quot;:&quot;Dinajpur is one of the northernmost districts of Bangladesh. The predominantly rural population of this district is served by traditional medicinal practitioners (Kavirajes), who utilize medicinal plants for treatment of various ailments. Since the medicinal plants used by the Kavirajes can vary from region to region depending on the availability of plant species and the background training of the Kavirajes, it was the objective of the present study to conduct an ethnomedicinal survey among the Kavirajes of Dinajpur district, Bangladesh to gather information on the medicinal plants used by the Kavirajes of this district. A secondary objective of the present survey was to determine which medicinal plants can also serve as functional foods and can be taken on a regular basis for general well-being as well as treatment for ailments. A number of plants were found that could serve this dual purpose. The plants included Amomum. Functional foods can be important sources of macro-and micro-nutrients and at the same time used for prevention or cure of diseases. As such, the above plants can play important roles in the maintenance of body health, particularly of the poorer sections of the population.&quot;,&quot;issue&quot;:&quot;4&quot;,&quot;volume&quot;:&quot;3&quot;,&quot;container-title-short&quot;:&quot;&quot;},&quot;isTemporary&quot;:false}]},{&quot;citationID&quot;:&quot;MENDELEY_CITATION_60c01d53-da3e-459f-8995-e53bb0a8296d&quot;,&quot;properties&quot;:{&quot;noteIndex&quot;:0},&quot;isEdited&quot;:false,&quot;manualOverride&quot;:{&quot;isManuallyOverridden&quot;:false,&quot;citeprocText&quot;:&quot;(Rahmatullah, Noman, et al., 2009)&quot;,&quot;manualOverrideText&quot;:&quot;&quot;},&quot;citationTag&quot;:&quot;MENDELEY_CITATION_v3_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&quot;,&quot;citationItems&quot;:[{&quot;id&quot;:&quot;fe6ab681-9e2e-3fe5-a14a-f8859b64d59d&quot;,&quot;itemData&quot;:{&quot;type&quot;:&quot;article-journal&quot;,&quot;id&quot;:&quot;fe6ab681-9e2e-3fe5-a14a-f8859b64d59d&quot;,&quot;title&quot;:&quot;A survey of medicinal plants in two areas of Dinajpur district, Bangladesh including plants which can be used as functional foods&quot;,&quot;author&quot;:[{&quot;family&quot;:&quot;Rahmatullah&quot;,&quot;given&quot;:&quot;Mohammed&quot;,&quot;parse-names&quot;:false,&quot;dropping-particle&quot;:&quot;&quot;,&quot;non-dropping-particle&quot;:&quot;&quot;},{&quot;family&quot;:&quot;Noman&quot;,&quot;given&quot;:&quot;Abu&quot;,&quot;parse-names&quot;:false,&quot;dropping-particle&quot;:&quot;&quot;,&quot;non-dropping-particle&quot;:&quot;&quot;},{&quot;family&quot;:&quot;Shahadat Hossan&quot;,&quot;given&quot;:&quot;Md&quot;,&quot;parse-names&quot;:false,&quot;dropping-particle&quot;:&quot;&quot;,&quot;non-dropping-particle&quot;:&quot;&quot;},{&quot;family&quot;:&quot;Harun-Or-Rashid&quot;,&quot;given&quot;:&quot;Md&quot;,&quot;parse-names&quot;:false,&quot;dropping-particle&quot;:&quot;&quot;,&quot;non-dropping-particle&quot;:&quot;&quot;},{&quot;family&quot;:&quot;Rahman&quot;,&quot;given&quot;:&quot;Taufiq&quot;,&quot;parse-names&quot;:false,&quot;dropping-particle&quot;:&quot;&quot;,&quot;non-dropping-particle&quot;:&quot;&quot;},{&quot;family&quot;:&quot;Chowdhury&quot;,&quot;given&quot;:&quot;Majeedul H&quot;,&quot;parse-names&quot;:false,&quot;dropping-particle&quot;:&quot;&quot;,&quot;non-dropping-particle&quot;:&quot;&quot;},{&quot;family&quot;:&quot;Jahan&quot;,&quot;given&quot;:&quot;Rownak&quot;,&quot;parse-names&quot;:false,&quot;dropping-particle&quot;:&quot;&quot;,&quot;non-dropping-particle&quot;:&quot;&quot;}],&quot;container-title&quot;:&quot;American Eurasian Journal of Sustainable Agriculture&quot;,&quot;accessed&quot;:{&quot;date-parts&quot;:[[2025,1,23]]},&quot;ISBN&quot;:&quot;8802815739&quot;,&quot;ISSN&quot;:&quot;1995-0748&quot;,&quot;issued&quot;:{&quot;date-parts&quot;:[[2009]]},&quot;page&quot;:&quot;862-876&quot;,&quot;abstract&quot;:&quot;Dinajpur is one of the northernmost districts of Bangladesh. The predominantly rural population of this district is served by traditional medicinal practitioners (Kavirajes), who utilize medicinal plants for treatment of various ailments. Since the medicinal plants used by the Kavirajes can vary from region to region depending on the availability of plant species and the background training of the Kavirajes, it was the objective of the present study to conduct an ethnomedicinal survey among the Kavirajes of Dinajpur district, Bangladesh to gather information on the medicinal plants used by the Kavirajes of this district. A secondary objective of the present survey was to determine which medicinal plants can also serve as functional foods and can be taken on a regular basis for general well-being as well as treatment for ailments. A number of plants were found that could serve this dual purpose. The plants included Amomum. Functional foods can be important sources of macro-and micro-nutrients and at the same time used for prevention or cure of diseases. As such, the above plants can play important roles in the maintenance of body health, particularly of the poorer sections of the population.&quot;,&quot;issue&quot;:&quot;4&quot;,&quot;volume&quot;:&quot;3&quot;,&quot;container-title-short&quot;:&quot;&quot;},&quot;isTemporary&quot;:false}]},{&quot;citationID&quot;:&quot;MENDELEY_CITATION_18336a1d-8e78-4e97-8158-9eb29c02d3dd&quot;,&quot;properties&quot;:{&quot;noteIndex&quot;:0},&quot;isEdited&quot;:false,&quot;manualOverride&quot;:{&quot;isManuallyOverridden&quot;:false,&quot;citeprocText&quot;:&quot;(Rahmatullah, Noman, et al., 2009)&quot;,&quot;manualOverrideText&quot;:&quot;&quot;},&quot;citationTag&quot;:&quot;MENDELEY_CITATION_v3_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&quot;,&quot;citationItems&quot;:[{&quot;id&quot;:&quot;fe6ab681-9e2e-3fe5-a14a-f8859b64d59d&quot;,&quot;itemData&quot;:{&quot;type&quot;:&quot;article-journal&quot;,&quot;id&quot;:&quot;fe6ab681-9e2e-3fe5-a14a-f8859b64d59d&quot;,&quot;title&quot;:&quot;A survey of medicinal plants in two areas of Dinajpur district, Bangladesh including plants which can be used as functional foods&quot;,&quot;author&quot;:[{&quot;family&quot;:&quot;Rahmatullah&quot;,&quot;given&quot;:&quot;Mohammed&quot;,&quot;parse-names&quot;:false,&quot;dropping-particle&quot;:&quot;&quot;,&quot;non-dropping-particle&quot;:&quot;&quot;},{&quot;family&quot;:&quot;Noman&quot;,&quot;given&quot;:&quot;Abu&quot;,&quot;parse-names&quot;:false,&quot;dropping-particle&quot;:&quot;&quot;,&quot;non-dropping-particle&quot;:&quot;&quot;},{&quot;family&quot;:&quot;Shahadat Hossan&quot;,&quot;given&quot;:&quot;Md&quot;,&quot;parse-names&quot;:false,&quot;dropping-particle&quot;:&quot;&quot;,&quot;non-dropping-particle&quot;:&quot;&quot;},{&quot;family&quot;:&quot;Harun-Or-Rashid&quot;,&quot;given&quot;:&quot;Md&quot;,&quot;parse-names&quot;:false,&quot;dropping-particle&quot;:&quot;&quot;,&quot;non-dropping-particle&quot;:&quot;&quot;},{&quot;family&quot;:&quot;Rahman&quot;,&quot;given&quot;:&quot;Taufiq&quot;,&quot;parse-names&quot;:false,&quot;dropping-particle&quot;:&quot;&quot;,&quot;non-dropping-particle&quot;:&quot;&quot;},{&quot;family&quot;:&quot;Chowdhury&quot;,&quot;given&quot;:&quot;Majeedul H&quot;,&quot;parse-names&quot;:false,&quot;dropping-particle&quot;:&quot;&quot;,&quot;non-dropping-particle&quot;:&quot;&quot;},{&quot;family&quot;:&quot;Jahan&quot;,&quot;given&quot;:&quot;Rownak&quot;,&quot;parse-names&quot;:false,&quot;dropping-particle&quot;:&quot;&quot;,&quot;non-dropping-particle&quot;:&quot;&quot;}],&quot;container-title&quot;:&quot;American Eurasian Journal of Sustainable Agriculture&quot;,&quot;accessed&quot;:{&quot;date-parts&quot;:[[2025,1,23]]},&quot;ISBN&quot;:&quot;8802815739&quot;,&quot;ISSN&quot;:&quot;1995-0748&quot;,&quot;issued&quot;:{&quot;date-parts&quot;:[[2009]]},&quot;page&quot;:&quot;862-876&quot;,&quot;abstract&quot;:&quot;Dinajpur is one of the northernmost districts of Bangladesh. The predominantly rural population of this district is served by traditional medicinal practitioners (Kavirajes), who utilize medicinal plants for treatment of various ailments. Since the medicinal plants used by the Kavirajes can vary from region to region depending on the availability of plant species and the background training of the Kavirajes, it was the objective of the present study to conduct an ethnomedicinal survey among the Kavirajes of Dinajpur district, Bangladesh to gather information on the medicinal plants used by the Kavirajes of this district. A secondary objective of the present survey was to determine which medicinal plants can also serve as functional foods and can be taken on a regular basis for general well-being as well as treatment for ailments. A number of plants were found that could serve this dual purpose. The plants included Amomum. Functional foods can be important sources of macro-and micro-nutrients and at the same time used for prevention or cure of diseases. As such, the above plants can play important roles in the maintenance of body health, particularly of the poorer sections of the population.&quot;,&quot;issue&quot;:&quot;4&quot;,&quot;volume&quot;:&quot;3&quot;,&quot;container-title-short&quot;:&quot;&quot;},&quot;isTemporary&quot;:false}]},{&quot;citationID&quot;:&quot;MENDELEY_CITATION_2dc41bb5-74cb-4318-a801-7acf0f1fccf2&quot;,&quot;properties&quot;:{&quot;noteIndex&quot;:0},&quot;isEdited&quot;:false,&quot;manualOverride&quot;:{&quot;isManuallyOverridden&quot;:false,&quot;citeprocText&quot;:&quot;(Rahmatullah, Noman, et al., 2009)&quot;,&quot;manualOverrideText&quot;:&quot;&quot;},&quot;citationTag&quot;:&quot;MENDELEY_CITATION_v3_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&quot;,&quot;citationItems&quot;:[{&quot;id&quot;:&quot;fe6ab681-9e2e-3fe5-a14a-f8859b64d59d&quot;,&quot;itemData&quot;:{&quot;type&quot;:&quot;article-journal&quot;,&quot;id&quot;:&quot;fe6ab681-9e2e-3fe5-a14a-f8859b64d59d&quot;,&quot;title&quot;:&quot;A survey of medicinal plants in two areas of Dinajpur district, Bangladesh including plants which can be used as functional foods&quot;,&quot;author&quot;:[{&quot;family&quot;:&quot;Rahmatullah&quot;,&quot;given&quot;:&quot;Mohammed&quot;,&quot;parse-names&quot;:false,&quot;dropping-particle&quot;:&quot;&quot;,&quot;non-dropping-particle&quot;:&quot;&quot;},{&quot;family&quot;:&quot;Noman&quot;,&quot;given&quot;:&quot;Abu&quot;,&quot;parse-names&quot;:false,&quot;dropping-particle&quot;:&quot;&quot;,&quot;non-dropping-particle&quot;:&quot;&quot;},{&quot;family&quot;:&quot;Shahadat Hossan&quot;,&quot;given&quot;:&quot;Md&quot;,&quot;parse-names&quot;:false,&quot;dropping-particle&quot;:&quot;&quot;,&quot;non-dropping-particle&quot;:&quot;&quot;},{&quot;family&quot;:&quot;Harun-Or-Rashid&quot;,&quot;given&quot;:&quot;Md&quot;,&quot;parse-names&quot;:false,&quot;dropping-particle&quot;:&quot;&quot;,&quot;non-dropping-particle&quot;:&quot;&quot;},{&quot;family&quot;:&quot;Rahman&quot;,&quot;given&quot;:&quot;Taufiq&quot;,&quot;parse-names&quot;:false,&quot;dropping-particle&quot;:&quot;&quot;,&quot;non-dropping-particle&quot;:&quot;&quot;},{&quot;family&quot;:&quot;Chowdhury&quot;,&quot;given&quot;:&quot;Majeedul H&quot;,&quot;parse-names&quot;:false,&quot;dropping-particle&quot;:&quot;&quot;,&quot;non-dropping-particle&quot;:&quot;&quot;},{&quot;family&quot;:&quot;Jahan&quot;,&quot;given&quot;:&quot;Rownak&quot;,&quot;parse-names&quot;:false,&quot;dropping-particle&quot;:&quot;&quot;,&quot;non-dropping-particle&quot;:&quot;&quot;}],&quot;container-title&quot;:&quot;American Eurasian Journal of Sustainable Agriculture&quot;,&quot;accessed&quot;:{&quot;date-parts&quot;:[[2025,1,23]]},&quot;ISBN&quot;:&quot;8802815739&quot;,&quot;ISSN&quot;:&quot;1995-0748&quot;,&quot;issued&quot;:{&quot;date-parts&quot;:[[2009]]},&quot;page&quot;:&quot;862-876&quot;,&quot;abstract&quot;:&quot;Dinajpur is one of the northernmost districts of Bangladesh. The predominantly rural population of this district is served by traditional medicinal practitioners (Kavirajes), who utilize medicinal plants for treatment of various ailments. Since the medicinal plants used by the Kavirajes can vary from region to region depending on the availability of plant species and the background training of the Kavirajes, it was the objective of the present study to conduct an ethnomedicinal survey among the Kavirajes of Dinajpur district, Bangladesh to gather information on the medicinal plants used by the Kavirajes of this district. A secondary objective of the present survey was to determine which medicinal plants can also serve as functional foods and can be taken on a regular basis for general well-being as well as treatment for ailments. A number of plants were found that could serve this dual purpose. The plants included Amomum. Functional foods can be important sources of macro-and micro-nutrients and at the same time used for prevention or cure of diseases. As such, the above plants can play important roles in the maintenance of body health, particularly of the poorer sections of the population.&quot;,&quot;issue&quot;:&quot;4&quot;,&quot;volume&quot;:&quot;3&quot;,&quot;container-title-short&quot;:&quot;&quot;},&quot;isTemporary&quot;:false}]},{&quot;citationID&quot;:&quot;MENDELEY_CITATION_213c9ef6-75fc-4a9a-aba3-eced0687450d&quot;,&quot;properties&quot;:{&quot;noteIndex&quot;:0},&quot;isEdited&quot;:false,&quot;manualOverride&quot;:{&quot;isManuallyOverridden&quot;:false,&quot;citeprocText&quot;:&quot;(Rahmatullah, Noman, et al., 2009)&quot;,&quot;manualOverrideText&quot;:&quot;&quot;},&quot;citationTag&quot;:&quot;MENDELEY_CITATION_v3_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&quot;,&quot;citationItems&quot;:[{&quot;id&quot;:&quot;fe6ab681-9e2e-3fe5-a14a-f8859b64d59d&quot;,&quot;itemData&quot;:{&quot;type&quot;:&quot;article-journal&quot;,&quot;id&quot;:&quot;fe6ab681-9e2e-3fe5-a14a-f8859b64d59d&quot;,&quot;title&quot;:&quot;A survey of medicinal plants in two areas of Dinajpur district, Bangladesh including plants which can be used as functional foods&quot;,&quot;author&quot;:[{&quot;family&quot;:&quot;Rahmatullah&quot;,&quot;given&quot;:&quot;Mohammed&quot;,&quot;parse-names&quot;:false,&quot;dropping-particle&quot;:&quot;&quot;,&quot;non-dropping-particle&quot;:&quot;&quot;},{&quot;family&quot;:&quot;Noman&quot;,&quot;given&quot;:&quot;Abu&quot;,&quot;parse-names&quot;:false,&quot;dropping-particle&quot;:&quot;&quot;,&quot;non-dropping-particle&quot;:&quot;&quot;},{&quot;family&quot;:&quot;Shahadat Hossan&quot;,&quot;given&quot;:&quot;Md&quot;,&quot;parse-names&quot;:false,&quot;dropping-particle&quot;:&quot;&quot;,&quot;non-dropping-particle&quot;:&quot;&quot;},{&quot;family&quot;:&quot;Harun-Or-Rashid&quot;,&quot;given&quot;:&quot;Md&quot;,&quot;parse-names&quot;:false,&quot;dropping-particle&quot;:&quot;&quot;,&quot;non-dropping-particle&quot;:&quot;&quot;},{&quot;family&quot;:&quot;Rahman&quot;,&quot;given&quot;:&quot;Taufiq&quot;,&quot;parse-names&quot;:false,&quot;dropping-particle&quot;:&quot;&quot;,&quot;non-dropping-particle&quot;:&quot;&quot;},{&quot;family&quot;:&quot;Chowdhury&quot;,&quot;given&quot;:&quot;Majeedul H&quot;,&quot;parse-names&quot;:false,&quot;dropping-particle&quot;:&quot;&quot;,&quot;non-dropping-particle&quot;:&quot;&quot;},{&quot;family&quot;:&quot;Jahan&quot;,&quot;given&quot;:&quot;Rownak&quot;,&quot;parse-names&quot;:false,&quot;dropping-particle&quot;:&quot;&quot;,&quot;non-dropping-particle&quot;:&quot;&quot;}],&quot;container-title&quot;:&quot;American Eurasian Journal of Sustainable Agriculture&quot;,&quot;accessed&quot;:{&quot;date-parts&quot;:[[2025,1,23]]},&quot;ISBN&quot;:&quot;8802815739&quot;,&quot;ISSN&quot;:&quot;1995-0748&quot;,&quot;issued&quot;:{&quot;date-parts&quot;:[[2009]]},&quot;page&quot;:&quot;862-876&quot;,&quot;abstract&quot;:&quot;Dinajpur is one of the northernmost districts of Bangladesh. The predominantly rural population of this district is served by traditional medicinal practitioners (Kavirajes), who utilize medicinal plants for treatment of various ailments. Since the medicinal plants used by the Kavirajes can vary from region to region depending on the availability of plant species and the background training of the Kavirajes, it was the objective of the present study to conduct an ethnomedicinal survey among the Kavirajes of Dinajpur district, Bangladesh to gather information on the medicinal plants used by the Kavirajes of this district. A secondary objective of the present survey was to determine which medicinal plants can also serve as functional foods and can be taken on a regular basis for general well-being as well as treatment for ailments. A number of plants were found that could serve this dual purpose. The plants included Amomum. Functional foods can be important sources of macro-and micro-nutrients and at the same time used for prevention or cure of diseases. As such, the above plants can play important roles in the maintenance of body health, particularly of the poorer sections of the population.&quot;,&quot;issue&quot;:&quot;4&quot;,&quot;volume&quot;:&quot;3&quot;,&quot;container-title-short&quot;:&quot;&quot;},&quot;isTemporary&quot;:false}]},{&quot;citationID&quot;:&quot;MENDELEY_CITATION_bbf00439-e11f-4378-8366-b440076afb40&quot;,&quot;properties&quot;:{&quot;noteIndex&quot;:0},&quot;isEdited&quot;:false,&quot;manualOverride&quot;:{&quot;isManuallyOverridden&quot;:false,&quot;citeprocText&quot;:&quot;(Ariful Haque Mollik, Shahadat Hossan, et al., 2010)&quot;,&quot;manualOverrideText&quot;:&quot;&quot;},&quot;citationTag&quot;:&quot;MENDELEY_CITATION_v3_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&quot;,&quot;citationItems&quot;:[{&quot;id&quot;:&quot;bbec762d-8566-3fa9-be25-0fc3a4a69e94&quot;,&quot;itemData&quot;:{&quot;type&quot;:&quot;article-journal&quot;,&quot;id&quot;:&quot;bbec762d-8566-3fa9-be25-0fc3a4a69e94&quot;,&quot;title&quot;:&quot;A Comparative Analysis of Medicinal Plants Used by Folk Medicinal Healers in Three Districts of Bangladesh and Inquiry as to Mode of Selection of Medicinal Plants&quot;,&quot;groupId&quot;:&quot;ba565417-cbdf-38d6-9f53-016fe1af51b6&quot;,&quot;author&quot;:[{&quot;family&quot;:&quot;Ariful Haque Mollik&quot;,&quot;given&quot;:&quot;Md&quot;,&quot;parse-names&quot;:false,&quot;dropping-particle&quot;:&quot;&quot;,&quot;non-dropping-particle&quot;:&quot;&quot;},{&quot;family&quot;:&quot;Shahadat Hossan&quot;,&quot;given&quot;:&quot;Md&quot;,&quot;parse-names&quot;:false,&quot;dropping-particle&quot;:&quot;&quot;,&quot;non-dropping-particle&quot;:&quot;&quot;},{&quot;family&quot;:&quot;Kumar Paul&quot;,&quot;given&quot;:&quot;Alok&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container-title&quot;:&quot;Ethnobotany Research and Applications&quot;,&quot;accessed&quot;:{&quot;date-parts&quot;:[[2025,8,26]]},&quot;ISSN&quot;:&quot;1547-3465&quot;,&quot;URL&quot;:&quot;https://ethnobotanyjournal.org/index.php/era/article/view/367&quot;,&quot;issued&quot;:{&quot;date-parts&quot;:[[2010,7,5]]},&quot;page&quot;:&quot;195-218&quot;,&quot;abstract&quot;:&quot;An ethnomedicinal survey conducted in two sub-districts (upazillas) each of three districts of Bangladesh revealed that there is both inter- and intra-district variation between the choices of medicinal plants selected by folk medicinal healers (kavirajes) to treat any specific ailment. The variations cannot be accounted for by differences in climate or plant availability for most of the plants used by the kavirajes are available in all six upazillas where the survey was conducted. Most kavirajes claimed that they obtained information on medicinal plants either from ‘gurus’ or from elderly members of their family. However, it was also revealed by the kavirajes that further modes for acquiring medicinal plant knowledge were through initial experiments conducted on animals and poultry, dreams, and a perceived similarity between plants or plant parts and human body features. It is concluded that such selections are, and were, primarily made through initial experiments by traditional healers on animals and birds. Dreams and perceived similarities between plant parts and human body parts may also play an important role in such selection.&quot;,&quot;issue&quot;:&quot;0&quot;,&quot;volume&quot;:&quot;8&quot;},&quot;isTemporary&quot;:false}]},{&quot;citationID&quot;:&quot;MENDELEY_CITATION_1ff365fd-945d-4293-a095-c6bf1a6cd11c&quot;,&quot;properties&quot;:{&quot;noteIndex&quot;:0},&quot;isEdited&quot;:false,&quot;manualOverride&quot;:{&quot;isManuallyOverridden&quot;:false,&quot;citeprocText&quot;:&quot;(Ariful Haque Mollik, Shahadat Hossan, et al., 2010)&quot;,&quot;manualOverrideText&quot;:&quot;&quot;},&quot;citationTag&quot;:&quot;MENDELEY_CITATION_v3_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&quot;,&quot;citationItems&quot;:[{&quot;id&quot;:&quot;bbec762d-8566-3fa9-be25-0fc3a4a69e94&quot;,&quot;itemData&quot;:{&quot;type&quot;:&quot;article-journal&quot;,&quot;id&quot;:&quot;bbec762d-8566-3fa9-be25-0fc3a4a69e94&quot;,&quot;title&quot;:&quot;A Comparative Analysis of Medicinal Plants Used by Folk Medicinal Healers in Three Districts of Bangladesh and Inquiry as to Mode of Selection of Medicinal Plants&quot;,&quot;groupId&quot;:&quot;ba565417-cbdf-38d6-9f53-016fe1af51b6&quot;,&quot;author&quot;:[{&quot;family&quot;:&quot;Ariful Haque Mollik&quot;,&quot;given&quot;:&quot;Md&quot;,&quot;parse-names&quot;:false,&quot;dropping-particle&quot;:&quot;&quot;,&quot;non-dropping-particle&quot;:&quot;&quot;},{&quot;family&quot;:&quot;Shahadat Hossan&quot;,&quot;given&quot;:&quot;Md&quot;,&quot;parse-names&quot;:false,&quot;dropping-particle&quot;:&quot;&quot;,&quot;non-dropping-particle&quot;:&quot;&quot;},{&quot;family&quot;:&quot;Kumar Paul&quot;,&quot;given&quot;:&quot;Alok&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container-title&quot;:&quot;Ethnobotany Research and Applications&quot;,&quot;accessed&quot;:{&quot;date-parts&quot;:[[2025,8,26]]},&quot;ISSN&quot;:&quot;1547-3465&quot;,&quot;URL&quot;:&quot;https://ethnobotanyjournal.org/index.php/era/article/view/367&quot;,&quot;issued&quot;:{&quot;date-parts&quot;:[[2010,7,5]]},&quot;page&quot;:&quot;195-218&quot;,&quot;abstract&quot;:&quot;An ethnomedicinal survey conducted in two sub-districts (upazillas) each of three districts of Bangladesh revealed that there is both inter- and intra-district variation between the choices of medicinal plants selected by folk medicinal healers (kavirajes) to treat any specific ailment. The variations cannot be accounted for by differences in climate or plant availability for most of the plants used by the kavirajes are available in all six upazillas where the survey was conducted. Most kavirajes claimed that they obtained information on medicinal plants either from ‘gurus’ or from elderly members of their family. However, it was also revealed by the kavirajes that further modes for acquiring medicinal plant knowledge were through initial experiments conducted on animals and poultry, dreams, and a perceived similarity between plants or plant parts and human body features. It is concluded that such selections are, and were, primarily made through initial experiments by traditional healers on animals and birds. Dreams and perceived similarities between plant parts and human body parts may also play an important role in such selection.&quot;,&quot;issue&quot;:&quot;0&quot;,&quot;volume&quot;:&quot;8&quot;},&quot;isTemporary&quot;:false}]},{&quot;citationID&quot;:&quot;MENDELEY_CITATION_3eff4532-998a-4575-a260-f7623abb4813&quot;,&quot;properties&quot;:{&quot;noteIndex&quot;:0},&quot;isEdited&quot;:false,&quot;manualOverride&quot;:{&quot;isManuallyOverridden&quot;:false,&quot;citeprocText&quot;:&quot;(Ariful Haque Mollik, Shahadat Hossan, et al., 2010)&quot;,&quot;manualOverrideText&quot;:&quot;&quot;},&quot;citationTag&quot;:&quot;MENDELEY_CITATION_v3_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&quot;,&quot;citationItems&quot;:[{&quot;id&quot;:&quot;bbec762d-8566-3fa9-be25-0fc3a4a69e94&quot;,&quot;itemData&quot;:{&quot;type&quot;:&quot;article-journal&quot;,&quot;id&quot;:&quot;bbec762d-8566-3fa9-be25-0fc3a4a69e94&quot;,&quot;title&quot;:&quot;A Comparative Analysis of Medicinal Plants Used by Folk Medicinal Healers in Three Districts of Bangladesh and Inquiry as to Mode of Selection of Medicinal Plants&quot;,&quot;groupId&quot;:&quot;ba565417-cbdf-38d6-9f53-016fe1af51b6&quot;,&quot;author&quot;:[{&quot;family&quot;:&quot;Ariful Haque Mollik&quot;,&quot;given&quot;:&quot;Md&quot;,&quot;parse-names&quot;:false,&quot;dropping-particle&quot;:&quot;&quot;,&quot;non-dropping-particle&quot;:&quot;&quot;},{&quot;family&quot;:&quot;Shahadat Hossan&quot;,&quot;given&quot;:&quot;Md&quot;,&quot;parse-names&quot;:false,&quot;dropping-particle&quot;:&quot;&quot;,&quot;non-dropping-particle&quot;:&quot;&quot;},{&quot;family&quot;:&quot;Kumar Paul&quot;,&quot;given&quot;:&quot;Alok&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container-title&quot;:&quot;Ethnobotany Research and Applications&quot;,&quot;accessed&quot;:{&quot;date-parts&quot;:[[2025,8,26]]},&quot;ISSN&quot;:&quot;1547-3465&quot;,&quot;URL&quot;:&quot;https://ethnobotanyjournal.org/index.php/era/article/view/367&quot;,&quot;issued&quot;:{&quot;date-parts&quot;:[[2010,7,5]]},&quot;page&quot;:&quot;195-218&quot;,&quot;abstract&quot;:&quot;An ethnomedicinal survey conducted in two sub-districts (upazillas) each of three districts of Bangladesh revealed that there is both inter- and intra-district variation between the choices of medicinal plants selected by folk medicinal healers (kavirajes) to treat any specific ailment. The variations cannot be accounted for by differences in climate or plant availability for most of the plants used by the kavirajes are available in all six upazillas where the survey was conducted. Most kavirajes claimed that they obtained information on medicinal plants either from ‘gurus’ or from elderly members of their family. However, it was also revealed by the kavirajes that further modes for acquiring medicinal plant knowledge were through initial experiments conducted on animals and poultry, dreams, and a perceived similarity between plants or plant parts and human body features. It is concluded that such selections are, and were, primarily made through initial experiments by traditional healers on animals and birds. Dreams and perceived similarities between plant parts and human body parts may also play an important role in such selection.&quot;,&quot;issue&quot;:&quot;0&quot;,&quot;volume&quot;:&quot;8&quot;},&quot;isTemporary&quot;:false}]},{&quot;citationID&quot;:&quot;MENDELEY_CITATION_39f3d621-606a-41cc-981e-b611da48172b&quot;,&quot;properties&quot;:{&quot;noteIndex&quot;:0},&quot;isEdited&quot;:false,&quot;manualOverride&quot;:{&quot;isManuallyOverridden&quot;:false,&quot;citeprocText&quot;:&quot;(Ariful Haque Mollik, Shahadat Hossan, et al., 2010)&quot;,&quot;manualOverrideText&quot;:&quot;&quot;},&quot;citationTag&quot;:&quot;MENDELEY_CITATION_v3_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&quot;,&quot;citationItems&quot;:[{&quot;id&quot;:&quot;bbec762d-8566-3fa9-be25-0fc3a4a69e94&quot;,&quot;itemData&quot;:{&quot;type&quot;:&quot;article-journal&quot;,&quot;id&quot;:&quot;bbec762d-8566-3fa9-be25-0fc3a4a69e94&quot;,&quot;title&quot;:&quot;A Comparative Analysis of Medicinal Plants Used by Folk Medicinal Healers in Three Districts of Bangladesh and Inquiry as to Mode of Selection of Medicinal Plants&quot;,&quot;groupId&quot;:&quot;ba565417-cbdf-38d6-9f53-016fe1af51b6&quot;,&quot;author&quot;:[{&quot;family&quot;:&quot;Ariful Haque Mollik&quot;,&quot;given&quot;:&quot;Md&quot;,&quot;parse-names&quot;:false,&quot;dropping-particle&quot;:&quot;&quot;,&quot;non-dropping-particle&quot;:&quot;&quot;},{&quot;family&quot;:&quot;Shahadat Hossan&quot;,&quot;given&quot;:&quot;Md&quot;,&quot;parse-names&quot;:false,&quot;dropping-particle&quot;:&quot;&quot;,&quot;non-dropping-particle&quot;:&quot;&quot;},{&quot;family&quot;:&quot;Kumar Paul&quot;,&quot;given&quot;:&quot;Alok&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container-title&quot;:&quot;Ethnobotany Research and Applications&quot;,&quot;accessed&quot;:{&quot;date-parts&quot;:[[2025,8,26]]},&quot;ISSN&quot;:&quot;1547-3465&quot;,&quot;URL&quot;:&quot;https://ethnobotanyjournal.org/index.php/era/article/view/367&quot;,&quot;issued&quot;:{&quot;date-parts&quot;:[[2010,7,5]]},&quot;page&quot;:&quot;195-218&quot;,&quot;abstract&quot;:&quot;An ethnomedicinal survey conducted in two sub-districts (upazillas) each of three districts of Bangladesh revealed that there is both inter- and intra-district variation between the choices of medicinal plants selected by folk medicinal healers (kavirajes) to treat any specific ailment. The variations cannot be accounted for by differences in climate or plant availability for most of the plants used by the kavirajes are available in all six upazillas where the survey was conducted. Most kavirajes claimed that they obtained information on medicinal plants either from ‘gurus’ or from elderly members of their family. However, it was also revealed by the kavirajes that further modes for acquiring medicinal plant knowledge were through initial experiments conducted on animals and poultry, dreams, and a perceived similarity between plants or plant parts and human body features. It is concluded that such selections are, and were, primarily made through initial experiments by traditional healers on animals and birds. Dreams and perceived similarities between plant parts and human body parts may also play an important role in such selection.&quot;,&quot;issue&quot;:&quot;0&quot;,&quot;volume&quot;:&quot;8&quot;},&quot;isTemporary&quot;:false}]},{&quot;citationID&quot;:&quot;MENDELEY_CITATION_43a2fb47-419d-4dda-b9e9-e190f5da95bf&quot;,&quot;properties&quot;:{&quot;noteIndex&quot;:0},&quot;isEdited&quot;:false,&quot;manualOverride&quot;:{&quot;isManuallyOverridden&quot;:false,&quot;citeprocText&quot;:&quot;(Ariful Haque Mollik, Shahadat Hossan, et al., 2010)&quot;,&quot;manualOverrideText&quot;:&quot;&quot;},&quot;citationTag&quot;:&quot;MENDELEY_CITATION_v3_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&quot;,&quot;citationItems&quot;:[{&quot;id&quot;:&quot;bbec762d-8566-3fa9-be25-0fc3a4a69e94&quot;,&quot;itemData&quot;:{&quot;type&quot;:&quot;article-journal&quot;,&quot;id&quot;:&quot;bbec762d-8566-3fa9-be25-0fc3a4a69e94&quot;,&quot;title&quot;:&quot;A Comparative Analysis of Medicinal Plants Used by Folk Medicinal Healers in Three Districts of Bangladesh and Inquiry as to Mode of Selection of Medicinal Plants&quot;,&quot;groupId&quot;:&quot;ba565417-cbdf-38d6-9f53-016fe1af51b6&quot;,&quot;author&quot;:[{&quot;family&quot;:&quot;Ariful Haque Mollik&quot;,&quot;given&quot;:&quot;Md&quot;,&quot;parse-names&quot;:false,&quot;dropping-particle&quot;:&quot;&quot;,&quot;non-dropping-particle&quot;:&quot;&quot;},{&quot;family&quot;:&quot;Shahadat Hossan&quot;,&quot;given&quot;:&quot;Md&quot;,&quot;parse-names&quot;:false,&quot;dropping-particle&quot;:&quot;&quot;,&quot;non-dropping-particle&quot;:&quot;&quot;},{&quot;family&quot;:&quot;Kumar Paul&quot;,&quot;given&quot;:&quot;Alok&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container-title&quot;:&quot;Ethnobotany Research and Applications&quot;,&quot;accessed&quot;:{&quot;date-parts&quot;:[[2025,8,26]]},&quot;ISSN&quot;:&quot;1547-3465&quot;,&quot;URL&quot;:&quot;https://ethnobotanyjournal.org/index.php/era/article/view/367&quot;,&quot;issued&quot;:{&quot;date-parts&quot;:[[2010,7,5]]},&quot;page&quot;:&quot;195-218&quot;,&quot;abstract&quot;:&quot;An ethnomedicinal survey conducted in two sub-districts (upazillas) each of three districts of Bangladesh revealed that there is both inter- and intra-district variation between the choices of medicinal plants selected by folk medicinal healers (kavirajes) to treat any specific ailment. The variations cannot be accounted for by differences in climate or plant availability for most of the plants used by the kavirajes are available in all six upazillas where the survey was conducted. Most kavirajes claimed that they obtained information on medicinal plants either from ‘gurus’ or from elderly members of their family. However, it was also revealed by the kavirajes that further modes for acquiring medicinal plant knowledge were through initial experiments conducted on animals and poultry, dreams, and a perceived similarity between plants or plant parts and human body features. It is concluded that such selections are, and were, primarily made through initial experiments by traditional healers on animals and birds. Dreams and perceived similarities between plant parts and human body parts may also play an important role in such selection.&quot;,&quot;issue&quot;:&quot;0&quot;,&quot;volume&quot;:&quot;8&quot;},&quot;isTemporary&quot;:false}]},{&quot;citationID&quot;:&quot;MENDELEY_CITATION_c4d34eca-bd99-4671-8fab-bd3e538eaf06&quot;,&quot;properties&quot;:{&quot;noteIndex&quot;:0},&quot;isEdited&quot;:false,&quot;manualOverride&quot;:{&quot;isManuallyOverridden&quot;:false,&quot;citeprocText&quot;:&quot;(Ariful Haque Mollik, Shahadat Hossan, et al., 2010)&quot;,&quot;manualOverrideText&quot;:&quot;&quot;},&quot;citationTag&quot;:&quot;MENDELEY_CITATION_v3_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&quot;,&quot;citationItems&quot;:[{&quot;id&quot;:&quot;bbec762d-8566-3fa9-be25-0fc3a4a69e94&quot;,&quot;itemData&quot;:{&quot;type&quot;:&quot;article-journal&quot;,&quot;id&quot;:&quot;bbec762d-8566-3fa9-be25-0fc3a4a69e94&quot;,&quot;title&quot;:&quot;A Comparative Analysis of Medicinal Plants Used by Folk Medicinal Healers in Three Districts of Bangladesh and Inquiry as to Mode of Selection of Medicinal Plants&quot;,&quot;groupId&quot;:&quot;ba565417-cbdf-38d6-9f53-016fe1af51b6&quot;,&quot;author&quot;:[{&quot;family&quot;:&quot;Ariful Haque Mollik&quot;,&quot;given&quot;:&quot;Md&quot;,&quot;parse-names&quot;:false,&quot;dropping-particle&quot;:&quot;&quot;,&quot;non-dropping-particle&quot;:&quot;&quot;},{&quot;family&quot;:&quot;Shahadat Hossan&quot;,&quot;given&quot;:&quot;Md&quot;,&quot;parse-names&quot;:false,&quot;dropping-particle&quot;:&quot;&quot;,&quot;non-dropping-particle&quot;:&quot;&quot;},{&quot;family&quot;:&quot;Kumar Paul&quot;,&quot;given&quot;:&quot;Alok&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container-title&quot;:&quot;Ethnobotany Research and Applications&quot;,&quot;accessed&quot;:{&quot;date-parts&quot;:[[2025,8,26]]},&quot;ISSN&quot;:&quot;1547-3465&quot;,&quot;URL&quot;:&quot;https://ethnobotanyjournal.org/index.php/era/article/view/367&quot;,&quot;issued&quot;:{&quot;date-parts&quot;:[[2010,7,5]]},&quot;page&quot;:&quot;195-218&quot;,&quot;abstract&quot;:&quot;An ethnomedicinal survey conducted in two sub-districts (upazillas) each of three districts of Bangladesh revealed that there is both inter- and intra-district variation between the choices of medicinal plants selected by folk medicinal healers (kavirajes) to treat any specific ailment. The variations cannot be accounted for by differences in climate or plant availability for most of the plants used by the kavirajes are available in all six upazillas where the survey was conducted. Most kavirajes claimed that they obtained information on medicinal plants either from ‘gurus’ or from elderly members of their family. However, it was also revealed by the kavirajes that further modes for acquiring medicinal plant knowledge were through initial experiments conducted on animals and poultry, dreams, and a perceived similarity between plants or plant parts and human body features. It is concluded that such selections are, and were, primarily made through initial experiments by traditional healers on animals and birds. Dreams and perceived similarities between plant parts and human body parts may also play an important role in such selection.&quot;,&quot;issue&quot;:&quot;0&quot;,&quot;volume&quot;:&quot;8&quot;},&quot;isTemporary&quot;:false}]},{&quot;citationID&quot;:&quot;MENDELEY_CITATION_19df84b1-9ac4-474a-9d9b-af74289d248c&quot;,&quot;properties&quot;:{&quot;noteIndex&quot;:0},&quot;isEdited&quot;:false,&quot;manualOverride&quot;:{&quot;isManuallyOverridden&quot;:false,&quot;citeprocText&quot;:&quot;(Ariful Haque Mollik, Shahadat Hossan, et al., 2010)&quot;,&quot;manualOverrideText&quot;:&quot;&quot;},&quot;citationTag&quot;:&quot;MENDELEY_CITATION_v3_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&quot;,&quot;citationItems&quot;:[{&quot;id&quot;:&quot;bbec762d-8566-3fa9-be25-0fc3a4a69e94&quot;,&quot;itemData&quot;:{&quot;type&quot;:&quot;article-journal&quot;,&quot;id&quot;:&quot;bbec762d-8566-3fa9-be25-0fc3a4a69e94&quot;,&quot;title&quot;:&quot;A Comparative Analysis of Medicinal Plants Used by Folk Medicinal Healers in Three Districts of Bangladesh and Inquiry as to Mode of Selection of Medicinal Plants&quot;,&quot;groupId&quot;:&quot;ba565417-cbdf-38d6-9f53-016fe1af51b6&quot;,&quot;author&quot;:[{&quot;family&quot;:&quot;Ariful Haque Mollik&quot;,&quot;given&quot;:&quot;Md&quot;,&quot;parse-names&quot;:false,&quot;dropping-particle&quot;:&quot;&quot;,&quot;non-dropping-particle&quot;:&quot;&quot;},{&quot;family&quot;:&quot;Shahadat Hossan&quot;,&quot;given&quot;:&quot;Md&quot;,&quot;parse-names&quot;:false,&quot;dropping-particle&quot;:&quot;&quot;,&quot;non-dropping-particle&quot;:&quot;&quot;},{&quot;family&quot;:&quot;Kumar Paul&quot;,&quot;given&quot;:&quot;Alok&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container-title&quot;:&quot;Ethnobotany Research and Applications&quot;,&quot;accessed&quot;:{&quot;date-parts&quot;:[[2025,8,26]]},&quot;ISSN&quot;:&quot;1547-3465&quot;,&quot;URL&quot;:&quot;https://ethnobotanyjournal.org/index.php/era/article/view/367&quot;,&quot;issued&quot;:{&quot;date-parts&quot;:[[2010,7,5]]},&quot;page&quot;:&quot;195-218&quot;,&quot;abstract&quot;:&quot;An ethnomedicinal survey conducted in two sub-districts (upazillas) each of three districts of Bangladesh revealed that there is both inter- and intra-district variation between the choices of medicinal plants selected by folk medicinal healers (kavirajes) to treat any specific ailment. The variations cannot be accounted for by differences in climate or plant availability for most of the plants used by the kavirajes are available in all six upazillas where the survey was conducted. Most kavirajes claimed that they obtained information on medicinal plants either from ‘gurus’ or from elderly members of their family. However, it was also revealed by the kavirajes that further modes for acquiring medicinal plant knowledge were through initial experiments conducted on animals and poultry, dreams, and a perceived similarity between plants or plant parts and human body features. It is concluded that such selections are, and were, primarily made through initial experiments by traditional healers on animals and birds. Dreams and perceived similarities between plant parts and human body parts may also play an important role in such selection.&quot;,&quot;issue&quot;:&quot;0&quot;,&quot;volume&quot;:&quot;8&quot;},&quot;isTemporary&quot;:false}]},{&quot;citationID&quot;:&quot;MENDELEY_CITATION_04c942f6-aa25-4490-a1be-60091619bde0&quot;,&quot;properties&quot;:{&quot;noteIndex&quot;:0},&quot;isEdited&quot;:false,&quot;manualOverride&quot;:{&quot;isManuallyOverridden&quot;:false,&quot;citeprocText&quot;:&quot;(Ariful Haque Mollik, Shahadat Hossan, et al., 2010)&quot;,&quot;manualOverrideText&quot;:&quot;&quot;},&quot;citationTag&quot;:&quot;MENDELEY_CITATION_v3_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&quot;,&quot;citationItems&quot;:[{&quot;id&quot;:&quot;bbec762d-8566-3fa9-be25-0fc3a4a69e94&quot;,&quot;itemData&quot;:{&quot;type&quot;:&quot;article-journal&quot;,&quot;id&quot;:&quot;bbec762d-8566-3fa9-be25-0fc3a4a69e94&quot;,&quot;title&quot;:&quot;A Comparative Analysis of Medicinal Plants Used by Folk Medicinal Healers in Three Districts of Bangladesh and Inquiry as to Mode of Selection of Medicinal Plants&quot;,&quot;groupId&quot;:&quot;ba565417-cbdf-38d6-9f53-016fe1af51b6&quot;,&quot;author&quot;:[{&quot;family&quot;:&quot;Ariful Haque Mollik&quot;,&quot;given&quot;:&quot;Md&quot;,&quot;parse-names&quot;:false,&quot;dropping-particle&quot;:&quot;&quot;,&quot;non-dropping-particle&quot;:&quot;&quot;},{&quot;family&quot;:&quot;Shahadat Hossan&quot;,&quot;given&quot;:&quot;Md&quot;,&quot;parse-names&quot;:false,&quot;dropping-particle&quot;:&quot;&quot;,&quot;non-dropping-particle&quot;:&quot;&quot;},{&quot;family&quot;:&quot;Kumar Paul&quot;,&quot;given&quot;:&quot;Alok&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container-title&quot;:&quot;Ethnobotany Research and Applications&quot;,&quot;accessed&quot;:{&quot;date-parts&quot;:[[2025,8,26]]},&quot;ISSN&quot;:&quot;1547-3465&quot;,&quot;URL&quot;:&quot;https://ethnobotanyjournal.org/index.php/era/article/view/367&quot;,&quot;issued&quot;:{&quot;date-parts&quot;:[[2010,7,5]]},&quot;page&quot;:&quot;195-218&quot;,&quot;abstract&quot;:&quot;An ethnomedicinal survey conducted in two sub-districts (upazillas) each of three districts of Bangladesh revealed that there is both inter- and intra-district variation between the choices of medicinal plants selected by folk medicinal healers (kavirajes) to treat any specific ailment. The variations cannot be accounted for by differences in climate or plant availability for most of the plants used by the kavirajes are available in all six upazillas where the survey was conducted. Most kavirajes claimed that they obtained information on medicinal plants either from ‘gurus’ or from elderly members of their family. However, it was also revealed by the kavirajes that further modes for acquiring medicinal plant knowledge were through initial experiments conducted on animals and poultry, dreams, and a perceived similarity between plants or plant parts and human body features. It is concluded that such selections are, and were, primarily made through initial experiments by traditional healers on animals and birds. Dreams and perceived similarities between plant parts and human body parts may also play an important role in such selection.&quot;,&quot;issue&quot;:&quot;0&quot;,&quot;volume&quot;:&quot;8&quot;},&quot;isTemporary&quot;:false}]},{&quot;citationID&quot;:&quot;MENDELEY_CITATION_a4dd51d3-a6dc-4333-80e8-50a11a16cb2c&quot;,&quot;properties&quot;:{&quot;noteIndex&quot;:0},&quot;isEdited&quot;:false,&quot;manualOverride&quot;:{&quot;isManuallyOverridden&quot;:false,&quot;citeprocText&quot;:&quot;(Ariful Haque Mollik, Shahadat Hossan, et al., 2010)&quot;,&quot;manualOverrideText&quot;:&quot;&quot;},&quot;citationTag&quot;:&quot;MENDELEY_CITATION_v3_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&quot;,&quot;citationItems&quot;:[{&quot;id&quot;:&quot;bbec762d-8566-3fa9-be25-0fc3a4a69e94&quot;,&quot;itemData&quot;:{&quot;type&quot;:&quot;article-journal&quot;,&quot;id&quot;:&quot;bbec762d-8566-3fa9-be25-0fc3a4a69e94&quot;,&quot;title&quot;:&quot;A Comparative Analysis of Medicinal Plants Used by Folk Medicinal Healers in Three Districts of Bangladesh and Inquiry as to Mode of Selection of Medicinal Plants&quot;,&quot;groupId&quot;:&quot;ba565417-cbdf-38d6-9f53-016fe1af51b6&quot;,&quot;author&quot;:[{&quot;family&quot;:&quot;Ariful Haque Mollik&quot;,&quot;given&quot;:&quot;Md&quot;,&quot;parse-names&quot;:false,&quot;dropping-particle&quot;:&quot;&quot;,&quot;non-dropping-particle&quot;:&quot;&quot;},{&quot;family&quot;:&quot;Shahadat Hossan&quot;,&quot;given&quot;:&quot;Md&quot;,&quot;parse-names&quot;:false,&quot;dropping-particle&quot;:&quot;&quot;,&quot;non-dropping-particle&quot;:&quot;&quot;},{&quot;family&quot;:&quot;Kumar Paul&quot;,&quot;given&quot;:&quot;Alok&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container-title&quot;:&quot;Ethnobotany Research and Applications&quot;,&quot;accessed&quot;:{&quot;date-parts&quot;:[[2025,8,26]]},&quot;ISSN&quot;:&quot;1547-3465&quot;,&quot;URL&quot;:&quot;https://ethnobotanyjournal.org/index.php/era/article/view/367&quot;,&quot;issued&quot;:{&quot;date-parts&quot;:[[2010,7,5]]},&quot;page&quot;:&quot;195-218&quot;,&quot;abstract&quot;:&quot;An ethnomedicinal survey conducted in two sub-districts (upazillas) each of three districts of Bangladesh revealed that there is both inter- and intra-district variation between the choices of medicinal plants selected by folk medicinal healers (kavirajes) to treat any specific ailment. The variations cannot be accounted for by differences in climate or plant availability for most of the plants used by the kavirajes are available in all six upazillas where the survey was conducted. Most kavirajes claimed that they obtained information on medicinal plants either from ‘gurus’ or from elderly members of their family. However, it was also revealed by the kavirajes that further modes for acquiring medicinal plant knowledge were through initial experiments conducted on animals and poultry, dreams, and a perceived similarity between plants or plant parts and human body features. It is concluded that such selections are, and were, primarily made through initial experiments by traditional healers on animals and birds. Dreams and perceived similarities between plant parts and human body parts may also play an important role in such selection.&quot;,&quot;issue&quot;:&quot;0&quot;,&quot;volume&quot;:&quot;8&quot;},&quot;isTemporary&quot;:false}]},{&quot;citationID&quot;:&quot;MENDELEY_CITATION_a69a0019-252f-4403-b9fc-37411b3dd31a&quot;,&quot;properties&quot;:{&quot;noteIndex&quot;:0},&quot;isEdited&quot;:false,&quot;manualOverride&quot;:{&quot;isManuallyOverridden&quot;:false,&quot;citeprocText&quot;:&quot;(Ariful Haque Mollik, Shahadat Hossan, et al., 2010)&quot;,&quot;manualOverrideText&quot;:&quot;&quot;},&quot;citationTag&quot;:&quot;MENDELEY_CITATION_v3_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&quot;,&quot;citationItems&quot;:[{&quot;id&quot;:&quot;bbec762d-8566-3fa9-be25-0fc3a4a69e94&quot;,&quot;itemData&quot;:{&quot;type&quot;:&quot;article-journal&quot;,&quot;id&quot;:&quot;bbec762d-8566-3fa9-be25-0fc3a4a69e94&quot;,&quot;title&quot;:&quot;A Comparative Analysis of Medicinal Plants Used by Folk Medicinal Healers in Three Districts of Bangladesh and Inquiry as to Mode of Selection of Medicinal Plants&quot;,&quot;groupId&quot;:&quot;ba565417-cbdf-38d6-9f53-016fe1af51b6&quot;,&quot;author&quot;:[{&quot;family&quot;:&quot;Ariful Haque Mollik&quot;,&quot;given&quot;:&quot;Md&quot;,&quot;parse-names&quot;:false,&quot;dropping-particle&quot;:&quot;&quot;,&quot;non-dropping-particle&quot;:&quot;&quot;},{&quot;family&quot;:&quot;Shahadat Hossan&quot;,&quot;given&quot;:&quot;Md&quot;,&quot;parse-names&quot;:false,&quot;dropping-particle&quot;:&quot;&quot;,&quot;non-dropping-particle&quot;:&quot;&quot;},{&quot;family&quot;:&quot;Kumar Paul&quot;,&quot;given&quot;:&quot;Alok&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container-title&quot;:&quot;Ethnobotany Research and Applications&quot;,&quot;accessed&quot;:{&quot;date-parts&quot;:[[2025,8,26]]},&quot;ISSN&quot;:&quot;1547-3465&quot;,&quot;URL&quot;:&quot;https://ethnobotanyjournal.org/index.php/era/article/view/367&quot;,&quot;issued&quot;:{&quot;date-parts&quot;:[[2010,7,5]]},&quot;page&quot;:&quot;195-218&quot;,&quot;abstract&quot;:&quot;An ethnomedicinal survey conducted in two sub-districts (upazillas) each of three districts of Bangladesh revealed that there is both inter- and intra-district variation between the choices of medicinal plants selected by folk medicinal healers (kavirajes) to treat any specific ailment. The variations cannot be accounted for by differences in climate or plant availability for most of the plants used by the kavirajes are available in all six upazillas where the survey was conducted. Most kavirajes claimed that they obtained information on medicinal plants either from ‘gurus’ or from elderly members of their family. However, it was also revealed by the kavirajes that further modes for acquiring medicinal plant knowledge were through initial experiments conducted on animals and poultry, dreams, and a perceived similarity between plants or plant parts and human body features. It is concluded that such selections are, and were, primarily made through initial experiments by traditional healers on animals and birds. Dreams and perceived similarities between plant parts and human body parts may also play an important role in such selection.&quot;,&quot;issue&quot;:&quot;0&quot;,&quot;volume&quot;:&quot;8&quot;},&quot;isTemporary&quot;:false}]},{&quot;citationID&quot;:&quot;MENDELEY_CITATION_dd67d3af-3b48-42d5-beec-e0474bb17bbd&quot;,&quot;properties&quot;:{&quot;noteIndex&quot;:0},&quot;isEdited&quot;:false,&quot;manualOverride&quot;:{&quot;isManuallyOverridden&quot;:false,&quot;citeprocText&quot;:&quot;(Ariful Haque Mollik, Shahadat Hossan, et al., 2010)&quot;,&quot;manualOverrideText&quot;:&quot;&quot;},&quot;citationTag&quot;:&quot;MENDELEY_CITATION_v3_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&quot;,&quot;citationItems&quot;:[{&quot;id&quot;:&quot;bbec762d-8566-3fa9-be25-0fc3a4a69e94&quot;,&quot;itemData&quot;:{&quot;type&quot;:&quot;article-journal&quot;,&quot;id&quot;:&quot;bbec762d-8566-3fa9-be25-0fc3a4a69e94&quot;,&quot;title&quot;:&quot;A Comparative Analysis of Medicinal Plants Used by Folk Medicinal Healers in Three Districts of Bangladesh and Inquiry as to Mode of Selection of Medicinal Plants&quot;,&quot;groupId&quot;:&quot;ba565417-cbdf-38d6-9f53-016fe1af51b6&quot;,&quot;author&quot;:[{&quot;family&quot;:&quot;Ariful Haque Mollik&quot;,&quot;given&quot;:&quot;Md&quot;,&quot;parse-names&quot;:false,&quot;dropping-particle&quot;:&quot;&quot;,&quot;non-dropping-particle&quot;:&quot;&quot;},{&quot;family&quot;:&quot;Shahadat Hossan&quot;,&quot;given&quot;:&quot;Md&quot;,&quot;parse-names&quot;:false,&quot;dropping-particle&quot;:&quot;&quot;,&quot;non-dropping-particle&quot;:&quot;&quot;},{&quot;family&quot;:&quot;Kumar Paul&quot;,&quot;given&quot;:&quot;Alok&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container-title&quot;:&quot;Ethnobotany Research and Applications&quot;,&quot;accessed&quot;:{&quot;date-parts&quot;:[[2025,8,26]]},&quot;ISSN&quot;:&quot;1547-3465&quot;,&quot;URL&quot;:&quot;https://ethnobotanyjournal.org/index.php/era/article/view/367&quot;,&quot;issued&quot;:{&quot;date-parts&quot;:[[2010,7,5]]},&quot;page&quot;:&quot;195-218&quot;,&quot;abstract&quot;:&quot;An ethnomedicinal survey conducted in two sub-districts (upazillas) each of three districts of Bangladesh revealed that there is both inter- and intra-district variation between the choices of medicinal plants selected by folk medicinal healers (kavirajes) to treat any specific ailment. The variations cannot be accounted for by differences in climate or plant availability for most of the plants used by the kavirajes are available in all six upazillas where the survey was conducted. Most kavirajes claimed that they obtained information on medicinal plants either from ‘gurus’ or from elderly members of their family. However, it was also revealed by the kavirajes that further modes for acquiring medicinal plant knowledge were through initial experiments conducted on animals and poultry, dreams, and a perceived similarity between plants or plant parts and human body features. It is concluded that such selections are, and were, primarily made through initial experiments by traditional healers on animals and birds. Dreams and perceived similarities between plant parts and human body parts may also play an important role in such selection.&quot;,&quot;issue&quot;:&quot;0&quot;,&quot;volume&quot;:&quot;8&quot;},&quot;isTemporary&quot;:false}]},{&quot;citationID&quot;:&quot;MENDELEY_CITATION_d1aad532-95e0-428c-bb75-ed65be7043c8&quot;,&quot;properties&quot;:{&quot;noteIndex&quot;:0},&quot;isEdited&quot;:false,&quot;manualOverride&quot;:{&quot;isManuallyOverridden&quot;:false,&quot;citeprocText&quot;:&quot;(Ariful Haque Mollik, Shahadat Hossan, et al., 2010)&quot;,&quot;manualOverrideText&quot;:&quot;&quot;},&quot;citationTag&quot;:&quot;MENDELEY_CITATION_v3_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&quot;,&quot;citationItems&quot;:[{&quot;id&quot;:&quot;bbec762d-8566-3fa9-be25-0fc3a4a69e94&quot;,&quot;itemData&quot;:{&quot;type&quot;:&quot;article-journal&quot;,&quot;id&quot;:&quot;bbec762d-8566-3fa9-be25-0fc3a4a69e94&quot;,&quot;title&quot;:&quot;A Comparative Analysis of Medicinal Plants Used by Folk Medicinal Healers in Three Districts of Bangladesh and Inquiry as to Mode of Selection of Medicinal Plants&quot;,&quot;groupId&quot;:&quot;ba565417-cbdf-38d6-9f53-016fe1af51b6&quot;,&quot;author&quot;:[{&quot;family&quot;:&quot;Ariful Haque Mollik&quot;,&quot;given&quot;:&quot;Md&quot;,&quot;parse-names&quot;:false,&quot;dropping-particle&quot;:&quot;&quot;,&quot;non-dropping-particle&quot;:&quot;&quot;},{&quot;family&quot;:&quot;Shahadat Hossan&quot;,&quot;given&quot;:&quot;Md&quot;,&quot;parse-names&quot;:false,&quot;dropping-particle&quot;:&quot;&quot;,&quot;non-dropping-particle&quot;:&quot;&quot;},{&quot;family&quot;:&quot;Kumar Paul&quot;,&quot;given&quot;:&quot;Alok&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container-title&quot;:&quot;Ethnobotany Research and Applications&quot;,&quot;accessed&quot;:{&quot;date-parts&quot;:[[2025,8,26]]},&quot;ISSN&quot;:&quot;1547-3465&quot;,&quot;URL&quot;:&quot;https://ethnobotanyjournal.org/index.php/era/article/view/367&quot;,&quot;issued&quot;:{&quot;date-parts&quot;:[[2010,7,5]]},&quot;page&quot;:&quot;195-218&quot;,&quot;abstract&quot;:&quot;An ethnomedicinal survey conducted in two sub-districts (upazillas) each of three districts of Bangladesh revealed that there is both inter- and intra-district variation between the choices of medicinal plants selected by folk medicinal healers (kavirajes) to treat any specific ailment. The variations cannot be accounted for by differences in climate or plant availability for most of the plants used by the kavirajes are available in all six upazillas where the survey was conducted. Most kavirajes claimed that they obtained information on medicinal plants either from ‘gurus’ or from elderly members of their family. However, it was also revealed by the kavirajes that further modes for acquiring medicinal plant knowledge were through initial experiments conducted on animals and poultry, dreams, and a perceived similarity between plants or plant parts and human body features. It is concluded that such selections are, and were, primarily made through initial experiments by traditional healers on animals and birds. Dreams and perceived similarities between plant parts and human body parts may also play an important role in such selection.&quot;,&quot;issue&quot;:&quot;0&quot;,&quot;volume&quot;:&quot;8&quot;},&quot;isTemporary&quot;:false}]},{&quot;citationID&quot;:&quot;MENDELEY_CITATION_f9018af5-1d09-42c9-b0be-a5995cace2aa&quot;,&quot;properties&quot;:{&quot;noteIndex&quot;:0},&quot;isEdited&quot;:false,&quot;manualOverride&quot;:{&quot;isManuallyOverridden&quot;:false,&quot;citeprocText&quot;:&quot;(Rahmatullah, Zobaer, &amp;#38; Bhuiyan, 2010)&quot;,&quot;manualOverrideText&quot;:&quot;&quot;},&quot;citationTag&quot;:&quot;MENDELEY_CITATION_v3_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&quot;,&quot;citationItems&quot;:[{&quot;id&quot;:&quot;df8aca57-dda4-3397-899c-0b7f67543f1a&quot;,&quot;itemData&quot;:{&quot;type&quot;:&quot;article-journal&quot;,&quot;id&quot;:&quot;df8aca57-dda4-3397-899c-0b7f67543f1a&quot;,&quot;title&quot;:&quot;A survey of medicinal plants used by folk medicinal practitioners in two villages of Tangail district, Bangladesh&quot;,&quot;groupId&quot;:&quot;ba565417-cbdf-38d6-9f53-016fe1af51b6&quot;,&quot;author&quot;:[{&quot;family&quot;:&quot;Rahmatullah&quot;,&quot;given&quot;:&quot;Mohammed&quot;,&quot;parse-names&quot;:false,&quot;dropping-particle&quot;:&quot;&quot;,&quot;non-dropping-particle&quot;:&quot;&quot;},{&quot;family&quot;:&quot;Zobaer&quot;,&quot;given&quot;:&quot;Md&quot;,&quot;parse-names&quot;:false,&quot;dropping-particle&quot;:&quot;&quot;,&quot;non-dropping-particle&quot;:&quot;&quot;},{&quot;family&quot;:&quot;Bhuiyan&quot;,&quot;given&quot;:&quot;Ahmed&quot;,&quot;parse-names&quot;:false,&quot;dropping-particle&quot;:&quot;&quot;,&quot;non-dropping-particle&quot;:&quot;&quot;}],&quot;container-title&quot;:&quot;American Eurasian Journal of Sustainable Agriculture&quot;,&quot;accessed&quot;:{&quot;date-parts&quot;:[[2025,1,24]]},&quot;URL&quot;:&quot;https://www.researchgate.net/publication/214005731&quot;,&quot;issued&quot;:{&quot;date-parts&quot;:[[2010]]},&quot;page&quot;:&quot;357-362&quot;,&quot;volume&quot;:&quot;4&quot;},&quot;isTemporary&quot;:false}]},{&quot;citationID&quot;:&quot;MENDELEY_CITATION_112bef5c-cb76-46a7-9821-b3d4cd59c860&quot;,&quot;properties&quot;:{&quot;noteIndex&quot;:0},&quot;isEdited&quot;:false,&quot;manualOverride&quot;:{&quot;isManuallyOverridden&quot;:false,&quot;citeprocText&quot;:&quot;(Rahmatullah, Zobaer, &amp;#38; Bhuiyan, 2010)&quot;,&quot;manualOverrideText&quot;:&quot;&quot;},&quot;citationTag&quot;:&quot;MENDELEY_CITATION_v3_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&quot;,&quot;citationItems&quot;:[{&quot;id&quot;:&quot;df8aca57-dda4-3397-899c-0b7f67543f1a&quot;,&quot;itemData&quot;:{&quot;type&quot;:&quot;article-journal&quot;,&quot;id&quot;:&quot;df8aca57-dda4-3397-899c-0b7f67543f1a&quot;,&quot;title&quot;:&quot;A survey of medicinal plants used by folk medicinal practitioners in two villages of Tangail district, Bangladesh&quot;,&quot;groupId&quot;:&quot;ba565417-cbdf-38d6-9f53-016fe1af51b6&quot;,&quot;author&quot;:[{&quot;family&quot;:&quot;Rahmatullah&quot;,&quot;given&quot;:&quot;Mohammed&quot;,&quot;parse-names&quot;:false,&quot;dropping-particle&quot;:&quot;&quot;,&quot;non-dropping-particle&quot;:&quot;&quot;},{&quot;family&quot;:&quot;Zobaer&quot;,&quot;given&quot;:&quot;Md&quot;,&quot;parse-names&quot;:false,&quot;dropping-particle&quot;:&quot;&quot;,&quot;non-dropping-particle&quot;:&quot;&quot;},{&quot;family&quot;:&quot;Bhuiyan&quot;,&quot;given&quot;:&quot;Ahmed&quot;,&quot;parse-names&quot;:false,&quot;dropping-particle&quot;:&quot;&quot;,&quot;non-dropping-particle&quot;:&quot;&quot;}],&quot;container-title&quot;:&quot;American Eurasian Journal of Sustainable Agriculture&quot;,&quot;accessed&quot;:{&quot;date-parts&quot;:[[2025,1,24]]},&quot;URL&quot;:&quot;https://www.researchgate.net/publication/214005731&quot;,&quot;issued&quot;:{&quot;date-parts&quot;:[[2010]]},&quot;page&quot;:&quot;357-362&quot;,&quot;volume&quot;:&quot;4&quot;},&quot;isTemporary&quot;:false}]},{&quot;citationID&quot;:&quot;MENDELEY_CITATION_d6a545be-6f06-4cf1-b8b3-196d97021dc5&quot;,&quot;properties&quot;:{&quot;noteIndex&quot;:0},&quot;isEdited&quot;:false,&quot;manualOverride&quot;:{&quot;isManuallyOverridden&quot;:false,&quot;citeprocText&quot;:&quot;(Rahmatullah, Zobaer, &amp;#38; Bhuiyan, 2010)&quot;,&quot;manualOverrideText&quot;:&quot;&quot;},&quot;citationTag&quot;:&quot;MENDELEY_CITATION_v3_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&quot;,&quot;citationItems&quot;:[{&quot;id&quot;:&quot;df8aca57-dda4-3397-899c-0b7f67543f1a&quot;,&quot;itemData&quot;:{&quot;type&quot;:&quot;article-journal&quot;,&quot;id&quot;:&quot;df8aca57-dda4-3397-899c-0b7f67543f1a&quot;,&quot;title&quot;:&quot;A survey of medicinal plants used by folk medicinal practitioners in two villages of Tangail district, Bangladesh&quot;,&quot;groupId&quot;:&quot;ba565417-cbdf-38d6-9f53-016fe1af51b6&quot;,&quot;author&quot;:[{&quot;family&quot;:&quot;Rahmatullah&quot;,&quot;given&quot;:&quot;Mohammed&quot;,&quot;parse-names&quot;:false,&quot;dropping-particle&quot;:&quot;&quot;,&quot;non-dropping-particle&quot;:&quot;&quot;},{&quot;family&quot;:&quot;Zobaer&quot;,&quot;given&quot;:&quot;Md&quot;,&quot;parse-names&quot;:false,&quot;dropping-particle&quot;:&quot;&quot;,&quot;non-dropping-particle&quot;:&quot;&quot;},{&quot;family&quot;:&quot;Bhuiyan&quot;,&quot;given&quot;:&quot;Ahmed&quot;,&quot;parse-names&quot;:false,&quot;dropping-particle&quot;:&quot;&quot;,&quot;non-dropping-particle&quot;:&quot;&quot;}],&quot;container-title&quot;:&quot;American Eurasian Journal of Sustainable Agriculture&quot;,&quot;accessed&quot;:{&quot;date-parts&quot;:[[2025,1,24]]},&quot;URL&quot;:&quot;https://www.researchgate.net/publication/214005731&quot;,&quot;issued&quot;:{&quot;date-parts&quot;:[[2010]]},&quot;page&quot;:&quot;357-362&quot;,&quot;volume&quot;:&quot;4&quot;},&quot;isTemporary&quot;:false}]},{&quot;citationID&quot;:&quot;MENDELEY_CITATION_229ee462-efe6-4a37-bc90-b56b9a58ec1d&quot;,&quot;properties&quot;:{&quot;noteIndex&quot;:0},&quot;isEdited&quot;:false,&quot;manualOverride&quot;:{&quot;isManuallyOverridden&quot;:false,&quot;citeprocText&quot;:&quot;(Rani Biswas et al., 2011)&quot;,&quot;manualOverrideText&quot;:&quot;&quot;},&quot;citationTag&quot;:&quot;MENDELEY_CITATION_v3_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&quot;,&quot;citationItems&quot;:[{&quot;id&quot;:&quot;6f0ee198-32ce-3b26-95c2-3ec1466ba972&quot;,&quot;itemData&quot;:{&quot;type&quot;:&quot;article-journal&quot;,&quot;id&quot;:&quot;6f0ee198-32ce-3b26-95c2-3ec1466ba972&quot;,&quot;title&quot;:&quot;Medicinal Plants Used by Folk Medicinal Practitioners of Four Adjoining Villages of Narail and Jessore Districts, Bangladesh&quot;,&quot;author&quot;:[{&quot;family&quot;:&quot;Rani Biswas&quot;,&quot;given&quot;:&quot;Kakoli&quot;,&quot;parse-names&quot;:false,&quot;dropping-particle&quot;:&quot;&quot;,&quot;non-dropping-particle&quot;:&quot;&quot;},{&quot;family&quot;:&quot;Khan&quot;,&quot;given&quot;:&quot;Tania&quot;,&quot;parse-names&quot;:false,&quot;dropping-particle&quot;:&quot;&quot;,&quot;non-dropping-particle&quot;:&quot;&quot;},{&quot;family&quot;:&quot;Nipa Monalisa&quot;,&quot;given&quot;:&quot;Mirza&quot;,&quot;parse-names&quot;:false,&quot;dropping-particle&quot;:&quot;&quot;,&quot;non-dropping-particle&quot;:&quot;&quot;},{&quot;family&quot;:&quot;Swarna&quot;,&quot;given&quot;:&quot;Auditi&quot;,&quot;parse-names&quot;:false,&quot;dropping-particle&quot;:&quot;&quot;,&quot;non-dropping-particle&quot;:&quot;&quot;},{&quot;family&quot;:&quot;Ishika&quot;,&quot;given&quot;:&quot;Tasneema&quot;,&quot;parse-names&quot;:false,&quot;dropping-particle&quot;:&quot;&quot;,&quot;non-dropping-particle&quot;:&quot;&quot;},{&quot;family&quot;:&quot;Rahman&quot;,&quot;given&quot;:&quot;Mehreen&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accessed&quot;:{&quot;date-parts&quot;:[[2025,1,24]]},&quot;ISSN&quot;:&quot;1995-0748&quot;,&quot;issued&quot;:{&quot;date-parts&quot;:[[2011]]},&quot;page&quot;:&quot;23-33&quot;,&quot;abstract&quot;:&quot;A large segment of both the rural as well as the urban population of Bangladesh still relies on folk medicinal practitioners, otherwise known as Kavirajes, for treatment of various ailments. The Kavirajes rely on simple formulations of medicinal plants, which may be orally or topically administered for treatment. In our ongoing surveys on the medicinal plants used by Kavirajes throughout Bangladesh and the nature of formulations, we have observed considerable divergences in the use of plants and formulations. These differences exist up to the village level, which constitute the primary tier of human habitation in the country. The objective of the present study was to conduct an ethnomedicinal survey among the Kavirajes of five adjoining villages in Narail and Jessore districts of Bangladesh. A total of six Kavirajes were interviewed with the help of a semi-structured questionnaire and the guided field-walk method. It was found that the Kavirajes between themselves used a total of 46 plant species distributed in to 29 families in their treatments. Unlike other areas that have been surveyed and published in our previous reports, the Poaceae family contributed the highest number of medicinal plants with four plants. The Poaceae family was followed by the Arecaceae family, with three plants. The Kavirajes used decoctions, juices, and pastes of plant parts in their formulations. Leaves constituted the major plant part used, forming 38.8% of total uses. Roots and stems, respectively, contributed to 16.3% and 12.2% of total uses, followed by fruits at 8.2%. The Kavirajes did not treat a wide variety of ailments. Among ailments treated were menstrual problems, prolapse of uterus, fistula, diphtheria, helminthiasis, snake bite, pain, paralysis, skin disorders, bone fracture, rheumatism, respiratory tract disorders, gastrointestinal problems, spermatorrhea, allergy, insanity, internal bleeding, fever, and meho. The last ailment was referred to by the Kavirajes as urinary problem arising out from endocrinological disorders, particularly diabetes. An interesting feature of the Kavirajes of the villages surveyed was the frequent use of multiple plants for treatment of any specific ailment. The reason behind the use of multiple plants appeared to be that the Kavirajes took a holistic approach behind their treatment of ailments, where not only the ailment and its symptoms were treated, but also any underlying causes for the occurrence of the ailment in the first place. As such, socioeconomic factors, as well as any underlying physical or mental tensions leading to the appearance of the ailment was also taken into account while prescribing plants, although sometimes plants were used in combination to provide a synergistic effect, or to negate the side-effects of the main plant used for treatment of a given ailment. It is our conclusion that these combinations of plants can prove useful for further scientific studies in the discovery of newer and more efficacious allopathic drugs.&quot;,&quot;issue&quot;:&quot;1&quot;,&quot;volume&quot;:&quot;5&quot;,&quot;container-title-short&quot;:&quot;&quot;},&quot;isTemporary&quot;:false}]},{&quot;citationID&quot;:&quot;MENDELEY_CITATION_60843e09-5957-4217-853c-760d2e6cc6cd&quot;,&quot;properties&quot;:{&quot;noteIndex&quot;:0},&quot;isEdited&quot;:false,&quot;manualOverride&quot;:{&quot;isManuallyOverridden&quot;:false,&quot;citeprocText&quot;:&quot;(Rani Biswas et al., 2011)&quot;,&quot;manualOverrideText&quot;:&quot;&quot;},&quot;citationTag&quot;:&quot;MENDELEY_CITATION_v3_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&quot;,&quot;citationItems&quot;:[{&quot;id&quot;:&quot;6f0ee198-32ce-3b26-95c2-3ec1466ba972&quot;,&quot;itemData&quot;:{&quot;type&quot;:&quot;article-journal&quot;,&quot;id&quot;:&quot;6f0ee198-32ce-3b26-95c2-3ec1466ba972&quot;,&quot;title&quot;:&quot;Medicinal Plants Used by Folk Medicinal Practitioners of Four Adjoining Villages of Narail and Jessore Districts, Bangladesh&quot;,&quot;author&quot;:[{&quot;family&quot;:&quot;Rani Biswas&quot;,&quot;given&quot;:&quot;Kakoli&quot;,&quot;parse-names&quot;:false,&quot;dropping-particle&quot;:&quot;&quot;,&quot;non-dropping-particle&quot;:&quot;&quot;},{&quot;family&quot;:&quot;Khan&quot;,&quot;given&quot;:&quot;Tania&quot;,&quot;parse-names&quot;:false,&quot;dropping-particle&quot;:&quot;&quot;,&quot;non-dropping-particle&quot;:&quot;&quot;},{&quot;family&quot;:&quot;Nipa Monalisa&quot;,&quot;given&quot;:&quot;Mirza&quot;,&quot;parse-names&quot;:false,&quot;dropping-particle&quot;:&quot;&quot;,&quot;non-dropping-particle&quot;:&quot;&quot;},{&quot;family&quot;:&quot;Swarna&quot;,&quot;given&quot;:&quot;Auditi&quot;,&quot;parse-names&quot;:false,&quot;dropping-particle&quot;:&quot;&quot;,&quot;non-dropping-particle&quot;:&quot;&quot;},{&quot;family&quot;:&quot;Ishika&quot;,&quot;given&quot;:&quot;Tasneema&quot;,&quot;parse-names&quot;:false,&quot;dropping-particle&quot;:&quot;&quot;,&quot;non-dropping-particle&quot;:&quot;&quot;},{&quot;family&quot;:&quot;Rahman&quot;,&quot;given&quot;:&quot;Mehreen&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accessed&quot;:{&quot;date-parts&quot;:[[2025,1,24]]},&quot;ISSN&quot;:&quot;1995-0748&quot;,&quot;issued&quot;:{&quot;date-parts&quot;:[[2011]]},&quot;page&quot;:&quot;23-33&quot;,&quot;abstract&quot;:&quot;A large segment of both the rural as well as the urban population of Bangladesh still relies on folk medicinal practitioners, otherwise known as Kavirajes, for treatment of various ailments. The Kavirajes rely on simple formulations of medicinal plants, which may be orally or topically administered for treatment. In our ongoing surveys on the medicinal plants used by Kavirajes throughout Bangladesh and the nature of formulations, we have observed considerable divergences in the use of plants and formulations. These differences exist up to the village level, which constitute the primary tier of human habitation in the country. The objective of the present study was to conduct an ethnomedicinal survey among the Kavirajes of five adjoining villages in Narail and Jessore districts of Bangladesh. A total of six Kavirajes were interviewed with the help of a semi-structured questionnaire and the guided field-walk method. It was found that the Kavirajes between themselves used a total of 46 plant species distributed in to 29 families in their treatments. Unlike other areas that have been surveyed and published in our previous reports, the Poaceae family contributed the highest number of medicinal plants with four plants. The Poaceae family was followed by the Arecaceae family, with three plants. The Kavirajes used decoctions, juices, and pastes of plant parts in their formulations. Leaves constituted the major plant part used, forming 38.8% of total uses. Roots and stems, respectively, contributed to 16.3% and 12.2% of total uses, followed by fruits at 8.2%. The Kavirajes did not treat a wide variety of ailments. Among ailments treated were menstrual problems, prolapse of uterus, fistula, diphtheria, helminthiasis, snake bite, pain, paralysis, skin disorders, bone fracture, rheumatism, respiratory tract disorders, gastrointestinal problems, spermatorrhea, allergy, insanity, internal bleeding, fever, and meho. The last ailment was referred to by the Kavirajes as urinary problem arising out from endocrinological disorders, particularly diabetes. An interesting feature of the Kavirajes of the villages surveyed was the frequent use of multiple plants for treatment of any specific ailment. The reason behind the use of multiple plants appeared to be that the Kavirajes took a holistic approach behind their treatment of ailments, where not only the ailment and its symptoms were treated, but also any underlying causes for the occurrence of the ailment in the first place. As such, socioeconomic factors, as well as any underlying physical or mental tensions leading to the appearance of the ailment was also taken into account while prescribing plants, although sometimes plants were used in combination to provide a synergistic effect, or to negate the side-effects of the main plant used for treatment of a given ailment. It is our conclusion that these combinations of plants can prove useful for further scientific studies in the discovery of newer and more efficacious allopathic drugs.&quot;,&quot;issue&quot;:&quot;1&quot;,&quot;volume&quot;:&quot;5&quot;,&quot;container-title-short&quot;:&quot;&quot;},&quot;isTemporary&quot;:false}]},{&quot;citationID&quot;:&quot;MENDELEY_CITATION_e11eff4a-fbd3-469e-8b08-51dc2bf9f377&quot;,&quot;properties&quot;:{&quot;noteIndex&quot;:0},&quot;isEdited&quot;:false,&quot;manualOverride&quot;:{&quot;isManuallyOverridden&quot;:false,&quot;citeprocText&quot;:&quot;(Rani Biswas et al., 2011)&quot;,&quot;manualOverrideText&quot;:&quot;&quot;},&quot;citationTag&quot;:&quot;MENDELEY_CITATION_v3_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&quot;,&quot;citationItems&quot;:[{&quot;id&quot;:&quot;6f0ee198-32ce-3b26-95c2-3ec1466ba972&quot;,&quot;itemData&quot;:{&quot;type&quot;:&quot;article-journal&quot;,&quot;id&quot;:&quot;6f0ee198-32ce-3b26-95c2-3ec1466ba972&quot;,&quot;title&quot;:&quot;Medicinal Plants Used by Folk Medicinal Practitioners of Four Adjoining Villages of Narail and Jessore Districts, Bangladesh&quot;,&quot;author&quot;:[{&quot;family&quot;:&quot;Rani Biswas&quot;,&quot;given&quot;:&quot;Kakoli&quot;,&quot;parse-names&quot;:false,&quot;dropping-particle&quot;:&quot;&quot;,&quot;non-dropping-particle&quot;:&quot;&quot;},{&quot;family&quot;:&quot;Khan&quot;,&quot;given&quot;:&quot;Tania&quot;,&quot;parse-names&quot;:false,&quot;dropping-particle&quot;:&quot;&quot;,&quot;non-dropping-particle&quot;:&quot;&quot;},{&quot;family&quot;:&quot;Nipa Monalisa&quot;,&quot;given&quot;:&quot;Mirza&quot;,&quot;parse-names&quot;:false,&quot;dropping-particle&quot;:&quot;&quot;,&quot;non-dropping-particle&quot;:&quot;&quot;},{&quot;family&quot;:&quot;Swarna&quot;,&quot;given&quot;:&quot;Auditi&quot;,&quot;parse-names&quot;:false,&quot;dropping-particle&quot;:&quot;&quot;,&quot;non-dropping-particle&quot;:&quot;&quot;},{&quot;family&quot;:&quot;Ishika&quot;,&quot;given&quot;:&quot;Tasneema&quot;,&quot;parse-names&quot;:false,&quot;dropping-particle&quot;:&quot;&quot;,&quot;non-dropping-particle&quot;:&quot;&quot;},{&quot;family&quot;:&quot;Rahman&quot;,&quot;given&quot;:&quot;Mehreen&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accessed&quot;:{&quot;date-parts&quot;:[[2025,1,24]]},&quot;ISSN&quot;:&quot;1995-0748&quot;,&quot;issued&quot;:{&quot;date-parts&quot;:[[2011]]},&quot;page&quot;:&quot;23-33&quot;,&quot;abstract&quot;:&quot;A large segment of both the rural as well as the urban population of Bangladesh still relies on folk medicinal practitioners, otherwise known as Kavirajes, for treatment of various ailments. The Kavirajes rely on simple formulations of medicinal plants, which may be orally or topically administered for treatment. In our ongoing surveys on the medicinal plants used by Kavirajes throughout Bangladesh and the nature of formulations, we have observed considerable divergences in the use of plants and formulations. These differences exist up to the village level, which constitute the primary tier of human habitation in the country. The objective of the present study was to conduct an ethnomedicinal survey among the Kavirajes of five adjoining villages in Narail and Jessore districts of Bangladesh. A total of six Kavirajes were interviewed with the help of a semi-structured questionnaire and the guided field-walk method. It was found that the Kavirajes between themselves used a total of 46 plant species distributed in to 29 families in their treatments. Unlike other areas that have been surveyed and published in our previous reports, the Poaceae family contributed the highest number of medicinal plants with four plants. The Poaceae family was followed by the Arecaceae family, with three plants. The Kavirajes used decoctions, juices, and pastes of plant parts in their formulations. Leaves constituted the major plant part used, forming 38.8% of total uses. Roots and stems, respectively, contributed to 16.3% and 12.2% of total uses, followed by fruits at 8.2%. The Kavirajes did not treat a wide variety of ailments. Among ailments treated were menstrual problems, prolapse of uterus, fistula, diphtheria, helminthiasis, snake bite, pain, paralysis, skin disorders, bone fracture, rheumatism, respiratory tract disorders, gastrointestinal problems, spermatorrhea, allergy, insanity, internal bleeding, fever, and meho. The last ailment was referred to by the Kavirajes as urinary problem arising out from endocrinological disorders, particularly diabetes. An interesting feature of the Kavirajes of the villages surveyed was the frequent use of multiple plants for treatment of any specific ailment. The reason behind the use of multiple plants appeared to be that the Kavirajes took a holistic approach behind their treatment of ailments, where not only the ailment and its symptoms were treated, but also any underlying causes for the occurrence of the ailment in the first place. As such, socioeconomic factors, as well as any underlying physical or mental tensions leading to the appearance of the ailment was also taken into account while prescribing plants, although sometimes plants were used in combination to provide a synergistic effect, or to negate the side-effects of the main plant used for treatment of a given ailment. It is our conclusion that these combinations of plants can prove useful for further scientific studies in the discovery of newer and more efficacious allopathic drugs.&quot;,&quot;issue&quot;:&quot;1&quot;,&quot;volume&quot;:&quot;5&quot;,&quot;container-title-short&quot;:&quot;&quot;},&quot;isTemporary&quot;:false}]},{&quot;citationID&quot;:&quot;MENDELEY_CITATION_2f2bd467-3849-401a-86ab-f5c9b366d17c&quot;,&quot;properties&quot;:{&quot;noteIndex&quot;:0},&quot;isEdited&quot;:false,&quot;manualOverride&quot;:{&quot;isManuallyOverridden&quot;:false,&quot;citeprocText&quot;:&quot;(Mahadi Hasan et al., 2014)&quot;,&quot;manualOverrideText&quot;:&quot;&quot;},&quot;citationTag&quot;:&quot;MENDELEY_CITATION_v3_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&quot;,&quot;citationItems&quot;:[{&quot;id&quot;:&quot;a4aac95a-c0ec-39b2-a661-48f4116611a5&quot;,&quot;itemData&quot;:{&quot;type&quot;:&quot;article-journal&quot;,&quot;id&quot;:&quot;a4aac95a-c0ec-39b2-a661-48f4116611a5&quot;,&quot;title&quot;:&quot;Medicinal plant diversity in Chittagong, Bangladesh: A database of 100 medicinal plants&quot;,&quot;author&quot;:[{&quot;family&quot;:&quot;Mahadi Hasan&quot;,&quot;given&quot;:&quot;Md&quot;,&quot;parse-names&quot;:false,&quot;dropping-particle&quot;:&quot;&quot;,&quot;non-dropping-particle&quot;:&quot;&quot;},{&quot;family&quot;:&quot;Amir Hossain&quot;,&quot;given&quot;:&quot;Sk&quot;,&quot;parse-names&quot;:false,&quot;dropping-particle&quot;:&quot;&quot;,&quot;non-dropping-particle&quot;:&quot;&quot;},{&quot;family&quot;:&quot;Ali&quot;,&quot;given&quot;:&quot;Arfan&quot;,&quot;parse-names&quot;:false,&quot;dropping-particle&quot;:&quot;&quot;,&quot;non-dropping-particle&quot;:&quot;&quot;},{&quot;family&quot;:&quot;Alamgir&quot;,&quot;given&quot;:&quot;Anm&quot;,&quot;parse-names&quot;:false,&quot;dropping-particle&quot;:&quot;&quot;,&quot;non-dropping-particle&quot;:&quot;&quot;},{&quot;family&quot;:&quot;Hasan&quot;,&quot;given&quot;:&quot;MdMahadi&quot;,&quot;parse-names&quot;:false,&quot;dropping-particle&quot;:&quot;&quot;,&quot;non-dropping-particle&quot;:&quot;&quot;},{&quot;family&quot;:&quot;Ali&quot;,&quot;given&quot;:&quot;MdArfan&quot;,&quot;parse-names&quot;:false,&quot;dropping-particle&quot;:&quot;&quot;,&quot;non-dropping-particle&quot;:&quot;&quot;},{&quot;family&quot;:&quot;Professor&quot;,&quot;given&quot;:&quot;Assistant&quot;,&quot;parse-names&quot;:false,&quot;dropping-particle&quot;:&quot;&quot;,&quot;non-dropping-particle&quot;:&quot;&quot;},{&quot;family&quot;:&quot;Alamgir Professor&quot;,&quot;given&quot;:&quot;Anm&quot;,&quot;parse-names&quot;:false,&quot;dropping-particle&quot;:&quot;&quot;,&quot;non-dropping-particle&quot;:&quot;&quot;}],&quot;container-title&quot;:&quot;Journal of Scientific and Innovative Research&quot;,&quot;ISSN&quot;:&quot;2230-4818&quot;,&quot;URL&quot;:&quot;https://www.researchgate.net/publication/275769412&quot;,&quot;issued&quot;:{&quot;date-parts&quot;:[[2014]]},&quot;page&quot;:&quot;500-514&quot;,&quot;abstract&quot;:&quot;A database of the medicinal plants of Chittagong was developed by using Microsoft Office Access 2003 program on a windows platform and plant species were arranged following an alphabetic order of scientific names (A-Z) with the attributes like scientific name, vernacular name or local name, family, habit and habitat, parts used and chemical constituent and therapeutic uses for each plant. Database contained 100 medicinal plant species of 52 families covering herb, shrub, climber and tree. Total number of herb species were 53, whereas shrubs, climbers and trees were 28, 3 and 16, respectively. The family Asteraceae contained the highest number of species(8), followed by Apocynaceae (7), Caesalpiniaceae (6), Fabaceae (5), Liliaceae (5), Euphorbiaceae (3), Araceae (3), Solanaceae (3), Poaceae (3) and others. The highest percentage of usable plant parts were the leaf (41%), whereas other usable plant parts were root (22%), bark (12%), fruit (12%), flower (4%), rhizome (2%), stem (2%), seed (2%), tuber (1%), inflorescence (1%), trunk (0.5%) and whole plant (0.5%).Database are emphasized on the importance of setting up conservation priorities, sustainable development and therapeutic uses of various medicinal plants. Eventually this research work will help to search for simple, sensitive and cost-effective drug principle from natural products.&quot;,&quot;issue&quot;:&quot;5&quot;,&quot;volume&quot;:&quot;3&quot;,&quot;container-title-short&quot;:&quot;&quot;},&quot;isTemporary&quot;:false}]},{&quot;citationID&quot;:&quot;MENDELEY_CITATION_7f512cd5-d301-417c-abe6-d728a3830719&quot;,&quot;properties&quot;:{&quot;noteIndex&quot;:0},&quot;isEdited&quot;:false,&quot;manualOverride&quot;:{&quot;isManuallyOverridden&quot;:false,&quot;citeprocText&quot;:&quot;(Mahadi Hasan et al., 2014)&quot;,&quot;manualOverrideText&quot;:&quot;&quot;},&quot;citationTag&quot;:&quot;MENDELEY_CITATION_v3_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&quot;,&quot;citationItems&quot;:[{&quot;id&quot;:&quot;a4aac95a-c0ec-39b2-a661-48f4116611a5&quot;,&quot;itemData&quot;:{&quot;type&quot;:&quot;article-journal&quot;,&quot;id&quot;:&quot;a4aac95a-c0ec-39b2-a661-48f4116611a5&quot;,&quot;title&quot;:&quot;Medicinal plant diversity in Chittagong, Bangladesh: A database of 100 medicinal plants&quot;,&quot;author&quot;:[{&quot;family&quot;:&quot;Mahadi Hasan&quot;,&quot;given&quot;:&quot;Md&quot;,&quot;parse-names&quot;:false,&quot;dropping-particle&quot;:&quot;&quot;,&quot;non-dropping-particle&quot;:&quot;&quot;},{&quot;family&quot;:&quot;Amir Hossain&quot;,&quot;given&quot;:&quot;Sk&quot;,&quot;parse-names&quot;:false,&quot;dropping-particle&quot;:&quot;&quot;,&quot;non-dropping-particle&quot;:&quot;&quot;},{&quot;family&quot;:&quot;Ali&quot;,&quot;given&quot;:&quot;Arfan&quot;,&quot;parse-names&quot;:false,&quot;dropping-particle&quot;:&quot;&quot;,&quot;non-dropping-particle&quot;:&quot;&quot;},{&quot;family&quot;:&quot;Alamgir&quot;,&quot;given&quot;:&quot;Anm&quot;,&quot;parse-names&quot;:false,&quot;dropping-particle&quot;:&quot;&quot;,&quot;non-dropping-particle&quot;:&quot;&quot;},{&quot;family&quot;:&quot;Hasan&quot;,&quot;given&quot;:&quot;MdMahadi&quot;,&quot;parse-names&quot;:false,&quot;dropping-particle&quot;:&quot;&quot;,&quot;non-dropping-particle&quot;:&quot;&quot;},{&quot;family&quot;:&quot;Ali&quot;,&quot;given&quot;:&quot;MdArfan&quot;,&quot;parse-names&quot;:false,&quot;dropping-particle&quot;:&quot;&quot;,&quot;non-dropping-particle&quot;:&quot;&quot;},{&quot;family&quot;:&quot;Professor&quot;,&quot;given&quot;:&quot;Assistant&quot;,&quot;parse-names&quot;:false,&quot;dropping-particle&quot;:&quot;&quot;,&quot;non-dropping-particle&quot;:&quot;&quot;},{&quot;family&quot;:&quot;Alamgir Professor&quot;,&quot;given&quot;:&quot;Anm&quot;,&quot;parse-names&quot;:false,&quot;dropping-particle&quot;:&quot;&quot;,&quot;non-dropping-particle&quot;:&quot;&quot;}],&quot;container-title&quot;:&quot;Journal of Scientific and Innovative Research&quot;,&quot;ISSN&quot;:&quot;2230-4818&quot;,&quot;URL&quot;:&quot;https://www.researchgate.net/publication/275769412&quot;,&quot;issued&quot;:{&quot;date-parts&quot;:[[2014]]},&quot;page&quot;:&quot;500-514&quot;,&quot;abstract&quot;:&quot;A database of the medicinal plants of Chittagong was developed by using Microsoft Office Access 2003 program on a windows platform and plant species were arranged following an alphabetic order of scientific names (A-Z) with the attributes like scientific name, vernacular name or local name, family, habit and habitat, parts used and chemical constituent and therapeutic uses for each plant. Database contained 100 medicinal plant species of 52 families covering herb, shrub, climber and tree. Total number of herb species were 53, whereas shrubs, climbers and trees were 28, 3 and 16, respectively. The family Asteraceae contained the highest number of species(8), followed by Apocynaceae (7), Caesalpiniaceae (6), Fabaceae (5), Liliaceae (5), Euphorbiaceae (3), Araceae (3), Solanaceae (3), Poaceae (3) and others. The highest percentage of usable plant parts were the leaf (41%), whereas other usable plant parts were root (22%), bark (12%), fruit (12%), flower (4%), rhizome (2%), stem (2%), seed (2%), tuber (1%), inflorescence (1%), trunk (0.5%) and whole plant (0.5%).Database are emphasized on the importance of setting up conservation priorities, sustainable development and therapeutic uses of various medicinal plants. Eventually this research work will help to search for simple, sensitive and cost-effective drug principle from natural products.&quot;,&quot;issue&quot;:&quot;5&quot;,&quot;volume&quot;:&quot;3&quot;,&quot;container-title-short&quot;:&quot;&quot;},&quot;isTemporary&quot;:false}]},{&quot;citationID&quot;:&quot;MENDELEY_CITATION_39598c42-17fb-43f0-8974-3406568ec127&quot;,&quot;properties&quot;:{&quot;noteIndex&quot;:0},&quot;isEdited&quot;:false,&quot;manualOverride&quot;:{&quot;isManuallyOverridden&quot;:false,&quot;citeprocText&quot;:&quot;(Mahadi Hasan et al., 2014)&quot;,&quot;manualOverrideText&quot;:&quot;&quot;},&quot;citationTag&quot;:&quot;MENDELEY_CITATION_v3_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&quot;,&quot;citationItems&quot;:[{&quot;id&quot;:&quot;a4aac95a-c0ec-39b2-a661-48f4116611a5&quot;,&quot;itemData&quot;:{&quot;type&quot;:&quot;article-journal&quot;,&quot;id&quot;:&quot;a4aac95a-c0ec-39b2-a661-48f4116611a5&quot;,&quot;title&quot;:&quot;Medicinal plant diversity in Chittagong, Bangladesh: A database of 100 medicinal plants&quot;,&quot;author&quot;:[{&quot;family&quot;:&quot;Mahadi Hasan&quot;,&quot;given&quot;:&quot;Md&quot;,&quot;parse-names&quot;:false,&quot;dropping-particle&quot;:&quot;&quot;,&quot;non-dropping-particle&quot;:&quot;&quot;},{&quot;family&quot;:&quot;Amir Hossain&quot;,&quot;given&quot;:&quot;Sk&quot;,&quot;parse-names&quot;:false,&quot;dropping-particle&quot;:&quot;&quot;,&quot;non-dropping-particle&quot;:&quot;&quot;},{&quot;family&quot;:&quot;Ali&quot;,&quot;given&quot;:&quot;Arfan&quot;,&quot;parse-names&quot;:false,&quot;dropping-particle&quot;:&quot;&quot;,&quot;non-dropping-particle&quot;:&quot;&quot;},{&quot;family&quot;:&quot;Alamgir&quot;,&quot;given&quot;:&quot;Anm&quot;,&quot;parse-names&quot;:false,&quot;dropping-particle&quot;:&quot;&quot;,&quot;non-dropping-particle&quot;:&quot;&quot;},{&quot;family&quot;:&quot;Hasan&quot;,&quot;given&quot;:&quot;MdMahadi&quot;,&quot;parse-names&quot;:false,&quot;dropping-particle&quot;:&quot;&quot;,&quot;non-dropping-particle&quot;:&quot;&quot;},{&quot;family&quot;:&quot;Ali&quot;,&quot;given&quot;:&quot;MdArfan&quot;,&quot;parse-names&quot;:false,&quot;dropping-particle&quot;:&quot;&quot;,&quot;non-dropping-particle&quot;:&quot;&quot;},{&quot;family&quot;:&quot;Professor&quot;,&quot;given&quot;:&quot;Assistant&quot;,&quot;parse-names&quot;:false,&quot;dropping-particle&quot;:&quot;&quot;,&quot;non-dropping-particle&quot;:&quot;&quot;},{&quot;family&quot;:&quot;Alamgir Professor&quot;,&quot;given&quot;:&quot;Anm&quot;,&quot;parse-names&quot;:false,&quot;dropping-particle&quot;:&quot;&quot;,&quot;non-dropping-particle&quot;:&quot;&quot;}],&quot;container-title&quot;:&quot;Journal of Scientific and Innovative Research&quot;,&quot;ISSN&quot;:&quot;2230-4818&quot;,&quot;URL&quot;:&quot;https://www.researchgate.net/publication/275769412&quot;,&quot;issued&quot;:{&quot;date-parts&quot;:[[2014]]},&quot;page&quot;:&quot;500-514&quot;,&quot;abstract&quot;:&quot;A database of the medicinal plants of Chittagong was developed by using Microsoft Office Access 2003 program on a windows platform and plant species were arranged following an alphabetic order of scientific names (A-Z) with the attributes like scientific name, vernacular name or local name, family, habit and habitat, parts used and chemical constituent and therapeutic uses for each plant. Database contained 100 medicinal plant species of 52 families covering herb, shrub, climber and tree. Total number of herb species were 53, whereas shrubs, climbers and trees were 28, 3 and 16, respectively. The family Asteraceae contained the highest number of species(8), followed by Apocynaceae (7), Caesalpiniaceae (6), Fabaceae (5), Liliaceae (5), Euphorbiaceae (3), Araceae (3), Solanaceae (3), Poaceae (3) and others. The highest percentage of usable plant parts were the leaf (41%), whereas other usable plant parts were root (22%), bark (12%), fruit (12%), flower (4%), rhizome (2%), stem (2%), seed (2%), tuber (1%), inflorescence (1%), trunk (0.5%) and whole plant (0.5%).Database are emphasized on the importance of setting up conservation priorities, sustainable development and therapeutic uses of various medicinal plants. Eventually this research work will help to search for simple, sensitive and cost-effective drug principle from natural products.&quot;,&quot;issue&quot;:&quot;5&quot;,&quot;volume&quot;:&quot;3&quot;,&quot;container-title-short&quot;:&quot;&quot;},&quot;isTemporary&quot;:false}]},{&quot;citationID&quot;:&quot;MENDELEY_CITATION_d9c684b7-b0ee-4646-94aa-483800a4345e&quot;,&quot;properties&quot;:{&quot;noteIndex&quot;:0},&quot;isEdited&quot;:false,&quot;manualOverride&quot;:{&quot;isManuallyOverridden&quot;:false,&quot;citeprocText&quot;:&quot;(Mahadi Hasan et al., 2014)&quot;,&quot;manualOverrideText&quot;:&quot;&quot;},&quot;citationTag&quot;:&quot;MENDELEY_CITATION_v3_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&quot;,&quot;citationItems&quot;:[{&quot;id&quot;:&quot;a4aac95a-c0ec-39b2-a661-48f4116611a5&quot;,&quot;itemData&quot;:{&quot;type&quot;:&quot;article-journal&quot;,&quot;id&quot;:&quot;a4aac95a-c0ec-39b2-a661-48f4116611a5&quot;,&quot;title&quot;:&quot;Medicinal plant diversity in Chittagong, Bangladesh: A database of 100 medicinal plants&quot;,&quot;author&quot;:[{&quot;family&quot;:&quot;Mahadi Hasan&quot;,&quot;given&quot;:&quot;Md&quot;,&quot;parse-names&quot;:false,&quot;dropping-particle&quot;:&quot;&quot;,&quot;non-dropping-particle&quot;:&quot;&quot;},{&quot;family&quot;:&quot;Amir Hossain&quot;,&quot;given&quot;:&quot;Sk&quot;,&quot;parse-names&quot;:false,&quot;dropping-particle&quot;:&quot;&quot;,&quot;non-dropping-particle&quot;:&quot;&quot;},{&quot;family&quot;:&quot;Ali&quot;,&quot;given&quot;:&quot;Arfan&quot;,&quot;parse-names&quot;:false,&quot;dropping-particle&quot;:&quot;&quot;,&quot;non-dropping-particle&quot;:&quot;&quot;},{&quot;family&quot;:&quot;Alamgir&quot;,&quot;given&quot;:&quot;Anm&quot;,&quot;parse-names&quot;:false,&quot;dropping-particle&quot;:&quot;&quot;,&quot;non-dropping-particle&quot;:&quot;&quot;},{&quot;family&quot;:&quot;Hasan&quot;,&quot;given&quot;:&quot;MdMahadi&quot;,&quot;parse-names&quot;:false,&quot;dropping-particle&quot;:&quot;&quot;,&quot;non-dropping-particle&quot;:&quot;&quot;},{&quot;family&quot;:&quot;Ali&quot;,&quot;given&quot;:&quot;MdArfan&quot;,&quot;parse-names&quot;:false,&quot;dropping-particle&quot;:&quot;&quot;,&quot;non-dropping-particle&quot;:&quot;&quot;},{&quot;family&quot;:&quot;Professor&quot;,&quot;given&quot;:&quot;Assistant&quot;,&quot;parse-names&quot;:false,&quot;dropping-particle&quot;:&quot;&quot;,&quot;non-dropping-particle&quot;:&quot;&quot;},{&quot;family&quot;:&quot;Alamgir Professor&quot;,&quot;given&quot;:&quot;Anm&quot;,&quot;parse-names&quot;:false,&quot;dropping-particle&quot;:&quot;&quot;,&quot;non-dropping-particle&quot;:&quot;&quot;}],&quot;container-title&quot;:&quot;Journal of Scientific and Innovative Research&quot;,&quot;ISSN&quot;:&quot;2230-4818&quot;,&quot;URL&quot;:&quot;https://www.researchgate.net/publication/275769412&quot;,&quot;issued&quot;:{&quot;date-parts&quot;:[[2014]]},&quot;page&quot;:&quot;500-514&quot;,&quot;abstract&quot;:&quot;A database of the medicinal plants of Chittagong was developed by using Microsoft Office Access 2003 program on a windows platform and plant species were arranged following an alphabetic order of scientific names (A-Z) with the attributes like scientific name, vernacular name or local name, family, habit and habitat, parts used and chemical constituent and therapeutic uses for each plant. Database contained 100 medicinal plant species of 52 families covering herb, shrub, climber and tree. Total number of herb species were 53, whereas shrubs, climbers and trees were 28, 3 and 16, respectively. The family Asteraceae contained the highest number of species(8), followed by Apocynaceae (7), Caesalpiniaceae (6), Fabaceae (5), Liliaceae (5), Euphorbiaceae (3), Araceae (3), Solanaceae (3), Poaceae (3) and others. The highest percentage of usable plant parts were the leaf (41%), whereas other usable plant parts were root (22%), bark (12%), fruit (12%), flower (4%), rhizome (2%), stem (2%), seed (2%), tuber (1%), inflorescence (1%), trunk (0.5%) and whole plant (0.5%).Database are emphasized on the importance of setting up conservation priorities, sustainable development and therapeutic uses of various medicinal plants. Eventually this research work will help to search for simple, sensitive and cost-effective drug principle from natural products.&quot;,&quot;issue&quot;:&quot;5&quot;,&quot;volume&quot;:&quot;3&quot;,&quot;container-title-short&quot;:&quot;&quot;},&quot;isTemporary&quot;:false}]},{&quot;citationID&quot;:&quot;MENDELEY_CITATION_4243ed08-96d1-4ec3-9cd5-f4c63f22dc99&quot;,&quot;properties&quot;:{&quot;noteIndex&quot;:0},&quot;isEdited&quot;:false,&quot;manualOverride&quot;:{&quot;isManuallyOverridden&quot;:false,&quot;citeprocText&quot;:&quot;(Mahadi Hasan et al., 2014)&quot;,&quot;manualOverrideText&quot;:&quot;&quot;},&quot;citationTag&quot;:&quot;MENDELEY_CITATION_v3_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&quot;,&quot;citationItems&quot;:[{&quot;id&quot;:&quot;a4aac95a-c0ec-39b2-a661-48f4116611a5&quot;,&quot;itemData&quot;:{&quot;type&quot;:&quot;article-journal&quot;,&quot;id&quot;:&quot;a4aac95a-c0ec-39b2-a661-48f4116611a5&quot;,&quot;title&quot;:&quot;Medicinal plant diversity in Chittagong, Bangladesh: A database of 100 medicinal plants&quot;,&quot;author&quot;:[{&quot;family&quot;:&quot;Mahadi Hasan&quot;,&quot;given&quot;:&quot;Md&quot;,&quot;parse-names&quot;:false,&quot;dropping-particle&quot;:&quot;&quot;,&quot;non-dropping-particle&quot;:&quot;&quot;},{&quot;family&quot;:&quot;Amir Hossain&quot;,&quot;given&quot;:&quot;Sk&quot;,&quot;parse-names&quot;:false,&quot;dropping-particle&quot;:&quot;&quot;,&quot;non-dropping-particle&quot;:&quot;&quot;},{&quot;family&quot;:&quot;Ali&quot;,&quot;given&quot;:&quot;Arfan&quot;,&quot;parse-names&quot;:false,&quot;dropping-particle&quot;:&quot;&quot;,&quot;non-dropping-particle&quot;:&quot;&quot;},{&quot;family&quot;:&quot;Alamgir&quot;,&quot;given&quot;:&quot;Anm&quot;,&quot;parse-names&quot;:false,&quot;dropping-particle&quot;:&quot;&quot;,&quot;non-dropping-particle&quot;:&quot;&quot;},{&quot;family&quot;:&quot;Hasan&quot;,&quot;given&quot;:&quot;MdMahadi&quot;,&quot;parse-names&quot;:false,&quot;dropping-particle&quot;:&quot;&quot;,&quot;non-dropping-particle&quot;:&quot;&quot;},{&quot;family&quot;:&quot;Ali&quot;,&quot;given&quot;:&quot;MdArfan&quot;,&quot;parse-names&quot;:false,&quot;dropping-particle&quot;:&quot;&quot;,&quot;non-dropping-particle&quot;:&quot;&quot;},{&quot;family&quot;:&quot;Professor&quot;,&quot;given&quot;:&quot;Assistant&quot;,&quot;parse-names&quot;:false,&quot;dropping-particle&quot;:&quot;&quot;,&quot;non-dropping-particle&quot;:&quot;&quot;},{&quot;family&quot;:&quot;Alamgir Professor&quot;,&quot;given&quot;:&quot;Anm&quot;,&quot;parse-names&quot;:false,&quot;dropping-particle&quot;:&quot;&quot;,&quot;non-dropping-particle&quot;:&quot;&quot;}],&quot;container-title&quot;:&quot;Journal of Scientific and Innovative Research&quot;,&quot;ISSN&quot;:&quot;2230-4818&quot;,&quot;URL&quot;:&quot;https://www.researchgate.net/publication/275769412&quot;,&quot;issued&quot;:{&quot;date-parts&quot;:[[2014]]},&quot;page&quot;:&quot;500-514&quot;,&quot;abstract&quot;:&quot;A database of the medicinal plants of Chittagong was developed by using Microsoft Office Access 2003 program on a windows platform and plant species were arranged following an alphabetic order of scientific names (A-Z) with the attributes like scientific name, vernacular name or local name, family, habit and habitat, parts used and chemical constituent and therapeutic uses for each plant. Database contained 100 medicinal plant species of 52 families covering herb, shrub, climber and tree. Total number of herb species were 53, whereas shrubs, climbers and trees were 28, 3 and 16, respectively. The family Asteraceae contained the highest number of species(8), followed by Apocynaceae (7), Caesalpiniaceae (6), Fabaceae (5), Liliaceae (5), Euphorbiaceae (3), Araceae (3), Solanaceae (3), Poaceae (3) and others. The highest percentage of usable plant parts were the leaf (41%), whereas other usable plant parts were root (22%), bark (12%), fruit (12%), flower (4%), rhizome (2%), stem (2%), seed (2%), tuber (1%), inflorescence (1%), trunk (0.5%) and whole plant (0.5%).Database are emphasized on the importance of setting up conservation priorities, sustainable development and therapeutic uses of various medicinal plants. Eventually this research work will help to search for simple, sensitive and cost-effective drug principle from natural products.&quot;,&quot;issue&quot;:&quot;5&quot;,&quot;volume&quot;:&quot;3&quot;,&quot;container-title-short&quot;:&quot;&quot;},&quot;isTemporary&quot;:false}]},{&quot;citationID&quot;:&quot;MENDELEY_CITATION_71d2bf6e-992e-4f88-b183-40a3ae3a472e&quot;,&quot;properties&quot;:{&quot;noteIndex&quot;:0},&quot;isEdited&quot;:false,&quot;manualOverride&quot;:{&quot;isManuallyOverridden&quot;:false,&quot;citeprocText&quot;:&quot;(Mahadi Hasan et al., 2014)&quot;,&quot;manualOverrideText&quot;:&quot;&quot;},&quot;citationTag&quot;:&quot;MENDELEY_CITATION_v3_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&quot;,&quot;citationItems&quot;:[{&quot;id&quot;:&quot;a4aac95a-c0ec-39b2-a661-48f4116611a5&quot;,&quot;itemData&quot;:{&quot;type&quot;:&quot;article-journal&quot;,&quot;id&quot;:&quot;a4aac95a-c0ec-39b2-a661-48f4116611a5&quot;,&quot;title&quot;:&quot;Medicinal plant diversity in Chittagong, Bangladesh: A database of 100 medicinal plants&quot;,&quot;author&quot;:[{&quot;family&quot;:&quot;Mahadi Hasan&quot;,&quot;given&quot;:&quot;Md&quot;,&quot;parse-names&quot;:false,&quot;dropping-particle&quot;:&quot;&quot;,&quot;non-dropping-particle&quot;:&quot;&quot;},{&quot;family&quot;:&quot;Amir Hossain&quot;,&quot;given&quot;:&quot;Sk&quot;,&quot;parse-names&quot;:false,&quot;dropping-particle&quot;:&quot;&quot;,&quot;non-dropping-particle&quot;:&quot;&quot;},{&quot;family&quot;:&quot;Ali&quot;,&quot;given&quot;:&quot;Arfan&quot;,&quot;parse-names&quot;:false,&quot;dropping-particle&quot;:&quot;&quot;,&quot;non-dropping-particle&quot;:&quot;&quot;},{&quot;family&quot;:&quot;Alamgir&quot;,&quot;given&quot;:&quot;Anm&quot;,&quot;parse-names&quot;:false,&quot;dropping-particle&quot;:&quot;&quot;,&quot;non-dropping-particle&quot;:&quot;&quot;},{&quot;family&quot;:&quot;Hasan&quot;,&quot;given&quot;:&quot;MdMahadi&quot;,&quot;parse-names&quot;:false,&quot;dropping-particle&quot;:&quot;&quot;,&quot;non-dropping-particle&quot;:&quot;&quot;},{&quot;family&quot;:&quot;Ali&quot;,&quot;given&quot;:&quot;MdArfan&quot;,&quot;parse-names&quot;:false,&quot;dropping-particle&quot;:&quot;&quot;,&quot;non-dropping-particle&quot;:&quot;&quot;},{&quot;family&quot;:&quot;Professor&quot;,&quot;given&quot;:&quot;Assistant&quot;,&quot;parse-names&quot;:false,&quot;dropping-particle&quot;:&quot;&quot;,&quot;non-dropping-particle&quot;:&quot;&quot;},{&quot;family&quot;:&quot;Alamgir Professor&quot;,&quot;given&quot;:&quot;Anm&quot;,&quot;parse-names&quot;:false,&quot;dropping-particle&quot;:&quot;&quot;,&quot;non-dropping-particle&quot;:&quot;&quot;}],&quot;container-title&quot;:&quot;Journal of Scientific and Innovative Research&quot;,&quot;ISSN&quot;:&quot;2230-4818&quot;,&quot;URL&quot;:&quot;https://www.researchgate.net/publication/275769412&quot;,&quot;issued&quot;:{&quot;date-parts&quot;:[[2014]]},&quot;page&quot;:&quot;500-514&quot;,&quot;abstract&quot;:&quot;A database of the medicinal plants of Chittagong was developed by using Microsoft Office Access 2003 program on a windows platform and plant species were arranged following an alphabetic order of scientific names (A-Z) with the attributes like scientific name, vernacular name or local name, family, habit and habitat, parts used and chemical constituent and therapeutic uses for each plant. Database contained 100 medicinal plant species of 52 families covering herb, shrub, climber and tree. Total number of herb species were 53, whereas shrubs, climbers and trees were 28, 3 and 16, respectively. The family Asteraceae contained the highest number of species(8), followed by Apocynaceae (7), Caesalpiniaceae (6), Fabaceae (5), Liliaceae (5), Euphorbiaceae (3), Araceae (3), Solanaceae (3), Poaceae (3) and others. The highest percentage of usable plant parts were the leaf (41%), whereas other usable plant parts were root (22%), bark (12%), fruit (12%), flower (4%), rhizome (2%), stem (2%), seed (2%), tuber (1%), inflorescence (1%), trunk (0.5%) and whole plant (0.5%).Database are emphasized on the importance of setting up conservation priorities, sustainable development and therapeutic uses of various medicinal plants. Eventually this research work will help to search for simple, sensitive and cost-effective drug principle from natural products.&quot;,&quot;issue&quot;:&quot;5&quot;,&quot;volume&quot;:&quot;3&quot;,&quot;container-title-short&quot;:&quot;&quot;},&quot;isTemporary&quot;:false}]},{&quot;citationID&quot;:&quot;MENDELEY_CITATION_d6099dd3-49da-49fc-ad2b-faefffe50c40&quot;,&quot;properties&quot;:{&quot;noteIndex&quot;:0},&quot;isEdited&quot;:false,&quot;manualOverride&quot;:{&quot;isManuallyOverridden&quot;:false,&quot;citeprocText&quot;:&quot;(Mahadi Hasan et al., 2014)&quot;,&quot;manualOverrideText&quot;:&quot;&quot;},&quot;citationTag&quot;:&quot;MENDELEY_CITATION_v3_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&quot;,&quot;citationItems&quot;:[{&quot;id&quot;:&quot;a4aac95a-c0ec-39b2-a661-48f4116611a5&quot;,&quot;itemData&quot;:{&quot;type&quot;:&quot;article-journal&quot;,&quot;id&quot;:&quot;a4aac95a-c0ec-39b2-a661-48f4116611a5&quot;,&quot;title&quot;:&quot;Medicinal plant diversity in Chittagong, Bangladesh: A database of 100 medicinal plants&quot;,&quot;author&quot;:[{&quot;family&quot;:&quot;Mahadi Hasan&quot;,&quot;given&quot;:&quot;Md&quot;,&quot;parse-names&quot;:false,&quot;dropping-particle&quot;:&quot;&quot;,&quot;non-dropping-particle&quot;:&quot;&quot;},{&quot;family&quot;:&quot;Amir Hossain&quot;,&quot;given&quot;:&quot;Sk&quot;,&quot;parse-names&quot;:false,&quot;dropping-particle&quot;:&quot;&quot;,&quot;non-dropping-particle&quot;:&quot;&quot;},{&quot;family&quot;:&quot;Ali&quot;,&quot;given&quot;:&quot;Arfan&quot;,&quot;parse-names&quot;:false,&quot;dropping-particle&quot;:&quot;&quot;,&quot;non-dropping-particle&quot;:&quot;&quot;},{&quot;family&quot;:&quot;Alamgir&quot;,&quot;given&quot;:&quot;Anm&quot;,&quot;parse-names&quot;:false,&quot;dropping-particle&quot;:&quot;&quot;,&quot;non-dropping-particle&quot;:&quot;&quot;},{&quot;family&quot;:&quot;Hasan&quot;,&quot;given&quot;:&quot;MdMahadi&quot;,&quot;parse-names&quot;:false,&quot;dropping-particle&quot;:&quot;&quot;,&quot;non-dropping-particle&quot;:&quot;&quot;},{&quot;family&quot;:&quot;Ali&quot;,&quot;given&quot;:&quot;MdArfan&quot;,&quot;parse-names&quot;:false,&quot;dropping-particle&quot;:&quot;&quot;,&quot;non-dropping-particle&quot;:&quot;&quot;},{&quot;family&quot;:&quot;Professor&quot;,&quot;given&quot;:&quot;Assistant&quot;,&quot;parse-names&quot;:false,&quot;dropping-particle&quot;:&quot;&quot;,&quot;non-dropping-particle&quot;:&quot;&quot;},{&quot;family&quot;:&quot;Alamgir Professor&quot;,&quot;given&quot;:&quot;Anm&quot;,&quot;parse-names&quot;:false,&quot;dropping-particle&quot;:&quot;&quot;,&quot;non-dropping-particle&quot;:&quot;&quot;}],&quot;container-title&quot;:&quot;Journal of Scientific and Innovative Research&quot;,&quot;ISSN&quot;:&quot;2230-4818&quot;,&quot;URL&quot;:&quot;https://www.researchgate.net/publication/275769412&quot;,&quot;issued&quot;:{&quot;date-parts&quot;:[[2014]]},&quot;page&quot;:&quot;500-514&quot;,&quot;abstract&quot;:&quot;A database of the medicinal plants of Chittagong was developed by using Microsoft Office Access 2003 program on a windows platform and plant species were arranged following an alphabetic order of scientific names (A-Z) with the attributes like scientific name, vernacular name or local name, family, habit and habitat, parts used and chemical constituent and therapeutic uses for each plant. Database contained 100 medicinal plant species of 52 families covering herb, shrub, climber and tree. Total number of herb species were 53, whereas shrubs, climbers and trees were 28, 3 and 16, respectively. The family Asteraceae contained the highest number of species(8), followed by Apocynaceae (7), Caesalpiniaceae (6), Fabaceae (5), Liliaceae (5), Euphorbiaceae (3), Araceae (3), Solanaceae (3), Poaceae (3) and others. The highest percentage of usable plant parts were the leaf (41%), whereas other usable plant parts were root (22%), bark (12%), fruit (12%), flower (4%), rhizome (2%), stem (2%), seed (2%), tuber (1%), inflorescence (1%), trunk (0.5%) and whole plant (0.5%).Database are emphasized on the importance of setting up conservation priorities, sustainable development and therapeutic uses of various medicinal plants. Eventually this research work will help to search for simple, sensitive and cost-effective drug principle from natural products.&quot;,&quot;issue&quot;:&quot;5&quot;,&quot;volume&quot;:&quot;3&quot;,&quot;container-title-short&quot;:&quot;&quot;},&quot;isTemporary&quot;:false}]},{&quot;citationID&quot;:&quot;MENDELEY_CITATION_a58141b2-6fe1-42f7-a327-c2d3d165a548&quot;,&quot;properties&quot;:{&quot;noteIndex&quot;:0},&quot;isEdited&quot;:false,&quot;manualOverride&quot;:{&quot;isManuallyOverridden&quot;:false,&quot;citeprocText&quot;:&quot;(Mahadi Hasan et al., 2014)&quot;,&quot;manualOverrideText&quot;:&quot;&quot;},&quot;citationTag&quot;:&quot;MENDELEY_CITATION_v3_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&quot;,&quot;citationItems&quot;:[{&quot;id&quot;:&quot;a4aac95a-c0ec-39b2-a661-48f4116611a5&quot;,&quot;itemData&quot;:{&quot;type&quot;:&quot;article-journal&quot;,&quot;id&quot;:&quot;a4aac95a-c0ec-39b2-a661-48f4116611a5&quot;,&quot;title&quot;:&quot;Medicinal plant diversity in Chittagong, Bangladesh: A database of 100 medicinal plants&quot;,&quot;author&quot;:[{&quot;family&quot;:&quot;Mahadi Hasan&quot;,&quot;given&quot;:&quot;Md&quot;,&quot;parse-names&quot;:false,&quot;dropping-particle&quot;:&quot;&quot;,&quot;non-dropping-particle&quot;:&quot;&quot;},{&quot;family&quot;:&quot;Amir Hossain&quot;,&quot;given&quot;:&quot;Sk&quot;,&quot;parse-names&quot;:false,&quot;dropping-particle&quot;:&quot;&quot;,&quot;non-dropping-particle&quot;:&quot;&quot;},{&quot;family&quot;:&quot;Ali&quot;,&quot;given&quot;:&quot;Arfan&quot;,&quot;parse-names&quot;:false,&quot;dropping-particle&quot;:&quot;&quot;,&quot;non-dropping-particle&quot;:&quot;&quot;},{&quot;family&quot;:&quot;Alamgir&quot;,&quot;given&quot;:&quot;Anm&quot;,&quot;parse-names&quot;:false,&quot;dropping-particle&quot;:&quot;&quot;,&quot;non-dropping-particle&quot;:&quot;&quot;},{&quot;family&quot;:&quot;Hasan&quot;,&quot;given&quot;:&quot;MdMahadi&quot;,&quot;parse-names&quot;:false,&quot;dropping-particle&quot;:&quot;&quot;,&quot;non-dropping-particle&quot;:&quot;&quot;},{&quot;family&quot;:&quot;Ali&quot;,&quot;given&quot;:&quot;MdArfan&quot;,&quot;parse-names&quot;:false,&quot;dropping-particle&quot;:&quot;&quot;,&quot;non-dropping-particle&quot;:&quot;&quot;},{&quot;family&quot;:&quot;Professor&quot;,&quot;given&quot;:&quot;Assistant&quot;,&quot;parse-names&quot;:false,&quot;dropping-particle&quot;:&quot;&quot;,&quot;non-dropping-particle&quot;:&quot;&quot;},{&quot;family&quot;:&quot;Alamgir Professor&quot;,&quot;given&quot;:&quot;Anm&quot;,&quot;parse-names&quot;:false,&quot;dropping-particle&quot;:&quot;&quot;,&quot;non-dropping-particle&quot;:&quot;&quot;}],&quot;container-title&quot;:&quot;Journal of Scientific and Innovative Research&quot;,&quot;ISSN&quot;:&quot;2230-4818&quot;,&quot;URL&quot;:&quot;https://www.researchgate.net/publication/275769412&quot;,&quot;issued&quot;:{&quot;date-parts&quot;:[[2014]]},&quot;page&quot;:&quot;500-514&quot;,&quot;abstract&quot;:&quot;A database of the medicinal plants of Chittagong was developed by using Microsoft Office Access 2003 program on a windows platform and plant species were arranged following an alphabetic order of scientific names (A-Z) with the attributes like scientific name, vernacular name or local name, family, habit and habitat, parts used and chemical constituent and therapeutic uses for each plant. Database contained 100 medicinal plant species of 52 families covering herb, shrub, climber and tree. Total number of herb species were 53, whereas shrubs, climbers and trees were 28, 3 and 16, respectively. The family Asteraceae contained the highest number of species(8), followed by Apocynaceae (7), Caesalpiniaceae (6), Fabaceae (5), Liliaceae (5), Euphorbiaceae (3), Araceae (3), Solanaceae (3), Poaceae (3) and others. The highest percentage of usable plant parts were the leaf (41%), whereas other usable plant parts were root (22%), bark (12%), fruit (12%), flower (4%), rhizome (2%), stem (2%), seed (2%), tuber (1%), inflorescence (1%), trunk (0.5%) and whole plant (0.5%).Database are emphasized on the importance of setting up conservation priorities, sustainable development and therapeutic uses of various medicinal plants. Eventually this research work will help to search for simple, sensitive and cost-effective drug principle from natural products.&quot;,&quot;issue&quot;:&quot;5&quot;,&quot;volume&quot;:&quot;3&quot;,&quot;container-title-short&quot;:&quot;&quot;},&quot;isTemporary&quot;:false}]},{&quot;citationID&quot;:&quot;MENDELEY_CITATION_8bdfa708-e2ae-4938-a69c-a3f3e98eabb6&quot;,&quot;properties&quot;:{&quot;noteIndex&quot;:0},&quot;isEdited&quot;:false,&quot;manualOverride&quot;:{&quot;isManuallyOverridden&quot;:false,&quot;citeprocText&quot;:&quot;(Mahadi Hasan et al., 2014)&quot;,&quot;manualOverrideText&quot;:&quot;&quot;},&quot;citationTag&quot;:&quot;MENDELEY_CITATION_v3_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&quot;,&quot;citationItems&quot;:[{&quot;id&quot;:&quot;a4aac95a-c0ec-39b2-a661-48f4116611a5&quot;,&quot;itemData&quot;:{&quot;type&quot;:&quot;article-journal&quot;,&quot;id&quot;:&quot;a4aac95a-c0ec-39b2-a661-48f4116611a5&quot;,&quot;title&quot;:&quot;Medicinal plant diversity in Chittagong, Bangladesh: A database of 100 medicinal plants&quot;,&quot;author&quot;:[{&quot;family&quot;:&quot;Mahadi Hasan&quot;,&quot;given&quot;:&quot;Md&quot;,&quot;parse-names&quot;:false,&quot;dropping-particle&quot;:&quot;&quot;,&quot;non-dropping-particle&quot;:&quot;&quot;},{&quot;family&quot;:&quot;Amir Hossain&quot;,&quot;given&quot;:&quot;Sk&quot;,&quot;parse-names&quot;:false,&quot;dropping-particle&quot;:&quot;&quot;,&quot;non-dropping-particle&quot;:&quot;&quot;},{&quot;family&quot;:&quot;Ali&quot;,&quot;given&quot;:&quot;Arfan&quot;,&quot;parse-names&quot;:false,&quot;dropping-particle&quot;:&quot;&quot;,&quot;non-dropping-particle&quot;:&quot;&quot;},{&quot;family&quot;:&quot;Alamgir&quot;,&quot;given&quot;:&quot;Anm&quot;,&quot;parse-names&quot;:false,&quot;dropping-particle&quot;:&quot;&quot;,&quot;non-dropping-particle&quot;:&quot;&quot;},{&quot;family&quot;:&quot;Hasan&quot;,&quot;given&quot;:&quot;MdMahadi&quot;,&quot;parse-names&quot;:false,&quot;dropping-particle&quot;:&quot;&quot;,&quot;non-dropping-particle&quot;:&quot;&quot;},{&quot;family&quot;:&quot;Ali&quot;,&quot;given&quot;:&quot;MdArfan&quot;,&quot;parse-names&quot;:false,&quot;dropping-particle&quot;:&quot;&quot;,&quot;non-dropping-particle&quot;:&quot;&quot;},{&quot;family&quot;:&quot;Professor&quot;,&quot;given&quot;:&quot;Assistant&quot;,&quot;parse-names&quot;:false,&quot;dropping-particle&quot;:&quot;&quot;,&quot;non-dropping-particle&quot;:&quot;&quot;},{&quot;family&quot;:&quot;Alamgir Professor&quot;,&quot;given&quot;:&quot;Anm&quot;,&quot;parse-names&quot;:false,&quot;dropping-particle&quot;:&quot;&quot;,&quot;non-dropping-particle&quot;:&quot;&quot;}],&quot;container-title&quot;:&quot;Journal of Scientific and Innovative Research&quot;,&quot;ISSN&quot;:&quot;2230-4818&quot;,&quot;URL&quot;:&quot;https://www.researchgate.net/publication/275769412&quot;,&quot;issued&quot;:{&quot;date-parts&quot;:[[2014]]},&quot;page&quot;:&quot;500-514&quot;,&quot;abstract&quot;:&quot;A database of the medicinal plants of Chittagong was developed by using Microsoft Office Access 2003 program on a windows platform and plant species were arranged following an alphabetic order of scientific names (A-Z) with the attributes like scientific name, vernacular name or local name, family, habit and habitat, parts used and chemical constituent and therapeutic uses for each plant. Database contained 100 medicinal plant species of 52 families covering herb, shrub, climber and tree. Total number of herb species were 53, whereas shrubs, climbers and trees were 28, 3 and 16, respectively. The family Asteraceae contained the highest number of species(8), followed by Apocynaceae (7), Caesalpiniaceae (6), Fabaceae (5), Liliaceae (5), Euphorbiaceae (3), Araceae (3), Solanaceae (3), Poaceae (3) and others. The highest percentage of usable plant parts were the leaf (41%), whereas other usable plant parts were root (22%), bark (12%), fruit (12%), flower (4%), rhizome (2%), stem (2%), seed (2%), tuber (1%), inflorescence (1%), trunk (0.5%) and whole plant (0.5%).Database are emphasized on the importance of setting up conservation priorities, sustainable development and therapeutic uses of various medicinal plants. Eventually this research work will help to search for simple, sensitive and cost-effective drug principle from natural products.&quot;,&quot;issue&quot;:&quot;5&quot;,&quot;volume&quot;:&quot;3&quot;,&quot;container-title-short&quot;:&quot;&quot;},&quot;isTemporary&quot;:false}]},{&quot;citationID&quot;:&quot;MENDELEY_CITATION_20f88457-adc0-4753-877c-243e4a57a4aa&quot;,&quot;properties&quot;:{&quot;noteIndex&quot;:0},&quot;isEdited&quot;:false,&quot;manualOverride&quot;:{&quot;isManuallyOverridden&quot;:false,&quot;citeprocText&quot;:&quot;(Mahadi Hasan et al., 2014)&quot;,&quot;manualOverrideText&quot;:&quot;&quot;},&quot;citationTag&quot;:&quot;MENDELEY_CITATION_v3_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&quot;,&quot;citationItems&quot;:[{&quot;id&quot;:&quot;a4aac95a-c0ec-39b2-a661-48f4116611a5&quot;,&quot;itemData&quot;:{&quot;type&quot;:&quot;article-journal&quot;,&quot;id&quot;:&quot;a4aac95a-c0ec-39b2-a661-48f4116611a5&quot;,&quot;title&quot;:&quot;Medicinal plant diversity in Chittagong, Bangladesh: A database of 100 medicinal plants&quot;,&quot;author&quot;:[{&quot;family&quot;:&quot;Mahadi Hasan&quot;,&quot;given&quot;:&quot;Md&quot;,&quot;parse-names&quot;:false,&quot;dropping-particle&quot;:&quot;&quot;,&quot;non-dropping-particle&quot;:&quot;&quot;},{&quot;family&quot;:&quot;Amir Hossain&quot;,&quot;given&quot;:&quot;Sk&quot;,&quot;parse-names&quot;:false,&quot;dropping-particle&quot;:&quot;&quot;,&quot;non-dropping-particle&quot;:&quot;&quot;},{&quot;family&quot;:&quot;Ali&quot;,&quot;given&quot;:&quot;Arfan&quot;,&quot;parse-names&quot;:false,&quot;dropping-particle&quot;:&quot;&quot;,&quot;non-dropping-particle&quot;:&quot;&quot;},{&quot;family&quot;:&quot;Alamgir&quot;,&quot;given&quot;:&quot;Anm&quot;,&quot;parse-names&quot;:false,&quot;dropping-particle&quot;:&quot;&quot;,&quot;non-dropping-particle&quot;:&quot;&quot;},{&quot;family&quot;:&quot;Hasan&quot;,&quot;given&quot;:&quot;MdMahadi&quot;,&quot;parse-names&quot;:false,&quot;dropping-particle&quot;:&quot;&quot;,&quot;non-dropping-particle&quot;:&quot;&quot;},{&quot;family&quot;:&quot;Ali&quot;,&quot;given&quot;:&quot;MdArfan&quot;,&quot;parse-names&quot;:false,&quot;dropping-particle&quot;:&quot;&quot;,&quot;non-dropping-particle&quot;:&quot;&quot;},{&quot;family&quot;:&quot;Professor&quot;,&quot;given&quot;:&quot;Assistant&quot;,&quot;parse-names&quot;:false,&quot;dropping-particle&quot;:&quot;&quot;,&quot;non-dropping-particle&quot;:&quot;&quot;},{&quot;family&quot;:&quot;Alamgir Professor&quot;,&quot;given&quot;:&quot;Anm&quot;,&quot;parse-names&quot;:false,&quot;dropping-particle&quot;:&quot;&quot;,&quot;non-dropping-particle&quot;:&quot;&quot;}],&quot;container-title&quot;:&quot;Journal of Scientific and Innovative Research&quot;,&quot;ISSN&quot;:&quot;2230-4818&quot;,&quot;URL&quot;:&quot;https://www.researchgate.net/publication/275769412&quot;,&quot;issued&quot;:{&quot;date-parts&quot;:[[2014]]},&quot;page&quot;:&quot;500-514&quot;,&quot;abstract&quot;:&quot;A database of the medicinal plants of Chittagong was developed by using Microsoft Office Access 2003 program on a windows platform and plant species were arranged following an alphabetic order of scientific names (A-Z) with the attributes like scientific name, vernacular name or local name, family, habit and habitat, parts used and chemical constituent and therapeutic uses for each plant. Database contained 100 medicinal plant species of 52 families covering herb, shrub, climber and tree. Total number of herb species were 53, whereas shrubs, climbers and trees were 28, 3 and 16, respectively. The family Asteraceae contained the highest number of species(8), followed by Apocynaceae (7), Caesalpiniaceae (6), Fabaceae (5), Liliaceae (5), Euphorbiaceae (3), Araceae (3), Solanaceae (3), Poaceae (3) and others. The highest percentage of usable plant parts were the leaf (41%), whereas other usable plant parts were root (22%), bark (12%), fruit (12%), flower (4%), rhizome (2%), stem (2%), seed (2%), tuber (1%), inflorescence (1%), trunk (0.5%) and whole plant (0.5%).Database are emphasized on the importance of setting up conservation priorities, sustainable development and therapeutic uses of various medicinal plants. Eventually this research work will help to search for simple, sensitive and cost-effective drug principle from natural products.&quot;,&quot;issue&quot;:&quot;5&quot;,&quot;volume&quot;:&quot;3&quot;,&quot;container-title-short&quot;:&quot;&quot;},&quot;isTemporary&quot;:false}]},{&quot;citationID&quot;:&quot;MENDELEY_CITATION_11f66fe8-72f6-4482-be6b-cb009e9ac381&quot;,&quot;properties&quot;:{&quot;noteIndex&quot;:0},&quot;isEdited&quot;:false,&quot;manualOverride&quot;:{&quot;isManuallyOverridden&quot;:false,&quot;citeprocText&quot;:&quot;(Rahmatullah et al., 2019)&quot;,&quot;manualOverrideText&quot;:&quot;&quot;},&quot;citationTag&quot;:&quot;MENDELEY_CITATION_v3_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&quot;,&quot;citationItems&quot;:[{&quot;id&quot;:&quot;7615649e-c3f3-302c-924c-5b2403ff2108&quot;,&quot;itemData&quot;:{&quot;type&quot;:&quot;article-journal&quot;,&quot;id&quot;:&quot;7615649e-c3f3-302c-924c-5b2403ff2108&quot;,&quot;title&quot;:&quot;Tribal Medicinal Plants: Documentation of Medicinal Plants Used by a Mogh Tribal Healer in Bandarban District, Bangladesh&quot;,&quot;author&quot;:[{&quot;family&quot;:&quot;Rahmatullah&quot;,&quot;given&quot;:&quot;Mohammad&quot;,&quot;parse-names&quot;:false,&quot;dropping-particle&quot;:&quot;&quot;,&quot;non-dropping-particle&quot;:&quot;&quot;},{&quot;family&quot;:&quot;Jannat&quot;,&quot;given&quot;:&quot;Khoshnur&quot;,&quot;parse-names&quot;:false,&quot;dropping-particle&quot;:&quot;&quot;,&quot;non-dropping-particle&quot;:&quot;&quot;},{&quot;family&quot;:&quot;Nahar&quot;,&quot;given&quot;:&quot;Nusratun&quot;,&quot;parse-names&quot;:false,&quot;dropping-particle&quot;:&quot;&quot;,&quot;non-dropping-particle&quot;:&quot;&quot;},{&quot;family&quot;:&quot;Al-Mahamud&quot;,&quot;given&quot;:&quot;Rahat&quot;,&quot;parse-names&quot;:false,&quot;dropping-particle&quot;:&quot;&quot;,&quot;non-dropping-particle&quot;:&quot;&quot;},{&quot;family&quot;:&quot;Jahan&quot;,&quot;given&quot;:&quot;Rownak&quot;,&quot;parse-names&quot;:false,&quot;dropping-particle&quot;:&quot;&quot;,&quot;non-dropping-particle&quot;:&quot;&quot;},{&quot;family&quot;:&quot;Hamid&quot;,&quot;given&quot;:&quot;Abdul&quot;,&quot;parse-names&quot;:false,&quot;dropping-particle&quot;:&quot;&quot;,&quot;non-dropping-particle&quot;:&quot;&quot;}],&quot;container-title&quot;:&quot;Arch Pharm Pharmacol Res&quot;,&quot;accessed&quot;:{&quot;date-parts&quot;:[[2025,1,24]]},&quot;DOI&quot;:&quot;10.33552/APPR.2019.01.000523&quot;,&quot;issued&quot;:{&quot;date-parts&quot;:[[2019]]},&quot;issue&quot;:&quot;5&quot;,&quot;volume&quot;:&quot;1&quot;,&quot;container-title-short&quot;:&quot;&quot;},&quot;isTemporary&quot;:false}]},{&quot;citationID&quot;:&quot;MENDELEY_CITATION_68f87045-3a75-4e7b-9ba4-5044a7fe11df&quot;,&quot;properties&quot;:{&quot;noteIndex&quot;:0},&quot;isEdited&quot;:false,&quot;manualOverride&quot;:{&quot;isManuallyOverridden&quot;:false,&quot;citeprocText&quot;:&quot;(Bardhan et al., 2018)&quot;,&quot;manualOverrideText&quot;:&quot;&quot;},&quot;citationTag&quot;:&quot;MENDELEY_CITATION_v3_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&quot;,&quot;citationItems&quot;:[{&quot;id&quot;:&quot;c8b1322f-d471-3cc9-a6e5-e6f02357b84a&quot;,&quot;itemData&quot;:{&quot;type&quot;:&quot;article-journal&quot;,&quot;id&quot;:&quot;c8b1322f-d471-3cc9-a6e5-e6f02357b84a&quot;,&quot;title&quot;:&quot;Commonly Used Medicinal Plants in Bangladesh to treat Different Infections&quot;,&quot;author&quot;:[{&quot;family&quot;:&quot;Bardhan&quot;,&quot;given&quot;:&quot;S&quot;,&quot;parse-names&quot;:false,&quot;dropping-particle&quot;:&quot;&quot;,&quot;non-dropping-particle&quot;:&quot;&quot;},{&quot;family&quot;:&quot;Ashrafi&quot;,&quot;given&quot;:&quot;S&quot;,&quot;parse-names&quot;:false,&quot;dropping-particle&quot;:&quot;&quot;,&quot;non-dropping-particle&quot;:&quot;&quot;},{&quot;family&quot;:&quot;Saha&quot;,&quot;given&quot;:&quot;T&quot;,&quot;parse-names&quot;:false,&quot;dropping-particle&quot;:&quot;&quot;,&quot;non-dropping-particle&quot;:&quot;&quot;}],&quot;container-title&quot;:&quot;J Immunol Microbiol&quot;,&quot;URL&quot;:&quot;http://www.imedpub.com/&quot;,&quot;issued&quot;:{&quot;date-parts&quot;:[[2018]]},&quot;page&quot;:&quot;1-4&quot;,&quot;abstract&quot;:&quot;Background: Plants and herbs have been the mainstay of treatment in many rural and tribal areas of Bangladesh for the immense availability of medicinal plants in this region. Nature and natural remedies are widely accepted by people around the world from ancient times. Barks, root, stem, flower, seed various parts of plants were used against ailments or infections caused by microbes even before the discovery of various microorganisms. So it is rational to believe that these herbs and plants possess immense medicinal potential with definite pharmacological action.&quot;,&quot;issue&quot;:&quot;1&quot;,&quot;volume&quot;:&quot;2&quot;,&quot;container-title-short&quot;:&quot;&quot;},&quot;isTemporary&quot;:false}]},{&quot;citationID&quot;:&quot;MENDELEY_CITATION_6a6a9636-8b3a-4601-8bf9-164ee05ad464&quot;,&quot;properties&quot;:{&quot;noteIndex&quot;:0},&quot;isEdited&quot;:false,&quot;manualOverride&quot;:{&quot;isManuallyOverridden&quot;:false,&quot;citeprocText&quot;:&quot;(Bardhan et al., 2018)&quot;,&quot;manualOverrideText&quot;:&quot;&quot;},&quot;citationTag&quot;:&quot;MENDELEY_CITATION_v3_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&quot;,&quot;citationItems&quot;:[{&quot;id&quot;:&quot;c8b1322f-d471-3cc9-a6e5-e6f02357b84a&quot;,&quot;itemData&quot;:{&quot;type&quot;:&quot;article-journal&quot;,&quot;id&quot;:&quot;c8b1322f-d471-3cc9-a6e5-e6f02357b84a&quot;,&quot;title&quot;:&quot;Commonly Used Medicinal Plants in Bangladesh to treat Different Infections&quot;,&quot;author&quot;:[{&quot;family&quot;:&quot;Bardhan&quot;,&quot;given&quot;:&quot;S&quot;,&quot;parse-names&quot;:false,&quot;dropping-particle&quot;:&quot;&quot;,&quot;non-dropping-particle&quot;:&quot;&quot;},{&quot;family&quot;:&quot;Ashrafi&quot;,&quot;given&quot;:&quot;S&quot;,&quot;parse-names&quot;:false,&quot;dropping-particle&quot;:&quot;&quot;,&quot;non-dropping-particle&quot;:&quot;&quot;},{&quot;family&quot;:&quot;Saha&quot;,&quot;given&quot;:&quot;T&quot;,&quot;parse-names&quot;:false,&quot;dropping-particle&quot;:&quot;&quot;,&quot;non-dropping-particle&quot;:&quot;&quot;}],&quot;container-title&quot;:&quot;J Immunol Microbiol&quot;,&quot;URL&quot;:&quot;http://www.imedpub.com/&quot;,&quot;issued&quot;:{&quot;date-parts&quot;:[[2018]]},&quot;page&quot;:&quot;1-4&quot;,&quot;abstract&quot;:&quot;Background: Plants and herbs have been the mainstay of treatment in many rural and tribal areas of Bangladesh for the immense availability of medicinal plants in this region. Nature and natural remedies are widely accepted by people around the world from ancient times. Barks, root, stem, flower, seed various parts of plants were used against ailments or infections caused by microbes even before the discovery of various microorganisms. So it is rational to believe that these herbs and plants possess immense medicinal potential with definite pharmacological action.&quot;,&quot;issue&quot;:&quot;1&quot;,&quot;volume&quot;:&quot;2&quot;,&quot;container-title-short&quot;:&quot;&quot;},&quot;isTemporary&quot;:false}]},{&quot;citationID&quot;:&quot;MENDELEY_CITATION_f420c06f-4a96-4f86-a75c-1edb0b2567bb&quot;,&quot;properties&quot;:{&quot;noteIndex&quot;:0},&quot;isEdited&quot;:false,&quot;manualOverride&quot;:{&quot;isManuallyOverridden&quot;:false,&quot;citeprocText&quot;:&quot;(Bardhan et al., 2018)&quot;,&quot;manualOverrideText&quot;:&quot;&quot;},&quot;citationTag&quot;:&quot;MENDELEY_CITATION_v3_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&quot;,&quot;citationItems&quot;:[{&quot;id&quot;:&quot;c8b1322f-d471-3cc9-a6e5-e6f02357b84a&quot;,&quot;itemData&quot;:{&quot;type&quot;:&quot;article-journal&quot;,&quot;id&quot;:&quot;c8b1322f-d471-3cc9-a6e5-e6f02357b84a&quot;,&quot;title&quot;:&quot;Commonly Used Medicinal Plants in Bangladesh to treat Different Infections&quot;,&quot;author&quot;:[{&quot;family&quot;:&quot;Bardhan&quot;,&quot;given&quot;:&quot;S&quot;,&quot;parse-names&quot;:false,&quot;dropping-particle&quot;:&quot;&quot;,&quot;non-dropping-particle&quot;:&quot;&quot;},{&quot;family&quot;:&quot;Ashrafi&quot;,&quot;given&quot;:&quot;S&quot;,&quot;parse-names&quot;:false,&quot;dropping-particle&quot;:&quot;&quot;,&quot;non-dropping-particle&quot;:&quot;&quot;},{&quot;family&quot;:&quot;Saha&quot;,&quot;given&quot;:&quot;T&quot;,&quot;parse-names&quot;:false,&quot;dropping-particle&quot;:&quot;&quot;,&quot;non-dropping-particle&quot;:&quot;&quot;}],&quot;container-title&quot;:&quot;J Immunol Microbiol&quot;,&quot;URL&quot;:&quot;http://www.imedpub.com/&quot;,&quot;issued&quot;:{&quot;date-parts&quot;:[[2018]]},&quot;page&quot;:&quot;1-4&quot;,&quot;abstract&quot;:&quot;Background: Plants and herbs have been the mainstay of treatment in many rural and tribal areas of Bangladesh for the immense availability of medicinal plants in this region. Nature and natural remedies are widely accepted by people around the world from ancient times. Barks, root, stem, flower, seed various parts of plants were used against ailments or infections caused by microbes even before the discovery of various microorganisms. So it is rational to believe that these herbs and plants possess immense medicinal potential with definite pharmacological action.&quot;,&quot;issue&quot;:&quot;1&quot;,&quot;volume&quot;:&quot;2&quot;,&quot;container-title-short&quot;:&quot;&quot;},&quot;isTemporary&quot;:false}]},{&quot;citationID&quot;:&quot;MENDELEY_CITATION_2a4d2ede-9290-43aa-910e-419c421c0c17&quot;,&quot;properties&quot;:{&quot;noteIndex&quot;:0},&quot;isEdited&quot;:false,&quot;manualOverride&quot;:{&quot;isManuallyOverridden&quot;:false,&quot;citeprocText&quot;:&quot;(Bardhan et al., 2018)&quot;,&quot;manualOverrideText&quot;:&quot;&quot;},&quot;citationTag&quot;:&quot;MENDELEY_CITATION_v3_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&quot;,&quot;citationItems&quot;:[{&quot;id&quot;:&quot;c8b1322f-d471-3cc9-a6e5-e6f02357b84a&quot;,&quot;itemData&quot;:{&quot;type&quot;:&quot;article-journal&quot;,&quot;id&quot;:&quot;c8b1322f-d471-3cc9-a6e5-e6f02357b84a&quot;,&quot;title&quot;:&quot;Commonly Used Medicinal Plants in Bangladesh to treat Different Infections&quot;,&quot;author&quot;:[{&quot;family&quot;:&quot;Bardhan&quot;,&quot;given&quot;:&quot;S&quot;,&quot;parse-names&quot;:false,&quot;dropping-particle&quot;:&quot;&quot;,&quot;non-dropping-particle&quot;:&quot;&quot;},{&quot;family&quot;:&quot;Ashrafi&quot;,&quot;given&quot;:&quot;S&quot;,&quot;parse-names&quot;:false,&quot;dropping-particle&quot;:&quot;&quot;,&quot;non-dropping-particle&quot;:&quot;&quot;},{&quot;family&quot;:&quot;Saha&quot;,&quot;given&quot;:&quot;T&quot;,&quot;parse-names&quot;:false,&quot;dropping-particle&quot;:&quot;&quot;,&quot;non-dropping-particle&quot;:&quot;&quot;}],&quot;container-title&quot;:&quot;J Immunol Microbiol&quot;,&quot;URL&quot;:&quot;http://www.imedpub.com/&quot;,&quot;issued&quot;:{&quot;date-parts&quot;:[[2018]]},&quot;page&quot;:&quot;1-4&quot;,&quot;abstract&quot;:&quot;Background: Plants and herbs have been the mainstay of treatment in many rural and tribal areas of Bangladesh for the immense availability of medicinal plants in this region. Nature and natural remedies are widely accepted by people around the world from ancient times. Barks, root, stem, flower, seed various parts of plants were used against ailments or infections caused by microbes even before the discovery of various microorganisms. So it is rational to believe that these herbs and plants possess immense medicinal potential with definite pharmacological action.&quot;,&quot;issue&quot;:&quot;1&quot;,&quot;volume&quot;:&quot;2&quot;,&quot;container-title-short&quot;:&quot;&quot;},&quot;isTemporary&quot;:false}]},{&quot;citationID&quot;:&quot;MENDELEY_CITATION_ba2d2635-4c78-43c9-93f6-f579c99e55f8&quot;,&quot;properties&quot;:{&quot;noteIndex&quot;:0},&quot;isEdited&quot;:false,&quot;manualOverride&quot;:{&quot;isManuallyOverridden&quot;:false,&quot;citeprocText&quot;:&quot;(Rahmatullah, Ferdausi, Ariful, et al., 2010)&quot;,&quot;manualOverrideText&quot;:&quot;&quot;},&quot;citationTag&quot;:&quot;MENDELEY_CITATION_v3_eyJjaXRhdGlvbklEIjoiTUVOREVMRVlfQ0lUQVRJT05fYmEyZDI2MzUtNGM3OC00M2M5LTkzZjYtZjU3OWM5OWU1NWY4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quot;,&quot;citationItems&quot;:[{&quot;id&quot;:&quot;b4ec620f-5ab8-3317-a061-1cad74e1c318&quot;,&quot;itemData&quot;:{&quot;type&quot;:&quot;article-journal&quot;,&quot;id&quot;:&quot;b4ec620f-5ab8-3317-a061-1cad74e1c318&quot;,&quot;title&quot;:&quot;A SURVEY OF MEDICINAL PLANTS USED BY KAVIRAJES OF CHALNA AREA, KHULNA DISTRICT, BANGLADESH&quot;,&quot;author&quot;:[{&quot;family&quot;:&quot;Rahmatullah&quot;,&quot;given&quot;:&quot;Mohammed&quot;,&quot;parse-names&quot;:false,&quot;dropping-particle&quot;:&quot;&quot;,&quot;non-dropping-particle&quot;:&quot;&quot;},{&quot;family&quot;:&quot;Ferdausi&quot;,&quot;given&quot;:&quot;Dilara&quot;,&quot;parse-names&quot;:false,&quot;dropping-particle&quot;:&quot;&quot;,&quot;non-dropping-particle&quot;:&quot;&quot;},{&quot;family&quot;:&quot;Ariful&quot;,&quot;given&quot;:&quot;Md&quot;,&quot;parse-names&quot;:false,&quot;dropping-particle&quot;:&quot;&quot;,&quot;non-dropping-particle&quot;:&quot;&quot;},{&quot;family&quot;:&quot;Mollik&quot;,&quot;given&quot;:&quot;Haque&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Haque&quot;,&quot;given&quot;:&quot;Wahid Mozammel&quot;,&quot;parse-names&quot;:false,&quot;dropping-particle&quot;:&quot;&quot;,&quot;non-dropping-particle&quot;:&quot;&quot;}],&quot;container-title&quot;:&quot;African J&quot;,&quot;URL&quot;:&quot;www.africanethnomedicines.net&quot;,&quot;issued&quot;:{&quot;date-parts&quot;:[[2010]]},&quot;page&quot;:&quot;91-97&quot;,&quot;abstract&quot;:&quot;Kavirajes or traditional medicinal practitioners form the primary healthcare providers of the predominantly rural population of Bangladesh. Kavirajes use a variety of medicinal plants for treatment of different ailments. The formulations prepared from medicinal plants vary considerably between Kavirajes of different regions of the country. The objective of this study was to conduct an ethnomedicinal survey amongst the Kavirajes of Chalna area, Khulna district, Bangladesh. That area is known to contain a diversity of medicinal plants. Information on 50 plant species was obtained. These medicinal plants belonged to 49 genera and 33 families. Twenty five plants were used to treat skin diseases and twenty three plants for treatment of intestinal tract disorders, which included constipation, indigestion, stomachache, diarrhea, and dysentery. Fourteen plants were also used by the Kavirajes to treat cancer or tumor. Nine plants were used as insecticide, eight for rheumatoid arthritis, and seven for wounds. Five plants were used to treat jaundice. Five plants were also utilized to treat animal and snake bites, which included tiger bites. Six plants were used to treat diabetes, and two each for the treatment of leprosy, and sexually transmitted diseases like gonorrhea. Five plants were used to treat impotency, while one plant was used as an abortifacient. Three plants were used to treat helminthiasis, which we found to be quite common amongst the population, while four plants were used to treat heart disorders. Taken together, these plant species offer considerable potential for discovery of novel compounds of pharmacological interest.&quot;,&quot;issue&quot;:&quot;2&quot;,&quot;volume&quot;:&quot;7&quot;,&quot;container-title-short&quot;:&quot;&quot;},&quot;isTemporary&quot;:false}]},{&quot;citationID&quot;:&quot;MENDELEY_CITATION_5f28af4a-f61f-4779-8a3a-9ef3d3e9c4cc&quot;,&quot;properties&quot;:{&quot;noteIndex&quot;:0},&quot;isEdited&quot;:false,&quot;manualOverride&quot;:{&quot;isManuallyOverridden&quot;:false,&quot;citeprocText&quot;:&quot;(Rahmatullah, Ferdausi, Ariful, et al., 2010)&quot;,&quot;manualOverrideText&quot;:&quot;&quot;},&quot;citationTag&quot;:&quot;MENDELEY_CITATION_v3_eyJjaXRhdGlvbklEIjoiTUVOREVMRVlfQ0lUQVRJT05fNWYyOGFmNGEtZjYxZi00Nzc5LThhM2EtOWVmM2QzZTljNGNj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quot;,&quot;citationItems&quot;:[{&quot;id&quot;:&quot;b4ec620f-5ab8-3317-a061-1cad74e1c318&quot;,&quot;itemData&quot;:{&quot;type&quot;:&quot;article-journal&quot;,&quot;id&quot;:&quot;b4ec620f-5ab8-3317-a061-1cad74e1c318&quot;,&quot;title&quot;:&quot;A SURVEY OF MEDICINAL PLANTS USED BY KAVIRAJES OF CHALNA AREA, KHULNA DISTRICT, BANGLADESH&quot;,&quot;author&quot;:[{&quot;family&quot;:&quot;Rahmatullah&quot;,&quot;given&quot;:&quot;Mohammed&quot;,&quot;parse-names&quot;:false,&quot;dropping-particle&quot;:&quot;&quot;,&quot;non-dropping-particle&quot;:&quot;&quot;},{&quot;family&quot;:&quot;Ferdausi&quot;,&quot;given&quot;:&quot;Dilara&quot;,&quot;parse-names&quot;:false,&quot;dropping-particle&quot;:&quot;&quot;,&quot;non-dropping-particle&quot;:&quot;&quot;},{&quot;family&quot;:&quot;Ariful&quot;,&quot;given&quot;:&quot;Md&quot;,&quot;parse-names&quot;:false,&quot;dropping-particle&quot;:&quot;&quot;,&quot;non-dropping-particle&quot;:&quot;&quot;},{&quot;family&quot;:&quot;Mollik&quot;,&quot;given&quot;:&quot;Haque&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Haque&quot;,&quot;given&quot;:&quot;Wahid Mozammel&quot;,&quot;parse-names&quot;:false,&quot;dropping-particle&quot;:&quot;&quot;,&quot;non-dropping-particle&quot;:&quot;&quot;}],&quot;container-title&quot;:&quot;African J&quot;,&quot;URL&quot;:&quot;www.africanethnomedicines.net&quot;,&quot;issued&quot;:{&quot;date-parts&quot;:[[2010]]},&quot;page&quot;:&quot;91-97&quot;,&quot;abstract&quot;:&quot;Kavirajes or traditional medicinal practitioners form the primary healthcare providers of the predominantly rural population of Bangladesh. Kavirajes use a variety of medicinal plants for treatment of different ailments. The formulations prepared from medicinal plants vary considerably between Kavirajes of different regions of the country. The objective of this study was to conduct an ethnomedicinal survey amongst the Kavirajes of Chalna area, Khulna district, Bangladesh. That area is known to contain a diversity of medicinal plants. Information on 50 plant species was obtained. These medicinal plants belonged to 49 genera and 33 families. Twenty five plants were used to treat skin diseases and twenty three plants for treatment of intestinal tract disorders, which included constipation, indigestion, stomachache, diarrhea, and dysentery. Fourteen plants were also used by the Kavirajes to treat cancer or tumor. Nine plants were used as insecticide, eight for rheumatoid arthritis, and seven for wounds. Five plants were used to treat jaundice. Five plants were also utilized to treat animal and snake bites, which included tiger bites. Six plants were used to treat diabetes, and two each for the treatment of leprosy, and sexually transmitted diseases like gonorrhea. Five plants were used to treat impotency, while one plant was used as an abortifacient. Three plants were used to treat helminthiasis, which we found to be quite common amongst the population, while four plants were used to treat heart disorders. Taken together, these plant species offer considerable potential for discovery of novel compounds of pharmacological interest.&quot;,&quot;issue&quot;:&quot;2&quot;,&quot;volume&quot;:&quot;7&quot;,&quot;container-title-short&quot;:&quot;&quot;},&quot;isTemporary&quot;:false}]},{&quot;citationID&quot;:&quot;MENDELEY_CITATION_4dda02bf-0a2e-4874-a260-8c93c4d6ccb8&quot;,&quot;properties&quot;:{&quot;noteIndex&quot;:0},&quot;isEdited&quot;:false,&quot;manualOverride&quot;:{&quot;isManuallyOverridden&quot;:false,&quot;citeprocText&quot;:&quot;(Rahmatullah, Ferdausi, Ariful, et al., 2010)&quot;,&quot;manualOverrideText&quot;:&quot;&quot;},&quot;citationTag&quot;:&quot;MENDELEY_CITATION_v3_eyJjaXRhdGlvbklEIjoiTUVOREVMRVlfQ0lUQVRJT05fNGRkYTAyYmYtMGEyZS00ODc0LWEyNjAtOGM5M2M0ZDZjY2I4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quot;,&quot;citationItems&quot;:[{&quot;id&quot;:&quot;b4ec620f-5ab8-3317-a061-1cad74e1c318&quot;,&quot;itemData&quot;:{&quot;type&quot;:&quot;article-journal&quot;,&quot;id&quot;:&quot;b4ec620f-5ab8-3317-a061-1cad74e1c318&quot;,&quot;title&quot;:&quot;A SURVEY OF MEDICINAL PLANTS USED BY KAVIRAJES OF CHALNA AREA, KHULNA DISTRICT, BANGLADESH&quot;,&quot;author&quot;:[{&quot;family&quot;:&quot;Rahmatullah&quot;,&quot;given&quot;:&quot;Mohammed&quot;,&quot;parse-names&quot;:false,&quot;dropping-particle&quot;:&quot;&quot;,&quot;non-dropping-particle&quot;:&quot;&quot;},{&quot;family&quot;:&quot;Ferdausi&quot;,&quot;given&quot;:&quot;Dilara&quot;,&quot;parse-names&quot;:false,&quot;dropping-particle&quot;:&quot;&quot;,&quot;non-dropping-particle&quot;:&quot;&quot;},{&quot;family&quot;:&quot;Ariful&quot;,&quot;given&quot;:&quot;Md&quot;,&quot;parse-names&quot;:false,&quot;dropping-particle&quot;:&quot;&quot;,&quot;non-dropping-particle&quot;:&quot;&quot;},{&quot;family&quot;:&quot;Mollik&quot;,&quot;given&quot;:&quot;Haque&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Haque&quot;,&quot;given&quot;:&quot;Wahid Mozammel&quot;,&quot;parse-names&quot;:false,&quot;dropping-particle&quot;:&quot;&quot;,&quot;non-dropping-particle&quot;:&quot;&quot;}],&quot;container-title&quot;:&quot;African J&quot;,&quot;URL&quot;:&quot;www.africanethnomedicines.net&quot;,&quot;issued&quot;:{&quot;date-parts&quot;:[[2010]]},&quot;page&quot;:&quot;91-97&quot;,&quot;abstract&quot;:&quot;Kavirajes or traditional medicinal practitioners form the primary healthcare providers of the predominantly rural population of Bangladesh. Kavirajes use a variety of medicinal plants for treatment of different ailments. The formulations prepared from medicinal plants vary considerably between Kavirajes of different regions of the country. The objective of this study was to conduct an ethnomedicinal survey amongst the Kavirajes of Chalna area, Khulna district, Bangladesh. That area is known to contain a diversity of medicinal plants. Information on 50 plant species was obtained. These medicinal plants belonged to 49 genera and 33 families. Twenty five plants were used to treat skin diseases and twenty three plants for treatment of intestinal tract disorders, which included constipation, indigestion, stomachache, diarrhea, and dysentery. Fourteen plants were also used by the Kavirajes to treat cancer or tumor. Nine plants were used as insecticide, eight for rheumatoid arthritis, and seven for wounds. Five plants were used to treat jaundice. Five plants were also utilized to treat animal and snake bites, which included tiger bites. Six plants were used to treat diabetes, and two each for the treatment of leprosy, and sexually transmitted diseases like gonorrhea. Five plants were used to treat impotency, while one plant was used as an abortifacient. Three plants were used to treat helminthiasis, which we found to be quite common amongst the population, while four plants were used to treat heart disorders. Taken together, these plant species offer considerable potential for discovery of novel compounds of pharmacological interest.&quot;,&quot;issue&quot;:&quot;2&quot;,&quot;volume&quot;:&quot;7&quot;,&quot;container-title-short&quot;:&quot;&quot;},&quot;isTemporary&quot;:false}]},{&quot;citationID&quot;:&quot;MENDELEY_CITATION_1c673dcc-1692-437b-8773-c250fbac6acc&quot;,&quot;properties&quot;:{&quot;noteIndex&quot;:0},&quot;isEdited&quot;:false,&quot;manualOverride&quot;:{&quot;isManuallyOverridden&quot;:false,&quot;citeprocText&quot;:&quot;(Rahmatullah, Ferdausi, Ariful, et al., 2010)&quot;,&quot;manualOverrideText&quot;:&quot;&quot;},&quot;citationTag&quot;:&quot;MENDELEY_CITATION_v3_eyJjaXRhdGlvbklEIjoiTUVOREVMRVlfQ0lUQVRJT05fMWM2NzNkY2MtMTY5Mi00MzdiLTg3NzMtYzI1MGZiYWM2YWNj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quot;,&quot;citationItems&quot;:[{&quot;id&quot;:&quot;b4ec620f-5ab8-3317-a061-1cad74e1c318&quot;,&quot;itemData&quot;:{&quot;type&quot;:&quot;article-journal&quot;,&quot;id&quot;:&quot;b4ec620f-5ab8-3317-a061-1cad74e1c318&quot;,&quot;title&quot;:&quot;A SURVEY OF MEDICINAL PLANTS USED BY KAVIRAJES OF CHALNA AREA, KHULNA DISTRICT, BANGLADESH&quot;,&quot;author&quot;:[{&quot;family&quot;:&quot;Rahmatullah&quot;,&quot;given&quot;:&quot;Mohammed&quot;,&quot;parse-names&quot;:false,&quot;dropping-particle&quot;:&quot;&quot;,&quot;non-dropping-particle&quot;:&quot;&quot;},{&quot;family&quot;:&quot;Ferdausi&quot;,&quot;given&quot;:&quot;Dilara&quot;,&quot;parse-names&quot;:false,&quot;dropping-particle&quot;:&quot;&quot;,&quot;non-dropping-particle&quot;:&quot;&quot;},{&quot;family&quot;:&quot;Ariful&quot;,&quot;given&quot;:&quot;Md&quot;,&quot;parse-names&quot;:false,&quot;dropping-particle&quot;:&quot;&quot;,&quot;non-dropping-particle&quot;:&quot;&quot;},{&quot;family&quot;:&quot;Mollik&quot;,&quot;given&quot;:&quot;Haque&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Haque&quot;,&quot;given&quot;:&quot;Wahid Mozammel&quot;,&quot;parse-names&quot;:false,&quot;dropping-particle&quot;:&quot;&quot;,&quot;non-dropping-particle&quot;:&quot;&quot;}],&quot;container-title&quot;:&quot;African J&quot;,&quot;URL&quot;:&quot;www.africanethnomedicines.net&quot;,&quot;issued&quot;:{&quot;date-parts&quot;:[[2010]]},&quot;page&quot;:&quot;91-97&quot;,&quot;abstract&quot;:&quot;Kavirajes or traditional medicinal practitioners form the primary healthcare providers of the predominantly rural population of Bangladesh. Kavirajes use a variety of medicinal plants for treatment of different ailments. The formulations prepared from medicinal plants vary considerably between Kavirajes of different regions of the country. The objective of this study was to conduct an ethnomedicinal survey amongst the Kavirajes of Chalna area, Khulna district, Bangladesh. That area is known to contain a diversity of medicinal plants. Information on 50 plant species was obtained. These medicinal plants belonged to 49 genera and 33 families. Twenty five plants were used to treat skin diseases and twenty three plants for treatment of intestinal tract disorders, which included constipation, indigestion, stomachache, diarrhea, and dysentery. Fourteen plants were also used by the Kavirajes to treat cancer or tumor. Nine plants were used as insecticide, eight for rheumatoid arthritis, and seven for wounds. Five plants were used to treat jaundice. Five plants were also utilized to treat animal and snake bites, which included tiger bites. Six plants were used to treat diabetes, and two each for the treatment of leprosy, and sexually transmitted diseases like gonorrhea. Five plants were used to treat impotency, while one plant was used as an abortifacient. Three plants were used to treat helminthiasis, which we found to be quite common amongst the population, while four plants were used to treat heart disorders. Taken together, these plant species offer considerable potential for discovery of novel compounds of pharmacological interest.&quot;,&quot;issue&quot;:&quot;2&quot;,&quot;volume&quot;:&quot;7&quot;,&quot;container-title-short&quot;:&quot;&quot;},&quot;isTemporary&quot;:false}]},{&quot;citationID&quot;:&quot;MENDELEY_CITATION_44a06130-cc5a-4e5c-abaa-96eac51d8e36&quot;,&quot;properties&quot;:{&quot;noteIndex&quot;:0},&quot;isEdited&quot;:false,&quot;manualOverride&quot;:{&quot;isManuallyOverridden&quot;:false,&quot;citeprocText&quot;:&quot;(Rahmatullah, Ferdausi, Ariful, et al., 2010)&quot;,&quot;manualOverrideText&quot;:&quot;&quot;},&quot;citationTag&quot;:&quot;MENDELEY_CITATION_v3_eyJjaXRhdGlvbklEIjoiTUVOREVMRVlfQ0lUQVRJT05fNDRhMDYxMzAtY2M1YS00ZTVjLWFiYWEtOTZlYWM1MWQ4ZTM2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quot;,&quot;citationItems&quot;:[{&quot;id&quot;:&quot;b4ec620f-5ab8-3317-a061-1cad74e1c318&quot;,&quot;itemData&quot;:{&quot;type&quot;:&quot;article-journal&quot;,&quot;id&quot;:&quot;b4ec620f-5ab8-3317-a061-1cad74e1c318&quot;,&quot;title&quot;:&quot;A SURVEY OF MEDICINAL PLANTS USED BY KAVIRAJES OF CHALNA AREA, KHULNA DISTRICT, BANGLADESH&quot;,&quot;author&quot;:[{&quot;family&quot;:&quot;Rahmatullah&quot;,&quot;given&quot;:&quot;Mohammed&quot;,&quot;parse-names&quot;:false,&quot;dropping-particle&quot;:&quot;&quot;,&quot;non-dropping-particle&quot;:&quot;&quot;},{&quot;family&quot;:&quot;Ferdausi&quot;,&quot;given&quot;:&quot;Dilara&quot;,&quot;parse-names&quot;:false,&quot;dropping-particle&quot;:&quot;&quot;,&quot;non-dropping-particle&quot;:&quot;&quot;},{&quot;family&quot;:&quot;Ariful&quot;,&quot;given&quot;:&quot;Md&quot;,&quot;parse-names&quot;:false,&quot;dropping-particle&quot;:&quot;&quot;,&quot;non-dropping-particle&quot;:&quot;&quot;},{&quot;family&quot;:&quot;Mollik&quot;,&quot;given&quot;:&quot;Haque&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Haque&quot;,&quot;given&quot;:&quot;Wahid Mozammel&quot;,&quot;parse-names&quot;:false,&quot;dropping-particle&quot;:&quot;&quot;,&quot;non-dropping-particle&quot;:&quot;&quot;}],&quot;container-title&quot;:&quot;African J&quot;,&quot;URL&quot;:&quot;www.africanethnomedicines.net&quot;,&quot;issued&quot;:{&quot;date-parts&quot;:[[2010]]},&quot;page&quot;:&quot;91-97&quot;,&quot;abstract&quot;:&quot;Kavirajes or traditional medicinal practitioners form the primary healthcare providers of the predominantly rural population of Bangladesh. Kavirajes use a variety of medicinal plants for treatment of different ailments. The formulations prepared from medicinal plants vary considerably between Kavirajes of different regions of the country. The objective of this study was to conduct an ethnomedicinal survey amongst the Kavirajes of Chalna area, Khulna district, Bangladesh. That area is known to contain a diversity of medicinal plants. Information on 50 plant species was obtained. These medicinal plants belonged to 49 genera and 33 families. Twenty five plants were used to treat skin diseases and twenty three plants for treatment of intestinal tract disorders, which included constipation, indigestion, stomachache, diarrhea, and dysentery. Fourteen plants were also used by the Kavirajes to treat cancer or tumor. Nine plants were used as insecticide, eight for rheumatoid arthritis, and seven for wounds. Five plants were used to treat jaundice. Five plants were also utilized to treat animal and snake bites, which included tiger bites. Six plants were used to treat diabetes, and two each for the treatment of leprosy, and sexually transmitted diseases like gonorrhea. Five plants were used to treat impotency, while one plant was used as an abortifacient. Three plants were used to treat helminthiasis, which we found to be quite common amongst the population, while four plants were used to treat heart disorders. Taken together, these plant species offer considerable potential for discovery of novel compounds of pharmacological interest.&quot;,&quot;issue&quot;:&quot;2&quot;,&quot;volume&quot;:&quot;7&quot;,&quot;container-title-short&quot;:&quot;&quot;},&quot;isTemporary&quot;:false}]},{&quot;citationID&quot;:&quot;MENDELEY_CITATION_0b9158eb-7bbf-4735-bc8f-babec749d44f&quot;,&quot;properties&quot;:{&quot;noteIndex&quot;:0},&quot;isEdited&quot;:false,&quot;manualOverride&quot;:{&quot;isManuallyOverridden&quot;:false,&quot;citeprocText&quot;:&quot;(Rahmatullah, Ferdausi, Ariful, et al., 2010)&quot;,&quot;manualOverrideText&quot;:&quot;&quot;},&quot;citationTag&quot;:&quot;MENDELEY_CITATION_v3_eyJjaXRhdGlvbklEIjoiTUVOREVMRVlfQ0lUQVRJT05fMGI5MTU4ZWItN2JiZi00NzM1LWJjOGYtYmFiZWM3NDlkNDRm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quot;,&quot;citationItems&quot;:[{&quot;id&quot;:&quot;b4ec620f-5ab8-3317-a061-1cad74e1c318&quot;,&quot;itemData&quot;:{&quot;type&quot;:&quot;article-journal&quot;,&quot;id&quot;:&quot;b4ec620f-5ab8-3317-a061-1cad74e1c318&quot;,&quot;title&quot;:&quot;A SURVEY OF MEDICINAL PLANTS USED BY KAVIRAJES OF CHALNA AREA, KHULNA DISTRICT, BANGLADESH&quot;,&quot;author&quot;:[{&quot;family&quot;:&quot;Rahmatullah&quot;,&quot;given&quot;:&quot;Mohammed&quot;,&quot;parse-names&quot;:false,&quot;dropping-particle&quot;:&quot;&quot;,&quot;non-dropping-particle&quot;:&quot;&quot;},{&quot;family&quot;:&quot;Ferdausi&quot;,&quot;given&quot;:&quot;Dilara&quot;,&quot;parse-names&quot;:false,&quot;dropping-particle&quot;:&quot;&quot;,&quot;non-dropping-particle&quot;:&quot;&quot;},{&quot;family&quot;:&quot;Ariful&quot;,&quot;given&quot;:&quot;Md&quot;,&quot;parse-names&quot;:false,&quot;dropping-particle&quot;:&quot;&quot;,&quot;non-dropping-particle&quot;:&quot;&quot;},{&quot;family&quot;:&quot;Mollik&quot;,&quot;given&quot;:&quot;Haque&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Haque&quot;,&quot;given&quot;:&quot;Wahid Mozammel&quot;,&quot;parse-names&quot;:false,&quot;dropping-particle&quot;:&quot;&quot;,&quot;non-dropping-particle&quot;:&quot;&quot;}],&quot;container-title&quot;:&quot;African J&quot;,&quot;URL&quot;:&quot;www.africanethnomedicines.net&quot;,&quot;issued&quot;:{&quot;date-parts&quot;:[[2010]]},&quot;page&quot;:&quot;91-97&quot;,&quot;abstract&quot;:&quot;Kavirajes or traditional medicinal practitioners form the primary healthcare providers of the predominantly rural population of Bangladesh. Kavirajes use a variety of medicinal plants for treatment of different ailments. The formulations prepared from medicinal plants vary considerably between Kavirajes of different regions of the country. The objective of this study was to conduct an ethnomedicinal survey amongst the Kavirajes of Chalna area, Khulna district, Bangladesh. That area is known to contain a diversity of medicinal plants. Information on 50 plant species was obtained. These medicinal plants belonged to 49 genera and 33 families. Twenty five plants were used to treat skin diseases and twenty three plants for treatment of intestinal tract disorders, which included constipation, indigestion, stomachache, diarrhea, and dysentery. Fourteen plants were also used by the Kavirajes to treat cancer or tumor. Nine plants were used as insecticide, eight for rheumatoid arthritis, and seven for wounds. Five plants were used to treat jaundice. Five plants were also utilized to treat animal and snake bites, which included tiger bites. Six plants were used to treat diabetes, and two each for the treatment of leprosy, and sexually transmitted diseases like gonorrhea. Five plants were used to treat impotency, while one plant was used as an abortifacient. Three plants were used to treat helminthiasis, which we found to be quite common amongst the population, while four plants were used to treat heart disorders. Taken together, these plant species offer considerable potential for discovery of novel compounds of pharmacological interest.&quot;,&quot;issue&quot;:&quot;2&quot;,&quot;volume&quot;:&quot;7&quot;,&quot;container-title-short&quot;:&quot;&quot;},&quot;isTemporary&quot;:false}]},{&quot;citationID&quot;:&quot;MENDELEY_CITATION_d1ee0667-dac9-4933-a1c2-78d3350ae421&quot;,&quot;properties&quot;:{&quot;noteIndex&quot;:0},&quot;isEdited&quot;:false,&quot;manualOverride&quot;:{&quot;isManuallyOverridden&quot;:false,&quot;citeprocText&quot;:&quot;(Rahmatullah, Ferdausi, Ariful, et al., 2010)&quot;,&quot;manualOverrideText&quot;:&quot;&quot;},&quot;citationTag&quot;:&quot;MENDELEY_CITATION_v3_eyJjaXRhdGlvbklEIjoiTUVOREVMRVlfQ0lUQVRJT05fZDFlZTA2NjctZGFjOS00OTMzLWExYzItNzhkMzM1MGFlNDIx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quot;,&quot;citationItems&quot;:[{&quot;id&quot;:&quot;b4ec620f-5ab8-3317-a061-1cad74e1c318&quot;,&quot;itemData&quot;:{&quot;type&quot;:&quot;article-journal&quot;,&quot;id&quot;:&quot;b4ec620f-5ab8-3317-a061-1cad74e1c318&quot;,&quot;title&quot;:&quot;A SURVEY OF MEDICINAL PLANTS USED BY KAVIRAJES OF CHALNA AREA, KHULNA DISTRICT, BANGLADESH&quot;,&quot;author&quot;:[{&quot;family&quot;:&quot;Rahmatullah&quot;,&quot;given&quot;:&quot;Mohammed&quot;,&quot;parse-names&quot;:false,&quot;dropping-particle&quot;:&quot;&quot;,&quot;non-dropping-particle&quot;:&quot;&quot;},{&quot;family&quot;:&quot;Ferdausi&quot;,&quot;given&quot;:&quot;Dilara&quot;,&quot;parse-names&quot;:false,&quot;dropping-particle&quot;:&quot;&quot;,&quot;non-dropping-particle&quot;:&quot;&quot;},{&quot;family&quot;:&quot;Ariful&quot;,&quot;given&quot;:&quot;Md&quot;,&quot;parse-names&quot;:false,&quot;dropping-particle&quot;:&quot;&quot;,&quot;non-dropping-particle&quot;:&quot;&quot;},{&quot;family&quot;:&quot;Mollik&quot;,&quot;given&quot;:&quot;Haque&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Haque&quot;,&quot;given&quot;:&quot;Wahid Mozammel&quot;,&quot;parse-names&quot;:false,&quot;dropping-particle&quot;:&quot;&quot;,&quot;non-dropping-particle&quot;:&quot;&quot;}],&quot;container-title&quot;:&quot;African J&quot;,&quot;URL&quot;:&quot;www.africanethnomedicines.net&quot;,&quot;issued&quot;:{&quot;date-parts&quot;:[[2010]]},&quot;page&quot;:&quot;91-97&quot;,&quot;abstract&quot;:&quot;Kavirajes or traditional medicinal practitioners form the primary healthcare providers of the predominantly rural population of Bangladesh. Kavirajes use a variety of medicinal plants for treatment of different ailments. The formulations prepared from medicinal plants vary considerably between Kavirajes of different regions of the country. The objective of this study was to conduct an ethnomedicinal survey amongst the Kavirajes of Chalna area, Khulna district, Bangladesh. That area is known to contain a diversity of medicinal plants. Information on 50 plant species was obtained. These medicinal plants belonged to 49 genera and 33 families. Twenty five plants were used to treat skin diseases and twenty three plants for treatment of intestinal tract disorders, which included constipation, indigestion, stomachache, diarrhea, and dysentery. Fourteen plants were also used by the Kavirajes to treat cancer or tumor. Nine plants were used as insecticide, eight for rheumatoid arthritis, and seven for wounds. Five plants were used to treat jaundice. Five plants were also utilized to treat animal and snake bites, which included tiger bites. Six plants were used to treat diabetes, and two each for the treatment of leprosy, and sexually transmitted diseases like gonorrhea. Five plants were used to treat impotency, while one plant was used as an abortifacient. Three plants were used to treat helminthiasis, which we found to be quite common amongst the population, while four plants were used to treat heart disorders. Taken together, these plant species offer considerable potential for discovery of novel compounds of pharmacological interest.&quot;,&quot;issue&quot;:&quot;2&quot;,&quot;volume&quot;:&quot;7&quot;,&quot;container-title-short&quot;:&quot;&quot;},&quot;isTemporary&quot;:false}]},{&quot;citationID&quot;:&quot;MENDELEY_CITATION_b2154f28-5fba-459d-8858-c9248e4a0c52&quot;,&quot;properties&quot;:{&quot;noteIndex&quot;:0},&quot;isEdited&quot;:false,&quot;manualOverride&quot;:{&quot;isManuallyOverridden&quot;:false,&quot;citeprocText&quot;:&quot;(Rahmatullah, Ferdausi, Ariful, et al., 2010)&quot;,&quot;manualOverrideText&quot;:&quot;&quot;},&quot;citationTag&quot;:&quot;MENDELEY_CITATION_v3_eyJjaXRhdGlvbklEIjoiTUVOREVMRVlfQ0lUQVRJT05fYjIxNTRmMjgtNWZiYS00NTlkLTg4NTgtYzkyNDhlNGEwYzUy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quot;,&quot;citationItems&quot;:[{&quot;id&quot;:&quot;b4ec620f-5ab8-3317-a061-1cad74e1c318&quot;,&quot;itemData&quot;:{&quot;type&quot;:&quot;article-journal&quot;,&quot;id&quot;:&quot;b4ec620f-5ab8-3317-a061-1cad74e1c318&quot;,&quot;title&quot;:&quot;A SURVEY OF MEDICINAL PLANTS USED BY KAVIRAJES OF CHALNA AREA, KHULNA DISTRICT, BANGLADESH&quot;,&quot;author&quot;:[{&quot;family&quot;:&quot;Rahmatullah&quot;,&quot;given&quot;:&quot;Mohammed&quot;,&quot;parse-names&quot;:false,&quot;dropping-particle&quot;:&quot;&quot;,&quot;non-dropping-particle&quot;:&quot;&quot;},{&quot;family&quot;:&quot;Ferdausi&quot;,&quot;given&quot;:&quot;Dilara&quot;,&quot;parse-names&quot;:false,&quot;dropping-particle&quot;:&quot;&quot;,&quot;non-dropping-particle&quot;:&quot;&quot;},{&quot;family&quot;:&quot;Ariful&quot;,&quot;given&quot;:&quot;Md&quot;,&quot;parse-names&quot;:false,&quot;dropping-particle&quot;:&quot;&quot;,&quot;non-dropping-particle&quot;:&quot;&quot;},{&quot;family&quot;:&quot;Mollik&quot;,&quot;given&quot;:&quot;Haque&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Haque&quot;,&quot;given&quot;:&quot;Wahid Mozammel&quot;,&quot;parse-names&quot;:false,&quot;dropping-particle&quot;:&quot;&quot;,&quot;non-dropping-particle&quot;:&quot;&quot;}],&quot;container-title&quot;:&quot;African J&quot;,&quot;URL&quot;:&quot;www.africanethnomedicines.net&quot;,&quot;issued&quot;:{&quot;date-parts&quot;:[[2010]]},&quot;page&quot;:&quot;91-97&quot;,&quot;abstract&quot;:&quot;Kavirajes or traditional medicinal practitioners form the primary healthcare providers of the predominantly rural population of Bangladesh. Kavirajes use a variety of medicinal plants for treatment of different ailments. The formulations prepared from medicinal plants vary considerably between Kavirajes of different regions of the country. The objective of this study was to conduct an ethnomedicinal survey amongst the Kavirajes of Chalna area, Khulna district, Bangladesh. That area is known to contain a diversity of medicinal plants. Information on 50 plant species was obtained. These medicinal plants belonged to 49 genera and 33 families. Twenty five plants were used to treat skin diseases and twenty three plants for treatment of intestinal tract disorders, which included constipation, indigestion, stomachache, diarrhea, and dysentery. Fourteen plants were also used by the Kavirajes to treat cancer or tumor. Nine plants were used as insecticide, eight for rheumatoid arthritis, and seven for wounds. Five plants were used to treat jaundice. Five plants were also utilized to treat animal and snake bites, which included tiger bites. Six plants were used to treat diabetes, and two each for the treatment of leprosy, and sexually transmitted diseases like gonorrhea. Five plants were used to treat impotency, while one plant was used as an abortifacient. Three plants were used to treat helminthiasis, which we found to be quite common amongst the population, while four plants were used to treat heart disorders. Taken together, these plant species offer considerable potential for discovery of novel compounds of pharmacological interest.&quot;,&quot;issue&quot;:&quot;2&quot;,&quot;volume&quot;:&quot;7&quot;,&quot;container-title-short&quot;:&quot;&quot;},&quot;isTemporary&quot;:false}]},{&quot;citationID&quot;:&quot;MENDELEY_CITATION_b73b2cdf-205a-4292-8902-18f455037845&quot;,&quot;properties&quot;:{&quot;noteIndex&quot;:0},&quot;isEdited&quot;:false,&quot;manualOverride&quot;:{&quot;isManuallyOverridden&quot;:false,&quot;citeprocText&quot;:&quot;(Rahmatullah, Ferdausi, Ariful, et al., 2010)&quot;,&quot;manualOverrideText&quot;:&quot;&quot;},&quot;citationTag&quot;:&quot;MENDELEY_CITATION_v3_eyJjaXRhdGlvbklEIjoiTUVOREVMRVlfQ0lUQVRJT05fYjczYjJjZGYtMjA1YS00MjkyLTg5MDItMThmNDU1MDM3ODQ1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quot;,&quot;citationItems&quot;:[{&quot;id&quot;:&quot;b4ec620f-5ab8-3317-a061-1cad74e1c318&quot;,&quot;itemData&quot;:{&quot;type&quot;:&quot;article-journal&quot;,&quot;id&quot;:&quot;b4ec620f-5ab8-3317-a061-1cad74e1c318&quot;,&quot;title&quot;:&quot;A SURVEY OF MEDICINAL PLANTS USED BY KAVIRAJES OF CHALNA AREA, KHULNA DISTRICT, BANGLADESH&quot;,&quot;author&quot;:[{&quot;family&quot;:&quot;Rahmatullah&quot;,&quot;given&quot;:&quot;Mohammed&quot;,&quot;parse-names&quot;:false,&quot;dropping-particle&quot;:&quot;&quot;,&quot;non-dropping-particle&quot;:&quot;&quot;},{&quot;family&quot;:&quot;Ferdausi&quot;,&quot;given&quot;:&quot;Dilara&quot;,&quot;parse-names&quot;:false,&quot;dropping-particle&quot;:&quot;&quot;,&quot;non-dropping-particle&quot;:&quot;&quot;},{&quot;family&quot;:&quot;Ariful&quot;,&quot;given&quot;:&quot;Md&quot;,&quot;parse-names&quot;:false,&quot;dropping-particle&quot;:&quot;&quot;,&quot;non-dropping-particle&quot;:&quot;&quot;},{&quot;family&quot;:&quot;Mollik&quot;,&quot;given&quot;:&quot;Haque&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Haque&quot;,&quot;given&quot;:&quot;Wahid Mozammel&quot;,&quot;parse-names&quot;:false,&quot;dropping-particle&quot;:&quot;&quot;,&quot;non-dropping-particle&quot;:&quot;&quot;}],&quot;container-title&quot;:&quot;African J&quot;,&quot;URL&quot;:&quot;www.africanethnomedicines.net&quot;,&quot;issued&quot;:{&quot;date-parts&quot;:[[2010]]},&quot;page&quot;:&quot;91-97&quot;,&quot;abstract&quot;:&quot;Kavirajes or traditional medicinal practitioners form the primary healthcare providers of the predominantly rural population of Bangladesh. Kavirajes use a variety of medicinal plants for treatment of different ailments. The formulations prepared from medicinal plants vary considerably between Kavirajes of different regions of the country. The objective of this study was to conduct an ethnomedicinal survey amongst the Kavirajes of Chalna area, Khulna district, Bangladesh. That area is known to contain a diversity of medicinal plants. Information on 50 plant species was obtained. These medicinal plants belonged to 49 genera and 33 families. Twenty five plants were used to treat skin diseases and twenty three plants for treatment of intestinal tract disorders, which included constipation, indigestion, stomachache, diarrhea, and dysentery. Fourteen plants were also used by the Kavirajes to treat cancer or tumor. Nine plants were used as insecticide, eight for rheumatoid arthritis, and seven for wounds. Five plants were used to treat jaundice. Five plants were also utilized to treat animal and snake bites, which included tiger bites. Six plants were used to treat diabetes, and two each for the treatment of leprosy, and sexually transmitted diseases like gonorrhea. Five plants were used to treat impotency, while one plant was used as an abortifacient. Three plants were used to treat helminthiasis, which we found to be quite common amongst the population, while four plants were used to treat heart disorders. Taken together, these plant species offer considerable potential for discovery of novel compounds of pharmacological interest.&quot;,&quot;issue&quot;:&quot;2&quot;,&quot;volume&quot;:&quot;7&quot;,&quot;container-title-short&quot;:&quot;&quot;},&quot;isTemporary&quot;:false}]},{&quot;citationID&quot;:&quot;MENDELEY_CITATION_6c5947d3-d4f0-44e7-b875-e329c3b20346&quot;,&quot;properties&quot;:{&quot;noteIndex&quot;:0},&quot;isEdited&quot;:false,&quot;manualOverride&quot;:{&quot;isManuallyOverridden&quot;:false,&quot;citeprocText&quot;:&quot;(Rahmatullah, Ferdausi, Ariful, et al., 2010)&quot;,&quot;manualOverrideText&quot;:&quot;&quot;},&quot;citationTag&quot;:&quot;MENDELEY_CITATION_v3_eyJjaXRhdGlvbklEIjoiTUVOREVMRVlfQ0lUQVRJT05fNmM1OTQ3ZDMtZDRmMC00NGU3LWI4NzUtZTMyOWMzYjIwMzQ2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quot;,&quot;citationItems&quot;:[{&quot;id&quot;:&quot;b4ec620f-5ab8-3317-a061-1cad74e1c318&quot;,&quot;itemData&quot;:{&quot;type&quot;:&quot;article-journal&quot;,&quot;id&quot;:&quot;b4ec620f-5ab8-3317-a061-1cad74e1c318&quot;,&quot;title&quot;:&quot;A SURVEY OF MEDICINAL PLANTS USED BY KAVIRAJES OF CHALNA AREA, KHULNA DISTRICT, BANGLADESH&quot;,&quot;author&quot;:[{&quot;family&quot;:&quot;Rahmatullah&quot;,&quot;given&quot;:&quot;Mohammed&quot;,&quot;parse-names&quot;:false,&quot;dropping-particle&quot;:&quot;&quot;,&quot;non-dropping-particle&quot;:&quot;&quot;},{&quot;family&quot;:&quot;Ferdausi&quot;,&quot;given&quot;:&quot;Dilara&quot;,&quot;parse-names&quot;:false,&quot;dropping-particle&quot;:&quot;&quot;,&quot;non-dropping-particle&quot;:&quot;&quot;},{&quot;family&quot;:&quot;Ariful&quot;,&quot;given&quot;:&quot;Md&quot;,&quot;parse-names&quot;:false,&quot;dropping-particle&quot;:&quot;&quot;,&quot;non-dropping-particle&quot;:&quot;&quot;},{&quot;family&quot;:&quot;Mollik&quot;,&quot;given&quot;:&quot;Haque&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Haque&quot;,&quot;given&quot;:&quot;Wahid Mozammel&quot;,&quot;parse-names&quot;:false,&quot;dropping-particle&quot;:&quot;&quot;,&quot;non-dropping-particle&quot;:&quot;&quot;}],&quot;container-title&quot;:&quot;African J&quot;,&quot;URL&quot;:&quot;www.africanethnomedicines.net&quot;,&quot;issued&quot;:{&quot;date-parts&quot;:[[2010]]},&quot;page&quot;:&quot;91-97&quot;,&quot;abstract&quot;:&quot;Kavirajes or traditional medicinal practitioners form the primary healthcare providers of the predominantly rural population of Bangladesh. Kavirajes use a variety of medicinal plants for treatment of different ailments. The formulations prepared from medicinal plants vary considerably between Kavirajes of different regions of the country. The objective of this study was to conduct an ethnomedicinal survey amongst the Kavirajes of Chalna area, Khulna district, Bangladesh. That area is known to contain a diversity of medicinal plants. Information on 50 plant species was obtained. These medicinal plants belonged to 49 genera and 33 families. Twenty five plants were used to treat skin diseases and twenty three plants for treatment of intestinal tract disorders, which included constipation, indigestion, stomachache, diarrhea, and dysentery. Fourteen plants were also used by the Kavirajes to treat cancer or tumor. Nine plants were used as insecticide, eight for rheumatoid arthritis, and seven for wounds. Five plants were used to treat jaundice. Five plants were also utilized to treat animal and snake bites, which included tiger bites. Six plants were used to treat diabetes, and two each for the treatment of leprosy, and sexually transmitted diseases like gonorrhea. Five plants were used to treat impotency, while one plant was used as an abortifacient. Three plants were used to treat helminthiasis, which we found to be quite common amongst the population, while four plants were used to treat heart disorders. Taken together, these plant species offer considerable potential for discovery of novel compounds of pharmacological interest.&quot;,&quot;issue&quot;:&quot;2&quot;,&quot;volume&quot;:&quot;7&quot;,&quot;container-title-short&quot;:&quot;&quot;},&quot;isTemporary&quot;:false}]},{&quot;citationID&quot;:&quot;MENDELEY_CITATION_d2635f4c-2ab2-4d7b-a58d-de0ee8590117&quot;,&quot;properties&quot;:{&quot;noteIndex&quot;:0},&quot;isEdited&quot;:false,&quot;manualOverride&quot;:{&quot;isManuallyOverridden&quot;:false,&quot;citeprocText&quot;:&quot;(Rahmatullah, Ferdausi, Ariful, et al., 2010)&quot;,&quot;manualOverrideText&quot;:&quot;&quot;},&quot;citationTag&quot;:&quot;MENDELEY_CITATION_v3_eyJjaXRhdGlvbklEIjoiTUVOREVMRVlfQ0lUQVRJT05fZDI2MzVmNGMtMmFiMi00ZDdiLWE1OGQtZGUwZWU4NTkwMTE3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quot;,&quot;citationItems&quot;:[{&quot;id&quot;:&quot;b4ec620f-5ab8-3317-a061-1cad74e1c318&quot;,&quot;itemData&quot;:{&quot;type&quot;:&quot;article-journal&quot;,&quot;id&quot;:&quot;b4ec620f-5ab8-3317-a061-1cad74e1c318&quot;,&quot;title&quot;:&quot;A SURVEY OF MEDICINAL PLANTS USED BY KAVIRAJES OF CHALNA AREA, KHULNA DISTRICT, BANGLADESH&quot;,&quot;author&quot;:[{&quot;family&quot;:&quot;Rahmatullah&quot;,&quot;given&quot;:&quot;Mohammed&quot;,&quot;parse-names&quot;:false,&quot;dropping-particle&quot;:&quot;&quot;,&quot;non-dropping-particle&quot;:&quot;&quot;},{&quot;family&quot;:&quot;Ferdausi&quot;,&quot;given&quot;:&quot;Dilara&quot;,&quot;parse-names&quot;:false,&quot;dropping-particle&quot;:&quot;&quot;,&quot;non-dropping-particle&quot;:&quot;&quot;},{&quot;family&quot;:&quot;Ariful&quot;,&quot;given&quot;:&quot;Md&quot;,&quot;parse-names&quot;:false,&quot;dropping-particle&quot;:&quot;&quot;,&quot;non-dropping-particle&quot;:&quot;&quot;},{&quot;family&quot;:&quot;Mollik&quot;,&quot;given&quot;:&quot;Haque&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Haque&quot;,&quot;given&quot;:&quot;Wahid Mozammel&quot;,&quot;parse-names&quot;:false,&quot;dropping-particle&quot;:&quot;&quot;,&quot;non-dropping-particle&quot;:&quot;&quot;}],&quot;container-title&quot;:&quot;African J&quot;,&quot;URL&quot;:&quot;www.africanethnomedicines.net&quot;,&quot;issued&quot;:{&quot;date-parts&quot;:[[2010]]},&quot;page&quot;:&quot;91-97&quot;,&quot;abstract&quot;:&quot;Kavirajes or traditional medicinal practitioners form the primary healthcare providers of the predominantly rural population of Bangladesh. Kavirajes use a variety of medicinal plants for treatment of different ailments. The formulations prepared from medicinal plants vary considerably between Kavirajes of different regions of the country. The objective of this study was to conduct an ethnomedicinal survey amongst the Kavirajes of Chalna area, Khulna district, Bangladesh. That area is known to contain a diversity of medicinal plants. Information on 50 plant species was obtained. These medicinal plants belonged to 49 genera and 33 families. Twenty five plants were used to treat skin diseases and twenty three plants for treatment of intestinal tract disorders, which included constipation, indigestion, stomachache, diarrhea, and dysentery. Fourteen plants were also used by the Kavirajes to treat cancer or tumor. Nine plants were used as insecticide, eight for rheumatoid arthritis, and seven for wounds. Five plants were used to treat jaundice. Five plants were also utilized to treat animal and snake bites, which included tiger bites. Six plants were used to treat diabetes, and two each for the treatment of leprosy, and sexually transmitted diseases like gonorrhea. Five plants were used to treat impotency, while one plant was used as an abortifacient. Three plants were used to treat helminthiasis, which we found to be quite common amongst the population, while four plants were used to treat heart disorders. Taken together, these plant species offer considerable potential for discovery of novel compounds of pharmacological interest.&quot;,&quot;issue&quot;:&quot;2&quot;,&quot;volume&quot;:&quot;7&quot;,&quot;container-title-short&quot;:&quot;&quot;},&quot;isTemporary&quot;:false}]},{&quot;citationID&quot;:&quot;MENDELEY_CITATION_4928e335-1919-4228-8c2e-4534dd8be646&quot;,&quot;properties&quot;:{&quot;noteIndex&quot;:0},&quot;isEdited&quot;:false,&quot;manualOverride&quot;:{&quot;isManuallyOverridden&quot;:false,&quot;citeprocText&quot;:&quot;(Rahmatullah, Ferdausi, Ariful, et al., 2010)&quot;,&quot;manualOverrideText&quot;:&quot;&quot;},&quot;citationTag&quot;:&quot;MENDELEY_CITATION_v3_eyJjaXRhdGlvbklEIjoiTUVOREVMRVlfQ0lUQVRJT05fNDkyOGUzMzUtMTkxOS00MjI4LThjMmUtNDUzNGRkOGJlNjQ2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quot;,&quot;citationItems&quot;:[{&quot;id&quot;:&quot;b4ec620f-5ab8-3317-a061-1cad74e1c318&quot;,&quot;itemData&quot;:{&quot;type&quot;:&quot;article-journal&quot;,&quot;id&quot;:&quot;b4ec620f-5ab8-3317-a061-1cad74e1c318&quot;,&quot;title&quot;:&quot;A SURVEY OF MEDICINAL PLANTS USED BY KAVIRAJES OF CHALNA AREA, KHULNA DISTRICT, BANGLADESH&quot;,&quot;author&quot;:[{&quot;family&quot;:&quot;Rahmatullah&quot;,&quot;given&quot;:&quot;Mohammed&quot;,&quot;parse-names&quot;:false,&quot;dropping-particle&quot;:&quot;&quot;,&quot;non-dropping-particle&quot;:&quot;&quot;},{&quot;family&quot;:&quot;Ferdausi&quot;,&quot;given&quot;:&quot;Dilara&quot;,&quot;parse-names&quot;:false,&quot;dropping-particle&quot;:&quot;&quot;,&quot;non-dropping-particle&quot;:&quot;&quot;},{&quot;family&quot;:&quot;Ariful&quot;,&quot;given&quot;:&quot;Md&quot;,&quot;parse-names&quot;:false,&quot;dropping-particle&quot;:&quot;&quot;,&quot;non-dropping-particle&quot;:&quot;&quot;},{&quot;family&quot;:&quot;Mollik&quot;,&quot;given&quot;:&quot;Haque&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Haque&quot;,&quot;given&quot;:&quot;Wahid Mozammel&quot;,&quot;parse-names&quot;:false,&quot;dropping-particle&quot;:&quot;&quot;,&quot;non-dropping-particle&quot;:&quot;&quot;}],&quot;container-title&quot;:&quot;African J&quot;,&quot;URL&quot;:&quot;www.africanethnomedicines.net&quot;,&quot;issued&quot;:{&quot;date-parts&quot;:[[2010]]},&quot;page&quot;:&quot;91-97&quot;,&quot;abstract&quot;:&quot;Kavirajes or traditional medicinal practitioners form the primary healthcare providers of the predominantly rural population of Bangladesh. Kavirajes use a variety of medicinal plants for treatment of different ailments. The formulations prepared from medicinal plants vary considerably between Kavirajes of different regions of the country. The objective of this study was to conduct an ethnomedicinal survey amongst the Kavirajes of Chalna area, Khulna district, Bangladesh. That area is known to contain a diversity of medicinal plants. Information on 50 plant species was obtained. These medicinal plants belonged to 49 genera and 33 families. Twenty five plants were used to treat skin diseases and twenty three plants for treatment of intestinal tract disorders, which included constipation, indigestion, stomachache, diarrhea, and dysentery. Fourteen plants were also used by the Kavirajes to treat cancer or tumor. Nine plants were used as insecticide, eight for rheumatoid arthritis, and seven for wounds. Five plants were used to treat jaundice. Five plants were also utilized to treat animal and snake bites, which included tiger bites. Six plants were used to treat diabetes, and two each for the treatment of leprosy, and sexually transmitted diseases like gonorrhea. Five plants were used to treat impotency, while one plant was used as an abortifacient. Three plants were used to treat helminthiasis, which we found to be quite common amongst the population, while four plants were used to treat heart disorders. Taken together, these plant species offer considerable potential for discovery of novel compounds of pharmacological interest.&quot;,&quot;issue&quot;:&quot;2&quot;,&quot;volume&quot;:&quot;7&quot;,&quot;container-title-short&quot;:&quot;&quot;},&quot;isTemporary&quot;:false}]},{&quot;citationID&quot;:&quot;MENDELEY_CITATION_198e284a-aef7-4186-a517-dcd4087b0f1e&quot;,&quot;properties&quot;:{&quot;noteIndex&quot;:0},&quot;isEdited&quot;:false,&quot;manualOverride&quot;:{&quot;isManuallyOverridden&quot;:false,&quot;citeprocText&quot;:&quot;(Rahmatullah, Ferdausi, Ariful, et al., 2010)&quot;,&quot;manualOverrideText&quot;:&quot;&quot;},&quot;citationTag&quot;:&quot;MENDELEY_CITATION_v3_eyJjaXRhdGlvbklEIjoiTUVOREVMRVlfQ0lUQVRJT05fMTk4ZTI4NGEtYWVmNy00MTg2LWE1MTctZGNkNDA4N2IwZjFl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quot;,&quot;citationItems&quot;:[{&quot;id&quot;:&quot;b4ec620f-5ab8-3317-a061-1cad74e1c318&quot;,&quot;itemData&quot;:{&quot;type&quot;:&quot;article-journal&quot;,&quot;id&quot;:&quot;b4ec620f-5ab8-3317-a061-1cad74e1c318&quot;,&quot;title&quot;:&quot;A SURVEY OF MEDICINAL PLANTS USED BY KAVIRAJES OF CHALNA AREA, KHULNA DISTRICT, BANGLADESH&quot;,&quot;author&quot;:[{&quot;family&quot;:&quot;Rahmatullah&quot;,&quot;given&quot;:&quot;Mohammed&quot;,&quot;parse-names&quot;:false,&quot;dropping-particle&quot;:&quot;&quot;,&quot;non-dropping-particle&quot;:&quot;&quot;},{&quot;family&quot;:&quot;Ferdausi&quot;,&quot;given&quot;:&quot;Dilara&quot;,&quot;parse-names&quot;:false,&quot;dropping-particle&quot;:&quot;&quot;,&quot;non-dropping-particle&quot;:&quot;&quot;},{&quot;family&quot;:&quot;Ariful&quot;,&quot;given&quot;:&quot;Md&quot;,&quot;parse-names&quot;:false,&quot;dropping-particle&quot;:&quot;&quot;,&quot;non-dropping-particle&quot;:&quot;&quot;},{&quot;family&quot;:&quot;Mollik&quot;,&quot;given&quot;:&quot;Haque&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Haque&quot;,&quot;given&quot;:&quot;Wahid Mozammel&quot;,&quot;parse-names&quot;:false,&quot;dropping-particle&quot;:&quot;&quot;,&quot;non-dropping-particle&quot;:&quot;&quot;}],&quot;container-title&quot;:&quot;African J&quot;,&quot;URL&quot;:&quot;www.africanethnomedicines.net&quot;,&quot;issued&quot;:{&quot;date-parts&quot;:[[2010]]},&quot;page&quot;:&quot;91-97&quot;,&quot;abstract&quot;:&quot;Kavirajes or traditional medicinal practitioners form the primary healthcare providers of the predominantly rural population of Bangladesh. Kavirajes use a variety of medicinal plants for treatment of different ailments. The formulations prepared from medicinal plants vary considerably between Kavirajes of different regions of the country. The objective of this study was to conduct an ethnomedicinal survey amongst the Kavirajes of Chalna area, Khulna district, Bangladesh. That area is known to contain a diversity of medicinal plants. Information on 50 plant species was obtained. These medicinal plants belonged to 49 genera and 33 families. Twenty five plants were used to treat skin diseases and twenty three plants for treatment of intestinal tract disorders, which included constipation, indigestion, stomachache, diarrhea, and dysentery. Fourteen plants were also used by the Kavirajes to treat cancer or tumor. Nine plants were used as insecticide, eight for rheumatoid arthritis, and seven for wounds. Five plants were used to treat jaundice. Five plants were also utilized to treat animal and snake bites, which included tiger bites. Six plants were used to treat diabetes, and two each for the treatment of leprosy, and sexually transmitted diseases like gonorrhea. Five plants were used to treat impotency, while one plant was used as an abortifacient. Three plants were used to treat helminthiasis, which we found to be quite common amongst the population, while four plants were used to treat heart disorders. Taken together, these plant species offer considerable potential for discovery of novel compounds of pharmacological interest.&quot;,&quot;issue&quot;:&quot;2&quot;,&quot;volume&quot;:&quot;7&quot;,&quot;container-title-short&quot;:&quot;&quot;},&quot;isTemporary&quot;:false}]},{&quot;citationID&quot;:&quot;MENDELEY_CITATION_9aa29fb3-ecde-4923-b63f-fdbe0ca31f56&quot;,&quot;properties&quot;:{&quot;noteIndex&quot;:0},&quot;isEdited&quot;:false,&quot;manualOverride&quot;:{&quot;isManuallyOverridden&quot;:false,&quot;citeprocText&quot;:&quot;(Rahmatullah, Ferdausi, Ariful, et al., 2010)&quot;,&quot;manualOverrideText&quot;:&quot;&quot;},&quot;citationTag&quot;:&quot;MENDELEY_CITATION_v3_eyJjaXRhdGlvbklEIjoiTUVOREVMRVlfQ0lUQVRJT05fOWFhMjlmYjMtZWNkZS00OTIzLWI2M2YtZmRiZTBjYTMxZjU2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quot;,&quot;citationItems&quot;:[{&quot;id&quot;:&quot;b4ec620f-5ab8-3317-a061-1cad74e1c318&quot;,&quot;itemData&quot;:{&quot;type&quot;:&quot;article-journal&quot;,&quot;id&quot;:&quot;b4ec620f-5ab8-3317-a061-1cad74e1c318&quot;,&quot;title&quot;:&quot;A SURVEY OF MEDICINAL PLANTS USED BY KAVIRAJES OF CHALNA AREA, KHULNA DISTRICT, BANGLADESH&quot;,&quot;author&quot;:[{&quot;family&quot;:&quot;Rahmatullah&quot;,&quot;given&quot;:&quot;Mohammed&quot;,&quot;parse-names&quot;:false,&quot;dropping-particle&quot;:&quot;&quot;,&quot;non-dropping-particle&quot;:&quot;&quot;},{&quot;family&quot;:&quot;Ferdausi&quot;,&quot;given&quot;:&quot;Dilara&quot;,&quot;parse-names&quot;:false,&quot;dropping-particle&quot;:&quot;&quot;,&quot;non-dropping-particle&quot;:&quot;&quot;},{&quot;family&quot;:&quot;Ariful&quot;,&quot;given&quot;:&quot;Md&quot;,&quot;parse-names&quot;:false,&quot;dropping-particle&quot;:&quot;&quot;,&quot;non-dropping-particle&quot;:&quot;&quot;},{&quot;family&quot;:&quot;Mollik&quot;,&quot;given&quot;:&quot;Haque&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Haque&quot;,&quot;given&quot;:&quot;Wahid Mozammel&quot;,&quot;parse-names&quot;:false,&quot;dropping-particle&quot;:&quot;&quot;,&quot;non-dropping-particle&quot;:&quot;&quot;}],&quot;container-title&quot;:&quot;African J&quot;,&quot;URL&quot;:&quot;www.africanethnomedicines.net&quot;,&quot;issued&quot;:{&quot;date-parts&quot;:[[2010]]},&quot;page&quot;:&quot;91-97&quot;,&quot;abstract&quot;:&quot;Kavirajes or traditional medicinal practitioners form the primary healthcare providers of the predominantly rural population of Bangladesh. Kavirajes use a variety of medicinal plants for treatment of different ailments. The formulations prepared from medicinal plants vary considerably between Kavirajes of different regions of the country. The objective of this study was to conduct an ethnomedicinal survey amongst the Kavirajes of Chalna area, Khulna district, Bangladesh. That area is known to contain a diversity of medicinal plants. Information on 50 plant species was obtained. These medicinal plants belonged to 49 genera and 33 families. Twenty five plants were used to treat skin diseases and twenty three plants for treatment of intestinal tract disorders, which included constipation, indigestion, stomachache, diarrhea, and dysentery. Fourteen plants were also used by the Kavirajes to treat cancer or tumor. Nine plants were used as insecticide, eight for rheumatoid arthritis, and seven for wounds. Five plants were used to treat jaundice. Five plants were also utilized to treat animal and snake bites, which included tiger bites. Six plants were used to treat diabetes, and two each for the treatment of leprosy, and sexually transmitted diseases like gonorrhea. Five plants were used to treat impotency, while one plant was used as an abortifacient. Three plants were used to treat helminthiasis, which we found to be quite common amongst the population, while four plants were used to treat heart disorders. Taken together, these plant species offer considerable potential for discovery of novel compounds of pharmacological interest.&quot;,&quot;issue&quot;:&quot;2&quot;,&quot;volume&quot;:&quot;7&quot;,&quot;container-title-short&quot;:&quot;&quot;},&quot;isTemporary&quot;:false}]},{&quot;citationID&quot;:&quot;MENDELEY_CITATION_1363e2eb-a986-44d7-8e31-fa7fcd6e73f2&quot;,&quot;properties&quot;:{&quot;noteIndex&quot;:0},&quot;isEdited&quot;:false,&quot;manualOverride&quot;:{&quot;isManuallyOverridden&quot;:false,&quot;citeprocText&quot;:&quot;(Rahmatullah, Ferdausi, Ariful, et al., 2010)&quot;,&quot;manualOverrideText&quot;:&quot;&quot;},&quot;citationTag&quot;:&quot;MENDELEY_CITATION_v3_eyJjaXRhdGlvbklEIjoiTUVOREVMRVlfQ0lUQVRJT05fMTM2M2UyZWItYTk4Ni00NGQ3LThlMzEtZmE3ZmNkNmU3M2Yy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quot;,&quot;citationItems&quot;:[{&quot;id&quot;:&quot;b4ec620f-5ab8-3317-a061-1cad74e1c318&quot;,&quot;itemData&quot;:{&quot;type&quot;:&quot;article-journal&quot;,&quot;id&quot;:&quot;b4ec620f-5ab8-3317-a061-1cad74e1c318&quot;,&quot;title&quot;:&quot;A SURVEY OF MEDICINAL PLANTS USED BY KAVIRAJES OF CHALNA AREA, KHULNA DISTRICT, BANGLADESH&quot;,&quot;author&quot;:[{&quot;family&quot;:&quot;Rahmatullah&quot;,&quot;given&quot;:&quot;Mohammed&quot;,&quot;parse-names&quot;:false,&quot;dropping-particle&quot;:&quot;&quot;,&quot;non-dropping-particle&quot;:&quot;&quot;},{&quot;family&quot;:&quot;Ferdausi&quot;,&quot;given&quot;:&quot;Dilara&quot;,&quot;parse-names&quot;:false,&quot;dropping-particle&quot;:&quot;&quot;,&quot;non-dropping-particle&quot;:&quot;&quot;},{&quot;family&quot;:&quot;Ariful&quot;,&quot;given&quot;:&quot;Md&quot;,&quot;parse-names&quot;:false,&quot;dropping-particle&quot;:&quot;&quot;,&quot;non-dropping-particle&quot;:&quot;&quot;},{&quot;family&quot;:&quot;Mollik&quot;,&quot;given&quot;:&quot;Haque&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Haque&quot;,&quot;given&quot;:&quot;Wahid Mozammel&quot;,&quot;parse-names&quot;:false,&quot;dropping-particle&quot;:&quot;&quot;,&quot;non-dropping-particle&quot;:&quot;&quot;}],&quot;container-title&quot;:&quot;African J&quot;,&quot;URL&quot;:&quot;www.africanethnomedicines.net&quot;,&quot;issued&quot;:{&quot;date-parts&quot;:[[2010]]},&quot;page&quot;:&quot;91-97&quot;,&quot;abstract&quot;:&quot;Kavirajes or traditional medicinal practitioners form the primary healthcare providers of the predominantly rural population of Bangladesh. Kavirajes use a variety of medicinal plants for treatment of different ailments. The formulations prepared from medicinal plants vary considerably between Kavirajes of different regions of the country. The objective of this study was to conduct an ethnomedicinal survey amongst the Kavirajes of Chalna area, Khulna district, Bangladesh. That area is known to contain a diversity of medicinal plants. Information on 50 plant species was obtained. These medicinal plants belonged to 49 genera and 33 families. Twenty five plants were used to treat skin diseases and twenty three plants for treatment of intestinal tract disorders, which included constipation, indigestion, stomachache, diarrhea, and dysentery. Fourteen plants were also used by the Kavirajes to treat cancer or tumor. Nine plants were used as insecticide, eight for rheumatoid arthritis, and seven for wounds. Five plants were used to treat jaundice. Five plants were also utilized to treat animal and snake bites, which included tiger bites. Six plants were used to treat diabetes, and two each for the treatment of leprosy, and sexually transmitted diseases like gonorrhea. Five plants were used to treat impotency, while one plant was used as an abortifacient. Three plants were used to treat helminthiasis, which we found to be quite common amongst the population, while four plants were used to treat heart disorders. Taken together, these plant species offer considerable potential for discovery of novel compounds of pharmacological interest.&quot;,&quot;issue&quot;:&quot;2&quot;,&quot;volume&quot;:&quot;7&quot;,&quot;container-title-short&quot;:&quot;&quot;},&quot;isTemporary&quot;:false}]},{&quot;citationID&quot;:&quot;MENDELEY_CITATION_d4a7c86d-cd27-460a-a944-d913de3ef770&quot;,&quot;properties&quot;:{&quot;noteIndex&quot;:0},&quot;isEdited&quot;:false,&quot;manualOverride&quot;:{&quot;isManuallyOverridden&quot;:false,&quot;citeprocText&quot;:&quot;(Akber et al., 2011)&quot;,&quot;manualOverrideText&quot;:&quot;&quot;},&quot;citationTag&quot;:&quot;MENDELEY_CITATION_v3_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&quot;,&quot;citationItems&quot;:[{&quot;id&quot;:&quot;df8745df-7915-3518-a1bb-c5c206c79862&quot;,&quot;itemData&quot;:{&quot;type&quot;:&quot;article-journal&quot;,&quot;id&quot;:&quot;df8745df-7915-3518-a1bb-c5c206c79862&quot;,&quot;title&quot;:&quot; A Survey of Medicinal Plants Used by the Traditional Medicinal Practitioners of  Khulna City, Bangladesh&quot;,&quot;author&quot;:[{&quot;family&quot;:&quot;Akber&quot;,&quot;given&quot;:&quot;Mira&quot;,&quot;parse-names&quot;:false,&quot;dropping-particle&quot;:&quot;&quot;,&quot;non-dropping-particle&quot;:&quot;&quot;},{&quot;family&quot;:&quot;Seraj&quot;,&quot;given&quot;:&quot;Syeda&quot;,&quot;parse-names&quot;:false,&quot;dropping-particle&quot;:&quot;&quot;,&quot;non-dropping-particle&quot;:&quot;&quot;},{&quot;family&quot;:&quot;Islam&quot;,&quot;given&quot;:&quot;Farhana&quot;,&quot;parse-names&quot;:false,&quot;dropping-particle&quot;:&quot;&quot;,&quot;non-dropping-particle&quot;:&quot;&quot;},{&quot;family&quot;:&quot;Ferdausi&quot;,&quot;given&quot;:&quot;Dilara&quot;,&quot;parse-names&quot;:false,&quot;dropping-particle&quot;:&quot;&quot;,&quot;non-dropping-particle&quot;:&quot;&quot;},{&quot;family&quot;:&quot;Ahmed&quot;,&quot;given&quot;:&quot;Rasheda&quot;,&quot;parse-names&quot;:false,&quot;dropping-particle&quot;:&quot;&quot;,&quot;non-dropping-particle&quot;:&quot;&quot;},{&quot;family&quot;:&quot;Nasrin&quot;,&quot;given&quot;:&quot;Dilruba&quot;,&quot;parse-names&quot;:false,&quot;dropping-particle&quot;:&quot;&quot;,&quot;non-dropping-particle&quot;:&quot;&quot;},{&quot;family&quot;:&quot;Nahar&quot;,&quot;given&quot;:&quot;Nusratun&quot;,&quot;parse-names&quot;:false,&quot;dropping-particle&quot;:&quot;&quot;,&quot;non-dropping-particle&quot;:&quot;&quot;},{&quot;family&quot;:&quot;Ahsan&quot;,&quot;given&quot;:&quot;Shamima&quot;,&quot;parse-names&quot;:false,&quot;dropping-particle&quot;:&quot;&quot;,&quot;non-dropping-particle&quot;:&quot;&quot;},{&quot;family&quot;:&quot;Jamal&quot;,&quot;given&quot;:&quot;Farhana&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 Eurasian Journal of Sustainable Agriculture&quot;,&quot;accessed&quot;:{&quot;date-parts&quot;:[[2025,3,12]]},&quot;URL&quot;:&quot;https://www.aensiweb.net/AENSIWEB/aejsa/aejsa/2011/177-195.pdf&quot;,&quot;issued&quot;:{&quot;date-parts&quot;:[[2011]]},&quot;page&quot;:&quot;177-195&quot;,&quot;abstract&quot;:&quot; Bangladesh has several existing traditional medicinal systems, which are practiced along with modern\n allopathic medicine. The four major traditional medicinal systems include homeopathy, Ayurveda, Unani, and\n folk medicine. Ayurveda has an Indian origin and is well established in Bangladesh, the country being a part\n of the Indian sub-continent. Unani medicine, originally arising from the Greeks and later developed by the\n Arabs, also has a strong presence in Bangladesh, primarily because of the majority Muslim population.\n Practitioners of Ayurvedic medicine are locally known as Kavirajes or Vaidyas, while practitioners of Unani\n medicine are known as Hakims or Hekims. Like allopathic doctors, Ayurvedic Kavirajes and Unani Hakims\n are located more in the urban than in the rural areas. Folk medicinal practitioners (also known as Kavirajes)\n practice a more simple form of medicine, particularly in the rural areas, where medicinal plants form the chief\n and most often only ingredients of formulations. The formulations also are simple, being mainly juice obtained\n from whole plant or plant parts, which may be orally or topically administered depending on the disease.\n Medicinal plants also form a major base for Ayurvedic and Unani formulations but are mixed with other\n ingredients depending on the imbalances in ‘humor’ leading to the disease (as in Ayurveda) or the\n ‘temperament’ of the disease as well as the ingredient (as in Unani). The objective of the present survey was\n to conduct an ethnomedicinal survey among the folk medicinal practitioners of Khulna city, which is in the\n south-western part of Bangladesh. A total of five prominent folk medicinal practitioners were interviewed in\n the present survey. Among the five, three termed themselves as Hakims, showing the influence of Unani\n medicinal practices in their folk medicinal treatments. Also surprisingly, among the three Hakims, two were\n Hindus, which was unusual, for Hakims generally come from the Muslim religion. The other two termed\n themselves Kavirajes. Although medicinal plants formed the major base for all formulations of all the\n practitioners, some of their formulations contained additives not observed to be used in other ethnomedicinal\n surveys conducted by us in other regions of the country and which strongly suggested, particularly Unani\n medicinal influences. Another unusual feature was the use of a single plant for treatment of wide and diverse\n type of ailments. A total of 67 plant species were used by the five practitioners. Taken together, the results\n suggest the enormous potentialities of the plant kingdom in the treatment of ailments, some of which are\n incurable by modern allopathic medicine. The present survey, conducted in an urban area, further suggests that\n at least in Khulna city, folk medicinal practitioners may be influenced by other forms of traditional medicine.&quot;,&quot;volume&quot;:&quot;5&quot;,&quot;container-title-short&quot;:&quot;&quot;},&quot;isTemporary&quot;:false}]},{&quot;citationID&quot;:&quot;MENDELEY_CITATION_8ebc54b2-f670-4650-9fb6-bf91fb941e2d&quot;,&quot;properties&quot;:{&quot;noteIndex&quot;:0},&quot;isEdited&quot;:false,&quot;manualOverride&quot;:{&quot;isManuallyOverridden&quot;:false,&quot;citeprocText&quot;:&quot;(Akber et al., 2011)&quot;,&quot;manualOverrideText&quot;:&quot;&quot;},&quot;citationTag&quot;:&quot;MENDELEY_CITATION_v3_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&quot;,&quot;citationItems&quot;:[{&quot;id&quot;:&quot;df8745df-7915-3518-a1bb-c5c206c79862&quot;,&quot;itemData&quot;:{&quot;type&quot;:&quot;article-journal&quot;,&quot;id&quot;:&quot;df8745df-7915-3518-a1bb-c5c206c79862&quot;,&quot;title&quot;:&quot; A Survey of Medicinal Plants Used by the Traditional Medicinal Practitioners of  Khulna City, Bangladesh&quot;,&quot;author&quot;:[{&quot;family&quot;:&quot;Akber&quot;,&quot;given&quot;:&quot;Mira&quot;,&quot;parse-names&quot;:false,&quot;dropping-particle&quot;:&quot;&quot;,&quot;non-dropping-particle&quot;:&quot;&quot;},{&quot;family&quot;:&quot;Seraj&quot;,&quot;given&quot;:&quot;Syeda&quot;,&quot;parse-names&quot;:false,&quot;dropping-particle&quot;:&quot;&quot;,&quot;non-dropping-particle&quot;:&quot;&quot;},{&quot;family&quot;:&quot;Islam&quot;,&quot;given&quot;:&quot;Farhana&quot;,&quot;parse-names&quot;:false,&quot;dropping-particle&quot;:&quot;&quot;,&quot;non-dropping-particle&quot;:&quot;&quot;},{&quot;family&quot;:&quot;Ferdausi&quot;,&quot;given&quot;:&quot;Dilara&quot;,&quot;parse-names&quot;:false,&quot;dropping-particle&quot;:&quot;&quot;,&quot;non-dropping-particle&quot;:&quot;&quot;},{&quot;family&quot;:&quot;Ahmed&quot;,&quot;given&quot;:&quot;Rasheda&quot;,&quot;parse-names&quot;:false,&quot;dropping-particle&quot;:&quot;&quot;,&quot;non-dropping-particle&quot;:&quot;&quot;},{&quot;family&quot;:&quot;Nasrin&quot;,&quot;given&quot;:&quot;Dilruba&quot;,&quot;parse-names&quot;:false,&quot;dropping-particle&quot;:&quot;&quot;,&quot;non-dropping-particle&quot;:&quot;&quot;},{&quot;family&quot;:&quot;Nahar&quot;,&quot;given&quot;:&quot;Nusratun&quot;,&quot;parse-names&quot;:false,&quot;dropping-particle&quot;:&quot;&quot;,&quot;non-dropping-particle&quot;:&quot;&quot;},{&quot;family&quot;:&quot;Ahsan&quot;,&quot;given&quot;:&quot;Shamima&quot;,&quot;parse-names&quot;:false,&quot;dropping-particle&quot;:&quot;&quot;,&quot;non-dropping-particle&quot;:&quot;&quot;},{&quot;family&quot;:&quot;Jamal&quot;,&quot;given&quot;:&quot;Farhana&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 Eurasian Journal of Sustainable Agriculture&quot;,&quot;accessed&quot;:{&quot;date-parts&quot;:[[2025,3,12]]},&quot;URL&quot;:&quot;https://www.aensiweb.net/AENSIWEB/aejsa/aejsa/2011/177-195.pdf&quot;,&quot;issued&quot;:{&quot;date-parts&quot;:[[2011]]},&quot;page&quot;:&quot;177-195&quot;,&quot;abstract&quot;:&quot; Bangladesh has several existing traditional medicinal systems, which are practiced along with modern\n allopathic medicine. The four major traditional medicinal systems include homeopathy, Ayurveda, Unani, and\n folk medicine. Ayurveda has an Indian origin and is well established in Bangladesh, the country being a part\n of the Indian sub-continent. Unani medicine, originally arising from the Greeks and later developed by the\n Arabs, also has a strong presence in Bangladesh, primarily because of the majority Muslim population.\n Practitioners of Ayurvedic medicine are locally known as Kavirajes or Vaidyas, while practitioners of Unani\n medicine are known as Hakims or Hekims. Like allopathic doctors, Ayurvedic Kavirajes and Unani Hakims\n are located more in the urban than in the rural areas. Folk medicinal practitioners (also known as Kavirajes)\n practice a more simple form of medicine, particularly in the rural areas, where medicinal plants form the chief\n and most often only ingredients of formulations. The formulations also are simple, being mainly juice obtained\n from whole plant or plant parts, which may be orally or topically administered depending on the disease.\n Medicinal plants also form a major base for Ayurvedic and Unani formulations but are mixed with other\n ingredients depending on the imbalances in ‘humor’ leading to the disease (as in Ayurveda) or the\n ‘temperament’ of the disease as well as the ingredient (as in Unani). The objective of the present survey was\n to conduct an ethnomedicinal survey among the folk medicinal practitioners of Khulna city, which is in the\n south-western part of Bangladesh. A total of five prominent folk medicinal practitioners were interviewed in\n the present survey. Among the five, three termed themselves as Hakims, showing the influence of Unani\n medicinal practices in their folk medicinal treatments. Also surprisingly, among the three Hakims, two were\n Hindus, which was unusual, for Hakims generally come from the Muslim religion. The other two termed\n themselves Kavirajes. Although medicinal plants formed the major base for all formulations of all the\n practitioners, some of their formulations contained additives not observed to be used in other ethnomedicinal\n surveys conducted by us in other regions of the country and which strongly suggested, particularly Unani\n medicinal influences. Another unusual feature was the use of a single plant for treatment of wide and diverse\n type of ailments. A total of 67 plant species were used by the five practitioners. Taken together, the results\n suggest the enormous potentialities of the plant kingdom in the treatment of ailments, some of which are\n incurable by modern allopathic medicine. The present survey, conducted in an urban area, further suggests that\n at least in Khulna city, folk medicinal practitioners may be influenced by other forms of traditional medicine.&quot;,&quot;volume&quot;:&quot;5&quot;,&quot;container-title-short&quot;:&quot;&quot;},&quot;isTemporary&quot;:false}]},{&quot;citationID&quot;:&quot;MENDELEY_CITATION_b6045d9b-d68f-4c2c-a900-a9ee6acf6853&quot;,&quot;properties&quot;:{&quot;noteIndex&quot;:0},&quot;isEdited&quot;:false,&quot;manualOverride&quot;:{&quot;isManuallyOverridden&quot;:false,&quot;citeprocText&quot;:&quot;(Rahmatullah, Hossan, et al., 2012b)&quot;,&quot;manualOverrideText&quot;:&quot;&quot;},&quot;citationTag&quot;:&quot;MENDELEY_CITATION_v3_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&quot;,&quot;citationItems&quot;:[{&quot;id&quot;:&quot;afaf3cd7-14d8-3455-9088-1ae339a11f2d&quot;,&quot;itemData&quot;:{&quot;type&quot;:&quot;article-journal&quot;,&quot;id&quot;:&quot;afaf3cd7-14d8-3455-9088-1ae339a11f2d&quot;,&quot;title&quot;:&quot;Medicinal Plants Used by Various Tribes of Bangladesh for Treatment of Malaria&quot;,&quot;groupId&quot;:&quot;ba565417-cbdf-38d6-9f53-016fe1af51b6&quot;,&quot;author&quot;:[{&quot;family&quot;:&quot;Rahmatullah&quot;,&quot;given&quot;:&quot;Mohammed&quot;,&quot;parse-names&quot;:false,&quot;dropping-particle&quot;:&quot;&quot;,&quot;non-dropping-particle&quot;:&quot;&quot;},{&quot;family&quot;:&quot;Hossan&quot;,&quot;given&quot;:&quot;Shahadat&quot;,&quot;parse-names&quot;:false,&quot;dropping-particle&quot;:&quot;&quot;,&quot;non-dropping-particle&quot;:&quot;&quot;},{&quot;family&quot;:&quot;Khatun&quot;,&quot;given&quot;:&quot;Afsana&quot;,&quot;parse-names&quot;:false,&quot;dropping-particle&quot;:&quot;&quot;,&quot;non-dropping-particle&quot;:&quot;&quot;},{&quot;family&quot;:&quot;Seraj&quot;,&quot;given&quot;:&quot;Syeda&quot;,&quot;parse-names&quot;:false,&quot;dropping-particle&quot;:&quot;&quot;,&quot;non-dropping-particle&quot;:&quot;&quot;},{&quot;family&quot;:&quot;Jahan&quot;,&quot;given&quot;:&quot;Rownak&quot;,&quot;parse-names&quot;:false,&quot;dropping-particle&quot;:&quot;&quot;,&quot;non-dropping-particle&quot;:&quot;&quot;}],&quot;container-title&quot;:&quot;Malaria Research and Treatment&quot;,&quot;container-title-short&quot;:&quot;Malar Res Treat&quot;,&quot;accessed&quot;:{&quot;date-parts&quot;:[[2025,8,26]]},&quot;DOI&quot;:&quot;10.1155/2012/371798&quot;,&quot;ISSN&quot;:&quot;2044-4362&quot;,&quot;URL&quot;:&quot;/doi/pdf/10.1155/2012/371798&quot;,&quot;issued&quot;:{&quot;date-parts&quot;:[[2012,1,1]]},&quot;page&quot;:&quot;371798&quot;,&quot;abstract&quot;:&quot;It has been estimated that 300500 million malaria infections occur on an annual basis and causes fatality to millions of human beings. Most of the drugs used for treatment of malaria have developed drug-resistant parasites or have serious side effects. Plant kingdom has throughout the centuries proved to be efficient source of efficacious malarial drugs like quinine and artemisinin. Since these drugs have already developed or in the process of developing drug resistance, it is important to continuously search the plant kingdom for more effective antimalarial drugs. In this aspect, the medicinal practices of indigenous communities can play a major role in identification of antimalarial plants. Bangladesh has a number of indigenous communities or tribes, who because of their living within or in close proximity to mosquito-infested forest regions, have high incidences of malaria. Over the centuries, the tribal medicinal practitioners have treated malaria with various plant-based formulations. The objective of the present study was to conduct an ethnomedicinal survey among various tribes of Bangladesh to identify the plants that they use for treatment of the disease. Surveys were conducted among seven tribes, namely, Bawm, Chak, Chakma, Garo, Marma, Murong, and Tripura, who inhabit the southeastern or northcentral forested regions of Bangladesh. Interviews conducted with the various tribal medicinal practitioners indicated that a total of eleven plants distributed into 10 families were used for treatment of malaria and accompanying symptoms like fever, anemia, ache, vomiting, and chills. Leaves constituted 35.7 of total uses followed by roots at 21.4. Other plant parts used for treatment included barks, seeds, fruits, and flowers. A review of the published scientific literature showed that a number of plants used by the tribal medicinal practitioners have been scientifically validated in their uses. Taken together, the plants merit further scientific research towards possible discovery of novel compounds that can be used to successfully treat malaria with less undesirable sideeffects. © 2012 Mohammed Rahmatullah et al.&quot;,&quot;publisher&quot;:&quot;John Wiley &amp; Sons, Ltd&quot;,&quot;issue&quot;:&quot;1&quot;,&quot;volume&quot;:&quot;2012&quot;},&quot;isTemporary&quot;:false}]},{&quot;citationID&quot;:&quot;MENDELEY_CITATION_48a6b658-f632-4e06-838f-b54f3dd7ea1c&quot;,&quot;properties&quot;:{&quot;noteIndex&quot;:0},&quot;isEdited&quot;:false,&quot;manualOverride&quot;:{&quot;isManuallyOverridden&quot;:false,&quot;citeprocText&quot;:&quot;(Rahmatullah, Hossan, et al., 2012b)&quot;,&quot;manualOverrideText&quot;:&quot;&quot;},&quot;citationTag&quot;:&quot;MENDELEY_CITATION_v3_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&quot;,&quot;citationItems&quot;:[{&quot;id&quot;:&quot;afaf3cd7-14d8-3455-9088-1ae339a11f2d&quot;,&quot;itemData&quot;:{&quot;type&quot;:&quot;article-journal&quot;,&quot;id&quot;:&quot;afaf3cd7-14d8-3455-9088-1ae339a11f2d&quot;,&quot;title&quot;:&quot;Medicinal Plants Used by Various Tribes of Bangladesh for Treatment of Malaria&quot;,&quot;groupId&quot;:&quot;ba565417-cbdf-38d6-9f53-016fe1af51b6&quot;,&quot;author&quot;:[{&quot;family&quot;:&quot;Rahmatullah&quot;,&quot;given&quot;:&quot;Mohammed&quot;,&quot;parse-names&quot;:false,&quot;dropping-particle&quot;:&quot;&quot;,&quot;non-dropping-particle&quot;:&quot;&quot;},{&quot;family&quot;:&quot;Hossan&quot;,&quot;given&quot;:&quot;Shahadat&quot;,&quot;parse-names&quot;:false,&quot;dropping-particle&quot;:&quot;&quot;,&quot;non-dropping-particle&quot;:&quot;&quot;},{&quot;family&quot;:&quot;Khatun&quot;,&quot;given&quot;:&quot;Afsana&quot;,&quot;parse-names&quot;:false,&quot;dropping-particle&quot;:&quot;&quot;,&quot;non-dropping-particle&quot;:&quot;&quot;},{&quot;family&quot;:&quot;Seraj&quot;,&quot;given&quot;:&quot;Syeda&quot;,&quot;parse-names&quot;:false,&quot;dropping-particle&quot;:&quot;&quot;,&quot;non-dropping-particle&quot;:&quot;&quot;},{&quot;family&quot;:&quot;Jahan&quot;,&quot;given&quot;:&quot;Rownak&quot;,&quot;parse-names&quot;:false,&quot;dropping-particle&quot;:&quot;&quot;,&quot;non-dropping-particle&quot;:&quot;&quot;}],&quot;container-title&quot;:&quot;Malaria Research and Treatment&quot;,&quot;container-title-short&quot;:&quot;Malar Res Treat&quot;,&quot;accessed&quot;:{&quot;date-parts&quot;:[[2025,8,26]]},&quot;DOI&quot;:&quot;10.1155/2012/371798&quot;,&quot;ISSN&quot;:&quot;2044-4362&quot;,&quot;URL&quot;:&quot;/doi/pdf/10.1155/2012/371798&quot;,&quot;issued&quot;:{&quot;date-parts&quot;:[[2012,1,1]]},&quot;page&quot;:&quot;371798&quot;,&quot;abstract&quot;:&quot;It has been estimated that 300500 million malaria infections occur on an annual basis and causes fatality to millions of human beings. Most of the drugs used for treatment of malaria have developed drug-resistant parasites or have serious side effects. Plant kingdom has throughout the centuries proved to be efficient source of efficacious malarial drugs like quinine and artemisinin. Since these drugs have already developed or in the process of developing drug resistance, it is important to continuously search the plant kingdom for more effective antimalarial drugs. In this aspect, the medicinal practices of indigenous communities can play a major role in identification of antimalarial plants. Bangladesh has a number of indigenous communities or tribes, who because of their living within or in close proximity to mosquito-infested forest regions, have high incidences of malaria. Over the centuries, the tribal medicinal practitioners have treated malaria with various plant-based formulations. The objective of the present study was to conduct an ethnomedicinal survey among various tribes of Bangladesh to identify the plants that they use for treatment of the disease. Surveys were conducted among seven tribes, namely, Bawm, Chak, Chakma, Garo, Marma, Murong, and Tripura, who inhabit the southeastern or northcentral forested regions of Bangladesh. Interviews conducted with the various tribal medicinal practitioners indicated that a total of eleven plants distributed into 10 families were used for treatment of malaria and accompanying symptoms like fever, anemia, ache, vomiting, and chills. Leaves constituted 35.7 of total uses followed by roots at 21.4. Other plant parts used for treatment included barks, seeds, fruits, and flowers. A review of the published scientific literature showed that a number of plants used by the tribal medicinal practitioners have been scientifically validated in their uses. Taken together, the plants merit further scientific research towards possible discovery of novel compounds that can be used to successfully treat malaria with less undesirable sideeffects. © 2012 Mohammed Rahmatullah et al.&quot;,&quot;publisher&quot;:&quot;John Wiley &amp; Sons, Ltd&quot;,&quot;issue&quot;:&quot;1&quot;,&quot;volume&quot;:&quot;2012&quot;},&quot;isTemporary&quot;:false}]},{&quot;citationID&quot;:&quot;MENDELEY_CITATION_97b9fdee-4767-4cd0-9a27-b66710d07198&quot;,&quot;properties&quot;:{&quot;noteIndex&quot;:0},&quot;isEdited&quot;:false,&quot;manualOverride&quot;:{&quot;isManuallyOverridden&quot;:false,&quot;citeprocText&quot;:&quot;(Rahmatullah, Hossan, et al., 2012b)&quot;,&quot;manualOverrideText&quot;:&quot;&quot;},&quot;citationTag&quot;:&quot;MENDELEY_CITATION_v3_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&quot;,&quot;citationItems&quot;:[{&quot;id&quot;:&quot;afaf3cd7-14d8-3455-9088-1ae339a11f2d&quot;,&quot;itemData&quot;:{&quot;type&quot;:&quot;article-journal&quot;,&quot;id&quot;:&quot;afaf3cd7-14d8-3455-9088-1ae339a11f2d&quot;,&quot;title&quot;:&quot;Medicinal Plants Used by Various Tribes of Bangladesh for Treatment of Malaria&quot;,&quot;groupId&quot;:&quot;ba565417-cbdf-38d6-9f53-016fe1af51b6&quot;,&quot;author&quot;:[{&quot;family&quot;:&quot;Rahmatullah&quot;,&quot;given&quot;:&quot;Mohammed&quot;,&quot;parse-names&quot;:false,&quot;dropping-particle&quot;:&quot;&quot;,&quot;non-dropping-particle&quot;:&quot;&quot;},{&quot;family&quot;:&quot;Hossan&quot;,&quot;given&quot;:&quot;Shahadat&quot;,&quot;parse-names&quot;:false,&quot;dropping-particle&quot;:&quot;&quot;,&quot;non-dropping-particle&quot;:&quot;&quot;},{&quot;family&quot;:&quot;Khatun&quot;,&quot;given&quot;:&quot;Afsana&quot;,&quot;parse-names&quot;:false,&quot;dropping-particle&quot;:&quot;&quot;,&quot;non-dropping-particle&quot;:&quot;&quot;},{&quot;family&quot;:&quot;Seraj&quot;,&quot;given&quot;:&quot;Syeda&quot;,&quot;parse-names&quot;:false,&quot;dropping-particle&quot;:&quot;&quot;,&quot;non-dropping-particle&quot;:&quot;&quot;},{&quot;family&quot;:&quot;Jahan&quot;,&quot;given&quot;:&quot;Rownak&quot;,&quot;parse-names&quot;:false,&quot;dropping-particle&quot;:&quot;&quot;,&quot;non-dropping-particle&quot;:&quot;&quot;}],&quot;container-title&quot;:&quot;Malaria Research and Treatment&quot;,&quot;container-title-short&quot;:&quot;Malar Res Treat&quot;,&quot;accessed&quot;:{&quot;date-parts&quot;:[[2025,8,26]]},&quot;DOI&quot;:&quot;10.1155/2012/371798&quot;,&quot;ISSN&quot;:&quot;2044-4362&quot;,&quot;URL&quot;:&quot;/doi/pdf/10.1155/2012/371798&quot;,&quot;issued&quot;:{&quot;date-parts&quot;:[[2012,1,1]]},&quot;page&quot;:&quot;371798&quot;,&quot;abstract&quot;:&quot;It has been estimated that 300500 million malaria infections occur on an annual basis and causes fatality to millions of human beings. Most of the drugs used for treatment of malaria have developed drug-resistant parasites or have serious side effects. Plant kingdom has throughout the centuries proved to be efficient source of efficacious malarial drugs like quinine and artemisinin. Since these drugs have already developed or in the process of developing drug resistance, it is important to continuously search the plant kingdom for more effective antimalarial drugs. In this aspect, the medicinal practices of indigenous communities can play a major role in identification of antimalarial plants. Bangladesh has a number of indigenous communities or tribes, who because of their living within or in close proximity to mosquito-infested forest regions, have high incidences of malaria. Over the centuries, the tribal medicinal practitioners have treated malaria with various plant-based formulations. The objective of the present study was to conduct an ethnomedicinal survey among various tribes of Bangladesh to identify the plants that they use for treatment of the disease. Surveys were conducted among seven tribes, namely, Bawm, Chak, Chakma, Garo, Marma, Murong, and Tripura, who inhabit the southeastern or northcentral forested regions of Bangladesh. Interviews conducted with the various tribal medicinal practitioners indicated that a total of eleven plants distributed into 10 families were used for treatment of malaria and accompanying symptoms like fever, anemia, ache, vomiting, and chills. Leaves constituted 35.7 of total uses followed by roots at 21.4. Other plant parts used for treatment included barks, seeds, fruits, and flowers. A review of the published scientific literature showed that a number of plants used by the tribal medicinal practitioners have been scientifically validated in their uses. Taken together, the plants merit further scientific research towards possible discovery of novel compounds that can be used to successfully treat malaria with less undesirable sideeffects. © 2012 Mohammed Rahmatullah et al.&quot;,&quot;publisher&quot;:&quot;John Wiley &amp; Sons, Ltd&quot;,&quot;issue&quot;:&quot;1&quot;,&quot;volume&quot;:&quot;2012&quot;},&quot;isTemporary&quot;:false}]},{&quot;citationID&quot;:&quot;MENDELEY_CITATION_3ce6be4f-1e1d-486d-9fd7-c000a1a30876&quot;,&quot;properties&quot;:{&quot;noteIndex&quot;:0},&quot;isEdited&quot;:false,&quot;manualOverride&quot;:{&quot;isManuallyOverridden&quot;:false,&quot;citeprocText&quot;:&quot;(Rahmatullah, Hossan, et al., 2012b)&quot;,&quot;manualOverrideText&quot;:&quot;&quot;},&quot;citationTag&quot;:&quot;MENDELEY_CITATION_v3_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&quot;,&quot;citationItems&quot;:[{&quot;id&quot;:&quot;afaf3cd7-14d8-3455-9088-1ae339a11f2d&quot;,&quot;itemData&quot;:{&quot;type&quot;:&quot;article-journal&quot;,&quot;id&quot;:&quot;afaf3cd7-14d8-3455-9088-1ae339a11f2d&quot;,&quot;title&quot;:&quot;Medicinal Plants Used by Various Tribes of Bangladesh for Treatment of Malaria&quot;,&quot;groupId&quot;:&quot;ba565417-cbdf-38d6-9f53-016fe1af51b6&quot;,&quot;author&quot;:[{&quot;family&quot;:&quot;Rahmatullah&quot;,&quot;given&quot;:&quot;Mohammed&quot;,&quot;parse-names&quot;:false,&quot;dropping-particle&quot;:&quot;&quot;,&quot;non-dropping-particle&quot;:&quot;&quot;},{&quot;family&quot;:&quot;Hossan&quot;,&quot;given&quot;:&quot;Shahadat&quot;,&quot;parse-names&quot;:false,&quot;dropping-particle&quot;:&quot;&quot;,&quot;non-dropping-particle&quot;:&quot;&quot;},{&quot;family&quot;:&quot;Khatun&quot;,&quot;given&quot;:&quot;Afsana&quot;,&quot;parse-names&quot;:false,&quot;dropping-particle&quot;:&quot;&quot;,&quot;non-dropping-particle&quot;:&quot;&quot;},{&quot;family&quot;:&quot;Seraj&quot;,&quot;given&quot;:&quot;Syeda&quot;,&quot;parse-names&quot;:false,&quot;dropping-particle&quot;:&quot;&quot;,&quot;non-dropping-particle&quot;:&quot;&quot;},{&quot;family&quot;:&quot;Jahan&quot;,&quot;given&quot;:&quot;Rownak&quot;,&quot;parse-names&quot;:false,&quot;dropping-particle&quot;:&quot;&quot;,&quot;non-dropping-particle&quot;:&quot;&quot;}],&quot;container-title&quot;:&quot;Malaria Research and Treatment&quot;,&quot;container-title-short&quot;:&quot;Malar Res Treat&quot;,&quot;accessed&quot;:{&quot;date-parts&quot;:[[2025,8,26]]},&quot;DOI&quot;:&quot;10.1155/2012/371798&quot;,&quot;ISSN&quot;:&quot;2044-4362&quot;,&quot;URL&quot;:&quot;/doi/pdf/10.1155/2012/371798&quot;,&quot;issued&quot;:{&quot;date-parts&quot;:[[2012,1,1]]},&quot;page&quot;:&quot;371798&quot;,&quot;abstract&quot;:&quot;It has been estimated that 300500 million malaria infections occur on an annual basis and causes fatality to millions of human beings. Most of the drugs used for treatment of malaria have developed drug-resistant parasites or have serious side effects. Plant kingdom has throughout the centuries proved to be efficient source of efficacious malarial drugs like quinine and artemisinin. Since these drugs have already developed or in the process of developing drug resistance, it is important to continuously search the plant kingdom for more effective antimalarial drugs. In this aspect, the medicinal practices of indigenous communities can play a major role in identification of antimalarial plants. Bangladesh has a number of indigenous communities or tribes, who because of their living within or in close proximity to mosquito-infested forest regions, have high incidences of malaria. Over the centuries, the tribal medicinal practitioners have treated malaria with various plant-based formulations. The objective of the present study was to conduct an ethnomedicinal survey among various tribes of Bangladesh to identify the plants that they use for treatment of the disease. Surveys were conducted among seven tribes, namely, Bawm, Chak, Chakma, Garo, Marma, Murong, and Tripura, who inhabit the southeastern or northcentral forested regions of Bangladesh. Interviews conducted with the various tribal medicinal practitioners indicated that a total of eleven plants distributed into 10 families were used for treatment of malaria and accompanying symptoms like fever, anemia, ache, vomiting, and chills. Leaves constituted 35.7 of total uses followed by roots at 21.4. Other plant parts used for treatment included barks, seeds, fruits, and flowers. A review of the published scientific literature showed that a number of plants used by the tribal medicinal practitioners have been scientifically validated in their uses. Taken together, the plants merit further scientific research towards possible discovery of novel compounds that can be used to successfully treat malaria with less undesirable sideeffects. © 2012 Mohammed Rahmatullah et al.&quot;,&quot;publisher&quot;:&quot;John Wiley &amp; Sons, Ltd&quot;,&quot;issue&quot;:&quot;1&quot;,&quot;volume&quot;:&quot;2012&quot;},&quot;isTemporary&quot;:false}]},{&quot;citationID&quot;:&quot;MENDELEY_CITATION_cb32ea04-e0a0-4bb0-9959-b3a251ffafcf&quot;,&quot;properties&quot;:{&quot;noteIndex&quot;:0},&quot;isEdited&quot;:false,&quot;manualOverride&quot;:{&quot;isManuallyOverridden&quot;:false,&quot;citeprocText&quot;:&quot;(A. H. M. M. Rahman, 2014; Rana et al., 2010)&quot;,&quot;manualOverrideText&quot;:&quot;&quot;},&quot;citationTag&quot;:&quot;MENDELEY_CITATION_v3_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&quot;,&quot;citationItems&quot;:[{&quot;id&quot;:&quot;60f3add1-fd9b-3158-9db1-98764a0d8bca&quot;,&quot;itemData&quot;:{&quot;type&quot;:&quot;article-journal&quot;,&quot;id&quot;:&quot;60f3add1-fd9b-3158-9db1-98764a0d8bca&quot;,&quot;title&quot;:&quot;Ethno-medicinal plants use by the Manipuri tribal community in Bangladesh&quot;,&quot;groupId&quot;:&quot;ba565417-cbdf-38d6-9f53-016fe1af51b6&quot;,&quot;author&quot;:[{&quot;family&quot;:&quot;Rana&quot;,&quot;given&quot;:&quot;Md Parvez&quot;,&quot;parse-names&quot;:false,&quot;dropping-particle&quot;:&quot;&quot;,&quot;non-dropping-particle&quot;:&quot;&quot;},{&quot;family&quot;:&quot;Sohel&quot;,&quot;given&quot;:&quot;Md Shawkat Islam&quot;,&quot;parse-names&quot;:false,&quot;dropping-particle&quot;:&quot;&quot;,&quot;non-dropping-particle&quot;:&quot;&quot;},{&quot;family&quot;:&quot;Akhter&quot;,&quot;given&quot;:&quot;Sayma&quot;,&quot;parse-names&quot;:false,&quot;dropping-particle&quot;:&quot;&quot;,&quot;non-dropping-particle&quot;:&quot;&quot;},{&quot;family&quot;:&quot;Islam&quot;,&quot;given&quot;:&quot;Md Jahirul&quot;,&quot;parse-names&quot;:false,&quot;dropping-particle&quot;:&quot;&quot;,&quot;non-dropping-particle&quot;:&quot;&quot;}],&quot;container-title&quot;:&quot;Journal of Forestry Research&quot;,&quot;container-title-short&quot;:&quot;J For Res (Harbin)&quot;,&quot;DOI&quot;:&quot;10.1007/s11676-010-0015-1&quot;,&quot;ISSN&quot;:&quot;19930607&quot;,&quot;issued&quot;:{&quot;date-parts&quot;:[[2010]]},&quot;page&quot;:&quot;85-92&quot;,&quot;abstract&quot;:&quot;An ethno-medicinal investigation was conducted to understand the traditional knowledge of medicinal plants being used by the Manipuri tribe in Bangladesh. The present study was done through structured questionnaires in consultations with the tribal practitioners. A total 32 plant species belonging to 26 families and 29 genera were found to use for curing 37 ailments. Results show that the use of aboveground plant parts was higher (86%) than the underground plant parts (14%). Leaf was used in the majority of cases for medicinal preparation (17 species) followed by bark, fruit, root/rhizome, whole plant, seed and flower. Among the 32 plant species, they were mainly used to treat dysentery (10 species), followed by fever and rheumatism (5 species each); asthma, constipation, wounds and skin diseases (4 species each); cold ailments, cough and diarrhea (3 species each). The study revealed that 72% plant species investigated were used to cure more than one ailment. About 75% medicinal plants were taken orally followed by externally (9%) and both orally and externally (16%). The study thus underscores the potentials of the ethno-botanical research and the need for the documentation of indigenous healthcare knowledge pertaining to the medicinal plant utilization for the greater benefit of mankind. © Northeast Forestry University and Springer-Verlag Berlin Heidelberg 2010.&quot;,&quot;publisher&quot;:&quot;Springer Nature&quot;,&quot;volume&quot;:&quot;21&quot;},&quot;isTemporary&quot;:false},{&quot;id&quot;:&quot;dd1456df-2965-3889-ab50-5511ab6a622d&quot;,&quot;itemData&quot;:{&quot;type&quot;:&quot;article-journal&quot;,&quot;id&quot;:&quot;dd1456df-2965-3889-ab50-5511ab6a622d&quot;,&quot;title&quot;:&quot;Medico-botanical study of the plants found in the Rajshahi district of Bangladesh&quot;,&quot;groupId&quot;:&quot;ba565417-cbdf-38d6-9f53-016fe1af51b6&quot;,&quot;author&quot;:[{&quot;family&quot;:&quot;Rahman&quot;,&quot;given&quot;:&quot;A H M Mahbubur&quot;,&quot;parse-names&quot;:false,&quot;dropping-particle&quot;:&quot;&quot;,&quot;non-dropping-particle&quot;:&quot;&quot;}],&quot;container-title&quot;:&quot;Prudence Journal of Medicinal Plants Research&quot;,&quot;ISSN&quot;:&quot;2346-7444&quot;,&quot;URL&quot;:&quot;https://www.researchgate.net/publication/288984515&quot;,&quot;issued&quot;:{&quot;date-parts&quot;:[[2014]]},&quot;page&quot;:&quot;11-20&quot;,&quot;abstract&quot;:&quot;Medico-botanical investigation by the local people of Rajshahi, Bangladesh was recorded. During the survey, 81 plant taxa belonged to 71 genera under 43 families were mentioned by them having economic importance, of which only the medico-botanical values of them were highlighted. Out of these plants species, 31 percent belonged to herbs, 29 trees, 11 shrubs, and 10 climbers. In majority cases, leaves of the medicinal plants were found leading in terms of their use followed by whole plant, stem, bark, latex, fruits, rhizome, seed, root and inflorescence. This detailed information will be helpful for the pharmacognosist, botanist and pharmacologist for the collection and identification of the plant for their research work.&quot;,&quot;issue&quot;:&quot;1&quot;,&quot;volume&quot;:&quot;3&quot;},&quot;isTemporary&quot;:false}]},{&quot;citationID&quot;:&quot;MENDELEY_CITATION_03292840-bab2-4ad2-b139-2c43f7b9839d&quot;,&quot;properties&quot;:{&quot;noteIndex&quot;:0},&quot;isEdited&quot;:false,&quot;manualOverride&quot;:{&quot;isManuallyOverridden&quot;:false,&quot;citeprocText&quot;:&quot;(A. H. M. M. Rahman, 2014)&quot;,&quot;manualOverrideText&quot;:&quot;&quot;},&quot;citationTag&quot;:&quot;MENDELEY_CITATION_v3_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&quot;,&quot;citationItems&quot;:[{&quot;id&quot;:&quot;dd1456df-2965-3889-ab50-5511ab6a622d&quot;,&quot;itemData&quot;:{&quot;type&quot;:&quot;article-journal&quot;,&quot;id&quot;:&quot;dd1456df-2965-3889-ab50-5511ab6a622d&quot;,&quot;title&quot;:&quot;Medico-botanical study of the plants found in the Rajshahi district of Bangladesh&quot;,&quot;groupId&quot;:&quot;ba565417-cbdf-38d6-9f53-016fe1af51b6&quot;,&quot;author&quot;:[{&quot;family&quot;:&quot;Rahman&quot;,&quot;given&quot;:&quot;A H M Mahbubur&quot;,&quot;parse-names&quot;:false,&quot;dropping-particle&quot;:&quot;&quot;,&quot;non-dropping-particle&quot;:&quot;&quot;}],&quot;container-title&quot;:&quot;Prudence Journal of Medicinal Plants Research&quot;,&quot;ISSN&quot;:&quot;2346-7444&quot;,&quot;URL&quot;:&quot;https://www.researchgate.net/publication/288984515&quot;,&quot;issued&quot;:{&quot;date-parts&quot;:[[2014]]},&quot;page&quot;:&quot;11-20&quot;,&quot;abstract&quot;:&quot;Medico-botanical investigation by the local people of Rajshahi, Bangladesh was recorded. During the survey, 81 plant taxa belonged to 71 genera under 43 families were mentioned by them having economic importance, of which only the medico-botanical values of them were highlighted. Out of these plants species, 31 percent belonged to herbs, 29 trees, 11 shrubs, and 10 climbers. In majority cases, leaves of the medicinal plants were found leading in terms of their use followed by whole plant, stem, bark, latex, fruits, rhizome, seed, root and inflorescence. This detailed information will be helpful for the pharmacognosist, botanist and pharmacologist for the collection and identification of the plant for their research work.&quot;,&quot;issue&quot;:&quot;1&quot;,&quot;volume&quot;:&quot;3&quot;},&quot;isTemporary&quot;:false}]},{&quot;citationID&quot;:&quot;MENDELEY_CITATION_733302cd-c7ad-40e7-aae4-9f282fef2a3e&quot;,&quot;properties&quot;:{&quot;noteIndex&quot;:0},&quot;isEdited&quot;:false,&quot;manualOverride&quot;:{&quot;isManuallyOverridden&quot;:false,&quot;citeprocText&quot;:&quot;(A. H. M. M. Rahman, 2014)&quot;,&quot;manualOverrideText&quot;:&quot;&quot;},&quot;citationTag&quot;:&quot;MENDELEY_CITATION_v3_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&quot;,&quot;citationItems&quot;:[{&quot;id&quot;:&quot;dd1456df-2965-3889-ab50-5511ab6a622d&quot;,&quot;itemData&quot;:{&quot;type&quot;:&quot;article-journal&quot;,&quot;id&quot;:&quot;dd1456df-2965-3889-ab50-5511ab6a622d&quot;,&quot;title&quot;:&quot;Medico-botanical study of the plants found in the Rajshahi district of Bangladesh&quot;,&quot;groupId&quot;:&quot;ba565417-cbdf-38d6-9f53-016fe1af51b6&quot;,&quot;author&quot;:[{&quot;family&quot;:&quot;Rahman&quot;,&quot;given&quot;:&quot;A H M Mahbubur&quot;,&quot;parse-names&quot;:false,&quot;dropping-particle&quot;:&quot;&quot;,&quot;non-dropping-particle&quot;:&quot;&quot;}],&quot;container-title&quot;:&quot;Prudence Journal of Medicinal Plants Research&quot;,&quot;ISSN&quot;:&quot;2346-7444&quot;,&quot;URL&quot;:&quot;https://www.researchgate.net/publication/288984515&quot;,&quot;issued&quot;:{&quot;date-parts&quot;:[[2014]]},&quot;page&quot;:&quot;11-20&quot;,&quot;abstract&quot;:&quot;Medico-botanical investigation by the local people of Rajshahi, Bangladesh was recorded. During the survey, 81 plant taxa belonged to 71 genera under 43 families were mentioned by them having economic importance, of which only the medico-botanical values of them were highlighted. Out of these plants species, 31 percent belonged to herbs, 29 trees, 11 shrubs, and 10 climbers. In majority cases, leaves of the medicinal plants were found leading in terms of their use followed by whole plant, stem, bark, latex, fruits, rhizome, seed, root and inflorescence. This detailed information will be helpful for the pharmacognosist, botanist and pharmacologist for the collection and identification of the plant for their research work.&quot;,&quot;issue&quot;:&quot;1&quot;,&quot;volume&quot;:&quot;3&quot;},&quot;isTemporary&quot;:false}]},{&quot;citationID&quot;:&quot;MENDELEY_CITATION_de01ab22-d006-4c6b-8d77-2ae710d207fb&quot;,&quot;properties&quot;:{&quot;noteIndex&quot;:0},&quot;isEdited&quot;:false,&quot;manualOverride&quot;:{&quot;isManuallyOverridden&quot;:false,&quot;citeprocText&quot;:&quot;(A. H. M. M. Rahman, 2014)&quot;,&quot;manualOverrideText&quot;:&quot;&quot;},&quot;citationTag&quot;:&quot;MENDELEY_CITATION_v3_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&quot;,&quot;citationItems&quot;:[{&quot;id&quot;:&quot;dd1456df-2965-3889-ab50-5511ab6a622d&quot;,&quot;itemData&quot;:{&quot;type&quot;:&quot;article-journal&quot;,&quot;id&quot;:&quot;dd1456df-2965-3889-ab50-5511ab6a622d&quot;,&quot;title&quot;:&quot;Medico-botanical study of the plants found in the Rajshahi district of Bangladesh&quot;,&quot;groupId&quot;:&quot;ba565417-cbdf-38d6-9f53-016fe1af51b6&quot;,&quot;author&quot;:[{&quot;family&quot;:&quot;Rahman&quot;,&quot;given&quot;:&quot;A H M Mahbubur&quot;,&quot;parse-names&quot;:false,&quot;dropping-particle&quot;:&quot;&quot;,&quot;non-dropping-particle&quot;:&quot;&quot;}],&quot;container-title&quot;:&quot;Prudence Journal of Medicinal Plants Research&quot;,&quot;ISSN&quot;:&quot;2346-7444&quot;,&quot;URL&quot;:&quot;https://www.researchgate.net/publication/288984515&quot;,&quot;issued&quot;:{&quot;date-parts&quot;:[[2014]]},&quot;page&quot;:&quot;11-20&quot;,&quot;abstract&quot;:&quot;Medico-botanical investigation by the local people of Rajshahi, Bangladesh was recorded. During the survey, 81 plant taxa belonged to 71 genera under 43 families were mentioned by them having economic importance, of which only the medico-botanical values of them were highlighted. Out of these plants species, 31 percent belonged to herbs, 29 trees, 11 shrubs, and 10 climbers. In majority cases, leaves of the medicinal plants were found leading in terms of their use followed by whole plant, stem, bark, latex, fruits, rhizome, seed, root and inflorescence. This detailed information will be helpful for the pharmacognosist, botanist and pharmacologist for the collection and identification of the plant for their research work.&quot;,&quot;issue&quot;:&quot;1&quot;,&quot;volume&quot;:&quot;3&quot;},&quot;isTemporary&quot;:false}]},{&quot;citationID&quot;:&quot;MENDELEY_CITATION_21217253-9058-4b92-a732-27d7462266d1&quot;,&quot;properties&quot;:{&quot;noteIndex&quot;:0},&quot;isEdited&quot;:false,&quot;manualOverride&quot;:{&quot;isManuallyOverridden&quot;:false,&quot;citeprocText&quot;:&quot;(A. H. M. M. Rahman, 2014)&quot;,&quot;manualOverrideText&quot;:&quot;&quot;},&quot;citationTag&quot;:&quot;MENDELEY_CITATION_v3_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&quot;,&quot;citationItems&quot;:[{&quot;id&quot;:&quot;dd1456df-2965-3889-ab50-5511ab6a622d&quot;,&quot;itemData&quot;:{&quot;type&quot;:&quot;article-journal&quot;,&quot;id&quot;:&quot;dd1456df-2965-3889-ab50-5511ab6a622d&quot;,&quot;title&quot;:&quot;Medico-botanical study of the plants found in the Rajshahi district of Bangladesh&quot;,&quot;groupId&quot;:&quot;ba565417-cbdf-38d6-9f53-016fe1af51b6&quot;,&quot;author&quot;:[{&quot;family&quot;:&quot;Rahman&quot;,&quot;given&quot;:&quot;A H M Mahbubur&quot;,&quot;parse-names&quot;:false,&quot;dropping-particle&quot;:&quot;&quot;,&quot;non-dropping-particle&quot;:&quot;&quot;}],&quot;container-title&quot;:&quot;Prudence Journal of Medicinal Plants Research&quot;,&quot;ISSN&quot;:&quot;2346-7444&quot;,&quot;URL&quot;:&quot;https://www.researchgate.net/publication/288984515&quot;,&quot;issued&quot;:{&quot;date-parts&quot;:[[2014]]},&quot;page&quot;:&quot;11-20&quot;,&quot;abstract&quot;:&quot;Medico-botanical investigation by the local people of Rajshahi, Bangladesh was recorded. During the survey, 81 plant taxa belonged to 71 genera under 43 families were mentioned by them having economic importance, of which only the medico-botanical values of them were highlighted. Out of these plants species, 31 percent belonged to herbs, 29 trees, 11 shrubs, and 10 climbers. In majority cases, leaves of the medicinal plants were found leading in terms of their use followed by whole plant, stem, bark, latex, fruits, rhizome, seed, root and inflorescence. This detailed information will be helpful for the pharmacognosist, botanist and pharmacologist for the collection and identification of the plant for their research work.&quot;,&quot;issue&quot;:&quot;1&quot;,&quot;volume&quot;:&quot;3&quot;},&quot;isTemporary&quot;:false}]},{&quot;citationID&quot;:&quot;MENDELEY_CITATION_54bca935-abe3-4565-a557-ea7ab9244b5d&quot;,&quot;properties&quot;:{&quot;noteIndex&quot;:0},&quot;isEdited&quot;:false,&quot;manualOverride&quot;:{&quot;isManuallyOverridden&quot;:false,&quot;citeprocText&quot;:&quot;(District et al., 2010)&quot;,&quot;manualOverrideText&quot;:&quot;&quot;},&quot;citationTag&quot;:&quot;MENDELEY_CITATION_v3_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&quot;,&quot;citationItems&quot;:[{&quot;id&quot;:&quot;8790f4a5-4173-3b3d-90c8-26dbcd02c93a&quot;,&quot;itemData&quot;:{&quot;type&quot;:&quot;article-journal&quot;,&quot;id&quot;:&quot;8790f4a5-4173-3b3d-90c8-26dbcd02c93a&quot;,&quot;title&quot;:&quot;A survey of medicinal plants used by Kavirajes of Barisal town in Barisal district, Bangladesh&quot;,&quot;groupId&quot;:&quot;ba565417-cbdf-38d6-9f53-016fe1af51b6&quot;,&quot;author&quot;:[{&quot;family&quot;:&quot;District&quot;,&quot;given&quot;:&quot;Barisal&quot;,&quot;parse-names&quot;:false,&quot;dropping-particle&quot;:&quot;&quot;,&quot;non-dropping-particle&quot;:&quot;&quot;},{&quot;family&quot;:&quot;Rani Chowdhury&quot;,&quot;given&quot;:&quot;Anita&quot;,&quot;parse-names&quot;:false,&quot;dropping-particle&quot;:&quot;&quot;,&quot;non-dropping-particle&quot;:&quot;&quot;},{&quot;family&quot;:&quot;Israt Jahan&quot;,&quot;given&quot;:&quot;Farhana&quot;,&quot;parse-names&quot;:false,&quot;dropping-particle&quot;:&quot;&quot;,&quot;non-dropping-particle&quot;:&quot;&quot;},{&quot;family&quot;:&quot;Seraj&quot;,&quot;given&quot;:&quot;Syeda&quot;,&quot;parse-names&quot;:false,&quot;dropping-particle&quot;:&quot;&quot;,&quot;non-dropping-particle&quot;:&quot;&quot;},{&quot;family&quot;:&quot;Khatun&quot;,&quot;given&quot;:&quot;Zubaida&quot;,&quot;parse-names&quot;:false,&quot;dropping-particle&quot;:&quot;&quot;,&quot;non-dropping-particle&quot;:&quot;&quot;},{&quot;family&quot;:&quot;Jamal&quot;,&quot;given&quot;:&quot;Farhana&quot;,&quot;parse-names&quot;:false,&quot;dropping-particle&quot;:&quot;&quot;,&quot;non-dropping-particle&quot;:&quot;&quot;},{&quot;family&quot;:&quot;Ahsan&quot;,&quot;given&quot;:&quot;Shamima&quot;,&quot;parse-names&quot;:false,&quot;dropping-particle&quot;:&quot;&quot;,&quot;non-dropping-particle&quot;:&quot;&quot;},{&quot;family&quot;:&quot;Jahan&quot;,&quot;given&quot;:&quot;Rownak&quot;,&quot;parse-names&quot;:false,&quot;dropping-particle&quot;:&quot;&quot;,&quot;non-dropping-particle&quot;:&quot;&quot;},{&quot;family&quot;:&quot;Ahmad&quot;,&quot;given&quot;:&quot;Ishtiaq&quot;,&quot;parse-names&quot;:false,&quot;dropping-particle&quot;:&quot;&quot;,&quot;non-dropping-particle&quot;:&quot;&quot;},{&quot;family&quot;:&quot;Chowdhury&quot;,&quot;given&quot;:&quot;Majeedul H&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ISSN&quot;:&quot;1995-0748&quot;,&quot;issued&quot;:{&quot;date-parts&quot;:[[2010]]},&quot;page&quot;:&quot;237-246&quot;,&quot;abstract&quot;:&quot;A substantial section of the population of Bangladesh is poor and more than a third of the total population of 150 million people lives below the poverty line (i.e. having a daily income of less than US$ 1 per day). The poorer section of the population resides mostly in the rural areas and the urban slums. The rural population and population in small towns in addition suffer from proper access to health-care facilities and are not always in a position to afford the costs of allopathic treatment. They therefore rely on folk medicinal practitioners otherwise known as Kavirajes for treatment of their various ailments. The Kavirajes rely on administration of medicinal plants either orally or topically for treatment of diseases. Each Kaviraj has his unique repertoire of medicinal plants, which is closely guarded and usually passed onto an immediate member of the family in the successive generation. The objective of the present study was to conduct a survey on medicinal plant usage among selected Kavirajes of Barisal town in Barisal district, Bangladesh. Interviews were conducted with the help of a semi-structured questionnaire and the guided field-walk method. Information was obtained as to the local name of plants, parts used, formulations and dosages. It was found that the interviewed Kavirajes used 49 plants distributed into 28 families in their treatment of various ailments. The Asteraceae, Fabaceae, Lamiaceae, and Moraceae families contributed 4 plans each, while the Solanaceae and the Verbenaceae family contributed 3 plants per family. The various plant parts used by the Kavirajes in their formulations included whole plant, leaf, stem, root, bark, flower, fruit, seed, and sap. Leaves constituted the major plant part used (34.8% of total uses), followed by roots (15.2%). Gastrointestinal disorders (stomach ache, constipation, dysentery, diarrhea) formed the major group of ailments treated by the Kavirajes and a total of 11 plants were used to treat these ailments. Eight plants were used to treat skin disorders, 7 plants for pain relief, and 6 plants for respiratory tract disorders like coughs and mucus. Other ailments treated by the Kavirajes included urinary tract problems, cuts and wounds, meho (a term used by the Kavirajes to indicate urinary problem arising from endocrinological disorders or diabetes), fever, skin disorders, malaria, rheumatism, dog and snake bites, hepatic disorders (jaundice, enlarged liver), tooth infections, eye problems, heart disorders, diabetes, hydrocele, goiter, helminthiasis, menstrual problems, and fractures. Plants have always formed a rich source of modern drugs. The medicinal plants used by the Kavirajes need to be scientifically studied for phytochemical constituents and pharmacological activities towards discovery of lead compounds and more efficacious newer drugs.&quot;,&quot;issue&quot;:&quot;2&quot;,&quot;volume&quot;:&quot;4&quot;},&quot;isTemporary&quot;:false}]},{&quot;citationID&quot;:&quot;MENDELEY_CITATION_a7b3304c-3c30-4a35-bad7-8fd2cb922a4c&quot;,&quot;properties&quot;:{&quot;noteIndex&quot;:0},&quot;isEdited&quot;:false,&quot;manualOverride&quot;:{&quot;isManuallyOverridden&quot;:false,&quot;citeprocText&quot;:&quot;(District et al., 2010)&quot;,&quot;manualOverrideText&quot;:&quot;&quot;},&quot;citationTag&quot;:&quot;MENDELEY_CITATION_v3_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&quot;,&quot;citationItems&quot;:[{&quot;id&quot;:&quot;8790f4a5-4173-3b3d-90c8-26dbcd02c93a&quot;,&quot;itemData&quot;:{&quot;type&quot;:&quot;article-journal&quot;,&quot;id&quot;:&quot;8790f4a5-4173-3b3d-90c8-26dbcd02c93a&quot;,&quot;title&quot;:&quot;A survey of medicinal plants used by Kavirajes of Barisal town in Barisal district, Bangladesh&quot;,&quot;groupId&quot;:&quot;ba565417-cbdf-38d6-9f53-016fe1af51b6&quot;,&quot;author&quot;:[{&quot;family&quot;:&quot;District&quot;,&quot;given&quot;:&quot;Barisal&quot;,&quot;parse-names&quot;:false,&quot;dropping-particle&quot;:&quot;&quot;,&quot;non-dropping-particle&quot;:&quot;&quot;},{&quot;family&quot;:&quot;Rani Chowdhury&quot;,&quot;given&quot;:&quot;Anita&quot;,&quot;parse-names&quot;:false,&quot;dropping-particle&quot;:&quot;&quot;,&quot;non-dropping-particle&quot;:&quot;&quot;},{&quot;family&quot;:&quot;Israt Jahan&quot;,&quot;given&quot;:&quot;Farhana&quot;,&quot;parse-names&quot;:false,&quot;dropping-particle&quot;:&quot;&quot;,&quot;non-dropping-particle&quot;:&quot;&quot;},{&quot;family&quot;:&quot;Seraj&quot;,&quot;given&quot;:&quot;Syeda&quot;,&quot;parse-names&quot;:false,&quot;dropping-particle&quot;:&quot;&quot;,&quot;non-dropping-particle&quot;:&quot;&quot;},{&quot;family&quot;:&quot;Khatun&quot;,&quot;given&quot;:&quot;Zubaida&quot;,&quot;parse-names&quot;:false,&quot;dropping-particle&quot;:&quot;&quot;,&quot;non-dropping-particle&quot;:&quot;&quot;},{&quot;family&quot;:&quot;Jamal&quot;,&quot;given&quot;:&quot;Farhana&quot;,&quot;parse-names&quot;:false,&quot;dropping-particle&quot;:&quot;&quot;,&quot;non-dropping-particle&quot;:&quot;&quot;},{&quot;family&quot;:&quot;Ahsan&quot;,&quot;given&quot;:&quot;Shamima&quot;,&quot;parse-names&quot;:false,&quot;dropping-particle&quot;:&quot;&quot;,&quot;non-dropping-particle&quot;:&quot;&quot;},{&quot;family&quot;:&quot;Jahan&quot;,&quot;given&quot;:&quot;Rownak&quot;,&quot;parse-names&quot;:false,&quot;dropping-particle&quot;:&quot;&quot;,&quot;non-dropping-particle&quot;:&quot;&quot;},{&quot;family&quot;:&quot;Ahmad&quot;,&quot;given&quot;:&quot;Ishtiaq&quot;,&quot;parse-names&quot;:false,&quot;dropping-particle&quot;:&quot;&quot;,&quot;non-dropping-particle&quot;:&quot;&quot;},{&quot;family&quot;:&quot;Chowdhury&quot;,&quot;given&quot;:&quot;Majeedul H&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ISSN&quot;:&quot;1995-0748&quot;,&quot;issued&quot;:{&quot;date-parts&quot;:[[2010]]},&quot;page&quot;:&quot;237-246&quot;,&quot;abstract&quot;:&quot;A substantial section of the population of Bangladesh is poor and more than a third of the total population of 150 million people lives below the poverty line (i.e. having a daily income of less than US$ 1 per day). The poorer section of the population resides mostly in the rural areas and the urban slums. The rural population and population in small towns in addition suffer from proper access to health-care facilities and are not always in a position to afford the costs of allopathic treatment. They therefore rely on folk medicinal practitioners otherwise known as Kavirajes for treatment of their various ailments. The Kavirajes rely on administration of medicinal plants either orally or topically for treatment of diseases. Each Kaviraj has his unique repertoire of medicinal plants, which is closely guarded and usually passed onto an immediate member of the family in the successive generation. The objective of the present study was to conduct a survey on medicinal plant usage among selected Kavirajes of Barisal town in Barisal district, Bangladesh. Interviews were conducted with the help of a semi-structured questionnaire and the guided field-walk method. Information was obtained as to the local name of plants, parts used, formulations and dosages. It was found that the interviewed Kavirajes used 49 plants distributed into 28 families in their treatment of various ailments. The Asteraceae, Fabaceae, Lamiaceae, and Moraceae families contributed 4 plans each, while the Solanaceae and the Verbenaceae family contributed 3 plants per family. The various plant parts used by the Kavirajes in their formulations included whole plant, leaf, stem, root, bark, flower, fruit, seed, and sap. Leaves constituted the major plant part used (34.8% of total uses), followed by roots (15.2%). Gastrointestinal disorders (stomach ache, constipation, dysentery, diarrhea) formed the major group of ailments treated by the Kavirajes and a total of 11 plants were used to treat these ailments. Eight plants were used to treat skin disorders, 7 plants for pain relief, and 6 plants for respiratory tract disorders like coughs and mucus. Other ailments treated by the Kavirajes included urinary tract problems, cuts and wounds, meho (a term used by the Kavirajes to indicate urinary problem arising from endocrinological disorders or diabetes), fever, skin disorders, malaria, rheumatism, dog and snake bites, hepatic disorders (jaundice, enlarged liver), tooth infections, eye problems, heart disorders, diabetes, hydrocele, goiter, helminthiasis, menstrual problems, and fractures. Plants have always formed a rich source of modern drugs. The medicinal plants used by the Kavirajes need to be scientifically studied for phytochemical constituents and pharmacological activities towards discovery of lead compounds and more efficacious newer drugs.&quot;,&quot;issue&quot;:&quot;2&quot;,&quot;volume&quot;:&quot;4&quot;},&quot;isTemporary&quot;:false}]},{&quot;citationID&quot;:&quot;MENDELEY_CITATION_1e7569af-d584-4a6e-b8b4-b0187625d3b1&quot;,&quot;properties&quot;:{&quot;noteIndex&quot;:0},&quot;isEdited&quot;:false,&quot;manualOverride&quot;:{&quot;isManuallyOverridden&quot;:false,&quot;citeprocText&quot;:&quot;(District et al., 2010)&quot;,&quot;manualOverrideText&quot;:&quot;&quot;},&quot;citationTag&quot;:&quot;MENDELEY_CITATION_v3_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&quot;,&quot;citationItems&quot;:[{&quot;id&quot;:&quot;8790f4a5-4173-3b3d-90c8-26dbcd02c93a&quot;,&quot;itemData&quot;:{&quot;type&quot;:&quot;article-journal&quot;,&quot;id&quot;:&quot;8790f4a5-4173-3b3d-90c8-26dbcd02c93a&quot;,&quot;title&quot;:&quot;A survey of medicinal plants used by Kavirajes of Barisal town in Barisal district, Bangladesh&quot;,&quot;groupId&quot;:&quot;ba565417-cbdf-38d6-9f53-016fe1af51b6&quot;,&quot;author&quot;:[{&quot;family&quot;:&quot;District&quot;,&quot;given&quot;:&quot;Barisal&quot;,&quot;parse-names&quot;:false,&quot;dropping-particle&quot;:&quot;&quot;,&quot;non-dropping-particle&quot;:&quot;&quot;},{&quot;family&quot;:&quot;Rani Chowdhury&quot;,&quot;given&quot;:&quot;Anita&quot;,&quot;parse-names&quot;:false,&quot;dropping-particle&quot;:&quot;&quot;,&quot;non-dropping-particle&quot;:&quot;&quot;},{&quot;family&quot;:&quot;Israt Jahan&quot;,&quot;given&quot;:&quot;Farhana&quot;,&quot;parse-names&quot;:false,&quot;dropping-particle&quot;:&quot;&quot;,&quot;non-dropping-particle&quot;:&quot;&quot;},{&quot;family&quot;:&quot;Seraj&quot;,&quot;given&quot;:&quot;Syeda&quot;,&quot;parse-names&quot;:false,&quot;dropping-particle&quot;:&quot;&quot;,&quot;non-dropping-particle&quot;:&quot;&quot;},{&quot;family&quot;:&quot;Khatun&quot;,&quot;given&quot;:&quot;Zubaida&quot;,&quot;parse-names&quot;:false,&quot;dropping-particle&quot;:&quot;&quot;,&quot;non-dropping-particle&quot;:&quot;&quot;},{&quot;family&quot;:&quot;Jamal&quot;,&quot;given&quot;:&quot;Farhana&quot;,&quot;parse-names&quot;:false,&quot;dropping-particle&quot;:&quot;&quot;,&quot;non-dropping-particle&quot;:&quot;&quot;},{&quot;family&quot;:&quot;Ahsan&quot;,&quot;given&quot;:&quot;Shamima&quot;,&quot;parse-names&quot;:false,&quot;dropping-particle&quot;:&quot;&quot;,&quot;non-dropping-particle&quot;:&quot;&quot;},{&quot;family&quot;:&quot;Jahan&quot;,&quot;given&quot;:&quot;Rownak&quot;,&quot;parse-names&quot;:false,&quot;dropping-particle&quot;:&quot;&quot;,&quot;non-dropping-particle&quot;:&quot;&quot;},{&quot;family&quot;:&quot;Ahmad&quot;,&quot;given&quot;:&quot;Ishtiaq&quot;,&quot;parse-names&quot;:false,&quot;dropping-particle&quot;:&quot;&quot;,&quot;non-dropping-particle&quot;:&quot;&quot;},{&quot;family&quot;:&quot;Chowdhury&quot;,&quot;given&quot;:&quot;Majeedul H&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ISSN&quot;:&quot;1995-0748&quot;,&quot;issued&quot;:{&quot;date-parts&quot;:[[2010]]},&quot;page&quot;:&quot;237-246&quot;,&quot;abstract&quot;:&quot;A substantial section of the population of Bangladesh is poor and more than a third of the total population of 150 million people lives below the poverty line (i.e. having a daily income of less than US$ 1 per day). The poorer section of the population resides mostly in the rural areas and the urban slums. The rural population and population in small towns in addition suffer from proper access to health-care facilities and are not always in a position to afford the costs of allopathic treatment. They therefore rely on folk medicinal practitioners otherwise known as Kavirajes for treatment of their various ailments. The Kavirajes rely on administration of medicinal plants either orally or topically for treatment of diseases. Each Kaviraj has his unique repertoire of medicinal plants, which is closely guarded and usually passed onto an immediate member of the family in the successive generation. The objective of the present study was to conduct a survey on medicinal plant usage among selected Kavirajes of Barisal town in Barisal district, Bangladesh. Interviews were conducted with the help of a semi-structured questionnaire and the guided field-walk method. Information was obtained as to the local name of plants, parts used, formulations and dosages. It was found that the interviewed Kavirajes used 49 plants distributed into 28 families in their treatment of various ailments. The Asteraceae, Fabaceae, Lamiaceae, and Moraceae families contributed 4 plans each, while the Solanaceae and the Verbenaceae family contributed 3 plants per family. The various plant parts used by the Kavirajes in their formulations included whole plant, leaf, stem, root, bark, flower, fruit, seed, and sap. Leaves constituted the major plant part used (34.8% of total uses), followed by roots (15.2%). Gastrointestinal disorders (stomach ache, constipation, dysentery, diarrhea) formed the major group of ailments treated by the Kavirajes and a total of 11 plants were used to treat these ailments. Eight plants were used to treat skin disorders, 7 plants for pain relief, and 6 plants for respiratory tract disorders like coughs and mucus. Other ailments treated by the Kavirajes included urinary tract problems, cuts and wounds, meho (a term used by the Kavirajes to indicate urinary problem arising from endocrinological disorders or diabetes), fever, skin disorders, malaria, rheumatism, dog and snake bites, hepatic disorders (jaundice, enlarged liver), tooth infections, eye problems, heart disorders, diabetes, hydrocele, goiter, helminthiasis, menstrual problems, and fractures. Plants have always formed a rich source of modern drugs. The medicinal plants used by the Kavirajes need to be scientifically studied for phytochemical constituents and pharmacological activities towards discovery of lead compounds and more efficacious newer drugs.&quot;,&quot;issue&quot;:&quot;2&quot;,&quot;volume&quot;:&quot;4&quot;},&quot;isTemporary&quot;:false}]},{&quot;citationID&quot;:&quot;MENDELEY_CITATION_cf739f64-b3b6-4d97-b74e-6878b0a8dade&quot;,&quot;properties&quot;:{&quot;noteIndex&quot;:0},&quot;isEdited&quot;:false,&quot;manualOverride&quot;:{&quot;isManuallyOverridden&quot;:false,&quot;citeprocText&quot;:&quot;(District et al., 2010)&quot;,&quot;manualOverrideText&quot;:&quot;&quot;},&quot;citationTag&quot;:&quot;MENDELEY_CITATION_v3_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&quot;,&quot;citationItems&quot;:[{&quot;id&quot;:&quot;8790f4a5-4173-3b3d-90c8-26dbcd02c93a&quot;,&quot;itemData&quot;:{&quot;type&quot;:&quot;article-journal&quot;,&quot;id&quot;:&quot;8790f4a5-4173-3b3d-90c8-26dbcd02c93a&quot;,&quot;title&quot;:&quot;A survey of medicinal plants used by Kavirajes of Barisal town in Barisal district, Bangladesh&quot;,&quot;groupId&quot;:&quot;ba565417-cbdf-38d6-9f53-016fe1af51b6&quot;,&quot;author&quot;:[{&quot;family&quot;:&quot;District&quot;,&quot;given&quot;:&quot;Barisal&quot;,&quot;parse-names&quot;:false,&quot;dropping-particle&quot;:&quot;&quot;,&quot;non-dropping-particle&quot;:&quot;&quot;},{&quot;family&quot;:&quot;Rani Chowdhury&quot;,&quot;given&quot;:&quot;Anita&quot;,&quot;parse-names&quot;:false,&quot;dropping-particle&quot;:&quot;&quot;,&quot;non-dropping-particle&quot;:&quot;&quot;},{&quot;family&quot;:&quot;Israt Jahan&quot;,&quot;given&quot;:&quot;Farhana&quot;,&quot;parse-names&quot;:false,&quot;dropping-particle&quot;:&quot;&quot;,&quot;non-dropping-particle&quot;:&quot;&quot;},{&quot;family&quot;:&quot;Seraj&quot;,&quot;given&quot;:&quot;Syeda&quot;,&quot;parse-names&quot;:false,&quot;dropping-particle&quot;:&quot;&quot;,&quot;non-dropping-particle&quot;:&quot;&quot;},{&quot;family&quot;:&quot;Khatun&quot;,&quot;given&quot;:&quot;Zubaida&quot;,&quot;parse-names&quot;:false,&quot;dropping-particle&quot;:&quot;&quot;,&quot;non-dropping-particle&quot;:&quot;&quot;},{&quot;family&quot;:&quot;Jamal&quot;,&quot;given&quot;:&quot;Farhana&quot;,&quot;parse-names&quot;:false,&quot;dropping-particle&quot;:&quot;&quot;,&quot;non-dropping-particle&quot;:&quot;&quot;},{&quot;family&quot;:&quot;Ahsan&quot;,&quot;given&quot;:&quot;Shamima&quot;,&quot;parse-names&quot;:false,&quot;dropping-particle&quot;:&quot;&quot;,&quot;non-dropping-particle&quot;:&quot;&quot;},{&quot;family&quot;:&quot;Jahan&quot;,&quot;given&quot;:&quot;Rownak&quot;,&quot;parse-names&quot;:false,&quot;dropping-particle&quot;:&quot;&quot;,&quot;non-dropping-particle&quot;:&quot;&quot;},{&quot;family&quot;:&quot;Ahmad&quot;,&quot;given&quot;:&quot;Ishtiaq&quot;,&quot;parse-names&quot;:false,&quot;dropping-particle&quot;:&quot;&quot;,&quot;non-dropping-particle&quot;:&quot;&quot;},{&quot;family&quot;:&quot;Chowdhury&quot;,&quot;given&quot;:&quot;Majeedul H&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ISSN&quot;:&quot;1995-0748&quot;,&quot;issued&quot;:{&quot;date-parts&quot;:[[2010]]},&quot;page&quot;:&quot;237-246&quot;,&quot;abstract&quot;:&quot;A substantial section of the population of Bangladesh is poor and more than a third of the total population of 150 million people lives below the poverty line (i.e. having a daily income of less than US$ 1 per day). The poorer section of the population resides mostly in the rural areas and the urban slums. The rural population and population in small towns in addition suffer from proper access to health-care facilities and are not always in a position to afford the costs of allopathic treatment. They therefore rely on folk medicinal practitioners otherwise known as Kavirajes for treatment of their various ailments. The Kavirajes rely on administration of medicinal plants either orally or topically for treatment of diseases. Each Kaviraj has his unique repertoire of medicinal plants, which is closely guarded and usually passed onto an immediate member of the family in the successive generation. The objective of the present study was to conduct a survey on medicinal plant usage among selected Kavirajes of Barisal town in Barisal district, Bangladesh. Interviews were conducted with the help of a semi-structured questionnaire and the guided field-walk method. Information was obtained as to the local name of plants, parts used, formulations and dosages. It was found that the interviewed Kavirajes used 49 plants distributed into 28 families in their treatment of various ailments. The Asteraceae, Fabaceae, Lamiaceae, and Moraceae families contributed 4 plans each, while the Solanaceae and the Verbenaceae family contributed 3 plants per family. The various plant parts used by the Kavirajes in their formulations included whole plant, leaf, stem, root, bark, flower, fruit, seed, and sap. Leaves constituted the major plant part used (34.8% of total uses), followed by roots (15.2%). Gastrointestinal disorders (stomach ache, constipation, dysentery, diarrhea) formed the major group of ailments treated by the Kavirajes and a total of 11 plants were used to treat these ailments. Eight plants were used to treat skin disorders, 7 plants for pain relief, and 6 plants for respiratory tract disorders like coughs and mucus. Other ailments treated by the Kavirajes included urinary tract problems, cuts and wounds, meho (a term used by the Kavirajes to indicate urinary problem arising from endocrinological disorders or diabetes), fever, skin disorders, malaria, rheumatism, dog and snake bites, hepatic disorders (jaundice, enlarged liver), tooth infections, eye problems, heart disorders, diabetes, hydrocele, goiter, helminthiasis, menstrual problems, and fractures. Plants have always formed a rich source of modern drugs. The medicinal plants used by the Kavirajes need to be scientifically studied for phytochemical constituents and pharmacological activities towards discovery of lead compounds and more efficacious newer drugs.&quot;,&quot;issue&quot;:&quot;2&quot;,&quot;volume&quot;:&quot;4&quot;},&quot;isTemporary&quot;:false}]},{&quot;citationID&quot;:&quot;MENDELEY_CITATION_ef6817d1-cfd9-4b5d-8990-ec4ffa2cd5b3&quot;,&quot;properties&quot;:{&quot;noteIndex&quot;:0},&quot;isEdited&quot;:false,&quot;manualOverride&quot;:{&quot;isManuallyOverridden&quot;:false,&quot;citeprocText&quot;:&quot;(District et al., 2010)&quot;,&quot;manualOverrideText&quot;:&quot;&quot;},&quot;citationTag&quot;:&quot;MENDELEY_CITATION_v3_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&quot;,&quot;citationItems&quot;:[{&quot;id&quot;:&quot;8790f4a5-4173-3b3d-90c8-26dbcd02c93a&quot;,&quot;itemData&quot;:{&quot;type&quot;:&quot;article-journal&quot;,&quot;id&quot;:&quot;8790f4a5-4173-3b3d-90c8-26dbcd02c93a&quot;,&quot;title&quot;:&quot;A survey of medicinal plants used by Kavirajes of Barisal town in Barisal district, Bangladesh&quot;,&quot;groupId&quot;:&quot;ba565417-cbdf-38d6-9f53-016fe1af51b6&quot;,&quot;author&quot;:[{&quot;family&quot;:&quot;District&quot;,&quot;given&quot;:&quot;Barisal&quot;,&quot;parse-names&quot;:false,&quot;dropping-particle&quot;:&quot;&quot;,&quot;non-dropping-particle&quot;:&quot;&quot;},{&quot;family&quot;:&quot;Rani Chowdhury&quot;,&quot;given&quot;:&quot;Anita&quot;,&quot;parse-names&quot;:false,&quot;dropping-particle&quot;:&quot;&quot;,&quot;non-dropping-particle&quot;:&quot;&quot;},{&quot;family&quot;:&quot;Israt Jahan&quot;,&quot;given&quot;:&quot;Farhana&quot;,&quot;parse-names&quot;:false,&quot;dropping-particle&quot;:&quot;&quot;,&quot;non-dropping-particle&quot;:&quot;&quot;},{&quot;family&quot;:&quot;Seraj&quot;,&quot;given&quot;:&quot;Syeda&quot;,&quot;parse-names&quot;:false,&quot;dropping-particle&quot;:&quot;&quot;,&quot;non-dropping-particle&quot;:&quot;&quot;},{&quot;family&quot;:&quot;Khatun&quot;,&quot;given&quot;:&quot;Zubaida&quot;,&quot;parse-names&quot;:false,&quot;dropping-particle&quot;:&quot;&quot;,&quot;non-dropping-particle&quot;:&quot;&quot;},{&quot;family&quot;:&quot;Jamal&quot;,&quot;given&quot;:&quot;Farhana&quot;,&quot;parse-names&quot;:false,&quot;dropping-particle&quot;:&quot;&quot;,&quot;non-dropping-particle&quot;:&quot;&quot;},{&quot;family&quot;:&quot;Ahsan&quot;,&quot;given&quot;:&quot;Shamima&quot;,&quot;parse-names&quot;:false,&quot;dropping-particle&quot;:&quot;&quot;,&quot;non-dropping-particle&quot;:&quot;&quot;},{&quot;family&quot;:&quot;Jahan&quot;,&quot;given&quot;:&quot;Rownak&quot;,&quot;parse-names&quot;:false,&quot;dropping-particle&quot;:&quot;&quot;,&quot;non-dropping-particle&quot;:&quot;&quot;},{&quot;family&quot;:&quot;Ahmad&quot;,&quot;given&quot;:&quot;Ishtiaq&quot;,&quot;parse-names&quot;:false,&quot;dropping-particle&quot;:&quot;&quot;,&quot;non-dropping-particle&quot;:&quot;&quot;},{&quot;family&quot;:&quot;Chowdhury&quot;,&quot;given&quot;:&quot;Majeedul H&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ISSN&quot;:&quot;1995-0748&quot;,&quot;issued&quot;:{&quot;date-parts&quot;:[[2010]]},&quot;page&quot;:&quot;237-246&quot;,&quot;abstract&quot;:&quot;A substantial section of the population of Bangladesh is poor and more than a third of the total population of 150 million people lives below the poverty line (i.e. having a daily income of less than US$ 1 per day). The poorer section of the population resides mostly in the rural areas and the urban slums. The rural population and population in small towns in addition suffer from proper access to health-care facilities and are not always in a position to afford the costs of allopathic treatment. They therefore rely on folk medicinal practitioners otherwise known as Kavirajes for treatment of their various ailments. The Kavirajes rely on administration of medicinal plants either orally or topically for treatment of diseases. Each Kaviraj has his unique repertoire of medicinal plants, which is closely guarded and usually passed onto an immediate member of the family in the successive generation. The objective of the present study was to conduct a survey on medicinal plant usage among selected Kavirajes of Barisal town in Barisal district, Bangladesh. Interviews were conducted with the help of a semi-structured questionnaire and the guided field-walk method. Information was obtained as to the local name of plants, parts used, formulations and dosages. It was found that the interviewed Kavirajes used 49 plants distributed into 28 families in their treatment of various ailments. The Asteraceae, Fabaceae, Lamiaceae, and Moraceae families contributed 4 plans each, while the Solanaceae and the Verbenaceae family contributed 3 plants per family. The various plant parts used by the Kavirajes in their formulations included whole plant, leaf, stem, root, bark, flower, fruit, seed, and sap. Leaves constituted the major plant part used (34.8% of total uses), followed by roots (15.2%). Gastrointestinal disorders (stomach ache, constipation, dysentery, diarrhea) formed the major group of ailments treated by the Kavirajes and a total of 11 plants were used to treat these ailments. Eight plants were used to treat skin disorders, 7 plants for pain relief, and 6 plants for respiratory tract disorders like coughs and mucus. Other ailments treated by the Kavirajes included urinary tract problems, cuts and wounds, meho (a term used by the Kavirajes to indicate urinary problem arising from endocrinological disorders or diabetes), fever, skin disorders, malaria, rheumatism, dog and snake bites, hepatic disorders (jaundice, enlarged liver), tooth infections, eye problems, heart disorders, diabetes, hydrocele, goiter, helminthiasis, menstrual problems, and fractures. Plants have always formed a rich source of modern drugs. The medicinal plants used by the Kavirajes need to be scientifically studied for phytochemical constituents and pharmacological activities towards discovery of lead compounds and more efficacious newer drugs.&quot;,&quot;issue&quot;:&quot;2&quot;,&quot;volume&quot;:&quot;4&quot;},&quot;isTemporary&quot;:false}]},{&quot;citationID&quot;:&quot;MENDELEY_CITATION_ad21fab3-f1c1-423d-abdd-55c4bfe8cfaa&quot;,&quot;properties&quot;:{&quot;noteIndex&quot;:0},&quot;isEdited&quot;:false,&quot;manualOverride&quot;:{&quot;isManuallyOverridden&quot;:false,&quot;citeprocText&quot;:&quot;(District et al., 2010)&quot;,&quot;manualOverrideText&quot;:&quot;&quot;},&quot;citationTag&quot;:&quot;MENDELEY_CITATION_v3_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&quot;,&quot;citationItems&quot;:[{&quot;id&quot;:&quot;8790f4a5-4173-3b3d-90c8-26dbcd02c93a&quot;,&quot;itemData&quot;:{&quot;type&quot;:&quot;article-journal&quot;,&quot;id&quot;:&quot;8790f4a5-4173-3b3d-90c8-26dbcd02c93a&quot;,&quot;title&quot;:&quot;A survey of medicinal plants used by Kavirajes of Barisal town in Barisal district, Bangladesh&quot;,&quot;groupId&quot;:&quot;ba565417-cbdf-38d6-9f53-016fe1af51b6&quot;,&quot;author&quot;:[{&quot;family&quot;:&quot;District&quot;,&quot;given&quot;:&quot;Barisal&quot;,&quot;parse-names&quot;:false,&quot;dropping-particle&quot;:&quot;&quot;,&quot;non-dropping-particle&quot;:&quot;&quot;},{&quot;family&quot;:&quot;Rani Chowdhury&quot;,&quot;given&quot;:&quot;Anita&quot;,&quot;parse-names&quot;:false,&quot;dropping-particle&quot;:&quot;&quot;,&quot;non-dropping-particle&quot;:&quot;&quot;},{&quot;family&quot;:&quot;Israt Jahan&quot;,&quot;given&quot;:&quot;Farhana&quot;,&quot;parse-names&quot;:false,&quot;dropping-particle&quot;:&quot;&quot;,&quot;non-dropping-particle&quot;:&quot;&quot;},{&quot;family&quot;:&quot;Seraj&quot;,&quot;given&quot;:&quot;Syeda&quot;,&quot;parse-names&quot;:false,&quot;dropping-particle&quot;:&quot;&quot;,&quot;non-dropping-particle&quot;:&quot;&quot;},{&quot;family&quot;:&quot;Khatun&quot;,&quot;given&quot;:&quot;Zubaida&quot;,&quot;parse-names&quot;:false,&quot;dropping-particle&quot;:&quot;&quot;,&quot;non-dropping-particle&quot;:&quot;&quot;},{&quot;family&quot;:&quot;Jamal&quot;,&quot;given&quot;:&quot;Farhana&quot;,&quot;parse-names&quot;:false,&quot;dropping-particle&quot;:&quot;&quot;,&quot;non-dropping-particle&quot;:&quot;&quot;},{&quot;family&quot;:&quot;Ahsan&quot;,&quot;given&quot;:&quot;Shamima&quot;,&quot;parse-names&quot;:false,&quot;dropping-particle&quot;:&quot;&quot;,&quot;non-dropping-particle&quot;:&quot;&quot;},{&quot;family&quot;:&quot;Jahan&quot;,&quot;given&quot;:&quot;Rownak&quot;,&quot;parse-names&quot;:false,&quot;dropping-particle&quot;:&quot;&quot;,&quot;non-dropping-particle&quot;:&quot;&quot;},{&quot;family&quot;:&quot;Ahmad&quot;,&quot;given&quot;:&quot;Ishtiaq&quot;,&quot;parse-names&quot;:false,&quot;dropping-particle&quot;:&quot;&quot;,&quot;non-dropping-particle&quot;:&quot;&quot;},{&quot;family&quot;:&quot;Chowdhury&quot;,&quot;given&quot;:&quot;Majeedul H&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ISSN&quot;:&quot;1995-0748&quot;,&quot;issued&quot;:{&quot;date-parts&quot;:[[2010]]},&quot;page&quot;:&quot;237-246&quot;,&quot;abstract&quot;:&quot;A substantial section of the population of Bangladesh is poor and more than a third of the total population of 150 million people lives below the poverty line (i.e. having a daily income of less than US$ 1 per day). The poorer section of the population resides mostly in the rural areas and the urban slums. The rural population and population in small towns in addition suffer from proper access to health-care facilities and are not always in a position to afford the costs of allopathic treatment. They therefore rely on folk medicinal practitioners otherwise known as Kavirajes for treatment of their various ailments. The Kavirajes rely on administration of medicinal plants either orally or topically for treatment of diseases. Each Kaviraj has his unique repertoire of medicinal plants, which is closely guarded and usually passed onto an immediate member of the family in the successive generation. The objective of the present study was to conduct a survey on medicinal plant usage among selected Kavirajes of Barisal town in Barisal district, Bangladesh. Interviews were conducted with the help of a semi-structured questionnaire and the guided field-walk method. Information was obtained as to the local name of plants, parts used, formulations and dosages. It was found that the interviewed Kavirajes used 49 plants distributed into 28 families in their treatment of various ailments. The Asteraceae, Fabaceae, Lamiaceae, and Moraceae families contributed 4 plans each, while the Solanaceae and the Verbenaceae family contributed 3 plants per family. The various plant parts used by the Kavirajes in their formulations included whole plant, leaf, stem, root, bark, flower, fruit, seed, and sap. Leaves constituted the major plant part used (34.8% of total uses), followed by roots (15.2%). Gastrointestinal disorders (stomach ache, constipation, dysentery, diarrhea) formed the major group of ailments treated by the Kavirajes and a total of 11 plants were used to treat these ailments. Eight plants were used to treat skin disorders, 7 plants for pain relief, and 6 plants for respiratory tract disorders like coughs and mucus. Other ailments treated by the Kavirajes included urinary tract problems, cuts and wounds, meho (a term used by the Kavirajes to indicate urinary problem arising from endocrinological disorders or diabetes), fever, skin disorders, malaria, rheumatism, dog and snake bites, hepatic disorders (jaundice, enlarged liver), tooth infections, eye problems, heart disorders, diabetes, hydrocele, goiter, helminthiasis, menstrual problems, and fractures. Plants have always formed a rich source of modern drugs. The medicinal plants used by the Kavirajes need to be scientifically studied for phytochemical constituents and pharmacological activities towards discovery of lead compounds and more efficacious newer drugs.&quot;,&quot;issue&quot;:&quot;2&quot;,&quot;volume&quot;:&quot;4&quot;},&quot;isTemporary&quot;:false}]},{&quot;citationID&quot;:&quot;MENDELEY_CITATION_95afb51e-8f03-412b-826f-1358891cf597&quot;,&quot;properties&quot;:{&quot;noteIndex&quot;:0},&quot;isEdited&quot;:false,&quot;manualOverride&quot;:{&quot;isManuallyOverridden&quot;:false,&quot;citeprocText&quot;:&quot;(District et al., 2010)&quot;,&quot;manualOverrideText&quot;:&quot;&quot;},&quot;citationTag&quot;:&quot;MENDELEY_CITATION_v3_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&quot;,&quot;citationItems&quot;:[{&quot;id&quot;:&quot;8790f4a5-4173-3b3d-90c8-26dbcd02c93a&quot;,&quot;itemData&quot;:{&quot;type&quot;:&quot;article-journal&quot;,&quot;id&quot;:&quot;8790f4a5-4173-3b3d-90c8-26dbcd02c93a&quot;,&quot;title&quot;:&quot;A survey of medicinal plants used by Kavirajes of Barisal town in Barisal district, Bangladesh&quot;,&quot;groupId&quot;:&quot;ba565417-cbdf-38d6-9f53-016fe1af51b6&quot;,&quot;author&quot;:[{&quot;family&quot;:&quot;District&quot;,&quot;given&quot;:&quot;Barisal&quot;,&quot;parse-names&quot;:false,&quot;dropping-particle&quot;:&quot;&quot;,&quot;non-dropping-particle&quot;:&quot;&quot;},{&quot;family&quot;:&quot;Rani Chowdhury&quot;,&quot;given&quot;:&quot;Anita&quot;,&quot;parse-names&quot;:false,&quot;dropping-particle&quot;:&quot;&quot;,&quot;non-dropping-particle&quot;:&quot;&quot;},{&quot;family&quot;:&quot;Israt Jahan&quot;,&quot;given&quot;:&quot;Farhana&quot;,&quot;parse-names&quot;:false,&quot;dropping-particle&quot;:&quot;&quot;,&quot;non-dropping-particle&quot;:&quot;&quot;},{&quot;family&quot;:&quot;Seraj&quot;,&quot;given&quot;:&quot;Syeda&quot;,&quot;parse-names&quot;:false,&quot;dropping-particle&quot;:&quot;&quot;,&quot;non-dropping-particle&quot;:&quot;&quot;},{&quot;family&quot;:&quot;Khatun&quot;,&quot;given&quot;:&quot;Zubaida&quot;,&quot;parse-names&quot;:false,&quot;dropping-particle&quot;:&quot;&quot;,&quot;non-dropping-particle&quot;:&quot;&quot;},{&quot;family&quot;:&quot;Jamal&quot;,&quot;given&quot;:&quot;Farhana&quot;,&quot;parse-names&quot;:false,&quot;dropping-particle&quot;:&quot;&quot;,&quot;non-dropping-particle&quot;:&quot;&quot;},{&quot;family&quot;:&quot;Ahsan&quot;,&quot;given&quot;:&quot;Shamima&quot;,&quot;parse-names&quot;:false,&quot;dropping-particle&quot;:&quot;&quot;,&quot;non-dropping-particle&quot;:&quot;&quot;},{&quot;family&quot;:&quot;Jahan&quot;,&quot;given&quot;:&quot;Rownak&quot;,&quot;parse-names&quot;:false,&quot;dropping-particle&quot;:&quot;&quot;,&quot;non-dropping-particle&quot;:&quot;&quot;},{&quot;family&quot;:&quot;Ahmad&quot;,&quot;given&quot;:&quot;Ishtiaq&quot;,&quot;parse-names&quot;:false,&quot;dropping-particle&quot;:&quot;&quot;,&quot;non-dropping-particle&quot;:&quot;&quot;},{&quot;family&quot;:&quot;Chowdhury&quot;,&quot;given&quot;:&quot;Majeedul H&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ISSN&quot;:&quot;1995-0748&quot;,&quot;issued&quot;:{&quot;date-parts&quot;:[[2010]]},&quot;page&quot;:&quot;237-246&quot;,&quot;abstract&quot;:&quot;A substantial section of the population of Bangladesh is poor and more than a third of the total population of 150 million people lives below the poverty line (i.e. having a daily income of less than US$ 1 per day). The poorer section of the population resides mostly in the rural areas and the urban slums. The rural population and population in small towns in addition suffer from proper access to health-care facilities and are not always in a position to afford the costs of allopathic treatment. They therefore rely on folk medicinal practitioners otherwise known as Kavirajes for treatment of their various ailments. The Kavirajes rely on administration of medicinal plants either orally or topically for treatment of diseases. Each Kaviraj has his unique repertoire of medicinal plants, which is closely guarded and usually passed onto an immediate member of the family in the successive generation. The objective of the present study was to conduct a survey on medicinal plant usage among selected Kavirajes of Barisal town in Barisal district, Bangladesh. Interviews were conducted with the help of a semi-structured questionnaire and the guided field-walk method. Information was obtained as to the local name of plants, parts used, formulations and dosages. It was found that the interviewed Kavirajes used 49 plants distributed into 28 families in their treatment of various ailments. The Asteraceae, Fabaceae, Lamiaceae, and Moraceae families contributed 4 plans each, while the Solanaceae and the Verbenaceae family contributed 3 plants per family. The various plant parts used by the Kavirajes in their formulations included whole plant, leaf, stem, root, bark, flower, fruit, seed, and sap. Leaves constituted the major plant part used (34.8% of total uses), followed by roots (15.2%). Gastrointestinal disorders (stomach ache, constipation, dysentery, diarrhea) formed the major group of ailments treated by the Kavirajes and a total of 11 plants were used to treat these ailments. Eight plants were used to treat skin disorders, 7 plants for pain relief, and 6 plants for respiratory tract disorders like coughs and mucus. Other ailments treated by the Kavirajes included urinary tract problems, cuts and wounds, meho (a term used by the Kavirajes to indicate urinary problem arising from endocrinological disorders or diabetes), fever, skin disorders, malaria, rheumatism, dog and snake bites, hepatic disorders (jaundice, enlarged liver), tooth infections, eye problems, heart disorders, diabetes, hydrocele, goiter, helminthiasis, menstrual problems, and fractures. Plants have always formed a rich source of modern drugs. The medicinal plants used by the Kavirajes need to be scientifically studied for phytochemical constituents and pharmacological activities towards discovery of lead compounds and more efficacious newer drugs.&quot;,&quot;issue&quot;:&quot;2&quot;,&quot;volume&quot;:&quot;4&quot;},&quot;isTemporary&quot;:false}]},{&quot;citationID&quot;:&quot;MENDELEY_CITATION_0eb850c7-e0fb-40fa-9b50-51720f8e7f4e&quot;,&quot;properties&quot;:{&quot;noteIndex&quot;:0},&quot;isEdited&quot;:false,&quot;manualOverride&quot;:{&quot;isManuallyOverridden&quot;:false,&quot;citeprocText&quot;:&quot;(Chowdhury et al., 2013)&quot;,&quot;manualOverrideText&quot;:&quot;&quot;},&quot;citationTag&quot;:&quot;MENDELEY_CITATION_v3_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&quot;,&quot;citationItems&quot;:[{&quot;id&quot;:&quot;40108e42-66a8-312e-b0f3-9153ed51e6ae&quot;,&quot;itemData&quot;:{&quot;type&quot;:&quot;article-journal&quot;,&quot;id&quot;:&quot;40108e42-66a8-312e-b0f3-9153ed51e6ae&quot;,&quot;title&quot;:&quot;Antimicrobial Activity of five medicinal plants of Bangladesh&quot;,&quot;groupId&quot;:&quot;ba565417-cbdf-38d6-9f53-016fe1af51b6&quot;,&quot;author&quot;:[{&quot;family&quot;:&quot;Chowdhury&quot;,&quot;given&quot;:&quot;Sharmin Reza&quot;,&quot;parse-names&quot;:false,&quot;dropping-particle&quot;:&quot;&quot;,&quot;non-dropping-particle&quot;:&quot;&quot;},{&quot;family&quot;:&quot;Akter&quot;,&quot;given&quot;:&quot;Shahana&quot;,&quot;parse-names&quot;:false,&quot;dropping-particle&quot;:&quot;&quot;,&quot;non-dropping-particle&quot;:&quot;&quot;},{&quot;family&quot;:&quot;Sharmin&quot;,&quot;given&quot;:&quot;Tasnuva&quot;,&quot;parse-names&quot;:false,&quot;dropping-particle&quot;:&quot;&quot;,&quot;non-dropping-particle&quot;:&quot;&quot;},{&quot;family&quot;:&quot;Islam&quot;,&quot;given&quot;:&quot;Farhana&quot;,&quot;parse-names&quot;:false,&quot;dropping-particle&quot;:&quot;&quot;,&quot;non-dropping-particle&quot;:&quot;&quot;},{&quot;family&quot;:&quot;Quadery&quot;,&quot;given&quot;:&quot;Tasdique Mohammad&quot;,&quot;parse-names&quot;:false,&quot;dropping-particle&quot;:&quot;&quot;,&quot;non-dropping-particle&quot;:&quot;&quot;}],&quot;container-title&quot;:&quot;Journal of Pharmacognosy and Phytochemistry&quot;,&quot;container-title-short&quot;:&quot;J Pharmacogn Phytochem&quot;,&quot;accessed&quot;:{&quot;date-parts&quot;:[[2025,8,26]]},&quot;ISSN&quot;:&quot;2278-4136&quot;,&quot;URL&quot;:&quot;www.phytojournal.comwww.phytojournal.com&quot;,&quot;issued&quot;:{&quot;date-parts&quot;:[[2013]]},&quot;abstract&quot;:&quot;The antimicrobial activity of five medicinal plants was evaluated by disc diffusion method. Among those, some fraction of plant extracts (400 μg /disc) exhibited potent antimicrobial activity against five gram positive and seven gram negative bacteria and three fungi. Among the test samples of O. mungos, the carbon tetrachloride soluble fraction exhibited 12.0 mm and 13.0 mm zone of inhibition against B. megaterium and Aspergillus niger respectively. The crude methanol extract of S. nodiflora exhibited 14.0 mm zone of inhibition against Bacillus cereus whereas the carbon tetrachloride soluble fraction revealed 16.0 mm against Shigella boydii. The chloroform soluble fraction of P. sagitatta exhibited 16.0 mm zone of inhibition against Staphylococcus aureus and Shigella boydii. Among the test samples of M. macrophylla, the carbon tetrachloride soluble fraction showed 15.0 mm zone of inhibition against Salmonella paratyphi and 13.0 mm zone of inhibition against Aspergillus niger. The crude methanol extract of G. philippensis exhibited 18.0 mm zone of inhibition against Bacillus cereus.&quot;,&quot;issue&quot;:&quot;1&quot;,&quot;volume&quot;:&quot;2&quot;},&quot;isTemporary&quot;:false}]},{&quot;citationID&quot;:&quot;MENDELEY_CITATION_b010840c-d614-470c-bdf8-0ec7d1b0e50e&quot;,&quot;properties&quot;:{&quot;noteIndex&quot;:0},&quot;isEdited&quot;:false,&quot;manualOverride&quot;:{&quot;isManuallyOverridden&quot;:false,&quot;citeprocText&quot;:&quot;(Chowdhury et al., 2013)&quot;,&quot;manualOverrideText&quot;:&quot;&quot;},&quot;citationTag&quot;:&quot;MENDELEY_CITATION_v3_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&quot;,&quot;citationItems&quot;:[{&quot;id&quot;:&quot;40108e42-66a8-312e-b0f3-9153ed51e6ae&quot;,&quot;itemData&quot;:{&quot;type&quot;:&quot;article-journal&quot;,&quot;id&quot;:&quot;40108e42-66a8-312e-b0f3-9153ed51e6ae&quot;,&quot;title&quot;:&quot;Antimicrobial Activity of five medicinal plants of Bangladesh&quot;,&quot;groupId&quot;:&quot;ba565417-cbdf-38d6-9f53-016fe1af51b6&quot;,&quot;author&quot;:[{&quot;family&quot;:&quot;Chowdhury&quot;,&quot;given&quot;:&quot;Sharmin Reza&quot;,&quot;parse-names&quot;:false,&quot;dropping-particle&quot;:&quot;&quot;,&quot;non-dropping-particle&quot;:&quot;&quot;},{&quot;family&quot;:&quot;Akter&quot;,&quot;given&quot;:&quot;Shahana&quot;,&quot;parse-names&quot;:false,&quot;dropping-particle&quot;:&quot;&quot;,&quot;non-dropping-particle&quot;:&quot;&quot;},{&quot;family&quot;:&quot;Sharmin&quot;,&quot;given&quot;:&quot;Tasnuva&quot;,&quot;parse-names&quot;:false,&quot;dropping-particle&quot;:&quot;&quot;,&quot;non-dropping-particle&quot;:&quot;&quot;},{&quot;family&quot;:&quot;Islam&quot;,&quot;given&quot;:&quot;Farhana&quot;,&quot;parse-names&quot;:false,&quot;dropping-particle&quot;:&quot;&quot;,&quot;non-dropping-particle&quot;:&quot;&quot;},{&quot;family&quot;:&quot;Quadery&quot;,&quot;given&quot;:&quot;Tasdique Mohammad&quot;,&quot;parse-names&quot;:false,&quot;dropping-particle&quot;:&quot;&quot;,&quot;non-dropping-particle&quot;:&quot;&quot;}],&quot;container-title&quot;:&quot;Journal of Pharmacognosy and Phytochemistry&quot;,&quot;container-title-short&quot;:&quot;J Pharmacogn Phytochem&quot;,&quot;accessed&quot;:{&quot;date-parts&quot;:[[2025,8,26]]},&quot;ISSN&quot;:&quot;2278-4136&quot;,&quot;URL&quot;:&quot;www.phytojournal.comwww.phytojournal.com&quot;,&quot;issued&quot;:{&quot;date-parts&quot;:[[2013]]},&quot;abstract&quot;:&quot;The antimicrobial activity of five medicinal plants was evaluated by disc diffusion method. Among those, some fraction of plant extracts (400 μg /disc) exhibited potent antimicrobial activity against five gram positive and seven gram negative bacteria and three fungi. Among the test samples of O. mungos, the carbon tetrachloride soluble fraction exhibited 12.0 mm and 13.0 mm zone of inhibition against B. megaterium and Aspergillus niger respectively. The crude methanol extract of S. nodiflora exhibited 14.0 mm zone of inhibition against Bacillus cereus whereas the carbon tetrachloride soluble fraction revealed 16.0 mm against Shigella boydii. The chloroform soluble fraction of P. sagitatta exhibited 16.0 mm zone of inhibition against Staphylococcus aureus and Shigella boydii. Among the test samples of M. macrophylla, the carbon tetrachloride soluble fraction showed 15.0 mm zone of inhibition against Salmonella paratyphi and 13.0 mm zone of inhibition against Aspergillus niger. The crude methanol extract of G. philippensis exhibited 18.0 mm zone of inhibition against Bacillus cereus.&quot;,&quot;issue&quot;:&quot;1&quot;,&quot;volume&quot;:&quot;2&quot;},&quot;isTemporary&quot;:false}]},{&quot;citationID&quot;:&quot;MENDELEY_CITATION_0f0b0cba-930b-4734-89f2-a2eeee5cfcea&quot;,&quot;properties&quot;:{&quot;noteIndex&quot;:0},&quot;isEdited&quot;:false,&quot;manualOverride&quot;:{&quot;isManuallyOverridden&quot;:false,&quot;citeprocText&quot;:&quot;(Chowdhury et al., 2013)&quot;,&quot;manualOverrideText&quot;:&quot;&quot;},&quot;citationTag&quot;:&quot;MENDELEY_CITATION_v3_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&quot;,&quot;citationItems&quot;:[{&quot;id&quot;:&quot;40108e42-66a8-312e-b0f3-9153ed51e6ae&quot;,&quot;itemData&quot;:{&quot;type&quot;:&quot;article-journal&quot;,&quot;id&quot;:&quot;40108e42-66a8-312e-b0f3-9153ed51e6ae&quot;,&quot;title&quot;:&quot;Antimicrobial Activity of five medicinal plants of Bangladesh&quot;,&quot;groupId&quot;:&quot;ba565417-cbdf-38d6-9f53-016fe1af51b6&quot;,&quot;author&quot;:[{&quot;family&quot;:&quot;Chowdhury&quot;,&quot;given&quot;:&quot;Sharmin Reza&quot;,&quot;parse-names&quot;:false,&quot;dropping-particle&quot;:&quot;&quot;,&quot;non-dropping-particle&quot;:&quot;&quot;},{&quot;family&quot;:&quot;Akter&quot;,&quot;given&quot;:&quot;Shahana&quot;,&quot;parse-names&quot;:false,&quot;dropping-particle&quot;:&quot;&quot;,&quot;non-dropping-particle&quot;:&quot;&quot;},{&quot;family&quot;:&quot;Sharmin&quot;,&quot;given&quot;:&quot;Tasnuva&quot;,&quot;parse-names&quot;:false,&quot;dropping-particle&quot;:&quot;&quot;,&quot;non-dropping-particle&quot;:&quot;&quot;},{&quot;family&quot;:&quot;Islam&quot;,&quot;given&quot;:&quot;Farhana&quot;,&quot;parse-names&quot;:false,&quot;dropping-particle&quot;:&quot;&quot;,&quot;non-dropping-particle&quot;:&quot;&quot;},{&quot;family&quot;:&quot;Quadery&quot;,&quot;given&quot;:&quot;Tasdique Mohammad&quot;,&quot;parse-names&quot;:false,&quot;dropping-particle&quot;:&quot;&quot;,&quot;non-dropping-particle&quot;:&quot;&quot;}],&quot;container-title&quot;:&quot;Journal of Pharmacognosy and Phytochemistry&quot;,&quot;container-title-short&quot;:&quot;J Pharmacogn Phytochem&quot;,&quot;accessed&quot;:{&quot;date-parts&quot;:[[2025,8,26]]},&quot;ISSN&quot;:&quot;2278-4136&quot;,&quot;URL&quot;:&quot;www.phytojournal.comwww.phytojournal.com&quot;,&quot;issued&quot;:{&quot;date-parts&quot;:[[2013]]},&quot;abstract&quot;:&quot;The antimicrobial activity of five medicinal plants was evaluated by disc diffusion method. Among those, some fraction of plant extracts (400 μg /disc) exhibited potent antimicrobial activity against five gram positive and seven gram negative bacteria and three fungi. Among the test samples of O. mungos, the carbon tetrachloride soluble fraction exhibited 12.0 mm and 13.0 mm zone of inhibition against B. megaterium and Aspergillus niger respectively. The crude methanol extract of S. nodiflora exhibited 14.0 mm zone of inhibition against Bacillus cereus whereas the carbon tetrachloride soluble fraction revealed 16.0 mm against Shigella boydii. The chloroform soluble fraction of P. sagitatta exhibited 16.0 mm zone of inhibition against Staphylococcus aureus and Shigella boydii. Among the test samples of M. macrophylla, the carbon tetrachloride soluble fraction showed 15.0 mm zone of inhibition against Salmonella paratyphi and 13.0 mm zone of inhibition against Aspergillus niger. The crude methanol extract of G. philippensis exhibited 18.0 mm zone of inhibition against Bacillus cereus.&quot;,&quot;issue&quot;:&quot;1&quot;,&quot;volume&quot;:&quot;2&quot;},&quot;isTemporary&quot;:false}]},{&quot;citationID&quot;:&quot;MENDELEY_CITATION_e257d38a-f27c-43e9-9d36-85c7d1939c07&quot;,&quot;properties&quot;:{&quot;noteIndex&quot;:0},&quot;isEdited&quot;:false,&quot;manualOverride&quot;:{&quot;isManuallyOverridden&quot;:false,&quot;citeprocText&quot;:&quot;(Chowdhury et al., 2013)&quot;,&quot;manualOverrideText&quot;:&quot;&quot;},&quot;citationTag&quot;:&quot;MENDELEY_CITATION_v3_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&quot;,&quot;citationItems&quot;:[{&quot;id&quot;:&quot;40108e42-66a8-312e-b0f3-9153ed51e6ae&quot;,&quot;itemData&quot;:{&quot;type&quot;:&quot;article-journal&quot;,&quot;id&quot;:&quot;40108e42-66a8-312e-b0f3-9153ed51e6ae&quot;,&quot;title&quot;:&quot;Antimicrobial Activity of five medicinal plants of Bangladesh&quot;,&quot;groupId&quot;:&quot;ba565417-cbdf-38d6-9f53-016fe1af51b6&quot;,&quot;author&quot;:[{&quot;family&quot;:&quot;Chowdhury&quot;,&quot;given&quot;:&quot;Sharmin Reza&quot;,&quot;parse-names&quot;:false,&quot;dropping-particle&quot;:&quot;&quot;,&quot;non-dropping-particle&quot;:&quot;&quot;},{&quot;family&quot;:&quot;Akter&quot;,&quot;given&quot;:&quot;Shahana&quot;,&quot;parse-names&quot;:false,&quot;dropping-particle&quot;:&quot;&quot;,&quot;non-dropping-particle&quot;:&quot;&quot;},{&quot;family&quot;:&quot;Sharmin&quot;,&quot;given&quot;:&quot;Tasnuva&quot;,&quot;parse-names&quot;:false,&quot;dropping-particle&quot;:&quot;&quot;,&quot;non-dropping-particle&quot;:&quot;&quot;},{&quot;family&quot;:&quot;Islam&quot;,&quot;given&quot;:&quot;Farhana&quot;,&quot;parse-names&quot;:false,&quot;dropping-particle&quot;:&quot;&quot;,&quot;non-dropping-particle&quot;:&quot;&quot;},{&quot;family&quot;:&quot;Quadery&quot;,&quot;given&quot;:&quot;Tasdique Mohammad&quot;,&quot;parse-names&quot;:false,&quot;dropping-particle&quot;:&quot;&quot;,&quot;non-dropping-particle&quot;:&quot;&quot;}],&quot;container-title&quot;:&quot;Journal of Pharmacognosy and Phytochemistry&quot;,&quot;container-title-short&quot;:&quot;J Pharmacogn Phytochem&quot;,&quot;accessed&quot;:{&quot;date-parts&quot;:[[2025,8,26]]},&quot;ISSN&quot;:&quot;2278-4136&quot;,&quot;URL&quot;:&quot;www.phytojournal.comwww.phytojournal.com&quot;,&quot;issued&quot;:{&quot;date-parts&quot;:[[2013]]},&quot;abstract&quot;:&quot;The antimicrobial activity of five medicinal plants was evaluated by disc diffusion method. Among those, some fraction of plant extracts (400 μg /disc) exhibited potent antimicrobial activity against five gram positive and seven gram negative bacteria and three fungi. Among the test samples of O. mungos, the carbon tetrachloride soluble fraction exhibited 12.0 mm and 13.0 mm zone of inhibition against B. megaterium and Aspergillus niger respectively. The crude methanol extract of S. nodiflora exhibited 14.0 mm zone of inhibition against Bacillus cereus whereas the carbon tetrachloride soluble fraction revealed 16.0 mm against Shigella boydii. The chloroform soluble fraction of P. sagitatta exhibited 16.0 mm zone of inhibition against Staphylococcus aureus and Shigella boydii. Among the test samples of M. macrophylla, the carbon tetrachloride soluble fraction showed 15.0 mm zone of inhibition against Salmonella paratyphi and 13.0 mm zone of inhibition against Aspergillus niger. The crude methanol extract of G. philippensis exhibited 18.0 mm zone of inhibition against Bacillus cereus.&quot;,&quot;issue&quot;:&quot;1&quot;,&quot;volume&quot;:&quot;2&quot;},&quot;isTemporary&quot;:false}]},{&quot;citationID&quot;:&quot;MENDELEY_CITATION_c7a3c283-35da-4336-bff0-a8b24f52eaf7&quot;,&quot;properties&quot;:{&quot;noteIndex&quot;:0},&quot;isEdited&quot;:false,&quot;manualOverride&quot;:{&quot;isManuallyOverridden&quot;:false,&quot;citeprocText&quot;:&quot;(Shahadat Hossan et al., n.d.)&quot;,&quot;manualOverrideText&quot;:&quot;&quot;},&quot;citationTag&quot;:&quot;MENDELEY_CITATION_v3_eyJjaXRhdGlvbklEIjoiTUVOREVMRVlfQ0lUQVRJT05fYzdhM2MyODMtMzVkYS00MzM2LWJmZjAtYThiMjRmNTJlYWY3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fSwiaXNUZW1wb3JhcnkiOmZhbHNlfV19&quot;,&quot;citationItems&quot;:[{&quot;id&quot;:&quot;fc4ece97-bf3d-3ef9-81b4-05592e9407ac&quot;,&quot;itemData&quot;:{&quot;type&quot;:&quot;article-journal&quot;,&quot;id&quot;:&quot;fc4ece97-bf3d-3ef9-81b4-05592e9407ac&quot;,&quot;title&quot;:&quot;Traditional Use of Medicinal Plants in Bangladesh to Treat Urinary Tract Infections and Sexually Transmitted Diseases&quot;,&quot;groupId&quot;:&quot;ba565417-cbdf-38d6-9f53-016fe1af51b6&quot;,&quot;author&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Agarwala&quot;,&quot;given&quot;:&quot;Bipasha&quot;,&quot;parse-names&quot;:false,&quot;dropping-particle&quot;:&quot;&quot;,&quot;non-dropping-particle&quot;:&quot;&quot;},{&quot;family&quot;:&quot;Shahnawaz Sarwar&quot;,&quot;given&quot;:&quot;Md&quot;,&quot;parse-names&quot;:false,&quot;dropping-particle&quot;:&quot;&quot;,&quot;non-dropping-particle&quot;:&quot;&quot;},{&quot;family&quot;:&quot;Karim&quot;,&quot;given&quot;:&quot;Masud&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accessed&quot;:{&quot;date-parts&quot;:[[2025,8,26]]},&quot;ISBN&quot;:&quot;1547346508061&quot;,&quot;URL&quot;:&quot;www.ethnobotanyjournal.org/vol8/i1547-3465-08-061.pdf&quot;,&quot;abstract&quot;:&quot;of syphilis infection was found in 6.0% of respondents, while prevalence rates of gonorrhea were 1.7% (Sabin et al. 2003). Though statistics are not available for STDs in the rural areas of Bangladesh and among ethnic or tribal minority groups of the country, the prevalence of traditional medicinal practitioners dispensing medications for such diseases suggests that many in the rural population are also infected by STDs. Major contributing factors for high levels of urinary tract infections (UTIs) in predominantly rural Bangladesh are poor sanitary conditions and lack of proper hygiene. One of the most common UTIs is leucorrhea among women, characterized by a whitish discharge from female geni-talia. In one recent study, the most frequently discovered microorganisms found to cause leucorrhea included Gardnerella vaginalis, Candida albicans, Chlamydia trachomatis and Trichomonas vaginalis (Abauleth et al. 2006). Most people in Bangladesh and especially in the tribal communities rely on traditional medicinal healers for treatment of their ailments. This is true for diseases like Abstract The rural population of Bangladesh has traditionally depended on folk medicinal healers for treatment of their ailments. These healers use medicinal plants as their primary source of medicinal formulations. Rural patients are more dependent on traditional or folk medicinal healers for treatment of urinary tract infections (UTIs) and sexually transmitted diseases (STDs) for a number of reasons including lack of access to modern medical facilities, clinging to traditional approaches, and finally hesitancy to relate this form of illnesses in front of unknown doctors. Since the traditional healer usually resides in the same village or in an adjoining area, the patient is more comfortable in seeking them for treatment. We conducted an eth-nomedicinal survey among the traditional healers of various ethnic groups and in several regions of the country to obtain information on medicinal plants used to treat UTIs and STDs. Interviews were conducted in the local dialect or language about plant parts used, ailments treated, formulations , and dosages. Thirty-one species were reported by traditional healers as being used for UTIs, including leucorrhea, frequent or infrequent urination, cloudy urina-tion and burning sensations during urination. Ten species were reported to be used against STDs like syphilis and gonorrhea.&quot;},&quot;isTemporary&quot;:false}]},{&quot;citationID&quot;:&quot;MENDELEY_CITATION_f56116a3-f10b-4eca-93ec-f8ad534c8263&quot;,&quot;properties&quot;:{&quot;noteIndex&quot;:0},&quot;isEdited&quot;:false,&quot;manualOverride&quot;:{&quot;isManuallyOverridden&quot;:false,&quot;citeprocText&quot;:&quot;(Shahadat Hossan et al., n.d.)&quot;,&quot;manualOverrideText&quot;:&quot;&quot;},&quot;citationTag&quot;:&quot;MENDELEY_CITATION_v3_eyJjaXRhdGlvbklEIjoiTUVOREVMRVlfQ0lUQVRJT05fZjU2MTE2YTMtZjEwYi00ZWNhLTkzZWMtZjhhZDUzNGM4MjYz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fSwiaXNUZW1wb3JhcnkiOmZhbHNlfV19&quot;,&quot;citationItems&quot;:[{&quot;id&quot;:&quot;fc4ece97-bf3d-3ef9-81b4-05592e9407ac&quot;,&quot;itemData&quot;:{&quot;type&quot;:&quot;article-journal&quot;,&quot;id&quot;:&quot;fc4ece97-bf3d-3ef9-81b4-05592e9407ac&quot;,&quot;title&quot;:&quot;Traditional Use of Medicinal Plants in Bangladesh to Treat Urinary Tract Infections and Sexually Transmitted Diseases&quot;,&quot;groupId&quot;:&quot;ba565417-cbdf-38d6-9f53-016fe1af51b6&quot;,&quot;author&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Agarwala&quot;,&quot;given&quot;:&quot;Bipasha&quot;,&quot;parse-names&quot;:false,&quot;dropping-particle&quot;:&quot;&quot;,&quot;non-dropping-particle&quot;:&quot;&quot;},{&quot;family&quot;:&quot;Shahnawaz Sarwar&quot;,&quot;given&quot;:&quot;Md&quot;,&quot;parse-names&quot;:false,&quot;dropping-particle&quot;:&quot;&quot;,&quot;non-dropping-particle&quot;:&quot;&quot;},{&quot;family&quot;:&quot;Karim&quot;,&quot;given&quot;:&quot;Masud&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accessed&quot;:{&quot;date-parts&quot;:[[2025,8,26]]},&quot;ISBN&quot;:&quot;1547346508061&quot;,&quot;URL&quot;:&quot;www.ethnobotanyjournal.org/vol8/i1547-3465-08-061.pdf&quot;,&quot;abstract&quot;:&quot;of syphilis infection was found in 6.0% of respondents, while prevalence rates of gonorrhea were 1.7% (Sabin et al. 2003). Though statistics are not available for STDs in the rural areas of Bangladesh and among ethnic or tribal minority groups of the country, the prevalence of traditional medicinal practitioners dispensing medications for such diseases suggests that many in the rural population are also infected by STDs. Major contributing factors for high levels of urinary tract infections (UTIs) in predominantly rural Bangladesh are poor sanitary conditions and lack of proper hygiene. One of the most common UTIs is leucorrhea among women, characterized by a whitish discharge from female geni-talia. In one recent study, the most frequently discovered microorganisms found to cause leucorrhea included Gardnerella vaginalis, Candida albicans, Chlamydia trachomatis and Trichomonas vaginalis (Abauleth et al. 2006). Most people in Bangladesh and especially in the tribal communities rely on traditional medicinal healers for treatment of their ailments. This is true for diseases like Abstract The rural population of Bangladesh has traditionally depended on folk medicinal healers for treatment of their ailments. These healers use medicinal plants as their primary source of medicinal formulations. Rural patients are more dependent on traditional or folk medicinal healers for treatment of urinary tract infections (UTIs) and sexually transmitted diseases (STDs) for a number of reasons including lack of access to modern medical facilities, clinging to traditional approaches, and finally hesitancy to relate this form of illnesses in front of unknown doctors. Since the traditional healer usually resides in the same village or in an adjoining area, the patient is more comfortable in seeking them for treatment. We conducted an eth-nomedicinal survey among the traditional healers of various ethnic groups and in several regions of the country to obtain information on medicinal plants used to treat UTIs and STDs. Interviews were conducted in the local dialect or language about plant parts used, ailments treated, formulations , and dosages. Thirty-one species were reported by traditional healers as being used for UTIs, including leucorrhea, frequent or infrequent urination, cloudy urina-tion and burning sensations during urination. Ten species were reported to be used against STDs like syphilis and gonorrhea.&quot;},&quot;isTemporary&quot;:false}]},{&quot;citationID&quot;:&quot;MENDELEY_CITATION_8bfa567a-434b-4b20-a99e-e30a72be416f&quot;,&quot;properties&quot;:{&quot;noteIndex&quot;:0},&quot;isEdited&quot;:false,&quot;manualOverride&quot;:{&quot;isManuallyOverridden&quot;:false,&quot;citeprocText&quot;:&quot;(Shahadat Hossan et al., n.d.)&quot;,&quot;manualOverrideText&quot;:&quot;&quot;},&quot;citationTag&quot;:&quot;MENDELEY_CITATION_v3_eyJjaXRhdGlvbklEIjoiTUVOREVMRVlfQ0lUQVRJT05fOGJmYTU2N2EtNDM0Yi00YjIwLWE5OWUtZTMwYTcyYmU0MTZm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fSwiaXNUZW1wb3JhcnkiOmZhbHNlfV19&quot;,&quot;citationItems&quot;:[{&quot;id&quot;:&quot;fc4ece97-bf3d-3ef9-81b4-05592e9407ac&quot;,&quot;itemData&quot;:{&quot;type&quot;:&quot;article-journal&quot;,&quot;id&quot;:&quot;fc4ece97-bf3d-3ef9-81b4-05592e9407ac&quot;,&quot;title&quot;:&quot;Traditional Use of Medicinal Plants in Bangladesh to Treat Urinary Tract Infections and Sexually Transmitted Diseases&quot;,&quot;groupId&quot;:&quot;ba565417-cbdf-38d6-9f53-016fe1af51b6&quot;,&quot;author&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Agarwala&quot;,&quot;given&quot;:&quot;Bipasha&quot;,&quot;parse-names&quot;:false,&quot;dropping-particle&quot;:&quot;&quot;,&quot;non-dropping-particle&quot;:&quot;&quot;},{&quot;family&quot;:&quot;Shahnawaz Sarwar&quot;,&quot;given&quot;:&quot;Md&quot;,&quot;parse-names&quot;:false,&quot;dropping-particle&quot;:&quot;&quot;,&quot;non-dropping-particle&quot;:&quot;&quot;},{&quot;family&quot;:&quot;Karim&quot;,&quot;given&quot;:&quot;Masud&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accessed&quot;:{&quot;date-parts&quot;:[[2025,8,26]]},&quot;ISBN&quot;:&quot;1547346508061&quot;,&quot;URL&quot;:&quot;www.ethnobotanyjournal.org/vol8/i1547-3465-08-061.pdf&quot;,&quot;abstract&quot;:&quot;of syphilis infection was found in 6.0% of respondents, while prevalence rates of gonorrhea were 1.7% (Sabin et al. 2003). Though statistics are not available for STDs in the rural areas of Bangladesh and among ethnic or tribal minority groups of the country, the prevalence of traditional medicinal practitioners dispensing medications for such diseases suggests that many in the rural population are also infected by STDs. Major contributing factors for high levels of urinary tract infections (UTIs) in predominantly rural Bangladesh are poor sanitary conditions and lack of proper hygiene. One of the most common UTIs is leucorrhea among women, characterized by a whitish discharge from female geni-talia. In one recent study, the most frequently discovered microorganisms found to cause leucorrhea included Gardnerella vaginalis, Candida albicans, Chlamydia trachomatis and Trichomonas vaginalis (Abauleth et al. 2006). Most people in Bangladesh and especially in the tribal communities rely on traditional medicinal healers for treatment of their ailments. This is true for diseases like Abstract The rural population of Bangladesh has traditionally depended on folk medicinal healers for treatment of their ailments. These healers use medicinal plants as their primary source of medicinal formulations. Rural patients are more dependent on traditional or folk medicinal healers for treatment of urinary tract infections (UTIs) and sexually transmitted diseases (STDs) for a number of reasons including lack of access to modern medical facilities, clinging to traditional approaches, and finally hesitancy to relate this form of illnesses in front of unknown doctors. Since the traditional healer usually resides in the same village or in an adjoining area, the patient is more comfortable in seeking them for treatment. We conducted an eth-nomedicinal survey among the traditional healers of various ethnic groups and in several regions of the country to obtain information on medicinal plants used to treat UTIs and STDs. Interviews were conducted in the local dialect or language about plant parts used, ailments treated, formulations , and dosages. Thirty-one species were reported by traditional healers as being used for UTIs, including leucorrhea, frequent or infrequent urination, cloudy urina-tion and burning sensations during urination. Ten species were reported to be used against STDs like syphilis and gonorrhea.&quot;},&quot;isTemporary&quot;:false}]},{&quot;citationID&quot;:&quot;MENDELEY_CITATION_050f5735-d6de-41a3-bc3a-8e6ff68fbc58&quot;,&quot;properties&quot;:{&quot;noteIndex&quot;:0},&quot;isEdited&quot;:false,&quot;manualOverride&quot;:{&quot;isManuallyOverridden&quot;:false,&quot;citeprocText&quot;:&quot;(Shahadat Hossan et al., n.d.)&quot;,&quot;manualOverrideText&quot;:&quot;&quot;},&quot;citationTag&quot;:&quot;MENDELEY_CITATION_v3_eyJjaXRhdGlvbklEIjoiTUVOREVMRVlfQ0lUQVRJT05fMDUwZjU3MzUtZDZkZS00MWEzLWJjM2EtOGU2ZmY2OGZiYzU4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fSwiaXNUZW1wb3JhcnkiOmZhbHNlfV19&quot;,&quot;citationItems&quot;:[{&quot;id&quot;:&quot;fc4ece97-bf3d-3ef9-81b4-05592e9407ac&quot;,&quot;itemData&quot;:{&quot;type&quot;:&quot;article-journal&quot;,&quot;id&quot;:&quot;fc4ece97-bf3d-3ef9-81b4-05592e9407ac&quot;,&quot;title&quot;:&quot;Traditional Use of Medicinal Plants in Bangladesh to Treat Urinary Tract Infections and Sexually Transmitted Diseases&quot;,&quot;groupId&quot;:&quot;ba565417-cbdf-38d6-9f53-016fe1af51b6&quot;,&quot;author&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Agarwala&quot;,&quot;given&quot;:&quot;Bipasha&quot;,&quot;parse-names&quot;:false,&quot;dropping-particle&quot;:&quot;&quot;,&quot;non-dropping-particle&quot;:&quot;&quot;},{&quot;family&quot;:&quot;Shahnawaz Sarwar&quot;,&quot;given&quot;:&quot;Md&quot;,&quot;parse-names&quot;:false,&quot;dropping-particle&quot;:&quot;&quot;,&quot;non-dropping-particle&quot;:&quot;&quot;},{&quot;family&quot;:&quot;Karim&quot;,&quot;given&quot;:&quot;Masud&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accessed&quot;:{&quot;date-parts&quot;:[[2025,8,26]]},&quot;ISBN&quot;:&quot;1547346508061&quot;,&quot;URL&quot;:&quot;www.ethnobotanyjournal.org/vol8/i1547-3465-08-061.pdf&quot;,&quot;abstract&quot;:&quot;of syphilis infection was found in 6.0% of respondents, while prevalence rates of gonorrhea were 1.7% (Sabin et al. 2003). Though statistics are not available for STDs in the rural areas of Bangladesh and among ethnic or tribal minority groups of the country, the prevalence of traditional medicinal practitioners dispensing medications for such diseases suggests that many in the rural population are also infected by STDs. Major contributing factors for high levels of urinary tract infections (UTIs) in predominantly rural Bangladesh are poor sanitary conditions and lack of proper hygiene. One of the most common UTIs is leucorrhea among women, characterized by a whitish discharge from female geni-talia. In one recent study, the most frequently discovered microorganisms found to cause leucorrhea included Gardnerella vaginalis, Candida albicans, Chlamydia trachomatis and Trichomonas vaginalis (Abauleth et al. 2006). Most people in Bangladesh and especially in the tribal communities rely on traditional medicinal healers for treatment of their ailments. This is true for diseases like Abstract The rural population of Bangladesh has traditionally depended on folk medicinal healers for treatment of their ailments. These healers use medicinal plants as their primary source of medicinal formulations. Rural patients are more dependent on traditional or folk medicinal healers for treatment of urinary tract infections (UTIs) and sexually transmitted diseases (STDs) for a number of reasons including lack of access to modern medical facilities, clinging to traditional approaches, and finally hesitancy to relate this form of illnesses in front of unknown doctors. Since the traditional healer usually resides in the same village or in an adjoining area, the patient is more comfortable in seeking them for treatment. We conducted an eth-nomedicinal survey among the traditional healers of various ethnic groups and in several regions of the country to obtain information on medicinal plants used to treat UTIs and STDs. Interviews were conducted in the local dialect or language about plant parts used, ailments treated, formulations , and dosages. Thirty-one species were reported by traditional healers as being used for UTIs, including leucorrhea, frequent or infrequent urination, cloudy urina-tion and burning sensations during urination. Ten species were reported to be used against STDs like syphilis and gonorrhea.&quot;},&quot;isTemporary&quot;:false}]},{&quot;citationID&quot;:&quot;MENDELEY_CITATION_e4acad5d-5583-43b3-8ca9-3e84d9347531&quot;,&quot;properties&quot;:{&quot;noteIndex&quot;:0},&quot;isEdited&quot;:false,&quot;manualOverride&quot;:{&quot;isManuallyOverridden&quot;:false,&quot;citeprocText&quot;:&quot;(Shahadat Hossan et al., n.d.)&quot;,&quot;manualOverrideText&quot;:&quot;&quot;},&quot;citationTag&quot;:&quot;MENDELEY_CITATION_v3_eyJjaXRhdGlvbklEIjoiTUVOREVMRVlfQ0lUQVRJT05fZTRhY2FkNWQtNTU4My00M2IzLThjYTktM2U4NGQ5MzQ3NTMx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fSwiaXNUZW1wb3JhcnkiOmZhbHNlfV19&quot;,&quot;citationItems&quot;:[{&quot;id&quot;:&quot;fc4ece97-bf3d-3ef9-81b4-05592e9407ac&quot;,&quot;itemData&quot;:{&quot;type&quot;:&quot;article-journal&quot;,&quot;id&quot;:&quot;fc4ece97-bf3d-3ef9-81b4-05592e9407ac&quot;,&quot;title&quot;:&quot;Traditional Use of Medicinal Plants in Bangladesh to Treat Urinary Tract Infections and Sexually Transmitted Diseases&quot;,&quot;groupId&quot;:&quot;ba565417-cbdf-38d6-9f53-016fe1af51b6&quot;,&quot;author&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Agarwala&quot;,&quot;given&quot;:&quot;Bipasha&quot;,&quot;parse-names&quot;:false,&quot;dropping-particle&quot;:&quot;&quot;,&quot;non-dropping-particle&quot;:&quot;&quot;},{&quot;family&quot;:&quot;Shahnawaz Sarwar&quot;,&quot;given&quot;:&quot;Md&quot;,&quot;parse-names&quot;:false,&quot;dropping-particle&quot;:&quot;&quot;,&quot;non-dropping-particle&quot;:&quot;&quot;},{&quot;family&quot;:&quot;Karim&quot;,&quot;given&quot;:&quot;Masud&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accessed&quot;:{&quot;date-parts&quot;:[[2025,8,26]]},&quot;ISBN&quot;:&quot;1547346508061&quot;,&quot;URL&quot;:&quot;www.ethnobotanyjournal.org/vol8/i1547-3465-08-061.pdf&quot;,&quot;abstract&quot;:&quot;of syphilis infection was found in 6.0% of respondents, while prevalence rates of gonorrhea were 1.7% (Sabin et al. 2003). Though statistics are not available for STDs in the rural areas of Bangladesh and among ethnic or tribal minority groups of the country, the prevalence of traditional medicinal practitioners dispensing medications for such diseases suggests that many in the rural population are also infected by STDs. Major contributing factors for high levels of urinary tract infections (UTIs) in predominantly rural Bangladesh are poor sanitary conditions and lack of proper hygiene. One of the most common UTIs is leucorrhea among women, characterized by a whitish discharge from female geni-talia. In one recent study, the most frequently discovered microorganisms found to cause leucorrhea included Gardnerella vaginalis, Candida albicans, Chlamydia trachomatis and Trichomonas vaginalis (Abauleth et al. 2006). Most people in Bangladesh and especially in the tribal communities rely on traditional medicinal healers for treatment of their ailments. This is true for diseases like Abstract The rural population of Bangladesh has traditionally depended on folk medicinal healers for treatment of their ailments. These healers use medicinal plants as their primary source of medicinal formulations. Rural patients are more dependent on traditional or folk medicinal healers for treatment of urinary tract infections (UTIs) and sexually transmitted diseases (STDs) for a number of reasons including lack of access to modern medical facilities, clinging to traditional approaches, and finally hesitancy to relate this form of illnesses in front of unknown doctors. Since the traditional healer usually resides in the same village or in an adjoining area, the patient is more comfortable in seeking them for treatment. We conducted an eth-nomedicinal survey among the traditional healers of various ethnic groups and in several regions of the country to obtain information on medicinal plants used to treat UTIs and STDs. Interviews were conducted in the local dialect or language about plant parts used, ailments treated, formulations , and dosages. Thirty-one species were reported by traditional healers as being used for UTIs, including leucorrhea, frequent or infrequent urination, cloudy urina-tion and burning sensations during urination. Ten species were reported to be used against STDs like syphilis and gonorrhea.&quot;},&quot;isTemporary&quot;:false}]},{&quot;citationID&quot;:&quot;MENDELEY_CITATION_42458f3a-4c03-4c61-ba2c-ba4661859c6e&quot;,&quot;properties&quot;:{&quot;noteIndex&quot;:0},&quot;isEdited&quot;:false,&quot;manualOverride&quot;:{&quot;isManuallyOverridden&quot;:false,&quot;citeprocText&quot;:&quot;(Shahadat Hossan et al., n.d.)&quot;,&quot;manualOverrideText&quot;:&quot;&quot;},&quot;citationTag&quot;:&quot;MENDELEY_CITATION_v3_eyJjaXRhdGlvbklEIjoiTUVOREVMRVlfQ0lUQVRJT05fNDI0NThmM2EtNGMwMy00YzYxLWJhMmMtYmE0NjYxODU5YzZl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fSwiaXNUZW1wb3JhcnkiOmZhbHNlfV19&quot;,&quot;citationItems&quot;:[{&quot;id&quot;:&quot;fc4ece97-bf3d-3ef9-81b4-05592e9407ac&quot;,&quot;itemData&quot;:{&quot;type&quot;:&quot;article-journal&quot;,&quot;id&quot;:&quot;fc4ece97-bf3d-3ef9-81b4-05592e9407ac&quot;,&quot;title&quot;:&quot;Traditional Use of Medicinal Plants in Bangladesh to Treat Urinary Tract Infections and Sexually Transmitted Diseases&quot;,&quot;groupId&quot;:&quot;ba565417-cbdf-38d6-9f53-016fe1af51b6&quot;,&quot;author&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Agarwala&quot;,&quot;given&quot;:&quot;Bipasha&quot;,&quot;parse-names&quot;:false,&quot;dropping-particle&quot;:&quot;&quot;,&quot;non-dropping-particle&quot;:&quot;&quot;},{&quot;family&quot;:&quot;Shahnawaz Sarwar&quot;,&quot;given&quot;:&quot;Md&quot;,&quot;parse-names&quot;:false,&quot;dropping-particle&quot;:&quot;&quot;,&quot;non-dropping-particle&quot;:&quot;&quot;},{&quot;family&quot;:&quot;Karim&quot;,&quot;given&quot;:&quot;Masud&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accessed&quot;:{&quot;date-parts&quot;:[[2025,8,26]]},&quot;ISBN&quot;:&quot;1547346508061&quot;,&quot;URL&quot;:&quot;www.ethnobotanyjournal.org/vol8/i1547-3465-08-061.pdf&quot;,&quot;abstract&quot;:&quot;of syphilis infection was found in 6.0% of respondents, while prevalence rates of gonorrhea were 1.7% (Sabin et al. 2003). Though statistics are not available for STDs in the rural areas of Bangladesh and among ethnic or tribal minority groups of the country, the prevalence of traditional medicinal practitioners dispensing medications for such diseases suggests that many in the rural population are also infected by STDs. Major contributing factors for high levels of urinary tract infections (UTIs) in predominantly rural Bangladesh are poor sanitary conditions and lack of proper hygiene. One of the most common UTIs is leucorrhea among women, characterized by a whitish discharge from female geni-talia. In one recent study, the most frequently discovered microorganisms found to cause leucorrhea included Gardnerella vaginalis, Candida albicans, Chlamydia trachomatis and Trichomonas vaginalis (Abauleth et al. 2006). Most people in Bangladesh and especially in the tribal communities rely on traditional medicinal healers for treatment of their ailments. This is true for diseases like Abstract The rural population of Bangladesh has traditionally depended on folk medicinal healers for treatment of their ailments. These healers use medicinal plants as their primary source of medicinal formulations. Rural patients are more dependent on traditional or folk medicinal healers for treatment of urinary tract infections (UTIs) and sexually transmitted diseases (STDs) for a number of reasons including lack of access to modern medical facilities, clinging to traditional approaches, and finally hesitancy to relate this form of illnesses in front of unknown doctors. Since the traditional healer usually resides in the same village or in an adjoining area, the patient is more comfortable in seeking them for treatment. We conducted an eth-nomedicinal survey among the traditional healers of various ethnic groups and in several regions of the country to obtain information on medicinal plants used to treat UTIs and STDs. Interviews were conducted in the local dialect or language about plant parts used, ailments treated, formulations , and dosages. Thirty-one species were reported by traditional healers as being used for UTIs, including leucorrhea, frequent or infrequent urination, cloudy urina-tion and burning sensations during urination. Ten species were reported to be used against STDs like syphilis and gonorrhea.&quot;},&quot;isTemporary&quot;:false}]},{&quot;citationID&quot;:&quot;MENDELEY_CITATION_9a0ba1c4-cfb7-4b02-bab4-30c30c9e8f16&quot;,&quot;properties&quot;:{&quot;noteIndex&quot;:0},&quot;isEdited&quot;:false,&quot;manualOverride&quot;:{&quot;isManuallyOverridden&quot;:false,&quot;citeprocText&quot;:&quot;(Shahadat Hossan et al., n.d.)&quot;,&quot;manualOverrideText&quot;:&quot;&quot;},&quot;citationTag&quot;:&quot;MENDELEY_CITATION_v3_eyJjaXRhdGlvbklEIjoiTUVOREVMRVlfQ0lUQVRJT05fOWEwYmExYzQtY2ZiNy00YjAyLWJhYjQtMzBjMzBjOWU4ZjE2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fSwiaXNUZW1wb3JhcnkiOmZhbHNlfV19&quot;,&quot;citationItems&quot;:[{&quot;id&quot;:&quot;fc4ece97-bf3d-3ef9-81b4-05592e9407ac&quot;,&quot;itemData&quot;:{&quot;type&quot;:&quot;article-journal&quot;,&quot;id&quot;:&quot;fc4ece97-bf3d-3ef9-81b4-05592e9407ac&quot;,&quot;title&quot;:&quot;Traditional Use of Medicinal Plants in Bangladesh to Treat Urinary Tract Infections and Sexually Transmitted Diseases&quot;,&quot;groupId&quot;:&quot;ba565417-cbdf-38d6-9f53-016fe1af51b6&quot;,&quot;author&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Agarwala&quot;,&quot;given&quot;:&quot;Bipasha&quot;,&quot;parse-names&quot;:false,&quot;dropping-particle&quot;:&quot;&quot;,&quot;non-dropping-particle&quot;:&quot;&quot;},{&quot;family&quot;:&quot;Shahnawaz Sarwar&quot;,&quot;given&quot;:&quot;Md&quot;,&quot;parse-names&quot;:false,&quot;dropping-particle&quot;:&quot;&quot;,&quot;non-dropping-particle&quot;:&quot;&quot;},{&quot;family&quot;:&quot;Karim&quot;,&quot;given&quot;:&quot;Masud&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accessed&quot;:{&quot;date-parts&quot;:[[2025,8,26]]},&quot;ISBN&quot;:&quot;1547346508061&quot;,&quot;URL&quot;:&quot;www.ethnobotanyjournal.org/vol8/i1547-3465-08-061.pdf&quot;,&quot;abstract&quot;:&quot;of syphilis infection was found in 6.0% of respondents, while prevalence rates of gonorrhea were 1.7% (Sabin et al. 2003). Though statistics are not available for STDs in the rural areas of Bangladesh and among ethnic or tribal minority groups of the country, the prevalence of traditional medicinal practitioners dispensing medications for such diseases suggests that many in the rural population are also infected by STDs. Major contributing factors for high levels of urinary tract infections (UTIs) in predominantly rural Bangladesh are poor sanitary conditions and lack of proper hygiene. One of the most common UTIs is leucorrhea among women, characterized by a whitish discharge from female geni-talia. In one recent study, the most frequently discovered microorganisms found to cause leucorrhea included Gardnerella vaginalis, Candida albicans, Chlamydia trachomatis and Trichomonas vaginalis (Abauleth et al. 2006). Most people in Bangladesh and especially in the tribal communities rely on traditional medicinal healers for treatment of their ailments. This is true for diseases like Abstract The rural population of Bangladesh has traditionally depended on folk medicinal healers for treatment of their ailments. These healers use medicinal plants as their primary source of medicinal formulations. Rural patients are more dependent on traditional or folk medicinal healers for treatment of urinary tract infections (UTIs) and sexually transmitted diseases (STDs) for a number of reasons including lack of access to modern medical facilities, clinging to traditional approaches, and finally hesitancy to relate this form of illnesses in front of unknown doctors. Since the traditional healer usually resides in the same village or in an adjoining area, the patient is more comfortable in seeking them for treatment. We conducted an eth-nomedicinal survey among the traditional healers of various ethnic groups and in several regions of the country to obtain information on medicinal plants used to treat UTIs and STDs. Interviews were conducted in the local dialect or language about plant parts used, ailments treated, formulations , and dosages. Thirty-one species were reported by traditional healers as being used for UTIs, including leucorrhea, frequent or infrequent urination, cloudy urina-tion and burning sensations during urination. Ten species were reported to be used against STDs like syphilis and gonorrhea.&quot;},&quot;isTemporary&quot;:false}]},{&quot;citationID&quot;:&quot;MENDELEY_CITATION_7fed505b-c95f-448a-9b2d-93bb114f505d&quot;,&quot;properties&quot;:{&quot;noteIndex&quot;:0},&quot;isEdited&quot;:false,&quot;manualOverride&quot;:{&quot;isManuallyOverridden&quot;:false,&quot;citeprocText&quot;:&quot;(Shahadat Hossan et al., n.d.)&quot;,&quot;manualOverrideText&quot;:&quot;&quot;},&quot;citationTag&quot;:&quot;MENDELEY_CITATION_v3_eyJjaXRhdGlvbklEIjoiTUVOREVMRVlfQ0lUQVRJT05fN2ZlZDUwNWItYzk1Zi00NDhhLTliMmQtOTNiYjExNGY1MDVk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fSwiaXNUZW1wb3JhcnkiOmZhbHNlfV19&quot;,&quot;citationItems&quot;:[{&quot;id&quot;:&quot;fc4ece97-bf3d-3ef9-81b4-05592e9407ac&quot;,&quot;itemData&quot;:{&quot;type&quot;:&quot;article-journal&quot;,&quot;id&quot;:&quot;fc4ece97-bf3d-3ef9-81b4-05592e9407ac&quot;,&quot;title&quot;:&quot;Traditional Use of Medicinal Plants in Bangladesh to Treat Urinary Tract Infections and Sexually Transmitted Diseases&quot;,&quot;groupId&quot;:&quot;ba565417-cbdf-38d6-9f53-016fe1af51b6&quot;,&quot;author&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Agarwala&quot;,&quot;given&quot;:&quot;Bipasha&quot;,&quot;parse-names&quot;:false,&quot;dropping-particle&quot;:&quot;&quot;,&quot;non-dropping-particle&quot;:&quot;&quot;},{&quot;family&quot;:&quot;Shahnawaz Sarwar&quot;,&quot;given&quot;:&quot;Md&quot;,&quot;parse-names&quot;:false,&quot;dropping-particle&quot;:&quot;&quot;,&quot;non-dropping-particle&quot;:&quot;&quot;},{&quot;family&quot;:&quot;Karim&quot;,&quot;given&quot;:&quot;Masud&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accessed&quot;:{&quot;date-parts&quot;:[[2025,8,26]]},&quot;ISBN&quot;:&quot;1547346508061&quot;,&quot;URL&quot;:&quot;www.ethnobotanyjournal.org/vol8/i1547-3465-08-061.pdf&quot;,&quot;abstract&quot;:&quot;of syphilis infection was found in 6.0% of respondents, while prevalence rates of gonorrhea were 1.7% (Sabin et al. 2003). Though statistics are not available for STDs in the rural areas of Bangladesh and among ethnic or tribal minority groups of the country, the prevalence of traditional medicinal practitioners dispensing medications for such diseases suggests that many in the rural population are also infected by STDs. Major contributing factors for high levels of urinary tract infections (UTIs) in predominantly rural Bangladesh are poor sanitary conditions and lack of proper hygiene. One of the most common UTIs is leucorrhea among women, characterized by a whitish discharge from female geni-talia. In one recent study, the most frequently discovered microorganisms found to cause leucorrhea included Gardnerella vaginalis, Candida albicans, Chlamydia trachomatis and Trichomonas vaginalis (Abauleth et al. 2006). Most people in Bangladesh and especially in the tribal communities rely on traditional medicinal healers for treatment of their ailments. This is true for diseases like Abstract The rural population of Bangladesh has traditionally depended on folk medicinal healers for treatment of their ailments. These healers use medicinal plants as their primary source of medicinal formulations. Rural patients are more dependent on traditional or folk medicinal healers for treatment of urinary tract infections (UTIs) and sexually transmitted diseases (STDs) for a number of reasons including lack of access to modern medical facilities, clinging to traditional approaches, and finally hesitancy to relate this form of illnesses in front of unknown doctors. Since the traditional healer usually resides in the same village or in an adjoining area, the patient is more comfortable in seeking them for treatment. We conducted an eth-nomedicinal survey among the traditional healers of various ethnic groups and in several regions of the country to obtain information on medicinal plants used to treat UTIs and STDs. Interviews were conducted in the local dialect or language about plant parts used, ailments treated, formulations , and dosages. Thirty-one species were reported by traditional healers as being used for UTIs, including leucorrhea, frequent or infrequent urination, cloudy urina-tion and burning sensations during urination. Ten species were reported to be used against STDs like syphilis and gonorrhea.&quot;},&quot;isTemporary&quot;:false}]},{&quot;citationID&quot;:&quot;MENDELEY_CITATION_5d24c183-be2f-48b0-af52-7023693c5446&quot;,&quot;properties&quot;:{&quot;noteIndex&quot;:0},&quot;isEdited&quot;:false,&quot;manualOverride&quot;:{&quot;isManuallyOverridden&quot;:false,&quot;citeprocText&quot;:&quot;(Shahadat Hossan et al., n.d.)&quot;,&quot;manualOverrideText&quot;:&quot;&quot;},&quot;citationTag&quot;:&quot;MENDELEY_CITATION_v3_eyJjaXRhdGlvbklEIjoiTUVOREVMRVlfQ0lUQVRJT05fNWQyNGMxODMtYmUyZi00OGIwLWFmNTItNzAyMzY5M2M1NDQ2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fSwiaXNUZW1wb3JhcnkiOmZhbHNlfV19&quot;,&quot;citationItems&quot;:[{&quot;id&quot;:&quot;fc4ece97-bf3d-3ef9-81b4-05592e9407ac&quot;,&quot;itemData&quot;:{&quot;type&quot;:&quot;article-journal&quot;,&quot;id&quot;:&quot;fc4ece97-bf3d-3ef9-81b4-05592e9407ac&quot;,&quot;title&quot;:&quot;Traditional Use of Medicinal Plants in Bangladesh to Treat Urinary Tract Infections and Sexually Transmitted Diseases&quot;,&quot;groupId&quot;:&quot;ba565417-cbdf-38d6-9f53-016fe1af51b6&quot;,&quot;author&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Agarwala&quot;,&quot;given&quot;:&quot;Bipasha&quot;,&quot;parse-names&quot;:false,&quot;dropping-particle&quot;:&quot;&quot;,&quot;non-dropping-particle&quot;:&quot;&quot;},{&quot;family&quot;:&quot;Shahnawaz Sarwar&quot;,&quot;given&quot;:&quot;Md&quot;,&quot;parse-names&quot;:false,&quot;dropping-particle&quot;:&quot;&quot;,&quot;non-dropping-particle&quot;:&quot;&quot;},{&quot;family&quot;:&quot;Karim&quot;,&quot;given&quot;:&quot;Masud&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accessed&quot;:{&quot;date-parts&quot;:[[2025,8,26]]},&quot;ISBN&quot;:&quot;1547346508061&quot;,&quot;URL&quot;:&quot;www.ethnobotanyjournal.org/vol8/i1547-3465-08-061.pdf&quot;,&quot;abstract&quot;:&quot;of syphilis infection was found in 6.0% of respondents, while prevalence rates of gonorrhea were 1.7% (Sabin et al. 2003). Though statistics are not available for STDs in the rural areas of Bangladesh and among ethnic or tribal minority groups of the country, the prevalence of traditional medicinal practitioners dispensing medications for such diseases suggests that many in the rural population are also infected by STDs. Major contributing factors for high levels of urinary tract infections (UTIs) in predominantly rural Bangladesh are poor sanitary conditions and lack of proper hygiene. One of the most common UTIs is leucorrhea among women, characterized by a whitish discharge from female geni-talia. In one recent study, the most frequently discovered microorganisms found to cause leucorrhea included Gardnerella vaginalis, Candida albicans, Chlamydia trachomatis and Trichomonas vaginalis (Abauleth et al. 2006). Most people in Bangladesh and especially in the tribal communities rely on traditional medicinal healers for treatment of their ailments. This is true for diseases like Abstract The rural population of Bangladesh has traditionally depended on folk medicinal healers for treatment of their ailments. These healers use medicinal plants as their primary source of medicinal formulations. Rural patients are more dependent on traditional or folk medicinal healers for treatment of urinary tract infections (UTIs) and sexually transmitted diseases (STDs) for a number of reasons including lack of access to modern medical facilities, clinging to traditional approaches, and finally hesitancy to relate this form of illnesses in front of unknown doctors. Since the traditional healer usually resides in the same village or in an adjoining area, the patient is more comfortable in seeking them for treatment. We conducted an eth-nomedicinal survey among the traditional healers of various ethnic groups and in several regions of the country to obtain information on medicinal plants used to treat UTIs and STDs. Interviews were conducted in the local dialect or language about plant parts used, ailments treated, formulations , and dosages. Thirty-one species were reported by traditional healers as being used for UTIs, including leucorrhea, frequent or infrequent urination, cloudy urina-tion and burning sensations during urination. Ten species were reported to be used against STDs like syphilis and gonorrhea.&quot;},&quot;isTemporary&quot;:false}]},{&quot;citationID&quot;:&quot;MENDELEY_CITATION_0ea47a5a-632a-4e1f-a398-6d9efef1d405&quot;,&quot;properties&quot;:{&quot;noteIndex&quot;:0},&quot;isEdited&quot;:false,&quot;manualOverride&quot;:{&quot;isManuallyOverridden&quot;:false,&quot;citeprocText&quot;:&quot;(Shahadat Hossan et al., n.d.)&quot;,&quot;manualOverrideText&quot;:&quot;&quot;},&quot;citationTag&quot;:&quot;MENDELEY_CITATION_v3_eyJjaXRhdGlvbklEIjoiTUVOREVMRVlfQ0lUQVRJT05fMGVhNDdhNWEtNjMyYS00ZTFmLWEzOTgtNmQ5ZWZlZjFkNDA1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fSwiaXNUZW1wb3JhcnkiOmZhbHNlfV19&quot;,&quot;citationItems&quot;:[{&quot;id&quot;:&quot;fc4ece97-bf3d-3ef9-81b4-05592e9407ac&quot;,&quot;itemData&quot;:{&quot;type&quot;:&quot;article-journal&quot;,&quot;id&quot;:&quot;fc4ece97-bf3d-3ef9-81b4-05592e9407ac&quot;,&quot;title&quot;:&quot;Traditional Use of Medicinal Plants in Bangladesh to Treat Urinary Tract Infections and Sexually Transmitted Diseases&quot;,&quot;groupId&quot;:&quot;ba565417-cbdf-38d6-9f53-016fe1af51b6&quot;,&quot;author&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Agarwala&quot;,&quot;given&quot;:&quot;Bipasha&quot;,&quot;parse-names&quot;:false,&quot;dropping-particle&quot;:&quot;&quot;,&quot;non-dropping-particle&quot;:&quot;&quot;},{&quot;family&quot;:&quot;Shahnawaz Sarwar&quot;,&quot;given&quot;:&quot;Md&quot;,&quot;parse-names&quot;:false,&quot;dropping-particle&quot;:&quot;&quot;,&quot;non-dropping-particle&quot;:&quot;&quot;},{&quot;family&quot;:&quot;Karim&quot;,&quot;given&quot;:&quot;Masud&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accessed&quot;:{&quot;date-parts&quot;:[[2025,8,26]]},&quot;ISBN&quot;:&quot;1547346508061&quot;,&quot;URL&quot;:&quot;www.ethnobotanyjournal.org/vol8/i1547-3465-08-061.pdf&quot;,&quot;abstract&quot;:&quot;of syphilis infection was found in 6.0% of respondents, while prevalence rates of gonorrhea were 1.7% (Sabin et al. 2003). Though statistics are not available for STDs in the rural areas of Bangladesh and among ethnic or tribal minority groups of the country, the prevalence of traditional medicinal practitioners dispensing medications for such diseases suggests that many in the rural population are also infected by STDs. Major contributing factors for high levels of urinary tract infections (UTIs) in predominantly rural Bangladesh are poor sanitary conditions and lack of proper hygiene. One of the most common UTIs is leucorrhea among women, characterized by a whitish discharge from female geni-talia. In one recent study, the most frequently discovered microorganisms found to cause leucorrhea included Gardnerella vaginalis, Candida albicans, Chlamydia trachomatis and Trichomonas vaginalis (Abauleth et al. 2006). Most people in Bangladesh and especially in the tribal communities rely on traditional medicinal healers for treatment of their ailments. This is true for diseases like Abstract The rural population of Bangladesh has traditionally depended on folk medicinal healers for treatment of their ailments. These healers use medicinal plants as their primary source of medicinal formulations. Rural patients are more dependent on traditional or folk medicinal healers for treatment of urinary tract infections (UTIs) and sexually transmitted diseases (STDs) for a number of reasons including lack of access to modern medical facilities, clinging to traditional approaches, and finally hesitancy to relate this form of illnesses in front of unknown doctors. Since the traditional healer usually resides in the same village or in an adjoining area, the patient is more comfortable in seeking them for treatment. We conducted an eth-nomedicinal survey among the traditional healers of various ethnic groups and in several regions of the country to obtain information on medicinal plants used to treat UTIs and STDs. Interviews were conducted in the local dialect or language about plant parts used, ailments treated, formulations , and dosages. Thirty-one species were reported by traditional healers as being used for UTIs, including leucorrhea, frequent or infrequent urination, cloudy urina-tion and burning sensations during urination. Ten species were reported to be used against STDs like syphilis and gonorrhea.&quot;},&quot;isTemporary&quot;:false}]},{&quot;citationID&quot;:&quot;MENDELEY_CITATION_3da3c253-6357-46c6-99b8-40bf96144dbb&quot;,&quot;properties&quot;:{&quot;noteIndex&quot;:0},&quot;isEdited&quot;:false,&quot;manualOverride&quot;:{&quot;isManuallyOverridden&quot;:false,&quot;citeprocText&quot;:&quot;(Shahadat Hossan et al., n.d.)&quot;,&quot;manualOverrideText&quot;:&quot;&quot;},&quot;citationTag&quot;:&quot;MENDELEY_CITATION_v3_eyJjaXRhdGlvbklEIjoiTUVOREVMRVlfQ0lUQVRJT05fM2RhM2MyNTMtNjM1Ny00NmM2LTk5YjgtNDBiZjk2MTQ0ZGJi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fSwiaXNUZW1wb3JhcnkiOmZhbHNlfV19&quot;,&quot;citationItems&quot;:[{&quot;id&quot;:&quot;fc4ece97-bf3d-3ef9-81b4-05592e9407ac&quot;,&quot;itemData&quot;:{&quot;type&quot;:&quot;article-journal&quot;,&quot;id&quot;:&quot;fc4ece97-bf3d-3ef9-81b4-05592e9407ac&quot;,&quot;title&quot;:&quot;Traditional Use of Medicinal Plants in Bangladesh to Treat Urinary Tract Infections and Sexually Transmitted Diseases&quot;,&quot;groupId&quot;:&quot;ba565417-cbdf-38d6-9f53-016fe1af51b6&quot;,&quot;author&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Agarwala&quot;,&quot;given&quot;:&quot;Bipasha&quot;,&quot;parse-names&quot;:false,&quot;dropping-particle&quot;:&quot;&quot;,&quot;non-dropping-particle&quot;:&quot;&quot;},{&quot;family&quot;:&quot;Shahnawaz Sarwar&quot;,&quot;given&quot;:&quot;Md&quot;,&quot;parse-names&quot;:false,&quot;dropping-particle&quot;:&quot;&quot;,&quot;non-dropping-particle&quot;:&quot;&quot;},{&quot;family&quot;:&quot;Karim&quot;,&quot;given&quot;:&quot;Masud&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accessed&quot;:{&quot;date-parts&quot;:[[2025,8,26]]},&quot;ISBN&quot;:&quot;1547346508061&quot;,&quot;URL&quot;:&quot;www.ethnobotanyjournal.org/vol8/i1547-3465-08-061.pdf&quot;,&quot;abstract&quot;:&quot;of syphilis infection was found in 6.0% of respondents, while prevalence rates of gonorrhea were 1.7% (Sabin et al. 2003). Though statistics are not available for STDs in the rural areas of Bangladesh and among ethnic or tribal minority groups of the country, the prevalence of traditional medicinal practitioners dispensing medications for such diseases suggests that many in the rural population are also infected by STDs. Major contributing factors for high levels of urinary tract infections (UTIs) in predominantly rural Bangladesh are poor sanitary conditions and lack of proper hygiene. One of the most common UTIs is leucorrhea among women, characterized by a whitish discharge from female geni-talia. In one recent study, the most frequently discovered microorganisms found to cause leucorrhea included Gardnerella vaginalis, Candida albicans, Chlamydia trachomatis and Trichomonas vaginalis (Abauleth et al. 2006). Most people in Bangladesh and especially in the tribal communities rely on traditional medicinal healers for treatment of their ailments. This is true for diseases like Abstract The rural population of Bangladesh has traditionally depended on folk medicinal healers for treatment of their ailments. These healers use medicinal plants as their primary source of medicinal formulations. Rural patients are more dependent on traditional or folk medicinal healers for treatment of urinary tract infections (UTIs) and sexually transmitted diseases (STDs) for a number of reasons including lack of access to modern medical facilities, clinging to traditional approaches, and finally hesitancy to relate this form of illnesses in front of unknown doctors. Since the traditional healer usually resides in the same village or in an adjoining area, the patient is more comfortable in seeking them for treatment. We conducted an eth-nomedicinal survey among the traditional healers of various ethnic groups and in several regions of the country to obtain information on medicinal plants used to treat UTIs and STDs. Interviews were conducted in the local dialect or language about plant parts used, ailments treated, formulations , and dosages. Thirty-one species were reported by traditional healers as being used for UTIs, including leucorrhea, frequent or infrequent urination, cloudy urina-tion and burning sensations during urination. Ten species were reported to be used against STDs like syphilis and gonorrhea.&quot;},&quot;isTemporary&quot;:false}]},{&quot;citationID&quot;:&quot;MENDELEY_CITATION_8966c120-318b-4bcb-8fb6-ceb225d6cb95&quot;,&quot;properties&quot;:{&quot;noteIndex&quot;:0},&quot;isEdited&quot;:false,&quot;manualOverride&quot;:{&quot;isManuallyOverridden&quot;:false,&quot;citeprocText&quot;:&quot;(Shahadat Hossan et al., n.d.)&quot;,&quot;manualOverrideText&quot;:&quot;&quot;},&quot;citationTag&quot;:&quot;MENDELEY_CITATION_v3_eyJjaXRhdGlvbklEIjoiTUVOREVMRVlfQ0lUQVRJT05fODk2NmMxMjAtMzE4Yi00YmNiLThmYjYtY2ViMjI1ZDZjYjk1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fSwiaXNUZW1wb3JhcnkiOmZhbHNlfV19&quot;,&quot;citationItems&quot;:[{&quot;id&quot;:&quot;fc4ece97-bf3d-3ef9-81b4-05592e9407ac&quot;,&quot;itemData&quot;:{&quot;type&quot;:&quot;article-journal&quot;,&quot;id&quot;:&quot;fc4ece97-bf3d-3ef9-81b4-05592e9407ac&quot;,&quot;title&quot;:&quot;Traditional Use of Medicinal Plants in Bangladesh to Treat Urinary Tract Infections and Sexually Transmitted Diseases&quot;,&quot;groupId&quot;:&quot;ba565417-cbdf-38d6-9f53-016fe1af51b6&quot;,&quot;author&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Agarwala&quot;,&quot;given&quot;:&quot;Bipasha&quot;,&quot;parse-names&quot;:false,&quot;dropping-particle&quot;:&quot;&quot;,&quot;non-dropping-particle&quot;:&quot;&quot;},{&quot;family&quot;:&quot;Shahnawaz Sarwar&quot;,&quot;given&quot;:&quot;Md&quot;,&quot;parse-names&quot;:false,&quot;dropping-particle&quot;:&quot;&quot;,&quot;non-dropping-particle&quot;:&quot;&quot;},{&quot;family&quot;:&quot;Karim&quot;,&quot;given&quot;:&quot;Masud&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accessed&quot;:{&quot;date-parts&quot;:[[2025,8,26]]},&quot;ISBN&quot;:&quot;1547346508061&quot;,&quot;URL&quot;:&quot;www.ethnobotanyjournal.org/vol8/i1547-3465-08-061.pdf&quot;,&quot;abstract&quot;:&quot;of syphilis infection was found in 6.0% of respondents, while prevalence rates of gonorrhea were 1.7% (Sabin et al. 2003). Though statistics are not available for STDs in the rural areas of Bangladesh and among ethnic or tribal minority groups of the country, the prevalence of traditional medicinal practitioners dispensing medications for such diseases suggests that many in the rural population are also infected by STDs. Major contributing factors for high levels of urinary tract infections (UTIs) in predominantly rural Bangladesh are poor sanitary conditions and lack of proper hygiene. One of the most common UTIs is leucorrhea among women, characterized by a whitish discharge from female geni-talia. In one recent study, the most frequently discovered microorganisms found to cause leucorrhea included Gardnerella vaginalis, Candida albicans, Chlamydia trachomatis and Trichomonas vaginalis (Abauleth et al. 2006). Most people in Bangladesh and especially in the tribal communities rely on traditional medicinal healers for treatment of their ailments. This is true for diseases like Abstract The rural population of Bangladesh has traditionally depended on folk medicinal healers for treatment of their ailments. These healers use medicinal plants as their primary source of medicinal formulations. Rural patients are more dependent on traditional or folk medicinal healers for treatment of urinary tract infections (UTIs) and sexually transmitted diseases (STDs) for a number of reasons including lack of access to modern medical facilities, clinging to traditional approaches, and finally hesitancy to relate this form of illnesses in front of unknown doctors. Since the traditional healer usually resides in the same village or in an adjoining area, the patient is more comfortable in seeking them for treatment. We conducted an eth-nomedicinal survey among the traditional healers of various ethnic groups and in several regions of the country to obtain information on medicinal plants used to treat UTIs and STDs. Interviews were conducted in the local dialect or language about plant parts used, ailments treated, formulations , and dosages. Thirty-one species were reported by traditional healers as being used for UTIs, including leucorrhea, frequent or infrequent urination, cloudy urina-tion and burning sensations during urination. Ten species were reported to be used against STDs like syphilis and gonorrhea.&quot;},&quot;isTemporary&quot;:false}]},{&quot;citationID&quot;:&quot;MENDELEY_CITATION_b4b95138-7558-4e4a-a6e9-eaa290f22415&quot;,&quot;properties&quot;:{&quot;noteIndex&quot;:0},&quot;isEdited&quot;:false,&quot;manualOverride&quot;:{&quot;isManuallyOverridden&quot;:false,&quot;citeprocText&quot;:&quot;(Shahadat Hossan et al., n.d.)&quot;,&quot;manualOverrideText&quot;:&quot;&quot;},&quot;citationTag&quot;:&quot;MENDELEY_CITATION_v3_eyJjaXRhdGlvbklEIjoiTUVOREVMRVlfQ0lUQVRJT05fYjRiOTUxMzgtNzU1OC00ZTRhLWE2ZTktZWFhMjkwZjIyNDE1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fSwiaXNUZW1wb3JhcnkiOmZhbHNlfV19&quot;,&quot;citationItems&quot;:[{&quot;id&quot;:&quot;fc4ece97-bf3d-3ef9-81b4-05592e9407ac&quot;,&quot;itemData&quot;:{&quot;type&quot;:&quot;article-journal&quot;,&quot;id&quot;:&quot;fc4ece97-bf3d-3ef9-81b4-05592e9407ac&quot;,&quot;title&quot;:&quot;Traditional Use of Medicinal Plants in Bangladesh to Treat Urinary Tract Infections and Sexually Transmitted Diseases&quot;,&quot;groupId&quot;:&quot;ba565417-cbdf-38d6-9f53-016fe1af51b6&quot;,&quot;author&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Agarwala&quot;,&quot;given&quot;:&quot;Bipasha&quot;,&quot;parse-names&quot;:false,&quot;dropping-particle&quot;:&quot;&quot;,&quot;non-dropping-particle&quot;:&quot;&quot;},{&quot;family&quot;:&quot;Shahnawaz Sarwar&quot;,&quot;given&quot;:&quot;Md&quot;,&quot;parse-names&quot;:false,&quot;dropping-particle&quot;:&quot;&quot;,&quot;non-dropping-particle&quot;:&quot;&quot;},{&quot;family&quot;:&quot;Karim&quot;,&quot;given&quot;:&quot;Masud&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accessed&quot;:{&quot;date-parts&quot;:[[2025,8,26]]},&quot;ISBN&quot;:&quot;1547346508061&quot;,&quot;URL&quot;:&quot;www.ethnobotanyjournal.org/vol8/i1547-3465-08-061.pdf&quot;,&quot;abstract&quot;:&quot;of syphilis infection was found in 6.0% of respondents, while prevalence rates of gonorrhea were 1.7% (Sabin et al. 2003). Though statistics are not available for STDs in the rural areas of Bangladesh and among ethnic or tribal minority groups of the country, the prevalence of traditional medicinal practitioners dispensing medications for such diseases suggests that many in the rural population are also infected by STDs. Major contributing factors for high levels of urinary tract infections (UTIs) in predominantly rural Bangladesh are poor sanitary conditions and lack of proper hygiene. One of the most common UTIs is leucorrhea among women, characterized by a whitish discharge from female geni-talia. In one recent study, the most frequently discovered microorganisms found to cause leucorrhea included Gardnerella vaginalis, Candida albicans, Chlamydia trachomatis and Trichomonas vaginalis (Abauleth et al. 2006). Most people in Bangladesh and especially in the tribal communities rely on traditional medicinal healers for treatment of their ailments. This is true for diseases like Abstract The rural population of Bangladesh has traditionally depended on folk medicinal healers for treatment of their ailments. These healers use medicinal plants as their primary source of medicinal formulations. Rural patients are more dependent on traditional or folk medicinal healers for treatment of urinary tract infections (UTIs) and sexually transmitted diseases (STDs) for a number of reasons including lack of access to modern medical facilities, clinging to traditional approaches, and finally hesitancy to relate this form of illnesses in front of unknown doctors. Since the traditional healer usually resides in the same village or in an adjoining area, the patient is more comfortable in seeking them for treatment. We conducted an eth-nomedicinal survey among the traditional healers of various ethnic groups and in several regions of the country to obtain information on medicinal plants used to treat UTIs and STDs. Interviews were conducted in the local dialect or language about plant parts used, ailments treated, formulations , and dosages. Thirty-one species were reported by traditional healers as being used for UTIs, including leucorrhea, frequent or infrequent urination, cloudy urina-tion and burning sensations during urination. Ten species were reported to be used against STDs like syphilis and gonorrhea.&quot;},&quot;isTemporary&quot;:false}]},{&quot;citationID&quot;:&quot;MENDELEY_CITATION_f50f5ed5-4f08-48e8-8564-99f41514aad6&quot;,&quot;properties&quot;:{&quot;noteIndex&quot;:0},&quot;isEdited&quot;:false,&quot;manualOverride&quot;:{&quot;isManuallyOverridden&quot;:false,&quot;citeprocText&quot;:&quot;(Shahadat Hossan et al., n.d.)&quot;,&quot;manualOverrideText&quot;:&quot;&quot;},&quot;citationTag&quot;:&quot;MENDELEY_CITATION_v3_eyJjaXRhdGlvbklEIjoiTUVOREVMRVlfQ0lUQVRJT05fZjUwZjVlZDUtNGYwOC00OGU4LTg1NjQtOTlmNDE1MTRhYWQ2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fSwiaXNUZW1wb3JhcnkiOmZhbHNlfV19&quot;,&quot;citationItems&quot;:[{&quot;id&quot;:&quot;fc4ece97-bf3d-3ef9-81b4-05592e9407ac&quot;,&quot;itemData&quot;:{&quot;type&quot;:&quot;article-journal&quot;,&quot;id&quot;:&quot;fc4ece97-bf3d-3ef9-81b4-05592e9407ac&quot;,&quot;title&quot;:&quot;Traditional Use of Medicinal Plants in Bangladesh to Treat Urinary Tract Infections and Sexually Transmitted Diseases&quot;,&quot;groupId&quot;:&quot;ba565417-cbdf-38d6-9f53-016fe1af51b6&quot;,&quot;author&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Agarwala&quot;,&quot;given&quot;:&quot;Bipasha&quot;,&quot;parse-names&quot;:false,&quot;dropping-particle&quot;:&quot;&quot;,&quot;non-dropping-particle&quot;:&quot;&quot;},{&quot;family&quot;:&quot;Shahnawaz Sarwar&quot;,&quot;given&quot;:&quot;Md&quot;,&quot;parse-names&quot;:false,&quot;dropping-particle&quot;:&quot;&quot;,&quot;non-dropping-particle&quot;:&quot;&quot;},{&quot;family&quot;:&quot;Karim&quot;,&quot;given&quot;:&quot;Masud&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accessed&quot;:{&quot;date-parts&quot;:[[2025,8,26]]},&quot;ISBN&quot;:&quot;1547346508061&quot;,&quot;URL&quot;:&quot;www.ethnobotanyjournal.org/vol8/i1547-3465-08-061.pdf&quot;,&quot;abstract&quot;:&quot;of syphilis infection was found in 6.0% of respondents, while prevalence rates of gonorrhea were 1.7% (Sabin et al. 2003). Though statistics are not available for STDs in the rural areas of Bangladesh and among ethnic or tribal minority groups of the country, the prevalence of traditional medicinal practitioners dispensing medications for such diseases suggests that many in the rural population are also infected by STDs. Major contributing factors for high levels of urinary tract infections (UTIs) in predominantly rural Bangladesh are poor sanitary conditions and lack of proper hygiene. One of the most common UTIs is leucorrhea among women, characterized by a whitish discharge from female geni-talia. In one recent study, the most frequently discovered microorganisms found to cause leucorrhea included Gardnerella vaginalis, Candida albicans, Chlamydia trachomatis and Trichomonas vaginalis (Abauleth et al. 2006). Most people in Bangladesh and especially in the tribal communities rely on traditional medicinal healers for treatment of their ailments. This is true for diseases like Abstract The rural population of Bangladesh has traditionally depended on folk medicinal healers for treatment of their ailments. These healers use medicinal plants as their primary source of medicinal formulations. Rural patients are more dependent on traditional or folk medicinal healers for treatment of urinary tract infections (UTIs) and sexually transmitted diseases (STDs) for a number of reasons including lack of access to modern medical facilities, clinging to traditional approaches, and finally hesitancy to relate this form of illnesses in front of unknown doctors. Since the traditional healer usually resides in the same village or in an adjoining area, the patient is more comfortable in seeking them for treatment. We conducted an eth-nomedicinal survey among the traditional healers of various ethnic groups and in several regions of the country to obtain information on medicinal plants used to treat UTIs and STDs. Interviews were conducted in the local dialect or language about plant parts used, ailments treated, formulations , and dosages. Thirty-one species were reported by traditional healers as being used for UTIs, including leucorrhea, frequent or infrequent urination, cloudy urina-tion and burning sensations during urination. Ten species were reported to be used against STDs like syphilis and gonorrhea.&quot;},&quot;isTemporary&quot;:false}]},{&quot;citationID&quot;:&quot;MENDELEY_CITATION_731f99ef-bf65-4b8f-a715-0f90fd3a6f75&quot;,&quot;properties&quot;:{&quot;noteIndex&quot;:0},&quot;isEdited&quot;:false,&quot;manualOverride&quot;:{&quot;isManuallyOverridden&quot;:false,&quot;citeprocText&quot;:&quot;(Shahadat Hossan et al., n.d.)&quot;,&quot;manualOverrideText&quot;:&quot;&quot;},&quot;citationTag&quot;:&quot;MENDELEY_CITATION_v3_eyJjaXRhdGlvbklEIjoiTUVOREVMRVlfQ0lUQVRJT05fNzMxZjk5ZWYtYmY2NS00YjhmLWE3MTUtMGY5MGZkM2E2Zjc1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fSwiaXNUZW1wb3JhcnkiOmZhbHNlfV19&quot;,&quot;citationItems&quot;:[{&quot;id&quot;:&quot;fc4ece97-bf3d-3ef9-81b4-05592e9407ac&quot;,&quot;itemData&quot;:{&quot;type&quot;:&quot;article-journal&quot;,&quot;id&quot;:&quot;fc4ece97-bf3d-3ef9-81b4-05592e9407ac&quot;,&quot;title&quot;:&quot;Traditional Use of Medicinal Plants in Bangladesh to Treat Urinary Tract Infections and Sexually Transmitted Diseases&quot;,&quot;groupId&quot;:&quot;ba565417-cbdf-38d6-9f53-016fe1af51b6&quot;,&quot;author&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Agarwala&quot;,&quot;given&quot;:&quot;Bipasha&quot;,&quot;parse-names&quot;:false,&quot;dropping-particle&quot;:&quot;&quot;,&quot;non-dropping-particle&quot;:&quot;&quot;},{&quot;family&quot;:&quot;Shahnawaz Sarwar&quot;,&quot;given&quot;:&quot;Md&quot;,&quot;parse-names&quot;:false,&quot;dropping-particle&quot;:&quot;&quot;,&quot;non-dropping-particle&quot;:&quot;&quot;},{&quot;family&quot;:&quot;Karim&quot;,&quot;given&quot;:&quot;Masud&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accessed&quot;:{&quot;date-parts&quot;:[[2025,8,26]]},&quot;ISBN&quot;:&quot;1547346508061&quot;,&quot;URL&quot;:&quot;www.ethnobotanyjournal.org/vol8/i1547-3465-08-061.pdf&quot;,&quot;abstract&quot;:&quot;of syphilis infection was found in 6.0% of respondents, while prevalence rates of gonorrhea were 1.7% (Sabin et al. 2003). Though statistics are not available for STDs in the rural areas of Bangladesh and among ethnic or tribal minority groups of the country, the prevalence of traditional medicinal practitioners dispensing medications for such diseases suggests that many in the rural population are also infected by STDs. Major contributing factors for high levels of urinary tract infections (UTIs) in predominantly rural Bangladesh are poor sanitary conditions and lack of proper hygiene. One of the most common UTIs is leucorrhea among women, characterized by a whitish discharge from female geni-talia. In one recent study, the most frequently discovered microorganisms found to cause leucorrhea included Gardnerella vaginalis, Candida albicans, Chlamydia trachomatis and Trichomonas vaginalis (Abauleth et al. 2006). Most people in Bangladesh and especially in the tribal communities rely on traditional medicinal healers for treatment of their ailments. This is true for diseases like Abstract The rural population of Bangladesh has traditionally depended on folk medicinal healers for treatment of their ailments. These healers use medicinal plants as their primary source of medicinal formulations. Rural patients are more dependent on traditional or folk medicinal healers for treatment of urinary tract infections (UTIs) and sexually transmitted diseases (STDs) for a number of reasons including lack of access to modern medical facilities, clinging to traditional approaches, and finally hesitancy to relate this form of illnesses in front of unknown doctors. Since the traditional healer usually resides in the same village or in an adjoining area, the patient is more comfortable in seeking them for treatment. We conducted an eth-nomedicinal survey among the traditional healers of various ethnic groups and in several regions of the country to obtain information on medicinal plants used to treat UTIs and STDs. Interviews were conducted in the local dialect or language about plant parts used, ailments treated, formulations , and dosages. Thirty-one species were reported by traditional healers as being used for UTIs, including leucorrhea, frequent or infrequent urination, cloudy urina-tion and burning sensations during urination. Ten species were reported to be used against STDs like syphilis and gonorrhea.&quot;},&quot;isTemporary&quot;:false}]},{&quot;citationID&quot;:&quot;MENDELEY_CITATION_6a028b6a-daf4-46c0-867d-76337dfcfc10&quot;,&quot;properties&quot;:{&quot;noteIndex&quot;:0},&quot;isEdited&quot;:false,&quot;manualOverride&quot;:{&quot;isManuallyOverridden&quot;:false,&quot;citeprocText&quot;:&quot;(Shahadat Hossan et al., n.d.)&quot;,&quot;manualOverrideText&quot;:&quot;&quot;},&quot;citationTag&quot;:&quot;MENDELEY_CITATION_v3_eyJjaXRhdGlvbklEIjoiTUVOREVMRVlfQ0lUQVRJT05fNmEwMjhiNmEtZGFmNC00NmMwLTg2N2QtNzYzMzdkZmNmYzEw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fSwiaXNUZW1wb3JhcnkiOmZhbHNlfV19&quot;,&quot;citationItems&quot;:[{&quot;id&quot;:&quot;fc4ece97-bf3d-3ef9-81b4-05592e9407ac&quot;,&quot;itemData&quot;:{&quot;type&quot;:&quot;article-journal&quot;,&quot;id&quot;:&quot;fc4ece97-bf3d-3ef9-81b4-05592e9407ac&quot;,&quot;title&quot;:&quot;Traditional Use of Medicinal Plants in Bangladesh to Treat Urinary Tract Infections and Sexually Transmitted Diseases&quot;,&quot;groupId&quot;:&quot;ba565417-cbdf-38d6-9f53-016fe1af51b6&quot;,&quot;author&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Agarwala&quot;,&quot;given&quot;:&quot;Bipasha&quot;,&quot;parse-names&quot;:false,&quot;dropping-particle&quot;:&quot;&quot;,&quot;non-dropping-particle&quot;:&quot;&quot;},{&quot;family&quot;:&quot;Shahnawaz Sarwar&quot;,&quot;given&quot;:&quot;Md&quot;,&quot;parse-names&quot;:false,&quot;dropping-particle&quot;:&quot;&quot;,&quot;non-dropping-particle&quot;:&quot;&quot;},{&quot;family&quot;:&quot;Karim&quot;,&quot;given&quot;:&quot;Masud&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accessed&quot;:{&quot;date-parts&quot;:[[2025,8,26]]},&quot;ISBN&quot;:&quot;1547346508061&quot;,&quot;URL&quot;:&quot;www.ethnobotanyjournal.org/vol8/i1547-3465-08-061.pdf&quot;,&quot;abstract&quot;:&quot;of syphilis infection was found in 6.0% of respondents, while prevalence rates of gonorrhea were 1.7% (Sabin et al. 2003). Though statistics are not available for STDs in the rural areas of Bangladesh and among ethnic or tribal minority groups of the country, the prevalence of traditional medicinal practitioners dispensing medications for such diseases suggests that many in the rural population are also infected by STDs. Major contributing factors for high levels of urinary tract infections (UTIs) in predominantly rural Bangladesh are poor sanitary conditions and lack of proper hygiene. One of the most common UTIs is leucorrhea among women, characterized by a whitish discharge from female geni-talia. In one recent study, the most frequently discovered microorganisms found to cause leucorrhea included Gardnerella vaginalis, Candida albicans, Chlamydia trachomatis and Trichomonas vaginalis (Abauleth et al. 2006). Most people in Bangladesh and especially in the tribal communities rely on traditional medicinal healers for treatment of their ailments. This is true for diseases like Abstract The rural population of Bangladesh has traditionally depended on folk medicinal healers for treatment of their ailments. These healers use medicinal plants as their primary source of medicinal formulations. Rural patients are more dependent on traditional or folk medicinal healers for treatment of urinary tract infections (UTIs) and sexually transmitted diseases (STDs) for a number of reasons including lack of access to modern medical facilities, clinging to traditional approaches, and finally hesitancy to relate this form of illnesses in front of unknown doctors. Since the traditional healer usually resides in the same village or in an adjoining area, the patient is more comfortable in seeking them for treatment. We conducted an eth-nomedicinal survey among the traditional healers of various ethnic groups and in several regions of the country to obtain information on medicinal plants used to treat UTIs and STDs. Interviews were conducted in the local dialect or language about plant parts used, ailments treated, formulations , and dosages. Thirty-one species were reported by traditional healers as being used for UTIs, including leucorrhea, frequent or infrequent urination, cloudy urina-tion and burning sensations during urination. Ten species were reported to be used against STDs like syphilis and gonorrhea.&quot;},&quot;isTemporary&quot;:false}]},{&quot;citationID&quot;:&quot;MENDELEY_CITATION_15626eab-1bd5-4661-bc65-1f3962c9a447&quot;,&quot;properties&quot;:{&quot;noteIndex&quot;:0},&quot;isEdited&quot;:false,&quot;manualOverride&quot;:{&quot;isManuallyOverridden&quot;:false,&quot;citeprocText&quot;:&quot;(Apu et al., 2012)&quot;,&quot;manualOverrideText&quot;:&quot;&quot;},&quot;citationTag&quot;:&quot;MENDELEY_CITATION_v3_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&quot;,&quot;citationItems&quot;:[{&quot;id&quot;:&quot;01ffc458-962f-3977-9d35-e6474ed6badc&quot;,&quot;itemData&quot;:{&quot;type&quot;:&quot;article-journal&quot;,&quot;id&quot;:&quot;01ffc458-962f-3977-9d35-e6474ed6badc&quot;,&quot;title&quot;:&quot;Anti-inflammatory activity of medicinal plants native to Bangladesh: A review&quot;,&quot;groupId&quot;:&quot;ba565417-cbdf-38d6-9f53-016fe1af51b6&quot;,&quot;author&quot;:[{&quot;family&quot;:&quot;Apu&quot;,&quot;given&quot;:&quot;Apurba Sarker&quot;,&quot;parse-names&quot;:false,&quot;dropping-particle&quot;:&quot;&quot;,&quot;non-dropping-particle&quot;:&quot;&quot;},{&quot;family&quot;:&quot;Bhuyan&quot;,&quot;given&quot;:&quot;Shakhawat Hossan&quot;,&quot;parse-names&quot;:false,&quot;dropping-particle&quot;:&quot;&quot;,&quot;non-dropping-particle&quot;:&quot;&quot;},{&quot;family&quot;:&quot;Muhit&quot;,&quot;given&quot;:&quot;Md Abdul&quot;,&quot;parse-names&quot;:false,&quot;dropping-particle&quot;:&quot;&quot;,&quot;non-dropping-particle&quot;:&quot;&quot;},{&quot;family&quot;:&quot;Prova&quot;,&quot;given&quot;:&quot;Shamina Saiyara&quot;,&quot;parse-names&quot;:false,&quot;dropping-particle&quot;:&quot;&quot;,&quot;non-dropping-particle&quot;:&quot;&quot;}],&quot;container-title&quot;:&quot;Journal of Applied Pharmaceutical Science&quot;,&quot;container-title-short&quot;:&quot;J Appl Pharm Sci&quot;,&quot;ISSN&quot;:&quot;2231-3354&quot;,&quot;issued&quot;:{&quot;date-parts&quot;:[[2012]]},&quot;page&quot;:&quot;07-10&quot;,&quot;abstract&quot;:&quot;Inflammation is characterized by redness, pain and swelling. Anti-inflammatory drugs are agents that reduce inflammation. It has been found that conventional synthetic NSAIDs accelerate damage and erosion of joint cartilage, advancing the osteoarthritis process. These NSAIDs are also known to cause liver and kidney damage with long-term use. Experimental research have shown that the use of proven natural anti-inflammatory herbal agents have not been shown to cause erosion injury to the intestinal tract, acceleration of cartilage destruction or production of liver and kidney toxicities. This enables practitioners to use these substances in a safe and responsible way. In this overview the medicinal plants reported to have anti-inflammatory activity available in Bangladesh are summarized to assess the research advancements.&quot;},&quot;isTemporary&quot;:false}]},{&quot;citationID&quot;:&quot;MENDELEY_CITATION_47f4a4f0-fd4d-4e58-b962-a1eb8f9e5c69&quot;,&quot;properties&quot;:{&quot;noteIndex&quot;:0},&quot;isEdited&quot;:false,&quot;manualOverride&quot;:{&quot;isManuallyOverridden&quot;:false,&quot;citeprocText&quot;:&quot;(Apu et al., 2012)&quot;,&quot;manualOverrideText&quot;:&quot;&quot;},&quot;citationTag&quot;:&quot;MENDELEY_CITATION_v3_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&quot;,&quot;citationItems&quot;:[{&quot;id&quot;:&quot;01ffc458-962f-3977-9d35-e6474ed6badc&quot;,&quot;itemData&quot;:{&quot;type&quot;:&quot;article-journal&quot;,&quot;id&quot;:&quot;01ffc458-962f-3977-9d35-e6474ed6badc&quot;,&quot;title&quot;:&quot;Anti-inflammatory activity of medicinal plants native to Bangladesh: A review&quot;,&quot;groupId&quot;:&quot;ba565417-cbdf-38d6-9f53-016fe1af51b6&quot;,&quot;author&quot;:[{&quot;family&quot;:&quot;Apu&quot;,&quot;given&quot;:&quot;Apurba Sarker&quot;,&quot;parse-names&quot;:false,&quot;dropping-particle&quot;:&quot;&quot;,&quot;non-dropping-particle&quot;:&quot;&quot;},{&quot;family&quot;:&quot;Bhuyan&quot;,&quot;given&quot;:&quot;Shakhawat Hossan&quot;,&quot;parse-names&quot;:false,&quot;dropping-particle&quot;:&quot;&quot;,&quot;non-dropping-particle&quot;:&quot;&quot;},{&quot;family&quot;:&quot;Muhit&quot;,&quot;given&quot;:&quot;Md Abdul&quot;,&quot;parse-names&quot;:false,&quot;dropping-particle&quot;:&quot;&quot;,&quot;non-dropping-particle&quot;:&quot;&quot;},{&quot;family&quot;:&quot;Prova&quot;,&quot;given&quot;:&quot;Shamina Saiyara&quot;,&quot;parse-names&quot;:false,&quot;dropping-particle&quot;:&quot;&quot;,&quot;non-dropping-particle&quot;:&quot;&quot;}],&quot;container-title&quot;:&quot;Journal of Applied Pharmaceutical Science&quot;,&quot;container-title-short&quot;:&quot;J Appl Pharm Sci&quot;,&quot;ISSN&quot;:&quot;2231-3354&quot;,&quot;issued&quot;:{&quot;date-parts&quot;:[[2012]]},&quot;page&quot;:&quot;07-10&quot;,&quot;abstract&quot;:&quot;Inflammation is characterized by redness, pain and swelling. Anti-inflammatory drugs are agents that reduce inflammation. It has been found that conventional synthetic NSAIDs accelerate damage and erosion of joint cartilage, advancing the osteoarthritis process. These NSAIDs are also known to cause liver and kidney damage with long-term use. Experimental research have shown that the use of proven natural anti-inflammatory herbal agents have not been shown to cause erosion injury to the intestinal tract, acceleration of cartilage destruction or production of liver and kidney toxicities. This enables practitioners to use these substances in a safe and responsible way. In this overview the medicinal plants reported to have anti-inflammatory activity available in Bangladesh are summarized to assess the research advancements.&quot;},&quot;isTemporary&quot;:false}]},{&quot;citationID&quot;:&quot;MENDELEY_CITATION_e2515845-1147-4c94-bbc7-470569acf11c&quot;,&quot;properties&quot;:{&quot;noteIndex&quot;:0},&quot;isEdited&quot;:false,&quot;manualOverride&quot;:{&quot;isManuallyOverridden&quot;:false,&quot;citeprocText&quot;:&quot;(Apu et al., 2012)&quot;,&quot;manualOverrideText&quot;:&quot;&quot;},&quot;citationTag&quot;:&quot;MENDELEY_CITATION_v3_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&quot;,&quot;citationItems&quot;:[{&quot;id&quot;:&quot;01ffc458-962f-3977-9d35-e6474ed6badc&quot;,&quot;itemData&quot;:{&quot;type&quot;:&quot;article-journal&quot;,&quot;id&quot;:&quot;01ffc458-962f-3977-9d35-e6474ed6badc&quot;,&quot;title&quot;:&quot;Anti-inflammatory activity of medicinal plants native to Bangladesh: A review&quot;,&quot;groupId&quot;:&quot;ba565417-cbdf-38d6-9f53-016fe1af51b6&quot;,&quot;author&quot;:[{&quot;family&quot;:&quot;Apu&quot;,&quot;given&quot;:&quot;Apurba Sarker&quot;,&quot;parse-names&quot;:false,&quot;dropping-particle&quot;:&quot;&quot;,&quot;non-dropping-particle&quot;:&quot;&quot;},{&quot;family&quot;:&quot;Bhuyan&quot;,&quot;given&quot;:&quot;Shakhawat Hossan&quot;,&quot;parse-names&quot;:false,&quot;dropping-particle&quot;:&quot;&quot;,&quot;non-dropping-particle&quot;:&quot;&quot;},{&quot;family&quot;:&quot;Muhit&quot;,&quot;given&quot;:&quot;Md Abdul&quot;,&quot;parse-names&quot;:false,&quot;dropping-particle&quot;:&quot;&quot;,&quot;non-dropping-particle&quot;:&quot;&quot;},{&quot;family&quot;:&quot;Prova&quot;,&quot;given&quot;:&quot;Shamina Saiyara&quot;,&quot;parse-names&quot;:false,&quot;dropping-particle&quot;:&quot;&quot;,&quot;non-dropping-particle&quot;:&quot;&quot;}],&quot;container-title&quot;:&quot;Journal of Applied Pharmaceutical Science&quot;,&quot;container-title-short&quot;:&quot;J Appl Pharm Sci&quot;,&quot;ISSN&quot;:&quot;2231-3354&quot;,&quot;issued&quot;:{&quot;date-parts&quot;:[[2012]]},&quot;page&quot;:&quot;07-10&quot;,&quot;abstract&quot;:&quot;Inflammation is characterized by redness, pain and swelling. Anti-inflammatory drugs are agents that reduce inflammation. It has been found that conventional synthetic NSAIDs accelerate damage and erosion of joint cartilage, advancing the osteoarthritis process. These NSAIDs are also known to cause liver and kidney damage with long-term use. Experimental research have shown that the use of proven natural anti-inflammatory herbal agents have not been shown to cause erosion injury to the intestinal tract, acceleration of cartilage destruction or production of liver and kidney toxicities. This enables practitioners to use these substances in a safe and responsible way. In this overview the medicinal plants reported to have anti-inflammatory activity available in Bangladesh are summarized to assess the research advancements.&quot;},&quot;isTemporary&quot;:false}]},{&quot;citationID&quot;:&quot;MENDELEY_CITATION_9dc2f2af-b2c5-4fb4-a160-bcd8d3032159&quot;,&quot;properties&quot;:{&quot;noteIndex&quot;:0},&quot;isEdited&quot;:false,&quot;manualOverride&quot;:{&quot;isManuallyOverridden&quot;:false,&quot;citeprocText&quot;:&quot;(Apu et al., 2012)&quot;,&quot;manualOverrideText&quot;:&quot;&quot;},&quot;citationTag&quot;:&quot;MENDELEY_CITATION_v3_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&quot;,&quot;citationItems&quot;:[{&quot;id&quot;:&quot;01ffc458-962f-3977-9d35-e6474ed6badc&quot;,&quot;itemData&quot;:{&quot;type&quot;:&quot;article-journal&quot;,&quot;id&quot;:&quot;01ffc458-962f-3977-9d35-e6474ed6badc&quot;,&quot;title&quot;:&quot;Anti-inflammatory activity of medicinal plants native to Bangladesh: A review&quot;,&quot;groupId&quot;:&quot;ba565417-cbdf-38d6-9f53-016fe1af51b6&quot;,&quot;author&quot;:[{&quot;family&quot;:&quot;Apu&quot;,&quot;given&quot;:&quot;Apurba Sarker&quot;,&quot;parse-names&quot;:false,&quot;dropping-particle&quot;:&quot;&quot;,&quot;non-dropping-particle&quot;:&quot;&quot;},{&quot;family&quot;:&quot;Bhuyan&quot;,&quot;given&quot;:&quot;Shakhawat Hossan&quot;,&quot;parse-names&quot;:false,&quot;dropping-particle&quot;:&quot;&quot;,&quot;non-dropping-particle&quot;:&quot;&quot;},{&quot;family&quot;:&quot;Muhit&quot;,&quot;given&quot;:&quot;Md Abdul&quot;,&quot;parse-names&quot;:false,&quot;dropping-particle&quot;:&quot;&quot;,&quot;non-dropping-particle&quot;:&quot;&quot;},{&quot;family&quot;:&quot;Prova&quot;,&quot;given&quot;:&quot;Shamina Saiyara&quot;,&quot;parse-names&quot;:false,&quot;dropping-particle&quot;:&quot;&quot;,&quot;non-dropping-particle&quot;:&quot;&quot;}],&quot;container-title&quot;:&quot;Journal of Applied Pharmaceutical Science&quot;,&quot;container-title-short&quot;:&quot;J Appl Pharm Sci&quot;,&quot;ISSN&quot;:&quot;2231-3354&quot;,&quot;issued&quot;:{&quot;date-parts&quot;:[[2012]]},&quot;page&quot;:&quot;07-10&quot;,&quot;abstract&quot;:&quot;Inflammation is characterized by redness, pain and swelling. Anti-inflammatory drugs are agents that reduce inflammation. It has been found that conventional synthetic NSAIDs accelerate damage and erosion of joint cartilage, advancing the osteoarthritis process. These NSAIDs are also known to cause liver and kidney damage with long-term use. Experimental research have shown that the use of proven natural anti-inflammatory herbal agents have not been shown to cause erosion injury to the intestinal tract, acceleration of cartilage destruction or production of liver and kidney toxicities. This enables practitioners to use these substances in a safe and responsible way. In this overview the medicinal plants reported to have anti-inflammatory activity available in Bangladesh are summarized to assess the research advancements.&quot;},&quot;isTemporary&quot;:false}]},{&quot;citationID&quot;:&quot;MENDELEY_CITATION_a13d8ae1-5c09-435a-921a-22c8ea822b53&quot;,&quot;properties&quot;:{&quot;noteIndex&quot;:0},&quot;isEdited&quot;:false,&quot;manualOverride&quot;:{&quot;isManuallyOverridden&quot;:false,&quot;citeprocText&quot;:&quot;(Apu et al., 2012)&quot;,&quot;manualOverrideText&quot;:&quot;&quot;},&quot;citationTag&quot;:&quot;MENDELEY_CITATION_v3_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&quot;,&quot;citationItems&quot;:[{&quot;id&quot;:&quot;01ffc458-962f-3977-9d35-e6474ed6badc&quot;,&quot;itemData&quot;:{&quot;type&quot;:&quot;article-journal&quot;,&quot;id&quot;:&quot;01ffc458-962f-3977-9d35-e6474ed6badc&quot;,&quot;title&quot;:&quot;Anti-inflammatory activity of medicinal plants native to Bangladesh: A review&quot;,&quot;groupId&quot;:&quot;ba565417-cbdf-38d6-9f53-016fe1af51b6&quot;,&quot;author&quot;:[{&quot;family&quot;:&quot;Apu&quot;,&quot;given&quot;:&quot;Apurba Sarker&quot;,&quot;parse-names&quot;:false,&quot;dropping-particle&quot;:&quot;&quot;,&quot;non-dropping-particle&quot;:&quot;&quot;},{&quot;family&quot;:&quot;Bhuyan&quot;,&quot;given&quot;:&quot;Shakhawat Hossan&quot;,&quot;parse-names&quot;:false,&quot;dropping-particle&quot;:&quot;&quot;,&quot;non-dropping-particle&quot;:&quot;&quot;},{&quot;family&quot;:&quot;Muhit&quot;,&quot;given&quot;:&quot;Md Abdul&quot;,&quot;parse-names&quot;:false,&quot;dropping-particle&quot;:&quot;&quot;,&quot;non-dropping-particle&quot;:&quot;&quot;},{&quot;family&quot;:&quot;Prova&quot;,&quot;given&quot;:&quot;Shamina Saiyara&quot;,&quot;parse-names&quot;:false,&quot;dropping-particle&quot;:&quot;&quot;,&quot;non-dropping-particle&quot;:&quot;&quot;}],&quot;container-title&quot;:&quot;Journal of Applied Pharmaceutical Science&quot;,&quot;container-title-short&quot;:&quot;J Appl Pharm Sci&quot;,&quot;ISSN&quot;:&quot;2231-3354&quot;,&quot;issued&quot;:{&quot;date-parts&quot;:[[2012]]},&quot;page&quot;:&quot;07-10&quot;,&quot;abstract&quot;:&quot;Inflammation is characterized by redness, pain and swelling. Anti-inflammatory drugs are agents that reduce inflammation. It has been found that conventional synthetic NSAIDs accelerate damage and erosion of joint cartilage, advancing the osteoarthritis process. These NSAIDs are also known to cause liver and kidney damage with long-term use. Experimental research have shown that the use of proven natural anti-inflammatory herbal agents have not been shown to cause erosion injury to the intestinal tract, acceleration of cartilage destruction or production of liver and kidney toxicities. This enables practitioners to use these substances in a safe and responsible way. In this overview the medicinal plants reported to have anti-inflammatory activity available in Bangladesh are summarized to assess the research advancements.&quot;},&quot;isTemporary&quot;:false}]},{&quot;citationID&quot;:&quot;MENDELEY_CITATION_724ee2d6-f865-48c1-bb1d-48378eaf7cd0&quot;,&quot;properties&quot;:{&quot;noteIndex&quot;:0},&quot;isEdited&quot;:false,&quot;manualOverride&quot;:{&quot;isManuallyOverridden&quot;:false,&quot;citeprocText&quot;:&quot;(Apu et al., 2012)&quot;,&quot;manualOverrideText&quot;:&quot;&quot;},&quot;citationTag&quot;:&quot;MENDELEY_CITATION_v3_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&quot;,&quot;citationItems&quot;:[{&quot;id&quot;:&quot;01ffc458-962f-3977-9d35-e6474ed6badc&quot;,&quot;itemData&quot;:{&quot;type&quot;:&quot;article-journal&quot;,&quot;id&quot;:&quot;01ffc458-962f-3977-9d35-e6474ed6badc&quot;,&quot;title&quot;:&quot;Anti-inflammatory activity of medicinal plants native to Bangladesh: A review&quot;,&quot;groupId&quot;:&quot;ba565417-cbdf-38d6-9f53-016fe1af51b6&quot;,&quot;author&quot;:[{&quot;family&quot;:&quot;Apu&quot;,&quot;given&quot;:&quot;Apurba Sarker&quot;,&quot;parse-names&quot;:false,&quot;dropping-particle&quot;:&quot;&quot;,&quot;non-dropping-particle&quot;:&quot;&quot;},{&quot;family&quot;:&quot;Bhuyan&quot;,&quot;given&quot;:&quot;Shakhawat Hossan&quot;,&quot;parse-names&quot;:false,&quot;dropping-particle&quot;:&quot;&quot;,&quot;non-dropping-particle&quot;:&quot;&quot;},{&quot;family&quot;:&quot;Muhit&quot;,&quot;given&quot;:&quot;Md Abdul&quot;,&quot;parse-names&quot;:false,&quot;dropping-particle&quot;:&quot;&quot;,&quot;non-dropping-particle&quot;:&quot;&quot;},{&quot;family&quot;:&quot;Prova&quot;,&quot;given&quot;:&quot;Shamina Saiyara&quot;,&quot;parse-names&quot;:false,&quot;dropping-particle&quot;:&quot;&quot;,&quot;non-dropping-particle&quot;:&quot;&quot;}],&quot;container-title&quot;:&quot;Journal of Applied Pharmaceutical Science&quot;,&quot;container-title-short&quot;:&quot;J Appl Pharm Sci&quot;,&quot;ISSN&quot;:&quot;2231-3354&quot;,&quot;issued&quot;:{&quot;date-parts&quot;:[[2012]]},&quot;page&quot;:&quot;07-10&quot;,&quot;abstract&quot;:&quot;Inflammation is characterized by redness, pain and swelling. Anti-inflammatory drugs are agents that reduce inflammation. It has been found that conventional synthetic NSAIDs accelerate damage and erosion of joint cartilage, advancing the osteoarthritis process. These NSAIDs are also known to cause liver and kidney damage with long-term use. Experimental research have shown that the use of proven natural anti-inflammatory herbal agents have not been shown to cause erosion injury to the intestinal tract, acceleration of cartilage destruction or production of liver and kidney toxicities. This enables practitioners to use these substances in a safe and responsible way. In this overview the medicinal plants reported to have anti-inflammatory activity available in Bangladesh are summarized to assess the research advancements.&quot;},&quot;isTemporary&quot;:false}]},{&quot;citationID&quot;:&quot;MENDELEY_CITATION_5b5be405-db4a-47db-b206-7b5210e786fe&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NWI1YmU0MDUtZGI0YS00N2RiLWIyMDYtN2I1MjEwZTc4NmZl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isTemporary&quot;:false}]},{&quot;citationID&quot;:&quot;MENDELEY_CITATION_634c71e9-4ebc-43ab-afd9-e8cc0738665c&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NjM0YzcxZTktNGViYy00M2FiLWFmZDktZThjYzA3Mzg2NjVj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isTemporary&quot;:false}]},{&quot;citationID&quot;:&quot;MENDELEY_CITATION_ae4f84dd-0eec-424c-9083-2acb2646159b&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YWU0Zjg0ZGQtMGVlYy00MjRjLTkwODMtMmFjYjI2NDYxNTli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isTemporary&quot;:false}]},{&quot;citationID&quot;:&quot;MENDELEY_CITATION_a305c9fe-189a-406e-a900-86e157bbbd72&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YTMwNWM5ZmUtMTg5YS00MDZlLWE5MDAtODZlMTU3YmJiZDcy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isTemporary&quot;:false}]},{&quot;citationID&quot;:&quot;MENDELEY_CITATION_d0cc975a-c1e4-4ccd-b206-bb23905e49e9&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ZDBjYzk3NWEtYzFlNC00Y2NkLWIyMDYtYmIyMzkwNWU0OWU5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isTemporary&quot;:false}]},{&quot;citationID&quot;:&quot;MENDELEY_CITATION_55a1e4ab-f378-409b-b82e-55eef9698e00&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NTVhMWU0YWItZjM3OC00MDliLWI4MmUtNTVlZWY5Njk4ZTAw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isTemporary&quot;:false}]},{&quot;citationID&quot;:&quot;MENDELEY_CITATION_f4c9b7ff-6e6f-49d1-9b0c-f40fd6bb6f81&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ZjRjOWI3ZmYtNmU2Zi00OWQxLTliMGMtZjQwZmQ2YmI2Zjgx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isTemporary&quot;:false}]},{&quot;citationID&quot;:&quot;MENDELEY_CITATION_8171dcaa-32e3-48a9-b85d-98cd80d4e284&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ODE3MWRjYWEtMzJlMy00OGE5LWI4NWQtOThjZDgwZDRlMjg0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isTemporary&quot;:false}]},{&quot;citationID&quot;:&quot;MENDELEY_CITATION_01b76c44-ab5c-4f26-9307-246c44be5338&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MDFiNzZjNDQtYWI1Yy00ZjI2LTkzMDctMjQ2YzQ0YmU1MzM4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isTemporary&quot;:false}]},{&quot;citationID&quot;:&quot;MENDELEY_CITATION_03a0813b-1b43-4d07-a34a-c46bac69f5e5&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MDNhMDgxM2ItMWI0My00ZDA3LWEzNGEtYzQ2YmFjNjlmNWU1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isTemporary&quot;:false}]},{&quot;citationID&quot;:&quot;MENDELEY_CITATION_e03e1f41-3ed9-4e3a-be29-d01a1750d6e0&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ZTAzZTFmNDEtM2VkOS00ZTNhLWJlMjktZDAxYTE3NTBkNmUw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isTemporary&quot;:false}]},{&quot;citationID&quot;:&quot;MENDELEY_CITATION_25a37bd1-7563-48f7-965b-135d545c9f86&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MjVhMzdiZDEtNzU2My00OGY3LTk2NWItMTM1ZDU0NWM5Zjg2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isTemporary&quot;:false}]},{&quot;citationID&quot;:&quot;MENDELEY_CITATION_d177922a-df0b-4f38-8957-e0317906ea64&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ZDE3NzkyMmEtZGYwYi00ZjM4LTg5NTctZTAzMTc5MDZlYTY0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isTemporary&quot;:false}]},{&quot;citationID&quot;:&quot;MENDELEY_CITATION_4ac96255-5375-4999-ac20-ace4deafc58e&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NGFjOTYyNTUtNTM3NS00OTk5LWFjMjAtYWNlNGRlYWZjNThl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isTemporary&quot;:false}]},{&quot;citationID&quot;:&quot;MENDELEY_CITATION_b77b9ce5-0dba-43e3-9923-aa9d2b9c6e7f&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Yjc3YjljZTUtMGRiYS00M2UzLTk5MjMtYWE5ZDJiOWM2ZTdm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isTemporary&quot;:false}]},{&quot;citationID&quot;:&quot;MENDELEY_CITATION_5e9275b2-1af5-4f86-9d00-1b0bb4f90d4b&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NWU5Mjc1YjItMWFmNS00Zjg2LTlkMDAtMWIwYmI0ZjkwZDRi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isTemporary&quot;:false}]},{&quot;citationID&quot;:&quot;MENDELEY_CITATION_a96850d2-5f3b-4f63-96d6-4a5fef24b4a9&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YTk2ODUwZDItNWYzYi00ZjYzLTk2ZDYtNGE1ZmVmMjRiNGE5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isTemporary&quot;:false}]},{&quot;citationID&quot;:&quot;MENDELEY_CITATION_c8a9648c-1b18-405c-9c97-6c5e18397d17&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YzhhOTY0OGMtMWIxOC00MDVjLTljOTctNmM1ZTE4Mzk3ZDE3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isTemporary&quot;:false}]},{&quot;citationID&quot;:&quot;MENDELEY_CITATION_eec0112e-0fd7-4d65-8344-85593fe8dfa1&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ZWVjMDExMmUtMGZkNy00ZDY1LTgzNDQtODU1OTNmZThkZmEx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isTemporary&quot;:false}]},{&quot;citationID&quot;:&quot;MENDELEY_CITATION_ea76c9af-2db5-451a-ace7-5670634554ec&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ZWE3NmM5YWYtMmRiNS00NTFhLWFjZTctNTY3MDYzNDU1NGVj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isTemporary&quot;:false}]},{&quot;citationID&quot;:&quot;MENDELEY_CITATION_4c786739-ba4f-4896-af3f-fa12cc00165c&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NGM3ODY3MzktYmE0Zi00ODk2LWFmM2YtZmExMmNjMDAxNjVj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isTemporary&quot;:false}]},{&quot;citationID&quot;:&quot;MENDELEY_CITATION_c62f6f74-1812-4f81-8950-63c851042c17&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YzYyZjZmNzQtMTgxMi00ZjgxLTg5NTAtNjNjODUxMDQyYzE3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isTemporary&quot;:false}]},{&quot;citationID&quot;:&quot;MENDELEY_CITATION_8e7bda80-9a4a-495e-98b5-ac5453632f2d&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OGU3YmRhODAtOWE0YS00OTVlLTk4YjUtYWM1NDUzNjMyZjJk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isTemporary&quot;:false}]},{&quot;citationID&quot;:&quot;MENDELEY_CITATION_3f72778b-a581-4be6-82ae-b37c5544b0c2&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M2Y3Mjc3OGItYTU4MS00YmU2LTgyYWUtYjM3YzU1NDRiMGMy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isTemporary&quot;:false}]},{&quot;citationID&quot;:&quot;MENDELEY_CITATION_d19df92e-3280-41e0-8577-ba150249b7db&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ZDE5ZGY5MmUtMzI4MC00MWUwLTg1NzctYmExNTAyNDliN2Ri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isTemporary&quot;:false}]},{&quot;citationID&quot;:&quot;MENDELEY_CITATION_8e01ff64-c2b7-4f99-ae12-648c2fbfe481&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OGUwMWZmNjQtYzJiNy00Zjk5LWFlMTItNjQ4YzJmYmZlNDgx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isTemporary&quot;:false}]},{&quot;citationID&quot;:&quot;MENDELEY_CITATION_c68d49ca-11a1-48d1-9742-0c4ba5c490e3&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YzY4ZDQ5Y2EtMTFhMS00OGQxLTk3NDItMGM0YmE1YzQ5MGUz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isTemporary&quot;:false}]},{&quot;citationID&quot;:&quot;MENDELEY_CITATION_eb7b1249-ee75-4640-bfd8-4545cc91710a&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ZWI3YjEyNDktZWU3NS00NjQwLWJmZDgtNDU0NWNjOTE3MTBh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isTemporary&quot;:false}]},{&quot;citationID&quot;:&quot;MENDELEY_CITATION_a95bfbca-6783-4987-82e3-17daa0f5cf39&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YTk1YmZiY2EtNjc4My00OTg3LTgyZTMtMTdkYWEwZjVjZjM5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isTemporary&quot;:false}]},{&quot;citationID&quot;:&quot;MENDELEY_CITATION_2caea941-b93b-4602-b61c-a92397553b09&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MmNhZWE5NDEtYjkzYi00NjAyLWI2MWMtYTkyMzk3NTUzYjA5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isTemporary&quot;:false}]},{&quot;citationID&quot;:&quot;MENDELEY_CITATION_fbeb8122-1ecb-423a-9b58-d3500d9ecbe1&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ZmJlYjgxMjItMWVjYi00MjNhLTliNTgtZDM1MDBkOWVjYmUx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isTemporary&quot;:false}]},{&quot;citationID&quot;:&quot;MENDELEY_CITATION_be5f9734-8285-4506-aa4d-f25b9a64ce46&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YmU1Zjk3MzQtODI4NS00NTA2LWFhNGQtZjI1YjlhNjRjZTQ2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isTemporary&quot;:false}]},{&quot;citationID&quot;:&quot;MENDELEY_CITATION_1743ba43-cf76-41ff-bf56-e2f4416bd30e&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MTc0M2JhNDMtY2Y3Ni00MWZmLWJmNTYtZTJmNDQxNmJkMzBl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isTemporary&quot;:false}]},{&quot;citationID&quot;:&quot;MENDELEY_CITATION_fff7bbe9-32f2-4f37-8acf-b0b494625676&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ZmZmN2JiZTktMzJmMi00ZjM3LThhY2YtYjBiNDk0NjI1Njc2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isTemporary&quot;:false}]},{&quot;citationID&quot;:&quot;MENDELEY_CITATION_0429b233-7492-41df-8ee4-871f9ff7c701&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MDQyOWIyMzMtNzQ5Mi00MWRmLThlZTQtODcxZjlmZjdjNzAx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isTemporary&quot;:false}]},{&quot;citationID&quot;:&quot;MENDELEY_CITATION_43ca1ff6-c666-47c4-82a0-d05d3aab3c97&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NDNjYTFmZjYtYzY2Ni00N2M0LTgyYTAtZDA1ZDNhYWIzYzk3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isTemporary&quot;:false}]},{&quot;citationID&quot;:&quot;MENDELEY_CITATION_d7344925-2546-4fb3-b590-d5f845b9aea8&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ZDczNDQ5MjUtMjU0Ni00ZmIzLWI1OTAtZDVmODQ1YjlhZWE4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isTemporary&quot;:false}]},{&quot;citationID&quot;:&quot;MENDELEY_CITATION_5d176f8f-2fcc-4301-a5e1-bc438255119d&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NWQxNzZmOGYtMmZjYy00MzAxLWE1ZTEtYmM0MzgyNTUxMTlk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isTemporary&quot;:false}]},{&quot;citationID&quot;:&quot;MENDELEY_CITATION_fc28ffed-8635-43f0-86f4-84169f97c98e&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ZmMyOGZmZWQtODYzNS00M2YwLTg2ZjQtODQxNjlmOTdjOThl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isTemporary&quot;:false}]},{&quot;citationID&quot;:&quot;MENDELEY_CITATION_6647195d-e978-4a21-babe-6e12bf95c5b4&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NjY0NzE5NWQtZTk3OC00YTIxLWJhYmUtNmUxMmJmOTVjNWI0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isTemporary&quot;:false}]},{&quot;citationID&quot;:&quot;MENDELEY_CITATION_38b7d3c4-80a8-4def-99af-24aa0ee389b0&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MzhiN2QzYzQtODBhOC00ZGVmLTk5YWYtMjRhYTBlZTM4OWIw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isTemporary&quot;:false}]},{&quot;citationID&quot;:&quot;MENDELEY_CITATION_d73833fc-c2b6-4a75-9431-aedfffb73a00&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ZDczODMzZmMtYzJiNi00YTc1LTk0MzEtYWVkZmZmYjczYTAw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isTemporary&quot;:false}]},{&quot;citationID&quot;:&quot;MENDELEY_CITATION_c05ee734-0e9a-4725-9ceb-e7e5fe5fb04a&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YzA1ZWU3MzQtMGU5YS00NzI1LTljZWItZTdlNWZlNWZiMDRh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isTemporary&quot;:false}]},{&quot;citationID&quot;:&quot;MENDELEY_CITATION_fee6dd3d-29d6-4e3c-81ea-34e1ae6ba20d&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ZmVlNmRkM2QtMjlkNi00ZTNjLTgxZWEtMzRlMWFlNmJhMjBk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isTemporary&quot;:false}]},{&quot;citationID&quot;:&quot;MENDELEY_CITATION_dd1d070e-2b0c-46d3-934f-a45948d1c050&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ZGQxZDA3MGUtMmIwYy00NmQzLTkzNGYtYTQ1OTQ4ZDFjMDUw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isTemporary&quot;:false}]},{&quot;citationID&quot;:&quot;MENDELEY_CITATION_63989d28-706f-4108-a385-77983a3df855&quot;,&quot;properties&quot;:{&quot;noteIndex&quot;:0},&quot;isEdited&quot;:false,&quot;manualOverride&quot;:{&quot;isManuallyOverridden&quot;:false,&quot;citeprocText&quot;:&quot;(Rahmatullah, Rahman, et al., 2011)&quot;,&quot;manualOverrideText&quot;:&quot;&quot;},&quot;citationTag&quot;:&quot;MENDELEY_CITATION_v3_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&quot;,&quot;citationItems&quot;:[{&quot;id&quot;:&quot;0bdf9674-661e-3f30-90a1-967addc56539&quot;,&quot;itemData&quot;:{&quot;type&quot;:&quot;article-journal&quot;,&quot;id&quot;:&quot;0bdf9674-661e-3f30-90a1-967addc56539&quot;,&quot;title&quot;:&quot;A Survey of Medicinal Plants Used by Garo and Non-Garo Traditional Medicinal Practitioners in Two Villages of Tangail District, Bangladesh&quot;,&quot;author&quot;:[{&quot;family&quot;:&quot;Rahmatullah&quot;,&quot;given&quot;:&quot;Mohammed&quot;,&quot;parse-names&quot;:false,&quot;dropping-particle&quot;:&quot;&quot;,&quot;non-dropping-particle&quot;:&quot;&quot;},{&quot;family&quot;:&quot;Rahman&quot;,&quot;given&quot;:&quot;Md Mizanur&quot;,&quot;parse-names&quot;:false,&quot;dropping-particle&quot;:&quot;&quot;,&quot;non-dropping-particle&quot;:&quot;&quot;},{&quot;family&quot;:&quot;Seraj&quot;,&quot;given&quot;:&quot;Syeda&quot;,&quot;parse-names&quot;:false,&quot;dropping-particle&quot;:&quot;&quot;,&quot;non-dropping-particle&quot;:&quot;&quot;}],&quot;container-title&quot;:&quot;American Eurasian Journal of Sustainable Agriculture&quot;,&quot;URL&quot;:&quot;https://www.researchgate.net/publication/216372030&quot;,&quot;issued&quot;:{&quot;date-parts&quot;:[[2011]]},&quot;page&quot;:&quot;350-357&quot;,&quot;abstract&quot;:&quot;Folk medicine is a traditional form of medicinal practice in Bangladesh, which is practiced by practitioners who exist both among the mainstream Bengali-speaking population as well as among the various tribes of Bangladesh. The mainstay of the folk medicinal formulations consist of medicinal plants, which are used directly or in the form of decoctions, juice, pastes and are administered either orally or topically, depending upon the ailments treated. The objective of the present study was to conduct an ethnomedicinal survey among the traditional medicinal practitioners, otherwise known as Kavirajes of two villages of Madhupur sub-district in Tangail district of the country. One practitioner catered to the medicinal needs of the Bengali speaking population, while the other belonged to the Garo tribe and administered to the medicinal needs of the Garo village community. It was observed that a total of 53 plant species were prescribed by the two practitioners, of which 37 plants were prescribed by the non-Garo practitioner and 16 plants by the Garo practitioner. The various plant species belonged to 37 families. Major families included the Fabaceae family, which contributed 4 plants and the Acanthaceae, Combretaceae and Rutaceae families, which contributed 3 plants per family. Leaves formed the major plant part used (43.8%) in the formulations followed by stems and fruits at 14.1% each. Roots were used 12.5% of the time. Other plant parts used included sap, bark, flower, fruit, seed, oil and rhizome. Whole plants were not used at all by any of the two practitioners surveyed. The major ailments treated were gastrointestinal disorders (including diarrhea, dysentery and acidity) and sexual disorders (including loss of libido, infertility and passing of semen with urine). Nine plants were used for treatment of pain in various parts of the body and 8 plants were used for treatment of skin diseases. Four plants were used for treatment of jaundice and three plants each were used for treatment of fever, cholera, or urinary problems. Other diseases treated by the practitioners were helminthiasis, asthma, heart disorders and hemorrhoids, sexually transmitted diseases like syphilis and gonorrhea and chicken pox. Two plants were used for preventive purposes; Opuntia dillenii was advised to be taken for maintenance of health and mental strength, while Tinospora crispa was advised to be taken for prevention of intestinal disorders. The Kavirajes also prescribed Zanthoxylum simulans not for treatment of any disease but as a vitamin source. Plants have always formed an important source for discovery of modern allopathic medicines. It is expected that the plants observed to be used for treatment of various diseases by the Kavirajes can be subjected for further bio-activity studies, which studies can lead to discovery of better drugs. Key words: Medicinal plants, Garos, Tangail, Kaviraj, Bangladesh.&quot;,&quot;issue&quot;:&quot;3&quot;,&quot;volume&quot;:&quot;5&quot;,&quot;container-title-short&quot;:&quot;&quot;},&quot;isTemporary&quot;:false}]},{&quot;citationID&quot;:&quot;MENDELEY_CITATION_eabe085f-277a-43ff-bc31-0ca6693b9800&quot;,&quot;properties&quot;:{&quot;noteIndex&quot;:0},&quot;isEdited&quot;:false,&quot;manualOverride&quot;:{&quot;isManuallyOverridden&quot;:false,&quot;citeprocText&quot;:&quot;(Rahmatullah, Rahman, et al., 2011)&quot;,&quot;manualOverrideText&quot;:&quot;&quot;},&quot;citationTag&quot;:&quot;MENDELEY_CITATION_v3_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&quot;,&quot;citationItems&quot;:[{&quot;id&quot;:&quot;0bdf9674-661e-3f30-90a1-967addc56539&quot;,&quot;itemData&quot;:{&quot;type&quot;:&quot;article-journal&quot;,&quot;id&quot;:&quot;0bdf9674-661e-3f30-90a1-967addc56539&quot;,&quot;title&quot;:&quot;A Survey of Medicinal Plants Used by Garo and Non-Garo Traditional Medicinal Practitioners in Two Villages of Tangail District, Bangladesh&quot;,&quot;author&quot;:[{&quot;family&quot;:&quot;Rahmatullah&quot;,&quot;given&quot;:&quot;Mohammed&quot;,&quot;parse-names&quot;:false,&quot;dropping-particle&quot;:&quot;&quot;,&quot;non-dropping-particle&quot;:&quot;&quot;},{&quot;family&quot;:&quot;Rahman&quot;,&quot;given&quot;:&quot;Md Mizanur&quot;,&quot;parse-names&quot;:false,&quot;dropping-particle&quot;:&quot;&quot;,&quot;non-dropping-particle&quot;:&quot;&quot;},{&quot;family&quot;:&quot;Seraj&quot;,&quot;given&quot;:&quot;Syeda&quot;,&quot;parse-names&quot;:false,&quot;dropping-particle&quot;:&quot;&quot;,&quot;non-dropping-particle&quot;:&quot;&quot;}],&quot;container-title&quot;:&quot;American Eurasian Journal of Sustainable Agriculture&quot;,&quot;URL&quot;:&quot;https://www.researchgate.net/publication/216372030&quot;,&quot;issued&quot;:{&quot;date-parts&quot;:[[2011]]},&quot;page&quot;:&quot;350-357&quot;,&quot;abstract&quot;:&quot;Folk medicine is a traditional form of medicinal practice in Bangladesh, which is practiced by practitioners who exist both among the mainstream Bengali-speaking population as well as among the various tribes of Bangladesh. The mainstay of the folk medicinal formulations consist of medicinal plants, which are used directly or in the form of decoctions, juice, pastes and are administered either orally or topically, depending upon the ailments treated. The objective of the present study was to conduct an ethnomedicinal survey among the traditional medicinal practitioners, otherwise known as Kavirajes of two villages of Madhupur sub-district in Tangail district of the country. One practitioner catered to the medicinal needs of the Bengali speaking population, while the other belonged to the Garo tribe and administered to the medicinal needs of the Garo village community. It was observed that a total of 53 plant species were prescribed by the two practitioners, of which 37 plants were prescribed by the non-Garo practitioner and 16 plants by the Garo practitioner. The various plant species belonged to 37 families. Major families included the Fabaceae family, which contributed 4 plants and the Acanthaceae, Combretaceae and Rutaceae families, which contributed 3 plants per family. Leaves formed the major plant part used (43.8%) in the formulations followed by stems and fruits at 14.1% each. Roots were used 12.5% of the time. Other plant parts used included sap, bark, flower, fruit, seed, oil and rhizome. Whole plants were not used at all by any of the two practitioners surveyed. The major ailments treated were gastrointestinal disorders (including diarrhea, dysentery and acidity) and sexual disorders (including loss of libido, infertility and passing of semen with urine). Nine plants were used for treatment of pain in various parts of the body and 8 plants were used for treatment of skin diseases. Four plants were used for treatment of jaundice and three plants each were used for treatment of fever, cholera, or urinary problems. Other diseases treated by the practitioners were helminthiasis, asthma, heart disorders and hemorrhoids, sexually transmitted diseases like syphilis and gonorrhea and chicken pox. Two plants were used for preventive purposes; Opuntia dillenii was advised to be taken for maintenance of health and mental strength, while Tinospora crispa was advised to be taken for prevention of intestinal disorders. The Kavirajes also prescribed Zanthoxylum simulans not for treatment of any disease but as a vitamin source. Plants have always formed an important source for discovery of modern allopathic medicines. It is expected that the plants observed to be used for treatment of various diseases by the Kavirajes can be subjected for further bio-activity studies, which studies can lead to discovery of better drugs. Key words: Medicinal plants, Garos, Tangail, Kaviraj, Bangladesh.&quot;,&quot;issue&quot;:&quot;3&quot;,&quot;volume&quot;:&quot;5&quot;,&quot;container-title-short&quot;:&quot;&quot;},&quot;isTemporary&quot;:false}]},{&quot;citationID&quot;:&quot;MENDELEY_CITATION_2eacd2d8-eefb-4958-b81f-9e13e7e17652&quot;,&quot;properties&quot;:{&quot;noteIndex&quot;:0},&quot;isEdited&quot;:false,&quot;manualOverride&quot;:{&quot;isManuallyOverridden&quot;:false,&quot;citeprocText&quot;:&quot;(Rahmatullah, Rahman, et al., 2011)&quot;,&quot;manualOverrideText&quot;:&quot;&quot;},&quot;citationTag&quot;:&quot;MENDELEY_CITATION_v3_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&quot;,&quot;citationItems&quot;:[{&quot;id&quot;:&quot;0bdf9674-661e-3f30-90a1-967addc56539&quot;,&quot;itemData&quot;:{&quot;type&quot;:&quot;article-journal&quot;,&quot;id&quot;:&quot;0bdf9674-661e-3f30-90a1-967addc56539&quot;,&quot;title&quot;:&quot;A Survey of Medicinal Plants Used by Garo and Non-Garo Traditional Medicinal Practitioners in Two Villages of Tangail District, Bangladesh&quot;,&quot;author&quot;:[{&quot;family&quot;:&quot;Rahmatullah&quot;,&quot;given&quot;:&quot;Mohammed&quot;,&quot;parse-names&quot;:false,&quot;dropping-particle&quot;:&quot;&quot;,&quot;non-dropping-particle&quot;:&quot;&quot;},{&quot;family&quot;:&quot;Rahman&quot;,&quot;given&quot;:&quot;Md Mizanur&quot;,&quot;parse-names&quot;:false,&quot;dropping-particle&quot;:&quot;&quot;,&quot;non-dropping-particle&quot;:&quot;&quot;},{&quot;family&quot;:&quot;Seraj&quot;,&quot;given&quot;:&quot;Syeda&quot;,&quot;parse-names&quot;:false,&quot;dropping-particle&quot;:&quot;&quot;,&quot;non-dropping-particle&quot;:&quot;&quot;}],&quot;container-title&quot;:&quot;American Eurasian Journal of Sustainable Agriculture&quot;,&quot;URL&quot;:&quot;https://www.researchgate.net/publication/216372030&quot;,&quot;issued&quot;:{&quot;date-parts&quot;:[[2011]]},&quot;page&quot;:&quot;350-357&quot;,&quot;abstract&quot;:&quot;Folk medicine is a traditional form of medicinal practice in Bangladesh, which is practiced by practitioners who exist both among the mainstream Bengali-speaking population as well as among the various tribes of Bangladesh. The mainstay of the folk medicinal formulations consist of medicinal plants, which are used directly or in the form of decoctions, juice, pastes and are administered either orally or topically, depending upon the ailments treated. The objective of the present study was to conduct an ethnomedicinal survey among the traditional medicinal practitioners, otherwise known as Kavirajes of two villages of Madhupur sub-district in Tangail district of the country. One practitioner catered to the medicinal needs of the Bengali speaking population, while the other belonged to the Garo tribe and administered to the medicinal needs of the Garo village community. It was observed that a total of 53 plant species were prescribed by the two practitioners, of which 37 plants were prescribed by the non-Garo practitioner and 16 plants by the Garo practitioner. The various plant species belonged to 37 families. Major families included the Fabaceae family, which contributed 4 plants and the Acanthaceae, Combretaceae and Rutaceae families, which contributed 3 plants per family. Leaves formed the major plant part used (43.8%) in the formulations followed by stems and fruits at 14.1% each. Roots were used 12.5% of the time. Other plant parts used included sap, bark, flower, fruit, seed, oil and rhizome. Whole plants were not used at all by any of the two practitioners surveyed. The major ailments treated were gastrointestinal disorders (including diarrhea, dysentery and acidity) and sexual disorders (including loss of libido, infertility and passing of semen with urine). Nine plants were used for treatment of pain in various parts of the body and 8 plants were used for treatment of skin diseases. Four plants were used for treatment of jaundice and three plants each were used for treatment of fever, cholera, or urinary problems. Other diseases treated by the practitioners were helminthiasis, asthma, heart disorders and hemorrhoids, sexually transmitted diseases like syphilis and gonorrhea and chicken pox. Two plants were used for preventive purposes; Opuntia dillenii was advised to be taken for maintenance of health and mental strength, while Tinospora crispa was advised to be taken for prevention of intestinal disorders. The Kavirajes also prescribed Zanthoxylum simulans not for treatment of any disease but as a vitamin source. Plants have always formed an important source for discovery of modern allopathic medicines. It is expected that the plants observed to be used for treatment of various diseases by the Kavirajes can be subjected for further bio-activity studies, which studies can lead to discovery of better drugs. Key words: Medicinal plants, Garos, Tangail, Kaviraj, Bangladesh.&quot;,&quot;issue&quot;:&quot;3&quot;,&quot;volume&quot;:&quot;5&quot;,&quot;container-title-short&quot;:&quot;&quot;},&quot;isTemporary&quot;:false}]},{&quot;citationID&quot;:&quot;MENDELEY_CITATION_fd1de257-d70d-4112-92d2-86527e578508&quot;,&quot;properties&quot;:{&quot;noteIndex&quot;:0},&quot;isEdited&quot;:false,&quot;manualOverride&quot;:{&quot;isManuallyOverridden&quot;:false,&quot;citeprocText&quot;:&quot;(Rahmatullah, Rahman, et al., 2011)&quot;,&quot;manualOverrideText&quot;:&quot;&quot;},&quot;citationTag&quot;:&quot;MENDELEY_CITATION_v3_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&quot;,&quot;citationItems&quot;:[{&quot;id&quot;:&quot;0bdf9674-661e-3f30-90a1-967addc56539&quot;,&quot;itemData&quot;:{&quot;type&quot;:&quot;article-journal&quot;,&quot;id&quot;:&quot;0bdf9674-661e-3f30-90a1-967addc56539&quot;,&quot;title&quot;:&quot;A Survey of Medicinal Plants Used by Garo and Non-Garo Traditional Medicinal Practitioners in Two Villages of Tangail District, Bangladesh&quot;,&quot;author&quot;:[{&quot;family&quot;:&quot;Rahmatullah&quot;,&quot;given&quot;:&quot;Mohammed&quot;,&quot;parse-names&quot;:false,&quot;dropping-particle&quot;:&quot;&quot;,&quot;non-dropping-particle&quot;:&quot;&quot;},{&quot;family&quot;:&quot;Rahman&quot;,&quot;given&quot;:&quot;Md Mizanur&quot;,&quot;parse-names&quot;:false,&quot;dropping-particle&quot;:&quot;&quot;,&quot;non-dropping-particle&quot;:&quot;&quot;},{&quot;family&quot;:&quot;Seraj&quot;,&quot;given&quot;:&quot;Syeda&quot;,&quot;parse-names&quot;:false,&quot;dropping-particle&quot;:&quot;&quot;,&quot;non-dropping-particle&quot;:&quot;&quot;}],&quot;container-title&quot;:&quot;American Eurasian Journal of Sustainable Agriculture&quot;,&quot;URL&quot;:&quot;https://www.researchgate.net/publication/216372030&quot;,&quot;issued&quot;:{&quot;date-parts&quot;:[[2011]]},&quot;page&quot;:&quot;350-357&quot;,&quot;abstract&quot;:&quot;Folk medicine is a traditional form of medicinal practice in Bangladesh, which is practiced by practitioners who exist both among the mainstream Bengali-speaking population as well as among the various tribes of Bangladesh. The mainstay of the folk medicinal formulations consist of medicinal plants, which are used directly or in the form of decoctions, juice, pastes and are administered either orally or topically, depending upon the ailments treated. The objective of the present study was to conduct an ethnomedicinal survey among the traditional medicinal practitioners, otherwise known as Kavirajes of two villages of Madhupur sub-district in Tangail district of the country. One practitioner catered to the medicinal needs of the Bengali speaking population, while the other belonged to the Garo tribe and administered to the medicinal needs of the Garo village community. It was observed that a total of 53 plant species were prescribed by the two practitioners, of which 37 plants were prescribed by the non-Garo practitioner and 16 plants by the Garo practitioner. The various plant species belonged to 37 families. Major families included the Fabaceae family, which contributed 4 plants and the Acanthaceae, Combretaceae and Rutaceae families, which contributed 3 plants per family. Leaves formed the major plant part used (43.8%) in the formulations followed by stems and fruits at 14.1% each. Roots were used 12.5% of the time. Other plant parts used included sap, bark, flower, fruit, seed, oil and rhizome. Whole plants were not used at all by any of the two practitioners surveyed. The major ailments treated were gastrointestinal disorders (including diarrhea, dysentery and acidity) and sexual disorders (including loss of libido, infertility and passing of semen with urine). Nine plants were used for treatment of pain in various parts of the body and 8 plants were used for treatment of skin diseases. Four plants were used for treatment of jaundice and three plants each were used for treatment of fever, cholera, or urinary problems. Other diseases treated by the practitioners were helminthiasis, asthma, heart disorders and hemorrhoids, sexually transmitted diseases like syphilis and gonorrhea and chicken pox. Two plants were used for preventive purposes; Opuntia dillenii was advised to be taken for maintenance of health and mental strength, while Tinospora crispa was advised to be taken for prevention of intestinal disorders. The Kavirajes also prescribed Zanthoxylum simulans not for treatment of any disease but as a vitamin source. Plants have always formed an important source for discovery of modern allopathic medicines. It is expected that the plants observed to be used for treatment of various diseases by the Kavirajes can be subjected for further bio-activity studies, which studies can lead to discovery of better drugs. Key words: Medicinal plants, Garos, Tangail, Kaviraj, Bangladesh.&quot;,&quot;issue&quot;:&quot;3&quot;,&quot;volume&quot;:&quot;5&quot;,&quot;container-title-short&quot;:&quot;&quot;},&quot;isTemporary&quot;:false}]},{&quot;citationID&quot;:&quot;MENDELEY_CITATION_26938daa-2f6e-4989-a791-28a716decb5b&quot;,&quot;properties&quot;:{&quot;noteIndex&quot;:0},&quot;isEdited&quot;:false,&quot;manualOverride&quot;:{&quot;isManuallyOverridden&quot;:false,&quot;citeprocText&quot;:&quot;(Rahmatullah, Rahman, et al., 2011)&quot;,&quot;manualOverrideText&quot;:&quot;&quot;},&quot;citationTag&quot;:&quot;MENDELEY_CITATION_v3_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&quot;,&quot;citationItems&quot;:[{&quot;id&quot;:&quot;0bdf9674-661e-3f30-90a1-967addc56539&quot;,&quot;itemData&quot;:{&quot;type&quot;:&quot;article-journal&quot;,&quot;id&quot;:&quot;0bdf9674-661e-3f30-90a1-967addc56539&quot;,&quot;title&quot;:&quot;A Survey of Medicinal Plants Used by Garo and Non-Garo Traditional Medicinal Practitioners in Two Villages of Tangail District, Bangladesh&quot;,&quot;author&quot;:[{&quot;family&quot;:&quot;Rahmatullah&quot;,&quot;given&quot;:&quot;Mohammed&quot;,&quot;parse-names&quot;:false,&quot;dropping-particle&quot;:&quot;&quot;,&quot;non-dropping-particle&quot;:&quot;&quot;},{&quot;family&quot;:&quot;Rahman&quot;,&quot;given&quot;:&quot;Md Mizanur&quot;,&quot;parse-names&quot;:false,&quot;dropping-particle&quot;:&quot;&quot;,&quot;non-dropping-particle&quot;:&quot;&quot;},{&quot;family&quot;:&quot;Seraj&quot;,&quot;given&quot;:&quot;Syeda&quot;,&quot;parse-names&quot;:false,&quot;dropping-particle&quot;:&quot;&quot;,&quot;non-dropping-particle&quot;:&quot;&quot;}],&quot;container-title&quot;:&quot;American Eurasian Journal of Sustainable Agriculture&quot;,&quot;URL&quot;:&quot;https://www.researchgate.net/publication/216372030&quot;,&quot;issued&quot;:{&quot;date-parts&quot;:[[2011]]},&quot;page&quot;:&quot;350-357&quot;,&quot;abstract&quot;:&quot;Folk medicine is a traditional form of medicinal practice in Bangladesh, which is practiced by practitioners who exist both among the mainstream Bengali-speaking population as well as among the various tribes of Bangladesh. The mainstay of the folk medicinal formulations consist of medicinal plants, which are used directly or in the form of decoctions, juice, pastes and are administered either orally or topically, depending upon the ailments treated. The objective of the present study was to conduct an ethnomedicinal survey among the traditional medicinal practitioners, otherwise known as Kavirajes of two villages of Madhupur sub-district in Tangail district of the country. One practitioner catered to the medicinal needs of the Bengali speaking population, while the other belonged to the Garo tribe and administered to the medicinal needs of the Garo village community. It was observed that a total of 53 plant species were prescribed by the two practitioners, of which 37 plants were prescribed by the non-Garo practitioner and 16 plants by the Garo practitioner. The various plant species belonged to 37 families. Major families included the Fabaceae family, which contributed 4 plants and the Acanthaceae, Combretaceae and Rutaceae families, which contributed 3 plants per family. Leaves formed the major plant part used (43.8%) in the formulations followed by stems and fruits at 14.1% each. Roots were used 12.5% of the time. Other plant parts used included sap, bark, flower, fruit, seed, oil and rhizome. Whole plants were not used at all by any of the two practitioners surveyed. The major ailments treated were gastrointestinal disorders (including diarrhea, dysentery and acidity) and sexual disorders (including loss of libido, infertility and passing of semen with urine). Nine plants were used for treatment of pain in various parts of the body and 8 plants were used for treatment of skin diseases. Four plants were used for treatment of jaundice and three plants each were used for treatment of fever, cholera, or urinary problems. Other diseases treated by the practitioners were helminthiasis, asthma, heart disorders and hemorrhoids, sexually transmitted diseases like syphilis and gonorrhea and chicken pox. Two plants were used for preventive purposes; Opuntia dillenii was advised to be taken for maintenance of health and mental strength, while Tinospora crispa was advised to be taken for prevention of intestinal disorders. The Kavirajes also prescribed Zanthoxylum simulans not for treatment of any disease but as a vitamin source. Plants have always formed an important source for discovery of modern allopathic medicines. It is expected that the plants observed to be used for treatment of various diseases by the Kavirajes can be subjected for further bio-activity studies, which studies can lead to discovery of better drugs. Key words: Medicinal plants, Garos, Tangail, Kaviraj, Bangladesh.&quot;,&quot;issue&quot;:&quot;3&quot;,&quot;volume&quot;:&quot;5&quot;,&quot;container-title-short&quot;:&quot;&quot;},&quot;isTemporary&quot;:false}]},{&quot;citationID&quot;:&quot;MENDELEY_CITATION_965b9146-a0ad-4003-b49b-25989d229b46&quot;,&quot;properties&quot;:{&quot;noteIndex&quot;:0},&quot;isEdited&quot;:false,&quot;manualOverride&quot;:{&quot;isManuallyOverridden&quot;:false,&quot;citeprocText&quot;:&quot;(Rahmatullah, Rahman, et al., 2011)&quot;,&quot;manualOverrideText&quot;:&quot;&quot;},&quot;citationTag&quot;:&quot;MENDELEY_CITATION_v3_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&quot;,&quot;citationItems&quot;:[{&quot;id&quot;:&quot;0bdf9674-661e-3f30-90a1-967addc56539&quot;,&quot;itemData&quot;:{&quot;type&quot;:&quot;article-journal&quot;,&quot;id&quot;:&quot;0bdf9674-661e-3f30-90a1-967addc56539&quot;,&quot;title&quot;:&quot;A Survey of Medicinal Plants Used by Garo and Non-Garo Traditional Medicinal Practitioners in Two Villages of Tangail District, Bangladesh&quot;,&quot;author&quot;:[{&quot;family&quot;:&quot;Rahmatullah&quot;,&quot;given&quot;:&quot;Mohammed&quot;,&quot;parse-names&quot;:false,&quot;dropping-particle&quot;:&quot;&quot;,&quot;non-dropping-particle&quot;:&quot;&quot;},{&quot;family&quot;:&quot;Rahman&quot;,&quot;given&quot;:&quot;Md Mizanur&quot;,&quot;parse-names&quot;:false,&quot;dropping-particle&quot;:&quot;&quot;,&quot;non-dropping-particle&quot;:&quot;&quot;},{&quot;family&quot;:&quot;Seraj&quot;,&quot;given&quot;:&quot;Syeda&quot;,&quot;parse-names&quot;:false,&quot;dropping-particle&quot;:&quot;&quot;,&quot;non-dropping-particle&quot;:&quot;&quot;}],&quot;container-title&quot;:&quot;American Eurasian Journal of Sustainable Agriculture&quot;,&quot;URL&quot;:&quot;https://www.researchgate.net/publication/216372030&quot;,&quot;issued&quot;:{&quot;date-parts&quot;:[[2011]]},&quot;page&quot;:&quot;350-357&quot;,&quot;abstract&quot;:&quot;Folk medicine is a traditional form of medicinal practice in Bangladesh, which is practiced by practitioners who exist both among the mainstream Bengali-speaking population as well as among the various tribes of Bangladesh. The mainstay of the folk medicinal formulations consist of medicinal plants, which are used directly or in the form of decoctions, juice, pastes and are administered either orally or topically, depending upon the ailments treated. The objective of the present study was to conduct an ethnomedicinal survey among the traditional medicinal practitioners, otherwise known as Kavirajes of two villages of Madhupur sub-district in Tangail district of the country. One practitioner catered to the medicinal needs of the Bengali speaking population, while the other belonged to the Garo tribe and administered to the medicinal needs of the Garo village community. It was observed that a total of 53 plant species were prescribed by the two practitioners, of which 37 plants were prescribed by the non-Garo practitioner and 16 plants by the Garo practitioner. The various plant species belonged to 37 families. Major families included the Fabaceae family, which contributed 4 plants and the Acanthaceae, Combretaceae and Rutaceae families, which contributed 3 plants per family. Leaves formed the major plant part used (43.8%) in the formulations followed by stems and fruits at 14.1% each. Roots were used 12.5% of the time. Other plant parts used included sap, bark, flower, fruit, seed, oil and rhizome. Whole plants were not used at all by any of the two practitioners surveyed. The major ailments treated were gastrointestinal disorders (including diarrhea, dysentery and acidity) and sexual disorders (including loss of libido, infertility and passing of semen with urine). Nine plants were used for treatment of pain in various parts of the body and 8 plants were used for treatment of skin diseases. Four plants were used for treatment of jaundice and three plants each were used for treatment of fever, cholera, or urinary problems. Other diseases treated by the practitioners were helminthiasis, asthma, heart disorders and hemorrhoids, sexually transmitted diseases like syphilis and gonorrhea and chicken pox. Two plants were used for preventive purposes; Opuntia dillenii was advised to be taken for maintenance of health and mental strength, while Tinospora crispa was advised to be taken for prevention of intestinal disorders. The Kavirajes also prescribed Zanthoxylum simulans not for treatment of any disease but as a vitamin source. Plants have always formed an important source for discovery of modern allopathic medicines. It is expected that the plants observed to be used for treatment of various diseases by the Kavirajes can be subjected for further bio-activity studies, which studies can lead to discovery of better drugs. Key words: Medicinal plants, Garos, Tangail, Kaviraj, Bangladesh.&quot;,&quot;issue&quot;:&quot;3&quot;,&quot;volume&quot;:&quot;5&quot;,&quot;container-title-short&quot;:&quot;&quot;},&quot;isTemporary&quot;:false}]},{&quot;citationID&quot;:&quot;MENDELEY_CITATION_445ddbab-65b1-43fb-a1af-ab7a8bcbf2ff&quot;,&quot;properties&quot;:{&quot;noteIndex&quot;:0},&quot;isEdited&quot;:false,&quot;manualOverride&quot;:{&quot;isManuallyOverridden&quot;:false,&quot;citeprocText&quot;:&quot;(Rahmatullah, Rahman, et al., 2011)&quot;,&quot;manualOverrideText&quot;:&quot;&quot;},&quot;citationTag&quot;:&quot;MENDELEY_CITATION_v3_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&quot;,&quot;citationItems&quot;:[{&quot;id&quot;:&quot;0bdf9674-661e-3f30-90a1-967addc56539&quot;,&quot;itemData&quot;:{&quot;type&quot;:&quot;article-journal&quot;,&quot;id&quot;:&quot;0bdf9674-661e-3f30-90a1-967addc56539&quot;,&quot;title&quot;:&quot;A Survey of Medicinal Plants Used by Garo and Non-Garo Traditional Medicinal Practitioners in Two Villages of Tangail District, Bangladesh&quot;,&quot;author&quot;:[{&quot;family&quot;:&quot;Rahmatullah&quot;,&quot;given&quot;:&quot;Mohammed&quot;,&quot;parse-names&quot;:false,&quot;dropping-particle&quot;:&quot;&quot;,&quot;non-dropping-particle&quot;:&quot;&quot;},{&quot;family&quot;:&quot;Rahman&quot;,&quot;given&quot;:&quot;Md Mizanur&quot;,&quot;parse-names&quot;:false,&quot;dropping-particle&quot;:&quot;&quot;,&quot;non-dropping-particle&quot;:&quot;&quot;},{&quot;family&quot;:&quot;Seraj&quot;,&quot;given&quot;:&quot;Syeda&quot;,&quot;parse-names&quot;:false,&quot;dropping-particle&quot;:&quot;&quot;,&quot;non-dropping-particle&quot;:&quot;&quot;}],&quot;container-title&quot;:&quot;American Eurasian Journal of Sustainable Agriculture&quot;,&quot;URL&quot;:&quot;https://www.researchgate.net/publication/216372030&quot;,&quot;issued&quot;:{&quot;date-parts&quot;:[[2011]]},&quot;page&quot;:&quot;350-357&quot;,&quot;abstract&quot;:&quot;Folk medicine is a traditional form of medicinal practice in Bangladesh, which is practiced by practitioners who exist both among the mainstream Bengali-speaking population as well as among the various tribes of Bangladesh. The mainstay of the folk medicinal formulations consist of medicinal plants, which are used directly or in the form of decoctions, juice, pastes and are administered either orally or topically, depending upon the ailments treated. The objective of the present study was to conduct an ethnomedicinal survey among the traditional medicinal practitioners, otherwise known as Kavirajes of two villages of Madhupur sub-district in Tangail district of the country. One practitioner catered to the medicinal needs of the Bengali speaking population, while the other belonged to the Garo tribe and administered to the medicinal needs of the Garo village community. It was observed that a total of 53 plant species were prescribed by the two practitioners, of which 37 plants were prescribed by the non-Garo practitioner and 16 plants by the Garo practitioner. The various plant species belonged to 37 families. Major families included the Fabaceae family, which contributed 4 plants and the Acanthaceae, Combretaceae and Rutaceae families, which contributed 3 plants per family. Leaves formed the major plant part used (43.8%) in the formulations followed by stems and fruits at 14.1% each. Roots were used 12.5% of the time. Other plant parts used included sap, bark, flower, fruit, seed, oil and rhizome. Whole plants were not used at all by any of the two practitioners surveyed. The major ailments treated were gastrointestinal disorders (including diarrhea, dysentery and acidity) and sexual disorders (including loss of libido, infertility and passing of semen with urine). Nine plants were used for treatment of pain in various parts of the body and 8 plants were used for treatment of skin diseases. Four plants were used for treatment of jaundice and three plants each were used for treatment of fever, cholera, or urinary problems. Other diseases treated by the practitioners were helminthiasis, asthma, heart disorders and hemorrhoids, sexually transmitted diseases like syphilis and gonorrhea and chicken pox. Two plants were used for preventive purposes; Opuntia dillenii was advised to be taken for maintenance of health and mental strength, while Tinospora crispa was advised to be taken for prevention of intestinal disorders. The Kavirajes also prescribed Zanthoxylum simulans not for treatment of any disease but as a vitamin source. Plants have always formed an important source for discovery of modern allopathic medicines. It is expected that the plants observed to be used for treatment of various diseases by the Kavirajes can be subjected for further bio-activity studies, which studies can lead to discovery of better drugs. Key words: Medicinal plants, Garos, Tangail, Kaviraj, Bangladesh.&quot;,&quot;issue&quot;:&quot;3&quot;,&quot;volume&quot;:&quot;5&quot;,&quot;container-title-short&quot;:&quot;&quot;},&quot;isTemporary&quot;:false}]},{&quot;citationID&quot;:&quot;MENDELEY_CITATION_2ca24953-7eb8-466d-a0e8-148130d5f315&quot;,&quot;properties&quot;:{&quot;noteIndex&quot;:0},&quot;isEdited&quot;:false,&quot;manualOverride&quot;:{&quot;isManuallyOverridden&quot;:false,&quot;citeprocText&quot;:&quot;(Rahmatullah, Khatun, et al., 2012)&quot;,&quot;manualOverrideText&quot;:&quot;&quot;},&quot;citationTag&quot;:&quot;MENDELEY_CITATION_v3_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&quot;,&quot;citationItems&quot;:[{&quot;id&quot;:&quot;00cf3274-2211-3754-aad1-0f400fdffb79&quot;,&quot;itemData&quot;:{&quot;type&quot;:&quot;article-journal&quot;,&quot;id&quot;:&quot;00cf3274-2211-3754-aad1-0f400fdffb79&quot;,&quot;title&quot;:&quot;Survey and scientific evaluation of medicinal plants used by the Pahan and Teli tribal communities of Natore district, Bangladesh&quot;,&quot;groupId&quot;:&quot;ba565417-cbdf-38d6-9f53-016fe1af51b6&quot;,&quot;author&quot;:[{&quot;family&quot;:&quot;Rahmatullah&quot;,&quot;given&quot;:&quot;Mohammed&quot;,&quot;parse-names&quot;:false,&quot;dropping-particle&quot;:&quot;&quot;,&quot;non-dropping-particle&quot;:&quot;&quot;},{&quot;family&quot;:&quot;Khatun&quot;,&quot;given&quot;:&quot;Zubaida&quot;,&quot;parse-names&quot;:false,&quot;dropping-particle&quot;:&quot;&quot;,&quot;non-dropping-particle&quot;:&quot;&quot;},{&quot;family&quot;:&quot;Hasan&quot;,&quot;given&quot;:&quot;Abid&quot;,&quot;parse-names&quot;:false,&quot;dropping-particle&quot;:&quot;&quot;,&quot;non-dropping-particle&quot;:&quot;&quot;},{&quot;family&quot;:&quot;Parvin&quot;,&quot;given&quot;:&quot;Waheda&quot;,&quot;parse-names&quot;:false,&quot;dropping-particle&quot;:&quot;&quot;,&quot;non-dropping-particle&quot;:&quot;&quot;},{&quot;family&quot;:&quot;Moniruzzaman&quot;,&quot;given&quot;:&quot;Md&quot;,&quot;parse-names&quot;:false,&quot;dropping-particle&quot;:&quot;&quot;,&quot;non-dropping-particle&quot;:&quot;&quot;},{&quot;family&quot;:&quot;Khatun&quot;,&quot;given&quot;:&quot;Asha&quot;,&quot;parse-names&quot;:false,&quot;dropping-particle&quot;:&quot;&quot;,&quot;non-dropping-particle&quot;:&quot;&quot;},{&quot;family&quot;:&quot;Mahal&quot;,&quot;given&quot;:&quot;Mostafi Jumrut&quot;,&quot;parse-names&quot;:false,&quot;dropping-particle&quot;:&quot;&quot;,&quot;non-dropping-particle&quot;:&quot;&quot;},{&quot;family&quot;:&quot;Bhuiyan&quot;,&quot;given&quot;:&quot;Md Shaiful Alam&quot;,&quot;parse-names&quot;:false,&quot;dropping-particle&quot;:&quot;&quot;,&quot;non-dropping-particle&quot;:&quot;&quot;},{&quot;family&quot;:&quot;Mou&quot;,&quot;given&quot;:&quot;Sadia Moin&quot;,&quot;parse-names&quot;:false,&quot;dropping-particle&quot;:&quot;&quot;,&quot;non-dropping-particle&quot;:&quot;&quot;},{&quot;family&quot;:&quot;Jahan&quot;,&quot;given&quot;:&quot;Rownak&quot;,&quot;parse-names&quot;:false,&quot;dropping-particle&quot;:&quot;&quot;,&quot;non-dropping-particle&quot;:&quot;&quot;}],&quot;container-title&quot;:&quot;African Journal of Traditional, Complementary and Alternative Medicines&quot;,&quot;accessed&quot;:{&quot;date-parts&quot;:[[2025,8,26]]},&quot;DOI&quot;:&quot;10.4314/AJTCAM.V9I3.10&quot;,&quot;ISSN&quot;:&quot;0189-6016&quot;,&quot;PMID&quot;:&quot;23983368&quot;,&quot;URL&quot;:&quot;https://www.ajol.info/index.php/ajtcam/article/view/81429&quot;,&quot;issued&quot;:{&quot;date-parts&quot;:[[2012,9,20]]},&quot;page&quot;:&quot;366-373&quot;,&quot;abstract&quot;:&quot;The Pahans and the Telis are two of the smallest indigenous communities in Bangladesh. The Pahans, numbering about 14,000 people are widely scattered in several northern districts of the country, while the Telis are such a small community that nothing has been reported on their numbers and lifestyle. Both tribes are on the verge of disappearance. One each of the Pahan and the Teli community was located after much search in two adjoining villages of Natore district, Bangladesh. Since the tribes were found to still depend on their traditional medicinal practitioners for treatment of ailments, it was the objective of the present study to document their traditional usage of medicinal plants and to evaluate such plants against modern research-based pharmacological activity studies on these plants. Interviews were conducted of the practitioners of the Pahan and Teli community of Natore district with the help of a semi-structured questionnaire and using the guided field-walk method. Plant specimens aspointed out by the practitioners were collected and pressed on the field and identification completed at the Bangladesh National Herbarium. The Pahan tribal practitioners used 13 plants distributed into 9 families for treatment of 14 different ailments. The Teli tribal practitioner used 15 plants divided into 14 families for treatment of 17 different ailments. Eight out of the thirteen plants used by the Pahan tribal practitioner (61.5%) had reported relevant pharmacological activities in the scientific literature, while six out of the fifteen plants used by the Teli tribal practitioners (40%) had such relevant pharmacological activities in accordance with their usage. The medicinal plants used by the Pahans and Telis warrant further scientific studies toward discovery of lead compounds and efficacious drugs and the documentation and protection of the traditional medical knowledge held by these tribes.&quot;,&quot;publisher&quot;:&quot;African Ethnomedicines Network&quot;,&quot;issue&quot;:&quot;3&quot;,&quot;volume&quot;:&quot;9&quot;},&quot;isTemporary&quot;:false}]},{&quot;citationID&quot;:&quot;MENDELEY_CITATION_38c0f38f-26ca-495a-aa47-ad7d1f99e850&quot;,&quot;properties&quot;:{&quot;noteIndex&quot;:0},&quot;isEdited&quot;:false,&quot;manualOverride&quot;:{&quot;isManuallyOverridden&quot;:false,&quot;citeprocText&quot;:&quot;(Rahmatullah, Khatun, et al., 2012)&quot;,&quot;manualOverrideText&quot;:&quot;&quot;},&quot;citationTag&quot;:&quot;MENDELEY_CITATION_v3_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&quot;,&quot;citationItems&quot;:[{&quot;id&quot;:&quot;00cf3274-2211-3754-aad1-0f400fdffb79&quot;,&quot;itemData&quot;:{&quot;type&quot;:&quot;article-journal&quot;,&quot;id&quot;:&quot;00cf3274-2211-3754-aad1-0f400fdffb79&quot;,&quot;title&quot;:&quot;Survey and scientific evaluation of medicinal plants used by the Pahan and Teli tribal communities of Natore district, Bangladesh&quot;,&quot;groupId&quot;:&quot;ba565417-cbdf-38d6-9f53-016fe1af51b6&quot;,&quot;author&quot;:[{&quot;family&quot;:&quot;Rahmatullah&quot;,&quot;given&quot;:&quot;Mohammed&quot;,&quot;parse-names&quot;:false,&quot;dropping-particle&quot;:&quot;&quot;,&quot;non-dropping-particle&quot;:&quot;&quot;},{&quot;family&quot;:&quot;Khatun&quot;,&quot;given&quot;:&quot;Zubaida&quot;,&quot;parse-names&quot;:false,&quot;dropping-particle&quot;:&quot;&quot;,&quot;non-dropping-particle&quot;:&quot;&quot;},{&quot;family&quot;:&quot;Hasan&quot;,&quot;given&quot;:&quot;Abid&quot;,&quot;parse-names&quot;:false,&quot;dropping-particle&quot;:&quot;&quot;,&quot;non-dropping-particle&quot;:&quot;&quot;},{&quot;family&quot;:&quot;Parvin&quot;,&quot;given&quot;:&quot;Waheda&quot;,&quot;parse-names&quot;:false,&quot;dropping-particle&quot;:&quot;&quot;,&quot;non-dropping-particle&quot;:&quot;&quot;},{&quot;family&quot;:&quot;Moniruzzaman&quot;,&quot;given&quot;:&quot;Md&quot;,&quot;parse-names&quot;:false,&quot;dropping-particle&quot;:&quot;&quot;,&quot;non-dropping-particle&quot;:&quot;&quot;},{&quot;family&quot;:&quot;Khatun&quot;,&quot;given&quot;:&quot;Asha&quot;,&quot;parse-names&quot;:false,&quot;dropping-particle&quot;:&quot;&quot;,&quot;non-dropping-particle&quot;:&quot;&quot;},{&quot;family&quot;:&quot;Mahal&quot;,&quot;given&quot;:&quot;Mostafi Jumrut&quot;,&quot;parse-names&quot;:false,&quot;dropping-particle&quot;:&quot;&quot;,&quot;non-dropping-particle&quot;:&quot;&quot;},{&quot;family&quot;:&quot;Bhuiyan&quot;,&quot;given&quot;:&quot;Md Shaiful Alam&quot;,&quot;parse-names&quot;:false,&quot;dropping-particle&quot;:&quot;&quot;,&quot;non-dropping-particle&quot;:&quot;&quot;},{&quot;family&quot;:&quot;Mou&quot;,&quot;given&quot;:&quot;Sadia Moin&quot;,&quot;parse-names&quot;:false,&quot;dropping-particle&quot;:&quot;&quot;,&quot;non-dropping-particle&quot;:&quot;&quot;},{&quot;family&quot;:&quot;Jahan&quot;,&quot;given&quot;:&quot;Rownak&quot;,&quot;parse-names&quot;:false,&quot;dropping-particle&quot;:&quot;&quot;,&quot;non-dropping-particle&quot;:&quot;&quot;}],&quot;container-title&quot;:&quot;African Journal of Traditional, Complementary and Alternative Medicines&quot;,&quot;accessed&quot;:{&quot;date-parts&quot;:[[2025,8,26]]},&quot;DOI&quot;:&quot;10.4314/AJTCAM.V9I3.10&quot;,&quot;ISSN&quot;:&quot;0189-6016&quot;,&quot;PMID&quot;:&quot;23983368&quot;,&quot;URL&quot;:&quot;https://www.ajol.info/index.php/ajtcam/article/view/81429&quot;,&quot;issued&quot;:{&quot;date-parts&quot;:[[2012,9,20]]},&quot;page&quot;:&quot;366-373&quot;,&quot;abstract&quot;:&quot;The Pahans and the Telis are two of the smallest indigenous communities in Bangladesh. The Pahans, numbering about 14,000 people are widely scattered in several northern districts of the country, while the Telis are such a small community that nothing has been reported on their numbers and lifestyle. Both tribes are on the verge of disappearance. One each of the Pahan and the Teli community was located after much search in two adjoining villages of Natore district, Bangladesh. Since the tribes were found to still depend on their traditional medicinal practitioners for treatment of ailments, it was the objective of the present study to document their traditional usage of medicinal plants and to evaluate such plants against modern research-based pharmacological activity studies on these plants. Interviews were conducted of the practitioners of the Pahan and Teli community of Natore district with the help of a semi-structured questionnaire and using the guided field-walk method. Plant specimens aspointed out by the practitioners were collected and pressed on the field and identification completed at the Bangladesh National Herbarium. The Pahan tribal practitioners used 13 plants distributed into 9 families for treatment of 14 different ailments. The Teli tribal practitioner used 15 plants divided into 14 families for treatment of 17 different ailments. Eight out of the thirteen plants used by the Pahan tribal practitioner (61.5%) had reported relevant pharmacological activities in the scientific literature, while six out of the fifteen plants used by the Teli tribal practitioners (40%) had such relevant pharmacological activities in accordance with their usage. The medicinal plants used by the Pahans and Telis warrant further scientific studies toward discovery of lead compounds and efficacious drugs and the documentation and protection of the traditional medical knowledge held by these tribes.&quot;,&quot;publisher&quot;:&quot;African Ethnomedicines Network&quot;,&quot;issue&quot;:&quot;3&quot;,&quot;volume&quot;:&quot;9&quot;},&quot;isTemporary&quot;:false}]},{&quot;citationID&quot;:&quot;MENDELEY_CITATION_5d54bf9b-d11e-4fd9-93e6-8f52d5209be6&quot;,&quot;properties&quot;:{&quot;noteIndex&quot;:0},&quot;isEdited&quot;:false,&quot;manualOverride&quot;:{&quot;isManuallyOverridden&quot;:false,&quot;citeprocText&quot;:&quot;(Rahmatullah, Khatun, et al., 2012)&quot;,&quot;manualOverrideText&quot;:&quot;&quot;},&quot;citationTag&quot;:&quot;MENDELEY_CITATION_v3_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&quot;,&quot;citationItems&quot;:[{&quot;id&quot;:&quot;00cf3274-2211-3754-aad1-0f400fdffb79&quot;,&quot;itemData&quot;:{&quot;type&quot;:&quot;article-journal&quot;,&quot;id&quot;:&quot;00cf3274-2211-3754-aad1-0f400fdffb79&quot;,&quot;title&quot;:&quot;Survey and scientific evaluation of medicinal plants used by the Pahan and Teli tribal communities of Natore district, Bangladesh&quot;,&quot;groupId&quot;:&quot;ba565417-cbdf-38d6-9f53-016fe1af51b6&quot;,&quot;author&quot;:[{&quot;family&quot;:&quot;Rahmatullah&quot;,&quot;given&quot;:&quot;Mohammed&quot;,&quot;parse-names&quot;:false,&quot;dropping-particle&quot;:&quot;&quot;,&quot;non-dropping-particle&quot;:&quot;&quot;},{&quot;family&quot;:&quot;Khatun&quot;,&quot;given&quot;:&quot;Zubaida&quot;,&quot;parse-names&quot;:false,&quot;dropping-particle&quot;:&quot;&quot;,&quot;non-dropping-particle&quot;:&quot;&quot;},{&quot;family&quot;:&quot;Hasan&quot;,&quot;given&quot;:&quot;Abid&quot;,&quot;parse-names&quot;:false,&quot;dropping-particle&quot;:&quot;&quot;,&quot;non-dropping-particle&quot;:&quot;&quot;},{&quot;family&quot;:&quot;Parvin&quot;,&quot;given&quot;:&quot;Waheda&quot;,&quot;parse-names&quot;:false,&quot;dropping-particle&quot;:&quot;&quot;,&quot;non-dropping-particle&quot;:&quot;&quot;},{&quot;family&quot;:&quot;Moniruzzaman&quot;,&quot;given&quot;:&quot;Md&quot;,&quot;parse-names&quot;:false,&quot;dropping-particle&quot;:&quot;&quot;,&quot;non-dropping-particle&quot;:&quot;&quot;},{&quot;family&quot;:&quot;Khatun&quot;,&quot;given&quot;:&quot;Asha&quot;,&quot;parse-names&quot;:false,&quot;dropping-particle&quot;:&quot;&quot;,&quot;non-dropping-particle&quot;:&quot;&quot;},{&quot;family&quot;:&quot;Mahal&quot;,&quot;given&quot;:&quot;Mostafi Jumrut&quot;,&quot;parse-names&quot;:false,&quot;dropping-particle&quot;:&quot;&quot;,&quot;non-dropping-particle&quot;:&quot;&quot;},{&quot;family&quot;:&quot;Bhuiyan&quot;,&quot;given&quot;:&quot;Md Shaiful Alam&quot;,&quot;parse-names&quot;:false,&quot;dropping-particle&quot;:&quot;&quot;,&quot;non-dropping-particle&quot;:&quot;&quot;},{&quot;family&quot;:&quot;Mou&quot;,&quot;given&quot;:&quot;Sadia Moin&quot;,&quot;parse-names&quot;:false,&quot;dropping-particle&quot;:&quot;&quot;,&quot;non-dropping-particle&quot;:&quot;&quot;},{&quot;family&quot;:&quot;Jahan&quot;,&quot;given&quot;:&quot;Rownak&quot;,&quot;parse-names&quot;:false,&quot;dropping-particle&quot;:&quot;&quot;,&quot;non-dropping-particle&quot;:&quot;&quot;}],&quot;container-title&quot;:&quot;African Journal of Traditional, Complementary and Alternative Medicines&quot;,&quot;accessed&quot;:{&quot;date-parts&quot;:[[2025,8,26]]},&quot;DOI&quot;:&quot;10.4314/AJTCAM.V9I3.10&quot;,&quot;ISSN&quot;:&quot;0189-6016&quot;,&quot;PMID&quot;:&quot;23983368&quot;,&quot;URL&quot;:&quot;https://www.ajol.info/index.php/ajtcam/article/view/81429&quot;,&quot;issued&quot;:{&quot;date-parts&quot;:[[2012,9,20]]},&quot;page&quot;:&quot;366-373&quot;,&quot;abstract&quot;:&quot;The Pahans and the Telis are two of the smallest indigenous communities in Bangladesh. The Pahans, numbering about 14,000 people are widely scattered in several northern districts of the country, while the Telis are such a small community that nothing has been reported on their numbers and lifestyle. Both tribes are on the verge of disappearance. One each of the Pahan and the Teli community was located after much search in two adjoining villages of Natore district, Bangladesh. Since the tribes were found to still depend on their traditional medicinal practitioners for treatment of ailments, it was the objective of the present study to document their traditional usage of medicinal plants and to evaluate such plants against modern research-based pharmacological activity studies on these plants. Interviews were conducted of the practitioners of the Pahan and Teli community of Natore district with the help of a semi-structured questionnaire and using the guided field-walk method. Plant specimens aspointed out by the practitioners were collected and pressed on the field and identification completed at the Bangladesh National Herbarium. The Pahan tribal practitioners used 13 plants distributed into 9 families for treatment of 14 different ailments. The Teli tribal practitioner used 15 plants divided into 14 families for treatment of 17 different ailments. Eight out of the thirteen plants used by the Pahan tribal practitioner (61.5%) had reported relevant pharmacological activities in the scientific literature, while six out of the fifteen plants used by the Teli tribal practitioners (40%) had such relevant pharmacological activities in accordance with their usage. The medicinal plants used by the Pahans and Telis warrant further scientific studies toward discovery of lead compounds and efficacious drugs and the documentation and protection of the traditional medical knowledge held by these tribes.&quot;,&quot;publisher&quot;:&quot;African Ethnomedicines Network&quot;,&quot;issue&quot;:&quot;3&quot;,&quot;volume&quot;:&quot;9&quot;},&quot;isTemporary&quot;:false}]},{&quot;citationID&quot;:&quot;MENDELEY_CITATION_d4ef98be-f6b6-444c-b328-fbcd5f3458ae&quot;,&quot;properties&quot;:{&quot;noteIndex&quot;:0},&quot;isEdited&quot;:false,&quot;manualOverride&quot;:{&quot;isManuallyOverridden&quot;:false,&quot;citeprocText&quot;:&quot;(Rahmatullah, Khatun, et al., 2012)&quot;,&quot;manualOverrideText&quot;:&quot;&quot;},&quot;citationTag&quot;:&quot;MENDELEY_CITATION_v3_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&quot;,&quot;citationItems&quot;:[{&quot;id&quot;:&quot;00cf3274-2211-3754-aad1-0f400fdffb79&quot;,&quot;itemData&quot;:{&quot;type&quot;:&quot;article-journal&quot;,&quot;id&quot;:&quot;00cf3274-2211-3754-aad1-0f400fdffb79&quot;,&quot;title&quot;:&quot;Survey and scientific evaluation of medicinal plants used by the Pahan and Teli tribal communities of Natore district, Bangladesh&quot;,&quot;groupId&quot;:&quot;ba565417-cbdf-38d6-9f53-016fe1af51b6&quot;,&quot;author&quot;:[{&quot;family&quot;:&quot;Rahmatullah&quot;,&quot;given&quot;:&quot;Mohammed&quot;,&quot;parse-names&quot;:false,&quot;dropping-particle&quot;:&quot;&quot;,&quot;non-dropping-particle&quot;:&quot;&quot;},{&quot;family&quot;:&quot;Khatun&quot;,&quot;given&quot;:&quot;Zubaida&quot;,&quot;parse-names&quot;:false,&quot;dropping-particle&quot;:&quot;&quot;,&quot;non-dropping-particle&quot;:&quot;&quot;},{&quot;family&quot;:&quot;Hasan&quot;,&quot;given&quot;:&quot;Abid&quot;,&quot;parse-names&quot;:false,&quot;dropping-particle&quot;:&quot;&quot;,&quot;non-dropping-particle&quot;:&quot;&quot;},{&quot;family&quot;:&quot;Parvin&quot;,&quot;given&quot;:&quot;Waheda&quot;,&quot;parse-names&quot;:false,&quot;dropping-particle&quot;:&quot;&quot;,&quot;non-dropping-particle&quot;:&quot;&quot;},{&quot;family&quot;:&quot;Moniruzzaman&quot;,&quot;given&quot;:&quot;Md&quot;,&quot;parse-names&quot;:false,&quot;dropping-particle&quot;:&quot;&quot;,&quot;non-dropping-particle&quot;:&quot;&quot;},{&quot;family&quot;:&quot;Khatun&quot;,&quot;given&quot;:&quot;Asha&quot;,&quot;parse-names&quot;:false,&quot;dropping-particle&quot;:&quot;&quot;,&quot;non-dropping-particle&quot;:&quot;&quot;},{&quot;family&quot;:&quot;Mahal&quot;,&quot;given&quot;:&quot;Mostafi Jumrut&quot;,&quot;parse-names&quot;:false,&quot;dropping-particle&quot;:&quot;&quot;,&quot;non-dropping-particle&quot;:&quot;&quot;},{&quot;family&quot;:&quot;Bhuiyan&quot;,&quot;given&quot;:&quot;Md Shaiful Alam&quot;,&quot;parse-names&quot;:false,&quot;dropping-particle&quot;:&quot;&quot;,&quot;non-dropping-particle&quot;:&quot;&quot;},{&quot;family&quot;:&quot;Mou&quot;,&quot;given&quot;:&quot;Sadia Moin&quot;,&quot;parse-names&quot;:false,&quot;dropping-particle&quot;:&quot;&quot;,&quot;non-dropping-particle&quot;:&quot;&quot;},{&quot;family&quot;:&quot;Jahan&quot;,&quot;given&quot;:&quot;Rownak&quot;,&quot;parse-names&quot;:false,&quot;dropping-particle&quot;:&quot;&quot;,&quot;non-dropping-particle&quot;:&quot;&quot;}],&quot;container-title&quot;:&quot;African Journal of Traditional, Complementary and Alternative Medicines&quot;,&quot;accessed&quot;:{&quot;date-parts&quot;:[[2025,8,26]]},&quot;DOI&quot;:&quot;10.4314/AJTCAM.V9I3.10&quot;,&quot;ISSN&quot;:&quot;0189-6016&quot;,&quot;PMID&quot;:&quot;23983368&quot;,&quot;URL&quot;:&quot;https://www.ajol.info/index.php/ajtcam/article/view/81429&quot;,&quot;issued&quot;:{&quot;date-parts&quot;:[[2012,9,20]]},&quot;page&quot;:&quot;366-373&quot;,&quot;abstract&quot;:&quot;The Pahans and the Telis are two of the smallest indigenous communities in Bangladesh. The Pahans, numbering about 14,000 people are widely scattered in several northern districts of the country, while the Telis are such a small community that nothing has been reported on their numbers and lifestyle. Both tribes are on the verge of disappearance. One each of the Pahan and the Teli community was located after much search in two adjoining villages of Natore district, Bangladesh. Since the tribes were found to still depend on their traditional medicinal practitioners for treatment of ailments, it was the objective of the present study to document their traditional usage of medicinal plants and to evaluate such plants against modern research-based pharmacological activity studies on these plants. Interviews were conducted of the practitioners of the Pahan and Teli community of Natore district with the help of a semi-structured questionnaire and using the guided field-walk method. Plant specimens aspointed out by the practitioners were collected and pressed on the field and identification completed at the Bangladesh National Herbarium. The Pahan tribal practitioners used 13 plants distributed into 9 families for treatment of 14 different ailments. The Teli tribal practitioner used 15 plants divided into 14 families for treatment of 17 different ailments. Eight out of the thirteen plants used by the Pahan tribal practitioner (61.5%) had reported relevant pharmacological activities in the scientific literature, while six out of the fifteen plants used by the Teli tribal practitioners (40%) had such relevant pharmacological activities in accordance with their usage. The medicinal plants used by the Pahans and Telis warrant further scientific studies toward discovery of lead compounds and efficacious drugs and the documentation and protection of the traditional medical knowledge held by these tribes.&quot;,&quot;publisher&quot;:&quot;African Ethnomedicines Network&quot;,&quot;issue&quot;:&quot;3&quot;,&quot;volume&quot;:&quot;9&quot;},&quot;isTemporary&quot;:false}]},{&quot;citationID&quot;:&quot;MENDELEY_CITATION_160e3c60-9d3c-487a-995b-285c49e0ed3f&quot;,&quot;properties&quot;:{&quot;noteIndex&quot;:0},&quot;isEdited&quot;:false,&quot;manualOverride&quot;:{&quot;isManuallyOverridden&quot;:false,&quot;citeprocText&quot;:&quot;(Rahmatullah, Khatun, et al., 2012)&quot;,&quot;manualOverrideText&quot;:&quot;&quot;},&quot;citationTag&quot;:&quot;MENDELEY_CITATION_v3_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&quot;,&quot;citationItems&quot;:[{&quot;id&quot;:&quot;00cf3274-2211-3754-aad1-0f400fdffb79&quot;,&quot;itemData&quot;:{&quot;type&quot;:&quot;article-journal&quot;,&quot;id&quot;:&quot;00cf3274-2211-3754-aad1-0f400fdffb79&quot;,&quot;title&quot;:&quot;Survey and scientific evaluation of medicinal plants used by the Pahan and Teli tribal communities of Natore district, Bangladesh&quot;,&quot;groupId&quot;:&quot;ba565417-cbdf-38d6-9f53-016fe1af51b6&quot;,&quot;author&quot;:[{&quot;family&quot;:&quot;Rahmatullah&quot;,&quot;given&quot;:&quot;Mohammed&quot;,&quot;parse-names&quot;:false,&quot;dropping-particle&quot;:&quot;&quot;,&quot;non-dropping-particle&quot;:&quot;&quot;},{&quot;family&quot;:&quot;Khatun&quot;,&quot;given&quot;:&quot;Zubaida&quot;,&quot;parse-names&quot;:false,&quot;dropping-particle&quot;:&quot;&quot;,&quot;non-dropping-particle&quot;:&quot;&quot;},{&quot;family&quot;:&quot;Hasan&quot;,&quot;given&quot;:&quot;Abid&quot;,&quot;parse-names&quot;:false,&quot;dropping-particle&quot;:&quot;&quot;,&quot;non-dropping-particle&quot;:&quot;&quot;},{&quot;family&quot;:&quot;Parvin&quot;,&quot;given&quot;:&quot;Waheda&quot;,&quot;parse-names&quot;:false,&quot;dropping-particle&quot;:&quot;&quot;,&quot;non-dropping-particle&quot;:&quot;&quot;},{&quot;family&quot;:&quot;Moniruzzaman&quot;,&quot;given&quot;:&quot;Md&quot;,&quot;parse-names&quot;:false,&quot;dropping-particle&quot;:&quot;&quot;,&quot;non-dropping-particle&quot;:&quot;&quot;},{&quot;family&quot;:&quot;Khatun&quot;,&quot;given&quot;:&quot;Asha&quot;,&quot;parse-names&quot;:false,&quot;dropping-particle&quot;:&quot;&quot;,&quot;non-dropping-particle&quot;:&quot;&quot;},{&quot;family&quot;:&quot;Mahal&quot;,&quot;given&quot;:&quot;Mostafi Jumrut&quot;,&quot;parse-names&quot;:false,&quot;dropping-particle&quot;:&quot;&quot;,&quot;non-dropping-particle&quot;:&quot;&quot;},{&quot;family&quot;:&quot;Bhuiyan&quot;,&quot;given&quot;:&quot;Md Shaiful Alam&quot;,&quot;parse-names&quot;:false,&quot;dropping-particle&quot;:&quot;&quot;,&quot;non-dropping-particle&quot;:&quot;&quot;},{&quot;family&quot;:&quot;Mou&quot;,&quot;given&quot;:&quot;Sadia Moin&quot;,&quot;parse-names&quot;:false,&quot;dropping-particle&quot;:&quot;&quot;,&quot;non-dropping-particle&quot;:&quot;&quot;},{&quot;family&quot;:&quot;Jahan&quot;,&quot;given&quot;:&quot;Rownak&quot;,&quot;parse-names&quot;:false,&quot;dropping-particle&quot;:&quot;&quot;,&quot;non-dropping-particle&quot;:&quot;&quot;}],&quot;container-title&quot;:&quot;African Journal of Traditional, Complementary and Alternative Medicines&quot;,&quot;accessed&quot;:{&quot;date-parts&quot;:[[2025,8,26]]},&quot;DOI&quot;:&quot;10.4314/AJTCAM.V9I3.10&quot;,&quot;ISSN&quot;:&quot;0189-6016&quot;,&quot;PMID&quot;:&quot;23983368&quot;,&quot;URL&quot;:&quot;https://www.ajol.info/index.php/ajtcam/article/view/81429&quot;,&quot;issued&quot;:{&quot;date-parts&quot;:[[2012,9,20]]},&quot;page&quot;:&quot;366-373&quot;,&quot;abstract&quot;:&quot;The Pahans and the Telis are two of the smallest indigenous communities in Bangladesh. The Pahans, numbering about 14,000 people are widely scattered in several northern districts of the country, while the Telis are such a small community that nothing has been reported on their numbers and lifestyle. Both tribes are on the verge of disappearance. One each of the Pahan and the Teli community was located after much search in two adjoining villages of Natore district, Bangladesh. Since the tribes were found to still depend on their traditional medicinal practitioners for treatment of ailments, it was the objective of the present study to document their traditional usage of medicinal plants and to evaluate such plants against modern research-based pharmacological activity studies on these plants. Interviews were conducted of the practitioners of the Pahan and Teli community of Natore district with the help of a semi-structured questionnaire and using the guided field-walk method. Plant specimens aspointed out by the practitioners were collected and pressed on the field and identification completed at the Bangladesh National Herbarium. The Pahan tribal practitioners used 13 plants distributed into 9 families for treatment of 14 different ailments. The Teli tribal practitioner used 15 plants divided into 14 families for treatment of 17 different ailments. Eight out of the thirteen plants used by the Pahan tribal practitioner (61.5%) had reported relevant pharmacological activities in the scientific literature, while six out of the fifteen plants used by the Teli tribal practitioners (40%) had such relevant pharmacological activities in accordance with their usage. The medicinal plants used by the Pahans and Telis warrant further scientific studies toward discovery of lead compounds and efficacious drugs and the documentation and protection of the traditional medical knowledge held by these tribes.&quot;,&quot;publisher&quot;:&quot;African Ethnomedicines Network&quot;,&quot;issue&quot;:&quot;3&quot;,&quot;volume&quot;:&quot;9&quot;},&quot;isTemporary&quot;:false}]},{&quot;citationID&quot;:&quot;MENDELEY_CITATION_73b2ca5e-fda9-4a10-ad9a-8f0a3c8c9c60&quot;,&quot;properties&quot;:{&quot;noteIndex&quot;:0},&quot;isEdited&quot;:false,&quot;manualOverride&quot;:{&quot;isManuallyOverridden&quot;:false,&quot;citeprocText&quot;:&quot;(Rahmatullah, Khatun, et al., 2012)&quot;,&quot;manualOverrideText&quot;:&quot;&quot;},&quot;citationTag&quot;:&quot;MENDELEY_CITATION_v3_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&quot;,&quot;citationItems&quot;:[{&quot;id&quot;:&quot;00cf3274-2211-3754-aad1-0f400fdffb79&quot;,&quot;itemData&quot;:{&quot;type&quot;:&quot;article-journal&quot;,&quot;id&quot;:&quot;00cf3274-2211-3754-aad1-0f400fdffb79&quot;,&quot;title&quot;:&quot;Survey and scientific evaluation of medicinal plants used by the Pahan and Teli tribal communities of Natore district, Bangladesh&quot;,&quot;groupId&quot;:&quot;ba565417-cbdf-38d6-9f53-016fe1af51b6&quot;,&quot;author&quot;:[{&quot;family&quot;:&quot;Rahmatullah&quot;,&quot;given&quot;:&quot;Mohammed&quot;,&quot;parse-names&quot;:false,&quot;dropping-particle&quot;:&quot;&quot;,&quot;non-dropping-particle&quot;:&quot;&quot;},{&quot;family&quot;:&quot;Khatun&quot;,&quot;given&quot;:&quot;Zubaida&quot;,&quot;parse-names&quot;:false,&quot;dropping-particle&quot;:&quot;&quot;,&quot;non-dropping-particle&quot;:&quot;&quot;},{&quot;family&quot;:&quot;Hasan&quot;,&quot;given&quot;:&quot;Abid&quot;,&quot;parse-names&quot;:false,&quot;dropping-particle&quot;:&quot;&quot;,&quot;non-dropping-particle&quot;:&quot;&quot;},{&quot;family&quot;:&quot;Parvin&quot;,&quot;given&quot;:&quot;Waheda&quot;,&quot;parse-names&quot;:false,&quot;dropping-particle&quot;:&quot;&quot;,&quot;non-dropping-particle&quot;:&quot;&quot;},{&quot;family&quot;:&quot;Moniruzzaman&quot;,&quot;given&quot;:&quot;Md&quot;,&quot;parse-names&quot;:false,&quot;dropping-particle&quot;:&quot;&quot;,&quot;non-dropping-particle&quot;:&quot;&quot;},{&quot;family&quot;:&quot;Khatun&quot;,&quot;given&quot;:&quot;Asha&quot;,&quot;parse-names&quot;:false,&quot;dropping-particle&quot;:&quot;&quot;,&quot;non-dropping-particle&quot;:&quot;&quot;},{&quot;family&quot;:&quot;Mahal&quot;,&quot;given&quot;:&quot;Mostafi Jumrut&quot;,&quot;parse-names&quot;:false,&quot;dropping-particle&quot;:&quot;&quot;,&quot;non-dropping-particle&quot;:&quot;&quot;},{&quot;family&quot;:&quot;Bhuiyan&quot;,&quot;given&quot;:&quot;Md Shaiful Alam&quot;,&quot;parse-names&quot;:false,&quot;dropping-particle&quot;:&quot;&quot;,&quot;non-dropping-particle&quot;:&quot;&quot;},{&quot;family&quot;:&quot;Mou&quot;,&quot;given&quot;:&quot;Sadia Moin&quot;,&quot;parse-names&quot;:false,&quot;dropping-particle&quot;:&quot;&quot;,&quot;non-dropping-particle&quot;:&quot;&quot;},{&quot;family&quot;:&quot;Jahan&quot;,&quot;given&quot;:&quot;Rownak&quot;,&quot;parse-names&quot;:false,&quot;dropping-particle&quot;:&quot;&quot;,&quot;non-dropping-particle&quot;:&quot;&quot;}],&quot;container-title&quot;:&quot;African Journal of Traditional, Complementary and Alternative Medicines&quot;,&quot;accessed&quot;:{&quot;date-parts&quot;:[[2025,8,26]]},&quot;DOI&quot;:&quot;10.4314/AJTCAM.V9I3.10&quot;,&quot;ISSN&quot;:&quot;0189-6016&quot;,&quot;PMID&quot;:&quot;23983368&quot;,&quot;URL&quot;:&quot;https://www.ajol.info/index.php/ajtcam/article/view/81429&quot;,&quot;issued&quot;:{&quot;date-parts&quot;:[[2012,9,20]]},&quot;page&quot;:&quot;366-373&quot;,&quot;abstract&quot;:&quot;The Pahans and the Telis are two of the smallest indigenous communities in Bangladesh. The Pahans, numbering about 14,000 people are widely scattered in several northern districts of the country, while the Telis are such a small community that nothing has been reported on their numbers and lifestyle. Both tribes are on the verge of disappearance. One each of the Pahan and the Teli community was located after much search in two adjoining villages of Natore district, Bangladesh. Since the tribes were found to still depend on their traditional medicinal practitioners for treatment of ailments, it was the objective of the present study to document their traditional usage of medicinal plants and to evaluate such plants against modern research-based pharmacological activity studies on these plants. Interviews were conducted of the practitioners of the Pahan and Teli community of Natore district with the help of a semi-structured questionnaire and using the guided field-walk method. Plant specimens aspointed out by the practitioners were collected and pressed on the field and identification completed at the Bangladesh National Herbarium. The Pahan tribal practitioners used 13 plants distributed into 9 families for treatment of 14 different ailments. The Teli tribal practitioner used 15 plants divided into 14 families for treatment of 17 different ailments. Eight out of the thirteen plants used by the Pahan tribal practitioner (61.5%) had reported relevant pharmacological activities in the scientific literature, while six out of the fifteen plants used by the Teli tribal practitioners (40%) had such relevant pharmacological activities in accordance with their usage. The medicinal plants used by the Pahans and Telis warrant further scientific studies toward discovery of lead compounds and efficacious drugs and the documentation and protection of the traditional medical knowledge held by these tribes.&quot;,&quot;publisher&quot;:&quot;African Ethnomedicines Network&quot;,&quot;issue&quot;:&quot;3&quot;,&quot;volume&quot;:&quot;9&quot;},&quot;isTemporary&quot;:false}]},{&quot;citationID&quot;:&quot;MENDELEY_CITATION_a4e94520-ecaf-4507-aaa8-684fa379835b&quot;,&quot;properties&quot;:{&quot;noteIndex&quot;:0},&quot;isEdited&quot;:false,&quot;manualOverride&quot;:{&quot;isManuallyOverridden&quot;:false,&quot;citeprocText&quot;:&quot;(Israt Jahan et al., 2011)&quot;,&quot;manualOverrideText&quot;:&quot;&quot;},&quot;citationTag&quot;:&quot;MENDELEY_CITATION_v3_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&quot;,&quot;citationItems&quot;:[{&quot;id&quot;:&quot;de13c061-8da4-3f4e-b352-d4fc87b495bd&quot;,&quot;itemData&quot;:{&quot;type&quot;:&quot;article-journal&quot;,&quot;id&quot;:&quot;de13c061-8da4-3f4e-b352-d4fc87b495bd&quot;,&quot;title&quot;:&quot;A comparison of medicinal plant usage by folk medicinal practitioners of two adjoining villages in Lalmonirhat district, Bangladesh&quot;,&quot;groupId&quot;:&quot;ba565417-cbdf-38d6-9f53-016fe1af51b6&quot;,&quot;author&quot;:[{&quot;family&quot;:&quot;Israt Jahan&quot;,&quot;given&quot;:&quot;Farhana&quot;,&quot;parse-names&quot;:false,&quot;dropping-particle&quot;:&quot;&quot;,&quot;non-dropping-particle&quot;:&quot;&quot;},{&quot;family&quot;:&quot;Rajib Ul Hasan&quot;,&quot;given&quot;:&quot;Md&quot;,&quot;parse-names&quot;:false,&quot;dropping-particle&quot;:&quot;&quot;,&quot;non-dropping-particle&quot;:&quot;&quot;},{&quot;family&quot;:&quot;Jahan&quot;,&quot;given&quot;:&quot;Rownak&quot;,&quot;parse-names&quot;:false,&quot;dropping-particle&quot;:&quot;&quot;,&quot;non-dropping-particle&quot;:&quot;&quot;},{&quot;family&quot;:&quot;Seraj&quot;,&quot;given&quot;:&quot;Syeda&quot;,&quot;parse-names&quot;:false,&quot;dropping-particle&quot;:&quot;&quot;,&quot;non-dropping-particle&quot;:&quot;&quot;},{&quot;family&quot;:&quot;Rani Chowdhury&quot;,&quot;given&quot;:&quot;Anita&quot;,&quot;parse-names&quot;:false,&quot;dropping-particle&quot;:&quot;&quot;,&quot;non-dropping-particle&quot;:&quot;&quot;},{&quot;family&quot;:&quot;Tabibul Islam&quot;,&quot;given&quot;:&quot;Md&quot;,&quot;parse-names&quot;:false,&quot;dropping-particle&quot;:&quot;&quot;,&quot;non-dropping-particle&quot;:&quot;&quot;},{&quot;family&quot;:&quot;Khatun&quot;,&quot;given&quot;:&quot;Zubaida&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ISSN&quot;:&quot;1995-0748&quot;,&quot;issued&quot;:{&quot;date-parts&quot;:[[2011]]},&quot;page&quot;:&quot;46-66&quot;,&quot;abstract&quot;:&quot;Folk medicinal practitioners (Kavirajes) provide primary health care to the rural population of around 86,000 villages in Bangladesh. Every village has at least one or more practicing Kavirajes. The Kavirajes rely almost exclusively on medicinal plants for treatment of various ailments. It was of interest to find out whether differences exist among the Kavirajes of the same as well as adjoining villages in the type of ailments treated and the species of medicinal plants used for treatment of any specific ailment. Interviews were conducted of the folk medicinal practitioners with the help of a semi-structured questionnaire and using the guided field-walk method. Plant specimens as pointed out by the practitioners were collected and pressed on the field and identification completed at the Bangladesh National Herbarium. The survey was conducted among the five Kavirajes practicing in the adjoining villages of Uttar Musrat Madati and Kisasat Madati in Lalmonirhat district, Bangladesh. The five Kavirajes of the two surveyed villages used 85 plant species distributed in to 51 families for treatment of various ailments. While some similarity was noted in the plant species and formulations used for treatment of a specific ailment, overall, the Kavirajes differed considerably as to the selection of plants and the formulations used for treatment. Each Kaviraj also specialized in his own unique list of ailments, which ailments were not treated by the other Kavirajes. Each Kaviraj seemed to have his own unique repertoire of plant species for treatment of ailments, a knowledge which was not shared usually with other Kavirajes. Moreover, available scientific literature validated the traditional use of a number of plants and indicated that they can be potential sources of newer drugs.&quot;,&quot;issue&quot;:&quot;1&quot;,&quot;volume&quot;:&quot;5&quot;},&quot;isTemporary&quot;:false}]},{&quot;citationID&quot;:&quot;MENDELEY_CITATION_fd7929a6-3234-4121-b392-b78708fdd24d&quot;,&quot;properties&quot;:{&quot;noteIndex&quot;:0},&quot;isEdited&quot;:false,&quot;manualOverride&quot;:{&quot;isManuallyOverridden&quot;:false,&quot;citeprocText&quot;:&quot;(Israt Jahan et al., 2011)&quot;,&quot;manualOverrideText&quot;:&quot;&quot;},&quot;citationTag&quot;:&quot;MENDELEY_CITATION_v3_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&quot;,&quot;citationItems&quot;:[{&quot;id&quot;:&quot;de13c061-8da4-3f4e-b352-d4fc87b495bd&quot;,&quot;itemData&quot;:{&quot;type&quot;:&quot;article-journal&quot;,&quot;id&quot;:&quot;de13c061-8da4-3f4e-b352-d4fc87b495bd&quot;,&quot;title&quot;:&quot;A comparison of medicinal plant usage by folk medicinal practitioners of two adjoining villages in Lalmonirhat district, Bangladesh&quot;,&quot;groupId&quot;:&quot;ba565417-cbdf-38d6-9f53-016fe1af51b6&quot;,&quot;author&quot;:[{&quot;family&quot;:&quot;Israt Jahan&quot;,&quot;given&quot;:&quot;Farhana&quot;,&quot;parse-names&quot;:false,&quot;dropping-particle&quot;:&quot;&quot;,&quot;non-dropping-particle&quot;:&quot;&quot;},{&quot;family&quot;:&quot;Rajib Ul Hasan&quot;,&quot;given&quot;:&quot;Md&quot;,&quot;parse-names&quot;:false,&quot;dropping-particle&quot;:&quot;&quot;,&quot;non-dropping-particle&quot;:&quot;&quot;},{&quot;family&quot;:&quot;Jahan&quot;,&quot;given&quot;:&quot;Rownak&quot;,&quot;parse-names&quot;:false,&quot;dropping-particle&quot;:&quot;&quot;,&quot;non-dropping-particle&quot;:&quot;&quot;},{&quot;family&quot;:&quot;Seraj&quot;,&quot;given&quot;:&quot;Syeda&quot;,&quot;parse-names&quot;:false,&quot;dropping-particle&quot;:&quot;&quot;,&quot;non-dropping-particle&quot;:&quot;&quot;},{&quot;family&quot;:&quot;Rani Chowdhury&quot;,&quot;given&quot;:&quot;Anita&quot;,&quot;parse-names&quot;:false,&quot;dropping-particle&quot;:&quot;&quot;,&quot;non-dropping-particle&quot;:&quot;&quot;},{&quot;family&quot;:&quot;Tabibul Islam&quot;,&quot;given&quot;:&quot;Md&quot;,&quot;parse-names&quot;:false,&quot;dropping-particle&quot;:&quot;&quot;,&quot;non-dropping-particle&quot;:&quot;&quot;},{&quot;family&quot;:&quot;Khatun&quot;,&quot;given&quot;:&quot;Zubaida&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ISSN&quot;:&quot;1995-0748&quot;,&quot;issued&quot;:{&quot;date-parts&quot;:[[2011]]},&quot;page&quot;:&quot;46-66&quot;,&quot;abstract&quot;:&quot;Folk medicinal practitioners (Kavirajes) provide primary health care to the rural population of around 86,000 villages in Bangladesh. Every village has at least one or more practicing Kavirajes. The Kavirajes rely almost exclusively on medicinal plants for treatment of various ailments. It was of interest to find out whether differences exist among the Kavirajes of the same as well as adjoining villages in the type of ailments treated and the species of medicinal plants used for treatment of any specific ailment. Interviews were conducted of the folk medicinal practitioners with the help of a semi-structured questionnaire and using the guided field-walk method. Plant specimens as pointed out by the practitioners were collected and pressed on the field and identification completed at the Bangladesh National Herbarium. The survey was conducted among the five Kavirajes practicing in the adjoining villages of Uttar Musrat Madati and Kisasat Madati in Lalmonirhat district, Bangladesh. The five Kavirajes of the two surveyed villages used 85 plant species distributed in to 51 families for treatment of various ailments. While some similarity was noted in the plant species and formulations used for treatment of a specific ailment, overall, the Kavirajes differed considerably as to the selection of plants and the formulations used for treatment. Each Kaviraj also specialized in his own unique list of ailments, which ailments were not treated by the other Kavirajes. Each Kaviraj seemed to have his own unique repertoire of plant species for treatment of ailments, a knowledge which was not shared usually with other Kavirajes. Moreover, available scientific literature validated the traditional use of a number of plants and indicated that they can be potential sources of newer drugs.&quot;,&quot;issue&quot;:&quot;1&quot;,&quot;volume&quot;:&quot;5&quot;},&quot;isTemporary&quot;:false}]},{&quot;citationID&quot;:&quot;MENDELEY_CITATION_5f1e41f6-a272-4a6e-8fa0-016f4e4306a2&quot;,&quot;properties&quot;:{&quot;noteIndex&quot;:0},&quot;isEdited&quot;:false,&quot;manualOverride&quot;:{&quot;isManuallyOverridden&quot;:false,&quot;citeprocText&quot;:&quot;(Israt Jahan et al., 2011)&quot;,&quot;manualOverrideText&quot;:&quot;&quot;},&quot;citationTag&quot;:&quot;MENDELEY_CITATION_v3_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&quot;,&quot;citationItems&quot;:[{&quot;id&quot;:&quot;de13c061-8da4-3f4e-b352-d4fc87b495bd&quot;,&quot;itemData&quot;:{&quot;type&quot;:&quot;article-journal&quot;,&quot;id&quot;:&quot;de13c061-8da4-3f4e-b352-d4fc87b495bd&quot;,&quot;title&quot;:&quot;A comparison of medicinal plant usage by folk medicinal practitioners of two adjoining villages in Lalmonirhat district, Bangladesh&quot;,&quot;groupId&quot;:&quot;ba565417-cbdf-38d6-9f53-016fe1af51b6&quot;,&quot;author&quot;:[{&quot;family&quot;:&quot;Israt Jahan&quot;,&quot;given&quot;:&quot;Farhana&quot;,&quot;parse-names&quot;:false,&quot;dropping-particle&quot;:&quot;&quot;,&quot;non-dropping-particle&quot;:&quot;&quot;},{&quot;family&quot;:&quot;Rajib Ul Hasan&quot;,&quot;given&quot;:&quot;Md&quot;,&quot;parse-names&quot;:false,&quot;dropping-particle&quot;:&quot;&quot;,&quot;non-dropping-particle&quot;:&quot;&quot;},{&quot;family&quot;:&quot;Jahan&quot;,&quot;given&quot;:&quot;Rownak&quot;,&quot;parse-names&quot;:false,&quot;dropping-particle&quot;:&quot;&quot;,&quot;non-dropping-particle&quot;:&quot;&quot;},{&quot;family&quot;:&quot;Seraj&quot;,&quot;given&quot;:&quot;Syeda&quot;,&quot;parse-names&quot;:false,&quot;dropping-particle&quot;:&quot;&quot;,&quot;non-dropping-particle&quot;:&quot;&quot;},{&quot;family&quot;:&quot;Rani Chowdhury&quot;,&quot;given&quot;:&quot;Anita&quot;,&quot;parse-names&quot;:false,&quot;dropping-particle&quot;:&quot;&quot;,&quot;non-dropping-particle&quot;:&quot;&quot;},{&quot;family&quot;:&quot;Tabibul Islam&quot;,&quot;given&quot;:&quot;Md&quot;,&quot;parse-names&quot;:false,&quot;dropping-particle&quot;:&quot;&quot;,&quot;non-dropping-particle&quot;:&quot;&quot;},{&quot;family&quot;:&quot;Khatun&quot;,&quot;given&quot;:&quot;Zubaida&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ISSN&quot;:&quot;1995-0748&quot;,&quot;issued&quot;:{&quot;date-parts&quot;:[[2011]]},&quot;page&quot;:&quot;46-66&quot;,&quot;abstract&quot;:&quot;Folk medicinal practitioners (Kavirajes) provide primary health care to the rural population of around 86,000 villages in Bangladesh. Every village has at least one or more practicing Kavirajes. The Kavirajes rely almost exclusively on medicinal plants for treatment of various ailments. It was of interest to find out whether differences exist among the Kavirajes of the same as well as adjoining villages in the type of ailments treated and the species of medicinal plants used for treatment of any specific ailment. Interviews were conducted of the folk medicinal practitioners with the help of a semi-structured questionnaire and using the guided field-walk method. Plant specimens as pointed out by the practitioners were collected and pressed on the field and identification completed at the Bangladesh National Herbarium. The survey was conducted among the five Kavirajes practicing in the adjoining villages of Uttar Musrat Madati and Kisasat Madati in Lalmonirhat district, Bangladesh. The five Kavirajes of the two surveyed villages used 85 plant species distributed in to 51 families for treatment of various ailments. While some similarity was noted in the plant species and formulations used for treatment of a specific ailment, overall, the Kavirajes differed considerably as to the selection of plants and the formulations used for treatment. Each Kaviraj also specialized in his own unique list of ailments, which ailments were not treated by the other Kavirajes. Each Kaviraj seemed to have his own unique repertoire of plant species for treatment of ailments, a knowledge which was not shared usually with other Kavirajes. Moreover, available scientific literature validated the traditional use of a number of plants and indicated that they can be potential sources of newer drugs.&quot;,&quot;issue&quot;:&quot;1&quot;,&quot;volume&quot;:&quot;5&quot;},&quot;isTemporary&quot;:false}]},{&quot;citationID&quot;:&quot;MENDELEY_CITATION_3b5d4aa0-d40a-4bcd-91f6-cfeddb0a2df9&quot;,&quot;properties&quot;:{&quot;noteIndex&quot;:0},&quot;isEdited&quot;:false,&quot;manualOverride&quot;:{&quot;isManuallyOverridden&quot;:false,&quot;citeprocText&quot;:&quot;(N. A. Khan &amp;#38; Rashid, 2006)&quot;,&quot;manualOverrideText&quot;:&quot;&quot;},&quot;citationTag&quot;:&quot;MENDELEY_CITATION_v3_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&quot;,&quot;citationItems&quot;:[{&quot;id&quot;:&quot;75a94fb3-9958-3e25-9928-1046cf81467a&quot;,&quot;itemData&quot;:{&quot;type&quot;:&quot;article-journal&quot;,&quot;id&quot;:&quot;75a94fb3-9958-3e25-9928-1046cf81467a&quot;,&quot;title&quot;:&quot;A STUDY ON THE INDIGENOUS MEDICINAL PLANTS AND HEALING PRACTICES IN CHITTAGONG HILL TRACTS (BANGLADESH)&quot;,&quot;groupId&quot;:&quot;ba565417-cbdf-38d6-9f53-016fe1af51b6&quot;,&quot;author&quot;:[{&quot;family&quot;:&quot;Khan&quot;,&quot;given&quot;:&quot;Niaz Ahmed&quot;,&quot;parse-names&quot;:false,&quot;dropping-particle&quot;:&quot;&quot;,&quot;non-dropping-particle&quot;:&quot;&quot;},{&quot;family&quot;:&quot;Rashid&quot;,&quot;given&quot;:&quot;A Z M Manzoor&quot;,&quot;parse-names&quot;:false,&quot;dropping-particle&quot;:&quot;&quot;,&quot;non-dropping-particle&quot;:&quot;&quot;}],&quot;container-title&quot;:&quot;African Journal of Traditional, Complementary and Alternative Medicines&quot;,&quot;accessed&quot;:{&quot;date-parts&quot;:[[2025,8,26]]},&quot;ISSN&quot;:&quot;2505-0044&quot;,&quot;URL&quot;:&quot;https://journals.athmsi.org/index.php/ajtcam/article/view/111&quot;,&quot;issued&quot;:{&quot;date-parts&quot;:[[2006,3,27]]},&quot;page&quot;:&quot;37-47&quot;,&quot;abstract&quot;:&quot;It has been unequivocally established that medicinal plants and associated knowledge play a significant role in the general welfare of the upland communities of Chittagong Hill Tracts (CHT), Bangladesh. Notwithstanding the recognition, however, organised research on indigenous medicinal plants and knowledge has been strikingly limited. This local wisdom is fast eroding for such reasons as biotic interference, shrinking land resource base, deforestation, insufficient support from the government and public policies, and lack of appropriate management and institutional structure. In this context, this article, drawing on an empirical fieldwork, sheds some lights on the indigenous medicinal plants and associated practices in six selected locations of CHT. After a general introduction, the second section summaries selected key literature on the subject. The third section presents some observation on the medicinal plant resources in the study areas, while the next section introduces the practice of traditional healers or Baidyas together with their problems. The concluding section furnishes the following clues on improvement: (a) systematic documentation and recording of the existing medicinal plants; (b) organised motivational and awareness raising campaign regarding medicinal plants and their benefits; (c) establishment of experimental propagation nurseries; (d) research support for proper documentation and dissemination of the knowledge on medicinal plants and associated folk and herbal treatment methods; (e) utilisation of the local press, media and folk cultural practices as community-based extension and dissemination media to highlight the importance of medicinal plants and knowledge; (f) development of a network or platform to bring the Baidyas together by utilizing the community-based organisations.&quot;,&quot;issue&quot;:&quot;3&quot;,&quot;volume&quot;:&quot;3&quot;},&quot;isTemporary&quot;:false}]},{&quot;citationID&quot;:&quot;MENDELEY_CITATION_06eb3498-6e26-4315-9569-75f9491d8b99&quot;,&quot;properties&quot;:{&quot;noteIndex&quot;:0},&quot;isEdited&quot;:false,&quot;manualOverride&quot;:{&quot;isManuallyOverridden&quot;:false,&quot;citeprocText&quot;:&quot;(N. A. Khan &amp;#38; Rashid, 2006)&quot;,&quot;manualOverrideText&quot;:&quot;&quot;},&quot;citationTag&quot;:&quot;MENDELEY_CITATION_v3_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&quot;,&quot;citationItems&quot;:[{&quot;id&quot;:&quot;75a94fb3-9958-3e25-9928-1046cf81467a&quot;,&quot;itemData&quot;:{&quot;type&quot;:&quot;article-journal&quot;,&quot;id&quot;:&quot;75a94fb3-9958-3e25-9928-1046cf81467a&quot;,&quot;title&quot;:&quot;A STUDY ON THE INDIGENOUS MEDICINAL PLANTS AND HEALING PRACTICES IN CHITTAGONG HILL TRACTS (BANGLADESH)&quot;,&quot;groupId&quot;:&quot;ba565417-cbdf-38d6-9f53-016fe1af51b6&quot;,&quot;author&quot;:[{&quot;family&quot;:&quot;Khan&quot;,&quot;given&quot;:&quot;Niaz Ahmed&quot;,&quot;parse-names&quot;:false,&quot;dropping-particle&quot;:&quot;&quot;,&quot;non-dropping-particle&quot;:&quot;&quot;},{&quot;family&quot;:&quot;Rashid&quot;,&quot;given&quot;:&quot;A Z M Manzoor&quot;,&quot;parse-names&quot;:false,&quot;dropping-particle&quot;:&quot;&quot;,&quot;non-dropping-particle&quot;:&quot;&quot;}],&quot;container-title&quot;:&quot;African Journal of Traditional, Complementary and Alternative Medicines&quot;,&quot;accessed&quot;:{&quot;date-parts&quot;:[[2025,8,26]]},&quot;ISSN&quot;:&quot;2505-0044&quot;,&quot;URL&quot;:&quot;https://journals.athmsi.org/index.php/ajtcam/article/view/111&quot;,&quot;issued&quot;:{&quot;date-parts&quot;:[[2006,3,27]]},&quot;page&quot;:&quot;37-47&quot;,&quot;abstract&quot;:&quot;It has been unequivocally established that medicinal plants and associated knowledge play a significant role in the general welfare of the upland communities of Chittagong Hill Tracts (CHT), Bangladesh. Notwithstanding the recognition, however, organised research on indigenous medicinal plants and knowledge has been strikingly limited. This local wisdom is fast eroding for such reasons as biotic interference, shrinking land resource base, deforestation, insufficient support from the government and public policies, and lack of appropriate management and institutional structure. In this context, this article, drawing on an empirical fieldwork, sheds some lights on the indigenous medicinal plants and associated practices in six selected locations of CHT. After a general introduction, the second section summaries selected key literature on the subject. The third section presents some observation on the medicinal plant resources in the study areas, while the next section introduces the practice of traditional healers or Baidyas together with their problems. The concluding section furnishes the following clues on improvement: (a) systematic documentation and recording of the existing medicinal plants; (b) organised motivational and awareness raising campaign regarding medicinal plants and their benefits; (c) establishment of experimental propagation nurseries; (d) research support for proper documentation and dissemination of the knowledge on medicinal plants and associated folk and herbal treatment methods; (e) utilisation of the local press, media and folk cultural practices as community-based extension and dissemination media to highlight the importance of medicinal plants and knowledge; (f) development of a network or platform to bring the Baidyas together by utilizing the community-based organisations.&quot;,&quot;issue&quot;:&quot;3&quot;,&quot;volume&quot;:&quot;3&quot;},&quot;isTemporary&quot;:false}]},{&quot;citationID&quot;:&quot;MENDELEY_CITATION_ff99a5ae-5676-4269-8c8f-60230a6f5377&quot;,&quot;properties&quot;:{&quot;noteIndex&quot;:0},&quot;isEdited&quot;:false,&quot;manualOverride&quot;:{&quot;isManuallyOverridden&quot;:false,&quot;citeprocText&quot;:&quot;(N. A. Khan &amp;#38; Rashid, 2006)&quot;,&quot;manualOverrideText&quot;:&quot;&quot;},&quot;citationTag&quot;:&quot;MENDELEY_CITATION_v3_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&quot;,&quot;citationItems&quot;:[{&quot;id&quot;:&quot;75a94fb3-9958-3e25-9928-1046cf81467a&quot;,&quot;itemData&quot;:{&quot;type&quot;:&quot;article-journal&quot;,&quot;id&quot;:&quot;75a94fb3-9958-3e25-9928-1046cf81467a&quot;,&quot;title&quot;:&quot;A STUDY ON THE INDIGENOUS MEDICINAL PLANTS AND HEALING PRACTICES IN CHITTAGONG HILL TRACTS (BANGLADESH)&quot;,&quot;groupId&quot;:&quot;ba565417-cbdf-38d6-9f53-016fe1af51b6&quot;,&quot;author&quot;:[{&quot;family&quot;:&quot;Khan&quot;,&quot;given&quot;:&quot;Niaz Ahmed&quot;,&quot;parse-names&quot;:false,&quot;dropping-particle&quot;:&quot;&quot;,&quot;non-dropping-particle&quot;:&quot;&quot;},{&quot;family&quot;:&quot;Rashid&quot;,&quot;given&quot;:&quot;A Z M Manzoor&quot;,&quot;parse-names&quot;:false,&quot;dropping-particle&quot;:&quot;&quot;,&quot;non-dropping-particle&quot;:&quot;&quot;}],&quot;container-title&quot;:&quot;African Journal of Traditional, Complementary and Alternative Medicines&quot;,&quot;accessed&quot;:{&quot;date-parts&quot;:[[2025,8,26]]},&quot;ISSN&quot;:&quot;2505-0044&quot;,&quot;URL&quot;:&quot;https://journals.athmsi.org/index.php/ajtcam/article/view/111&quot;,&quot;issued&quot;:{&quot;date-parts&quot;:[[2006,3,27]]},&quot;page&quot;:&quot;37-47&quot;,&quot;abstract&quot;:&quot;It has been unequivocally established that medicinal plants and associated knowledge play a significant role in the general welfare of the upland communities of Chittagong Hill Tracts (CHT), Bangladesh. Notwithstanding the recognition, however, organised research on indigenous medicinal plants and knowledge has been strikingly limited. This local wisdom is fast eroding for such reasons as biotic interference, shrinking land resource base, deforestation, insufficient support from the government and public policies, and lack of appropriate management and institutional structure. In this context, this article, drawing on an empirical fieldwork, sheds some lights on the indigenous medicinal plants and associated practices in six selected locations of CHT. After a general introduction, the second section summaries selected key literature on the subject. The third section presents some observation on the medicinal plant resources in the study areas, while the next section introduces the practice of traditional healers or Baidyas together with their problems. The concluding section furnishes the following clues on improvement: (a) systematic documentation and recording of the existing medicinal plants; (b) organised motivational and awareness raising campaign regarding medicinal plants and their benefits; (c) establishment of experimental propagation nurseries; (d) research support for proper documentation and dissemination of the knowledge on medicinal plants and associated folk and herbal treatment methods; (e) utilisation of the local press, media and folk cultural practices as community-based extension and dissemination media to highlight the importance of medicinal plants and knowledge; (f) development of a network or platform to bring the Baidyas together by utilizing the community-based organisations.&quot;,&quot;issue&quot;:&quot;3&quot;,&quot;volume&quot;:&quot;3&quot;},&quot;isTemporary&quot;:false}]},{&quot;citationID&quot;:&quot;MENDELEY_CITATION_a570563a-48de-40c3-a794-e35e37fbdba6&quot;,&quot;properties&quot;:{&quot;noteIndex&quot;:0},&quot;isEdited&quot;:false,&quot;manualOverride&quot;:{&quot;isManuallyOverridden&quot;:false,&quot;citeprocText&quot;:&quot;(Ariful Haque Mollik, Ibna Hassan, et al., 2010)&quot;,&quot;manualOverrideText&quot;:&quot;&quot;},&quot;citationTag&quot;:&quot;MENDELEY_CITATION_v3_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&quot;,&quot;citationItems&quot;:[{&quot;id&quot;:&quot;b8825f01-69ff-3aed-9844-af06eb5c6d0a&quot;,&quot;itemData&quot;:{&quot;type&quot;:&quot;article-journal&quot;,&quot;id&quot;:&quot;b8825f01-69ff-3aed-9844-af06eb5c6d0a&quot;,&quot;title&quot;:&quot;A Survey of Medicinal Plant Usage by Folk Medicinal Practitioners in Two Villages by\n the Rupsha River in Bagerhat District, Bangladesh&quot;,&quot;groupId&quot;:&quot;ba565417-cbdf-38d6-9f53-016fe1af51b6&quot;,&quot;author&quot;:[{&quot;family&quot;:&quot;Ariful Haque Mollik&quot;,&quot;given&quot;:&quot;&quot;,&quot;parse-names&quot;:false,&quot;dropping-particle&quot;:&quot;&quot;,&quot;non-dropping-particle&quot;:&quot;&quot;},{&quot;family&quot;:&quot;Ibna Hassan&quot;,&quot;given&quot;:&quot;Azmal&quot;,&quot;parse-names&quot;:false,&quot;dropping-particle&quot;:&quot;&quot;,&quot;non-dropping-particle&quot;:&quot;&quot;},{&quot;family&quot;:&quot;Kumar Paul&quot;,&quot;given&quot;:&quot;Tridib&quot;,&quot;parse-names&quot;:false,&quot;dropping-particle&quot;:&quot;&quot;,&quot;non-dropping-particle&quot;:&quot;&quot;},{&quot;family&quot;:&quot;Sintaha&quot;,&quot;given&quot;:&quot;Mariz&quot;,&quot;parse-names&quot;:false,&quot;dropping-particle&quot;:&quot;&quot;,&quot;non-dropping-particle&quot;:&quot;&quot;},{&quot;family&quot;:&quot;Nahreen Khaleque&quot;,&quot;given&quot;:&quot;Himel&quot;,&quot;parse-names&quot;:false,&quot;dropping-particle&quot;:&quot;&quot;,&quot;non-dropping-particle&quot;:&quot;&quot;},{&quot;family&quot;:&quot;Akther Noor&quot;,&quot;given&quot;:&quot;Farjana&quot;,&quot;parse-names&quot;:false,&quot;dropping-particle&quot;:&quot;&quot;,&quot;non-dropping-particle&quot;:&quot;&quot;},{&quot;family&quot;:&quot;Nahar&quot;,&quot;given&quot;:&quot;Aynun&quot;,&quot;parse-names&quot;:false,&quot;dropping-particle&quot;:&quot;&quot;,&quot;non-dropping-particle&quot;:&quot;&quot;},{&quot;family&quot;:&quot;Seraj&quot;,&quot;given&quot;:&quot;Syeda&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accessed&quot;:{&quot;date-parts&quot;:[[2025,1,24]]},&quot;ISSN&quot;:&quot;1995-0748&quot;,&quot;issued&quot;:{&quot;date-parts&quot;:[[2010]]},&quot;page&quot;:&quot;349-356&quot;,&quot;abstract&quot;:&quot;Bagerhat district is in the southern portion of Bangladesh and contains a portion of the world's largest mangrove forest, the Sunderbans. The Rupsha River flows through the district and falls into the Bay of Bengal after passing through the Sunderbans forest. Because of the coastal position of the district and the presence of the Sunderbans forest, the plants occurring in this estuarine region are considerably different from the plants in other districts of Bangladesh. The occupations of the people of the villages adjoining the Rupsha River are mainly agriculture, agricultural laborer, and extracting timber and other forest products from the Sunderbans forest. In absence of modern medicinal facilities, the people rely on folk medicinal practitioners for treatment of their ailments. It was the objective of the present study to conduct a survey among the folk medicinal practitioners (Kavirajes) in two villages on the banks of the Rupsha River, namely Chanpur and Andabaaz, to learn about the medicinal plants used. The Kavirajes rely almost exclusively on medicinal plants for treatment of diverse ailments. Since the plant species of the Sunderbans forest are unique to the region, it was expected that the medicinal plants used by the Kavirajes of the two villages surveyed would be distinct from plant species used by Kavirajes in other regions of Bangladesh. Our survey revealed that 50 plant species and one mushroom species distributed into 32 families were used by the Kavirajes of the two villages. The Euphorbiaceae family provided 5 species, followed by the Araceae family with 4 species, and the Asteraceae, Combretaceae and Fabaceae families with 3 species, each. Even though the number of plant species used was small, a wide variety of ailments were treated by the Kavirajes. The highest number of plant species, twenty five, was used for treatment of gastrointestinal disorders. Skin disorders were treated with 22 plant species; respiratory tract disorders with 14 plant species, and sexual disorders treated with 11 plant species. Because the inhabitants of the two villages work often in the Sunderbans forest, they are exposed to snake and tiger bites. Ten plant species were used for treatment of snake bites, and six for treatment of tiger bites. Other ailments treated included heart disorders, typhus. Three plants were used as astringents, four plants as tonic, one plant for treatment of vitamin C deficiency, three plants as antidote to poisoning, five plants as stimulants of the central nervous system, and one plant as an abortifacient. Two plants used to be prescribed for treatment of small pox, when the disease was still prevalent. Given the number of diseases treated and the uniqueness of a number of the plant species used for treatment, we conclude that it is important to conduct further scientific studies with these plants. Such studies have enormous potential towards discovery of novel drugs for treatment of a number of ailments, which cannot be treated currently with allopathic medicine.&quot;,&quot;issue&quot;:&quot;3&quot;,&quot;volume&quot;:&quot;4&quot;},&quot;isTemporary&quot;:false}]},{&quot;citationID&quot;:&quot;MENDELEY_CITATION_cc436b96-93f4-4398-98c0-4cf37566b1a0&quot;,&quot;properties&quot;:{&quot;noteIndex&quot;:0},&quot;isEdited&quot;:false,&quot;manualOverride&quot;:{&quot;isManuallyOverridden&quot;:false,&quot;citeprocText&quot;:&quot;(Ariful Haque Mollik, Ibna Hassan, et al., 2010)&quot;,&quot;manualOverrideText&quot;:&quot;&quot;},&quot;citationTag&quot;:&quot;MENDELEY_CITATION_v3_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&quot;,&quot;citationItems&quot;:[{&quot;id&quot;:&quot;b8825f01-69ff-3aed-9844-af06eb5c6d0a&quot;,&quot;itemData&quot;:{&quot;type&quot;:&quot;article-journal&quot;,&quot;id&quot;:&quot;b8825f01-69ff-3aed-9844-af06eb5c6d0a&quot;,&quot;title&quot;:&quot;A Survey of Medicinal Plant Usage by Folk Medicinal Practitioners in Two Villages by\n the Rupsha River in Bagerhat District, Bangladesh&quot;,&quot;groupId&quot;:&quot;ba565417-cbdf-38d6-9f53-016fe1af51b6&quot;,&quot;author&quot;:[{&quot;family&quot;:&quot;Ariful Haque Mollik&quot;,&quot;given&quot;:&quot;&quot;,&quot;parse-names&quot;:false,&quot;dropping-particle&quot;:&quot;&quot;,&quot;non-dropping-particle&quot;:&quot;&quot;},{&quot;family&quot;:&quot;Ibna Hassan&quot;,&quot;given&quot;:&quot;Azmal&quot;,&quot;parse-names&quot;:false,&quot;dropping-particle&quot;:&quot;&quot;,&quot;non-dropping-particle&quot;:&quot;&quot;},{&quot;family&quot;:&quot;Kumar Paul&quot;,&quot;given&quot;:&quot;Tridib&quot;,&quot;parse-names&quot;:false,&quot;dropping-particle&quot;:&quot;&quot;,&quot;non-dropping-particle&quot;:&quot;&quot;},{&quot;family&quot;:&quot;Sintaha&quot;,&quot;given&quot;:&quot;Mariz&quot;,&quot;parse-names&quot;:false,&quot;dropping-particle&quot;:&quot;&quot;,&quot;non-dropping-particle&quot;:&quot;&quot;},{&quot;family&quot;:&quot;Nahreen Khaleque&quot;,&quot;given&quot;:&quot;Himel&quot;,&quot;parse-names&quot;:false,&quot;dropping-particle&quot;:&quot;&quot;,&quot;non-dropping-particle&quot;:&quot;&quot;},{&quot;family&quot;:&quot;Akther Noor&quot;,&quot;given&quot;:&quot;Farjana&quot;,&quot;parse-names&quot;:false,&quot;dropping-particle&quot;:&quot;&quot;,&quot;non-dropping-particle&quot;:&quot;&quot;},{&quot;family&quot;:&quot;Nahar&quot;,&quot;given&quot;:&quot;Aynun&quot;,&quot;parse-names&quot;:false,&quot;dropping-particle&quot;:&quot;&quot;,&quot;non-dropping-particle&quot;:&quot;&quot;},{&quot;family&quot;:&quot;Seraj&quot;,&quot;given&quot;:&quot;Syeda&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accessed&quot;:{&quot;date-parts&quot;:[[2025,1,24]]},&quot;ISSN&quot;:&quot;1995-0748&quot;,&quot;issued&quot;:{&quot;date-parts&quot;:[[2010]]},&quot;page&quot;:&quot;349-356&quot;,&quot;abstract&quot;:&quot;Bagerhat district is in the southern portion of Bangladesh and contains a portion of the world's largest mangrove forest, the Sunderbans. The Rupsha River flows through the district and falls into the Bay of Bengal after passing through the Sunderbans forest. Because of the coastal position of the district and the presence of the Sunderbans forest, the plants occurring in this estuarine region are considerably different from the plants in other districts of Bangladesh. The occupations of the people of the villages adjoining the Rupsha River are mainly agriculture, agricultural laborer, and extracting timber and other forest products from the Sunderbans forest. In absence of modern medicinal facilities, the people rely on folk medicinal practitioners for treatment of their ailments. It was the objective of the present study to conduct a survey among the folk medicinal practitioners (Kavirajes) in two villages on the banks of the Rupsha River, namely Chanpur and Andabaaz, to learn about the medicinal plants used. The Kavirajes rely almost exclusively on medicinal plants for treatment of diverse ailments. Since the plant species of the Sunderbans forest are unique to the region, it was expected that the medicinal plants used by the Kavirajes of the two villages surveyed would be distinct from plant species used by Kavirajes in other regions of Bangladesh. Our survey revealed that 50 plant species and one mushroom species distributed into 32 families were used by the Kavirajes of the two villages. The Euphorbiaceae family provided 5 species, followed by the Araceae family with 4 species, and the Asteraceae, Combretaceae and Fabaceae families with 3 species, each. Even though the number of plant species used was small, a wide variety of ailments were treated by the Kavirajes. The highest number of plant species, twenty five, was used for treatment of gastrointestinal disorders. Skin disorders were treated with 22 plant species; respiratory tract disorders with 14 plant species, and sexual disorders treated with 11 plant species. Because the inhabitants of the two villages work often in the Sunderbans forest, they are exposed to snake and tiger bites. Ten plant species were used for treatment of snake bites, and six for treatment of tiger bites. Other ailments treated included heart disorders, typhus. Three plants were used as astringents, four plants as tonic, one plant for treatment of vitamin C deficiency, three plants as antidote to poisoning, five plants as stimulants of the central nervous system, and one plant as an abortifacient. Two plants used to be prescribed for treatment of small pox, when the disease was still prevalent. Given the number of diseases treated and the uniqueness of a number of the plant species used for treatment, we conclude that it is important to conduct further scientific studies with these plants. Such studies have enormous potential towards discovery of novel drugs for treatment of a number of ailments, which cannot be treated currently with allopathic medicine.&quot;,&quot;issue&quot;:&quot;3&quot;,&quot;volume&quot;:&quot;4&quot;},&quot;isTemporary&quot;:false}]},{&quot;citationID&quot;:&quot;MENDELEY_CITATION_9d854a43-10d2-494d-be2e-ec4306f7c35d&quot;,&quot;properties&quot;:{&quot;noteIndex&quot;:0},&quot;isEdited&quot;:false,&quot;manualOverride&quot;:{&quot;isManuallyOverridden&quot;:false,&quot;citeprocText&quot;:&quot;(Ariful Haque Mollik, Ibna Hassan, et al., 2010)&quot;,&quot;manualOverrideText&quot;:&quot;&quot;},&quot;citationTag&quot;:&quot;MENDELEY_CITATION_v3_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&quot;,&quot;citationItems&quot;:[{&quot;id&quot;:&quot;b8825f01-69ff-3aed-9844-af06eb5c6d0a&quot;,&quot;itemData&quot;:{&quot;type&quot;:&quot;article-journal&quot;,&quot;id&quot;:&quot;b8825f01-69ff-3aed-9844-af06eb5c6d0a&quot;,&quot;title&quot;:&quot;A Survey of Medicinal Plant Usage by Folk Medicinal Practitioners in Two Villages by\n the Rupsha River in Bagerhat District, Bangladesh&quot;,&quot;groupId&quot;:&quot;ba565417-cbdf-38d6-9f53-016fe1af51b6&quot;,&quot;author&quot;:[{&quot;family&quot;:&quot;Ariful Haque Mollik&quot;,&quot;given&quot;:&quot;&quot;,&quot;parse-names&quot;:false,&quot;dropping-particle&quot;:&quot;&quot;,&quot;non-dropping-particle&quot;:&quot;&quot;},{&quot;family&quot;:&quot;Ibna Hassan&quot;,&quot;given&quot;:&quot;Azmal&quot;,&quot;parse-names&quot;:false,&quot;dropping-particle&quot;:&quot;&quot;,&quot;non-dropping-particle&quot;:&quot;&quot;},{&quot;family&quot;:&quot;Kumar Paul&quot;,&quot;given&quot;:&quot;Tridib&quot;,&quot;parse-names&quot;:false,&quot;dropping-particle&quot;:&quot;&quot;,&quot;non-dropping-particle&quot;:&quot;&quot;},{&quot;family&quot;:&quot;Sintaha&quot;,&quot;given&quot;:&quot;Mariz&quot;,&quot;parse-names&quot;:false,&quot;dropping-particle&quot;:&quot;&quot;,&quot;non-dropping-particle&quot;:&quot;&quot;},{&quot;family&quot;:&quot;Nahreen Khaleque&quot;,&quot;given&quot;:&quot;Himel&quot;,&quot;parse-names&quot;:false,&quot;dropping-particle&quot;:&quot;&quot;,&quot;non-dropping-particle&quot;:&quot;&quot;},{&quot;family&quot;:&quot;Akther Noor&quot;,&quot;given&quot;:&quot;Farjana&quot;,&quot;parse-names&quot;:false,&quot;dropping-particle&quot;:&quot;&quot;,&quot;non-dropping-particle&quot;:&quot;&quot;},{&quot;family&quot;:&quot;Nahar&quot;,&quot;given&quot;:&quot;Aynun&quot;,&quot;parse-names&quot;:false,&quot;dropping-particle&quot;:&quot;&quot;,&quot;non-dropping-particle&quot;:&quot;&quot;},{&quot;family&quot;:&quot;Seraj&quot;,&quot;given&quot;:&quot;Syeda&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accessed&quot;:{&quot;date-parts&quot;:[[2025,1,24]]},&quot;ISSN&quot;:&quot;1995-0748&quot;,&quot;issued&quot;:{&quot;date-parts&quot;:[[2010]]},&quot;page&quot;:&quot;349-356&quot;,&quot;abstract&quot;:&quot;Bagerhat district is in the southern portion of Bangladesh and contains a portion of the world's largest mangrove forest, the Sunderbans. The Rupsha River flows through the district and falls into the Bay of Bengal after passing through the Sunderbans forest. Because of the coastal position of the district and the presence of the Sunderbans forest, the plants occurring in this estuarine region are considerably different from the plants in other districts of Bangladesh. The occupations of the people of the villages adjoining the Rupsha River are mainly agriculture, agricultural laborer, and extracting timber and other forest products from the Sunderbans forest. In absence of modern medicinal facilities, the people rely on folk medicinal practitioners for treatment of their ailments. It was the objective of the present study to conduct a survey among the folk medicinal practitioners (Kavirajes) in two villages on the banks of the Rupsha River, namely Chanpur and Andabaaz, to learn about the medicinal plants used. The Kavirajes rely almost exclusively on medicinal plants for treatment of diverse ailments. Since the plant species of the Sunderbans forest are unique to the region, it was expected that the medicinal plants used by the Kavirajes of the two villages surveyed would be distinct from plant species used by Kavirajes in other regions of Bangladesh. Our survey revealed that 50 plant species and one mushroom species distributed into 32 families were used by the Kavirajes of the two villages. The Euphorbiaceae family provided 5 species, followed by the Araceae family with 4 species, and the Asteraceae, Combretaceae and Fabaceae families with 3 species, each. Even though the number of plant species used was small, a wide variety of ailments were treated by the Kavirajes. The highest number of plant species, twenty five, was used for treatment of gastrointestinal disorders. Skin disorders were treated with 22 plant species; respiratory tract disorders with 14 plant species, and sexual disorders treated with 11 plant species. Because the inhabitants of the two villages work often in the Sunderbans forest, they are exposed to snake and tiger bites. Ten plant species were used for treatment of snake bites, and six for treatment of tiger bites. Other ailments treated included heart disorders, typhus. Three plants were used as astringents, four plants as tonic, one plant for treatment of vitamin C deficiency, three plants as antidote to poisoning, five plants as stimulants of the central nervous system, and one plant as an abortifacient. Two plants used to be prescribed for treatment of small pox, when the disease was still prevalent. Given the number of diseases treated and the uniqueness of a number of the plant species used for treatment, we conclude that it is important to conduct further scientific studies with these plants. Such studies have enormous potential towards discovery of novel drugs for treatment of a number of ailments, which cannot be treated currently with allopathic medicine.&quot;,&quot;issue&quot;:&quot;3&quot;,&quot;volume&quot;:&quot;4&quot;},&quot;isTemporary&quot;:false}]},{&quot;citationID&quot;:&quot;MENDELEY_CITATION_bd0566ff-11f9-4235-aed3-ece9364867cf&quot;,&quot;properties&quot;:{&quot;noteIndex&quot;:0},&quot;isEdited&quot;:false,&quot;manualOverride&quot;:{&quot;isManuallyOverridden&quot;:false,&quot;citeprocText&quot;:&quot;(Ariful Haque Mollik, Ibna Hassan, et al., 2010)&quot;,&quot;manualOverrideText&quot;:&quot;&quot;},&quot;citationTag&quot;:&quot;MENDELEY_CITATION_v3_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&quot;,&quot;citationItems&quot;:[{&quot;id&quot;:&quot;b8825f01-69ff-3aed-9844-af06eb5c6d0a&quot;,&quot;itemData&quot;:{&quot;type&quot;:&quot;article-journal&quot;,&quot;id&quot;:&quot;b8825f01-69ff-3aed-9844-af06eb5c6d0a&quot;,&quot;title&quot;:&quot;A Survey of Medicinal Plant Usage by Folk Medicinal Practitioners in Two Villages by\n the Rupsha River in Bagerhat District, Bangladesh&quot;,&quot;groupId&quot;:&quot;ba565417-cbdf-38d6-9f53-016fe1af51b6&quot;,&quot;author&quot;:[{&quot;family&quot;:&quot;Ariful Haque Mollik&quot;,&quot;given&quot;:&quot;&quot;,&quot;parse-names&quot;:false,&quot;dropping-particle&quot;:&quot;&quot;,&quot;non-dropping-particle&quot;:&quot;&quot;},{&quot;family&quot;:&quot;Ibna Hassan&quot;,&quot;given&quot;:&quot;Azmal&quot;,&quot;parse-names&quot;:false,&quot;dropping-particle&quot;:&quot;&quot;,&quot;non-dropping-particle&quot;:&quot;&quot;},{&quot;family&quot;:&quot;Kumar Paul&quot;,&quot;given&quot;:&quot;Tridib&quot;,&quot;parse-names&quot;:false,&quot;dropping-particle&quot;:&quot;&quot;,&quot;non-dropping-particle&quot;:&quot;&quot;},{&quot;family&quot;:&quot;Sintaha&quot;,&quot;given&quot;:&quot;Mariz&quot;,&quot;parse-names&quot;:false,&quot;dropping-particle&quot;:&quot;&quot;,&quot;non-dropping-particle&quot;:&quot;&quot;},{&quot;family&quot;:&quot;Nahreen Khaleque&quot;,&quot;given&quot;:&quot;Himel&quot;,&quot;parse-names&quot;:false,&quot;dropping-particle&quot;:&quot;&quot;,&quot;non-dropping-particle&quot;:&quot;&quot;},{&quot;family&quot;:&quot;Akther Noor&quot;,&quot;given&quot;:&quot;Farjana&quot;,&quot;parse-names&quot;:false,&quot;dropping-particle&quot;:&quot;&quot;,&quot;non-dropping-particle&quot;:&quot;&quot;},{&quot;family&quot;:&quot;Nahar&quot;,&quot;given&quot;:&quot;Aynun&quot;,&quot;parse-names&quot;:false,&quot;dropping-particle&quot;:&quot;&quot;,&quot;non-dropping-particle&quot;:&quot;&quot;},{&quot;family&quot;:&quot;Seraj&quot;,&quot;given&quot;:&quot;Syeda&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accessed&quot;:{&quot;date-parts&quot;:[[2025,1,24]]},&quot;ISSN&quot;:&quot;1995-0748&quot;,&quot;issued&quot;:{&quot;date-parts&quot;:[[2010]]},&quot;page&quot;:&quot;349-356&quot;,&quot;abstract&quot;:&quot;Bagerhat district is in the southern portion of Bangladesh and contains a portion of the world's largest mangrove forest, the Sunderbans. The Rupsha River flows through the district and falls into the Bay of Bengal after passing through the Sunderbans forest. Because of the coastal position of the district and the presence of the Sunderbans forest, the plants occurring in this estuarine region are considerably different from the plants in other districts of Bangladesh. The occupations of the people of the villages adjoining the Rupsha River are mainly agriculture, agricultural laborer, and extracting timber and other forest products from the Sunderbans forest. In absence of modern medicinal facilities, the people rely on folk medicinal practitioners for treatment of their ailments. It was the objective of the present study to conduct a survey among the folk medicinal practitioners (Kavirajes) in two villages on the banks of the Rupsha River, namely Chanpur and Andabaaz, to learn about the medicinal plants used. The Kavirajes rely almost exclusively on medicinal plants for treatment of diverse ailments. Since the plant species of the Sunderbans forest are unique to the region, it was expected that the medicinal plants used by the Kavirajes of the two villages surveyed would be distinct from plant species used by Kavirajes in other regions of Bangladesh. Our survey revealed that 50 plant species and one mushroom species distributed into 32 families were used by the Kavirajes of the two villages. The Euphorbiaceae family provided 5 species, followed by the Araceae family with 4 species, and the Asteraceae, Combretaceae and Fabaceae families with 3 species, each. Even though the number of plant species used was small, a wide variety of ailments were treated by the Kavirajes. The highest number of plant species, twenty five, was used for treatment of gastrointestinal disorders. Skin disorders were treated with 22 plant species; respiratory tract disorders with 14 plant species, and sexual disorders treated with 11 plant species. Because the inhabitants of the two villages work often in the Sunderbans forest, they are exposed to snake and tiger bites. Ten plant species were used for treatment of snake bites, and six for treatment of tiger bites. Other ailments treated included heart disorders, typhus. Three plants were used as astringents, four plants as tonic, one plant for treatment of vitamin C deficiency, three plants as antidote to poisoning, five plants as stimulants of the central nervous system, and one plant as an abortifacient. Two plants used to be prescribed for treatment of small pox, when the disease was still prevalent. Given the number of diseases treated and the uniqueness of a number of the plant species used for treatment, we conclude that it is important to conduct further scientific studies with these plants. Such studies have enormous potential towards discovery of novel drugs for treatment of a number of ailments, which cannot be treated currently with allopathic medicine.&quot;,&quot;issue&quot;:&quot;3&quot;,&quot;volume&quot;:&quot;4&quot;},&quot;isTemporary&quot;:false}]},{&quot;citationID&quot;:&quot;MENDELEY_CITATION_2fa2bded-394e-4195-b374-e0686dcdf723&quot;,&quot;properties&quot;:{&quot;noteIndex&quot;:0},&quot;isEdited&quot;:false,&quot;manualOverride&quot;:{&quot;isManuallyOverridden&quot;:false,&quot;citeprocText&quot;:&quot;(M. K. Islam et al., 2014)&quot;,&quot;manualOverrideText&quot;:&quot;&quot;},&quot;citationTag&quot;:&quot;MENDELEY_CITATION_v3_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&quot;,&quot;citationItems&quot;:[{&quot;id&quot;:&quot;dad853b5-ad7a-3795-b83c-bb1a3c12fde8&quot;,&quot;itemData&quot;:{&quot;type&quot;:&quot;article-journal&quot;,&quot;id&quot;:&quot;dad853b5-ad7a-3795-b83c-bb1a3c12fde8&quot;,&quot;title&quot;:&quot;An ethnobotanical study of medicinal plants used by tribal and native people of Madhupur forest area, Bangladesh&quot;,&quot;groupId&quot;:&quot;ba565417-cbdf-38d6-9f53-016fe1af51b6&quot;,&quot;author&quot;:[{&quot;family&quot;:&quot;Islam&quot;,&quot;given&quot;:&quot;Md Khirul&quot;,&quot;parse-names&quot;:false,&quot;dropping-particle&quot;:&quot;&quot;,&quot;non-dropping-particle&quot;:&quot;&quot;},{&quot;family&quot;:&quot;Saha&quot;,&quot;given&quot;:&quot;Sanjib&quot;,&quot;parse-names&quot;:false,&quot;dropping-particle&quot;:&quot;&quot;,&quot;non-dropping-particle&quot;:&quot;&quot;},{&quot;family&quot;:&quot;Mahmud&quot;,&quot;given&quot;:&quot;Imran&quot;,&quot;parse-names&quot;:false,&quot;dropping-particle&quot;:&quot;&quot;,&quot;non-dropping-particle&quot;:&quot;&quot;},{&quot;family&quot;:&quot;Mohamad&quot;,&quot;given&quot;:&quot;Khalit&quot;,&quot;parse-names&quot;:false,&quot;dropping-particle&quot;:&quot;&quot;,&quot;non-dropping-particle&quot;:&quot;&quot;},{&quot;family&quot;:&quot;Awang&quot;,&quot;given&quot;:&quot;Khalijah&quot;,&quot;parse-names&quot;:false,&quot;dropping-particle&quot;:&quot;&quot;,&quot;non-dropping-particle&quot;:&quot;&quot;},{&quot;family&quot;:&quot;Uddin&quot;,&quot;given&quot;:&quot;Shaikh Jamal&quot;,&quot;parse-names&quot;:false,&quot;dropping-particle&quot;:&quot;&quot;,&quot;non-dropping-particle&quot;:&quot;&quot;},{&quot;family&quot;:&quot;Rahman&quot;,&quot;given&quot;:&quot;Mustafizur&quot;,&quot;parse-names&quot;:false,&quot;dropping-particle&quot;:&quot;&quot;,&quot;non-dropping-particle&quot;:&quot;&quot;},{&quot;family&quot;:&quot;Shilpi&quot;,&quot;given&quot;:&quot;Jamil A&quot;,&quot;parse-names&quot;:false,&quot;dropping-particle&quot;:&quot;&quot;,&quot;non-dropping-particle&quot;:&quot;&quot;}],&quot;container-title&quot;:&quot;Journal of ethnopharmacology&quot;,&quot;container-title-short&quot;:&quot;J Ethnopharmacol&quot;,&quot;accessed&quot;:{&quot;date-parts&quot;:[[2025,1,24]]},&quot;DOI&quot;:&quot;10.1016/j.jep.2013.11.056&quot;,&quot;URL&quot;:&quot;http://dx.doi.org/10.1016/j.jep.2013.11.056&quot;,&quot;issued&quot;:{&quot;date-parts&quot;:[[2014]]},&quot;page&quot;:&quot;921-930&quot;,&quot;abstract&quot;:&quot;Ethnopharmacological relevance: Madhupur forest area, Tangail is one of early human settlements in Bangladesh. Having abode in the vicinity of the forest, a strong ethnobotanical practice has prevailed in this area since ancient time. Due to the rapid deforestation during the last few decades, many plants have already disappeared or are facing extinction. Thus we attempted to document the medicinal plant use of Madhupur forest area with a view to preserve the ethnobotanical knowledge and in order to protect the biodiversity of this area. Materials and methods: The fieldwork was conducted during a period of 1 year. Data was collected by interview, questionnaire, and group discussion with randomly selected informants including indigenous, tribal people, and Traditional Health Practitioners (THPs) living in the study area. Recorded plants are listed along with their indication, part used, form of preparation and use value (UV). Results were also analysed to determine informant consensus factor (ICF) and fidelity level (FL) of the plants on the basis of their use under various ailment categories. Results: The present study has documented 78 medicinal plant species from 45 families used for the treatment of at least 77 different major and minor ailments and conditions. Medicinal plant species were categorised as tree, shrub, tuber, herb, and climber. Leaves were found to be the most frequently used plant part while decoction is the major form of preparation. In most cases preparations are either administered orally or applied topically. Conclusion: The present study revealed that some of the well-known medicinal plants are used extensively demonstrating an effective ethnobotanical practice in the study area. Plants with high ICF and FL values can be subjected to bioassay guided investigation while plants which scored low UVs require bioactivity screening to justify their use for the reported ailment.&quot;,&quot;issue&quot;:&quot;2&quot;,&quot;volume&quot;:&quot;151&quot;},&quot;isTemporary&quot;:false}]},{&quot;citationID&quot;:&quot;MENDELEY_CITATION_06df167b-65d0-4286-bbf4-0c80e620211a&quot;,&quot;properties&quot;:{&quot;noteIndex&quot;:0},&quot;isEdited&quot;:false,&quot;manualOverride&quot;:{&quot;isManuallyOverridden&quot;:false,&quot;citeprocText&quot;:&quot;(M. K. Islam et al., 2014)&quot;,&quot;manualOverrideText&quot;:&quot;&quot;},&quot;citationTag&quot;:&quot;MENDELEY_CITATION_v3_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&quot;,&quot;citationItems&quot;:[{&quot;id&quot;:&quot;dad853b5-ad7a-3795-b83c-bb1a3c12fde8&quot;,&quot;itemData&quot;:{&quot;type&quot;:&quot;article-journal&quot;,&quot;id&quot;:&quot;dad853b5-ad7a-3795-b83c-bb1a3c12fde8&quot;,&quot;title&quot;:&quot;An ethnobotanical study of medicinal plants used by tribal and native people of Madhupur forest area, Bangladesh&quot;,&quot;groupId&quot;:&quot;ba565417-cbdf-38d6-9f53-016fe1af51b6&quot;,&quot;author&quot;:[{&quot;family&quot;:&quot;Islam&quot;,&quot;given&quot;:&quot;Md Khirul&quot;,&quot;parse-names&quot;:false,&quot;dropping-particle&quot;:&quot;&quot;,&quot;non-dropping-particle&quot;:&quot;&quot;},{&quot;family&quot;:&quot;Saha&quot;,&quot;given&quot;:&quot;Sanjib&quot;,&quot;parse-names&quot;:false,&quot;dropping-particle&quot;:&quot;&quot;,&quot;non-dropping-particle&quot;:&quot;&quot;},{&quot;family&quot;:&quot;Mahmud&quot;,&quot;given&quot;:&quot;Imran&quot;,&quot;parse-names&quot;:false,&quot;dropping-particle&quot;:&quot;&quot;,&quot;non-dropping-particle&quot;:&quot;&quot;},{&quot;family&quot;:&quot;Mohamad&quot;,&quot;given&quot;:&quot;Khalit&quot;,&quot;parse-names&quot;:false,&quot;dropping-particle&quot;:&quot;&quot;,&quot;non-dropping-particle&quot;:&quot;&quot;},{&quot;family&quot;:&quot;Awang&quot;,&quot;given&quot;:&quot;Khalijah&quot;,&quot;parse-names&quot;:false,&quot;dropping-particle&quot;:&quot;&quot;,&quot;non-dropping-particle&quot;:&quot;&quot;},{&quot;family&quot;:&quot;Uddin&quot;,&quot;given&quot;:&quot;Shaikh Jamal&quot;,&quot;parse-names&quot;:false,&quot;dropping-particle&quot;:&quot;&quot;,&quot;non-dropping-particle&quot;:&quot;&quot;},{&quot;family&quot;:&quot;Rahman&quot;,&quot;given&quot;:&quot;Mustafizur&quot;,&quot;parse-names&quot;:false,&quot;dropping-particle&quot;:&quot;&quot;,&quot;non-dropping-particle&quot;:&quot;&quot;},{&quot;family&quot;:&quot;Shilpi&quot;,&quot;given&quot;:&quot;Jamil A&quot;,&quot;parse-names&quot;:false,&quot;dropping-particle&quot;:&quot;&quot;,&quot;non-dropping-particle&quot;:&quot;&quot;}],&quot;container-title&quot;:&quot;Journal of ethnopharmacology&quot;,&quot;container-title-short&quot;:&quot;J Ethnopharmacol&quot;,&quot;accessed&quot;:{&quot;date-parts&quot;:[[2025,1,24]]},&quot;DOI&quot;:&quot;10.1016/j.jep.2013.11.056&quot;,&quot;URL&quot;:&quot;http://dx.doi.org/10.1016/j.jep.2013.11.056&quot;,&quot;issued&quot;:{&quot;date-parts&quot;:[[2014]]},&quot;page&quot;:&quot;921-930&quot;,&quot;abstract&quot;:&quot;Ethnopharmacological relevance: Madhupur forest area, Tangail is one of early human settlements in Bangladesh. Having abode in the vicinity of the forest, a strong ethnobotanical practice has prevailed in this area since ancient time. Due to the rapid deforestation during the last few decades, many plants have already disappeared or are facing extinction. Thus we attempted to document the medicinal plant use of Madhupur forest area with a view to preserve the ethnobotanical knowledge and in order to protect the biodiversity of this area. Materials and methods: The fieldwork was conducted during a period of 1 year. Data was collected by interview, questionnaire, and group discussion with randomly selected informants including indigenous, tribal people, and Traditional Health Practitioners (THPs) living in the study area. Recorded plants are listed along with their indication, part used, form of preparation and use value (UV). Results were also analysed to determine informant consensus factor (ICF) and fidelity level (FL) of the plants on the basis of their use under various ailment categories. Results: The present study has documented 78 medicinal plant species from 45 families used for the treatment of at least 77 different major and minor ailments and conditions. Medicinal plant species were categorised as tree, shrub, tuber, herb, and climber. Leaves were found to be the most frequently used plant part while decoction is the major form of preparation. In most cases preparations are either administered orally or applied topically. Conclusion: The present study revealed that some of the well-known medicinal plants are used extensively demonstrating an effective ethnobotanical practice in the study area. Plants with high ICF and FL values can be subjected to bioassay guided investigation while plants which scored low UVs require bioactivity screening to justify their use for the reported ailment.&quot;,&quot;issue&quot;:&quot;2&quot;,&quot;volume&quot;:&quot;151&quot;},&quot;isTemporary&quot;:false}]},{&quot;citationID&quot;:&quot;MENDELEY_CITATION_d1678e32-5e5f-41bc-9212-06deee2420d0&quot;,&quot;properties&quot;:{&quot;noteIndex&quot;:0},&quot;isEdited&quot;:false,&quot;manualOverride&quot;:{&quot;isManuallyOverridden&quot;:false,&quot;citeprocText&quot;:&quot;(M. K. Islam et al., 2014)&quot;,&quot;manualOverrideText&quot;:&quot;&quot;},&quot;citationTag&quot;:&quot;MENDELEY_CITATION_v3_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&quot;,&quot;citationItems&quot;:[{&quot;id&quot;:&quot;dad853b5-ad7a-3795-b83c-bb1a3c12fde8&quot;,&quot;itemData&quot;:{&quot;type&quot;:&quot;article-journal&quot;,&quot;id&quot;:&quot;dad853b5-ad7a-3795-b83c-bb1a3c12fde8&quot;,&quot;title&quot;:&quot;An ethnobotanical study of medicinal plants used by tribal and native people of Madhupur forest area, Bangladesh&quot;,&quot;groupId&quot;:&quot;ba565417-cbdf-38d6-9f53-016fe1af51b6&quot;,&quot;author&quot;:[{&quot;family&quot;:&quot;Islam&quot;,&quot;given&quot;:&quot;Md Khirul&quot;,&quot;parse-names&quot;:false,&quot;dropping-particle&quot;:&quot;&quot;,&quot;non-dropping-particle&quot;:&quot;&quot;},{&quot;family&quot;:&quot;Saha&quot;,&quot;given&quot;:&quot;Sanjib&quot;,&quot;parse-names&quot;:false,&quot;dropping-particle&quot;:&quot;&quot;,&quot;non-dropping-particle&quot;:&quot;&quot;},{&quot;family&quot;:&quot;Mahmud&quot;,&quot;given&quot;:&quot;Imran&quot;,&quot;parse-names&quot;:false,&quot;dropping-particle&quot;:&quot;&quot;,&quot;non-dropping-particle&quot;:&quot;&quot;},{&quot;family&quot;:&quot;Mohamad&quot;,&quot;given&quot;:&quot;Khalit&quot;,&quot;parse-names&quot;:false,&quot;dropping-particle&quot;:&quot;&quot;,&quot;non-dropping-particle&quot;:&quot;&quot;},{&quot;family&quot;:&quot;Awang&quot;,&quot;given&quot;:&quot;Khalijah&quot;,&quot;parse-names&quot;:false,&quot;dropping-particle&quot;:&quot;&quot;,&quot;non-dropping-particle&quot;:&quot;&quot;},{&quot;family&quot;:&quot;Uddin&quot;,&quot;given&quot;:&quot;Shaikh Jamal&quot;,&quot;parse-names&quot;:false,&quot;dropping-particle&quot;:&quot;&quot;,&quot;non-dropping-particle&quot;:&quot;&quot;},{&quot;family&quot;:&quot;Rahman&quot;,&quot;given&quot;:&quot;Mustafizur&quot;,&quot;parse-names&quot;:false,&quot;dropping-particle&quot;:&quot;&quot;,&quot;non-dropping-particle&quot;:&quot;&quot;},{&quot;family&quot;:&quot;Shilpi&quot;,&quot;given&quot;:&quot;Jamil A&quot;,&quot;parse-names&quot;:false,&quot;dropping-particle&quot;:&quot;&quot;,&quot;non-dropping-particle&quot;:&quot;&quot;}],&quot;container-title&quot;:&quot;Journal of ethnopharmacology&quot;,&quot;container-title-short&quot;:&quot;J Ethnopharmacol&quot;,&quot;accessed&quot;:{&quot;date-parts&quot;:[[2025,1,24]]},&quot;DOI&quot;:&quot;10.1016/j.jep.2013.11.056&quot;,&quot;URL&quot;:&quot;http://dx.doi.org/10.1016/j.jep.2013.11.056&quot;,&quot;issued&quot;:{&quot;date-parts&quot;:[[2014]]},&quot;page&quot;:&quot;921-930&quot;,&quot;abstract&quot;:&quot;Ethnopharmacological relevance: Madhupur forest area, Tangail is one of early human settlements in Bangladesh. Having abode in the vicinity of the forest, a strong ethnobotanical practice has prevailed in this area since ancient time. Due to the rapid deforestation during the last few decades, many plants have already disappeared or are facing extinction. Thus we attempted to document the medicinal plant use of Madhupur forest area with a view to preserve the ethnobotanical knowledge and in order to protect the biodiversity of this area. Materials and methods: The fieldwork was conducted during a period of 1 year. Data was collected by interview, questionnaire, and group discussion with randomly selected informants including indigenous, tribal people, and Traditional Health Practitioners (THPs) living in the study area. Recorded plants are listed along with their indication, part used, form of preparation and use value (UV). Results were also analysed to determine informant consensus factor (ICF) and fidelity level (FL) of the plants on the basis of their use under various ailment categories. Results: The present study has documented 78 medicinal plant species from 45 families used for the treatment of at least 77 different major and minor ailments and conditions. Medicinal plant species were categorised as tree, shrub, tuber, herb, and climber. Leaves were found to be the most frequently used plant part while decoction is the major form of preparation. In most cases preparations are either administered orally or applied topically. Conclusion: The present study revealed that some of the well-known medicinal plants are used extensively demonstrating an effective ethnobotanical practice in the study area. Plants with high ICF and FL values can be subjected to bioassay guided investigation while plants which scored low UVs require bioactivity screening to justify their use for the reported ailment.&quot;,&quot;issue&quot;:&quot;2&quot;,&quot;volume&quot;:&quot;151&quot;},&quot;isTemporary&quot;:false}]},{&quot;citationID&quot;:&quot;MENDELEY_CITATION_e61d6f45-969a-4714-9720-60aac2abf54c&quot;,&quot;properties&quot;:{&quot;noteIndex&quot;:0},&quot;isEdited&quot;:false,&quot;manualOverride&quot;:{&quot;isManuallyOverridden&quot;:false,&quot;citeprocText&quot;:&quot;(Rahmatullah, Jahan, et al., 2011)&quot;,&quot;manualOverrideText&quot;:&quot;&quot;},&quot;citationTag&quot;:&quot;MENDELEY_CITATION_v3_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&quot;,&quot;citationItems&quot;:[{&quot;id&quot;:&quot;65dc4210-46f4-331a-ade7-6021e8b1dfe2&quot;,&quot;itemData&quot;:{&quot;type&quot;:&quot;article-journal&quot;,&quot;id&quot;:&quot;65dc4210-46f4-331a-ade7-6021e8b1dfe2&quot;,&quot;title&quot;:&quot;Folk Medicinal Uses of Verbenaceae Family Plants in Bangladesh&quot;,&quot;groupId&quot;:&quot;ba565417-cbdf-38d6-9f53-016fe1af51b6&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Safiul Azam&quot;,&quot;given&quot;:&quot;F. M.&quot;,&quot;parse-names&quot;:false,&quot;dropping-particle&quot;:&quot;&quot;,&quot;non-dropping-particle&quot;:&quot;&quot;},{&quot;family&quot;:&quot;Hossan&quot;,&quot;given&quot;:&quot;S.&quot;,&quot;parse-names&quot;:false,&quot;dropping-particle&quot;:&quot;&quot;,&quot;non-dropping-particle&quot;:&quot;&quot;},{&quot;family&quot;:&quot;Mollik&quot;,&quot;given&quot;:&quot;M. A.H.&quot;,&quot;parse-names&quot;:false,&quot;dropping-particle&quot;:&quot;&quot;,&quot;non-dropping-particle&quot;:&quot;&quot;},{&quot;family&quot;:&quot;Rahman&quot;,&quot;given&quot;:&quot;Taufiq&quot;,&quot;parse-names&quot;:false,&quot;dropping-particle&quot;:&quot;&quot;,&quot;non-dropping-particle&quot;:&quot;&quot;}],&quot;container-title&quot;:&quot;African Journal of Traditional, Complementary and Alternative Medicines&quot;,&quot;accessed&quot;:{&quot;date-parts&quot;:[[2025,8,26]]},&quot;DOI&quot;:&quot;10.4314/AJTCAM.V8I5S.15&quot;,&quot;ISSN&quot;:&quot;0189-6016&quot;,&quot;PMID&quot;:&quot;22754058&quot;,&quot;URL&quot;:&quot;https://www.ajol.info/index.php/ajtcam/article/view/67971&quot;,&quot;issued&quot;:{&quot;date-parts&quot;:[[2011,7,15]]},&quot;page&quot;:&quot;53-65&quot;,&quot;abstract&quot;:&quot;Folk medicinal practitioners form the first tier of primary health-care providers to most of the rural population of Bangladesh. They are known locally as Kavirajes and rely almost solely on oral or topical administration of whole plants or plant parts for treatment of various ailments. Also about 2% of the total population of Bangladesh are scattered among more than twenty tribes residing within the country’s borders. The various tribes have their own tribal practitioners, who use medicinal plants for treatment of diseases. The objective of the present survey was to conduct an ethnomedicinal survey among the Kavirajes and tribal practitioners to determine which species of plants belonging to the Verbenaceae family are used by the practitioners. The Verbenaceae family plants are well known for constituents having important bio-active properties. The present survey indicated that 13 species belonging to 8 genera are used by the folk and tribal medicinal practitioners of Bangladesh. A comparison of their folk medicinal uses along with published reports in the scientific literature suggests that the Verbenaceae family plants used in Bangladesh can potentially be important sources of lead compounds or novel drugs for treatment of difficult to cure debilitating diseases like malaria and rheumatoid arthritis.Keywords: Verbenaceae, folk medicine, Bangladesh, medicinal plantsdoi: 10.4314/ajtcam.v8i5S.15&quot;,&quot;publisher&quot;:&quot;African Ethnomedicines Network&quot;,&quot;issue&quot;:&quot;5S&quot;,&quot;volume&quot;:&quot;8&quot;},&quot;isTemporary&quot;:false}]},{&quot;citationID&quot;:&quot;MENDELEY_CITATION_760adf4c-5a51-48cf-847a-5a57e9833cbe&quot;,&quot;properties&quot;:{&quot;noteIndex&quot;:0},&quot;isEdited&quot;:false,&quot;manualOverride&quot;:{&quot;isManuallyOverridden&quot;:false,&quot;citeprocText&quot;:&quot;(Rahmatullah, Jahan, et al., 2011)&quot;,&quot;manualOverrideText&quot;:&quot;&quot;},&quot;citationTag&quot;:&quot;MENDELEY_CITATION_v3_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&quot;,&quot;citationItems&quot;:[{&quot;id&quot;:&quot;65dc4210-46f4-331a-ade7-6021e8b1dfe2&quot;,&quot;itemData&quot;:{&quot;type&quot;:&quot;article-journal&quot;,&quot;id&quot;:&quot;65dc4210-46f4-331a-ade7-6021e8b1dfe2&quot;,&quot;title&quot;:&quot;Folk Medicinal Uses of Verbenaceae Family Plants in Bangladesh&quot;,&quot;groupId&quot;:&quot;ba565417-cbdf-38d6-9f53-016fe1af51b6&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Safiul Azam&quot;,&quot;given&quot;:&quot;F. M.&quot;,&quot;parse-names&quot;:false,&quot;dropping-particle&quot;:&quot;&quot;,&quot;non-dropping-particle&quot;:&quot;&quot;},{&quot;family&quot;:&quot;Hossan&quot;,&quot;given&quot;:&quot;S.&quot;,&quot;parse-names&quot;:false,&quot;dropping-particle&quot;:&quot;&quot;,&quot;non-dropping-particle&quot;:&quot;&quot;},{&quot;family&quot;:&quot;Mollik&quot;,&quot;given&quot;:&quot;M. A.H.&quot;,&quot;parse-names&quot;:false,&quot;dropping-particle&quot;:&quot;&quot;,&quot;non-dropping-particle&quot;:&quot;&quot;},{&quot;family&quot;:&quot;Rahman&quot;,&quot;given&quot;:&quot;Taufiq&quot;,&quot;parse-names&quot;:false,&quot;dropping-particle&quot;:&quot;&quot;,&quot;non-dropping-particle&quot;:&quot;&quot;}],&quot;container-title&quot;:&quot;African Journal of Traditional, Complementary and Alternative Medicines&quot;,&quot;accessed&quot;:{&quot;date-parts&quot;:[[2025,8,26]]},&quot;DOI&quot;:&quot;10.4314/AJTCAM.V8I5S.15&quot;,&quot;ISSN&quot;:&quot;0189-6016&quot;,&quot;PMID&quot;:&quot;22754058&quot;,&quot;URL&quot;:&quot;https://www.ajol.info/index.php/ajtcam/article/view/67971&quot;,&quot;issued&quot;:{&quot;date-parts&quot;:[[2011,7,15]]},&quot;page&quot;:&quot;53-65&quot;,&quot;abstract&quot;:&quot;Folk medicinal practitioners form the first tier of primary health-care providers to most of the rural population of Bangladesh. They are known locally as Kavirajes and rely almost solely on oral or topical administration of whole plants or plant parts for treatment of various ailments. Also about 2% of the total population of Bangladesh are scattered among more than twenty tribes residing within the country’s borders. The various tribes have their own tribal practitioners, who use medicinal plants for treatment of diseases. The objective of the present survey was to conduct an ethnomedicinal survey among the Kavirajes and tribal practitioners to determine which species of plants belonging to the Verbenaceae family are used by the practitioners. The Verbenaceae family plants are well known for constituents having important bio-active properties. The present survey indicated that 13 species belonging to 8 genera are used by the folk and tribal medicinal practitioners of Bangladesh. A comparison of their folk medicinal uses along with published reports in the scientific literature suggests that the Verbenaceae family plants used in Bangladesh can potentially be important sources of lead compounds or novel drugs for treatment of difficult to cure debilitating diseases like malaria and rheumatoid arthritis.Keywords: Verbenaceae, folk medicine, Bangladesh, medicinal plantsdoi: 10.4314/ajtcam.v8i5S.15&quot;,&quot;publisher&quot;:&quot;African Ethnomedicines Network&quot;,&quot;issue&quot;:&quot;5S&quot;,&quot;volume&quot;:&quot;8&quot;},&quot;isTemporary&quot;:false}]},{&quot;citationID&quot;:&quot;MENDELEY_CITATION_d1c4db23-1734-42e6-814b-1a2478f4ab71&quot;,&quot;properties&quot;:{&quot;noteIndex&quot;:0},&quot;isEdited&quot;:false,&quot;manualOverride&quot;:{&quot;isManuallyOverridden&quot;:false,&quot;citeprocText&quot;:&quot;(Rahmatullah, Jahan, et al., 2011)&quot;,&quot;manualOverrideText&quot;:&quot;&quot;},&quot;citationTag&quot;:&quot;MENDELEY_CITATION_v3_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&quot;,&quot;citationItems&quot;:[{&quot;id&quot;:&quot;65dc4210-46f4-331a-ade7-6021e8b1dfe2&quot;,&quot;itemData&quot;:{&quot;type&quot;:&quot;article-journal&quot;,&quot;id&quot;:&quot;65dc4210-46f4-331a-ade7-6021e8b1dfe2&quot;,&quot;title&quot;:&quot;Folk Medicinal Uses of Verbenaceae Family Plants in Bangladesh&quot;,&quot;groupId&quot;:&quot;ba565417-cbdf-38d6-9f53-016fe1af51b6&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Safiul Azam&quot;,&quot;given&quot;:&quot;F. M.&quot;,&quot;parse-names&quot;:false,&quot;dropping-particle&quot;:&quot;&quot;,&quot;non-dropping-particle&quot;:&quot;&quot;},{&quot;family&quot;:&quot;Hossan&quot;,&quot;given&quot;:&quot;S.&quot;,&quot;parse-names&quot;:false,&quot;dropping-particle&quot;:&quot;&quot;,&quot;non-dropping-particle&quot;:&quot;&quot;},{&quot;family&quot;:&quot;Mollik&quot;,&quot;given&quot;:&quot;M. A.H.&quot;,&quot;parse-names&quot;:false,&quot;dropping-particle&quot;:&quot;&quot;,&quot;non-dropping-particle&quot;:&quot;&quot;},{&quot;family&quot;:&quot;Rahman&quot;,&quot;given&quot;:&quot;Taufiq&quot;,&quot;parse-names&quot;:false,&quot;dropping-particle&quot;:&quot;&quot;,&quot;non-dropping-particle&quot;:&quot;&quot;}],&quot;container-title&quot;:&quot;African Journal of Traditional, Complementary and Alternative Medicines&quot;,&quot;accessed&quot;:{&quot;date-parts&quot;:[[2025,8,26]]},&quot;DOI&quot;:&quot;10.4314/AJTCAM.V8I5S.15&quot;,&quot;ISSN&quot;:&quot;0189-6016&quot;,&quot;PMID&quot;:&quot;22754058&quot;,&quot;URL&quot;:&quot;https://www.ajol.info/index.php/ajtcam/article/view/67971&quot;,&quot;issued&quot;:{&quot;date-parts&quot;:[[2011,7,15]]},&quot;page&quot;:&quot;53-65&quot;,&quot;abstract&quot;:&quot;Folk medicinal practitioners form the first tier of primary health-care providers to most of the rural population of Bangladesh. They are known locally as Kavirajes and rely almost solely on oral or topical administration of whole plants or plant parts for treatment of various ailments. Also about 2% of the total population of Bangladesh are scattered among more than twenty tribes residing within the country’s borders. The various tribes have their own tribal practitioners, who use medicinal plants for treatment of diseases. The objective of the present survey was to conduct an ethnomedicinal survey among the Kavirajes and tribal practitioners to determine which species of plants belonging to the Verbenaceae family are used by the practitioners. The Verbenaceae family plants are well known for constituents having important bio-active properties. The present survey indicated that 13 species belonging to 8 genera are used by the folk and tribal medicinal practitioners of Bangladesh. A comparison of their folk medicinal uses along with published reports in the scientific literature suggests that the Verbenaceae family plants used in Bangladesh can potentially be important sources of lead compounds or novel drugs for treatment of difficult to cure debilitating diseases like malaria and rheumatoid arthritis.Keywords: Verbenaceae, folk medicine, Bangladesh, medicinal plantsdoi: 10.4314/ajtcam.v8i5S.15&quot;,&quot;publisher&quot;:&quot;African Ethnomedicines Network&quot;,&quot;issue&quot;:&quot;5S&quot;,&quot;volume&quot;:&quot;8&quot;},&quot;isTemporary&quot;:false}]},{&quot;citationID&quot;:&quot;MENDELEY_CITATION_1a80531c-b35d-483f-8f39-d60396e7f889&quot;,&quot;properties&quot;:{&quot;noteIndex&quot;:0},&quot;isEdited&quot;:false,&quot;manualOverride&quot;:{&quot;isManuallyOverridden&quot;:false,&quot;citeprocText&quot;:&quot;(Rahmatullah, Rahman, Rehana, et al., 2010)&quot;,&quot;manualOverrideText&quot;:&quot;&quot;},&quot;citationTag&quot;:&quot;MENDELEY_CITATION_v3_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&quot;,&quot;citationItems&quot;:[{&quot;id&quot;:&quot;546d726b-6f71-3750-ba04-0f19602ffbda&quot;,&quot;itemData&quot;:{&quot;type&quot;:&quot;article-journal&quot;,&quot;id&quot;:&quot;546d726b-6f71-3750-ba04-0f19602ffbda&quot;,&quot;title&quot;:&quot;A Scientific Evaluation of Medicinal Plants Used in the Folk Medicinal System of Five\n Villages in Narsinghdi District, Bangladesh&quot;,&quot;groupId&quot;:&quot;ba565417-cbdf-38d6-9f53-016fe1af51b6&quot;,&quot;author&quot;:[{&quot;family&quot;:&quot;Rahmatullah&quot;,&quot;given&quot;:&quot;Mohammed&quot;,&quot;parse-names&quot;:false,&quot;dropping-particle&quot;:&quot;&quot;,&quot;non-dropping-particle&quot;:&quot;&quot;},{&quot;family&quot;:&quot;Rahman&quot;,&quot;given&quot;:&quot;Lutfor&quot;,&quot;parse-names&quot;:false,&quot;dropping-particle&quot;:&quot;&quot;,&quot;non-dropping-particle&quot;:&quot;&quot;},{&quot;family&quot;:&quot;Rehana&quot;,&quot;given&quot;:&quot;Fatema&quot;,&quot;parse-names&quot;:false,&quot;dropping-particle&quot;:&quot;&quot;,&quot;non-dropping-particle&quot;:&quot;&quot;},{&quot;family&quot;:&quot;Akter Kalpana&quot;,&quot;given&quot;:&quot;Marjina&quot;,&quot;parse-names&quot;:false,&quot;dropping-particle&quot;:&quot;&quot;,&quot;non-dropping-particle&quot;:&quot;&quot;},{&quot;family&quot;:&quot;Afsana Khatun&quot;,&quot;given&quot;:&quot;Mst&quot;,&quot;parse-names&quot;:false,&quot;dropping-particle&quot;:&quot;&quot;,&quot;non-dropping-particle&quot;:&quot;&quot;},{&quot;family&quot;:&quot;Jahan&quot;,&quot;given&quot;:&quot;Rownak&quot;,&quot;parse-names&quot;:false,&quot;dropping-particle&quot;:&quot;&quot;,&quot;non-dropping-particle&quot;:&quot;&quot;},{&quot;family&quot;:&quot;Taufiq-ur-Rahman&quot;,&quot;given&quot;:&quot;M&quot;,&quot;parse-names&quot;:false,&quot;dropping-particle&quot;:&quot;&quot;,&quot;non-dropping-particle&quot;:&quot;&quot;},{&quot;family&quot;:&quot;Anwarul Bashar&quot;,&quot;given&quot;:&quot;Abm&quot;,&quot;parse-names&quot;:false,&quot;dropping-particle&quot;:&quot;&quot;,&quot;non-dropping-particle&quot;:&quot;&quot;},{&quot;family&quot;:&quot;Azad&quot;,&quot;given&quot;:&quot;Ak&quot;,&quot;parse-names&quot;:false,&quot;dropping-particle&quot;:&quot;&quot;,&quot;non-dropping-particle&quot;:&quot;&quot;}],&quot;container-title&quot;:&quot;Am.-Eurasian J. Sustain. Agric&quot;,&quot;ISSN&quot;:&quot;1995-0748&quot;,&quot;issued&quot;:{&quot;date-parts&quot;:[[2010]]},&quot;page&quot;:&quot;55-64&quot;,&quot;abstract&quot;:&quot;An ethnomedicinal survey was carried out in five villages of Narsinghdi district, Bangladesh. It was observed that most village people rely on folk medicinal practitioners (Kavirajes) for their primary health-care needs. The Kavirajes used medicinal plants for treatment of various ailments. Following informed consent obtained from the Kavirajes, interviews were conducted of the Kavirajes with the help of a semi-structured questionnaire and the guided field-walk method. All plant species as pointed out by the Kavirajes were identified at the Bangladesh National Herbarium. A total of 41 plant species distributed into 27 families was found to be used by the Kavirajes of the five villages surveyed. The Asteraceae family, by itself, contributed five plant species. Leaves constituted the major plant part used for treatment of ailments (56.3%), followed by whole plant (18.8%), and bark (12.5%). Common ailments like gastrointestinal disorders, fever, respiratory tract diseases, and infections of the skin were mostly treated by the Kavirajes. 11 plant species were used to treat gastrointestinal disorders, 9 plant species for treatment of cold, coughs, and respiratory problems, and 5 plant species for treatment of fungal infections of the skin. Other more complicated disorders treated by the Kavirajes included cardiovascular disorders, hepatic disorders, and diabetes. One plant species was used not for its curative properties but for its preventive properties. The Kavirajes advised periodic oral administration of root juice of Hibiscus vitifolius to cleanse kidneys and allow normal renal functioning. Overall, the plants present considerable potential for discovery of newer and more efficacious drugs, since a perusal of the scientific literature indicated that a number of medicinal plants obtained in the present survey are validated by scientific findings in their uses by the Kavirajes.&quot;,&quot;issue&quot;:&quot;1&quot;,&quot;volume&quot;:&quot;4&quot;},&quot;isTemporary&quot;:false}]},{&quot;citationID&quot;:&quot;MENDELEY_CITATION_f7fe5937-2c8d-4d2a-85d6-29be41820301&quot;,&quot;properties&quot;:{&quot;noteIndex&quot;:0},&quot;isEdited&quot;:false,&quot;manualOverride&quot;:{&quot;isManuallyOverridden&quot;:false,&quot;citeprocText&quot;:&quot;(Rahmatullah, Rahman, Rehana, et al., 2010)&quot;,&quot;manualOverrideText&quot;:&quot;&quot;},&quot;citationTag&quot;:&quot;MENDELEY_CITATION_v3_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&quot;,&quot;citationItems&quot;:[{&quot;id&quot;:&quot;546d726b-6f71-3750-ba04-0f19602ffbda&quot;,&quot;itemData&quot;:{&quot;type&quot;:&quot;article-journal&quot;,&quot;id&quot;:&quot;546d726b-6f71-3750-ba04-0f19602ffbda&quot;,&quot;title&quot;:&quot;A Scientific Evaluation of Medicinal Plants Used in the Folk Medicinal System of Five\n Villages in Narsinghdi District, Bangladesh&quot;,&quot;groupId&quot;:&quot;ba565417-cbdf-38d6-9f53-016fe1af51b6&quot;,&quot;author&quot;:[{&quot;family&quot;:&quot;Rahmatullah&quot;,&quot;given&quot;:&quot;Mohammed&quot;,&quot;parse-names&quot;:false,&quot;dropping-particle&quot;:&quot;&quot;,&quot;non-dropping-particle&quot;:&quot;&quot;},{&quot;family&quot;:&quot;Rahman&quot;,&quot;given&quot;:&quot;Lutfor&quot;,&quot;parse-names&quot;:false,&quot;dropping-particle&quot;:&quot;&quot;,&quot;non-dropping-particle&quot;:&quot;&quot;},{&quot;family&quot;:&quot;Rehana&quot;,&quot;given&quot;:&quot;Fatema&quot;,&quot;parse-names&quot;:false,&quot;dropping-particle&quot;:&quot;&quot;,&quot;non-dropping-particle&quot;:&quot;&quot;},{&quot;family&quot;:&quot;Akter Kalpana&quot;,&quot;given&quot;:&quot;Marjina&quot;,&quot;parse-names&quot;:false,&quot;dropping-particle&quot;:&quot;&quot;,&quot;non-dropping-particle&quot;:&quot;&quot;},{&quot;family&quot;:&quot;Afsana Khatun&quot;,&quot;given&quot;:&quot;Mst&quot;,&quot;parse-names&quot;:false,&quot;dropping-particle&quot;:&quot;&quot;,&quot;non-dropping-particle&quot;:&quot;&quot;},{&quot;family&quot;:&quot;Jahan&quot;,&quot;given&quot;:&quot;Rownak&quot;,&quot;parse-names&quot;:false,&quot;dropping-particle&quot;:&quot;&quot;,&quot;non-dropping-particle&quot;:&quot;&quot;},{&quot;family&quot;:&quot;Taufiq-ur-Rahman&quot;,&quot;given&quot;:&quot;M&quot;,&quot;parse-names&quot;:false,&quot;dropping-particle&quot;:&quot;&quot;,&quot;non-dropping-particle&quot;:&quot;&quot;},{&quot;family&quot;:&quot;Anwarul Bashar&quot;,&quot;given&quot;:&quot;Abm&quot;,&quot;parse-names&quot;:false,&quot;dropping-particle&quot;:&quot;&quot;,&quot;non-dropping-particle&quot;:&quot;&quot;},{&quot;family&quot;:&quot;Azad&quot;,&quot;given&quot;:&quot;Ak&quot;,&quot;parse-names&quot;:false,&quot;dropping-particle&quot;:&quot;&quot;,&quot;non-dropping-particle&quot;:&quot;&quot;}],&quot;container-title&quot;:&quot;Am.-Eurasian J. Sustain. Agric&quot;,&quot;ISSN&quot;:&quot;1995-0748&quot;,&quot;issued&quot;:{&quot;date-parts&quot;:[[2010]]},&quot;page&quot;:&quot;55-64&quot;,&quot;abstract&quot;:&quot;An ethnomedicinal survey was carried out in five villages of Narsinghdi district, Bangladesh. It was observed that most village people rely on folk medicinal practitioners (Kavirajes) for their primary health-care needs. The Kavirajes used medicinal plants for treatment of various ailments. Following informed consent obtained from the Kavirajes, interviews were conducted of the Kavirajes with the help of a semi-structured questionnaire and the guided field-walk method. All plant species as pointed out by the Kavirajes were identified at the Bangladesh National Herbarium. A total of 41 plant species distributed into 27 families was found to be used by the Kavirajes of the five villages surveyed. The Asteraceae family, by itself, contributed five plant species. Leaves constituted the major plant part used for treatment of ailments (56.3%), followed by whole plant (18.8%), and bark (12.5%). Common ailments like gastrointestinal disorders, fever, respiratory tract diseases, and infections of the skin were mostly treated by the Kavirajes. 11 plant species were used to treat gastrointestinal disorders, 9 plant species for treatment of cold, coughs, and respiratory problems, and 5 plant species for treatment of fungal infections of the skin. Other more complicated disorders treated by the Kavirajes included cardiovascular disorders, hepatic disorders, and diabetes. One plant species was used not for its curative properties but for its preventive properties. The Kavirajes advised periodic oral administration of root juice of Hibiscus vitifolius to cleanse kidneys and allow normal renal functioning. Overall, the plants present considerable potential for discovery of newer and more efficacious drugs, since a perusal of the scientific literature indicated that a number of medicinal plants obtained in the present survey are validated by scientific findings in their uses by the Kavirajes.&quot;,&quot;issue&quot;:&quot;1&quot;,&quot;volume&quot;:&quot;4&quot;},&quot;isTemporary&quot;:false}]},{&quot;citationID&quot;:&quot;MENDELEY_CITATION_6dff4ec5-a7c5-493a-8b06-b570e6774a08&quot;,&quot;properties&quot;:{&quot;noteIndex&quot;:0},&quot;isEdited&quot;:false,&quot;manualOverride&quot;:{&quot;isManuallyOverridden&quot;:false,&quot;citeprocText&quot;:&quot;(Rahmatullah, Rahman, Rehana, et al., 2010)&quot;,&quot;manualOverrideText&quot;:&quot;&quot;},&quot;citationTag&quot;:&quot;MENDELEY_CITATION_v3_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&quot;,&quot;citationItems&quot;:[{&quot;id&quot;:&quot;546d726b-6f71-3750-ba04-0f19602ffbda&quot;,&quot;itemData&quot;:{&quot;type&quot;:&quot;article-journal&quot;,&quot;id&quot;:&quot;546d726b-6f71-3750-ba04-0f19602ffbda&quot;,&quot;title&quot;:&quot;A Scientific Evaluation of Medicinal Plants Used in the Folk Medicinal System of Five\n Villages in Narsinghdi District, Bangladesh&quot;,&quot;groupId&quot;:&quot;ba565417-cbdf-38d6-9f53-016fe1af51b6&quot;,&quot;author&quot;:[{&quot;family&quot;:&quot;Rahmatullah&quot;,&quot;given&quot;:&quot;Mohammed&quot;,&quot;parse-names&quot;:false,&quot;dropping-particle&quot;:&quot;&quot;,&quot;non-dropping-particle&quot;:&quot;&quot;},{&quot;family&quot;:&quot;Rahman&quot;,&quot;given&quot;:&quot;Lutfor&quot;,&quot;parse-names&quot;:false,&quot;dropping-particle&quot;:&quot;&quot;,&quot;non-dropping-particle&quot;:&quot;&quot;},{&quot;family&quot;:&quot;Rehana&quot;,&quot;given&quot;:&quot;Fatema&quot;,&quot;parse-names&quot;:false,&quot;dropping-particle&quot;:&quot;&quot;,&quot;non-dropping-particle&quot;:&quot;&quot;},{&quot;family&quot;:&quot;Akter Kalpana&quot;,&quot;given&quot;:&quot;Marjina&quot;,&quot;parse-names&quot;:false,&quot;dropping-particle&quot;:&quot;&quot;,&quot;non-dropping-particle&quot;:&quot;&quot;},{&quot;family&quot;:&quot;Afsana Khatun&quot;,&quot;given&quot;:&quot;Mst&quot;,&quot;parse-names&quot;:false,&quot;dropping-particle&quot;:&quot;&quot;,&quot;non-dropping-particle&quot;:&quot;&quot;},{&quot;family&quot;:&quot;Jahan&quot;,&quot;given&quot;:&quot;Rownak&quot;,&quot;parse-names&quot;:false,&quot;dropping-particle&quot;:&quot;&quot;,&quot;non-dropping-particle&quot;:&quot;&quot;},{&quot;family&quot;:&quot;Taufiq-ur-Rahman&quot;,&quot;given&quot;:&quot;M&quot;,&quot;parse-names&quot;:false,&quot;dropping-particle&quot;:&quot;&quot;,&quot;non-dropping-particle&quot;:&quot;&quot;},{&quot;family&quot;:&quot;Anwarul Bashar&quot;,&quot;given&quot;:&quot;Abm&quot;,&quot;parse-names&quot;:false,&quot;dropping-particle&quot;:&quot;&quot;,&quot;non-dropping-particle&quot;:&quot;&quot;},{&quot;family&quot;:&quot;Azad&quot;,&quot;given&quot;:&quot;Ak&quot;,&quot;parse-names&quot;:false,&quot;dropping-particle&quot;:&quot;&quot;,&quot;non-dropping-particle&quot;:&quot;&quot;}],&quot;container-title&quot;:&quot;Am.-Eurasian J. Sustain. Agric&quot;,&quot;ISSN&quot;:&quot;1995-0748&quot;,&quot;issued&quot;:{&quot;date-parts&quot;:[[2010]]},&quot;page&quot;:&quot;55-64&quot;,&quot;abstract&quot;:&quot;An ethnomedicinal survey was carried out in five villages of Narsinghdi district, Bangladesh. It was observed that most village people rely on folk medicinal practitioners (Kavirajes) for their primary health-care needs. The Kavirajes used medicinal plants for treatment of various ailments. Following informed consent obtained from the Kavirajes, interviews were conducted of the Kavirajes with the help of a semi-structured questionnaire and the guided field-walk method. All plant species as pointed out by the Kavirajes were identified at the Bangladesh National Herbarium. A total of 41 plant species distributed into 27 families was found to be used by the Kavirajes of the five villages surveyed. The Asteraceae family, by itself, contributed five plant species. Leaves constituted the major plant part used for treatment of ailments (56.3%), followed by whole plant (18.8%), and bark (12.5%). Common ailments like gastrointestinal disorders, fever, respiratory tract diseases, and infections of the skin were mostly treated by the Kavirajes. 11 plant species were used to treat gastrointestinal disorders, 9 plant species for treatment of cold, coughs, and respiratory problems, and 5 plant species for treatment of fungal infections of the skin. Other more complicated disorders treated by the Kavirajes included cardiovascular disorders, hepatic disorders, and diabetes. One plant species was used not for its curative properties but for its preventive properties. The Kavirajes advised periodic oral administration of root juice of Hibiscus vitifolius to cleanse kidneys and allow normal renal functioning. Overall, the plants present considerable potential for discovery of newer and more efficacious drugs, since a perusal of the scientific literature indicated that a number of medicinal plants obtained in the present survey are validated by scientific findings in their uses by the Kavirajes.&quot;,&quot;issue&quot;:&quot;1&quot;,&quot;volume&quot;:&quot;4&quot;},&quot;isTemporary&quot;:false}]},{&quot;citationID&quot;:&quot;MENDELEY_CITATION_0d81ddb1-33b4-4b29-bca0-26f9f66dfcdd&quot;,&quot;properties&quot;:{&quot;noteIndex&quot;:0},&quot;isEdited&quot;:false,&quot;manualOverride&quot;:{&quot;isManuallyOverridden&quot;:false,&quot;citeprocText&quot;:&quot;(Rahmatullah, Rahman, Rehana, et al., 2010)&quot;,&quot;manualOverrideText&quot;:&quot;&quot;},&quot;citationTag&quot;:&quot;MENDELEY_CITATION_v3_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&quot;,&quot;citationItems&quot;:[{&quot;id&quot;:&quot;546d726b-6f71-3750-ba04-0f19602ffbda&quot;,&quot;itemData&quot;:{&quot;type&quot;:&quot;article-journal&quot;,&quot;id&quot;:&quot;546d726b-6f71-3750-ba04-0f19602ffbda&quot;,&quot;title&quot;:&quot;A Scientific Evaluation of Medicinal Plants Used in the Folk Medicinal System of Five\n Villages in Narsinghdi District, Bangladesh&quot;,&quot;groupId&quot;:&quot;ba565417-cbdf-38d6-9f53-016fe1af51b6&quot;,&quot;author&quot;:[{&quot;family&quot;:&quot;Rahmatullah&quot;,&quot;given&quot;:&quot;Mohammed&quot;,&quot;parse-names&quot;:false,&quot;dropping-particle&quot;:&quot;&quot;,&quot;non-dropping-particle&quot;:&quot;&quot;},{&quot;family&quot;:&quot;Rahman&quot;,&quot;given&quot;:&quot;Lutfor&quot;,&quot;parse-names&quot;:false,&quot;dropping-particle&quot;:&quot;&quot;,&quot;non-dropping-particle&quot;:&quot;&quot;},{&quot;family&quot;:&quot;Rehana&quot;,&quot;given&quot;:&quot;Fatema&quot;,&quot;parse-names&quot;:false,&quot;dropping-particle&quot;:&quot;&quot;,&quot;non-dropping-particle&quot;:&quot;&quot;},{&quot;family&quot;:&quot;Akter Kalpana&quot;,&quot;given&quot;:&quot;Marjina&quot;,&quot;parse-names&quot;:false,&quot;dropping-particle&quot;:&quot;&quot;,&quot;non-dropping-particle&quot;:&quot;&quot;},{&quot;family&quot;:&quot;Afsana Khatun&quot;,&quot;given&quot;:&quot;Mst&quot;,&quot;parse-names&quot;:false,&quot;dropping-particle&quot;:&quot;&quot;,&quot;non-dropping-particle&quot;:&quot;&quot;},{&quot;family&quot;:&quot;Jahan&quot;,&quot;given&quot;:&quot;Rownak&quot;,&quot;parse-names&quot;:false,&quot;dropping-particle&quot;:&quot;&quot;,&quot;non-dropping-particle&quot;:&quot;&quot;},{&quot;family&quot;:&quot;Taufiq-ur-Rahman&quot;,&quot;given&quot;:&quot;M&quot;,&quot;parse-names&quot;:false,&quot;dropping-particle&quot;:&quot;&quot;,&quot;non-dropping-particle&quot;:&quot;&quot;},{&quot;family&quot;:&quot;Anwarul Bashar&quot;,&quot;given&quot;:&quot;Abm&quot;,&quot;parse-names&quot;:false,&quot;dropping-particle&quot;:&quot;&quot;,&quot;non-dropping-particle&quot;:&quot;&quot;},{&quot;family&quot;:&quot;Azad&quot;,&quot;given&quot;:&quot;Ak&quot;,&quot;parse-names&quot;:false,&quot;dropping-particle&quot;:&quot;&quot;,&quot;non-dropping-particle&quot;:&quot;&quot;}],&quot;container-title&quot;:&quot;Am.-Eurasian J. Sustain. Agric&quot;,&quot;ISSN&quot;:&quot;1995-0748&quot;,&quot;issued&quot;:{&quot;date-parts&quot;:[[2010]]},&quot;page&quot;:&quot;55-64&quot;,&quot;abstract&quot;:&quot;An ethnomedicinal survey was carried out in five villages of Narsinghdi district, Bangladesh. It was observed that most village people rely on folk medicinal practitioners (Kavirajes) for their primary health-care needs. The Kavirajes used medicinal plants for treatment of various ailments. Following informed consent obtained from the Kavirajes, interviews were conducted of the Kavirajes with the help of a semi-structured questionnaire and the guided field-walk method. All plant species as pointed out by the Kavirajes were identified at the Bangladesh National Herbarium. A total of 41 plant species distributed into 27 families was found to be used by the Kavirajes of the five villages surveyed. The Asteraceae family, by itself, contributed five plant species. Leaves constituted the major plant part used for treatment of ailments (56.3%), followed by whole plant (18.8%), and bark (12.5%). Common ailments like gastrointestinal disorders, fever, respiratory tract diseases, and infections of the skin were mostly treated by the Kavirajes. 11 plant species were used to treat gastrointestinal disorders, 9 plant species for treatment of cold, coughs, and respiratory problems, and 5 plant species for treatment of fungal infections of the skin. Other more complicated disorders treated by the Kavirajes included cardiovascular disorders, hepatic disorders, and diabetes. One plant species was used not for its curative properties but for its preventive properties. The Kavirajes advised periodic oral administration of root juice of Hibiscus vitifolius to cleanse kidneys and allow normal renal functioning. Overall, the plants present considerable potential for discovery of newer and more efficacious drugs, since a perusal of the scientific literature indicated that a number of medicinal plants obtained in the present survey are validated by scientific findings in their uses by the Kavirajes.&quot;,&quot;issue&quot;:&quot;1&quot;,&quot;volume&quot;:&quot;4&quot;},&quot;isTemporary&quot;:false}]},{&quot;citationID&quot;:&quot;MENDELEY_CITATION_cd58f293-3954-4db1-a527-9fee29a339dc&quot;,&quot;properties&quot;:{&quot;noteIndex&quot;:0},&quot;isEdited&quot;:false,&quot;manualOverride&quot;:{&quot;isManuallyOverridden&quot;:false,&quot;citeprocText&quot;:&quot;(Rahmatullah, Rahman, Rehana, et al., 2010)&quot;,&quot;manualOverrideText&quot;:&quot;&quot;},&quot;citationTag&quot;:&quot;MENDELEY_CITATION_v3_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&quot;,&quot;citationItems&quot;:[{&quot;id&quot;:&quot;546d726b-6f71-3750-ba04-0f19602ffbda&quot;,&quot;itemData&quot;:{&quot;type&quot;:&quot;article-journal&quot;,&quot;id&quot;:&quot;546d726b-6f71-3750-ba04-0f19602ffbda&quot;,&quot;title&quot;:&quot;A Scientific Evaluation of Medicinal Plants Used in the Folk Medicinal System of Five\n Villages in Narsinghdi District, Bangladesh&quot;,&quot;groupId&quot;:&quot;ba565417-cbdf-38d6-9f53-016fe1af51b6&quot;,&quot;author&quot;:[{&quot;family&quot;:&quot;Rahmatullah&quot;,&quot;given&quot;:&quot;Mohammed&quot;,&quot;parse-names&quot;:false,&quot;dropping-particle&quot;:&quot;&quot;,&quot;non-dropping-particle&quot;:&quot;&quot;},{&quot;family&quot;:&quot;Rahman&quot;,&quot;given&quot;:&quot;Lutfor&quot;,&quot;parse-names&quot;:false,&quot;dropping-particle&quot;:&quot;&quot;,&quot;non-dropping-particle&quot;:&quot;&quot;},{&quot;family&quot;:&quot;Rehana&quot;,&quot;given&quot;:&quot;Fatema&quot;,&quot;parse-names&quot;:false,&quot;dropping-particle&quot;:&quot;&quot;,&quot;non-dropping-particle&quot;:&quot;&quot;},{&quot;family&quot;:&quot;Akter Kalpana&quot;,&quot;given&quot;:&quot;Marjina&quot;,&quot;parse-names&quot;:false,&quot;dropping-particle&quot;:&quot;&quot;,&quot;non-dropping-particle&quot;:&quot;&quot;},{&quot;family&quot;:&quot;Afsana Khatun&quot;,&quot;given&quot;:&quot;Mst&quot;,&quot;parse-names&quot;:false,&quot;dropping-particle&quot;:&quot;&quot;,&quot;non-dropping-particle&quot;:&quot;&quot;},{&quot;family&quot;:&quot;Jahan&quot;,&quot;given&quot;:&quot;Rownak&quot;,&quot;parse-names&quot;:false,&quot;dropping-particle&quot;:&quot;&quot;,&quot;non-dropping-particle&quot;:&quot;&quot;},{&quot;family&quot;:&quot;Taufiq-ur-Rahman&quot;,&quot;given&quot;:&quot;M&quot;,&quot;parse-names&quot;:false,&quot;dropping-particle&quot;:&quot;&quot;,&quot;non-dropping-particle&quot;:&quot;&quot;},{&quot;family&quot;:&quot;Anwarul Bashar&quot;,&quot;given&quot;:&quot;Abm&quot;,&quot;parse-names&quot;:false,&quot;dropping-particle&quot;:&quot;&quot;,&quot;non-dropping-particle&quot;:&quot;&quot;},{&quot;family&quot;:&quot;Azad&quot;,&quot;given&quot;:&quot;Ak&quot;,&quot;parse-names&quot;:false,&quot;dropping-particle&quot;:&quot;&quot;,&quot;non-dropping-particle&quot;:&quot;&quot;}],&quot;container-title&quot;:&quot;Am.-Eurasian J. Sustain. Agric&quot;,&quot;ISSN&quot;:&quot;1995-0748&quot;,&quot;issued&quot;:{&quot;date-parts&quot;:[[2010]]},&quot;page&quot;:&quot;55-64&quot;,&quot;abstract&quot;:&quot;An ethnomedicinal survey was carried out in five villages of Narsinghdi district, Bangladesh. It was observed that most village people rely on folk medicinal practitioners (Kavirajes) for their primary health-care needs. The Kavirajes used medicinal plants for treatment of various ailments. Following informed consent obtained from the Kavirajes, interviews were conducted of the Kavirajes with the help of a semi-structured questionnaire and the guided field-walk method. All plant species as pointed out by the Kavirajes were identified at the Bangladesh National Herbarium. A total of 41 plant species distributed into 27 families was found to be used by the Kavirajes of the five villages surveyed. The Asteraceae family, by itself, contributed five plant species. Leaves constituted the major plant part used for treatment of ailments (56.3%), followed by whole plant (18.8%), and bark (12.5%). Common ailments like gastrointestinal disorders, fever, respiratory tract diseases, and infections of the skin were mostly treated by the Kavirajes. 11 plant species were used to treat gastrointestinal disorders, 9 plant species for treatment of cold, coughs, and respiratory problems, and 5 plant species for treatment of fungal infections of the skin. Other more complicated disorders treated by the Kavirajes included cardiovascular disorders, hepatic disorders, and diabetes. One plant species was used not for its curative properties but for its preventive properties. The Kavirajes advised periodic oral administration of root juice of Hibiscus vitifolius to cleanse kidneys and allow normal renal functioning. Overall, the plants present considerable potential for discovery of newer and more efficacious drugs, since a perusal of the scientific literature indicated that a number of medicinal plants obtained in the present survey are validated by scientific findings in their uses by the Kavirajes.&quot;,&quot;issue&quot;:&quot;1&quot;,&quot;volume&quot;:&quot;4&quot;},&quot;isTemporary&quot;:false}]},{&quot;citationID&quot;:&quot;MENDELEY_CITATION_74178bfd-b0f7-43cd-956a-646b06ad5c54&quot;,&quot;properties&quot;:{&quot;noteIndex&quot;:0},&quot;isEdited&quot;:false,&quot;manualOverride&quot;:{&quot;isManuallyOverridden&quot;:false,&quot;citeprocText&quot;:&quot;(Rahmatullah, Rezwanul Haque, et al., 2010)&quot;,&quot;manualOverrideText&quot;:&quot;&quot;},&quot;citationTag&quot;:&quot;MENDELEY_CITATION_v3_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&quot;,&quot;citationItems&quot;:[{&quot;id&quot;:&quot;da7b36a5-53c6-31db-9dfc-a0a43b391940&quot;,&quot;itemData&quot;:{&quot;type&quot;:&quot;article-journal&quot;,&quot;id&quot;:&quot;da7b36a5-53c6-31db-9dfc-a0a43b391940&quot;,&quot;title&quot;:&quot;A Survey on the Use of Medicinal Plants by Folk Medicinal Practitioners in Three Areas of Pirojpur District, Bangladesh&quot;,&quot;groupId&quot;:&quot;ba565417-cbdf-38d6-9f53-016fe1af51b6&quot;,&quot;author&quot;:[{&quot;family&quot;:&quot;Rahmatullah&quot;,&quot;given&quot;:&quot;Mohammed&quot;,&quot;parse-names&quot;:false,&quot;dropping-particle&quot;:&quot;&quot;,&quot;non-dropping-particle&quot;:&quot;&quot;},{&quot;family&quot;:&quot;Rezwanul Haque&quot;,&quot;given&quot;:&quot;Md&quot;,&quot;parse-names&quot;:false,&quot;dropping-particle&quot;:&quot;&quot;,&quot;non-dropping-particle&quot;:&quot;&quot;},{&quot;family&quot;:&quot;Kamrul Islam&quot;,&quot;given&quot;:&quot;Sarder&quot;,&quot;parse-names&quot;:false,&quot;dropping-particle&quot;:&quot;&quot;,&quot;non-dropping-particle&quot;:&quot;&quot;},{&quot;family&quot;:&quot;Jamal&quot;,&quot;given&quot;:&quot;Farhana&quot;,&quot;parse-names&quot;:false,&quot;dropping-particle&quot;:&quot;&quot;,&quot;non-dropping-particle&quot;:&quot;&quot;},{&quot;family&quot;:&quot;Anwarul Bashar&quot;,&quot;given&quot;:&quot;Abm&quot;,&quot;parse-names&quot;:false,&quot;dropping-particle&quot;:&quot;&quot;,&quot;non-dropping-particle&quot;:&quot;&quot;},{&quot;family&quot;:&quot;Ahmed&quot;,&quot;given&quot;:&quot;Rasheda&quot;,&quot;parse-names&quot;:false,&quot;dropping-particle&quot;:&quot;&quot;,&quot;non-dropping-particle&quot;:&quot;&quot;},{&quot;family&quot;:&quot;Ahmed&quot;,&quot;given&quot;:&quot;Ishtiaq&quot;,&quot;parse-names&quot;:false,&quot;dropping-particle&quot;:&quot;&quot;,&quot;non-dropping-particle&quot;:&quot;&quot;},{&quot;family&quot;:&quot;Jahan&quot;,&quot;given&quot;:&quot;Rownak&quot;,&quot;parse-names&quot;:false,&quot;dropping-particle&quot;:&quot;&quot;,&quot;non-dropping-particle&quot;:&quot;&quot;},{&quot;family&quot;:&quot;Ahsan&quot;,&quot;given&quot;:&quot;Shamima&quot;,&quot;parse-names&quot;:false,&quot;dropping-particle&quot;:&quot;&quot;,&quot;non-dropping-particle&quot;:&quot;&quot;},{&quot;family&quot;:&quot;Chowdhury&quot;,&quot;given&quot;:&quot;Majeedul H&quot;,&quot;parse-names&quot;:false,&quot;dropping-particle&quot;:&quot;&quot;,&quot;non-dropping-particle&quot;:&quot;&quot;}],&quot;container-title&quot;:&quot;Journal of Sustainable Agriculture&quot;,&quot;accessed&quot;:{&quot;date-parts&quot;:[[2025,1,24]]},&quot;ISSN&quot;:&quot;1995-0748&quot;,&quot;issued&quot;:{&quot;date-parts&quot;:[[2010]]},&quot;page&quot;:&quot;247-259&quot;,&quot;abstract&quot;:&quot;Folk medicinal practitioners are the primary health-care providers to substantial segments of the rural and urban population of Bangladesh. Their medicinal formulations usually constitute of whole plant or plant parts, which are administered either orally or topically in the form of decoctions, macerations, pills or tablets. Since the medicinal plants used by the practitioners, known locally as Kavirajes, vary considerably even between adjoining regions, it was the objective of the present study to conduct a survey among Kavirajes of three areas in Pirojpur district, Bangladesh to learn about the medicinal plants used by them in their formulations. Surveys were carried out with the help of a semi-structured questionnaire and the guided field-walk method. All plant specimens were identified at the Bangladesh National Herbarium. It was observed that the Kavirajes of the areas surveyed used 64 plant species distributed into 38 families in their medicinal formulations. The Fabaceae family contributed 6 species followed by the Rutaceae and the Solanaceae family with 4 species each. The Arecaceae, Asteraceae, and Combretaceae families contributed 3 species per family. Of the 64 plant species, used, 18 were cultivated for their edible fruits, 7 were vegetables, 5 species were planted for ornamental purposes, 5 species were cultivated for miscellaneous reasons, and 3 species were cultivated for use as spices. Leaves constituted the major plant part used (34.6% of total uses), followed by fruits (27.2%). 18 plants were used for treatment of gastrointestinal disorders including diarrhea, dysentery, constipation, and indigestion. 6 plants were used to treat arthritis; 5 plants to treat diabetes; 5 plants for treatment of skin disorders; and 4 plants were used to treat helminthiasis. 4 plants had veterinary uses, while 11 plants were used as preventive measures, either to keep the body healthy or to prevent diseases like chicken pox from occurring. Other ailments treated included respiratory tract infections, weakness, hepatic problems, heart disorders, edema, inflammation, tooth problems, cuts and wounds, fever, sexually transmitted diseases, urinary tract problems, piles, high blood pressure, menstrual problems, anorexia, snake bite, insect bite, pain, and malaria. Since plants have always formed a good source of modern medicines, taken cumulatively, the medicinal plants used by the Kavirajes can prove to be potentially important for further scientific studies leading to discovery of newer and more effective medicines.&quot;,&quot;issue&quot;:&quot;2&quot;,&quot;volume&quot;:&quot;4&quot;},&quot;isTemporary&quot;:false}]},{&quot;citationID&quot;:&quot;MENDELEY_CITATION_eb87b7f2-f2f2-4e3b-acda-990bdb86f67f&quot;,&quot;properties&quot;:{&quot;noteIndex&quot;:0},&quot;isEdited&quot;:false,&quot;manualOverride&quot;:{&quot;isManuallyOverridden&quot;:false,&quot;citeprocText&quot;:&quot;(Rahmatullah, Rezwanul Haque, et al., 2010)&quot;,&quot;manualOverrideText&quot;:&quot;&quot;},&quot;citationTag&quot;:&quot;MENDELEY_CITATION_v3_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&quot;,&quot;citationItems&quot;:[{&quot;id&quot;:&quot;da7b36a5-53c6-31db-9dfc-a0a43b391940&quot;,&quot;itemData&quot;:{&quot;type&quot;:&quot;article-journal&quot;,&quot;id&quot;:&quot;da7b36a5-53c6-31db-9dfc-a0a43b391940&quot;,&quot;title&quot;:&quot;A Survey on the Use of Medicinal Plants by Folk Medicinal Practitioners in Three Areas of Pirojpur District, Bangladesh&quot;,&quot;groupId&quot;:&quot;ba565417-cbdf-38d6-9f53-016fe1af51b6&quot;,&quot;author&quot;:[{&quot;family&quot;:&quot;Rahmatullah&quot;,&quot;given&quot;:&quot;Mohammed&quot;,&quot;parse-names&quot;:false,&quot;dropping-particle&quot;:&quot;&quot;,&quot;non-dropping-particle&quot;:&quot;&quot;},{&quot;family&quot;:&quot;Rezwanul Haque&quot;,&quot;given&quot;:&quot;Md&quot;,&quot;parse-names&quot;:false,&quot;dropping-particle&quot;:&quot;&quot;,&quot;non-dropping-particle&quot;:&quot;&quot;},{&quot;family&quot;:&quot;Kamrul Islam&quot;,&quot;given&quot;:&quot;Sarder&quot;,&quot;parse-names&quot;:false,&quot;dropping-particle&quot;:&quot;&quot;,&quot;non-dropping-particle&quot;:&quot;&quot;},{&quot;family&quot;:&quot;Jamal&quot;,&quot;given&quot;:&quot;Farhana&quot;,&quot;parse-names&quot;:false,&quot;dropping-particle&quot;:&quot;&quot;,&quot;non-dropping-particle&quot;:&quot;&quot;},{&quot;family&quot;:&quot;Anwarul Bashar&quot;,&quot;given&quot;:&quot;Abm&quot;,&quot;parse-names&quot;:false,&quot;dropping-particle&quot;:&quot;&quot;,&quot;non-dropping-particle&quot;:&quot;&quot;},{&quot;family&quot;:&quot;Ahmed&quot;,&quot;given&quot;:&quot;Rasheda&quot;,&quot;parse-names&quot;:false,&quot;dropping-particle&quot;:&quot;&quot;,&quot;non-dropping-particle&quot;:&quot;&quot;},{&quot;family&quot;:&quot;Ahmed&quot;,&quot;given&quot;:&quot;Ishtiaq&quot;,&quot;parse-names&quot;:false,&quot;dropping-particle&quot;:&quot;&quot;,&quot;non-dropping-particle&quot;:&quot;&quot;},{&quot;family&quot;:&quot;Jahan&quot;,&quot;given&quot;:&quot;Rownak&quot;,&quot;parse-names&quot;:false,&quot;dropping-particle&quot;:&quot;&quot;,&quot;non-dropping-particle&quot;:&quot;&quot;},{&quot;family&quot;:&quot;Ahsan&quot;,&quot;given&quot;:&quot;Shamima&quot;,&quot;parse-names&quot;:false,&quot;dropping-particle&quot;:&quot;&quot;,&quot;non-dropping-particle&quot;:&quot;&quot;},{&quot;family&quot;:&quot;Chowdhury&quot;,&quot;given&quot;:&quot;Majeedul H&quot;,&quot;parse-names&quot;:false,&quot;dropping-particle&quot;:&quot;&quot;,&quot;non-dropping-particle&quot;:&quot;&quot;}],&quot;container-title&quot;:&quot;Journal of Sustainable Agriculture&quot;,&quot;accessed&quot;:{&quot;date-parts&quot;:[[2025,1,24]]},&quot;ISSN&quot;:&quot;1995-0748&quot;,&quot;issued&quot;:{&quot;date-parts&quot;:[[2010]]},&quot;page&quot;:&quot;247-259&quot;,&quot;abstract&quot;:&quot;Folk medicinal practitioners are the primary health-care providers to substantial segments of the rural and urban population of Bangladesh. Their medicinal formulations usually constitute of whole plant or plant parts, which are administered either orally or topically in the form of decoctions, macerations, pills or tablets. Since the medicinal plants used by the practitioners, known locally as Kavirajes, vary considerably even between adjoining regions, it was the objective of the present study to conduct a survey among Kavirajes of three areas in Pirojpur district, Bangladesh to learn about the medicinal plants used by them in their formulations. Surveys were carried out with the help of a semi-structured questionnaire and the guided field-walk method. All plant specimens were identified at the Bangladesh National Herbarium. It was observed that the Kavirajes of the areas surveyed used 64 plant species distributed into 38 families in their medicinal formulations. The Fabaceae family contributed 6 species followed by the Rutaceae and the Solanaceae family with 4 species each. The Arecaceae, Asteraceae, and Combretaceae families contributed 3 species per family. Of the 64 plant species, used, 18 were cultivated for their edible fruits, 7 were vegetables, 5 species were planted for ornamental purposes, 5 species were cultivated for miscellaneous reasons, and 3 species were cultivated for use as spices. Leaves constituted the major plant part used (34.6% of total uses), followed by fruits (27.2%). 18 plants were used for treatment of gastrointestinal disorders including diarrhea, dysentery, constipation, and indigestion. 6 plants were used to treat arthritis; 5 plants to treat diabetes; 5 plants for treatment of skin disorders; and 4 plants were used to treat helminthiasis. 4 plants had veterinary uses, while 11 plants were used as preventive measures, either to keep the body healthy or to prevent diseases like chicken pox from occurring. Other ailments treated included respiratory tract infections, weakness, hepatic problems, heart disorders, edema, inflammation, tooth problems, cuts and wounds, fever, sexually transmitted diseases, urinary tract problems, piles, high blood pressure, menstrual problems, anorexia, snake bite, insect bite, pain, and malaria. Since plants have always formed a good source of modern medicines, taken cumulatively, the medicinal plants used by the Kavirajes can prove to be potentially important for further scientific studies leading to discovery of newer and more effective medicines.&quot;,&quot;issue&quot;:&quot;2&quot;,&quot;volume&quot;:&quot;4&quot;},&quot;isTemporary&quot;:false}]},{&quot;citationID&quot;:&quot;MENDELEY_CITATION_3f95340a-17ca-46ee-afbd-f03529616f77&quot;,&quot;properties&quot;:{&quot;noteIndex&quot;:0},&quot;isEdited&quot;:false,&quot;manualOverride&quot;:{&quot;isManuallyOverridden&quot;:false,&quot;citeprocText&quot;:&quot;(Rahmatullah, Rezwanul Haque, et al., 2010)&quot;,&quot;manualOverrideText&quot;:&quot;&quot;},&quot;citationTag&quot;:&quot;MENDELEY_CITATION_v3_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&quot;,&quot;citationItems&quot;:[{&quot;id&quot;:&quot;da7b36a5-53c6-31db-9dfc-a0a43b391940&quot;,&quot;itemData&quot;:{&quot;type&quot;:&quot;article-journal&quot;,&quot;id&quot;:&quot;da7b36a5-53c6-31db-9dfc-a0a43b391940&quot;,&quot;title&quot;:&quot;A Survey on the Use of Medicinal Plants by Folk Medicinal Practitioners in Three Areas of Pirojpur District, Bangladesh&quot;,&quot;groupId&quot;:&quot;ba565417-cbdf-38d6-9f53-016fe1af51b6&quot;,&quot;author&quot;:[{&quot;family&quot;:&quot;Rahmatullah&quot;,&quot;given&quot;:&quot;Mohammed&quot;,&quot;parse-names&quot;:false,&quot;dropping-particle&quot;:&quot;&quot;,&quot;non-dropping-particle&quot;:&quot;&quot;},{&quot;family&quot;:&quot;Rezwanul Haque&quot;,&quot;given&quot;:&quot;Md&quot;,&quot;parse-names&quot;:false,&quot;dropping-particle&quot;:&quot;&quot;,&quot;non-dropping-particle&quot;:&quot;&quot;},{&quot;family&quot;:&quot;Kamrul Islam&quot;,&quot;given&quot;:&quot;Sarder&quot;,&quot;parse-names&quot;:false,&quot;dropping-particle&quot;:&quot;&quot;,&quot;non-dropping-particle&quot;:&quot;&quot;},{&quot;family&quot;:&quot;Jamal&quot;,&quot;given&quot;:&quot;Farhana&quot;,&quot;parse-names&quot;:false,&quot;dropping-particle&quot;:&quot;&quot;,&quot;non-dropping-particle&quot;:&quot;&quot;},{&quot;family&quot;:&quot;Anwarul Bashar&quot;,&quot;given&quot;:&quot;Abm&quot;,&quot;parse-names&quot;:false,&quot;dropping-particle&quot;:&quot;&quot;,&quot;non-dropping-particle&quot;:&quot;&quot;},{&quot;family&quot;:&quot;Ahmed&quot;,&quot;given&quot;:&quot;Rasheda&quot;,&quot;parse-names&quot;:false,&quot;dropping-particle&quot;:&quot;&quot;,&quot;non-dropping-particle&quot;:&quot;&quot;},{&quot;family&quot;:&quot;Ahmed&quot;,&quot;given&quot;:&quot;Ishtiaq&quot;,&quot;parse-names&quot;:false,&quot;dropping-particle&quot;:&quot;&quot;,&quot;non-dropping-particle&quot;:&quot;&quot;},{&quot;family&quot;:&quot;Jahan&quot;,&quot;given&quot;:&quot;Rownak&quot;,&quot;parse-names&quot;:false,&quot;dropping-particle&quot;:&quot;&quot;,&quot;non-dropping-particle&quot;:&quot;&quot;},{&quot;family&quot;:&quot;Ahsan&quot;,&quot;given&quot;:&quot;Shamima&quot;,&quot;parse-names&quot;:false,&quot;dropping-particle&quot;:&quot;&quot;,&quot;non-dropping-particle&quot;:&quot;&quot;},{&quot;family&quot;:&quot;Chowdhury&quot;,&quot;given&quot;:&quot;Majeedul H&quot;,&quot;parse-names&quot;:false,&quot;dropping-particle&quot;:&quot;&quot;,&quot;non-dropping-particle&quot;:&quot;&quot;}],&quot;container-title&quot;:&quot;Journal of Sustainable Agriculture&quot;,&quot;accessed&quot;:{&quot;date-parts&quot;:[[2025,1,24]]},&quot;ISSN&quot;:&quot;1995-0748&quot;,&quot;issued&quot;:{&quot;date-parts&quot;:[[2010]]},&quot;page&quot;:&quot;247-259&quot;,&quot;abstract&quot;:&quot;Folk medicinal practitioners are the primary health-care providers to substantial segments of the rural and urban population of Bangladesh. Their medicinal formulations usually constitute of whole plant or plant parts, which are administered either orally or topically in the form of decoctions, macerations, pills or tablets. Since the medicinal plants used by the practitioners, known locally as Kavirajes, vary considerably even between adjoining regions, it was the objective of the present study to conduct a survey among Kavirajes of three areas in Pirojpur district, Bangladesh to learn about the medicinal plants used by them in their formulations. Surveys were carried out with the help of a semi-structured questionnaire and the guided field-walk method. All plant specimens were identified at the Bangladesh National Herbarium. It was observed that the Kavirajes of the areas surveyed used 64 plant species distributed into 38 families in their medicinal formulations. The Fabaceae family contributed 6 species followed by the Rutaceae and the Solanaceae family with 4 species each. The Arecaceae, Asteraceae, and Combretaceae families contributed 3 species per family. Of the 64 plant species, used, 18 were cultivated for their edible fruits, 7 were vegetables, 5 species were planted for ornamental purposes, 5 species were cultivated for miscellaneous reasons, and 3 species were cultivated for use as spices. Leaves constituted the major plant part used (34.6% of total uses), followed by fruits (27.2%). 18 plants were used for treatment of gastrointestinal disorders including diarrhea, dysentery, constipation, and indigestion. 6 plants were used to treat arthritis; 5 plants to treat diabetes; 5 plants for treatment of skin disorders; and 4 plants were used to treat helminthiasis. 4 plants had veterinary uses, while 11 plants were used as preventive measures, either to keep the body healthy or to prevent diseases like chicken pox from occurring. Other ailments treated included respiratory tract infections, weakness, hepatic problems, heart disorders, edema, inflammation, tooth problems, cuts and wounds, fever, sexually transmitted diseases, urinary tract problems, piles, high blood pressure, menstrual problems, anorexia, snake bite, insect bite, pain, and malaria. Since plants have always formed a good source of modern medicines, taken cumulatively, the medicinal plants used by the Kavirajes can prove to be potentially important for further scientific studies leading to discovery of newer and more effective medicines.&quot;,&quot;issue&quot;:&quot;2&quot;,&quot;volume&quot;:&quot;4&quot;},&quot;isTemporary&quot;:false}]},{&quot;citationID&quot;:&quot;MENDELEY_CITATION_9229de2b-9922-4a74-bf0b-5c427638b7fd&quot;,&quot;properties&quot;:{&quot;noteIndex&quot;:0},&quot;isEdited&quot;:false,&quot;manualOverride&quot;:{&quot;isManuallyOverridden&quot;:false,&quot;citeprocText&quot;:&quot;(Mehedi Hasan et al., 2010)&quot;,&quot;manualOverrideText&quot;:&quot;&quot;},&quot;citationTag&quot;:&quot;MENDELEY_CITATION_v3_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&quot;,&quot;citationItems&quot;:[{&quot;id&quot;:&quot;c6d33760-b007-3278-b85a-8dec0f5df5d7&quot;,&quot;itemData&quot;:{&quot;type&quot;:&quot;article-journal&quot;,&quot;id&quot;:&quot;c6d33760-b007-3278-b85a-8dec0f5df5d7&quot;,&quot;title&quot;:&quot;A Survey of Medicinal Plant Usage by Folk Medicinal Practitioners in Seven Villages of Ishwardi Upazilla, Pabna District, Bangladesh&quot;,&quot;groupId&quot;:&quot;ba565417-cbdf-38d6-9f53-016fe1af51b6&quot;,&quot;author&quot;:[{&quot;family&quot;:&quot;Mehedi Hasan&quot;,&quot;given&quot;:&quot;Mohammad&quot;,&quot;parse-names&quot;:false,&quot;dropping-particle&quot;:&quot;&quot;,&quot;non-dropping-particle&quot;:&quot;&quot;},{&quot;family&quot;:&quot;Eashmat Ara Annay&quot;,&quot;given&quot;:&quot;Mst&quot;,&quot;parse-names&quot;:false,&quot;dropping-particle&quot;:&quot;&quot;,&quot;non-dropping-particle&quot;:&quot;&quot;},{&quot;family&quot;:&quot;Sintaha&quot;,&quot;given&quot;:&quot;Mariz&quot;,&quot;parse-names&quot;:false,&quot;dropping-particle&quot;:&quot;&quot;,&quot;non-dropping-particle&quot;:&quot;&quot;},{&quot;family&quot;:&quot;Nahreen Khaleque&quot;,&quot;given&quot;:&quot;Himel&quot;,&quot;parse-names&quot;:false,&quot;dropping-particle&quot;:&quot;&quot;,&quot;non-dropping-particle&quot;:&quot;&quot;},{&quot;family&quot;:&quot;Akther Noor&quot;,&quot;given&quot;:&quot;Farjana&quot;,&quot;parse-names&quot;:false,&quot;dropping-particle&quot;:&quot;&quot;,&quot;non-dropping-particle&quot;:&quot;&quot;},{&quot;family&quot;:&quot;Nahar&quot;,&quot;given&quot;:&quot;Aynun&quot;,&quot;parse-names&quot;:false,&quot;dropping-particle&quot;:&quot;&quot;,&quot;non-dropping-particle&quot;:&quot;&quot;},{&quot;family&quot;:&quot;Seraj&quot;,&quot;given&quot;:&quot;Syeda&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accessed&quot;:{&quot;date-parts&quot;:[[2025,1,24]]},&quot;ISSN&quot;:&quot;1995-0748&quot;,&quot;issued&quot;:{&quot;date-parts&quot;:[[2010]]},&quot;page&quot;:&quot;326-333&quot;,&quot;abstract&quot;:&quot;Folk medicinal practitioners (Kavirajes) are the primary health-care providers to substantial segments of the rural population as well as the urban population of Bangladesh. Every village of Bangladesh has at least one practicing Kaviraj. The Kavirajes rely primarily on simple formulations of medicinal plants for treatment of ailments. While overall, simple ailments are treated by the Kavirajes, occasionally complicated ailments, which are hard to cure with allopathic medicine, are also treated by them. In previous ethnomedicinal surveys, we have observed considerable variation in the use of medicinal plants by the Kavirajes of different regions of Bangladesh, which extended to Kavirajes of even the same village or adjoining villages. To get a comprehensive picture of the medicinal plants used by the Kavirajes, it is therefore necessary to conduct surveys of individual villages. The objective of the present study was to conduct a survey among Kavirajes of seven villages in Ishwardi Upazilla (sub-district), which is in Pabna district of Bangladesh. A total of 80 plants distributed into 45 families were observed to be used by the Kavirajes. The Euphorbiaceae and the the Lamiaceae family contributed 7 plants per family, followed by the Apocynaceae family with 5 plants, and the Araceae, Asteraceae, Combretaceae, Menispermaceae, and Solanaceae family with 3 plants each. The Kavirajes used both whole plant as well as plant parts for treatment of ailments. Leaves constituted 35.1% of the total uses, followed by roots at 17.5%, and barks and fruits at 11.4% each. Twenty one plants were used for treatment of gastrointestinal disorders like constipation, dysentery, loss of appetite, and acidity. Thirteen plants were used to treat skin disorders like eczema, pimples, and itches, while twelve plants were used for treatment of respiratory tract disorders like asthma, coughs, and colds. The Kavirajes also treated hepatic disorders (e.g. jaundice), sexual disorders, pain, fever, bleeding from cuts and wounds, bone fractures, eye disorders, ear problems, toothache, loss of hair, hemorrhoids, gonorrhea, infections, physical weakness, helminthiasis, leprosy, vomiting, snake bite, gall bladder stones, burns, chicken pox, malaria, rheumatic fever, diphtheria, anemia, rheumatism, menstrual problems, urinary problems, and physical weakness. Other complicated diseases treated by the Kavirajes, included diabetes, hypertension, heart disorders, tumors, malnutrition of fetus, and leukemia. The medicinal plants used by the Kavirajes can form a rich source of plants for further scientific studies leading to discovery of novel therapeutic compounds.&quot;,&quot;issue&quot;:&quot;3&quot;,&quot;volume&quot;:&quot;4&quot;},&quot;isTemporary&quot;:false}]},{&quot;citationID&quot;:&quot;MENDELEY_CITATION_43b8738e-cee9-476d-864b-d51773260280&quot;,&quot;properties&quot;:{&quot;noteIndex&quot;:0},&quot;isEdited&quot;:false,&quot;manualOverride&quot;:{&quot;isManuallyOverridden&quot;:false,&quot;citeprocText&quot;:&quot;(Mehedi Hasan et al., 2010)&quot;,&quot;manualOverrideText&quot;:&quot;&quot;},&quot;citationTag&quot;:&quot;MENDELEY_CITATION_v3_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&quot;,&quot;citationItems&quot;:[{&quot;id&quot;:&quot;c6d33760-b007-3278-b85a-8dec0f5df5d7&quot;,&quot;itemData&quot;:{&quot;type&quot;:&quot;article-journal&quot;,&quot;id&quot;:&quot;c6d33760-b007-3278-b85a-8dec0f5df5d7&quot;,&quot;title&quot;:&quot;A Survey of Medicinal Plant Usage by Folk Medicinal Practitioners in Seven Villages of Ishwardi Upazilla, Pabna District, Bangladesh&quot;,&quot;groupId&quot;:&quot;ba565417-cbdf-38d6-9f53-016fe1af51b6&quot;,&quot;author&quot;:[{&quot;family&quot;:&quot;Mehedi Hasan&quot;,&quot;given&quot;:&quot;Mohammad&quot;,&quot;parse-names&quot;:false,&quot;dropping-particle&quot;:&quot;&quot;,&quot;non-dropping-particle&quot;:&quot;&quot;},{&quot;family&quot;:&quot;Eashmat Ara Annay&quot;,&quot;given&quot;:&quot;Mst&quot;,&quot;parse-names&quot;:false,&quot;dropping-particle&quot;:&quot;&quot;,&quot;non-dropping-particle&quot;:&quot;&quot;},{&quot;family&quot;:&quot;Sintaha&quot;,&quot;given&quot;:&quot;Mariz&quot;,&quot;parse-names&quot;:false,&quot;dropping-particle&quot;:&quot;&quot;,&quot;non-dropping-particle&quot;:&quot;&quot;},{&quot;family&quot;:&quot;Nahreen Khaleque&quot;,&quot;given&quot;:&quot;Himel&quot;,&quot;parse-names&quot;:false,&quot;dropping-particle&quot;:&quot;&quot;,&quot;non-dropping-particle&quot;:&quot;&quot;},{&quot;family&quot;:&quot;Akther Noor&quot;,&quot;given&quot;:&quot;Farjana&quot;,&quot;parse-names&quot;:false,&quot;dropping-particle&quot;:&quot;&quot;,&quot;non-dropping-particle&quot;:&quot;&quot;},{&quot;family&quot;:&quot;Nahar&quot;,&quot;given&quot;:&quot;Aynun&quot;,&quot;parse-names&quot;:false,&quot;dropping-particle&quot;:&quot;&quot;,&quot;non-dropping-particle&quot;:&quot;&quot;},{&quot;family&quot;:&quot;Seraj&quot;,&quot;given&quot;:&quot;Syeda&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accessed&quot;:{&quot;date-parts&quot;:[[2025,1,24]]},&quot;ISSN&quot;:&quot;1995-0748&quot;,&quot;issued&quot;:{&quot;date-parts&quot;:[[2010]]},&quot;page&quot;:&quot;326-333&quot;,&quot;abstract&quot;:&quot;Folk medicinal practitioners (Kavirajes) are the primary health-care providers to substantial segments of the rural population as well as the urban population of Bangladesh. Every village of Bangladesh has at least one practicing Kaviraj. The Kavirajes rely primarily on simple formulations of medicinal plants for treatment of ailments. While overall, simple ailments are treated by the Kavirajes, occasionally complicated ailments, which are hard to cure with allopathic medicine, are also treated by them. In previous ethnomedicinal surveys, we have observed considerable variation in the use of medicinal plants by the Kavirajes of different regions of Bangladesh, which extended to Kavirajes of even the same village or adjoining villages. To get a comprehensive picture of the medicinal plants used by the Kavirajes, it is therefore necessary to conduct surveys of individual villages. The objective of the present study was to conduct a survey among Kavirajes of seven villages in Ishwardi Upazilla (sub-district), which is in Pabna district of Bangladesh. A total of 80 plants distributed into 45 families were observed to be used by the Kavirajes. The Euphorbiaceae and the the Lamiaceae family contributed 7 plants per family, followed by the Apocynaceae family with 5 plants, and the Araceae, Asteraceae, Combretaceae, Menispermaceae, and Solanaceae family with 3 plants each. The Kavirajes used both whole plant as well as plant parts for treatment of ailments. Leaves constituted 35.1% of the total uses, followed by roots at 17.5%, and barks and fruits at 11.4% each. Twenty one plants were used for treatment of gastrointestinal disorders like constipation, dysentery, loss of appetite, and acidity. Thirteen plants were used to treat skin disorders like eczema, pimples, and itches, while twelve plants were used for treatment of respiratory tract disorders like asthma, coughs, and colds. The Kavirajes also treated hepatic disorders (e.g. jaundice), sexual disorders, pain, fever, bleeding from cuts and wounds, bone fractures, eye disorders, ear problems, toothache, loss of hair, hemorrhoids, gonorrhea, infections, physical weakness, helminthiasis, leprosy, vomiting, snake bite, gall bladder stones, burns, chicken pox, malaria, rheumatic fever, diphtheria, anemia, rheumatism, menstrual problems, urinary problems, and physical weakness. Other complicated diseases treated by the Kavirajes, included diabetes, hypertension, heart disorders, tumors, malnutrition of fetus, and leukemia. The medicinal plants used by the Kavirajes can form a rich source of plants for further scientific studies leading to discovery of novel therapeutic compounds.&quot;,&quot;issue&quot;:&quot;3&quot;,&quot;volume&quot;:&quot;4&quot;},&quot;isTemporary&quot;:false}]},{&quot;citationID&quot;:&quot;MENDELEY_CITATION_e7fbc9b1-79f1-4bbf-b71c-b334bf7b2e82&quot;,&quot;properties&quot;:{&quot;noteIndex&quot;:0},&quot;isEdited&quot;:false,&quot;manualOverride&quot;:{&quot;isManuallyOverridden&quot;:false,&quot;citeprocText&quot;:&quot;(Mehedi Hasan et al., 2010)&quot;,&quot;manualOverrideText&quot;:&quot;&quot;},&quot;citationTag&quot;:&quot;MENDELEY_CITATION_v3_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&quot;,&quot;citationItems&quot;:[{&quot;id&quot;:&quot;c6d33760-b007-3278-b85a-8dec0f5df5d7&quot;,&quot;itemData&quot;:{&quot;type&quot;:&quot;article-journal&quot;,&quot;id&quot;:&quot;c6d33760-b007-3278-b85a-8dec0f5df5d7&quot;,&quot;title&quot;:&quot;A Survey of Medicinal Plant Usage by Folk Medicinal Practitioners in Seven Villages of Ishwardi Upazilla, Pabna District, Bangladesh&quot;,&quot;groupId&quot;:&quot;ba565417-cbdf-38d6-9f53-016fe1af51b6&quot;,&quot;author&quot;:[{&quot;family&quot;:&quot;Mehedi Hasan&quot;,&quot;given&quot;:&quot;Mohammad&quot;,&quot;parse-names&quot;:false,&quot;dropping-particle&quot;:&quot;&quot;,&quot;non-dropping-particle&quot;:&quot;&quot;},{&quot;family&quot;:&quot;Eashmat Ara Annay&quot;,&quot;given&quot;:&quot;Mst&quot;,&quot;parse-names&quot;:false,&quot;dropping-particle&quot;:&quot;&quot;,&quot;non-dropping-particle&quot;:&quot;&quot;},{&quot;family&quot;:&quot;Sintaha&quot;,&quot;given&quot;:&quot;Mariz&quot;,&quot;parse-names&quot;:false,&quot;dropping-particle&quot;:&quot;&quot;,&quot;non-dropping-particle&quot;:&quot;&quot;},{&quot;family&quot;:&quot;Nahreen Khaleque&quot;,&quot;given&quot;:&quot;Himel&quot;,&quot;parse-names&quot;:false,&quot;dropping-particle&quot;:&quot;&quot;,&quot;non-dropping-particle&quot;:&quot;&quot;},{&quot;family&quot;:&quot;Akther Noor&quot;,&quot;given&quot;:&quot;Farjana&quot;,&quot;parse-names&quot;:false,&quot;dropping-particle&quot;:&quot;&quot;,&quot;non-dropping-particle&quot;:&quot;&quot;},{&quot;family&quot;:&quot;Nahar&quot;,&quot;given&quot;:&quot;Aynun&quot;,&quot;parse-names&quot;:false,&quot;dropping-particle&quot;:&quot;&quot;,&quot;non-dropping-particle&quot;:&quot;&quot;},{&quot;family&quot;:&quot;Seraj&quot;,&quot;given&quot;:&quot;Syeda&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accessed&quot;:{&quot;date-parts&quot;:[[2025,1,24]]},&quot;ISSN&quot;:&quot;1995-0748&quot;,&quot;issued&quot;:{&quot;date-parts&quot;:[[2010]]},&quot;page&quot;:&quot;326-333&quot;,&quot;abstract&quot;:&quot;Folk medicinal practitioners (Kavirajes) are the primary health-care providers to substantial segments of the rural population as well as the urban population of Bangladesh. Every village of Bangladesh has at least one practicing Kaviraj. The Kavirajes rely primarily on simple formulations of medicinal plants for treatment of ailments. While overall, simple ailments are treated by the Kavirajes, occasionally complicated ailments, which are hard to cure with allopathic medicine, are also treated by them. In previous ethnomedicinal surveys, we have observed considerable variation in the use of medicinal plants by the Kavirajes of different regions of Bangladesh, which extended to Kavirajes of even the same village or adjoining villages. To get a comprehensive picture of the medicinal plants used by the Kavirajes, it is therefore necessary to conduct surveys of individual villages. The objective of the present study was to conduct a survey among Kavirajes of seven villages in Ishwardi Upazilla (sub-district), which is in Pabna district of Bangladesh. A total of 80 plants distributed into 45 families were observed to be used by the Kavirajes. The Euphorbiaceae and the the Lamiaceae family contributed 7 plants per family, followed by the Apocynaceae family with 5 plants, and the Araceae, Asteraceae, Combretaceae, Menispermaceae, and Solanaceae family with 3 plants each. The Kavirajes used both whole plant as well as plant parts for treatment of ailments. Leaves constituted 35.1% of the total uses, followed by roots at 17.5%, and barks and fruits at 11.4% each. Twenty one plants were used for treatment of gastrointestinal disorders like constipation, dysentery, loss of appetite, and acidity. Thirteen plants were used to treat skin disorders like eczema, pimples, and itches, while twelve plants were used for treatment of respiratory tract disorders like asthma, coughs, and colds. The Kavirajes also treated hepatic disorders (e.g. jaundice), sexual disorders, pain, fever, bleeding from cuts and wounds, bone fractures, eye disorders, ear problems, toothache, loss of hair, hemorrhoids, gonorrhea, infections, physical weakness, helminthiasis, leprosy, vomiting, snake bite, gall bladder stones, burns, chicken pox, malaria, rheumatic fever, diphtheria, anemia, rheumatism, menstrual problems, urinary problems, and physical weakness. Other complicated diseases treated by the Kavirajes, included diabetes, hypertension, heart disorders, tumors, malnutrition of fetus, and leukemia. The medicinal plants used by the Kavirajes can form a rich source of plants for further scientific studies leading to discovery of novel therapeutic compounds.&quot;,&quot;issue&quot;:&quot;3&quot;,&quot;volume&quot;:&quot;4&quot;},&quot;isTemporary&quot;:false}]},{&quot;citationID&quot;:&quot;MENDELEY_CITATION_c947b0db-a528-443c-b72f-f5024fd23732&quot;,&quot;properties&quot;:{&quot;noteIndex&quot;:0},&quot;isEdited&quot;:false,&quot;manualOverride&quot;:{&quot;isManuallyOverridden&quot;:false,&quot;citeprocText&quot;:&quot;(Mehedi Hasan et al., 2010)&quot;,&quot;manualOverrideText&quot;:&quot;&quot;},&quot;citationTag&quot;:&quot;MENDELEY_CITATION_v3_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&quot;,&quot;citationItems&quot;:[{&quot;id&quot;:&quot;c6d33760-b007-3278-b85a-8dec0f5df5d7&quot;,&quot;itemData&quot;:{&quot;type&quot;:&quot;article-journal&quot;,&quot;id&quot;:&quot;c6d33760-b007-3278-b85a-8dec0f5df5d7&quot;,&quot;title&quot;:&quot;A Survey of Medicinal Plant Usage by Folk Medicinal Practitioners in Seven Villages of Ishwardi Upazilla, Pabna District, Bangladesh&quot;,&quot;groupId&quot;:&quot;ba565417-cbdf-38d6-9f53-016fe1af51b6&quot;,&quot;author&quot;:[{&quot;family&quot;:&quot;Mehedi Hasan&quot;,&quot;given&quot;:&quot;Mohammad&quot;,&quot;parse-names&quot;:false,&quot;dropping-particle&quot;:&quot;&quot;,&quot;non-dropping-particle&quot;:&quot;&quot;},{&quot;family&quot;:&quot;Eashmat Ara Annay&quot;,&quot;given&quot;:&quot;Mst&quot;,&quot;parse-names&quot;:false,&quot;dropping-particle&quot;:&quot;&quot;,&quot;non-dropping-particle&quot;:&quot;&quot;},{&quot;family&quot;:&quot;Sintaha&quot;,&quot;given&quot;:&quot;Mariz&quot;,&quot;parse-names&quot;:false,&quot;dropping-particle&quot;:&quot;&quot;,&quot;non-dropping-particle&quot;:&quot;&quot;},{&quot;family&quot;:&quot;Nahreen Khaleque&quot;,&quot;given&quot;:&quot;Himel&quot;,&quot;parse-names&quot;:false,&quot;dropping-particle&quot;:&quot;&quot;,&quot;non-dropping-particle&quot;:&quot;&quot;},{&quot;family&quot;:&quot;Akther Noor&quot;,&quot;given&quot;:&quot;Farjana&quot;,&quot;parse-names&quot;:false,&quot;dropping-particle&quot;:&quot;&quot;,&quot;non-dropping-particle&quot;:&quot;&quot;},{&quot;family&quot;:&quot;Nahar&quot;,&quot;given&quot;:&quot;Aynun&quot;,&quot;parse-names&quot;:false,&quot;dropping-particle&quot;:&quot;&quot;,&quot;non-dropping-particle&quot;:&quot;&quot;},{&quot;family&quot;:&quot;Seraj&quot;,&quot;given&quot;:&quot;Syeda&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accessed&quot;:{&quot;date-parts&quot;:[[2025,1,24]]},&quot;ISSN&quot;:&quot;1995-0748&quot;,&quot;issued&quot;:{&quot;date-parts&quot;:[[2010]]},&quot;page&quot;:&quot;326-333&quot;,&quot;abstract&quot;:&quot;Folk medicinal practitioners (Kavirajes) are the primary health-care providers to substantial segments of the rural population as well as the urban population of Bangladesh. Every village of Bangladesh has at least one practicing Kaviraj. The Kavirajes rely primarily on simple formulations of medicinal plants for treatment of ailments. While overall, simple ailments are treated by the Kavirajes, occasionally complicated ailments, which are hard to cure with allopathic medicine, are also treated by them. In previous ethnomedicinal surveys, we have observed considerable variation in the use of medicinal plants by the Kavirajes of different regions of Bangladesh, which extended to Kavirajes of even the same village or adjoining villages. To get a comprehensive picture of the medicinal plants used by the Kavirajes, it is therefore necessary to conduct surveys of individual villages. The objective of the present study was to conduct a survey among Kavirajes of seven villages in Ishwardi Upazilla (sub-district), which is in Pabna district of Bangladesh. A total of 80 plants distributed into 45 families were observed to be used by the Kavirajes. The Euphorbiaceae and the the Lamiaceae family contributed 7 plants per family, followed by the Apocynaceae family with 5 plants, and the Araceae, Asteraceae, Combretaceae, Menispermaceae, and Solanaceae family with 3 plants each. The Kavirajes used both whole plant as well as plant parts for treatment of ailments. Leaves constituted 35.1% of the total uses, followed by roots at 17.5%, and barks and fruits at 11.4% each. Twenty one plants were used for treatment of gastrointestinal disorders like constipation, dysentery, loss of appetite, and acidity. Thirteen plants were used to treat skin disorders like eczema, pimples, and itches, while twelve plants were used for treatment of respiratory tract disorders like asthma, coughs, and colds. The Kavirajes also treated hepatic disorders (e.g. jaundice), sexual disorders, pain, fever, bleeding from cuts and wounds, bone fractures, eye disorders, ear problems, toothache, loss of hair, hemorrhoids, gonorrhea, infections, physical weakness, helminthiasis, leprosy, vomiting, snake bite, gall bladder stones, burns, chicken pox, malaria, rheumatic fever, diphtheria, anemia, rheumatism, menstrual problems, urinary problems, and physical weakness. Other complicated diseases treated by the Kavirajes, included diabetes, hypertension, heart disorders, tumors, malnutrition of fetus, and leukemia. The medicinal plants used by the Kavirajes can form a rich source of plants for further scientific studies leading to discovery of novel therapeutic compounds.&quot;,&quot;issue&quot;:&quot;3&quot;,&quot;volume&quot;:&quot;4&quot;},&quot;isTemporary&quot;:false}]},{&quot;citationID&quot;:&quot;MENDELEY_CITATION_0643246f-468d-4813-815b-0c047ffd8b6d&quot;,&quot;properties&quot;:{&quot;noteIndex&quot;:0},&quot;isEdited&quot;:false,&quot;manualOverride&quot;:{&quot;isManuallyOverridden&quot;:false,&quot;citeprocText&quot;:&quot;(Mehedi Hasan et al., 2010)&quot;,&quot;manualOverrideText&quot;:&quot;&quot;},&quot;citationTag&quot;:&quot;MENDELEY_CITATION_v3_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&quot;,&quot;citationItems&quot;:[{&quot;id&quot;:&quot;c6d33760-b007-3278-b85a-8dec0f5df5d7&quot;,&quot;itemData&quot;:{&quot;type&quot;:&quot;article-journal&quot;,&quot;id&quot;:&quot;c6d33760-b007-3278-b85a-8dec0f5df5d7&quot;,&quot;title&quot;:&quot;A Survey of Medicinal Plant Usage by Folk Medicinal Practitioners in Seven Villages of Ishwardi Upazilla, Pabna District, Bangladesh&quot;,&quot;groupId&quot;:&quot;ba565417-cbdf-38d6-9f53-016fe1af51b6&quot;,&quot;author&quot;:[{&quot;family&quot;:&quot;Mehedi Hasan&quot;,&quot;given&quot;:&quot;Mohammad&quot;,&quot;parse-names&quot;:false,&quot;dropping-particle&quot;:&quot;&quot;,&quot;non-dropping-particle&quot;:&quot;&quot;},{&quot;family&quot;:&quot;Eashmat Ara Annay&quot;,&quot;given&quot;:&quot;Mst&quot;,&quot;parse-names&quot;:false,&quot;dropping-particle&quot;:&quot;&quot;,&quot;non-dropping-particle&quot;:&quot;&quot;},{&quot;family&quot;:&quot;Sintaha&quot;,&quot;given&quot;:&quot;Mariz&quot;,&quot;parse-names&quot;:false,&quot;dropping-particle&quot;:&quot;&quot;,&quot;non-dropping-particle&quot;:&quot;&quot;},{&quot;family&quot;:&quot;Nahreen Khaleque&quot;,&quot;given&quot;:&quot;Himel&quot;,&quot;parse-names&quot;:false,&quot;dropping-particle&quot;:&quot;&quot;,&quot;non-dropping-particle&quot;:&quot;&quot;},{&quot;family&quot;:&quot;Akther Noor&quot;,&quot;given&quot;:&quot;Farjana&quot;,&quot;parse-names&quot;:false,&quot;dropping-particle&quot;:&quot;&quot;,&quot;non-dropping-particle&quot;:&quot;&quot;},{&quot;family&quot;:&quot;Nahar&quot;,&quot;given&quot;:&quot;Aynun&quot;,&quot;parse-names&quot;:false,&quot;dropping-particle&quot;:&quot;&quot;,&quot;non-dropping-particle&quot;:&quot;&quot;},{&quot;family&quot;:&quot;Seraj&quot;,&quot;given&quot;:&quot;Syeda&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accessed&quot;:{&quot;date-parts&quot;:[[2025,1,24]]},&quot;ISSN&quot;:&quot;1995-0748&quot;,&quot;issued&quot;:{&quot;date-parts&quot;:[[2010]]},&quot;page&quot;:&quot;326-333&quot;,&quot;abstract&quot;:&quot;Folk medicinal practitioners (Kavirajes) are the primary health-care providers to substantial segments of the rural population as well as the urban population of Bangladesh. Every village of Bangladesh has at least one practicing Kaviraj. The Kavirajes rely primarily on simple formulations of medicinal plants for treatment of ailments. While overall, simple ailments are treated by the Kavirajes, occasionally complicated ailments, which are hard to cure with allopathic medicine, are also treated by them. In previous ethnomedicinal surveys, we have observed considerable variation in the use of medicinal plants by the Kavirajes of different regions of Bangladesh, which extended to Kavirajes of even the same village or adjoining villages. To get a comprehensive picture of the medicinal plants used by the Kavirajes, it is therefore necessary to conduct surveys of individual villages. The objective of the present study was to conduct a survey among Kavirajes of seven villages in Ishwardi Upazilla (sub-district), which is in Pabna district of Bangladesh. A total of 80 plants distributed into 45 families were observed to be used by the Kavirajes. The Euphorbiaceae and the the Lamiaceae family contributed 7 plants per family, followed by the Apocynaceae family with 5 plants, and the Araceae, Asteraceae, Combretaceae, Menispermaceae, and Solanaceae family with 3 plants each. The Kavirajes used both whole plant as well as plant parts for treatment of ailments. Leaves constituted 35.1% of the total uses, followed by roots at 17.5%, and barks and fruits at 11.4% each. Twenty one plants were used for treatment of gastrointestinal disorders like constipation, dysentery, loss of appetite, and acidity. Thirteen plants were used to treat skin disorders like eczema, pimples, and itches, while twelve plants were used for treatment of respiratory tract disorders like asthma, coughs, and colds. The Kavirajes also treated hepatic disorders (e.g. jaundice), sexual disorders, pain, fever, bleeding from cuts and wounds, bone fractures, eye disorders, ear problems, toothache, loss of hair, hemorrhoids, gonorrhea, infections, physical weakness, helminthiasis, leprosy, vomiting, snake bite, gall bladder stones, burns, chicken pox, malaria, rheumatic fever, diphtheria, anemia, rheumatism, menstrual problems, urinary problems, and physical weakness. Other complicated diseases treated by the Kavirajes, included diabetes, hypertension, heart disorders, tumors, malnutrition of fetus, and leukemia. The medicinal plants used by the Kavirajes can form a rich source of plants for further scientific studies leading to discovery of novel therapeutic compounds.&quot;,&quot;issue&quot;:&quot;3&quot;,&quot;volume&quot;:&quot;4&quot;},&quot;isTemporary&quot;:false}]},{&quot;citationID&quot;:&quot;MENDELEY_CITATION_5f890635-341a-44c4-bc21-fcf96d79bd63&quot;,&quot;properties&quot;:{&quot;noteIndex&quot;:0},&quot;isEdited&quot;:false,&quot;manualOverride&quot;:{&quot;isManuallyOverridden&quot;:false,&quot;citeprocText&quot;:&quot;(Rahmatullah, Mukti, et al., 2009)&quot;,&quot;manualOverrideText&quot;:&quot;&quot;},&quot;citationTag&quot;:&quot;MENDELEY_CITATION_v3_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&quot;,&quot;citationItems&quot;:[{&quot;id&quot;:&quot;cce43860-3a36-31a4-8d1f-73985614282e&quot;,&quot;itemData&quot;:{&quot;type&quot;:&quot;article-journal&quot;,&quot;id&quot;:&quot;cce43860-3a36-31a4-8d1f-73985614282e&quot;,&quot;title&quot;:&quot;An Ethnobotanical Survey and Pharmacological Evaluation of Medicinal Plants used by the Garo Tribal Community living in Netrakona district, Bangladesh&quot;,&quot;groupId&quot;:&quot;ba565417-cbdf-38d6-9f53-016fe1af51b6&quot;,&quot;author&quot;:[{&quot;family&quot;:&quot;Rahmatullah&quot;,&quot;given&quot;:&quot;Mohammed&quot;,&quot;parse-names&quot;:false,&quot;dropping-particle&quot;:&quot;&quot;,&quot;non-dropping-particle&quot;:&quot;&quot;},{&quot;family&quot;:&quot;Mukti&quot;,&quot;given&quot;:&quot;Israt Jahan&quot;,&quot;parse-names&quot;:false,&quot;dropping-particle&quot;:&quot;&quot;,&quot;non-dropping-particle&quot;:&quot;&quot;},{&quot;family&quot;:&quot;Jahan&quot;,&quot;given&quot;:&quot;Rownak&quot;,&quot;parse-names&quot;:false,&quot;dropping-particle&quot;:&quot;&quot;,&quot;non-dropping-particle&quot;:&quot;&quot;}],&quot;container-title&quot;:&quot;Advances in Natural and Applied Sciences&quot;,&quot;URL&quot;:&quot;https://www.researchgate.net/publication/271531538&quot;,&quot;issued&quot;:{&quot;date-parts&quot;:[[2009]]},&quot;page&quot;:&quot;402-418&quot;,&quot;issue&quot;:&quot;3&quot;,&quot;volume&quot;:&quot;3&quot;},&quot;isTemporary&quot;:false}]},{&quot;citationID&quot;:&quot;MENDELEY_CITATION_121deb5d-309f-4b8f-800f-cbc80a4323d5&quot;,&quot;properties&quot;:{&quot;noteIndex&quot;:0},&quot;isEdited&quot;:false,&quot;manualOverride&quot;:{&quot;isManuallyOverridden&quot;:false,&quot;citeprocText&quot;:&quot;(Rahmatullah, Mukti, et al., 2009)&quot;,&quot;manualOverrideText&quot;:&quot;&quot;},&quot;citationTag&quot;:&quot;MENDELEY_CITATION_v3_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&quot;,&quot;citationItems&quot;:[{&quot;id&quot;:&quot;cce43860-3a36-31a4-8d1f-73985614282e&quot;,&quot;itemData&quot;:{&quot;type&quot;:&quot;article-journal&quot;,&quot;id&quot;:&quot;cce43860-3a36-31a4-8d1f-73985614282e&quot;,&quot;title&quot;:&quot;An Ethnobotanical Survey and Pharmacological Evaluation of Medicinal Plants used by the Garo Tribal Community living in Netrakona district, Bangladesh&quot;,&quot;groupId&quot;:&quot;ba565417-cbdf-38d6-9f53-016fe1af51b6&quot;,&quot;author&quot;:[{&quot;family&quot;:&quot;Rahmatullah&quot;,&quot;given&quot;:&quot;Mohammed&quot;,&quot;parse-names&quot;:false,&quot;dropping-particle&quot;:&quot;&quot;,&quot;non-dropping-particle&quot;:&quot;&quot;},{&quot;family&quot;:&quot;Mukti&quot;,&quot;given&quot;:&quot;Israt Jahan&quot;,&quot;parse-names&quot;:false,&quot;dropping-particle&quot;:&quot;&quot;,&quot;non-dropping-particle&quot;:&quot;&quot;},{&quot;family&quot;:&quot;Jahan&quot;,&quot;given&quot;:&quot;Rownak&quot;,&quot;parse-names&quot;:false,&quot;dropping-particle&quot;:&quot;&quot;,&quot;non-dropping-particle&quot;:&quot;&quot;}],&quot;container-title&quot;:&quot;Advances in Natural and Applied Sciences&quot;,&quot;URL&quot;:&quot;https://www.researchgate.net/publication/271531538&quot;,&quot;issued&quot;:{&quot;date-parts&quot;:[[2009]]},&quot;page&quot;:&quot;402-418&quot;,&quot;issue&quot;:&quot;3&quot;,&quot;volume&quot;:&quot;3&quot;},&quot;isTemporary&quot;:false}]},{&quot;citationID&quot;:&quot;MENDELEY_CITATION_b3e0c1e8-d962-4e44-9067-3f9e4e04003f&quot;,&quot;properties&quot;:{&quot;noteIndex&quot;:0},&quot;isEdited&quot;:false,&quot;manualOverride&quot;:{&quot;isManuallyOverridden&quot;:false,&quot;citeprocText&quot;:&quot;(Rahmatullah, Mukti, et al., 2009)&quot;,&quot;manualOverrideText&quot;:&quot;&quot;},&quot;citationTag&quot;:&quot;MENDELEY_CITATION_v3_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&quot;,&quot;citationItems&quot;:[{&quot;id&quot;:&quot;cce43860-3a36-31a4-8d1f-73985614282e&quot;,&quot;itemData&quot;:{&quot;type&quot;:&quot;article-journal&quot;,&quot;id&quot;:&quot;cce43860-3a36-31a4-8d1f-73985614282e&quot;,&quot;title&quot;:&quot;An Ethnobotanical Survey and Pharmacological Evaluation of Medicinal Plants used by the Garo Tribal Community living in Netrakona district, Bangladesh&quot;,&quot;groupId&quot;:&quot;ba565417-cbdf-38d6-9f53-016fe1af51b6&quot;,&quot;author&quot;:[{&quot;family&quot;:&quot;Rahmatullah&quot;,&quot;given&quot;:&quot;Mohammed&quot;,&quot;parse-names&quot;:false,&quot;dropping-particle&quot;:&quot;&quot;,&quot;non-dropping-particle&quot;:&quot;&quot;},{&quot;family&quot;:&quot;Mukti&quot;,&quot;given&quot;:&quot;Israt Jahan&quot;,&quot;parse-names&quot;:false,&quot;dropping-particle&quot;:&quot;&quot;,&quot;non-dropping-particle&quot;:&quot;&quot;},{&quot;family&quot;:&quot;Jahan&quot;,&quot;given&quot;:&quot;Rownak&quot;,&quot;parse-names&quot;:false,&quot;dropping-particle&quot;:&quot;&quot;,&quot;non-dropping-particle&quot;:&quot;&quot;}],&quot;container-title&quot;:&quot;Advances in Natural and Applied Sciences&quot;,&quot;URL&quot;:&quot;https://www.researchgate.net/publication/271531538&quot;,&quot;issued&quot;:{&quot;date-parts&quot;:[[2009]]},&quot;page&quot;:&quot;402-418&quot;,&quot;issue&quot;:&quot;3&quot;,&quot;volume&quot;:&quot;3&quot;},&quot;isTemporary&quot;:false}]},{&quot;citationID&quot;:&quot;MENDELEY_CITATION_2c1277e0-9b78-4425-8e07-44315c9ecbd6&quot;,&quot;properties&quot;:{&quot;noteIndex&quot;:0},&quot;isEdited&quot;:false,&quot;manualOverride&quot;:{&quot;isManuallyOverridden&quot;:false,&quot;citeprocText&quot;:&quot;(Rahmatullah, Jahan, Azad, et al., 2010)&quot;,&quot;manualOverrideText&quot;:&quot;&quot;},&quot;citationTag&quot;:&quot;MENDELEY_CITATION_v3_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&quot;,&quot;citationItems&quot;:[{&quot;id&quot;:&quot;3a53f009-0cb1-3f51-91e7-17f319852922&quot;,&quot;itemData&quot;:{&quot;type&quot;:&quot;article-journal&quot;,&quot;id&quot;:&quot;3a53f009-0cb1-3f51-91e7-17f319852922&quot;,&quot;title&quot;:&quot;Medicinal plants used by folk medicinal practitioners in three villages of Natore and Rajshahi districts, Bangladesh&quot;,&quot;groupId&quot;:&quot;ba565417-cbdf-38d6-9f53-016fe1af51b6&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Azad&quot;,&quot;given&quot;:&quot;Ak&quot;,&quot;parse-names&quot;:false,&quot;dropping-particle&quot;:&quot;&quot;,&quot;non-dropping-particle&quot;:&quot;&quot;},{&quot;family&quot;:&quot;Seraj&quot;,&quot;given&quot;:&quot;Syeda&quot;,&quot;parse-names&quot;:false,&quot;dropping-particle&quot;:&quot;&quot;,&quot;non-dropping-particle&quot;:&quot;&quot;},{&quot;family&quot;:&quot;Mahbubur Rahman&quot;,&quot;given&quot;:&quot;Md&quot;,&quot;parse-names&quot;:false,&quot;dropping-particle&quot;:&quot;&quot;,&quot;non-dropping-particle&quot;:&quot;&quot;},{&quot;family&quot;:&quot;Rani Chowdhury&quot;,&quot;given&quot;:&quot;Anita&quot;,&quot;parse-names&quot;:false,&quot;dropping-particle&quot;:&quot;&quot;,&quot;non-dropping-particle&quot;:&quot;&quot;},{&quot;family&quot;:&quot;Begum&quot;,&quot;given&quot;:&quot;Rahima&quot;,&quot;parse-names&quot;:false,&quot;dropping-particle&quot;:&quot;&quot;,&quot;non-dropping-particle&quot;:&quot;&quot;},{&quot;family&quot;:&quot;Nasrin&quot;,&quot;given&quot;:&quot;Dilruba&quot;,&quot;parse-names&quot;:false,&quot;dropping-particle&quot;:&quot;&quot;,&quot;non-dropping-particle&quot;:&quot;&quot;},{&quot;family&quot;:&quot;Khatun&quot;,&quot;given&quot;:&quot;Zubaida&quot;,&quot;parse-names&quot;:false,&quot;dropping-particle&quot;:&quot;&quot;,&quot;non-dropping-particle&quot;:&quot;&quot;},{&quot;family&quot;:&quot;Shahadat Hossain&quot;,&quot;given&quot;:&quot;Mohammad&quot;,&quot;parse-names&quot;:false,&quot;dropping-particle&quot;:&quot;&quot;,&quot;non-dropping-particle&quot;:&quot;&quot;},{&quot;family&quot;:&quot;Afsana Khatun&quot;,&quot;given&quot;:&quot;Mst&quot;,&quot;parse-names&quot;:false,&quot;dropping-particle&quot;:&quot;&quot;,&quot;non-dropping-particle&quot;:&quot;&quot;},{&quot;family&quot;:&quot;Emdadullah Miajee&quot;,&quot;given&quot;:&quot;Zum&quot;,&quot;parse-names&quot;:false,&quot;dropping-particle&quot;:&quot;&quot;,&quot;non-dropping-particle&quot;:&quot;&quot;},{&quot;family&quot;:&quot;Emdadullah&quot;,&quot;given&quot;:&quot;Zum&quot;,&quot;parse-names&quot;:false,&quot;dropping-particle&quot;:&quot;&quot;,&quot;non-dropping-particle&quot;:&quot;&quot;}],&quot;container-title&quot;:&quot;American-Eurasian Journal of Sustainable Agriculture&quot;,&quot;ISSN&quot;:&quot;1995-0748&quot;,&quot;issued&quot;:{&quot;date-parts&quot;:[[2010]]},&quot;page&quot;:&quot;211-218&quot;,&quot;abstract&quot;:&quot;Miajee; Medicinal plants used by folk medicinal practitioners in three villages of Natore and Rajshahi districts, Bangladesh, Am. Eurasian J. Sustain. Agric., C(): CC-CC ABSTRACT Folk medicinal healers (Kavirajes) form the primary health-care providers to the predominantly rural population residing in over 86,000 villages throughout Bangladesh. The Kavirajes treat various ailments with whole plants or plant parts from which they make simple decoctions or pastes, which are administered orally or topically. Their mode of treatment is simple, yet considerable variations exist between Kavirajes of even adjoining villages as to the species of plant chosen for treatment of any given ailment. The objective of the present study was to conduct a survey on folk medicinal use of plants in the village of Islampur in Natore district, Bangladesh and the villages of Itaghati and Ataibidir in Rajshahi district, Bangladesh, which are adjoining districts. Informed consent was obtained from the Kavirajes and surveys were carried out with the help of a semi-structured questionnaire and the guided field-walk method, where the Kavirajes pointed out medicinal plants during field-walks with the interviewers and pointed out their uses. A total of 87 medicinal plants distributed into 44 families were observed to be used by the Kavirajes of the three villages surveyed. The Fabaceae family contributed the highest number of plants (9), followed by the Solanaceae family (7) and the Euphorbiaceae family with 5 plants. Whole plants constituted the majority of uses (27.0%), followed respectively, by leaves (22.7%), roots (14.9%), seeds (9.2%), and fruits (8.5%). Other plant parts used included stems, barks, flowers, and tubers. The various ailments treated included helminthiasis, Since a number of modern allopathic medicines owe their discovery to studies of medicinal practices of indigenous peoples, cumulatively these medicinal plants present significant potential for further scientific research leading to discovery of lead compounds and more efficacious drugs.&quot;,&quot;issue&quot;:&quot;2&quot;,&quot;volume&quot;:&quot;4&quot;},&quot;isTemporary&quot;:false}]},{&quot;citationID&quot;:&quot;MENDELEY_CITATION_b03c7d38-7243-4922-b17e-6164383bc0a7&quot;,&quot;properties&quot;:{&quot;noteIndex&quot;:0},&quot;isEdited&quot;:false,&quot;manualOverride&quot;:{&quot;isManuallyOverridden&quot;:false,&quot;citeprocText&quot;:&quot;(Rahmatullah, Jahan, Azad, et al., 2010)&quot;,&quot;manualOverrideText&quot;:&quot;&quot;},&quot;citationTag&quot;:&quot;MENDELEY_CITATION_v3_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&quot;,&quot;citationItems&quot;:[{&quot;id&quot;:&quot;3a53f009-0cb1-3f51-91e7-17f319852922&quot;,&quot;itemData&quot;:{&quot;type&quot;:&quot;article-journal&quot;,&quot;id&quot;:&quot;3a53f009-0cb1-3f51-91e7-17f319852922&quot;,&quot;title&quot;:&quot;Medicinal plants used by folk medicinal practitioners in three villages of Natore and Rajshahi districts, Bangladesh&quot;,&quot;groupId&quot;:&quot;ba565417-cbdf-38d6-9f53-016fe1af51b6&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Azad&quot;,&quot;given&quot;:&quot;Ak&quot;,&quot;parse-names&quot;:false,&quot;dropping-particle&quot;:&quot;&quot;,&quot;non-dropping-particle&quot;:&quot;&quot;},{&quot;family&quot;:&quot;Seraj&quot;,&quot;given&quot;:&quot;Syeda&quot;,&quot;parse-names&quot;:false,&quot;dropping-particle&quot;:&quot;&quot;,&quot;non-dropping-particle&quot;:&quot;&quot;},{&quot;family&quot;:&quot;Mahbubur Rahman&quot;,&quot;given&quot;:&quot;Md&quot;,&quot;parse-names&quot;:false,&quot;dropping-particle&quot;:&quot;&quot;,&quot;non-dropping-particle&quot;:&quot;&quot;},{&quot;family&quot;:&quot;Rani Chowdhury&quot;,&quot;given&quot;:&quot;Anita&quot;,&quot;parse-names&quot;:false,&quot;dropping-particle&quot;:&quot;&quot;,&quot;non-dropping-particle&quot;:&quot;&quot;},{&quot;family&quot;:&quot;Begum&quot;,&quot;given&quot;:&quot;Rahima&quot;,&quot;parse-names&quot;:false,&quot;dropping-particle&quot;:&quot;&quot;,&quot;non-dropping-particle&quot;:&quot;&quot;},{&quot;family&quot;:&quot;Nasrin&quot;,&quot;given&quot;:&quot;Dilruba&quot;,&quot;parse-names&quot;:false,&quot;dropping-particle&quot;:&quot;&quot;,&quot;non-dropping-particle&quot;:&quot;&quot;},{&quot;family&quot;:&quot;Khatun&quot;,&quot;given&quot;:&quot;Zubaida&quot;,&quot;parse-names&quot;:false,&quot;dropping-particle&quot;:&quot;&quot;,&quot;non-dropping-particle&quot;:&quot;&quot;},{&quot;family&quot;:&quot;Shahadat Hossain&quot;,&quot;given&quot;:&quot;Mohammad&quot;,&quot;parse-names&quot;:false,&quot;dropping-particle&quot;:&quot;&quot;,&quot;non-dropping-particle&quot;:&quot;&quot;},{&quot;family&quot;:&quot;Afsana Khatun&quot;,&quot;given&quot;:&quot;Mst&quot;,&quot;parse-names&quot;:false,&quot;dropping-particle&quot;:&quot;&quot;,&quot;non-dropping-particle&quot;:&quot;&quot;},{&quot;family&quot;:&quot;Emdadullah Miajee&quot;,&quot;given&quot;:&quot;Zum&quot;,&quot;parse-names&quot;:false,&quot;dropping-particle&quot;:&quot;&quot;,&quot;non-dropping-particle&quot;:&quot;&quot;},{&quot;family&quot;:&quot;Emdadullah&quot;,&quot;given&quot;:&quot;Zum&quot;,&quot;parse-names&quot;:false,&quot;dropping-particle&quot;:&quot;&quot;,&quot;non-dropping-particle&quot;:&quot;&quot;}],&quot;container-title&quot;:&quot;American-Eurasian Journal of Sustainable Agriculture&quot;,&quot;ISSN&quot;:&quot;1995-0748&quot;,&quot;issued&quot;:{&quot;date-parts&quot;:[[2010]]},&quot;page&quot;:&quot;211-218&quot;,&quot;abstract&quot;:&quot;Miajee; Medicinal plants used by folk medicinal practitioners in three villages of Natore and Rajshahi districts, Bangladesh, Am. Eurasian J. Sustain. Agric., C(): CC-CC ABSTRACT Folk medicinal healers (Kavirajes) form the primary health-care providers to the predominantly rural population residing in over 86,000 villages throughout Bangladesh. The Kavirajes treat various ailments with whole plants or plant parts from which they make simple decoctions or pastes, which are administered orally or topically. Their mode of treatment is simple, yet considerable variations exist between Kavirajes of even adjoining villages as to the species of plant chosen for treatment of any given ailment. The objective of the present study was to conduct a survey on folk medicinal use of plants in the village of Islampur in Natore district, Bangladesh and the villages of Itaghati and Ataibidir in Rajshahi district, Bangladesh, which are adjoining districts. Informed consent was obtained from the Kavirajes and surveys were carried out with the help of a semi-structured questionnaire and the guided field-walk method, where the Kavirajes pointed out medicinal plants during field-walks with the interviewers and pointed out their uses. A total of 87 medicinal plants distributed into 44 families were observed to be used by the Kavirajes of the three villages surveyed. The Fabaceae family contributed the highest number of plants (9), followed by the Solanaceae family (7) and the Euphorbiaceae family with 5 plants. Whole plants constituted the majority of uses (27.0%), followed respectively, by leaves (22.7%), roots (14.9%), seeds (9.2%), and fruits (8.5%). Other plant parts used included stems, barks, flowers, and tubers. The various ailments treated included helminthiasis, Since a number of modern allopathic medicines owe their discovery to studies of medicinal practices of indigenous peoples, cumulatively these medicinal plants present significant potential for further scientific research leading to discovery of lead compounds and more efficacious drugs.&quot;,&quot;issue&quot;:&quot;2&quot;,&quot;volume&quot;:&quot;4&quot;},&quot;isTemporary&quot;:false}]},{&quot;citationID&quot;:&quot;MENDELEY_CITATION_74116875-dd8c-4505-8490-e99994b6b68b&quot;,&quot;properties&quot;:{&quot;noteIndex&quot;:0},&quot;isEdited&quot;:false,&quot;manualOverride&quot;:{&quot;isManuallyOverridden&quot;:false,&quot;citeprocText&quot;:&quot;(Rahmatullah, Jahan, Azad, et al., 2010)&quot;,&quot;manualOverrideText&quot;:&quot;&quot;},&quot;citationTag&quot;:&quot;MENDELEY_CITATION_v3_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&quot;,&quot;citationItems&quot;:[{&quot;id&quot;:&quot;3a53f009-0cb1-3f51-91e7-17f319852922&quot;,&quot;itemData&quot;:{&quot;type&quot;:&quot;article-journal&quot;,&quot;id&quot;:&quot;3a53f009-0cb1-3f51-91e7-17f319852922&quot;,&quot;title&quot;:&quot;Medicinal plants used by folk medicinal practitioners in three villages of Natore and Rajshahi districts, Bangladesh&quot;,&quot;groupId&quot;:&quot;ba565417-cbdf-38d6-9f53-016fe1af51b6&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Azad&quot;,&quot;given&quot;:&quot;Ak&quot;,&quot;parse-names&quot;:false,&quot;dropping-particle&quot;:&quot;&quot;,&quot;non-dropping-particle&quot;:&quot;&quot;},{&quot;family&quot;:&quot;Seraj&quot;,&quot;given&quot;:&quot;Syeda&quot;,&quot;parse-names&quot;:false,&quot;dropping-particle&quot;:&quot;&quot;,&quot;non-dropping-particle&quot;:&quot;&quot;},{&quot;family&quot;:&quot;Mahbubur Rahman&quot;,&quot;given&quot;:&quot;Md&quot;,&quot;parse-names&quot;:false,&quot;dropping-particle&quot;:&quot;&quot;,&quot;non-dropping-particle&quot;:&quot;&quot;},{&quot;family&quot;:&quot;Rani Chowdhury&quot;,&quot;given&quot;:&quot;Anita&quot;,&quot;parse-names&quot;:false,&quot;dropping-particle&quot;:&quot;&quot;,&quot;non-dropping-particle&quot;:&quot;&quot;},{&quot;family&quot;:&quot;Begum&quot;,&quot;given&quot;:&quot;Rahima&quot;,&quot;parse-names&quot;:false,&quot;dropping-particle&quot;:&quot;&quot;,&quot;non-dropping-particle&quot;:&quot;&quot;},{&quot;family&quot;:&quot;Nasrin&quot;,&quot;given&quot;:&quot;Dilruba&quot;,&quot;parse-names&quot;:false,&quot;dropping-particle&quot;:&quot;&quot;,&quot;non-dropping-particle&quot;:&quot;&quot;},{&quot;family&quot;:&quot;Khatun&quot;,&quot;given&quot;:&quot;Zubaida&quot;,&quot;parse-names&quot;:false,&quot;dropping-particle&quot;:&quot;&quot;,&quot;non-dropping-particle&quot;:&quot;&quot;},{&quot;family&quot;:&quot;Shahadat Hossain&quot;,&quot;given&quot;:&quot;Mohammad&quot;,&quot;parse-names&quot;:false,&quot;dropping-particle&quot;:&quot;&quot;,&quot;non-dropping-particle&quot;:&quot;&quot;},{&quot;family&quot;:&quot;Afsana Khatun&quot;,&quot;given&quot;:&quot;Mst&quot;,&quot;parse-names&quot;:false,&quot;dropping-particle&quot;:&quot;&quot;,&quot;non-dropping-particle&quot;:&quot;&quot;},{&quot;family&quot;:&quot;Emdadullah Miajee&quot;,&quot;given&quot;:&quot;Zum&quot;,&quot;parse-names&quot;:false,&quot;dropping-particle&quot;:&quot;&quot;,&quot;non-dropping-particle&quot;:&quot;&quot;},{&quot;family&quot;:&quot;Emdadullah&quot;,&quot;given&quot;:&quot;Zum&quot;,&quot;parse-names&quot;:false,&quot;dropping-particle&quot;:&quot;&quot;,&quot;non-dropping-particle&quot;:&quot;&quot;}],&quot;container-title&quot;:&quot;American-Eurasian Journal of Sustainable Agriculture&quot;,&quot;ISSN&quot;:&quot;1995-0748&quot;,&quot;issued&quot;:{&quot;date-parts&quot;:[[2010]]},&quot;page&quot;:&quot;211-218&quot;,&quot;abstract&quot;:&quot;Miajee; Medicinal plants used by folk medicinal practitioners in three villages of Natore and Rajshahi districts, Bangladesh, Am. Eurasian J. Sustain. Agric., C(): CC-CC ABSTRACT Folk medicinal healers (Kavirajes) form the primary health-care providers to the predominantly rural population residing in over 86,000 villages throughout Bangladesh. The Kavirajes treat various ailments with whole plants or plant parts from which they make simple decoctions or pastes, which are administered orally or topically. Their mode of treatment is simple, yet considerable variations exist between Kavirajes of even adjoining villages as to the species of plant chosen for treatment of any given ailment. The objective of the present study was to conduct a survey on folk medicinal use of plants in the village of Islampur in Natore district, Bangladesh and the villages of Itaghati and Ataibidir in Rajshahi district, Bangladesh, which are adjoining districts. Informed consent was obtained from the Kavirajes and surveys were carried out with the help of a semi-structured questionnaire and the guided field-walk method, where the Kavirajes pointed out medicinal plants during field-walks with the interviewers and pointed out their uses. A total of 87 medicinal plants distributed into 44 families were observed to be used by the Kavirajes of the three villages surveyed. The Fabaceae family contributed the highest number of plants (9), followed by the Solanaceae family (7) and the Euphorbiaceae family with 5 plants. Whole plants constituted the majority of uses (27.0%), followed respectively, by leaves (22.7%), roots (14.9%), seeds (9.2%), and fruits (8.5%). Other plant parts used included stems, barks, flowers, and tubers. The various ailments treated included helminthiasis, Since a number of modern allopathic medicines owe their discovery to studies of medicinal practices of indigenous peoples, cumulatively these medicinal plants present significant potential for further scientific research leading to discovery of lead compounds and more efficacious drugs.&quot;,&quot;issue&quot;:&quot;2&quot;,&quot;volume&quot;:&quot;4&quot;},&quot;isTemporary&quot;:false}]},{&quot;citationID&quot;:&quot;MENDELEY_CITATION_d563589f-529e-4242-9422-8cd2a1b80f89&quot;,&quot;properties&quot;:{&quot;noteIndex&quot;:0},&quot;isEdited&quot;:false,&quot;manualOverride&quot;:{&quot;isManuallyOverridden&quot;:false,&quot;citeprocText&quot;:&quot;(Rahmatullah, Jahan, Azad, et al., 2010)&quot;,&quot;manualOverrideText&quot;:&quot;&quot;},&quot;citationTag&quot;:&quot;MENDELEY_CITATION_v3_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&quot;,&quot;citationItems&quot;:[{&quot;id&quot;:&quot;3a53f009-0cb1-3f51-91e7-17f319852922&quot;,&quot;itemData&quot;:{&quot;type&quot;:&quot;article-journal&quot;,&quot;id&quot;:&quot;3a53f009-0cb1-3f51-91e7-17f319852922&quot;,&quot;title&quot;:&quot;Medicinal plants used by folk medicinal practitioners in three villages of Natore and Rajshahi districts, Bangladesh&quot;,&quot;groupId&quot;:&quot;ba565417-cbdf-38d6-9f53-016fe1af51b6&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Azad&quot;,&quot;given&quot;:&quot;Ak&quot;,&quot;parse-names&quot;:false,&quot;dropping-particle&quot;:&quot;&quot;,&quot;non-dropping-particle&quot;:&quot;&quot;},{&quot;family&quot;:&quot;Seraj&quot;,&quot;given&quot;:&quot;Syeda&quot;,&quot;parse-names&quot;:false,&quot;dropping-particle&quot;:&quot;&quot;,&quot;non-dropping-particle&quot;:&quot;&quot;},{&quot;family&quot;:&quot;Mahbubur Rahman&quot;,&quot;given&quot;:&quot;Md&quot;,&quot;parse-names&quot;:false,&quot;dropping-particle&quot;:&quot;&quot;,&quot;non-dropping-particle&quot;:&quot;&quot;},{&quot;family&quot;:&quot;Rani Chowdhury&quot;,&quot;given&quot;:&quot;Anita&quot;,&quot;parse-names&quot;:false,&quot;dropping-particle&quot;:&quot;&quot;,&quot;non-dropping-particle&quot;:&quot;&quot;},{&quot;family&quot;:&quot;Begum&quot;,&quot;given&quot;:&quot;Rahima&quot;,&quot;parse-names&quot;:false,&quot;dropping-particle&quot;:&quot;&quot;,&quot;non-dropping-particle&quot;:&quot;&quot;},{&quot;family&quot;:&quot;Nasrin&quot;,&quot;given&quot;:&quot;Dilruba&quot;,&quot;parse-names&quot;:false,&quot;dropping-particle&quot;:&quot;&quot;,&quot;non-dropping-particle&quot;:&quot;&quot;},{&quot;family&quot;:&quot;Khatun&quot;,&quot;given&quot;:&quot;Zubaida&quot;,&quot;parse-names&quot;:false,&quot;dropping-particle&quot;:&quot;&quot;,&quot;non-dropping-particle&quot;:&quot;&quot;},{&quot;family&quot;:&quot;Shahadat Hossain&quot;,&quot;given&quot;:&quot;Mohammad&quot;,&quot;parse-names&quot;:false,&quot;dropping-particle&quot;:&quot;&quot;,&quot;non-dropping-particle&quot;:&quot;&quot;},{&quot;family&quot;:&quot;Afsana Khatun&quot;,&quot;given&quot;:&quot;Mst&quot;,&quot;parse-names&quot;:false,&quot;dropping-particle&quot;:&quot;&quot;,&quot;non-dropping-particle&quot;:&quot;&quot;},{&quot;family&quot;:&quot;Emdadullah Miajee&quot;,&quot;given&quot;:&quot;Zum&quot;,&quot;parse-names&quot;:false,&quot;dropping-particle&quot;:&quot;&quot;,&quot;non-dropping-particle&quot;:&quot;&quot;},{&quot;family&quot;:&quot;Emdadullah&quot;,&quot;given&quot;:&quot;Zum&quot;,&quot;parse-names&quot;:false,&quot;dropping-particle&quot;:&quot;&quot;,&quot;non-dropping-particle&quot;:&quot;&quot;}],&quot;container-title&quot;:&quot;American-Eurasian Journal of Sustainable Agriculture&quot;,&quot;ISSN&quot;:&quot;1995-0748&quot;,&quot;issued&quot;:{&quot;date-parts&quot;:[[2010]]},&quot;page&quot;:&quot;211-218&quot;,&quot;abstract&quot;:&quot;Miajee; Medicinal plants used by folk medicinal practitioners in three villages of Natore and Rajshahi districts, Bangladesh, Am. Eurasian J. Sustain. Agric., C(): CC-CC ABSTRACT Folk medicinal healers (Kavirajes) form the primary health-care providers to the predominantly rural population residing in over 86,000 villages throughout Bangladesh. The Kavirajes treat various ailments with whole plants or plant parts from which they make simple decoctions or pastes, which are administered orally or topically. Their mode of treatment is simple, yet considerable variations exist between Kavirajes of even adjoining villages as to the species of plant chosen for treatment of any given ailment. The objective of the present study was to conduct a survey on folk medicinal use of plants in the village of Islampur in Natore district, Bangladesh and the villages of Itaghati and Ataibidir in Rajshahi district, Bangladesh, which are adjoining districts. Informed consent was obtained from the Kavirajes and surveys were carried out with the help of a semi-structured questionnaire and the guided field-walk method, where the Kavirajes pointed out medicinal plants during field-walks with the interviewers and pointed out their uses. A total of 87 medicinal plants distributed into 44 families were observed to be used by the Kavirajes of the three villages surveyed. The Fabaceae family contributed the highest number of plants (9), followed by the Solanaceae family (7) and the Euphorbiaceae family with 5 plants. Whole plants constituted the majority of uses (27.0%), followed respectively, by leaves (22.7%), roots (14.9%), seeds (9.2%), and fruits (8.5%). Other plant parts used included stems, barks, flowers, and tubers. The various ailments treated included helminthiasis, Since a number of modern allopathic medicines owe their discovery to studies of medicinal practices of indigenous peoples, cumulatively these medicinal plants present significant potential for further scientific research leading to discovery of lead compounds and more efficacious drugs.&quot;,&quot;issue&quot;:&quot;2&quot;,&quot;volume&quot;:&quot;4&quot;},&quot;isTemporary&quot;:false}]},{&quot;citationID&quot;:&quot;MENDELEY_CITATION_5c5bcb5c-9078-494a-bf4d-bdbed4033bab&quot;,&quot;properties&quot;:{&quot;noteIndex&quot;:0},&quot;isEdited&quot;:false,&quot;manualOverride&quot;:{&quot;isManuallyOverridden&quot;:false,&quot;citeprocText&quot;:&quot;(Rahmatullah, Jahan, Azad, et al., 2010)&quot;,&quot;manualOverrideText&quot;:&quot;&quot;},&quot;citationTag&quot;:&quot;MENDELEY_CITATION_v3_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&quot;,&quot;citationItems&quot;:[{&quot;id&quot;:&quot;3a53f009-0cb1-3f51-91e7-17f319852922&quot;,&quot;itemData&quot;:{&quot;type&quot;:&quot;article-journal&quot;,&quot;id&quot;:&quot;3a53f009-0cb1-3f51-91e7-17f319852922&quot;,&quot;title&quot;:&quot;Medicinal plants used by folk medicinal practitioners in three villages of Natore and Rajshahi districts, Bangladesh&quot;,&quot;groupId&quot;:&quot;ba565417-cbdf-38d6-9f53-016fe1af51b6&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Azad&quot;,&quot;given&quot;:&quot;Ak&quot;,&quot;parse-names&quot;:false,&quot;dropping-particle&quot;:&quot;&quot;,&quot;non-dropping-particle&quot;:&quot;&quot;},{&quot;family&quot;:&quot;Seraj&quot;,&quot;given&quot;:&quot;Syeda&quot;,&quot;parse-names&quot;:false,&quot;dropping-particle&quot;:&quot;&quot;,&quot;non-dropping-particle&quot;:&quot;&quot;},{&quot;family&quot;:&quot;Mahbubur Rahman&quot;,&quot;given&quot;:&quot;Md&quot;,&quot;parse-names&quot;:false,&quot;dropping-particle&quot;:&quot;&quot;,&quot;non-dropping-particle&quot;:&quot;&quot;},{&quot;family&quot;:&quot;Rani Chowdhury&quot;,&quot;given&quot;:&quot;Anita&quot;,&quot;parse-names&quot;:false,&quot;dropping-particle&quot;:&quot;&quot;,&quot;non-dropping-particle&quot;:&quot;&quot;},{&quot;family&quot;:&quot;Begum&quot;,&quot;given&quot;:&quot;Rahima&quot;,&quot;parse-names&quot;:false,&quot;dropping-particle&quot;:&quot;&quot;,&quot;non-dropping-particle&quot;:&quot;&quot;},{&quot;family&quot;:&quot;Nasrin&quot;,&quot;given&quot;:&quot;Dilruba&quot;,&quot;parse-names&quot;:false,&quot;dropping-particle&quot;:&quot;&quot;,&quot;non-dropping-particle&quot;:&quot;&quot;},{&quot;family&quot;:&quot;Khatun&quot;,&quot;given&quot;:&quot;Zubaida&quot;,&quot;parse-names&quot;:false,&quot;dropping-particle&quot;:&quot;&quot;,&quot;non-dropping-particle&quot;:&quot;&quot;},{&quot;family&quot;:&quot;Shahadat Hossain&quot;,&quot;given&quot;:&quot;Mohammad&quot;,&quot;parse-names&quot;:false,&quot;dropping-particle&quot;:&quot;&quot;,&quot;non-dropping-particle&quot;:&quot;&quot;},{&quot;family&quot;:&quot;Afsana Khatun&quot;,&quot;given&quot;:&quot;Mst&quot;,&quot;parse-names&quot;:false,&quot;dropping-particle&quot;:&quot;&quot;,&quot;non-dropping-particle&quot;:&quot;&quot;},{&quot;family&quot;:&quot;Emdadullah Miajee&quot;,&quot;given&quot;:&quot;Zum&quot;,&quot;parse-names&quot;:false,&quot;dropping-particle&quot;:&quot;&quot;,&quot;non-dropping-particle&quot;:&quot;&quot;},{&quot;family&quot;:&quot;Emdadullah&quot;,&quot;given&quot;:&quot;Zum&quot;,&quot;parse-names&quot;:false,&quot;dropping-particle&quot;:&quot;&quot;,&quot;non-dropping-particle&quot;:&quot;&quot;}],&quot;container-title&quot;:&quot;American-Eurasian Journal of Sustainable Agriculture&quot;,&quot;ISSN&quot;:&quot;1995-0748&quot;,&quot;issued&quot;:{&quot;date-parts&quot;:[[2010]]},&quot;page&quot;:&quot;211-218&quot;,&quot;abstract&quot;:&quot;Miajee; Medicinal plants used by folk medicinal practitioners in three villages of Natore and Rajshahi districts, Bangladesh, Am. Eurasian J. Sustain. Agric., C(): CC-CC ABSTRACT Folk medicinal healers (Kavirajes) form the primary health-care providers to the predominantly rural population residing in over 86,000 villages throughout Bangladesh. The Kavirajes treat various ailments with whole plants or plant parts from which they make simple decoctions or pastes, which are administered orally or topically. Their mode of treatment is simple, yet considerable variations exist between Kavirajes of even adjoining villages as to the species of plant chosen for treatment of any given ailment. The objective of the present study was to conduct a survey on folk medicinal use of plants in the village of Islampur in Natore district, Bangladesh and the villages of Itaghati and Ataibidir in Rajshahi district, Bangladesh, which are adjoining districts. Informed consent was obtained from the Kavirajes and surveys were carried out with the help of a semi-structured questionnaire and the guided field-walk method, where the Kavirajes pointed out medicinal plants during field-walks with the interviewers and pointed out their uses. A total of 87 medicinal plants distributed into 44 families were observed to be used by the Kavirajes of the three villages surveyed. The Fabaceae family contributed the highest number of plants (9), followed by the Solanaceae family (7) and the Euphorbiaceae family with 5 plants. Whole plants constituted the majority of uses (27.0%), followed respectively, by leaves (22.7%), roots (14.9%), seeds (9.2%), and fruits (8.5%). Other plant parts used included stems, barks, flowers, and tubers. The various ailments treated included helminthiasis, Since a number of modern allopathic medicines owe their discovery to studies of medicinal practices of indigenous peoples, cumulatively these medicinal plants present significant potential for further scientific research leading to discovery of lead compounds and more efficacious drugs.&quot;,&quot;issue&quot;:&quot;2&quot;,&quot;volume&quot;:&quot;4&quot;},&quot;isTemporary&quot;:false}]},{&quot;citationID&quot;:&quot;MENDELEY_CITATION_d1458be5-5719-4e99-a7ac-618041ef1a4b&quot;,&quot;properties&quot;:{&quot;noteIndex&quot;:0},&quot;isEdited&quot;:false,&quot;manualOverride&quot;:{&quot;isManuallyOverridden&quot;:false,&quot;citeprocText&quot;:&quot;(Rahmatullah, Jahan, Azad, et al., 2010)&quot;,&quot;manualOverrideText&quot;:&quot;&quot;},&quot;citationTag&quot;:&quot;MENDELEY_CITATION_v3_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&quot;,&quot;citationItems&quot;:[{&quot;id&quot;:&quot;3a53f009-0cb1-3f51-91e7-17f319852922&quot;,&quot;itemData&quot;:{&quot;type&quot;:&quot;article-journal&quot;,&quot;id&quot;:&quot;3a53f009-0cb1-3f51-91e7-17f319852922&quot;,&quot;title&quot;:&quot;Medicinal plants used by folk medicinal practitioners in three villages of Natore and Rajshahi districts, Bangladesh&quot;,&quot;groupId&quot;:&quot;ba565417-cbdf-38d6-9f53-016fe1af51b6&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Azad&quot;,&quot;given&quot;:&quot;Ak&quot;,&quot;parse-names&quot;:false,&quot;dropping-particle&quot;:&quot;&quot;,&quot;non-dropping-particle&quot;:&quot;&quot;},{&quot;family&quot;:&quot;Seraj&quot;,&quot;given&quot;:&quot;Syeda&quot;,&quot;parse-names&quot;:false,&quot;dropping-particle&quot;:&quot;&quot;,&quot;non-dropping-particle&quot;:&quot;&quot;},{&quot;family&quot;:&quot;Mahbubur Rahman&quot;,&quot;given&quot;:&quot;Md&quot;,&quot;parse-names&quot;:false,&quot;dropping-particle&quot;:&quot;&quot;,&quot;non-dropping-particle&quot;:&quot;&quot;},{&quot;family&quot;:&quot;Rani Chowdhury&quot;,&quot;given&quot;:&quot;Anita&quot;,&quot;parse-names&quot;:false,&quot;dropping-particle&quot;:&quot;&quot;,&quot;non-dropping-particle&quot;:&quot;&quot;},{&quot;family&quot;:&quot;Begum&quot;,&quot;given&quot;:&quot;Rahima&quot;,&quot;parse-names&quot;:false,&quot;dropping-particle&quot;:&quot;&quot;,&quot;non-dropping-particle&quot;:&quot;&quot;},{&quot;family&quot;:&quot;Nasrin&quot;,&quot;given&quot;:&quot;Dilruba&quot;,&quot;parse-names&quot;:false,&quot;dropping-particle&quot;:&quot;&quot;,&quot;non-dropping-particle&quot;:&quot;&quot;},{&quot;family&quot;:&quot;Khatun&quot;,&quot;given&quot;:&quot;Zubaida&quot;,&quot;parse-names&quot;:false,&quot;dropping-particle&quot;:&quot;&quot;,&quot;non-dropping-particle&quot;:&quot;&quot;},{&quot;family&quot;:&quot;Shahadat Hossain&quot;,&quot;given&quot;:&quot;Mohammad&quot;,&quot;parse-names&quot;:false,&quot;dropping-particle&quot;:&quot;&quot;,&quot;non-dropping-particle&quot;:&quot;&quot;},{&quot;family&quot;:&quot;Afsana Khatun&quot;,&quot;given&quot;:&quot;Mst&quot;,&quot;parse-names&quot;:false,&quot;dropping-particle&quot;:&quot;&quot;,&quot;non-dropping-particle&quot;:&quot;&quot;},{&quot;family&quot;:&quot;Emdadullah Miajee&quot;,&quot;given&quot;:&quot;Zum&quot;,&quot;parse-names&quot;:false,&quot;dropping-particle&quot;:&quot;&quot;,&quot;non-dropping-particle&quot;:&quot;&quot;},{&quot;family&quot;:&quot;Emdadullah&quot;,&quot;given&quot;:&quot;Zum&quot;,&quot;parse-names&quot;:false,&quot;dropping-particle&quot;:&quot;&quot;,&quot;non-dropping-particle&quot;:&quot;&quot;}],&quot;container-title&quot;:&quot;American-Eurasian Journal of Sustainable Agriculture&quot;,&quot;ISSN&quot;:&quot;1995-0748&quot;,&quot;issued&quot;:{&quot;date-parts&quot;:[[2010]]},&quot;page&quot;:&quot;211-218&quot;,&quot;abstract&quot;:&quot;Miajee; Medicinal plants used by folk medicinal practitioners in three villages of Natore and Rajshahi districts, Bangladesh, Am. Eurasian J. Sustain. Agric., C(): CC-CC ABSTRACT Folk medicinal healers (Kavirajes) form the primary health-care providers to the predominantly rural population residing in over 86,000 villages throughout Bangladesh. The Kavirajes treat various ailments with whole plants or plant parts from which they make simple decoctions or pastes, which are administered orally or topically. Their mode of treatment is simple, yet considerable variations exist between Kavirajes of even adjoining villages as to the species of plant chosen for treatment of any given ailment. The objective of the present study was to conduct a survey on folk medicinal use of plants in the village of Islampur in Natore district, Bangladesh and the villages of Itaghati and Ataibidir in Rajshahi district, Bangladesh, which are adjoining districts. Informed consent was obtained from the Kavirajes and surveys were carried out with the help of a semi-structured questionnaire and the guided field-walk method, where the Kavirajes pointed out medicinal plants during field-walks with the interviewers and pointed out their uses. A total of 87 medicinal plants distributed into 44 families were observed to be used by the Kavirajes of the three villages surveyed. The Fabaceae family contributed the highest number of plants (9), followed by the Solanaceae family (7) and the Euphorbiaceae family with 5 plants. Whole plants constituted the majority of uses (27.0%), followed respectively, by leaves (22.7%), roots (14.9%), seeds (9.2%), and fruits (8.5%). Other plant parts used included stems, barks, flowers, and tubers. The various ailments treated included helminthiasis, Since a number of modern allopathic medicines owe their discovery to studies of medicinal practices of indigenous peoples, cumulatively these medicinal plants present significant potential for further scientific research leading to discovery of lead compounds and more efficacious drugs.&quot;,&quot;issue&quot;:&quot;2&quot;,&quot;volume&quot;:&quot;4&quot;},&quot;isTemporary&quot;:false}]},{&quot;citationID&quot;:&quot;MENDELEY_CITATION_8cc5fb59-0e77-401d-9bf2-2637d4e50c6f&quot;,&quot;properties&quot;:{&quot;noteIndex&quot;:0},&quot;isEdited&quot;:false,&quot;manualOverride&quot;:{&quot;isManuallyOverridden&quot;:false,&quot;citeprocText&quot;:&quot;(Rahmatullah, Jahan, Azad, et al., 2010)&quot;,&quot;manualOverrideText&quot;:&quot;&quot;},&quot;citationTag&quot;:&quot;MENDELEY_CITATION_v3_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&quot;,&quot;citationItems&quot;:[{&quot;id&quot;:&quot;3a53f009-0cb1-3f51-91e7-17f319852922&quot;,&quot;itemData&quot;:{&quot;type&quot;:&quot;article-journal&quot;,&quot;id&quot;:&quot;3a53f009-0cb1-3f51-91e7-17f319852922&quot;,&quot;title&quot;:&quot;Medicinal plants used by folk medicinal practitioners in three villages of Natore and Rajshahi districts, Bangladesh&quot;,&quot;groupId&quot;:&quot;ba565417-cbdf-38d6-9f53-016fe1af51b6&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Azad&quot;,&quot;given&quot;:&quot;Ak&quot;,&quot;parse-names&quot;:false,&quot;dropping-particle&quot;:&quot;&quot;,&quot;non-dropping-particle&quot;:&quot;&quot;},{&quot;family&quot;:&quot;Seraj&quot;,&quot;given&quot;:&quot;Syeda&quot;,&quot;parse-names&quot;:false,&quot;dropping-particle&quot;:&quot;&quot;,&quot;non-dropping-particle&quot;:&quot;&quot;},{&quot;family&quot;:&quot;Mahbubur Rahman&quot;,&quot;given&quot;:&quot;Md&quot;,&quot;parse-names&quot;:false,&quot;dropping-particle&quot;:&quot;&quot;,&quot;non-dropping-particle&quot;:&quot;&quot;},{&quot;family&quot;:&quot;Rani Chowdhury&quot;,&quot;given&quot;:&quot;Anita&quot;,&quot;parse-names&quot;:false,&quot;dropping-particle&quot;:&quot;&quot;,&quot;non-dropping-particle&quot;:&quot;&quot;},{&quot;family&quot;:&quot;Begum&quot;,&quot;given&quot;:&quot;Rahima&quot;,&quot;parse-names&quot;:false,&quot;dropping-particle&quot;:&quot;&quot;,&quot;non-dropping-particle&quot;:&quot;&quot;},{&quot;family&quot;:&quot;Nasrin&quot;,&quot;given&quot;:&quot;Dilruba&quot;,&quot;parse-names&quot;:false,&quot;dropping-particle&quot;:&quot;&quot;,&quot;non-dropping-particle&quot;:&quot;&quot;},{&quot;family&quot;:&quot;Khatun&quot;,&quot;given&quot;:&quot;Zubaida&quot;,&quot;parse-names&quot;:false,&quot;dropping-particle&quot;:&quot;&quot;,&quot;non-dropping-particle&quot;:&quot;&quot;},{&quot;family&quot;:&quot;Shahadat Hossain&quot;,&quot;given&quot;:&quot;Mohammad&quot;,&quot;parse-names&quot;:false,&quot;dropping-particle&quot;:&quot;&quot;,&quot;non-dropping-particle&quot;:&quot;&quot;},{&quot;family&quot;:&quot;Afsana Khatun&quot;,&quot;given&quot;:&quot;Mst&quot;,&quot;parse-names&quot;:false,&quot;dropping-particle&quot;:&quot;&quot;,&quot;non-dropping-particle&quot;:&quot;&quot;},{&quot;family&quot;:&quot;Emdadullah Miajee&quot;,&quot;given&quot;:&quot;Zum&quot;,&quot;parse-names&quot;:false,&quot;dropping-particle&quot;:&quot;&quot;,&quot;non-dropping-particle&quot;:&quot;&quot;},{&quot;family&quot;:&quot;Emdadullah&quot;,&quot;given&quot;:&quot;Zum&quot;,&quot;parse-names&quot;:false,&quot;dropping-particle&quot;:&quot;&quot;,&quot;non-dropping-particle&quot;:&quot;&quot;}],&quot;container-title&quot;:&quot;American-Eurasian Journal of Sustainable Agriculture&quot;,&quot;ISSN&quot;:&quot;1995-0748&quot;,&quot;issued&quot;:{&quot;date-parts&quot;:[[2010]]},&quot;page&quot;:&quot;211-218&quot;,&quot;abstract&quot;:&quot;Miajee; Medicinal plants used by folk medicinal practitioners in three villages of Natore and Rajshahi districts, Bangladesh, Am. Eurasian J. Sustain. Agric., C(): CC-CC ABSTRACT Folk medicinal healers (Kavirajes) form the primary health-care providers to the predominantly rural population residing in over 86,000 villages throughout Bangladesh. The Kavirajes treat various ailments with whole plants or plant parts from which they make simple decoctions or pastes, which are administered orally or topically. Their mode of treatment is simple, yet considerable variations exist between Kavirajes of even adjoining villages as to the species of plant chosen for treatment of any given ailment. The objective of the present study was to conduct a survey on folk medicinal use of plants in the village of Islampur in Natore district, Bangladesh and the villages of Itaghati and Ataibidir in Rajshahi district, Bangladesh, which are adjoining districts. Informed consent was obtained from the Kavirajes and surveys were carried out with the help of a semi-structured questionnaire and the guided field-walk method, where the Kavirajes pointed out medicinal plants during field-walks with the interviewers and pointed out their uses. A total of 87 medicinal plants distributed into 44 families were observed to be used by the Kavirajes of the three villages surveyed. The Fabaceae family contributed the highest number of plants (9), followed by the Solanaceae family (7) and the Euphorbiaceae family with 5 plants. Whole plants constituted the majority of uses (27.0%), followed respectively, by leaves (22.7%), roots (14.9%), seeds (9.2%), and fruits (8.5%). Other plant parts used included stems, barks, flowers, and tubers. The various ailments treated included helminthiasis, Since a number of modern allopathic medicines owe their discovery to studies of medicinal practices of indigenous peoples, cumulatively these medicinal plants present significant potential for further scientific research leading to discovery of lead compounds and more efficacious drugs.&quot;,&quot;issue&quot;:&quot;2&quot;,&quot;volume&quot;:&quot;4&quot;},&quot;isTemporary&quot;:false}]},{&quot;citationID&quot;:&quot;MENDELEY_CITATION_90fb1a17-efa8-4934-891d-e35c2e8d9719&quot;,&quot;properties&quot;:{&quot;noteIndex&quot;:0},&quot;isEdited&quot;:false,&quot;manualOverride&quot;:{&quot;isManuallyOverridden&quot;:false,&quot;citeprocText&quot;:&quot;(Rashid et al., 2012)&quot;,&quot;manualOverrideText&quot;:&quot;&quot;},&quot;citationTag&quot;:&quot;MENDELEY_CITATION_v3_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&quot;,&quot;citationItems&quot;:[{&quot;id&quot;:&quot;d48fa85f-2ec3-38dc-8dda-eaab350acb11&quot;,&quot;itemData&quot;:{&quot;type&quot;:&quot;article-journal&quot;,&quot;id&quot;:&quot;d48fa85f-2ec3-38dc-8dda-eaab350acb11&quot;,&quot;title&quot;:&quot;Medicinal plants and formulations of a community of the tonchongya tribe in Bandarban district of Bangladesh&quot;,&quot;author&quot;:[{&quot;family&quot;:&quot;Rashid&quot;,&quot;given&quot;:&quot;Md Mamunur&quot;,&quot;parse-names&quot;:false,&quot;dropping-particle&quot;:&quot;&quot;,&quot;non-dropping-particle&quot;:&quot;&quot;},{&quot;family&quot;:&quot;Rafique&quot;,&quot;given&quot;:&quot;Farzana Binte&quot;,&quot;parse-names&quot;:false,&quot;dropping-particle&quot;:&quot;&quot;,&quot;non-dropping-particle&quot;:&quot;&quot;},{&quot;family&quot;:&quot;Rahman&quot;,&quot;given&quot;:&quot;Atiqur&quot;,&quot;parse-names&quot;:false,&quot;dropping-particle&quot;:&quot;&quot;,&quot;non-dropping-particle&quot;:&quot;&quot;}],&quot;container-title&quot;:&quot;American-Eurasian Journal of Sustainable Agriculture&quot;,&quot;URL&quot;:&quot;https://www.researchgate.net/publication/287865916&quot;,&quot;issued&quot;:{&quot;date-parts&quot;:[[2012]]},&quot;page&quot;:&quot;292-298&quot;,&quot;issue&quot;:&quot;4&quot;,&quot;volume&quot;:&quot;6&quot;,&quot;container-title-short&quot;:&quot;&quot;},&quot;isTemporary&quot;:false}]},{&quot;citationID&quot;:&quot;MENDELEY_CITATION_4c2c2376-96a9-4de8-b01e-7103971c3bd9&quot;,&quot;properties&quot;:{&quot;noteIndex&quot;:0},&quot;isEdited&quot;:false,&quot;manualOverride&quot;:{&quot;isManuallyOverridden&quot;:false,&quot;citeprocText&quot;:&quot;(Shahidullah et al., 2009)&quot;,&quot;manualOverrideText&quot;:&quot;&quot;},&quot;citationTag&quot;:&quot;MENDELEY_CITATION_v3_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&quot;,&quot;citationItems&quot;:[{&quot;id&quot;:&quot;c644db87-51e3-3312-b49d-118929e1954d&quot;,&quot;itemData&quot;:{&quot;type&quot;:&quot;article-journal&quot;,&quot;id&quot;:&quot;c644db87-51e3-3312-b49d-118929e1954d&quot;,&quot;title&quot;:&quot;Medicinal plants of the Santal tribe residing in Rajshahi district, Bangladesh&quot;,&quot;author&quot;:[{&quot;family&quot;:&quot;Shahidullah&quot;,&quot;given&quot;:&quot;Md&quot;,&quot;parse-names&quot;:false,&quot;dropping-particle&quot;:&quot;&quot;,&quot;non-dropping-particle&quot;:&quot;&quot;},{&quot;family&quot;:&quot;Al-Mujahidee&quot;,&quot;given&quot;:&quot;Md&quot;,&quot;parse-names&quot;:false,&quot;dropping-particle&quot;:&quot;&quot;,&quot;non-dropping-particle&quot;:&quot;&quot;},{&quot;family&quot;:&quot;Nasir Uddin&quot;,&quot;given&quot;:&quot;SM&quot;,&quot;parse-names&quot;:false,&quot;dropping-particle&quot;:&quot;&quot;,&quot;non-dropping-particle&quot;:&quot;&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Bari&quot;,&quot;given&quot;:&quot;Sazzadul&quot;,&quot;parse-names&quot;:false,&quot;dropping-particle&quot;:&quot;&quot;,&quot;non-dropping-particle&quot;:&quot;&quot;},{&quot;family&quot;:&quot;Rahmatullah&quot;,&quot;given&quot;:&quot;Mohammed&quot;,&quot;parse-names&quot;:false,&quot;dropping-particle&quot;:&quot;&quot;,&quot;non-dropping-particle&quot;:&quot;&quot;},{&quot;family&quot;:&quot;l-M jahidee&quot;,&quot;given&quot;:&quot;M A&quot;,&quot;parse-names&quot;:false,&quot;dropping-particle&quot;:&quot;&quot;,&quot;non-dropping-particle&quot;:&quot;&quot;},{&quot;family&quot;:&quot;Rahmatu llah&quot;,&quot;given&quot;:&quot;Mohammed&quot;,&quot;parse-names&quot;:false,&quot;dropping-particle&quot;:&quot;&quot;,&quot;non-dropping-particle&quot;:&quot;&quot;}],&quot;container-title&quot;:&quot;Am.-Eurasian J. Sustain. Agric&quot;,&quot;accessed&quot;:{&quot;date-parts&quot;:[[2025,1,24]]},&quot;ISSN&quot;:&quot;1995-0748&quot;,&quot;issued&quot;:{&quot;date-parts&quot;:[[2009]]},&quot;page&quot;:&quot;220-226&quot;,&quot;abstract&quot;:&quot;The Santals form the larg es t tribal group living in several districts in northern Bangladesh. They are the d es cen d an ts o f A u s tric-s p eakin g Pro to-A u s tralo id race. Th e San tals , p articu larly th eir trad itio n al healers are well known for their knowledge of medicinal p la n t s , w hich they us e to treat ailments of both human and cattle. In fact, settlers resid in g in the region but belonging outside the Santal tribe seek out Santal traditional healers to treat various ailments. We undertook an ethnobotanical survey of the Santals living in Rajs h ahi district, Bangladesh. Information was obtained on the medicinal plants, ailments for which the p lan ts were prescribed, formulations, and dosages. Field trips were conducted in which the traditional healers pointed o u t th e p lants an d d es crib ed th eir u s es. Plan ts were p h o to g rap h ed an d iden tified at th e Ban g lad es h Natio n al Herb ariu m. Informatio n was obtained on 26 medicinal plants distributed into 21 families. The plants (with ailments treated given in parenthesis) include Achyranthes aspera (severe s tomach pain, exces s ive bleeding after mens truation), Aerva sanguinolenta (blood in urine), Amaranthus viridis (s nake bite), Crinum s p. (s tomach pain), Centella asiatica (lack of breas t milk after childbirth), Asparagus racemosus (tuberculos is), Capparis zeylanica (p ain in hands or feet, paralys is), Cuscuta reflexa (exces s ive bleeding after mens truation), Leucas aspera (headache), Litsea s p. (debility), Abrus precatorius (tuberculos is , throat pain), Cajanus cajan (jaundice), Dalbergia sissoo (diarrhea), Strychnos nux-vomica (paralys is , fever), Dendrophthoe falcata (rheumatis m), Hibiscus rosa sinensis (excessive loss of weight in wo men), M a rsilea quadrifolia (lack of breas t milk after childbirth), Tinospora cordifolia (dripping of s aliva from mouth, los s of movement of tongue), Ficus benghalensis (excessive loss of weight in women), Polygonum orientale (headache), Madhuca indica (debility, blo o d p u rifier), Scoparis dulcis (blood dys entery), Datura metel (throat pain in children), Solanum virginianum (tuberculos is), Vitex negundo (pain on one side of the forehead), and Cissus quadrangularis (bone fracture).&quot;,&quot;issue&quot;:&quot;2&quot;,&quot;volume&quot;:&quot;3&quot;,&quot;container-title-short&quot;:&quot;&quot;},&quot;isTemporary&quot;:false}]},{&quot;citationID&quot;:&quot;MENDELEY_CITATION_5b8135f1-3b41-4a56-8b69-8313cc32cbc1&quot;,&quot;properties&quot;:{&quot;noteIndex&quot;:0},&quot;isEdited&quot;:false,&quot;manualOverride&quot;:{&quot;isManuallyOverridden&quot;:false,&quot;citeprocText&quot;:&quot;(Shahidullah et al., 2009)&quot;,&quot;manualOverrideText&quot;:&quot;&quot;},&quot;citationTag&quot;:&quot;MENDELEY_CITATION_v3_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&quot;,&quot;citationItems&quot;:[{&quot;id&quot;:&quot;c644db87-51e3-3312-b49d-118929e1954d&quot;,&quot;itemData&quot;:{&quot;type&quot;:&quot;article-journal&quot;,&quot;id&quot;:&quot;c644db87-51e3-3312-b49d-118929e1954d&quot;,&quot;title&quot;:&quot;Medicinal plants of the Santal tribe residing in Rajshahi district, Bangladesh&quot;,&quot;author&quot;:[{&quot;family&quot;:&quot;Shahidullah&quot;,&quot;given&quot;:&quot;Md&quot;,&quot;parse-names&quot;:false,&quot;dropping-particle&quot;:&quot;&quot;,&quot;non-dropping-particle&quot;:&quot;&quot;},{&quot;family&quot;:&quot;Al-Mujahidee&quot;,&quot;given&quot;:&quot;Md&quot;,&quot;parse-names&quot;:false,&quot;dropping-particle&quot;:&quot;&quot;,&quot;non-dropping-particle&quot;:&quot;&quot;},{&quot;family&quot;:&quot;Nasir Uddin&quot;,&quot;given&quot;:&quot;SM&quot;,&quot;parse-names&quot;:false,&quot;dropping-particle&quot;:&quot;&quot;,&quot;non-dropping-particle&quot;:&quot;&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Bari&quot;,&quot;given&quot;:&quot;Sazzadul&quot;,&quot;parse-names&quot;:false,&quot;dropping-particle&quot;:&quot;&quot;,&quot;non-dropping-particle&quot;:&quot;&quot;},{&quot;family&quot;:&quot;Rahmatullah&quot;,&quot;given&quot;:&quot;Mohammed&quot;,&quot;parse-names&quot;:false,&quot;dropping-particle&quot;:&quot;&quot;,&quot;non-dropping-particle&quot;:&quot;&quot;},{&quot;family&quot;:&quot;l-M jahidee&quot;,&quot;given&quot;:&quot;M A&quot;,&quot;parse-names&quot;:false,&quot;dropping-particle&quot;:&quot;&quot;,&quot;non-dropping-particle&quot;:&quot;&quot;},{&quot;family&quot;:&quot;Rahmatu llah&quot;,&quot;given&quot;:&quot;Mohammed&quot;,&quot;parse-names&quot;:false,&quot;dropping-particle&quot;:&quot;&quot;,&quot;non-dropping-particle&quot;:&quot;&quot;}],&quot;container-title&quot;:&quot;Am.-Eurasian J. Sustain. Agric&quot;,&quot;accessed&quot;:{&quot;date-parts&quot;:[[2025,1,24]]},&quot;ISSN&quot;:&quot;1995-0748&quot;,&quot;issued&quot;:{&quot;date-parts&quot;:[[2009]]},&quot;page&quot;:&quot;220-226&quot;,&quot;abstract&quot;:&quot;The Santals form the larg es t tribal group living in several districts in northern Bangladesh. They are the d es cen d an ts o f A u s tric-s p eakin g Pro to-A u s tralo id race. Th e San tals , p articu larly th eir trad itio n al healers are well known for their knowledge of medicinal p la n t s , w hich they us e to treat ailments of both human and cattle. In fact, settlers resid in g in the region but belonging outside the Santal tribe seek out Santal traditional healers to treat various ailments. We undertook an ethnobotanical survey of the Santals living in Rajs h ahi district, Bangladesh. Information was obtained on the medicinal plants, ailments for which the p lan ts were prescribed, formulations, and dosages. Field trips were conducted in which the traditional healers pointed o u t th e p lants an d d es crib ed th eir u s es. Plan ts were p h o to g rap h ed an d iden tified at th e Ban g lad es h Natio n al Herb ariu m. Informatio n was obtained on 26 medicinal plants distributed into 21 families. The plants (with ailments treated given in parenthesis) include Achyranthes aspera (severe s tomach pain, exces s ive bleeding after mens truation), Aerva sanguinolenta (blood in urine), Amaranthus viridis (s nake bite), Crinum s p. (s tomach pain), Centella asiatica (lack of breas t milk after childbirth), Asparagus racemosus (tuberculos is), Capparis zeylanica (p ain in hands or feet, paralys is), Cuscuta reflexa (exces s ive bleeding after mens truation), Leucas aspera (headache), Litsea s p. (debility), Abrus precatorius (tuberculos is , throat pain), Cajanus cajan (jaundice), Dalbergia sissoo (diarrhea), Strychnos nux-vomica (paralys is , fever), Dendrophthoe falcata (rheumatis m), Hibiscus rosa sinensis (excessive loss of weight in wo men), M a rsilea quadrifolia (lack of breas t milk after childbirth), Tinospora cordifolia (dripping of s aliva from mouth, los s of movement of tongue), Ficus benghalensis (excessive loss of weight in women), Polygonum orientale (headache), Madhuca indica (debility, blo o d p u rifier), Scoparis dulcis (blood dys entery), Datura metel (throat pain in children), Solanum virginianum (tuberculos is), Vitex negundo (pain on one side of the forehead), and Cissus quadrangularis (bone fracture).&quot;,&quot;issue&quot;:&quot;2&quot;,&quot;volume&quot;:&quot;3&quot;,&quot;container-title-short&quot;:&quot;&quot;},&quot;isTemporary&quot;:false}]},{&quot;citationID&quot;:&quot;MENDELEY_CITATION_6ae313db-7290-4bc9-a0a8-8a5e933dfbb3&quot;,&quot;properties&quot;:{&quot;noteIndex&quot;:0},&quot;isEdited&quot;:false,&quot;manualOverride&quot;:{&quot;isManuallyOverridden&quot;:false,&quot;citeprocText&quot;:&quot;(Shahidullah et al., 2009)&quot;,&quot;manualOverrideText&quot;:&quot;&quot;},&quot;citationTag&quot;:&quot;MENDELEY_CITATION_v3_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&quot;,&quot;citationItems&quot;:[{&quot;id&quot;:&quot;c644db87-51e3-3312-b49d-118929e1954d&quot;,&quot;itemData&quot;:{&quot;type&quot;:&quot;article-journal&quot;,&quot;id&quot;:&quot;c644db87-51e3-3312-b49d-118929e1954d&quot;,&quot;title&quot;:&quot;Medicinal plants of the Santal tribe residing in Rajshahi district, Bangladesh&quot;,&quot;author&quot;:[{&quot;family&quot;:&quot;Shahidullah&quot;,&quot;given&quot;:&quot;Md&quot;,&quot;parse-names&quot;:false,&quot;dropping-particle&quot;:&quot;&quot;,&quot;non-dropping-particle&quot;:&quot;&quot;},{&quot;family&quot;:&quot;Al-Mujahidee&quot;,&quot;given&quot;:&quot;Md&quot;,&quot;parse-names&quot;:false,&quot;dropping-particle&quot;:&quot;&quot;,&quot;non-dropping-particle&quot;:&quot;&quot;},{&quot;family&quot;:&quot;Nasir Uddin&quot;,&quot;given&quot;:&quot;SM&quot;,&quot;parse-names&quot;:false,&quot;dropping-particle&quot;:&quot;&quot;,&quot;non-dropping-particle&quot;:&quot;&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Bari&quot;,&quot;given&quot;:&quot;Sazzadul&quot;,&quot;parse-names&quot;:false,&quot;dropping-particle&quot;:&quot;&quot;,&quot;non-dropping-particle&quot;:&quot;&quot;},{&quot;family&quot;:&quot;Rahmatullah&quot;,&quot;given&quot;:&quot;Mohammed&quot;,&quot;parse-names&quot;:false,&quot;dropping-particle&quot;:&quot;&quot;,&quot;non-dropping-particle&quot;:&quot;&quot;},{&quot;family&quot;:&quot;l-M jahidee&quot;,&quot;given&quot;:&quot;M A&quot;,&quot;parse-names&quot;:false,&quot;dropping-particle&quot;:&quot;&quot;,&quot;non-dropping-particle&quot;:&quot;&quot;},{&quot;family&quot;:&quot;Rahmatu llah&quot;,&quot;given&quot;:&quot;Mohammed&quot;,&quot;parse-names&quot;:false,&quot;dropping-particle&quot;:&quot;&quot;,&quot;non-dropping-particle&quot;:&quot;&quot;}],&quot;container-title&quot;:&quot;Am.-Eurasian J. Sustain. Agric&quot;,&quot;accessed&quot;:{&quot;date-parts&quot;:[[2025,1,24]]},&quot;ISSN&quot;:&quot;1995-0748&quot;,&quot;issued&quot;:{&quot;date-parts&quot;:[[2009]]},&quot;page&quot;:&quot;220-226&quot;,&quot;abstract&quot;:&quot;The Santals form the larg es t tribal group living in several districts in northern Bangladesh. They are the d es cen d an ts o f A u s tric-s p eakin g Pro to-A u s tralo id race. Th e San tals , p articu larly th eir trad itio n al healers are well known for their knowledge of medicinal p la n t s , w hich they us e to treat ailments of both human and cattle. In fact, settlers resid in g in the region but belonging outside the Santal tribe seek out Santal traditional healers to treat various ailments. We undertook an ethnobotanical survey of the Santals living in Rajs h ahi district, Bangladesh. Information was obtained on the medicinal plants, ailments for which the p lan ts were prescribed, formulations, and dosages. Field trips were conducted in which the traditional healers pointed o u t th e p lants an d d es crib ed th eir u s es. Plan ts were p h o to g rap h ed an d iden tified at th e Ban g lad es h Natio n al Herb ariu m. Informatio n was obtained on 26 medicinal plants distributed into 21 families. The plants (with ailments treated given in parenthesis) include Achyranthes aspera (severe s tomach pain, exces s ive bleeding after mens truation), Aerva sanguinolenta (blood in urine), Amaranthus viridis (s nake bite), Crinum s p. (s tomach pain), Centella asiatica (lack of breas t milk after childbirth), Asparagus racemosus (tuberculos is), Capparis zeylanica (p ain in hands or feet, paralys is), Cuscuta reflexa (exces s ive bleeding after mens truation), Leucas aspera (headache), Litsea s p. (debility), Abrus precatorius (tuberculos is , throat pain), Cajanus cajan (jaundice), Dalbergia sissoo (diarrhea), Strychnos nux-vomica (paralys is , fever), Dendrophthoe falcata (rheumatis m), Hibiscus rosa sinensis (excessive loss of weight in wo men), M a rsilea quadrifolia (lack of breas t milk after childbirth), Tinospora cordifolia (dripping of s aliva from mouth, los s of movement of tongue), Ficus benghalensis (excessive loss of weight in women), Polygonum orientale (headache), Madhuca indica (debility, blo o d p u rifier), Scoparis dulcis (blood dys entery), Datura metel (throat pain in children), Solanum virginianum (tuberculos is), Vitex negundo (pain on one side of the forehead), and Cissus quadrangularis (bone fracture).&quot;,&quot;issue&quot;:&quot;2&quot;,&quot;volume&quot;:&quot;3&quot;,&quot;container-title-short&quot;:&quot;&quot;},&quot;isTemporary&quot;:false}]},{&quot;citationID&quot;:&quot;MENDELEY_CITATION_ae08abd4-87f1-4fcd-91fa-b956265ae865&quot;,&quot;properties&quot;:{&quot;noteIndex&quot;:0},&quot;isEdited&quot;:false,&quot;manualOverride&quot;:{&quot;isManuallyOverridden&quot;:false,&quot;citeprocText&quot;:&quot;(Shahidullah et al., 2009)&quot;,&quot;manualOverrideText&quot;:&quot;&quot;},&quot;citationTag&quot;:&quot;MENDELEY_CITATION_v3_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&quot;,&quot;citationItems&quot;:[{&quot;id&quot;:&quot;c644db87-51e3-3312-b49d-118929e1954d&quot;,&quot;itemData&quot;:{&quot;type&quot;:&quot;article-journal&quot;,&quot;id&quot;:&quot;c644db87-51e3-3312-b49d-118929e1954d&quot;,&quot;title&quot;:&quot;Medicinal plants of the Santal tribe residing in Rajshahi district, Bangladesh&quot;,&quot;author&quot;:[{&quot;family&quot;:&quot;Shahidullah&quot;,&quot;given&quot;:&quot;Md&quot;,&quot;parse-names&quot;:false,&quot;dropping-particle&quot;:&quot;&quot;,&quot;non-dropping-particle&quot;:&quot;&quot;},{&quot;family&quot;:&quot;Al-Mujahidee&quot;,&quot;given&quot;:&quot;Md&quot;,&quot;parse-names&quot;:false,&quot;dropping-particle&quot;:&quot;&quot;,&quot;non-dropping-particle&quot;:&quot;&quot;},{&quot;family&quot;:&quot;Nasir Uddin&quot;,&quot;given&quot;:&quot;SM&quot;,&quot;parse-names&quot;:false,&quot;dropping-particle&quot;:&quot;&quot;,&quot;non-dropping-particle&quot;:&quot;&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Bari&quot;,&quot;given&quot;:&quot;Sazzadul&quot;,&quot;parse-names&quot;:false,&quot;dropping-particle&quot;:&quot;&quot;,&quot;non-dropping-particle&quot;:&quot;&quot;},{&quot;family&quot;:&quot;Rahmatullah&quot;,&quot;given&quot;:&quot;Mohammed&quot;,&quot;parse-names&quot;:false,&quot;dropping-particle&quot;:&quot;&quot;,&quot;non-dropping-particle&quot;:&quot;&quot;},{&quot;family&quot;:&quot;l-M jahidee&quot;,&quot;given&quot;:&quot;M A&quot;,&quot;parse-names&quot;:false,&quot;dropping-particle&quot;:&quot;&quot;,&quot;non-dropping-particle&quot;:&quot;&quot;},{&quot;family&quot;:&quot;Rahmatu llah&quot;,&quot;given&quot;:&quot;Mohammed&quot;,&quot;parse-names&quot;:false,&quot;dropping-particle&quot;:&quot;&quot;,&quot;non-dropping-particle&quot;:&quot;&quot;}],&quot;container-title&quot;:&quot;Am.-Eurasian J. Sustain. Agric&quot;,&quot;accessed&quot;:{&quot;date-parts&quot;:[[2025,1,24]]},&quot;ISSN&quot;:&quot;1995-0748&quot;,&quot;issued&quot;:{&quot;date-parts&quot;:[[2009]]},&quot;page&quot;:&quot;220-226&quot;,&quot;abstract&quot;:&quot;The Santals form the larg es t tribal group living in several districts in northern Bangladesh. They are the d es cen d an ts o f A u s tric-s p eakin g Pro to-A u s tralo id race. Th e San tals , p articu larly th eir trad itio n al healers are well known for their knowledge of medicinal p la n t s , w hich they us e to treat ailments of both human and cattle. In fact, settlers resid in g in the region but belonging outside the Santal tribe seek out Santal traditional healers to treat various ailments. We undertook an ethnobotanical survey of the Santals living in Rajs h ahi district, Bangladesh. Information was obtained on the medicinal plants, ailments for which the p lan ts were prescribed, formulations, and dosages. Field trips were conducted in which the traditional healers pointed o u t th e p lants an d d es crib ed th eir u s es. Plan ts were p h o to g rap h ed an d iden tified at th e Ban g lad es h Natio n al Herb ariu m. Informatio n was obtained on 26 medicinal plants distributed into 21 families. The plants (with ailments treated given in parenthesis) include Achyranthes aspera (severe s tomach pain, exces s ive bleeding after mens truation), Aerva sanguinolenta (blood in urine), Amaranthus viridis (s nake bite), Crinum s p. (s tomach pain), Centella asiatica (lack of breas t milk after childbirth), Asparagus racemosus (tuberculos is), Capparis zeylanica (p ain in hands or feet, paralys is), Cuscuta reflexa (exces s ive bleeding after mens truation), Leucas aspera (headache), Litsea s p. (debility), Abrus precatorius (tuberculos is , throat pain), Cajanus cajan (jaundice), Dalbergia sissoo (diarrhea), Strychnos nux-vomica (paralys is , fever), Dendrophthoe falcata (rheumatis m), Hibiscus rosa sinensis (excessive loss of weight in wo men), M a rsilea quadrifolia (lack of breas t milk after childbirth), Tinospora cordifolia (dripping of s aliva from mouth, los s of movement of tongue), Ficus benghalensis (excessive loss of weight in women), Polygonum orientale (headache), Madhuca indica (debility, blo o d p u rifier), Scoparis dulcis (blood dys entery), Datura metel (throat pain in children), Solanum virginianum (tuberculos is), Vitex negundo (pain on one side of the forehead), and Cissus quadrangularis (bone fracture).&quot;,&quot;issue&quot;:&quot;2&quot;,&quot;volume&quot;:&quot;3&quot;,&quot;container-title-short&quot;:&quot;&quot;},&quot;isTemporary&quot;:false}]},{&quot;citationID&quot;:&quot;MENDELEY_CITATION_af612681-203a-4d68-974d-abef60bf2ebd&quot;,&quot;properties&quot;:{&quot;noteIndex&quot;:0},&quot;isEdited&quot;:false,&quot;manualOverride&quot;:{&quot;isManuallyOverridden&quot;:false,&quot;citeprocText&quot;:&quot;(Dulla &amp;#38; Jahan, 2017)&quot;,&quot;manualOverrideText&quot;:&quot;&quot;},&quot;citationTag&quot;:&quot;MENDELEY_CITATION_v3_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&quot;,&quot;citationItems&quot;:[{&quot;id&quot;:&quot;b649d5d0-fe35-3b41-bb69-3babcbf07333&quot;,&quot;itemData&quot;:{&quot;type&quot;:&quot;article-journal&quot;,&quot;id&quot;:&quot;b649d5d0-fe35-3b41-bb69-3babcbf07333&quot;,&quot;title&quot;:&quot;Ethnopharmacological survey on traditional medicinal plants at Kalaroa Upazila, Satkhira District, Khulna Division, Bangladesh&quot;,&quot;author&quot;:[{&quot;family&quot;:&quot;Dulla&quot;,&quot;given&quot;:&quot;Oby&quot;,&quot;parse-names&quot;:false,&quot;dropping-particle&quot;:&quot;&quot;,&quot;non-dropping-particle&quot;:&quot;&quot;},{&quot;family&quot;:&quot;Jahan&quot;,&quot;given&quot;:&quot;Farhana Israt&quot;,&quot;parse-names&quot;:false,&quot;dropping-particle&quot;:&quot;&quot;,&quot;non-dropping-particle&quot;:&quot;&quot;}],&quot;container-title&quot;:&quot;Journal of Intercultural Ethnopharmacology&quot;,&quot;container-title-short&quot;:&quot;J Intercult Ethnopharmacol&quot;,&quot;accessed&quot;:{&quot;date-parts&quot;:[[2025,1,24]]},&quot;DOI&quot;:&quot;10.5455/JICE.20170719010256&quot;,&quot;ISSN&quot;:&quot;21468397&quot;,&quot;PMID&quot;:&quot;28894631&quot;,&quot;URL&quot;:&quot;https://pmc.ncbi.nlm.nih.gov/articles/PMC5580958/&quot;,&quot;issued&quot;:{&quot;date-parts&quot;:[[2017]]},&quot;page&quot;:&quot;316&quot;,&quot;abstract&quot;:&quot;Aim: The traditional source of medicinal plants is an important way for daily curative uses in the rural area throughout Bangladesh. An ethnomedicinal survey was conducted in a randomized manner among traditional medicinal practitioners to find out about the medicinal plants of Kalaroa, Bangladesh. Materials and Methods: The information was collected through conducting interviews, discussion, and field observations with herbal healers and knowledgeable elders of the study areas from November 01, 2015, to December 31, 2015, who pointed out various medicinal plants and described their uses, using semi-structured questionnaires. Results: A total of 29 plants distributed into 21 families had found to be used by the 3 Kavirajes interviewed for the treatment of various ailments. 42 different individual sicknesses were claimed to be cured by plants mentioned by the Kavirajes. The Malvaceae family contributed the highest number of plants with four plants, followed by the Amaranthaceae family with three plants, and the Leguminosae and Euphorbiaceae families with two plants each. Leaves were the major plant parts used solely or mixed with other parts forming 33% of total users. This was followed by roots 22%, whole plant 12%, stem and bark, fruit and seeds, and flowers 10% each, and pods, rhizomes, and sap 2% each. Seven plants for skin diseases. Four plants for erectile dysfunction. Cough, diabetes, diarrhea, dysentery, and ulcer were treated by five plants each. Asthma, diuretic, and leukorrhea were treated by three plants each. Hypertension was treated by two plants. Conclusion: It is expected that the other plants observed to be used for the treatment of various diseases by the Kavirajes can be subjected to further bioactivity and phytochemical studies, which can lead to the discovery of newer drugs.&quot;,&quot;publisher&quot;:&quot;eJManager LLC&quot;,&quot;issue&quot;:&quot;3&quot;,&quot;volume&quot;:&quot;6&quot;},&quot;isTemporary&quot;:false}]},{&quot;citationID&quot;:&quot;MENDELEY_CITATION_cdedd9bc-e8f1-4d79-bdf4-6b88e1dce285&quot;,&quot;properties&quot;:{&quot;noteIndex&quot;:0},&quot;isEdited&quot;:false,&quot;manualOverride&quot;:{&quot;isManuallyOverridden&quot;:false,&quot;citeprocText&quot;:&quot;(Dulla &amp;#38; Jahan, 2017)&quot;,&quot;manualOverrideText&quot;:&quot;&quot;},&quot;citationTag&quot;:&quot;MENDELEY_CITATION_v3_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&quot;,&quot;citationItems&quot;:[{&quot;id&quot;:&quot;b649d5d0-fe35-3b41-bb69-3babcbf07333&quot;,&quot;itemData&quot;:{&quot;type&quot;:&quot;article-journal&quot;,&quot;id&quot;:&quot;b649d5d0-fe35-3b41-bb69-3babcbf07333&quot;,&quot;title&quot;:&quot;Ethnopharmacological survey on traditional medicinal plants at Kalaroa Upazila, Satkhira District, Khulna Division, Bangladesh&quot;,&quot;author&quot;:[{&quot;family&quot;:&quot;Dulla&quot;,&quot;given&quot;:&quot;Oby&quot;,&quot;parse-names&quot;:false,&quot;dropping-particle&quot;:&quot;&quot;,&quot;non-dropping-particle&quot;:&quot;&quot;},{&quot;family&quot;:&quot;Jahan&quot;,&quot;given&quot;:&quot;Farhana Israt&quot;,&quot;parse-names&quot;:false,&quot;dropping-particle&quot;:&quot;&quot;,&quot;non-dropping-particle&quot;:&quot;&quot;}],&quot;container-title&quot;:&quot;Journal of Intercultural Ethnopharmacology&quot;,&quot;container-title-short&quot;:&quot;J Intercult Ethnopharmacol&quot;,&quot;accessed&quot;:{&quot;date-parts&quot;:[[2025,1,24]]},&quot;DOI&quot;:&quot;10.5455/JICE.20170719010256&quot;,&quot;ISSN&quot;:&quot;21468397&quot;,&quot;PMID&quot;:&quot;28894631&quot;,&quot;URL&quot;:&quot;https://pmc.ncbi.nlm.nih.gov/articles/PMC5580958/&quot;,&quot;issued&quot;:{&quot;date-parts&quot;:[[2017]]},&quot;page&quot;:&quot;316&quot;,&quot;abstract&quot;:&quot;Aim: The traditional source of medicinal plants is an important way for daily curative uses in the rural area throughout Bangladesh. An ethnomedicinal survey was conducted in a randomized manner among traditional medicinal practitioners to find out about the medicinal plants of Kalaroa, Bangladesh. Materials and Methods: The information was collected through conducting interviews, discussion, and field observations with herbal healers and knowledgeable elders of the study areas from November 01, 2015, to December 31, 2015, who pointed out various medicinal plants and described their uses, using semi-structured questionnaires. Results: A total of 29 plants distributed into 21 families had found to be used by the 3 Kavirajes interviewed for the treatment of various ailments. 42 different individual sicknesses were claimed to be cured by plants mentioned by the Kavirajes. The Malvaceae family contributed the highest number of plants with four plants, followed by the Amaranthaceae family with three plants, and the Leguminosae and Euphorbiaceae families with two plants each. Leaves were the major plant parts used solely or mixed with other parts forming 33% of total users. This was followed by roots 22%, whole plant 12%, stem and bark, fruit and seeds, and flowers 10% each, and pods, rhizomes, and sap 2% each. Seven plants for skin diseases. Four plants for erectile dysfunction. Cough, diabetes, diarrhea, dysentery, and ulcer were treated by five plants each. Asthma, diuretic, and leukorrhea were treated by three plants each. Hypertension was treated by two plants. Conclusion: It is expected that the other plants observed to be used for the treatment of various diseases by the Kavirajes can be subjected to further bioactivity and phytochemical studies, which can lead to the discovery of newer drugs.&quot;,&quot;publisher&quot;:&quot;eJManager LLC&quot;,&quot;issue&quot;:&quot;3&quot;,&quot;volume&quot;:&quot;6&quot;},&quot;isTemporary&quot;:false}]},{&quot;citationID&quot;:&quot;MENDELEY_CITATION_5834f224-3471-4d8b-8a8a-a96ca4542891&quot;,&quot;properties&quot;:{&quot;noteIndex&quot;:0},&quot;isEdited&quot;:false,&quot;manualOverride&quot;:{&quot;isManuallyOverridden&quot;:false,&quot;citeprocText&quot;:&quot;(Dulla &amp;#38; Jahan, 2017)&quot;,&quot;manualOverrideText&quot;:&quot;&quot;},&quot;citationTag&quot;:&quot;MENDELEY_CITATION_v3_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&quot;,&quot;citationItems&quot;:[{&quot;id&quot;:&quot;b649d5d0-fe35-3b41-bb69-3babcbf07333&quot;,&quot;itemData&quot;:{&quot;type&quot;:&quot;article-journal&quot;,&quot;id&quot;:&quot;b649d5d0-fe35-3b41-bb69-3babcbf07333&quot;,&quot;title&quot;:&quot;Ethnopharmacological survey on traditional medicinal plants at Kalaroa Upazila, Satkhira District, Khulna Division, Bangladesh&quot;,&quot;author&quot;:[{&quot;family&quot;:&quot;Dulla&quot;,&quot;given&quot;:&quot;Oby&quot;,&quot;parse-names&quot;:false,&quot;dropping-particle&quot;:&quot;&quot;,&quot;non-dropping-particle&quot;:&quot;&quot;},{&quot;family&quot;:&quot;Jahan&quot;,&quot;given&quot;:&quot;Farhana Israt&quot;,&quot;parse-names&quot;:false,&quot;dropping-particle&quot;:&quot;&quot;,&quot;non-dropping-particle&quot;:&quot;&quot;}],&quot;container-title&quot;:&quot;Journal of Intercultural Ethnopharmacology&quot;,&quot;container-title-short&quot;:&quot;J Intercult Ethnopharmacol&quot;,&quot;accessed&quot;:{&quot;date-parts&quot;:[[2025,1,24]]},&quot;DOI&quot;:&quot;10.5455/JICE.20170719010256&quot;,&quot;ISSN&quot;:&quot;21468397&quot;,&quot;PMID&quot;:&quot;28894631&quot;,&quot;URL&quot;:&quot;https://pmc.ncbi.nlm.nih.gov/articles/PMC5580958/&quot;,&quot;issued&quot;:{&quot;date-parts&quot;:[[2017]]},&quot;page&quot;:&quot;316&quot;,&quot;abstract&quot;:&quot;Aim: The traditional source of medicinal plants is an important way for daily curative uses in the rural area throughout Bangladesh. An ethnomedicinal survey was conducted in a randomized manner among traditional medicinal practitioners to find out about the medicinal plants of Kalaroa, Bangladesh. Materials and Methods: The information was collected through conducting interviews, discussion, and field observations with herbal healers and knowledgeable elders of the study areas from November 01, 2015, to December 31, 2015, who pointed out various medicinal plants and described their uses, using semi-structured questionnaires. Results: A total of 29 plants distributed into 21 families had found to be used by the 3 Kavirajes interviewed for the treatment of various ailments. 42 different individual sicknesses were claimed to be cured by plants mentioned by the Kavirajes. The Malvaceae family contributed the highest number of plants with four plants, followed by the Amaranthaceae family with three plants, and the Leguminosae and Euphorbiaceae families with two plants each. Leaves were the major plant parts used solely or mixed with other parts forming 33% of total users. This was followed by roots 22%, whole plant 12%, stem and bark, fruit and seeds, and flowers 10% each, and pods, rhizomes, and sap 2% each. Seven plants for skin diseases. Four plants for erectile dysfunction. Cough, diabetes, diarrhea, dysentery, and ulcer were treated by five plants each. Asthma, diuretic, and leukorrhea were treated by three plants each. Hypertension was treated by two plants. Conclusion: It is expected that the other plants observed to be used for the treatment of various diseases by the Kavirajes can be subjected to further bioactivity and phytochemical studies, which can lead to the discovery of newer drugs.&quot;,&quot;publisher&quot;:&quot;eJManager LLC&quot;,&quot;issue&quot;:&quot;3&quot;,&quot;volume&quot;:&quot;6&quot;},&quot;isTemporary&quot;:false}]},{&quot;citationID&quot;:&quot;MENDELEY_CITATION_a5910365-1152-4d4a-aea1-873c764e8281&quot;,&quot;properties&quot;:{&quot;noteIndex&quot;:0},&quot;isEdited&quot;:false,&quot;manualOverride&quot;:{&quot;isManuallyOverridden&quot;:false,&quot;citeprocText&quot;:&quot;(Dulla &amp;#38; Jahan, 2017)&quot;,&quot;manualOverrideText&quot;:&quot;&quot;},&quot;citationTag&quot;:&quot;MENDELEY_CITATION_v3_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&quot;,&quot;citationItems&quot;:[{&quot;id&quot;:&quot;b649d5d0-fe35-3b41-bb69-3babcbf07333&quot;,&quot;itemData&quot;:{&quot;type&quot;:&quot;article-journal&quot;,&quot;id&quot;:&quot;b649d5d0-fe35-3b41-bb69-3babcbf07333&quot;,&quot;title&quot;:&quot;Ethnopharmacological survey on traditional medicinal plants at Kalaroa Upazila, Satkhira District, Khulna Division, Bangladesh&quot;,&quot;author&quot;:[{&quot;family&quot;:&quot;Dulla&quot;,&quot;given&quot;:&quot;Oby&quot;,&quot;parse-names&quot;:false,&quot;dropping-particle&quot;:&quot;&quot;,&quot;non-dropping-particle&quot;:&quot;&quot;},{&quot;family&quot;:&quot;Jahan&quot;,&quot;given&quot;:&quot;Farhana Israt&quot;,&quot;parse-names&quot;:false,&quot;dropping-particle&quot;:&quot;&quot;,&quot;non-dropping-particle&quot;:&quot;&quot;}],&quot;container-title&quot;:&quot;Journal of Intercultural Ethnopharmacology&quot;,&quot;container-title-short&quot;:&quot;J Intercult Ethnopharmacol&quot;,&quot;accessed&quot;:{&quot;date-parts&quot;:[[2025,1,24]]},&quot;DOI&quot;:&quot;10.5455/JICE.20170719010256&quot;,&quot;ISSN&quot;:&quot;21468397&quot;,&quot;PMID&quot;:&quot;28894631&quot;,&quot;URL&quot;:&quot;https://pmc.ncbi.nlm.nih.gov/articles/PMC5580958/&quot;,&quot;issued&quot;:{&quot;date-parts&quot;:[[2017]]},&quot;page&quot;:&quot;316&quot;,&quot;abstract&quot;:&quot;Aim: The traditional source of medicinal plants is an important way for daily curative uses in the rural area throughout Bangladesh. An ethnomedicinal survey was conducted in a randomized manner among traditional medicinal practitioners to find out about the medicinal plants of Kalaroa, Bangladesh. Materials and Methods: The information was collected through conducting interviews, discussion, and field observations with herbal healers and knowledgeable elders of the study areas from November 01, 2015, to December 31, 2015, who pointed out various medicinal plants and described their uses, using semi-structured questionnaires. Results: A total of 29 plants distributed into 21 families had found to be used by the 3 Kavirajes interviewed for the treatment of various ailments. 42 different individual sicknesses were claimed to be cured by plants mentioned by the Kavirajes. The Malvaceae family contributed the highest number of plants with four plants, followed by the Amaranthaceae family with three plants, and the Leguminosae and Euphorbiaceae families with two plants each. Leaves were the major plant parts used solely or mixed with other parts forming 33% of total users. This was followed by roots 22%, whole plant 12%, stem and bark, fruit and seeds, and flowers 10% each, and pods, rhizomes, and sap 2% each. Seven plants for skin diseases. Four plants for erectile dysfunction. Cough, diabetes, diarrhea, dysentery, and ulcer were treated by five plants each. Asthma, diuretic, and leukorrhea were treated by three plants each. Hypertension was treated by two plants. Conclusion: It is expected that the other plants observed to be used for the treatment of various diseases by the Kavirajes can be subjected to further bioactivity and phytochemical studies, which can lead to the discovery of newer drugs.&quot;,&quot;publisher&quot;:&quot;eJManager LLC&quot;,&quot;issue&quot;:&quot;3&quot;,&quot;volume&quot;:&quot;6&quot;},&quot;isTemporary&quot;:false}]},{&quot;citationID&quot;:&quot;MENDELEY_CITATION_4af4fe67-efb6-4daa-9145-70ec9f9d7e32&quot;,&quot;properties&quot;:{&quot;noteIndex&quot;:0},&quot;isEdited&quot;:false,&quot;manualOverride&quot;:{&quot;isManuallyOverridden&quot;:false,&quot;citeprocText&quot;:&quot;(Dulla &amp;#38; Jahan, 2017)&quot;,&quot;manualOverrideText&quot;:&quot;&quot;},&quot;citationTag&quot;:&quot;MENDELEY_CITATION_v3_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&quot;,&quot;citationItems&quot;:[{&quot;id&quot;:&quot;b649d5d0-fe35-3b41-bb69-3babcbf07333&quot;,&quot;itemData&quot;:{&quot;type&quot;:&quot;article-journal&quot;,&quot;id&quot;:&quot;b649d5d0-fe35-3b41-bb69-3babcbf07333&quot;,&quot;title&quot;:&quot;Ethnopharmacological survey on traditional medicinal plants at Kalaroa Upazila, Satkhira District, Khulna Division, Bangladesh&quot;,&quot;author&quot;:[{&quot;family&quot;:&quot;Dulla&quot;,&quot;given&quot;:&quot;Oby&quot;,&quot;parse-names&quot;:false,&quot;dropping-particle&quot;:&quot;&quot;,&quot;non-dropping-particle&quot;:&quot;&quot;},{&quot;family&quot;:&quot;Jahan&quot;,&quot;given&quot;:&quot;Farhana Israt&quot;,&quot;parse-names&quot;:false,&quot;dropping-particle&quot;:&quot;&quot;,&quot;non-dropping-particle&quot;:&quot;&quot;}],&quot;container-title&quot;:&quot;Journal of Intercultural Ethnopharmacology&quot;,&quot;container-title-short&quot;:&quot;J Intercult Ethnopharmacol&quot;,&quot;accessed&quot;:{&quot;date-parts&quot;:[[2025,1,24]]},&quot;DOI&quot;:&quot;10.5455/JICE.20170719010256&quot;,&quot;ISSN&quot;:&quot;21468397&quot;,&quot;PMID&quot;:&quot;28894631&quot;,&quot;URL&quot;:&quot;https://pmc.ncbi.nlm.nih.gov/articles/PMC5580958/&quot;,&quot;issued&quot;:{&quot;date-parts&quot;:[[2017]]},&quot;page&quot;:&quot;316&quot;,&quot;abstract&quot;:&quot;Aim: The traditional source of medicinal plants is an important way for daily curative uses in the rural area throughout Bangladesh. An ethnomedicinal survey was conducted in a randomized manner among traditional medicinal practitioners to find out about the medicinal plants of Kalaroa, Bangladesh. Materials and Methods: The information was collected through conducting interviews, discussion, and field observations with herbal healers and knowledgeable elders of the study areas from November 01, 2015, to December 31, 2015, who pointed out various medicinal plants and described their uses, using semi-structured questionnaires. Results: A total of 29 plants distributed into 21 families had found to be used by the 3 Kavirajes interviewed for the treatment of various ailments. 42 different individual sicknesses were claimed to be cured by plants mentioned by the Kavirajes. The Malvaceae family contributed the highest number of plants with four plants, followed by the Amaranthaceae family with three plants, and the Leguminosae and Euphorbiaceae families with two plants each. Leaves were the major plant parts used solely or mixed with other parts forming 33% of total users. This was followed by roots 22%, whole plant 12%, stem and bark, fruit and seeds, and flowers 10% each, and pods, rhizomes, and sap 2% each. Seven plants for skin diseases. Four plants for erectile dysfunction. Cough, diabetes, diarrhea, dysentery, and ulcer were treated by five plants each. Asthma, diuretic, and leukorrhea were treated by three plants each. Hypertension was treated by two plants. Conclusion: It is expected that the other plants observed to be used for the treatment of various diseases by the Kavirajes can be subjected to further bioactivity and phytochemical studies, which can lead to the discovery of newer drugs.&quot;,&quot;publisher&quot;:&quot;eJManager LLC&quot;,&quot;issue&quot;:&quot;3&quot;,&quot;volume&quot;:&quot;6&quot;},&quot;isTemporary&quot;:false}]},{&quot;citationID&quot;:&quot;MENDELEY_CITATION_1d52aafd-74b5-4d3f-8092-8550a6f0665b&quot;,&quot;properties&quot;:{&quot;noteIndex&quot;:0},&quot;isEdited&quot;:false,&quot;manualOverride&quot;:{&quot;isManuallyOverridden&quot;:false,&quot;citeprocText&quot;:&quot;(A. H. M. M. Rahman, 2013)&quot;,&quot;manualOverrideText&quot;:&quot;&quot;},&quot;citationTag&quot;:&quot;MENDELEY_CITATION_v3_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&quot;,&quot;citationItems&quot;:[{&quot;id&quot;:&quot;6142d03a-8042-3133-88b7-c9f494383ec0&quot;,&quot;itemData&quot;:{&quot;type&quot;:&quot;article-journal&quot;,&quot;id&quot;:&quot;6142d03a-8042-3133-88b7-c9f494383ec0&quot;,&quot;title&quot;:&quot;Traditional Medicinal Plants Used in the Treatment of Different Skin Diseases of Santals at Abdullahpur Village under Akkelpur Upazilla of Joypurhat District, Bangladesh&quot;,&quot;groupId&quot;:&quot;ba565417-cbdf-38d6-9f53-016fe1af51b6&quot;,&quot;author&quot;:[{&quot;family&quot;:&quot;Rahman&quot;,&quot;given&quot;:&quot;A H M Mahbubur&quot;,&quot;parse-names&quot;:false,&quot;dropping-particle&quot;:&quot;&quot;,&quot;non-dropping-particle&quot;:&quot;&quot;}],&quot;container-title&quot;:&quot;Biomedicine and Biotechnology&quot;,&quot;DOI&quot;:&quot;10.12691/bb-1-2-4&quot;,&quot;URL&quot;:&quot;http://pubs.sciepub.com/bb/1/2/4&quot;,&quot;issued&quot;:{&quot;date-parts&quot;:[[2013]]},&quot;page&quot;:&quot;17-20&quot;,&quot;abstract&quot;:&quot;A survey on ethno-medicinal plants used in the treatment of skin diseases in the village Abdullahpur under Akkelpur Upazilla of Joypurhat district, Bangladesh has been conducted during November 2012 to October 2013. The information on the utilization of the medicinal plants for above purpose was collected on the basis of personal interviews with traditional healers/herbalists/kabiraj. The investigation revealed that 41 medicinal plants belonging to 25 families and 41 genera are used in the treatment of skin disease in Joypurhat district, Bangladesh.&quot;,&quot;issue&quot;:&quot;2&quot;,&quot;volume&quot;:&quot;1&quot;},&quot;isTemporary&quot;:false}]},{&quot;citationID&quot;:&quot;MENDELEY_CITATION_cd7c75c4-7380-4581-960a-6b67e0364dd6&quot;,&quot;properties&quot;:{&quot;noteIndex&quot;:0},&quot;isEdited&quot;:false,&quot;manualOverride&quot;:{&quot;isManuallyOverridden&quot;:false,&quot;citeprocText&quot;:&quot;(A. H. M. M. Rahman, 2013)&quot;,&quot;manualOverrideText&quot;:&quot;&quot;},&quot;citationTag&quot;:&quot;MENDELEY_CITATION_v3_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&quot;,&quot;citationItems&quot;:[{&quot;id&quot;:&quot;6142d03a-8042-3133-88b7-c9f494383ec0&quot;,&quot;itemData&quot;:{&quot;type&quot;:&quot;article-journal&quot;,&quot;id&quot;:&quot;6142d03a-8042-3133-88b7-c9f494383ec0&quot;,&quot;title&quot;:&quot;Traditional Medicinal Plants Used in the Treatment of Different Skin Diseases of Santals at Abdullahpur Village under Akkelpur Upazilla of Joypurhat District, Bangladesh&quot;,&quot;groupId&quot;:&quot;ba565417-cbdf-38d6-9f53-016fe1af51b6&quot;,&quot;author&quot;:[{&quot;family&quot;:&quot;Rahman&quot;,&quot;given&quot;:&quot;A H M Mahbubur&quot;,&quot;parse-names&quot;:false,&quot;dropping-particle&quot;:&quot;&quot;,&quot;non-dropping-particle&quot;:&quot;&quot;}],&quot;container-title&quot;:&quot;Biomedicine and Biotechnology&quot;,&quot;DOI&quot;:&quot;10.12691/bb-1-2-4&quot;,&quot;URL&quot;:&quot;http://pubs.sciepub.com/bb/1/2/4&quot;,&quot;issued&quot;:{&quot;date-parts&quot;:[[2013]]},&quot;page&quot;:&quot;17-20&quot;,&quot;abstract&quot;:&quot;A survey on ethno-medicinal plants used in the treatment of skin diseases in the village Abdullahpur under Akkelpur Upazilla of Joypurhat district, Bangladesh has been conducted during November 2012 to October 2013. The information on the utilization of the medicinal plants for above purpose was collected on the basis of personal interviews with traditional healers/herbalists/kabiraj. The investigation revealed that 41 medicinal plants belonging to 25 families and 41 genera are used in the treatment of skin disease in Joypurhat district, Bangladesh.&quot;,&quot;issue&quot;:&quot;2&quot;,&quot;volume&quot;:&quot;1&quot;},&quot;isTemporary&quot;:false}]},{&quot;citationID&quot;:&quot;MENDELEY_CITATION_8ba3f205-dfb6-4202-a25e-ff71c10471c7&quot;,&quot;properties&quot;:{&quot;noteIndex&quot;:0},&quot;isEdited&quot;:false,&quot;manualOverride&quot;:{&quot;isManuallyOverridden&quot;:false,&quot;citeprocText&quot;:&quot;(A. H. M. M. Rahman, 2013)&quot;,&quot;manualOverrideText&quot;:&quot;&quot;},&quot;citationTag&quot;:&quot;MENDELEY_CITATION_v3_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&quot;,&quot;citationItems&quot;:[{&quot;id&quot;:&quot;6142d03a-8042-3133-88b7-c9f494383ec0&quot;,&quot;itemData&quot;:{&quot;type&quot;:&quot;article-journal&quot;,&quot;id&quot;:&quot;6142d03a-8042-3133-88b7-c9f494383ec0&quot;,&quot;title&quot;:&quot;Traditional Medicinal Plants Used in the Treatment of Different Skin Diseases of Santals at Abdullahpur Village under Akkelpur Upazilla of Joypurhat District, Bangladesh&quot;,&quot;groupId&quot;:&quot;ba565417-cbdf-38d6-9f53-016fe1af51b6&quot;,&quot;author&quot;:[{&quot;family&quot;:&quot;Rahman&quot;,&quot;given&quot;:&quot;A H M Mahbubur&quot;,&quot;parse-names&quot;:false,&quot;dropping-particle&quot;:&quot;&quot;,&quot;non-dropping-particle&quot;:&quot;&quot;}],&quot;container-title&quot;:&quot;Biomedicine and Biotechnology&quot;,&quot;DOI&quot;:&quot;10.12691/bb-1-2-4&quot;,&quot;URL&quot;:&quot;http://pubs.sciepub.com/bb/1/2/4&quot;,&quot;issued&quot;:{&quot;date-parts&quot;:[[2013]]},&quot;page&quot;:&quot;17-20&quot;,&quot;abstract&quot;:&quot;A survey on ethno-medicinal plants used in the treatment of skin diseases in the village Abdullahpur under Akkelpur Upazilla of Joypurhat district, Bangladesh has been conducted during November 2012 to October 2013. The information on the utilization of the medicinal plants for above purpose was collected on the basis of personal interviews with traditional healers/herbalists/kabiraj. The investigation revealed that 41 medicinal plants belonging to 25 families and 41 genera are used in the treatment of skin disease in Joypurhat district, Bangladesh.&quot;,&quot;issue&quot;:&quot;2&quot;,&quot;volume&quot;:&quot;1&quot;},&quot;isTemporary&quot;:false}]},{&quot;citationID&quot;:&quot;MENDELEY_CITATION_bea81658-9712-48cb-a1ea-c0aa68f055ae&quot;,&quot;properties&quot;:{&quot;noteIndex&quot;:0},&quot;isEdited&quot;:false,&quot;manualOverride&quot;:{&quot;isManuallyOverridden&quot;:false,&quot;citeprocText&quot;:&quot;(Rahmatullah, Abdul Momen, et al., 2010)&quot;,&quot;manualOverrideText&quot;:&quot;&quot;},&quot;citationTag&quot;:&quot;MENDELEY_CITATION_v3_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&quot;,&quot;citationItems&quot;:[{&quot;id&quot;:&quot;ac9082db-2d10-3310-b671-9a7b5ef9ec39&quot;,&quot;itemData&quot;:{&quot;type&quot;:&quot;article-journal&quot;,&quot;id&quot;:&quot;ac9082db-2d10-3310-b671-9a7b5ef9ec39&quot;,&quot;title&quot;:&quot;A Randomized Survey of Medicinal plants used by Folk Medicinal Practitioners in Daudkandi sub-district of Comilla district, Bangladesh&quot;,&quot;groupId&quot;:&quot;ba565417-cbdf-38d6-9f53-016fe1af51b6&quot;,&quot;author&quot;:[{&quot;family&quot;:&quot;Rahmatullah&quot;,&quot;given&quot;:&quot;Mohammed&quot;,&quot;parse-names&quot;:false,&quot;dropping-particle&quot;:&quot;&quot;,&quot;non-dropping-particle&quot;:&quot;&quot;},{&quot;family&quot;:&quot;Abdul Momen&quot;,&quot;given&quot;:&quot;Md&quot;,&quot;parse-names&quot;:false,&quot;dropping-particle&quot;:&quot;&quot;,&quot;non-dropping-particle&quot;:&quot;&quot;},{&quot;family&quot;:&quot;Mahbubur Rahman&quot;,&quot;given&quot;:&quot;Md&quot;,&quot;parse-names&quot;:false,&quot;dropping-particle&quot;:&quot;&quot;,&quot;non-dropping-particle&quot;:&quot;&quot;},{&quot;family&quot;:&quot;Nasrin&quot;,&quot;given&quot;:&quot;Dilruba&quot;,&quot;parse-names&quot;:false,&quot;dropping-particle&quot;:&quot;&quot;,&quot;non-dropping-particle&quot;:&quot;&quot;},{&quot;family&quot;:&quot;Shahadat Hossain&quot;,&quot;given&quot;:&quot;Md&quot;,&quot;parse-names&quot;:false,&quot;dropping-particle&quot;:&quot;&quot;,&quot;non-dropping-particle&quot;:&quot;&quot;},{&quot;family&quot;:&quot;Khatun&quot;,&quot;given&quot;:&quot;Zubaida&quot;,&quot;parse-names&quot;:false,&quot;dropping-particle&quot;:&quot;&quot;,&quot;non-dropping-particle&quot;:&quot;&quot;},{&quot;family&quot;:&quot;Israt Jahan&quot;,&quot;given&quot;:&quot;Farhana&quot;,&quot;parse-names&quot;:false,&quot;dropping-particle&quot;:&quot;&quot;,&quot;non-dropping-particle&quot;:&quot;&quot;},{&quot;family&quot;:&quot;Afsana Khatun&quot;,&quot;given&quot;:&quot;Mst&quot;,&quot;parse-names&quot;:false,&quot;dropping-particle&quot;:&quot;&quot;,&quot;non-dropping-particle&quot;:&quot;&quot;},{&quot;family&quot;:&quot;Jahan&quot;,&quot;given&quot;:&quot;Rownak&quot;,&quot;parse-names&quot;:false,&quot;dropping-particle&quot;:&quot;&quot;,&quot;non-dropping-particle&quot;:&quot;&quot;},{&quot;family&quot;:&quot;Randomized&quot;,&quot;given&quot;:&quot;A&quot;,&quot;parse-names&quot;:false,&quot;dropping-particle&quot;:&quot;&quot;,&quot;non-dropping-particle&quot;:&quot;&quot;}],&quot;container-title&quot;:&quot;Advances in Natural and Applied Sciences&quot;,&quot;accessed&quot;:{&quot;date-parts&quot;:[[2025,1,24]]},&quot;ISSN&quot;:&quot;1995-0772&quot;,&quot;issued&quot;:{&quot;date-parts&quot;:[[2010]]},&quot;page&quot;:&quot;99-104&quot;,&quot;abstract&quot;:&quot;Folk medicinal practitioners (Kavirajes) are possibly the most ancient practitioners of traditional medicine in Bangladesh and in general are the primary health-care providers to a majority of the rural population and a substantial segment of the urban population in the country. The major characteristic that separates the folk medicinal practitioners from other systems of existing medicinal practices is their almost exclusive use of simple preparations of medicinal plants for treatment of various ailments. Since the population of Bangladesh is primarily rural, village Kavirajes form the major unit from whom ethnomedicinal data can be obtained. The objective of the present study was to conduct a randomized ethnomedicinal survey among the Kavirajes of four villages, Kalakandi, Gorashal, Kadamtoli, and Gunjar, all villages being situated in Daudkandi sub-district of Comilla district in Bangladesh. Informed consent was obtained from the Kavirajes and surveys were carried out with the help of a semi-structured questionnaire and the guided field-walk method, where the Kavirajes took the interviewers to places from where they collected their medicinal plants, pointed out the plants and described their uses. All plant specimens were collected and identified at the Bangladesh National Herbarium. It was observed that the Kavirajes of the four villages surveyed used 44 plant species distributed into 32 families. The Lamiaceae family contributed 4 plants, followed by the Leguminosae, Rutaceae, and Solanaceae families with 3 plants each. Leaves constituted the major plant part used (45.3%), followed by roots (13.2%), and whole plants, fruits, and seeds (7.5% each). The various ailments treated included respiratory tract problems, gastrointestinal disorders, sexual problems, fever, cardiovascular disorders, mental disease, diabetes, loss of hair, vomiting, menstrual problems, skin disorders, hepatic disorders, piles, leprosy, calcium deficiency, dental diseases, cracked foot, bleeding, insect bites, mumps, rabies, chicken pox, body ache, and bone fracture. Cumulatively, the plants obtained in the present survey present considerable potential for further scientific research towards discovery of lead compounds and more efficacious drugs.&quot;,&quot;issue&quot;:&quot;2&quot;,&quot;volume&quot;:&quot;4&quot;},&quot;isTemporary&quot;:false}]},{&quot;citationID&quot;:&quot;MENDELEY_CITATION_f1e17a5b-5ff0-4d2b-b547-09dba01582b2&quot;,&quot;properties&quot;:{&quot;noteIndex&quot;:0},&quot;isEdited&quot;:false,&quot;manualOverride&quot;:{&quot;isManuallyOverridden&quot;:false,&quot;citeprocText&quot;:&quot;(Rahmatullah, Abdul Momen, et al., 2010)&quot;,&quot;manualOverrideText&quot;:&quot;&quot;},&quot;citationTag&quot;:&quot;MENDELEY_CITATION_v3_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&quot;,&quot;citationItems&quot;:[{&quot;id&quot;:&quot;ac9082db-2d10-3310-b671-9a7b5ef9ec39&quot;,&quot;itemData&quot;:{&quot;type&quot;:&quot;article-journal&quot;,&quot;id&quot;:&quot;ac9082db-2d10-3310-b671-9a7b5ef9ec39&quot;,&quot;title&quot;:&quot;A Randomized Survey of Medicinal plants used by Folk Medicinal Practitioners in Daudkandi sub-district of Comilla district, Bangladesh&quot;,&quot;groupId&quot;:&quot;ba565417-cbdf-38d6-9f53-016fe1af51b6&quot;,&quot;author&quot;:[{&quot;family&quot;:&quot;Rahmatullah&quot;,&quot;given&quot;:&quot;Mohammed&quot;,&quot;parse-names&quot;:false,&quot;dropping-particle&quot;:&quot;&quot;,&quot;non-dropping-particle&quot;:&quot;&quot;},{&quot;family&quot;:&quot;Abdul Momen&quot;,&quot;given&quot;:&quot;Md&quot;,&quot;parse-names&quot;:false,&quot;dropping-particle&quot;:&quot;&quot;,&quot;non-dropping-particle&quot;:&quot;&quot;},{&quot;family&quot;:&quot;Mahbubur Rahman&quot;,&quot;given&quot;:&quot;Md&quot;,&quot;parse-names&quot;:false,&quot;dropping-particle&quot;:&quot;&quot;,&quot;non-dropping-particle&quot;:&quot;&quot;},{&quot;family&quot;:&quot;Nasrin&quot;,&quot;given&quot;:&quot;Dilruba&quot;,&quot;parse-names&quot;:false,&quot;dropping-particle&quot;:&quot;&quot;,&quot;non-dropping-particle&quot;:&quot;&quot;},{&quot;family&quot;:&quot;Shahadat Hossain&quot;,&quot;given&quot;:&quot;Md&quot;,&quot;parse-names&quot;:false,&quot;dropping-particle&quot;:&quot;&quot;,&quot;non-dropping-particle&quot;:&quot;&quot;},{&quot;family&quot;:&quot;Khatun&quot;,&quot;given&quot;:&quot;Zubaida&quot;,&quot;parse-names&quot;:false,&quot;dropping-particle&quot;:&quot;&quot;,&quot;non-dropping-particle&quot;:&quot;&quot;},{&quot;family&quot;:&quot;Israt Jahan&quot;,&quot;given&quot;:&quot;Farhana&quot;,&quot;parse-names&quot;:false,&quot;dropping-particle&quot;:&quot;&quot;,&quot;non-dropping-particle&quot;:&quot;&quot;},{&quot;family&quot;:&quot;Afsana Khatun&quot;,&quot;given&quot;:&quot;Mst&quot;,&quot;parse-names&quot;:false,&quot;dropping-particle&quot;:&quot;&quot;,&quot;non-dropping-particle&quot;:&quot;&quot;},{&quot;family&quot;:&quot;Jahan&quot;,&quot;given&quot;:&quot;Rownak&quot;,&quot;parse-names&quot;:false,&quot;dropping-particle&quot;:&quot;&quot;,&quot;non-dropping-particle&quot;:&quot;&quot;},{&quot;family&quot;:&quot;Randomized&quot;,&quot;given&quot;:&quot;A&quot;,&quot;parse-names&quot;:false,&quot;dropping-particle&quot;:&quot;&quot;,&quot;non-dropping-particle&quot;:&quot;&quot;}],&quot;container-title&quot;:&quot;Advances in Natural and Applied Sciences&quot;,&quot;accessed&quot;:{&quot;date-parts&quot;:[[2025,1,24]]},&quot;ISSN&quot;:&quot;1995-0772&quot;,&quot;issued&quot;:{&quot;date-parts&quot;:[[2010]]},&quot;page&quot;:&quot;99-104&quot;,&quot;abstract&quot;:&quot;Folk medicinal practitioners (Kavirajes) are possibly the most ancient practitioners of traditional medicine in Bangladesh and in general are the primary health-care providers to a majority of the rural population and a substantial segment of the urban population in the country. The major characteristic that separates the folk medicinal practitioners from other systems of existing medicinal practices is their almost exclusive use of simple preparations of medicinal plants for treatment of various ailments. Since the population of Bangladesh is primarily rural, village Kavirajes form the major unit from whom ethnomedicinal data can be obtained. The objective of the present study was to conduct a randomized ethnomedicinal survey among the Kavirajes of four villages, Kalakandi, Gorashal, Kadamtoli, and Gunjar, all villages being situated in Daudkandi sub-district of Comilla district in Bangladesh. Informed consent was obtained from the Kavirajes and surveys were carried out with the help of a semi-structured questionnaire and the guided field-walk method, where the Kavirajes took the interviewers to places from where they collected their medicinal plants, pointed out the plants and described their uses. All plant specimens were collected and identified at the Bangladesh National Herbarium. It was observed that the Kavirajes of the four villages surveyed used 44 plant species distributed into 32 families. The Lamiaceae family contributed 4 plants, followed by the Leguminosae, Rutaceae, and Solanaceae families with 3 plants each. Leaves constituted the major plant part used (45.3%), followed by roots (13.2%), and whole plants, fruits, and seeds (7.5% each). The various ailments treated included respiratory tract problems, gastrointestinal disorders, sexual problems, fever, cardiovascular disorders, mental disease, diabetes, loss of hair, vomiting, menstrual problems, skin disorders, hepatic disorders, piles, leprosy, calcium deficiency, dental diseases, cracked foot, bleeding, insect bites, mumps, rabies, chicken pox, body ache, and bone fracture. Cumulatively, the plants obtained in the present survey present considerable potential for further scientific research towards discovery of lead compounds and more efficacious drugs.&quot;,&quot;issue&quot;:&quot;2&quot;,&quot;volume&quot;:&quot;4&quot;},&quot;isTemporary&quot;:false}]},{&quot;citationID&quot;:&quot;MENDELEY_CITATION_32cebaf9-c00d-4e79-9f38-43a37fa2d78b&quot;,&quot;properties&quot;:{&quot;noteIndex&quot;:0},&quot;isEdited&quot;:false,&quot;manualOverride&quot;:{&quot;isManuallyOverridden&quot;:false,&quot;citeprocText&quot;:&quot;(Rahmatullah, Abdul Momen, et al., 2010)&quot;,&quot;manualOverrideText&quot;:&quot;&quot;},&quot;citationTag&quot;:&quot;MENDELEY_CITATION_v3_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&quot;,&quot;citationItems&quot;:[{&quot;id&quot;:&quot;ac9082db-2d10-3310-b671-9a7b5ef9ec39&quot;,&quot;itemData&quot;:{&quot;type&quot;:&quot;article-journal&quot;,&quot;id&quot;:&quot;ac9082db-2d10-3310-b671-9a7b5ef9ec39&quot;,&quot;title&quot;:&quot;A Randomized Survey of Medicinal plants used by Folk Medicinal Practitioners in Daudkandi sub-district of Comilla district, Bangladesh&quot;,&quot;groupId&quot;:&quot;ba565417-cbdf-38d6-9f53-016fe1af51b6&quot;,&quot;author&quot;:[{&quot;family&quot;:&quot;Rahmatullah&quot;,&quot;given&quot;:&quot;Mohammed&quot;,&quot;parse-names&quot;:false,&quot;dropping-particle&quot;:&quot;&quot;,&quot;non-dropping-particle&quot;:&quot;&quot;},{&quot;family&quot;:&quot;Abdul Momen&quot;,&quot;given&quot;:&quot;Md&quot;,&quot;parse-names&quot;:false,&quot;dropping-particle&quot;:&quot;&quot;,&quot;non-dropping-particle&quot;:&quot;&quot;},{&quot;family&quot;:&quot;Mahbubur Rahman&quot;,&quot;given&quot;:&quot;Md&quot;,&quot;parse-names&quot;:false,&quot;dropping-particle&quot;:&quot;&quot;,&quot;non-dropping-particle&quot;:&quot;&quot;},{&quot;family&quot;:&quot;Nasrin&quot;,&quot;given&quot;:&quot;Dilruba&quot;,&quot;parse-names&quot;:false,&quot;dropping-particle&quot;:&quot;&quot;,&quot;non-dropping-particle&quot;:&quot;&quot;},{&quot;family&quot;:&quot;Shahadat Hossain&quot;,&quot;given&quot;:&quot;Md&quot;,&quot;parse-names&quot;:false,&quot;dropping-particle&quot;:&quot;&quot;,&quot;non-dropping-particle&quot;:&quot;&quot;},{&quot;family&quot;:&quot;Khatun&quot;,&quot;given&quot;:&quot;Zubaida&quot;,&quot;parse-names&quot;:false,&quot;dropping-particle&quot;:&quot;&quot;,&quot;non-dropping-particle&quot;:&quot;&quot;},{&quot;family&quot;:&quot;Israt Jahan&quot;,&quot;given&quot;:&quot;Farhana&quot;,&quot;parse-names&quot;:false,&quot;dropping-particle&quot;:&quot;&quot;,&quot;non-dropping-particle&quot;:&quot;&quot;},{&quot;family&quot;:&quot;Afsana Khatun&quot;,&quot;given&quot;:&quot;Mst&quot;,&quot;parse-names&quot;:false,&quot;dropping-particle&quot;:&quot;&quot;,&quot;non-dropping-particle&quot;:&quot;&quot;},{&quot;family&quot;:&quot;Jahan&quot;,&quot;given&quot;:&quot;Rownak&quot;,&quot;parse-names&quot;:false,&quot;dropping-particle&quot;:&quot;&quot;,&quot;non-dropping-particle&quot;:&quot;&quot;},{&quot;family&quot;:&quot;Randomized&quot;,&quot;given&quot;:&quot;A&quot;,&quot;parse-names&quot;:false,&quot;dropping-particle&quot;:&quot;&quot;,&quot;non-dropping-particle&quot;:&quot;&quot;}],&quot;container-title&quot;:&quot;Advances in Natural and Applied Sciences&quot;,&quot;accessed&quot;:{&quot;date-parts&quot;:[[2025,1,24]]},&quot;ISSN&quot;:&quot;1995-0772&quot;,&quot;issued&quot;:{&quot;date-parts&quot;:[[2010]]},&quot;page&quot;:&quot;99-104&quot;,&quot;abstract&quot;:&quot;Folk medicinal practitioners (Kavirajes) are possibly the most ancient practitioners of traditional medicine in Bangladesh and in general are the primary health-care providers to a majority of the rural population and a substantial segment of the urban population in the country. The major characteristic that separates the folk medicinal practitioners from other systems of existing medicinal practices is their almost exclusive use of simple preparations of medicinal plants for treatment of various ailments. Since the population of Bangladesh is primarily rural, village Kavirajes form the major unit from whom ethnomedicinal data can be obtained. The objective of the present study was to conduct a randomized ethnomedicinal survey among the Kavirajes of four villages, Kalakandi, Gorashal, Kadamtoli, and Gunjar, all villages being situated in Daudkandi sub-district of Comilla district in Bangladesh. Informed consent was obtained from the Kavirajes and surveys were carried out with the help of a semi-structured questionnaire and the guided field-walk method, where the Kavirajes took the interviewers to places from where they collected their medicinal plants, pointed out the plants and described their uses. All plant specimens were collected and identified at the Bangladesh National Herbarium. It was observed that the Kavirajes of the four villages surveyed used 44 plant species distributed into 32 families. The Lamiaceae family contributed 4 plants, followed by the Leguminosae, Rutaceae, and Solanaceae families with 3 plants each. Leaves constituted the major plant part used (45.3%), followed by roots (13.2%), and whole plants, fruits, and seeds (7.5% each). The various ailments treated included respiratory tract problems, gastrointestinal disorders, sexual problems, fever, cardiovascular disorders, mental disease, diabetes, loss of hair, vomiting, menstrual problems, skin disorders, hepatic disorders, piles, leprosy, calcium deficiency, dental diseases, cracked foot, bleeding, insect bites, mumps, rabies, chicken pox, body ache, and bone fracture. Cumulatively, the plants obtained in the present survey present considerable potential for further scientific research towards discovery of lead compounds and more efficacious drugs.&quot;,&quot;issue&quot;:&quot;2&quot;,&quot;volume&quot;:&quot;4&quot;},&quot;isTemporary&quot;:false}]},{&quot;citationID&quot;:&quot;MENDELEY_CITATION_36654a98-249e-4e69-b0e6-e6d5825ec023&quot;,&quot;properties&quot;:{&quot;noteIndex&quot;:0},&quot;isEdited&quot;:false,&quot;manualOverride&quot;:{&quot;isManuallyOverridden&quot;:false,&quot;citeprocText&quot;:&quot;(Rahmatullah, Abdul Momen, et al., 2010)&quot;,&quot;manualOverrideText&quot;:&quot;&quot;},&quot;citationTag&quot;:&quot;MENDELEY_CITATION_v3_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&quot;,&quot;citationItems&quot;:[{&quot;id&quot;:&quot;ac9082db-2d10-3310-b671-9a7b5ef9ec39&quot;,&quot;itemData&quot;:{&quot;type&quot;:&quot;article-journal&quot;,&quot;id&quot;:&quot;ac9082db-2d10-3310-b671-9a7b5ef9ec39&quot;,&quot;title&quot;:&quot;A Randomized Survey of Medicinal plants used by Folk Medicinal Practitioners in Daudkandi sub-district of Comilla district, Bangladesh&quot;,&quot;groupId&quot;:&quot;ba565417-cbdf-38d6-9f53-016fe1af51b6&quot;,&quot;author&quot;:[{&quot;family&quot;:&quot;Rahmatullah&quot;,&quot;given&quot;:&quot;Mohammed&quot;,&quot;parse-names&quot;:false,&quot;dropping-particle&quot;:&quot;&quot;,&quot;non-dropping-particle&quot;:&quot;&quot;},{&quot;family&quot;:&quot;Abdul Momen&quot;,&quot;given&quot;:&quot;Md&quot;,&quot;parse-names&quot;:false,&quot;dropping-particle&quot;:&quot;&quot;,&quot;non-dropping-particle&quot;:&quot;&quot;},{&quot;family&quot;:&quot;Mahbubur Rahman&quot;,&quot;given&quot;:&quot;Md&quot;,&quot;parse-names&quot;:false,&quot;dropping-particle&quot;:&quot;&quot;,&quot;non-dropping-particle&quot;:&quot;&quot;},{&quot;family&quot;:&quot;Nasrin&quot;,&quot;given&quot;:&quot;Dilruba&quot;,&quot;parse-names&quot;:false,&quot;dropping-particle&quot;:&quot;&quot;,&quot;non-dropping-particle&quot;:&quot;&quot;},{&quot;family&quot;:&quot;Shahadat Hossain&quot;,&quot;given&quot;:&quot;Md&quot;,&quot;parse-names&quot;:false,&quot;dropping-particle&quot;:&quot;&quot;,&quot;non-dropping-particle&quot;:&quot;&quot;},{&quot;family&quot;:&quot;Khatun&quot;,&quot;given&quot;:&quot;Zubaida&quot;,&quot;parse-names&quot;:false,&quot;dropping-particle&quot;:&quot;&quot;,&quot;non-dropping-particle&quot;:&quot;&quot;},{&quot;family&quot;:&quot;Israt Jahan&quot;,&quot;given&quot;:&quot;Farhana&quot;,&quot;parse-names&quot;:false,&quot;dropping-particle&quot;:&quot;&quot;,&quot;non-dropping-particle&quot;:&quot;&quot;},{&quot;family&quot;:&quot;Afsana Khatun&quot;,&quot;given&quot;:&quot;Mst&quot;,&quot;parse-names&quot;:false,&quot;dropping-particle&quot;:&quot;&quot;,&quot;non-dropping-particle&quot;:&quot;&quot;},{&quot;family&quot;:&quot;Jahan&quot;,&quot;given&quot;:&quot;Rownak&quot;,&quot;parse-names&quot;:false,&quot;dropping-particle&quot;:&quot;&quot;,&quot;non-dropping-particle&quot;:&quot;&quot;},{&quot;family&quot;:&quot;Randomized&quot;,&quot;given&quot;:&quot;A&quot;,&quot;parse-names&quot;:false,&quot;dropping-particle&quot;:&quot;&quot;,&quot;non-dropping-particle&quot;:&quot;&quot;}],&quot;container-title&quot;:&quot;Advances in Natural and Applied Sciences&quot;,&quot;accessed&quot;:{&quot;date-parts&quot;:[[2025,1,24]]},&quot;ISSN&quot;:&quot;1995-0772&quot;,&quot;issued&quot;:{&quot;date-parts&quot;:[[2010]]},&quot;page&quot;:&quot;99-104&quot;,&quot;abstract&quot;:&quot;Folk medicinal practitioners (Kavirajes) are possibly the most ancient practitioners of traditional medicine in Bangladesh and in general are the primary health-care providers to a majority of the rural population and a substantial segment of the urban population in the country. The major characteristic that separates the folk medicinal practitioners from other systems of existing medicinal practices is their almost exclusive use of simple preparations of medicinal plants for treatment of various ailments. Since the population of Bangladesh is primarily rural, village Kavirajes form the major unit from whom ethnomedicinal data can be obtained. The objective of the present study was to conduct a randomized ethnomedicinal survey among the Kavirajes of four villages, Kalakandi, Gorashal, Kadamtoli, and Gunjar, all villages being situated in Daudkandi sub-district of Comilla district in Bangladesh. Informed consent was obtained from the Kavirajes and surveys were carried out with the help of a semi-structured questionnaire and the guided field-walk method, where the Kavirajes took the interviewers to places from where they collected their medicinal plants, pointed out the plants and described their uses. All plant specimens were collected and identified at the Bangladesh National Herbarium. It was observed that the Kavirajes of the four villages surveyed used 44 plant species distributed into 32 families. The Lamiaceae family contributed 4 plants, followed by the Leguminosae, Rutaceae, and Solanaceae families with 3 plants each. Leaves constituted the major plant part used (45.3%), followed by roots (13.2%), and whole plants, fruits, and seeds (7.5% each). The various ailments treated included respiratory tract problems, gastrointestinal disorders, sexual problems, fever, cardiovascular disorders, mental disease, diabetes, loss of hair, vomiting, menstrual problems, skin disorders, hepatic disorders, piles, leprosy, calcium deficiency, dental diseases, cracked foot, bleeding, insect bites, mumps, rabies, chicken pox, body ache, and bone fracture. Cumulatively, the plants obtained in the present survey present considerable potential for further scientific research towards discovery of lead compounds and more efficacious drugs.&quot;,&quot;issue&quot;:&quot;2&quot;,&quot;volume&quot;:&quot;4&quot;},&quot;isTemporary&quot;:false}]},{&quot;citationID&quot;:&quot;MENDELEY_CITATION_63ac9952-b122-4d66-a662-bbff8aa36701&quot;,&quot;properties&quot;:{&quot;noteIndex&quot;:0},&quot;isEdited&quot;:false,&quot;manualOverride&quot;:{&quot;isManuallyOverridden&quot;:false,&quot;citeprocText&quot;:&quot;(Molla et al., 2010)&quot;,&quot;manualOverrideText&quot;:&quot;&quot;},&quot;citationTag&quot;:&quot;MENDELEY_CITATION_v3_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&quot;,&quot;citationItems&quot;:[{&quot;id&quot;:&quot;9989eaa8-c3b0-355d-9d27-e639d912c5e2&quot;,&quot;itemData&quot;:{&quot;type&quot;:&quot;article-journal&quot;,&quot;id&quot;:&quot;9989eaa8-c3b0-355d-9d27-e639d912c5e2&quot;,&quot;title&quot;:&quot;Antibacterial activity in the leaves of seven bitter medicinal plants of Bangladesh&quot;,&quot;groupId&quot;:&quot;ba565417-cbdf-38d6-9f53-016fe1af51b6&quot;,&quot;author&quot;:[{&quot;family&quot;:&quot;Molla&quot;,&quot;given&quot;:&quot;M. T.H.&quot;,&quot;parse-names&quot;:false,&quot;dropping-particle&quot;:&quot;&quot;,&quot;non-dropping-particle&quot;:&quot;&quot;},{&quot;family&quot;:&quot;Ahsan&quot;,&quot;given&quot;:&quot;M. S.&quot;,&quot;parse-names&quot;:false,&quot;dropping-particle&quot;:&quot;&quot;,&quot;non-dropping-particle&quot;:&quot;&quot;},{&quot;family&quot;:&quot;Alam&quot;,&quot;given&quot;:&quot;M. T.&quot;,&quot;parse-names&quot;:false,&quot;dropping-particle&quot;:&quot;&quot;,&quot;non-dropping-particle&quot;:&quot;&quot;},{&quot;family&quot;:&quot;Haque&quot;,&quot;given&quot;:&quot;M. E.&quot;,&quot;parse-names&quot;:false,&quot;dropping-particle&quot;:&quot;&quot;,&quot;non-dropping-particle&quot;:&quot;&quot;}],&quot;container-title&quot;:&quot;Journal of Bio-Science&quot;,&quot;container-title-short&quot;:&quot;J Biosci (Rajshari)&quot;,&quot;accessed&quot;:{&quot;date-parts&quot;:[[2025,8,26]]},&quot;DOI&quot;:&quot;10.3329/JBS.V18I0.8788&quot;,&quot;ISSN&quot;:&quot;2408-8595&quot;,&quot;URL&quot;:&quot;https://banglajol.info/index.php/JBS/article/view/8788&quot;,&quot;issued&quot;:{&quot;date-parts&quot;:[[2010]]},&quot;page&quot;:&quot;128-133&quot;,&quot;abstract&quot;:&quot;Context: Development of resistance in human pathogens against conventional antibiotic necessitates searching indigenous medicinal plants having antibacterial property. Seven medicinal plants used actively in folklore, ayurvedic and traditional system of medicine were selected for the evaluation of their antimicrobial activity for this study. &amp;nbsp; Objectives: Evaluation of the effectiveness of some medicinal plant extracts against four Gram-positive and five Gram-negative bacteria. &amp;nbsp;Materials and  Methods: The antibacterial activity of the crude ethanolic extracts obtained from the leaves of seven medicinal plants; viz., Andrographis paniculata, Catharanthus roseus, Adhatoda vasica, Vitex vegundo, Aloe vera, Flacortia ramontchi and Nyctanthes arbortristis were tested against nine bacteria at concentrations of 300-, 400- and 500 &amp;mu;g/ml. Standard antibiotic disc kanamycin (30&amp;mu;g/ml) was used for comparison. The minimum inhibitory concentration (MIC) of ethanolic extracts of the leaves of these medicinal plants were determined by testing the extracts on four Gram-positive and five Gram-negative bacteria by serial tube dilution method. &amp;nbsp; Results: All the extracts have notable antimicrobial activities against the test organisms. The ethanolic extracts of the leaves showed the highest antimicrobial activities against Bacillus megaterium and Shigella dysenteriae for An. paniculata, Ad. vasica and Al. vera; Bacillus subtilis and Salmonella typhi for C. roseus and N. arbortristis; Staphylociccus aureus and Salmonella typhi for V. vegundo; and Bacillus subtilis and Shigella sonnei for F. ramontchi respectively. The extract of the plants had MIC values ranging from 32 to 128 mg/ml. All plant extracts showed no MIC against Shigella shiga and against Sarcina lutea only C. roseus showed MIC 128 mg/ml. &amp;nbsp; Conclusion: The results revealed that the ethanolic extracts of the plants under present investigation have notable antimicrobial activities. &amp;nbsp; Keywords: medicinal plants; antimicrobial screening; MIC; bacteria. DOI: http://dx.doi.org/10.3329/jbs.v18i0.8788 JBS 2010; 18(0): 128-133&quot;,&quot;publisher&quot;:&quot;Institute of Biological Science&quot;,&quot;issue&quot;:&quot;1&quot;,&quot;volume&quot;:&quot;18&quot;},&quot;isTemporary&quot;:false}]},{&quot;citationID&quot;:&quot;MENDELEY_CITATION_ebdd2e9e-a6f1-47b9-9b4f-2ac490951f2a&quot;,&quot;properties&quot;:{&quot;noteIndex&quot;:0},&quot;isEdited&quot;:false,&quot;manualOverride&quot;:{&quot;isManuallyOverridden&quot;:false,&quot;citeprocText&quot;:&quot;(Molla et al., 2010)&quot;,&quot;manualOverrideText&quot;:&quot;&quot;},&quot;citationTag&quot;:&quot;MENDELEY_CITATION_v3_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&quot;,&quot;citationItems&quot;:[{&quot;id&quot;:&quot;9989eaa8-c3b0-355d-9d27-e639d912c5e2&quot;,&quot;itemData&quot;:{&quot;type&quot;:&quot;article-journal&quot;,&quot;id&quot;:&quot;9989eaa8-c3b0-355d-9d27-e639d912c5e2&quot;,&quot;title&quot;:&quot;Antibacterial activity in the leaves of seven bitter medicinal plants of Bangladesh&quot;,&quot;groupId&quot;:&quot;ba565417-cbdf-38d6-9f53-016fe1af51b6&quot;,&quot;author&quot;:[{&quot;family&quot;:&quot;Molla&quot;,&quot;given&quot;:&quot;M. T.H.&quot;,&quot;parse-names&quot;:false,&quot;dropping-particle&quot;:&quot;&quot;,&quot;non-dropping-particle&quot;:&quot;&quot;},{&quot;family&quot;:&quot;Ahsan&quot;,&quot;given&quot;:&quot;M. S.&quot;,&quot;parse-names&quot;:false,&quot;dropping-particle&quot;:&quot;&quot;,&quot;non-dropping-particle&quot;:&quot;&quot;},{&quot;family&quot;:&quot;Alam&quot;,&quot;given&quot;:&quot;M. T.&quot;,&quot;parse-names&quot;:false,&quot;dropping-particle&quot;:&quot;&quot;,&quot;non-dropping-particle&quot;:&quot;&quot;},{&quot;family&quot;:&quot;Haque&quot;,&quot;given&quot;:&quot;M. E.&quot;,&quot;parse-names&quot;:false,&quot;dropping-particle&quot;:&quot;&quot;,&quot;non-dropping-particle&quot;:&quot;&quot;}],&quot;container-title&quot;:&quot;Journal of Bio-Science&quot;,&quot;container-title-short&quot;:&quot;J Biosci (Rajshari)&quot;,&quot;accessed&quot;:{&quot;date-parts&quot;:[[2025,8,26]]},&quot;DOI&quot;:&quot;10.3329/JBS.V18I0.8788&quot;,&quot;ISSN&quot;:&quot;2408-8595&quot;,&quot;URL&quot;:&quot;https://banglajol.info/index.php/JBS/article/view/8788&quot;,&quot;issued&quot;:{&quot;date-parts&quot;:[[2010]]},&quot;page&quot;:&quot;128-133&quot;,&quot;abstract&quot;:&quot;Context: Development of resistance in human pathogens against conventional antibiotic necessitates searching indigenous medicinal plants having antibacterial property. Seven medicinal plants used actively in folklore, ayurvedic and traditional system of medicine were selected for the evaluation of their antimicrobial activity for this study. &amp;nbsp; Objectives: Evaluation of the effectiveness of some medicinal plant extracts against four Gram-positive and five Gram-negative bacteria. &amp;nbsp;Materials and  Methods: The antibacterial activity of the crude ethanolic extracts obtained from the leaves of seven medicinal plants; viz., Andrographis paniculata, Catharanthus roseus, Adhatoda vasica, Vitex vegundo, Aloe vera, Flacortia ramontchi and Nyctanthes arbortristis were tested against nine bacteria at concentrations of 300-, 400- and 500 &amp;mu;g/ml. Standard antibiotic disc kanamycin (30&amp;mu;g/ml) was used for comparison. The minimum inhibitory concentration (MIC) of ethanolic extracts of the leaves of these medicinal plants were determined by testing the extracts on four Gram-positive and five Gram-negative bacteria by serial tube dilution method. &amp;nbsp; Results: All the extracts have notable antimicrobial activities against the test organisms. The ethanolic extracts of the leaves showed the highest antimicrobial activities against Bacillus megaterium and Shigella dysenteriae for An. paniculata, Ad. vasica and Al. vera; Bacillus subtilis and Salmonella typhi for C. roseus and N. arbortristis; Staphylociccus aureus and Salmonella typhi for V. vegundo; and Bacillus subtilis and Shigella sonnei for F. ramontchi respectively. The extract of the plants had MIC values ranging from 32 to 128 mg/ml. All plant extracts showed no MIC against Shigella shiga and against Sarcina lutea only C. roseus showed MIC 128 mg/ml. &amp;nbsp; Conclusion: The results revealed that the ethanolic extracts of the plants under present investigation have notable antimicrobial activities. &amp;nbsp; Keywords: medicinal plants; antimicrobial screening; MIC; bacteria. DOI: http://dx.doi.org/10.3329/jbs.v18i0.8788 JBS 2010; 18(0): 128-133&quot;,&quot;publisher&quot;:&quot;Institute of Biological Science&quot;,&quot;issue&quot;:&quot;1&quot;,&quot;volume&quot;:&quot;18&quot;},&quot;isTemporary&quot;:false}]},{&quot;citationID&quot;:&quot;MENDELEY_CITATION_f8206571-4742-495f-8bc9-bb80dace3ba9&quot;,&quot;properties&quot;:{&quot;noteIndex&quot;:0},&quot;isEdited&quot;:false,&quot;manualOverride&quot;:{&quot;isManuallyOverridden&quot;:false,&quot;citeprocText&quot;:&quot;(Rahmatullah, Jahan, Rahman, et al., 2010)&quot;,&quot;manualOverrideText&quot;:&quot;&quot;},&quot;citationTag&quot;:&quot;MENDELEY_CITATION_v3_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&quot;,&quot;citationItems&quot;:[{&quot;id&quot;:&quot;902d6b09-2dc2-3f5e-bb8a-16ce84ff3e74&quot;,&quot;itemData&quot;:{&quot;type&quot;:&quot;article-journal&quot;,&quot;id&quot;:&quot;902d6b09-2dc2-3f5e-bb8a-16ce84ff3e74&quot;,&quot;title&quot;:&quot; A survey of medicinal plants used by folk medicinal practitioners for treatment of  gastrointestinal disorders in randomly selected areas of four districts of Bangladesh&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Rahman&quot;,&quot;given&quot;:&quot;Md. Mahbubur&quot;,&quot;parse-names&quot;:false,&quot;dropping-particle&quot;:&quot;&quot;,&quot;non-dropping-particle&quot;:&quot;&quot;},{&quot;family&quot;:&quot;Seraj&quot;,&quot;given&quot;:&quot;Syeda&quot;,&quot;parse-names&quot;:false,&quot;dropping-particle&quot;:&quot;&quot;,&quot;non-dropping-particle&quot;:&quot;&quot;},{&quot;family&quot;:&quot;Dilruba&quot;,&quot;given&quot;:&quot;&quot;,&quot;parse-names&quot;:false,&quot;dropping-particle&quot;:&quot;&quot;,&quot;non-dropping-particle&quot;:&quot;&quot;},{&quot;family&quot;:&quot;Khatun&quot;,&quot;given&quot;:&quot;Nasrin, Zubaida&quot;,&quot;parse-names&quot;:false,&quot;dropping-particle&quot;:&quot;&quot;,&quot;non-dropping-particle&quot;:&quot;&quot;},{&quot;family&quot;:&quot;Chowdhury&quot;,&quot;given&quot;:&quot;Anita Rani&quot;,&quot;parse-names&quot;:false,&quot;dropping-particle&quot;:&quot;&quot;,&quot;non-dropping-particle&quot;:&quot;&quot;},{&quot;family&quot;:&quot;Azad&quot;,&quot;given&quot;:&quot;A.K.&quot;,&quot;parse-names&quot;:false,&quot;dropping-particle&quot;:&quot;&quot;,&quot;non-dropping-particle&quot;:&quot;&quot;},{&quot;family&quot;:&quot;Khatun&quot;,&quot;given&quot;:&quot;Mst. Afsana&quot;,&quot;parse-names&quot;:false,&quot;dropping-particle&quot;:&quot;&quot;,&quot;non-dropping-particle&quot;:&quot;&quot;},{&quot;family&quot;:&quot;Begum&quot;,&quot;given&quot;:&quot;Rahima&quot;,&quot;parse-names&quot;:false,&quot;dropping-particle&quot;:&quot;&quot;,&quot;non-dropping-particle&quot;:&quot;&quot;},{&quot;family&quot;:&quot;Jahan&quot;,&quot;given&quot;:&quot;Farhana Israt&quot;,&quot;parse-names&quot;:false,&quot;dropping-particle&quot;:&quot;&quot;,&quot;non-dropping-particle&quot;:&quot;&quot;}],&quot;container-title&quot;:&quot;American Eurasian Network for Scientific Information&quot;,&quot;issued&quot;:{&quot;date-parts&quot;:[[2010]]},&quot;page&quot;:&quot;139-147&quot;,&quot;issue&quot;:&quot;2&quot;,&quot;volume&quot;:&quot;4&quot;,&quot;container-title-short&quot;:&quot;&quot;},&quot;isTemporary&quot;:false}]},{&quot;citationID&quot;:&quot;MENDELEY_CITATION_3b172309-0fcb-4275-8b1b-c9da31169ecc&quot;,&quot;properties&quot;:{&quot;noteIndex&quot;:0},&quot;isEdited&quot;:false,&quot;manualOverride&quot;:{&quot;isManuallyOverridden&quot;:false,&quot;citeprocText&quot;:&quot;(Rahmatullah, Jahan, Rahman, et al., 2010)&quot;,&quot;manualOverrideText&quot;:&quot;&quot;},&quot;citationTag&quot;:&quot;MENDELEY_CITATION_v3_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&quot;,&quot;citationItems&quot;:[{&quot;id&quot;:&quot;902d6b09-2dc2-3f5e-bb8a-16ce84ff3e74&quot;,&quot;itemData&quot;:{&quot;type&quot;:&quot;article-journal&quot;,&quot;id&quot;:&quot;902d6b09-2dc2-3f5e-bb8a-16ce84ff3e74&quot;,&quot;title&quot;:&quot; A survey of medicinal plants used by folk medicinal practitioners for treatment of  gastrointestinal disorders in randomly selected areas of four districts of Bangladesh&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Rahman&quot;,&quot;given&quot;:&quot;Md. Mahbubur&quot;,&quot;parse-names&quot;:false,&quot;dropping-particle&quot;:&quot;&quot;,&quot;non-dropping-particle&quot;:&quot;&quot;},{&quot;family&quot;:&quot;Seraj&quot;,&quot;given&quot;:&quot;Syeda&quot;,&quot;parse-names&quot;:false,&quot;dropping-particle&quot;:&quot;&quot;,&quot;non-dropping-particle&quot;:&quot;&quot;},{&quot;family&quot;:&quot;Dilruba&quot;,&quot;given&quot;:&quot;&quot;,&quot;parse-names&quot;:false,&quot;dropping-particle&quot;:&quot;&quot;,&quot;non-dropping-particle&quot;:&quot;&quot;},{&quot;family&quot;:&quot;Khatun&quot;,&quot;given&quot;:&quot;Nasrin, Zubaida&quot;,&quot;parse-names&quot;:false,&quot;dropping-particle&quot;:&quot;&quot;,&quot;non-dropping-particle&quot;:&quot;&quot;},{&quot;family&quot;:&quot;Chowdhury&quot;,&quot;given&quot;:&quot;Anita Rani&quot;,&quot;parse-names&quot;:false,&quot;dropping-particle&quot;:&quot;&quot;,&quot;non-dropping-particle&quot;:&quot;&quot;},{&quot;family&quot;:&quot;Azad&quot;,&quot;given&quot;:&quot;A.K.&quot;,&quot;parse-names&quot;:false,&quot;dropping-particle&quot;:&quot;&quot;,&quot;non-dropping-particle&quot;:&quot;&quot;},{&quot;family&quot;:&quot;Khatun&quot;,&quot;given&quot;:&quot;Mst. Afsana&quot;,&quot;parse-names&quot;:false,&quot;dropping-particle&quot;:&quot;&quot;,&quot;non-dropping-particle&quot;:&quot;&quot;},{&quot;family&quot;:&quot;Begum&quot;,&quot;given&quot;:&quot;Rahima&quot;,&quot;parse-names&quot;:false,&quot;dropping-particle&quot;:&quot;&quot;,&quot;non-dropping-particle&quot;:&quot;&quot;},{&quot;family&quot;:&quot;Jahan&quot;,&quot;given&quot;:&quot;Farhana Israt&quot;,&quot;parse-names&quot;:false,&quot;dropping-particle&quot;:&quot;&quot;,&quot;non-dropping-particle&quot;:&quot;&quot;}],&quot;container-title&quot;:&quot;American Eurasian Network for Scientific Information&quot;,&quot;issued&quot;:{&quot;date-parts&quot;:[[2010]]},&quot;page&quot;:&quot;139-147&quot;,&quot;issue&quot;:&quot;2&quot;,&quot;volume&quot;:&quot;4&quot;,&quot;container-title-short&quot;:&quot;&quot;},&quot;isTemporary&quot;:false}]},{&quot;citationID&quot;:&quot;MENDELEY_CITATION_61033ad7-1154-4cc0-a102-439c0c57468f&quot;,&quot;properties&quot;:{&quot;noteIndex&quot;:0},&quot;isEdited&quot;:false,&quot;manualOverride&quot;:{&quot;isManuallyOverridden&quot;:false,&quot;citeprocText&quot;:&quot;(Rahmatullah, Jahan, Rahman, et al., 2010)&quot;,&quot;manualOverrideText&quot;:&quot;&quot;},&quot;citationTag&quot;:&quot;MENDELEY_CITATION_v3_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&quot;,&quot;citationItems&quot;:[{&quot;id&quot;:&quot;902d6b09-2dc2-3f5e-bb8a-16ce84ff3e74&quot;,&quot;itemData&quot;:{&quot;type&quot;:&quot;article-journal&quot;,&quot;id&quot;:&quot;902d6b09-2dc2-3f5e-bb8a-16ce84ff3e74&quot;,&quot;title&quot;:&quot; A survey of medicinal plants used by folk medicinal practitioners for treatment of  gastrointestinal disorders in randomly selected areas of four districts of Bangladesh&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Rahman&quot;,&quot;given&quot;:&quot;Md. Mahbubur&quot;,&quot;parse-names&quot;:false,&quot;dropping-particle&quot;:&quot;&quot;,&quot;non-dropping-particle&quot;:&quot;&quot;},{&quot;family&quot;:&quot;Seraj&quot;,&quot;given&quot;:&quot;Syeda&quot;,&quot;parse-names&quot;:false,&quot;dropping-particle&quot;:&quot;&quot;,&quot;non-dropping-particle&quot;:&quot;&quot;},{&quot;family&quot;:&quot;Dilruba&quot;,&quot;given&quot;:&quot;&quot;,&quot;parse-names&quot;:false,&quot;dropping-particle&quot;:&quot;&quot;,&quot;non-dropping-particle&quot;:&quot;&quot;},{&quot;family&quot;:&quot;Khatun&quot;,&quot;given&quot;:&quot;Nasrin, Zubaida&quot;,&quot;parse-names&quot;:false,&quot;dropping-particle&quot;:&quot;&quot;,&quot;non-dropping-particle&quot;:&quot;&quot;},{&quot;family&quot;:&quot;Chowdhury&quot;,&quot;given&quot;:&quot;Anita Rani&quot;,&quot;parse-names&quot;:false,&quot;dropping-particle&quot;:&quot;&quot;,&quot;non-dropping-particle&quot;:&quot;&quot;},{&quot;family&quot;:&quot;Azad&quot;,&quot;given&quot;:&quot;A.K.&quot;,&quot;parse-names&quot;:false,&quot;dropping-particle&quot;:&quot;&quot;,&quot;non-dropping-particle&quot;:&quot;&quot;},{&quot;family&quot;:&quot;Khatun&quot;,&quot;given&quot;:&quot;Mst. Afsana&quot;,&quot;parse-names&quot;:false,&quot;dropping-particle&quot;:&quot;&quot;,&quot;non-dropping-particle&quot;:&quot;&quot;},{&quot;family&quot;:&quot;Begum&quot;,&quot;given&quot;:&quot;Rahima&quot;,&quot;parse-names&quot;:false,&quot;dropping-particle&quot;:&quot;&quot;,&quot;non-dropping-particle&quot;:&quot;&quot;},{&quot;family&quot;:&quot;Jahan&quot;,&quot;given&quot;:&quot;Farhana Israt&quot;,&quot;parse-names&quot;:false,&quot;dropping-particle&quot;:&quot;&quot;,&quot;non-dropping-particle&quot;:&quot;&quot;}],&quot;container-title&quot;:&quot;American Eurasian Network for Scientific Information&quot;,&quot;issued&quot;:{&quot;date-parts&quot;:[[2010]]},&quot;page&quot;:&quot;139-147&quot;,&quot;issue&quot;:&quot;2&quot;,&quot;volume&quot;:&quot;4&quot;,&quot;container-title-short&quot;:&quot;&quot;},&quot;isTemporary&quot;:false}]},{&quot;citationID&quot;:&quot;MENDELEY_CITATION_3c4da3b9-c09a-4b91-a073-efe39f1beb97&quot;,&quot;properties&quot;:{&quot;noteIndex&quot;:0},&quot;isEdited&quot;:false,&quot;manualOverride&quot;:{&quot;isManuallyOverridden&quot;:false,&quot;citeprocText&quot;:&quot;(Rahmatullah, Jahan, Rahman, et al., 2010)&quot;,&quot;manualOverrideText&quot;:&quot;&quot;},&quot;citationTag&quot;:&quot;MENDELEY_CITATION_v3_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&quot;,&quot;citationItems&quot;:[{&quot;id&quot;:&quot;902d6b09-2dc2-3f5e-bb8a-16ce84ff3e74&quot;,&quot;itemData&quot;:{&quot;type&quot;:&quot;article-journal&quot;,&quot;id&quot;:&quot;902d6b09-2dc2-3f5e-bb8a-16ce84ff3e74&quot;,&quot;title&quot;:&quot; A survey of medicinal plants used by folk medicinal practitioners for treatment of  gastrointestinal disorders in randomly selected areas of four districts of Bangladesh&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Rahman&quot;,&quot;given&quot;:&quot;Md. Mahbubur&quot;,&quot;parse-names&quot;:false,&quot;dropping-particle&quot;:&quot;&quot;,&quot;non-dropping-particle&quot;:&quot;&quot;},{&quot;family&quot;:&quot;Seraj&quot;,&quot;given&quot;:&quot;Syeda&quot;,&quot;parse-names&quot;:false,&quot;dropping-particle&quot;:&quot;&quot;,&quot;non-dropping-particle&quot;:&quot;&quot;},{&quot;family&quot;:&quot;Dilruba&quot;,&quot;given&quot;:&quot;&quot;,&quot;parse-names&quot;:false,&quot;dropping-particle&quot;:&quot;&quot;,&quot;non-dropping-particle&quot;:&quot;&quot;},{&quot;family&quot;:&quot;Khatun&quot;,&quot;given&quot;:&quot;Nasrin, Zubaida&quot;,&quot;parse-names&quot;:false,&quot;dropping-particle&quot;:&quot;&quot;,&quot;non-dropping-particle&quot;:&quot;&quot;},{&quot;family&quot;:&quot;Chowdhury&quot;,&quot;given&quot;:&quot;Anita Rani&quot;,&quot;parse-names&quot;:false,&quot;dropping-particle&quot;:&quot;&quot;,&quot;non-dropping-particle&quot;:&quot;&quot;},{&quot;family&quot;:&quot;Azad&quot;,&quot;given&quot;:&quot;A.K.&quot;,&quot;parse-names&quot;:false,&quot;dropping-particle&quot;:&quot;&quot;,&quot;non-dropping-particle&quot;:&quot;&quot;},{&quot;family&quot;:&quot;Khatun&quot;,&quot;given&quot;:&quot;Mst. Afsana&quot;,&quot;parse-names&quot;:false,&quot;dropping-particle&quot;:&quot;&quot;,&quot;non-dropping-particle&quot;:&quot;&quot;},{&quot;family&quot;:&quot;Begum&quot;,&quot;given&quot;:&quot;Rahima&quot;,&quot;parse-names&quot;:false,&quot;dropping-particle&quot;:&quot;&quot;,&quot;non-dropping-particle&quot;:&quot;&quot;},{&quot;family&quot;:&quot;Jahan&quot;,&quot;given&quot;:&quot;Farhana Israt&quot;,&quot;parse-names&quot;:false,&quot;dropping-particle&quot;:&quot;&quot;,&quot;non-dropping-particle&quot;:&quot;&quot;}],&quot;container-title&quot;:&quot;American Eurasian Network for Scientific Information&quot;,&quot;issued&quot;:{&quot;date-parts&quot;:[[2010]]},&quot;page&quot;:&quot;139-147&quot;,&quot;issue&quot;:&quot;2&quot;,&quot;volume&quot;:&quot;4&quot;,&quot;container-title-short&quot;:&quot;&quot;},&quot;isTemporary&quot;:false}]},{&quot;citationID&quot;:&quot;MENDELEY_CITATION_2af077d0-cb76-465c-9fe8-009f43dc2e2f&quot;,&quot;properties&quot;:{&quot;noteIndex&quot;:0},&quot;isEdited&quot;:false,&quot;manualOverride&quot;:{&quot;isManuallyOverridden&quot;:false,&quot;citeprocText&quot;:&quot;(Rahmatullah, Jahan, Rahman, et al., 2010)&quot;,&quot;manualOverrideText&quot;:&quot;&quot;},&quot;citationTag&quot;:&quot;MENDELEY_CITATION_v3_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&quot;,&quot;citationItems&quot;:[{&quot;id&quot;:&quot;902d6b09-2dc2-3f5e-bb8a-16ce84ff3e74&quot;,&quot;itemData&quot;:{&quot;type&quot;:&quot;article-journal&quot;,&quot;id&quot;:&quot;902d6b09-2dc2-3f5e-bb8a-16ce84ff3e74&quot;,&quot;title&quot;:&quot; A survey of medicinal plants used by folk medicinal practitioners for treatment of  gastrointestinal disorders in randomly selected areas of four districts of Bangladesh&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Rahman&quot;,&quot;given&quot;:&quot;Md. Mahbubur&quot;,&quot;parse-names&quot;:false,&quot;dropping-particle&quot;:&quot;&quot;,&quot;non-dropping-particle&quot;:&quot;&quot;},{&quot;family&quot;:&quot;Seraj&quot;,&quot;given&quot;:&quot;Syeda&quot;,&quot;parse-names&quot;:false,&quot;dropping-particle&quot;:&quot;&quot;,&quot;non-dropping-particle&quot;:&quot;&quot;},{&quot;family&quot;:&quot;Dilruba&quot;,&quot;given&quot;:&quot;&quot;,&quot;parse-names&quot;:false,&quot;dropping-particle&quot;:&quot;&quot;,&quot;non-dropping-particle&quot;:&quot;&quot;},{&quot;family&quot;:&quot;Khatun&quot;,&quot;given&quot;:&quot;Nasrin, Zubaida&quot;,&quot;parse-names&quot;:false,&quot;dropping-particle&quot;:&quot;&quot;,&quot;non-dropping-particle&quot;:&quot;&quot;},{&quot;family&quot;:&quot;Chowdhury&quot;,&quot;given&quot;:&quot;Anita Rani&quot;,&quot;parse-names&quot;:false,&quot;dropping-particle&quot;:&quot;&quot;,&quot;non-dropping-particle&quot;:&quot;&quot;},{&quot;family&quot;:&quot;Azad&quot;,&quot;given&quot;:&quot;A.K.&quot;,&quot;parse-names&quot;:false,&quot;dropping-particle&quot;:&quot;&quot;,&quot;non-dropping-particle&quot;:&quot;&quot;},{&quot;family&quot;:&quot;Khatun&quot;,&quot;given&quot;:&quot;Mst. Afsana&quot;,&quot;parse-names&quot;:false,&quot;dropping-particle&quot;:&quot;&quot;,&quot;non-dropping-particle&quot;:&quot;&quot;},{&quot;family&quot;:&quot;Begum&quot;,&quot;given&quot;:&quot;Rahima&quot;,&quot;parse-names&quot;:false,&quot;dropping-particle&quot;:&quot;&quot;,&quot;non-dropping-particle&quot;:&quot;&quot;},{&quot;family&quot;:&quot;Jahan&quot;,&quot;given&quot;:&quot;Farhana Israt&quot;,&quot;parse-names&quot;:false,&quot;dropping-particle&quot;:&quot;&quot;,&quot;non-dropping-particle&quot;:&quot;&quot;}],&quot;container-title&quot;:&quot;American Eurasian Network for Scientific Information&quot;,&quot;issued&quot;:{&quot;date-parts&quot;:[[2010]]},&quot;page&quot;:&quot;139-147&quot;,&quot;issue&quot;:&quot;2&quot;,&quot;volume&quot;:&quot;4&quot;,&quot;container-title-short&quot;:&quot;&quot;},&quot;isTemporary&quot;:false}]},{&quot;citationID&quot;:&quot;MENDELEY_CITATION_27c15e30-5bf2-48ca-adbb-e2e7e5dfd4e5&quot;,&quot;properties&quot;:{&quot;noteIndex&quot;:0},&quot;isEdited&quot;:false,&quot;manualOverride&quot;:{&quot;isManuallyOverridden&quot;:false,&quot;citeprocText&quot;:&quot;(Rahmatullah, Jahan, Rahman, et al., 2010)&quot;,&quot;manualOverrideText&quot;:&quot;&quot;},&quot;citationTag&quot;:&quot;MENDELEY_CITATION_v3_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&quot;,&quot;citationItems&quot;:[{&quot;id&quot;:&quot;902d6b09-2dc2-3f5e-bb8a-16ce84ff3e74&quot;,&quot;itemData&quot;:{&quot;type&quot;:&quot;article-journal&quot;,&quot;id&quot;:&quot;902d6b09-2dc2-3f5e-bb8a-16ce84ff3e74&quot;,&quot;title&quot;:&quot; A survey of medicinal plants used by folk medicinal practitioners for treatment of  gastrointestinal disorders in randomly selected areas of four districts of Bangladesh&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Rahman&quot;,&quot;given&quot;:&quot;Md. Mahbubur&quot;,&quot;parse-names&quot;:false,&quot;dropping-particle&quot;:&quot;&quot;,&quot;non-dropping-particle&quot;:&quot;&quot;},{&quot;family&quot;:&quot;Seraj&quot;,&quot;given&quot;:&quot;Syeda&quot;,&quot;parse-names&quot;:false,&quot;dropping-particle&quot;:&quot;&quot;,&quot;non-dropping-particle&quot;:&quot;&quot;},{&quot;family&quot;:&quot;Dilruba&quot;,&quot;given&quot;:&quot;&quot;,&quot;parse-names&quot;:false,&quot;dropping-particle&quot;:&quot;&quot;,&quot;non-dropping-particle&quot;:&quot;&quot;},{&quot;family&quot;:&quot;Khatun&quot;,&quot;given&quot;:&quot;Nasrin, Zubaida&quot;,&quot;parse-names&quot;:false,&quot;dropping-particle&quot;:&quot;&quot;,&quot;non-dropping-particle&quot;:&quot;&quot;},{&quot;family&quot;:&quot;Chowdhury&quot;,&quot;given&quot;:&quot;Anita Rani&quot;,&quot;parse-names&quot;:false,&quot;dropping-particle&quot;:&quot;&quot;,&quot;non-dropping-particle&quot;:&quot;&quot;},{&quot;family&quot;:&quot;Azad&quot;,&quot;given&quot;:&quot;A.K.&quot;,&quot;parse-names&quot;:false,&quot;dropping-particle&quot;:&quot;&quot;,&quot;non-dropping-particle&quot;:&quot;&quot;},{&quot;family&quot;:&quot;Khatun&quot;,&quot;given&quot;:&quot;Mst. Afsana&quot;,&quot;parse-names&quot;:false,&quot;dropping-particle&quot;:&quot;&quot;,&quot;non-dropping-particle&quot;:&quot;&quot;},{&quot;family&quot;:&quot;Begum&quot;,&quot;given&quot;:&quot;Rahima&quot;,&quot;parse-names&quot;:false,&quot;dropping-particle&quot;:&quot;&quot;,&quot;non-dropping-particle&quot;:&quot;&quot;},{&quot;family&quot;:&quot;Jahan&quot;,&quot;given&quot;:&quot;Farhana Israt&quot;,&quot;parse-names&quot;:false,&quot;dropping-particle&quot;:&quot;&quot;,&quot;non-dropping-particle&quot;:&quot;&quot;}],&quot;container-title&quot;:&quot;American Eurasian Network for Scientific Information&quot;,&quot;issued&quot;:{&quot;date-parts&quot;:[[2010]]},&quot;page&quot;:&quot;139-147&quot;,&quot;issue&quot;:&quot;2&quot;,&quot;volume&quot;:&quot;4&quot;,&quot;container-title-short&quot;:&quot;&quot;},&quot;isTemporary&quot;:false}]},{&quot;citationID&quot;:&quot;MENDELEY_CITATION_47a08961-86aa-48a6-a750-8f17bcd6fc9d&quot;,&quot;properties&quot;:{&quot;noteIndex&quot;:0},&quot;isEdited&quot;:false,&quot;manualOverride&quot;:{&quot;isManuallyOverridden&quot;:false,&quot;citeprocText&quot;:&quot;(Rahmatullah, Jahan, Rahman, et al., 2010)&quot;,&quot;manualOverrideText&quot;:&quot;&quot;},&quot;citationTag&quot;:&quot;MENDELEY_CITATION_v3_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&quot;,&quot;citationItems&quot;:[{&quot;id&quot;:&quot;902d6b09-2dc2-3f5e-bb8a-16ce84ff3e74&quot;,&quot;itemData&quot;:{&quot;type&quot;:&quot;article-journal&quot;,&quot;id&quot;:&quot;902d6b09-2dc2-3f5e-bb8a-16ce84ff3e74&quot;,&quot;title&quot;:&quot; A survey of medicinal plants used by folk medicinal practitioners for treatment of  gastrointestinal disorders in randomly selected areas of four districts of Bangladesh&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Rahman&quot;,&quot;given&quot;:&quot;Md. Mahbubur&quot;,&quot;parse-names&quot;:false,&quot;dropping-particle&quot;:&quot;&quot;,&quot;non-dropping-particle&quot;:&quot;&quot;},{&quot;family&quot;:&quot;Seraj&quot;,&quot;given&quot;:&quot;Syeda&quot;,&quot;parse-names&quot;:false,&quot;dropping-particle&quot;:&quot;&quot;,&quot;non-dropping-particle&quot;:&quot;&quot;},{&quot;family&quot;:&quot;Dilruba&quot;,&quot;given&quot;:&quot;&quot;,&quot;parse-names&quot;:false,&quot;dropping-particle&quot;:&quot;&quot;,&quot;non-dropping-particle&quot;:&quot;&quot;},{&quot;family&quot;:&quot;Khatun&quot;,&quot;given&quot;:&quot;Nasrin, Zubaida&quot;,&quot;parse-names&quot;:false,&quot;dropping-particle&quot;:&quot;&quot;,&quot;non-dropping-particle&quot;:&quot;&quot;},{&quot;family&quot;:&quot;Chowdhury&quot;,&quot;given&quot;:&quot;Anita Rani&quot;,&quot;parse-names&quot;:false,&quot;dropping-particle&quot;:&quot;&quot;,&quot;non-dropping-particle&quot;:&quot;&quot;},{&quot;family&quot;:&quot;Azad&quot;,&quot;given&quot;:&quot;A.K.&quot;,&quot;parse-names&quot;:false,&quot;dropping-particle&quot;:&quot;&quot;,&quot;non-dropping-particle&quot;:&quot;&quot;},{&quot;family&quot;:&quot;Khatun&quot;,&quot;given&quot;:&quot;Mst. Afsana&quot;,&quot;parse-names&quot;:false,&quot;dropping-particle&quot;:&quot;&quot;,&quot;non-dropping-particle&quot;:&quot;&quot;},{&quot;family&quot;:&quot;Begum&quot;,&quot;given&quot;:&quot;Rahima&quot;,&quot;parse-names&quot;:false,&quot;dropping-particle&quot;:&quot;&quot;,&quot;non-dropping-particle&quot;:&quot;&quot;},{&quot;family&quot;:&quot;Jahan&quot;,&quot;given&quot;:&quot;Farhana Israt&quot;,&quot;parse-names&quot;:false,&quot;dropping-particle&quot;:&quot;&quot;,&quot;non-dropping-particle&quot;:&quot;&quot;}],&quot;container-title&quot;:&quot;American Eurasian Network for Scientific Information&quot;,&quot;issued&quot;:{&quot;date-parts&quot;:[[2010]]},&quot;page&quot;:&quot;139-147&quot;,&quot;issue&quot;:&quot;2&quot;,&quot;volume&quot;:&quot;4&quot;,&quot;container-title-short&quot;:&quot;&quot;},&quot;isTemporary&quot;:false}]},{&quot;citationID&quot;:&quot;MENDELEY_CITATION_c9d89c59-a923-4239-a50f-458412098f2f&quot;,&quot;properties&quot;:{&quot;noteIndex&quot;:0},&quot;isEdited&quot;:false,&quot;manualOverride&quot;:{&quot;isManuallyOverridden&quot;:false,&quot;citeprocText&quot;:&quot;(Rahmatullah, Jahan, Rahman, et al., 2010)&quot;,&quot;manualOverrideText&quot;:&quot;&quot;},&quot;citationTag&quot;:&quot;MENDELEY_CITATION_v3_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&quot;,&quot;citationItems&quot;:[{&quot;id&quot;:&quot;902d6b09-2dc2-3f5e-bb8a-16ce84ff3e74&quot;,&quot;itemData&quot;:{&quot;type&quot;:&quot;article-journal&quot;,&quot;id&quot;:&quot;902d6b09-2dc2-3f5e-bb8a-16ce84ff3e74&quot;,&quot;title&quot;:&quot; A survey of medicinal plants used by folk medicinal practitioners for treatment of  gastrointestinal disorders in randomly selected areas of four districts of Bangladesh&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Rahman&quot;,&quot;given&quot;:&quot;Md. Mahbubur&quot;,&quot;parse-names&quot;:false,&quot;dropping-particle&quot;:&quot;&quot;,&quot;non-dropping-particle&quot;:&quot;&quot;},{&quot;family&quot;:&quot;Seraj&quot;,&quot;given&quot;:&quot;Syeda&quot;,&quot;parse-names&quot;:false,&quot;dropping-particle&quot;:&quot;&quot;,&quot;non-dropping-particle&quot;:&quot;&quot;},{&quot;family&quot;:&quot;Dilruba&quot;,&quot;given&quot;:&quot;&quot;,&quot;parse-names&quot;:false,&quot;dropping-particle&quot;:&quot;&quot;,&quot;non-dropping-particle&quot;:&quot;&quot;},{&quot;family&quot;:&quot;Khatun&quot;,&quot;given&quot;:&quot;Nasrin, Zubaida&quot;,&quot;parse-names&quot;:false,&quot;dropping-particle&quot;:&quot;&quot;,&quot;non-dropping-particle&quot;:&quot;&quot;},{&quot;family&quot;:&quot;Chowdhury&quot;,&quot;given&quot;:&quot;Anita Rani&quot;,&quot;parse-names&quot;:false,&quot;dropping-particle&quot;:&quot;&quot;,&quot;non-dropping-particle&quot;:&quot;&quot;},{&quot;family&quot;:&quot;Azad&quot;,&quot;given&quot;:&quot;A.K.&quot;,&quot;parse-names&quot;:false,&quot;dropping-particle&quot;:&quot;&quot;,&quot;non-dropping-particle&quot;:&quot;&quot;},{&quot;family&quot;:&quot;Khatun&quot;,&quot;given&quot;:&quot;Mst. Afsana&quot;,&quot;parse-names&quot;:false,&quot;dropping-particle&quot;:&quot;&quot;,&quot;non-dropping-particle&quot;:&quot;&quot;},{&quot;family&quot;:&quot;Begum&quot;,&quot;given&quot;:&quot;Rahima&quot;,&quot;parse-names&quot;:false,&quot;dropping-particle&quot;:&quot;&quot;,&quot;non-dropping-particle&quot;:&quot;&quot;},{&quot;family&quot;:&quot;Jahan&quot;,&quot;given&quot;:&quot;Farhana Israt&quot;,&quot;parse-names&quot;:false,&quot;dropping-particle&quot;:&quot;&quot;,&quot;non-dropping-particle&quot;:&quot;&quot;}],&quot;container-title&quot;:&quot;American Eurasian Network for Scientific Information&quot;,&quot;issued&quot;:{&quot;date-parts&quot;:[[2010]]},&quot;page&quot;:&quot;139-147&quot;,&quot;issue&quot;:&quot;2&quot;,&quot;volume&quot;:&quot;4&quot;,&quot;container-title-short&quot;:&quot;&quot;},&quot;isTemporary&quot;:false}]},{&quot;citationID&quot;:&quot;MENDELEY_CITATION_bdfbba7d-a27d-41e3-afe4-7238c59a6445&quot;,&quot;properties&quot;:{&quot;noteIndex&quot;:0},&quot;isEdited&quot;:false,&quot;manualOverride&quot;:{&quot;isManuallyOverridden&quot;:false,&quot;citeprocText&quot;:&quot;(Rahmatullah, Jahan, Rahman, et al., 2010)&quot;,&quot;manualOverrideText&quot;:&quot;&quot;},&quot;citationTag&quot;:&quot;MENDELEY_CITATION_v3_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&quot;,&quot;citationItems&quot;:[{&quot;id&quot;:&quot;902d6b09-2dc2-3f5e-bb8a-16ce84ff3e74&quot;,&quot;itemData&quot;:{&quot;type&quot;:&quot;article-journal&quot;,&quot;id&quot;:&quot;902d6b09-2dc2-3f5e-bb8a-16ce84ff3e74&quot;,&quot;title&quot;:&quot; A survey of medicinal plants used by folk medicinal practitioners for treatment of  gastrointestinal disorders in randomly selected areas of four districts of Bangladesh&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Rahman&quot;,&quot;given&quot;:&quot;Md. Mahbubur&quot;,&quot;parse-names&quot;:false,&quot;dropping-particle&quot;:&quot;&quot;,&quot;non-dropping-particle&quot;:&quot;&quot;},{&quot;family&quot;:&quot;Seraj&quot;,&quot;given&quot;:&quot;Syeda&quot;,&quot;parse-names&quot;:false,&quot;dropping-particle&quot;:&quot;&quot;,&quot;non-dropping-particle&quot;:&quot;&quot;},{&quot;family&quot;:&quot;Dilruba&quot;,&quot;given&quot;:&quot;&quot;,&quot;parse-names&quot;:false,&quot;dropping-particle&quot;:&quot;&quot;,&quot;non-dropping-particle&quot;:&quot;&quot;},{&quot;family&quot;:&quot;Khatun&quot;,&quot;given&quot;:&quot;Nasrin, Zubaida&quot;,&quot;parse-names&quot;:false,&quot;dropping-particle&quot;:&quot;&quot;,&quot;non-dropping-particle&quot;:&quot;&quot;},{&quot;family&quot;:&quot;Chowdhury&quot;,&quot;given&quot;:&quot;Anita Rani&quot;,&quot;parse-names&quot;:false,&quot;dropping-particle&quot;:&quot;&quot;,&quot;non-dropping-particle&quot;:&quot;&quot;},{&quot;family&quot;:&quot;Azad&quot;,&quot;given&quot;:&quot;A.K.&quot;,&quot;parse-names&quot;:false,&quot;dropping-particle&quot;:&quot;&quot;,&quot;non-dropping-particle&quot;:&quot;&quot;},{&quot;family&quot;:&quot;Khatun&quot;,&quot;given&quot;:&quot;Mst. Afsana&quot;,&quot;parse-names&quot;:false,&quot;dropping-particle&quot;:&quot;&quot;,&quot;non-dropping-particle&quot;:&quot;&quot;},{&quot;family&quot;:&quot;Begum&quot;,&quot;given&quot;:&quot;Rahima&quot;,&quot;parse-names&quot;:false,&quot;dropping-particle&quot;:&quot;&quot;,&quot;non-dropping-particle&quot;:&quot;&quot;},{&quot;family&quot;:&quot;Jahan&quot;,&quot;given&quot;:&quot;Farhana Israt&quot;,&quot;parse-names&quot;:false,&quot;dropping-particle&quot;:&quot;&quot;,&quot;non-dropping-particle&quot;:&quot;&quot;}],&quot;container-title&quot;:&quot;American Eurasian Network for Scientific Information&quot;,&quot;issued&quot;:{&quot;date-parts&quot;:[[2010]]},&quot;page&quot;:&quot;139-147&quot;,&quot;issue&quot;:&quot;2&quot;,&quot;volume&quot;:&quot;4&quot;,&quot;container-title-short&quot;:&quot;&quot;},&quot;isTemporary&quot;:false}]},{&quot;citationID&quot;:&quot;MENDELEY_CITATION_0a5e3ebf-1111-46ea-af46-7ce7bc136f00&quot;,&quot;properties&quot;:{&quot;noteIndex&quot;:0},&quot;isEdited&quot;:false,&quot;manualOverride&quot;:{&quot;isManuallyOverridden&quot;:false,&quot;citeprocText&quot;:&quot;(Haque et al., 2015)&quot;,&quot;manualOverrideText&quot;:&quot;&quot;},&quot;citationTag&quot;:&quot;MENDELEY_CITATION_v3_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&quot;,&quot;citationItems&quot;:[{&quot;id&quot;:&quot;b0fd87aa-a450-30b5-975e-462e3ad4f6d7&quot;,&quot;itemData&quot;:{&quot;type&quot;:&quot;article-journal&quot;,&quot;id&quot;:&quot;b0fd87aa-a450-30b5-975e-462e3ad4f6d7&quot;,&quot;title&quot;:&quot;A Survey on Medicinal Plants used by the Folk Medicinal Practitioners in Tangail Sadar Upazilla, Tangail, Bangladesh&quot;,&quot;author&quot;:[{&quot;family&quot;:&quot;Haque&quot;,&quot;given&quot;:&quot;MA&quot;,&quot;parse-names&quot;:false,&quot;dropping-particle&quot;:&quot;&quot;,&quot;non-dropping-particle&quot;:&quot;&quot;},{&quot;family&quot;:&quot;Bari&quot;,&quot;given&quot;:&quot;L&quot;,&quot;parse-names&quot;:false,&quot;dropping-particle&quot;:&quot;&quot;,&quot;non-dropping-particle&quot;:&quot;&quot;},{&quot;family&quot;:&quot;Hasan&quot;,&quot;given&quot;:&quot;MM&quot;,&quot;parse-names&quot;:false,&quot;dropping-particle&quot;:&quot;&quot;,&quot;non-dropping-particle&quot;:&quot;&quot;},{&quot;family&quot;:&quot;Sultana&quot;,&quot;given&quot;:&quot;MM&quot;,&quot;parse-names&quot;:false,&quot;dropping-particle&quot;:&quot;&quot;,&quot;non-dropping-particle&quot;:&quot;&quot;},{&quot;family&quot;:&quot;Reza&quot;,&quot;given&quot;:&quot;SA&quot;,&quot;parse-names&quot;:false,&quot;dropping-particle&quot;:&quot;&quot;,&quot;non-dropping-particle&quot;:&quot;&quot;}],&quot;container-title&quot;:&quot;Journal of Environmental Science and Natural Resources&quot;,&quot;DOI&quot;:&quot;10.3329/jesnr.v7i1.22141&quot;,&quot;ISSN&quot;:&quot;1999-7361&quot;,&quot;issued&quot;:{&quot;date-parts&quot;:[[2015,2,11]]},&quot;page&quot;:&quot;35-39&quot;,&quot;abstract&quot;:&quot;Medicinal plants form an important and often the only component in the formulations used by the folk medicinal practitioners of Bangladesh for treatment of various ailments. Folk medicinal practitioners, otherwise known as Kavirajes, perform an integral role in the delivery of primary health-care to substantial segments of both rural and urban population of the country. To get a comprehensive view of the medicinal plants of Bangladesh, it is therefore important to conduct extensive interviews of individual Kavirajes of both urban and rural areas. Towards obtaining such comprehensive information, the present ethno-medicinal survey was conducted among the Kavirajes of 15 randomly surveyed villages of Tangail Sadar Upazila in Bangladesh to document their use of medicinal plants and the ailments treated by those plants. Information was obtained from the Kavirajes with the help of a semi-structured questionnaire and the guided field-walk method. The results showed that the Kavirajes of the 11 villages surveyed used a total of 55 plants distributed into 35 families in their formulations. The Mimoceseae family provided 4 plants, while the Acanthaceae, Liliaceae, Lamiaceae and Fabaceae families provided 3 plants each. Mainly leaves were used for this purpose. Other plant parts roots and stems were also used. The various ailments treated included gastrointestinal disorders, cuts and wounds, fever, respiratory tract disorders, snake bites, pain, menstrual problems, physical weakness, diabetes, mental disorders, cardiovascular disorders, skin disorders, chicken pox, burns, spermatorrhea, bone fractures and cattle ailments.&quot;,&quot;publisher&quot;:&quot;Bangladesh Journals Online (JOL)&quot;,&quot;issue&quot;:&quot;1&quot;,&quot;volume&quot;:&quot;7&quot;,&quot;container-title-short&quot;:&quot;&quot;},&quot;isTemporary&quot;:false}]},{&quot;citationID&quot;:&quot;MENDELEY_CITATION_12e2f58c-4384-48be-b506-387e0d68936d&quot;,&quot;properties&quot;:{&quot;noteIndex&quot;:0},&quot;isEdited&quot;:false,&quot;manualOverride&quot;:{&quot;isManuallyOverridden&quot;:false,&quot;citeprocText&quot;:&quot;(Haque et al., 2015)&quot;,&quot;manualOverrideText&quot;:&quot;&quot;},&quot;citationTag&quot;:&quot;MENDELEY_CITATION_v3_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&quot;,&quot;citationItems&quot;:[{&quot;id&quot;:&quot;b0fd87aa-a450-30b5-975e-462e3ad4f6d7&quot;,&quot;itemData&quot;:{&quot;type&quot;:&quot;article-journal&quot;,&quot;id&quot;:&quot;b0fd87aa-a450-30b5-975e-462e3ad4f6d7&quot;,&quot;title&quot;:&quot;A Survey on Medicinal Plants used by the Folk Medicinal Practitioners in Tangail Sadar Upazilla, Tangail, Bangladesh&quot;,&quot;author&quot;:[{&quot;family&quot;:&quot;Haque&quot;,&quot;given&quot;:&quot;MA&quot;,&quot;parse-names&quot;:false,&quot;dropping-particle&quot;:&quot;&quot;,&quot;non-dropping-particle&quot;:&quot;&quot;},{&quot;family&quot;:&quot;Bari&quot;,&quot;given&quot;:&quot;L&quot;,&quot;parse-names&quot;:false,&quot;dropping-particle&quot;:&quot;&quot;,&quot;non-dropping-particle&quot;:&quot;&quot;},{&quot;family&quot;:&quot;Hasan&quot;,&quot;given&quot;:&quot;MM&quot;,&quot;parse-names&quot;:false,&quot;dropping-particle&quot;:&quot;&quot;,&quot;non-dropping-particle&quot;:&quot;&quot;},{&quot;family&quot;:&quot;Sultana&quot;,&quot;given&quot;:&quot;MM&quot;,&quot;parse-names&quot;:false,&quot;dropping-particle&quot;:&quot;&quot;,&quot;non-dropping-particle&quot;:&quot;&quot;},{&quot;family&quot;:&quot;Reza&quot;,&quot;given&quot;:&quot;SA&quot;,&quot;parse-names&quot;:false,&quot;dropping-particle&quot;:&quot;&quot;,&quot;non-dropping-particle&quot;:&quot;&quot;}],&quot;container-title&quot;:&quot;Journal of Environmental Science and Natural Resources&quot;,&quot;DOI&quot;:&quot;10.3329/jesnr.v7i1.22141&quot;,&quot;ISSN&quot;:&quot;1999-7361&quot;,&quot;issued&quot;:{&quot;date-parts&quot;:[[2015,2,11]]},&quot;page&quot;:&quot;35-39&quot;,&quot;abstract&quot;:&quot;Medicinal plants form an important and often the only component in the formulations used by the folk medicinal practitioners of Bangladesh for treatment of various ailments. Folk medicinal practitioners, otherwise known as Kavirajes, perform an integral role in the delivery of primary health-care to substantial segments of both rural and urban population of the country. To get a comprehensive view of the medicinal plants of Bangladesh, it is therefore important to conduct extensive interviews of individual Kavirajes of both urban and rural areas. Towards obtaining such comprehensive information, the present ethno-medicinal survey was conducted among the Kavirajes of 15 randomly surveyed villages of Tangail Sadar Upazila in Bangladesh to document their use of medicinal plants and the ailments treated by those plants. Information was obtained from the Kavirajes with the help of a semi-structured questionnaire and the guided field-walk method. The results showed that the Kavirajes of the 11 villages surveyed used a total of 55 plants distributed into 35 families in their formulations. The Mimoceseae family provided 4 plants, while the Acanthaceae, Liliaceae, Lamiaceae and Fabaceae families provided 3 plants each. Mainly leaves were used for this purpose. Other plant parts roots and stems were also used. The various ailments treated included gastrointestinal disorders, cuts and wounds, fever, respiratory tract disorders, snake bites, pain, menstrual problems, physical weakness, diabetes, mental disorders, cardiovascular disorders, skin disorders, chicken pox, burns, spermatorrhea, bone fractures and cattle ailments.&quot;,&quot;publisher&quot;:&quot;Bangladesh Journals Online (JOL)&quot;,&quot;issue&quot;:&quot;1&quot;,&quot;volume&quot;:&quot;7&quot;,&quot;container-title-short&quot;:&quot;&quot;},&quot;isTemporary&quot;:false}]},{&quot;citationID&quot;:&quot;MENDELEY_CITATION_9ea0d3be-15d8-4de6-b98f-f422034fa79e&quot;,&quot;properties&quot;:{&quot;noteIndex&quot;:0},&quot;isEdited&quot;:false,&quot;manualOverride&quot;:{&quot;isManuallyOverridden&quot;:false,&quot;citeprocText&quot;:&quot;(Ahmed et al., 2021)&quot;,&quot;manualOverrideText&quot;:&quot;&quot;},&quot;citationTag&quot;:&quot;MENDELEY_CITATION_v3_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&quot;,&quot;citationItems&quot;:[{&quot;id&quot;:&quot;b4ec0f0e-7f8c-32eb-ba3f-48978d67d322&quot;,&quot;itemData&quot;:{&quot;type&quot;:&quot;article-journal&quot;,&quot;id&quot;:&quot;b4ec0f0e-7f8c-32eb-ba3f-48978d67d322&quot;,&quot;title&quot;:&quot;Therapeutic promises of medicinal plants in bangladesh and their bioactive compounds against ulcers and inflammatory diseases&quot;,&quot;author&quot;:[{&quot;family&quot;:&quot;Ahmed&quot;,&quot;given&quot;:&quot;Sheikh Rashel&quot;,&quot;parse-names&quot;:false,&quot;dropping-particle&quot;:&quot;&quot;,&quot;non-dropping-particle&quot;:&quot;&quot;},{&quot;family&quot;:&quot;Rabbee&quot;,&quot;given&quot;:&quot;Muhammad Fazle&quot;,&quot;parse-names&quot;:false,&quot;dropping-particle&quot;:&quot;&quot;,&quot;non-dropping-particle&quot;:&quot;&quot;},{&quot;family&quot;:&quot;Roy&quot;,&quot;given&quot;:&quot;Anindita&quot;,&quot;parse-names&quot;:false,&quot;dropping-particle&quot;:&quot;&quot;,&quot;non-dropping-particle&quot;:&quot;&quot;},{&quot;family&quot;:&quot;Chowdhury&quot;,&quot;given&quot;:&quot;Rocky&quot;,&quot;parse-names&quot;:false,&quot;dropping-particle&quot;:&quot;&quot;,&quot;non-dropping-particle&quot;:&quot;&quot;},{&quot;family&quot;:&quot;Banik&quot;,&quot;given&quot;:&quot;Anik&quot;,&quot;parse-names&quot;:false,&quot;dropping-particle&quot;:&quot;&quot;,&quot;non-dropping-particle&quot;:&quot;&quot;},{&quot;family&quot;:&quot;Kubra&quot;,&quot;given&quot;:&quot;Khadizatul&quot;,&quot;parse-names&quot;:false,&quot;dropping-particle&quot;:&quot;&quot;,&quot;non-dropping-particle&quot;:&quot;&quot;},{&quot;family&quot;:&quot;Hassan Chowdhury&quot;,&quot;given&quot;:&quot;Mohammed Mehadi&quot;,&quot;parse-names&quot;:false,&quot;dropping-particle&quot;:&quot;&quot;,&quot;non-dropping-particle&quot;:&quot;&quot;},{&quot;family&quot;:&quot;Baek&quot;,&quot;given&quot;:&quot;Kwang Hyun&quot;,&quot;parse-names&quot;:false,&quot;dropping-particle&quot;:&quot;&quot;,&quot;non-dropping-particle&quot;:&quot;&quot;}],&quot;container-title&quot;:&quot;Plants&quot;,&quot;accessed&quot;:{&quot;date-parts&quot;:[[2025,3,12]]},&quot;DOI&quot;:&quot;10.3390/plants10071348&quot;,&quot;ISSN&quot;:&quot;22237747&quot;,&quot;URL&quot;:&quot;https://www.mdpi.com/2223-7747/10/7/1348&quot;,&quot;issued&quot;:{&quot;date-parts&quot;:[[2021,7,1]]},&quot;page&quot;:&quot;1348&quot;,&quot;abstract&quot;:&quot;When functioning properly, the stomach is the center of both physical and mental satis-faction. Gastrointestinal disorders, or malfunctioning of the stomach, due to infections caused by various biological entities and physiochemical abnormalities, are now widespread, with most of the diseases being inflammatory, which, depending on the position and degree of inflammation, have different names such as peptic or gastric ulcers, irritable bowel diseases, ulcerative colitis, and so on. While many synthetic drugs, such as non-steroidal anti-inflammatory drugs, are now extensively used to treat these diseases, their harmful and long-term side effects cannot be ignored. To treat these diseases safely and successfully, different potent medicinal plants and their active components are considered game-changers. In consideration of this, the present review aimed to reveal a general and comprehensive updated overview of the anti-ulcer and anti-inflammatory activities of medicinal plants. To emphasize the efficacy of the medicinal plants, various bioactive compounds from the plant extract, their experimental animal models, and clinical trials are depicted.&quot;,&quot;publisher&quot;:&quot;MDPI AG&quot;,&quot;issue&quot;:&quot;7&quot;,&quot;volume&quot;:&quot;10&quot;,&quot;container-title-short&quot;:&quot;&quot;},&quot;isTemporary&quot;:false}]},{&quot;citationID&quot;:&quot;MENDELEY_CITATION_5d86db84-06ad-4b6f-8beb-b7fcb90e2bf5&quot;,&quot;properties&quot;:{&quot;noteIndex&quot;:0},&quot;isEdited&quot;:false,&quot;manualOverride&quot;:{&quot;isManuallyOverridden&quot;:false,&quot;citeprocText&quot;:&quot;(Ahmed et al., 2021)&quot;,&quot;manualOverrideText&quot;:&quot;&quot;},&quot;citationTag&quot;:&quot;MENDELEY_CITATION_v3_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&quot;,&quot;citationItems&quot;:[{&quot;id&quot;:&quot;b4ec0f0e-7f8c-32eb-ba3f-48978d67d322&quot;,&quot;itemData&quot;:{&quot;type&quot;:&quot;article-journal&quot;,&quot;id&quot;:&quot;b4ec0f0e-7f8c-32eb-ba3f-48978d67d322&quot;,&quot;title&quot;:&quot;Therapeutic promises of medicinal plants in bangladesh and their bioactive compounds against ulcers and inflammatory diseases&quot;,&quot;author&quot;:[{&quot;family&quot;:&quot;Ahmed&quot;,&quot;given&quot;:&quot;Sheikh Rashel&quot;,&quot;parse-names&quot;:false,&quot;dropping-particle&quot;:&quot;&quot;,&quot;non-dropping-particle&quot;:&quot;&quot;},{&quot;family&quot;:&quot;Rabbee&quot;,&quot;given&quot;:&quot;Muhammad Fazle&quot;,&quot;parse-names&quot;:false,&quot;dropping-particle&quot;:&quot;&quot;,&quot;non-dropping-particle&quot;:&quot;&quot;},{&quot;family&quot;:&quot;Roy&quot;,&quot;given&quot;:&quot;Anindita&quot;,&quot;parse-names&quot;:false,&quot;dropping-particle&quot;:&quot;&quot;,&quot;non-dropping-particle&quot;:&quot;&quot;},{&quot;family&quot;:&quot;Chowdhury&quot;,&quot;given&quot;:&quot;Rocky&quot;,&quot;parse-names&quot;:false,&quot;dropping-particle&quot;:&quot;&quot;,&quot;non-dropping-particle&quot;:&quot;&quot;},{&quot;family&quot;:&quot;Banik&quot;,&quot;given&quot;:&quot;Anik&quot;,&quot;parse-names&quot;:false,&quot;dropping-particle&quot;:&quot;&quot;,&quot;non-dropping-particle&quot;:&quot;&quot;},{&quot;family&quot;:&quot;Kubra&quot;,&quot;given&quot;:&quot;Khadizatul&quot;,&quot;parse-names&quot;:false,&quot;dropping-particle&quot;:&quot;&quot;,&quot;non-dropping-particle&quot;:&quot;&quot;},{&quot;family&quot;:&quot;Hassan Chowdhury&quot;,&quot;given&quot;:&quot;Mohammed Mehadi&quot;,&quot;parse-names&quot;:false,&quot;dropping-particle&quot;:&quot;&quot;,&quot;non-dropping-particle&quot;:&quot;&quot;},{&quot;family&quot;:&quot;Baek&quot;,&quot;given&quot;:&quot;Kwang Hyun&quot;,&quot;parse-names&quot;:false,&quot;dropping-particle&quot;:&quot;&quot;,&quot;non-dropping-particle&quot;:&quot;&quot;}],&quot;container-title&quot;:&quot;Plants&quot;,&quot;accessed&quot;:{&quot;date-parts&quot;:[[2025,3,12]]},&quot;DOI&quot;:&quot;10.3390/plants10071348&quot;,&quot;ISSN&quot;:&quot;22237747&quot;,&quot;URL&quot;:&quot;https://www.mdpi.com/2223-7747/10/7/1348&quot;,&quot;issued&quot;:{&quot;date-parts&quot;:[[2021,7,1]]},&quot;page&quot;:&quot;1348&quot;,&quot;abstract&quot;:&quot;When functioning properly, the stomach is the center of both physical and mental satis-faction. Gastrointestinal disorders, or malfunctioning of the stomach, due to infections caused by various biological entities and physiochemical abnormalities, are now widespread, with most of the diseases being inflammatory, which, depending on the position and degree of inflammation, have different names such as peptic or gastric ulcers, irritable bowel diseases, ulcerative colitis, and so on. While many synthetic drugs, such as non-steroidal anti-inflammatory drugs, are now extensively used to treat these diseases, their harmful and long-term side effects cannot be ignored. To treat these diseases safely and successfully, different potent medicinal plants and their active components are considered game-changers. In consideration of this, the present review aimed to reveal a general and comprehensive updated overview of the anti-ulcer and anti-inflammatory activities of medicinal plants. To emphasize the efficacy of the medicinal plants, various bioactive compounds from the plant extract, their experimental animal models, and clinical trials are depicted.&quot;,&quot;publisher&quot;:&quot;MDPI AG&quot;,&quot;issue&quot;:&quot;7&quot;,&quot;volume&quot;:&quot;10&quot;,&quot;container-title-short&quot;:&quot;&quot;},&quot;isTemporary&quot;:false}]},{&quot;citationID&quot;:&quot;MENDELEY_CITATION_a268b9ac-77f2-4170-8bbc-c59bad7bf3bd&quot;,&quot;properties&quot;:{&quot;noteIndex&quot;:0},&quot;isEdited&quot;:false,&quot;manualOverride&quot;:{&quot;isManuallyOverridden&quot;:false,&quot;citeprocText&quot;:&quot;(A. H. M. M. Rahman &amp;#38; Kona, 2016)&quot;,&quot;manualOverrideText&quot;:&quot;&quot;},&quot;citationTag&quot;:&quot;MENDELEY_CITATION_v3_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&quot;,&quot;citationItems&quot;:[{&quot;id&quot;:&quot;14fe07c8-2eaa-3545-b3ae-355671565647&quot;,&quot;itemData&quot;:{&quot;type&quot;:&quot;article-journal&quot;,&quot;id&quot;:&quot;14fe07c8-2eaa-3545-b3ae-355671565647&quot;,&quot;title&quot;:&quot;Inventory of medicinal plants at Mahadebpur upazila of Naogaon district, Bangladesh&quot;,&quot;author&quot;:[{&quot;family&quot;:&quot;Rahman&quot;,&quot;given&quot;:&quot;A H M Mahbubur&quot;,&quot;parse-names&quot;:false,&quot;dropping-particle&quot;:&quot;&quot;,&quot;non-dropping-particle&quot;:&quot;&quot;},{&quot;family&quot;:&quot;Kona&quot;,&quot;given&quot;:&quot;Smriti&quot;,&quot;parse-names&quot;:false,&quot;dropping-particle&quot;:&quot;&quot;,&quot;non-dropping-particle&quot;:&quot;&quot;}],&quot;container-title&quot;:&quot;Applied Ecology and Environmental Sciences&quot;,&quot;DOI&quot;:&quot;10.12691/aees-4-3-4&quot;,&quot;URL&quot;:&quot;http://pubs.sciepub.com/aees/4/3/4&quot;,&quot;issued&quot;:{&quot;date-parts&quot;:[[2016]]},&quot;page&quot;:&quot;75-83&quot;,&quot;abstract&quot;:&quot;The present paper documented 159 medicinal plants at Mahadebpur Upazila of Naogaon district, Bangladesh belonging to 135 genera and 69 families were used by the local health healers for the treatment of different diseases. These plants are mostly used for curing some common diseases such as diarrhea, dysentery, gastric ulcer, intestinal worms, abdomen pain, fever, malaria, cough, bronchitis, asthma, headache, toothache, wounds and sores, skin diseases, snake bite and some other diseases. The most important medicinal plant families were Acanthaceae, Amaranthaceae, Asteraceae, Apocynaceae, Araceae, Combretaceae, Cucurbitaceae, Euphorbiaceae, Fabaceae, Lamiaceae, Malvaceae, Piperaceae, Poaceae, Rubiaceae, Rutaceae, Solanaceae and Verbenaceae. This study further strengthened the relationship between indigenous knowledge medico-botanical practices and pharmacology.&quot;,&quot;issue&quot;:&quot;3&quot;,&quot;volume&quot;:&quot;4&quot;,&quot;container-title-short&quot;:&quot;&quot;},&quot;isTemporary&quot;:false}]},{&quot;citationID&quot;:&quot;MENDELEY_CITATION_ca180c56-7018-4461-923a-6803dd58d136&quot;,&quot;properties&quot;:{&quot;noteIndex&quot;:0},&quot;isEdited&quot;:false,&quot;manualOverride&quot;:{&quot;isManuallyOverridden&quot;:false,&quot;citeprocText&quot;:&quot;(A. H. M. M. Rahman &amp;#38; Kona, 2016)&quot;,&quot;manualOverrideText&quot;:&quot;&quot;},&quot;citationTag&quot;:&quot;MENDELEY_CITATION_v3_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&quot;,&quot;citationItems&quot;:[{&quot;id&quot;:&quot;14fe07c8-2eaa-3545-b3ae-355671565647&quot;,&quot;itemData&quot;:{&quot;type&quot;:&quot;article-journal&quot;,&quot;id&quot;:&quot;14fe07c8-2eaa-3545-b3ae-355671565647&quot;,&quot;title&quot;:&quot;Inventory of medicinal plants at Mahadebpur upazila of Naogaon district, Bangladesh&quot;,&quot;author&quot;:[{&quot;family&quot;:&quot;Rahman&quot;,&quot;given&quot;:&quot;A H M Mahbubur&quot;,&quot;parse-names&quot;:false,&quot;dropping-particle&quot;:&quot;&quot;,&quot;non-dropping-particle&quot;:&quot;&quot;},{&quot;family&quot;:&quot;Kona&quot;,&quot;given&quot;:&quot;Smriti&quot;,&quot;parse-names&quot;:false,&quot;dropping-particle&quot;:&quot;&quot;,&quot;non-dropping-particle&quot;:&quot;&quot;}],&quot;container-title&quot;:&quot;Applied Ecology and Environmental Sciences&quot;,&quot;DOI&quot;:&quot;10.12691/aees-4-3-4&quot;,&quot;URL&quot;:&quot;http://pubs.sciepub.com/aees/4/3/4&quot;,&quot;issued&quot;:{&quot;date-parts&quot;:[[2016]]},&quot;page&quot;:&quot;75-83&quot;,&quot;abstract&quot;:&quot;The present paper documented 159 medicinal plants at Mahadebpur Upazila of Naogaon district, Bangladesh belonging to 135 genera and 69 families were used by the local health healers for the treatment of different diseases. These plants are mostly used for curing some common diseases such as diarrhea, dysentery, gastric ulcer, intestinal worms, abdomen pain, fever, malaria, cough, bronchitis, asthma, headache, toothache, wounds and sores, skin diseases, snake bite and some other diseases. The most important medicinal plant families were Acanthaceae, Amaranthaceae, Asteraceae, Apocynaceae, Araceae, Combretaceae, Cucurbitaceae, Euphorbiaceae, Fabaceae, Lamiaceae, Malvaceae, Piperaceae, Poaceae, Rubiaceae, Rutaceae, Solanaceae and Verbenaceae. This study further strengthened the relationship between indigenous knowledge medico-botanical practices and pharmacology.&quot;,&quot;issue&quot;:&quot;3&quot;,&quot;volume&quot;:&quot;4&quot;,&quot;container-title-short&quot;:&quot;&quot;},&quot;isTemporary&quot;:false}]},{&quot;citationID&quot;:&quot;MENDELEY_CITATION_4914e0e5-bf26-41ac-84fd-43ea741de8a0&quot;,&quot;properties&quot;:{&quot;noteIndex&quot;:0},&quot;isEdited&quot;:false,&quot;manualOverride&quot;:{&quot;isManuallyOverridden&quot;:false,&quot;citeprocText&quot;:&quot;(A. H. M. M. Rahman &amp;#38; Kona, 2016)&quot;,&quot;manualOverrideText&quot;:&quot;&quot;},&quot;citationTag&quot;:&quot;MENDELEY_CITATION_v3_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&quot;,&quot;citationItems&quot;:[{&quot;id&quot;:&quot;14fe07c8-2eaa-3545-b3ae-355671565647&quot;,&quot;itemData&quot;:{&quot;type&quot;:&quot;article-journal&quot;,&quot;id&quot;:&quot;14fe07c8-2eaa-3545-b3ae-355671565647&quot;,&quot;title&quot;:&quot;Inventory of medicinal plants at Mahadebpur upazila of Naogaon district, Bangladesh&quot;,&quot;author&quot;:[{&quot;family&quot;:&quot;Rahman&quot;,&quot;given&quot;:&quot;A H M Mahbubur&quot;,&quot;parse-names&quot;:false,&quot;dropping-particle&quot;:&quot;&quot;,&quot;non-dropping-particle&quot;:&quot;&quot;},{&quot;family&quot;:&quot;Kona&quot;,&quot;given&quot;:&quot;Smriti&quot;,&quot;parse-names&quot;:false,&quot;dropping-particle&quot;:&quot;&quot;,&quot;non-dropping-particle&quot;:&quot;&quot;}],&quot;container-title&quot;:&quot;Applied Ecology and Environmental Sciences&quot;,&quot;DOI&quot;:&quot;10.12691/aees-4-3-4&quot;,&quot;URL&quot;:&quot;http://pubs.sciepub.com/aees/4/3/4&quot;,&quot;issued&quot;:{&quot;date-parts&quot;:[[2016]]},&quot;page&quot;:&quot;75-83&quot;,&quot;abstract&quot;:&quot;The present paper documented 159 medicinal plants at Mahadebpur Upazila of Naogaon district, Bangladesh belonging to 135 genera and 69 families were used by the local health healers for the treatment of different diseases. These plants are mostly used for curing some common diseases such as diarrhea, dysentery, gastric ulcer, intestinal worms, abdomen pain, fever, malaria, cough, bronchitis, asthma, headache, toothache, wounds and sores, skin diseases, snake bite and some other diseases. The most important medicinal plant families were Acanthaceae, Amaranthaceae, Asteraceae, Apocynaceae, Araceae, Combretaceae, Cucurbitaceae, Euphorbiaceae, Fabaceae, Lamiaceae, Malvaceae, Piperaceae, Poaceae, Rubiaceae, Rutaceae, Solanaceae and Verbenaceae. This study further strengthened the relationship between indigenous knowledge medico-botanical practices and pharmacology.&quot;,&quot;issue&quot;:&quot;3&quot;,&quot;volume&quot;:&quot;4&quot;,&quot;container-title-short&quot;:&quot;&quot;},&quot;isTemporary&quot;:false}]},{&quot;citationID&quot;:&quot;MENDELEY_CITATION_756efb2f-de2b-4c7b-8cd7-581044d95ce4&quot;,&quot;properties&quot;:{&quot;noteIndex&quot;:0},&quot;isEdited&quot;:false,&quot;manualOverride&quot;:{&quot;isManuallyOverridden&quot;:false,&quot;citeprocText&quot;:&quot;(A. H. M. M. Rahman &amp;#38; Kona, 2016)&quot;,&quot;manualOverrideText&quot;:&quot;&quot;},&quot;citationTag&quot;:&quot;MENDELEY_CITATION_v3_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&quot;,&quot;citationItems&quot;:[{&quot;id&quot;:&quot;14fe07c8-2eaa-3545-b3ae-355671565647&quot;,&quot;itemData&quot;:{&quot;type&quot;:&quot;article-journal&quot;,&quot;id&quot;:&quot;14fe07c8-2eaa-3545-b3ae-355671565647&quot;,&quot;title&quot;:&quot;Inventory of medicinal plants at Mahadebpur upazila of Naogaon district, Bangladesh&quot;,&quot;author&quot;:[{&quot;family&quot;:&quot;Rahman&quot;,&quot;given&quot;:&quot;A H M Mahbubur&quot;,&quot;parse-names&quot;:false,&quot;dropping-particle&quot;:&quot;&quot;,&quot;non-dropping-particle&quot;:&quot;&quot;},{&quot;family&quot;:&quot;Kona&quot;,&quot;given&quot;:&quot;Smriti&quot;,&quot;parse-names&quot;:false,&quot;dropping-particle&quot;:&quot;&quot;,&quot;non-dropping-particle&quot;:&quot;&quot;}],&quot;container-title&quot;:&quot;Applied Ecology and Environmental Sciences&quot;,&quot;DOI&quot;:&quot;10.12691/aees-4-3-4&quot;,&quot;URL&quot;:&quot;http://pubs.sciepub.com/aees/4/3/4&quot;,&quot;issued&quot;:{&quot;date-parts&quot;:[[2016]]},&quot;page&quot;:&quot;75-83&quot;,&quot;abstract&quot;:&quot;The present paper documented 159 medicinal plants at Mahadebpur Upazila of Naogaon district, Bangladesh belonging to 135 genera and 69 families were used by the local health healers for the treatment of different diseases. These plants are mostly used for curing some common diseases such as diarrhea, dysentery, gastric ulcer, intestinal worms, abdomen pain, fever, malaria, cough, bronchitis, asthma, headache, toothache, wounds and sores, skin diseases, snake bite and some other diseases. The most important medicinal plant families were Acanthaceae, Amaranthaceae, Asteraceae, Apocynaceae, Araceae, Combretaceae, Cucurbitaceae, Euphorbiaceae, Fabaceae, Lamiaceae, Malvaceae, Piperaceae, Poaceae, Rubiaceae, Rutaceae, Solanaceae and Verbenaceae. This study further strengthened the relationship between indigenous knowledge medico-botanical practices and pharmacology.&quot;,&quot;issue&quot;:&quot;3&quot;,&quot;volume&quot;:&quot;4&quot;,&quot;container-title-short&quot;:&quot;&quot;},&quot;isTemporary&quot;:false}]},{&quot;citationID&quot;:&quot;MENDELEY_CITATION_a12993c3-5038-479b-89d8-34a93bc25437&quot;,&quot;properties&quot;:{&quot;noteIndex&quot;:0},&quot;isEdited&quot;:false,&quot;manualOverride&quot;:{&quot;isManuallyOverridden&quot;:false,&quot;citeprocText&quot;:&quot;(A. H. M. M. Rahman &amp;#38; Kona, 2016)&quot;,&quot;manualOverrideText&quot;:&quot;&quot;},&quot;citationTag&quot;:&quot;MENDELEY_CITATION_v3_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&quot;,&quot;citationItems&quot;:[{&quot;id&quot;:&quot;14fe07c8-2eaa-3545-b3ae-355671565647&quot;,&quot;itemData&quot;:{&quot;type&quot;:&quot;article-journal&quot;,&quot;id&quot;:&quot;14fe07c8-2eaa-3545-b3ae-355671565647&quot;,&quot;title&quot;:&quot;Inventory of medicinal plants at Mahadebpur upazila of Naogaon district, Bangladesh&quot;,&quot;author&quot;:[{&quot;family&quot;:&quot;Rahman&quot;,&quot;given&quot;:&quot;A H M Mahbubur&quot;,&quot;parse-names&quot;:false,&quot;dropping-particle&quot;:&quot;&quot;,&quot;non-dropping-particle&quot;:&quot;&quot;},{&quot;family&quot;:&quot;Kona&quot;,&quot;given&quot;:&quot;Smriti&quot;,&quot;parse-names&quot;:false,&quot;dropping-particle&quot;:&quot;&quot;,&quot;non-dropping-particle&quot;:&quot;&quot;}],&quot;container-title&quot;:&quot;Applied Ecology and Environmental Sciences&quot;,&quot;DOI&quot;:&quot;10.12691/aees-4-3-4&quot;,&quot;URL&quot;:&quot;http://pubs.sciepub.com/aees/4/3/4&quot;,&quot;issued&quot;:{&quot;date-parts&quot;:[[2016]]},&quot;page&quot;:&quot;75-83&quot;,&quot;abstract&quot;:&quot;The present paper documented 159 medicinal plants at Mahadebpur Upazila of Naogaon district, Bangladesh belonging to 135 genera and 69 families were used by the local health healers for the treatment of different diseases. These plants are mostly used for curing some common diseases such as diarrhea, dysentery, gastric ulcer, intestinal worms, abdomen pain, fever, malaria, cough, bronchitis, asthma, headache, toothache, wounds and sores, skin diseases, snake bite and some other diseases. The most important medicinal plant families were Acanthaceae, Amaranthaceae, Asteraceae, Apocynaceae, Araceae, Combretaceae, Cucurbitaceae, Euphorbiaceae, Fabaceae, Lamiaceae, Malvaceae, Piperaceae, Poaceae, Rubiaceae, Rutaceae, Solanaceae and Verbenaceae. This study further strengthened the relationship between indigenous knowledge medico-botanical practices and pharmacology.&quot;,&quot;issue&quot;:&quot;3&quot;,&quot;volume&quot;:&quot;4&quot;,&quot;container-title-short&quot;:&quot;&quot;},&quot;isTemporary&quot;:false}]},{&quot;citationID&quot;:&quot;MENDELEY_CITATION_d8e585c6-9735-432e-bc12-9d5ee73c6fd8&quot;,&quot;properties&quot;:{&quot;noteIndex&quot;:0},&quot;isEdited&quot;:false,&quot;manualOverride&quot;:{&quot;isManuallyOverridden&quot;:false,&quot;citeprocText&quot;:&quot;(A. H. M. M. Rahman &amp;#38; Kona, 2016)&quot;,&quot;manualOverrideText&quot;:&quot;&quot;},&quot;citationTag&quot;:&quot;MENDELEY_CITATION_v3_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&quot;,&quot;citationItems&quot;:[{&quot;id&quot;:&quot;14fe07c8-2eaa-3545-b3ae-355671565647&quot;,&quot;itemData&quot;:{&quot;type&quot;:&quot;article-journal&quot;,&quot;id&quot;:&quot;14fe07c8-2eaa-3545-b3ae-355671565647&quot;,&quot;title&quot;:&quot;Inventory of medicinal plants at Mahadebpur upazila of Naogaon district, Bangladesh&quot;,&quot;author&quot;:[{&quot;family&quot;:&quot;Rahman&quot;,&quot;given&quot;:&quot;A H M Mahbubur&quot;,&quot;parse-names&quot;:false,&quot;dropping-particle&quot;:&quot;&quot;,&quot;non-dropping-particle&quot;:&quot;&quot;},{&quot;family&quot;:&quot;Kona&quot;,&quot;given&quot;:&quot;Smriti&quot;,&quot;parse-names&quot;:false,&quot;dropping-particle&quot;:&quot;&quot;,&quot;non-dropping-particle&quot;:&quot;&quot;}],&quot;container-title&quot;:&quot;Applied Ecology and Environmental Sciences&quot;,&quot;DOI&quot;:&quot;10.12691/aees-4-3-4&quot;,&quot;URL&quot;:&quot;http://pubs.sciepub.com/aees/4/3/4&quot;,&quot;issued&quot;:{&quot;date-parts&quot;:[[2016]]},&quot;page&quot;:&quot;75-83&quot;,&quot;abstract&quot;:&quot;The present paper documented 159 medicinal plants at Mahadebpur Upazila of Naogaon district, Bangladesh belonging to 135 genera and 69 families were used by the local health healers for the treatment of different diseases. These plants are mostly used for curing some common diseases such as diarrhea, dysentery, gastric ulcer, intestinal worms, abdomen pain, fever, malaria, cough, bronchitis, asthma, headache, toothache, wounds and sores, skin diseases, snake bite and some other diseases. The most important medicinal plant families were Acanthaceae, Amaranthaceae, Asteraceae, Apocynaceae, Araceae, Combretaceae, Cucurbitaceae, Euphorbiaceae, Fabaceae, Lamiaceae, Malvaceae, Piperaceae, Poaceae, Rubiaceae, Rutaceae, Solanaceae and Verbenaceae. This study further strengthened the relationship between indigenous knowledge medico-botanical practices and pharmacology.&quot;,&quot;issue&quot;:&quot;3&quot;,&quot;volume&quot;:&quot;4&quot;,&quot;container-title-short&quot;:&quot;&quot;},&quot;isTemporary&quot;:false}]},{&quot;citationID&quot;:&quot;MENDELEY_CITATION_97466d46-9f7d-4e7d-bf03-faa90696efb5&quot;,&quot;properties&quot;:{&quot;noteIndex&quot;:0},&quot;isEdited&quot;:false,&quot;manualOverride&quot;:{&quot;isManuallyOverridden&quot;:false,&quot;citeprocText&quot;:&quot;(A. H. M. M. Rahman &amp;#38; Kona, 2016)&quot;,&quot;manualOverrideText&quot;:&quot;&quot;},&quot;citationTag&quot;:&quot;MENDELEY_CITATION_v3_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&quot;,&quot;citationItems&quot;:[{&quot;id&quot;:&quot;14fe07c8-2eaa-3545-b3ae-355671565647&quot;,&quot;itemData&quot;:{&quot;type&quot;:&quot;article-journal&quot;,&quot;id&quot;:&quot;14fe07c8-2eaa-3545-b3ae-355671565647&quot;,&quot;title&quot;:&quot;Inventory of medicinal plants at Mahadebpur upazila of Naogaon district, Bangladesh&quot;,&quot;author&quot;:[{&quot;family&quot;:&quot;Rahman&quot;,&quot;given&quot;:&quot;A H M Mahbubur&quot;,&quot;parse-names&quot;:false,&quot;dropping-particle&quot;:&quot;&quot;,&quot;non-dropping-particle&quot;:&quot;&quot;},{&quot;family&quot;:&quot;Kona&quot;,&quot;given&quot;:&quot;Smriti&quot;,&quot;parse-names&quot;:false,&quot;dropping-particle&quot;:&quot;&quot;,&quot;non-dropping-particle&quot;:&quot;&quot;}],&quot;container-title&quot;:&quot;Applied Ecology and Environmental Sciences&quot;,&quot;DOI&quot;:&quot;10.12691/aees-4-3-4&quot;,&quot;URL&quot;:&quot;http://pubs.sciepub.com/aees/4/3/4&quot;,&quot;issued&quot;:{&quot;date-parts&quot;:[[2016]]},&quot;page&quot;:&quot;75-83&quot;,&quot;abstract&quot;:&quot;The present paper documented 159 medicinal plants at Mahadebpur Upazila of Naogaon district, Bangladesh belonging to 135 genera and 69 families were used by the local health healers for the treatment of different diseases. These plants are mostly used for curing some common diseases such as diarrhea, dysentery, gastric ulcer, intestinal worms, abdomen pain, fever, malaria, cough, bronchitis, asthma, headache, toothache, wounds and sores, skin diseases, snake bite and some other diseases. The most important medicinal plant families were Acanthaceae, Amaranthaceae, Asteraceae, Apocynaceae, Araceae, Combretaceae, Cucurbitaceae, Euphorbiaceae, Fabaceae, Lamiaceae, Malvaceae, Piperaceae, Poaceae, Rubiaceae, Rutaceae, Solanaceae and Verbenaceae. This study further strengthened the relationship between indigenous knowledge medico-botanical practices and pharmacology.&quot;,&quot;issue&quot;:&quot;3&quot;,&quot;volume&quot;:&quot;4&quot;,&quot;container-title-short&quot;:&quot;&quot;},&quot;isTemporary&quot;:false}]},{&quot;citationID&quot;:&quot;MENDELEY_CITATION_cf69d128-ae73-4d79-bc8a-9ff8acb77a0e&quot;,&quot;properties&quot;:{&quot;noteIndex&quot;:0},&quot;isEdited&quot;:false,&quot;manualOverride&quot;:{&quot;isManuallyOverridden&quot;:false,&quot;citeprocText&quot;:&quot;(A. H. M. M. Rahman &amp;#38; Kona, 2016)&quot;,&quot;manualOverrideText&quot;:&quot;&quot;},&quot;citationTag&quot;:&quot;MENDELEY_CITATION_v3_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&quot;,&quot;citationItems&quot;:[{&quot;id&quot;:&quot;14fe07c8-2eaa-3545-b3ae-355671565647&quot;,&quot;itemData&quot;:{&quot;type&quot;:&quot;article-journal&quot;,&quot;id&quot;:&quot;14fe07c8-2eaa-3545-b3ae-355671565647&quot;,&quot;title&quot;:&quot;Inventory of medicinal plants at Mahadebpur upazila of Naogaon district, Bangladesh&quot;,&quot;author&quot;:[{&quot;family&quot;:&quot;Rahman&quot;,&quot;given&quot;:&quot;A H M Mahbubur&quot;,&quot;parse-names&quot;:false,&quot;dropping-particle&quot;:&quot;&quot;,&quot;non-dropping-particle&quot;:&quot;&quot;},{&quot;family&quot;:&quot;Kona&quot;,&quot;given&quot;:&quot;Smriti&quot;,&quot;parse-names&quot;:false,&quot;dropping-particle&quot;:&quot;&quot;,&quot;non-dropping-particle&quot;:&quot;&quot;}],&quot;container-title&quot;:&quot;Applied Ecology and Environmental Sciences&quot;,&quot;DOI&quot;:&quot;10.12691/aees-4-3-4&quot;,&quot;URL&quot;:&quot;http://pubs.sciepub.com/aees/4/3/4&quot;,&quot;issued&quot;:{&quot;date-parts&quot;:[[2016]]},&quot;page&quot;:&quot;75-83&quot;,&quot;abstract&quot;:&quot;The present paper documented 159 medicinal plants at Mahadebpur Upazila of Naogaon district, Bangladesh belonging to 135 genera and 69 families were used by the local health healers for the treatment of different diseases. These plants are mostly used for curing some common diseases such as diarrhea, dysentery, gastric ulcer, intestinal worms, abdomen pain, fever, malaria, cough, bronchitis, asthma, headache, toothache, wounds and sores, skin diseases, snake bite and some other diseases. The most important medicinal plant families were Acanthaceae, Amaranthaceae, Asteraceae, Apocynaceae, Araceae, Combretaceae, Cucurbitaceae, Euphorbiaceae, Fabaceae, Lamiaceae, Malvaceae, Piperaceae, Poaceae, Rubiaceae, Rutaceae, Solanaceae and Verbenaceae. This study further strengthened the relationship between indigenous knowledge medico-botanical practices and pharmacology.&quot;,&quot;issue&quot;:&quot;3&quot;,&quot;volume&quot;:&quot;4&quot;,&quot;container-title-short&quot;:&quot;&quot;},&quot;isTemporary&quot;:false}]},{&quot;citationID&quot;:&quot;MENDELEY_CITATION_d379567a-4d5d-4bf0-ad99-3af18441b947&quot;,&quot;properties&quot;:{&quot;noteIndex&quot;:0},&quot;isEdited&quot;:false,&quot;manualOverride&quot;:{&quot;isManuallyOverridden&quot;:false,&quot;citeprocText&quot;:&quot;(A. H. M. M. Rahman &amp;#38; Kona, 2016)&quot;,&quot;manualOverrideText&quot;:&quot;&quot;},&quot;citationTag&quot;:&quot;MENDELEY_CITATION_v3_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&quot;,&quot;citationItems&quot;:[{&quot;id&quot;:&quot;14fe07c8-2eaa-3545-b3ae-355671565647&quot;,&quot;itemData&quot;:{&quot;type&quot;:&quot;article-journal&quot;,&quot;id&quot;:&quot;14fe07c8-2eaa-3545-b3ae-355671565647&quot;,&quot;title&quot;:&quot;Inventory of medicinal plants at Mahadebpur upazila of Naogaon district, Bangladesh&quot;,&quot;author&quot;:[{&quot;family&quot;:&quot;Rahman&quot;,&quot;given&quot;:&quot;A H M Mahbubur&quot;,&quot;parse-names&quot;:false,&quot;dropping-particle&quot;:&quot;&quot;,&quot;non-dropping-particle&quot;:&quot;&quot;},{&quot;family&quot;:&quot;Kona&quot;,&quot;given&quot;:&quot;Smriti&quot;,&quot;parse-names&quot;:false,&quot;dropping-particle&quot;:&quot;&quot;,&quot;non-dropping-particle&quot;:&quot;&quot;}],&quot;container-title&quot;:&quot;Applied Ecology and Environmental Sciences&quot;,&quot;DOI&quot;:&quot;10.12691/aees-4-3-4&quot;,&quot;URL&quot;:&quot;http://pubs.sciepub.com/aees/4/3/4&quot;,&quot;issued&quot;:{&quot;date-parts&quot;:[[2016]]},&quot;page&quot;:&quot;75-83&quot;,&quot;abstract&quot;:&quot;The present paper documented 159 medicinal plants at Mahadebpur Upazila of Naogaon district, Bangladesh belonging to 135 genera and 69 families were used by the local health healers for the treatment of different diseases. These plants are mostly used for curing some common diseases such as diarrhea, dysentery, gastric ulcer, intestinal worms, abdomen pain, fever, malaria, cough, bronchitis, asthma, headache, toothache, wounds and sores, skin diseases, snake bite and some other diseases. The most important medicinal plant families were Acanthaceae, Amaranthaceae, Asteraceae, Apocynaceae, Araceae, Combretaceae, Cucurbitaceae, Euphorbiaceae, Fabaceae, Lamiaceae, Malvaceae, Piperaceae, Poaceae, Rubiaceae, Rutaceae, Solanaceae and Verbenaceae. This study further strengthened the relationship between indigenous knowledge medico-botanical practices and pharmacology.&quot;,&quot;issue&quot;:&quot;3&quot;,&quot;volume&quot;:&quot;4&quot;,&quot;container-title-short&quot;:&quot;&quot;},&quot;isTemporary&quot;:false}]},{&quot;citationID&quot;:&quot;MENDELEY_CITATION_37bfcd41-18ef-4783-ade9-3396db7bac37&quot;,&quot;properties&quot;:{&quot;noteIndex&quot;:0},&quot;isEdited&quot;:false,&quot;manualOverride&quot;:{&quot;isManuallyOverridden&quot;:false,&quot;citeprocText&quot;:&quot;(A. H. M. M. Rahman &amp;#38; Kona, 2016)&quot;,&quot;manualOverrideText&quot;:&quot;&quot;},&quot;citationTag&quot;:&quot;MENDELEY_CITATION_v3_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&quot;,&quot;citationItems&quot;:[{&quot;id&quot;:&quot;14fe07c8-2eaa-3545-b3ae-355671565647&quot;,&quot;itemData&quot;:{&quot;type&quot;:&quot;article-journal&quot;,&quot;id&quot;:&quot;14fe07c8-2eaa-3545-b3ae-355671565647&quot;,&quot;title&quot;:&quot;Inventory of medicinal plants at Mahadebpur upazila of Naogaon district, Bangladesh&quot;,&quot;author&quot;:[{&quot;family&quot;:&quot;Rahman&quot;,&quot;given&quot;:&quot;A H M Mahbubur&quot;,&quot;parse-names&quot;:false,&quot;dropping-particle&quot;:&quot;&quot;,&quot;non-dropping-particle&quot;:&quot;&quot;},{&quot;family&quot;:&quot;Kona&quot;,&quot;given&quot;:&quot;Smriti&quot;,&quot;parse-names&quot;:false,&quot;dropping-particle&quot;:&quot;&quot;,&quot;non-dropping-particle&quot;:&quot;&quot;}],&quot;container-title&quot;:&quot;Applied Ecology and Environmental Sciences&quot;,&quot;DOI&quot;:&quot;10.12691/aees-4-3-4&quot;,&quot;URL&quot;:&quot;http://pubs.sciepub.com/aees/4/3/4&quot;,&quot;issued&quot;:{&quot;date-parts&quot;:[[2016]]},&quot;page&quot;:&quot;75-83&quot;,&quot;abstract&quot;:&quot;The present paper documented 159 medicinal plants at Mahadebpur Upazila of Naogaon district, Bangladesh belonging to 135 genera and 69 families were used by the local health healers for the treatment of different diseases. These plants are mostly used for curing some common diseases such as diarrhea, dysentery, gastric ulcer, intestinal worms, abdomen pain, fever, malaria, cough, bronchitis, asthma, headache, toothache, wounds and sores, skin diseases, snake bite and some other diseases. The most important medicinal plant families were Acanthaceae, Amaranthaceae, Asteraceae, Apocynaceae, Araceae, Combretaceae, Cucurbitaceae, Euphorbiaceae, Fabaceae, Lamiaceae, Malvaceae, Piperaceae, Poaceae, Rubiaceae, Rutaceae, Solanaceae and Verbenaceae. This study further strengthened the relationship between indigenous knowledge medico-botanical practices and pharmacology.&quot;,&quot;issue&quot;:&quot;3&quot;,&quot;volume&quot;:&quot;4&quot;,&quot;container-title-short&quot;:&quot;&quot;},&quot;isTemporary&quot;:false}]},{&quot;citationID&quot;:&quot;MENDELEY_CITATION_5ea0120c-3040-418c-a1a1-b4ca87ce5a11&quot;,&quot;properties&quot;:{&quot;noteIndex&quot;:0},&quot;isEdited&quot;:false,&quot;manualOverride&quot;:{&quot;isManuallyOverridden&quot;:false,&quot;citeprocText&quot;:&quot;(A. H. M. M. Rahman &amp;#38; Kona, 2016)&quot;,&quot;manualOverrideText&quot;:&quot;&quot;},&quot;citationTag&quot;:&quot;MENDELEY_CITATION_v3_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&quot;,&quot;citationItems&quot;:[{&quot;id&quot;:&quot;14fe07c8-2eaa-3545-b3ae-355671565647&quot;,&quot;itemData&quot;:{&quot;type&quot;:&quot;article-journal&quot;,&quot;id&quot;:&quot;14fe07c8-2eaa-3545-b3ae-355671565647&quot;,&quot;title&quot;:&quot;Inventory of medicinal plants at Mahadebpur upazila of Naogaon district, Bangladesh&quot;,&quot;author&quot;:[{&quot;family&quot;:&quot;Rahman&quot;,&quot;given&quot;:&quot;A H M Mahbubur&quot;,&quot;parse-names&quot;:false,&quot;dropping-particle&quot;:&quot;&quot;,&quot;non-dropping-particle&quot;:&quot;&quot;},{&quot;family&quot;:&quot;Kona&quot;,&quot;given&quot;:&quot;Smriti&quot;,&quot;parse-names&quot;:false,&quot;dropping-particle&quot;:&quot;&quot;,&quot;non-dropping-particle&quot;:&quot;&quot;}],&quot;container-title&quot;:&quot;Applied Ecology and Environmental Sciences&quot;,&quot;DOI&quot;:&quot;10.12691/aees-4-3-4&quot;,&quot;URL&quot;:&quot;http://pubs.sciepub.com/aees/4/3/4&quot;,&quot;issued&quot;:{&quot;date-parts&quot;:[[2016]]},&quot;page&quot;:&quot;75-83&quot;,&quot;abstract&quot;:&quot;The present paper documented 159 medicinal plants at Mahadebpur Upazila of Naogaon district, Bangladesh belonging to 135 genera and 69 families were used by the local health healers for the treatment of different diseases. These plants are mostly used for curing some common diseases such as diarrhea, dysentery, gastric ulcer, intestinal worms, abdomen pain, fever, malaria, cough, bronchitis, asthma, headache, toothache, wounds and sores, skin diseases, snake bite and some other diseases. The most important medicinal plant families were Acanthaceae, Amaranthaceae, Asteraceae, Apocynaceae, Araceae, Combretaceae, Cucurbitaceae, Euphorbiaceae, Fabaceae, Lamiaceae, Malvaceae, Piperaceae, Poaceae, Rubiaceae, Rutaceae, Solanaceae and Verbenaceae. This study further strengthened the relationship between indigenous knowledge medico-botanical practices and pharmacology.&quot;,&quot;issue&quot;:&quot;3&quot;,&quot;volume&quot;:&quot;4&quot;,&quot;container-title-short&quot;:&quot;&quot;},&quot;isTemporary&quot;:false}]},{&quot;citationID&quot;:&quot;MENDELEY_CITATION_592b8795-bc09-451a-b364-de3945cc7731&quot;,&quot;properties&quot;:{&quot;noteIndex&quot;:0},&quot;isEdited&quot;:false,&quot;manualOverride&quot;:{&quot;isManuallyOverridden&quot;:false,&quot;citeprocText&quot;:&quot;(Afroz et al., 2011)&quot;,&quot;manualOverrideText&quot;:&quot;&quot;},&quot;citationTag&quot;:&quot;MENDELEY_CITATION_v3_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&quot;,&quot;citationItems&quot;:[{&quot;id&quot;:&quot;dd7dbf23-2213-33e3-9581-44af93c300a3&quot;,&quot;itemData&quot;:{&quot;type&quot;:&quot;article-journal&quot;,&quot;id&quot;:&quot;dd7dbf23-2213-33e3-9581-44af93c300a3&quot;,&quot;title&quot;:&quot;Medicinal plants used by folk medicinal practitioners in three randomly surveyed villages of Rajbari district, Bangladesh&quot;,&quot;author&quot;:[{&quot;family&quot;:&quot;Afroz&quot;,&quot;given&quot;:&quot;Rezwana&quot;,&quot;parse-names&quot;:false,&quot;dropping-particle&quot;:&quot;&quot;,&quot;non-dropping-particle&quot;:&quot;&quot;},{&quot;family&quot;:&quot;Islam&quot;,&quot;given&quot;:&quot;Nabila&quot;,&quot;parse-names&quot;:false,&quot;dropping-particle&quot;:&quot;&quot;,&quot;non-dropping-particle&quot;:&quot;&quot;},{&quot;family&quot;:&quot;Rani Biswas&quot;,&quot;given&quot;:&quot;Kakoli&quot;,&quot;parse-names&quot;:false,&quot;dropping-particle&quot;:&quot;&quot;,&quot;non-dropping-particle&quot;:&quot;&quot;},{&quot;family&quot;:&quot;Ishika&quot;,&quot;given&quot;:&quot;Tasneema&quot;,&quot;parse-names&quot;:false,&quot;dropping-particle&quot;:&quot;&quot;,&quot;non-dropping-particle&quot;:&quot;&quot;},{&quot;family&quot;:&quot;Rahman&quot;,&quot;given&quot;:&quot;Mehreen&quot;,&quot;parse-names&quot;:false,&quot;dropping-particle&quot;:&quot;&quot;,&quot;non-dropping-particle&quot;:&quot;&quot;},{&quot;family&quot;:&quot;Swarna&quot;,&quot;given&quot;:&quot;Auditi&quot;,&quot;parse-names&quot;:false,&quot;dropping-particle&quot;:&quot;&quot;,&quot;non-dropping-particle&quot;:&quot;&quot;},{&quot;family&quot;:&quot;Khan&quot;,&quot;given&quot;:&quot;Tania&quot;,&quot;parse-names&quot;:false,&quot;dropping-particle&quot;:&quot;&quot;,&quot;non-dropping-particle&quot;:&quot;&quot;},{&quot;family&quot;:&quot;Nipa Monalisa&quot;,&quot;given&quot;:&quot;Mirza&quot;,&quot;parse-names&quot;:false,&quot;dropping-particle&quot;:&quot;&quot;,&quot;non-dropping-particle&quot;:&quot;&quot;},{&quot;family&quot;:&quot;Seraj&quot;,&quot;given&quot;:&quot;Syeda&quot;,&quot;parse-names&quot;:false,&quot;dropping-particle&quot;:&quot;&quot;,&quot;non-dropping-particle&quot;:&quot;&quot;},{&quot;family&quot;:&quot;Atiqur Rahman&quot;,&quot;given&quot;:&quot;Md&quot;,&quot;parse-names&quot;:false,&quot;dropping-particle&quot;:&quot;&quot;,&quot;non-dropping-particle&quot;:&quot;&quot;},{&quot;family&quot;:&quot;Moin Mou&quot;,&quot;given&quot;:&quot;Sadia&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accessed&quot;:{&quot;date-parts&quot;:[[2025,3,12]]},&quot;ISSN&quot;:&quot;1995-0748&quot;,&quot;URL&quot;:&quot;https://www.researchgate.net/publication/228446852_Medicinal_plants_used_by_folk_medicinal_practitioners_in_three_randomly_surveyed_villages_of_Rajbari_district_Bangladesh&quot;,&quot;issued&quot;:{&quot;date-parts&quot;:[[2011]]},&quot;page&quot;:&quot;226-232&quot;,&quot;abstract&quot;:&quot;Medicinal plants form an important and often the only component in the formulations used by the folk medicinal practitioners of Bangladesh for treatment of various ailments. Folk medicinal practitioners, otherwise known as Kavirajes, perform an integral role in the delivery of primary health-care to substantial segments of both rural and urban population of the country. Their traditional medicinal practice, which is generally referred to as folk medicinal practice, is different from other forms of traditional medicine in Bangladesh like Ayurveda and Unani forms of traditional medicine. Kavirajes use simple formulations of medicinal plants, and their practice is often confined to the immediate family and passed on through successive generations. Thus over the centuries, Kavirajes have gained not only extensive knowledge on medicinal plants but also each Kaviraj has his or her own unique list of plants, which he or she uses in formulations. Bangladesh has over 86,000 villages with each village containing one or two practicing Kavirajes. To get a comprehensive view of the medicinal plants of Bangladesh, it is therefore important to conduct extensive interviews of individual Kavirajes of both urban and rural areas. Towards obtaining such comprehensive information, the present ethnomedicinal survey was conducted among the Kavirajes of three randomly surveyed villages of Rajbari district in Bangladesh to document their use of medicinal plants and the ailments treated by those plants. Information was obtained from the Kavirajes with the help of a semi-structured questionnaire and the guided field-walk method. The results showed that the Kavirajes of the three villages surveyed used a total of 46 plants distributed into 31 families in their formulations. The Fabaceae family provided 6 plants, while the Acanthaceae, Lamiaceae and Zingiberaceae families provided three plants each. Leaves constituted the major plant part used, constituting over 50% of the total uses. Other major plant parts used were roots and stems. The various ailments treated included gastrointestinal disorders, cuts and wounds, fever, respiratory tract disorders, snake bites, pain, menstrual problems, physical weakness, diabetes, mental disorders, cardiovascular disorders, skin disorders, chicken pox, burns, spermatorrhea, bone fractures, and cattle ailments. Medicinal plants from time immemorial have proved an excellent source of medicines and this trend has continued even in recent times. As such, the medicinal plants documented in the present survey have enormous potential for further scientific research, which can lead to discovery of better medicines. At the same time, a resurgence of interest in medicinal plants can lead to their widespread conservation, which is important because a number of medicinal plants have become endangered through spread of human habitat and loss of primary and secondary forests.&quot;,&quot;issue&quot;:&quot;2&quot;,&quot;volume&quot;:&quot;5&quot;,&quot;container-title-short&quot;:&quot;&quot;},&quot;isTemporary&quot;:false}]},{&quot;citationID&quot;:&quot;MENDELEY_CITATION_4562e378-bb80-4cc5-aed6-710bdebd9ef3&quot;,&quot;properties&quot;:{&quot;noteIndex&quot;:0},&quot;isEdited&quot;:false,&quot;manualOverride&quot;:{&quot;isManuallyOverridden&quot;:false,&quot;citeprocText&quot;:&quot;(Afroz et al., 2011)&quot;,&quot;manualOverrideText&quot;:&quot;&quot;},&quot;citationTag&quot;:&quot;MENDELEY_CITATION_v3_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&quot;,&quot;citationItems&quot;:[{&quot;id&quot;:&quot;dd7dbf23-2213-33e3-9581-44af93c300a3&quot;,&quot;itemData&quot;:{&quot;type&quot;:&quot;article-journal&quot;,&quot;id&quot;:&quot;dd7dbf23-2213-33e3-9581-44af93c300a3&quot;,&quot;title&quot;:&quot;Medicinal plants used by folk medicinal practitioners in three randomly surveyed villages of Rajbari district, Bangladesh&quot;,&quot;author&quot;:[{&quot;family&quot;:&quot;Afroz&quot;,&quot;given&quot;:&quot;Rezwana&quot;,&quot;parse-names&quot;:false,&quot;dropping-particle&quot;:&quot;&quot;,&quot;non-dropping-particle&quot;:&quot;&quot;},{&quot;family&quot;:&quot;Islam&quot;,&quot;given&quot;:&quot;Nabila&quot;,&quot;parse-names&quot;:false,&quot;dropping-particle&quot;:&quot;&quot;,&quot;non-dropping-particle&quot;:&quot;&quot;},{&quot;family&quot;:&quot;Rani Biswas&quot;,&quot;given&quot;:&quot;Kakoli&quot;,&quot;parse-names&quot;:false,&quot;dropping-particle&quot;:&quot;&quot;,&quot;non-dropping-particle&quot;:&quot;&quot;},{&quot;family&quot;:&quot;Ishika&quot;,&quot;given&quot;:&quot;Tasneema&quot;,&quot;parse-names&quot;:false,&quot;dropping-particle&quot;:&quot;&quot;,&quot;non-dropping-particle&quot;:&quot;&quot;},{&quot;family&quot;:&quot;Rahman&quot;,&quot;given&quot;:&quot;Mehreen&quot;,&quot;parse-names&quot;:false,&quot;dropping-particle&quot;:&quot;&quot;,&quot;non-dropping-particle&quot;:&quot;&quot;},{&quot;family&quot;:&quot;Swarna&quot;,&quot;given&quot;:&quot;Auditi&quot;,&quot;parse-names&quot;:false,&quot;dropping-particle&quot;:&quot;&quot;,&quot;non-dropping-particle&quot;:&quot;&quot;},{&quot;family&quot;:&quot;Khan&quot;,&quot;given&quot;:&quot;Tania&quot;,&quot;parse-names&quot;:false,&quot;dropping-particle&quot;:&quot;&quot;,&quot;non-dropping-particle&quot;:&quot;&quot;},{&quot;family&quot;:&quot;Nipa Monalisa&quot;,&quot;given&quot;:&quot;Mirza&quot;,&quot;parse-names&quot;:false,&quot;dropping-particle&quot;:&quot;&quot;,&quot;non-dropping-particle&quot;:&quot;&quot;},{&quot;family&quot;:&quot;Seraj&quot;,&quot;given&quot;:&quot;Syeda&quot;,&quot;parse-names&quot;:false,&quot;dropping-particle&quot;:&quot;&quot;,&quot;non-dropping-particle&quot;:&quot;&quot;},{&quot;family&quot;:&quot;Atiqur Rahman&quot;,&quot;given&quot;:&quot;Md&quot;,&quot;parse-names&quot;:false,&quot;dropping-particle&quot;:&quot;&quot;,&quot;non-dropping-particle&quot;:&quot;&quot;},{&quot;family&quot;:&quot;Moin Mou&quot;,&quot;given&quot;:&quot;Sadia&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accessed&quot;:{&quot;date-parts&quot;:[[2025,3,12]]},&quot;ISSN&quot;:&quot;1995-0748&quot;,&quot;URL&quot;:&quot;https://www.researchgate.net/publication/228446852_Medicinal_plants_used_by_folk_medicinal_practitioners_in_three_randomly_surveyed_villages_of_Rajbari_district_Bangladesh&quot;,&quot;issued&quot;:{&quot;date-parts&quot;:[[2011]]},&quot;page&quot;:&quot;226-232&quot;,&quot;abstract&quot;:&quot;Medicinal plants form an important and often the only component in the formulations used by the folk medicinal practitioners of Bangladesh for treatment of various ailments. Folk medicinal practitioners, otherwise known as Kavirajes, perform an integral role in the delivery of primary health-care to substantial segments of both rural and urban population of the country. Their traditional medicinal practice, which is generally referred to as folk medicinal practice, is different from other forms of traditional medicine in Bangladesh like Ayurveda and Unani forms of traditional medicine. Kavirajes use simple formulations of medicinal plants, and their practice is often confined to the immediate family and passed on through successive generations. Thus over the centuries, Kavirajes have gained not only extensive knowledge on medicinal plants but also each Kaviraj has his or her own unique list of plants, which he or she uses in formulations. Bangladesh has over 86,000 villages with each village containing one or two practicing Kavirajes. To get a comprehensive view of the medicinal plants of Bangladesh, it is therefore important to conduct extensive interviews of individual Kavirajes of both urban and rural areas. Towards obtaining such comprehensive information, the present ethnomedicinal survey was conducted among the Kavirajes of three randomly surveyed villages of Rajbari district in Bangladesh to document their use of medicinal plants and the ailments treated by those plants. Information was obtained from the Kavirajes with the help of a semi-structured questionnaire and the guided field-walk method. The results showed that the Kavirajes of the three villages surveyed used a total of 46 plants distributed into 31 families in their formulations. The Fabaceae family provided 6 plants, while the Acanthaceae, Lamiaceae and Zingiberaceae families provided three plants each. Leaves constituted the major plant part used, constituting over 50% of the total uses. Other major plant parts used were roots and stems. The various ailments treated included gastrointestinal disorders, cuts and wounds, fever, respiratory tract disorders, snake bites, pain, menstrual problems, physical weakness, diabetes, mental disorders, cardiovascular disorders, skin disorders, chicken pox, burns, spermatorrhea, bone fractures, and cattle ailments. Medicinal plants from time immemorial have proved an excellent source of medicines and this trend has continued even in recent times. As such, the medicinal plants documented in the present survey have enormous potential for further scientific research, which can lead to discovery of better medicines. At the same time, a resurgence of interest in medicinal plants can lead to their widespread conservation, which is important because a number of medicinal plants have become endangered through spread of human habitat and loss of primary and secondary forests.&quot;,&quot;issue&quot;:&quot;2&quot;,&quot;volume&quot;:&quot;5&quot;,&quot;container-title-short&quot;:&quot;&quot;},&quot;isTemporary&quot;:false}]},{&quot;citationID&quot;:&quot;MENDELEY_CITATION_34e38305-401f-4fe7-8712-a6f086705cc1&quot;,&quot;properties&quot;:{&quot;noteIndex&quot;:0},&quot;isEdited&quot;:false,&quot;manualOverride&quot;:{&quot;isManuallyOverridden&quot;:false,&quot;citeprocText&quot;:&quot;(Afroz et al., 2011)&quot;,&quot;manualOverrideText&quot;:&quot;&quot;},&quot;citationTag&quot;:&quot;MENDELEY_CITATION_v3_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&quot;,&quot;citationItems&quot;:[{&quot;id&quot;:&quot;dd7dbf23-2213-33e3-9581-44af93c300a3&quot;,&quot;itemData&quot;:{&quot;type&quot;:&quot;article-journal&quot;,&quot;id&quot;:&quot;dd7dbf23-2213-33e3-9581-44af93c300a3&quot;,&quot;title&quot;:&quot;Medicinal plants used by folk medicinal practitioners in three randomly surveyed villages of Rajbari district, Bangladesh&quot;,&quot;author&quot;:[{&quot;family&quot;:&quot;Afroz&quot;,&quot;given&quot;:&quot;Rezwana&quot;,&quot;parse-names&quot;:false,&quot;dropping-particle&quot;:&quot;&quot;,&quot;non-dropping-particle&quot;:&quot;&quot;},{&quot;family&quot;:&quot;Islam&quot;,&quot;given&quot;:&quot;Nabila&quot;,&quot;parse-names&quot;:false,&quot;dropping-particle&quot;:&quot;&quot;,&quot;non-dropping-particle&quot;:&quot;&quot;},{&quot;family&quot;:&quot;Rani Biswas&quot;,&quot;given&quot;:&quot;Kakoli&quot;,&quot;parse-names&quot;:false,&quot;dropping-particle&quot;:&quot;&quot;,&quot;non-dropping-particle&quot;:&quot;&quot;},{&quot;family&quot;:&quot;Ishika&quot;,&quot;given&quot;:&quot;Tasneema&quot;,&quot;parse-names&quot;:false,&quot;dropping-particle&quot;:&quot;&quot;,&quot;non-dropping-particle&quot;:&quot;&quot;},{&quot;family&quot;:&quot;Rahman&quot;,&quot;given&quot;:&quot;Mehreen&quot;,&quot;parse-names&quot;:false,&quot;dropping-particle&quot;:&quot;&quot;,&quot;non-dropping-particle&quot;:&quot;&quot;},{&quot;family&quot;:&quot;Swarna&quot;,&quot;given&quot;:&quot;Auditi&quot;,&quot;parse-names&quot;:false,&quot;dropping-particle&quot;:&quot;&quot;,&quot;non-dropping-particle&quot;:&quot;&quot;},{&quot;family&quot;:&quot;Khan&quot;,&quot;given&quot;:&quot;Tania&quot;,&quot;parse-names&quot;:false,&quot;dropping-particle&quot;:&quot;&quot;,&quot;non-dropping-particle&quot;:&quot;&quot;},{&quot;family&quot;:&quot;Nipa Monalisa&quot;,&quot;given&quot;:&quot;Mirza&quot;,&quot;parse-names&quot;:false,&quot;dropping-particle&quot;:&quot;&quot;,&quot;non-dropping-particle&quot;:&quot;&quot;},{&quot;family&quot;:&quot;Seraj&quot;,&quot;given&quot;:&quot;Syeda&quot;,&quot;parse-names&quot;:false,&quot;dropping-particle&quot;:&quot;&quot;,&quot;non-dropping-particle&quot;:&quot;&quot;},{&quot;family&quot;:&quot;Atiqur Rahman&quot;,&quot;given&quot;:&quot;Md&quot;,&quot;parse-names&quot;:false,&quot;dropping-particle&quot;:&quot;&quot;,&quot;non-dropping-particle&quot;:&quot;&quot;},{&quot;family&quot;:&quot;Moin Mou&quot;,&quot;given&quot;:&quot;Sadia&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accessed&quot;:{&quot;date-parts&quot;:[[2025,3,12]]},&quot;ISSN&quot;:&quot;1995-0748&quot;,&quot;URL&quot;:&quot;https://www.researchgate.net/publication/228446852_Medicinal_plants_used_by_folk_medicinal_practitioners_in_three_randomly_surveyed_villages_of_Rajbari_district_Bangladesh&quot;,&quot;issued&quot;:{&quot;date-parts&quot;:[[2011]]},&quot;page&quot;:&quot;226-232&quot;,&quot;abstract&quot;:&quot;Medicinal plants form an important and often the only component in the formulations used by the folk medicinal practitioners of Bangladesh for treatment of various ailments. Folk medicinal practitioners, otherwise known as Kavirajes, perform an integral role in the delivery of primary health-care to substantial segments of both rural and urban population of the country. Their traditional medicinal practice, which is generally referred to as folk medicinal practice, is different from other forms of traditional medicine in Bangladesh like Ayurveda and Unani forms of traditional medicine. Kavirajes use simple formulations of medicinal plants, and their practice is often confined to the immediate family and passed on through successive generations. Thus over the centuries, Kavirajes have gained not only extensive knowledge on medicinal plants but also each Kaviraj has his or her own unique list of plants, which he or she uses in formulations. Bangladesh has over 86,000 villages with each village containing one or two practicing Kavirajes. To get a comprehensive view of the medicinal plants of Bangladesh, it is therefore important to conduct extensive interviews of individual Kavirajes of both urban and rural areas. Towards obtaining such comprehensive information, the present ethnomedicinal survey was conducted among the Kavirajes of three randomly surveyed villages of Rajbari district in Bangladesh to document their use of medicinal plants and the ailments treated by those plants. Information was obtained from the Kavirajes with the help of a semi-structured questionnaire and the guided field-walk method. The results showed that the Kavirajes of the three villages surveyed used a total of 46 plants distributed into 31 families in their formulations. The Fabaceae family provided 6 plants, while the Acanthaceae, Lamiaceae and Zingiberaceae families provided three plants each. Leaves constituted the major plant part used, constituting over 50% of the total uses. Other major plant parts used were roots and stems. The various ailments treated included gastrointestinal disorders, cuts and wounds, fever, respiratory tract disorders, snake bites, pain, menstrual problems, physical weakness, diabetes, mental disorders, cardiovascular disorders, skin disorders, chicken pox, burns, spermatorrhea, bone fractures, and cattle ailments. Medicinal plants from time immemorial have proved an excellent source of medicines and this trend has continued even in recent times. As such, the medicinal plants documented in the present survey have enormous potential for further scientific research, which can lead to discovery of better medicines. At the same time, a resurgence of interest in medicinal plants can lead to their widespread conservation, which is important because a number of medicinal plants have become endangered through spread of human habitat and loss of primary and secondary forests.&quot;,&quot;issue&quot;:&quot;2&quot;,&quot;volume&quot;:&quot;5&quot;,&quot;container-title-short&quot;:&quot;&quot;},&quot;isTemporary&quot;:false}]},{&quot;citationID&quot;:&quot;MENDELEY_CITATION_50b0d8df-3d9e-40ab-8277-8185cc335730&quot;,&quot;properties&quot;:{&quot;noteIndex&quot;:0},&quot;isEdited&quot;:false,&quot;manualOverride&quot;:{&quot;isManuallyOverridden&quot;:false,&quot;citeprocText&quot;:&quot;(Afroz et al., 2011)&quot;,&quot;manualOverrideText&quot;:&quot;&quot;},&quot;citationTag&quot;:&quot;MENDELEY_CITATION_v3_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&quot;,&quot;citationItems&quot;:[{&quot;id&quot;:&quot;dd7dbf23-2213-33e3-9581-44af93c300a3&quot;,&quot;itemData&quot;:{&quot;type&quot;:&quot;article-journal&quot;,&quot;id&quot;:&quot;dd7dbf23-2213-33e3-9581-44af93c300a3&quot;,&quot;title&quot;:&quot;Medicinal plants used by folk medicinal practitioners in three randomly surveyed villages of Rajbari district, Bangladesh&quot;,&quot;author&quot;:[{&quot;family&quot;:&quot;Afroz&quot;,&quot;given&quot;:&quot;Rezwana&quot;,&quot;parse-names&quot;:false,&quot;dropping-particle&quot;:&quot;&quot;,&quot;non-dropping-particle&quot;:&quot;&quot;},{&quot;family&quot;:&quot;Islam&quot;,&quot;given&quot;:&quot;Nabila&quot;,&quot;parse-names&quot;:false,&quot;dropping-particle&quot;:&quot;&quot;,&quot;non-dropping-particle&quot;:&quot;&quot;},{&quot;family&quot;:&quot;Rani Biswas&quot;,&quot;given&quot;:&quot;Kakoli&quot;,&quot;parse-names&quot;:false,&quot;dropping-particle&quot;:&quot;&quot;,&quot;non-dropping-particle&quot;:&quot;&quot;},{&quot;family&quot;:&quot;Ishika&quot;,&quot;given&quot;:&quot;Tasneema&quot;,&quot;parse-names&quot;:false,&quot;dropping-particle&quot;:&quot;&quot;,&quot;non-dropping-particle&quot;:&quot;&quot;},{&quot;family&quot;:&quot;Rahman&quot;,&quot;given&quot;:&quot;Mehreen&quot;,&quot;parse-names&quot;:false,&quot;dropping-particle&quot;:&quot;&quot;,&quot;non-dropping-particle&quot;:&quot;&quot;},{&quot;family&quot;:&quot;Swarna&quot;,&quot;given&quot;:&quot;Auditi&quot;,&quot;parse-names&quot;:false,&quot;dropping-particle&quot;:&quot;&quot;,&quot;non-dropping-particle&quot;:&quot;&quot;},{&quot;family&quot;:&quot;Khan&quot;,&quot;given&quot;:&quot;Tania&quot;,&quot;parse-names&quot;:false,&quot;dropping-particle&quot;:&quot;&quot;,&quot;non-dropping-particle&quot;:&quot;&quot;},{&quot;family&quot;:&quot;Nipa Monalisa&quot;,&quot;given&quot;:&quot;Mirza&quot;,&quot;parse-names&quot;:false,&quot;dropping-particle&quot;:&quot;&quot;,&quot;non-dropping-particle&quot;:&quot;&quot;},{&quot;family&quot;:&quot;Seraj&quot;,&quot;given&quot;:&quot;Syeda&quot;,&quot;parse-names&quot;:false,&quot;dropping-particle&quot;:&quot;&quot;,&quot;non-dropping-particle&quot;:&quot;&quot;},{&quot;family&quot;:&quot;Atiqur Rahman&quot;,&quot;given&quot;:&quot;Md&quot;,&quot;parse-names&quot;:false,&quot;dropping-particle&quot;:&quot;&quot;,&quot;non-dropping-particle&quot;:&quot;&quot;},{&quot;family&quot;:&quot;Moin Mou&quot;,&quot;given&quot;:&quot;Sadia&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accessed&quot;:{&quot;date-parts&quot;:[[2025,3,12]]},&quot;ISSN&quot;:&quot;1995-0748&quot;,&quot;URL&quot;:&quot;https://www.researchgate.net/publication/228446852_Medicinal_plants_used_by_folk_medicinal_practitioners_in_three_randomly_surveyed_villages_of_Rajbari_district_Bangladesh&quot;,&quot;issued&quot;:{&quot;date-parts&quot;:[[2011]]},&quot;page&quot;:&quot;226-232&quot;,&quot;abstract&quot;:&quot;Medicinal plants form an important and often the only component in the formulations used by the folk medicinal practitioners of Bangladesh for treatment of various ailments. Folk medicinal practitioners, otherwise known as Kavirajes, perform an integral role in the delivery of primary health-care to substantial segments of both rural and urban population of the country. Their traditional medicinal practice, which is generally referred to as folk medicinal practice, is different from other forms of traditional medicine in Bangladesh like Ayurveda and Unani forms of traditional medicine. Kavirajes use simple formulations of medicinal plants, and their practice is often confined to the immediate family and passed on through successive generations. Thus over the centuries, Kavirajes have gained not only extensive knowledge on medicinal plants but also each Kaviraj has his or her own unique list of plants, which he or she uses in formulations. Bangladesh has over 86,000 villages with each village containing one or two practicing Kavirajes. To get a comprehensive view of the medicinal plants of Bangladesh, it is therefore important to conduct extensive interviews of individual Kavirajes of both urban and rural areas. Towards obtaining such comprehensive information, the present ethnomedicinal survey was conducted among the Kavirajes of three randomly surveyed villages of Rajbari district in Bangladesh to document their use of medicinal plants and the ailments treated by those plants. Information was obtained from the Kavirajes with the help of a semi-structured questionnaire and the guided field-walk method. The results showed that the Kavirajes of the three villages surveyed used a total of 46 plants distributed into 31 families in their formulations. The Fabaceae family provided 6 plants, while the Acanthaceae, Lamiaceae and Zingiberaceae families provided three plants each. Leaves constituted the major plant part used, constituting over 50% of the total uses. Other major plant parts used were roots and stems. The various ailments treated included gastrointestinal disorders, cuts and wounds, fever, respiratory tract disorders, snake bites, pain, menstrual problems, physical weakness, diabetes, mental disorders, cardiovascular disorders, skin disorders, chicken pox, burns, spermatorrhea, bone fractures, and cattle ailments. Medicinal plants from time immemorial have proved an excellent source of medicines and this trend has continued even in recent times. As such, the medicinal plants documented in the present survey have enormous potential for further scientific research, which can lead to discovery of better medicines. At the same time, a resurgence of interest in medicinal plants can lead to their widespread conservation, which is important because a number of medicinal plants have become endangered through spread of human habitat and loss of primary and secondary forests.&quot;,&quot;issue&quot;:&quot;2&quot;,&quot;volume&quot;:&quot;5&quot;,&quot;container-title-short&quot;:&quot;&quot;},&quot;isTemporary&quot;:false}]},{&quot;citationID&quot;:&quot;MENDELEY_CITATION_1c75f270-9096-42f9-8769-14f91e73c371&quot;,&quot;properties&quot;:{&quot;noteIndex&quot;:0},&quot;isEdited&quot;:false,&quot;manualOverride&quot;:{&quot;isManuallyOverridden&quot;:false,&quot;citeprocText&quot;:&quot;(Afroz et al., 2011)&quot;,&quot;manualOverrideText&quot;:&quot;&quot;},&quot;citationTag&quot;:&quot;MENDELEY_CITATION_v3_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&quot;,&quot;citationItems&quot;:[{&quot;id&quot;:&quot;dd7dbf23-2213-33e3-9581-44af93c300a3&quot;,&quot;itemData&quot;:{&quot;type&quot;:&quot;article-journal&quot;,&quot;id&quot;:&quot;dd7dbf23-2213-33e3-9581-44af93c300a3&quot;,&quot;title&quot;:&quot;Medicinal plants used by folk medicinal practitioners in three randomly surveyed villages of Rajbari district, Bangladesh&quot;,&quot;author&quot;:[{&quot;family&quot;:&quot;Afroz&quot;,&quot;given&quot;:&quot;Rezwana&quot;,&quot;parse-names&quot;:false,&quot;dropping-particle&quot;:&quot;&quot;,&quot;non-dropping-particle&quot;:&quot;&quot;},{&quot;family&quot;:&quot;Islam&quot;,&quot;given&quot;:&quot;Nabila&quot;,&quot;parse-names&quot;:false,&quot;dropping-particle&quot;:&quot;&quot;,&quot;non-dropping-particle&quot;:&quot;&quot;},{&quot;family&quot;:&quot;Rani Biswas&quot;,&quot;given&quot;:&quot;Kakoli&quot;,&quot;parse-names&quot;:false,&quot;dropping-particle&quot;:&quot;&quot;,&quot;non-dropping-particle&quot;:&quot;&quot;},{&quot;family&quot;:&quot;Ishika&quot;,&quot;given&quot;:&quot;Tasneema&quot;,&quot;parse-names&quot;:false,&quot;dropping-particle&quot;:&quot;&quot;,&quot;non-dropping-particle&quot;:&quot;&quot;},{&quot;family&quot;:&quot;Rahman&quot;,&quot;given&quot;:&quot;Mehreen&quot;,&quot;parse-names&quot;:false,&quot;dropping-particle&quot;:&quot;&quot;,&quot;non-dropping-particle&quot;:&quot;&quot;},{&quot;family&quot;:&quot;Swarna&quot;,&quot;given&quot;:&quot;Auditi&quot;,&quot;parse-names&quot;:false,&quot;dropping-particle&quot;:&quot;&quot;,&quot;non-dropping-particle&quot;:&quot;&quot;},{&quot;family&quot;:&quot;Khan&quot;,&quot;given&quot;:&quot;Tania&quot;,&quot;parse-names&quot;:false,&quot;dropping-particle&quot;:&quot;&quot;,&quot;non-dropping-particle&quot;:&quot;&quot;},{&quot;family&quot;:&quot;Nipa Monalisa&quot;,&quot;given&quot;:&quot;Mirza&quot;,&quot;parse-names&quot;:false,&quot;dropping-particle&quot;:&quot;&quot;,&quot;non-dropping-particle&quot;:&quot;&quot;},{&quot;family&quot;:&quot;Seraj&quot;,&quot;given&quot;:&quot;Syeda&quot;,&quot;parse-names&quot;:false,&quot;dropping-particle&quot;:&quot;&quot;,&quot;non-dropping-particle&quot;:&quot;&quot;},{&quot;family&quot;:&quot;Atiqur Rahman&quot;,&quot;given&quot;:&quot;Md&quot;,&quot;parse-names&quot;:false,&quot;dropping-particle&quot;:&quot;&quot;,&quot;non-dropping-particle&quot;:&quot;&quot;},{&quot;family&quot;:&quot;Moin Mou&quot;,&quot;given&quot;:&quot;Sadia&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accessed&quot;:{&quot;date-parts&quot;:[[2025,3,12]]},&quot;ISSN&quot;:&quot;1995-0748&quot;,&quot;URL&quot;:&quot;https://www.researchgate.net/publication/228446852_Medicinal_plants_used_by_folk_medicinal_practitioners_in_three_randomly_surveyed_villages_of_Rajbari_district_Bangladesh&quot;,&quot;issued&quot;:{&quot;date-parts&quot;:[[2011]]},&quot;page&quot;:&quot;226-232&quot;,&quot;abstract&quot;:&quot;Medicinal plants form an important and often the only component in the formulations used by the folk medicinal practitioners of Bangladesh for treatment of various ailments. Folk medicinal practitioners, otherwise known as Kavirajes, perform an integral role in the delivery of primary health-care to substantial segments of both rural and urban population of the country. Their traditional medicinal practice, which is generally referred to as folk medicinal practice, is different from other forms of traditional medicine in Bangladesh like Ayurveda and Unani forms of traditional medicine. Kavirajes use simple formulations of medicinal plants, and their practice is often confined to the immediate family and passed on through successive generations. Thus over the centuries, Kavirajes have gained not only extensive knowledge on medicinal plants but also each Kaviraj has his or her own unique list of plants, which he or she uses in formulations. Bangladesh has over 86,000 villages with each village containing one or two practicing Kavirajes. To get a comprehensive view of the medicinal plants of Bangladesh, it is therefore important to conduct extensive interviews of individual Kavirajes of both urban and rural areas. Towards obtaining such comprehensive information, the present ethnomedicinal survey was conducted among the Kavirajes of three randomly surveyed villages of Rajbari district in Bangladesh to document their use of medicinal plants and the ailments treated by those plants. Information was obtained from the Kavirajes with the help of a semi-structured questionnaire and the guided field-walk method. The results showed that the Kavirajes of the three villages surveyed used a total of 46 plants distributed into 31 families in their formulations. The Fabaceae family provided 6 plants, while the Acanthaceae, Lamiaceae and Zingiberaceae families provided three plants each. Leaves constituted the major plant part used, constituting over 50% of the total uses. Other major plant parts used were roots and stems. The various ailments treated included gastrointestinal disorders, cuts and wounds, fever, respiratory tract disorders, snake bites, pain, menstrual problems, physical weakness, diabetes, mental disorders, cardiovascular disorders, skin disorders, chicken pox, burns, spermatorrhea, bone fractures, and cattle ailments. Medicinal plants from time immemorial have proved an excellent source of medicines and this trend has continued even in recent times. As such, the medicinal plants documented in the present survey have enormous potential for further scientific research, which can lead to discovery of better medicines. At the same time, a resurgence of interest in medicinal plants can lead to their widespread conservation, which is important because a number of medicinal plants have become endangered through spread of human habitat and loss of primary and secondary forests.&quot;,&quot;issue&quot;:&quot;2&quot;,&quot;volume&quot;:&quot;5&quot;,&quot;container-title-short&quot;:&quot;&quot;},&quot;isTemporary&quot;:false}]},{&quot;citationID&quot;:&quot;MENDELEY_CITATION_c8c5dd22-65da-4243-830c-aa9ca08cea5d&quot;,&quot;properties&quot;:{&quot;noteIndex&quot;:0},&quot;isEdited&quot;:false,&quot;manualOverride&quot;:{&quot;isManuallyOverridden&quot;:false,&quot;citeprocText&quot;:&quot;(Afroz et al., 2011)&quot;,&quot;manualOverrideText&quot;:&quot;&quot;},&quot;citationTag&quot;:&quot;MENDELEY_CITATION_v3_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&quot;,&quot;citationItems&quot;:[{&quot;id&quot;:&quot;dd7dbf23-2213-33e3-9581-44af93c300a3&quot;,&quot;itemData&quot;:{&quot;type&quot;:&quot;article-journal&quot;,&quot;id&quot;:&quot;dd7dbf23-2213-33e3-9581-44af93c300a3&quot;,&quot;title&quot;:&quot;Medicinal plants used by folk medicinal practitioners in three randomly surveyed villages of Rajbari district, Bangladesh&quot;,&quot;author&quot;:[{&quot;family&quot;:&quot;Afroz&quot;,&quot;given&quot;:&quot;Rezwana&quot;,&quot;parse-names&quot;:false,&quot;dropping-particle&quot;:&quot;&quot;,&quot;non-dropping-particle&quot;:&quot;&quot;},{&quot;family&quot;:&quot;Islam&quot;,&quot;given&quot;:&quot;Nabila&quot;,&quot;parse-names&quot;:false,&quot;dropping-particle&quot;:&quot;&quot;,&quot;non-dropping-particle&quot;:&quot;&quot;},{&quot;family&quot;:&quot;Rani Biswas&quot;,&quot;given&quot;:&quot;Kakoli&quot;,&quot;parse-names&quot;:false,&quot;dropping-particle&quot;:&quot;&quot;,&quot;non-dropping-particle&quot;:&quot;&quot;},{&quot;family&quot;:&quot;Ishika&quot;,&quot;given&quot;:&quot;Tasneema&quot;,&quot;parse-names&quot;:false,&quot;dropping-particle&quot;:&quot;&quot;,&quot;non-dropping-particle&quot;:&quot;&quot;},{&quot;family&quot;:&quot;Rahman&quot;,&quot;given&quot;:&quot;Mehreen&quot;,&quot;parse-names&quot;:false,&quot;dropping-particle&quot;:&quot;&quot;,&quot;non-dropping-particle&quot;:&quot;&quot;},{&quot;family&quot;:&quot;Swarna&quot;,&quot;given&quot;:&quot;Auditi&quot;,&quot;parse-names&quot;:false,&quot;dropping-particle&quot;:&quot;&quot;,&quot;non-dropping-particle&quot;:&quot;&quot;},{&quot;family&quot;:&quot;Khan&quot;,&quot;given&quot;:&quot;Tania&quot;,&quot;parse-names&quot;:false,&quot;dropping-particle&quot;:&quot;&quot;,&quot;non-dropping-particle&quot;:&quot;&quot;},{&quot;family&quot;:&quot;Nipa Monalisa&quot;,&quot;given&quot;:&quot;Mirza&quot;,&quot;parse-names&quot;:false,&quot;dropping-particle&quot;:&quot;&quot;,&quot;non-dropping-particle&quot;:&quot;&quot;},{&quot;family&quot;:&quot;Seraj&quot;,&quot;given&quot;:&quot;Syeda&quot;,&quot;parse-names&quot;:false,&quot;dropping-particle&quot;:&quot;&quot;,&quot;non-dropping-particle&quot;:&quot;&quot;},{&quot;family&quot;:&quot;Atiqur Rahman&quot;,&quot;given&quot;:&quot;Md&quot;,&quot;parse-names&quot;:false,&quot;dropping-particle&quot;:&quot;&quot;,&quot;non-dropping-particle&quot;:&quot;&quot;},{&quot;family&quot;:&quot;Moin Mou&quot;,&quot;given&quot;:&quot;Sadia&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accessed&quot;:{&quot;date-parts&quot;:[[2025,3,12]]},&quot;ISSN&quot;:&quot;1995-0748&quot;,&quot;URL&quot;:&quot;https://www.researchgate.net/publication/228446852_Medicinal_plants_used_by_folk_medicinal_practitioners_in_three_randomly_surveyed_villages_of_Rajbari_district_Bangladesh&quot;,&quot;issued&quot;:{&quot;date-parts&quot;:[[2011]]},&quot;page&quot;:&quot;226-232&quot;,&quot;abstract&quot;:&quot;Medicinal plants form an important and often the only component in the formulations used by the folk medicinal practitioners of Bangladesh for treatment of various ailments. Folk medicinal practitioners, otherwise known as Kavirajes, perform an integral role in the delivery of primary health-care to substantial segments of both rural and urban population of the country. Their traditional medicinal practice, which is generally referred to as folk medicinal practice, is different from other forms of traditional medicine in Bangladesh like Ayurveda and Unani forms of traditional medicine. Kavirajes use simple formulations of medicinal plants, and their practice is often confined to the immediate family and passed on through successive generations. Thus over the centuries, Kavirajes have gained not only extensive knowledge on medicinal plants but also each Kaviraj has his or her own unique list of plants, which he or she uses in formulations. Bangladesh has over 86,000 villages with each village containing one or two practicing Kavirajes. To get a comprehensive view of the medicinal plants of Bangladesh, it is therefore important to conduct extensive interviews of individual Kavirajes of both urban and rural areas. Towards obtaining such comprehensive information, the present ethnomedicinal survey was conducted among the Kavirajes of three randomly surveyed villages of Rajbari district in Bangladesh to document their use of medicinal plants and the ailments treated by those plants. Information was obtained from the Kavirajes with the help of a semi-structured questionnaire and the guided field-walk method. The results showed that the Kavirajes of the three villages surveyed used a total of 46 plants distributed into 31 families in their formulations. The Fabaceae family provided 6 plants, while the Acanthaceae, Lamiaceae and Zingiberaceae families provided three plants each. Leaves constituted the major plant part used, constituting over 50% of the total uses. Other major plant parts used were roots and stems. The various ailments treated included gastrointestinal disorders, cuts and wounds, fever, respiratory tract disorders, snake bites, pain, menstrual problems, physical weakness, diabetes, mental disorders, cardiovascular disorders, skin disorders, chicken pox, burns, spermatorrhea, bone fractures, and cattle ailments. Medicinal plants from time immemorial have proved an excellent source of medicines and this trend has continued even in recent times. As such, the medicinal plants documented in the present survey have enormous potential for further scientific research, which can lead to discovery of better medicines. At the same time, a resurgence of interest in medicinal plants can lead to their widespread conservation, which is important because a number of medicinal plants have become endangered through spread of human habitat and loss of primary and secondary forests.&quot;,&quot;issue&quot;:&quot;2&quot;,&quot;volume&quot;:&quot;5&quot;,&quot;container-title-short&quot;:&quot;&quot;},&quot;isTemporary&quot;:false}]},{&quot;citationID&quot;:&quot;MENDELEY_CITATION_6d405f5d-54f6-4409-9003-a1212e370083&quot;,&quot;properties&quot;:{&quot;noteIndex&quot;:0},&quot;isEdited&quot;:false,&quot;manualOverride&quot;:{&quot;isManuallyOverridden&quot;:false,&quot;citeprocText&quot;:&quot;(Afroz et al., 2011)&quot;,&quot;manualOverrideText&quot;:&quot;&quot;},&quot;citationTag&quot;:&quot;MENDELEY_CITATION_v3_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&quot;,&quot;citationItems&quot;:[{&quot;id&quot;:&quot;dd7dbf23-2213-33e3-9581-44af93c300a3&quot;,&quot;itemData&quot;:{&quot;type&quot;:&quot;article-journal&quot;,&quot;id&quot;:&quot;dd7dbf23-2213-33e3-9581-44af93c300a3&quot;,&quot;title&quot;:&quot;Medicinal plants used by folk medicinal practitioners in three randomly surveyed villages of Rajbari district, Bangladesh&quot;,&quot;author&quot;:[{&quot;family&quot;:&quot;Afroz&quot;,&quot;given&quot;:&quot;Rezwana&quot;,&quot;parse-names&quot;:false,&quot;dropping-particle&quot;:&quot;&quot;,&quot;non-dropping-particle&quot;:&quot;&quot;},{&quot;family&quot;:&quot;Islam&quot;,&quot;given&quot;:&quot;Nabila&quot;,&quot;parse-names&quot;:false,&quot;dropping-particle&quot;:&quot;&quot;,&quot;non-dropping-particle&quot;:&quot;&quot;},{&quot;family&quot;:&quot;Rani Biswas&quot;,&quot;given&quot;:&quot;Kakoli&quot;,&quot;parse-names&quot;:false,&quot;dropping-particle&quot;:&quot;&quot;,&quot;non-dropping-particle&quot;:&quot;&quot;},{&quot;family&quot;:&quot;Ishika&quot;,&quot;given&quot;:&quot;Tasneema&quot;,&quot;parse-names&quot;:false,&quot;dropping-particle&quot;:&quot;&quot;,&quot;non-dropping-particle&quot;:&quot;&quot;},{&quot;family&quot;:&quot;Rahman&quot;,&quot;given&quot;:&quot;Mehreen&quot;,&quot;parse-names&quot;:false,&quot;dropping-particle&quot;:&quot;&quot;,&quot;non-dropping-particle&quot;:&quot;&quot;},{&quot;family&quot;:&quot;Swarna&quot;,&quot;given&quot;:&quot;Auditi&quot;,&quot;parse-names&quot;:false,&quot;dropping-particle&quot;:&quot;&quot;,&quot;non-dropping-particle&quot;:&quot;&quot;},{&quot;family&quot;:&quot;Khan&quot;,&quot;given&quot;:&quot;Tania&quot;,&quot;parse-names&quot;:false,&quot;dropping-particle&quot;:&quot;&quot;,&quot;non-dropping-particle&quot;:&quot;&quot;},{&quot;family&quot;:&quot;Nipa Monalisa&quot;,&quot;given&quot;:&quot;Mirza&quot;,&quot;parse-names&quot;:false,&quot;dropping-particle&quot;:&quot;&quot;,&quot;non-dropping-particle&quot;:&quot;&quot;},{&quot;family&quot;:&quot;Seraj&quot;,&quot;given&quot;:&quot;Syeda&quot;,&quot;parse-names&quot;:false,&quot;dropping-particle&quot;:&quot;&quot;,&quot;non-dropping-particle&quot;:&quot;&quot;},{&quot;family&quot;:&quot;Atiqur Rahman&quot;,&quot;given&quot;:&quot;Md&quot;,&quot;parse-names&quot;:false,&quot;dropping-particle&quot;:&quot;&quot;,&quot;non-dropping-particle&quot;:&quot;&quot;},{&quot;family&quot;:&quot;Moin Mou&quot;,&quot;given&quot;:&quot;Sadia&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accessed&quot;:{&quot;date-parts&quot;:[[2025,3,12]]},&quot;ISSN&quot;:&quot;1995-0748&quot;,&quot;URL&quot;:&quot;https://www.researchgate.net/publication/228446852_Medicinal_plants_used_by_folk_medicinal_practitioners_in_three_randomly_surveyed_villages_of_Rajbari_district_Bangladesh&quot;,&quot;issued&quot;:{&quot;date-parts&quot;:[[2011]]},&quot;page&quot;:&quot;226-232&quot;,&quot;abstract&quot;:&quot;Medicinal plants form an important and often the only component in the formulations used by the folk medicinal practitioners of Bangladesh for treatment of various ailments. Folk medicinal practitioners, otherwise known as Kavirajes, perform an integral role in the delivery of primary health-care to substantial segments of both rural and urban population of the country. Their traditional medicinal practice, which is generally referred to as folk medicinal practice, is different from other forms of traditional medicine in Bangladesh like Ayurveda and Unani forms of traditional medicine. Kavirajes use simple formulations of medicinal plants, and their practice is often confined to the immediate family and passed on through successive generations. Thus over the centuries, Kavirajes have gained not only extensive knowledge on medicinal plants but also each Kaviraj has his or her own unique list of plants, which he or she uses in formulations. Bangladesh has over 86,000 villages with each village containing one or two practicing Kavirajes. To get a comprehensive view of the medicinal plants of Bangladesh, it is therefore important to conduct extensive interviews of individual Kavirajes of both urban and rural areas. Towards obtaining such comprehensive information, the present ethnomedicinal survey was conducted among the Kavirajes of three randomly surveyed villages of Rajbari district in Bangladesh to document their use of medicinal plants and the ailments treated by those plants. Information was obtained from the Kavirajes with the help of a semi-structured questionnaire and the guided field-walk method. The results showed that the Kavirajes of the three villages surveyed used a total of 46 plants distributed into 31 families in their formulations. The Fabaceae family provided 6 plants, while the Acanthaceae, Lamiaceae and Zingiberaceae families provided three plants each. Leaves constituted the major plant part used, constituting over 50% of the total uses. Other major plant parts used were roots and stems. The various ailments treated included gastrointestinal disorders, cuts and wounds, fever, respiratory tract disorders, snake bites, pain, menstrual problems, physical weakness, diabetes, mental disorders, cardiovascular disorders, skin disorders, chicken pox, burns, spermatorrhea, bone fractures, and cattle ailments. Medicinal plants from time immemorial have proved an excellent source of medicines and this trend has continued even in recent times. As such, the medicinal plants documented in the present survey have enormous potential for further scientific research, which can lead to discovery of better medicines. At the same time, a resurgence of interest in medicinal plants can lead to their widespread conservation, which is important because a number of medicinal plants have become endangered through spread of human habitat and loss of primary and secondary forests.&quot;,&quot;issue&quot;:&quot;2&quot;,&quot;volume&quot;:&quot;5&quot;,&quot;container-title-short&quot;:&quot;&quot;},&quot;isTemporary&quot;:false}]},{&quot;citationID&quot;:&quot;MENDELEY_CITATION_eca451f6-e2fd-4120-acfc-3ff85b376f4c&quot;,&quot;properties&quot;:{&quot;noteIndex&quot;:0},&quot;isEdited&quot;:false,&quot;manualOverride&quot;:{&quot;isManuallyOverridden&quot;:false,&quot;citeprocText&quot;:&quot;(Khatun &amp;#38; Mahbubur Rahman AHM, 2018)&quot;,&quot;manualOverrideText&quot;:&quot;&quot;},&quot;citationTag&quot;:&quot;MENDELEY_CITATION_v3_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&quot;,&quot;citationItems&quot;:[{&quot;id&quot;:&quot;949d5620-b52a-3bae-b2e4-b4c82f5bb3f9&quot;,&quot;itemData&quot;:{&quot;type&quot;:&quot;article-journal&quot;,&quot;id&quot;:&quot;949d5620-b52a-3bae-b2e4-b4c82f5bb3f9&quot;,&quot;title&quot;:&quot;Medicinal plants used by the village Pania under Baghmara District, Bangladesh&quot;,&quot;author&quot;:[{&quot;family&quot;:&quot;Khatun&quot;,&quot;given&quot;:&quot;Mst. Mafroja&quot;,&quot;parse-names&quot;:false,&quot;dropping-particle&quot;:&quot;&quot;,&quot;non-dropping-particle&quot;:&quot;&quot;},{&quot;family&quot;:&quot;Mahbubur Rahman AHM&quot;,&quot;given&quot;:&quot;&quot;,&quot;parse-names&quot;:false,&quot;dropping-particle&quot;:&quot;&quot;,&quot;non-dropping-particle&quot;:&quot;&quot;}],&quot;container-title&quot;:&quot;Discovery&quot;,&quot;issued&quot;:{&quot;date-parts&quot;:[[2018]]},&quot;page&quot;:&quot;60-71&quot;,&quot;abstract&quot;:&quot; Medicinal plants used by the local people at the village Pania under Baghmara upazila of Rajshahi district, Bangladesh was carried\n out from December 2016 to November 2017. A total of 56 species belonging to 52 genera under 39 families were recorded.\n Medicinal plants used by the local people at the village Pania under Baghmara upazila of Rajshahi district, Bangladesh was carried\n out from December 2016 to November 2017. A total of 56 species belonging to 52 genera under 39 families were recorded.\n Medicinal plants used by the local people at the village Pania under Baghmara upazila of Rajshahi district, Bangladesh was carried\n out from December 2016 to November 2017. A total of 56 species belonging to 52 genera under 39 families were recorded. Magnoliopsida is represented by 33 family, 46 genera and 49 species and Liliopsida is represented by 6 family 6 genera and 7\n species. For each species botanical name, local name, habit, parts used, ailments, treatment process and family were provided. It has\n been documented and this might be scientifically authorized for their therapeutic properties. Local people of the area depend on\n knowledge of “Kabiraj” (locally healer’s common name) for simple ailments and also people depend on local primary healthcare\n centre for major health problems. Therefore, it would be important to document the traditional knowledge of medicinal plants for\n further healing purpose and the medicinal plants are used as traditional health care system need urgent conservation.\n Magnoliopsida is represented by 33 family, 46 genera and 49 species and Liliopsida is represented by 6 family 6 genera and 7\n species. For each species botanical name, local name, habit, parts used, ailments, treatment process and family were provided. It has\n been documented and this might be scientifically authorized for their therapeutic properties. Local people of the area depend on\n knowledge of “Kabiraj” (locally healer’s common name) for simple ailments and also people depend on local primary healthcare\n centre for major health problems. Therefore, it would be important to document the traditional knowledge of medicinal plants for\n further healing purpose and the medicinal plants are used as traditional health care system need urgent conservation.\n Magnoliopsida is represented by 33 family, 46 genera and 49 species and Liliopsida is represented by 6 family 6 genera and 7\n species. For each species botanical name, local name, habit, parts used, ailments, treatment process and family were provided. It has\n been documented and this might be scientifically authorized for their therapeutic properties. Local people of the area depend on\n knowledge of “Kabiraj” (locally healer’s common name) for simple ailments and also people depend on local primary healthcare\n centre for major health problems. Therefore, it would be important to document the traditional knowledge of medicinal plants for\n further healing purpose and the medicinal plants are used as traditional health care system need urgent conservation&quot;,&quot;issue&quot;:&quot;266&quot;,&quot;volume&quot;:&quot;54&quot;,&quot;container-title-short&quot;:&quot;&quot;},&quot;isTemporary&quot;:false}]},{&quot;citationID&quot;:&quot;MENDELEY_CITATION_811f127c-3276-4df7-8868-dda716433bf5&quot;,&quot;properties&quot;:{&quot;noteIndex&quot;:0},&quot;isEdited&quot;:false,&quot;manualOverride&quot;:{&quot;isManuallyOverridden&quot;:false,&quot;citeprocText&quot;:&quot;(Khatun &amp;#38; Mahbubur Rahman AHM, 2018)&quot;,&quot;manualOverrideText&quot;:&quot;&quot;},&quot;citationTag&quot;:&quot;MENDELEY_CITATION_v3_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&quot;,&quot;citationItems&quot;:[{&quot;id&quot;:&quot;949d5620-b52a-3bae-b2e4-b4c82f5bb3f9&quot;,&quot;itemData&quot;:{&quot;type&quot;:&quot;article-journal&quot;,&quot;id&quot;:&quot;949d5620-b52a-3bae-b2e4-b4c82f5bb3f9&quot;,&quot;title&quot;:&quot;Medicinal plants used by the village Pania under Baghmara District, Bangladesh&quot;,&quot;author&quot;:[{&quot;family&quot;:&quot;Khatun&quot;,&quot;given&quot;:&quot;Mst. Mafroja&quot;,&quot;parse-names&quot;:false,&quot;dropping-particle&quot;:&quot;&quot;,&quot;non-dropping-particle&quot;:&quot;&quot;},{&quot;family&quot;:&quot;Mahbubur Rahman AHM&quot;,&quot;given&quot;:&quot;&quot;,&quot;parse-names&quot;:false,&quot;dropping-particle&quot;:&quot;&quot;,&quot;non-dropping-particle&quot;:&quot;&quot;}],&quot;container-title&quot;:&quot;Discovery&quot;,&quot;issued&quot;:{&quot;date-parts&quot;:[[2018]]},&quot;page&quot;:&quot;60-71&quot;,&quot;abstract&quot;:&quot; Medicinal plants used by the local people at the village Pania under Baghmara upazila of Rajshahi district, Bangladesh was carried\n out from December 2016 to November 2017. A total of 56 species belonging to 52 genera under 39 families were recorded.\n Medicinal plants used by the local people at the village Pania under Baghmara upazila of Rajshahi district, Bangladesh was carried\n out from December 2016 to November 2017. A total of 56 species belonging to 52 genera under 39 families were recorded.\n Medicinal plants used by the local people at the village Pania under Baghmara upazila of Rajshahi district, Bangladesh was carried\n out from December 2016 to November 2017. A total of 56 species belonging to 52 genera under 39 families were recorded. Magnoliopsida is represented by 33 family, 46 genera and 49 species and Liliopsida is represented by 6 family 6 genera and 7\n species. For each species botanical name, local name, habit, parts used, ailments, treatment process and family were provided. It has\n been documented and this might be scientifically authorized for their therapeutic properties. Local people of the area depend on\n knowledge of “Kabiraj” (locally healer’s common name) for simple ailments and also people depend on local primary healthcare\n centre for major health problems. Therefore, it would be important to document the traditional knowledge of medicinal plants for\n further healing purpose and the medicinal plants are used as traditional health care system need urgent conservation.\n Magnoliopsida is represented by 33 family, 46 genera and 49 species and Liliopsida is represented by 6 family 6 genera and 7\n species. For each species botanical name, local name, habit, parts used, ailments, treatment process and family were provided. It has\n been documented and this might be scientifically authorized for their therapeutic properties. Local people of the area depend on\n knowledge of “Kabiraj” (locally healer’s common name) for simple ailments and also people depend on local primary healthcare\n centre for major health problems. Therefore, it would be important to document the traditional knowledge of medicinal plants for\n further healing purpose and the medicinal plants are used as traditional health care system need urgent conservation.\n Magnoliopsida is represented by 33 family, 46 genera and 49 species and Liliopsida is represented by 6 family 6 genera and 7\n species. For each species botanical name, local name, habit, parts used, ailments, treatment process and family were provided. It has\n been documented and this might be scientifically authorized for their therapeutic properties. Local people of the area depend on\n knowledge of “Kabiraj” (locally healer’s common name) for simple ailments and also people depend on local primary healthcare\n centre for major health problems. Therefore, it would be important to document the traditional knowledge of medicinal plants for\n further healing purpose and the medicinal plants are used as traditional health care system need urgent conservation&quot;,&quot;issue&quot;:&quot;266&quot;,&quot;volume&quot;:&quot;54&quot;,&quot;container-title-short&quot;:&quot;&quot;},&quot;isTemporary&quot;:false}]},{&quot;citationID&quot;:&quot;MENDELEY_CITATION_efa2f4f4-58fd-4de9-bfc9-2f1f037eaad2&quot;,&quot;properties&quot;:{&quot;noteIndex&quot;:0},&quot;isEdited&quot;:false,&quot;manualOverride&quot;:{&quot;isManuallyOverridden&quot;:false,&quot;citeprocText&quot;:&quot;(Khatun &amp;#38; Mahbubur Rahman AHM, 2018)&quot;,&quot;manualOverrideText&quot;:&quot;&quot;},&quot;citationTag&quot;:&quot;MENDELEY_CITATION_v3_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&quot;,&quot;citationItems&quot;:[{&quot;id&quot;:&quot;949d5620-b52a-3bae-b2e4-b4c82f5bb3f9&quot;,&quot;itemData&quot;:{&quot;type&quot;:&quot;article-journal&quot;,&quot;id&quot;:&quot;949d5620-b52a-3bae-b2e4-b4c82f5bb3f9&quot;,&quot;title&quot;:&quot;Medicinal plants used by the village Pania under Baghmara District, Bangladesh&quot;,&quot;author&quot;:[{&quot;family&quot;:&quot;Khatun&quot;,&quot;given&quot;:&quot;Mst. Mafroja&quot;,&quot;parse-names&quot;:false,&quot;dropping-particle&quot;:&quot;&quot;,&quot;non-dropping-particle&quot;:&quot;&quot;},{&quot;family&quot;:&quot;Mahbubur Rahman AHM&quot;,&quot;given&quot;:&quot;&quot;,&quot;parse-names&quot;:false,&quot;dropping-particle&quot;:&quot;&quot;,&quot;non-dropping-particle&quot;:&quot;&quot;}],&quot;container-title&quot;:&quot;Discovery&quot;,&quot;issued&quot;:{&quot;date-parts&quot;:[[2018]]},&quot;page&quot;:&quot;60-71&quot;,&quot;abstract&quot;:&quot; Medicinal plants used by the local people at the village Pania under Baghmara upazila of Rajshahi district, Bangladesh was carried\n out from December 2016 to November 2017. A total of 56 species belonging to 52 genera under 39 families were recorded.\n Medicinal plants used by the local people at the village Pania under Baghmara upazila of Rajshahi district, Bangladesh was carried\n out from December 2016 to November 2017. A total of 56 species belonging to 52 genera under 39 families were recorded.\n Medicinal plants used by the local people at the village Pania under Baghmara upazila of Rajshahi district, Bangladesh was carried\n out from December 2016 to November 2017. A total of 56 species belonging to 52 genera under 39 families were recorded. Magnoliopsida is represented by 33 family, 46 genera and 49 species and Liliopsida is represented by 6 family 6 genera and 7\n species. For each species botanical name, local name, habit, parts used, ailments, treatment process and family were provided. It has\n been documented and this might be scientifically authorized for their therapeutic properties. Local people of the area depend on\n knowledge of “Kabiraj” (locally healer’s common name) for simple ailments and also people depend on local primary healthcare\n centre for major health problems. Therefore, it would be important to document the traditional knowledge of medicinal plants for\n further healing purpose and the medicinal plants are used as traditional health care system need urgent conservation.\n Magnoliopsida is represented by 33 family, 46 genera and 49 species and Liliopsida is represented by 6 family 6 genera and 7\n species. For each species botanical name, local name, habit, parts used, ailments, treatment process and family were provided. It has\n been documented and this might be scientifically authorized for their therapeutic properties. Local people of the area depend on\n knowledge of “Kabiraj” (locally healer’s common name) for simple ailments and also people depend on local primary healthcare\n centre for major health problems. Therefore, it would be important to document the traditional knowledge of medicinal plants for\n further healing purpose and the medicinal plants are used as traditional health care system need urgent conservation.\n Magnoliopsida is represented by 33 family, 46 genera and 49 species and Liliopsida is represented by 6 family 6 genera and 7\n species. For each species botanical name, local name, habit, parts used, ailments, treatment process and family were provided. It has\n been documented and this might be scientifically authorized for their therapeutic properties. Local people of the area depend on\n knowledge of “Kabiraj” (locally healer’s common name) for simple ailments and also people depend on local primary healthcare\n centre for major health problems. Therefore, it would be important to document the traditional knowledge of medicinal plants for\n further healing purpose and the medicinal plants are used as traditional health care system need urgent conservation&quot;,&quot;issue&quot;:&quot;266&quot;,&quot;volume&quot;:&quot;54&quot;,&quot;container-title-short&quot;:&quot;&quot;},&quot;isTemporary&quot;:false}]},{&quot;citationID&quot;:&quot;MENDELEY_CITATION_2b865884-a3b5-41fd-b102-ee69108b6977&quot;,&quot;properties&quot;:{&quot;noteIndex&quot;:0},&quot;isEdited&quot;:false,&quot;manualOverride&quot;:{&quot;isManuallyOverridden&quot;:false,&quot;citeprocText&quot;:&quot;(Khatun &amp;#38; Mahbubur Rahman AHM, 2018)&quot;,&quot;manualOverrideText&quot;:&quot;&quot;},&quot;citationTag&quot;:&quot;MENDELEY_CITATION_v3_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&quot;,&quot;citationItems&quot;:[{&quot;id&quot;:&quot;949d5620-b52a-3bae-b2e4-b4c82f5bb3f9&quot;,&quot;itemData&quot;:{&quot;type&quot;:&quot;article-journal&quot;,&quot;id&quot;:&quot;949d5620-b52a-3bae-b2e4-b4c82f5bb3f9&quot;,&quot;title&quot;:&quot;Medicinal plants used by the village Pania under Baghmara District, Bangladesh&quot;,&quot;author&quot;:[{&quot;family&quot;:&quot;Khatun&quot;,&quot;given&quot;:&quot;Mst. Mafroja&quot;,&quot;parse-names&quot;:false,&quot;dropping-particle&quot;:&quot;&quot;,&quot;non-dropping-particle&quot;:&quot;&quot;},{&quot;family&quot;:&quot;Mahbubur Rahman AHM&quot;,&quot;given&quot;:&quot;&quot;,&quot;parse-names&quot;:false,&quot;dropping-particle&quot;:&quot;&quot;,&quot;non-dropping-particle&quot;:&quot;&quot;}],&quot;container-title&quot;:&quot;Discovery&quot;,&quot;issued&quot;:{&quot;date-parts&quot;:[[2018]]},&quot;page&quot;:&quot;60-71&quot;,&quot;abstract&quot;:&quot; Medicinal plants used by the local people at the village Pania under Baghmara upazila of Rajshahi district, Bangladesh was carried\n out from December 2016 to November 2017. A total of 56 species belonging to 52 genera under 39 families were recorded.\n Medicinal plants used by the local people at the village Pania under Baghmara upazila of Rajshahi district, Bangladesh was carried\n out from December 2016 to November 2017. A total of 56 species belonging to 52 genera under 39 families were recorded.\n Medicinal plants used by the local people at the village Pania under Baghmara upazila of Rajshahi district, Bangladesh was carried\n out from December 2016 to November 2017. A total of 56 species belonging to 52 genera under 39 families were recorded. Magnoliopsida is represented by 33 family, 46 genera and 49 species and Liliopsida is represented by 6 family 6 genera and 7\n species. For each species botanical name, local name, habit, parts used, ailments, treatment process and family were provided. It has\n been documented and this might be scientifically authorized for their therapeutic properties. Local people of the area depend on\n knowledge of “Kabiraj” (locally healer’s common name) for simple ailments and also people depend on local primary healthcare\n centre for major health problems. Therefore, it would be important to document the traditional knowledge of medicinal plants for\n further healing purpose and the medicinal plants are used as traditional health care system need urgent conservation.\n Magnoliopsida is represented by 33 family, 46 genera and 49 species and Liliopsida is represented by 6 family 6 genera and 7\n species. For each species botanical name, local name, habit, parts used, ailments, treatment process and family were provided. It has\n been documented and this might be scientifically authorized for their therapeutic properties. Local people of the area depend on\n knowledge of “Kabiraj” (locally healer’s common name) for simple ailments and also people depend on local primary healthcare\n centre for major health problems. Therefore, it would be important to document the traditional knowledge of medicinal plants for\n further healing purpose and the medicinal plants are used as traditional health care system need urgent conservation.\n Magnoliopsida is represented by 33 family, 46 genera and 49 species and Liliopsida is represented by 6 family 6 genera and 7\n species. For each species botanical name, local name, habit, parts used, ailments, treatment process and family were provided. It has\n been documented and this might be scientifically authorized for their therapeutic properties. Local people of the area depend on\n knowledge of “Kabiraj” (locally healer’s common name) for simple ailments and also people depend on local primary healthcare\n centre for major health problems. Therefore, it would be important to document the traditional knowledge of medicinal plants for\n further healing purpose and the medicinal plants are used as traditional health care system need urgent conservation&quot;,&quot;issue&quot;:&quot;266&quot;,&quot;volume&quot;:&quot;54&quot;,&quot;container-title-short&quot;:&quot;&quot;},&quot;isTemporary&quot;:false}]},{&quot;citationID&quot;:&quot;MENDELEY_CITATION_7d94519f-703b-402f-8189-6b52b95f6383&quot;,&quot;properties&quot;:{&quot;noteIndex&quot;:0},&quot;isEdited&quot;:false,&quot;manualOverride&quot;:{&quot;isManuallyOverridden&quot;:false,&quot;citeprocText&quot;:&quot;(Khatun &amp;#38; Mahbubur Rahman AHM, 2018)&quot;,&quot;manualOverrideText&quot;:&quot;&quot;},&quot;citationTag&quot;:&quot;MENDELEY_CITATION_v3_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&quot;,&quot;citationItems&quot;:[{&quot;id&quot;:&quot;949d5620-b52a-3bae-b2e4-b4c82f5bb3f9&quot;,&quot;itemData&quot;:{&quot;type&quot;:&quot;article-journal&quot;,&quot;id&quot;:&quot;949d5620-b52a-3bae-b2e4-b4c82f5bb3f9&quot;,&quot;title&quot;:&quot;Medicinal plants used by the village Pania under Baghmara District, Bangladesh&quot;,&quot;author&quot;:[{&quot;family&quot;:&quot;Khatun&quot;,&quot;given&quot;:&quot;Mst. Mafroja&quot;,&quot;parse-names&quot;:false,&quot;dropping-particle&quot;:&quot;&quot;,&quot;non-dropping-particle&quot;:&quot;&quot;},{&quot;family&quot;:&quot;Mahbubur Rahman AHM&quot;,&quot;given&quot;:&quot;&quot;,&quot;parse-names&quot;:false,&quot;dropping-particle&quot;:&quot;&quot;,&quot;non-dropping-particle&quot;:&quot;&quot;}],&quot;container-title&quot;:&quot;Discovery&quot;,&quot;issued&quot;:{&quot;date-parts&quot;:[[2018]]},&quot;page&quot;:&quot;60-71&quot;,&quot;abstract&quot;:&quot; Medicinal plants used by the local people at the village Pania under Baghmara upazila of Rajshahi district, Bangladesh was carried\n out from December 2016 to November 2017. A total of 56 species belonging to 52 genera under 39 families were recorded.\n Medicinal plants used by the local people at the village Pania under Baghmara upazila of Rajshahi district, Bangladesh was carried\n out from December 2016 to November 2017. A total of 56 species belonging to 52 genera under 39 families were recorded.\n Medicinal plants used by the local people at the village Pania under Baghmara upazila of Rajshahi district, Bangladesh was carried\n out from December 2016 to November 2017. A total of 56 species belonging to 52 genera under 39 families were recorded. Magnoliopsida is represented by 33 family, 46 genera and 49 species and Liliopsida is represented by 6 family 6 genera and 7\n species. For each species botanical name, local name, habit, parts used, ailments, treatment process and family were provided. It has\n been documented and this might be scientifically authorized for their therapeutic properties. Local people of the area depend on\n knowledge of “Kabiraj” (locally healer’s common name) for simple ailments and also people depend on local primary healthcare\n centre for major health problems. Therefore, it would be important to document the traditional knowledge of medicinal plants for\n further healing purpose and the medicinal plants are used as traditional health care system need urgent conservation.\n Magnoliopsida is represented by 33 family, 46 genera and 49 species and Liliopsida is represented by 6 family 6 genera and 7\n species. For each species botanical name, local name, habit, parts used, ailments, treatment process and family were provided. It has\n been documented and this might be scientifically authorized for their therapeutic properties. Local people of the area depend on\n knowledge of “Kabiraj” (locally healer’s common name) for simple ailments and also people depend on local primary healthcare\n centre for major health problems. Therefore, it would be important to document the traditional knowledge of medicinal plants for\n further healing purpose and the medicinal plants are used as traditional health care system need urgent conservation.\n Magnoliopsida is represented by 33 family, 46 genera and 49 species and Liliopsida is represented by 6 family 6 genera and 7\n species. For each species botanical name, local name, habit, parts used, ailments, treatment process and family were provided. It has\n been documented and this might be scientifically authorized for their therapeutic properties. Local people of the area depend on\n knowledge of “Kabiraj” (locally healer’s common name) for simple ailments and also people depend on local primary healthcare\n centre for major health problems. Therefore, it would be important to document the traditional knowledge of medicinal plants for\n further healing purpose and the medicinal plants are used as traditional health care system need urgent conservation&quot;,&quot;issue&quot;:&quot;266&quot;,&quot;volume&quot;:&quot;54&quot;,&quot;container-title-short&quot;:&quot;&quot;},&quot;isTemporary&quot;:false}]},{&quot;citationID&quot;:&quot;MENDELEY_CITATION_9d9ee168-1c81-4409-91c0-d2aca576e180&quot;,&quot;properties&quot;:{&quot;noteIndex&quot;:0},&quot;isEdited&quot;:false,&quot;manualOverride&quot;:{&quot;isManuallyOverridden&quot;:false,&quot;citeprocText&quot;:&quot;(Khatun &amp;#38; Mahbubur Rahman AHM, 2018)&quot;,&quot;manualOverrideText&quot;:&quot;&quot;},&quot;citationTag&quot;:&quot;MENDELEY_CITATION_v3_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&quot;,&quot;citationItems&quot;:[{&quot;id&quot;:&quot;949d5620-b52a-3bae-b2e4-b4c82f5bb3f9&quot;,&quot;itemData&quot;:{&quot;type&quot;:&quot;article-journal&quot;,&quot;id&quot;:&quot;949d5620-b52a-3bae-b2e4-b4c82f5bb3f9&quot;,&quot;title&quot;:&quot;Medicinal plants used by the village Pania under Baghmara District, Bangladesh&quot;,&quot;author&quot;:[{&quot;family&quot;:&quot;Khatun&quot;,&quot;given&quot;:&quot;Mst. Mafroja&quot;,&quot;parse-names&quot;:false,&quot;dropping-particle&quot;:&quot;&quot;,&quot;non-dropping-particle&quot;:&quot;&quot;},{&quot;family&quot;:&quot;Mahbubur Rahman AHM&quot;,&quot;given&quot;:&quot;&quot;,&quot;parse-names&quot;:false,&quot;dropping-particle&quot;:&quot;&quot;,&quot;non-dropping-particle&quot;:&quot;&quot;}],&quot;container-title&quot;:&quot;Discovery&quot;,&quot;issued&quot;:{&quot;date-parts&quot;:[[2018]]},&quot;page&quot;:&quot;60-71&quot;,&quot;abstract&quot;:&quot; Medicinal plants used by the local people at the village Pania under Baghmara upazila of Rajshahi district, Bangladesh was carried\n out from December 2016 to November 2017. A total of 56 species belonging to 52 genera under 39 families were recorded.\n Medicinal plants used by the local people at the village Pania under Baghmara upazila of Rajshahi district, Bangladesh was carried\n out from December 2016 to November 2017. A total of 56 species belonging to 52 genera under 39 families were recorded.\n Medicinal plants used by the local people at the village Pania under Baghmara upazila of Rajshahi district, Bangladesh was carried\n out from December 2016 to November 2017. A total of 56 species belonging to 52 genera under 39 families were recorded. Magnoliopsida is represented by 33 family, 46 genera and 49 species and Liliopsida is represented by 6 family 6 genera and 7\n species. For each species botanical name, local name, habit, parts used, ailments, treatment process and family were provided. It has\n been documented and this might be scientifically authorized for their therapeutic properties. Local people of the area depend on\n knowledge of “Kabiraj” (locally healer’s common name) for simple ailments and also people depend on local primary healthcare\n centre for major health problems. Therefore, it would be important to document the traditional knowledge of medicinal plants for\n further healing purpose and the medicinal plants are used as traditional health care system need urgent conservation.\n Magnoliopsida is represented by 33 family, 46 genera and 49 species and Liliopsida is represented by 6 family 6 genera and 7\n species. For each species botanical name, local name, habit, parts used, ailments, treatment process and family were provided. It has\n been documented and this might be scientifically authorized for their therapeutic properties. Local people of the area depend on\n knowledge of “Kabiraj” (locally healer’s common name) for simple ailments and also people depend on local primary healthcare\n centre for major health problems. Therefore, it would be important to document the traditional knowledge of medicinal plants for\n further healing purpose and the medicinal plants are used as traditional health care system need urgent conservation.\n Magnoliopsida is represented by 33 family, 46 genera and 49 species and Liliopsida is represented by 6 family 6 genera and 7\n species. For each species botanical name, local name, habit, parts used, ailments, treatment process and family were provided. It has\n been documented and this might be scientifically authorized for their therapeutic properties. Local people of the area depend on\n knowledge of “Kabiraj” (locally healer’s common name) for simple ailments and also people depend on local primary healthcare\n centre for major health problems. Therefore, it would be important to document the traditional knowledge of medicinal plants for\n further healing purpose and the medicinal plants are used as traditional health care system need urgent conservation&quot;,&quot;issue&quot;:&quot;266&quot;,&quot;volume&quot;:&quot;54&quot;,&quot;container-title-short&quot;:&quot;&quot;},&quot;isTemporary&quot;:false}]},{&quot;citationID&quot;:&quot;MENDELEY_CITATION_39bd2864-bffb-4cf2-b97b-aea3bad4dba3&quot;,&quot;properties&quot;:{&quot;noteIndex&quot;:0},&quot;isEdited&quot;:false,&quot;manualOverride&quot;:{&quot;isManuallyOverridden&quot;:false,&quot;citeprocText&quot;:&quot;(F. Islam et al., 2011)&quot;,&quot;manualOverrideText&quot;:&quot;&quot;},&quot;citationTag&quot;:&quot;MENDELEY_CITATION_v3_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&quot;,&quot;citationItems&quot;:[{&quot;id&quot;:&quot;85d223b8-e1b6-3bed-be3b-e68ef65f6410&quot;,&quot;itemData&quot;:{&quot;type&quot;:&quot;article-journal&quot;,&quot;id&quot;:&quot;85d223b8-e1b6-3bed-be3b-e68ef65f6410&quot;,&quot;title&quot;:&quot;Variations in Disease and Medicinal Plant Selection among Folk Medicinal Practitioners: a Case Study in Jessore District, Bangladesh&quot;,&quot;groupId&quot;:&quot;ba565417-cbdf-38d6-9f53-016fe1af51b6&quot;,&quot;author&quot;:[{&quot;family&quot;:&quot;Islam&quot;,&quot;given&quot;:&quot;Farhana&quot;,&quot;parse-names&quot;:false,&quot;dropping-particle&quot;:&quot;&quot;,&quot;non-dropping-particle&quot;:&quot;&quot;},{&quot;family&quot;:&quot;Jahan&quot;,&quot;given&quot;:&quot;Israt&quot;,&quot;parse-names&quot;:false,&quot;dropping-particle&quot;:&quot;&quot;,&quot;non-dropping-particle&quot;:&quot;&quot;},{&quot;family&quot;:&quot;Seraj&quot;,&quot;given&quot;:&quot;Syeda&quot;,&quot;parse-names&quot;:false,&quot;dropping-particle&quot;:&quot;&quot;,&quot;non-dropping-particle&quot;:&quot;&quot;},{&quot;family&quot;:&quot;Malek&quot;,&quot;given&quot;:&quot;Ishita&quot;,&quot;parse-names&quot;:false,&quot;dropping-particle&quot;:&quot;&quot;,&quot;non-dropping-particle&quot;:&quot;&quot;},{&quot;family&quot;:&quot;Sadat&quot;,&quot;given&quot;:&quot;A F M Nazmus&quot;,&quot;parse-names&quot;:false,&quot;dropping-particle&quot;:&quot;&quot;,&quot;non-dropping-particle&quot;:&quot;&quot;},{&quot;family&quot;:&quot;Bhuiyan&quot;,&quot;given&quot;:&quot;Alam&quot;,&quot;parse-names&quot;:false,&quot;dropping-particle&quot;:&quot;&quot;,&quot;non-dropping-particle&quot;:&quot;&quot;},{&quot;family&quot;:&quot;Swarna&quot;,&quot;given&quot;:&quot;Auditi&quot;,&quot;parse-names&quot;:false,&quot;dropping-particle&quot;:&quot;&quot;,&quot;non-dropping-particle&quot;:&quot;&quot;},{&quot;family&quot;:&quot;Sanam&quot;,&quot;given&quot;:&quot;Sherejad&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accessed&quot;:{&quot;date-parts&quot;:[[2025,8,26]]},&quot;issued&quot;:{&quot;date-parts&quot;:[[2011]]},&quot;page&quot;:&quot;282-291&quot;,&quot;abstract&quot;:&quot;Variations in disease and medicinal plant selection among folk medicinal practitioners: a case study in Jessore district, Bangladesh ABSTRACT Folk medicinal practitioners, otherwise known as Kavirajes perform a central role in providing primary health-care to the rural inhabitants of Bangladesh. They rely chiefly on medicinal plants for treatment of ailments. However, various ethnomedicinal surveys conducted previously among the Kavirajes have pointed out to major differences in the type of ailments treated and the selection of medicinal plant(s) for treatment of a specific ailment among the Kavirajes. The objective of the present study was to conduct a survey among the two practicing Kavirajes of the adjoining villages of Arpara and Munshefpur in Jessore district, Bangladesh to document any differences among the two Kavirajes as to ailments treated and the medicinal plants used for treatment. Kaviraj 1 (of Arpara village) treated 21 types of ailments, while Kaviraj 2 (of Munshefpur village) treated 10 types of ailments. Only 7 types of ailments were treated in common by both Kavirajes. These ailments included skin diseases, hepatic disorders (jaundice), respiratory tract disorders (coughs, mucus), toothache, gastrointestinal disorders, diabetes, and to stop bleeding from cuts and wounds. Even then the medicinal plants selected for treatment of these common ailments differed considerably among the two Kavirajes. While Azadirachta indica was used for treatment of skin disorders by Kaviraj 2, Kaviraj 1 used the same plant along with Curcuma longa or with Curcuma longa, Vitex negundo, and Cynodon dactylon. For treatment of jaundice, both Kavirajes used a combination of the plants, Cajanus cajan and Saccharum officinarum. However, the dosage differed among the two Kavirajes. While Kaviraj 1 advised drinking only 2 teaspoonful of juice obtained from macerated leaves of Cajanus cajan, Kaviraj 2 advised drinking one glass of juice obtained from macerated leaves of the same plant. The present study highlights several aspects of the folk medicinal method and the treatment offered by the Kavirajes. First, Kavirajes differ considerably as to the ailments treated, which may be due to experience or may be a result of specialization. Second, Kavirajes vary significantly as to medicinal plants chosen for treatment of any specific ailment, a variation which can extend to dosage even when same plants have been used. The surprising feature of these variations is that they exist even among Kavirajes of adjoining villages where the availability of medicinal plants is the same. Taken together, the study highlights the importance of conducting surveys among all individual Kavirajes of Bangladesh if one wants to gather in a comprehensive manner, information on medicinal plants used in the folk medicinal system of the country.&quot;,&quot;issue&quot;:&quot;2&quot;,&quot;volume&quot;:&quot;5&quot;},&quot;isTemporary&quot;:false}]},{&quot;citationID&quot;:&quot;MENDELEY_CITATION_9fff773d-8cbc-48e5-a165-c378cb1e47f9&quot;,&quot;properties&quot;:{&quot;noteIndex&quot;:0},&quot;isEdited&quot;:false,&quot;manualOverride&quot;:{&quot;isManuallyOverridden&quot;:false,&quot;citeprocText&quot;:&quot;(F. Islam et al., 2011)&quot;,&quot;manualOverrideText&quot;:&quot;&quot;},&quot;citationTag&quot;:&quot;MENDELEY_CITATION_v3_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&quot;,&quot;citationItems&quot;:[{&quot;id&quot;:&quot;85d223b8-e1b6-3bed-be3b-e68ef65f6410&quot;,&quot;itemData&quot;:{&quot;type&quot;:&quot;article-journal&quot;,&quot;id&quot;:&quot;85d223b8-e1b6-3bed-be3b-e68ef65f6410&quot;,&quot;title&quot;:&quot;Variations in Disease and Medicinal Plant Selection among Folk Medicinal Practitioners: a Case Study in Jessore District, Bangladesh&quot;,&quot;groupId&quot;:&quot;ba565417-cbdf-38d6-9f53-016fe1af51b6&quot;,&quot;author&quot;:[{&quot;family&quot;:&quot;Islam&quot;,&quot;given&quot;:&quot;Farhana&quot;,&quot;parse-names&quot;:false,&quot;dropping-particle&quot;:&quot;&quot;,&quot;non-dropping-particle&quot;:&quot;&quot;},{&quot;family&quot;:&quot;Jahan&quot;,&quot;given&quot;:&quot;Israt&quot;,&quot;parse-names&quot;:false,&quot;dropping-particle&quot;:&quot;&quot;,&quot;non-dropping-particle&quot;:&quot;&quot;},{&quot;family&quot;:&quot;Seraj&quot;,&quot;given&quot;:&quot;Syeda&quot;,&quot;parse-names&quot;:false,&quot;dropping-particle&quot;:&quot;&quot;,&quot;non-dropping-particle&quot;:&quot;&quot;},{&quot;family&quot;:&quot;Malek&quot;,&quot;given&quot;:&quot;Ishita&quot;,&quot;parse-names&quot;:false,&quot;dropping-particle&quot;:&quot;&quot;,&quot;non-dropping-particle&quot;:&quot;&quot;},{&quot;family&quot;:&quot;Sadat&quot;,&quot;given&quot;:&quot;A F M Nazmus&quot;,&quot;parse-names&quot;:false,&quot;dropping-particle&quot;:&quot;&quot;,&quot;non-dropping-particle&quot;:&quot;&quot;},{&quot;family&quot;:&quot;Bhuiyan&quot;,&quot;given&quot;:&quot;Alam&quot;,&quot;parse-names&quot;:false,&quot;dropping-particle&quot;:&quot;&quot;,&quot;non-dropping-particle&quot;:&quot;&quot;},{&quot;family&quot;:&quot;Swarna&quot;,&quot;given&quot;:&quot;Auditi&quot;,&quot;parse-names&quot;:false,&quot;dropping-particle&quot;:&quot;&quot;,&quot;non-dropping-particle&quot;:&quot;&quot;},{&quot;family&quot;:&quot;Sanam&quot;,&quot;given&quot;:&quot;Sherejad&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accessed&quot;:{&quot;date-parts&quot;:[[2025,8,26]]},&quot;issued&quot;:{&quot;date-parts&quot;:[[2011]]},&quot;page&quot;:&quot;282-291&quot;,&quot;abstract&quot;:&quot;Variations in disease and medicinal plant selection among folk medicinal practitioners: a case study in Jessore district, Bangladesh ABSTRACT Folk medicinal practitioners, otherwise known as Kavirajes perform a central role in providing primary health-care to the rural inhabitants of Bangladesh. They rely chiefly on medicinal plants for treatment of ailments. However, various ethnomedicinal surveys conducted previously among the Kavirajes have pointed out to major differences in the type of ailments treated and the selection of medicinal plant(s) for treatment of a specific ailment among the Kavirajes. The objective of the present study was to conduct a survey among the two practicing Kavirajes of the adjoining villages of Arpara and Munshefpur in Jessore district, Bangladesh to document any differences among the two Kavirajes as to ailments treated and the medicinal plants used for treatment. Kaviraj 1 (of Arpara village) treated 21 types of ailments, while Kaviraj 2 (of Munshefpur village) treated 10 types of ailments. Only 7 types of ailments were treated in common by both Kavirajes. These ailments included skin diseases, hepatic disorders (jaundice), respiratory tract disorders (coughs, mucus), toothache, gastrointestinal disorders, diabetes, and to stop bleeding from cuts and wounds. Even then the medicinal plants selected for treatment of these common ailments differed considerably among the two Kavirajes. While Azadirachta indica was used for treatment of skin disorders by Kaviraj 2, Kaviraj 1 used the same plant along with Curcuma longa or with Curcuma longa, Vitex negundo, and Cynodon dactylon. For treatment of jaundice, both Kavirajes used a combination of the plants, Cajanus cajan and Saccharum officinarum. However, the dosage differed among the two Kavirajes. While Kaviraj 1 advised drinking only 2 teaspoonful of juice obtained from macerated leaves of Cajanus cajan, Kaviraj 2 advised drinking one glass of juice obtained from macerated leaves of the same plant. The present study highlights several aspects of the folk medicinal method and the treatment offered by the Kavirajes. First, Kavirajes differ considerably as to the ailments treated, which may be due to experience or may be a result of specialization. Second, Kavirajes vary significantly as to medicinal plants chosen for treatment of any specific ailment, a variation which can extend to dosage even when same plants have been used. The surprising feature of these variations is that they exist even among Kavirajes of adjoining villages where the availability of medicinal plants is the same. Taken together, the study highlights the importance of conducting surveys among all individual Kavirajes of Bangladesh if one wants to gather in a comprehensive manner, information on medicinal plants used in the folk medicinal system of the country.&quot;,&quot;issue&quot;:&quot;2&quot;,&quot;volume&quot;:&quot;5&quot;},&quot;isTemporary&quot;:false}]},{&quot;citationID&quot;:&quot;MENDELEY_CITATION_feb79188-6fb1-427f-81d3-81a322fa155d&quot;,&quot;properties&quot;:{&quot;noteIndex&quot;:0},&quot;isEdited&quot;:false,&quot;manualOverride&quot;:{&quot;isManuallyOverridden&quot;:false,&quot;citeprocText&quot;:&quot;(F. Islam et al., 2011)&quot;,&quot;manualOverrideText&quot;:&quot;&quot;},&quot;citationTag&quot;:&quot;MENDELEY_CITATION_v3_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&quot;,&quot;citationItems&quot;:[{&quot;id&quot;:&quot;85d223b8-e1b6-3bed-be3b-e68ef65f6410&quot;,&quot;itemData&quot;:{&quot;type&quot;:&quot;article-journal&quot;,&quot;id&quot;:&quot;85d223b8-e1b6-3bed-be3b-e68ef65f6410&quot;,&quot;title&quot;:&quot;Variations in Disease and Medicinal Plant Selection among Folk Medicinal Practitioners: a Case Study in Jessore District, Bangladesh&quot;,&quot;groupId&quot;:&quot;ba565417-cbdf-38d6-9f53-016fe1af51b6&quot;,&quot;author&quot;:[{&quot;family&quot;:&quot;Islam&quot;,&quot;given&quot;:&quot;Farhana&quot;,&quot;parse-names&quot;:false,&quot;dropping-particle&quot;:&quot;&quot;,&quot;non-dropping-particle&quot;:&quot;&quot;},{&quot;family&quot;:&quot;Jahan&quot;,&quot;given&quot;:&quot;Israt&quot;,&quot;parse-names&quot;:false,&quot;dropping-particle&quot;:&quot;&quot;,&quot;non-dropping-particle&quot;:&quot;&quot;},{&quot;family&quot;:&quot;Seraj&quot;,&quot;given&quot;:&quot;Syeda&quot;,&quot;parse-names&quot;:false,&quot;dropping-particle&quot;:&quot;&quot;,&quot;non-dropping-particle&quot;:&quot;&quot;},{&quot;family&quot;:&quot;Malek&quot;,&quot;given&quot;:&quot;Ishita&quot;,&quot;parse-names&quot;:false,&quot;dropping-particle&quot;:&quot;&quot;,&quot;non-dropping-particle&quot;:&quot;&quot;},{&quot;family&quot;:&quot;Sadat&quot;,&quot;given&quot;:&quot;A F M Nazmus&quot;,&quot;parse-names&quot;:false,&quot;dropping-particle&quot;:&quot;&quot;,&quot;non-dropping-particle&quot;:&quot;&quot;},{&quot;family&quot;:&quot;Bhuiyan&quot;,&quot;given&quot;:&quot;Alam&quot;,&quot;parse-names&quot;:false,&quot;dropping-particle&quot;:&quot;&quot;,&quot;non-dropping-particle&quot;:&quot;&quot;},{&quot;family&quot;:&quot;Swarna&quot;,&quot;given&quot;:&quot;Auditi&quot;,&quot;parse-names&quot;:false,&quot;dropping-particle&quot;:&quot;&quot;,&quot;non-dropping-particle&quot;:&quot;&quot;},{&quot;family&quot;:&quot;Sanam&quot;,&quot;given&quot;:&quot;Sherejad&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accessed&quot;:{&quot;date-parts&quot;:[[2025,8,26]]},&quot;issued&quot;:{&quot;date-parts&quot;:[[2011]]},&quot;page&quot;:&quot;282-291&quot;,&quot;abstract&quot;:&quot;Variations in disease and medicinal plant selection among folk medicinal practitioners: a case study in Jessore district, Bangladesh ABSTRACT Folk medicinal practitioners, otherwise known as Kavirajes perform a central role in providing primary health-care to the rural inhabitants of Bangladesh. They rely chiefly on medicinal plants for treatment of ailments. However, various ethnomedicinal surveys conducted previously among the Kavirajes have pointed out to major differences in the type of ailments treated and the selection of medicinal plant(s) for treatment of a specific ailment among the Kavirajes. The objective of the present study was to conduct a survey among the two practicing Kavirajes of the adjoining villages of Arpara and Munshefpur in Jessore district, Bangladesh to document any differences among the two Kavirajes as to ailments treated and the medicinal plants used for treatment. Kaviraj 1 (of Arpara village) treated 21 types of ailments, while Kaviraj 2 (of Munshefpur village) treated 10 types of ailments. Only 7 types of ailments were treated in common by both Kavirajes. These ailments included skin diseases, hepatic disorders (jaundice), respiratory tract disorders (coughs, mucus), toothache, gastrointestinal disorders, diabetes, and to stop bleeding from cuts and wounds. Even then the medicinal plants selected for treatment of these common ailments differed considerably among the two Kavirajes. While Azadirachta indica was used for treatment of skin disorders by Kaviraj 2, Kaviraj 1 used the same plant along with Curcuma longa or with Curcuma longa, Vitex negundo, and Cynodon dactylon. For treatment of jaundice, both Kavirajes used a combination of the plants, Cajanus cajan and Saccharum officinarum. However, the dosage differed among the two Kavirajes. While Kaviraj 1 advised drinking only 2 teaspoonful of juice obtained from macerated leaves of Cajanus cajan, Kaviraj 2 advised drinking one glass of juice obtained from macerated leaves of the same plant. The present study highlights several aspects of the folk medicinal method and the treatment offered by the Kavirajes. First, Kavirajes differ considerably as to the ailments treated, which may be due to experience or may be a result of specialization. Second, Kavirajes vary significantly as to medicinal plants chosen for treatment of any specific ailment, a variation which can extend to dosage even when same plants have been used. The surprising feature of these variations is that they exist even among Kavirajes of adjoining villages where the availability of medicinal plants is the same. Taken together, the study highlights the importance of conducting surveys among all individual Kavirajes of Bangladesh if one wants to gather in a comprehensive manner, information on medicinal plants used in the folk medicinal system of the country.&quot;,&quot;issue&quot;:&quot;2&quot;,&quot;volume&quot;:&quot;5&quot;},&quot;isTemporary&quot;:false}]},{&quot;citationID&quot;:&quot;MENDELEY_CITATION_e4fa4558-162b-45f0-a181-feeb887ea20d&quot;,&quot;properties&quot;:{&quot;noteIndex&quot;:0},&quot;isEdited&quot;:false,&quot;manualOverride&quot;:{&quot;isManuallyOverridden&quot;:false,&quot;citeprocText&quot;:&quot;(F. Islam et al., 2011)&quot;,&quot;manualOverrideText&quot;:&quot;&quot;},&quot;citationTag&quot;:&quot;MENDELEY_CITATION_v3_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&quot;,&quot;citationItems&quot;:[{&quot;id&quot;:&quot;85d223b8-e1b6-3bed-be3b-e68ef65f6410&quot;,&quot;itemData&quot;:{&quot;type&quot;:&quot;article-journal&quot;,&quot;id&quot;:&quot;85d223b8-e1b6-3bed-be3b-e68ef65f6410&quot;,&quot;title&quot;:&quot;Variations in Disease and Medicinal Plant Selection among Folk Medicinal Practitioners: a Case Study in Jessore District, Bangladesh&quot;,&quot;groupId&quot;:&quot;ba565417-cbdf-38d6-9f53-016fe1af51b6&quot;,&quot;author&quot;:[{&quot;family&quot;:&quot;Islam&quot;,&quot;given&quot;:&quot;Farhana&quot;,&quot;parse-names&quot;:false,&quot;dropping-particle&quot;:&quot;&quot;,&quot;non-dropping-particle&quot;:&quot;&quot;},{&quot;family&quot;:&quot;Jahan&quot;,&quot;given&quot;:&quot;Israt&quot;,&quot;parse-names&quot;:false,&quot;dropping-particle&quot;:&quot;&quot;,&quot;non-dropping-particle&quot;:&quot;&quot;},{&quot;family&quot;:&quot;Seraj&quot;,&quot;given&quot;:&quot;Syeda&quot;,&quot;parse-names&quot;:false,&quot;dropping-particle&quot;:&quot;&quot;,&quot;non-dropping-particle&quot;:&quot;&quot;},{&quot;family&quot;:&quot;Malek&quot;,&quot;given&quot;:&quot;Ishita&quot;,&quot;parse-names&quot;:false,&quot;dropping-particle&quot;:&quot;&quot;,&quot;non-dropping-particle&quot;:&quot;&quot;},{&quot;family&quot;:&quot;Sadat&quot;,&quot;given&quot;:&quot;A F M Nazmus&quot;,&quot;parse-names&quot;:false,&quot;dropping-particle&quot;:&quot;&quot;,&quot;non-dropping-particle&quot;:&quot;&quot;},{&quot;family&quot;:&quot;Bhuiyan&quot;,&quot;given&quot;:&quot;Alam&quot;,&quot;parse-names&quot;:false,&quot;dropping-particle&quot;:&quot;&quot;,&quot;non-dropping-particle&quot;:&quot;&quot;},{&quot;family&quot;:&quot;Swarna&quot;,&quot;given&quot;:&quot;Auditi&quot;,&quot;parse-names&quot;:false,&quot;dropping-particle&quot;:&quot;&quot;,&quot;non-dropping-particle&quot;:&quot;&quot;},{&quot;family&quot;:&quot;Sanam&quot;,&quot;given&quot;:&quot;Sherejad&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accessed&quot;:{&quot;date-parts&quot;:[[2025,8,26]]},&quot;issued&quot;:{&quot;date-parts&quot;:[[2011]]},&quot;page&quot;:&quot;282-291&quot;,&quot;abstract&quot;:&quot;Variations in disease and medicinal plant selection among folk medicinal practitioners: a case study in Jessore district, Bangladesh ABSTRACT Folk medicinal practitioners, otherwise known as Kavirajes perform a central role in providing primary health-care to the rural inhabitants of Bangladesh. They rely chiefly on medicinal plants for treatment of ailments. However, various ethnomedicinal surveys conducted previously among the Kavirajes have pointed out to major differences in the type of ailments treated and the selection of medicinal plant(s) for treatment of a specific ailment among the Kavirajes. The objective of the present study was to conduct a survey among the two practicing Kavirajes of the adjoining villages of Arpara and Munshefpur in Jessore district, Bangladesh to document any differences among the two Kavirajes as to ailments treated and the medicinal plants used for treatment. Kaviraj 1 (of Arpara village) treated 21 types of ailments, while Kaviraj 2 (of Munshefpur village) treated 10 types of ailments. Only 7 types of ailments were treated in common by both Kavirajes. These ailments included skin diseases, hepatic disorders (jaundice), respiratory tract disorders (coughs, mucus), toothache, gastrointestinal disorders, diabetes, and to stop bleeding from cuts and wounds. Even then the medicinal plants selected for treatment of these common ailments differed considerably among the two Kavirajes. While Azadirachta indica was used for treatment of skin disorders by Kaviraj 2, Kaviraj 1 used the same plant along with Curcuma longa or with Curcuma longa, Vitex negundo, and Cynodon dactylon. For treatment of jaundice, both Kavirajes used a combination of the plants, Cajanus cajan and Saccharum officinarum. However, the dosage differed among the two Kavirajes. While Kaviraj 1 advised drinking only 2 teaspoonful of juice obtained from macerated leaves of Cajanus cajan, Kaviraj 2 advised drinking one glass of juice obtained from macerated leaves of the same plant. The present study highlights several aspects of the folk medicinal method and the treatment offered by the Kavirajes. First, Kavirajes differ considerably as to the ailments treated, which may be due to experience or may be a result of specialization. Second, Kavirajes vary significantly as to medicinal plants chosen for treatment of any specific ailment, a variation which can extend to dosage even when same plants have been used. The surprising feature of these variations is that they exist even among Kavirajes of adjoining villages where the availability of medicinal plants is the same. Taken together, the study highlights the importance of conducting surveys among all individual Kavirajes of Bangladesh if one wants to gather in a comprehensive manner, information on medicinal plants used in the folk medicinal system of the country.&quot;,&quot;issue&quot;:&quot;2&quot;,&quot;volume&quot;:&quot;5&quot;},&quot;isTemporary&quot;:false}]},{&quot;citationID&quot;:&quot;MENDELEY_CITATION_d0ef809d-f33c-4556-8d16-c98f950f9d52&quot;,&quot;properties&quot;:{&quot;noteIndex&quot;:0},&quot;isEdited&quot;:false,&quot;manualOverride&quot;:{&quot;isManuallyOverridden&quot;:false,&quot;citeprocText&quot;:&quot;(F. Islam et al., 2011)&quot;,&quot;manualOverrideText&quot;:&quot;&quot;},&quot;citationTag&quot;:&quot;MENDELEY_CITATION_v3_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&quot;,&quot;citationItems&quot;:[{&quot;id&quot;:&quot;85d223b8-e1b6-3bed-be3b-e68ef65f6410&quot;,&quot;itemData&quot;:{&quot;type&quot;:&quot;article-journal&quot;,&quot;id&quot;:&quot;85d223b8-e1b6-3bed-be3b-e68ef65f6410&quot;,&quot;title&quot;:&quot;Variations in Disease and Medicinal Plant Selection among Folk Medicinal Practitioners: a Case Study in Jessore District, Bangladesh&quot;,&quot;groupId&quot;:&quot;ba565417-cbdf-38d6-9f53-016fe1af51b6&quot;,&quot;author&quot;:[{&quot;family&quot;:&quot;Islam&quot;,&quot;given&quot;:&quot;Farhana&quot;,&quot;parse-names&quot;:false,&quot;dropping-particle&quot;:&quot;&quot;,&quot;non-dropping-particle&quot;:&quot;&quot;},{&quot;family&quot;:&quot;Jahan&quot;,&quot;given&quot;:&quot;Israt&quot;,&quot;parse-names&quot;:false,&quot;dropping-particle&quot;:&quot;&quot;,&quot;non-dropping-particle&quot;:&quot;&quot;},{&quot;family&quot;:&quot;Seraj&quot;,&quot;given&quot;:&quot;Syeda&quot;,&quot;parse-names&quot;:false,&quot;dropping-particle&quot;:&quot;&quot;,&quot;non-dropping-particle&quot;:&quot;&quot;},{&quot;family&quot;:&quot;Malek&quot;,&quot;given&quot;:&quot;Ishita&quot;,&quot;parse-names&quot;:false,&quot;dropping-particle&quot;:&quot;&quot;,&quot;non-dropping-particle&quot;:&quot;&quot;},{&quot;family&quot;:&quot;Sadat&quot;,&quot;given&quot;:&quot;A F M Nazmus&quot;,&quot;parse-names&quot;:false,&quot;dropping-particle&quot;:&quot;&quot;,&quot;non-dropping-particle&quot;:&quot;&quot;},{&quot;family&quot;:&quot;Bhuiyan&quot;,&quot;given&quot;:&quot;Alam&quot;,&quot;parse-names&quot;:false,&quot;dropping-particle&quot;:&quot;&quot;,&quot;non-dropping-particle&quot;:&quot;&quot;},{&quot;family&quot;:&quot;Swarna&quot;,&quot;given&quot;:&quot;Auditi&quot;,&quot;parse-names&quot;:false,&quot;dropping-particle&quot;:&quot;&quot;,&quot;non-dropping-particle&quot;:&quot;&quot;},{&quot;family&quot;:&quot;Sanam&quot;,&quot;given&quot;:&quot;Sherejad&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accessed&quot;:{&quot;date-parts&quot;:[[2025,8,26]]},&quot;issued&quot;:{&quot;date-parts&quot;:[[2011]]},&quot;page&quot;:&quot;282-291&quot;,&quot;abstract&quot;:&quot;Variations in disease and medicinal plant selection among folk medicinal practitioners: a case study in Jessore district, Bangladesh ABSTRACT Folk medicinal practitioners, otherwise known as Kavirajes perform a central role in providing primary health-care to the rural inhabitants of Bangladesh. They rely chiefly on medicinal plants for treatment of ailments. However, various ethnomedicinal surveys conducted previously among the Kavirajes have pointed out to major differences in the type of ailments treated and the selection of medicinal plant(s) for treatment of a specific ailment among the Kavirajes. The objective of the present study was to conduct a survey among the two practicing Kavirajes of the adjoining villages of Arpara and Munshefpur in Jessore district, Bangladesh to document any differences among the two Kavirajes as to ailments treated and the medicinal plants used for treatment. Kaviraj 1 (of Arpara village) treated 21 types of ailments, while Kaviraj 2 (of Munshefpur village) treated 10 types of ailments. Only 7 types of ailments were treated in common by both Kavirajes. These ailments included skin diseases, hepatic disorders (jaundice), respiratory tract disorders (coughs, mucus), toothache, gastrointestinal disorders, diabetes, and to stop bleeding from cuts and wounds. Even then the medicinal plants selected for treatment of these common ailments differed considerably among the two Kavirajes. While Azadirachta indica was used for treatment of skin disorders by Kaviraj 2, Kaviraj 1 used the same plant along with Curcuma longa or with Curcuma longa, Vitex negundo, and Cynodon dactylon. For treatment of jaundice, both Kavirajes used a combination of the plants, Cajanus cajan and Saccharum officinarum. However, the dosage differed among the two Kavirajes. While Kaviraj 1 advised drinking only 2 teaspoonful of juice obtained from macerated leaves of Cajanus cajan, Kaviraj 2 advised drinking one glass of juice obtained from macerated leaves of the same plant. The present study highlights several aspects of the folk medicinal method and the treatment offered by the Kavirajes. First, Kavirajes differ considerably as to the ailments treated, which may be due to experience or may be a result of specialization. Second, Kavirajes vary significantly as to medicinal plants chosen for treatment of any specific ailment, a variation which can extend to dosage even when same plants have been used. The surprising feature of these variations is that they exist even among Kavirajes of adjoining villages where the availability of medicinal plants is the same. Taken together, the study highlights the importance of conducting surveys among all individual Kavirajes of Bangladesh if one wants to gather in a comprehensive manner, information on medicinal plants used in the folk medicinal system of the country.&quot;,&quot;issue&quot;:&quot;2&quot;,&quot;volume&quot;:&quot;5&quot;},&quot;isTemporary&quot;:false}]},{&quot;citationID&quot;:&quot;MENDELEY_CITATION_dc6caa36-7f28-43a6-86f6-faf248b33ce7&quot;,&quot;properties&quot;:{&quot;noteIndex&quot;:0},&quot;isEdited&quot;:false,&quot;manualOverride&quot;:{&quot;isManuallyOverridden&quot;:false,&quot;citeprocText&quot;:&quot;(F. Islam et al., 2011)&quot;,&quot;manualOverrideText&quot;:&quot;&quot;},&quot;citationTag&quot;:&quot;MENDELEY_CITATION_v3_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&quot;,&quot;citationItems&quot;:[{&quot;id&quot;:&quot;85d223b8-e1b6-3bed-be3b-e68ef65f6410&quot;,&quot;itemData&quot;:{&quot;type&quot;:&quot;article-journal&quot;,&quot;id&quot;:&quot;85d223b8-e1b6-3bed-be3b-e68ef65f6410&quot;,&quot;title&quot;:&quot;Variations in Disease and Medicinal Plant Selection among Folk Medicinal Practitioners: a Case Study in Jessore District, Bangladesh&quot;,&quot;groupId&quot;:&quot;ba565417-cbdf-38d6-9f53-016fe1af51b6&quot;,&quot;author&quot;:[{&quot;family&quot;:&quot;Islam&quot;,&quot;given&quot;:&quot;Farhana&quot;,&quot;parse-names&quot;:false,&quot;dropping-particle&quot;:&quot;&quot;,&quot;non-dropping-particle&quot;:&quot;&quot;},{&quot;family&quot;:&quot;Jahan&quot;,&quot;given&quot;:&quot;Israt&quot;,&quot;parse-names&quot;:false,&quot;dropping-particle&quot;:&quot;&quot;,&quot;non-dropping-particle&quot;:&quot;&quot;},{&quot;family&quot;:&quot;Seraj&quot;,&quot;given&quot;:&quot;Syeda&quot;,&quot;parse-names&quot;:false,&quot;dropping-particle&quot;:&quot;&quot;,&quot;non-dropping-particle&quot;:&quot;&quot;},{&quot;family&quot;:&quot;Malek&quot;,&quot;given&quot;:&quot;Ishita&quot;,&quot;parse-names&quot;:false,&quot;dropping-particle&quot;:&quot;&quot;,&quot;non-dropping-particle&quot;:&quot;&quot;},{&quot;family&quot;:&quot;Sadat&quot;,&quot;given&quot;:&quot;A F M Nazmus&quot;,&quot;parse-names&quot;:false,&quot;dropping-particle&quot;:&quot;&quot;,&quot;non-dropping-particle&quot;:&quot;&quot;},{&quot;family&quot;:&quot;Bhuiyan&quot;,&quot;given&quot;:&quot;Alam&quot;,&quot;parse-names&quot;:false,&quot;dropping-particle&quot;:&quot;&quot;,&quot;non-dropping-particle&quot;:&quot;&quot;},{&quot;family&quot;:&quot;Swarna&quot;,&quot;given&quot;:&quot;Auditi&quot;,&quot;parse-names&quot;:false,&quot;dropping-particle&quot;:&quot;&quot;,&quot;non-dropping-particle&quot;:&quot;&quot;},{&quot;family&quot;:&quot;Sanam&quot;,&quot;given&quot;:&quot;Sherejad&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accessed&quot;:{&quot;date-parts&quot;:[[2025,8,26]]},&quot;issued&quot;:{&quot;date-parts&quot;:[[2011]]},&quot;page&quot;:&quot;282-291&quot;,&quot;abstract&quot;:&quot;Variations in disease and medicinal plant selection among folk medicinal practitioners: a case study in Jessore district, Bangladesh ABSTRACT Folk medicinal practitioners, otherwise known as Kavirajes perform a central role in providing primary health-care to the rural inhabitants of Bangladesh. They rely chiefly on medicinal plants for treatment of ailments. However, various ethnomedicinal surveys conducted previously among the Kavirajes have pointed out to major differences in the type of ailments treated and the selection of medicinal plant(s) for treatment of a specific ailment among the Kavirajes. The objective of the present study was to conduct a survey among the two practicing Kavirajes of the adjoining villages of Arpara and Munshefpur in Jessore district, Bangladesh to document any differences among the two Kavirajes as to ailments treated and the medicinal plants used for treatment. Kaviraj 1 (of Arpara village) treated 21 types of ailments, while Kaviraj 2 (of Munshefpur village) treated 10 types of ailments. Only 7 types of ailments were treated in common by both Kavirajes. These ailments included skin diseases, hepatic disorders (jaundice), respiratory tract disorders (coughs, mucus), toothache, gastrointestinal disorders, diabetes, and to stop bleeding from cuts and wounds. Even then the medicinal plants selected for treatment of these common ailments differed considerably among the two Kavirajes. While Azadirachta indica was used for treatment of skin disorders by Kaviraj 2, Kaviraj 1 used the same plant along with Curcuma longa or with Curcuma longa, Vitex negundo, and Cynodon dactylon. For treatment of jaundice, both Kavirajes used a combination of the plants, Cajanus cajan and Saccharum officinarum. However, the dosage differed among the two Kavirajes. While Kaviraj 1 advised drinking only 2 teaspoonful of juice obtained from macerated leaves of Cajanus cajan, Kaviraj 2 advised drinking one glass of juice obtained from macerated leaves of the same plant. The present study highlights several aspects of the folk medicinal method and the treatment offered by the Kavirajes. First, Kavirajes differ considerably as to the ailments treated, which may be due to experience or may be a result of specialization. Second, Kavirajes vary significantly as to medicinal plants chosen for treatment of any specific ailment, a variation which can extend to dosage even when same plants have been used. The surprising feature of these variations is that they exist even among Kavirajes of adjoining villages where the availability of medicinal plants is the same. Taken together, the study highlights the importance of conducting surveys among all individual Kavirajes of Bangladesh if one wants to gather in a comprehensive manner, information on medicinal plants used in the folk medicinal system of the country.&quot;,&quot;issue&quot;:&quot;2&quot;,&quot;volume&quot;:&quot;5&quot;},&quot;isTemporary&quot;:false}]},{&quot;citationID&quot;:&quot;MENDELEY_CITATION_a3059fab-dbcd-40d1-9858-7ffd6ab0edf2&quot;,&quot;properties&quot;:{&quot;noteIndex&quot;:0},&quot;isEdited&quot;:false,&quot;manualOverride&quot;:{&quot;isManuallyOverridden&quot;:false,&quot;citeprocText&quot;:&quot;(F. Islam et al., 2011)&quot;,&quot;manualOverrideText&quot;:&quot;&quot;},&quot;citationTag&quot;:&quot;MENDELEY_CITATION_v3_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&quot;,&quot;citationItems&quot;:[{&quot;id&quot;:&quot;85d223b8-e1b6-3bed-be3b-e68ef65f6410&quot;,&quot;itemData&quot;:{&quot;type&quot;:&quot;article-journal&quot;,&quot;id&quot;:&quot;85d223b8-e1b6-3bed-be3b-e68ef65f6410&quot;,&quot;title&quot;:&quot;Variations in Disease and Medicinal Plant Selection among Folk Medicinal Practitioners: a Case Study in Jessore District, Bangladesh&quot;,&quot;groupId&quot;:&quot;ba565417-cbdf-38d6-9f53-016fe1af51b6&quot;,&quot;author&quot;:[{&quot;family&quot;:&quot;Islam&quot;,&quot;given&quot;:&quot;Farhana&quot;,&quot;parse-names&quot;:false,&quot;dropping-particle&quot;:&quot;&quot;,&quot;non-dropping-particle&quot;:&quot;&quot;},{&quot;family&quot;:&quot;Jahan&quot;,&quot;given&quot;:&quot;Israt&quot;,&quot;parse-names&quot;:false,&quot;dropping-particle&quot;:&quot;&quot;,&quot;non-dropping-particle&quot;:&quot;&quot;},{&quot;family&quot;:&quot;Seraj&quot;,&quot;given&quot;:&quot;Syeda&quot;,&quot;parse-names&quot;:false,&quot;dropping-particle&quot;:&quot;&quot;,&quot;non-dropping-particle&quot;:&quot;&quot;},{&quot;family&quot;:&quot;Malek&quot;,&quot;given&quot;:&quot;Ishita&quot;,&quot;parse-names&quot;:false,&quot;dropping-particle&quot;:&quot;&quot;,&quot;non-dropping-particle&quot;:&quot;&quot;},{&quot;family&quot;:&quot;Sadat&quot;,&quot;given&quot;:&quot;A F M Nazmus&quot;,&quot;parse-names&quot;:false,&quot;dropping-particle&quot;:&quot;&quot;,&quot;non-dropping-particle&quot;:&quot;&quot;},{&quot;family&quot;:&quot;Bhuiyan&quot;,&quot;given&quot;:&quot;Alam&quot;,&quot;parse-names&quot;:false,&quot;dropping-particle&quot;:&quot;&quot;,&quot;non-dropping-particle&quot;:&quot;&quot;},{&quot;family&quot;:&quot;Swarna&quot;,&quot;given&quot;:&quot;Auditi&quot;,&quot;parse-names&quot;:false,&quot;dropping-particle&quot;:&quot;&quot;,&quot;non-dropping-particle&quot;:&quot;&quot;},{&quot;family&quot;:&quot;Sanam&quot;,&quot;given&quot;:&quot;Sherejad&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accessed&quot;:{&quot;date-parts&quot;:[[2025,8,26]]},&quot;issued&quot;:{&quot;date-parts&quot;:[[2011]]},&quot;page&quot;:&quot;282-291&quot;,&quot;abstract&quot;:&quot;Variations in disease and medicinal plant selection among folk medicinal practitioners: a case study in Jessore district, Bangladesh ABSTRACT Folk medicinal practitioners, otherwise known as Kavirajes perform a central role in providing primary health-care to the rural inhabitants of Bangladesh. They rely chiefly on medicinal plants for treatment of ailments. However, various ethnomedicinal surveys conducted previously among the Kavirajes have pointed out to major differences in the type of ailments treated and the selection of medicinal plant(s) for treatment of a specific ailment among the Kavirajes. The objective of the present study was to conduct a survey among the two practicing Kavirajes of the adjoining villages of Arpara and Munshefpur in Jessore district, Bangladesh to document any differences among the two Kavirajes as to ailments treated and the medicinal plants used for treatment. Kaviraj 1 (of Arpara village) treated 21 types of ailments, while Kaviraj 2 (of Munshefpur village) treated 10 types of ailments. Only 7 types of ailments were treated in common by both Kavirajes. These ailments included skin diseases, hepatic disorders (jaundice), respiratory tract disorders (coughs, mucus), toothache, gastrointestinal disorders, diabetes, and to stop bleeding from cuts and wounds. Even then the medicinal plants selected for treatment of these common ailments differed considerably among the two Kavirajes. While Azadirachta indica was used for treatment of skin disorders by Kaviraj 2, Kaviraj 1 used the same plant along with Curcuma longa or with Curcuma longa, Vitex negundo, and Cynodon dactylon. For treatment of jaundice, both Kavirajes used a combination of the plants, Cajanus cajan and Saccharum officinarum. However, the dosage differed among the two Kavirajes. While Kaviraj 1 advised drinking only 2 teaspoonful of juice obtained from macerated leaves of Cajanus cajan, Kaviraj 2 advised drinking one glass of juice obtained from macerated leaves of the same plant. The present study highlights several aspects of the folk medicinal method and the treatment offered by the Kavirajes. First, Kavirajes differ considerably as to the ailments treated, which may be due to experience or may be a result of specialization. Second, Kavirajes vary significantly as to medicinal plants chosen for treatment of any specific ailment, a variation which can extend to dosage even when same plants have been used. The surprising feature of these variations is that they exist even among Kavirajes of adjoining villages where the availability of medicinal plants is the same. Taken together, the study highlights the importance of conducting surveys among all individual Kavirajes of Bangladesh if one wants to gather in a comprehensive manner, information on medicinal plants used in the folk medicinal system of the country.&quot;,&quot;issue&quot;:&quot;2&quot;,&quot;volume&quot;:&quot;5&quot;},&quot;isTemporary&quot;:false}]},{&quot;citationID&quot;:&quot;MENDELEY_CITATION_364953f2-b2da-47fa-9344-e67eac761e38&quot;,&quot;properties&quot;:{&quot;noteIndex&quot;:0},&quot;isEdited&quot;:false,&quot;manualOverride&quot;:{&quot;isManuallyOverridden&quot;:false,&quot;citeprocText&quot;:&quot;(F. Islam et al., 2011)&quot;,&quot;manualOverrideText&quot;:&quot;&quot;},&quot;citationTag&quot;:&quot;MENDELEY_CITATION_v3_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&quot;,&quot;citationItems&quot;:[{&quot;id&quot;:&quot;85d223b8-e1b6-3bed-be3b-e68ef65f6410&quot;,&quot;itemData&quot;:{&quot;type&quot;:&quot;article-journal&quot;,&quot;id&quot;:&quot;85d223b8-e1b6-3bed-be3b-e68ef65f6410&quot;,&quot;title&quot;:&quot;Variations in Disease and Medicinal Plant Selection among Folk Medicinal Practitioners: a Case Study in Jessore District, Bangladesh&quot;,&quot;groupId&quot;:&quot;ba565417-cbdf-38d6-9f53-016fe1af51b6&quot;,&quot;author&quot;:[{&quot;family&quot;:&quot;Islam&quot;,&quot;given&quot;:&quot;Farhana&quot;,&quot;parse-names&quot;:false,&quot;dropping-particle&quot;:&quot;&quot;,&quot;non-dropping-particle&quot;:&quot;&quot;},{&quot;family&quot;:&quot;Jahan&quot;,&quot;given&quot;:&quot;Israt&quot;,&quot;parse-names&quot;:false,&quot;dropping-particle&quot;:&quot;&quot;,&quot;non-dropping-particle&quot;:&quot;&quot;},{&quot;family&quot;:&quot;Seraj&quot;,&quot;given&quot;:&quot;Syeda&quot;,&quot;parse-names&quot;:false,&quot;dropping-particle&quot;:&quot;&quot;,&quot;non-dropping-particle&quot;:&quot;&quot;},{&quot;family&quot;:&quot;Malek&quot;,&quot;given&quot;:&quot;Ishita&quot;,&quot;parse-names&quot;:false,&quot;dropping-particle&quot;:&quot;&quot;,&quot;non-dropping-particle&quot;:&quot;&quot;},{&quot;family&quot;:&quot;Sadat&quot;,&quot;given&quot;:&quot;A F M Nazmus&quot;,&quot;parse-names&quot;:false,&quot;dropping-particle&quot;:&quot;&quot;,&quot;non-dropping-particle&quot;:&quot;&quot;},{&quot;family&quot;:&quot;Bhuiyan&quot;,&quot;given&quot;:&quot;Alam&quot;,&quot;parse-names&quot;:false,&quot;dropping-particle&quot;:&quot;&quot;,&quot;non-dropping-particle&quot;:&quot;&quot;},{&quot;family&quot;:&quot;Swarna&quot;,&quot;given&quot;:&quot;Auditi&quot;,&quot;parse-names&quot;:false,&quot;dropping-particle&quot;:&quot;&quot;,&quot;non-dropping-particle&quot;:&quot;&quot;},{&quot;family&quot;:&quot;Sanam&quot;,&quot;given&quot;:&quot;Sherejad&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accessed&quot;:{&quot;date-parts&quot;:[[2025,8,26]]},&quot;issued&quot;:{&quot;date-parts&quot;:[[2011]]},&quot;page&quot;:&quot;282-291&quot;,&quot;abstract&quot;:&quot;Variations in disease and medicinal plant selection among folk medicinal practitioners: a case study in Jessore district, Bangladesh ABSTRACT Folk medicinal practitioners, otherwise known as Kavirajes perform a central role in providing primary health-care to the rural inhabitants of Bangladesh. They rely chiefly on medicinal plants for treatment of ailments. However, various ethnomedicinal surveys conducted previously among the Kavirajes have pointed out to major differences in the type of ailments treated and the selection of medicinal plant(s) for treatment of a specific ailment among the Kavirajes. The objective of the present study was to conduct a survey among the two practicing Kavirajes of the adjoining villages of Arpara and Munshefpur in Jessore district, Bangladesh to document any differences among the two Kavirajes as to ailments treated and the medicinal plants used for treatment. Kaviraj 1 (of Arpara village) treated 21 types of ailments, while Kaviraj 2 (of Munshefpur village) treated 10 types of ailments. Only 7 types of ailments were treated in common by both Kavirajes. These ailments included skin diseases, hepatic disorders (jaundice), respiratory tract disorders (coughs, mucus), toothache, gastrointestinal disorders, diabetes, and to stop bleeding from cuts and wounds. Even then the medicinal plants selected for treatment of these common ailments differed considerably among the two Kavirajes. While Azadirachta indica was used for treatment of skin disorders by Kaviraj 2, Kaviraj 1 used the same plant along with Curcuma longa or with Curcuma longa, Vitex negundo, and Cynodon dactylon. For treatment of jaundice, both Kavirajes used a combination of the plants, Cajanus cajan and Saccharum officinarum. However, the dosage differed among the two Kavirajes. While Kaviraj 1 advised drinking only 2 teaspoonful of juice obtained from macerated leaves of Cajanus cajan, Kaviraj 2 advised drinking one glass of juice obtained from macerated leaves of the same plant. The present study highlights several aspects of the folk medicinal method and the treatment offered by the Kavirajes. First, Kavirajes differ considerably as to the ailments treated, which may be due to experience or may be a result of specialization. Second, Kavirajes vary significantly as to medicinal plants chosen for treatment of any specific ailment, a variation which can extend to dosage even when same plants have been used. The surprising feature of these variations is that they exist even among Kavirajes of adjoining villages where the availability of medicinal plants is the same. Taken together, the study highlights the importance of conducting surveys among all individual Kavirajes of Bangladesh if one wants to gather in a comprehensive manner, information on medicinal plants used in the folk medicinal system of the country.&quot;,&quot;issue&quot;:&quot;2&quot;,&quot;volume&quot;:&quot;5&quot;},&quot;isTemporary&quot;:false}]},{&quot;citationID&quot;:&quot;MENDELEY_CITATION_b987d181-bc26-4719-96a0-7c5ddca84b7d&quot;,&quot;properties&quot;:{&quot;noteIndex&quot;:0},&quot;isEdited&quot;:false,&quot;manualOverride&quot;:{&quot;isManuallyOverridden&quot;:false,&quot;citeprocText&quot;:&quot;(F. Islam et al., 2011)&quot;,&quot;manualOverrideText&quot;:&quot;&quot;},&quot;citationTag&quot;:&quot;MENDELEY_CITATION_v3_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&quot;,&quot;citationItems&quot;:[{&quot;id&quot;:&quot;85d223b8-e1b6-3bed-be3b-e68ef65f6410&quot;,&quot;itemData&quot;:{&quot;type&quot;:&quot;article-journal&quot;,&quot;id&quot;:&quot;85d223b8-e1b6-3bed-be3b-e68ef65f6410&quot;,&quot;title&quot;:&quot;Variations in Disease and Medicinal Plant Selection among Folk Medicinal Practitioners: a Case Study in Jessore District, Bangladesh&quot;,&quot;groupId&quot;:&quot;ba565417-cbdf-38d6-9f53-016fe1af51b6&quot;,&quot;author&quot;:[{&quot;family&quot;:&quot;Islam&quot;,&quot;given&quot;:&quot;Farhana&quot;,&quot;parse-names&quot;:false,&quot;dropping-particle&quot;:&quot;&quot;,&quot;non-dropping-particle&quot;:&quot;&quot;},{&quot;family&quot;:&quot;Jahan&quot;,&quot;given&quot;:&quot;Israt&quot;,&quot;parse-names&quot;:false,&quot;dropping-particle&quot;:&quot;&quot;,&quot;non-dropping-particle&quot;:&quot;&quot;},{&quot;family&quot;:&quot;Seraj&quot;,&quot;given&quot;:&quot;Syeda&quot;,&quot;parse-names&quot;:false,&quot;dropping-particle&quot;:&quot;&quot;,&quot;non-dropping-particle&quot;:&quot;&quot;},{&quot;family&quot;:&quot;Malek&quot;,&quot;given&quot;:&quot;Ishita&quot;,&quot;parse-names&quot;:false,&quot;dropping-particle&quot;:&quot;&quot;,&quot;non-dropping-particle&quot;:&quot;&quot;},{&quot;family&quot;:&quot;Sadat&quot;,&quot;given&quot;:&quot;A F M Nazmus&quot;,&quot;parse-names&quot;:false,&quot;dropping-particle&quot;:&quot;&quot;,&quot;non-dropping-particle&quot;:&quot;&quot;},{&quot;family&quot;:&quot;Bhuiyan&quot;,&quot;given&quot;:&quot;Alam&quot;,&quot;parse-names&quot;:false,&quot;dropping-particle&quot;:&quot;&quot;,&quot;non-dropping-particle&quot;:&quot;&quot;},{&quot;family&quot;:&quot;Swarna&quot;,&quot;given&quot;:&quot;Auditi&quot;,&quot;parse-names&quot;:false,&quot;dropping-particle&quot;:&quot;&quot;,&quot;non-dropping-particle&quot;:&quot;&quot;},{&quot;family&quot;:&quot;Sanam&quot;,&quot;given&quot;:&quot;Sherejad&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accessed&quot;:{&quot;date-parts&quot;:[[2025,8,26]]},&quot;issued&quot;:{&quot;date-parts&quot;:[[2011]]},&quot;page&quot;:&quot;282-291&quot;,&quot;abstract&quot;:&quot;Variations in disease and medicinal plant selection among folk medicinal practitioners: a case study in Jessore district, Bangladesh ABSTRACT Folk medicinal practitioners, otherwise known as Kavirajes perform a central role in providing primary health-care to the rural inhabitants of Bangladesh. They rely chiefly on medicinal plants for treatment of ailments. However, various ethnomedicinal surveys conducted previously among the Kavirajes have pointed out to major differences in the type of ailments treated and the selection of medicinal plant(s) for treatment of a specific ailment among the Kavirajes. The objective of the present study was to conduct a survey among the two practicing Kavirajes of the adjoining villages of Arpara and Munshefpur in Jessore district, Bangladesh to document any differences among the two Kavirajes as to ailments treated and the medicinal plants used for treatment. Kaviraj 1 (of Arpara village) treated 21 types of ailments, while Kaviraj 2 (of Munshefpur village) treated 10 types of ailments. Only 7 types of ailments were treated in common by both Kavirajes. These ailments included skin diseases, hepatic disorders (jaundice), respiratory tract disorders (coughs, mucus), toothache, gastrointestinal disorders, diabetes, and to stop bleeding from cuts and wounds. Even then the medicinal plants selected for treatment of these common ailments differed considerably among the two Kavirajes. While Azadirachta indica was used for treatment of skin disorders by Kaviraj 2, Kaviraj 1 used the same plant along with Curcuma longa or with Curcuma longa, Vitex negundo, and Cynodon dactylon. For treatment of jaundice, both Kavirajes used a combination of the plants, Cajanus cajan and Saccharum officinarum. However, the dosage differed among the two Kavirajes. While Kaviraj 1 advised drinking only 2 teaspoonful of juice obtained from macerated leaves of Cajanus cajan, Kaviraj 2 advised drinking one glass of juice obtained from macerated leaves of the same plant. The present study highlights several aspects of the folk medicinal method and the treatment offered by the Kavirajes. First, Kavirajes differ considerably as to the ailments treated, which may be due to experience or may be a result of specialization. Second, Kavirajes vary significantly as to medicinal plants chosen for treatment of any specific ailment, a variation which can extend to dosage even when same plants have been used. The surprising feature of these variations is that they exist even among Kavirajes of adjoining villages where the availability of medicinal plants is the same. Taken together, the study highlights the importance of conducting surveys among all individual Kavirajes of Bangladesh if one wants to gather in a comprehensive manner, information on medicinal plants used in the folk medicinal system of the country.&quot;,&quot;issue&quot;:&quot;2&quot;,&quot;volume&quot;:&quot;5&quot;},&quot;isTemporary&quot;:false}]},{&quot;citationID&quot;:&quot;MENDELEY_CITATION_9a462846-af65-4db8-9221-ced95759afed&quot;,&quot;properties&quot;:{&quot;noteIndex&quot;:0},&quot;isEdited&quot;:false,&quot;manualOverride&quot;:{&quot;isManuallyOverridden&quot;:false,&quot;citeprocText&quot;:&quot;(Shakera et al., 2019)&quot;,&quot;manualOverrideText&quot;:&quot;&quot;},&quot;citationTag&quot;:&quot;MENDELEY_CITATION_v3_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&quot;,&quot;citationItems&quot;:[{&quot;id&quot;:&quot;97a46a45-26a6-37b9-b9ad-ea0ea288bcb4&quot;,&quot;itemData&quot;:{&quot;type&quot;:&quot;article-journal&quot;,&quot;id&quot;:&quot;97a46a45-26a6-37b9-b9ad-ea0ea288bcb4&quot;,&quot;title&quot;:&quot;Folk Medicine in Bangladesh: Healing with Plants by a  Practitioner in Kushtia District&quot;,&quot;author&quot;:[{&quot;family&quot;:&quot;Shakera&quot;,&quot;given&quot;:&quot;Jakera&quot;,&quot;parse-names&quot;:false,&quot;dropping-particle&quot;:&quot;&quot;,&quot;non-dropping-particle&quot;:&quot;&quot;},{&quot;family&quot;:&quot;Mandal&quot;,&quot;given&quot;:&quot;Rony&quot;,&quot;parse-names&quot;:false,&quot;dropping-particle&quot;:&quot;&quot;,&quot;non-dropping-particle&quot;:&quot;&quot;},{&quot;family&quot;:&quot;Akter&quot;,&quot;given&quot;:&quot;Tanjina&quot;,&quot;parse-names&quot;:false,&quot;dropping-particle&quot;:&quot;&quot;,&quot;non-dropping-particle&quot;:&quot;&quot;},{&quot;family&quot;:&quot;Nahar&quot;,&quot;given&quot;:&quot;Nusratun&quot;,&quot;parse-names&quot;:false,&quot;dropping-particle&quot;:&quot;&quot;,&quot;non-dropping-particle&quot;:&quot;&quot;},{&quot;family&quot;:&quot;Rahmatullah&quot;,&quot;given&quot;:&quot;Mohammed&quot;,&quot;parse-names&quot;:false,&quot;dropping-particle&quot;:&quot;&quot;,&quot;non-dropping-particle&quot;:&quot;&quot;}],&quot;container-title&quot;:&quot;Arch Pharm Pharmacol Res&quot;,&quot;issued&quot;:{&quot;date-parts&quot;:[[2019]]},&quot;issue&quot;:&quot;5&quot;,&quot;volume&quot;:&quot;1&quot;,&quot;container-title-short&quot;:&quot;&quot;},&quot;isTemporary&quot;:false}]},{&quot;citationID&quot;:&quot;MENDELEY_CITATION_780d0a8c-0c63-48ce-9329-ec67d472bb58&quot;,&quot;properties&quot;:{&quot;noteIndex&quot;:0},&quot;isEdited&quot;:false,&quot;manualOverride&quot;:{&quot;isManuallyOverridden&quot;:false,&quot;citeprocText&quot;:&quot;(Shakera et al., 2019)&quot;,&quot;manualOverrideText&quot;:&quot;&quot;},&quot;citationTag&quot;:&quot;MENDELEY_CITATION_v3_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&quot;,&quot;citationItems&quot;:[{&quot;id&quot;:&quot;97a46a45-26a6-37b9-b9ad-ea0ea288bcb4&quot;,&quot;itemData&quot;:{&quot;type&quot;:&quot;article-journal&quot;,&quot;id&quot;:&quot;97a46a45-26a6-37b9-b9ad-ea0ea288bcb4&quot;,&quot;title&quot;:&quot;Folk Medicine in Bangladesh: Healing with Plants by a  Practitioner in Kushtia District&quot;,&quot;author&quot;:[{&quot;family&quot;:&quot;Shakera&quot;,&quot;given&quot;:&quot;Jakera&quot;,&quot;parse-names&quot;:false,&quot;dropping-particle&quot;:&quot;&quot;,&quot;non-dropping-particle&quot;:&quot;&quot;},{&quot;family&quot;:&quot;Mandal&quot;,&quot;given&quot;:&quot;Rony&quot;,&quot;parse-names&quot;:false,&quot;dropping-particle&quot;:&quot;&quot;,&quot;non-dropping-particle&quot;:&quot;&quot;},{&quot;family&quot;:&quot;Akter&quot;,&quot;given&quot;:&quot;Tanjina&quot;,&quot;parse-names&quot;:false,&quot;dropping-particle&quot;:&quot;&quot;,&quot;non-dropping-particle&quot;:&quot;&quot;},{&quot;family&quot;:&quot;Nahar&quot;,&quot;given&quot;:&quot;Nusratun&quot;,&quot;parse-names&quot;:false,&quot;dropping-particle&quot;:&quot;&quot;,&quot;non-dropping-particle&quot;:&quot;&quot;},{&quot;family&quot;:&quot;Rahmatullah&quot;,&quot;given&quot;:&quot;Mohammed&quot;,&quot;parse-names&quot;:false,&quot;dropping-particle&quot;:&quot;&quot;,&quot;non-dropping-particle&quot;:&quot;&quot;}],&quot;container-title&quot;:&quot;Arch Pharm Pharmacol Res&quot;,&quot;issued&quot;:{&quot;date-parts&quot;:[[2019]]},&quot;issue&quot;:&quot;5&quot;,&quot;volume&quot;:&quot;1&quot;,&quot;container-title-short&quot;:&quot;&quot;},&quot;isTemporary&quot;:false}]},{&quot;citationID&quot;:&quot;MENDELEY_CITATION_84a05b02-5d25-4de6-a20d-5bb098bac772&quot;,&quot;properties&quot;:{&quot;noteIndex&quot;:0},&quot;isEdited&quot;:false,&quot;manualOverride&quot;:{&quot;isManuallyOverridden&quot;:false,&quot;citeprocText&quot;:&quot;(Shakera et al., 2019)&quot;,&quot;manualOverrideText&quot;:&quot;&quot;},&quot;citationTag&quot;:&quot;MENDELEY_CITATION_v3_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&quot;,&quot;citationItems&quot;:[{&quot;id&quot;:&quot;97a46a45-26a6-37b9-b9ad-ea0ea288bcb4&quot;,&quot;itemData&quot;:{&quot;type&quot;:&quot;article-journal&quot;,&quot;id&quot;:&quot;97a46a45-26a6-37b9-b9ad-ea0ea288bcb4&quot;,&quot;title&quot;:&quot;Folk Medicine in Bangladesh: Healing with Plants by a  Practitioner in Kushtia District&quot;,&quot;author&quot;:[{&quot;family&quot;:&quot;Shakera&quot;,&quot;given&quot;:&quot;Jakera&quot;,&quot;parse-names&quot;:false,&quot;dropping-particle&quot;:&quot;&quot;,&quot;non-dropping-particle&quot;:&quot;&quot;},{&quot;family&quot;:&quot;Mandal&quot;,&quot;given&quot;:&quot;Rony&quot;,&quot;parse-names&quot;:false,&quot;dropping-particle&quot;:&quot;&quot;,&quot;non-dropping-particle&quot;:&quot;&quot;},{&quot;family&quot;:&quot;Akter&quot;,&quot;given&quot;:&quot;Tanjina&quot;,&quot;parse-names&quot;:false,&quot;dropping-particle&quot;:&quot;&quot;,&quot;non-dropping-particle&quot;:&quot;&quot;},{&quot;family&quot;:&quot;Nahar&quot;,&quot;given&quot;:&quot;Nusratun&quot;,&quot;parse-names&quot;:false,&quot;dropping-particle&quot;:&quot;&quot;,&quot;non-dropping-particle&quot;:&quot;&quot;},{&quot;family&quot;:&quot;Rahmatullah&quot;,&quot;given&quot;:&quot;Mohammed&quot;,&quot;parse-names&quot;:false,&quot;dropping-particle&quot;:&quot;&quot;,&quot;non-dropping-particle&quot;:&quot;&quot;}],&quot;container-title&quot;:&quot;Arch Pharm Pharmacol Res&quot;,&quot;issued&quot;:{&quot;date-parts&quot;:[[2019]]},&quot;issue&quot;:&quot;5&quot;,&quot;volume&quot;:&quot;1&quot;,&quot;container-title-short&quot;:&quot;&quot;},&quot;isTemporary&quot;:false}]},{&quot;citationID&quot;:&quot;MENDELEY_CITATION_e585ae81-2bc6-4352-bbf4-9ad05131ae0a&quot;,&quot;properties&quot;:{&quot;noteIndex&quot;:0},&quot;isEdited&quot;:false,&quot;manualOverride&quot;:{&quot;isManuallyOverridden&quot;:false,&quot;citeprocText&quot;:&quot;(Shakera et al., 2019)&quot;,&quot;manualOverrideText&quot;:&quot;&quot;},&quot;citationTag&quot;:&quot;MENDELEY_CITATION_v3_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&quot;,&quot;citationItems&quot;:[{&quot;id&quot;:&quot;97a46a45-26a6-37b9-b9ad-ea0ea288bcb4&quot;,&quot;itemData&quot;:{&quot;type&quot;:&quot;article-journal&quot;,&quot;id&quot;:&quot;97a46a45-26a6-37b9-b9ad-ea0ea288bcb4&quot;,&quot;title&quot;:&quot;Folk Medicine in Bangladesh: Healing with Plants by a  Practitioner in Kushtia District&quot;,&quot;author&quot;:[{&quot;family&quot;:&quot;Shakera&quot;,&quot;given&quot;:&quot;Jakera&quot;,&quot;parse-names&quot;:false,&quot;dropping-particle&quot;:&quot;&quot;,&quot;non-dropping-particle&quot;:&quot;&quot;},{&quot;family&quot;:&quot;Mandal&quot;,&quot;given&quot;:&quot;Rony&quot;,&quot;parse-names&quot;:false,&quot;dropping-particle&quot;:&quot;&quot;,&quot;non-dropping-particle&quot;:&quot;&quot;},{&quot;family&quot;:&quot;Akter&quot;,&quot;given&quot;:&quot;Tanjina&quot;,&quot;parse-names&quot;:false,&quot;dropping-particle&quot;:&quot;&quot;,&quot;non-dropping-particle&quot;:&quot;&quot;},{&quot;family&quot;:&quot;Nahar&quot;,&quot;given&quot;:&quot;Nusratun&quot;,&quot;parse-names&quot;:false,&quot;dropping-particle&quot;:&quot;&quot;,&quot;non-dropping-particle&quot;:&quot;&quot;},{&quot;family&quot;:&quot;Rahmatullah&quot;,&quot;given&quot;:&quot;Mohammed&quot;,&quot;parse-names&quot;:false,&quot;dropping-particle&quot;:&quot;&quot;,&quot;non-dropping-particle&quot;:&quot;&quot;}],&quot;container-title&quot;:&quot;Arch Pharm Pharmacol Res&quot;,&quot;issued&quot;:{&quot;date-parts&quot;:[[2019]]},&quot;issue&quot;:&quot;5&quot;,&quot;volume&quot;:&quot;1&quot;,&quot;container-title-short&quot;:&quot;&quot;},&quot;isTemporary&quot;:false}]},{&quot;citationID&quot;:&quot;MENDELEY_CITATION_a95ff898-240b-45f5-88ee-49dcbe571a0a&quot;,&quot;properties&quot;:{&quot;noteIndex&quot;:0},&quot;isEdited&quot;:false,&quot;manualOverride&quot;:{&quot;isManuallyOverridden&quot;:false,&quot;citeprocText&quot;:&quot;(Kumar Dey et al., 2014)&quot;,&quot;manualOverrideText&quot;:&quot;&quot;},&quot;citationTag&quot;:&quot;MENDELEY_CITATION_v3_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&quot;,&quot;citationItems&quot;:[{&quot;id&quot;:&quot;fe0bfb74-2189-389f-8e26-7ffcb02a6352&quot;,&quot;itemData&quot;:{&quot;type&quot;:&quot;article-journal&quot;,&quot;id&quot;:&quot;fe0bfb74-2189-389f-8e26-7ffcb02a6352&quot;,&quot;title&quot;:&quot;Ethnobotanical survey of medicinal plants used by traditional health practitioners and indigenous people in different districts of Chittagong division, Bangladesh&quot;,&quot;groupId&quot;:&quot;ba565417-cbdf-38d6-9f53-016fe1af51b6&quot;,&quot;author&quot;:[{&quot;family&quot;:&quot;Kumar Dey&quot;,&quot;given&quot;:&quot;Anup&quot;,&quot;parse-names&quot;:false,&quot;dropping-particle&quot;:&quot;&quot;,&quot;non-dropping-particle&quot;:&quot;&quot;},{&quot;family&quot;:&quot;Mamun Or Rashid&quot;,&quot;given&quot;:&quot;Md&quot;,&quot;parse-names&quot;:false,&quot;dropping-particle&quot;:&quot;&quot;,&quot;non-dropping-particle&quot;:&quot;&quot;},{&quot;family&quot;:&quot;Shalahuddin Millat&quot;,&quot;given&quot;:&quot;Md&quot;,&quot;parse-names&quot;:false,&quot;dropping-particle&quot;:&quot;&quot;,&quot;non-dropping-particle&quot;:&quot;&quot;},{&quot;family&quot;:&quot;Mamunur Rashid&quot;,&quot;given&quot;:&quot;Md&quot;,&quot;parse-names&quot;:false,&quot;dropping-particle&quot;:&quot;&quot;,&quot;non-dropping-particle&quot;:&quot;&quot;}],&quot;container-title&quot;:&quot;International Journal of Pharmaceutical Science Invention ISSN&quot;,&quot;accessed&quot;:{&quot;date-parts&quot;:[[2025,8,26]]},&quot;URL&quot;:&quot;www.ijpsi.org&quot;,&quot;issued&quot;:{&quot;date-parts&quot;:[[2014]]},&quot;page&quot;:&quot;1-07&quot;,&quot;abstract&quot;:&quot;There is very limited information regarding plants used by traditional healers and general people in Chittagong division, for treating general ailments and common diseases. Current study provides significant ethnopharmacological information, both qualitative and quantitative on medical plants of this region used for the treatment of gastrointestinal disorders, skin diseases and sexual dysfunction. The survey was carried out in a period of almost 8 months. This survey is conducted among 80 people of three districts of Chittagong division of Bangladesh on various sectors to estimate the knowledge of medicinal plants used in Gastrointestinal tract (GIT) disorder, skin diseases and sexual dysfunction. Open-ended and semi structured questionnaire were used to interview people including traditional healers, Ayurvedic/Unani drug manufacturers and local people. The collected data were analyzed qualitatively and quantitatively. A total of 40 plant species of 20 families were listed for the treatment of gastrointestinal disorders, skin diseases and sexual dysfunction. Leaves were the most cited plant part used against these diseases. Most of the plant species were very common and were cultivated or planted in homestead or roadsides. From the study, we found medicinal plant family Apiaceae 15.79%; Meliaceae, Zingiberaceae and Poaceae 18.18% each; Myrtaceae and Fabaceae 20% each are widely used for GIT disorder, skin diseases and sexual dysfunction respectively. Folklore and tradition medicinal plants are important contributor for various ailments of local communities. It is urgent need for documenting these before such valuable knowledge becomes inaccessible and extinct. Moreover, this study could play an important role for the conservation of these plants and represent the preliminary information required for future phytochemical investigation.&quot;,&quot;publisher&quot;:&quot;Online&quot;,&quot;volume&quot;:&quot;3&quot;},&quot;isTemporary&quot;:false}]},{&quot;citationID&quot;:&quot;MENDELEY_CITATION_fc45d6fb-f6fd-43c4-bcad-168e06bf0743&quot;,&quot;properties&quot;:{&quot;noteIndex&quot;:0},&quot;isEdited&quot;:false,&quot;manualOverride&quot;:{&quot;isManuallyOverridden&quot;:true,&quot;citeprocText&quot;:&quot;(Kumar Dey et al., 2014)&quot;,&quot;manualOverrideText&quot;:&quot;(Kumar Dey et al., 2014; Moriom Jamila &amp; Mahbubur Rahman AHM, 2016)&quot;},&quot;citationTag&quot;:&quot;MENDELEY_CITATION_v3_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&quot;,&quot;citationItems&quot;:[{&quot;id&quot;:&quot;fe0bfb74-2189-389f-8e26-7ffcb02a6352&quot;,&quot;itemData&quot;:{&quot;type&quot;:&quot;article-journal&quot;,&quot;id&quot;:&quot;fe0bfb74-2189-389f-8e26-7ffcb02a6352&quot;,&quot;title&quot;:&quot;Ethnobotanical survey of medicinal plants used by traditional health practitioners and indigenous people in different districts of Chittagong division, Bangladesh&quot;,&quot;groupId&quot;:&quot;ba565417-cbdf-38d6-9f53-016fe1af51b6&quot;,&quot;author&quot;:[{&quot;family&quot;:&quot;Kumar Dey&quot;,&quot;given&quot;:&quot;Anup&quot;,&quot;parse-names&quot;:false,&quot;dropping-particle&quot;:&quot;&quot;,&quot;non-dropping-particle&quot;:&quot;&quot;},{&quot;family&quot;:&quot;Mamun Or Rashid&quot;,&quot;given&quot;:&quot;Md&quot;,&quot;parse-names&quot;:false,&quot;dropping-particle&quot;:&quot;&quot;,&quot;non-dropping-particle&quot;:&quot;&quot;},{&quot;family&quot;:&quot;Shalahuddin Millat&quot;,&quot;given&quot;:&quot;Md&quot;,&quot;parse-names&quot;:false,&quot;dropping-particle&quot;:&quot;&quot;,&quot;non-dropping-particle&quot;:&quot;&quot;},{&quot;family&quot;:&quot;Mamunur Rashid&quot;,&quot;given&quot;:&quot;Md&quot;,&quot;parse-names&quot;:false,&quot;dropping-particle&quot;:&quot;&quot;,&quot;non-dropping-particle&quot;:&quot;&quot;}],&quot;container-title&quot;:&quot;International Journal of Pharmaceutical Science Invention ISSN&quot;,&quot;accessed&quot;:{&quot;date-parts&quot;:[[2025,8,26]]},&quot;URL&quot;:&quot;www.ijpsi.org&quot;,&quot;issued&quot;:{&quot;date-parts&quot;:[[2014]]},&quot;page&quot;:&quot;1-07&quot;,&quot;abstract&quot;:&quot;There is very limited information regarding plants used by traditional healers and general people in Chittagong division, for treating general ailments and common diseases. Current study provides significant ethnopharmacological information, both qualitative and quantitative on medical plants of this region used for the treatment of gastrointestinal disorders, skin diseases and sexual dysfunction. The survey was carried out in a period of almost 8 months. This survey is conducted among 80 people of three districts of Chittagong division of Bangladesh on various sectors to estimate the knowledge of medicinal plants used in Gastrointestinal tract (GIT) disorder, skin diseases and sexual dysfunction. Open-ended and semi structured questionnaire were used to interview people including traditional healers, Ayurvedic/Unani drug manufacturers and local people. The collected data were analyzed qualitatively and quantitatively. A total of 40 plant species of 20 families were listed for the treatment of gastrointestinal disorders, skin diseases and sexual dysfunction. Leaves were the most cited plant part used against these diseases. Most of the plant species were very common and were cultivated or planted in homestead or roadsides. From the study, we found medicinal plant family Apiaceae 15.79%; Meliaceae, Zingiberaceae and Poaceae 18.18% each; Myrtaceae and Fabaceae 20% each are widely used for GIT disorder, skin diseases and sexual dysfunction respectively. Folklore and tradition medicinal plants are important contributor for various ailments of local communities. It is urgent need for documenting these before such valuable knowledge becomes inaccessible and extinct. Moreover, this study could play an important role for the conservation of these plants and represent the preliminary information required for future phytochemical investigation.&quot;,&quot;publisher&quot;:&quot;Online&quot;,&quot;volume&quot;:&quot;3&quot;},&quot;isTemporary&quot;:false}]},{&quot;citationID&quot;:&quot;MENDELEY_CITATION_d8afebd0-14fb-4150-9c40-60a867a54bb8&quot;,&quot;properties&quot;:{&quot;noteIndex&quot;:0},&quot;isEdited&quot;:false,&quot;manualOverride&quot;:{&quot;isManuallyOverridden&quot;:false,&quot;citeprocText&quot;:&quot;(Moriom Jamila &amp;#38; Mahbubur Rahman AHM, 2016)&quot;,&quot;manualOverrideText&quot;:&quot;&quot;},&quot;citationTag&quot;:&quot;MENDELEY_CITATION_v3_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&quot;,&quot;citationItems&quot;:[{&quot;id&quot;:&quot;2092a1be-5d70-3361-9bec-c6381bbd80b2&quot;,&quot;itemData&quot;:{&quot;type&quot;:&quot;article-journal&quot;,&quot;id&quot;:&quot;2092a1be-5d70-3361-9bec-c6381bbd80b2&quot;,&quot;title&quot;:&quot;A Survey of traditional medicinal knowledge for the treatment of Asthma, Cold, Cough, Fever, Jaundice and Rheumatism of Santal practitioners of Chapai Nawabganj district, Bangladesh&quot;,&quot;author&quot;:[{&quot;family&quot;:&quot;Moriom Jamila&quot;,&quot;given&quot;:&quot;&quot;,&quot;parse-names&quot;:false,&quot;dropping-particle&quot;:&quot;&quot;,&quot;non-dropping-particle&quot;:&quot;&quot;},{&quot;family&quot;:&quot;Mahbubur Rahman AHM&quot;,&quot;given&quot;:&quot;&quot;,&quot;parse-names&quot;:false,&quot;dropping-particle&quot;:&quot;&quot;,&quot;non-dropping-particle&quot;:&quot;&quot;}],&quot;container-title&quot;:&quot;Discovery&quot;,&quot;accessed&quot;:{&quot;date-parts&quot;:[[2024,12,1]]},&quot;URL&quot;:&quot;https://www.discoveryjournals.org/discovery/current_issue/v52/n251/A1.pdf&quot;,&quot;issued&quot;:{&quot;date-parts&quot;:[[2016]]},&quot;page&quot;:&quot;2068-2080&quot;,&quot;abstract&quot;:&quot;A Survey of traditional medicinal knowledge for the treatment of asthma, cold, cough, fever, jaundice and rheumatism of Santal \ntribal practitioners of Chapai Nawabganj district, Bangladesh was carried out. The information presented in this paper was gathered \nby field visit, participatory observation, group discussion and interviews with questionnaires in the year July 2013 to June 2015 after \nfrequent field visit in the study area. A total of 52 ethno-medicinal plant species belonging to 35 families and 49 genera are \ndocumented in this study. For each species scientific name, local name, family name, habit, ailments, treatment process and parts \nused are provided. Therefore, it would be important to document the traditional knowledge of medicinal plants for further healing \npurpose.&quot;,&quot;issue&quot;:&quot;251&quot;,&quot;volume&quot;:&quot;52&quot;,&quot;container-title-short&quot;:&quot;&quot;},&quot;isTemporary&quot;:false}]},{&quot;citationID&quot;:&quot;MENDELEY_CITATION_110b03ce-d060-4a11-8806-90b8b8cc49aa&quot;,&quot;properties&quot;:{&quot;noteIndex&quot;:0},&quot;isEdited&quot;:false,&quot;manualOverride&quot;:{&quot;isManuallyOverridden&quot;:false,&quot;citeprocText&quot;:&quot;(Moriom Jamila &amp;#38; Mahbubur Rahman AHM, 2016)&quot;,&quot;manualOverrideText&quot;:&quot;&quot;},&quot;citationTag&quot;:&quot;MENDELEY_CITATION_v3_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&quot;,&quot;citationItems&quot;:[{&quot;id&quot;:&quot;2092a1be-5d70-3361-9bec-c6381bbd80b2&quot;,&quot;itemData&quot;:{&quot;type&quot;:&quot;article-journal&quot;,&quot;id&quot;:&quot;2092a1be-5d70-3361-9bec-c6381bbd80b2&quot;,&quot;title&quot;:&quot;A Survey of traditional medicinal knowledge for the treatment of Asthma, Cold, Cough, Fever, Jaundice and Rheumatism of Santal practitioners of Chapai Nawabganj district, Bangladesh&quot;,&quot;author&quot;:[{&quot;family&quot;:&quot;Moriom Jamila&quot;,&quot;given&quot;:&quot;&quot;,&quot;parse-names&quot;:false,&quot;dropping-particle&quot;:&quot;&quot;,&quot;non-dropping-particle&quot;:&quot;&quot;},{&quot;family&quot;:&quot;Mahbubur Rahman AHM&quot;,&quot;given&quot;:&quot;&quot;,&quot;parse-names&quot;:false,&quot;dropping-particle&quot;:&quot;&quot;,&quot;non-dropping-particle&quot;:&quot;&quot;}],&quot;container-title&quot;:&quot;Discovery&quot;,&quot;accessed&quot;:{&quot;date-parts&quot;:[[2024,12,1]]},&quot;URL&quot;:&quot;https://www.discoveryjournals.org/discovery/current_issue/v52/n251/A1.pdf&quot;,&quot;issued&quot;:{&quot;date-parts&quot;:[[2016]]},&quot;page&quot;:&quot;2068-2080&quot;,&quot;abstract&quot;:&quot;A Survey of traditional medicinal knowledge for the treatment of asthma, cold, cough, fever, jaundice and rheumatism of Santal \ntribal practitioners of Chapai Nawabganj district, Bangladesh was carried out. The information presented in this paper was gathered \nby field visit, participatory observation, group discussion and interviews with questionnaires in the year July 2013 to June 2015 after \nfrequent field visit in the study area. A total of 52 ethno-medicinal plant species belonging to 35 families and 49 genera are \ndocumented in this study. For each species scientific name, local name, family name, habit, ailments, treatment process and parts \nused are provided. Therefore, it would be important to document the traditional knowledge of medicinal plants for further healing \npurpose.&quot;,&quot;issue&quot;:&quot;251&quot;,&quot;volume&quot;:&quot;52&quot;,&quot;container-title-short&quot;:&quot;&quot;},&quot;isTemporary&quot;:false}]},{&quot;citationID&quot;:&quot;MENDELEY_CITATION_efd95305-ab91-4aff-a730-6d6e0c9c481f&quot;,&quot;properties&quot;:{&quot;noteIndex&quot;:0},&quot;isEdited&quot;:false,&quot;manualOverride&quot;:{&quot;isManuallyOverridden&quot;:false,&quot;citeprocText&quot;:&quot;(Moriom Jamila &amp;#38; Mahbubur Rahman AHM, 2016)&quot;,&quot;manualOverrideText&quot;:&quot;&quot;},&quot;citationTag&quot;:&quot;MENDELEY_CITATION_v3_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&quot;,&quot;citationItems&quot;:[{&quot;id&quot;:&quot;2092a1be-5d70-3361-9bec-c6381bbd80b2&quot;,&quot;itemData&quot;:{&quot;type&quot;:&quot;article-journal&quot;,&quot;id&quot;:&quot;2092a1be-5d70-3361-9bec-c6381bbd80b2&quot;,&quot;title&quot;:&quot;A Survey of traditional medicinal knowledge for the treatment of Asthma, Cold, Cough, Fever, Jaundice and Rheumatism of Santal practitioners of Chapai Nawabganj district, Bangladesh&quot;,&quot;author&quot;:[{&quot;family&quot;:&quot;Moriom Jamila&quot;,&quot;given&quot;:&quot;&quot;,&quot;parse-names&quot;:false,&quot;dropping-particle&quot;:&quot;&quot;,&quot;non-dropping-particle&quot;:&quot;&quot;},{&quot;family&quot;:&quot;Mahbubur Rahman AHM&quot;,&quot;given&quot;:&quot;&quot;,&quot;parse-names&quot;:false,&quot;dropping-particle&quot;:&quot;&quot;,&quot;non-dropping-particle&quot;:&quot;&quot;}],&quot;container-title&quot;:&quot;Discovery&quot;,&quot;accessed&quot;:{&quot;date-parts&quot;:[[2024,12,1]]},&quot;URL&quot;:&quot;https://www.discoveryjournals.org/discovery/current_issue/v52/n251/A1.pdf&quot;,&quot;issued&quot;:{&quot;date-parts&quot;:[[2016]]},&quot;page&quot;:&quot;2068-2080&quot;,&quot;abstract&quot;:&quot;A Survey of traditional medicinal knowledge for the treatment of asthma, cold, cough, fever, jaundice and rheumatism of Santal \ntribal practitioners of Chapai Nawabganj district, Bangladesh was carried out. The information presented in this paper was gathered \nby field visit, participatory observation, group discussion and interviews with questionnaires in the year July 2013 to June 2015 after \nfrequent field visit in the study area. A total of 52 ethno-medicinal plant species belonging to 35 families and 49 genera are \ndocumented in this study. For each species scientific name, local name, family name, habit, ailments, treatment process and parts \nused are provided. Therefore, it would be important to document the traditional knowledge of medicinal plants for further healing \npurpose.&quot;,&quot;issue&quot;:&quot;251&quot;,&quot;volume&quot;:&quot;52&quot;,&quot;container-title-short&quot;:&quot;&quot;},&quot;isTemporary&quot;:false}]},{&quot;citationID&quot;:&quot;MENDELEY_CITATION_43cca7c2-a023-46bd-acf1-6023867c0b61&quot;,&quot;properties&quot;:{&quot;noteIndex&quot;:0},&quot;isEdited&quot;:false,&quot;manualOverride&quot;:{&quot;isManuallyOverridden&quot;:false,&quot;citeprocText&quot;:&quot;(Moriom Jamila &amp;#38; Mahbubur Rahman AHM, 2016)&quot;,&quot;manualOverrideText&quot;:&quot;&quot;},&quot;citationTag&quot;:&quot;MENDELEY_CITATION_v3_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&quot;,&quot;citationItems&quot;:[{&quot;id&quot;:&quot;2092a1be-5d70-3361-9bec-c6381bbd80b2&quot;,&quot;itemData&quot;:{&quot;type&quot;:&quot;article-journal&quot;,&quot;id&quot;:&quot;2092a1be-5d70-3361-9bec-c6381bbd80b2&quot;,&quot;title&quot;:&quot;A Survey of traditional medicinal knowledge for the treatment of Asthma, Cold, Cough, Fever, Jaundice and Rheumatism of Santal practitioners of Chapai Nawabganj district, Bangladesh&quot;,&quot;author&quot;:[{&quot;family&quot;:&quot;Moriom Jamila&quot;,&quot;given&quot;:&quot;&quot;,&quot;parse-names&quot;:false,&quot;dropping-particle&quot;:&quot;&quot;,&quot;non-dropping-particle&quot;:&quot;&quot;},{&quot;family&quot;:&quot;Mahbubur Rahman AHM&quot;,&quot;given&quot;:&quot;&quot;,&quot;parse-names&quot;:false,&quot;dropping-particle&quot;:&quot;&quot;,&quot;non-dropping-particle&quot;:&quot;&quot;}],&quot;container-title&quot;:&quot;Discovery&quot;,&quot;accessed&quot;:{&quot;date-parts&quot;:[[2024,12,1]]},&quot;URL&quot;:&quot;https://www.discoveryjournals.org/discovery/current_issue/v52/n251/A1.pdf&quot;,&quot;issued&quot;:{&quot;date-parts&quot;:[[2016]]},&quot;page&quot;:&quot;2068-2080&quot;,&quot;abstract&quot;:&quot;A Survey of traditional medicinal knowledge for the treatment of asthma, cold, cough, fever, jaundice and rheumatism of Santal \ntribal practitioners of Chapai Nawabganj district, Bangladesh was carried out. The information presented in this paper was gathered \nby field visit, participatory observation, group discussion and interviews with questionnaires in the year July 2013 to June 2015 after \nfrequent field visit in the study area. A total of 52 ethno-medicinal plant species belonging to 35 families and 49 genera are \ndocumented in this study. For each species scientific name, local name, family name, habit, ailments, treatment process and parts \nused are provided. Therefore, it would be important to document the traditional knowledge of medicinal plants for further healing \npurpose.&quot;,&quot;issue&quot;:&quot;251&quot;,&quot;volume&quot;:&quot;52&quot;,&quot;container-title-short&quot;:&quot;&quot;},&quot;isTemporary&quot;:false}]},{&quot;citationID&quot;:&quot;MENDELEY_CITATION_745bef41-d093-4600-a7d3-7c0463bf86bf&quot;,&quot;properties&quot;:{&quot;noteIndex&quot;:0},&quot;isEdited&quot;:false,&quot;manualOverride&quot;:{&quot;isManuallyOverridden&quot;:false,&quot;citeprocText&quot;:&quot;(Moriom Jamila &amp;#38; Mahbubur Rahman AHM, 2016)&quot;,&quot;manualOverrideText&quot;:&quot;&quot;},&quot;citationTag&quot;:&quot;MENDELEY_CITATION_v3_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&quot;,&quot;citationItems&quot;:[{&quot;id&quot;:&quot;2092a1be-5d70-3361-9bec-c6381bbd80b2&quot;,&quot;itemData&quot;:{&quot;type&quot;:&quot;article-journal&quot;,&quot;id&quot;:&quot;2092a1be-5d70-3361-9bec-c6381bbd80b2&quot;,&quot;title&quot;:&quot;A Survey of traditional medicinal knowledge for the treatment of Asthma, Cold, Cough, Fever, Jaundice and Rheumatism of Santal practitioners of Chapai Nawabganj district, Bangladesh&quot;,&quot;author&quot;:[{&quot;family&quot;:&quot;Moriom Jamila&quot;,&quot;given&quot;:&quot;&quot;,&quot;parse-names&quot;:false,&quot;dropping-particle&quot;:&quot;&quot;,&quot;non-dropping-particle&quot;:&quot;&quot;},{&quot;family&quot;:&quot;Mahbubur Rahman AHM&quot;,&quot;given&quot;:&quot;&quot;,&quot;parse-names&quot;:false,&quot;dropping-particle&quot;:&quot;&quot;,&quot;non-dropping-particle&quot;:&quot;&quot;}],&quot;container-title&quot;:&quot;Discovery&quot;,&quot;accessed&quot;:{&quot;date-parts&quot;:[[2024,12,1]]},&quot;URL&quot;:&quot;https://www.discoveryjournals.org/discovery/current_issue/v52/n251/A1.pdf&quot;,&quot;issued&quot;:{&quot;date-parts&quot;:[[2016]]},&quot;page&quot;:&quot;2068-2080&quot;,&quot;abstract&quot;:&quot;A Survey of traditional medicinal knowledge for the treatment of asthma, cold, cough, fever, jaundice and rheumatism of Santal \ntribal practitioners of Chapai Nawabganj district, Bangladesh was carried out. The information presented in this paper was gathered \nby field visit, participatory observation, group discussion and interviews with questionnaires in the year July 2013 to June 2015 after \nfrequent field visit in the study area. A total of 52 ethno-medicinal plant species belonging to 35 families and 49 genera are \ndocumented in this study. For each species scientific name, local name, family name, habit, ailments, treatment process and parts \nused are provided. Therefore, it would be important to document the traditional knowledge of medicinal plants for further healing \npurpose.&quot;,&quot;issue&quot;:&quot;251&quot;,&quot;volume&quot;:&quot;52&quot;,&quot;container-title-short&quot;:&quot;&quot;},&quot;isTemporary&quot;:false}]},{&quot;citationID&quot;:&quot;MENDELEY_CITATION_c84cd70d-408a-4778-8fb6-a0a353516f6a&quot;,&quot;properties&quot;:{&quot;noteIndex&quot;:0},&quot;isEdited&quot;:false,&quot;manualOverride&quot;:{&quot;isManuallyOverridden&quot;:false,&quot;citeprocText&quot;:&quot;(Chandra et al., 2017b)&quot;,&quot;manualOverrideText&quot;:&quot;&quot;},&quot;citationTag&quot;:&quot;MENDELEY_CITATION_v3_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&quot;,&quot;citationItems&quot;:[{&quot;id&quot;:&quot;424e9ae8-8ca1-3034-8795-3a8b20961618&quot;,&quot;itemData&quot;:{&quot;type&quot;:&quot;article-journal&quot;,&quot;id&quot;:&quot;424e9ae8-8ca1-3034-8795-3a8b20961618&quot;,&quot;title&quot;:&quot;Antimicrobial Resistance and the Alternative Resources with Special Emphasis on Plant-Based Antimicrobials—A Review&quot;,&quot;groupId&quot;:&quot;ba565417-cbdf-38d6-9f53-016fe1af51b6&quot;,&quot;author&quot;:[{&quot;family&quot;:&quot;Chandra&quot;,&quot;given&quot;:&quot;Harish&quot;,&quot;parse-names&quot;:false,&quot;dropping-particle&quot;:&quot;&quot;,&quot;non-dropping-particle&quot;:&quot;&quot;},{&quot;family&quot;:&quot;Bishnoi&quot;,&quot;given&quot;:&quot;Parul&quot;,&quot;parse-names&quot;:false,&quot;dropping-particle&quot;:&quot;&quot;,&quot;non-dropping-particle&quot;:&quot;&quot;},{&quot;family&quot;:&quot;Yadav&quot;,&quot;given&quot;:&quot;Archana&quot;,&quot;parse-names&quot;:false,&quot;dropping-particle&quot;:&quot;&quot;,&quot;non-dropping-particle&quot;:&quot;&quot;},{&quot;family&quot;:&quot;Patni&quot;,&quot;given&quot;:&quot;Babita&quot;,&quot;parse-names&quot;:false,&quot;dropping-particle&quot;:&quot;&quot;,&quot;non-dropping-particle&quot;:&quot;&quot;},{&quot;family&quot;:&quot;Mishra&quot;,&quot;given&quot;:&quot;Abhay Prakash&quot;,&quot;parse-names&quot;:false,&quot;dropping-particle&quot;:&quot;&quot;,&quot;non-dropping-particle&quot;:&quot;&quot;},{&quot;family&quot;:&quot;Nautiyal&quot;,&quot;given&quot;:&quot;Anant Ram&quot;,&quot;parse-names&quot;:false,&quot;dropping-particle&quot;:&quot;&quot;,&quot;non-dropping-particle&quot;:&quot;&quot;}],&quot;container-title&quot;:&quot;Plants&quot;,&quot;accessed&quot;:{&quot;date-parts&quot;:[[2025,8,29]]},&quot;DOI&quot;:&quot;10.3390/PLANTS6020016&quot;,&quot;ISSN&quot;:&quot;22237747&quot;,&quot;URL&quot;:&quot;https://scispace.com/papers/antimicrobial-resistance-and-the-alternative-resources-with-gvbjbviqn7&quot;,&quot;issued&quot;:{&quot;date-parts&quot;:[[2017,4,10]]},&quot;page&quot;:&quot;16&quot;,&quot;abstract&quot;:&quot;Indiscriminate and irrational use of antibiotics has created an unprecedented challenge for human civilization due to microbe’s development of antimicrobial resistance. It is difficult to treat bacterial infection due to bacteria’s ability to develop resistance against antimicrobial agents. Antimicrobial agents are categorized according to their mechanism of action, i.e., interference with cell wall synthesis, DNA and RNA synthesis, lysis of the bacterial membrane, inhibition of protein synthesis, inhibition of metabolic pathways, etc. Bacteria may become resistant by antibiotic inactivation, target modification, efflux pump and plasmidic efflux. Currently, the clinically available treatment is not effective against the antibiotic resistance developed by some bacterial species. However, plant-based antimicrobials have immense potential to combat bacterial, fungal, protozoal and viral diseases without any known side effects. Such plant metabolites include quinines, alkaloids, lectins, polypeptides, flavones, flavonoids, flavonols, coumarin, terpenoids, essential oils and tannins. The present review focuses on antibiotic resistance, the resistance mechanism in bacteria against antibiotics and the role of plant-active secondary metabolites against microorganisms, which might be useful as an alternative and effective strategy to break the resistance among microbes.&quot;,&quot;publisher&quot;:&quot;MDPI AG&quot;,&quot;issue&quot;:&quot;2&quot;,&quot;volume&quot;:&quot;6&quot;},&quot;isTemporary&quot;:false}]},{&quot;citationID&quot;:&quot;MENDELEY_CITATION_7899afc1-ddcc-471a-8e6c-22d9e0b0ca60&quot;,&quot;properties&quot;:{&quot;noteIndex&quot;:0},&quot;isEdited&quot;:false,&quot;manualOverride&quot;:{&quot;isManuallyOverridden&quot;:false,&quot;citeprocText&quot;:&quot;(Rabat et al., 2024)&quot;,&quot;manualOverrideText&quot;:&quot;&quot;},&quot;citationTag&quot;:&quot;MENDELEY_CITATION_v3_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&quot;,&quot;citationItems&quot;:[{&quot;id&quot;:&quot;b7497c1b-f175-3dee-99b7-04260eefa0e9&quot;,&quot;itemData&quot;:{&quot;type&quot;:&quot;article-journal&quot;,&quot;id&quot;:&quot;b7497c1b-f175-3dee-99b7-04260eefa0e9&quot;,&quot;title&quot;:&quot;Antibiotics resistance risk associated with antibiotic overuse&quot;,&quot;groupId&quot;:&quot;ba565417-cbdf-38d6-9f53-016fe1af51b6&quot;,&quot;author&quot;:[{&quot;family&quot;:&quot;Rabat&quot;,&quot;given&quot;:&quot;Hawraa Hadi Ali&quot;,&quot;parse-names&quot;:false,&quot;dropping-particle&quot;:&quot;&quot;,&quot;non-dropping-particle&quot;:&quot;&quot;},{&quot;family&quot;:&quot;Mashed&quot;,&quot;given&quot;:&quot;Fatima Sadiq Abd Al Hussein&quot;,&quot;parse-names&quot;:false,&quot;dropping-particle&quot;:&quot;&quot;,&quot;non-dropping-particle&quot;:&quot;&quot;},{&quot;family&quot;:&quot;Hassoun&quot;,&quot;given&quot;:&quot;Wuroud Saad Muhammed&quot;,&quot;parse-names&quot;:false,&quot;dropping-particle&quot;:&quot;&quot;,&quot;non-dropping-particle&quot;:&quot;&quot;},{&quot;family&quot;:&quot;Tamig&quot;,&quot;given&quot;:&quot;Teba Adnan saber&quot;,&quot;parse-names&quot;:false,&quot;dropping-particle&quot;:&quot;&quot;,&quot;non-dropping-particle&quot;:&quot;&quot;},{&quot;family&quot;:&quot;Abbas&quot;,&quot;given&quot;:&quot;Sabreen sahib Mohsin&quot;,&quot;parse-names&quot;:false,&quot;dropping-particle&quot;:&quot;&quot;,&quot;non-dropping-particle&quot;:&quot;&quot;}],&quot;container-title&quot;:&quot;European Journal of Medical Genetics and Clinical Biology&quot;,&quot;accessed&quot;:{&quot;date-parts&quot;:[[2025,8,29]]},&quot;DOI&quot;:&quot;10.61796/JMGCB.V1I7.780&quot;,&quot;URL&quot;:&quot;https://scispace.com/papers/antibiotics-resistance-risk-associated-with-antibiotic-5u4etzsjxwey&quot;,&quot;issued&quot;:{&quot;date-parts&quot;:[[2024,7,26]]},&quot;page&quot;:&quot;244-259&quot;,&quot;abstract&quot;:&quot;Antimicrobial resistance is a global public health challenge, which has accelerated by the overuse of antibiotics worldwide. Increased antimicrobial resistance is the cause of severe infections, complications, longer hospital stays and increased mortality. Overprescribing of antibiotics is associated with an increased risk of adverse effects, more frequent re-attendance and increased medicalization of self-limiting conditions. Antibiotic overprescribing is a particular problem in primary care, where bacteria cause most infections. About 90% of all antibiotic prescriptions are issued by general practitioners, and respiratory tract infections are the leading reason for prescribing. Multifaceted interventions to reduce overuse of antibiotics have been found to be effective and better than single initiatives. Interventions should encompass the enforcement of the policy of prohibiting the over-thecounter sale of antibiotics, the use of antimicrobial stewardship programmes, the active participation of clinicians in audits, the utilization of valid rapid point-of- care tests, the promotion of delayed antibiotic prescribing strategies, the enhancement of communication skills with patients with the aid of information brochures and the performance of more pragmatic studies in primary care with outcomes that are of clinicians’ interest, such as complications and clinical outcomes.&quot;,&quot;publisher&quot;:&quot;Antis Publisher&quot;,&quot;issue&quot;:&quot;7&quot;,&quot;volume&quot;:&quot;1&quot;},&quot;isTemporary&quot;:false}]},{&quot;citationID&quot;:&quot;MENDELEY_CITATION_e7c04e0b-c83d-44b2-a562-eda7c46a58cf&quot;,&quot;properties&quot;:{&quot;noteIndex&quot;:0},&quot;isEdited&quot;:false,&quot;manualOverride&quot;:{&quot;isManuallyOverridden&quot;:false,&quot;citeprocText&quot;:&quot;(Angelini, 2024; Jadimurthy et al., 2023b)&quot;,&quot;manualOverrideText&quot;:&quot;&quot;},&quot;citationTag&quot;:&quot;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&quot;,&quot;citationItems&quot;:[{&quot;id&quot;:&quot;f4bca7f5-eb47-3a49-8e34-a885d8ff3b42&quot;,&quot;itemData&quot;:{&quot;type&quot;:&quot;article-journal&quot;,&quot;id&quot;:&quot;f4bca7f5-eb47-3a49-8e34-a885d8ff3b42&quot;,&quot;title&quot;:&quot;Plant-Derived Antimicrobials and Their Crucial Role in Combating Antimicrobial Resistance&quot;,&quot;groupId&quot;:&quot;ba565417-cbdf-38d6-9f53-016fe1af51b6&quot;,&quot;author&quot;:[{&quot;family&quot;:&quot;Angelini&quot;,&quot;given&quot;:&quot;Paola&quot;,&quot;parse-names&quot;:false,&quot;dropping-particle&quot;:&quot;&quot;,&quot;non-dropping-particle&quot;:&quot;&quot;}],&quot;container-title&quot;:&quot;Antibiotics&quot;,&quot;accessed&quot;:{&quot;date-parts&quot;:[[2025,8,29]]},&quot;DOI&quot;:&quot;10.3390/ANTIBIOTICS13080746&quot;,&quot;ISSN&quot;:&quot;2079-6382&quot;,&quot;URL&quot;:&quot;https://scispace.com/papers/plant-derived-antimicrobials-and-their-crucial-role-in-2qis5izjzbgg&quot;,&quot;issued&quot;:{&quot;date-parts&quot;:[[2024,8,9]]},&quot;abstract&quot;:&quot;Antibiotic resistance emerged shortly after the discovery of the first antibiotic and has remained a critical public health issue ever since. Managing antibiotic resistance in clinical settings continues to be challenging, particularly with the rise of superbugs, or bacteria resistant to multiple antibiotics, known as multidrug-resistant (MDR) bacteria. This rapid development of resistance has compelled researchers to continuously seek new antimicrobial agents to curb resistance, despite a shrinking pipeline of new drugs. Recently, the focus of antimicrobial discovery has shifted to plants, fungi, lichens, endophytes, and various marine sources, such as seaweeds, corals, and other microorganisms, due to their promising properties. For this review, an extensive search was conducted across multiple scientific databases, including PubMed, Elsevier, ResearchGate, Scopus, and Google Scholar, encompassing publications from 1929 to 2024. This review provides a concise overview of the mechanisms employed by bacteria to develop antibiotic resistance, followed by an in-depth exploration of plant secondary metabolites as a potential solution to MDR pathogens. In recent years, the interest in plant-based medicines has surged, driven by their advantageous properties. However, additional research is essential to fully understand the mechanisms of action and verify the safety of antimicrobial phytochemicals. Future prospects for enhancing the use of plant secondary metabolites in combating antibiotic-resistant pathogens will also be discussed.&quot;,&quot;publisher&quot;:&quot;Multidisciplinary Digital Publishing Institute (MDPI)&quot;,&quot;issue&quot;:&quot;8&quot;,&quot;volume&quot;:&quot;13&quot;},&quot;isTemporary&quot;:false},{&quot;id&quot;:&quot;843c05f3-75b1-3981-91ec-ed52e04dfd5b&quot;,&quot;itemData&quot;:{&quot;type&quot;:&quot;article-journal&quot;,&quot;id&quot;:&quot;843c05f3-75b1-3981-91ec-ed52e04dfd5b&quot;,&quot;title&quot;:&quot;Phytochemicals as Invaluable Sources of Potent Antimicrobial Agents to Combat Antibiotic Resistance&quot;,&quot;groupId&quot;:&quot;ba565417-cbdf-38d6-9f53-016fe1af51b6&quot;,&quot;author&quot;:[{&quot;family&quot;:&quot;Jadimurthy&quot;,&quot;given&quot;:&quot;Ragi&quot;,&quot;parse-names&quot;:false,&quot;dropping-particle&quot;:&quot;&quot;,&quot;non-dropping-particle&quot;:&quot;&quot;},{&quot;family&quot;:&quot;Jagadish&quot;,&quot;given&quot;:&quot;Swamy&quot;,&quot;parse-names&quot;:false,&quot;dropping-particle&quot;:&quot;&quot;,&quot;non-dropping-particle&quot;:&quot;&quot;},{&quot;family&quot;:&quot;Nayak&quot;,&quot;given&quot;:&quot;Siddaiah Chandra&quot;,&quot;parse-names&quot;:false,&quot;dropping-particle&quot;:&quot;&quot;,&quot;non-dropping-particle&quot;:&quot;&quot;},{&quot;family&quot;:&quot;Kumar&quot;,&quot;given&quot;:&quot;Sumana&quot;,&quot;parse-names&quot;:false,&quot;dropping-particle&quot;:&quot;&quot;,&quot;non-dropping-particle&quot;:&quot;&quot;},{&quot;family&quot;:&quot;Mohan&quot;,&quot;given&quot;:&quot;Chakrabhavi Dhananjaya&quot;,&quot;parse-names&quot;:false,&quot;dropping-particle&quot;:&quot;&quot;,&quot;non-dropping-particle&quot;:&quot;&quot;},{&quot;family&quot;:&quot;Rangappa&quot;,&quot;given&quot;:&quot;Kanchugarakoppal S.&quot;,&quot;parse-names&quot;:false,&quot;dropping-particle&quot;:&quot;&quot;,&quot;non-dropping-particle&quot;:&quot;&quot;}],&quot;container-title&quot;:&quot;Reproductive and developmental Biology&quot;,&quot;accessed&quot;:{&quot;date-parts&quot;:[[2025,8,29]]},&quot;DOI&quot;:&quot;10.3390/LIFE13040948&quot;,&quot;ISSN&quot;:&quot;2075-1729&quot;,&quot;URL&quot;:&quot;https://scispace.com/papers/phytochemicals-as-invaluable-sources-of-potent-antimicrobial-77lmmqk1&quot;,&quot;issued&quot;:{&quot;date-parts&quot;:[[2023,4,1]]},&quot;page&quot;:&quot;948-948&quot;,&quot;abstract&quot;:&quot;Simple Summary Many microorganisms develop resistance to drugs through different mechanisms, and this process is called antimicrobial resistance. It is highly essential to discover new antimicrobials to kill pathogenic microbes that have developed antimicrobial resistance. Natural sources, including plants, have been serving as a great source of medicinally important compounds for the past several decades. In this article, we have discussed the antimicrobial properties of plant-derived compounds against drug-resistant human pathogens, including bacteria, fungi, and viruses. Abstract Plants have been used for therapeutic purposes against various human ailments for several centuries. Plant-derived natural compounds have been implemented in clinics against microbial diseases. Unfortunately, the emergence of antimicrobial resistance has significantly reduced the efficacy of existing standard antimicrobials. The World Health Organization (WHO) has declared antimicrobial resistance as one of the top 10 global public health threats facing humanity. Therefore, it is the need of the hour to discover new antimicrobial agents against drug-resistant pathogens. In the present article, we have discussed the importance of plant metabolites in the context of their medicinal applications and elaborated on their mechanism of antimicrobial action against human pathogens. The WHO has categorized some drug-resistant bacteria and fungi as critical and high priority based on the need to develope new drugs, and we have considered the plant metabolites that target these bacteria and fungi. We have also emphasized the role of phytochemicals that target deadly viruses such as COVID-19, Ebola, and dengue. Additionally, we have also elaborated on the synergetic effect of plant-derived compounds with standard antimicrobials against clinically important microbes. Overall, this article provides an overview of the importance of considering phytogenous compounds in the development of antimicrobial compounds as therapeutic agents against drug-resistant microbes.&quot;,&quot;publisher&quot;:&quot;MDPI&quot;,&quot;issue&quot;:&quot;4&quot;,&quot;volume&quot;:&quot;13&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1AB93-1320-4388-97BE-70A80D24E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768</TotalTime>
  <Pages>34</Pages>
  <Words>9427</Words>
  <Characters>53739</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63040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50</cp:revision>
  <cp:lastPrinted>2025-08-31T18:46:00Z</cp:lastPrinted>
  <dcterms:created xsi:type="dcterms:W3CDTF">2014-10-25T14:34:00Z</dcterms:created>
  <dcterms:modified xsi:type="dcterms:W3CDTF">2025-09-11T06:49:00Z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03e8218c-13c6-421a-a39f-cd810fe2d7b3</vt:lpwstr>
  </property>
</Properties>
</file>