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D120" w14:textId="77777777" w:rsidR="00525943" w:rsidRDefault="00DF09E9">
      <w:pPr>
        <w:pStyle w:val="Author"/>
        <w:spacing w:line="240" w:lineRule="auto"/>
        <w:rPr>
          <w:rFonts w:ascii="Arial" w:hAnsi="Arial" w:cs="Arial"/>
          <w:bCs/>
          <w:iCs/>
          <w:kern w:val="28"/>
          <w:sz w:val="36"/>
        </w:rPr>
      </w:pPr>
      <w:r>
        <w:rPr>
          <w:rFonts w:ascii="Arial" w:hAnsi="Arial" w:cs="Arial"/>
          <w:bCs/>
          <w:iCs/>
          <w:kern w:val="28"/>
          <w:sz w:val="36"/>
        </w:rPr>
        <w:t xml:space="preserve">Application of BIM Technology in Mechanical and Electrical Installation Engineering </w:t>
      </w:r>
    </w:p>
    <w:p w14:paraId="3CFB759E" w14:textId="77777777" w:rsidR="00525943" w:rsidRDefault="00525943">
      <w:pPr>
        <w:pStyle w:val="Author"/>
        <w:spacing w:line="240" w:lineRule="auto"/>
        <w:rPr>
          <w:rFonts w:ascii="Arial" w:hAnsi="Arial" w:cs="Arial"/>
          <w:bCs/>
          <w:iCs/>
          <w:kern w:val="28"/>
          <w:sz w:val="36"/>
        </w:rPr>
      </w:pPr>
    </w:p>
    <w:p w14:paraId="67D471DB" w14:textId="77777777" w:rsidR="00525943" w:rsidRDefault="00525943">
      <w:pPr>
        <w:pStyle w:val="Affiliation"/>
        <w:spacing w:after="0" w:line="240" w:lineRule="auto"/>
        <w:jc w:val="both"/>
        <w:rPr>
          <w:rFonts w:ascii="Arial" w:hAnsi="Arial" w:cs="Arial"/>
          <w:i/>
        </w:rPr>
      </w:pPr>
    </w:p>
    <w:p w14:paraId="5C20DDC9" w14:textId="77777777" w:rsidR="00525943" w:rsidRDefault="00DF09E9">
      <w:pPr>
        <w:pStyle w:val="Copyright"/>
        <w:spacing w:after="0" w:line="240" w:lineRule="auto"/>
        <w:jc w:val="both"/>
        <w:rPr>
          <w:rFonts w:ascii="Arial" w:hAnsi="Arial" w:cs="Arial"/>
        </w:rPr>
        <w:sectPr w:rsidR="00525943" w:rsidSect="003351F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D0596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strokeweight="1.5pt">
            <w10:anchorlock/>
          </v:shape>
        </w:pict>
      </w:r>
      <w:r>
        <w:rPr>
          <w:rFonts w:ascii="Arial" w:hAnsi="Arial" w:cs="Arial"/>
        </w:rPr>
        <w:t>.</w:t>
      </w:r>
    </w:p>
    <w:p w14:paraId="73E95231" w14:textId="77777777" w:rsidR="00525943" w:rsidRDefault="00DF09E9">
      <w:pPr>
        <w:pStyle w:val="AbstHead"/>
        <w:rPr>
          <w:lang w:eastAsia="zh-CN"/>
        </w:rPr>
      </w:pPr>
      <w:r>
        <w:rPr>
          <w:rFonts w:cs="Arial"/>
        </w:rPr>
        <w:t>ABSTRACT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25"/>
      </w:tblGrid>
      <w:tr w:rsidR="00525943" w14:paraId="64B2DAC5" w14:textId="77777777">
        <w:tc>
          <w:tcPr>
            <w:tcW w:w="8725" w:type="dxa"/>
            <w:shd w:val="clear" w:color="auto" w:fill="F2F2F2"/>
          </w:tcPr>
          <w:p w14:paraId="59030A66" w14:textId="77777777" w:rsidR="00525943" w:rsidRDefault="00DF09E9">
            <w:pPr>
              <w:pStyle w:val="Body"/>
              <w:spacing w:after="0"/>
              <w:rPr>
                <w:rFonts w:eastAsia="Calibri" w:cs="Arial"/>
                <w:szCs w:val="22"/>
              </w:rPr>
            </w:pPr>
            <w:r>
              <w:rPr>
                <w:rFonts w:eastAsia="Calibri" w:cs="Arial"/>
                <w:szCs w:val="22"/>
              </w:rPr>
              <w:t>Mechanical and electrical (M&amp;E) installation engineering involves the comprehensive construction of multiple specialties and systems, such as water supply and drainage, heating, ventilation, and air conditionin</w:t>
            </w:r>
            <w:r>
              <w:rPr>
                <w:rFonts w:eastAsia="Calibri" w:cs="Arial"/>
                <w:szCs w:val="22"/>
              </w:rPr>
              <w:t>g (HVAC), and electrical systems. The intricate network of pipelines and conduits and the high coordination requirements pose significant challenges to traditional construction management. As building scales expand and functions become more complex, the de</w:t>
            </w:r>
            <w:r>
              <w:rPr>
                <w:rFonts w:eastAsia="Calibri" w:cs="Arial"/>
                <w:szCs w:val="22"/>
              </w:rPr>
              <w:t xml:space="preserve">sign and construction difficulties of M&amp;E installation engineering continue to increase, making traditional two-dimensional design and management methods inadequate. Against this backdrop, the introduction of Building Information Modeling (BIM) technology </w:t>
            </w:r>
            <w:r>
              <w:rPr>
                <w:rFonts w:eastAsia="Calibri" w:cs="Arial"/>
                <w:szCs w:val="22"/>
              </w:rPr>
              <w:t>has become an inevitable choice for enhancing the management level of M&amp;E installation engineering. BIM integrates data from the design, construction, and operation &amp; maintenance (O&amp;M) stages through a digital 3D model, providing visual, parametric, and co</w:t>
            </w:r>
            <w:r>
              <w:rPr>
                <w:rFonts w:eastAsia="Calibri" w:cs="Arial"/>
                <w:szCs w:val="22"/>
              </w:rPr>
              <w:t>llaborative solutions for projects. This paper first introduces the characteristics of M&amp;E installation engineering and an overview of BIM technology. It then discusses the application of BIM in the design, construction, and O&amp;M stages, respectively. Furth</w:t>
            </w:r>
            <w:r>
              <w:rPr>
                <w:rFonts w:eastAsia="Calibri" w:cs="Arial"/>
                <w:szCs w:val="22"/>
              </w:rPr>
              <w:t>ermore, typical project cases are used to illustrate the effectiveness of BIM in optimizing pipeline layout, schedule control, cost control, and quality management. Finally, current application issues are analyzed, and directions for improvement are propos</w:t>
            </w:r>
            <w:r>
              <w:rPr>
                <w:rFonts w:eastAsia="Calibri" w:cs="Arial"/>
                <w:szCs w:val="22"/>
              </w:rPr>
              <w:t>ed. Research indicates that the scientific application of BIM technology can significantly improve the design quality and construction efficiency of M&amp;E installation engineering, providing crucial support for future advancements in M&amp;E engineering technolo</w:t>
            </w:r>
            <w:r>
              <w:rPr>
                <w:rFonts w:eastAsia="Calibri" w:cs="Arial"/>
                <w:szCs w:val="22"/>
              </w:rPr>
              <w:t>gy.</w:t>
            </w:r>
          </w:p>
        </w:tc>
      </w:tr>
    </w:tbl>
    <w:p w14:paraId="3C7FB11A" w14:textId="77777777" w:rsidR="00525943" w:rsidRDefault="00DF09E9">
      <w:pPr>
        <w:pStyle w:val="Body"/>
      </w:pPr>
      <w:r>
        <w:t>Keywords: BIM technology; Mechanical and Electrical Installation Engineering; 3D Model; Clash Detection; Construction Simulation; Operation and Maintenance Management</w:t>
      </w:r>
    </w:p>
    <w:p w14:paraId="09B9FDC0" w14:textId="77777777" w:rsidR="00525943" w:rsidRDefault="00DF09E9">
      <w:pPr>
        <w:pStyle w:val="AbstHead"/>
      </w:pPr>
      <w:r>
        <w:rPr>
          <w:rFonts w:cs="Arial"/>
        </w:rPr>
        <w:t>1. Introduction</w:t>
      </w:r>
    </w:p>
    <w:p w14:paraId="3F487748" w14:textId="320E6D73" w:rsidR="00525943" w:rsidRDefault="00DF09E9">
      <w:pPr>
        <w:pStyle w:val="Body"/>
      </w:pPr>
      <w:r>
        <w:t xml:space="preserve">Mechanical and electrical installation engineering typically refers </w:t>
      </w:r>
      <w:r>
        <w:t>to the comprehensive installation process of building water supply and drainage, HVAC, strong and weak current systems, and other systems in construction projects</w:t>
      </w:r>
      <w:r w:rsidR="008B0D68">
        <w:t xml:space="preserve"> </w:t>
      </w:r>
      <w:r w:rsidR="008B0D68" w:rsidRPr="008B0D68">
        <w:t>(Kim et al., 2020</w:t>
      </w:r>
      <w:r w:rsidR="008B0D68">
        <w:t xml:space="preserve">; </w:t>
      </w:r>
      <w:r w:rsidR="008B0D68" w:rsidRPr="008B0D68">
        <w:t>Rehman et al., 2023)</w:t>
      </w:r>
      <w:r>
        <w:t>. This stage often involves numerous specialties, inte</w:t>
      </w:r>
      <w:r>
        <w:t xml:space="preserve">rtwined pipelines and conduits, and a wide variety of </w:t>
      </w:r>
      <w:proofErr w:type="gramStart"/>
      <w:r>
        <w:t>components</w:t>
      </w:r>
      <w:r>
        <w:rPr>
          <w:rFonts w:eastAsia="SimSun" w:hint="eastAsia"/>
          <w:lang w:eastAsia="zh-CN"/>
        </w:rPr>
        <w:t>[</w:t>
      </w:r>
      <w:proofErr w:type="gramEnd"/>
      <w:r>
        <w:fldChar w:fldCharType="begin"/>
      </w:r>
      <w:r>
        <w:instrText xml:space="preserve"> REF _Ref20917 \w \h </w:instrText>
      </w:r>
      <w:r>
        <w:fldChar w:fldCharType="separate"/>
      </w:r>
      <w:r>
        <w:t>1</w:t>
      </w:r>
      <w:r>
        <w:fldChar w:fldCharType="end"/>
      </w:r>
      <w:r>
        <w:rPr>
          <w:rFonts w:eastAsia="SimSun" w:hint="eastAsia"/>
          <w:lang w:eastAsia="zh-CN"/>
        </w:rPr>
        <w:t>].</w:t>
      </w:r>
      <w:r>
        <w:t xml:space="preserve"> For instance, the M&amp;E installation in large public buildings or commercial complexes requires the coord</w:t>
      </w:r>
      <w:r>
        <w:t>ination of various pipelines and equipment, such as pipes, ventilation ducts, sprinklers, and strong current cable trays. Its design and construction exhibit the following characteristics: firstly, the complex intersections of pipelines make design challen</w:t>
      </w:r>
      <w:r>
        <w:t xml:space="preserve">ging; secondly, there are multiple processes and numerous construction nodes; thirdly, construction errors easily lead to rework, affecting schedule and </w:t>
      </w:r>
      <w:proofErr w:type="gramStart"/>
      <w:r>
        <w:t>cost</w:t>
      </w:r>
      <w:r>
        <w:rPr>
          <w:rFonts w:eastAsia="SimSun" w:hint="eastAsia"/>
          <w:lang w:eastAsia="zh-CN"/>
        </w:rPr>
        <w:t>[</w:t>
      </w:r>
      <w:proofErr w:type="gramEnd"/>
      <w:r>
        <w:fldChar w:fldCharType="begin"/>
      </w:r>
      <w:r>
        <w:instrText xml:space="preserve"> REF _Ref21322 \w \h </w:instrText>
      </w:r>
      <w:r>
        <w:fldChar w:fldCharType="separate"/>
      </w:r>
      <w:r>
        <w:t>2</w:t>
      </w:r>
      <w:r>
        <w:fldChar w:fldCharType="end"/>
      </w:r>
      <w:r>
        <w:rPr>
          <w:rFonts w:eastAsia="SimSun" w:hint="eastAsia"/>
          <w:lang w:eastAsia="zh-CN"/>
        </w:rPr>
        <w:t>,</w:t>
      </w:r>
      <w:r>
        <w:fldChar w:fldCharType="begin"/>
      </w:r>
      <w:r>
        <w:instrText xml:space="preserve"> REF _Ref21</w:instrText>
      </w:r>
      <w:r>
        <w:instrText xml:space="preserve">325 \w \h </w:instrText>
      </w:r>
      <w:r>
        <w:fldChar w:fldCharType="separate"/>
      </w:r>
      <w:r>
        <w:t>3</w:t>
      </w:r>
      <w:r>
        <w:fldChar w:fldCharType="end"/>
      </w:r>
      <w:r>
        <w:rPr>
          <w:rFonts w:eastAsia="SimSun" w:hint="eastAsia"/>
          <w:lang w:eastAsia="zh-CN"/>
        </w:rPr>
        <w:t>]</w:t>
      </w:r>
      <w:r>
        <w:t xml:space="preserve">. For example, in underground large-scale parking lot projects, various pipelines are densely distributed "like stars in the sky." Traditional 2D design methods struggle to foresee </w:t>
      </w:r>
      <w:r>
        <w:t xml:space="preserve">spatial conflicts and optimize layout, often resulting in high design error </w:t>
      </w:r>
      <w:proofErr w:type="gramStart"/>
      <w:r>
        <w:t>rates</w:t>
      </w:r>
      <w:r>
        <w:rPr>
          <w:rFonts w:eastAsia="SimSun" w:hint="eastAsia"/>
          <w:lang w:eastAsia="zh-CN"/>
        </w:rPr>
        <w:t>[</w:t>
      </w:r>
      <w:proofErr w:type="gramEnd"/>
      <w:r>
        <w:fldChar w:fldCharType="begin"/>
      </w:r>
      <w:r>
        <w:instrText xml:space="preserve"> REF _Ref21544 \w \h </w:instrText>
      </w:r>
      <w:r>
        <w:fldChar w:fldCharType="separate"/>
      </w:r>
      <w:r>
        <w:t>4</w:t>
      </w:r>
      <w:r>
        <w:fldChar w:fldCharType="end"/>
      </w:r>
      <w:r>
        <w:rPr>
          <w:rFonts w:eastAsia="SimSun" w:hint="eastAsia"/>
          <w:lang w:eastAsia="zh-CN"/>
        </w:rPr>
        <w:t>]</w:t>
      </w:r>
      <w:r>
        <w:t>. Simultaneously, M&amp;E installation engineering imposes very strict requirements on engi</w:t>
      </w:r>
      <w:r>
        <w:t xml:space="preserve">neering quality, as any connection errors or conflicts can significantly impact usage effectiveness and safety </w:t>
      </w:r>
      <w:proofErr w:type="gramStart"/>
      <w:r>
        <w:t>performance</w:t>
      </w:r>
      <w:r>
        <w:rPr>
          <w:rFonts w:eastAsia="SimSun" w:hint="eastAsia"/>
          <w:lang w:eastAsia="zh-CN"/>
        </w:rPr>
        <w:t>[</w:t>
      </w:r>
      <w:proofErr w:type="gramEnd"/>
      <w:r>
        <w:fldChar w:fldCharType="begin"/>
      </w:r>
      <w:r>
        <w:instrText xml:space="preserve"> REF _Ref21610 \w \h </w:instrText>
      </w:r>
      <w:r>
        <w:fldChar w:fldCharType="separate"/>
      </w:r>
      <w:r>
        <w:t>5</w:t>
      </w:r>
      <w:r>
        <w:fldChar w:fldCharType="end"/>
      </w:r>
      <w:r>
        <w:rPr>
          <w:rFonts w:eastAsia="SimSun" w:hint="eastAsia"/>
          <w:lang w:eastAsia="zh-CN"/>
        </w:rPr>
        <w:t>]</w:t>
      </w:r>
      <w:r w:rsidR="008B0D68">
        <w:rPr>
          <w:rFonts w:eastAsia="SimSun"/>
          <w:lang w:eastAsia="zh-CN"/>
        </w:rPr>
        <w:t xml:space="preserve"> (</w:t>
      </w:r>
      <w:proofErr w:type="spellStart"/>
      <w:r w:rsidR="008B0D68" w:rsidRPr="008B0D68">
        <w:rPr>
          <w:rFonts w:eastAsia="SimSun"/>
          <w:lang w:eastAsia="zh-CN"/>
        </w:rPr>
        <w:t>Ogunbayo</w:t>
      </w:r>
      <w:proofErr w:type="spellEnd"/>
      <w:r w:rsidR="008B0D68" w:rsidRPr="008B0D68">
        <w:rPr>
          <w:rFonts w:eastAsia="SimSun"/>
          <w:lang w:eastAsia="zh-CN"/>
        </w:rPr>
        <w:t xml:space="preserve"> </w:t>
      </w:r>
      <w:r w:rsidR="008B0D68" w:rsidRPr="008B0D68">
        <w:rPr>
          <w:rFonts w:eastAsia="SimSun"/>
          <w:i/>
          <w:iCs/>
          <w:lang w:eastAsia="zh-CN"/>
        </w:rPr>
        <w:t>et al</w:t>
      </w:r>
      <w:r w:rsidR="008B0D68" w:rsidRPr="008B0D68">
        <w:rPr>
          <w:rFonts w:eastAsia="SimSun"/>
          <w:lang w:eastAsia="zh-CN"/>
        </w:rPr>
        <w:t>., 2024</w:t>
      </w:r>
      <w:r w:rsidR="008B0D68">
        <w:rPr>
          <w:rFonts w:eastAsia="SimSun"/>
          <w:lang w:eastAsia="zh-CN"/>
        </w:rPr>
        <w:t>)</w:t>
      </w:r>
      <w:r>
        <w:t xml:space="preserve">. Therefore, the </w:t>
      </w:r>
      <w:r>
        <w:t>construction management of M&amp;E installation engineering faces numerous challenges, such as complex processes, high coordination difficulty, and incomplete information, urgently necessitating the introduction of advanced information management methods to im</w:t>
      </w:r>
      <w:r>
        <w:t>prove efficiency and quality.</w:t>
      </w:r>
    </w:p>
    <w:p w14:paraId="5A14D866" w14:textId="46AFC893" w:rsidR="00525943" w:rsidRDefault="00DF09E9">
      <w:pPr>
        <w:pStyle w:val="Body"/>
      </w:pPr>
      <w:r>
        <w:lastRenderedPageBreak/>
        <w:t xml:space="preserve">In recent years, with the advancement of construction informatization and digitalization, the application of BIM technology in construction engineering has attracted significant </w:t>
      </w:r>
      <w:proofErr w:type="gramStart"/>
      <w:r>
        <w:t>attention</w:t>
      </w:r>
      <w:r>
        <w:rPr>
          <w:rFonts w:eastAsia="SimSun" w:hint="eastAsia"/>
          <w:lang w:eastAsia="zh-CN"/>
        </w:rPr>
        <w:t>[</w:t>
      </w:r>
      <w:proofErr w:type="gramEnd"/>
      <w:r>
        <w:fldChar w:fldCharType="begin"/>
      </w:r>
      <w:r>
        <w:instrText xml:space="preserve"> REF _Ref21649 \w \h </w:instrText>
      </w:r>
      <w:r>
        <w:fldChar w:fldCharType="separate"/>
      </w:r>
      <w:r>
        <w:t>6</w:t>
      </w:r>
      <w:r>
        <w:fldChar w:fldCharType="end"/>
      </w:r>
      <w:r>
        <w:rPr>
          <w:rFonts w:eastAsia="SimSun" w:hint="eastAsia"/>
          <w:lang w:eastAsia="zh-CN"/>
        </w:rPr>
        <w:t>]</w:t>
      </w:r>
      <w:r w:rsidR="008B0D68">
        <w:rPr>
          <w:rFonts w:eastAsia="SimSun"/>
          <w:lang w:eastAsia="zh-CN"/>
        </w:rPr>
        <w:t xml:space="preserve"> </w:t>
      </w:r>
      <w:r w:rsidR="008B0D68" w:rsidRPr="008B0D68">
        <w:rPr>
          <w:rFonts w:eastAsia="SimSun"/>
          <w:lang w:eastAsia="zh-CN"/>
        </w:rPr>
        <w:t>(</w:t>
      </w:r>
      <w:proofErr w:type="spellStart"/>
      <w:r w:rsidR="008B0D68" w:rsidRPr="008B0D68">
        <w:rPr>
          <w:rFonts w:eastAsia="SimSun"/>
          <w:lang w:eastAsia="zh-CN"/>
        </w:rPr>
        <w:t>Khudhair</w:t>
      </w:r>
      <w:proofErr w:type="spellEnd"/>
      <w:r w:rsidR="008B0D68" w:rsidRPr="008B0D68">
        <w:rPr>
          <w:rFonts w:eastAsia="SimSun"/>
          <w:lang w:eastAsia="zh-CN"/>
        </w:rPr>
        <w:t xml:space="preserve"> et al., 2021)</w:t>
      </w:r>
      <w:r>
        <w:t>. BIM is a comprehensive platform featuring 3D visualization, information integration, and collaborative management, providing intuitive simulation and optimization means for M&amp;E inst</w:t>
      </w:r>
      <w:r>
        <w:t>allation engineering. Through BIM technology, the design team can establish a complete 3D model of the M&amp;E systems in a virtual environment, identifying spatial conflicts in advance and optimizing pipeline layout. The construction team can perform schedule</w:t>
      </w:r>
      <w:r>
        <w:t xml:space="preserve"> planning and resource allocation through construction simulation before entering the site. The operation and maintenance team can utilize the BIM model for equipment information management and maintenance </w:t>
      </w:r>
      <w:proofErr w:type="gramStart"/>
      <w:r>
        <w:t>prediction</w:t>
      </w:r>
      <w:r>
        <w:rPr>
          <w:rFonts w:eastAsia="SimSun" w:hint="eastAsia"/>
          <w:lang w:eastAsia="zh-CN"/>
        </w:rPr>
        <w:t>[</w:t>
      </w:r>
      <w:proofErr w:type="gramEnd"/>
      <w:r>
        <w:fldChar w:fldCharType="begin"/>
      </w:r>
      <w:r>
        <w:instrText xml:space="preserve"> REF _Ref21688 \w \h </w:instrText>
      </w:r>
      <w:r>
        <w:fldChar w:fldCharType="separate"/>
      </w:r>
      <w:r>
        <w:t>7</w:t>
      </w:r>
      <w:r>
        <w:fldChar w:fldCharType="end"/>
      </w:r>
      <w:r>
        <w:rPr>
          <w:rFonts w:eastAsia="SimSun" w:hint="eastAsia"/>
          <w:lang w:eastAsia="zh-CN"/>
        </w:rPr>
        <w:t>]</w:t>
      </w:r>
      <w:r>
        <w:t>. Therefore, analyzing the application of BIM technology in M&amp;E installation engineering holds significant theoretical and practical importance. Based on engineering cases, this paper systematically explores t</w:t>
      </w:r>
      <w:r>
        <w:t>he application paths of BIM in the design, construction, and O&amp;M stages of M&amp;E installation, summarizes its benefits and existing shortcomings, aiming to provide references for practices in related fields</w:t>
      </w:r>
      <w:r w:rsidR="008B0D68">
        <w:t xml:space="preserve"> </w:t>
      </w:r>
      <w:r w:rsidR="008B0D68" w:rsidRPr="008B0D68">
        <w:t xml:space="preserve">(Jang &amp; </w:t>
      </w:r>
      <w:proofErr w:type="spellStart"/>
      <w:r w:rsidR="008B0D68" w:rsidRPr="008B0D68">
        <w:t>Collinge</w:t>
      </w:r>
      <w:proofErr w:type="spellEnd"/>
      <w:r w:rsidR="008B0D68" w:rsidRPr="008B0D68">
        <w:t>, 2020)</w:t>
      </w:r>
      <w:r>
        <w:t>.</w:t>
      </w:r>
    </w:p>
    <w:p w14:paraId="6CBEB9B0" w14:textId="77777777" w:rsidR="00525943" w:rsidRDefault="00DF09E9">
      <w:pPr>
        <w:pStyle w:val="AbstHead"/>
      </w:pPr>
      <w:r>
        <w:t>2 Overview of BIM Technolo</w:t>
      </w:r>
      <w:r>
        <w:t>gy</w:t>
      </w:r>
    </w:p>
    <w:p w14:paraId="6BE67FB5" w14:textId="77777777" w:rsidR="00525943" w:rsidRDefault="00DF09E9">
      <w:pPr>
        <w:pStyle w:val="Body"/>
      </w:pPr>
      <w:r>
        <w:t xml:space="preserve">The core of BIM technology lies in its use of a three-dimensional digital model as a foundation, integrating information from the entire building project lifecycle into a single collaborative platform. Its main technical features include visualization, </w:t>
      </w:r>
      <w:r>
        <w:t>parametrization, and collaboration. It can be specifically elaborated from the following aspects:</w:t>
      </w:r>
    </w:p>
    <w:p w14:paraId="04BE3CD1" w14:textId="77777777" w:rsidR="00525943" w:rsidRDefault="00DF09E9">
      <w:pPr>
        <w:pStyle w:val="Body"/>
        <w:rPr>
          <w:rFonts w:cs="Arial"/>
        </w:rPr>
      </w:pPr>
      <w:r>
        <w:rPr>
          <w:rFonts w:cs="Arial"/>
        </w:rPr>
        <w:t>Visualization:</w:t>
      </w:r>
      <w:r>
        <w:rPr>
          <w:rFonts w:eastAsia="SimSun" w:cs="Arial" w:hint="eastAsia"/>
          <w:lang w:eastAsia="zh-CN"/>
        </w:rPr>
        <w:t xml:space="preserve"> </w:t>
      </w:r>
      <w:r>
        <w:rPr>
          <w:rFonts w:cs="Arial"/>
        </w:rPr>
        <w:t xml:space="preserve">BIM can establish true-to-scale 3D models, intuitively presenting the various systems, pipelines, and equipment of M&amp;E installation </w:t>
      </w:r>
      <w:proofErr w:type="gramStart"/>
      <w:r>
        <w:rPr>
          <w:rFonts w:cs="Arial"/>
        </w:rPr>
        <w:t>engineering</w:t>
      </w:r>
      <w:r>
        <w:rPr>
          <w:rFonts w:eastAsia="SimSun" w:cs="Arial" w:hint="eastAsia"/>
          <w:lang w:eastAsia="zh-CN"/>
        </w:rPr>
        <w:t>[</w:t>
      </w:r>
      <w:proofErr w:type="gramEnd"/>
      <w:r>
        <w:rPr>
          <w:rFonts w:cs="Arial"/>
        </w:rPr>
        <w:fldChar w:fldCharType="begin"/>
      </w:r>
      <w:r>
        <w:rPr>
          <w:rFonts w:cs="Arial"/>
        </w:rPr>
        <w:instrText xml:space="preserve"> REF _Ref21773 \w \h </w:instrText>
      </w:r>
      <w:r>
        <w:rPr>
          <w:rFonts w:cs="Arial"/>
        </w:rPr>
      </w:r>
      <w:r>
        <w:rPr>
          <w:rFonts w:cs="Arial"/>
        </w:rPr>
        <w:fldChar w:fldCharType="separate"/>
      </w:r>
      <w:r>
        <w:rPr>
          <w:rFonts w:cs="Arial"/>
        </w:rPr>
        <w:t>8</w:t>
      </w:r>
      <w:r>
        <w:rPr>
          <w:rFonts w:cs="Arial"/>
        </w:rPr>
        <w:fldChar w:fldCharType="end"/>
      </w:r>
      <w:r>
        <w:rPr>
          <w:rFonts w:eastAsia="SimSun" w:cs="Arial" w:hint="eastAsia"/>
          <w:lang w:eastAsia="zh-CN"/>
        </w:rPr>
        <w:t>]</w:t>
      </w:r>
      <w:r>
        <w:rPr>
          <w:rFonts w:cs="Arial"/>
        </w:rPr>
        <w:t>. Designers can perform clash detection and structural spatial analysis in a visual environment, enabling cross-disciplinary collaborative design and virtual site simula</w:t>
      </w:r>
      <w:r>
        <w:rPr>
          <w:rFonts w:cs="Arial"/>
        </w:rPr>
        <w:t xml:space="preserve">tion. The visualization feature makes problems "tangible," allowing project managers to identify conflicts in advance and perform optimizations, overcoming the blind spots inevitable in traditional 2D </w:t>
      </w:r>
      <w:proofErr w:type="gramStart"/>
      <w:r>
        <w:rPr>
          <w:rFonts w:cs="Arial"/>
        </w:rPr>
        <w:t>drawings</w:t>
      </w:r>
      <w:r>
        <w:rPr>
          <w:rFonts w:eastAsia="SimSun" w:cs="Arial" w:hint="eastAsia"/>
          <w:lang w:eastAsia="zh-CN"/>
        </w:rPr>
        <w:t>[</w:t>
      </w:r>
      <w:proofErr w:type="gramEnd"/>
      <w:r>
        <w:rPr>
          <w:rFonts w:cs="Arial"/>
        </w:rPr>
        <w:fldChar w:fldCharType="begin"/>
      </w:r>
      <w:r>
        <w:rPr>
          <w:rFonts w:cs="Arial"/>
        </w:rPr>
        <w:instrText xml:space="preserve"> REF _Ref21796 \w \h </w:instrText>
      </w:r>
      <w:r>
        <w:rPr>
          <w:rFonts w:cs="Arial"/>
        </w:rPr>
      </w:r>
      <w:r>
        <w:rPr>
          <w:rFonts w:cs="Arial"/>
        </w:rPr>
        <w:fldChar w:fldCharType="separate"/>
      </w:r>
      <w:r>
        <w:rPr>
          <w:rFonts w:cs="Arial"/>
        </w:rPr>
        <w:t>9</w:t>
      </w:r>
      <w:r>
        <w:rPr>
          <w:rFonts w:cs="Arial"/>
        </w:rPr>
        <w:fldChar w:fldCharType="end"/>
      </w:r>
      <w:r>
        <w:rPr>
          <w:rFonts w:eastAsia="SimSun" w:cs="Arial" w:hint="eastAsia"/>
          <w:lang w:eastAsia="zh-CN"/>
        </w:rPr>
        <w:t>]</w:t>
      </w:r>
      <w:r>
        <w:rPr>
          <w:rFonts w:cs="Arial"/>
        </w:rPr>
        <w:t>. For example, by utilizing BIM 3D models during the design phase, designers can accurately preview pipeline routes and equipment layout, thereby significantly reducing omissions and conflicts.</w:t>
      </w:r>
    </w:p>
    <w:p w14:paraId="112FCD5C" w14:textId="77777777" w:rsidR="00525943" w:rsidRDefault="00DF09E9">
      <w:pPr>
        <w:pStyle w:val="Body"/>
      </w:pPr>
      <w:r>
        <w:t>Parametrization:</w:t>
      </w:r>
      <w:r>
        <w:rPr>
          <w:rFonts w:eastAsia="SimSun" w:hint="eastAsia"/>
          <w:lang w:eastAsia="zh-CN"/>
        </w:rPr>
        <w:t xml:space="preserve"> </w:t>
      </w:r>
      <w:r>
        <w:t>Comp</w:t>
      </w:r>
      <w:r>
        <w:t xml:space="preserve">onents within a BIM model possess parametric attributes; each equipment and pipeline element </w:t>
      </w:r>
      <w:proofErr w:type="gramStart"/>
      <w:r>
        <w:t>carries</w:t>
      </w:r>
      <w:proofErr w:type="gramEnd"/>
      <w:r>
        <w:t xml:space="preserve"> information such as dimensions, material, and installation location. When building the model, parametric libraries can be used to quickly generate equipmen</w:t>
      </w:r>
      <w:r>
        <w:t xml:space="preserve">t families, ensuring the model's information is complete and data is </w:t>
      </w:r>
      <w:proofErr w:type="gramStart"/>
      <w:r>
        <w:t>consistent</w:t>
      </w:r>
      <w:r>
        <w:rPr>
          <w:rFonts w:eastAsia="SimSun" w:hint="eastAsia"/>
          <w:lang w:eastAsia="zh-CN"/>
        </w:rPr>
        <w:t>[</w:t>
      </w:r>
      <w:proofErr w:type="gramEnd"/>
      <w:r>
        <w:fldChar w:fldCharType="begin"/>
      </w:r>
      <w:r>
        <w:instrText xml:space="preserve"> REF _Ref21828 \w \h </w:instrText>
      </w:r>
      <w:r>
        <w:fldChar w:fldCharType="separate"/>
      </w:r>
      <w:r>
        <w:t>10</w:t>
      </w:r>
      <w:r>
        <w:fldChar w:fldCharType="end"/>
      </w:r>
      <w:r>
        <w:rPr>
          <w:rFonts w:eastAsia="SimSun" w:hint="eastAsia"/>
          <w:lang w:eastAsia="zh-CN"/>
        </w:rPr>
        <w:t>]</w:t>
      </w:r>
      <w:r>
        <w:t xml:space="preserve">. Modifications within the model can automatically update related drawings and data, </w:t>
      </w:r>
      <w:r>
        <w:t>making design and analysis more efficient and accurate. Therefore, utilizing parametric modeling in M&amp;E installation facilitates easy recalculation for pipeline size changes and scheme comparison, enhancing the flexibility and precision of the design.</w:t>
      </w:r>
    </w:p>
    <w:p w14:paraId="71E5F512" w14:textId="77777777" w:rsidR="00525943" w:rsidRDefault="00DF09E9">
      <w:pPr>
        <w:pStyle w:val="Body"/>
      </w:pPr>
      <w:r>
        <w:t>Coll</w:t>
      </w:r>
      <w:r>
        <w:t>aboration:</w:t>
      </w:r>
      <w:r>
        <w:rPr>
          <w:rFonts w:eastAsia="SimSun" w:hint="eastAsia"/>
          <w:lang w:eastAsia="zh-CN"/>
        </w:rPr>
        <w:t xml:space="preserve"> </w:t>
      </w:r>
      <w:r>
        <w:t xml:space="preserve">The BIM platform provides a unified data source for all disciplines, enabling all participants to work within the same model framework. During project implementation, modifications made by any discipline are automatically updated in the central </w:t>
      </w:r>
      <w:r>
        <w:t>model, maintaining real-time information consistency across disciplines and avoiding the data silo problems caused by traditional sequential information transfer. Designers from different disciplines can simultaneously access the BIM model, communicate pro</w:t>
      </w:r>
      <w:r>
        <w:t xml:space="preserve">mptly about pipeline locations and clash issues, and identify and resolve inconsistencies through the model, thereby improving design quality and reducing coordination </w:t>
      </w:r>
      <w:proofErr w:type="gramStart"/>
      <w:r>
        <w:t>time</w:t>
      </w:r>
      <w:r>
        <w:rPr>
          <w:rFonts w:eastAsia="SimSun" w:hint="eastAsia"/>
          <w:lang w:eastAsia="zh-CN"/>
        </w:rPr>
        <w:t>[</w:t>
      </w:r>
      <w:proofErr w:type="gramEnd"/>
      <w:r>
        <w:fldChar w:fldCharType="begin"/>
      </w:r>
      <w:r>
        <w:instrText xml:space="preserve"> REF _Ref21900 \w \h </w:instrText>
      </w:r>
      <w:r>
        <w:fldChar w:fldCharType="separate"/>
      </w:r>
      <w:r>
        <w:t>11</w:t>
      </w:r>
      <w:r>
        <w:fldChar w:fldCharType="end"/>
      </w:r>
      <w:r>
        <w:rPr>
          <w:rFonts w:eastAsia="SimSun" w:hint="eastAsia"/>
          <w:lang w:eastAsia="zh-CN"/>
        </w:rPr>
        <w:t>]</w:t>
      </w:r>
      <w:r>
        <w:t>.</w:t>
      </w:r>
    </w:p>
    <w:p w14:paraId="1DF7ABA7" w14:textId="77777777" w:rsidR="00525943" w:rsidRDefault="00DF09E9">
      <w:pPr>
        <w:pStyle w:val="Body"/>
      </w:pPr>
      <w:r>
        <w:t>These characteristics of BIM make it particularly suitable for solving the multi-disciplinary collaboration challenges in M&amp;E installation engineering. In complex pipeline design, relying solely on traditional 2D plans makes it difficult to comprehensively</w:t>
      </w:r>
      <w:r>
        <w:t xml:space="preserve"> consider spatial constraints and the interrelationships between various systems. After introducing BIM technology, the project team can conduct pipeline layout and optimized design within a comprehensive model that includes disciplines such as water suppl</w:t>
      </w:r>
      <w:r>
        <w:t xml:space="preserve">y and drainage, HVAC, electrical, and fire protection. </w:t>
      </w:r>
      <w:r>
        <w:lastRenderedPageBreak/>
        <w:t>Problems can be identified intuitively and adjusted quickly through the model, addressing the shortcomings of 2D design. Simultaneously, visualization and collaboration enhance the efficiency of inform</w:t>
      </w:r>
      <w:r>
        <w:t xml:space="preserve">ation sharing among different disciplines, providing technical assurance for completing M&amp;E installation design with high quality and efficiency. Furthermore, BIM facilitates information management in the later operation and maintenance phase, providing a </w:t>
      </w:r>
      <w:r>
        <w:t>data foundation for equipment ledger management and maintenance schedule development. In summary, the characteristics of BIM technology—visualization, parametrization, and collaboration—highly align with the needs of M&amp;E installation engineering, providing</w:t>
      </w:r>
      <w:r>
        <w:t xml:space="preserve"> a powerful tool to break through the bottlenecks of traditional construction </w:t>
      </w:r>
      <w:proofErr w:type="gramStart"/>
      <w:r>
        <w:t>management</w:t>
      </w:r>
      <w:r>
        <w:rPr>
          <w:rFonts w:eastAsia="SimSun" w:hint="eastAsia"/>
          <w:lang w:eastAsia="zh-CN"/>
        </w:rPr>
        <w:t>[</w:t>
      </w:r>
      <w:proofErr w:type="gramEnd"/>
      <w:r>
        <w:fldChar w:fldCharType="begin"/>
      </w:r>
      <w:r>
        <w:instrText xml:space="preserve"> REF _Ref21975 \w \h </w:instrText>
      </w:r>
      <w:r>
        <w:fldChar w:fldCharType="separate"/>
      </w:r>
      <w:r>
        <w:t>12</w:t>
      </w:r>
      <w:r>
        <w:fldChar w:fldCharType="end"/>
      </w:r>
      <w:r>
        <w:rPr>
          <w:rFonts w:eastAsia="SimSun" w:hint="eastAsia"/>
          <w:lang w:eastAsia="zh-CN"/>
        </w:rPr>
        <w:t>]</w:t>
      </w:r>
      <w:r>
        <w:t>.</w:t>
      </w:r>
    </w:p>
    <w:p w14:paraId="4180DFBD" w14:textId="77777777" w:rsidR="00525943" w:rsidRDefault="00DF09E9">
      <w:pPr>
        <w:pStyle w:val="AbstHead"/>
      </w:pPr>
      <w:r>
        <w:t>3 Application of BIM in Various Stages of M&amp;E Installation Engineering</w:t>
      </w:r>
    </w:p>
    <w:p w14:paraId="081426BC" w14:textId="77777777" w:rsidR="00525943" w:rsidRDefault="00525943">
      <w:pPr>
        <w:pStyle w:val="Body"/>
        <w:rPr>
          <w:rStyle w:val="BodyChar"/>
          <w:b/>
          <w:bCs/>
        </w:rPr>
      </w:pPr>
    </w:p>
    <w:p w14:paraId="081EC24F" w14:textId="77777777" w:rsidR="00525943" w:rsidRDefault="00DF09E9">
      <w:pPr>
        <w:pStyle w:val="Body"/>
      </w:pPr>
      <w:r>
        <w:rPr>
          <w:rStyle w:val="BodyChar"/>
          <w:b/>
          <w:bCs/>
        </w:rPr>
        <w:t>3.1 D</w:t>
      </w:r>
      <w:r>
        <w:rPr>
          <w:rStyle w:val="BodyChar"/>
          <w:b/>
          <w:bCs/>
        </w:rPr>
        <w:t>esign Stage</w:t>
      </w:r>
      <w:r>
        <w:rPr>
          <w:rStyle w:val="BodyChar"/>
          <w:b/>
          <w:bCs/>
        </w:rPr>
        <w:br/>
      </w:r>
      <w:r>
        <w:t xml:space="preserve">During the design stage, BIM technology primarily optimizes M&amp;E schemes through the construction of 3D M&amp;E models, comprehensive pipeline design, and clash detection. Firstly, the design team uses BIM software (such as Revit, CAD MEP, etc.) to </w:t>
      </w:r>
      <w:r>
        <w:t>create 3D models of M&amp;E systems, including components from various specialties like water supply and drainage pipelines, HVAC ducts, electrical cable trays, and fire sprinkler pipes. Through 3D visualization, designers can clearly understand the spatial re</w:t>
      </w:r>
      <w:r>
        <w:t>lationships between pipelines of different specialties, facilitating joint multi-disciplinary reviews and avoiding design blind spots. For comprehensive pipeline layout, BIM can superimpose models from various disciplines to form an integrated model, combi</w:t>
      </w:r>
      <w:r>
        <w:t xml:space="preserve">ning mechanical equipment models, water supply and drainage pipeline models, fire sprinkler pipeline models, strong and weak current models, and ventilation duct </w:t>
      </w:r>
      <w:proofErr w:type="gramStart"/>
      <w:r>
        <w:t>models</w:t>
      </w:r>
      <w:r>
        <w:rPr>
          <w:rFonts w:eastAsia="SimSun" w:hint="eastAsia"/>
          <w:lang w:eastAsia="zh-CN"/>
        </w:rPr>
        <w:t>[</w:t>
      </w:r>
      <w:proofErr w:type="gramEnd"/>
      <w:r>
        <w:fldChar w:fldCharType="begin"/>
      </w:r>
      <w:r>
        <w:instrText xml:space="preserve"> REF _Ref22008 \w \h </w:instrText>
      </w:r>
      <w:r>
        <w:fldChar w:fldCharType="separate"/>
      </w:r>
      <w:r>
        <w:t>13</w:t>
      </w:r>
      <w:r>
        <w:fldChar w:fldCharType="end"/>
      </w:r>
      <w:r>
        <w:rPr>
          <w:rFonts w:eastAsia="SimSun" w:hint="eastAsia"/>
          <w:lang w:eastAsia="zh-CN"/>
        </w:rPr>
        <w:t>]</w:t>
      </w:r>
      <w:r>
        <w:t>. Based on this, staff can use clash detection tools like Navisworks to perform clash tests on the integrated model, promptly identifying issues of pipeline intersection or interference. For example, conflicts between water supply pipes and cable trays (a</w:t>
      </w:r>
      <w:r>
        <w:t xml:space="preserve">s shown in </w:t>
      </w:r>
      <w:r>
        <w:rPr>
          <w:b/>
          <w:bCs/>
        </w:rPr>
        <w:t>Figure 1</w:t>
      </w:r>
      <w:r>
        <w:t>) or between air ducts and water supply/drainage pipes can be checked, with the software automatically generating clash reports to provide a basis for subsequent design adjustments.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tblGrid>
      <w:tr w:rsidR="00525943" w14:paraId="684D8160" w14:textId="77777777">
        <w:tc>
          <w:tcPr>
            <w:tcW w:w="8850" w:type="dxa"/>
            <w:tcBorders>
              <w:tl2br w:val="nil"/>
              <w:tr2bl w:val="nil"/>
            </w:tcBorders>
          </w:tcPr>
          <w:p w14:paraId="1F10F32B" w14:textId="77777777" w:rsidR="00525943" w:rsidRDefault="00DF09E9">
            <w:pPr>
              <w:pStyle w:val="Body"/>
            </w:pPr>
            <w:r>
              <w:rPr>
                <w:b/>
                <w:bCs/>
              </w:rPr>
              <w:t>Figure 1.</w:t>
            </w:r>
            <w:r>
              <w:t xml:space="preserve"> Comparison Before and After Optimization</w:t>
            </w:r>
            <w:r>
              <w:rPr>
                <w:noProof/>
                <w:lang w:eastAsia="zh-CN"/>
              </w:rPr>
              <w:drawing>
                <wp:anchor distT="0" distB="0" distL="114300" distR="114300" simplePos="0" relativeHeight="251660288" behindDoc="0" locked="0" layoutInCell="1" allowOverlap="1" wp14:anchorId="0A77661C" wp14:editId="2194EAA9">
                  <wp:simplePos x="0" y="0"/>
                  <wp:positionH relativeFrom="column">
                    <wp:posOffset>7620</wp:posOffset>
                  </wp:positionH>
                  <wp:positionV relativeFrom="paragraph">
                    <wp:posOffset>96520</wp:posOffset>
                  </wp:positionV>
                  <wp:extent cx="5466715" cy="1494790"/>
                  <wp:effectExtent l="0" t="0" r="6985" b="3810"/>
                  <wp:wrapTopAndBottom/>
                  <wp:docPr id="1" name="图片 1" descr="IMG_4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4998(1)"/>
                          <pic:cNvPicPr>
                            <a:picLocks noChangeAspect="1"/>
                          </pic:cNvPicPr>
                        </pic:nvPicPr>
                        <pic:blipFill>
                          <a:blip r:embed="rId15"/>
                          <a:stretch>
                            <a:fillRect/>
                          </a:stretch>
                        </pic:blipFill>
                        <pic:spPr>
                          <a:xfrm>
                            <a:off x="0" y="0"/>
                            <a:ext cx="5466715" cy="1494790"/>
                          </a:xfrm>
                          <a:prstGeom prst="rect">
                            <a:avLst/>
                          </a:prstGeom>
                        </pic:spPr>
                      </pic:pic>
                    </a:graphicData>
                  </a:graphic>
                </wp:anchor>
              </w:drawing>
            </w:r>
          </w:p>
        </w:tc>
      </w:tr>
    </w:tbl>
    <w:p w14:paraId="00692808" w14:textId="77777777" w:rsidR="00525943" w:rsidRDefault="00DF09E9">
      <w:pPr>
        <w:pStyle w:val="Body"/>
      </w:pPr>
      <w:r>
        <w:t>Af</w:t>
      </w:r>
      <w:r>
        <w:t>ter performing clash detection with BIM, designers optimize conflicting pipelines based on software prompts. For instance, when pipelines are densely packed inside an equipment room, pipeline avoidance and positional adjustments can be made promptly in the</w:t>
      </w:r>
      <w:r>
        <w:t xml:space="preserve"> clash area, using the BIM model to accurately calculate the clear distances between pipelines and rearrange </w:t>
      </w:r>
      <w:proofErr w:type="gramStart"/>
      <w:r>
        <w:t>them</w:t>
      </w:r>
      <w:r>
        <w:rPr>
          <w:rFonts w:eastAsia="SimSun" w:hint="eastAsia"/>
          <w:lang w:eastAsia="zh-CN"/>
        </w:rPr>
        <w:t>[</w:t>
      </w:r>
      <w:proofErr w:type="gramEnd"/>
      <w:r>
        <w:fldChar w:fldCharType="begin"/>
      </w:r>
      <w:r>
        <w:instrText xml:space="preserve"> REF _Ref22047 \w \h </w:instrText>
      </w:r>
      <w:r>
        <w:fldChar w:fldCharType="separate"/>
      </w:r>
      <w:r>
        <w:t>14</w:t>
      </w:r>
      <w:r>
        <w:fldChar w:fldCharType="end"/>
      </w:r>
      <w:r>
        <w:rPr>
          <w:rFonts w:eastAsia="SimSun" w:hint="eastAsia"/>
          <w:lang w:eastAsia="zh-CN"/>
        </w:rPr>
        <w:t>]</w:t>
      </w:r>
      <w:r>
        <w:t xml:space="preserve">. Furthermore, BIM can be used to design comprehensive </w:t>
      </w:r>
      <w:r>
        <w:t>support and hanger systems, spatially integrating them by analyzing the support relationships of various pipelines, thereby optimizing the layout of supports and hangers, saving materials, and improving installation efficiency.</w:t>
      </w:r>
    </w:p>
    <w:p w14:paraId="5D315A73" w14:textId="77777777" w:rsidR="00525943" w:rsidRDefault="00DF09E9">
      <w:pPr>
        <w:pStyle w:val="Body"/>
      </w:pPr>
      <w:r>
        <w:t xml:space="preserve">In summary, the application </w:t>
      </w:r>
      <w:r>
        <w:t xml:space="preserve">of BIM technology in the M&amp;E installation design stage enables: (1) The establishment of 3D models, creating accurate 3D digital models of M&amp;E equipment and </w:t>
      </w:r>
      <w:r>
        <w:lastRenderedPageBreak/>
        <w:t>pipelines; (2) Comprehensive pipeline design, completing the joint layout of multi-disciplinary pip</w:t>
      </w:r>
      <w:r>
        <w:t>elines based on the model to avoid spatial conflicts; (3) Clash detection and optimization, using software to perform clash detection on the integrated model, providing early warnings of potential issues, adjusting the design scheme, and ensuring the feasi</w:t>
      </w:r>
      <w:r>
        <w:t>bility of the construction plan. These applications significantly improve design quality and efficiency, reducing design changes and subsequent rework.</w:t>
      </w:r>
    </w:p>
    <w:p w14:paraId="4967D9AD" w14:textId="77777777" w:rsidR="00525943" w:rsidRDefault="00DF09E9">
      <w:pPr>
        <w:pStyle w:val="Body"/>
      </w:pPr>
      <w:r>
        <w:rPr>
          <w:rStyle w:val="BodyChar"/>
          <w:b/>
          <w:bCs/>
        </w:rPr>
        <w:t>3.2 Construction Stage</w:t>
      </w:r>
      <w:r>
        <w:rPr>
          <w:rStyle w:val="BodyChar"/>
          <w:b/>
          <w:bCs/>
        </w:rPr>
        <w:br/>
      </w:r>
      <w:r>
        <w:rPr>
          <w:rFonts w:cs="Arial"/>
        </w:rPr>
        <w:t>During the construction stage, BIM technology can be applied in construction simu</w:t>
      </w:r>
      <w:r>
        <w:rPr>
          <w:rFonts w:cs="Arial"/>
        </w:rPr>
        <w:t>lation, schedule management, and quantity calculation, providing support for construction organization and control. Firstly, by exporting the quantity and specifications of construction elements from the BIM model, accurate engineering quantity calculation</w:t>
      </w:r>
      <w:r>
        <w:rPr>
          <w:rFonts w:cs="Arial"/>
        </w:rPr>
        <w:t xml:space="preserve"> is achieved. Compared to traditional 2D quantity takeoff, </w:t>
      </w:r>
      <w:r>
        <w:rPr>
          <w:rFonts w:eastAsia="SimSun" w:cs="Arial" w:hint="eastAsia"/>
          <w:lang w:eastAsia="zh-CN"/>
        </w:rPr>
        <w:t>t</w:t>
      </w:r>
      <w:r>
        <w:rPr>
          <w:rFonts w:cs="Arial"/>
        </w:rPr>
        <w:t>he BIM model can automatically</w:t>
      </w:r>
      <w:r>
        <w:rPr>
          <w:rFonts w:eastAsia="SimSun" w:cs="Arial" w:hint="eastAsia"/>
          <w:lang w:eastAsia="zh-CN"/>
        </w:rPr>
        <w:t xml:space="preserve"> </w:t>
      </w:r>
      <w:r>
        <w:rPr>
          <w:rFonts w:cs="Arial"/>
        </w:rPr>
        <w:t>generate quantity take-offs</w:t>
      </w:r>
      <w:r>
        <w:rPr>
          <w:rFonts w:eastAsia="SimSun" w:cs="Arial" w:hint="eastAsia"/>
          <w:lang w:eastAsia="zh-CN"/>
        </w:rPr>
        <w:t xml:space="preserve"> </w:t>
      </w:r>
      <w:r>
        <w:rPr>
          <w:rFonts w:cs="Arial"/>
        </w:rPr>
        <w:t>for elements such as pipeline length and equipment quantities, making material planning and cost forecasting more precise. Furthermore, u</w:t>
      </w:r>
      <w:r>
        <w:rPr>
          <w:rFonts w:cs="Arial"/>
        </w:rPr>
        <w:t>sing BIM for construction simulation is one of the core applications during the construction stage. Technicians can integrate the model with the construction schedule to create a virtual</w:t>
      </w:r>
      <w:r>
        <w:rPr>
          <w:rFonts w:eastAsia="SimSun" w:cs="Arial" w:hint="eastAsia"/>
          <w:lang w:eastAsia="zh-CN"/>
        </w:rPr>
        <w:t xml:space="preserve"> </w:t>
      </w:r>
      <w:r>
        <w:rPr>
          <w:rFonts w:cs="Arial"/>
        </w:rPr>
        <w:t xml:space="preserve">simulation of the construction process along the time dimension. For </w:t>
      </w:r>
      <w:r>
        <w:rPr>
          <w:rFonts w:cs="Arial"/>
        </w:rPr>
        <w:t>example, software like Synchro can be used to perform dynamic visual simulation of the construction process, demonstrating and optimizing the sequence of M&amp;E construction activities. Through simulation, the allocation of personnel, materials, and equipment</w:t>
      </w:r>
      <w:r>
        <w:rPr>
          <w:rFonts w:cs="Arial"/>
        </w:rPr>
        <w:t xml:space="preserve"> can be visually assessed, identifying bottlenecks and resource conflicts during construction, thereby allowing for</w:t>
      </w:r>
      <w:r>
        <w:rPr>
          <w:rFonts w:eastAsia="SimSun" w:cs="Arial" w:hint="eastAsia"/>
          <w:lang w:eastAsia="zh-CN"/>
        </w:rPr>
        <w:t xml:space="preserve"> </w:t>
      </w:r>
      <w:r>
        <w:rPr>
          <w:rFonts w:cs="Arial"/>
        </w:rPr>
        <w:t>proactive schedule adjustments of the schedule to ensure smooth project progression.</w:t>
      </w:r>
    </w:p>
    <w:p w14:paraId="3016994A" w14:textId="77777777" w:rsidR="00525943" w:rsidRDefault="00DF09E9">
      <w:pPr>
        <w:pStyle w:val="Body"/>
      </w:pPr>
      <w:r>
        <w:t>Another important role of BIM in the construction stage</w:t>
      </w:r>
      <w:r>
        <w:t xml:space="preserve"> is construction coordination and quality control. By using the BIM model to grasp the design intent and technical key points, it ensures the complete communication of construction essentials. Unlike traditional on-site technical briefings, using the BIM v</w:t>
      </w:r>
      <w:r>
        <w:t>isual model for briefings enables construction personnel to fully understand the process flow and key nodes, significantly reducing rework. On the construction site, BIM can be integrated with technologies like the Internet of Things (IoT) to collect progr</w:t>
      </w:r>
      <w:r>
        <w:t>ess and quality information in real-time, synchronizing field data with the BIM model for real-time progress tracking and quality monitoring. For instance, when schedule delays occur, construction managers can quickly locate problem areas and make adjustme</w:t>
      </w:r>
      <w:r>
        <w:t>nt decisions using the BIM model; in terms of quality management, the BIM model allows for the simulation and comparison of change proposals, identifying deviations promptly by comparing the design model with field data, and conducting targeted inspections</w:t>
      </w:r>
      <w:r>
        <w:t>.</w:t>
      </w:r>
    </w:p>
    <w:p w14:paraId="6E0384BF" w14:textId="77777777" w:rsidR="00525943" w:rsidRDefault="00DF09E9">
      <w:pPr>
        <w:pStyle w:val="Body"/>
        <w:rPr>
          <w:rFonts w:cs="Arial"/>
        </w:rPr>
      </w:pPr>
      <w:r>
        <w:t>In summary, the advantages of BIM technology in the construction stage are mainly reflected in: (1) Construction simulation and schedule optimization, optimizing construction sequences and developing reasonable plans through simulation to reduce resource</w:t>
      </w:r>
      <w:r>
        <w:t xml:space="preserve"> waste; (2) Resource and cost management, using the model for automatic quantity takeoff, assisting in material management and cost accounting to improve economic efficiency; (3) Quality control and safety management, ensuring construction quality through </w:t>
      </w:r>
      <w:r>
        <w:t>visual briefings and field data comparison, reducing the incidence of accidents. These applications work together to significantly enhance the construction efficiency and execution quality of M&amp;E installation engineering.</w:t>
      </w:r>
    </w:p>
    <w:p w14:paraId="18087D90" w14:textId="77777777" w:rsidR="00525943" w:rsidRDefault="00DF09E9">
      <w:pPr>
        <w:pStyle w:val="Body"/>
        <w:spacing w:after="0"/>
        <w:rPr>
          <w:rFonts w:cs="Arial"/>
        </w:rPr>
      </w:pPr>
      <w:r>
        <w:rPr>
          <w:rStyle w:val="BodyChar"/>
          <w:b/>
          <w:bCs/>
        </w:rPr>
        <w:t>3.3 Operation and Maintenance Stag</w:t>
      </w:r>
      <w:r>
        <w:rPr>
          <w:rStyle w:val="BodyChar"/>
          <w:b/>
          <w:bCs/>
        </w:rPr>
        <w:t>e</w:t>
      </w:r>
      <w:r>
        <w:rPr>
          <w:rStyle w:val="BodyChar"/>
          <w:b/>
          <w:bCs/>
        </w:rPr>
        <w:br/>
      </w:r>
      <w:r>
        <w:rPr>
          <w:rFonts w:cs="Arial"/>
        </w:rPr>
        <w:t>During the operation and maintenance (post-completion) stage, BIM technology is primarily used for the archival management of equipment and facilities and to support maintenance planning. Through the complete 3D model, O&amp;M personnel can query the attribu</w:t>
      </w:r>
      <w:r>
        <w:rPr>
          <w:rFonts w:cs="Arial"/>
        </w:rPr>
        <w:t>tes, installation location, and operating parameters of each M&amp;E device within the model, achieving digital management of the equipment inventory. Each equipment component in the model contains key information such as manufacturer, model, and maintenance c</w:t>
      </w:r>
      <w:r>
        <w:rPr>
          <w:rFonts w:cs="Arial"/>
        </w:rPr>
        <w:t>ycle. O&amp;M personnel can use this data to develop maintenance plans and spare parts procurement strategies. Furthermore, the BIM model provides data support for fault prediction and maintenance decision-making of M&amp;E equipment: by integrating IoT sensor dat</w:t>
      </w:r>
      <w:r>
        <w:rPr>
          <w:rFonts w:cs="Arial"/>
        </w:rPr>
        <w:t>a and binding real-time operating status to the BIM model, the O&amp;M system can analyze and</w:t>
      </w:r>
      <w:r>
        <w:rPr>
          <w:rFonts w:eastAsia="SimSun" w:cs="Arial" w:hint="eastAsia"/>
          <w:lang w:eastAsia="zh-CN"/>
        </w:rPr>
        <w:t xml:space="preserve"> </w:t>
      </w:r>
      <w:r>
        <w:rPr>
          <w:rFonts w:cs="Arial"/>
        </w:rPr>
        <w:t xml:space="preserve">provide early warnings for the health status of critical equipment, </w:t>
      </w:r>
      <w:r>
        <w:rPr>
          <w:rFonts w:cs="Arial"/>
        </w:rPr>
        <w:lastRenderedPageBreak/>
        <w:t>improving the level of preventive maintenance. Relevant cases show that using a BIM management sys</w:t>
      </w:r>
      <w:r>
        <w:rPr>
          <w:rFonts w:cs="Arial"/>
        </w:rPr>
        <w:t>tem for maintenance reminders and inventory management of M&amp;E equipment can greatly enhance O&amp;M efficiency, reduce equipment downtime, and lower maintenance costs. Although current publicly available</w:t>
      </w:r>
      <w:r>
        <w:rPr>
          <w:rFonts w:eastAsia="SimSun" w:cs="Arial" w:hint="eastAsia"/>
          <w:lang w:eastAsia="zh-CN"/>
        </w:rPr>
        <w:t xml:space="preserve"> </w:t>
      </w:r>
      <w:r>
        <w:rPr>
          <w:rFonts w:cs="Arial"/>
        </w:rPr>
        <w:t>literature on BIM applications in O&amp;M are relatively lim</w:t>
      </w:r>
      <w:r>
        <w:rPr>
          <w:rFonts w:cs="Arial"/>
        </w:rPr>
        <w:t xml:space="preserve">ited, industry trends indicate that using BIM as an information platform throughout the entire O&amp;M process will further enhance the reliability and economy of M&amp;E </w:t>
      </w:r>
      <w:proofErr w:type="gramStart"/>
      <w:r>
        <w:rPr>
          <w:rFonts w:cs="Arial"/>
        </w:rPr>
        <w:t>systems</w:t>
      </w:r>
      <w:r>
        <w:rPr>
          <w:rFonts w:eastAsia="SimSun" w:cs="Arial" w:hint="eastAsia"/>
          <w:lang w:eastAsia="zh-CN"/>
        </w:rPr>
        <w:t>[</w:t>
      </w:r>
      <w:proofErr w:type="gramEnd"/>
      <w:r>
        <w:rPr>
          <w:rFonts w:cs="Arial"/>
        </w:rPr>
        <w:fldChar w:fldCharType="begin"/>
      </w:r>
      <w:r>
        <w:rPr>
          <w:rFonts w:cs="Arial"/>
        </w:rPr>
        <w:instrText xml:space="preserve"> REF _Ref22106 \w \h </w:instrText>
      </w:r>
      <w:r>
        <w:rPr>
          <w:rFonts w:cs="Arial"/>
        </w:rPr>
      </w:r>
      <w:r>
        <w:rPr>
          <w:rFonts w:cs="Arial"/>
        </w:rPr>
        <w:fldChar w:fldCharType="separate"/>
      </w:r>
      <w:r>
        <w:rPr>
          <w:rFonts w:cs="Arial"/>
        </w:rPr>
        <w:t>15</w:t>
      </w:r>
      <w:r>
        <w:rPr>
          <w:rFonts w:cs="Arial"/>
        </w:rPr>
        <w:fldChar w:fldCharType="end"/>
      </w:r>
      <w:r>
        <w:rPr>
          <w:rFonts w:eastAsia="SimSun" w:cs="Arial" w:hint="eastAsia"/>
          <w:lang w:eastAsia="zh-CN"/>
        </w:rPr>
        <w:t>]</w:t>
      </w:r>
      <w:r>
        <w:rPr>
          <w:rFonts w:cs="Arial"/>
        </w:rPr>
        <w:t>.</w:t>
      </w:r>
    </w:p>
    <w:p w14:paraId="18C5BFA0" w14:textId="77777777" w:rsidR="00525943" w:rsidRDefault="00DF09E9">
      <w:pPr>
        <w:pStyle w:val="AbstHead"/>
      </w:pPr>
      <w:r>
        <w:t>4 Case Study</w:t>
      </w:r>
    </w:p>
    <w:p w14:paraId="75552D72" w14:textId="77777777" w:rsidR="00525943" w:rsidRDefault="00DF09E9">
      <w:pPr>
        <w:pStyle w:val="Body"/>
      </w:pPr>
      <w:r>
        <w:t>A large commercial complex project, integrating functions such as restaurants, offices, and bookstores, serves as an example. The design concept of this project emphasized functional completeness and spatial flexibility, aiming to provide</w:t>
      </w:r>
      <w:r>
        <w:t xml:space="preserve"> a comprehensive office environment for workers. The gross floor area of the first level was 2,533 m², with an above-ground floor area of 14,176 m² and an underground floor area of 3,240 m². It comprised one underground floor with a height of 4.4 m and sev</w:t>
      </w:r>
      <w:r>
        <w:t xml:space="preserve">en above-ground floors, each with a height of 3.9 m. This case illustrates the typical application effectiveness of BIM in M&amp;E installation engineering. The M&amp;E systems of this project were complex, requiring the layout of water supply and drainage, HVAC, </w:t>
      </w:r>
      <w:r>
        <w:t>fire protection, and electrical pipelines within a limited space. The project team adopted BIM technology for overall planning and construction management, achieving benefits in multiple aspects:</w:t>
      </w:r>
    </w:p>
    <w:p w14:paraId="5FBD63D3" w14:textId="77777777" w:rsidR="00525943" w:rsidRDefault="00DF09E9">
      <w:pPr>
        <w:pStyle w:val="Body"/>
      </w:pPr>
      <w:r>
        <w:t>Pipeline Layout Optimization:</w:t>
      </w:r>
      <w:r>
        <w:rPr>
          <w:rFonts w:eastAsia="SimSun" w:hint="eastAsia"/>
          <w:lang w:eastAsia="zh-CN"/>
        </w:rPr>
        <w:t xml:space="preserve"> </w:t>
      </w:r>
      <w:r>
        <w:t>In the early stages of the pro</w:t>
      </w:r>
      <w:r>
        <w:t>ject, the design team created a comprehensive 3D pipeline model and used clash detection tools to identify multiple potential conflicts. To address the limited space in a particular floor's equipment shaft, designers used the BIM model to adjust the positi</w:t>
      </w:r>
      <w:r>
        <w:t>ons of air ducts and water supply pipes, rerouting some pipelines and ultimately eliminating the clash points. Through repeated simulation and optimization, the comprehensive pipeline</w:t>
      </w:r>
      <w:r>
        <w:rPr>
          <w:rFonts w:eastAsia="SimSun" w:hint="eastAsia"/>
          <w:lang w:eastAsia="zh-CN"/>
        </w:rPr>
        <w:t xml:space="preserve"> </w:t>
      </w:r>
      <w:r>
        <w:t>design of the project not only met design specifications but also maximi</w:t>
      </w:r>
      <w:r>
        <w:t xml:space="preserve">zed the clear height and space utilization, reducing the workload of subsequent rectifications. The project's BIM model is shown in </w:t>
      </w:r>
      <w:r>
        <w:rPr>
          <w:b/>
          <w:bCs/>
        </w:rPr>
        <w:t>Figure 2</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tblGrid>
      <w:tr w:rsidR="00525943" w14:paraId="72845C8A" w14:textId="77777777">
        <w:tc>
          <w:tcPr>
            <w:tcW w:w="8850" w:type="dxa"/>
            <w:tcBorders>
              <w:tl2br w:val="nil"/>
              <w:tr2bl w:val="nil"/>
            </w:tcBorders>
          </w:tcPr>
          <w:p w14:paraId="7FAB87C4" w14:textId="77777777" w:rsidR="00525943" w:rsidRDefault="00DF09E9">
            <w:pPr>
              <w:pStyle w:val="Body"/>
            </w:pPr>
            <w:r>
              <w:rPr>
                <w:b/>
                <w:bCs/>
              </w:rPr>
              <w:t>Figure 2.</w:t>
            </w:r>
            <w:r>
              <w:t xml:space="preserve"> BIM M&amp;E Model of the Project</w:t>
            </w:r>
            <w:r>
              <w:rPr>
                <w:noProof/>
                <w:lang w:eastAsia="zh-CN"/>
              </w:rPr>
              <w:drawing>
                <wp:anchor distT="0" distB="0" distL="114300" distR="114300" simplePos="0" relativeHeight="251661312" behindDoc="0" locked="0" layoutInCell="1" allowOverlap="1" wp14:anchorId="68FB087E" wp14:editId="0181C556">
                  <wp:simplePos x="0" y="0"/>
                  <wp:positionH relativeFrom="column">
                    <wp:posOffset>98425</wp:posOffset>
                  </wp:positionH>
                  <wp:positionV relativeFrom="paragraph">
                    <wp:posOffset>184150</wp:posOffset>
                  </wp:positionV>
                  <wp:extent cx="5399405" cy="2376170"/>
                  <wp:effectExtent l="0" t="0" r="10795" b="1143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5399405" cy="2376170"/>
                          </a:xfrm>
                          <a:prstGeom prst="rect">
                            <a:avLst/>
                          </a:prstGeom>
                          <a:noFill/>
                          <a:ln>
                            <a:noFill/>
                          </a:ln>
                        </pic:spPr>
                      </pic:pic>
                    </a:graphicData>
                  </a:graphic>
                </wp:anchor>
              </w:drawing>
            </w:r>
          </w:p>
        </w:tc>
      </w:tr>
    </w:tbl>
    <w:p w14:paraId="5ADF2187" w14:textId="77777777" w:rsidR="00525943" w:rsidRDefault="00DF09E9">
      <w:pPr>
        <w:pStyle w:val="Body"/>
        <w:rPr>
          <w:rFonts w:cs="Arial"/>
        </w:rPr>
      </w:pPr>
      <w:r>
        <w:rPr>
          <w:rFonts w:cs="Arial"/>
        </w:rPr>
        <w:t>Cost Control:</w:t>
      </w:r>
      <w:r>
        <w:rPr>
          <w:rFonts w:eastAsia="SimSun" w:cs="Arial" w:hint="eastAsia"/>
          <w:lang w:eastAsia="zh-CN"/>
        </w:rPr>
        <w:t xml:space="preserve"> </w:t>
      </w:r>
      <w:r>
        <w:rPr>
          <w:rFonts w:cs="Arial"/>
        </w:rPr>
        <w:t xml:space="preserve">The BIM model could automatically calculate and update the </w:t>
      </w:r>
      <w:r>
        <w:rPr>
          <w:rFonts w:cs="Arial"/>
        </w:rPr>
        <w:t>quantities of M&amp;E components. The project team optimized the material procurement plan based on the statistical results, strictly avoiding over-purchasing. By establishing a connection between the model and the procurement system, comparing budgets with ac</w:t>
      </w:r>
      <w:r>
        <w:rPr>
          <w:rFonts w:cs="Arial"/>
        </w:rPr>
        <w:t xml:space="preserve">tual costs became more convenient. The aforementioned pipeline optimization and construction optimization schemes also reduced material waste and rework costs. According to project statistics, after applying BIM, the design </w:t>
      </w:r>
      <w:r>
        <w:rPr>
          <w:rFonts w:cs="Arial"/>
        </w:rPr>
        <w:lastRenderedPageBreak/>
        <w:t>change rate for the M&amp;E installa</w:t>
      </w:r>
      <w:r>
        <w:rPr>
          <w:rFonts w:cs="Arial"/>
        </w:rPr>
        <w:t>tion works decreased by nearly 30%, material utilization rate increased by approximately 15%, and overall costs were effectively controlled.</w:t>
      </w:r>
    </w:p>
    <w:p w14:paraId="3D161A93" w14:textId="77777777" w:rsidR="00525943" w:rsidRDefault="00DF09E9">
      <w:pPr>
        <w:pStyle w:val="Body"/>
      </w:pPr>
      <w:r>
        <w:rPr>
          <w:rFonts w:cs="Arial"/>
        </w:rPr>
        <w:t>Schedule Control:</w:t>
      </w:r>
      <w:r>
        <w:rPr>
          <w:rFonts w:eastAsia="SimSun" w:cs="Arial" w:hint="eastAsia"/>
          <w:lang w:eastAsia="zh-CN"/>
        </w:rPr>
        <w:t xml:space="preserve"> </w:t>
      </w:r>
      <w:r>
        <w:rPr>
          <w:rFonts w:cs="Arial"/>
        </w:rPr>
        <w:t>During the construction preparation phase, the team used the BIM model to conduct construction si</w:t>
      </w:r>
      <w:r>
        <w:rPr>
          <w:rFonts w:cs="Arial"/>
        </w:rPr>
        <w:t>mulations. The BIM simulation displayed the requirements for personnel and equipment at different construction stages, helping the project department formulate a more reasonable construction plan. Based on the simulation results, the project manager adjust</w:t>
      </w:r>
      <w:r>
        <w:rPr>
          <w:rFonts w:cs="Arial"/>
        </w:rPr>
        <w:t>ed the prefabrication and installation sequence of a certain support and hanger system, significantly improving installation efficiency. During actual execution, the BIM schedule model, combined with on-site progress tracking, greatly enhanced the visibili</w:t>
      </w:r>
      <w:r>
        <w:rPr>
          <w:rFonts w:cs="Arial"/>
        </w:rPr>
        <w:t xml:space="preserve">ty of schedule monitoring, effectively shortened the construction period, and led to completion 15 days ahead of the contractually required deadline, as shown in </w:t>
      </w:r>
      <w:r>
        <w:rPr>
          <w:rFonts w:cs="Arial"/>
          <w:b/>
          <w:bCs/>
        </w:rPr>
        <w:t>Figure 3</w:t>
      </w:r>
      <w:r>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tblGrid>
      <w:tr w:rsidR="00525943" w14:paraId="50E26CA3" w14:textId="77777777">
        <w:tc>
          <w:tcPr>
            <w:tcW w:w="8850" w:type="dxa"/>
            <w:tcBorders>
              <w:tl2br w:val="nil"/>
              <w:tr2bl w:val="nil"/>
            </w:tcBorders>
          </w:tcPr>
          <w:p w14:paraId="14064DC6" w14:textId="77777777" w:rsidR="00525943" w:rsidRDefault="00DF09E9">
            <w:pPr>
              <w:pStyle w:val="Body"/>
            </w:pPr>
            <w:r>
              <w:rPr>
                <w:b/>
                <w:bCs/>
              </w:rPr>
              <w:t>Figure 3.</w:t>
            </w:r>
            <w:r>
              <w:t xml:space="preserve"> Project Schedule</w:t>
            </w:r>
            <w:r>
              <w:rPr>
                <w:noProof/>
              </w:rPr>
              <w:drawing>
                <wp:anchor distT="0" distB="0" distL="114300" distR="114300" simplePos="0" relativeHeight="251662336" behindDoc="0" locked="0" layoutInCell="1" allowOverlap="1" wp14:anchorId="6A7C1582" wp14:editId="35520EF2">
                  <wp:simplePos x="0" y="0"/>
                  <wp:positionH relativeFrom="column">
                    <wp:posOffset>-1144905</wp:posOffset>
                  </wp:positionH>
                  <wp:positionV relativeFrom="paragraph">
                    <wp:posOffset>0</wp:posOffset>
                  </wp:positionV>
                  <wp:extent cx="4390390" cy="4042410"/>
                  <wp:effectExtent l="0" t="0" r="3810" b="889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4390390" cy="4042410"/>
                          </a:xfrm>
                          <a:prstGeom prst="rect">
                            <a:avLst/>
                          </a:prstGeom>
                          <a:noFill/>
                          <a:ln>
                            <a:noFill/>
                          </a:ln>
                        </pic:spPr>
                      </pic:pic>
                    </a:graphicData>
                  </a:graphic>
                </wp:anchor>
              </w:drawing>
            </w:r>
          </w:p>
        </w:tc>
      </w:tr>
    </w:tbl>
    <w:p w14:paraId="196E7C8A" w14:textId="77777777" w:rsidR="00525943" w:rsidRDefault="00DF09E9">
      <w:pPr>
        <w:pStyle w:val="Body"/>
        <w:rPr>
          <w:rFonts w:cs="Arial"/>
        </w:rPr>
      </w:pPr>
      <w:r>
        <w:rPr>
          <w:rFonts w:cs="Arial"/>
        </w:rPr>
        <w:t>Quality Management:</w:t>
      </w:r>
      <w:r>
        <w:rPr>
          <w:rFonts w:eastAsia="SimSun" w:cs="Arial" w:hint="eastAsia"/>
          <w:lang w:eastAsia="zh-CN"/>
        </w:rPr>
        <w:t xml:space="preserve"> </w:t>
      </w:r>
      <w:r>
        <w:rPr>
          <w:rFonts w:cs="Arial"/>
        </w:rPr>
        <w:t xml:space="preserve">The simulation of prefabrication </w:t>
      </w:r>
      <w:r>
        <w:rPr>
          <w:rFonts w:cs="Arial"/>
        </w:rPr>
        <w:t>and installation schemes using BIM technology improved installation accuracy. The project generated construction guidance drawings from the BIM model, ensuring that construction personnel understood the design intent. During construction, the model was use</w:t>
      </w:r>
      <w:r>
        <w:rPr>
          <w:rFonts w:cs="Arial"/>
        </w:rPr>
        <w:t>d for on-site verification, promptly identifying positioning deviations of certain M&amp;E equipment and avoiding potential multiple coring errors. Ultimately, the quality of the M&amp;E installation in this project met high-standard acceptance requirements, maint</w:t>
      </w:r>
      <w:r>
        <w:rPr>
          <w:rFonts w:cs="Arial"/>
        </w:rPr>
        <w:t>aining the anticipated engineering quality objectives.</w:t>
      </w:r>
    </w:p>
    <w:p w14:paraId="3EAC6D02" w14:textId="77777777" w:rsidR="00525943" w:rsidRDefault="00DF09E9">
      <w:pPr>
        <w:pStyle w:val="Body"/>
      </w:pPr>
      <w:r>
        <w:t>The above case demonstrates that by introducing BIM technology, the project achieved significant results in pipeline layout, schedule management, cost control, and quality assurance. The benefits broug</w:t>
      </w:r>
      <w:r>
        <w:t>ht by these improvements further validate the application value of BIM in the field of M&amp;E installation.</w:t>
      </w:r>
    </w:p>
    <w:p w14:paraId="77DECC60" w14:textId="77777777" w:rsidR="00525943" w:rsidRDefault="00DF09E9">
      <w:pPr>
        <w:pStyle w:val="AbstHead"/>
      </w:pPr>
      <w:r>
        <w:lastRenderedPageBreak/>
        <w:t>5 Existing Challenges and Future Prospects</w:t>
      </w:r>
    </w:p>
    <w:p w14:paraId="3953793C" w14:textId="77777777" w:rsidR="00525943" w:rsidRDefault="00DF09E9">
      <w:pPr>
        <w:pStyle w:val="Body"/>
      </w:pPr>
      <w:r>
        <w:t>Despite the evident advantages of BIM technology in mechanical and electrical (M&amp;E) installation engineering</w:t>
      </w:r>
      <w:r>
        <w:t xml:space="preserve">, several challenges persist in its practical application: </w:t>
      </w:r>
    </w:p>
    <w:p w14:paraId="525EBE19" w14:textId="77777777" w:rsidR="00525943" w:rsidRDefault="00DF09E9">
      <w:pPr>
        <w:pStyle w:val="Body"/>
        <w:numPr>
          <w:ilvl w:val="0"/>
          <w:numId w:val="2"/>
        </w:numPr>
        <w:rPr>
          <w:rFonts w:cs="Arial"/>
        </w:rPr>
      </w:pPr>
      <w:bookmarkStart w:id="1" w:name="_Ref20783"/>
      <w:r>
        <w:rPr>
          <w:rFonts w:cs="Arial"/>
        </w:rPr>
        <w:t>Insufficient Model Standardization.</w:t>
      </w:r>
      <w:r>
        <w:rPr>
          <w:rFonts w:eastAsia="SimSun" w:cs="Arial" w:hint="eastAsia"/>
          <w:lang w:eastAsia="zh-CN"/>
        </w:rPr>
        <w:t xml:space="preserve"> </w:t>
      </w:r>
      <w:r>
        <w:rPr>
          <w:rFonts w:cs="Arial"/>
        </w:rPr>
        <w:t>The industry currently lacks unified standards for M&amp;E BIM model creation, leading to discrepancies in model details among different stakeholders. This necessit</w:t>
      </w:r>
      <w:r>
        <w:rPr>
          <w:rFonts w:cs="Arial"/>
        </w:rPr>
        <w:t xml:space="preserve">ates additional coordination costs during collaborative work. Future efforts should focus on establishing industry or project-level BIM implementation specifications to standardize element libraries and data interfaces. </w:t>
      </w:r>
      <w:bookmarkEnd w:id="1"/>
    </w:p>
    <w:p w14:paraId="17AFB3FB" w14:textId="77777777" w:rsidR="00525943" w:rsidRDefault="00DF09E9">
      <w:pPr>
        <w:pStyle w:val="Body"/>
        <w:numPr>
          <w:ilvl w:val="0"/>
          <w:numId w:val="2"/>
        </w:numPr>
        <w:rPr>
          <w:rFonts w:cs="Arial"/>
        </w:rPr>
      </w:pPr>
      <w:r>
        <w:rPr>
          <w:rFonts w:cs="Arial"/>
        </w:rPr>
        <w:t>Software Compatibility Issues.</w:t>
      </w:r>
      <w:r>
        <w:rPr>
          <w:rFonts w:eastAsia="SimSun" w:cs="Arial" w:hint="eastAsia"/>
          <w:lang w:eastAsia="zh-CN"/>
        </w:rPr>
        <w:t xml:space="preserve"> </w:t>
      </w:r>
      <w:r>
        <w:rPr>
          <w:rFonts w:cs="Arial"/>
        </w:rPr>
        <w:t xml:space="preserve">The </w:t>
      </w:r>
      <w:r>
        <w:rPr>
          <w:rFonts w:cs="Arial"/>
        </w:rPr>
        <w:t>diversity of BIM platforms often requires additional effort for data conversion between different software applications. For instance, design teams frequently use software like Revit, while construction management may utilize Navisworks or project manageme</w:t>
      </w:r>
      <w:r>
        <w:rPr>
          <w:rFonts w:cs="Arial"/>
        </w:rPr>
        <w:t>nt platforms. Inefficient data interoperability hampers workflow efficiency. Enhanced development and standardization of software interfaces are essential to achieve seamless model and data exchange.</w:t>
      </w:r>
    </w:p>
    <w:p w14:paraId="4A985111" w14:textId="77777777" w:rsidR="00525943" w:rsidRDefault="00DF09E9">
      <w:pPr>
        <w:pStyle w:val="Body"/>
        <w:numPr>
          <w:ilvl w:val="0"/>
          <w:numId w:val="2"/>
        </w:numPr>
        <w:rPr>
          <w:rFonts w:cs="Arial"/>
        </w:rPr>
      </w:pPr>
      <w:r>
        <w:rPr>
          <w:rFonts w:cs="Arial"/>
        </w:rPr>
        <w:t>High Skill Requirements for Professionals.</w:t>
      </w:r>
      <w:r>
        <w:rPr>
          <w:rFonts w:eastAsia="SimSun" w:cs="Arial" w:hint="eastAsia"/>
          <w:lang w:eastAsia="zh-CN"/>
        </w:rPr>
        <w:t xml:space="preserve"> </w:t>
      </w:r>
      <w:r>
        <w:rPr>
          <w:rFonts w:cs="Arial"/>
        </w:rPr>
        <w:t xml:space="preserve">The </w:t>
      </w:r>
      <w:r>
        <w:rPr>
          <w:rFonts w:cs="Arial"/>
        </w:rPr>
        <w:t xml:space="preserve">application of BIM technology demands a certain level of digital literacy from both designers and construction personnel. Currently, some project teams lack adequate BIM training and investment, which limits the effectiveness of technology adoption. It is </w:t>
      </w:r>
      <w:r>
        <w:rPr>
          <w:rFonts w:cs="Arial"/>
        </w:rPr>
        <w:t>recommended that construction companies and design institutes strengthen professional BIM training and introduce interdisciplinary talent. Simultaneously, efforts should be made to simplify BIM tool workflows and improve user-friendliness.</w:t>
      </w:r>
    </w:p>
    <w:p w14:paraId="506ACB72" w14:textId="77777777" w:rsidR="00525943" w:rsidRDefault="00DF09E9">
      <w:pPr>
        <w:pStyle w:val="Body"/>
        <w:numPr>
          <w:ilvl w:val="0"/>
          <w:numId w:val="2"/>
        </w:numPr>
        <w:rPr>
          <w:rFonts w:cs="Arial"/>
        </w:rPr>
      </w:pPr>
      <w:r>
        <w:rPr>
          <w:rFonts w:cs="Arial"/>
        </w:rPr>
        <w:t>Incomplete Cost-</w:t>
      </w:r>
      <w:r>
        <w:rPr>
          <w:rFonts w:cs="Arial"/>
        </w:rPr>
        <w:t>Benefit Evaluation System.</w:t>
      </w:r>
      <w:r>
        <w:rPr>
          <w:rFonts w:eastAsia="SimSun" w:cs="Arial" w:hint="eastAsia"/>
          <w:lang w:eastAsia="zh-CN"/>
        </w:rPr>
        <w:t xml:space="preserve"> </w:t>
      </w:r>
      <w:r>
        <w:rPr>
          <w:rFonts w:cs="Arial"/>
        </w:rPr>
        <w:t xml:space="preserve">Many projects lack a quantitative assessment framework for BIM investment, making it difficult to accurately measure its long-term benefits. Future work should establish a comprehensive BIM benefit analysis system that clarifies </w:t>
      </w:r>
      <w:r>
        <w:rPr>
          <w:rFonts w:cs="Arial"/>
        </w:rPr>
        <w:t>specific advantages in terms of schedule, cost, and quality to guide more rational BIM adoption and promotion.</w:t>
      </w:r>
    </w:p>
    <w:p w14:paraId="2C0BBF30" w14:textId="77777777" w:rsidR="00525943" w:rsidRDefault="00DF09E9">
      <w:pPr>
        <w:pStyle w:val="AbstHead"/>
      </w:pPr>
      <w:r>
        <w:t xml:space="preserve">6 </w:t>
      </w:r>
      <w:proofErr w:type="gramStart"/>
      <w:r>
        <w:t>Conclusion</w:t>
      </w:r>
      <w:proofErr w:type="gramEnd"/>
    </w:p>
    <w:p w14:paraId="59B2680E" w14:textId="77777777" w:rsidR="00525943" w:rsidRDefault="00DF09E9">
      <w:pPr>
        <w:pStyle w:val="Body"/>
      </w:pPr>
      <w:r>
        <w:t>With the development of prefabricated construction and smart building technologies, the application of BIM in building M&amp;E installat</w:t>
      </w:r>
      <w:r>
        <w:t>ion is becoming increasingly widespread. This paper has discussed the role and value of BIM technology in M&amp;E installation engineering: during the design stage, it enhances design accuracy and conflict visualization capabilities through 3D modeling, compre</w:t>
      </w:r>
      <w:r>
        <w:t>hensive pipeline design, and clash detection; during the construction stage, it improves the</w:t>
      </w:r>
      <w:r>
        <w:rPr>
          <w:rFonts w:eastAsia="SimSun" w:hint="eastAsia"/>
          <w:lang w:eastAsia="zh-CN"/>
        </w:rPr>
        <w:t xml:space="preserve"> </w:t>
      </w:r>
      <w:r>
        <w:t>scientific rigor of construction planning and quality control through simulation, quantity calculation, and collaborative management; during the operation and main</w:t>
      </w:r>
      <w:r>
        <w:t>tenance stage, it increases O&amp;M efficiency through equipment inventory management and information querying.</w:t>
      </w:r>
    </w:p>
    <w:p w14:paraId="2C4ED633" w14:textId="77777777" w:rsidR="00525943" w:rsidRDefault="00DF09E9">
      <w:pPr>
        <w:pStyle w:val="Body"/>
      </w:pPr>
      <w:r>
        <w:t xml:space="preserve"> Analysis of typical project cases has demonstrated the significant effectiveness of BIM application in pipeline optimization, schedule control, cos</w:t>
      </w:r>
      <w:r>
        <w:t>t savings, and quality improvement. Although challenges such as model standardization, compatibility issues, and professional competency remain in current promotion efforts, it is foreseeable that with continued advancements in standardization and digitali</w:t>
      </w:r>
      <w:r>
        <w:t>zation, BIM technology will bring even greater value to M&amp;E installation engineering. In the future, BIM is expected to further integrate with technologies such as the Internet of Things (IoT), big data, and digital twins, providing full lifecycle intellig</w:t>
      </w:r>
      <w:r>
        <w:t>ent support for M&amp;E engineering from design and construction to operation and maintenance. This integration will enable efficient collaboration and smart management of building M&amp;E systems.</w:t>
      </w:r>
    </w:p>
    <w:p w14:paraId="680D6492" w14:textId="77777777" w:rsidR="00DB6E02" w:rsidRDefault="00DB6E02">
      <w:pPr>
        <w:pStyle w:val="Body"/>
      </w:pPr>
    </w:p>
    <w:p w14:paraId="0FF5787A" w14:textId="77777777" w:rsidR="00DB6E02" w:rsidRDefault="00DB6E02" w:rsidP="00DB6E02">
      <w:pPr>
        <w:pStyle w:val="Body"/>
      </w:pPr>
      <w:r>
        <w:lastRenderedPageBreak/>
        <w:t>COMPETING INTERESTS DISCLAIMER:</w:t>
      </w:r>
    </w:p>
    <w:p w14:paraId="571B8FC0" w14:textId="77777777" w:rsidR="00DB6E02" w:rsidRDefault="00DB6E02" w:rsidP="00DB6E02">
      <w:pPr>
        <w:pStyle w:val="Body"/>
      </w:pPr>
      <w:r>
        <w:t>Authors have declared that they have no known competing financial interests OR non-financial interests OR personal relationships that could have appeared to influence the work reported in this paper.</w:t>
      </w:r>
    </w:p>
    <w:p w14:paraId="3F9C0F8A" w14:textId="77777777" w:rsidR="00DB6E02" w:rsidRDefault="00DB6E02">
      <w:pPr>
        <w:pStyle w:val="Body"/>
      </w:pPr>
    </w:p>
    <w:p w14:paraId="677C38B1" w14:textId="77777777" w:rsidR="00525943" w:rsidRDefault="00DF09E9">
      <w:pPr>
        <w:pStyle w:val="ReferHead"/>
        <w:spacing w:after="0"/>
        <w:jc w:val="both"/>
        <w:rPr>
          <w:rFonts w:ascii="Arial" w:hAnsi="Arial" w:cs="Arial"/>
        </w:rPr>
      </w:pPr>
      <w:r>
        <w:rPr>
          <w:rFonts w:ascii="Arial" w:hAnsi="Arial" w:cs="Arial"/>
        </w:rPr>
        <w:t>References</w:t>
      </w:r>
    </w:p>
    <w:p w14:paraId="2397DA29" w14:textId="77777777" w:rsidR="00525943" w:rsidRDefault="00DF09E9">
      <w:pPr>
        <w:pStyle w:val="Reference"/>
      </w:pPr>
      <w:bookmarkStart w:id="2" w:name="_Ref20917"/>
      <w:r>
        <w:rPr>
          <w:rFonts w:hint="eastAsia"/>
        </w:rPr>
        <w:t>Shang, Y., &amp; Shen, T. J. (2025). Application analysis of BIM technology in me</w:t>
      </w:r>
      <w:r>
        <w:rPr>
          <w:rFonts w:hint="eastAsia"/>
        </w:rPr>
        <w:t>chanical and electrical installation of civil engineering.</w:t>
      </w:r>
      <w:r>
        <w:rPr>
          <w:rFonts w:eastAsia="SimSun" w:hint="eastAsia"/>
          <w:lang w:eastAsia="zh-CN"/>
        </w:rPr>
        <w:t xml:space="preserve"> </w:t>
      </w:r>
      <w:r>
        <w:rPr>
          <w:rFonts w:hint="eastAsia"/>
        </w:rPr>
        <w:t>Development Guide of Building Materials,</w:t>
      </w:r>
      <w:r>
        <w:rPr>
          <w:rFonts w:eastAsia="SimSun" w:hint="eastAsia"/>
          <w:lang w:eastAsia="zh-CN"/>
        </w:rPr>
        <w:t xml:space="preserve"> </w:t>
      </w:r>
      <w:r>
        <w:rPr>
          <w:rFonts w:hint="eastAsia"/>
        </w:rPr>
        <w:t>23(06), 43-45.</w:t>
      </w:r>
      <w:bookmarkEnd w:id="2"/>
    </w:p>
    <w:p w14:paraId="1399140A" w14:textId="77777777" w:rsidR="00525943" w:rsidRDefault="00DF09E9">
      <w:pPr>
        <w:pStyle w:val="Reference"/>
      </w:pPr>
      <w:bookmarkStart w:id="3" w:name="_Ref21322"/>
      <w:r>
        <w:rPr>
          <w:rFonts w:hint="eastAsia"/>
        </w:rPr>
        <w:t>Peng, F. (2025). Application of Intelligent Algorithms and BIM Technology in the Integrated Design of Intelligent Mechanical and Electrical S</w:t>
      </w:r>
      <w:r>
        <w:rPr>
          <w:rFonts w:hint="eastAsia"/>
        </w:rPr>
        <w:t>ystems in Public Buildings.</w:t>
      </w:r>
      <w:r>
        <w:rPr>
          <w:rFonts w:hint="eastAsia"/>
          <w:lang w:eastAsia="zh-CN"/>
        </w:rPr>
        <w:t xml:space="preserve"> </w:t>
      </w:r>
      <w:r>
        <w:rPr>
          <w:rFonts w:hint="eastAsia"/>
        </w:rPr>
        <w:t>Scalable Computing: Practice and Experience,</w:t>
      </w:r>
      <w:r>
        <w:rPr>
          <w:rFonts w:hint="eastAsia"/>
          <w:lang w:eastAsia="zh-CN"/>
        </w:rPr>
        <w:t xml:space="preserve"> </w:t>
      </w:r>
      <w:r>
        <w:rPr>
          <w:rFonts w:hint="eastAsia"/>
        </w:rPr>
        <w:t>26(4), 1819-1830.</w:t>
      </w:r>
      <w:bookmarkEnd w:id="3"/>
    </w:p>
    <w:p w14:paraId="72A27F7F" w14:textId="77777777" w:rsidR="00525943" w:rsidRDefault="00DF09E9">
      <w:pPr>
        <w:pStyle w:val="Reference"/>
      </w:pPr>
      <w:bookmarkStart w:id="4" w:name="_Ref21325"/>
      <w:r>
        <w:rPr>
          <w:rFonts w:hint="eastAsia"/>
        </w:rPr>
        <w:t>Zhang, L., Dong, Z., Zhang, L., Zu, A., &amp; Yang, L. (2018). Cost Management of Mechanical and Electrical Engineering Project Based on BIM Technology.</w:t>
      </w:r>
      <w:r>
        <w:rPr>
          <w:rFonts w:eastAsia="SimSun" w:hint="eastAsia"/>
          <w:lang w:eastAsia="zh-CN"/>
        </w:rPr>
        <w:t xml:space="preserve"> </w:t>
      </w:r>
      <w:r>
        <w:rPr>
          <w:rFonts w:hint="eastAsia"/>
        </w:rPr>
        <w:t xml:space="preserve">Smart </w:t>
      </w:r>
      <w:r>
        <w:rPr>
          <w:rFonts w:hint="eastAsia"/>
        </w:rPr>
        <w:t>Construction Research,</w:t>
      </w:r>
      <w:r>
        <w:rPr>
          <w:rFonts w:eastAsia="SimSun" w:hint="eastAsia"/>
          <w:lang w:eastAsia="zh-CN"/>
        </w:rPr>
        <w:t xml:space="preserve"> </w:t>
      </w:r>
      <w:r>
        <w:rPr>
          <w:rFonts w:hint="eastAsia"/>
        </w:rPr>
        <w:t>2(4).</w:t>
      </w:r>
      <w:bookmarkEnd w:id="4"/>
    </w:p>
    <w:p w14:paraId="5F02305C" w14:textId="77777777" w:rsidR="00525943" w:rsidRDefault="00DF09E9">
      <w:pPr>
        <w:pStyle w:val="Reference"/>
      </w:pPr>
      <w:bookmarkStart w:id="5" w:name="_Ref21544"/>
      <w:r>
        <w:rPr>
          <w:rFonts w:hint="eastAsia"/>
        </w:rPr>
        <w:t>Li, Z. C. (2025). Application of BIM technology in the mechanical and electrical installation construction of high - rise buildings.</w:t>
      </w:r>
      <w:r>
        <w:rPr>
          <w:rFonts w:eastAsia="SimSun" w:hint="eastAsia"/>
          <w:lang w:eastAsia="zh-CN"/>
        </w:rPr>
        <w:t xml:space="preserve"> </w:t>
      </w:r>
      <w:r>
        <w:rPr>
          <w:rFonts w:hint="eastAsia"/>
        </w:rPr>
        <w:t>Popular Standardization, (16), 169-171.</w:t>
      </w:r>
      <w:bookmarkEnd w:id="5"/>
    </w:p>
    <w:p w14:paraId="720611C2" w14:textId="77777777" w:rsidR="00525943" w:rsidRDefault="00DF09E9">
      <w:pPr>
        <w:pStyle w:val="Reference"/>
      </w:pPr>
      <w:bookmarkStart w:id="6" w:name="_Ref21610"/>
      <w:r>
        <w:rPr>
          <w:rFonts w:hint="eastAsia"/>
        </w:rPr>
        <w:t>Zhang, Y. B. (2025). Research on the application strat</w:t>
      </w:r>
      <w:r>
        <w:rPr>
          <w:rFonts w:hint="eastAsia"/>
        </w:rPr>
        <w:t>egy of pipeline comprehensive layout technology in building mechanical and electrical installation engineering.</w:t>
      </w:r>
      <w:r>
        <w:rPr>
          <w:rFonts w:eastAsia="SimSun" w:hint="eastAsia"/>
          <w:lang w:eastAsia="zh-CN"/>
        </w:rPr>
        <w:t xml:space="preserve"> </w:t>
      </w:r>
      <w:r>
        <w:rPr>
          <w:rFonts w:hint="eastAsia"/>
        </w:rPr>
        <w:t>Instrument User, 32(07), 25-27.</w:t>
      </w:r>
      <w:bookmarkEnd w:id="6"/>
    </w:p>
    <w:p w14:paraId="6DE44599" w14:textId="77777777" w:rsidR="00525943" w:rsidRDefault="00DF09E9">
      <w:pPr>
        <w:pStyle w:val="Reference"/>
      </w:pPr>
      <w:bookmarkStart w:id="7" w:name="_Ref21649"/>
      <w:proofErr w:type="spellStart"/>
      <w:r>
        <w:rPr>
          <w:rFonts w:hint="eastAsia"/>
        </w:rPr>
        <w:t>Qiao</w:t>
      </w:r>
      <w:proofErr w:type="spellEnd"/>
      <w:r>
        <w:rPr>
          <w:rFonts w:hint="eastAsia"/>
        </w:rPr>
        <w:t>, D. (2023, January). Research on BIM and Numerical Control Technology Based on Mechatronics. In</w:t>
      </w:r>
      <w:r>
        <w:rPr>
          <w:rFonts w:eastAsia="SimSun" w:hint="eastAsia"/>
          <w:lang w:eastAsia="zh-CN"/>
        </w:rPr>
        <w:t xml:space="preserve"> </w:t>
      </w:r>
      <w:r>
        <w:rPr>
          <w:rFonts w:hint="eastAsia"/>
        </w:rPr>
        <w:t>2023 7th In</w:t>
      </w:r>
      <w:r>
        <w:rPr>
          <w:rFonts w:hint="eastAsia"/>
        </w:rPr>
        <w:t>ternational Conference on Robotics, Control and Automation (ICRCA)</w:t>
      </w:r>
      <w:r>
        <w:rPr>
          <w:rFonts w:eastAsia="SimSun" w:hint="eastAsia"/>
          <w:lang w:eastAsia="zh-CN"/>
        </w:rPr>
        <w:t xml:space="preserve"> </w:t>
      </w:r>
      <w:r>
        <w:rPr>
          <w:rFonts w:hint="eastAsia"/>
        </w:rPr>
        <w:t>(pp. 6-10). IEEE.</w:t>
      </w:r>
      <w:bookmarkEnd w:id="7"/>
    </w:p>
    <w:p w14:paraId="694EDDD0" w14:textId="77777777" w:rsidR="00525943" w:rsidRDefault="00DF09E9">
      <w:pPr>
        <w:pStyle w:val="Reference"/>
      </w:pPr>
      <w:bookmarkStart w:id="8" w:name="_Ref21688"/>
      <w:r>
        <w:rPr>
          <w:rFonts w:hint="eastAsia"/>
        </w:rPr>
        <w:t>Pi, Y. J., Liu, Z. J., &amp; Jiang, L. (2025). Application of BIM technology in mechanical and electrical installation of a project.</w:t>
      </w:r>
      <w:r>
        <w:rPr>
          <w:rFonts w:hint="eastAsia"/>
          <w:lang w:eastAsia="zh-CN"/>
        </w:rPr>
        <w:t xml:space="preserve"> </w:t>
      </w:r>
      <w:r>
        <w:rPr>
          <w:rFonts w:hint="eastAsia"/>
        </w:rPr>
        <w:t>Installation, (05), 57-59.</w:t>
      </w:r>
      <w:bookmarkEnd w:id="8"/>
    </w:p>
    <w:p w14:paraId="11A06FAC" w14:textId="77777777" w:rsidR="00525943" w:rsidRDefault="00DF09E9">
      <w:pPr>
        <w:pStyle w:val="Reference"/>
      </w:pPr>
      <w:bookmarkStart w:id="9" w:name="_Ref21773"/>
      <w:r>
        <w:rPr>
          <w:rFonts w:hint="eastAsia"/>
        </w:rPr>
        <w:t>Hong, C., Ming,</w:t>
      </w:r>
      <w:r>
        <w:rPr>
          <w:rFonts w:hint="eastAsia"/>
        </w:rPr>
        <w:t xml:space="preserve"> X., Liu, K., Tu, B., &amp; Yu, J. (2021, April). Application of BIM technology in building mechanical and electrical engineering modeling and pipeline inspection. </w:t>
      </w:r>
      <w:proofErr w:type="spellStart"/>
      <w:r>
        <w:rPr>
          <w:rFonts w:hint="eastAsia"/>
        </w:rPr>
        <w:t>InIOP</w:t>
      </w:r>
      <w:proofErr w:type="spellEnd"/>
      <w:r>
        <w:rPr>
          <w:rFonts w:hint="eastAsia"/>
        </w:rPr>
        <w:t xml:space="preserve"> Conference Series: Earth and Environmental Science</w:t>
      </w:r>
      <w:r>
        <w:rPr>
          <w:rFonts w:eastAsia="SimSun" w:hint="eastAsia"/>
          <w:lang w:eastAsia="zh-CN"/>
        </w:rPr>
        <w:t xml:space="preserve"> </w:t>
      </w:r>
      <w:r>
        <w:rPr>
          <w:rFonts w:hint="eastAsia"/>
        </w:rPr>
        <w:t>(Vol. 719, No. 2, p. 022018).</w:t>
      </w:r>
      <w:bookmarkEnd w:id="9"/>
    </w:p>
    <w:p w14:paraId="52E8DDAB" w14:textId="77777777" w:rsidR="00525943" w:rsidRDefault="00DF09E9">
      <w:pPr>
        <w:pStyle w:val="Reference"/>
      </w:pPr>
      <w:bookmarkStart w:id="10" w:name="_Ref21796"/>
      <w:r>
        <w:rPr>
          <w:rFonts w:hint="eastAsia"/>
        </w:rPr>
        <w:t xml:space="preserve">Wang, Z. </w:t>
      </w:r>
      <w:r>
        <w:rPr>
          <w:rFonts w:hint="eastAsia"/>
        </w:rPr>
        <w:t>(2022). Application of BIM Technology in Hospital Engineering Project. In</w:t>
      </w:r>
      <w:r>
        <w:rPr>
          <w:rFonts w:eastAsia="SimSun" w:hint="eastAsia"/>
          <w:lang w:eastAsia="zh-CN"/>
        </w:rPr>
        <w:t xml:space="preserve"> </w:t>
      </w:r>
      <w:r>
        <w:rPr>
          <w:rFonts w:hint="eastAsia"/>
        </w:rPr>
        <w:t>Proceedings of ECSF 2021: Engineering, Construction, and Infrastructure Solutions for Innovative Medicine Facilities</w:t>
      </w:r>
      <w:r>
        <w:rPr>
          <w:rFonts w:eastAsia="SimSun" w:hint="eastAsia"/>
          <w:lang w:eastAsia="zh-CN"/>
        </w:rPr>
        <w:t xml:space="preserve"> </w:t>
      </w:r>
      <w:r>
        <w:rPr>
          <w:rFonts w:hint="eastAsia"/>
        </w:rPr>
        <w:t xml:space="preserve">(pp. 15-25). </w:t>
      </w:r>
      <w:bookmarkEnd w:id="10"/>
    </w:p>
    <w:p w14:paraId="4A8CCE33" w14:textId="77777777" w:rsidR="00525943" w:rsidRDefault="00DF09E9">
      <w:pPr>
        <w:pStyle w:val="Reference"/>
      </w:pPr>
      <w:bookmarkStart w:id="11" w:name="_Ref21828"/>
      <w:proofErr w:type="spellStart"/>
      <w:r>
        <w:rPr>
          <w:rFonts w:hint="eastAsia"/>
        </w:rPr>
        <w:t>Junjie</w:t>
      </w:r>
      <w:proofErr w:type="spellEnd"/>
      <w:r>
        <w:rPr>
          <w:rFonts w:hint="eastAsia"/>
        </w:rPr>
        <w:t>, L. (2022). Application of BIM Technology in</w:t>
      </w:r>
      <w:r>
        <w:rPr>
          <w:rFonts w:hint="eastAsia"/>
        </w:rPr>
        <w:t xml:space="preserve"> construction quality management.</w:t>
      </w:r>
      <w:r>
        <w:rPr>
          <w:rFonts w:hint="eastAsia"/>
          <w:lang w:eastAsia="zh-CN"/>
        </w:rPr>
        <w:t xml:space="preserve"> </w:t>
      </w:r>
      <w:r>
        <w:rPr>
          <w:rFonts w:hint="eastAsia"/>
        </w:rPr>
        <w:t>Academic Journal of Engineering and Technology Science,</w:t>
      </w:r>
      <w:r>
        <w:rPr>
          <w:rFonts w:hint="eastAsia"/>
          <w:lang w:eastAsia="zh-CN"/>
        </w:rPr>
        <w:t xml:space="preserve"> </w:t>
      </w:r>
      <w:r>
        <w:rPr>
          <w:rFonts w:hint="eastAsia"/>
        </w:rPr>
        <w:t>5(2), 10-12.</w:t>
      </w:r>
      <w:bookmarkEnd w:id="11"/>
    </w:p>
    <w:p w14:paraId="16CF55A5" w14:textId="77777777" w:rsidR="00525943" w:rsidRDefault="00DF09E9">
      <w:pPr>
        <w:pStyle w:val="Reference"/>
      </w:pPr>
      <w:bookmarkStart w:id="12" w:name="_Ref21900"/>
      <w:r>
        <w:rPr>
          <w:rFonts w:hint="eastAsia"/>
        </w:rPr>
        <w:t>Xinghua, Y. (2023). Application analysis of BIM technology in electromechanical design. In</w:t>
      </w:r>
      <w:r>
        <w:rPr>
          <w:rFonts w:eastAsia="SimSun" w:hint="eastAsia"/>
          <w:lang w:eastAsia="zh-CN"/>
        </w:rPr>
        <w:t xml:space="preserve"> </w:t>
      </w:r>
      <w:r>
        <w:rPr>
          <w:rFonts w:hint="eastAsia"/>
        </w:rPr>
        <w:t>Civil Engineering and Urban Research, Volume 1</w:t>
      </w:r>
      <w:r>
        <w:rPr>
          <w:rFonts w:eastAsia="SimSun" w:hint="eastAsia"/>
          <w:lang w:eastAsia="zh-CN"/>
        </w:rPr>
        <w:t xml:space="preserve"> </w:t>
      </w:r>
      <w:r>
        <w:rPr>
          <w:rFonts w:hint="eastAsia"/>
        </w:rPr>
        <w:t xml:space="preserve">(pp. 445-451). </w:t>
      </w:r>
      <w:r>
        <w:rPr>
          <w:rFonts w:hint="eastAsia"/>
        </w:rPr>
        <w:t>CRC Press.</w:t>
      </w:r>
      <w:bookmarkEnd w:id="12"/>
    </w:p>
    <w:p w14:paraId="2B1549A0" w14:textId="77777777" w:rsidR="00525943" w:rsidRDefault="00DF09E9">
      <w:pPr>
        <w:pStyle w:val="Reference"/>
      </w:pPr>
      <w:bookmarkStart w:id="13" w:name="_Ref21975"/>
      <w:r>
        <w:rPr>
          <w:rFonts w:hint="eastAsia"/>
        </w:rPr>
        <w:t xml:space="preserve">Yan, Y., Wang, C., Zhang, F., Wu, L., Zang, J., Liu, </w:t>
      </w:r>
      <w:proofErr w:type="gramStart"/>
      <w:r>
        <w:rPr>
          <w:rFonts w:hint="eastAsia"/>
        </w:rPr>
        <w:t>T.,&amp;</w:t>
      </w:r>
      <w:proofErr w:type="gramEnd"/>
      <w:r>
        <w:rPr>
          <w:rFonts w:hint="eastAsia"/>
        </w:rPr>
        <w:t xml:space="preserve"> Ye, Z. (2025). Development and Implementation of a System for Electrical Engineering BIM Detailed Design in Construction Projects.</w:t>
      </w:r>
      <w:r>
        <w:rPr>
          <w:rFonts w:hint="eastAsia"/>
          <w:lang w:eastAsia="zh-CN"/>
        </w:rPr>
        <w:t xml:space="preserve"> </w:t>
      </w:r>
      <w:r>
        <w:rPr>
          <w:rFonts w:hint="eastAsia"/>
        </w:rPr>
        <w:t>Buildings,</w:t>
      </w:r>
      <w:r>
        <w:rPr>
          <w:rFonts w:hint="eastAsia"/>
          <w:lang w:eastAsia="zh-CN"/>
        </w:rPr>
        <w:t xml:space="preserve"> </w:t>
      </w:r>
      <w:r>
        <w:rPr>
          <w:rFonts w:hint="eastAsia"/>
        </w:rPr>
        <w:t>15(16), 2960.</w:t>
      </w:r>
      <w:bookmarkEnd w:id="13"/>
    </w:p>
    <w:p w14:paraId="6AB638D1" w14:textId="77777777" w:rsidR="00525943" w:rsidRDefault="00DF09E9">
      <w:pPr>
        <w:pStyle w:val="Reference"/>
      </w:pPr>
      <w:bookmarkStart w:id="14" w:name="_Ref22008"/>
      <w:proofErr w:type="spellStart"/>
      <w:r>
        <w:rPr>
          <w:rFonts w:hint="eastAsia"/>
        </w:rPr>
        <w:t>Qingmin</w:t>
      </w:r>
      <w:proofErr w:type="spellEnd"/>
      <w:r>
        <w:rPr>
          <w:rFonts w:hint="eastAsia"/>
        </w:rPr>
        <w:t xml:space="preserve">, Y., &amp; </w:t>
      </w:r>
      <w:proofErr w:type="spellStart"/>
      <w:r>
        <w:rPr>
          <w:rFonts w:hint="eastAsia"/>
        </w:rPr>
        <w:t>Xingyu</w:t>
      </w:r>
      <w:proofErr w:type="spellEnd"/>
      <w:r>
        <w:rPr>
          <w:rFonts w:hint="eastAsia"/>
        </w:rPr>
        <w:t xml:space="preserve">, Z. </w:t>
      </w:r>
      <w:r>
        <w:rPr>
          <w:rFonts w:hint="eastAsia"/>
        </w:rPr>
        <w:t>(2022, February). Research on Optimization of Pipeline Layout in Mechanical and Electrical Installation of BIM Technology. In</w:t>
      </w:r>
      <w:r>
        <w:rPr>
          <w:rFonts w:eastAsia="SimSun" w:hint="eastAsia"/>
          <w:lang w:eastAsia="zh-CN"/>
        </w:rPr>
        <w:t xml:space="preserve"> </w:t>
      </w:r>
      <w:r>
        <w:rPr>
          <w:rFonts w:hint="eastAsia"/>
        </w:rPr>
        <w:t>2022 IEEE International Conference on Electrical Engineering, Big Data and Algorithms (EEBDA)</w:t>
      </w:r>
      <w:r>
        <w:rPr>
          <w:rFonts w:eastAsia="SimSun" w:hint="eastAsia"/>
          <w:lang w:eastAsia="zh-CN"/>
        </w:rPr>
        <w:t xml:space="preserve"> </w:t>
      </w:r>
      <w:r>
        <w:rPr>
          <w:rFonts w:hint="eastAsia"/>
        </w:rPr>
        <w:t>(pp. 329-333). IEEE.</w:t>
      </w:r>
      <w:bookmarkEnd w:id="14"/>
    </w:p>
    <w:p w14:paraId="6BAEA4E1" w14:textId="77777777" w:rsidR="00525943" w:rsidRDefault="00DF09E9">
      <w:pPr>
        <w:pStyle w:val="Reference"/>
      </w:pPr>
      <w:bookmarkStart w:id="15" w:name="_Ref22047"/>
      <w:r>
        <w:rPr>
          <w:rFonts w:hint="eastAsia"/>
        </w:rPr>
        <w:t>Hao, J. M., &amp; D</w:t>
      </w:r>
      <w:r>
        <w:rPr>
          <w:rFonts w:hint="eastAsia"/>
        </w:rPr>
        <w:t>u, B. (2025). Research on comprehensive pipeline layout and optimization of mechanical and electrical installation based on BIM technology.</w:t>
      </w:r>
      <w:r>
        <w:rPr>
          <w:rFonts w:eastAsia="SimSun" w:hint="eastAsia"/>
          <w:lang w:eastAsia="zh-CN"/>
        </w:rPr>
        <w:t xml:space="preserve"> </w:t>
      </w:r>
      <w:r>
        <w:rPr>
          <w:rFonts w:hint="eastAsia"/>
        </w:rPr>
        <w:t>Construction Workers, 46(06), 24-26.</w:t>
      </w:r>
      <w:bookmarkEnd w:id="15"/>
    </w:p>
    <w:p w14:paraId="25F84EB7" w14:textId="77777777" w:rsidR="00525943" w:rsidRDefault="00DF09E9">
      <w:pPr>
        <w:pStyle w:val="Reference"/>
      </w:pPr>
      <w:bookmarkStart w:id="16" w:name="_Ref22106"/>
      <w:r>
        <w:rPr>
          <w:rFonts w:hint="eastAsia"/>
        </w:rPr>
        <w:t>Wu, C., Yang, J., &amp; Song, C. (2022). Research on Electrical Technology Applicat</w:t>
      </w:r>
      <w:r>
        <w:rPr>
          <w:rFonts w:hint="eastAsia"/>
        </w:rPr>
        <w:t>ion of Super High-rise Building based on BIM. International Core Journal of Engineering,</w:t>
      </w:r>
      <w:r>
        <w:rPr>
          <w:rFonts w:eastAsia="SimSun" w:hint="eastAsia"/>
          <w:lang w:eastAsia="zh-CN"/>
        </w:rPr>
        <w:t xml:space="preserve"> </w:t>
      </w:r>
      <w:r>
        <w:rPr>
          <w:rFonts w:hint="eastAsia"/>
        </w:rPr>
        <w:t>8(10), 58-68.</w:t>
      </w:r>
      <w:bookmarkEnd w:id="16"/>
    </w:p>
    <w:p w14:paraId="1E5BB6A2" w14:textId="77777777" w:rsidR="008B0D68" w:rsidRDefault="008B0D68">
      <w:pPr>
        <w:pStyle w:val="Reference"/>
      </w:pPr>
      <w:r w:rsidRPr="008B0D68">
        <w:t>Kim, H. J., Kim, J. M., &amp; Kim, J. M. (2020). Current measurement and control method of HVAC integration systems through DC link single current sensor. Journal of Power Electronics, 20(5), 1243-1249.</w:t>
      </w:r>
    </w:p>
    <w:p w14:paraId="70858992" w14:textId="77777777" w:rsidR="008B0D68" w:rsidRDefault="008B0D68">
      <w:pPr>
        <w:pStyle w:val="Reference"/>
      </w:pPr>
      <w:r w:rsidRPr="008B0D68">
        <w:lastRenderedPageBreak/>
        <w:t xml:space="preserve">Rehman, A., </w:t>
      </w:r>
      <w:proofErr w:type="spellStart"/>
      <w:r w:rsidRPr="008B0D68">
        <w:t>Koondhar</w:t>
      </w:r>
      <w:proofErr w:type="spellEnd"/>
      <w:r w:rsidRPr="008B0D68">
        <w:t>, M. A., Ali, Z., Jamali, M., &amp; El-</w:t>
      </w:r>
      <w:proofErr w:type="spellStart"/>
      <w:r w:rsidRPr="008B0D68">
        <w:t>Sehiemy</w:t>
      </w:r>
      <w:proofErr w:type="spellEnd"/>
      <w:r w:rsidRPr="008B0D68">
        <w:t>, R. A. (2023). Critical issues of optimal reactive power compensation based on an HVAC transmission system for an offshore wind farm. Sustainability, 15(19), 14175.</w:t>
      </w:r>
    </w:p>
    <w:p w14:paraId="41F08970" w14:textId="276673A8" w:rsidR="00525943" w:rsidRPr="008B0D68" w:rsidRDefault="008B0D68" w:rsidP="008B0D68">
      <w:pPr>
        <w:pStyle w:val="Reference"/>
        <w:rPr>
          <w:rFonts w:cs="Arial"/>
        </w:rPr>
      </w:pPr>
      <w:proofErr w:type="spellStart"/>
      <w:r w:rsidRPr="008B0D68">
        <w:t>Ogunbayo</w:t>
      </w:r>
      <w:proofErr w:type="spellEnd"/>
      <w:r w:rsidRPr="008B0D68">
        <w:t xml:space="preserve">, B. F., </w:t>
      </w:r>
      <w:proofErr w:type="spellStart"/>
      <w:r w:rsidRPr="008B0D68">
        <w:t>Ramabodu</w:t>
      </w:r>
      <w:proofErr w:type="spellEnd"/>
      <w:r w:rsidRPr="008B0D68">
        <w:t xml:space="preserve">, M. S., Adewale, B. A., &amp; </w:t>
      </w:r>
      <w:proofErr w:type="spellStart"/>
      <w:r w:rsidRPr="008B0D68">
        <w:t>Ogundipe</w:t>
      </w:r>
      <w:proofErr w:type="spellEnd"/>
      <w:r w:rsidRPr="008B0D68">
        <w:t>, K. E. (2024, April). Strategies for successful monitoring and evaluation practices in construction projects. In 2024 international conference on science, engineering and business for driving sustainable development goals (SEB4SDG) (pp. 1-7). IEEE.</w:t>
      </w:r>
      <w:r>
        <w:t xml:space="preserve">  </w:t>
      </w:r>
      <w:r w:rsidRPr="008B0D68">
        <w:tab/>
      </w:r>
    </w:p>
    <w:p w14:paraId="2B56220D" w14:textId="3CF8A419" w:rsidR="008B0D68" w:rsidRDefault="008B0D68" w:rsidP="008B0D68">
      <w:pPr>
        <w:pStyle w:val="Reference"/>
        <w:rPr>
          <w:rFonts w:cs="Arial"/>
        </w:rPr>
      </w:pPr>
      <w:proofErr w:type="spellStart"/>
      <w:r w:rsidRPr="008B0D68">
        <w:rPr>
          <w:rFonts w:cs="Arial"/>
        </w:rPr>
        <w:t>Khudhair</w:t>
      </w:r>
      <w:proofErr w:type="spellEnd"/>
      <w:r w:rsidRPr="008B0D68">
        <w:rPr>
          <w:rFonts w:cs="Arial"/>
        </w:rPr>
        <w:t>, A., Li, H., Ren, G., &amp; Liu, S. (2021). Towards future BIM technology innovations: A bibliometric analysis of the literature. Applied Sciences, 11(3), 1232.</w:t>
      </w:r>
      <w:r>
        <w:rPr>
          <w:rFonts w:cs="Arial"/>
        </w:rPr>
        <w:t xml:space="preserve">  </w:t>
      </w:r>
    </w:p>
    <w:p w14:paraId="0F12A7C1" w14:textId="51EFE8C5" w:rsidR="008B0D68" w:rsidRPr="008B0D68" w:rsidRDefault="008B0D68" w:rsidP="008B0D68">
      <w:pPr>
        <w:pStyle w:val="Reference"/>
        <w:rPr>
          <w:rFonts w:cs="Arial"/>
        </w:rPr>
      </w:pPr>
      <w:r w:rsidRPr="008B0D68">
        <w:rPr>
          <w:rFonts w:cs="Arial"/>
        </w:rPr>
        <w:t xml:space="preserve">Jang, R., &amp; </w:t>
      </w:r>
      <w:proofErr w:type="spellStart"/>
      <w:r w:rsidRPr="008B0D68">
        <w:rPr>
          <w:rFonts w:cs="Arial"/>
        </w:rPr>
        <w:t>Collinge</w:t>
      </w:r>
      <w:proofErr w:type="spellEnd"/>
      <w:r w:rsidRPr="008B0D68">
        <w:rPr>
          <w:rFonts w:cs="Arial"/>
        </w:rPr>
        <w:t>, W. (2020). Improving BIM asset and facilities management processes: A Mechanical and Electrical (M&amp;E) contractor perspective. Journal of Building Engineering, 32, 101540.</w:t>
      </w:r>
      <w:r>
        <w:rPr>
          <w:rFonts w:cs="Arial"/>
        </w:rPr>
        <w:t xml:space="preserve">  </w:t>
      </w:r>
    </w:p>
    <w:sectPr w:rsidR="008B0D68" w:rsidRPr="008B0D68" w:rsidSect="003351FA">
      <w:headerReference w:type="even" r:id="rId18"/>
      <w:headerReference w:type="default" r:id="rId19"/>
      <w:footerReference w:type="default" r:id="rId20"/>
      <w:headerReference w:type="first" r:id="rId21"/>
      <w:type w:val="continuous"/>
      <w:pgSz w:w="12240" w:h="15840"/>
      <w:pgMar w:top="1440" w:right="1803" w:bottom="1440" w:left="180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17D0" w14:textId="77777777" w:rsidR="00DF09E9" w:rsidRDefault="00DF09E9">
      <w:r>
        <w:separator/>
      </w:r>
    </w:p>
  </w:endnote>
  <w:endnote w:type="continuationSeparator" w:id="0">
    <w:p w14:paraId="61ABF99A" w14:textId="77777777" w:rsidR="00DF09E9" w:rsidRDefault="00DF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0176" w14:textId="77777777" w:rsidR="003351FA" w:rsidRDefault="0033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FBFB" w14:textId="77777777" w:rsidR="003351FA" w:rsidRDefault="00335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2239" w14:textId="5720EEDA" w:rsidR="00525943" w:rsidRPr="003351FA" w:rsidRDefault="00525943" w:rsidP="003351F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B8F0F" w14:textId="77777777" w:rsidR="00525943" w:rsidRDefault="0052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1C3F0" w14:textId="77777777" w:rsidR="00DF09E9" w:rsidRDefault="00DF09E9">
      <w:r>
        <w:separator/>
      </w:r>
    </w:p>
  </w:footnote>
  <w:footnote w:type="continuationSeparator" w:id="0">
    <w:p w14:paraId="3ADF1731" w14:textId="77777777" w:rsidR="00DF09E9" w:rsidRDefault="00DF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54A28" w14:textId="78A0108F" w:rsidR="003351FA" w:rsidRDefault="003351FA">
    <w:pPr>
      <w:pStyle w:val="Header"/>
    </w:pPr>
    <w:r>
      <w:rPr>
        <w:noProof/>
      </w:rPr>
      <w:pict w14:anchorId="64A71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22F6" w14:textId="7207D9C1" w:rsidR="003351FA" w:rsidRDefault="003351FA">
    <w:pPr>
      <w:pStyle w:val="Header"/>
    </w:pPr>
    <w:r>
      <w:rPr>
        <w:noProof/>
      </w:rPr>
      <w:pict w14:anchorId="22780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C5C2" w14:textId="6534151B" w:rsidR="00525943" w:rsidRDefault="003351FA">
    <w:pPr>
      <w:ind w:left="2160"/>
      <w:jc w:val="center"/>
      <w:rPr>
        <w:rFonts w:ascii="Times New Roman" w:eastAsia="Calibri" w:hAnsi="Times New Roman"/>
        <w:i/>
        <w:sz w:val="18"/>
        <w:szCs w:val="22"/>
      </w:rPr>
    </w:pPr>
    <w:r>
      <w:rPr>
        <w:noProof/>
      </w:rPr>
      <w:pict w14:anchorId="56931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369718" w14:textId="77777777" w:rsidR="00525943" w:rsidRDefault="00DF09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D4F31AF" w14:textId="77777777" w:rsidR="00525943" w:rsidRDefault="00DF09E9">
    <w:pPr>
      <w:jc w:val="center"/>
      <w:rPr>
        <w:rFonts w:ascii="Times New Roman" w:eastAsia="Calibri" w:hAnsi="Times New Roman"/>
        <w:i/>
        <w:sz w:val="18"/>
        <w:szCs w:val="22"/>
      </w:rPr>
    </w:pPr>
    <w:r>
      <w:rPr>
        <w:rFonts w:ascii="Times New Roman" w:eastAsia="Calibri" w:hAnsi="Times New Roman"/>
        <w:i/>
        <w:sz w:val="18"/>
        <w:szCs w:val="22"/>
      </w:rPr>
      <w:t>.</w:t>
    </w:r>
  </w:p>
  <w:p w14:paraId="4231E8BB" w14:textId="77777777" w:rsidR="00525943" w:rsidRDefault="00DF09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FBA25D4" w14:textId="77777777" w:rsidR="00525943" w:rsidRDefault="00DF09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349EBF6" w14:textId="77777777" w:rsidR="00525943" w:rsidRDefault="00DF09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EE342D" w14:textId="77777777" w:rsidR="00525943" w:rsidRDefault="00DF09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FA56" w14:textId="1EB99F99" w:rsidR="003351FA" w:rsidRDefault="003351FA">
    <w:pPr>
      <w:pStyle w:val="Header"/>
    </w:pPr>
    <w:r>
      <w:rPr>
        <w:noProof/>
      </w:rPr>
      <w:pict w14:anchorId="0C547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6425" w14:textId="46B67207" w:rsidR="003351FA" w:rsidRDefault="003351FA">
    <w:pPr>
      <w:pStyle w:val="Header"/>
    </w:pPr>
    <w:r>
      <w:rPr>
        <w:noProof/>
      </w:rPr>
      <w:pict w14:anchorId="75C5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6409" w14:textId="1682F9AA" w:rsidR="003351FA" w:rsidRDefault="003351FA">
    <w:pPr>
      <w:pStyle w:val="Header"/>
    </w:pPr>
    <w:r>
      <w:rPr>
        <w:noProof/>
      </w:rPr>
      <w:pict w14:anchorId="360C7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DB80"/>
    <w:multiLevelType w:val="singleLevel"/>
    <w:tmpl w:val="0803DB80"/>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M1NDMzNTcwNzZT0lEKTi0uzszPAykwrAUAZRgjsywAAAA="/>
  </w:docVars>
  <w:rsids>
    <w:rsidRoot w:val="00AA6219"/>
    <w:rsid w:val="00000F8F"/>
    <w:rsid w:val="00030174"/>
    <w:rsid w:val="0004579C"/>
    <w:rsid w:val="00074BC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04E4"/>
    <w:rsid w:val="002E0D56"/>
    <w:rsid w:val="002E20A6"/>
    <w:rsid w:val="00315186"/>
    <w:rsid w:val="0033343E"/>
    <w:rsid w:val="003351FA"/>
    <w:rsid w:val="003512C2"/>
    <w:rsid w:val="00371FB6"/>
    <w:rsid w:val="003763C1"/>
    <w:rsid w:val="00376BBE"/>
    <w:rsid w:val="0039224F"/>
    <w:rsid w:val="00393CA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950"/>
    <w:rsid w:val="004D305E"/>
    <w:rsid w:val="004D4277"/>
    <w:rsid w:val="00502516"/>
    <w:rsid w:val="00505F06"/>
    <w:rsid w:val="00506828"/>
    <w:rsid w:val="00525943"/>
    <w:rsid w:val="0053056E"/>
    <w:rsid w:val="00554FDA"/>
    <w:rsid w:val="00560039"/>
    <w:rsid w:val="005C784C"/>
    <w:rsid w:val="005D17F6"/>
    <w:rsid w:val="005E5539"/>
    <w:rsid w:val="00602BF5"/>
    <w:rsid w:val="00617FDD"/>
    <w:rsid w:val="00633614"/>
    <w:rsid w:val="00633F68"/>
    <w:rsid w:val="00634B5C"/>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35EF"/>
    <w:rsid w:val="00875803"/>
    <w:rsid w:val="008B0D68"/>
    <w:rsid w:val="008B459E"/>
    <w:rsid w:val="008E13AE"/>
    <w:rsid w:val="008E1506"/>
    <w:rsid w:val="008E710C"/>
    <w:rsid w:val="008F69D6"/>
    <w:rsid w:val="00902823"/>
    <w:rsid w:val="00915CA6"/>
    <w:rsid w:val="00927834"/>
    <w:rsid w:val="009500A6"/>
    <w:rsid w:val="00951FD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6E02"/>
    <w:rsid w:val="00DC2A65"/>
    <w:rsid w:val="00DE15F0"/>
    <w:rsid w:val="00DE5663"/>
    <w:rsid w:val="00DE78AA"/>
    <w:rsid w:val="00DF09E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525"/>
    <w:rsid w:val="00F17988"/>
    <w:rsid w:val="00F469F0"/>
    <w:rsid w:val="00F53273"/>
    <w:rsid w:val="00F755E4"/>
    <w:rsid w:val="00F77D02"/>
    <w:rsid w:val="00FB3A86"/>
    <w:rsid w:val="00FC52F3"/>
    <w:rsid w:val="00FD36C8"/>
    <w:rsid w:val="14402C31"/>
    <w:rsid w:val="34623367"/>
    <w:rsid w:val="4105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4942DC79"/>
  <w15:docId w15:val="{C841C52D-95F9-4E65-BA5C-FDD0731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60" w:after="60"/>
      <w:outlineLvl w:val="2"/>
    </w:pPr>
    <w:rPr>
      <w:rFonts w:ascii="Times New Roman" w:eastAsia="SimHei" w:hAnsi="Times New Roman" w:cs="SimHei"/>
      <w:bCs/>
      <w:sz w:val="28"/>
      <w:szCs w:val="28"/>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PlainText">
    <w:name w:val="Plain Text"/>
    <w:basedOn w:val="Normal"/>
    <w:qFormat/>
    <w:rPr>
      <w:rFonts w:ascii="SimSun" w:hAnsi="Courier New"/>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link w:val="BodyChar"/>
    <w:qFormat/>
    <w:pPr>
      <w:spacing w:after="240"/>
      <w:jc w:val="both"/>
    </w:pPr>
    <w:rPr>
      <w:rFonts w:ascii="Arial" w:hAnsi="Arial"/>
    </w:rPr>
  </w:style>
  <w:style w:type="paragraph" w:customStyle="1" w:styleId="AbstHead">
    <w:name w:val="Abst Head"/>
    <w:basedOn w:val="MainHead"/>
    <w:qFormat/>
    <w:rPr>
      <w:rFonts w:ascii="Arial" w:hAnsi="Arial"/>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link w:val="IntroHeadChar"/>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IntroHeadChar">
    <w:name w:val="Intro Head Char"/>
    <w:link w:val="IntroHead"/>
    <w:qFormat/>
    <w:rPr>
      <w:sz w:val="22"/>
    </w:rPr>
  </w:style>
  <w:style w:type="character" w:customStyle="1" w:styleId="BodyChar">
    <w:name w:val="Body Char"/>
    <w:link w:val="Body"/>
    <w:rPr>
      <w:rFonts w:ascii="Arial" w:eastAsia="Times New Roman" w:hAnsi="Arial"/>
    </w:rPr>
  </w:style>
  <w:style w:type="character" w:styleId="UnresolvedMention">
    <w:name w:val="Unresolved Mention"/>
    <w:basedOn w:val="DefaultParagraphFont"/>
    <w:uiPriority w:val="99"/>
    <w:semiHidden/>
    <w:unhideWhenUsed/>
    <w:rsid w:val="00FC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3E11F-259B-44DA-9194-0C123610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9</Pages>
  <Words>4333</Words>
  <Characters>24703</Characters>
  <Application>Microsoft Office Word</Application>
  <DocSecurity>0</DocSecurity>
  <Lines>205</Lines>
  <Paragraphs>57</Paragraphs>
  <ScaleCrop>false</ScaleCrop>
  <Company>aaaa</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2025-09-04T07:11:00Z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eyJoZGlkIjoiNTE2MzFiNGZmMTRiZmVlZmM0OTlkMWQ4ODJlN2JkZjgiLCJ1c2VySWQiOiI2Mzg2NDMwNzgifQ==</vt:lpwstr>
  </property>
  <property fmtid="{D5CDD505-2E9C-101B-9397-08002B2CF9AE}" pid="3" name="KSOProductBuildVer">
    <vt:lpwstr>2052-12.1.0.21915</vt:lpwstr>
  </property>
  <property fmtid="{D5CDD505-2E9C-101B-9397-08002B2CF9AE}" pid="4" name="ICV">
    <vt:lpwstr>F73139E09EDD4EAAA6C13147E2801C37_12</vt:lpwstr>
  </property>
  <property fmtid="{D5CDD505-2E9C-101B-9397-08002B2CF9AE}" pid="5" name="GrammarlyDocumentId">
    <vt:lpwstr>f1f2826b-d94e-41ce-947f-d38664003b61</vt:lpwstr>
  </property>
</Properties>
</file>