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01134" w14:textId="77777777" w:rsidR="00D06FC0" w:rsidRDefault="00D06FC0" w:rsidP="00D06FC0">
      <w:pPr>
        <w:pStyle w:val="Author"/>
        <w:rPr>
          <w:rFonts w:ascii="Arial" w:hAnsi="Arial" w:cs="Arial"/>
          <w:bCs/>
          <w:i/>
          <w:iCs/>
          <w:kern w:val="28"/>
          <w:sz w:val="36"/>
          <w:u w:val="single"/>
        </w:rPr>
      </w:pPr>
    </w:p>
    <w:p w14:paraId="5E17949C" w14:textId="7DBF6344" w:rsidR="00D06FC0" w:rsidRPr="00D06FC0" w:rsidRDefault="00D06FC0" w:rsidP="00D06FC0">
      <w:pPr>
        <w:pStyle w:val="Author"/>
        <w:rPr>
          <w:rFonts w:ascii="Arial" w:hAnsi="Arial" w:cs="Arial"/>
          <w:bCs/>
          <w:i/>
          <w:iCs/>
          <w:kern w:val="28"/>
          <w:sz w:val="32"/>
          <w:szCs w:val="18"/>
          <w:u w:val="single"/>
        </w:rPr>
      </w:pPr>
      <w:r w:rsidRPr="00D06FC0">
        <w:rPr>
          <w:rFonts w:ascii="Arial" w:hAnsi="Arial" w:cs="Arial"/>
          <w:bCs/>
          <w:i/>
          <w:iCs/>
          <w:kern w:val="28"/>
          <w:sz w:val="32"/>
          <w:szCs w:val="18"/>
          <w:u w:val="single"/>
        </w:rPr>
        <w:t>Original Research Article</w:t>
      </w:r>
    </w:p>
    <w:p w14:paraId="38EB5D76" w14:textId="77777777" w:rsidR="00D06FC0" w:rsidRDefault="00D06FC0" w:rsidP="00441B6F">
      <w:pPr>
        <w:pStyle w:val="Author"/>
        <w:spacing w:line="240" w:lineRule="auto"/>
        <w:rPr>
          <w:rFonts w:ascii="Arial" w:hAnsi="Arial" w:cs="Arial"/>
          <w:bCs/>
          <w:iCs/>
          <w:kern w:val="28"/>
          <w:sz w:val="36"/>
        </w:rPr>
      </w:pPr>
    </w:p>
    <w:p w14:paraId="0CD6ED12" w14:textId="77777777" w:rsidR="00D06FC0" w:rsidRDefault="00D06FC0" w:rsidP="00441B6F">
      <w:pPr>
        <w:pStyle w:val="Author"/>
        <w:spacing w:line="240" w:lineRule="auto"/>
        <w:rPr>
          <w:rFonts w:ascii="Arial" w:hAnsi="Arial" w:cs="Arial"/>
          <w:bCs/>
          <w:iCs/>
          <w:kern w:val="28"/>
          <w:sz w:val="36"/>
        </w:rPr>
      </w:pPr>
    </w:p>
    <w:p w14:paraId="2140AE4C" w14:textId="732DA3A1" w:rsidR="00163BC4" w:rsidRPr="00163BC4" w:rsidRDefault="003C725B" w:rsidP="00441B6F">
      <w:pPr>
        <w:pStyle w:val="Author"/>
        <w:spacing w:line="240" w:lineRule="auto"/>
        <w:rPr>
          <w:rFonts w:ascii="Arial" w:hAnsi="Arial" w:cs="Arial"/>
          <w:bCs/>
          <w:iCs/>
          <w:kern w:val="28"/>
          <w:sz w:val="36"/>
        </w:rPr>
      </w:pPr>
      <w:r w:rsidRPr="003C725B">
        <w:rPr>
          <w:rFonts w:ascii="Arial" w:hAnsi="Arial" w:cs="Arial"/>
          <w:bCs/>
          <w:iCs/>
          <w:kern w:val="28"/>
          <w:sz w:val="36"/>
        </w:rPr>
        <w:t>Design and Implementation of an IoT-Based Smart Shoe (ESP32, Ultrasonic, GPS) with Blynk–Twilio Emergency Alerts to Enhance Independence of the Visually Impaired</w:t>
      </w:r>
      <w:r w:rsidR="00231920">
        <w:rPr>
          <w:rFonts w:ascii="Arial" w:hAnsi="Arial" w:cs="Arial"/>
          <w:bCs/>
          <w:iCs/>
          <w:kern w:val="28"/>
          <w:sz w:val="36"/>
        </w:rPr>
        <w:t xml:space="preserve"> </w:t>
      </w:r>
    </w:p>
    <w:p w14:paraId="496B51F5" w14:textId="77777777" w:rsidR="00A258C3" w:rsidRPr="00790ADA" w:rsidRDefault="00A258C3" w:rsidP="00441B6F">
      <w:pPr>
        <w:pStyle w:val="Author"/>
        <w:spacing w:line="240" w:lineRule="auto"/>
        <w:jc w:val="both"/>
        <w:rPr>
          <w:rFonts w:ascii="Arial" w:hAnsi="Arial" w:cs="Arial"/>
          <w:sz w:val="36"/>
        </w:rPr>
      </w:pPr>
    </w:p>
    <w:p w14:paraId="5AA244EF" w14:textId="77777777" w:rsidR="00790ADA" w:rsidRDefault="00790ADA" w:rsidP="00441B6F">
      <w:pPr>
        <w:pStyle w:val="Affiliation"/>
        <w:spacing w:after="0" w:line="240" w:lineRule="auto"/>
        <w:jc w:val="both"/>
        <w:rPr>
          <w:rFonts w:ascii="Arial" w:hAnsi="Arial" w:cs="Arial"/>
        </w:rPr>
      </w:pPr>
    </w:p>
    <w:p w14:paraId="1E3B6E67" w14:textId="77777777" w:rsidR="002C57D2" w:rsidRPr="00FB3A86" w:rsidRDefault="002C57D2" w:rsidP="00441B6F">
      <w:pPr>
        <w:pStyle w:val="Affiliation"/>
        <w:spacing w:after="0" w:line="240" w:lineRule="auto"/>
        <w:jc w:val="both"/>
        <w:rPr>
          <w:rFonts w:ascii="Arial" w:hAnsi="Arial" w:cs="Arial"/>
        </w:rPr>
      </w:pPr>
    </w:p>
    <w:p w14:paraId="69071645" w14:textId="67947411" w:rsidR="00B01FCD" w:rsidRPr="00FB3A86" w:rsidRDefault="00267B42" w:rsidP="00441B6F">
      <w:pPr>
        <w:pStyle w:val="Copyright"/>
        <w:spacing w:after="0" w:line="240" w:lineRule="auto"/>
        <w:jc w:val="both"/>
        <w:rPr>
          <w:rFonts w:ascii="Arial" w:hAnsi="Arial" w:cs="Arial"/>
        </w:rPr>
        <w:sectPr w:rsidR="00B01FCD" w:rsidRPr="00FB3A86" w:rsidSect="00D068A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3C3D501" wp14:editId="5B3DA94A">
                <wp:extent cx="5303520" cy="635"/>
                <wp:effectExtent l="17145" t="18415" r="13335" b="1016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9799C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FEE3F64" w14:textId="5B3D23CB" w:rsidR="00B01FCD" w:rsidRDefault="00B01FCD" w:rsidP="00441B6F">
      <w:pPr>
        <w:pStyle w:val="AbstHead"/>
        <w:spacing w:after="0"/>
        <w:jc w:val="both"/>
        <w:rPr>
          <w:rFonts w:ascii="Arial" w:hAnsi="Arial" w:cs="Arial"/>
        </w:rPr>
      </w:pPr>
      <w:r w:rsidRPr="00FB3A86">
        <w:rPr>
          <w:rFonts w:ascii="Arial" w:hAnsi="Arial" w:cs="Arial"/>
        </w:rPr>
        <w:t>ABSTRACT</w:t>
      </w:r>
    </w:p>
    <w:p w14:paraId="0202AF8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028AC4D" w14:textId="77777777" w:rsidTr="001E44FE">
        <w:tc>
          <w:tcPr>
            <w:tcW w:w="9576" w:type="dxa"/>
            <w:shd w:val="clear" w:color="auto" w:fill="F2F2F2"/>
          </w:tcPr>
          <w:p w14:paraId="6D6C55E9" w14:textId="33A2E04C" w:rsidR="00505F06" w:rsidRPr="00BA1B01" w:rsidRDefault="004F3CED" w:rsidP="00441B6F">
            <w:pPr>
              <w:pStyle w:val="Body"/>
              <w:spacing w:after="0"/>
              <w:rPr>
                <w:rFonts w:ascii="Arial" w:eastAsia="Calibri" w:hAnsi="Arial" w:cs="Arial"/>
                <w:szCs w:val="22"/>
              </w:rPr>
            </w:pPr>
            <w:r w:rsidRPr="004F3CED">
              <w:rPr>
                <w:rFonts w:ascii="Arial" w:eastAsia="Calibri" w:hAnsi="Arial" w:cs="Arial"/>
                <w:szCs w:val="22"/>
              </w:rPr>
              <w:t>The work designs and implements a low-cost Internet of Things smart shoe to enhance safety and independence for visually impaired users by unifying ultrasonic obstacle sensing, Global Positioning System (GPS) geolocation, audio–haptic feedback, and multi-channel emergency alerts through Blynk and Twilio. The platform centers on an ESP32 microcontroller that interfaces with an ultrasonic sensor, a GPS receiver, an emergency push button, a buzzer, and a vibration motor. Firmware developed in the Arduino IDE parses GPS data and manages sensing, actuation, and cloud notifications. Functional verification under indoor and outdoor conditions evaluates threshold-based obstacle warnings and the end-to-end alert pipeline that delivers GPS-tagged push or email notifications and short message service (SMS). The prototype consistently triggered audio–haptic cues when distance fell below a 40 cm safety threshold and sent alerts with coordinates when the emergency button was pressed, demonstrating a coherent device-to-cloud-to-caregiver flow without reliance on vision-based sensing. The findings indicate that an ESP32–ultrasonic–GPS architecture with Blynk–Twilio alerts is feasible and replicable for assistive footwear, advancing user safety and independence while keeping complexity and bill of materials practical. Future development should add detection of holes and elevation changes, improve robustness in obstructed environments, and optimize energy use to extend operating time.</w:t>
            </w:r>
          </w:p>
        </w:tc>
      </w:tr>
    </w:tbl>
    <w:p w14:paraId="6366EC19" w14:textId="77777777" w:rsidR="00636EB2" w:rsidRDefault="00636EB2" w:rsidP="00441B6F">
      <w:pPr>
        <w:pStyle w:val="Body"/>
        <w:spacing w:after="0"/>
        <w:rPr>
          <w:rFonts w:ascii="Arial" w:hAnsi="Arial" w:cs="Arial"/>
          <w:i/>
        </w:rPr>
      </w:pPr>
    </w:p>
    <w:p w14:paraId="7E7C6B19" w14:textId="381CD20D" w:rsidR="00A24E7E" w:rsidRDefault="00A24E7E" w:rsidP="00441B6F">
      <w:pPr>
        <w:pStyle w:val="Body"/>
        <w:spacing w:after="0"/>
        <w:rPr>
          <w:rFonts w:ascii="Arial" w:hAnsi="Arial" w:cs="Arial"/>
          <w:i/>
        </w:rPr>
      </w:pPr>
      <w:r>
        <w:rPr>
          <w:rFonts w:ascii="Arial" w:hAnsi="Arial" w:cs="Arial"/>
          <w:i/>
        </w:rPr>
        <w:t xml:space="preserve">Keywords: </w:t>
      </w:r>
      <w:r w:rsidR="004F3CED" w:rsidRPr="004F3CED">
        <w:rPr>
          <w:rFonts w:ascii="Arial" w:hAnsi="Arial" w:cs="Arial"/>
          <w:i/>
        </w:rPr>
        <w:t>IoT smart shoe, ESP32, ultrasonic obstacle detection, GPS geolocation, assistive technology, visually impaired users, Blynk Cloud, Twilio SMS</w:t>
      </w:r>
    </w:p>
    <w:p w14:paraId="06258D21" w14:textId="77777777" w:rsidR="00790ADA" w:rsidRDefault="00790ADA" w:rsidP="00441B6F">
      <w:pPr>
        <w:pStyle w:val="Body"/>
        <w:spacing w:after="0"/>
        <w:rPr>
          <w:rFonts w:ascii="Arial" w:hAnsi="Arial" w:cs="Arial"/>
          <w:i/>
        </w:rPr>
      </w:pPr>
    </w:p>
    <w:p w14:paraId="35446FD1" w14:textId="67FB633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D828151" w14:textId="77777777" w:rsidR="00790ADA" w:rsidRPr="00FB3A86" w:rsidRDefault="00790ADA" w:rsidP="00441B6F">
      <w:pPr>
        <w:pStyle w:val="AbstHead"/>
        <w:spacing w:after="0"/>
        <w:jc w:val="both"/>
        <w:rPr>
          <w:rFonts w:ascii="Arial" w:hAnsi="Arial" w:cs="Arial"/>
        </w:rPr>
      </w:pPr>
    </w:p>
    <w:p w14:paraId="0760CEE2" w14:textId="46926C06" w:rsidR="00977AA2" w:rsidRPr="00977AA2" w:rsidRDefault="00977AA2" w:rsidP="00977AA2">
      <w:pPr>
        <w:pStyle w:val="Body"/>
        <w:rPr>
          <w:rFonts w:ascii="Arial" w:hAnsi="Arial" w:cs="Arial"/>
        </w:rPr>
      </w:pPr>
      <w:r w:rsidRPr="00977AA2">
        <w:rPr>
          <w:rFonts w:ascii="Arial" w:hAnsi="Arial" w:cs="Arial"/>
        </w:rPr>
        <w:t xml:space="preserve">People with visual impairments face substantial mobility challenges in dynamic, real-world environments where obstacles, complex traffic patterns, and changing surface conditions demand information that is reliable, timely, and spatially accurate to support safe and independent travel. Traditional aids, such as the white cane and guide dogs, provide valuable near-field feedback but often offer limited information about distant or non-obvious hazards and subtle terrain variations, which can constrain safe navigation in unfamiliar settings and undermine confidence in independent ambulation </w:t>
      </w:r>
      <w:r w:rsidR="00141344">
        <w:rPr>
          <w:rFonts w:ascii="Arial" w:hAnsi="Arial" w:cs="Arial"/>
        </w:rPr>
        <w:fldChar w:fldCharType="begin"/>
      </w:r>
      <w:r w:rsidR="00141344">
        <w:rPr>
          <w:rFonts w:ascii="Arial" w:hAnsi="Arial" w:cs="Arial"/>
        </w:rPr>
        <w:instrText xml:space="preserve"> ADDIN ZOTERO_ITEM CSL_CITATION {"citationID":"pQ7mEtTE","properties":{"formattedCitation":"(Horton et al., 2017)","plainCitation":"(Horton et al., 2017)","noteIndex":0},"citationItems":[{"id":220,"uris":["http://zotero.org/users/local/RGOxGMVd/items/D25YQKQ3"],"itemData":{"id":220,"type":"article-journal","container-title":"Assistive Technology","DOI":"10.1080/10400435.2016.1176083","ISSN":"1040-0435, 1949-3614","issue":"1","journalAbbreviation":"Assistive Technology","language":"en","page":"28-36","source":"DOI.org (Crossref)","title":"A review of principles in design and usability testing of tactile technology for individuals with visual impairments","volume":"29","author":[{"family":"Horton","given":"Emily L."},{"family":"Renganathan","given":"Ramkesh"},{"family":"Toth","given":"Bryan N."},{"family":"Cohen","given":"Alexa J."},{"family":"Bajcsy","given":"Andrea V."},{"family":"Bateman","given":"Amelia"},{"family":"Jennings","given":"Mathew C."},{"family":"Khattar","given":"Anish"},{"family":"Kuo","given":"Ryan S."},{"family":"Lee","given":"Felix A."},{"family":"Lim","given":"Meilin K."},{"family":"Migasiuk","given":"Laura W."},{"family":"Zhang","given":"Amy"},{"family":"Zhao","given":"Oliver K."},{"family":"Oliveira","given":"Marcio A."}],"issued":{"date-parts":[["2017",1,2]]}}}],"schema":"https://github.com/citation-style-language/schema/raw/master/csl-citation.json"} </w:instrText>
      </w:r>
      <w:r w:rsidR="00141344">
        <w:rPr>
          <w:rFonts w:ascii="Arial" w:hAnsi="Arial" w:cs="Arial"/>
        </w:rPr>
        <w:fldChar w:fldCharType="separate"/>
      </w:r>
      <w:r w:rsidR="00141344" w:rsidRPr="00141344">
        <w:rPr>
          <w:rFonts w:ascii="Arial" w:hAnsi="Arial" w:cs="Arial"/>
        </w:rPr>
        <w:t>(Horton et al., 2017)</w:t>
      </w:r>
      <w:r w:rsidR="00141344">
        <w:rPr>
          <w:rFonts w:ascii="Arial" w:hAnsi="Arial" w:cs="Arial"/>
        </w:rPr>
        <w:fldChar w:fldCharType="end"/>
      </w:r>
      <w:r w:rsidRPr="00977AA2">
        <w:rPr>
          <w:rFonts w:ascii="Arial" w:hAnsi="Arial" w:cs="Arial"/>
        </w:rPr>
        <w:t xml:space="preserve">. To enrich perception without overloading remaining senses, tactile and haptic feedback have emerged as important </w:t>
      </w:r>
      <w:r w:rsidRPr="00977AA2">
        <w:rPr>
          <w:rFonts w:ascii="Arial" w:hAnsi="Arial" w:cs="Arial"/>
        </w:rPr>
        <w:lastRenderedPageBreak/>
        <w:t xml:space="preserve">design strategies for conveying spatial information, underscoring the relevance of human–computer interaction (HCI) principles in assistive technologies </w:t>
      </w:r>
      <w:r w:rsidR="00141344">
        <w:rPr>
          <w:rFonts w:ascii="Arial" w:hAnsi="Arial" w:cs="Arial"/>
        </w:rPr>
        <w:fldChar w:fldCharType="begin"/>
      </w:r>
      <w:r w:rsidR="00141344">
        <w:rPr>
          <w:rFonts w:ascii="Arial" w:hAnsi="Arial" w:cs="Arial"/>
        </w:rPr>
        <w:instrText xml:space="preserve"> ADDIN ZOTERO_ITEM CSL_CITATION {"citationID":"vHiJFpPE","properties":{"formattedCitation":"(Horton et al., 2017)","plainCitation":"(Horton et al., 2017)","noteIndex":0},"citationItems":[{"id":220,"uris":["http://zotero.org/users/local/RGOxGMVd/items/D25YQKQ3"],"itemData":{"id":220,"type":"article-journal","container-title":"Assistive Technology","DOI":"10.1080/10400435.2016.1176083","ISSN":"1040-0435, 1949-3614","issue":"1","journalAbbreviation":"Assistive Technology","language":"en","page":"28-36","source":"DOI.org (Crossref)","title":"A review of principles in design and usability testing of tactile technology for individuals with visual impairments","volume":"29","author":[{"family":"Horton","given":"Emily L."},{"family":"Renganathan","given":"Ramkesh"},{"family":"Toth","given":"Bryan N."},{"family":"Cohen","given":"Alexa J."},{"family":"Bajcsy","given":"Andrea V."},{"family":"Bateman","given":"Amelia"},{"family":"Jennings","given":"Mathew C."},{"family":"Khattar","given":"Anish"},{"family":"Kuo","given":"Ryan S."},{"family":"Lee","given":"Felix A."},{"family":"Lim","given":"Meilin K."},{"family":"Migasiuk","given":"Laura W."},{"family":"Zhang","given":"Amy"},{"family":"Zhao","given":"Oliver K."},{"family":"Oliveira","given":"Marcio A."}],"issued":{"date-parts":[["2017",1,2]]}}}],"schema":"https://github.com/citation-style-language/schema/raw/master/csl-citation.json"} </w:instrText>
      </w:r>
      <w:r w:rsidR="00141344">
        <w:rPr>
          <w:rFonts w:ascii="Arial" w:hAnsi="Arial" w:cs="Arial"/>
        </w:rPr>
        <w:fldChar w:fldCharType="separate"/>
      </w:r>
      <w:r w:rsidR="00141344" w:rsidRPr="00141344">
        <w:rPr>
          <w:rFonts w:ascii="Arial" w:hAnsi="Arial" w:cs="Arial"/>
        </w:rPr>
        <w:t>(Horton et al., 2017)</w:t>
      </w:r>
      <w:r w:rsidR="00141344">
        <w:rPr>
          <w:rFonts w:ascii="Arial" w:hAnsi="Arial" w:cs="Arial"/>
        </w:rPr>
        <w:fldChar w:fldCharType="end"/>
      </w:r>
      <w:r w:rsidRPr="00977AA2">
        <w:rPr>
          <w:rFonts w:ascii="Arial" w:hAnsi="Arial" w:cs="Arial"/>
        </w:rPr>
        <w:t xml:space="preserve">. In parallel, a growing body of obstacle-detection devices and wearables for visually impaired users leverages ultrasonic sensing to deliver non-visual cues—audio and vibration—to support independent mobility </w:t>
      </w:r>
      <w:r w:rsidR="00141344">
        <w:rPr>
          <w:rFonts w:ascii="Arial" w:hAnsi="Arial" w:cs="Arial"/>
        </w:rPr>
        <w:fldChar w:fldCharType="begin"/>
      </w:r>
      <w:r w:rsidR="00754FB0">
        <w:rPr>
          <w:rFonts w:ascii="Arial" w:hAnsi="Arial" w:cs="Arial"/>
        </w:rPr>
        <w:instrText xml:space="preserve"> ADDIN ZOTERO_ITEM CSL_CITATION {"citationID":"XDHJo2Fg","properties":{"formattedCitation":"(Aguilar-Amador &amp; Reyes-Duke, 2023; Singh et al., 2024)","plainCitation":"(Aguilar-Amador &amp; Reyes-Duke, 2023; Singh et al., 2024)","noteIndex":0},"citationItems":[{"id":216,"uris":["http://zotero.org/users/local/RGOxGMVd/items/7DLXG5X3"],"itemData":{"id":216,"type":"paper-conference","container-title":"Proceedings of the 21th LACCEI International Multi-Conference for Engineering, Education and Technology (LACCEI 2023): “Leadership in Education and Innovation in Engineering in the Framework of Global Transformations: Integration and Alliances for Integral Development”","DOI":"10.18687/LACCEI2023.1.1.1287","ISBN":"9786289520743","publisher":"Latin American and Caribbean Consortium of Engineering Institutions","source":"DOI.org (Crossref)","title":"Wearable Object Detection System for People with Blindness and IoT Monitoring","URL":"https://laccei.org/LACCEI2023-BuenosAires/meta/FP1287.html","author":[{"family":"Aguilar-Amador","given":"Claudia Stefany"},{"family":"Reyes-Duke","given":"Alicia María"}],"accessed":{"date-parts":[["2025",8,30]]},"issued":{"date-parts":[["2023"]]}}},{"id":224,"uris":["http://zotero.org/users/local/RGOxGMVd/items/RLDX4F7N"],"itemData":{"id":224,"type":"article-journal","abstract":"This research paper presents the design, development, and evaluation of an Internet of Things (IoT)- based shoe system to enhance the mobility and safety of visually impaired individuals. The proposed shoe leverages IoT technologies, embedded sensors, and wireless communication to provide real-time information and assistance to blind individuals during their daily activities. The system encompasses a wearable shoe device equipped with sensors, a microcontroller unit, and a companion mobile application that relays important data and alerts the user. The effectiveness of the IoT-based shoe is evaluated through a series of user tests and feedback surveys. The results demonstrate the potential of this innovative solution to empower blind individuals, improve their independence, and promote a safer environment for their navigation.","container-title":"EAI Endorsed Transactions on Internet of Things","DOI":"10.4108/eetiot.4823","ISSN":"2414-1399","journalAbbreviation":"EAI Endorsed Trans IoT","license":"https://creativecommons.org/licenses/by/3.0/","source":"DOI.org (Crossref)","title":"IoT-Based Shoe for Enhanced Mobility and Safety of Visually Impaired Individuals","URL":"https://publications.eai.eu/index.php/IoT/article/view/4823","volume":"10","author":[{"family":"Singh","given":"Bakshish"},{"family":"Ekvitayavetchanuku","given":"Pongkit"},{"family":"Shah","given":"Bharti"},{"family":"Sirohi","given":"Neeraj"},{"family":"Pundhir","given":"Prachi"}],"accessed":{"date-parts":[["2025",8,30]]},"issued":{"date-parts":[["2024",1,11]]}}}],"schema":"https://github.com/citation-style-language/schema/raw/master/csl-citation.json"} </w:instrText>
      </w:r>
      <w:r w:rsidR="00141344">
        <w:rPr>
          <w:rFonts w:ascii="Arial" w:hAnsi="Arial" w:cs="Arial"/>
        </w:rPr>
        <w:fldChar w:fldCharType="separate"/>
      </w:r>
      <w:r w:rsidR="00141344" w:rsidRPr="00141344">
        <w:rPr>
          <w:rFonts w:ascii="Arial" w:hAnsi="Arial" w:cs="Arial"/>
        </w:rPr>
        <w:t>(Aguilar-Amador &amp; Reyes-Duke, 2023; Singh et al., 2024)</w:t>
      </w:r>
      <w:r w:rsidR="00141344">
        <w:rPr>
          <w:rFonts w:ascii="Arial" w:hAnsi="Arial" w:cs="Arial"/>
        </w:rPr>
        <w:fldChar w:fldCharType="end"/>
      </w:r>
      <w:r w:rsidRPr="00977AA2">
        <w:rPr>
          <w:rFonts w:ascii="Arial" w:hAnsi="Arial" w:cs="Arial"/>
        </w:rPr>
        <w:t xml:space="preserve">. Recent studies also highlight that multimodal feedback, when complemented by location awareness, can enhance users’ ability to orient and respond to nearby hazards </w:t>
      </w:r>
      <w:r w:rsidR="00754FB0">
        <w:rPr>
          <w:rFonts w:ascii="Arial" w:hAnsi="Arial" w:cs="Arial"/>
        </w:rPr>
        <w:fldChar w:fldCharType="begin"/>
      </w:r>
      <w:r w:rsidR="00754FB0">
        <w:rPr>
          <w:rFonts w:ascii="Arial" w:hAnsi="Arial" w:cs="Arial"/>
        </w:rPr>
        <w:instrText xml:space="preserve"> ADDIN ZOTERO_ITEM CSL_CITATION {"citationID":"DyLAORYX","properties":{"formattedCitation":"(Aguilar-Amador &amp; Reyes-Duke, 2023; Dhou et al., 2022; Kaplan &amp; Pyayt, 2024)","plainCitation":"(Aguilar-Amador &amp; Reyes-Duke, 2023; Dhou et al., 2022; Kaplan &amp; Pyayt, 2024)","noteIndex":0},"citationItems":[{"id":216,"uris":["http://zotero.org/users/local/RGOxGMVd/items/7DLXG5X3"],"itemData":{"id":216,"type":"paper-conference","container-title":"Proceedings of the 21th LACCEI International Multi-Conference for Engineering, Education and Technology (LACCEI 2023): “Leadership in Education and Innovation in Engineering in the Framework of Global Transformations: Integration and Alliances for Integral Development”","DOI":"10.18687/LACCEI2023.1.1.1287","ISBN":"9786289520743","publisher":"Latin American and Caribbean Consortium of Engineering Institutions","source":"DOI.org (Crossref)","title":"Wearable Object Detection System for People with Blindness and IoT Monitoring","URL":"https://laccei.org/LACCEI2023-BuenosAires/meta/FP1287.html","author":[{"family":"Aguilar-Amador","given":"Claudia Stefany"},{"family":"Reyes-Duke","given":"Alicia María"}],"accessed":{"date-parts":[["2025",8,30]]},"issued":{"date-parts":[["2023"]]}}},{"id":218,"uris":["http://zotero.org/users/local/RGOxGMVd/items/5YWIGTV2"],"itemData":{"id":218,"type":"article-journal","abstract":"Visually impaired people face many challenges that limit their ability to perform daily tasks and interact with the surrounding world. Navigating around places is one of the biggest challenges that face visually impaired people, especially those with complete loss of vision. As the Internet of Things (IoT) concept starts to play a major role in smart cities applications, visually impaired people can be one of the benefitted clients. In this paper, we propose a smart IoT-based mobile sensors unit that can be attached to an off-the-shelf cane, hereafter a smart cane, to facilitate independent movement for visually impaired people. The proposed mobile sensors unit consists of a six-axis accelerometer/gyro, ultrasonic sensors, GPS sensor, cameras, a digital motion processor and a single credit-card-sized single-board microcomputer. The unit is used to collect information about the cane user and the surrounding obstacles while on the move. An embedded machine learning algorithm is developed and stored in the microcomputer memory to identify the detected obstacles and alarm the user about their nature. In addition, in case of emergencies such as a cane fall, the unit alerts the cane user and their guardian. Moreover, a mobile application is developed to be used by the guardian to track the cane user via Google Maps using a mobile handset to ensure safety. To validate the system, a prototype was developed and tested.","container-title":"Sensors","DOI":"10.3390/s22145202","ISSN":"1424-8220","issue":"14","journalAbbreviation":"Sensors","language":"en","license":"https://creativecommons.org/licenses/by/4.0/","page":"5202","source":"DOI.org (Crossref)","title":"An IoT Machine Learning-Based Mobile Sensors Unit for Visually Impaired People","volume":"22","author":[{"family":"Dhou","given":"Salam"},{"family":"Alnabulsi","given":"Ahmad"},{"family":"Al-Ali","given":"A. R."},{"family":"Arshi","given":"Mariam"},{"family":"Darwish","given":"Fatima"},{"family":"Almaazmi","given":"Sara"},{"family":"Alameeri","given":"Reem"}],"issued":{"date-parts":[["2022",7,12]]}}},{"id":221,"uris":["http://zotero.org/users/local/RGOxGMVd/items/89QIN9N9"],"itemData":{"id":221,"type":"article-journal","abstract":"Tactile maps designed for individuals with blindness can greatly improve their mobility, safety and access to new locations. While 3D-printed maps have already been demonstrated to be a powerful tool for delivering spatial information, they might not always be available. Alternatively, a combination of audio and haptic information can be used to efficiently encode 2D maps. In this paper, we discuss the development and user-testing of a novel audio-haptic map creator application. Maps created using this application can provide people with blindness with a tool for understanding the navigational routes and layouts of spaces before physically visiting the site. Thirteen people with blindness tested various components of the virtual map application, such as audio, haptic feedback and navigation controls. Participants’ data and feedback were collected and analyzed to determine the effectiveness of the virtual maps as it relates to this user group’s readability and usability. The study showed that it was easy to use and that it efficiently delivered information about travel routes and landmarks that the participants could successfully understand.","container-title":"Disabilities","DOI":"10.3390/disabilities4010005","ISSN":"2673-7272","issue":"1","journalAbbreviation":"Disabilities","language":"en","license":"https://creativecommons.org/licenses/by/4.0/","page":"64-77","source":"DOI.org (Crossref)","title":"Fully Digital Audio Haptic Maps for Individuals with Blindness","volume":"4","author":[{"family":"Kaplan","given":"Howard"},{"family":"Pyayt","given":"Anna"}],"issued":{"date-parts":[["2024",1,9]]}}}],"schema":"https://github.com/citation-style-language/schema/raw/master/csl-citation.json"} </w:instrText>
      </w:r>
      <w:r w:rsidR="00754FB0">
        <w:rPr>
          <w:rFonts w:ascii="Arial" w:hAnsi="Arial" w:cs="Arial"/>
        </w:rPr>
        <w:fldChar w:fldCharType="separate"/>
      </w:r>
      <w:r w:rsidR="00754FB0" w:rsidRPr="00754FB0">
        <w:rPr>
          <w:rFonts w:ascii="Arial" w:hAnsi="Arial" w:cs="Arial"/>
        </w:rPr>
        <w:t>(Aguilar-Amador &amp; Reyes-Duke, 2023; Dhou et al., 2022; Kaplan &amp; Pyayt, 2024)</w:t>
      </w:r>
      <w:r w:rsidR="00754FB0">
        <w:rPr>
          <w:rFonts w:ascii="Arial" w:hAnsi="Arial" w:cs="Arial"/>
        </w:rPr>
        <w:fldChar w:fldCharType="end"/>
      </w:r>
      <w:r w:rsidRPr="00977AA2">
        <w:rPr>
          <w:rFonts w:ascii="Arial" w:hAnsi="Arial" w:cs="Arial"/>
        </w:rPr>
        <w:t>.</w:t>
      </w:r>
    </w:p>
    <w:p w14:paraId="57BE709E" w14:textId="5A80EBF3" w:rsidR="00977AA2" w:rsidRPr="00977AA2" w:rsidRDefault="00977AA2" w:rsidP="00977AA2">
      <w:pPr>
        <w:pStyle w:val="Body"/>
        <w:rPr>
          <w:rFonts w:ascii="Arial" w:hAnsi="Arial" w:cs="Arial"/>
        </w:rPr>
      </w:pPr>
      <w:r w:rsidRPr="00977AA2">
        <w:rPr>
          <w:rFonts w:ascii="Arial" w:hAnsi="Arial" w:cs="Arial"/>
        </w:rPr>
        <w:t xml:space="preserve">The specific problem addressed in this study is the lack of a low-cost wearable platform that unifies ultrasonic obstacle detection, audio–haptic feedback, and multi-channel GPS-based emergency alerts within a single, ready-to-deploy IoT architecture. Many prior works treat these elements in isolation—for example, smart shoes or canes for obstacle detection </w:t>
      </w:r>
      <w:r w:rsidR="00754FB0">
        <w:rPr>
          <w:rFonts w:ascii="Arial" w:hAnsi="Arial" w:cs="Arial"/>
        </w:rPr>
        <w:fldChar w:fldCharType="begin"/>
      </w:r>
      <w:r w:rsidR="00754FB0">
        <w:rPr>
          <w:rFonts w:ascii="Arial" w:hAnsi="Arial" w:cs="Arial"/>
        </w:rPr>
        <w:instrText xml:space="preserve"> ADDIN ZOTERO_ITEM CSL_CITATION {"citationID":"6I6jhm7b","properties":{"formattedCitation":"(Parmar &amp; Inkoolu, 2017; Singh et al., 2024)","plainCitation":"(Parmar &amp; Inkoolu, 2017; Singh et al., 2024)","noteIndex":0},"citationItems":[{"id":223,"uris":["http://zotero.org/users/local/RGOxGMVd/items/JE878BNH"],"itemData":{"id":223,"type":"chapter","container-title":"Human-Computer Interaction – INTERACT 2017","event-place":"Cham","ISBN":"978-3-319-67686-9","language":"en","note":"collection-title: Lecture Notes in Computer Science\nDOI: 10.1007/978-3-319-67687-6_17","page":"258-266","publisher":"Springer International Publishing","publisher-place":"Cham","source":"DOI.org (Crossref)","title":"Designing Smart Shoes for Obstacle Detection: Empowering Visually Challenged Users Through ICT","title-short":"Designing Smart Shoes for Obstacle Detection","URL":"https://link.springer.com/10.1007/978-3-319-67687-6_17","volume":"10515","editor":[{"family":"Bernhaupt","given":"Regina"},{"family":"Dalvi","given":"Girish"},{"family":"Joshi","given":"Anirudha"},{"family":"K. Balkrishan","given":"Devanuj"},{"family":"O'Neill","given":"Jacki"},{"family":"Winckler","given":"Marco"}],"author":[{"family":"Parmar","given":"Vikram Singh"},{"family":"Inkoolu","given":"Krishna Sai"}],"accessed":{"date-parts":[["2025",8,30]]},"issued":{"date-parts":[["2017"]]}}},{"id":224,"uris":["http://zotero.org/users/local/RGOxGMVd/items/RLDX4F7N"],"itemData":{"id":224,"type":"article-journal","abstract":"This research paper presents the design, development, and evaluation of an Internet of Things (IoT)- based shoe system to enhance the mobility and safety of visually impaired individuals. The proposed shoe leverages IoT technologies, embedded sensors, and wireless communication to provide real-time information and assistance to blind individuals during their daily activities. The system encompasses a wearable shoe device equipped with sensors, a microcontroller unit, and a companion mobile application that relays important data and alerts the user. The effectiveness of the IoT-based shoe is evaluated through a series of user tests and feedback surveys. The results demonstrate the potential of this innovative solution to empower blind individuals, improve their independence, and promote a safer environment for their navigation.","container-title":"EAI Endorsed Transactions on Internet of Things","DOI":"10.4108/eetiot.4823","ISSN":"2414-1399","journalAbbreviation":"EAI Endorsed Trans IoT","license":"https://creativecommons.org/licenses/by/3.0/","source":"DOI.org (Crossref)","title":"IoT-Based Shoe for Enhanced Mobility and Safety of Visually Impaired Individuals","URL":"https://publications.eai.eu/index.php/IoT/article/view/4823","volume":"10","author":[{"family":"Singh","given":"Bakshish"},{"family":"Ekvitayavetchanuku","given":"Pongkit"},{"family":"Shah","given":"Bharti"},{"family":"Sirohi","given":"Neeraj"},{"family":"Pundhir","given":"Prachi"}],"accessed":{"date-parts":[["2025",8,30]]},"issued":{"date-parts":[["2024",1,11]]}}}],"schema":"https://github.com/citation-style-language/schema/raw/master/csl-citation.json"} </w:instrText>
      </w:r>
      <w:r w:rsidR="00754FB0">
        <w:rPr>
          <w:rFonts w:ascii="Arial" w:hAnsi="Arial" w:cs="Arial"/>
        </w:rPr>
        <w:fldChar w:fldCharType="separate"/>
      </w:r>
      <w:r w:rsidR="00754FB0" w:rsidRPr="00754FB0">
        <w:rPr>
          <w:rFonts w:ascii="Arial" w:hAnsi="Arial" w:cs="Arial"/>
        </w:rPr>
        <w:t>(Parmar &amp; Inkoolu, 2017; Singh et al., 2024)</w:t>
      </w:r>
      <w:r w:rsidR="00754FB0">
        <w:rPr>
          <w:rFonts w:ascii="Arial" w:hAnsi="Arial" w:cs="Arial"/>
        </w:rPr>
        <w:fldChar w:fldCharType="end"/>
      </w:r>
      <w:r w:rsidRPr="00977AA2">
        <w:rPr>
          <w:rFonts w:ascii="Arial" w:hAnsi="Arial" w:cs="Arial"/>
        </w:rPr>
        <w:t>, GPS-enabled location services (</w:t>
      </w:r>
      <w:proofErr w:type="spellStart"/>
      <w:r w:rsidRPr="00977AA2">
        <w:rPr>
          <w:rFonts w:ascii="Arial" w:hAnsi="Arial" w:cs="Arial"/>
        </w:rPr>
        <w:t>Dhou</w:t>
      </w:r>
      <w:proofErr w:type="spellEnd"/>
      <w:r w:rsidRPr="00977AA2">
        <w:rPr>
          <w:rFonts w:ascii="Arial" w:hAnsi="Arial" w:cs="Arial"/>
        </w:rPr>
        <w:t xml:space="preserve"> et al., 2022), or digital audio–haptic systems </w:t>
      </w:r>
      <w:r w:rsidR="00754FB0">
        <w:rPr>
          <w:rFonts w:ascii="Arial" w:hAnsi="Arial" w:cs="Arial"/>
        </w:rPr>
        <w:fldChar w:fldCharType="begin"/>
      </w:r>
      <w:r w:rsidR="00754FB0">
        <w:rPr>
          <w:rFonts w:ascii="Arial" w:hAnsi="Arial" w:cs="Arial"/>
        </w:rPr>
        <w:instrText xml:space="preserve"> ADDIN ZOTERO_ITEM CSL_CITATION {"citationID":"Ya0Qxpag","properties":{"formattedCitation":"(Kaplan &amp; Pyayt, 2024)","plainCitation":"(Kaplan &amp; Pyayt, 2024)","noteIndex":0},"citationItems":[{"id":221,"uris":["http://zotero.org/users/local/RGOxGMVd/items/89QIN9N9"],"itemData":{"id":221,"type":"article-journal","abstract":"Tactile maps designed for individuals with blindness can greatly improve their mobility, safety and access to new locations. While 3D-printed maps have already been demonstrated to be a powerful tool for delivering spatial information, they might not always be available. Alternatively, a combination of audio and haptic information can be used to efficiently encode 2D maps. In this paper, we discuss the development and user-testing of a novel audio-haptic map creator application. Maps created using this application can provide people with blindness with a tool for understanding the navigational routes and layouts of spaces before physically visiting the site. Thirteen people with blindness tested various components of the virtual map application, such as audio, haptic feedback and navigation controls. Participants’ data and feedback were collected and analyzed to determine the effectiveness of the virtual maps as it relates to this user group’s readability and usability. The study showed that it was easy to use and that it efficiently delivered information about travel routes and landmarks that the participants could successfully understand.","container-title":"Disabilities","DOI":"10.3390/disabilities4010005","ISSN":"2673-7272","issue":"1","journalAbbreviation":"Disabilities","language":"en","license":"https://creativecommons.org/licenses/by/4.0/","page":"64-77","source":"DOI.org (Crossref)","title":"Fully Digital Audio Haptic Maps for Individuals with Blindness","volume":"4","author":[{"family":"Kaplan","given":"Howard"},{"family":"Pyayt","given":"Anna"}],"issued":{"date-parts":[["2024",1,9]]}}}],"schema":"https://github.com/citation-style-language/schema/raw/master/csl-citation.json"} </w:instrText>
      </w:r>
      <w:r w:rsidR="00754FB0">
        <w:rPr>
          <w:rFonts w:ascii="Arial" w:hAnsi="Arial" w:cs="Arial"/>
        </w:rPr>
        <w:fldChar w:fldCharType="separate"/>
      </w:r>
      <w:r w:rsidR="00754FB0" w:rsidRPr="00754FB0">
        <w:rPr>
          <w:rFonts w:ascii="Arial" w:hAnsi="Arial" w:cs="Arial"/>
        </w:rPr>
        <w:t>(Kaplan &amp; Pyayt, 2024)</w:t>
      </w:r>
      <w:r w:rsidR="00754FB0">
        <w:rPr>
          <w:rFonts w:ascii="Arial" w:hAnsi="Arial" w:cs="Arial"/>
        </w:rPr>
        <w:fldChar w:fldCharType="end"/>
      </w:r>
      <w:r w:rsidRPr="00977AA2">
        <w:rPr>
          <w:rFonts w:ascii="Arial" w:hAnsi="Arial" w:cs="Arial"/>
        </w:rPr>
        <w:t xml:space="preserve">—rather than delivering a cohesive platform capable of triggering cloud-routed emergency alerts that include precise GPS coordinates for remote responders </w:t>
      </w:r>
      <w:r w:rsidR="00754FB0">
        <w:rPr>
          <w:rFonts w:ascii="Arial" w:hAnsi="Arial" w:cs="Arial"/>
        </w:rPr>
        <w:fldChar w:fldCharType="begin"/>
      </w:r>
      <w:r w:rsidR="00754FB0">
        <w:rPr>
          <w:rFonts w:ascii="Arial" w:hAnsi="Arial" w:cs="Arial"/>
        </w:rPr>
        <w:instrText xml:space="preserve"> ADDIN ZOTERO_ITEM CSL_CITATION {"citationID":"q7gijd4O","properties":{"formattedCitation":"(Wu et al., 2018)","plainCitation":"(Wu et al., 2018)","noteIndex":0},"citationItems":[{"id":227,"uris":["http://zotero.org/users/local/RGOxGMVd/items/DN66S7VA"],"itemData":{"id":227,"type":"article-journal","abstract":"This paper presents a hybrid wearable sensor network system towards the Internet of Things (IoT) connected safety and health monitoring applications. The system is aimed at improving safety in the outdoor workplace. The proposed system consists of a wearable body area network (WBAN) to collect user data and a low-power wide-area network (LPWAN) to connect the WBAN with the Internet. The wearable sensors in the WBAN are exerted to measure the environmental conditions around the subject using a Safe Node and monitor the vital signs of the subject using a Health Node. A standalone local server (gateway), which can process the raw sensor signals, display the environmental and physiological data, and trigger an alert if any emergency circumstance is detected, is designed within the proposed network. To connect the gateway with the Internet, an IoT cloud server is implemented to provide more functionalities, such as web monitoring and mobile applications.","container-title":"Sensors","DOI":"10.3390/s19010021","ISSN":"1424-8220","issue":"1","journalAbbreviation":"Sensors","language":"en","license":"https://creativecommons.org/licenses/by/4.0/","page":"21","source":"DOI.org (Crossref)","title":"An Internet-of-Things (IoT) Network System for Connected Safety and Health Monitoring Applications","volume":"19","author":[{"family":"Wu","given":"Fan"},{"family":"Wu","given":"Taiyang"},{"family":"Yuce","given":"Mehmet Rasit"}],"issued":{"date-parts":[["2018",12,21]]}}}],"schema":"https://github.com/citation-style-language/schema/raw/master/csl-citation.json"} </w:instrText>
      </w:r>
      <w:r w:rsidR="00754FB0">
        <w:rPr>
          <w:rFonts w:ascii="Arial" w:hAnsi="Arial" w:cs="Arial"/>
        </w:rPr>
        <w:fldChar w:fldCharType="separate"/>
      </w:r>
      <w:r w:rsidR="00754FB0" w:rsidRPr="00754FB0">
        <w:rPr>
          <w:rFonts w:ascii="Arial" w:hAnsi="Arial" w:cs="Arial"/>
        </w:rPr>
        <w:t>(Wu et al., 2018)</w:t>
      </w:r>
      <w:r w:rsidR="00754FB0">
        <w:rPr>
          <w:rFonts w:ascii="Arial" w:hAnsi="Arial" w:cs="Arial"/>
        </w:rPr>
        <w:fldChar w:fldCharType="end"/>
      </w:r>
      <w:r w:rsidRPr="00977AA2">
        <w:rPr>
          <w:rFonts w:ascii="Arial" w:hAnsi="Arial" w:cs="Arial"/>
        </w:rPr>
        <w:t xml:space="preserve">. This fragmentation motivates the present work, which consolidates these capabilities into an ESP32-based smart-shoe platform that deliberately avoids camera- or AI-dependent pipelines in favor of simplicity, cost-effectiveness, and reliability in user-centered, real-world deployment </w:t>
      </w:r>
      <w:r w:rsidR="00754FB0">
        <w:rPr>
          <w:rFonts w:ascii="Arial" w:hAnsi="Arial" w:cs="Arial"/>
        </w:rPr>
        <w:fldChar w:fldCharType="begin"/>
      </w:r>
      <w:r w:rsidR="00754FB0">
        <w:rPr>
          <w:rFonts w:ascii="Arial" w:hAnsi="Arial" w:cs="Arial"/>
        </w:rPr>
        <w:instrText xml:space="preserve"> ADDIN ZOTERO_ITEM CSL_CITATION {"citationID":"6SdOFCBn","properties":{"formattedCitation":"(Aguilar-Amador &amp; Reyes-Duke, 2023; Dhou et al., 2022; Singh et al., 2024)","plainCitation":"(Aguilar-Amador &amp; Reyes-Duke, 2023; Dhou et al., 2022; Singh et al., 2024)","noteIndex":0},"citationItems":[{"id":216,"uris":["http://zotero.org/users/local/RGOxGMVd/items/7DLXG5X3"],"itemData":{"id":216,"type":"paper-conference","container-title":"Proceedings of the 21th LACCEI International Multi-Conference for Engineering, Education and Technology (LACCEI 2023): “Leadership in Education and Innovation in Engineering in the Framework of Global Transformations: Integration and Alliances for Integral Development”","DOI":"10.18687/LACCEI2023.1.1.1287","ISBN":"9786289520743","publisher":"Latin American and Caribbean Consortium of Engineering Institutions","source":"DOI.org (Crossref)","title":"Wearable Object Detection System for People with Blindness and IoT Monitoring","URL":"https://laccei.org/LACCEI2023-BuenosAires/meta/FP1287.html","author":[{"family":"Aguilar-Amador","given":"Claudia Stefany"},{"family":"Reyes-Duke","given":"Alicia María"}],"accessed":{"date-parts":[["2025",8,30]]},"issued":{"date-parts":[["2023"]]}}},{"id":218,"uris":["http://zotero.org/users/local/RGOxGMVd/items/5YWIGTV2"],"itemData":{"id":218,"type":"article-journal","abstract":"Visually impaired people face many challenges that limit their ability to perform daily tasks and interact with the surrounding world. Navigating around places is one of the biggest challenges that face visually impaired people, especially those with complete loss of vision. As the Internet of Things (IoT) concept starts to play a major role in smart cities applications, visually impaired people can be one of the benefitted clients. In this paper, we propose a smart IoT-based mobile sensors unit that can be attached to an off-the-shelf cane, hereafter a smart cane, to facilitate independent movement for visually impaired people. The proposed mobile sensors unit consists of a six-axis accelerometer/gyro, ultrasonic sensors, GPS sensor, cameras, a digital motion processor and a single credit-card-sized single-board microcomputer. The unit is used to collect information about the cane user and the surrounding obstacles while on the move. An embedded machine learning algorithm is developed and stored in the microcomputer memory to identify the detected obstacles and alarm the user about their nature. In addition, in case of emergencies such as a cane fall, the unit alerts the cane user and their guardian. Moreover, a mobile application is developed to be used by the guardian to track the cane user via Google Maps using a mobile handset to ensure safety. To validate the system, a prototype was developed and tested.","container-title":"Sensors","DOI":"10.3390/s22145202","ISSN":"1424-8220","issue":"14","journalAbbreviation":"Sensors","language":"en","license":"https://creativecommons.org/licenses/by/4.0/","page":"5202","source":"DOI.org (Crossref)","title":"An IoT Machine Learning-Based Mobile Sensors Unit for Visually Impaired People","volume":"22","author":[{"family":"Dhou","given":"Salam"},{"family":"Alnabulsi","given":"Ahmad"},{"family":"Al-Ali","given":"A. R."},{"family":"Arshi","given":"Mariam"},{"family":"Darwish","given":"Fatima"},{"family":"Almaazmi","given":"Sara"},{"family":"Alameeri","given":"Reem"}],"issued":{"date-parts":[["2022",7,12]]}}},{"id":224,"uris":["http://zotero.org/users/local/RGOxGMVd/items/RLDX4F7N"],"itemData":{"id":224,"type":"article-journal","abstract":"This research paper presents the design, development, and evaluation of an Internet of Things (IoT)- based shoe system to enhance the mobility and safety of visually impaired individuals. The proposed shoe leverages IoT technologies, embedded sensors, and wireless communication to provide real-time information and assistance to blind individuals during their daily activities. The system encompasses a wearable shoe device equipped with sensors, a microcontroller unit, and a companion mobile application that relays important data and alerts the user. The effectiveness of the IoT-based shoe is evaluated through a series of user tests and feedback surveys. The results demonstrate the potential of this innovative solution to empower blind individuals, improve their independence, and promote a safer environment for their navigation.","container-title":"EAI Endorsed Transactions on Internet of Things","DOI":"10.4108/eetiot.4823","ISSN":"2414-1399","journalAbbreviation":"EAI Endorsed Trans IoT","license":"https://creativecommons.org/licenses/by/3.0/","source":"DOI.org (Crossref)","title":"IoT-Based Shoe for Enhanced Mobility and Safety of Visually Impaired Individuals","URL":"https://publications.eai.eu/index.php/IoT/article/view/4823","volume":"10","author":[{"family":"Singh","given":"Bakshish"},{"family":"Ekvitayavetchanuku","given":"Pongkit"},{"family":"Shah","given":"Bharti"},{"family":"Sirohi","given":"Neeraj"},{"family":"Pundhir","given":"Prachi"}],"accessed":{"date-parts":[["2025",8,30]]},"issued":{"date-parts":[["2024",1,11]]}}}],"schema":"https://github.com/citation-style-language/schema/raw/master/csl-citation.json"} </w:instrText>
      </w:r>
      <w:r w:rsidR="00754FB0">
        <w:rPr>
          <w:rFonts w:ascii="Arial" w:hAnsi="Arial" w:cs="Arial"/>
        </w:rPr>
        <w:fldChar w:fldCharType="separate"/>
      </w:r>
      <w:r w:rsidR="00754FB0" w:rsidRPr="00754FB0">
        <w:rPr>
          <w:rFonts w:ascii="Arial" w:hAnsi="Arial" w:cs="Arial"/>
        </w:rPr>
        <w:t>(Aguilar-Amador &amp; Reyes-Duke, 2023; Dhou et al., 2022; Singh et al., 2024)</w:t>
      </w:r>
      <w:r w:rsidR="00754FB0">
        <w:rPr>
          <w:rFonts w:ascii="Arial" w:hAnsi="Arial" w:cs="Arial"/>
        </w:rPr>
        <w:fldChar w:fldCharType="end"/>
      </w:r>
      <w:r w:rsidRPr="00977AA2">
        <w:rPr>
          <w:rFonts w:ascii="Arial" w:hAnsi="Arial" w:cs="Arial"/>
        </w:rPr>
        <w:t>.</w:t>
      </w:r>
    </w:p>
    <w:p w14:paraId="701826AD" w14:textId="5F625282" w:rsidR="00977AA2" w:rsidRPr="00977AA2" w:rsidRDefault="00977AA2" w:rsidP="00977AA2">
      <w:pPr>
        <w:pStyle w:val="Body"/>
        <w:rPr>
          <w:rFonts w:ascii="Arial" w:hAnsi="Arial" w:cs="Arial"/>
        </w:rPr>
      </w:pPr>
      <w:r w:rsidRPr="00977AA2">
        <w:rPr>
          <w:rFonts w:ascii="Arial" w:hAnsi="Arial" w:cs="Arial"/>
        </w:rPr>
        <w:t>Proposed solution. We design and implement an IoT smart shoe that (</w:t>
      </w:r>
      <w:proofErr w:type="spellStart"/>
      <w:r w:rsidRPr="00977AA2">
        <w:rPr>
          <w:rFonts w:ascii="Arial" w:hAnsi="Arial" w:cs="Arial"/>
        </w:rPr>
        <w:t>i</w:t>
      </w:r>
      <w:proofErr w:type="spellEnd"/>
      <w:r w:rsidRPr="00977AA2">
        <w:rPr>
          <w:rFonts w:ascii="Arial" w:hAnsi="Arial" w:cs="Arial"/>
        </w:rPr>
        <w:t xml:space="preserve">) employs an ESP32 microcontroller to coordinate ultrasonic obstacle sensing and GPS-derived location data, (ii) provides audio–haptic feedback (buzzer and vibration motor) to convey immediate environmental information in an intuitive and unobtrusive manner, and (iii) integrates cloud-based emergency alerts via Blynk Cloud and Twilio to transmit GPS coordinates and status to trusted contacts or emergency services. The justification for this approach lies in the practical need for affordable, simple, and dependable assistive solutions—particularly for visually impaired users—while enabling rapid, geolocated emergency response through coordinated alerts. These choices align with evidence on the feasibility of non-vision modalities for mobility assistance </w:t>
      </w:r>
      <w:r w:rsidR="00754FB0">
        <w:rPr>
          <w:rFonts w:ascii="Arial" w:hAnsi="Arial" w:cs="Arial"/>
        </w:rPr>
        <w:fldChar w:fldCharType="begin"/>
      </w:r>
      <w:r w:rsidR="00754FB0">
        <w:rPr>
          <w:rFonts w:ascii="Arial" w:hAnsi="Arial" w:cs="Arial"/>
        </w:rPr>
        <w:instrText xml:space="preserve"> ADDIN ZOTERO_ITEM CSL_CITATION {"citationID":"45xvpczn","properties":{"formattedCitation":"(Aguilar-Amador &amp; Reyes-Duke, 2023; Dhou et al., 2022; Singh et al., 2024)","plainCitation":"(Aguilar-Amador &amp; Reyes-Duke, 2023; Dhou et al., 2022; Singh et al., 2024)","noteIndex":0},"citationItems":[{"id":216,"uris":["http://zotero.org/users/local/RGOxGMVd/items/7DLXG5X3"],"itemData":{"id":216,"type":"paper-conference","container-title":"Proceedings of the 21th LACCEI International Multi-Conference for Engineering, Education and Technology (LACCEI 2023): “Leadership in Education and Innovation in Engineering in the Framework of Global Transformations: Integration and Alliances for Integral Development”","DOI":"10.18687/LACCEI2023.1.1.1287","ISBN":"9786289520743","publisher":"Latin American and Caribbean Consortium of Engineering Institutions","source":"DOI.org (Crossref)","title":"Wearable Object Detection System for People with Blindness and IoT Monitoring","URL":"https://laccei.org/LACCEI2023-BuenosAires/meta/FP1287.html","author":[{"family":"Aguilar-Amador","given":"Claudia Stefany"},{"family":"Reyes-Duke","given":"Alicia María"}],"accessed":{"date-parts":[["2025",8,30]]},"issued":{"date-parts":[["2023"]]}}},{"id":218,"uris":["http://zotero.org/users/local/RGOxGMVd/items/5YWIGTV2"],"itemData":{"id":218,"type":"article-journal","abstract":"Visually impaired people face many challenges that limit their ability to perform daily tasks and interact with the surrounding world. Navigating around places is one of the biggest challenges that face visually impaired people, especially those with complete loss of vision. As the Internet of Things (IoT) concept starts to play a major role in smart cities applications, visually impaired people can be one of the benefitted clients. In this paper, we propose a smart IoT-based mobile sensors unit that can be attached to an off-the-shelf cane, hereafter a smart cane, to facilitate independent movement for visually impaired people. The proposed mobile sensors unit consists of a six-axis accelerometer/gyro, ultrasonic sensors, GPS sensor, cameras, a digital motion processor and a single credit-card-sized single-board microcomputer. The unit is used to collect information about the cane user and the surrounding obstacles while on the move. An embedded machine learning algorithm is developed and stored in the microcomputer memory to identify the detected obstacles and alarm the user about their nature. In addition, in case of emergencies such as a cane fall, the unit alerts the cane user and their guardian. Moreover, a mobile application is developed to be used by the guardian to track the cane user via Google Maps using a mobile handset to ensure safety. To validate the system, a prototype was developed and tested.","container-title":"Sensors","DOI":"10.3390/s22145202","ISSN":"1424-8220","issue":"14","journalAbbreviation":"Sensors","language":"en","license":"https://creativecommons.org/licenses/by/4.0/","page":"5202","source":"DOI.org (Crossref)","title":"An IoT Machine Learning-Based Mobile Sensors Unit for Visually Impaired People","volume":"22","author":[{"family":"Dhou","given":"Salam"},{"family":"Alnabulsi","given":"Ahmad"},{"family":"Al-Ali","given":"A. R."},{"family":"Arshi","given":"Mariam"},{"family":"Darwish","given":"Fatima"},{"family":"Almaazmi","given":"Sara"},{"family":"Alameeri","given":"Reem"}],"issued":{"date-parts":[["2022",7,12]]}}},{"id":224,"uris":["http://zotero.org/users/local/RGOxGMVd/items/RLDX4F7N"],"itemData":{"id":224,"type":"article-journal","abstract":"This research paper presents the design, development, and evaluation of an Internet of Things (IoT)- based shoe system to enhance the mobility and safety of visually impaired individuals. The proposed shoe leverages IoT technologies, embedded sensors, and wireless communication to provide real-time information and assistance to blind individuals during their daily activities. The system encompasses a wearable shoe device equipped with sensors, a microcontroller unit, and a companion mobile application that relays important data and alerts the user. The effectiveness of the IoT-based shoe is evaluated through a series of user tests and feedback surveys. The results demonstrate the potential of this innovative solution to empower blind individuals, improve their independence, and promote a safer environment for their navigation.","container-title":"EAI Endorsed Transactions on Internet of Things","DOI":"10.4108/eetiot.4823","ISSN":"2414-1399","journalAbbreviation":"EAI Endorsed Trans IoT","license":"https://creativecommons.org/licenses/by/3.0/","source":"DOI.org (Crossref)","title":"IoT-Based Shoe for Enhanced Mobility and Safety of Visually Impaired Individuals","URL":"https://publications.eai.eu/index.php/IoT/article/view/4823","volume":"10","author":[{"family":"Singh","given":"Bakshish"},{"family":"Ekvitayavetchanuku","given":"Pongkit"},{"family":"Shah","given":"Bharti"},{"family":"Sirohi","given":"Neeraj"},{"family":"Pundhir","given":"Prachi"}],"accessed":{"date-parts":[["2025",8,30]]},"issued":{"date-parts":[["2024",1,11]]}}}],"schema":"https://github.com/citation-style-language/schema/raw/master/csl-citation.json"} </w:instrText>
      </w:r>
      <w:r w:rsidR="00754FB0">
        <w:rPr>
          <w:rFonts w:ascii="Arial" w:hAnsi="Arial" w:cs="Arial"/>
        </w:rPr>
        <w:fldChar w:fldCharType="separate"/>
      </w:r>
      <w:r w:rsidR="00754FB0" w:rsidRPr="00754FB0">
        <w:rPr>
          <w:rFonts w:ascii="Arial" w:hAnsi="Arial" w:cs="Arial"/>
        </w:rPr>
        <w:t>(Aguilar-Amador &amp; Reyes-Duke, 2023; Dhou et al., 2022; Singh et al., 2024)</w:t>
      </w:r>
      <w:r w:rsidR="00754FB0">
        <w:rPr>
          <w:rFonts w:ascii="Arial" w:hAnsi="Arial" w:cs="Arial"/>
        </w:rPr>
        <w:fldChar w:fldCharType="end"/>
      </w:r>
      <w:r w:rsidRPr="00977AA2">
        <w:rPr>
          <w:rFonts w:ascii="Arial" w:hAnsi="Arial" w:cs="Arial"/>
        </w:rPr>
        <w:t xml:space="preserve"> and the effectiveness of audio–haptic channels for orientation and mobility</w:t>
      </w:r>
      <w:r w:rsidR="00754FB0">
        <w:rPr>
          <w:rFonts w:ascii="Arial" w:hAnsi="Arial" w:cs="Arial"/>
        </w:rPr>
        <w:t xml:space="preserve"> </w:t>
      </w:r>
      <w:r w:rsidR="00754FB0">
        <w:rPr>
          <w:rFonts w:ascii="Arial" w:hAnsi="Arial" w:cs="Arial"/>
        </w:rPr>
        <w:fldChar w:fldCharType="begin"/>
      </w:r>
      <w:r w:rsidR="00754FB0">
        <w:rPr>
          <w:rFonts w:ascii="Arial" w:hAnsi="Arial" w:cs="Arial"/>
        </w:rPr>
        <w:instrText xml:space="preserve"> ADDIN ZOTERO_ITEM CSL_CITATION {"citationID":"aQWGHSwr","properties":{"formattedCitation":"(Horton et al., 2017; Kaplan &amp; Pyayt, 2024)","plainCitation":"(Horton et al., 2017; Kaplan &amp; Pyayt, 2024)","noteIndex":0},"citationItems":[{"id":220,"uris":["http://zotero.org/users/local/RGOxGMVd/items/D25YQKQ3"],"itemData":{"id":220,"type":"article-journal","container-title":"Assistive Technology","DOI":"10.1080/10400435.2016.1176083","ISSN":"1040-0435, 1949-3614","issue":"1","journalAbbreviation":"Assistive Technology","language":"en","page":"28-36","source":"DOI.org (Crossref)","title":"A review of principles in design and usability testing of tactile technology for individuals with visual impairments","volume":"29","author":[{"family":"Horton","given":"Emily L."},{"family":"Renganathan","given":"Ramkesh"},{"family":"Toth","given":"Bryan N."},{"family":"Cohen","given":"Alexa J."},{"family":"Bajcsy","given":"Andrea V."},{"family":"Bateman","given":"Amelia"},{"family":"Jennings","given":"Mathew C."},{"family":"Khattar","given":"Anish"},{"family":"Kuo","given":"Ryan S."},{"family":"Lee","given":"Felix A."},{"family":"Lim","given":"Meilin K."},{"family":"Migasiuk","given":"Laura W."},{"family":"Zhang","given":"Amy"},{"family":"Zhao","given":"Oliver K."},{"family":"Oliveira","given":"Marcio A."}],"issued":{"date-parts":[["2017",1,2]]}}},{"id":221,"uris":["http://zotero.org/users/local/RGOxGMVd/items/89QIN9N9"],"itemData":{"id":221,"type":"article-journal","abstract":"Tactile maps designed for individuals with blindness can greatly improve their mobility, safety and access to new locations. While 3D-printed maps have already been demonstrated to be a powerful tool for delivering spatial information, they might not always be available. Alternatively, a combination of audio and haptic information can be used to efficiently encode 2D maps. In this paper, we discuss the development and user-testing of a novel audio-haptic map creator application. Maps created using this application can provide people with blindness with a tool for understanding the navigational routes and layouts of spaces before physically visiting the site. Thirteen people with blindness tested various components of the virtual map application, such as audio, haptic feedback and navigation controls. Participants’ data and feedback were collected and analyzed to determine the effectiveness of the virtual maps as it relates to this user group’s readability and usability. The study showed that it was easy to use and that it efficiently delivered information about travel routes and landmarks that the participants could successfully understand.","container-title":"Disabilities","DOI":"10.3390/disabilities4010005","ISSN":"2673-7272","issue":"1","journalAbbreviation":"Disabilities","language":"en","license":"https://creativecommons.org/licenses/by/4.0/","page":"64-77","source":"DOI.org (Crossref)","title":"Fully Digital Audio Haptic Maps for Individuals with Blindness","volume":"4","author":[{"family":"Kaplan","given":"Howard"},{"family":"Pyayt","given":"Anna"}],"issued":{"date-parts":[["2024",1,9]]}}}],"schema":"https://github.com/citation-style-language/schema/raw/master/csl-citation.json"} </w:instrText>
      </w:r>
      <w:r w:rsidR="00754FB0">
        <w:rPr>
          <w:rFonts w:ascii="Arial" w:hAnsi="Arial" w:cs="Arial"/>
        </w:rPr>
        <w:fldChar w:fldCharType="separate"/>
      </w:r>
      <w:r w:rsidR="00754FB0" w:rsidRPr="00754FB0">
        <w:rPr>
          <w:rFonts w:ascii="Arial" w:hAnsi="Arial" w:cs="Arial"/>
        </w:rPr>
        <w:t>(Horton et al., 2017; Kaplan &amp; Pyayt, 2024)</w:t>
      </w:r>
      <w:r w:rsidR="00754FB0">
        <w:rPr>
          <w:rFonts w:ascii="Arial" w:hAnsi="Arial" w:cs="Arial"/>
        </w:rPr>
        <w:fldChar w:fldCharType="end"/>
      </w:r>
      <w:r w:rsidRPr="00977AA2">
        <w:rPr>
          <w:rFonts w:ascii="Arial" w:hAnsi="Arial" w:cs="Arial"/>
        </w:rPr>
        <w:t xml:space="preserve">, and they are reinforced by IoT literature on cloud-enabled safety communications </w:t>
      </w:r>
      <w:r w:rsidR="00754FB0">
        <w:rPr>
          <w:rFonts w:ascii="Arial" w:hAnsi="Arial" w:cs="Arial"/>
        </w:rPr>
        <w:fldChar w:fldCharType="begin"/>
      </w:r>
      <w:r w:rsidR="00754FB0">
        <w:rPr>
          <w:rFonts w:ascii="Arial" w:hAnsi="Arial" w:cs="Arial"/>
        </w:rPr>
        <w:instrText xml:space="preserve"> ADDIN ZOTERO_ITEM CSL_CITATION {"citationID":"FPUkmw9t","properties":{"formattedCitation":"(Wu et al., 2018)","plainCitation":"(Wu et al., 2018)","noteIndex":0},"citationItems":[{"id":227,"uris":["http://zotero.org/users/local/RGOxGMVd/items/DN66S7VA"],"itemData":{"id":227,"type":"article-journal","abstract":"This paper presents a hybrid wearable sensor network system towards the Internet of Things (IoT) connected safety and health monitoring applications. The system is aimed at improving safety in the outdoor workplace. The proposed system consists of a wearable body area network (WBAN) to collect user data and a low-power wide-area network (LPWAN) to connect the WBAN with the Internet. The wearable sensors in the WBAN are exerted to measure the environmental conditions around the subject using a Safe Node and monitor the vital signs of the subject using a Health Node. A standalone local server (gateway), which can process the raw sensor signals, display the environmental and physiological data, and trigger an alert if any emergency circumstance is detected, is designed within the proposed network. To connect the gateway with the Internet, an IoT cloud server is implemented to provide more functionalities, such as web monitoring and mobile applications.","container-title":"Sensors","DOI":"10.3390/s19010021","ISSN":"1424-8220","issue":"1","journalAbbreviation":"Sensors","language":"en","license":"https://creativecommons.org/licenses/by/4.0/","page":"21","source":"DOI.org (Crossref)","title":"An Internet-of-Things (IoT) Network System for Connected Safety and Health Monitoring Applications","volume":"19","author":[{"family":"Wu","given":"Fan"},{"family":"Wu","given":"Taiyang"},{"family":"Yuce","given":"Mehmet Rasit"}],"issued":{"date-parts":[["2018",12,21]]}}}],"schema":"https://github.com/citation-style-language/schema/raw/master/csl-citation.json"} </w:instrText>
      </w:r>
      <w:r w:rsidR="00754FB0">
        <w:rPr>
          <w:rFonts w:ascii="Arial" w:hAnsi="Arial" w:cs="Arial"/>
        </w:rPr>
        <w:fldChar w:fldCharType="separate"/>
      </w:r>
      <w:r w:rsidR="00754FB0" w:rsidRPr="00754FB0">
        <w:rPr>
          <w:rFonts w:ascii="Arial" w:hAnsi="Arial" w:cs="Arial"/>
        </w:rPr>
        <w:t>(Wu et al., 2018)</w:t>
      </w:r>
      <w:r w:rsidR="00754FB0">
        <w:rPr>
          <w:rFonts w:ascii="Arial" w:hAnsi="Arial" w:cs="Arial"/>
        </w:rPr>
        <w:fldChar w:fldCharType="end"/>
      </w:r>
      <w:r w:rsidRPr="00977AA2">
        <w:rPr>
          <w:rFonts w:ascii="Arial" w:hAnsi="Arial" w:cs="Arial"/>
        </w:rPr>
        <w:t>.</w:t>
      </w:r>
    </w:p>
    <w:p w14:paraId="78717C52" w14:textId="6F2881B1" w:rsidR="00B01FCD" w:rsidRDefault="00977AA2" w:rsidP="00977AA2">
      <w:pPr>
        <w:pStyle w:val="Body"/>
        <w:spacing w:after="0"/>
        <w:rPr>
          <w:rFonts w:ascii="Arial" w:hAnsi="Arial" w:cs="Arial"/>
        </w:rPr>
      </w:pPr>
      <w:r w:rsidRPr="00977AA2">
        <w:rPr>
          <w:rFonts w:ascii="Arial" w:hAnsi="Arial" w:cs="Arial"/>
        </w:rPr>
        <w:t>Scope. This study is strictly bounded to the integration of ESP32, a single ultrasonic sensor for obstacle detection, a GPS module for geolocation, a user-activated emergency push button, and audio–haptic actuators (buzzer and vibration motor), with Blynk–Twilio services for alert delivery; vision-based technologies (camera/LiDAR/SLAM/AI) are explicitly excluded. Accordingly, the work aims to enhance HCI aspects such as safety, independence, and more predictable footing during daily navigation.</w:t>
      </w:r>
    </w:p>
    <w:p w14:paraId="34BB4343" w14:textId="77777777" w:rsidR="00790ADA" w:rsidRPr="00FB3A86" w:rsidRDefault="00790ADA" w:rsidP="00441B6F">
      <w:pPr>
        <w:pStyle w:val="Body"/>
        <w:spacing w:after="0"/>
        <w:rPr>
          <w:rFonts w:ascii="Arial" w:hAnsi="Arial" w:cs="Arial"/>
        </w:rPr>
      </w:pPr>
    </w:p>
    <w:p w14:paraId="7CF65EF6" w14:textId="77777777" w:rsidR="002912EA" w:rsidRDefault="002912EA" w:rsidP="002912EA">
      <w:pPr>
        <w:pStyle w:val="AbstHead"/>
        <w:spacing w:after="0"/>
        <w:jc w:val="both"/>
        <w:rPr>
          <w:rFonts w:ascii="Arial" w:hAnsi="Arial" w:cs="Arial"/>
        </w:rPr>
      </w:pPr>
      <w:r>
        <w:rPr>
          <w:rFonts w:ascii="Arial" w:hAnsi="Arial" w:cs="Arial"/>
        </w:rPr>
        <w:t xml:space="preserve">2. </w:t>
      </w:r>
      <w:r w:rsidRPr="00BC21E7">
        <w:rPr>
          <w:rFonts w:ascii="Arial" w:hAnsi="Arial" w:cs="Arial"/>
        </w:rPr>
        <w:t>Related Work</w:t>
      </w:r>
    </w:p>
    <w:p w14:paraId="12A5F3FD" w14:textId="77777777" w:rsidR="002912EA" w:rsidRPr="00FB3A86" w:rsidRDefault="002912EA" w:rsidP="002912EA">
      <w:pPr>
        <w:pStyle w:val="AbstHead"/>
        <w:spacing w:after="0"/>
        <w:jc w:val="both"/>
        <w:rPr>
          <w:rFonts w:ascii="Arial" w:hAnsi="Arial" w:cs="Arial"/>
        </w:rPr>
      </w:pPr>
    </w:p>
    <w:p w14:paraId="038DE4B1" w14:textId="77777777" w:rsidR="002912EA" w:rsidRDefault="002912EA" w:rsidP="002912EA">
      <w:pPr>
        <w:pStyle w:val="Body"/>
        <w:spacing w:after="0"/>
        <w:rPr>
          <w:rFonts w:ascii="Arial" w:hAnsi="Arial" w:cs="Arial"/>
        </w:rPr>
      </w:pPr>
      <w:r w:rsidRPr="00EA3BAE">
        <w:rPr>
          <w:rFonts w:ascii="Arial" w:hAnsi="Arial" w:cs="Arial"/>
        </w:rPr>
        <w:t>Research on assistive technologies for people with visual impairments increasingly converges on three technical pillars—ultrasonic sensing, IoT/embedded control, and GPS/GNSS location awareness—tied together by cloud-based notification services for rapid emergency response. This section synthesizes prior work across four clusters: (a) ultrasonic-based assistive tools, (b) IoT and embedded controllers for assistive devices, (c) GPS/GNSS for location tracking and emergency response, and (d) IoT notification services (Blynk/Twilio) with reliability and privacy considerations.</w:t>
      </w:r>
    </w:p>
    <w:p w14:paraId="758AFB1E" w14:textId="77777777" w:rsidR="002912EA" w:rsidRDefault="002912EA" w:rsidP="002912EA">
      <w:pPr>
        <w:pStyle w:val="Body"/>
        <w:spacing w:after="0"/>
        <w:rPr>
          <w:rFonts w:ascii="Arial" w:hAnsi="Arial" w:cs="Arial"/>
        </w:rPr>
      </w:pPr>
    </w:p>
    <w:p w14:paraId="6FD09D2A" w14:textId="77777777" w:rsidR="002912EA" w:rsidRDefault="002912EA" w:rsidP="002912EA">
      <w:pPr>
        <w:pStyle w:val="Body"/>
        <w:spacing w:after="0"/>
        <w:rPr>
          <w:rFonts w:ascii="Arial" w:hAnsi="Arial" w:cs="Arial"/>
          <w:b/>
          <w:sz w:val="22"/>
        </w:rPr>
      </w:pPr>
      <w:r w:rsidRPr="00C30A0F">
        <w:rPr>
          <w:rFonts w:ascii="Arial" w:hAnsi="Arial" w:cs="Arial"/>
          <w:b/>
          <w:caps/>
          <w:sz w:val="22"/>
        </w:rPr>
        <w:lastRenderedPageBreak/>
        <w:t xml:space="preserve">2.1 </w:t>
      </w:r>
      <w:r w:rsidRPr="00BC21E7">
        <w:rPr>
          <w:rFonts w:ascii="Arial" w:hAnsi="Arial" w:cs="Arial"/>
          <w:b/>
          <w:sz w:val="22"/>
        </w:rPr>
        <w:t>Ultrasonic-Based Assistive Tools for the Visually Impaired</w:t>
      </w:r>
    </w:p>
    <w:p w14:paraId="312A4A6C" w14:textId="77777777" w:rsidR="002912EA" w:rsidRDefault="002912EA" w:rsidP="002912EA">
      <w:pPr>
        <w:pStyle w:val="Body"/>
        <w:spacing w:after="0"/>
        <w:rPr>
          <w:rFonts w:ascii="Arial" w:hAnsi="Arial" w:cs="Arial"/>
          <w:b/>
          <w:sz w:val="22"/>
        </w:rPr>
      </w:pPr>
    </w:p>
    <w:p w14:paraId="3E75D5F2" w14:textId="127E30F2" w:rsidR="002912EA" w:rsidRDefault="002912EA" w:rsidP="002912EA">
      <w:pPr>
        <w:pStyle w:val="Body"/>
        <w:spacing w:after="0"/>
        <w:rPr>
          <w:rFonts w:ascii="Arial" w:hAnsi="Arial" w:cs="Arial"/>
        </w:rPr>
      </w:pPr>
      <w:r w:rsidRPr="00EA3BAE">
        <w:rPr>
          <w:rFonts w:ascii="Arial" w:hAnsi="Arial" w:cs="Arial"/>
        </w:rPr>
        <w:t xml:space="preserve">Ultrasonic sensors are widely adopted in smart canes and smart shoes to detect near-field obstacles and convey non-visual feedback. A smart cane using ultrasonic sensing with auditory and haptic cues demonstrates effective obstacle detection and meaningful mobility support beyond traditional aids </w:t>
      </w:r>
      <w:r w:rsidR="006001D1">
        <w:rPr>
          <w:rFonts w:ascii="Arial" w:hAnsi="Arial" w:cs="Arial"/>
        </w:rPr>
        <w:fldChar w:fldCharType="begin"/>
      </w:r>
      <w:r w:rsidR="006001D1">
        <w:rPr>
          <w:rFonts w:ascii="Arial" w:hAnsi="Arial" w:cs="Arial"/>
        </w:rPr>
        <w:instrText xml:space="preserve"> ADDIN ZOTERO_ITEM CSL_CITATION {"citationID":"0CC6NPyY","properties":{"formattedCitation":"(Kazi et al., 2023)","plainCitation":"(Kazi et al., 2023)","noteIndex":0},"citationItems":[{"id":233,"uris":["http://zotero.org/users/local/RGOxGMVd/items/S3MWXSZY"],"itemData":{"id":233,"type":"article-journal","abstract":"Vision impairment or low vision is the disability to see any objects clearly. It might be caused by old age, an accident, or any other neurological condition. People find it difficult to carry out their regular activities, regardless of the cause of their vision impairment or blindness. As medical researchers are working to find a cure for blindness, contrariwise researchers are using technology to make a vision impairment person’s life easier in an affordable way. As a result, a smart cane was developed, although it is expensive for most of blind people. The main objective of this paper is to introduce an affordable smart cane for every visually impaired person. The ultrasonic sensors in this walking stick are used to identify impediments. This system is using an arduino to reduce the processing time between receiving and delivering signals created by ultrasonic sensors. The speech output will guide a blind person to take a safe path making the stroll more comfortable and secure.","container-title":"EAI Endorsed Transactions on Internet of Things","DOI":"10.4108/eetiot.v8i4.1707","ISSN":"2414-1399","issue":"4","journalAbbreviation":"EAI Endorsed Trans IoT","license":"https://creativecommons.org/licenses/by/3.0/","page":"e5","source":"DOI.org (Crossref)","title":"Smart Cane: A Low Cost Assistive Device for the Visually Impaired","title-short":"Smart Cane","volume":"8","author":[{"family":"Kazi","given":"Wohiduzzaman"},{"family":"Limu","given":"Taslima Jannat"},{"literal":"Md. Rakibuzzaman"}],"issued":{"date-parts":[["2023",1,25]]}}}],"schema":"https://github.com/citation-style-language/schema/raw/master/csl-citation.json"} </w:instrText>
      </w:r>
      <w:r w:rsidR="006001D1">
        <w:rPr>
          <w:rFonts w:ascii="Arial" w:hAnsi="Arial" w:cs="Arial"/>
        </w:rPr>
        <w:fldChar w:fldCharType="separate"/>
      </w:r>
      <w:r w:rsidR="006001D1" w:rsidRPr="006001D1">
        <w:rPr>
          <w:rFonts w:ascii="Arial" w:hAnsi="Arial" w:cs="Arial"/>
        </w:rPr>
        <w:t>(Kazi et al., 2023)</w:t>
      </w:r>
      <w:r w:rsidR="006001D1">
        <w:rPr>
          <w:rFonts w:ascii="Arial" w:hAnsi="Arial" w:cs="Arial"/>
        </w:rPr>
        <w:fldChar w:fldCharType="end"/>
      </w:r>
      <w:r w:rsidRPr="00EA3BAE">
        <w:rPr>
          <w:rFonts w:ascii="Arial" w:hAnsi="Arial" w:cs="Arial"/>
        </w:rPr>
        <w:t xml:space="preserve">. An Arduino Nano + HC-SR04 stick that triggers a buzzer upon obstacle detection similarly facilitates safer movement in basic navigation scenarios </w:t>
      </w:r>
      <w:r w:rsidR="006001D1">
        <w:rPr>
          <w:rFonts w:ascii="Arial" w:hAnsi="Arial" w:cs="Arial"/>
        </w:rPr>
        <w:fldChar w:fldCharType="begin"/>
      </w:r>
      <w:r w:rsidR="006001D1">
        <w:rPr>
          <w:rFonts w:ascii="Arial" w:hAnsi="Arial" w:cs="Arial"/>
        </w:rPr>
        <w:instrText xml:space="preserve"> ADDIN ZOTERO_ITEM CSL_CITATION {"citationID":"CpTjRdVS","properties":{"formattedCitation":"(Turnip et al., 2023)","plainCitation":"(Turnip et al., 2023)","noteIndex":0},"citationItems":[{"id":239,"uris":["http://zotero.org/users/local/RGOxGMVd/items/A9D3RQME"],"itemData":{"id":239,"type":"article-journal","abstract":"Aims: With the stick, blind people can not only project their goals well, but also anticipate obstacles from the front, right, left, and unexpected puddles below without physical contact.\r\nStudy Design: Obstacle Detection Stick for the Visually Impaired Using HC-SR04 Ultrasonic Sensor and Arduino Nano Microcontroller-Based Raindrop Sensor.\r\nMethodology: Calibration is performed by comparing the output value of the HC-SR04 ultrasonic sensor and the manual meter. The calibrated parameters are the distance of the obstacle at the front, left and right positions. The relationship between the measured values of the design tool and the manual measuring instrument is determined by the linear regression method to obtain the correction equation and the accuracy of the design tool.\r\nResults: Based on the research, the working system of the tool for the blind using an ultrasonic sensor is that when the obstacle is in the left position, the tool will emit a right turn sound and vice versa, when the obstacle is in the front and left position of the sensor, the tool will emit a right turn sound and when the obstacle is in the front and left position of the sensor, the tool will emit a left turn sound, If the obstacle is in the front, left and right positions, the tool will emit a U-turn sound and if the obstacle is in the front position, the tool will emit a U-turn sound, the sound produced comes from the audio card's SD module where the sound was previously recorded and the media used as the obstacle is the card. The percentage level of accuracy obtained by the HC-SR04 ultrasonic sensor in the front position is 96.875%, in the left position is 90.625%, and in the right position is 93.75%. The maximum distance the ultrasonic sensor can detect is 147 cm. In the raindrop sensor, the buzzer sounds when the raindrop sensor detects water if the raindrop sensor reading is more than 5 cm from the bottom of the blind cane, and the buzzer does not sound if the raindrop sensor reading is less than 5 cm.\r\nConclusion: The HC-SR04 ultrasonic sensor works by using the obstacle's ability to reflect back the ultrasonic waves sent by the ultrasonic sensor to detect the distance between the stick and the obstacle.","container-title":"Journal of Engineering Research and Reports","DOI":"10.9734/jerr/2023/v25i3886","ISSN":"2582-2926","issue":"3","journalAbbreviation":"JERR","page":"1-6","source":"DOI.org (Crossref)","title":"Obstacle Detection Stick for the Visually Impaired Using HC-SR04 Ultrasonic Sensor and Arduino Nano Microcontroller-based Raindrop Sensor","volume":"25","author":[{"family":"Turnip","given":"Mega Tiarma Br"},{"family":"Gunawan","given":"Anak Agung Ngurah"},{"family":"Adnyana","given":"I. Gusti Agung Putra"},{"family":"Supardi","given":"I. Wayan"},{"family":"Trisnawati","given":"Ni Luh Putu"}],"issued":{"date-parts":[["2023",5,27]]}}}],"schema":"https://github.com/citation-style-language/schema/raw/master/csl-citation.json"} </w:instrText>
      </w:r>
      <w:r w:rsidR="006001D1">
        <w:rPr>
          <w:rFonts w:ascii="Arial" w:hAnsi="Arial" w:cs="Arial"/>
        </w:rPr>
        <w:fldChar w:fldCharType="separate"/>
      </w:r>
      <w:r w:rsidR="006001D1" w:rsidRPr="006001D1">
        <w:rPr>
          <w:rFonts w:ascii="Arial" w:hAnsi="Arial" w:cs="Arial"/>
        </w:rPr>
        <w:t>(Turnip et al., 2023)</w:t>
      </w:r>
      <w:r w:rsidR="006001D1">
        <w:rPr>
          <w:rFonts w:ascii="Arial" w:hAnsi="Arial" w:cs="Arial"/>
        </w:rPr>
        <w:fldChar w:fldCharType="end"/>
      </w:r>
      <w:r w:rsidRPr="00EA3BAE">
        <w:rPr>
          <w:rFonts w:ascii="Arial" w:hAnsi="Arial" w:cs="Arial"/>
        </w:rPr>
        <w:t>. Despite these gains, low-cost ultrasonic modules typically face constraints in effective range and precision, and performance can degrade with soft, angled, or absorptive surfaces—motivating careful sensor placement and, where possible, complementary modalities in wearable layouts (Zhao et al., 2022).</w:t>
      </w:r>
    </w:p>
    <w:p w14:paraId="499D6E0B" w14:textId="77777777" w:rsidR="002912EA" w:rsidRDefault="002912EA" w:rsidP="002912EA">
      <w:pPr>
        <w:pStyle w:val="Body"/>
        <w:spacing w:after="0"/>
        <w:rPr>
          <w:rFonts w:ascii="Arial" w:hAnsi="Arial" w:cs="Arial"/>
        </w:rPr>
      </w:pPr>
    </w:p>
    <w:p w14:paraId="379380A0" w14:textId="77777777" w:rsidR="002912EA" w:rsidRDefault="002912EA" w:rsidP="002912EA">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BC21E7">
        <w:rPr>
          <w:rFonts w:ascii="Arial" w:hAnsi="Arial" w:cs="Arial"/>
          <w:b/>
          <w:sz w:val="22"/>
        </w:rPr>
        <w:t>IoT and Embedded Controllers for Assistive Devices</w:t>
      </w:r>
    </w:p>
    <w:p w14:paraId="30BA51CB" w14:textId="77777777" w:rsidR="002912EA" w:rsidRDefault="002912EA" w:rsidP="002912EA">
      <w:pPr>
        <w:pStyle w:val="Body"/>
        <w:spacing w:after="0"/>
        <w:rPr>
          <w:rFonts w:ascii="Arial" w:hAnsi="Arial" w:cs="Arial"/>
          <w:b/>
          <w:sz w:val="22"/>
        </w:rPr>
      </w:pPr>
    </w:p>
    <w:p w14:paraId="226CD5FB" w14:textId="7710C0D3" w:rsidR="002912EA" w:rsidRPr="00EA3BAE" w:rsidRDefault="002912EA" w:rsidP="002912EA">
      <w:pPr>
        <w:pStyle w:val="Body"/>
        <w:spacing w:after="0"/>
        <w:rPr>
          <w:rFonts w:ascii="Arial" w:hAnsi="Arial" w:cs="Arial"/>
          <w:bCs/>
        </w:rPr>
      </w:pPr>
      <w:r w:rsidRPr="00EA3BAE">
        <w:rPr>
          <w:rFonts w:ascii="Arial" w:hAnsi="Arial" w:cs="Arial"/>
          <w:bCs/>
        </w:rPr>
        <w:t xml:space="preserve">The IoT paradigm enables real-time sensing, processing, and connectivity in lightweight assistive platforms. The ESP32 is frequently chosen thanks to on-chip Wi-Fi/Bluetooth, modest compute, and mature SDK support. An IoT-enabled navigation aid using ESP32 illustrates how embedded controllers anchor end-to-end assistive workflows </w:t>
      </w:r>
      <w:r w:rsidR="006001D1">
        <w:rPr>
          <w:rFonts w:ascii="Arial" w:hAnsi="Arial" w:cs="Arial"/>
          <w:bCs/>
        </w:rPr>
        <w:fldChar w:fldCharType="begin"/>
      </w:r>
      <w:r w:rsidR="006001D1">
        <w:rPr>
          <w:rFonts w:ascii="Arial" w:hAnsi="Arial" w:cs="Arial"/>
          <w:bCs/>
        </w:rPr>
        <w:instrText xml:space="preserve"> ADDIN ZOTERO_ITEM CSL_CITATION {"citationID":"Q1Z6qfz2","properties":{"formattedCitation":"(Roy &amp; Shah, 2022)","plainCitation":"(Roy &amp; Shah, 2022)","noteIndex":0},"citationItems":[{"id":236,"uris":["http://zotero.org/users/local/RGOxGMVd/items/7IDPKBDK"],"itemData":{"id":236,"type":"chapter","container-title":"Advanced Information Networking and Applications","event-place":"Cham","ISBN":"978-3-030-99618-5","language":"en","note":"collection-title: Lecture Notes in Networks and Systems\nDOI: 10.1007/978-3-030-99619-2_23","page":"232-244","publisher":"Springer International Publishing","publisher-place":"Cham","source":"DOI.org (Crossref)","title":"Internet of Things (IoT) Enabled Smart Navigation Aid for Visually Impaired","URL":"https://link.springer.com/10.1007/978-3-030-99619-2_23","volume":"451","editor":[{"family":"Barolli","given":"Leonard"},{"family":"Hussain","given":"Farookh"},{"family":"Enokido","given":"Tomoya"}],"author":[{"family":"Roy","given":"Mriyank"},{"family":"Shah","given":"Purav"}],"accessed":{"date-parts":[["2025",9,1]]},"issued":{"date-parts":[["2022"]]}}}],"schema":"https://github.com/citation-style-language/schema/raw/master/csl-citation.json"} </w:instrText>
      </w:r>
      <w:r w:rsidR="006001D1">
        <w:rPr>
          <w:rFonts w:ascii="Arial" w:hAnsi="Arial" w:cs="Arial"/>
          <w:bCs/>
        </w:rPr>
        <w:fldChar w:fldCharType="separate"/>
      </w:r>
      <w:r w:rsidR="006001D1" w:rsidRPr="006001D1">
        <w:rPr>
          <w:rFonts w:ascii="Arial" w:hAnsi="Arial" w:cs="Arial"/>
        </w:rPr>
        <w:t>(Roy &amp; Shah, 2022)</w:t>
      </w:r>
      <w:r w:rsidR="006001D1">
        <w:rPr>
          <w:rFonts w:ascii="Arial" w:hAnsi="Arial" w:cs="Arial"/>
          <w:bCs/>
        </w:rPr>
        <w:fldChar w:fldCharType="end"/>
      </w:r>
      <w:r w:rsidRPr="00EA3BAE">
        <w:rPr>
          <w:rFonts w:ascii="Arial" w:hAnsi="Arial" w:cs="Arial"/>
          <w:bCs/>
        </w:rPr>
        <w:t xml:space="preserve">. At the same time, the power budget is a practical constraint for continuous sensing/communication wearables; duty-cycling sensors, batching transmissions, and using low-power modes are standard considerations, with power limitations in continuous use explicitly noted </w:t>
      </w:r>
      <w:r w:rsidR="006001D1">
        <w:rPr>
          <w:rFonts w:ascii="Arial" w:hAnsi="Arial" w:cs="Arial"/>
          <w:bCs/>
        </w:rPr>
        <w:fldChar w:fldCharType="begin"/>
      </w:r>
      <w:r w:rsidR="006001D1">
        <w:rPr>
          <w:rFonts w:ascii="Arial" w:hAnsi="Arial" w:cs="Arial"/>
          <w:bCs/>
        </w:rPr>
        <w:instrText xml:space="preserve"> ADDIN ZOTERO_ITEM CSL_CITATION {"citationID":"PlRO2I8I","properties":{"formattedCitation":"(Roy &amp; Shah, 2022)","plainCitation":"(Roy &amp; Shah, 2022)","noteIndex":0},"citationItems":[{"id":236,"uris":["http://zotero.org/users/local/RGOxGMVd/items/7IDPKBDK"],"itemData":{"id":236,"type":"chapter","container-title":"Advanced Information Networking and Applications","event-place":"Cham","ISBN":"978-3-030-99618-5","language":"en","note":"collection-title: Lecture Notes in Networks and Systems\nDOI: 10.1007/978-3-030-99619-2_23","page":"232-244","publisher":"Springer International Publishing","publisher-place":"Cham","source":"DOI.org (Crossref)","title":"Internet of Things (IoT) Enabled Smart Navigation Aid for Visually Impaired","URL":"https://link.springer.com/10.1007/978-3-030-99619-2_23","volume":"451","editor":[{"family":"Barolli","given":"Leonard"},{"family":"Hussain","given":"Farookh"},{"family":"Enokido","given":"Tomoya"}],"author":[{"family":"Roy","given":"Mriyank"},{"family":"Shah","given":"Purav"}],"accessed":{"date-parts":[["2025",9,1]]},"issued":{"date-parts":[["2022"]]}}}],"schema":"https://github.com/citation-style-language/schema/raw/master/csl-citation.json"} </w:instrText>
      </w:r>
      <w:r w:rsidR="006001D1">
        <w:rPr>
          <w:rFonts w:ascii="Arial" w:hAnsi="Arial" w:cs="Arial"/>
          <w:bCs/>
        </w:rPr>
        <w:fldChar w:fldCharType="separate"/>
      </w:r>
      <w:r w:rsidR="006001D1" w:rsidRPr="006001D1">
        <w:rPr>
          <w:rFonts w:ascii="Arial" w:hAnsi="Arial" w:cs="Arial"/>
        </w:rPr>
        <w:t>(Roy &amp; Shah, 2022)</w:t>
      </w:r>
      <w:r w:rsidR="006001D1">
        <w:rPr>
          <w:rFonts w:ascii="Arial" w:hAnsi="Arial" w:cs="Arial"/>
          <w:bCs/>
        </w:rPr>
        <w:fldChar w:fldCharType="end"/>
      </w:r>
      <w:r w:rsidRPr="00EA3BAE">
        <w:rPr>
          <w:rFonts w:ascii="Arial" w:hAnsi="Arial" w:cs="Arial"/>
          <w:bCs/>
        </w:rPr>
        <w:t>. These insights inform smart-shoe designs that must remain low-power yet responsive for timely haptic/audio cues and emergency signaling.</w:t>
      </w:r>
    </w:p>
    <w:p w14:paraId="4459C18B" w14:textId="77777777" w:rsidR="002912EA" w:rsidRDefault="002912EA" w:rsidP="002912EA">
      <w:pPr>
        <w:pStyle w:val="Body"/>
        <w:spacing w:after="0"/>
        <w:rPr>
          <w:rFonts w:ascii="Arial" w:hAnsi="Arial" w:cs="Arial"/>
          <w:b/>
          <w:sz w:val="22"/>
        </w:rPr>
      </w:pPr>
    </w:p>
    <w:p w14:paraId="4262D6A6" w14:textId="77777777" w:rsidR="002912EA" w:rsidRDefault="002912EA" w:rsidP="002912EA">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6D4A7C">
        <w:rPr>
          <w:rFonts w:ascii="Arial" w:hAnsi="Arial" w:cs="Arial"/>
          <w:b/>
          <w:sz w:val="22"/>
        </w:rPr>
        <w:t>GPS/GNSS for Location Tracking and Emergency Response</w:t>
      </w:r>
    </w:p>
    <w:p w14:paraId="64D18062" w14:textId="77777777" w:rsidR="002912EA" w:rsidRDefault="002912EA" w:rsidP="002912EA">
      <w:pPr>
        <w:pStyle w:val="Body"/>
        <w:spacing w:after="0"/>
        <w:rPr>
          <w:rFonts w:ascii="Arial" w:hAnsi="Arial" w:cs="Arial"/>
          <w:b/>
          <w:sz w:val="22"/>
        </w:rPr>
      </w:pPr>
    </w:p>
    <w:p w14:paraId="543726E3" w14:textId="62A27CD3" w:rsidR="002912EA" w:rsidRPr="006D4A7C" w:rsidRDefault="002912EA" w:rsidP="002912EA">
      <w:pPr>
        <w:pStyle w:val="Body"/>
        <w:spacing w:after="0"/>
        <w:rPr>
          <w:rFonts w:ascii="Arial" w:hAnsi="Arial" w:cs="Arial"/>
          <w:bCs/>
        </w:rPr>
      </w:pPr>
      <w:r w:rsidRPr="006D4A7C">
        <w:rPr>
          <w:rFonts w:ascii="Arial" w:hAnsi="Arial" w:cs="Arial"/>
          <w:bCs/>
        </w:rPr>
        <w:t xml:space="preserve">GPS/GNSS is central to assistive wearables by enabling geolocated alerts, caregiver awareness, and safer independent travel. The integration of GPS in wearable platforms to transmit location data to caregivers or emergency services in near real-time has been emphasized, with reported improvements in perceived safety and user independence </w:t>
      </w:r>
      <w:r w:rsidR="006001D1">
        <w:rPr>
          <w:rFonts w:ascii="Arial" w:hAnsi="Arial" w:cs="Arial"/>
          <w:bCs/>
        </w:rPr>
        <w:fldChar w:fldCharType="begin"/>
      </w:r>
      <w:r w:rsidR="006001D1">
        <w:rPr>
          <w:rFonts w:ascii="Arial" w:hAnsi="Arial" w:cs="Arial"/>
          <w:bCs/>
        </w:rPr>
        <w:instrText xml:space="preserve"> ADDIN ZOTERO_ITEM CSL_CITATION {"citationID":"vr4tbgAx","properties":{"formattedCitation":"(Raji et al., 2024)","plainCitation":"(Raji et al., 2024)","noteIndex":0},"citationItems":[{"id":235,"uris":["http://zotero.org/users/local/RGOxGMVd/items/82ZHM3ZB"],"itemData":{"id":235,"type":"article-journal","abstract":"Purpose\n              At the moment, in terms of both research and commercial products, smart shoe technology and applications seem not to attract the same magnitude of attention compared to smart garments and other smart wearables such as wrist watches and wrist bands. The purpose of this study is to fill this knowledge gap by discussing issues regarding smart shoe sensing technologies, smart shoe sensor placements, factors that affect sensor placements and finally the areas of smart shoe applications.\n            \n            \n              Design/methodology/approach\n              Through a review of relevant literature, this study first and foremost attempts to explain what constitutes a smart shoe and subsequently discusses the current trends in smart shoe applications. Discussed in this study are relevant sensing technologies, sensor placement and areas of smart shoe applications.\n            \n            \n              Findings\n              This study outlined 13 important areas of smart shoe applications. It also uncovered that majority of smart shoe functionality are physical activity tracking, health rehabilitation and ambulation assistance for the blind. Also highlighted in this review are some of the bottlenecks of smart shoe development.\n            \n            \n              Originality/value\n              To the best of the authors’ knowledge, this is the first comprehensive review paper focused on smart shoe applications, and therefore serves as an apt reference for researchers within the field of smart footwear.","container-title":"Sensor Review","DOI":"10.1108/SR-04-2023-0093","ISSN":"0260-2288, 0260-2288","issue":"3","journalAbbreviation":"SR","language":"en","license":"https://www.emerald.com/insight/site-policies","page":"290-300","source":"DOI.org (Crossref)","title":"Review of development trends in smart shoe applications","volume":"44","author":[{"family":"Raji","given":"Rafiu King"},{"family":"Han","given":"Jian Lin"},{"family":"Li","given":"Zixing"},{"family":"Gong","given":"Lihua"}],"issued":{"date-parts":[["2024",5,6]]}}}],"schema":"https://github.com/citation-style-language/schema/raw/master/csl-citation.json"} </w:instrText>
      </w:r>
      <w:r w:rsidR="006001D1">
        <w:rPr>
          <w:rFonts w:ascii="Arial" w:hAnsi="Arial" w:cs="Arial"/>
          <w:bCs/>
        </w:rPr>
        <w:fldChar w:fldCharType="separate"/>
      </w:r>
      <w:r w:rsidR="006001D1" w:rsidRPr="006001D1">
        <w:rPr>
          <w:rFonts w:ascii="Arial" w:hAnsi="Arial" w:cs="Arial"/>
        </w:rPr>
        <w:t>(Raji et al., 2024)</w:t>
      </w:r>
      <w:r w:rsidR="006001D1">
        <w:rPr>
          <w:rFonts w:ascii="Arial" w:hAnsi="Arial" w:cs="Arial"/>
          <w:bCs/>
        </w:rPr>
        <w:fldChar w:fldCharType="end"/>
      </w:r>
      <w:r w:rsidRPr="006D4A7C">
        <w:rPr>
          <w:rFonts w:ascii="Arial" w:hAnsi="Arial" w:cs="Arial"/>
          <w:bCs/>
        </w:rPr>
        <w:t xml:space="preserve">. When fused with ultrasonic sensing, GPS allows situational escalation—from local obstacle warnings to remote emergency notifications if the user requests help. Reliability, however, can be challenged by busy urban environments or poor sky view, requiring thoughtful alert logic (e.g., retries, last-known fixes) and clear user feedback </w:t>
      </w:r>
      <w:r w:rsidR="006001D1">
        <w:rPr>
          <w:rFonts w:ascii="Arial" w:hAnsi="Arial" w:cs="Arial"/>
          <w:bCs/>
        </w:rPr>
        <w:fldChar w:fldCharType="begin"/>
      </w:r>
      <w:r w:rsidR="006001D1">
        <w:rPr>
          <w:rFonts w:ascii="Arial" w:hAnsi="Arial" w:cs="Arial"/>
          <w:bCs/>
        </w:rPr>
        <w:instrText xml:space="preserve"> ADDIN ZOTERO_ITEM CSL_CITATION {"citationID":"0qwUiOcv","properties":{"formattedCitation":"(Raji et al., 2024; Roy &amp; Shah, 2022)","plainCitation":"(Raji et al., 2024; Roy &amp; Shah, 2022)","noteIndex":0},"citationItems":[{"id":235,"uris":["http://zotero.org/users/local/RGOxGMVd/items/82ZHM3ZB"],"itemData":{"id":235,"type":"article-journal","abstract":"Purpose\n              At the moment, in terms of both research and commercial products, smart shoe technology and applications seem not to attract the same magnitude of attention compared to smart garments and other smart wearables such as wrist watches and wrist bands. The purpose of this study is to fill this knowledge gap by discussing issues regarding smart shoe sensing technologies, smart shoe sensor placements, factors that affect sensor placements and finally the areas of smart shoe applications.\n            \n            \n              Design/methodology/approach\n              Through a review of relevant literature, this study first and foremost attempts to explain what constitutes a smart shoe and subsequently discusses the current trends in smart shoe applications. Discussed in this study are relevant sensing technologies, sensor placement and areas of smart shoe applications.\n            \n            \n              Findings\n              This study outlined 13 important areas of smart shoe applications. It also uncovered that majority of smart shoe functionality are physical activity tracking, health rehabilitation and ambulation assistance for the blind. Also highlighted in this review are some of the bottlenecks of smart shoe development.\n            \n            \n              Originality/value\n              To the best of the authors’ knowledge, this is the first comprehensive review paper focused on smart shoe applications, and therefore serves as an apt reference for researchers within the field of smart footwear.","container-title":"Sensor Review","DOI":"10.1108/SR-04-2023-0093","ISSN":"0260-2288, 0260-2288","issue":"3","journalAbbreviation":"SR","language":"en","license":"https://www.emerald.com/insight/site-policies","page":"290-300","source":"DOI.org (Crossref)","title":"Review of development trends in smart shoe applications","volume":"44","author":[{"family":"Raji","given":"Rafiu King"},{"family":"Han","given":"Jian Lin"},{"family":"Li","given":"Zixing"},{"family":"Gong","given":"Lihua"}],"issued":{"date-parts":[["2024",5,6]]}}},{"id":236,"uris":["http://zotero.org/users/local/RGOxGMVd/items/7IDPKBDK"],"itemData":{"id":236,"type":"chapter","container-title":"Advanced Information Networking and Applications","event-place":"Cham","ISBN":"978-3-030-99618-5","language":"en","note":"collection-title: Lecture Notes in Networks and Systems\nDOI: 10.1007/978-3-030-99619-2_23","page":"232-244","publisher":"Springer International Publishing","publisher-place":"Cham","source":"DOI.org (Crossref)","title":"Internet of Things (IoT) Enabled Smart Navigation Aid for Visually Impaired","URL":"https://link.springer.com/10.1007/978-3-030-99619-2_23","volume":"451","editor":[{"family":"Barolli","given":"Leonard"},{"family":"Hussain","given":"Farookh"},{"family":"Enokido","given":"Tomoya"}],"author":[{"family":"Roy","given":"Mriyank"},{"family":"Shah","given":"Purav"}],"accessed":{"date-parts":[["2025",9,1]]},"issued":{"date-parts":[["2022"]]}}}],"schema":"https://github.com/citation-style-language/schema/raw/master/csl-citation.json"} </w:instrText>
      </w:r>
      <w:r w:rsidR="006001D1">
        <w:rPr>
          <w:rFonts w:ascii="Arial" w:hAnsi="Arial" w:cs="Arial"/>
          <w:bCs/>
        </w:rPr>
        <w:fldChar w:fldCharType="separate"/>
      </w:r>
      <w:r w:rsidR="006001D1" w:rsidRPr="006001D1">
        <w:rPr>
          <w:rFonts w:ascii="Arial" w:hAnsi="Arial" w:cs="Arial"/>
        </w:rPr>
        <w:t>(Raji et al., 2024; Roy &amp; Shah, 2022)</w:t>
      </w:r>
      <w:r w:rsidR="006001D1">
        <w:rPr>
          <w:rFonts w:ascii="Arial" w:hAnsi="Arial" w:cs="Arial"/>
          <w:bCs/>
        </w:rPr>
        <w:fldChar w:fldCharType="end"/>
      </w:r>
      <w:r w:rsidRPr="006D4A7C">
        <w:rPr>
          <w:rFonts w:ascii="Arial" w:hAnsi="Arial" w:cs="Arial"/>
          <w:bCs/>
        </w:rPr>
        <w:t>.</w:t>
      </w:r>
    </w:p>
    <w:p w14:paraId="62DBB2E5" w14:textId="77777777" w:rsidR="002912EA" w:rsidRDefault="002912EA" w:rsidP="002912EA">
      <w:pPr>
        <w:pStyle w:val="Body"/>
        <w:spacing w:after="0"/>
        <w:rPr>
          <w:rFonts w:ascii="Arial" w:hAnsi="Arial" w:cs="Arial"/>
          <w:b/>
          <w:sz w:val="22"/>
        </w:rPr>
      </w:pPr>
    </w:p>
    <w:p w14:paraId="216AF2A1" w14:textId="77777777" w:rsidR="002912EA" w:rsidRDefault="002912EA" w:rsidP="002912EA">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BC21E7">
        <w:rPr>
          <w:rFonts w:ascii="Arial" w:hAnsi="Arial" w:cs="Arial"/>
          <w:b/>
          <w:sz w:val="22"/>
        </w:rPr>
        <w:t>IoT Notification Services and Reliability/Privacy Considerations</w:t>
      </w:r>
    </w:p>
    <w:p w14:paraId="1EEAD27F" w14:textId="77777777" w:rsidR="002912EA" w:rsidRDefault="002912EA" w:rsidP="002912EA">
      <w:pPr>
        <w:pStyle w:val="Body"/>
        <w:spacing w:after="0"/>
        <w:rPr>
          <w:rFonts w:ascii="Arial" w:hAnsi="Arial" w:cs="Arial"/>
          <w:b/>
          <w:sz w:val="22"/>
        </w:rPr>
      </w:pPr>
    </w:p>
    <w:p w14:paraId="319A1AF8" w14:textId="3DAE078D" w:rsidR="002912EA" w:rsidRPr="006D4A7C" w:rsidRDefault="002912EA" w:rsidP="002912EA">
      <w:pPr>
        <w:pStyle w:val="Body"/>
        <w:spacing w:after="0"/>
        <w:rPr>
          <w:rFonts w:ascii="Arial" w:hAnsi="Arial" w:cs="Arial"/>
          <w:bCs/>
        </w:rPr>
      </w:pPr>
      <w:r w:rsidRPr="006D4A7C">
        <w:rPr>
          <w:rFonts w:ascii="Arial" w:hAnsi="Arial" w:cs="Arial"/>
          <w:bCs/>
        </w:rPr>
        <w:t xml:space="preserve">Cloud-routed alerts are the “last mile” of an assistive system’s value proposition. Services like Blynk and Twilio enable push/SMS/email notifications—optionally including GPS coordinates—to reach trusted contacts quickly. The use of Twilio-based SMS to carry geolocation data for faster responses in safety scenarios has been demonstrated </w:t>
      </w:r>
      <w:r w:rsidR="006001D1">
        <w:rPr>
          <w:rFonts w:ascii="Arial" w:hAnsi="Arial" w:cs="Arial"/>
          <w:bCs/>
        </w:rPr>
        <w:fldChar w:fldCharType="begin"/>
      </w:r>
      <w:r w:rsidR="006001D1">
        <w:rPr>
          <w:rFonts w:ascii="Arial" w:hAnsi="Arial" w:cs="Arial"/>
          <w:bCs/>
        </w:rPr>
        <w:instrText xml:space="preserve"> ADDIN ZOTERO_ITEM CSL_CITATION {"citationID":"YlRPmfgd","properties":{"formattedCitation":"(Sen et al., 2018)","plainCitation":"(Sen et al., 2018)","noteIndex":0},"citationItems":[{"id":241,"uris":["http://zotero.org/users/local/RGOxGMVd/items/VETUQS5D"],"itemData":{"id":241,"type":"paper-conference","abstract":"The ability to live without being controlled by any action, judgment and any outside factors including any opinions and regulations is defined by the term Independent. But in reality physical movement for travelling or simply walking through a crowded street pose great challenge for a visually impaired person. Also they must learn every detail about the home environment such as placement of tables; chairs etc. to prevent injury. Because of this disability they have to sacrifice their independence in daily living by depending on the sighted people in every busy place like bus, footpaths, railway stations etc. This paper aims to design an artificial navigating system with adjustable sensitivity with the help of ultrasonic proximity sensor to assist these blind persons to walk fearlessly and independently in both indoor and outdoor environment. This system can detect any type of upcoming obstacles and potholes using the reflection properties of ultrasound. Attachment of the system to different body areas makes its utilization more versatile and reliable.","container-title":"2018 IEEE SENSORS","DOI":"10.1109/ICSENS.2018.8589680","event-place":"New Delhi","event-title":"2018 IEEE Sensors","ISBN":"978-1-5386-4707-3","language":"en","page":"1-4","publisher":"IEEE","publisher-place":"New Delhi","source":"DOI.org (Crossref)","title":"Ultrasonic Blind Stick for Completely Blind People to Avoid Any Kind of Obstacles","URL":"https://ieeexplore.ieee.org/document/8589680/","author":[{"family":"Sen","given":"Arnesh"},{"family":"Sen","given":"Kaustav"},{"family":"Das","given":"Jayoti"}],"accessed":{"date-parts":[["2025",9,1]]},"issued":{"date-parts":[["2018",10]]}}}],"schema":"https://github.com/citation-style-language/schema/raw/master/csl-citation.json"} </w:instrText>
      </w:r>
      <w:r w:rsidR="006001D1">
        <w:rPr>
          <w:rFonts w:ascii="Arial" w:hAnsi="Arial" w:cs="Arial"/>
          <w:bCs/>
        </w:rPr>
        <w:fldChar w:fldCharType="separate"/>
      </w:r>
      <w:r w:rsidR="006001D1" w:rsidRPr="006001D1">
        <w:rPr>
          <w:rFonts w:ascii="Arial" w:hAnsi="Arial" w:cs="Arial"/>
        </w:rPr>
        <w:t>(Sen et al., 2018)</w:t>
      </w:r>
      <w:r w:rsidR="006001D1">
        <w:rPr>
          <w:rFonts w:ascii="Arial" w:hAnsi="Arial" w:cs="Arial"/>
          <w:bCs/>
        </w:rPr>
        <w:fldChar w:fldCharType="end"/>
      </w:r>
      <w:r w:rsidRPr="006D4A7C">
        <w:rPr>
          <w:rFonts w:ascii="Arial" w:hAnsi="Arial" w:cs="Arial"/>
          <w:bCs/>
        </w:rPr>
        <w:t xml:space="preserve">. At the same time, privacy and data protection are paramount: location traces and personal identifiers must be handled with strict access control and secure transmission </w:t>
      </w:r>
      <w:r w:rsidR="006001D1">
        <w:rPr>
          <w:rFonts w:ascii="Arial" w:hAnsi="Arial" w:cs="Arial"/>
          <w:bCs/>
        </w:rPr>
        <w:fldChar w:fldCharType="begin"/>
      </w:r>
      <w:r w:rsidR="00B747C5">
        <w:rPr>
          <w:rFonts w:ascii="Arial" w:hAnsi="Arial" w:cs="Arial"/>
          <w:bCs/>
        </w:rPr>
        <w:instrText xml:space="preserve"> ADDIN ZOTERO_ITEM CSL_CITATION {"citationID":"5ZUcO9u7","properties":{"formattedCitation":"(Alfiqi &amp; Sembiring, 2023; Bhavani &amp; Ananthakumaran, 2021)","plainCitation":"(Alfiqi &amp; Sembiring, 2023; Bhavani &amp; Ananthakumaran, 2021)","noteIndex":0},"citationItems":[{"id":229,"uris":["http://zotero.org/users/local/RGOxGMVd/items/NMUV36CK"],"itemData":{"id":229,"type":"article-journal","abstract":"The term \"tunanetra\" is used to refer to someone who experiences total blindness or visual impairment. Such visual limitations result in visually impaired individuals facing difficulties in accessing information quickly and performing daily activities like walking, driving, and more. Walking is one of the crucial activities for visually impaired individuals because it is one way to explore the world and engage in daily activities. Based on this issue, an assistive device for the visually impaired was designed using embedded system technology. In 2022, Serly Juliana Taneo, Jonshon Tarigan, Frederika Rambu Ngana, and Andreas Ch. Louk developed a mobility aid device for individuals with visual impairments using ultrasonic sensors for distance detection and Arduino as the microcontroller. However, the device primarily focused on mobility, and there is a need to add new features, such as emergency information using SMS technology that can send messages with the press of a button. The research results indicate that the ultrasonic sensor successfully triggers vibrations within a range of 1-100 cm, and the button can send emergency notifications via SMS when pressed. Therefore, it can be concluded that all connected components can function as intended. By combining SMS technology and ultrasonic sensors, this assistive device is expected to enhance the safety and independence of individuals with visual impairments as they navigate their surroundings.","container-title":"Journal of Soft Computing Exploration","DOI":"10.52465/joscex.v4i4.225","ISSN":"2746-0991, 2746-7686","issue":"4","journalAbbreviation":"J. Soft Comput. Explor.","license":"https://creativecommons.org/licenses/by-sa/4.0","page":"177-185","source":"DOI.org (Crossref)","title":"Technology for SMS-based assistive device for the visually impaired","volume":"4","author":[{"family":"Alfiqi","given":"Rahmat"},{"family":"Sembiring","given":"Jaka Persada"}],"issued":{"date-parts":[["2023",10,23]]}}},{"id":231,"uris":["http://zotero.org/users/local/RGOxGMVd/items/MVUPWKKE"],"itemData":{"id":231,"type":"article-journal","abstract":"One of the major issue faced by blind people are moving from one place to another. Also they get stress while walking along bad conditions of the road. All the time, they are alerted by others to avoid obstacles, staircases and wet terrain. This paper addresses the above issues of blind people with the intervention of technology. Also proffer the development of an electronic stick for blind person to assist them gain self-sufficiency. In the proposed model, an electronic stick was consolidated with an ultrasonic transducer, water circuit and RF transmitter and receiver module. The ultrasonic sensor will sense the obstacle within the span and notify the blind person with the help of buzzer. The water circuit when acquire with the water, it get short circuited and make buzzer to sound. Also, provides a way to find the misplaced stick in indoor. When the person presses the button in the remote, the stick will notify the blind person to realize the stick. Since this is simple, economical and not substantial, one can hold it easily. The prototype model was implemented and the entire setup functions were controlled by using the Arduino ATMEGA 328-PU microcontroller.","container-title":"Turkish Journal of Computer and Mathematics Education (TURCOMAT)","DOI":"10.17762/turcomat.v12i2.1112","ISSN":"1309-4653","issue":"2","journalAbbreviation":"TURCOMAT","page":"999-1005","source":"DOI.org (Crossref)","title":"Development of a smart walking stick for visually impaired people","volume":"12","author":[{"family":"Bhavani","given":"R."},{"family":"Ananthakumaran","given":"S"}],"issued":{"date-parts":[["2021",4,10]]}}}],"schema":"https://github.com/citation-style-language/schema/raw/master/csl-citation.json"} </w:instrText>
      </w:r>
      <w:r w:rsidR="006001D1">
        <w:rPr>
          <w:rFonts w:ascii="Arial" w:hAnsi="Arial" w:cs="Arial"/>
          <w:bCs/>
        </w:rPr>
        <w:fldChar w:fldCharType="separate"/>
      </w:r>
      <w:r w:rsidR="00B747C5" w:rsidRPr="00B747C5">
        <w:rPr>
          <w:rFonts w:ascii="Arial" w:hAnsi="Arial" w:cs="Arial"/>
        </w:rPr>
        <w:t>(Alfiqi &amp; Sembiring, 2023; Bhavani &amp; Ananthakumaran, 2021)</w:t>
      </w:r>
      <w:r w:rsidR="006001D1">
        <w:rPr>
          <w:rFonts w:ascii="Arial" w:hAnsi="Arial" w:cs="Arial"/>
          <w:bCs/>
        </w:rPr>
        <w:fldChar w:fldCharType="end"/>
      </w:r>
      <w:r w:rsidRPr="006D4A7C">
        <w:rPr>
          <w:rFonts w:ascii="Arial" w:hAnsi="Arial" w:cs="Arial"/>
          <w:bCs/>
        </w:rPr>
        <w:t>. Reliability considerations (delivery guarantees, retries, fallbacks) further influence end-to-end latency and user trust, especially under network variability.</w:t>
      </w:r>
    </w:p>
    <w:p w14:paraId="000964DA" w14:textId="77777777" w:rsidR="002912EA" w:rsidRDefault="002912EA" w:rsidP="002912EA">
      <w:pPr>
        <w:pStyle w:val="Body"/>
        <w:spacing w:after="0"/>
        <w:rPr>
          <w:rFonts w:ascii="Arial" w:hAnsi="Arial" w:cs="Arial"/>
          <w:b/>
          <w:sz w:val="22"/>
        </w:rPr>
      </w:pPr>
    </w:p>
    <w:p w14:paraId="036EC0FD" w14:textId="77777777" w:rsidR="002912EA" w:rsidRDefault="002912EA" w:rsidP="002912EA">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sidRPr="00BC21E7">
        <w:rPr>
          <w:rFonts w:ascii="Arial" w:hAnsi="Arial" w:cs="Arial"/>
          <w:b/>
          <w:sz w:val="22"/>
        </w:rPr>
        <w:t>Synthesis and Positioning</w:t>
      </w:r>
    </w:p>
    <w:p w14:paraId="4AEE4975" w14:textId="77777777" w:rsidR="002912EA" w:rsidRDefault="002912EA" w:rsidP="002912EA">
      <w:pPr>
        <w:pStyle w:val="Body"/>
        <w:spacing w:after="0"/>
        <w:rPr>
          <w:rFonts w:ascii="Arial" w:hAnsi="Arial" w:cs="Arial"/>
          <w:b/>
          <w:sz w:val="22"/>
        </w:rPr>
      </w:pPr>
    </w:p>
    <w:p w14:paraId="3284E0B2" w14:textId="53D45F77" w:rsidR="002912EA" w:rsidRPr="00D67428" w:rsidRDefault="002912EA" w:rsidP="002912EA">
      <w:pPr>
        <w:pStyle w:val="Body"/>
        <w:spacing w:after="0"/>
        <w:rPr>
          <w:rFonts w:ascii="Arial" w:hAnsi="Arial" w:cs="Arial"/>
          <w:bCs/>
        </w:rPr>
      </w:pPr>
      <w:r w:rsidRPr="00D67428">
        <w:rPr>
          <w:rFonts w:ascii="Arial" w:hAnsi="Arial" w:cs="Arial"/>
          <w:bCs/>
        </w:rPr>
        <w:t xml:space="preserve">The literature reveals a fragmentation where many systems optimize single elements—ultrasonic obstacle detection </w:t>
      </w:r>
      <w:r w:rsidR="00B747C5">
        <w:rPr>
          <w:rFonts w:ascii="Arial" w:hAnsi="Arial" w:cs="Arial"/>
          <w:bCs/>
        </w:rPr>
        <w:fldChar w:fldCharType="begin"/>
      </w:r>
      <w:r w:rsidR="00B747C5">
        <w:rPr>
          <w:rFonts w:ascii="Arial" w:hAnsi="Arial" w:cs="Arial"/>
          <w:bCs/>
        </w:rPr>
        <w:instrText xml:space="preserve"> ADDIN ZOTERO_ITEM CSL_CITATION {"citationID":"uI1GK1aY","properties":{"formattedCitation":"(Kazi et al., 2023; Turnip et al., 2023)","plainCitation":"(Kazi et al., 2023; Turnip et al., 2023)","noteIndex":0},"citationItems":[{"id":233,"uris":["http://zotero.org/users/local/RGOxGMVd/items/S3MWXSZY"],"itemData":{"id":233,"type":"article-journal","abstract":"Vision impairment or low vision is the disability to see any objects clearly. It might be caused by old age, an accident, or any other neurological condition. People find it difficult to carry out their regular activities, regardless of the cause of their vision impairment or blindness. As medical researchers are working to find a cure for blindness, contrariwise researchers are using technology to make a vision impairment person’s life easier in an affordable way. As a result, a smart cane was developed, although it is expensive for most of blind people. The main objective of this paper is to introduce an affordable smart cane for every visually impaired person. The ultrasonic sensors in this walking stick are used to identify impediments. This system is using an arduino to reduce the processing time between receiving and delivering signals created by ultrasonic sensors. The speech output will guide a blind person to take a safe path making the stroll more comfortable and secure.","container-title":"EAI Endorsed Transactions on Internet of Things","DOI":"10.4108/eetiot.v8i4.1707","ISSN":"2414-1399","issue":"4","journalAbbreviation":"EAI Endorsed Trans IoT","license":"https://creativecommons.org/licenses/by/3.0/","page":"e5","source":"DOI.org (Crossref)","title":"Smart Cane: A Low Cost Assistive Device for the Visually Impaired","title-short":"Smart Cane","volume":"8","author":[{"family":"Kazi","given":"Wohiduzzaman"},{"family":"Limu","given":"Taslima Jannat"},{"literal":"Md. Rakibuzzaman"}],"issued":{"date-parts":[["2023",1,25]]}}},{"id":239,"uris":["http://zotero.org/users/local/RGOxGMVd/items/A9D3RQME"],"itemData":{"id":239,"type":"article-journal","abstract":"Aims: With the stick, blind people can not only project their goals well, but also anticipate obstacles from the front, right, left, and unexpected puddles below without physical contact.\r\nStudy Design: Obstacle Detection Stick for the Visually Impaired Using HC-SR04 Ultrasonic Sensor and Arduino Nano Microcontroller-Based Raindrop Sensor.\r\nMethodology: Calibration is performed by comparing the output value of the HC-SR04 ultrasonic sensor and the manual meter. The calibrated parameters are the distance of the obstacle at the front, left and right positions. The relationship between the measured values of the design tool and the manual measuring instrument is determined by the linear regression method to obtain the correction equation and the accuracy of the design tool.\r\nResults: Based on the research, the working system of the tool for the blind using an ultrasonic sensor is that when the obstacle is in the left position, the tool will emit a right turn sound and vice versa, when the obstacle is in the front and left position of the sensor, the tool will emit a right turn sound and when the obstacle is in the front and left position of the sensor, the tool will emit a left turn sound, If the obstacle is in the front, left and right positions, the tool will emit a U-turn sound and if the obstacle is in the front position, the tool will emit a U-turn sound, the sound produced comes from the audio card's SD module where the sound was previously recorded and the media used as the obstacle is the card. The percentage level of accuracy obtained by the HC-SR04 ultrasonic sensor in the front position is 96.875%, in the left position is 90.625%, and in the right position is 93.75%. The maximum distance the ultrasonic sensor can detect is 147 cm. In the raindrop sensor, the buzzer sounds when the raindrop sensor detects water if the raindrop sensor reading is more than 5 cm from the bottom of the blind cane, and the buzzer does not sound if the raindrop sensor reading is less than 5 cm.\r\nConclusion: The HC-SR04 ultrasonic sensor works by using the obstacle's ability to reflect back the ultrasonic waves sent by the ultrasonic sensor to detect the distance between the stick and the obstacle.","container-title":"Journal of Engineering Research and Reports","DOI":"10.9734/jerr/2023/v25i3886","ISSN":"2582-2926","issue":"3","journalAbbreviation":"JERR","page":"1-6","source":"DOI.org (Crossref)","title":"Obstacle Detection Stick for the Visually Impaired Using HC-SR04 Ultrasonic Sensor and Arduino Nano Microcontroller-based Raindrop Sensor","volume":"25","author":[{"family":"Turnip","given":"Mega Tiarma Br"},{"family":"Gunawan","given":"Anak Agung Ngurah"},{"family":"Adnyana","given":"I. Gusti Agung Putra"},{"family":"Supardi","given":"I. Wayan"},{"family":"Trisnawati","given":"Ni Luh Putu"}],"issued":{"date-parts":[["2023",5,27]]}}}],"schema":"https://github.com/citation-style-language/schema/raw/master/csl-citation.json"} </w:instrText>
      </w:r>
      <w:r w:rsidR="00B747C5">
        <w:rPr>
          <w:rFonts w:ascii="Arial" w:hAnsi="Arial" w:cs="Arial"/>
          <w:bCs/>
        </w:rPr>
        <w:fldChar w:fldCharType="separate"/>
      </w:r>
      <w:r w:rsidR="00B747C5" w:rsidRPr="00B747C5">
        <w:rPr>
          <w:rFonts w:ascii="Arial" w:hAnsi="Arial" w:cs="Arial"/>
        </w:rPr>
        <w:t>(Kazi et al., 2023; Turnip et al., 2023)</w:t>
      </w:r>
      <w:r w:rsidR="00B747C5">
        <w:rPr>
          <w:rFonts w:ascii="Arial" w:hAnsi="Arial" w:cs="Arial"/>
          <w:bCs/>
        </w:rPr>
        <w:fldChar w:fldCharType="end"/>
      </w:r>
      <w:r w:rsidRPr="00D67428">
        <w:rPr>
          <w:rFonts w:ascii="Arial" w:hAnsi="Arial" w:cs="Arial"/>
          <w:bCs/>
        </w:rPr>
        <w:t xml:space="preserve">, GPS-enabled tracking </w:t>
      </w:r>
      <w:r w:rsidR="00B747C5">
        <w:rPr>
          <w:rFonts w:ascii="Arial" w:hAnsi="Arial" w:cs="Arial"/>
          <w:bCs/>
        </w:rPr>
        <w:lastRenderedPageBreak/>
        <w:fldChar w:fldCharType="begin"/>
      </w:r>
      <w:r w:rsidR="00B747C5">
        <w:rPr>
          <w:rFonts w:ascii="Arial" w:hAnsi="Arial" w:cs="Arial"/>
          <w:bCs/>
        </w:rPr>
        <w:instrText xml:space="preserve"> ADDIN ZOTERO_ITEM CSL_CITATION {"citationID":"Pze349P5","properties":{"formattedCitation":"(Raji et al., 2024)","plainCitation":"(Raji et al., 2024)","noteIndex":0},"citationItems":[{"id":235,"uris":["http://zotero.org/users/local/RGOxGMVd/items/82ZHM3ZB"],"itemData":{"id":235,"type":"article-journal","abstract":"Purpose\n              At the moment, in terms of both research and commercial products, smart shoe technology and applications seem not to attract the same magnitude of attention compared to smart garments and other smart wearables such as wrist watches and wrist bands. The purpose of this study is to fill this knowledge gap by discussing issues regarding smart shoe sensing technologies, smart shoe sensor placements, factors that affect sensor placements and finally the areas of smart shoe applications.\n            \n            \n              Design/methodology/approach\n              Through a review of relevant literature, this study first and foremost attempts to explain what constitutes a smart shoe and subsequently discusses the current trends in smart shoe applications. Discussed in this study are relevant sensing technologies, sensor placement and areas of smart shoe applications.\n            \n            \n              Findings\n              This study outlined 13 important areas of smart shoe applications. It also uncovered that majority of smart shoe functionality are physical activity tracking, health rehabilitation and ambulation assistance for the blind. Also highlighted in this review are some of the bottlenecks of smart shoe development.\n            \n            \n              Originality/value\n              To the best of the authors’ knowledge, this is the first comprehensive review paper focused on smart shoe applications, and therefore serves as an apt reference for researchers within the field of smart footwear.","container-title":"Sensor Review","DOI":"10.1108/SR-04-2023-0093","ISSN":"0260-2288, 0260-2288","issue":"3","journalAbbreviation":"SR","language":"en","license":"https://www.emerald.com/insight/site-policies","page":"290-300","source":"DOI.org (Crossref)","title":"Review of development trends in smart shoe applications","volume":"44","author":[{"family":"Raji","given":"Rafiu King"},{"family":"Han","given":"Jian Lin"},{"family":"Li","given":"Zixing"},{"family":"Gong","given":"Lihua"}],"issued":{"date-parts":[["2024",5,6]]}}}],"schema":"https://github.com/citation-style-language/schema/raw/master/csl-citation.json"} </w:instrText>
      </w:r>
      <w:r w:rsidR="00B747C5">
        <w:rPr>
          <w:rFonts w:ascii="Arial" w:hAnsi="Arial" w:cs="Arial"/>
          <w:bCs/>
        </w:rPr>
        <w:fldChar w:fldCharType="separate"/>
      </w:r>
      <w:r w:rsidR="00B747C5" w:rsidRPr="00B747C5">
        <w:rPr>
          <w:rFonts w:ascii="Arial" w:hAnsi="Arial" w:cs="Arial"/>
        </w:rPr>
        <w:t>(Raji et al., 2024)</w:t>
      </w:r>
      <w:r w:rsidR="00B747C5">
        <w:rPr>
          <w:rFonts w:ascii="Arial" w:hAnsi="Arial" w:cs="Arial"/>
          <w:bCs/>
        </w:rPr>
        <w:fldChar w:fldCharType="end"/>
      </w:r>
      <w:r w:rsidRPr="00D67428">
        <w:rPr>
          <w:rFonts w:ascii="Arial" w:hAnsi="Arial" w:cs="Arial"/>
          <w:bCs/>
        </w:rPr>
        <w:t>, or audio/haptic feedback—yet few merge these into a single, low-cost, ready-to-deploy IoT platform with multi-channel, GPS-tied emergency alerts. The present work addresses this gap by integrating ESP32-based ultrasonic sensing, audio–haptic feedback, and GPS-backed alerts via Blynk/Twilio within one smart-shoe design. This positioning aims to improve obstacle awareness, geolocated emergency response, and overall independence, while keeping the solution simple, affordable, and field-reliable for everyday use.</w:t>
      </w:r>
    </w:p>
    <w:p w14:paraId="2EACD01A" w14:textId="77777777" w:rsidR="002912EA" w:rsidRDefault="002912EA" w:rsidP="002912EA">
      <w:pPr>
        <w:pStyle w:val="Body"/>
        <w:spacing w:after="0"/>
        <w:rPr>
          <w:rFonts w:ascii="Arial" w:hAnsi="Arial" w:cs="Arial"/>
          <w:b/>
          <w:sz w:val="22"/>
        </w:rPr>
      </w:pPr>
    </w:p>
    <w:p w14:paraId="36B83B34" w14:textId="77777777" w:rsidR="002912EA" w:rsidRDefault="002912EA" w:rsidP="002912EA">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BC21E7">
        <w:rPr>
          <w:rFonts w:ascii="Arial" w:hAnsi="Arial" w:cs="Arial"/>
          <w:b/>
          <w:sz w:val="22"/>
        </w:rPr>
        <w:t>Comparative Summary of Prior Studies</w:t>
      </w:r>
    </w:p>
    <w:p w14:paraId="54C417DA" w14:textId="77777777" w:rsidR="002912EA" w:rsidRDefault="002912EA" w:rsidP="002912EA">
      <w:pPr>
        <w:pStyle w:val="Body"/>
        <w:spacing w:after="0"/>
        <w:rPr>
          <w:rFonts w:ascii="Arial" w:hAnsi="Arial" w:cs="Arial"/>
        </w:rPr>
      </w:pPr>
    </w:p>
    <w:p w14:paraId="01D3D77F" w14:textId="77777777" w:rsidR="002912EA" w:rsidRDefault="002912EA" w:rsidP="002912EA">
      <w:pPr>
        <w:pStyle w:val="Body"/>
        <w:spacing w:after="0"/>
        <w:rPr>
          <w:rFonts w:ascii="Arial" w:hAnsi="Arial" w:cs="Arial"/>
        </w:rPr>
      </w:pPr>
      <w:r w:rsidRPr="00307A6D">
        <w:rPr>
          <w:rFonts w:ascii="Arial" w:hAnsi="Arial" w:cs="Arial"/>
        </w:rPr>
        <w:t>This section presents a concise comparative summary of prior studies to contextualize design choices and to highlight common trade-offs (ultrasonic range/precision, power budget, GPS reliability) and the gap addressed by a unified ESP32-based, audio–haptic, GPS-alert IoT approach.</w:t>
      </w:r>
    </w:p>
    <w:p w14:paraId="5613078B" w14:textId="77777777" w:rsidR="00B747C5" w:rsidRDefault="00B747C5" w:rsidP="002912EA">
      <w:pPr>
        <w:pStyle w:val="Body"/>
        <w:spacing w:after="0"/>
        <w:rPr>
          <w:rFonts w:ascii="Arial" w:hAnsi="Arial" w:cs="Arial"/>
        </w:rPr>
      </w:pPr>
    </w:p>
    <w:p w14:paraId="69F1F168" w14:textId="77777777" w:rsidR="002912EA" w:rsidRDefault="002912EA" w:rsidP="002912EA">
      <w:pPr>
        <w:pStyle w:val="Body"/>
        <w:spacing w:after="0"/>
        <w:rPr>
          <w:rFonts w:ascii="Arial" w:hAnsi="Arial" w:cs="Arial"/>
        </w:rPr>
      </w:pPr>
      <w:r>
        <w:rPr>
          <w:rFonts w:ascii="Arial" w:hAnsi="Arial"/>
          <w:b/>
        </w:rPr>
        <w:t xml:space="preserve">Table 1. </w:t>
      </w:r>
      <w:r w:rsidRPr="00307A6D">
        <w:rPr>
          <w:rFonts w:ascii="Arial" w:hAnsi="Arial"/>
          <w:b/>
        </w:rPr>
        <w:t>summarizes representative prior works across platforms, sensing methods, feedback channels, and alert features.</w:t>
      </w:r>
    </w:p>
    <w:p w14:paraId="01C703AB" w14:textId="77777777" w:rsidR="002912EA" w:rsidRDefault="002912EA" w:rsidP="002912EA">
      <w:pPr>
        <w:pStyle w:val="Body"/>
        <w:spacing w:after="0"/>
        <w:rPr>
          <w:rFonts w:ascii="Arial" w:hAnsi="Arial" w:cs="Arial"/>
        </w:rPr>
      </w:pPr>
    </w:p>
    <w:tbl>
      <w:tblPr>
        <w:tblW w:w="813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301"/>
        <w:gridCol w:w="1229"/>
        <w:gridCol w:w="1106"/>
        <w:gridCol w:w="1139"/>
        <w:gridCol w:w="1241"/>
        <w:gridCol w:w="2122"/>
      </w:tblGrid>
      <w:tr w:rsidR="002912EA" w:rsidRPr="00DC3180" w14:paraId="305BBC81" w14:textId="77777777" w:rsidTr="004F240D">
        <w:trPr>
          <w:jc w:val="center"/>
        </w:trPr>
        <w:tc>
          <w:tcPr>
            <w:tcW w:w="1301" w:type="dxa"/>
            <w:tcBorders>
              <w:bottom w:val="single" w:sz="4" w:space="0" w:color="auto"/>
            </w:tcBorders>
            <w:vAlign w:val="center"/>
          </w:tcPr>
          <w:p w14:paraId="4AE46547" w14:textId="77777777" w:rsidR="002912EA" w:rsidRPr="008D57CE" w:rsidRDefault="002912EA" w:rsidP="004F240D">
            <w:pPr>
              <w:jc w:val="center"/>
              <w:rPr>
                <w:rFonts w:ascii="Arial" w:hAnsi="Arial" w:cs="Arial"/>
                <w:b/>
                <w:bCs/>
              </w:rPr>
            </w:pPr>
            <w:r>
              <w:rPr>
                <w:rFonts w:ascii="Arial" w:hAnsi="Arial" w:cs="Arial"/>
                <w:b/>
                <w:bCs/>
              </w:rPr>
              <w:t>Method</w:t>
            </w:r>
          </w:p>
        </w:tc>
        <w:tc>
          <w:tcPr>
            <w:tcW w:w="1229" w:type="dxa"/>
            <w:tcBorders>
              <w:bottom w:val="single" w:sz="4" w:space="0" w:color="auto"/>
            </w:tcBorders>
            <w:vAlign w:val="center"/>
          </w:tcPr>
          <w:p w14:paraId="370E2A70" w14:textId="77777777" w:rsidR="002912EA" w:rsidRPr="008D57CE" w:rsidRDefault="002912EA" w:rsidP="004F240D">
            <w:pPr>
              <w:jc w:val="center"/>
              <w:rPr>
                <w:rFonts w:ascii="Arial" w:hAnsi="Arial" w:cs="Arial"/>
                <w:b/>
                <w:bCs/>
              </w:rPr>
            </w:pPr>
            <w:r w:rsidRPr="008D57CE">
              <w:rPr>
                <w:rFonts w:ascii="Arial" w:hAnsi="Arial" w:cs="Arial"/>
                <w:b/>
                <w:bCs/>
              </w:rPr>
              <w:t>Platform</w:t>
            </w:r>
            <w:r>
              <w:rPr>
                <w:rFonts w:ascii="Arial" w:hAnsi="Arial" w:cs="Arial"/>
                <w:b/>
                <w:bCs/>
              </w:rPr>
              <w:t xml:space="preserve"> </w:t>
            </w:r>
            <w:r w:rsidRPr="008D57CE">
              <w:rPr>
                <w:rFonts w:ascii="Arial" w:hAnsi="Arial" w:cs="Arial"/>
                <w:b/>
                <w:bCs/>
              </w:rPr>
              <w:t>/</w:t>
            </w:r>
            <w:r>
              <w:rPr>
                <w:rFonts w:ascii="Arial" w:hAnsi="Arial" w:cs="Arial"/>
                <w:b/>
                <w:bCs/>
              </w:rPr>
              <w:t xml:space="preserve"> </w:t>
            </w:r>
            <w:r w:rsidRPr="008D57CE">
              <w:rPr>
                <w:rFonts w:ascii="Arial" w:hAnsi="Arial" w:cs="Arial"/>
                <w:b/>
                <w:bCs/>
              </w:rPr>
              <w:t>Controller</w:t>
            </w:r>
          </w:p>
        </w:tc>
        <w:tc>
          <w:tcPr>
            <w:tcW w:w="1106" w:type="dxa"/>
            <w:tcBorders>
              <w:bottom w:val="single" w:sz="4" w:space="0" w:color="auto"/>
            </w:tcBorders>
            <w:vAlign w:val="center"/>
          </w:tcPr>
          <w:p w14:paraId="357EECC5" w14:textId="77777777" w:rsidR="002912EA" w:rsidRPr="008D57CE" w:rsidRDefault="002912EA" w:rsidP="004F240D">
            <w:pPr>
              <w:jc w:val="center"/>
              <w:rPr>
                <w:rFonts w:ascii="Arial" w:hAnsi="Arial" w:cs="Arial"/>
                <w:b/>
                <w:bCs/>
              </w:rPr>
            </w:pPr>
            <w:r w:rsidRPr="008D57CE">
              <w:rPr>
                <w:rFonts w:ascii="Arial" w:hAnsi="Arial" w:cs="Arial"/>
                <w:b/>
                <w:bCs/>
              </w:rPr>
              <w:t>Sensor</w:t>
            </w:r>
            <w:r>
              <w:rPr>
                <w:rFonts w:ascii="Arial" w:hAnsi="Arial" w:cs="Arial"/>
                <w:b/>
                <w:bCs/>
              </w:rPr>
              <w:t xml:space="preserve"> </w:t>
            </w:r>
            <w:r w:rsidRPr="008D57CE">
              <w:rPr>
                <w:rFonts w:ascii="Arial" w:hAnsi="Arial" w:cs="Arial"/>
                <w:b/>
                <w:bCs/>
              </w:rPr>
              <w:t>/ Method</w:t>
            </w:r>
          </w:p>
        </w:tc>
        <w:tc>
          <w:tcPr>
            <w:tcW w:w="1139" w:type="dxa"/>
            <w:tcBorders>
              <w:bottom w:val="single" w:sz="4" w:space="0" w:color="auto"/>
            </w:tcBorders>
            <w:vAlign w:val="center"/>
          </w:tcPr>
          <w:p w14:paraId="614E127D" w14:textId="77777777" w:rsidR="002912EA" w:rsidRPr="008D57CE" w:rsidRDefault="002912EA" w:rsidP="004F240D">
            <w:pPr>
              <w:jc w:val="center"/>
              <w:rPr>
                <w:rFonts w:ascii="Arial" w:hAnsi="Arial" w:cs="Arial"/>
                <w:b/>
                <w:bCs/>
              </w:rPr>
            </w:pPr>
            <w:r w:rsidRPr="008D57CE">
              <w:rPr>
                <w:rFonts w:ascii="Arial" w:hAnsi="Arial" w:cs="Arial"/>
                <w:b/>
                <w:bCs/>
              </w:rPr>
              <w:t>Feedback</w:t>
            </w:r>
          </w:p>
        </w:tc>
        <w:tc>
          <w:tcPr>
            <w:tcW w:w="1241" w:type="dxa"/>
            <w:tcBorders>
              <w:bottom w:val="single" w:sz="4" w:space="0" w:color="auto"/>
            </w:tcBorders>
            <w:vAlign w:val="center"/>
          </w:tcPr>
          <w:p w14:paraId="0B2825D9" w14:textId="77777777" w:rsidR="002912EA" w:rsidRPr="008D57CE" w:rsidRDefault="002912EA" w:rsidP="004F240D">
            <w:pPr>
              <w:jc w:val="center"/>
              <w:rPr>
                <w:rFonts w:ascii="Arial" w:hAnsi="Arial" w:cs="Arial"/>
                <w:b/>
                <w:bCs/>
              </w:rPr>
            </w:pPr>
            <w:r w:rsidRPr="008D57CE">
              <w:rPr>
                <w:rFonts w:ascii="Arial" w:hAnsi="Arial" w:cs="Arial"/>
                <w:b/>
                <w:bCs/>
              </w:rPr>
              <w:t>Location / Alert Feature</w:t>
            </w:r>
          </w:p>
        </w:tc>
        <w:tc>
          <w:tcPr>
            <w:tcW w:w="2122" w:type="dxa"/>
            <w:tcBorders>
              <w:bottom w:val="single" w:sz="4" w:space="0" w:color="auto"/>
            </w:tcBorders>
            <w:vAlign w:val="center"/>
          </w:tcPr>
          <w:p w14:paraId="1E40A08B" w14:textId="77777777" w:rsidR="002912EA" w:rsidRPr="008D57CE" w:rsidRDefault="002912EA" w:rsidP="004F240D">
            <w:pPr>
              <w:jc w:val="center"/>
              <w:rPr>
                <w:rFonts w:ascii="Arial" w:hAnsi="Arial" w:cs="Arial"/>
                <w:b/>
                <w:bCs/>
              </w:rPr>
            </w:pPr>
            <w:r w:rsidRPr="008D57CE">
              <w:rPr>
                <w:rFonts w:ascii="Arial" w:hAnsi="Arial" w:cs="Arial"/>
                <w:b/>
                <w:bCs/>
              </w:rPr>
              <w:t>Key Findings</w:t>
            </w:r>
          </w:p>
        </w:tc>
      </w:tr>
      <w:tr w:rsidR="002912EA" w:rsidRPr="00DC3180" w14:paraId="4E91E0C3" w14:textId="77777777" w:rsidTr="004F240D">
        <w:trPr>
          <w:jc w:val="center"/>
        </w:trPr>
        <w:tc>
          <w:tcPr>
            <w:tcW w:w="1301" w:type="dxa"/>
            <w:tcBorders>
              <w:top w:val="single" w:sz="4" w:space="0" w:color="auto"/>
              <w:left w:val="nil"/>
              <w:bottom w:val="nil"/>
              <w:right w:val="nil"/>
            </w:tcBorders>
          </w:tcPr>
          <w:p w14:paraId="4A5B69B1" w14:textId="5EB7FBAA" w:rsidR="002912EA" w:rsidRPr="008D57CE" w:rsidRDefault="00B747C5" w:rsidP="004F240D">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{"citationID":"tkNs0MUH","properties":{"formattedCitation":"(Kazi et al., 2023)","plainCitation":"(Kazi et al., 2023)","noteIndex":0},"citationItems":[{"id":233,"uris":["http://zotero.org/users/local/RGOxGMVd/items/S3MWXSZY"],"itemData":{"id":233,"type":"article-journal","abstract":"Vision impairment or low vision is the disability to see any objects clearly. It might be caused by old age, an accident, or any other neurological condition. People find it difficult to carry out their regular activities, regardless of the cause of their vision impairment or blindness. As medical researchers are working to find a cure for blindness, contrariwise researchers are using technology to make a vision impairment person’s life easier in an affordable way. As a result, a smart cane was developed, although it is expensive for most of blind people. The main objective of this paper is to introduce an affordable smart cane for every visually impaired person. The ultrasonic sensors in this walking stick are used to identify impediments. This system is using an arduino to reduce the processing time between receiving and delivering signals created by ultrasonic sensors. The speech output will guide a blind person to take a safe path making the stroll more comfortable and secure.","container-title":"EAI Endorsed Transactions on Internet of Things","DOI":"10.4108/eetiot.v8i4.1707","ISSN":"2414-1399","issue":"4","journalAbbreviation":"EAI Endorsed Trans IoT","license":"https://creativecommons.org/licenses/by/3.0/","page":"e5","source":"DOI.org (Crossref)","title":"Smart Cane: A Low Cost Assistive Device for the Visually Impaired","title-short":"Smart Cane","volume":"8","author":[{"family":"Kazi","given":"Wohiduzzaman"},{"family":"Limu","given":"Taslima Jannat"},{"literal":"Md. Rakibuzzaman"}],"issued":{"date-parts":[["2023",1,25]]}}}],"schema":"https://github.com/citation-style-language/schema/raw/master/csl-citation.json"} </w:instrText>
            </w:r>
            <w:r>
              <w:rPr>
                <w:rFonts w:ascii="Arial" w:hAnsi="Arial" w:cs="Arial"/>
              </w:rPr>
              <w:fldChar w:fldCharType="separate"/>
            </w:r>
            <w:r w:rsidRPr="00B747C5">
              <w:rPr>
                <w:rFonts w:ascii="Arial" w:hAnsi="Arial" w:cs="Arial"/>
              </w:rPr>
              <w:t>Kazi et al., 2023</w:t>
            </w:r>
            <w:r>
              <w:rPr>
                <w:rFonts w:ascii="Arial" w:hAnsi="Arial" w:cs="Arial"/>
              </w:rPr>
              <w:fldChar w:fldCharType="end"/>
            </w:r>
          </w:p>
        </w:tc>
        <w:tc>
          <w:tcPr>
            <w:tcW w:w="1229" w:type="dxa"/>
            <w:tcBorders>
              <w:top w:val="single" w:sz="4" w:space="0" w:color="auto"/>
              <w:left w:val="nil"/>
              <w:bottom w:val="nil"/>
              <w:right w:val="nil"/>
            </w:tcBorders>
          </w:tcPr>
          <w:p w14:paraId="2FF29A6C" w14:textId="77777777" w:rsidR="002912EA" w:rsidRPr="008D57CE" w:rsidRDefault="002912EA" w:rsidP="004F240D">
            <w:pPr>
              <w:jc w:val="both"/>
              <w:rPr>
                <w:rFonts w:ascii="Arial" w:hAnsi="Arial" w:cs="Arial"/>
              </w:rPr>
            </w:pPr>
            <w:r w:rsidRPr="008D57CE">
              <w:rPr>
                <w:rFonts w:ascii="Arial" w:hAnsi="Arial" w:cs="Arial"/>
              </w:rPr>
              <w:t>Arduino Nano</w:t>
            </w:r>
          </w:p>
        </w:tc>
        <w:tc>
          <w:tcPr>
            <w:tcW w:w="1106" w:type="dxa"/>
            <w:tcBorders>
              <w:top w:val="single" w:sz="4" w:space="0" w:color="auto"/>
              <w:left w:val="nil"/>
              <w:bottom w:val="nil"/>
              <w:right w:val="nil"/>
            </w:tcBorders>
          </w:tcPr>
          <w:p w14:paraId="091AE306" w14:textId="77777777" w:rsidR="002912EA" w:rsidRPr="008D57CE" w:rsidRDefault="002912EA" w:rsidP="004F240D">
            <w:pPr>
              <w:jc w:val="both"/>
              <w:rPr>
                <w:rFonts w:ascii="Arial" w:hAnsi="Arial" w:cs="Arial"/>
              </w:rPr>
            </w:pPr>
            <w:r w:rsidRPr="008D57CE">
              <w:rPr>
                <w:rFonts w:ascii="Arial" w:hAnsi="Arial" w:cs="Arial"/>
              </w:rPr>
              <w:t>HC-SR04 ultrasonic</w:t>
            </w:r>
          </w:p>
        </w:tc>
        <w:tc>
          <w:tcPr>
            <w:tcW w:w="1139" w:type="dxa"/>
            <w:tcBorders>
              <w:top w:val="single" w:sz="4" w:space="0" w:color="auto"/>
              <w:left w:val="nil"/>
              <w:bottom w:val="nil"/>
              <w:right w:val="nil"/>
            </w:tcBorders>
          </w:tcPr>
          <w:p w14:paraId="67842316" w14:textId="77777777" w:rsidR="002912EA" w:rsidRPr="008D57CE" w:rsidRDefault="002912EA" w:rsidP="004F240D">
            <w:pPr>
              <w:jc w:val="both"/>
              <w:rPr>
                <w:rFonts w:ascii="Arial" w:hAnsi="Arial" w:cs="Arial"/>
              </w:rPr>
            </w:pPr>
            <w:r w:rsidRPr="008D57CE">
              <w:rPr>
                <w:rFonts w:ascii="Arial" w:hAnsi="Arial" w:cs="Arial"/>
              </w:rPr>
              <w:t>Buzzer &amp; vibration</w:t>
            </w:r>
          </w:p>
        </w:tc>
        <w:tc>
          <w:tcPr>
            <w:tcW w:w="1241" w:type="dxa"/>
            <w:tcBorders>
              <w:top w:val="single" w:sz="4" w:space="0" w:color="auto"/>
              <w:left w:val="nil"/>
              <w:bottom w:val="nil"/>
              <w:right w:val="nil"/>
            </w:tcBorders>
          </w:tcPr>
          <w:p w14:paraId="5342EEE3" w14:textId="77777777" w:rsidR="002912EA" w:rsidRPr="008D57CE" w:rsidRDefault="002912EA" w:rsidP="004F240D">
            <w:pPr>
              <w:jc w:val="both"/>
              <w:rPr>
                <w:rFonts w:ascii="Arial" w:hAnsi="Arial" w:cs="Arial"/>
              </w:rPr>
            </w:pPr>
            <w:r w:rsidRPr="008D57CE">
              <w:rPr>
                <w:rFonts w:ascii="Arial" w:hAnsi="Arial" w:cs="Arial"/>
              </w:rPr>
              <w:t>GSM/GPS emergency alerts</w:t>
            </w:r>
          </w:p>
        </w:tc>
        <w:tc>
          <w:tcPr>
            <w:tcW w:w="2122" w:type="dxa"/>
            <w:tcBorders>
              <w:top w:val="single" w:sz="4" w:space="0" w:color="auto"/>
              <w:left w:val="nil"/>
              <w:bottom w:val="nil"/>
              <w:right w:val="nil"/>
            </w:tcBorders>
          </w:tcPr>
          <w:p w14:paraId="49D369E2" w14:textId="77777777" w:rsidR="002912EA" w:rsidRPr="008D57CE" w:rsidRDefault="002912EA" w:rsidP="004F240D">
            <w:pPr>
              <w:jc w:val="both"/>
              <w:rPr>
                <w:rFonts w:ascii="Arial" w:hAnsi="Arial" w:cs="Arial"/>
              </w:rPr>
            </w:pPr>
            <w:r w:rsidRPr="008D57CE">
              <w:rPr>
                <w:rFonts w:ascii="Arial" w:hAnsi="Arial" w:cs="Arial"/>
              </w:rPr>
              <w:t>Effective obstacle detection; supports safer navigation</w:t>
            </w:r>
          </w:p>
        </w:tc>
      </w:tr>
      <w:tr w:rsidR="002912EA" w:rsidRPr="00DC3180" w14:paraId="54B7FF20" w14:textId="77777777" w:rsidTr="004F240D">
        <w:trPr>
          <w:jc w:val="center"/>
        </w:trPr>
        <w:tc>
          <w:tcPr>
            <w:tcW w:w="1301" w:type="dxa"/>
            <w:tcBorders>
              <w:top w:val="nil"/>
              <w:left w:val="nil"/>
              <w:bottom w:val="nil"/>
              <w:right w:val="nil"/>
            </w:tcBorders>
          </w:tcPr>
          <w:p w14:paraId="4D6874A0" w14:textId="636647DE" w:rsidR="002912EA" w:rsidRPr="008D57CE" w:rsidRDefault="00B747C5" w:rsidP="004F240D">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{"citationID":"mOhqdkPk","properties":{"formattedCitation":"(Turnip et al., 2023)","plainCitation":"(Turnip et al., 2023)","noteIndex":0},"citationItems":[{"id":239,"uris":["http://zotero.org/users/local/RGOxGMVd/items/A9D3RQME"],"itemData":{"id":239,"type":"article-journal","abstract":"Aims: With the stick, blind people can not only project their goals well, but also anticipate obstacles from the front, right, left, and unexpected puddles below without physical contact.\r\nStudy Design: Obstacle Detection Stick for the Visually Impaired Using HC-SR04 Ultrasonic Sensor and Arduino Nano Microcontroller-Based Raindrop Sensor.\r\nMethodology: Calibration is performed by comparing the output value of the HC-SR04 ultrasonic sensor and the manual meter. The calibrated parameters are the distance of the obstacle at the front, left and right positions. The relationship between the measured values of the design tool and the manual measuring instrument is determined by the linear regression method to obtain the correction equation and the accuracy of the design tool.\r\nResults: Based on the research, the working system of the tool for the blind using an ultrasonic sensor is that when the obstacle is in the left position, the tool will emit a right turn sound and vice versa, when the obstacle is in the front and left position of the sensor, the tool will emit a right turn sound and when the obstacle is in the front and left position of the sensor, the tool will emit a left turn sound, If the obstacle is in the front, left and right positions, the tool will emit a U-turn sound and if the obstacle is in the front position, the tool will emit a U-turn sound, the sound produced comes from the audio card's SD module where the sound was previously recorded and the media used as the obstacle is the card. The percentage level of accuracy obtained by the HC-SR04 ultrasonic sensor in the front position is 96.875%, in the left position is 90.625%, and in the right position is 93.75%. The maximum distance the ultrasonic sensor can detect is 147 cm. In the raindrop sensor, the buzzer sounds when the raindrop sensor detects water if the raindrop sensor reading is more than 5 cm from the bottom of the blind cane, and the buzzer does not sound if the raindrop sensor reading is less than 5 cm.\r\nConclusion: The HC-SR04 ultrasonic sensor works by using the obstacle's ability to reflect back the ultrasonic waves sent by the ultrasonic sensor to detect the distance between the stick and the obstacle.","container-title":"Journal of Engineering Research and Reports","DOI":"10.9734/jerr/2023/v25i3886","ISSN":"2582-2926","issue":"3","journalAbbreviation":"JERR","page":"1-6","source":"DOI.org (Crossref)","title":"Obstacle Detection Stick for the Visually Impaired Using HC-SR04 Ultrasonic Sensor and Arduino Nano Microcontroller-based Raindrop Sensor","volume":"25","author":[{"family":"Turnip","given":"Mega Tiarma Br"},{"family":"Gunawan","given":"Anak Agung Ngurah"},{"family":"Adnyana","given":"I. Gusti Agung Putra"},{"family":"Supardi","given":"I. Wayan"},{"family":"Trisnawati","given":"Ni Luh Putu"}],"issued":{"date-parts":[["2023",5,27]]}}}],"schema":"https://github.com/citation-style-language/schema/raw/master/csl-citation.json"} </w:instrText>
            </w:r>
            <w:r>
              <w:rPr>
                <w:rFonts w:ascii="Arial" w:hAnsi="Arial" w:cs="Arial"/>
              </w:rPr>
              <w:fldChar w:fldCharType="separate"/>
            </w:r>
            <w:r w:rsidRPr="00B747C5">
              <w:rPr>
                <w:rFonts w:ascii="Arial" w:hAnsi="Arial" w:cs="Arial"/>
              </w:rPr>
              <w:t>Turnip et al., 2023</w:t>
            </w:r>
            <w:r>
              <w:rPr>
                <w:rFonts w:ascii="Arial" w:hAnsi="Arial" w:cs="Arial"/>
              </w:rPr>
              <w:fldChar w:fldCharType="end"/>
            </w:r>
          </w:p>
        </w:tc>
        <w:tc>
          <w:tcPr>
            <w:tcW w:w="1229" w:type="dxa"/>
            <w:tcBorders>
              <w:top w:val="nil"/>
              <w:left w:val="nil"/>
              <w:bottom w:val="nil"/>
              <w:right w:val="nil"/>
            </w:tcBorders>
          </w:tcPr>
          <w:p w14:paraId="3B4F0B85" w14:textId="77777777" w:rsidR="002912EA" w:rsidRPr="008D57CE" w:rsidRDefault="002912EA" w:rsidP="004F240D">
            <w:pPr>
              <w:jc w:val="both"/>
              <w:rPr>
                <w:rFonts w:ascii="Arial" w:hAnsi="Arial" w:cs="Arial"/>
              </w:rPr>
            </w:pPr>
            <w:r w:rsidRPr="008D57CE">
              <w:rPr>
                <w:rFonts w:ascii="Arial" w:hAnsi="Arial" w:cs="Arial"/>
              </w:rPr>
              <w:t>Arduino Nano</w:t>
            </w:r>
          </w:p>
        </w:tc>
        <w:tc>
          <w:tcPr>
            <w:tcW w:w="1106" w:type="dxa"/>
            <w:tcBorders>
              <w:top w:val="nil"/>
              <w:left w:val="nil"/>
              <w:bottom w:val="nil"/>
              <w:right w:val="nil"/>
            </w:tcBorders>
          </w:tcPr>
          <w:p w14:paraId="6279CEA5" w14:textId="77777777" w:rsidR="002912EA" w:rsidRPr="008D57CE" w:rsidRDefault="002912EA" w:rsidP="004F240D">
            <w:pPr>
              <w:jc w:val="both"/>
              <w:rPr>
                <w:rFonts w:ascii="Arial" w:hAnsi="Arial" w:cs="Arial"/>
              </w:rPr>
            </w:pPr>
            <w:r w:rsidRPr="008D57CE">
              <w:rPr>
                <w:rFonts w:ascii="Arial" w:hAnsi="Arial" w:cs="Arial"/>
              </w:rPr>
              <w:t>HC-SR04 ultrasonic</w:t>
            </w:r>
          </w:p>
        </w:tc>
        <w:tc>
          <w:tcPr>
            <w:tcW w:w="1139" w:type="dxa"/>
            <w:tcBorders>
              <w:top w:val="nil"/>
              <w:left w:val="nil"/>
              <w:bottom w:val="nil"/>
              <w:right w:val="nil"/>
            </w:tcBorders>
          </w:tcPr>
          <w:p w14:paraId="75F98E44" w14:textId="77777777" w:rsidR="002912EA" w:rsidRPr="008D57CE" w:rsidRDefault="002912EA" w:rsidP="004F240D">
            <w:pPr>
              <w:jc w:val="both"/>
              <w:rPr>
                <w:rFonts w:ascii="Arial" w:hAnsi="Arial" w:cs="Arial"/>
              </w:rPr>
            </w:pPr>
            <w:r w:rsidRPr="008D57CE">
              <w:rPr>
                <w:rFonts w:ascii="Arial" w:hAnsi="Arial" w:cs="Arial"/>
              </w:rPr>
              <w:t>Buzzer</w:t>
            </w:r>
          </w:p>
        </w:tc>
        <w:tc>
          <w:tcPr>
            <w:tcW w:w="1241" w:type="dxa"/>
            <w:tcBorders>
              <w:top w:val="nil"/>
              <w:left w:val="nil"/>
              <w:bottom w:val="nil"/>
              <w:right w:val="nil"/>
            </w:tcBorders>
          </w:tcPr>
          <w:p w14:paraId="01D3D05A" w14:textId="77777777" w:rsidR="002912EA" w:rsidRPr="008D57CE" w:rsidRDefault="002912EA" w:rsidP="004F240D">
            <w:pPr>
              <w:jc w:val="both"/>
              <w:rPr>
                <w:rFonts w:ascii="Arial" w:hAnsi="Arial" w:cs="Arial"/>
              </w:rPr>
            </w:pPr>
            <w:r w:rsidRPr="008D57CE">
              <w:rPr>
                <w:rFonts w:ascii="Arial" w:hAnsi="Arial" w:cs="Arial"/>
              </w:rPr>
              <w:t>None</w:t>
            </w:r>
          </w:p>
        </w:tc>
        <w:tc>
          <w:tcPr>
            <w:tcW w:w="2122" w:type="dxa"/>
            <w:tcBorders>
              <w:top w:val="nil"/>
              <w:left w:val="nil"/>
              <w:bottom w:val="nil"/>
              <w:right w:val="nil"/>
            </w:tcBorders>
          </w:tcPr>
          <w:p w14:paraId="35ECB3BC" w14:textId="77777777" w:rsidR="002912EA" w:rsidRPr="008D57CE" w:rsidRDefault="002912EA" w:rsidP="004F240D">
            <w:pPr>
              <w:jc w:val="both"/>
              <w:rPr>
                <w:rFonts w:ascii="Arial" w:hAnsi="Arial" w:cs="Arial"/>
              </w:rPr>
            </w:pPr>
            <w:r w:rsidRPr="008D57CE">
              <w:rPr>
                <w:rFonts w:ascii="Arial" w:hAnsi="Arial" w:cs="Arial"/>
              </w:rPr>
              <w:t>Basic detection mechanism that guides users</w:t>
            </w:r>
          </w:p>
        </w:tc>
      </w:tr>
      <w:tr w:rsidR="002912EA" w:rsidRPr="00DC3180" w14:paraId="0B0BECD2" w14:textId="77777777" w:rsidTr="004F240D">
        <w:trPr>
          <w:jc w:val="center"/>
        </w:trPr>
        <w:tc>
          <w:tcPr>
            <w:tcW w:w="1301" w:type="dxa"/>
            <w:tcBorders>
              <w:top w:val="nil"/>
              <w:left w:val="nil"/>
              <w:bottom w:val="nil"/>
              <w:right w:val="nil"/>
            </w:tcBorders>
          </w:tcPr>
          <w:p w14:paraId="31C35893" w14:textId="36C2D80A" w:rsidR="002912EA" w:rsidRPr="008D57CE" w:rsidRDefault="00B747C5" w:rsidP="004F240D">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{"citationID":"j53aYCEQ","properties":{"formattedCitation":"(Raji et al., 2024)","plainCitation":"(Raji et al., 2024)","noteIndex":0},"citationItems":[{"id":235,"uris":["http://zotero.org/users/local/RGOxGMVd/items/82ZHM3ZB"],"itemData":{"id":235,"type":"article-journal","abstract":"Purpose\n              At the moment, in terms of both research and commercial products, smart shoe technology and applications seem not to attract the same magnitude of attention compared to smart garments and other smart wearables such as wrist watches and wrist bands. The purpose of this study is to fill this knowledge gap by discussing issues regarding smart shoe sensing technologies, smart shoe sensor placements, factors that affect sensor placements and finally the areas of smart shoe applications.\n            \n            \n              Design/methodology/approach\n              Through a review of relevant literature, this study first and foremost attempts to explain what constitutes a smart shoe and subsequently discusses the current trends in smart shoe applications. Discussed in this study are relevant sensing technologies, sensor placement and areas of smart shoe applications.\n            \n            \n              Findings\n              This study outlined 13 important areas of smart shoe applications. It also uncovered that majority of smart shoe functionality are physical activity tracking, health rehabilitation and ambulation assistance for the blind. Also highlighted in this review are some of the bottlenecks of smart shoe development.\n            \n            \n              Originality/value\n              To the best of the authors’ knowledge, this is the first comprehensive review paper focused on smart shoe applications, and therefore serves as an apt reference for researchers within the field of smart footwear.","container-title":"Sensor Review","DOI":"10.1108/SR-04-2023-0093","ISSN":"0260-2288, 0260-2288","issue":"3","journalAbbreviation":"SR","language":"en","license":"https://www.emerald.com/insight/site-policies","page":"290-300","source":"DOI.org (Crossref)","title":"Review of development trends in smart shoe applications","volume":"44","author":[{"family":"Raji","given":"Rafiu King"},{"family":"Han","given":"Jian Lin"},{"family":"Li","given":"Zixing"},{"family":"Gong","given":"Lihua"}],"issued":{"date-parts":[["2024",5,6]]}}}],"schema":"https://github.com/citation-style-language/schema/raw/master/csl-citation.json"} </w:instrText>
            </w:r>
            <w:r>
              <w:rPr>
                <w:rFonts w:ascii="Arial" w:hAnsi="Arial" w:cs="Arial"/>
              </w:rPr>
              <w:fldChar w:fldCharType="separate"/>
            </w:r>
            <w:r w:rsidRPr="00B747C5">
              <w:rPr>
                <w:rFonts w:ascii="Arial" w:hAnsi="Arial" w:cs="Arial"/>
              </w:rPr>
              <w:t>Raji et al., 2024</w:t>
            </w:r>
            <w:r>
              <w:rPr>
                <w:rFonts w:ascii="Arial" w:hAnsi="Arial" w:cs="Arial"/>
              </w:rPr>
              <w:fldChar w:fldCharType="end"/>
            </w:r>
          </w:p>
        </w:tc>
        <w:tc>
          <w:tcPr>
            <w:tcW w:w="1229" w:type="dxa"/>
            <w:tcBorders>
              <w:top w:val="nil"/>
              <w:left w:val="nil"/>
              <w:bottom w:val="nil"/>
              <w:right w:val="nil"/>
            </w:tcBorders>
          </w:tcPr>
          <w:p w14:paraId="2E29D319" w14:textId="77777777" w:rsidR="002912EA" w:rsidRPr="008D57CE" w:rsidRDefault="002912EA" w:rsidP="004F240D">
            <w:pPr>
              <w:jc w:val="both"/>
              <w:rPr>
                <w:rFonts w:ascii="Arial" w:hAnsi="Arial" w:cs="Arial"/>
              </w:rPr>
            </w:pPr>
            <w:r w:rsidRPr="008D57CE">
              <w:rPr>
                <w:rFonts w:ascii="Arial" w:hAnsi="Arial" w:cs="Arial"/>
              </w:rPr>
              <w:t>Not specified</w:t>
            </w:r>
          </w:p>
        </w:tc>
        <w:tc>
          <w:tcPr>
            <w:tcW w:w="1106" w:type="dxa"/>
            <w:tcBorders>
              <w:top w:val="nil"/>
              <w:left w:val="nil"/>
              <w:bottom w:val="nil"/>
              <w:right w:val="nil"/>
            </w:tcBorders>
          </w:tcPr>
          <w:p w14:paraId="15943BCE" w14:textId="77777777" w:rsidR="002912EA" w:rsidRPr="008D57CE" w:rsidRDefault="002912EA" w:rsidP="004F240D">
            <w:pPr>
              <w:jc w:val="both"/>
              <w:rPr>
                <w:rFonts w:ascii="Arial" w:hAnsi="Arial" w:cs="Arial"/>
              </w:rPr>
            </w:pPr>
            <w:r w:rsidRPr="008D57CE">
              <w:rPr>
                <w:rFonts w:ascii="Arial" w:hAnsi="Arial" w:cs="Arial"/>
              </w:rPr>
              <w:t>Ultrasonic + GPS</w:t>
            </w:r>
          </w:p>
        </w:tc>
        <w:tc>
          <w:tcPr>
            <w:tcW w:w="1139" w:type="dxa"/>
            <w:tcBorders>
              <w:top w:val="nil"/>
              <w:left w:val="nil"/>
              <w:bottom w:val="nil"/>
              <w:right w:val="nil"/>
            </w:tcBorders>
          </w:tcPr>
          <w:p w14:paraId="72C6F984" w14:textId="77777777" w:rsidR="002912EA" w:rsidRPr="008D57CE" w:rsidRDefault="002912EA" w:rsidP="004F240D">
            <w:pPr>
              <w:jc w:val="both"/>
              <w:rPr>
                <w:rFonts w:ascii="Arial" w:hAnsi="Arial" w:cs="Arial"/>
              </w:rPr>
            </w:pPr>
            <w:r w:rsidRPr="008D57CE">
              <w:rPr>
                <w:rFonts w:ascii="Arial" w:hAnsi="Arial" w:cs="Arial"/>
              </w:rPr>
              <w:t>Audio &amp; haptic</w:t>
            </w:r>
          </w:p>
        </w:tc>
        <w:tc>
          <w:tcPr>
            <w:tcW w:w="1241" w:type="dxa"/>
            <w:tcBorders>
              <w:top w:val="nil"/>
              <w:left w:val="nil"/>
              <w:bottom w:val="nil"/>
              <w:right w:val="nil"/>
            </w:tcBorders>
          </w:tcPr>
          <w:p w14:paraId="565F392F" w14:textId="77777777" w:rsidR="002912EA" w:rsidRPr="008D57CE" w:rsidRDefault="002912EA" w:rsidP="004F240D">
            <w:pPr>
              <w:jc w:val="both"/>
              <w:rPr>
                <w:rFonts w:ascii="Arial" w:hAnsi="Arial" w:cs="Arial"/>
              </w:rPr>
            </w:pPr>
            <w:r w:rsidRPr="008D57CE">
              <w:rPr>
                <w:rFonts w:ascii="Arial" w:hAnsi="Arial" w:cs="Arial"/>
              </w:rPr>
              <w:t>GPS tracking; caregiver notification</w:t>
            </w:r>
          </w:p>
        </w:tc>
        <w:tc>
          <w:tcPr>
            <w:tcW w:w="2122" w:type="dxa"/>
            <w:tcBorders>
              <w:top w:val="nil"/>
              <w:left w:val="nil"/>
              <w:bottom w:val="nil"/>
              <w:right w:val="nil"/>
            </w:tcBorders>
          </w:tcPr>
          <w:p w14:paraId="1E21A036" w14:textId="77777777" w:rsidR="002912EA" w:rsidRPr="008D57CE" w:rsidRDefault="002912EA" w:rsidP="004F240D">
            <w:pPr>
              <w:jc w:val="both"/>
              <w:rPr>
                <w:rFonts w:ascii="Arial" w:hAnsi="Arial" w:cs="Arial"/>
              </w:rPr>
            </w:pPr>
            <w:r w:rsidRPr="008D57CE">
              <w:rPr>
                <w:rFonts w:ascii="Arial" w:hAnsi="Arial" w:cs="Arial"/>
              </w:rPr>
              <w:t>Real-time data integration improves safety &amp; independence</w:t>
            </w:r>
          </w:p>
        </w:tc>
      </w:tr>
      <w:tr w:rsidR="002912EA" w:rsidRPr="00DC3180" w14:paraId="11DF679C" w14:textId="77777777" w:rsidTr="004F240D">
        <w:trPr>
          <w:jc w:val="center"/>
        </w:trPr>
        <w:tc>
          <w:tcPr>
            <w:tcW w:w="1301" w:type="dxa"/>
            <w:tcBorders>
              <w:top w:val="nil"/>
              <w:left w:val="nil"/>
              <w:bottom w:val="nil"/>
              <w:right w:val="nil"/>
            </w:tcBorders>
          </w:tcPr>
          <w:p w14:paraId="6388E66A" w14:textId="07985535" w:rsidR="002912EA" w:rsidRPr="008D57CE" w:rsidRDefault="00B747C5" w:rsidP="004F240D">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{"citationID":"IOqxTe8g","properties":{"formattedCitation":"(Roy &amp; Shah, 2022)","plainCitation":"(Roy &amp; Shah, 2022)","noteIndex":0},"citationItems":[{"id":236,"uris":["http://zotero.org/users/local/RGOxGMVd/items/7IDPKBDK"],"itemData":{"id":236,"type":"chapter","container-title":"Advanced Information Networking and Applications","event-place":"Cham","ISBN":"978-3-030-99618-5","language":"en","note":"collection-title: Lecture Notes in Networks and Systems\nDOI: 10.1007/978-3-030-99619-2_23","page":"232-244","publisher":"Springer International Publishing","publisher-place":"Cham","source":"DOI.org (Crossref)","title":"Internet of Things (IoT) Enabled Smart Navigation Aid for Visually Impaired","URL":"https://link.springer.com/10.1007/978-3-030-99619-2_23","volume":"451","editor":[{"family":"Barolli","given":"Leonard"},{"family":"Hussain","given":"Farookh"},{"family":"Enokido","given":"Tomoya"}],"author":[{"family":"Roy","given":"Mriyank"},{"family":"Shah","given":"Purav"}],"accessed":{"date-parts":[["2025",9,1]]},"issued":{"date-parts":[["2022"]]}}}],"schema":"https://github.com/citation-style-language/schema/raw/master/csl-citation.json"} </w:instrText>
            </w:r>
            <w:r>
              <w:rPr>
                <w:rFonts w:ascii="Arial" w:hAnsi="Arial" w:cs="Arial"/>
              </w:rPr>
              <w:fldChar w:fldCharType="separate"/>
            </w:r>
            <w:r w:rsidRPr="00B747C5">
              <w:rPr>
                <w:rFonts w:ascii="Arial" w:hAnsi="Arial" w:cs="Arial"/>
              </w:rPr>
              <w:t>Roy &amp; Shah, 2022</w:t>
            </w:r>
            <w:r>
              <w:rPr>
                <w:rFonts w:ascii="Arial" w:hAnsi="Arial" w:cs="Arial"/>
              </w:rPr>
              <w:fldChar w:fldCharType="end"/>
            </w:r>
          </w:p>
        </w:tc>
        <w:tc>
          <w:tcPr>
            <w:tcW w:w="1229" w:type="dxa"/>
            <w:tcBorders>
              <w:top w:val="nil"/>
              <w:left w:val="nil"/>
              <w:bottom w:val="nil"/>
              <w:right w:val="nil"/>
            </w:tcBorders>
          </w:tcPr>
          <w:p w14:paraId="15FC5E35" w14:textId="77777777" w:rsidR="002912EA" w:rsidRPr="008D57CE" w:rsidRDefault="002912EA" w:rsidP="004F240D">
            <w:pPr>
              <w:jc w:val="both"/>
              <w:rPr>
                <w:rFonts w:ascii="Arial" w:hAnsi="Arial" w:cs="Arial"/>
              </w:rPr>
            </w:pPr>
            <w:r w:rsidRPr="008D57CE">
              <w:rPr>
                <w:rFonts w:ascii="Arial" w:hAnsi="Arial" w:cs="Arial"/>
              </w:rPr>
              <w:t>ESP32</w:t>
            </w:r>
          </w:p>
        </w:tc>
        <w:tc>
          <w:tcPr>
            <w:tcW w:w="1106" w:type="dxa"/>
            <w:tcBorders>
              <w:top w:val="nil"/>
              <w:left w:val="nil"/>
              <w:bottom w:val="nil"/>
              <w:right w:val="nil"/>
            </w:tcBorders>
          </w:tcPr>
          <w:p w14:paraId="0DB6C7BC" w14:textId="77777777" w:rsidR="002912EA" w:rsidRPr="008D57CE" w:rsidRDefault="002912EA" w:rsidP="004F240D">
            <w:pPr>
              <w:jc w:val="both"/>
              <w:rPr>
                <w:rFonts w:ascii="Arial" w:hAnsi="Arial" w:cs="Arial"/>
              </w:rPr>
            </w:pPr>
            <w:r w:rsidRPr="008D57CE">
              <w:rPr>
                <w:rFonts w:ascii="Arial" w:hAnsi="Arial" w:cs="Arial"/>
              </w:rPr>
              <w:t>Ultrasonic detection + GPS</w:t>
            </w:r>
          </w:p>
        </w:tc>
        <w:tc>
          <w:tcPr>
            <w:tcW w:w="1139" w:type="dxa"/>
            <w:tcBorders>
              <w:top w:val="nil"/>
              <w:left w:val="nil"/>
              <w:bottom w:val="nil"/>
              <w:right w:val="nil"/>
            </w:tcBorders>
          </w:tcPr>
          <w:p w14:paraId="38193EC7" w14:textId="77777777" w:rsidR="002912EA" w:rsidRPr="008D57CE" w:rsidRDefault="002912EA" w:rsidP="004F240D">
            <w:pPr>
              <w:jc w:val="both"/>
              <w:rPr>
                <w:rFonts w:ascii="Arial" w:hAnsi="Arial" w:cs="Arial"/>
              </w:rPr>
            </w:pPr>
            <w:r w:rsidRPr="008D57CE">
              <w:rPr>
                <w:rFonts w:ascii="Arial" w:hAnsi="Arial" w:cs="Arial"/>
              </w:rPr>
              <w:t>Haptic</w:t>
            </w:r>
          </w:p>
        </w:tc>
        <w:tc>
          <w:tcPr>
            <w:tcW w:w="1241" w:type="dxa"/>
            <w:tcBorders>
              <w:top w:val="nil"/>
              <w:left w:val="nil"/>
              <w:bottom w:val="nil"/>
              <w:right w:val="nil"/>
            </w:tcBorders>
          </w:tcPr>
          <w:p w14:paraId="3B8A3D12" w14:textId="77777777" w:rsidR="002912EA" w:rsidRPr="008D57CE" w:rsidRDefault="002912EA" w:rsidP="004F240D">
            <w:pPr>
              <w:jc w:val="both"/>
              <w:rPr>
                <w:rFonts w:ascii="Arial" w:hAnsi="Arial" w:cs="Arial"/>
              </w:rPr>
            </w:pPr>
            <w:r w:rsidRPr="008D57CE">
              <w:rPr>
                <w:rFonts w:ascii="Arial" w:hAnsi="Arial" w:cs="Arial"/>
              </w:rPr>
              <w:t>SMS alerts via Twilio</w:t>
            </w:r>
          </w:p>
        </w:tc>
        <w:tc>
          <w:tcPr>
            <w:tcW w:w="2122" w:type="dxa"/>
            <w:tcBorders>
              <w:top w:val="nil"/>
              <w:left w:val="nil"/>
              <w:bottom w:val="nil"/>
              <w:right w:val="nil"/>
            </w:tcBorders>
          </w:tcPr>
          <w:p w14:paraId="4155C124" w14:textId="77777777" w:rsidR="002912EA" w:rsidRPr="008D57CE" w:rsidRDefault="002912EA" w:rsidP="004F240D">
            <w:pPr>
              <w:jc w:val="both"/>
              <w:rPr>
                <w:rFonts w:ascii="Arial" w:hAnsi="Arial" w:cs="Arial"/>
              </w:rPr>
            </w:pPr>
            <w:r w:rsidRPr="008D57CE">
              <w:rPr>
                <w:rFonts w:ascii="Arial" w:hAnsi="Arial" w:cs="Arial"/>
              </w:rPr>
              <w:t>IoT-enabled navigation aid demonstrates practical integration</w:t>
            </w:r>
          </w:p>
        </w:tc>
      </w:tr>
      <w:tr w:rsidR="002912EA" w:rsidRPr="00DC3180" w14:paraId="2AEBF744" w14:textId="77777777" w:rsidTr="004F240D">
        <w:trPr>
          <w:jc w:val="center"/>
        </w:trPr>
        <w:tc>
          <w:tcPr>
            <w:tcW w:w="1301" w:type="dxa"/>
            <w:tcBorders>
              <w:top w:val="nil"/>
              <w:left w:val="nil"/>
              <w:bottom w:val="single" w:sz="4" w:space="0" w:color="auto"/>
              <w:right w:val="nil"/>
            </w:tcBorders>
          </w:tcPr>
          <w:p w14:paraId="66AD33F4" w14:textId="152BCA13" w:rsidR="002912EA" w:rsidRPr="008D57CE" w:rsidRDefault="00B747C5" w:rsidP="004F240D">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{"citationID":"dnsIFvKy","properties":{"formattedCitation":"(Shariff et al., 2020)","plainCitation":"(Shariff et al., 2020)","noteIndex":0},"citationItems":[{"id":237,"uris":["http://zotero.org/users/local/RGOxGMVd/items/ZLVTB5Z7"],"itemData":{"id":237,"type":"article-journal","container-title":"International Journal of Engineering Applied Sciences and Technology","DOI":"10.33564/IJEAST.2020.v05i03.063","ISSN":"24552143","issue":"3","journalAbbreviation":"IJEAST","page":"396-401","source":"DOI.org (Crossref)","title":"BLIND ASSISTANCE USING ARTIFICIAL INTELLIGENGE","volume":"5","author":[{"family":"Shariff","given":"Aakifah Fathima"},{"family":"B.S","given":"Aisiri"},{"family":"Radhika","given":"M."},{"family":"S","given":"Sneha"}],"issued":{"date-parts":[["2020",7,31]]}}}],"schema":"https://github.com/citation-style-language/schema/raw/master/csl-citation.json"} </w:instrText>
            </w:r>
            <w:r>
              <w:rPr>
                <w:rFonts w:ascii="Arial" w:hAnsi="Arial" w:cs="Arial"/>
              </w:rPr>
              <w:fldChar w:fldCharType="separate"/>
            </w:r>
            <w:r w:rsidRPr="00B747C5">
              <w:rPr>
                <w:rFonts w:ascii="Arial" w:hAnsi="Arial" w:cs="Arial"/>
              </w:rPr>
              <w:t>Shariff et al., 2020</w:t>
            </w:r>
            <w:r>
              <w:rPr>
                <w:rFonts w:ascii="Arial" w:hAnsi="Arial" w:cs="Arial"/>
              </w:rPr>
              <w:fldChar w:fldCharType="end"/>
            </w:r>
          </w:p>
        </w:tc>
        <w:tc>
          <w:tcPr>
            <w:tcW w:w="1229" w:type="dxa"/>
            <w:tcBorders>
              <w:top w:val="nil"/>
              <w:left w:val="nil"/>
              <w:bottom w:val="single" w:sz="4" w:space="0" w:color="auto"/>
              <w:right w:val="nil"/>
            </w:tcBorders>
          </w:tcPr>
          <w:p w14:paraId="1DAF0FD5" w14:textId="77777777" w:rsidR="002912EA" w:rsidRPr="008D57CE" w:rsidRDefault="002912EA" w:rsidP="004F240D">
            <w:pPr>
              <w:jc w:val="both"/>
              <w:rPr>
                <w:rFonts w:ascii="Arial" w:hAnsi="Arial" w:cs="Arial"/>
              </w:rPr>
            </w:pPr>
            <w:r w:rsidRPr="008D57CE">
              <w:rPr>
                <w:rFonts w:ascii="Arial" w:hAnsi="Arial" w:cs="Arial"/>
              </w:rPr>
              <w:t>Arduino</w:t>
            </w:r>
          </w:p>
        </w:tc>
        <w:tc>
          <w:tcPr>
            <w:tcW w:w="1106" w:type="dxa"/>
            <w:tcBorders>
              <w:top w:val="nil"/>
              <w:left w:val="nil"/>
              <w:bottom w:val="single" w:sz="4" w:space="0" w:color="auto"/>
              <w:right w:val="nil"/>
            </w:tcBorders>
          </w:tcPr>
          <w:p w14:paraId="5FFF0FFB" w14:textId="77777777" w:rsidR="002912EA" w:rsidRPr="008D57CE" w:rsidRDefault="002912EA" w:rsidP="004F240D">
            <w:pPr>
              <w:jc w:val="both"/>
              <w:rPr>
                <w:rFonts w:ascii="Arial" w:hAnsi="Arial" w:cs="Arial"/>
              </w:rPr>
            </w:pPr>
            <w:r w:rsidRPr="008D57CE">
              <w:rPr>
                <w:rFonts w:ascii="Arial" w:hAnsi="Arial" w:cs="Arial"/>
              </w:rPr>
              <w:t>Ultrasonic sensors</w:t>
            </w:r>
          </w:p>
        </w:tc>
        <w:tc>
          <w:tcPr>
            <w:tcW w:w="1139" w:type="dxa"/>
            <w:tcBorders>
              <w:top w:val="nil"/>
              <w:left w:val="nil"/>
              <w:bottom w:val="single" w:sz="4" w:space="0" w:color="auto"/>
              <w:right w:val="nil"/>
            </w:tcBorders>
          </w:tcPr>
          <w:p w14:paraId="5714F376" w14:textId="77777777" w:rsidR="002912EA" w:rsidRPr="008D57CE" w:rsidRDefault="002912EA" w:rsidP="004F240D">
            <w:pPr>
              <w:jc w:val="both"/>
              <w:rPr>
                <w:rFonts w:ascii="Arial" w:hAnsi="Arial" w:cs="Arial"/>
              </w:rPr>
            </w:pPr>
            <w:r w:rsidRPr="008D57CE">
              <w:rPr>
                <w:rFonts w:ascii="Arial" w:hAnsi="Arial" w:cs="Arial"/>
              </w:rPr>
              <w:t>Audio alerts</w:t>
            </w:r>
          </w:p>
        </w:tc>
        <w:tc>
          <w:tcPr>
            <w:tcW w:w="1241" w:type="dxa"/>
            <w:tcBorders>
              <w:top w:val="nil"/>
              <w:left w:val="nil"/>
              <w:bottom w:val="single" w:sz="4" w:space="0" w:color="auto"/>
              <w:right w:val="nil"/>
            </w:tcBorders>
          </w:tcPr>
          <w:p w14:paraId="59CCE98E" w14:textId="77777777" w:rsidR="002912EA" w:rsidRPr="008D57CE" w:rsidRDefault="002912EA" w:rsidP="004F240D">
            <w:pPr>
              <w:jc w:val="both"/>
              <w:rPr>
                <w:rFonts w:ascii="Arial" w:hAnsi="Arial" w:cs="Arial"/>
              </w:rPr>
            </w:pPr>
            <w:r w:rsidRPr="008D57CE">
              <w:rPr>
                <w:rFonts w:ascii="Arial" w:hAnsi="Arial" w:cs="Arial"/>
              </w:rPr>
              <w:t>SMS-based alerts</w:t>
            </w:r>
          </w:p>
        </w:tc>
        <w:tc>
          <w:tcPr>
            <w:tcW w:w="2122" w:type="dxa"/>
            <w:tcBorders>
              <w:top w:val="nil"/>
              <w:left w:val="nil"/>
              <w:bottom w:val="single" w:sz="4" w:space="0" w:color="auto"/>
              <w:right w:val="nil"/>
            </w:tcBorders>
          </w:tcPr>
          <w:p w14:paraId="2528D7CF" w14:textId="77777777" w:rsidR="002912EA" w:rsidRPr="008D57CE" w:rsidRDefault="002912EA" w:rsidP="004F240D">
            <w:pPr>
              <w:jc w:val="both"/>
              <w:rPr>
                <w:rFonts w:ascii="Arial" w:hAnsi="Arial" w:cs="Arial"/>
              </w:rPr>
            </w:pPr>
            <w:r w:rsidRPr="008D57CE">
              <w:rPr>
                <w:rFonts w:ascii="Arial" w:hAnsi="Arial" w:cs="Arial"/>
              </w:rPr>
              <w:t>Explores multi-sensor integration toward comprehensive devices</w:t>
            </w:r>
          </w:p>
        </w:tc>
      </w:tr>
    </w:tbl>
    <w:p w14:paraId="3979C817" w14:textId="77777777" w:rsidR="002912EA" w:rsidRDefault="002912EA" w:rsidP="002912EA">
      <w:pPr>
        <w:pStyle w:val="Body"/>
        <w:spacing w:after="0"/>
        <w:rPr>
          <w:rFonts w:ascii="Arial" w:hAnsi="Arial" w:cs="Arial"/>
        </w:rPr>
      </w:pPr>
    </w:p>
    <w:p w14:paraId="0FFDF2C6" w14:textId="77777777" w:rsidR="002912EA" w:rsidRDefault="002912EA" w:rsidP="002912EA">
      <w:pPr>
        <w:pStyle w:val="Body"/>
        <w:spacing w:after="0"/>
        <w:rPr>
          <w:rFonts w:ascii="Arial" w:hAnsi="Arial" w:cs="Arial"/>
        </w:rPr>
      </w:pPr>
    </w:p>
    <w:p w14:paraId="0F10235B" w14:textId="698B69BF" w:rsidR="007F7B32" w:rsidRDefault="006C3D93"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2A330A">
        <w:t>Methodology</w:t>
      </w:r>
    </w:p>
    <w:p w14:paraId="79290E81" w14:textId="77777777" w:rsidR="00790ADA" w:rsidRPr="00FB3A86" w:rsidRDefault="00790ADA" w:rsidP="00441B6F">
      <w:pPr>
        <w:pStyle w:val="AbstHead"/>
        <w:spacing w:after="0"/>
        <w:jc w:val="both"/>
        <w:rPr>
          <w:rFonts w:ascii="Arial" w:hAnsi="Arial" w:cs="Arial"/>
        </w:rPr>
      </w:pPr>
    </w:p>
    <w:p w14:paraId="371E70C3" w14:textId="55AB98D7" w:rsidR="00B95236" w:rsidRDefault="002A330A" w:rsidP="00441B6F">
      <w:pPr>
        <w:pStyle w:val="Body"/>
        <w:spacing w:after="0"/>
        <w:rPr>
          <w:rFonts w:ascii="Arial" w:hAnsi="Arial" w:cs="Arial"/>
        </w:rPr>
      </w:pPr>
      <w:r w:rsidRPr="002A330A">
        <w:rPr>
          <w:rFonts w:ascii="Arial" w:hAnsi="Arial" w:cs="Arial"/>
        </w:rPr>
        <w:t>An engineering approach oriented to the needs of blind or low-vision users guided the development of a low-cost and reliable IoT smart shoe. The workflow covered a literature review, requirements definition, hardware design and assembly, firmware development, cloud integration with Blynk and Twilio, and functional testing in indoor and outdoor conditions. The research workflow appears in Figure 1</w:t>
      </w:r>
      <w:r>
        <w:rPr>
          <w:rFonts w:ascii="Arial" w:hAnsi="Arial" w:cs="Arial"/>
        </w:rPr>
        <w:t>.</w:t>
      </w:r>
    </w:p>
    <w:p w14:paraId="40420CA9" w14:textId="1550680C" w:rsidR="002A330A" w:rsidRDefault="002A330A" w:rsidP="00441B6F">
      <w:pPr>
        <w:pStyle w:val="Body"/>
        <w:spacing w:after="0"/>
        <w:rPr>
          <w:rFonts w:ascii="Arial" w:hAnsi="Arial" w:cs="Arial"/>
        </w:rPr>
      </w:pPr>
    </w:p>
    <w:p w14:paraId="48B463B5" w14:textId="16BD75EF" w:rsidR="002A330A" w:rsidRDefault="00A66E3E" w:rsidP="00A66E3E">
      <w:pPr>
        <w:pStyle w:val="Body"/>
        <w:spacing w:after="0"/>
        <w:jc w:val="center"/>
        <w:rPr>
          <w:rFonts w:ascii="Arial" w:hAnsi="Arial" w:cs="Arial"/>
        </w:rPr>
      </w:pPr>
      <w:r>
        <w:rPr>
          <w:rFonts w:ascii="Arial" w:hAnsi="Arial" w:cs="Arial"/>
          <w:noProof/>
        </w:rPr>
        <w:lastRenderedPageBreak/>
        <w:drawing>
          <wp:inline distT="0" distB="0" distL="0" distR="0" wp14:anchorId="00E2047F" wp14:editId="4CB58C26">
            <wp:extent cx="3108960" cy="2182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08960" cy="2182495"/>
                    </a:xfrm>
                    <a:prstGeom prst="rect">
                      <a:avLst/>
                    </a:prstGeom>
                    <a:noFill/>
                  </pic:spPr>
                </pic:pic>
              </a:graphicData>
            </a:graphic>
          </wp:inline>
        </w:drawing>
      </w:r>
    </w:p>
    <w:p w14:paraId="7D620D17" w14:textId="3B953451" w:rsidR="00A66E3E" w:rsidRDefault="00A66E3E" w:rsidP="00A66E3E">
      <w:pPr>
        <w:pStyle w:val="Body"/>
        <w:spacing w:after="0"/>
        <w:jc w:val="center"/>
        <w:rPr>
          <w:rFonts w:ascii="Arial" w:hAnsi="Arial" w:cs="Arial"/>
        </w:rPr>
      </w:pPr>
      <w:r>
        <w:rPr>
          <w:rFonts w:ascii="Arial" w:hAnsi="Arial" w:cs="Arial"/>
        </w:rPr>
        <w:t xml:space="preserve">Fig. 1. </w:t>
      </w:r>
      <w:r w:rsidRPr="00A66E3E">
        <w:rPr>
          <w:rFonts w:ascii="Arial" w:hAnsi="Arial" w:cs="Arial"/>
        </w:rPr>
        <w:t>Research Methodology</w:t>
      </w:r>
    </w:p>
    <w:p w14:paraId="6604DBF1" w14:textId="7ACDFF9F" w:rsidR="00A66E3E" w:rsidRDefault="00A66E3E" w:rsidP="00A66E3E">
      <w:pPr>
        <w:pStyle w:val="Body"/>
        <w:spacing w:after="0"/>
        <w:rPr>
          <w:rFonts w:ascii="Arial" w:hAnsi="Arial" w:cs="Arial"/>
        </w:rPr>
      </w:pPr>
    </w:p>
    <w:p w14:paraId="4BD4807B" w14:textId="6BBB068C" w:rsidR="00A66E3E" w:rsidRDefault="00404320" w:rsidP="00A66E3E">
      <w:pPr>
        <w:pStyle w:val="Body"/>
        <w:spacing w:after="0"/>
        <w:rPr>
          <w:rFonts w:ascii="Arial" w:hAnsi="Arial" w:cs="Arial"/>
        </w:rPr>
      </w:pPr>
      <w:r w:rsidRPr="00404320">
        <w:rPr>
          <w:rFonts w:ascii="Arial" w:hAnsi="Arial" w:cs="Arial"/>
        </w:rPr>
        <w:t>The system architecture targets a wearable platform with an ESP32 controller that integrates an ultrasonic sensor for near-field obstacle detection, a GPS module for geolocation, an emergency push button as a user-initiated trigger, and buzzer for audio plus a coin vibration motor for haptic feedback. For connectivity, Blynk Cloud bridges device–app data streams and events and Twilio delivers SMS containing GPS coordinates to trusted contacts. The system concept and block design that map components, signals, and data flows are shown in Figure</w:t>
      </w:r>
      <w:r w:rsidR="00902533">
        <w:rPr>
          <w:rFonts w:ascii="Arial" w:hAnsi="Arial" w:cs="Arial"/>
        </w:rPr>
        <w:t xml:space="preserve"> </w:t>
      </w:r>
      <w:r w:rsidRPr="00404320">
        <w:rPr>
          <w:rFonts w:ascii="Arial" w:hAnsi="Arial" w:cs="Arial"/>
        </w:rPr>
        <w:t>2 and Figure 3. The complete system architecture is shown in Figure 4.</w:t>
      </w:r>
    </w:p>
    <w:p w14:paraId="71A8E93F" w14:textId="5A6A9173" w:rsidR="008C0A37" w:rsidRDefault="008C0A37" w:rsidP="008C0A37">
      <w:pPr>
        <w:pStyle w:val="Body"/>
        <w:spacing w:after="0"/>
        <w:jc w:val="center"/>
        <w:rPr>
          <w:rFonts w:ascii="Arial" w:hAnsi="Arial" w:cs="Arial"/>
        </w:rPr>
      </w:pPr>
      <w:r>
        <w:rPr>
          <w:noProof/>
        </w:rPr>
        <w:drawing>
          <wp:inline distT="0" distB="0" distL="0" distR="0" wp14:anchorId="369C307B" wp14:editId="20FCC078">
            <wp:extent cx="2990850" cy="2381250"/>
            <wp:effectExtent l="0" t="0" r="0" b="0"/>
            <wp:docPr id="2089245999" name="Picture 1" descr="A person with a cane walking towards a white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45999" name="Picture 1" descr="A person with a cane walking towards a white wall&#10;&#10;Description automatically generated"/>
                    <pic:cNvPicPr/>
                  </pic:nvPicPr>
                  <pic:blipFill>
                    <a:blip r:embed="rId15"/>
                    <a:stretch>
                      <a:fillRect/>
                    </a:stretch>
                  </pic:blipFill>
                  <pic:spPr>
                    <a:xfrm>
                      <a:off x="0" y="0"/>
                      <a:ext cx="2990850" cy="2381250"/>
                    </a:xfrm>
                    <a:prstGeom prst="rect">
                      <a:avLst/>
                    </a:prstGeom>
                  </pic:spPr>
                </pic:pic>
              </a:graphicData>
            </a:graphic>
          </wp:inline>
        </w:drawing>
      </w:r>
    </w:p>
    <w:p w14:paraId="455AE05D" w14:textId="62349A9B" w:rsidR="008C0A37" w:rsidRDefault="008C0A37" w:rsidP="008C0A37">
      <w:pPr>
        <w:pStyle w:val="Body"/>
        <w:spacing w:after="0"/>
        <w:jc w:val="center"/>
        <w:rPr>
          <w:rFonts w:ascii="Arial" w:hAnsi="Arial" w:cs="Arial"/>
        </w:rPr>
      </w:pPr>
      <w:r>
        <w:rPr>
          <w:rFonts w:ascii="Arial" w:hAnsi="Arial" w:cs="Arial"/>
        </w:rPr>
        <w:t xml:space="preserve">Fig 2. </w:t>
      </w:r>
      <w:r w:rsidRPr="008C0A37">
        <w:rPr>
          <w:rFonts w:ascii="Arial" w:hAnsi="Arial" w:cs="Arial"/>
        </w:rPr>
        <w:t>Concept of Smart Shoes</w:t>
      </w:r>
    </w:p>
    <w:p w14:paraId="171C1F2D" w14:textId="3E073486" w:rsidR="008C0A37" w:rsidRDefault="008C0A37" w:rsidP="008C0A37">
      <w:pPr>
        <w:pStyle w:val="Body"/>
        <w:spacing w:after="0"/>
        <w:jc w:val="center"/>
        <w:rPr>
          <w:rFonts w:ascii="Arial" w:hAnsi="Arial" w:cs="Arial"/>
        </w:rPr>
      </w:pPr>
    </w:p>
    <w:p w14:paraId="3576D957" w14:textId="4FCC79D0" w:rsidR="008C0A37" w:rsidRDefault="008C0A37" w:rsidP="008C0A37">
      <w:pPr>
        <w:pStyle w:val="Body"/>
        <w:spacing w:after="0"/>
        <w:jc w:val="center"/>
        <w:rPr>
          <w:rFonts w:ascii="Arial" w:hAnsi="Arial" w:cs="Arial"/>
        </w:rPr>
      </w:pPr>
      <w:r>
        <w:rPr>
          <w:noProof/>
        </w:rPr>
        <w:lastRenderedPageBreak/>
        <w:drawing>
          <wp:inline distT="0" distB="0" distL="0" distR="0" wp14:anchorId="1F8F232F" wp14:editId="51457699">
            <wp:extent cx="5039995" cy="2821940"/>
            <wp:effectExtent l="0" t="0" r="8255" b="0"/>
            <wp:docPr id="1860274005" name="Picture 5" descr="A diagram of a computer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274005" name="Picture 5" descr="A diagram of a computer network&#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039995" cy="2821940"/>
                    </a:xfrm>
                    <a:prstGeom prst="rect">
                      <a:avLst/>
                    </a:prstGeom>
                  </pic:spPr>
                </pic:pic>
              </a:graphicData>
            </a:graphic>
          </wp:inline>
        </w:drawing>
      </w:r>
    </w:p>
    <w:p w14:paraId="726A05CA" w14:textId="3C52C2F9" w:rsidR="008C0A37" w:rsidRDefault="008C0A37" w:rsidP="008C0A37">
      <w:pPr>
        <w:pStyle w:val="Body"/>
        <w:spacing w:after="0"/>
        <w:jc w:val="center"/>
        <w:rPr>
          <w:rFonts w:ascii="Arial" w:hAnsi="Arial" w:cs="Arial"/>
        </w:rPr>
      </w:pPr>
      <w:r>
        <w:rPr>
          <w:rFonts w:ascii="Arial" w:hAnsi="Arial" w:cs="Arial"/>
        </w:rPr>
        <w:t xml:space="preserve">Fig. 3. </w:t>
      </w:r>
      <w:r w:rsidRPr="008C0A37">
        <w:rPr>
          <w:rFonts w:ascii="Arial" w:hAnsi="Arial" w:cs="Arial"/>
        </w:rPr>
        <w:t>Design Blocks for a Smart Shoe</w:t>
      </w:r>
    </w:p>
    <w:p w14:paraId="4E0E9B14" w14:textId="5D34F496" w:rsidR="008C0A37" w:rsidRDefault="008C0A37" w:rsidP="008C0A37">
      <w:pPr>
        <w:pStyle w:val="Body"/>
        <w:spacing w:after="0"/>
        <w:jc w:val="center"/>
        <w:rPr>
          <w:rFonts w:ascii="Arial" w:hAnsi="Arial" w:cs="Arial"/>
        </w:rPr>
      </w:pPr>
    </w:p>
    <w:p w14:paraId="539813D4" w14:textId="1CAF294D" w:rsidR="008C0A37" w:rsidRDefault="008C0A37" w:rsidP="008C0A37">
      <w:pPr>
        <w:pStyle w:val="Body"/>
        <w:spacing w:after="0"/>
        <w:jc w:val="center"/>
        <w:rPr>
          <w:rFonts w:ascii="Arial" w:hAnsi="Arial" w:cs="Arial"/>
        </w:rPr>
      </w:pPr>
      <w:r>
        <w:rPr>
          <w:noProof/>
        </w:rPr>
        <w:drawing>
          <wp:inline distT="0" distB="0" distL="0" distR="0" wp14:anchorId="3A640935" wp14:editId="2AC216EA">
            <wp:extent cx="5039995" cy="2331085"/>
            <wp:effectExtent l="0" t="0" r="8255" b="0"/>
            <wp:docPr id="813460245" name="Picture 6" descr="A diagram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60245" name="Picture 6" descr="A diagram of a circuit boar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039995" cy="2331085"/>
                    </a:xfrm>
                    <a:prstGeom prst="rect">
                      <a:avLst/>
                    </a:prstGeom>
                  </pic:spPr>
                </pic:pic>
              </a:graphicData>
            </a:graphic>
          </wp:inline>
        </w:drawing>
      </w:r>
    </w:p>
    <w:p w14:paraId="06D03509" w14:textId="45DC4D37" w:rsidR="008C0A37" w:rsidRDefault="008C0A37" w:rsidP="008C0A37">
      <w:pPr>
        <w:pStyle w:val="Body"/>
        <w:spacing w:after="0"/>
        <w:jc w:val="center"/>
        <w:rPr>
          <w:rFonts w:ascii="Arial" w:hAnsi="Arial" w:cs="Arial"/>
        </w:rPr>
      </w:pPr>
      <w:r>
        <w:rPr>
          <w:rFonts w:ascii="Arial" w:hAnsi="Arial" w:cs="Arial"/>
        </w:rPr>
        <w:t xml:space="preserve">Fig. 4. </w:t>
      </w:r>
      <w:r w:rsidRPr="008C0A37">
        <w:rPr>
          <w:rFonts w:ascii="Arial" w:hAnsi="Arial" w:cs="Arial"/>
        </w:rPr>
        <w:t>Architecture of the Smart Shoe System</w:t>
      </w:r>
    </w:p>
    <w:p w14:paraId="2F8B1624" w14:textId="77777777" w:rsidR="008C0A37" w:rsidRDefault="008C0A37" w:rsidP="008C0A37">
      <w:pPr>
        <w:pStyle w:val="Body"/>
        <w:spacing w:after="0"/>
        <w:jc w:val="center"/>
        <w:rPr>
          <w:rFonts w:ascii="Arial" w:hAnsi="Arial" w:cs="Arial"/>
        </w:rPr>
      </w:pPr>
    </w:p>
    <w:p w14:paraId="66C61C04" w14:textId="090CD068" w:rsidR="008C0A37" w:rsidRDefault="00404320" w:rsidP="00A66E3E">
      <w:pPr>
        <w:pStyle w:val="Body"/>
        <w:spacing w:after="0"/>
        <w:rPr>
          <w:rFonts w:ascii="Arial" w:hAnsi="Arial" w:cs="Arial"/>
        </w:rPr>
      </w:pPr>
      <w:r w:rsidRPr="00404320">
        <w:rPr>
          <w:rFonts w:ascii="Arial" w:hAnsi="Arial" w:cs="Arial"/>
        </w:rPr>
        <w:t>Hardware assembly followed the documented wiring plan. The ultrasonic module connects to ESP32 Trigger and Echo GPIO pins with regulated VCC and GND. The GPS module of Neo-6M class interfaces via UART on ESP32 TX and RX to stream NMEA sentences. The emergency button is attached to a GPIO with the proper pull-up or pull-down. The buzzer is driven by a GPIO with optional PWM. The vibration motor is switched through a small driver or transistor to meet current demands. The wiring ensures a deterministic sensor → controller → actuator path that is maintainable and replicable.</w:t>
      </w:r>
    </w:p>
    <w:p w14:paraId="0C261330" w14:textId="7900EC8D" w:rsidR="00404320" w:rsidRDefault="00404320" w:rsidP="00A66E3E">
      <w:pPr>
        <w:pStyle w:val="Body"/>
        <w:spacing w:after="0"/>
        <w:rPr>
          <w:rFonts w:ascii="Arial" w:hAnsi="Arial" w:cs="Arial"/>
        </w:rPr>
      </w:pPr>
    </w:p>
    <w:p w14:paraId="337FE1FF" w14:textId="750949B0" w:rsidR="00404320" w:rsidRDefault="00404320" w:rsidP="00A66E3E">
      <w:pPr>
        <w:pStyle w:val="Body"/>
        <w:spacing w:after="0"/>
        <w:rPr>
          <w:rFonts w:ascii="Arial" w:hAnsi="Arial" w:cs="Arial"/>
        </w:rPr>
      </w:pPr>
      <w:r w:rsidRPr="00404320">
        <w:rPr>
          <w:rFonts w:ascii="Arial" w:hAnsi="Arial" w:cs="Arial"/>
        </w:rPr>
        <w:t xml:space="preserve">Firmware was developed in Arduino IDE using </w:t>
      </w:r>
      <w:proofErr w:type="spellStart"/>
      <w:r w:rsidRPr="00404320">
        <w:rPr>
          <w:rFonts w:ascii="Arial" w:hAnsi="Arial" w:cs="Arial"/>
        </w:rPr>
        <w:t>TinyGPS</w:t>
      </w:r>
      <w:proofErr w:type="spellEnd"/>
      <w:r w:rsidRPr="00404320">
        <w:rPr>
          <w:rFonts w:ascii="Arial" w:hAnsi="Arial" w:cs="Arial"/>
        </w:rPr>
        <w:t xml:space="preserve">++ for GPS parsing and Blynk for cloud connectivity. The </w:t>
      </w:r>
      <w:proofErr w:type="gramStart"/>
      <w:r w:rsidRPr="00404320">
        <w:rPr>
          <w:rFonts w:ascii="Arial" w:hAnsi="Arial" w:cs="Arial"/>
        </w:rPr>
        <w:t>setup(</w:t>
      </w:r>
      <w:proofErr w:type="gramEnd"/>
      <w:r w:rsidRPr="00404320">
        <w:rPr>
          <w:rFonts w:ascii="Arial" w:hAnsi="Arial" w:cs="Arial"/>
        </w:rPr>
        <w:t xml:space="preserve">) routine initializes the serial monitor, pin mappings, the GPS UART on pins 16 and 17, the Blynk connection, and Twilio parameters. The </w:t>
      </w:r>
      <w:proofErr w:type="gramStart"/>
      <w:r w:rsidRPr="00404320">
        <w:rPr>
          <w:rFonts w:ascii="Arial" w:hAnsi="Arial" w:cs="Arial"/>
        </w:rPr>
        <w:t>loop(</w:t>
      </w:r>
      <w:proofErr w:type="gramEnd"/>
      <w:r w:rsidRPr="00404320">
        <w:rPr>
          <w:rFonts w:ascii="Arial" w:hAnsi="Arial" w:cs="Arial"/>
        </w:rPr>
        <w:t xml:space="preserve">) routine monitors the emergency button, computes ultrasonic distance, drives buzzer and vibration, and triggers notifications. For user safety, the distance threshold is configured so that when distance is below 40 cm the audio and haptic feedback activate immediately. The emergency </w:t>
      </w:r>
      <w:r w:rsidRPr="00404320">
        <w:rPr>
          <w:rFonts w:ascii="Arial" w:hAnsi="Arial" w:cs="Arial"/>
        </w:rPr>
        <w:lastRenderedPageBreak/>
        <w:t>alert mechanism uses a Blynk event for push or email and a Twilio SMS with latitude and longitude from the GPS module to enable fast location-aware response.</w:t>
      </w:r>
    </w:p>
    <w:p w14:paraId="005CCB85" w14:textId="41D4561F" w:rsidR="00404320" w:rsidRDefault="00404320" w:rsidP="00A66E3E">
      <w:pPr>
        <w:pStyle w:val="Body"/>
        <w:spacing w:after="0"/>
        <w:rPr>
          <w:rFonts w:ascii="Arial" w:hAnsi="Arial" w:cs="Arial"/>
        </w:rPr>
      </w:pPr>
    </w:p>
    <w:p w14:paraId="09F8A99F" w14:textId="2D105405" w:rsidR="00404320" w:rsidRDefault="00404320" w:rsidP="00A66E3E">
      <w:pPr>
        <w:pStyle w:val="Body"/>
        <w:spacing w:after="0"/>
        <w:rPr>
          <w:rFonts w:ascii="Arial" w:hAnsi="Arial" w:cs="Arial"/>
        </w:rPr>
      </w:pPr>
      <w:r w:rsidRPr="00404320">
        <w:rPr>
          <w:rFonts w:ascii="Arial" w:hAnsi="Arial" w:cs="Arial"/>
        </w:rPr>
        <w:t>Cloud integration was designed so escalation occurs only when the emergency button is pressed. Blynk data streams carry distance and location states and trigger application notifications. Twilio sends SMS containing GPS coordinates to predefined caregivers. The communication path remains lightweight and easy to replicate, consistent with the constraints of battery-powered edge devices.</w:t>
      </w:r>
    </w:p>
    <w:p w14:paraId="66740A66" w14:textId="70FFFF5B" w:rsidR="00404320" w:rsidRDefault="00404320" w:rsidP="00A66E3E">
      <w:pPr>
        <w:pStyle w:val="Body"/>
        <w:spacing w:after="0"/>
        <w:rPr>
          <w:rFonts w:ascii="Arial" w:hAnsi="Arial" w:cs="Arial"/>
        </w:rPr>
      </w:pPr>
    </w:p>
    <w:p w14:paraId="27F42BE3" w14:textId="4CDA6319" w:rsidR="00404320" w:rsidRDefault="00404320" w:rsidP="00A66E3E">
      <w:pPr>
        <w:pStyle w:val="Body"/>
        <w:spacing w:after="0"/>
        <w:rPr>
          <w:rFonts w:ascii="Arial" w:hAnsi="Arial" w:cs="Arial"/>
        </w:rPr>
      </w:pPr>
      <w:r w:rsidRPr="00404320">
        <w:rPr>
          <w:rFonts w:ascii="Arial" w:hAnsi="Arial" w:cs="Arial"/>
        </w:rPr>
        <w:t>Functional testing verified the intended behavior and responsiveness. Audio and haptic feedback must engage below the threshold distance. GPS behavior was checked under open-sky and obstructed environments and coordinates were confirmed to be attached to outgoing alerts. Notification delivery was observed through Blynk and Twilio. End-to-end reliability was validated by checking Wi-Fi stability, application updates, and SMS routing. User-centered observations ensured HCI principles are satisfied, including clear cues, minimal intrusiveness, and a single-action emergency trigger. Figures 1 through 4 should be placed immediately after the first references to provide visual context.</w:t>
      </w:r>
    </w:p>
    <w:p w14:paraId="55892CBB" w14:textId="77777777" w:rsidR="008C0A37" w:rsidRDefault="008C0A37" w:rsidP="00441B6F">
      <w:pPr>
        <w:pStyle w:val="Head1"/>
        <w:spacing w:after="0"/>
        <w:jc w:val="both"/>
        <w:rPr>
          <w:rFonts w:ascii="Arial" w:hAnsi="Arial" w:cs="Arial"/>
        </w:rPr>
      </w:pPr>
    </w:p>
    <w:p w14:paraId="2E48B7B6" w14:textId="60D461BB" w:rsidR="00902823" w:rsidRDefault="00267B42"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36BC7B6A" w14:textId="77777777" w:rsidR="00790ADA" w:rsidRPr="00FB3A86" w:rsidRDefault="00790ADA" w:rsidP="00441B6F">
      <w:pPr>
        <w:pStyle w:val="Head1"/>
        <w:spacing w:after="0"/>
        <w:jc w:val="both"/>
        <w:rPr>
          <w:rFonts w:ascii="Arial" w:hAnsi="Arial" w:cs="Arial"/>
        </w:rPr>
      </w:pPr>
    </w:p>
    <w:p w14:paraId="7D7B0015" w14:textId="196E4DBA" w:rsidR="00902533" w:rsidRDefault="001720E3" w:rsidP="001720E3">
      <w:pPr>
        <w:pStyle w:val="Body"/>
        <w:spacing w:after="0"/>
        <w:rPr>
          <w:rFonts w:ascii="Arial" w:hAnsi="Arial" w:cs="Arial"/>
        </w:rPr>
      </w:pPr>
      <w:r w:rsidRPr="001720E3">
        <w:rPr>
          <w:rFonts w:ascii="Arial" w:hAnsi="Arial" w:cs="Arial"/>
        </w:rPr>
        <w:t>The ESP32-based smart shoe prototype was successfully developed through two main stages: the first stage involved initial assembly on a breadboard to validate the basic functionality of each component, followed by full integration onto a PCB to achieve a more stable, compact, and portable physical form (Figure 5). The system includes an ultrasonic sensor for near-field obstacle detection, a GPS module for location tracking, a user-activated emergency button, and non-visual actuators in the form of a buzzer and a vibration motor.</w:t>
      </w:r>
      <w:r w:rsidR="00135C55">
        <w:rPr>
          <w:rFonts w:ascii="Arial" w:hAnsi="Arial" w:cs="Arial"/>
          <w:noProof/>
        </w:rPr>
        <w:drawing>
          <wp:inline distT="0" distB="0" distL="0" distR="0" wp14:anchorId="77432FD4" wp14:editId="241C14E4">
            <wp:extent cx="5212080" cy="1371600"/>
            <wp:effectExtent l="0" t="0" r="7620" b="0"/>
            <wp:docPr id="1920216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16888" name="Picture 1920216888"/>
                    <pic:cNvPicPr/>
                  </pic:nvPicPr>
                  <pic:blipFill>
                    <a:blip r:embed="rId18">
                      <a:extLst>
                        <a:ext uri="{28A0092B-C50C-407E-A947-70E740481C1C}">
                          <a14:useLocalDpi xmlns:a14="http://schemas.microsoft.com/office/drawing/2010/main" val="0"/>
                        </a:ext>
                      </a:extLst>
                    </a:blip>
                    <a:stretch>
                      <a:fillRect/>
                    </a:stretch>
                  </pic:blipFill>
                  <pic:spPr>
                    <a:xfrm>
                      <a:off x="0" y="0"/>
                      <a:ext cx="5212080" cy="1371600"/>
                    </a:xfrm>
                    <a:prstGeom prst="rect">
                      <a:avLst/>
                    </a:prstGeom>
                  </pic:spPr>
                </pic:pic>
              </a:graphicData>
            </a:graphic>
          </wp:inline>
        </w:drawing>
      </w:r>
    </w:p>
    <w:p w14:paraId="6C5C9C65" w14:textId="7039489F" w:rsidR="00902533" w:rsidRDefault="00902533" w:rsidP="00441B6F">
      <w:pPr>
        <w:pStyle w:val="Body"/>
        <w:spacing w:after="0"/>
        <w:rPr>
          <w:rFonts w:ascii="Arial" w:hAnsi="Arial" w:cs="Arial"/>
        </w:rPr>
      </w:pPr>
    </w:p>
    <w:p w14:paraId="60A3EC27" w14:textId="3F9D6DEE" w:rsidR="00902533" w:rsidRDefault="00902533" w:rsidP="00902533">
      <w:pPr>
        <w:pStyle w:val="Body"/>
        <w:spacing w:after="0"/>
        <w:jc w:val="center"/>
        <w:rPr>
          <w:rFonts w:ascii="Arial" w:hAnsi="Arial" w:cs="Arial"/>
        </w:rPr>
      </w:pPr>
      <w:r>
        <w:rPr>
          <w:rFonts w:ascii="Arial" w:hAnsi="Arial" w:cs="Arial"/>
        </w:rPr>
        <w:t xml:space="preserve">Fig. 5. </w:t>
      </w:r>
      <w:r w:rsidR="00135C55" w:rsidRPr="00135C55">
        <w:rPr>
          <w:rFonts w:ascii="Arial" w:hAnsi="Arial" w:cs="Arial"/>
        </w:rPr>
        <w:t>Transition from the initial breadboard-based prototype (left) to the final PCB-based form (right)</w:t>
      </w:r>
    </w:p>
    <w:p w14:paraId="7773BC3A" w14:textId="77777777" w:rsidR="00902533" w:rsidRDefault="00902533" w:rsidP="00441B6F">
      <w:pPr>
        <w:pStyle w:val="Body"/>
        <w:spacing w:after="0"/>
        <w:rPr>
          <w:rFonts w:ascii="Arial" w:hAnsi="Arial" w:cs="Arial"/>
        </w:rPr>
      </w:pPr>
    </w:p>
    <w:p w14:paraId="606F7392" w14:textId="03438B7F" w:rsidR="0043362E" w:rsidRDefault="001720E3" w:rsidP="00441B6F">
      <w:pPr>
        <w:pStyle w:val="Body"/>
        <w:spacing w:after="0"/>
        <w:rPr>
          <w:rFonts w:ascii="Arial" w:hAnsi="Arial" w:cs="Arial"/>
        </w:rPr>
      </w:pPr>
      <w:r w:rsidRPr="001720E3">
        <w:rPr>
          <w:rFonts w:ascii="Arial" w:hAnsi="Arial" w:cs="Arial"/>
        </w:rPr>
        <w:t>The system is configured with a detection threshold of 40 cm, which automatically activates audio and haptic feedback when an object is detected within this range. If the emergency button is pressed, the system sends a notification to trusted contacts via push/email using Blynk and an SMS containing the user's GPS coordinates through the Twilio service (Figure 6)</w:t>
      </w:r>
      <w:r w:rsidR="0043362E" w:rsidRPr="001720E3">
        <w:rPr>
          <w:rFonts w:ascii="Arial" w:hAnsi="Arial" w:cs="Arial"/>
        </w:rPr>
        <w:t>.</w:t>
      </w:r>
      <w:r w:rsidR="0043362E" w:rsidRPr="0043362E">
        <w:rPr>
          <w:rFonts w:ascii="Arial" w:hAnsi="Arial" w:cs="Arial"/>
        </w:rPr>
        <w:t xml:space="preserve"> </w:t>
      </w:r>
    </w:p>
    <w:p w14:paraId="38AE0187" w14:textId="49BF5E83" w:rsidR="0043362E" w:rsidRDefault="0043362E" w:rsidP="0043362E">
      <w:pPr>
        <w:pStyle w:val="Body"/>
        <w:spacing w:after="0"/>
        <w:jc w:val="center"/>
        <w:rPr>
          <w:rFonts w:ascii="Arial" w:hAnsi="Arial" w:cs="Arial"/>
        </w:rPr>
      </w:pPr>
      <w:r>
        <w:rPr>
          <w:rFonts w:ascii="Arial" w:hAnsi="Arial" w:cs="Arial"/>
          <w:noProof/>
        </w:rPr>
        <w:lastRenderedPageBreak/>
        <w:drawing>
          <wp:inline distT="0" distB="0" distL="0" distR="0" wp14:anchorId="4D99B163" wp14:editId="54740DF0">
            <wp:extent cx="3952875" cy="2857500"/>
            <wp:effectExtent l="0" t="0" r="9525" b="0"/>
            <wp:docPr id="1255394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94612" name="Picture 1255394612"/>
                    <pic:cNvPicPr/>
                  </pic:nvPicPr>
                  <pic:blipFill>
                    <a:blip r:embed="rId19">
                      <a:extLst>
                        <a:ext uri="{28A0092B-C50C-407E-A947-70E740481C1C}">
                          <a14:useLocalDpi xmlns:a14="http://schemas.microsoft.com/office/drawing/2010/main" val="0"/>
                        </a:ext>
                      </a:extLst>
                    </a:blip>
                    <a:stretch>
                      <a:fillRect/>
                    </a:stretch>
                  </pic:blipFill>
                  <pic:spPr>
                    <a:xfrm>
                      <a:off x="0" y="0"/>
                      <a:ext cx="3952875" cy="2857500"/>
                    </a:xfrm>
                    <a:prstGeom prst="rect">
                      <a:avLst/>
                    </a:prstGeom>
                  </pic:spPr>
                </pic:pic>
              </a:graphicData>
            </a:graphic>
          </wp:inline>
        </w:drawing>
      </w:r>
    </w:p>
    <w:p w14:paraId="2B404B1D" w14:textId="044F134E" w:rsidR="0043362E" w:rsidRDefault="0043362E" w:rsidP="0043362E">
      <w:pPr>
        <w:pStyle w:val="Body"/>
        <w:spacing w:after="0"/>
        <w:jc w:val="center"/>
        <w:rPr>
          <w:rFonts w:ascii="Arial" w:hAnsi="Arial" w:cs="Arial"/>
        </w:rPr>
      </w:pPr>
      <w:r>
        <w:rPr>
          <w:rFonts w:ascii="Arial" w:hAnsi="Arial" w:cs="Arial"/>
        </w:rPr>
        <w:t xml:space="preserve">Fig. 6. </w:t>
      </w:r>
      <w:r w:rsidR="001720E3" w:rsidRPr="001720E3">
        <w:rPr>
          <w:rFonts w:ascii="Arial" w:hAnsi="Arial" w:cs="Arial"/>
        </w:rPr>
        <w:t>Emergency alert notification sent via the Blynk application to the designated caregiver or monitoring party.</w:t>
      </w:r>
    </w:p>
    <w:p w14:paraId="6A35AE6E" w14:textId="77777777" w:rsidR="0043362E" w:rsidRDefault="0043362E" w:rsidP="00441B6F">
      <w:pPr>
        <w:pStyle w:val="Body"/>
        <w:spacing w:after="0"/>
        <w:rPr>
          <w:rFonts w:ascii="Arial" w:hAnsi="Arial" w:cs="Arial"/>
        </w:rPr>
      </w:pPr>
    </w:p>
    <w:p w14:paraId="6ED02588" w14:textId="4C3DCB91" w:rsidR="0043362E" w:rsidRDefault="001720E3" w:rsidP="00441B6F">
      <w:pPr>
        <w:pStyle w:val="Body"/>
        <w:spacing w:after="0"/>
        <w:rPr>
          <w:rFonts w:ascii="Arial" w:hAnsi="Arial" w:cs="Arial"/>
        </w:rPr>
      </w:pPr>
      <w:r w:rsidRPr="001720E3">
        <w:rPr>
          <w:rFonts w:ascii="Arial" w:hAnsi="Arial" w:cs="Arial"/>
        </w:rPr>
        <w:t>The final assembled prototype was then mounted onto a shoe and worn by a test subject during field testing (Figure 7), demonstrating that the system workflow—from sensor → controller → actuator → cloud communication—operated cohesively as designed and is ready for replication in real-world implementation.</w:t>
      </w:r>
    </w:p>
    <w:p w14:paraId="217BBB52" w14:textId="1DC73830" w:rsidR="0043362E" w:rsidRDefault="001720E3" w:rsidP="001720E3">
      <w:pPr>
        <w:pStyle w:val="Body"/>
        <w:spacing w:after="0"/>
        <w:jc w:val="center"/>
        <w:rPr>
          <w:rFonts w:ascii="Arial" w:hAnsi="Arial" w:cs="Arial"/>
        </w:rPr>
      </w:pPr>
      <w:r>
        <w:rPr>
          <w:rFonts w:ascii="Arial" w:hAnsi="Arial" w:cs="Arial"/>
          <w:noProof/>
        </w:rPr>
        <w:drawing>
          <wp:inline distT="0" distB="0" distL="0" distR="0" wp14:anchorId="7EC344A1" wp14:editId="0A082E0D">
            <wp:extent cx="3996890" cy="2448874"/>
            <wp:effectExtent l="0" t="0" r="3810" b="8890"/>
            <wp:docPr id="178917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7926" name="Picture 178917926"/>
                    <pic:cNvPicPr/>
                  </pic:nvPicPr>
                  <pic:blipFill>
                    <a:blip r:embed="rId20">
                      <a:extLst>
                        <a:ext uri="{28A0092B-C50C-407E-A947-70E740481C1C}">
                          <a14:useLocalDpi xmlns:a14="http://schemas.microsoft.com/office/drawing/2010/main" val="0"/>
                        </a:ext>
                      </a:extLst>
                    </a:blip>
                    <a:stretch>
                      <a:fillRect/>
                    </a:stretch>
                  </pic:blipFill>
                  <pic:spPr>
                    <a:xfrm>
                      <a:off x="0" y="0"/>
                      <a:ext cx="4006647" cy="2454852"/>
                    </a:xfrm>
                    <a:prstGeom prst="rect">
                      <a:avLst/>
                    </a:prstGeom>
                  </pic:spPr>
                </pic:pic>
              </a:graphicData>
            </a:graphic>
          </wp:inline>
        </w:drawing>
      </w:r>
    </w:p>
    <w:p w14:paraId="55E05414" w14:textId="77777777" w:rsidR="0043362E" w:rsidRDefault="0043362E" w:rsidP="00441B6F">
      <w:pPr>
        <w:pStyle w:val="Body"/>
        <w:spacing w:after="0"/>
        <w:rPr>
          <w:rFonts w:ascii="Arial" w:hAnsi="Arial" w:cs="Arial"/>
        </w:rPr>
      </w:pPr>
    </w:p>
    <w:p w14:paraId="375D7D8C" w14:textId="21313B6C" w:rsidR="0043362E" w:rsidRDefault="0043362E" w:rsidP="001720E3">
      <w:pPr>
        <w:pStyle w:val="Body"/>
        <w:spacing w:after="0"/>
        <w:jc w:val="center"/>
        <w:rPr>
          <w:rFonts w:ascii="Arial" w:hAnsi="Arial" w:cs="Arial"/>
        </w:rPr>
      </w:pPr>
      <w:r>
        <w:rPr>
          <w:rFonts w:ascii="Arial" w:hAnsi="Arial" w:cs="Arial"/>
        </w:rPr>
        <w:t xml:space="preserve">Fig. </w:t>
      </w:r>
      <w:r w:rsidR="001720E3">
        <w:rPr>
          <w:rFonts w:ascii="Arial" w:hAnsi="Arial" w:cs="Arial"/>
        </w:rPr>
        <w:t>7</w:t>
      </w:r>
      <w:r>
        <w:rPr>
          <w:rFonts w:ascii="Arial" w:hAnsi="Arial" w:cs="Arial"/>
        </w:rPr>
        <w:t xml:space="preserve">. </w:t>
      </w:r>
      <w:r w:rsidR="001720E3" w:rsidRPr="001720E3">
        <w:rPr>
          <w:rFonts w:ascii="Arial" w:hAnsi="Arial" w:cs="Arial"/>
        </w:rPr>
        <w:t>Smart shoe worn by the test subject during simulated field testing</w:t>
      </w:r>
    </w:p>
    <w:p w14:paraId="167E7CD0" w14:textId="77777777" w:rsidR="001720E3" w:rsidRDefault="001720E3" w:rsidP="001720E3">
      <w:pPr>
        <w:pStyle w:val="Body"/>
        <w:spacing w:after="0"/>
        <w:jc w:val="center"/>
        <w:rPr>
          <w:rFonts w:ascii="Arial" w:hAnsi="Arial" w:cs="Arial"/>
        </w:rPr>
      </w:pPr>
    </w:p>
    <w:p w14:paraId="292C6DB3" w14:textId="77777777" w:rsidR="00A6639C" w:rsidRDefault="00A6639C" w:rsidP="00A6639C">
      <w:pPr>
        <w:pStyle w:val="Body"/>
        <w:spacing w:after="0"/>
        <w:rPr>
          <w:rFonts w:ascii="Arial" w:hAnsi="Arial" w:cs="Arial"/>
        </w:rPr>
      </w:pPr>
      <w:r w:rsidRPr="00A6639C">
        <w:rPr>
          <w:rFonts w:ascii="Arial" w:hAnsi="Arial" w:cs="Arial"/>
        </w:rPr>
        <w:t xml:space="preserve">The findings of this study reinforce the wearable system approach for visually impaired users and surpass previous solutions that were partial in nature. Studies by Kazi et al. (2023) and Turnip et al. (2023) demonstrated that obstacle detection using ultrasonic sensors and buzzer feedback can assist user navigation, yet lacked location reporting systems or cloud integration. Raji et al. (2024) emphasized the importance of GPS-based location tracking to enhance user safety but did not implement direct integration with on-site obstacle detection. Meanwhile, Roy and Shah (2022) employed ESP32 and Twilio for SMS delivery, but did not combine it with </w:t>
      </w:r>
      <w:r w:rsidRPr="00A6639C">
        <w:rPr>
          <w:rFonts w:ascii="Arial" w:hAnsi="Arial" w:cs="Arial"/>
        </w:rPr>
        <w:lastRenderedPageBreak/>
        <w:t>real-time feedback or a wearable interface. This study presents a comprehensive and ready-to-deploy IoT platform featuring multichannel alerts and addresses technical limitations such as sensor sensitivity to object angle and surface type, as outlined by Zhao et al. (2022), through optimized threshold tuning and sensor positioning.</w:t>
      </w:r>
    </w:p>
    <w:p w14:paraId="3BB807D4" w14:textId="77777777" w:rsidR="00A6639C" w:rsidRPr="00A6639C" w:rsidRDefault="00A6639C" w:rsidP="00A6639C">
      <w:pPr>
        <w:pStyle w:val="Body"/>
        <w:spacing w:after="0"/>
        <w:rPr>
          <w:rFonts w:ascii="Arial" w:hAnsi="Arial" w:cs="Arial"/>
        </w:rPr>
      </w:pPr>
    </w:p>
    <w:p w14:paraId="28793696" w14:textId="77777777" w:rsidR="00A6639C" w:rsidRPr="00A6639C" w:rsidRDefault="00A6639C" w:rsidP="00A6639C">
      <w:pPr>
        <w:pStyle w:val="Body"/>
        <w:spacing w:after="0"/>
        <w:rPr>
          <w:rFonts w:ascii="Arial" w:hAnsi="Arial" w:cs="Arial"/>
        </w:rPr>
      </w:pPr>
      <w:r w:rsidRPr="00A6639C">
        <w:rPr>
          <w:rFonts w:ascii="Arial" w:hAnsi="Arial" w:cs="Arial"/>
        </w:rPr>
        <w:t xml:space="preserve">Scientifically, this research contributes to the development of assistive IoT technology by integrating sensing, actuation, and communication within a compact and energy-efficient wearable system. The concept aligns with human–computer interaction (HCI) principles in inclusive technology design, as emphasized by Horton et al. (2017) and Kaplan &amp; </w:t>
      </w:r>
      <w:proofErr w:type="spellStart"/>
      <w:r w:rsidRPr="00A6639C">
        <w:rPr>
          <w:rFonts w:ascii="Arial" w:hAnsi="Arial" w:cs="Arial"/>
        </w:rPr>
        <w:t>Pyayt</w:t>
      </w:r>
      <w:proofErr w:type="spellEnd"/>
      <w:r w:rsidRPr="00A6639C">
        <w:rPr>
          <w:rFonts w:ascii="Arial" w:hAnsi="Arial" w:cs="Arial"/>
        </w:rPr>
        <w:t xml:space="preserve"> (2024), and is supported by Aguilar-Amador &amp; Reyes-Duke (2023) regarding the importance of multimodal feedback for visually impaired users. Practically, the results show that the system can be replicated with low cost and architectural simplicity, making it a viable solution for broader community adoption. Existing limitations, such as the inability to detect road holes or elevation changes and the 40 cm detection range, present opportunities for future development in sensor integration and power management. Overall, the findings support the core objective of enhancing the safety and independence of visually impaired users in daily mobility through a simple, functional, and affordable technological solution.</w:t>
      </w:r>
    </w:p>
    <w:p w14:paraId="60FCD41D" w14:textId="77777777" w:rsidR="00790ADA" w:rsidRDefault="00790ADA" w:rsidP="00441B6F">
      <w:pPr>
        <w:pStyle w:val="Body"/>
        <w:spacing w:after="0"/>
        <w:rPr>
          <w:rFonts w:ascii="Arial" w:hAnsi="Arial" w:cs="Arial"/>
        </w:rPr>
      </w:pPr>
    </w:p>
    <w:p w14:paraId="5E6237CC" w14:textId="1AC194E0" w:rsidR="00B01FCD" w:rsidRDefault="00267B42"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79037016" w14:textId="34961060" w:rsidR="00790ADA" w:rsidRDefault="004F3CED" w:rsidP="00441B6F">
      <w:pPr>
        <w:pStyle w:val="ConcHead"/>
        <w:spacing w:after="0"/>
        <w:jc w:val="both"/>
        <w:rPr>
          <w:rFonts w:ascii="Arial" w:hAnsi="Arial" w:cs="Arial"/>
          <w:b w:val="0"/>
          <w:bCs/>
          <w:caps w:val="0"/>
          <w:sz w:val="20"/>
        </w:rPr>
      </w:pPr>
      <w:r w:rsidRPr="004F3CED">
        <w:rPr>
          <w:rFonts w:ascii="Arial" w:hAnsi="Arial" w:cs="Arial"/>
          <w:b w:val="0"/>
          <w:bCs/>
          <w:caps w:val="0"/>
          <w:sz w:val="20"/>
        </w:rPr>
        <w:t xml:space="preserve">The study delivered a working </w:t>
      </w:r>
      <w:proofErr w:type="spellStart"/>
      <w:r w:rsidRPr="004F3CED">
        <w:rPr>
          <w:rFonts w:ascii="Arial" w:hAnsi="Arial" w:cs="Arial"/>
          <w:b w:val="0"/>
          <w:bCs/>
          <w:caps w:val="0"/>
          <w:sz w:val="20"/>
        </w:rPr>
        <w:t>iot</w:t>
      </w:r>
      <w:proofErr w:type="spellEnd"/>
      <w:r w:rsidRPr="004F3CED">
        <w:rPr>
          <w:rFonts w:ascii="Arial" w:hAnsi="Arial" w:cs="Arial"/>
          <w:b w:val="0"/>
          <w:bCs/>
          <w:caps w:val="0"/>
          <w:sz w:val="20"/>
        </w:rPr>
        <w:t xml:space="preserve"> smart shoe that integrates an esp32 controller, an ultrasonic range sensor for near-field obstacle detection, a </w:t>
      </w:r>
      <w:proofErr w:type="spellStart"/>
      <w:r w:rsidRPr="004F3CED">
        <w:rPr>
          <w:rFonts w:ascii="Arial" w:hAnsi="Arial" w:cs="Arial"/>
          <w:b w:val="0"/>
          <w:bCs/>
          <w:caps w:val="0"/>
          <w:sz w:val="20"/>
        </w:rPr>
        <w:t>gps</w:t>
      </w:r>
      <w:proofErr w:type="spellEnd"/>
      <w:r w:rsidRPr="004F3CED">
        <w:rPr>
          <w:rFonts w:ascii="Arial" w:hAnsi="Arial" w:cs="Arial"/>
          <w:b w:val="0"/>
          <w:bCs/>
          <w:caps w:val="0"/>
          <w:sz w:val="20"/>
        </w:rPr>
        <w:t xml:space="preserve"> module for geolocation, a user-activated emergency button, and audio–haptic feedback through a buzzer and a vibration motor, with cloud alerts sent via </w:t>
      </w:r>
      <w:proofErr w:type="spellStart"/>
      <w:r w:rsidRPr="004F3CED">
        <w:rPr>
          <w:rFonts w:ascii="Arial" w:hAnsi="Arial" w:cs="Arial"/>
          <w:b w:val="0"/>
          <w:bCs/>
          <w:caps w:val="0"/>
          <w:sz w:val="20"/>
        </w:rPr>
        <w:t>blynk</w:t>
      </w:r>
      <w:proofErr w:type="spellEnd"/>
      <w:r w:rsidRPr="004F3CED">
        <w:rPr>
          <w:rFonts w:ascii="Arial" w:hAnsi="Arial" w:cs="Arial"/>
          <w:b w:val="0"/>
          <w:bCs/>
          <w:caps w:val="0"/>
          <w:sz w:val="20"/>
        </w:rPr>
        <w:t xml:space="preserve"> and </w:t>
      </w:r>
      <w:proofErr w:type="spellStart"/>
      <w:r w:rsidRPr="004F3CED">
        <w:rPr>
          <w:rFonts w:ascii="Arial" w:hAnsi="Arial" w:cs="Arial"/>
          <w:b w:val="0"/>
          <w:bCs/>
          <w:caps w:val="0"/>
          <w:sz w:val="20"/>
        </w:rPr>
        <w:t>twilio</w:t>
      </w:r>
      <w:proofErr w:type="spellEnd"/>
      <w:r w:rsidRPr="004F3CED">
        <w:rPr>
          <w:rFonts w:ascii="Arial" w:hAnsi="Arial" w:cs="Arial"/>
          <w:b w:val="0"/>
          <w:bCs/>
          <w:caps w:val="0"/>
          <w:sz w:val="20"/>
        </w:rPr>
        <w:t xml:space="preserve">. Functional verification in indoor and outdoor settings showed behavior consistent with the design: a 40 cm safety threshold reliably triggered local audio–haptic cues, and pressing the emergency button sent push or email notifications and </w:t>
      </w:r>
      <w:proofErr w:type="spellStart"/>
      <w:r w:rsidRPr="004F3CED">
        <w:rPr>
          <w:rFonts w:ascii="Arial" w:hAnsi="Arial" w:cs="Arial"/>
          <w:b w:val="0"/>
          <w:bCs/>
          <w:caps w:val="0"/>
          <w:sz w:val="20"/>
        </w:rPr>
        <w:t>sms</w:t>
      </w:r>
      <w:proofErr w:type="spellEnd"/>
      <w:r w:rsidRPr="004F3CED">
        <w:rPr>
          <w:rFonts w:ascii="Arial" w:hAnsi="Arial" w:cs="Arial"/>
          <w:b w:val="0"/>
          <w:bCs/>
          <w:caps w:val="0"/>
          <w:sz w:val="20"/>
        </w:rPr>
        <w:t xml:space="preserve"> containing coordinates when connectivity was available. The interaction design kept cognitive load low through automatic cues and a single clear action for emergency escalation, supporting the goal of safer and more independent mobility for visually impaired users. Limitations include the absence of hole or elevation-change detection, the effective range of ultrasonic sensing, dependence on network quality for timely alerts, and reduced </w:t>
      </w:r>
      <w:proofErr w:type="spellStart"/>
      <w:r w:rsidRPr="004F3CED">
        <w:rPr>
          <w:rFonts w:ascii="Arial" w:hAnsi="Arial" w:cs="Arial"/>
          <w:b w:val="0"/>
          <w:bCs/>
          <w:caps w:val="0"/>
          <w:sz w:val="20"/>
        </w:rPr>
        <w:t>gps</w:t>
      </w:r>
      <w:proofErr w:type="spellEnd"/>
      <w:r w:rsidRPr="004F3CED">
        <w:rPr>
          <w:rFonts w:ascii="Arial" w:hAnsi="Arial" w:cs="Arial"/>
          <w:b w:val="0"/>
          <w:bCs/>
          <w:caps w:val="0"/>
          <w:sz w:val="20"/>
        </w:rPr>
        <w:t xml:space="preserve"> fidelity in obstructed environments. Future work should refine sensor placement and adaptive thresholds, explore lightweight sensor fusion and richer feedback patterns, improve energy management for longer operation, harden the enclosure, and conduct usability studies with visually impaired participants in field scenarios.</w:t>
      </w:r>
    </w:p>
    <w:p w14:paraId="132BE299" w14:textId="77777777" w:rsidR="00DF5DA5" w:rsidRDefault="00DF5DA5" w:rsidP="00441B6F">
      <w:pPr>
        <w:pStyle w:val="ConcHead"/>
        <w:spacing w:after="0"/>
        <w:jc w:val="both"/>
        <w:rPr>
          <w:rFonts w:ascii="Arial" w:hAnsi="Arial" w:cs="Arial"/>
          <w:b w:val="0"/>
          <w:bCs/>
          <w:caps w:val="0"/>
          <w:sz w:val="20"/>
        </w:rPr>
      </w:pPr>
    </w:p>
    <w:p w14:paraId="20830868" w14:textId="77777777" w:rsidR="00DF5DA5" w:rsidRPr="00DF5DA5" w:rsidRDefault="00DF5DA5" w:rsidP="00DF5DA5">
      <w:pPr>
        <w:spacing w:after="200" w:line="276" w:lineRule="auto"/>
        <w:jc w:val="both"/>
        <w:outlineLvl w:val="0"/>
        <w:rPr>
          <w:rFonts w:ascii="Arial" w:eastAsiaTheme="minorEastAsia" w:hAnsi="Arial" w:cs="Arial"/>
          <w:sz w:val="22"/>
          <w:szCs w:val="22"/>
          <w:lang w:val="en-GB" w:eastAsia="en-GB"/>
        </w:rPr>
      </w:pPr>
      <w:r w:rsidRPr="00DF5DA5">
        <w:rPr>
          <w:rFonts w:ascii="Arial" w:eastAsiaTheme="minorEastAsia" w:hAnsi="Arial" w:cs="Arial"/>
          <w:b/>
          <w:bCs/>
          <w:sz w:val="22"/>
          <w:szCs w:val="22"/>
          <w:lang w:val="en-GB" w:eastAsia="en-GB"/>
        </w:rPr>
        <w:t>COMPETING INTERESTS DISCLAIMER:</w:t>
      </w:r>
    </w:p>
    <w:p w14:paraId="5DE63A19" w14:textId="77777777" w:rsidR="00DF5DA5" w:rsidRPr="00DF5DA5" w:rsidRDefault="00DF5DA5" w:rsidP="00DF5DA5">
      <w:pPr>
        <w:spacing w:after="200" w:line="276" w:lineRule="auto"/>
        <w:rPr>
          <w:rFonts w:asciiTheme="minorHAnsi" w:eastAsiaTheme="minorEastAsia" w:hAnsiTheme="minorHAnsi" w:cstheme="minorBidi"/>
          <w:sz w:val="22"/>
          <w:szCs w:val="22"/>
          <w:lang w:val="en-GB" w:eastAsia="en-GB"/>
        </w:rPr>
      </w:pPr>
      <w:r w:rsidRPr="00DF5DA5">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44FB363" w14:textId="77777777" w:rsidR="00DF5DA5" w:rsidRPr="00DF5DA5" w:rsidRDefault="00DF5DA5" w:rsidP="00DF5DA5">
      <w:pPr>
        <w:spacing w:after="200" w:line="276" w:lineRule="auto"/>
        <w:rPr>
          <w:rFonts w:asciiTheme="minorHAnsi" w:eastAsiaTheme="minorEastAsia" w:hAnsiTheme="minorHAnsi" w:cstheme="minorBidi"/>
          <w:sz w:val="22"/>
          <w:szCs w:val="22"/>
          <w:lang w:val="en-GB" w:eastAsia="en-GB"/>
        </w:rPr>
      </w:pPr>
    </w:p>
    <w:p w14:paraId="60A1C2CA" w14:textId="77777777" w:rsidR="00DF5DA5" w:rsidRPr="00DF5DA5" w:rsidRDefault="00DF5DA5" w:rsidP="00DF5DA5">
      <w:pPr>
        <w:spacing w:after="200" w:line="276" w:lineRule="auto"/>
        <w:rPr>
          <w:rFonts w:asciiTheme="minorHAnsi" w:eastAsiaTheme="minorEastAsia" w:hAnsiTheme="minorHAnsi" w:cstheme="minorBidi"/>
          <w:sz w:val="22"/>
          <w:szCs w:val="22"/>
          <w:lang w:val="en-GB" w:eastAsia="en-GB"/>
        </w:rPr>
      </w:pPr>
    </w:p>
    <w:p w14:paraId="23108A2D" w14:textId="77777777" w:rsidR="00DF5DA5" w:rsidRPr="004F3CED" w:rsidRDefault="00DF5DA5" w:rsidP="00441B6F">
      <w:pPr>
        <w:pStyle w:val="ConcHead"/>
        <w:spacing w:after="0"/>
        <w:jc w:val="both"/>
        <w:rPr>
          <w:rFonts w:ascii="Arial" w:hAnsi="Arial" w:cs="Arial"/>
          <w:b w:val="0"/>
          <w:bCs/>
          <w:sz w:val="20"/>
        </w:rPr>
      </w:pPr>
    </w:p>
    <w:p w14:paraId="48859D53" w14:textId="6169D8DB" w:rsidR="004F3CED" w:rsidRDefault="004F3CED" w:rsidP="00441B6F">
      <w:pPr>
        <w:pStyle w:val="ConcHead"/>
        <w:spacing w:after="0"/>
        <w:jc w:val="both"/>
        <w:rPr>
          <w:rFonts w:ascii="Arial" w:hAnsi="Arial" w:cs="Arial"/>
        </w:rPr>
      </w:pPr>
    </w:p>
    <w:p w14:paraId="488B0CA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9716F76" w14:textId="3D1A596B" w:rsidR="00790ADA" w:rsidRPr="00FB3A86" w:rsidRDefault="00790ADA" w:rsidP="00441B6F">
      <w:pPr>
        <w:pStyle w:val="ReferHead"/>
        <w:spacing w:after="0"/>
        <w:jc w:val="both"/>
        <w:rPr>
          <w:rFonts w:ascii="Arial" w:hAnsi="Arial" w:cs="Arial"/>
        </w:rPr>
      </w:pPr>
    </w:p>
    <w:p w14:paraId="7E076D36" w14:textId="77777777" w:rsidR="00B747C5" w:rsidRPr="00B747C5" w:rsidRDefault="00141344" w:rsidP="006C3D93">
      <w:pPr>
        <w:pStyle w:val="Bibliography"/>
        <w:ind w:left="426" w:hanging="426"/>
        <w:rPr>
          <w:rFonts w:ascii="Arial" w:hAnsi="Arial" w:cs="Arial"/>
        </w:rPr>
      </w:pPr>
      <w:r>
        <w:rPr>
          <w:rFonts w:ascii="Arial" w:hAnsi="Arial" w:cs="Arial"/>
        </w:rPr>
        <w:fldChar w:fldCharType="begin"/>
      </w:r>
      <w:r w:rsidR="00B747C5">
        <w:rPr>
          <w:rFonts w:ascii="Arial" w:hAnsi="Arial" w:cs="Arial"/>
        </w:rPr>
        <w:instrText xml:space="preserve"> ADDIN ZOTERO_BIBL {"uncited":[],"omitted":[],"custom":[]} CSL_BIBLIOGRAPHY </w:instrText>
      </w:r>
      <w:r>
        <w:rPr>
          <w:rFonts w:ascii="Arial" w:hAnsi="Arial" w:cs="Arial"/>
        </w:rPr>
        <w:fldChar w:fldCharType="separate"/>
      </w:r>
      <w:r w:rsidR="00B747C5" w:rsidRPr="00B747C5">
        <w:rPr>
          <w:rFonts w:ascii="Arial" w:hAnsi="Arial" w:cs="Arial"/>
        </w:rPr>
        <w:t xml:space="preserve">Aguilar-Amador, C. S., &amp; Reyes-Duke, A. M. (2023). Wearable Object Detection System for People with Blindness and IoT Monitoring. </w:t>
      </w:r>
      <w:r w:rsidR="00B747C5" w:rsidRPr="00B747C5">
        <w:rPr>
          <w:rFonts w:ascii="Arial" w:hAnsi="Arial" w:cs="Arial"/>
          <w:i/>
          <w:iCs/>
        </w:rPr>
        <w:t xml:space="preserve">Proceedings of the 21th LACCEI </w:t>
      </w:r>
      <w:r w:rsidR="00B747C5" w:rsidRPr="00B747C5">
        <w:rPr>
          <w:rFonts w:ascii="Arial" w:hAnsi="Arial" w:cs="Arial"/>
          <w:i/>
          <w:iCs/>
        </w:rPr>
        <w:lastRenderedPageBreak/>
        <w:t>International Multi-Conference for Engineering, Education and Technology (LACCEI 2023): “Leadership in Education and Innovation in Engineering in the Framework of Global Transformations: Integration and Alliances for Integral Development.”</w:t>
      </w:r>
      <w:r w:rsidR="00B747C5" w:rsidRPr="00B747C5">
        <w:rPr>
          <w:rFonts w:ascii="Arial" w:hAnsi="Arial" w:cs="Arial"/>
        </w:rPr>
        <w:t xml:space="preserve"> https://doi.org/10.18687/LACCEI2023.1.1.1287</w:t>
      </w:r>
    </w:p>
    <w:p w14:paraId="7DF5A25B"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Alfiqi, R., &amp; Sembiring, J. P. (2023). Technology for SMS-based assistive device for the visually impaired. </w:t>
      </w:r>
      <w:r w:rsidRPr="00B747C5">
        <w:rPr>
          <w:rFonts w:ascii="Arial" w:hAnsi="Arial" w:cs="Arial"/>
          <w:i/>
          <w:iCs/>
        </w:rPr>
        <w:t>Journal of Soft Computing Exploration</w:t>
      </w:r>
      <w:r w:rsidRPr="00B747C5">
        <w:rPr>
          <w:rFonts w:ascii="Arial" w:hAnsi="Arial" w:cs="Arial"/>
        </w:rPr>
        <w:t xml:space="preserve">, </w:t>
      </w:r>
      <w:r w:rsidRPr="00B747C5">
        <w:rPr>
          <w:rFonts w:ascii="Arial" w:hAnsi="Arial" w:cs="Arial"/>
          <w:i/>
          <w:iCs/>
        </w:rPr>
        <w:t>4</w:t>
      </w:r>
      <w:r w:rsidRPr="00B747C5">
        <w:rPr>
          <w:rFonts w:ascii="Arial" w:hAnsi="Arial" w:cs="Arial"/>
        </w:rPr>
        <w:t>(4), 177–185. https://doi.org/10.52465/joscex.v4i4.225</w:t>
      </w:r>
    </w:p>
    <w:p w14:paraId="53627312"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Bhavani, R., &amp; Ananthakumaran, S. (2021). Development of a smart walking stick for visually impaired people. </w:t>
      </w:r>
      <w:r w:rsidRPr="00B747C5">
        <w:rPr>
          <w:rFonts w:ascii="Arial" w:hAnsi="Arial" w:cs="Arial"/>
          <w:i/>
          <w:iCs/>
        </w:rPr>
        <w:t>Turkish Journal of Computer and Mathematics Education (TURCOMAT)</w:t>
      </w:r>
      <w:r w:rsidRPr="00B747C5">
        <w:rPr>
          <w:rFonts w:ascii="Arial" w:hAnsi="Arial" w:cs="Arial"/>
        </w:rPr>
        <w:t xml:space="preserve">, </w:t>
      </w:r>
      <w:r w:rsidRPr="00B747C5">
        <w:rPr>
          <w:rFonts w:ascii="Arial" w:hAnsi="Arial" w:cs="Arial"/>
          <w:i/>
          <w:iCs/>
        </w:rPr>
        <w:t>12</w:t>
      </w:r>
      <w:r w:rsidRPr="00B747C5">
        <w:rPr>
          <w:rFonts w:ascii="Arial" w:hAnsi="Arial" w:cs="Arial"/>
        </w:rPr>
        <w:t>(2), 999–1005. https://doi.org/10.17762/turcomat.v12i2.1112</w:t>
      </w:r>
    </w:p>
    <w:p w14:paraId="02E556AE"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Dhou, S., Alnabulsi, A., Al-Ali, A. R., Arshi, M., Darwish, F., Almaazmi, S., &amp; Alameeri, R. (2022). An IoT Machine Learning-Based Mobile Sensors Unit for Visually Impaired People. </w:t>
      </w:r>
      <w:r w:rsidRPr="00B747C5">
        <w:rPr>
          <w:rFonts w:ascii="Arial" w:hAnsi="Arial" w:cs="Arial"/>
          <w:i/>
          <w:iCs/>
        </w:rPr>
        <w:t>Sensors</w:t>
      </w:r>
      <w:r w:rsidRPr="00B747C5">
        <w:rPr>
          <w:rFonts w:ascii="Arial" w:hAnsi="Arial" w:cs="Arial"/>
        </w:rPr>
        <w:t xml:space="preserve">, </w:t>
      </w:r>
      <w:r w:rsidRPr="00B747C5">
        <w:rPr>
          <w:rFonts w:ascii="Arial" w:hAnsi="Arial" w:cs="Arial"/>
          <w:i/>
          <w:iCs/>
        </w:rPr>
        <w:t>22</w:t>
      </w:r>
      <w:r w:rsidRPr="00B747C5">
        <w:rPr>
          <w:rFonts w:ascii="Arial" w:hAnsi="Arial" w:cs="Arial"/>
        </w:rPr>
        <w:t>(14), 5202. https://doi.org/10.3390/s22145202</w:t>
      </w:r>
    </w:p>
    <w:p w14:paraId="333AFC39"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Horton, E. L., Renganathan, R., Toth, B. N., Cohen, A. J., Bajcsy, A. V., Bateman, A., Jennings, M. C., Khattar, A., Kuo, R. S., Lee, F. A., Lim, M. K., Migasiuk, L. W., Zhang, A., Zhao, O. K., &amp; Oliveira, M. A. (2017). A review of principles in design and usability testing of tactile technology for individuals with visual impairments. </w:t>
      </w:r>
      <w:r w:rsidRPr="00B747C5">
        <w:rPr>
          <w:rFonts w:ascii="Arial" w:hAnsi="Arial" w:cs="Arial"/>
          <w:i/>
          <w:iCs/>
        </w:rPr>
        <w:t>Assistive Technology</w:t>
      </w:r>
      <w:r w:rsidRPr="00B747C5">
        <w:rPr>
          <w:rFonts w:ascii="Arial" w:hAnsi="Arial" w:cs="Arial"/>
        </w:rPr>
        <w:t xml:space="preserve">, </w:t>
      </w:r>
      <w:r w:rsidRPr="00B747C5">
        <w:rPr>
          <w:rFonts w:ascii="Arial" w:hAnsi="Arial" w:cs="Arial"/>
          <w:i/>
          <w:iCs/>
        </w:rPr>
        <w:t>29</w:t>
      </w:r>
      <w:r w:rsidRPr="00B747C5">
        <w:rPr>
          <w:rFonts w:ascii="Arial" w:hAnsi="Arial" w:cs="Arial"/>
        </w:rPr>
        <w:t>(1), 28–36. https://doi.org/10.1080/10400435.2016.1176083</w:t>
      </w:r>
    </w:p>
    <w:p w14:paraId="78EAD439"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Kaplan, H., &amp; Pyayt, A. (2024). Fully Digital Audio Haptic Maps for Individuals with Blindness. </w:t>
      </w:r>
      <w:r w:rsidRPr="00B747C5">
        <w:rPr>
          <w:rFonts w:ascii="Arial" w:hAnsi="Arial" w:cs="Arial"/>
          <w:i/>
          <w:iCs/>
        </w:rPr>
        <w:t>Disabilities</w:t>
      </w:r>
      <w:r w:rsidRPr="00B747C5">
        <w:rPr>
          <w:rFonts w:ascii="Arial" w:hAnsi="Arial" w:cs="Arial"/>
        </w:rPr>
        <w:t xml:space="preserve">, </w:t>
      </w:r>
      <w:r w:rsidRPr="00B747C5">
        <w:rPr>
          <w:rFonts w:ascii="Arial" w:hAnsi="Arial" w:cs="Arial"/>
          <w:i/>
          <w:iCs/>
        </w:rPr>
        <w:t>4</w:t>
      </w:r>
      <w:r w:rsidRPr="00B747C5">
        <w:rPr>
          <w:rFonts w:ascii="Arial" w:hAnsi="Arial" w:cs="Arial"/>
        </w:rPr>
        <w:t>(1), 64–77. https://doi.org/10.3390/disabilities4010005</w:t>
      </w:r>
    </w:p>
    <w:p w14:paraId="63DC846B"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Kazi, W., Limu, T. J., &amp; Md. Rakibuzzaman. (2023). Smart Cane: A Low Cost Assistive Device for the Visually Impaired. </w:t>
      </w:r>
      <w:r w:rsidRPr="00B747C5">
        <w:rPr>
          <w:rFonts w:ascii="Arial" w:hAnsi="Arial" w:cs="Arial"/>
          <w:i/>
          <w:iCs/>
        </w:rPr>
        <w:t>EAI Endorsed Transactions on Internet of Things</w:t>
      </w:r>
      <w:r w:rsidRPr="00B747C5">
        <w:rPr>
          <w:rFonts w:ascii="Arial" w:hAnsi="Arial" w:cs="Arial"/>
        </w:rPr>
        <w:t xml:space="preserve">, </w:t>
      </w:r>
      <w:r w:rsidRPr="00B747C5">
        <w:rPr>
          <w:rFonts w:ascii="Arial" w:hAnsi="Arial" w:cs="Arial"/>
          <w:i/>
          <w:iCs/>
        </w:rPr>
        <w:t>8</w:t>
      </w:r>
      <w:r w:rsidRPr="00B747C5">
        <w:rPr>
          <w:rFonts w:ascii="Arial" w:hAnsi="Arial" w:cs="Arial"/>
        </w:rPr>
        <w:t>(4), e5. https://doi.org/10.4108/eetiot.v8i4.1707</w:t>
      </w:r>
    </w:p>
    <w:p w14:paraId="1DD0E480"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Parmar, V. S., &amp; Inkoolu, K. S. (2017). Designing Smart Shoes for Obstacle Detection: Empowering Visually Challenged Users Through ICT. In R. Bernhaupt, G. Dalvi, A. Joshi, D. K. Balkrishan, J. O’Neill, &amp; M. Winckler (Eds.), </w:t>
      </w:r>
      <w:r w:rsidRPr="00B747C5">
        <w:rPr>
          <w:rFonts w:ascii="Arial" w:hAnsi="Arial" w:cs="Arial"/>
          <w:i/>
          <w:iCs/>
        </w:rPr>
        <w:t>Human-Computer Interaction – INTERACT 2017</w:t>
      </w:r>
      <w:r w:rsidRPr="00B747C5">
        <w:rPr>
          <w:rFonts w:ascii="Arial" w:hAnsi="Arial" w:cs="Arial"/>
        </w:rPr>
        <w:t xml:space="preserve"> (Vol. 10515, pp. 258–266). Springer International Publishing. https://doi.org/10.1007/978-3-319-67687-6_17</w:t>
      </w:r>
    </w:p>
    <w:p w14:paraId="71DABDFE"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Raji, R. K., Han, J. L., Li, Z., &amp; Gong, L. (2024). Review of development trends in smart shoe applications. </w:t>
      </w:r>
      <w:r w:rsidRPr="00B747C5">
        <w:rPr>
          <w:rFonts w:ascii="Arial" w:hAnsi="Arial" w:cs="Arial"/>
          <w:i/>
          <w:iCs/>
        </w:rPr>
        <w:t>Sensor Review</w:t>
      </w:r>
      <w:r w:rsidRPr="00B747C5">
        <w:rPr>
          <w:rFonts w:ascii="Arial" w:hAnsi="Arial" w:cs="Arial"/>
        </w:rPr>
        <w:t xml:space="preserve">, </w:t>
      </w:r>
      <w:r w:rsidRPr="00B747C5">
        <w:rPr>
          <w:rFonts w:ascii="Arial" w:hAnsi="Arial" w:cs="Arial"/>
          <w:i/>
          <w:iCs/>
        </w:rPr>
        <w:t>44</w:t>
      </w:r>
      <w:r w:rsidRPr="00B747C5">
        <w:rPr>
          <w:rFonts w:ascii="Arial" w:hAnsi="Arial" w:cs="Arial"/>
        </w:rPr>
        <w:t>(3), 290–300. https://doi.org/10.1108/SR-04-2023-0093</w:t>
      </w:r>
    </w:p>
    <w:p w14:paraId="6FB79BA7"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Roy, M., &amp; Shah, P. (2022). Internet of Things (IoT) Enabled Smart Navigation Aid for Visually Impaired. In L. Barolli, F. Hussain, &amp; T. Enokido (Eds.), </w:t>
      </w:r>
      <w:r w:rsidRPr="00B747C5">
        <w:rPr>
          <w:rFonts w:ascii="Arial" w:hAnsi="Arial" w:cs="Arial"/>
          <w:i/>
          <w:iCs/>
        </w:rPr>
        <w:t>Advanced Information Networking and Applications</w:t>
      </w:r>
      <w:r w:rsidRPr="00B747C5">
        <w:rPr>
          <w:rFonts w:ascii="Arial" w:hAnsi="Arial" w:cs="Arial"/>
        </w:rPr>
        <w:t xml:space="preserve"> (Vol. 451, pp. 232–244). Springer International Publishing. https://doi.org/10.1007/978-3-030-99619-2_23</w:t>
      </w:r>
    </w:p>
    <w:p w14:paraId="71DB4289"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Sen, A., Sen, K., &amp; Das, J. (2018). Ultrasonic Blind Stick for Completely Blind People to Avoid Any Kind of Obstacles. </w:t>
      </w:r>
      <w:r w:rsidRPr="00B747C5">
        <w:rPr>
          <w:rFonts w:ascii="Arial" w:hAnsi="Arial" w:cs="Arial"/>
          <w:i/>
          <w:iCs/>
        </w:rPr>
        <w:t>2018 IEEE SENSORS</w:t>
      </w:r>
      <w:r w:rsidRPr="00B747C5">
        <w:rPr>
          <w:rFonts w:ascii="Arial" w:hAnsi="Arial" w:cs="Arial"/>
        </w:rPr>
        <w:t>, 1–4. https://doi.org/10.1109/ICSENS.2018.8589680</w:t>
      </w:r>
    </w:p>
    <w:p w14:paraId="03947F21"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Shariff, A. F., B.S, A., Radhika, M., &amp; S, S. (2020). BLIND ASSISTANCE USING ARTIFICIAL INTELLIGENGE. </w:t>
      </w:r>
      <w:r w:rsidRPr="00B747C5">
        <w:rPr>
          <w:rFonts w:ascii="Arial" w:hAnsi="Arial" w:cs="Arial"/>
          <w:i/>
          <w:iCs/>
        </w:rPr>
        <w:t>International Journal of Engineering Applied Sciences and Technology</w:t>
      </w:r>
      <w:r w:rsidRPr="00B747C5">
        <w:rPr>
          <w:rFonts w:ascii="Arial" w:hAnsi="Arial" w:cs="Arial"/>
        </w:rPr>
        <w:t xml:space="preserve">, </w:t>
      </w:r>
      <w:r w:rsidRPr="00B747C5">
        <w:rPr>
          <w:rFonts w:ascii="Arial" w:hAnsi="Arial" w:cs="Arial"/>
          <w:i/>
          <w:iCs/>
        </w:rPr>
        <w:t>5</w:t>
      </w:r>
      <w:r w:rsidRPr="00B747C5">
        <w:rPr>
          <w:rFonts w:ascii="Arial" w:hAnsi="Arial" w:cs="Arial"/>
        </w:rPr>
        <w:t>(3), 396–401. https://doi.org/10.33564/IJEAST.2020.v05i03.063</w:t>
      </w:r>
    </w:p>
    <w:p w14:paraId="72DDC41E"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Singh, B., Ekvitayavetchanuku, P., Shah, B., Sirohi, N., &amp; Pundhir, P. (2024). IoT-Based Shoe for Enhanced Mobility and Safety of Visually Impaired Individuals. </w:t>
      </w:r>
      <w:r w:rsidRPr="00B747C5">
        <w:rPr>
          <w:rFonts w:ascii="Arial" w:hAnsi="Arial" w:cs="Arial"/>
          <w:i/>
          <w:iCs/>
        </w:rPr>
        <w:t>EAI Endorsed Transactions on Internet of Things</w:t>
      </w:r>
      <w:r w:rsidRPr="00B747C5">
        <w:rPr>
          <w:rFonts w:ascii="Arial" w:hAnsi="Arial" w:cs="Arial"/>
        </w:rPr>
        <w:t xml:space="preserve">, </w:t>
      </w:r>
      <w:r w:rsidRPr="00B747C5">
        <w:rPr>
          <w:rFonts w:ascii="Arial" w:hAnsi="Arial" w:cs="Arial"/>
          <w:i/>
          <w:iCs/>
        </w:rPr>
        <w:t>10</w:t>
      </w:r>
      <w:r w:rsidRPr="00B747C5">
        <w:rPr>
          <w:rFonts w:ascii="Arial" w:hAnsi="Arial" w:cs="Arial"/>
        </w:rPr>
        <w:t>. https://doi.org/10.4108/eetiot.4823</w:t>
      </w:r>
    </w:p>
    <w:p w14:paraId="40B99667"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Turnip, M. T. B., Gunawan, A. A. N., Adnyana, I. G. A. P., Supardi, I. W., &amp; Trisnawati, N. L. P. (2023). Obstacle Detection Stick for the Visually Impaired Using HC-SR04 Ultrasonic Sensor and Arduino Nano Microcontroller-based Raindrop Sensor. </w:t>
      </w:r>
      <w:r w:rsidRPr="00B747C5">
        <w:rPr>
          <w:rFonts w:ascii="Arial" w:hAnsi="Arial" w:cs="Arial"/>
          <w:i/>
          <w:iCs/>
        </w:rPr>
        <w:t>Journal of Engineering Research and Reports</w:t>
      </w:r>
      <w:r w:rsidRPr="00B747C5">
        <w:rPr>
          <w:rFonts w:ascii="Arial" w:hAnsi="Arial" w:cs="Arial"/>
        </w:rPr>
        <w:t xml:space="preserve">, </w:t>
      </w:r>
      <w:r w:rsidRPr="00B747C5">
        <w:rPr>
          <w:rFonts w:ascii="Arial" w:hAnsi="Arial" w:cs="Arial"/>
          <w:i/>
          <w:iCs/>
        </w:rPr>
        <w:t>25</w:t>
      </w:r>
      <w:r w:rsidRPr="00B747C5">
        <w:rPr>
          <w:rFonts w:ascii="Arial" w:hAnsi="Arial" w:cs="Arial"/>
        </w:rPr>
        <w:t>(3), 1–6. https://doi.org/10.9734/jerr/2023/v25i3886</w:t>
      </w:r>
    </w:p>
    <w:p w14:paraId="2ACBCFA7" w14:textId="77777777" w:rsidR="00B747C5" w:rsidRPr="00B747C5" w:rsidRDefault="00B747C5" w:rsidP="006C3D93">
      <w:pPr>
        <w:pStyle w:val="Bibliography"/>
        <w:ind w:left="426" w:hanging="426"/>
        <w:rPr>
          <w:rFonts w:ascii="Arial" w:hAnsi="Arial" w:cs="Arial"/>
        </w:rPr>
      </w:pPr>
      <w:r w:rsidRPr="00B747C5">
        <w:rPr>
          <w:rFonts w:ascii="Arial" w:hAnsi="Arial" w:cs="Arial"/>
        </w:rPr>
        <w:t xml:space="preserve">Wu, F., Wu, T., &amp; Yuce, M. R. (2018). An Internet-of-Things (IoT) Network System for Connected Safety and Health Monitoring Applications. </w:t>
      </w:r>
      <w:r w:rsidRPr="00B747C5">
        <w:rPr>
          <w:rFonts w:ascii="Arial" w:hAnsi="Arial" w:cs="Arial"/>
          <w:i/>
          <w:iCs/>
        </w:rPr>
        <w:t>Sensors</w:t>
      </w:r>
      <w:r w:rsidRPr="00B747C5">
        <w:rPr>
          <w:rFonts w:ascii="Arial" w:hAnsi="Arial" w:cs="Arial"/>
        </w:rPr>
        <w:t xml:space="preserve">, </w:t>
      </w:r>
      <w:r w:rsidRPr="00B747C5">
        <w:rPr>
          <w:rFonts w:ascii="Arial" w:hAnsi="Arial" w:cs="Arial"/>
          <w:i/>
          <w:iCs/>
        </w:rPr>
        <w:t>19</w:t>
      </w:r>
      <w:r w:rsidRPr="00B747C5">
        <w:rPr>
          <w:rFonts w:ascii="Arial" w:hAnsi="Arial" w:cs="Arial"/>
        </w:rPr>
        <w:t>(1), 21. https://doi.org/10.3390/s19010021</w:t>
      </w:r>
    </w:p>
    <w:p w14:paraId="03704E99" w14:textId="249CC69A" w:rsidR="00E769F6" w:rsidRDefault="00141344" w:rsidP="00441B6F">
      <w:pPr>
        <w:pStyle w:val="Body"/>
        <w:spacing w:after="0"/>
        <w:rPr>
          <w:rFonts w:ascii="Arial" w:hAnsi="Arial" w:cs="Arial"/>
        </w:rPr>
      </w:pPr>
      <w:r>
        <w:rPr>
          <w:rFonts w:ascii="Arial" w:hAnsi="Arial" w:cs="Arial"/>
        </w:rPr>
        <w:fldChar w:fldCharType="end"/>
      </w:r>
    </w:p>
    <w:p w14:paraId="792D74B8" w14:textId="299F917D" w:rsidR="004D4277" w:rsidRPr="00FB3A86" w:rsidRDefault="004D4277" w:rsidP="00441B6F">
      <w:pPr>
        <w:pStyle w:val="Appendix"/>
        <w:spacing w:after="0"/>
        <w:jc w:val="both"/>
        <w:rPr>
          <w:rFonts w:ascii="Arial" w:hAnsi="Arial" w:cs="Arial"/>
          <w:b w:val="0"/>
        </w:rPr>
        <w:sectPr w:rsidR="004D4277" w:rsidRPr="00FB3A86" w:rsidSect="00D068A2">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5FE3A6B6" w14:textId="77777777" w:rsidR="00B01FCD" w:rsidRPr="00FB3A86" w:rsidRDefault="00B01FCD" w:rsidP="00441B6F">
      <w:pPr>
        <w:pStyle w:val="Appendix"/>
        <w:spacing w:after="0"/>
        <w:jc w:val="both"/>
        <w:rPr>
          <w:rFonts w:ascii="Arial" w:hAnsi="Arial" w:cs="Arial"/>
          <w:b w:val="0"/>
        </w:rPr>
      </w:pPr>
    </w:p>
    <w:sectPr w:rsidR="00B01FCD" w:rsidRPr="00FB3A86" w:rsidSect="00D068A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9C931" w14:textId="77777777" w:rsidR="00A60BCF" w:rsidRDefault="00A60BCF" w:rsidP="00C37E61">
      <w:r>
        <w:separator/>
      </w:r>
    </w:p>
  </w:endnote>
  <w:endnote w:type="continuationSeparator" w:id="0">
    <w:p w14:paraId="5F894373" w14:textId="77777777" w:rsidR="00A60BCF" w:rsidRDefault="00A60B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828B0" w14:textId="77777777" w:rsidR="00D068A2" w:rsidRDefault="00D0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82043" w14:textId="77777777" w:rsidR="00D068A2" w:rsidRDefault="00D06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391D8" w14:textId="4641C063" w:rsidR="00754C9A" w:rsidRPr="00D068A2" w:rsidRDefault="00754C9A" w:rsidP="00D068A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377D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7E5F8" w14:textId="77777777" w:rsidR="00A60BCF" w:rsidRDefault="00A60BCF" w:rsidP="00C37E61">
      <w:r>
        <w:separator/>
      </w:r>
    </w:p>
  </w:footnote>
  <w:footnote w:type="continuationSeparator" w:id="0">
    <w:p w14:paraId="2AF03CDF" w14:textId="77777777" w:rsidR="00A60BCF" w:rsidRDefault="00A60B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E7E3" w14:textId="2BB0332B" w:rsidR="00D068A2" w:rsidRDefault="00D068A2">
    <w:pPr>
      <w:pStyle w:val="Header"/>
    </w:pPr>
    <w:r>
      <w:rPr>
        <w:noProof/>
      </w:rPr>
      <w:pict w14:anchorId="77524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68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35221" w14:textId="61EF2775" w:rsidR="00D068A2" w:rsidRDefault="00D068A2">
    <w:pPr>
      <w:pStyle w:val="Header"/>
    </w:pPr>
    <w:r>
      <w:rPr>
        <w:noProof/>
      </w:rPr>
      <w:pict w14:anchorId="417934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68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EECDB" w14:textId="4CC9CFCB" w:rsidR="00296529" w:rsidRPr="00296529" w:rsidRDefault="00D068A2" w:rsidP="00296529">
    <w:pPr>
      <w:ind w:left="2160"/>
      <w:jc w:val="center"/>
      <w:rPr>
        <w:rFonts w:ascii="Times New Roman" w:eastAsia="Calibri" w:hAnsi="Times New Roman"/>
        <w:i/>
        <w:sz w:val="18"/>
        <w:szCs w:val="22"/>
      </w:rPr>
    </w:pPr>
    <w:r>
      <w:rPr>
        <w:noProof/>
      </w:rPr>
      <w:pict w14:anchorId="59EF4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68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C138A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A6D6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7CEE2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CA721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86CCB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96880D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919C" w14:textId="194A5B38" w:rsidR="00D068A2" w:rsidRDefault="00D068A2">
    <w:pPr>
      <w:pStyle w:val="Header"/>
    </w:pPr>
    <w:r>
      <w:rPr>
        <w:noProof/>
      </w:rPr>
      <w:pict w14:anchorId="10188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68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15109" w14:textId="3BB1B484" w:rsidR="00D068A2" w:rsidRDefault="00D068A2">
    <w:pPr>
      <w:pStyle w:val="Header"/>
    </w:pPr>
    <w:r>
      <w:rPr>
        <w:noProof/>
      </w:rPr>
      <w:pict w14:anchorId="3440F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68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31A84" w14:textId="4B8467D8" w:rsidR="00D068A2" w:rsidRDefault="00D068A2">
    <w:pPr>
      <w:pStyle w:val="Header"/>
    </w:pPr>
    <w:r>
      <w:rPr>
        <w:noProof/>
      </w:rPr>
      <w:pict w14:anchorId="54A4A6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1568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15CBA"/>
    <w:rsid w:val="00123C9F"/>
    <w:rsid w:val="00126190"/>
    <w:rsid w:val="00130F17"/>
    <w:rsid w:val="001320BF"/>
    <w:rsid w:val="00135C55"/>
    <w:rsid w:val="00141344"/>
    <w:rsid w:val="00163BC4"/>
    <w:rsid w:val="001720E3"/>
    <w:rsid w:val="00191062"/>
    <w:rsid w:val="00192B72"/>
    <w:rsid w:val="00193AC7"/>
    <w:rsid w:val="001A29D8"/>
    <w:rsid w:val="001A5CAA"/>
    <w:rsid w:val="001B0427"/>
    <w:rsid w:val="001D3A51"/>
    <w:rsid w:val="001E10D2"/>
    <w:rsid w:val="001E25B4"/>
    <w:rsid w:val="001E44FE"/>
    <w:rsid w:val="00200595"/>
    <w:rsid w:val="00204835"/>
    <w:rsid w:val="00210965"/>
    <w:rsid w:val="00223D1A"/>
    <w:rsid w:val="00231920"/>
    <w:rsid w:val="0023195C"/>
    <w:rsid w:val="0024282C"/>
    <w:rsid w:val="002460DC"/>
    <w:rsid w:val="00250985"/>
    <w:rsid w:val="002556F6"/>
    <w:rsid w:val="00267B42"/>
    <w:rsid w:val="00283105"/>
    <w:rsid w:val="00284C4C"/>
    <w:rsid w:val="00287E68"/>
    <w:rsid w:val="002912EA"/>
    <w:rsid w:val="00296529"/>
    <w:rsid w:val="002A330A"/>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C725B"/>
    <w:rsid w:val="003E2904"/>
    <w:rsid w:val="00401927"/>
    <w:rsid w:val="00404320"/>
    <w:rsid w:val="0041027F"/>
    <w:rsid w:val="00412475"/>
    <w:rsid w:val="00423789"/>
    <w:rsid w:val="00426A92"/>
    <w:rsid w:val="0043362E"/>
    <w:rsid w:val="00440F43"/>
    <w:rsid w:val="00441B6F"/>
    <w:rsid w:val="00446221"/>
    <w:rsid w:val="00450E62"/>
    <w:rsid w:val="004539DB"/>
    <w:rsid w:val="00471A80"/>
    <w:rsid w:val="004C410D"/>
    <w:rsid w:val="004D305E"/>
    <w:rsid w:val="004D4277"/>
    <w:rsid w:val="004F3CED"/>
    <w:rsid w:val="00502516"/>
    <w:rsid w:val="00505F06"/>
    <w:rsid w:val="00506828"/>
    <w:rsid w:val="00524A99"/>
    <w:rsid w:val="0053056E"/>
    <w:rsid w:val="00550103"/>
    <w:rsid w:val="00554FDA"/>
    <w:rsid w:val="005B135D"/>
    <w:rsid w:val="005B6BDD"/>
    <w:rsid w:val="005C784C"/>
    <w:rsid w:val="005D17F6"/>
    <w:rsid w:val="005E5539"/>
    <w:rsid w:val="006001D1"/>
    <w:rsid w:val="00602BF5"/>
    <w:rsid w:val="006159AA"/>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3D93"/>
    <w:rsid w:val="006D30FF"/>
    <w:rsid w:val="006D6940"/>
    <w:rsid w:val="006F11EC"/>
    <w:rsid w:val="0070082C"/>
    <w:rsid w:val="007369E6"/>
    <w:rsid w:val="00743AAC"/>
    <w:rsid w:val="00746E59"/>
    <w:rsid w:val="00754C9A"/>
    <w:rsid w:val="00754FB0"/>
    <w:rsid w:val="0075599A"/>
    <w:rsid w:val="00761D52"/>
    <w:rsid w:val="00776E54"/>
    <w:rsid w:val="0077749E"/>
    <w:rsid w:val="00790ADA"/>
    <w:rsid w:val="007D0F58"/>
    <w:rsid w:val="007D2288"/>
    <w:rsid w:val="007E088F"/>
    <w:rsid w:val="007F7B32"/>
    <w:rsid w:val="00804BC2"/>
    <w:rsid w:val="0081431A"/>
    <w:rsid w:val="0083216F"/>
    <w:rsid w:val="00860000"/>
    <w:rsid w:val="00863BD3"/>
    <w:rsid w:val="008641ED"/>
    <w:rsid w:val="00866D66"/>
    <w:rsid w:val="008671C6"/>
    <w:rsid w:val="00875803"/>
    <w:rsid w:val="008B459E"/>
    <w:rsid w:val="008C0A37"/>
    <w:rsid w:val="008E13AE"/>
    <w:rsid w:val="008E1506"/>
    <w:rsid w:val="008E710C"/>
    <w:rsid w:val="008F69D6"/>
    <w:rsid w:val="00902533"/>
    <w:rsid w:val="00902823"/>
    <w:rsid w:val="00915CA6"/>
    <w:rsid w:val="00927834"/>
    <w:rsid w:val="009500A6"/>
    <w:rsid w:val="00957C18"/>
    <w:rsid w:val="009659BA"/>
    <w:rsid w:val="0097737E"/>
    <w:rsid w:val="00977AA2"/>
    <w:rsid w:val="00983040"/>
    <w:rsid w:val="009A468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BCF"/>
    <w:rsid w:val="00A6639C"/>
    <w:rsid w:val="00A66E3E"/>
    <w:rsid w:val="00A67961"/>
    <w:rsid w:val="00A94063"/>
    <w:rsid w:val="00AA6219"/>
    <w:rsid w:val="00AA74E0"/>
    <w:rsid w:val="00AB703F"/>
    <w:rsid w:val="00AC6BB8"/>
    <w:rsid w:val="00AE008F"/>
    <w:rsid w:val="00B01FCD"/>
    <w:rsid w:val="00B1776C"/>
    <w:rsid w:val="00B44EB2"/>
    <w:rsid w:val="00B52583"/>
    <w:rsid w:val="00B52896"/>
    <w:rsid w:val="00B747C5"/>
    <w:rsid w:val="00B851DA"/>
    <w:rsid w:val="00B95236"/>
    <w:rsid w:val="00B96BD9"/>
    <w:rsid w:val="00BA1B01"/>
    <w:rsid w:val="00BA2641"/>
    <w:rsid w:val="00BB37AA"/>
    <w:rsid w:val="00BC53A0"/>
    <w:rsid w:val="00BE62AD"/>
    <w:rsid w:val="00BF121F"/>
    <w:rsid w:val="00BF1F80"/>
    <w:rsid w:val="00BF5CB1"/>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68A2"/>
    <w:rsid w:val="00D06FC0"/>
    <w:rsid w:val="00D14D80"/>
    <w:rsid w:val="00D173F1"/>
    <w:rsid w:val="00D74CB0"/>
    <w:rsid w:val="00D8295D"/>
    <w:rsid w:val="00DC2A65"/>
    <w:rsid w:val="00DE15F0"/>
    <w:rsid w:val="00DE5663"/>
    <w:rsid w:val="00DE78AA"/>
    <w:rsid w:val="00DF5DA5"/>
    <w:rsid w:val="00E053D0"/>
    <w:rsid w:val="00E15994"/>
    <w:rsid w:val="00E3114E"/>
    <w:rsid w:val="00E31A70"/>
    <w:rsid w:val="00E35B02"/>
    <w:rsid w:val="00E54E7F"/>
    <w:rsid w:val="00E5755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1A3"/>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1FE075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14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1617322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58376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52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D5D83-306B-4532-84A5-B84607C34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10</Pages>
  <Words>14285</Words>
  <Characters>81426</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95520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2025-09-02T07:11:00Z</dcterms:created>
  <dcterms:modified xsi:type="dcterms:W3CDTF">2025-09-15T11:02:00Z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id="CVqNe1nI"/&gt;&lt;style id="http://www.zotero.org/styles/apa" locale="en-US" hasBibliography="1" bibliographyStyleHasBeenSet="1"/&gt;&lt;prefs&gt;&lt;pref name="fieldType" value="Field"/&gt;&lt;/prefs&gt;&lt;/data&gt;</vt:lpwstr>
  </property>
</Properties>
</file>