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C476B" w14:textId="6E1006C0" w:rsidR="00754C9A" w:rsidRDefault="00A401A1" w:rsidP="00441B6F">
      <w:pPr>
        <w:pStyle w:val="Title"/>
        <w:spacing w:after="0"/>
        <w:jc w:val="both"/>
        <w:rPr>
          <w:rFonts w:ascii="Arial" w:hAnsi="Arial" w:cs="Arial"/>
        </w:rPr>
      </w:pPr>
      <w:r w:rsidRPr="00A401A1">
        <w:rPr>
          <w:rFonts w:ascii="Arial" w:hAnsi="Arial" w:cs="Arial"/>
        </w:rPr>
        <w:t>Original Research Article</w:t>
      </w:r>
    </w:p>
    <w:p w14:paraId="5D0020F6" w14:textId="77777777" w:rsidR="00A401A1" w:rsidRDefault="00A401A1" w:rsidP="00441B6F">
      <w:pPr>
        <w:pStyle w:val="Title"/>
        <w:spacing w:after="0"/>
        <w:jc w:val="both"/>
        <w:rPr>
          <w:rFonts w:ascii="Arial" w:hAnsi="Arial" w:cs="Arial"/>
        </w:rPr>
      </w:pPr>
    </w:p>
    <w:p w14:paraId="266C889F" w14:textId="77777777" w:rsidR="00163BC4" w:rsidRPr="00163BC4" w:rsidRDefault="007A35CA" w:rsidP="00441B6F">
      <w:pPr>
        <w:pStyle w:val="Author"/>
        <w:spacing w:line="240" w:lineRule="auto"/>
        <w:rPr>
          <w:rFonts w:ascii="Arial" w:hAnsi="Arial" w:cs="Arial"/>
          <w:bCs/>
          <w:iCs/>
          <w:kern w:val="28"/>
          <w:sz w:val="36"/>
        </w:rPr>
      </w:pPr>
      <w:r>
        <w:rPr>
          <w:rFonts w:ascii="Arial" w:hAnsi="Arial" w:cs="Arial"/>
          <w:bCs/>
          <w:iCs/>
          <w:kern w:val="28"/>
          <w:sz w:val="36"/>
        </w:rPr>
        <w:t xml:space="preserve">Multidimensional Exploration of Psychological and Structural Factors on Financial Management Behavior in </w:t>
      </w:r>
      <w:proofErr w:type="spellStart"/>
      <w:r>
        <w:rPr>
          <w:rFonts w:ascii="Arial" w:hAnsi="Arial" w:cs="Arial"/>
          <w:bCs/>
          <w:iCs/>
          <w:kern w:val="28"/>
          <w:sz w:val="36"/>
        </w:rPr>
        <w:t>Purbalingga</w:t>
      </w:r>
      <w:proofErr w:type="spellEnd"/>
      <w:r>
        <w:rPr>
          <w:rFonts w:ascii="Arial" w:hAnsi="Arial" w:cs="Arial"/>
          <w:bCs/>
          <w:iCs/>
          <w:kern w:val="28"/>
          <w:sz w:val="36"/>
        </w:rPr>
        <w:t xml:space="preserve"> Regency</w:t>
      </w:r>
    </w:p>
    <w:p w14:paraId="2CC210CF" w14:textId="77777777" w:rsidR="00A258C3" w:rsidRPr="00790ADA" w:rsidRDefault="00A258C3" w:rsidP="00441B6F">
      <w:pPr>
        <w:pStyle w:val="Author"/>
        <w:spacing w:line="240" w:lineRule="auto"/>
        <w:jc w:val="both"/>
        <w:rPr>
          <w:rFonts w:ascii="Arial" w:hAnsi="Arial" w:cs="Arial"/>
          <w:sz w:val="36"/>
        </w:rPr>
      </w:pPr>
    </w:p>
    <w:p w14:paraId="39E13272" w14:textId="77777777" w:rsidR="002C57D2" w:rsidRPr="00FB3A86" w:rsidRDefault="002C57D2" w:rsidP="00441B6F">
      <w:pPr>
        <w:pStyle w:val="Affiliation"/>
        <w:spacing w:after="0" w:line="240" w:lineRule="auto"/>
        <w:jc w:val="both"/>
        <w:rPr>
          <w:rFonts w:ascii="Arial" w:hAnsi="Arial" w:cs="Arial"/>
        </w:rPr>
      </w:pPr>
    </w:p>
    <w:p w14:paraId="0F59149C" w14:textId="77777777" w:rsidR="00B01FCD" w:rsidRPr="00FB3A86" w:rsidRDefault="00A63927" w:rsidP="00441B6F">
      <w:pPr>
        <w:pStyle w:val="Copyright"/>
        <w:spacing w:after="0" w:line="240" w:lineRule="auto"/>
        <w:jc w:val="both"/>
        <w:rPr>
          <w:rFonts w:ascii="Arial" w:hAnsi="Arial" w:cs="Arial"/>
        </w:rPr>
        <w:sectPr w:rsidR="00B01FCD" w:rsidRPr="00FB3A86" w:rsidSect="00C92013">
          <w:headerReference w:type="even" r:id="rId9"/>
          <w:head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F3363D7" wp14:editId="4189E7E7">
                <wp:extent cx="5303520" cy="0"/>
                <wp:effectExtent l="9525" t="9525" r="11430" b="9525"/>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AA8E23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1LdUrB8CAAA9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67786C4D"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11DFB8B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252AAFD" w14:textId="77777777" w:rsidTr="001E44FE">
        <w:tc>
          <w:tcPr>
            <w:tcW w:w="9576" w:type="dxa"/>
            <w:shd w:val="clear" w:color="auto" w:fill="F2F2F2"/>
          </w:tcPr>
          <w:p w14:paraId="4EBD154C" w14:textId="77777777" w:rsidR="00E3114E" w:rsidRDefault="00E3114E" w:rsidP="00441B6F">
            <w:pPr>
              <w:pStyle w:val="Body"/>
              <w:spacing w:after="0"/>
              <w:rPr>
                <w:rFonts w:ascii="Arial" w:eastAsia="Calibri" w:hAnsi="Arial" w:cs="Arial"/>
                <w:b/>
                <w:szCs w:val="22"/>
              </w:rPr>
            </w:pPr>
          </w:p>
          <w:p w14:paraId="46E6EAE3" w14:textId="436B7E6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841B05">
              <w:rPr>
                <w:rFonts w:ascii="Arial" w:eastAsia="Calibri" w:hAnsi="Arial" w:cs="Arial"/>
                <w:szCs w:val="22"/>
              </w:rPr>
              <w:t>This study was conducted to examine the relationship between financial knowledge, financial attitude, personality, and financial inclusion on the financial management behavior of MSMEs</w:t>
            </w:r>
            <w:r w:rsidR="00244F71">
              <w:rPr>
                <w:rFonts w:ascii="Arial" w:eastAsia="Calibri" w:hAnsi="Arial" w:cs="Arial"/>
                <w:szCs w:val="22"/>
              </w:rPr>
              <w:t>.</w:t>
            </w:r>
          </w:p>
          <w:p w14:paraId="23CDDDF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F3022A">
              <w:rPr>
                <w:rFonts w:ascii="Arial" w:eastAsia="Calibri" w:hAnsi="Arial" w:cs="Arial"/>
                <w:szCs w:val="22"/>
              </w:rPr>
              <w:t xml:space="preserve">In this study, Financial Management Behavior is the dependent variable. Meanwhile, Financial Knowledge, Financial Attitude, Personality, and Financial Inclusion </w:t>
            </w:r>
            <w:proofErr w:type="gramStart"/>
            <w:r w:rsidR="00F3022A">
              <w:rPr>
                <w:rFonts w:ascii="Arial" w:eastAsia="Calibri" w:hAnsi="Arial" w:cs="Arial"/>
                <w:szCs w:val="22"/>
              </w:rPr>
              <w:t>is</w:t>
            </w:r>
            <w:proofErr w:type="gramEnd"/>
            <w:r w:rsidR="00F3022A">
              <w:rPr>
                <w:rFonts w:ascii="Arial" w:eastAsia="Calibri" w:hAnsi="Arial" w:cs="Arial"/>
                <w:szCs w:val="22"/>
              </w:rPr>
              <w:t xml:space="preserve"> the independent variable.</w:t>
            </w:r>
          </w:p>
          <w:p w14:paraId="2BC9C60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46D72">
              <w:rPr>
                <w:rFonts w:ascii="Arial" w:eastAsia="Calibri" w:hAnsi="Arial" w:cs="Arial"/>
                <w:szCs w:val="22"/>
              </w:rPr>
              <w:t xml:space="preserve">This research was conducted in </w:t>
            </w:r>
            <w:proofErr w:type="spellStart"/>
            <w:r w:rsidR="00746D72">
              <w:rPr>
                <w:rFonts w:ascii="Arial" w:eastAsia="Calibri" w:hAnsi="Arial" w:cs="Arial"/>
                <w:szCs w:val="22"/>
              </w:rPr>
              <w:t>Purbalingga</w:t>
            </w:r>
            <w:proofErr w:type="spellEnd"/>
            <w:r w:rsidR="00746D72">
              <w:rPr>
                <w:rFonts w:ascii="Arial" w:eastAsia="Calibri" w:hAnsi="Arial" w:cs="Arial"/>
                <w:szCs w:val="22"/>
              </w:rPr>
              <w:t xml:space="preserve"> Regency. Data were collected through in person and online questionnaires from March 4 to May 8, 2025.</w:t>
            </w:r>
          </w:p>
          <w:p w14:paraId="76BE6D81" w14:textId="6D6A239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841B05">
              <w:rPr>
                <w:rFonts w:ascii="Arial" w:eastAsia="Calibri" w:hAnsi="Arial" w:cs="Arial"/>
                <w:szCs w:val="22"/>
              </w:rPr>
              <w:t>The sampling method non-probab</w:t>
            </w:r>
            <w:r w:rsidR="00864BDA">
              <w:rPr>
                <w:rFonts w:ascii="Arial" w:eastAsia="Calibri" w:hAnsi="Arial" w:cs="Arial"/>
                <w:szCs w:val="22"/>
              </w:rPr>
              <w:t xml:space="preserve">ility sampling with an </w:t>
            </w:r>
            <w:r w:rsidR="00864BDA" w:rsidRPr="00D42D8D">
              <w:rPr>
                <w:rFonts w:ascii="Arial" w:eastAsia="Calibri" w:hAnsi="Arial" w:cs="Arial"/>
                <w:szCs w:val="22"/>
                <w:highlight w:val="yellow"/>
              </w:rPr>
              <w:t>accident</w:t>
            </w:r>
            <w:r w:rsidR="00841B05" w:rsidRPr="00D42D8D">
              <w:rPr>
                <w:rFonts w:ascii="Arial" w:eastAsia="Calibri" w:hAnsi="Arial" w:cs="Arial"/>
                <w:szCs w:val="22"/>
                <w:highlight w:val="yellow"/>
              </w:rPr>
              <w:t>al</w:t>
            </w:r>
            <w:r w:rsidR="00841B05">
              <w:rPr>
                <w:rFonts w:ascii="Arial" w:eastAsia="Calibri" w:hAnsi="Arial" w:cs="Arial"/>
                <w:szCs w:val="22"/>
              </w:rPr>
              <w:t xml:space="preserve"> sampling technique. The sample size wa</w:t>
            </w:r>
            <w:r w:rsidR="002F50B0">
              <w:rPr>
                <w:rFonts w:ascii="Arial" w:eastAsia="Calibri" w:hAnsi="Arial" w:cs="Arial"/>
                <w:szCs w:val="22"/>
              </w:rPr>
              <w:t>s determined using the formula Hair et al 2019</w:t>
            </w:r>
            <w:r w:rsidR="00841B05">
              <w:rPr>
                <w:rFonts w:ascii="Arial" w:eastAsia="Calibri" w:hAnsi="Arial" w:cs="Arial"/>
                <w:szCs w:val="22"/>
              </w:rPr>
              <w:t xml:space="preserve">. The data source for this study was primary data collected through questionnaires distributed to MSMEs in </w:t>
            </w:r>
            <w:proofErr w:type="spellStart"/>
            <w:r w:rsidR="00841B05">
              <w:rPr>
                <w:rFonts w:ascii="Arial" w:eastAsia="Calibri" w:hAnsi="Arial" w:cs="Arial"/>
                <w:szCs w:val="22"/>
              </w:rPr>
              <w:t>Purbalingga</w:t>
            </w:r>
            <w:proofErr w:type="spellEnd"/>
            <w:r w:rsidR="00841B05">
              <w:rPr>
                <w:rFonts w:ascii="Arial" w:eastAsia="Calibri" w:hAnsi="Arial" w:cs="Arial"/>
                <w:szCs w:val="22"/>
              </w:rPr>
              <w:t xml:space="preserve"> Regency. The questionnaire included indicator for each variable, which were then processed into statement. </w:t>
            </w:r>
            <w:proofErr w:type="spellStart"/>
            <w:r w:rsidR="00841B05">
              <w:rPr>
                <w:rFonts w:ascii="Arial" w:eastAsia="Calibri" w:hAnsi="Arial" w:cs="Arial"/>
                <w:szCs w:val="22"/>
              </w:rPr>
              <w:t>Likert</w:t>
            </w:r>
            <w:proofErr w:type="spellEnd"/>
            <w:r w:rsidR="00841B05">
              <w:rPr>
                <w:rFonts w:ascii="Arial" w:eastAsia="Calibri" w:hAnsi="Arial" w:cs="Arial"/>
                <w:szCs w:val="22"/>
              </w:rPr>
              <w:t xml:space="preserve"> scale of 1 to 5 was used to measure responses. </w:t>
            </w:r>
            <w:r w:rsidR="00841B05" w:rsidRPr="00D42D8D">
              <w:rPr>
                <w:rFonts w:ascii="Arial" w:eastAsia="Calibri" w:hAnsi="Arial" w:cs="Arial"/>
                <w:szCs w:val="22"/>
                <w:highlight w:val="yellow"/>
              </w:rPr>
              <w:t>Smart</w:t>
            </w:r>
            <w:r w:rsidR="00864BDA" w:rsidRPr="00D42D8D">
              <w:rPr>
                <w:rFonts w:ascii="Arial" w:eastAsia="Calibri" w:hAnsi="Arial" w:cs="Arial"/>
                <w:szCs w:val="22"/>
                <w:highlight w:val="yellow"/>
              </w:rPr>
              <w:t xml:space="preserve"> </w:t>
            </w:r>
            <w:r w:rsidR="00841B05" w:rsidRPr="00D42D8D">
              <w:rPr>
                <w:rFonts w:ascii="Arial" w:eastAsia="Calibri" w:hAnsi="Arial" w:cs="Arial"/>
                <w:szCs w:val="22"/>
                <w:highlight w:val="yellow"/>
              </w:rPr>
              <w:t>PLS</w:t>
            </w:r>
            <w:r w:rsidR="00841B05">
              <w:rPr>
                <w:rFonts w:ascii="Arial" w:eastAsia="Calibri" w:hAnsi="Arial" w:cs="Arial"/>
                <w:szCs w:val="22"/>
              </w:rPr>
              <w:t xml:space="preserve"> version 3.0 was used to process the data, using the Outer Model and Inner Model.</w:t>
            </w:r>
          </w:p>
          <w:p w14:paraId="027BD6D8" w14:textId="5A53D92F"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A7D05">
              <w:rPr>
                <w:rFonts w:ascii="Arial" w:eastAsia="Calibri" w:hAnsi="Arial" w:cs="Arial"/>
                <w:szCs w:val="22"/>
              </w:rPr>
              <w:t xml:space="preserve">The </w:t>
            </w:r>
            <w:proofErr w:type="gramStart"/>
            <w:r w:rsidR="00AA7D05">
              <w:rPr>
                <w:rFonts w:ascii="Arial" w:eastAsia="Calibri" w:hAnsi="Arial" w:cs="Arial"/>
                <w:szCs w:val="22"/>
              </w:rPr>
              <w:t>result of the study show</w:t>
            </w:r>
            <w:proofErr w:type="gramEnd"/>
            <w:r w:rsidR="00AA7D05">
              <w:rPr>
                <w:rFonts w:ascii="Arial" w:eastAsia="Calibri" w:hAnsi="Arial" w:cs="Arial"/>
                <w:szCs w:val="22"/>
              </w:rPr>
              <w:t xml:space="preserve"> that all variable have a positive and significant effect on financial management behavior</w:t>
            </w:r>
            <w:r w:rsidR="00A43CF7">
              <w:rPr>
                <w:rFonts w:ascii="Arial" w:eastAsia="Calibri" w:hAnsi="Arial" w:cs="Arial"/>
                <w:szCs w:val="22"/>
              </w:rPr>
              <w:t xml:space="preserve"> because all </w:t>
            </w:r>
            <w:r w:rsidR="00A43CF7" w:rsidRPr="00D42D8D">
              <w:rPr>
                <w:rFonts w:ascii="Arial" w:eastAsia="Calibri" w:hAnsi="Arial" w:cs="Arial"/>
                <w:szCs w:val="22"/>
                <w:highlight w:val="yellow"/>
              </w:rPr>
              <w:t>variable</w:t>
            </w:r>
            <w:r w:rsidR="00864BDA" w:rsidRPr="00D42D8D">
              <w:rPr>
                <w:rFonts w:ascii="Arial" w:eastAsia="Calibri" w:hAnsi="Arial" w:cs="Arial"/>
                <w:szCs w:val="22"/>
                <w:highlight w:val="yellow"/>
              </w:rPr>
              <w:t>s</w:t>
            </w:r>
            <w:r w:rsidR="00A43CF7">
              <w:rPr>
                <w:rFonts w:ascii="Arial" w:eastAsia="Calibri" w:hAnsi="Arial" w:cs="Arial"/>
                <w:szCs w:val="22"/>
              </w:rPr>
              <w:t xml:space="preserve"> have a</w:t>
            </w:r>
            <w:r w:rsidR="002F50B0">
              <w:rPr>
                <w:rFonts w:ascii="Arial" w:eastAsia="Calibri" w:hAnsi="Arial" w:cs="Arial"/>
                <w:szCs w:val="22"/>
              </w:rPr>
              <w:t xml:space="preserve"> </w:t>
            </w:r>
            <w:r w:rsidR="002F50B0" w:rsidRPr="006A4543">
              <w:rPr>
                <w:rFonts w:ascii="Arial" w:eastAsia="Calibri" w:hAnsi="Arial" w:cs="Arial"/>
                <w:szCs w:val="22"/>
              </w:rPr>
              <w:t>p</w:t>
            </w:r>
            <w:r w:rsidR="006A4543">
              <w:rPr>
                <w:rFonts w:ascii="Arial" w:eastAsia="Calibri" w:hAnsi="Arial" w:cs="Arial"/>
                <w:szCs w:val="22"/>
              </w:rPr>
              <w:t>-</w:t>
            </w:r>
            <w:r w:rsidR="002F50B0">
              <w:rPr>
                <w:rFonts w:ascii="Arial" w:eastAsia="Calibri" w:hAnsi="Arial" w:cs="Arial"/>
                <w:szCs w:val="22"/>
              </w:rPr>
              <w:t>value &lt; 0.</w:t>
            </w:r>
            <w:r w:rsidR="00A43CF7">
              <w:rPr>
                <w:rFonts w:ascii="Arial" w:eastAsia="Calibri" w:hAnsi="Arial" w:cs="Arial"/>
                <w:szCs w:val="22"/>
              </w:rPr>
              <w:t xml:space="preserve">05 and </w:t>
            </w:r>
            <w:r w:rsidR="00A43CF7" w:rsidRPr="00A43CF7">
              <w:rPr>
                <w:rFonts w:ascii="Arial" w:eastAsia="Calibri" w:hAnsi="Arial" w:cs="Arial"/>
                <w:szCs w:val="22"/>
                <w:highlight w:val="yellow"/>
              </w:rPr>
              <w:t>t-statistics</w:t>
            </w:r>
            <w:r w:rsidR="002F50B0">
              <w:rPr>
                <w:rFonts w:ascii="Arial" w:eastAsia="Calibri" w:hAnsi="Arial" w:cs="Arial"/>
                <w:szCs w:val="22"/>
              </w:rPr>
              <w:t xml:space="preserve"> &gt; 1.</w:t>
            </w:r>
            <w:r w:rsidR="00A43CF7">
              <w:rPr>
                <w:rFonts w:ascii="Arial" w:eastAsia="Calibri" w:hAnsi="Arial" w:cs="Arial"/>
                <w:szCs w:val="22"/>
              </w:rPr>
              <w:t>96.</w:t>
            </w:r>
          </w:p>
          <w:p w14:paraId="63EDBC03" w14:textId="25E5E7C9"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72105">
              <w:rPr>
                <w:rFonts w:ascii="Arial" w:eastAsia="Calibri" w:hAnsi="Arial" w:cs="Arial"/>
                <w:szCs w:val="22"/>
              </w:rPr>
              <w:t>From the data analysis conducted, the results show that Financial Knowledge, Financial Attitude, Personality, and Financial Inclusion have a positive and significant influence on Financial Management Behavior</w:t>
            </w:r>
            <w:r w:rsidRPr="00BA1B01">
              <w:rPr>
                <w:rFonts w:ascii="Arial" w:eastAsia="Calibri" w:hAnsi="Arial" w:cs="Arial"/>
                <w:szCs w:val="22"/>
              </w:rPr>
              <w:t>.</w:t>
            </w:r>
            <w:r w:rsidR="00ED1EAD">
              <w:rPr>
                <w:rFonts w:ascii="Arial" w:eastAsia="Calibri" w:hAnsi="Arial" w:cs="Arial"/>
                <w:szCs w:val="22"/>
              </w:rPr>
              <w:t xml:space="preserve"> </w:t>
            </w:r>
            <w:r w:rsidR="00ED1EAD" w:rsidRPr="00ED1EAD">
              <w:rPr>
                <w:rFonts w:ascii="Arial" w:eastAsia="Calibri" w:hAnsi="Arial" w:cs="Arial"/>
                <w:szCs w:val="22"/>
                <w:highlight w:val="yellow"/>
              </w:rPr>
              <w:t xml:space="preserve">The practical </w:t>
            </w:r>
            <w:proofErr w:type="gramStart"/>
            <w:r w:rsidR="00ED1EAD" w:rsidRPr="00ED1EAD">
              <w:rPr>
                <w:rFonts w:ascii="Arial" w:eastAsia="Calibri" w:hAnsi="Arial" w:cs="Arial"/>
                <w:szCs w:val="22"/>
                <w:highlight w:val="yellow"/>
              </w:rPr>
              <w:t>implication of this research for MSMEs include</w:t>
            </w:r>
            <w:proofErr w:type="gramEnd"/>
            <w:r w:rsidR="00ED1EAD" w:rsidRPr="00ED1EAD">
              <w:rPr>
                <w:rFonts w:ascii="Arial" w:eastAsia="Calibri" w:hAnsi="Arial" w:cs="Arial"/>
                <w:szCs w:val="22"/>
                <w:highlight w:val="yellow"/>
              </w:rPr>
              <w:t xml:space="preserve"> its potential to serve as a reference for more structured financial management and control of cash flow and revenue. Furthermore, it can serve as a reference for business development.</w:t>
            </w:r>
          </w:p>
        </w:tc>
      </w:tr>
    </w:tbl>
    <w:p w14:paraId="28768BF8" w14:textId="77777777" w:rsidR="00636EB2" w:rsidRDefault="00636EB2" w:rsidP="00441B6F">
      <w:pPr>
        <w:pStyle w:val="Body"/>
        <w:spacing w:after="0"/>
        <w:rPr>
          <w:rFonts w:ascii="Arial" w:hAnsi="Arial" w:cs="Arial"/>
          <w:i/>
        </w:rPr>
      </w:pPr>
    </w:p>
    <w:p w14:paraId="66B6A58C" w14:textId="77777777" w:rsidR="00F3022A" w:rsidRDefault="00F3022A" w:rsidP="00441B6F">
      <w:pPr>
        <w:pStyle w:val="Body"/>
        <w:spacing w:after="0"/>
        <w:rPr>
          <w:rFonts w:ascii="Arial" w:hAnsi="Arial" w:cs="Arial"/>
          <w:i/>
        </w:rPr>
      </w:pPr>
    </w:p>
    <w:p w14:paraId="07F9D92F" w14:textId="77777777" w:rsidR="00790ADA" w:rsidRDefault="00A24E7E" w:rsidP="00441B6F">
      <w:pPr>
        <w:pStyle w:val="Body"/>
        <w:spacing w:after="0"/>
        <w:rPr>
          <w:rFonts w:ascii="Arial" w:hAnsi="Arial" w:cs="Arial"/>
          <w:i/>
        </w:rPr>
      </w:pPr>
      <w:r>
        <w:rPr>
          <w:rFonts w:ascii="Arial" w:hAnsi="Arial" w:cs="Arial"/>
          <w:i/>
        </w:rPr>
        <w:t xml:space="preserve">Keywords: </w:t>
      </w:r>
      <w:r w:rsidR="00585F31">
        <w:rPr>
          <w:rFonts w:ascii="Arial" w:hAnsi="Arial" w:cs="Arial"/>
          <w:i/>
        </w:rPr>
        <w:t>Financial Knowledge, Financial Attitude, Personality, Financial Inclusion, Financial Management Behavior</w:t>
      </w:r>
    </w:p>
    <w:p w14:paraId="170D9414" w14:textId="77777777" w:rsidR="00505F06" w:rsidRPr="00A24E7E" w:rsidRDefault="00FE2397" w:rsidP="00441B6F">
      <w:pPr>
        <w:pStyle w:val="Body"/>
        <w:spacing w:after="0"/>
        <w:rPr>
          <w:rFonts w:ascii="Arial" w:hAnsi="Arial" w:cs="Arial"/>
          <w:i/>
        </w:rPr>
      </w:pPr>
      <w:r>
        <w:rPr>
          <w:rFonts w:ascii="Arial" w:hAnsi="Arial" w:cs="Arial"/>
          <w:i/>
        </w:rPr>
        <w:t xml:space="preserve"> </w:t>
      </w:r>
    </w:p>
    <w:p w14:paraId="7EF678FC"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08C64D1" w14:textId="77777777" w:rsidR="00E20019" w:rsidRPr="00FB3A86" w:rsidRDefault="00E20019" w:rsidP="00441B6F">
      <w:pPr>
        <w:pStyle w:val="AbstHead"/>
        <w:spacing w:after="0"/>
        <w:jc w:val="both"/>
        <w:rPr>
          <w:rFonts w:ascii="Arial" w:hAnsi="Arial" w:cs="Arial"/>
        </w:rPr>
      </w:pPr>
    </w:p>
    <w:p w14:paraId="350476C6" w14:textId="796E265E" w:rsidR="00B01FCD" w:rsidRDefault="00585F31" w:rsidP="00441B6F">
      <w:pPr>
        <w:pStyle w:val="Body"/>
        <w:spacing w:after="0"/>
        <w:rPr>
          <w:rFonts w:ascii="Arial" w:hAnsi="Arial" w:cs="Arial"/>
        </w:rPr>
      </w:pPr>
      <w:r>
        <w:rPr>
          <w:rFonts w:ascii="Arial" w:hAnsi="Arial" w:cs="Arial"/>
        </w:rPr>
        <w:t>The existence of th</w:t>
      </w:r>
      <w:r w:rsidR="00864BDA">
        <w:rPr>
          <w:rFonts w:ascii="Arial" w:hAnsi="Arial" w:cs="Arial"/>
        </w:rPr>
        <w:t xml:space="preserve">e Micro, Small, and Medium </w:t>
      </w:r>
      <w:r w:rsidR="00864BDA" w:rsidRPr="002126FB">
        <w:rPr>
          <w:rFonts w:ascii="Arial" w:hAnsi="Arial" w:cs="Arial"/>
          <w:highlight w:val="yellow"/>
        </w:rPr>
        <w:t>Enter</w:t>
      </w:r>
      <w:r w:rsidRPr="002126FB">
        <w:rPr>
          <w:rFonts w:ascii="Arial" w:hAnsi="Arial" w:cs="Arial"/>
          <w:highlight w:val="yellow"/>
        </w:rPr>
        <w:t>prises</w:t>
      </w:r>
      <w:r>
        <w:rPr>
          <w:rFonts w:ascii="Arial" w:hAnsi="Arial" w:cs="Arial"/>
        </w:rPr>
        <w:t xml:space="preserve"> (MSMEs) sector provides </w:t>
      </w:r>
      <w:proofErr w:type="spellStart"/>
      <w:r>
        <w:rPr>
          <w:rFonts w:ascii="Arial" w:hAnsi="Arial" w:cs="Arial"/>
        </w:rPr>
        <w:t>on</w:t>
      </w:r>
      <w:proofErr w:type="spellEnd"/>
      <w:r>
        <w:rPr>
          <w:rFonts w:ascii="Arial" w:hAnsi="Arial" w:cs="Arial"/>
        </w:rPr>
        <w:t xml:space="preserve"> overview of the socio-economic conditions that represen</w:t>
      </w:r>
      <w:r w:rsidR="00A270F8">
        <w:rPr>
          <w:rFonts w:ascii="Arial" w:hAnsi="Arial" w:cs="Arial"/>
        </w:rPr>
        <w:t xml:space="preserve">t Indonesian society. Data on the </w:t>
      </w:r>
      <w:r w:rsidR="00A270F8" w:rsidRPr="007201FF">
        <w:rPr>
          <w:rFonts w:ascii="Arial" w:hAnsi="Arial" w:cs="Arial"/>
          <w:highlight w:val="yellow"/>
        </w:rPr>
        <w:t>Coordinating Ministry for Economic Affairs in 2023</w:t>
      </w:r>
      <w:r w:rsidR="00A620F5">
        <w:rPr>
          <w:rFonts w:ascii="Arial" w:hAnsi="Arial" w:cs="Arial"/>
        </w:rPr>
        <w:t xml:space="preserve"> </w:t>
      </w:r>
      <w:r w:rsidR="00A620F5">
        <w:rPr>
          <w:rFonts w:ascii="Arial" w:hAnsi="Arial" w:cs="Arial"/>
        </w:rPr>
        <w:fldChar w:fldCharType="begin" w:fldLock="1"/>
      </w:r>
      <w:r w:rsidR="00A620F5">
        <w:rPr>
          <w:rFonts w:ascii="Arial" w:hAnsi="Arial" w:cs="Arial"/>
        </w:rPr>
        <w:instrText>ADDIN CSL_CITATION {"citationItems":[{"id":"ITEM-1","itemData":{"author":[{"dropping-particle":"","family":"Ekon","given":"","non-dropping-particle":"","parse-names":false,"suffix":""}],"container-title":"EKON","id":"ITEM-1","issued":{"date-parts":[["2023"]]},"title":"Dorongan UMKM Naik Kelas dan Go Export, Pemerintah Siapkan Ekosistem Pembiayaan yang Terintegrasi","type":"webpage"},"uris":["http://www.mendeley.com/documents/?uuid=fec76cdc-bd4b-454e-a0b4-2a725a51f70a"]}],"mendeley":{"formattedCitation":"(1)","plainTextFormattedCitation":"(1)","previouslyFormattedCitation":"(1)"},"properties":{"noteIndex":0},"schema":"https://github.com/citation-style-language/schema/raw/master/csl-citation.json"}</w:instrText>
      </w:r>
      <w:r w:rsidR="00A620F5">
        <w:rPr>
          <w:rFonts w:ascii="Arial" w:hAnsi="Arial" w:cs="Arial"/>
        </w:rPr>
        <w:fldChar w:fldCharType="separate"/>
      </w:r>
      <w:r w:rsidR="00A620F5" w:rsidRPr="00A620F5">
        <w:rPr>
          <w:rFonts w:ascii="Arial" w:hAnsi="Arial" w:cs="Arial"/>
          <w:noProof/>
        </w:rPr>
        <w:t>(1)</w:t>
      </w:r>
      <w:r w:rsidR="00A620F5">
        <w:rPr>
          <w:rFonts w:ascii="Arial" w:hAnsi="Arial" w:cs="Arial"/>
        </w:rPr>
        <w:fldChar w:fldCharType="end"/>
      </w:r>
      <w:r w:rsidR="007201FF">
        <w:rPr>
          <w:rFonts w:ascii="Arial" w:hAnsi="Arial" w:cs="Arial"/>
        </w:rPr>
        <w:t xml:space="preserve">, </w:t>
      </w:r>
      <w:r>
        <w:rPr>
          <w:rFonts w:ascii="Arial" w:hAnsi="Arial" w:cs="Arial"/>
        </w:rPr>
        <w:t>MSMEs in Indonesia have fully contributed to absorbing 97% of jobs and have contrib</w:t>
      </w:r>
      <w:r w:rsidR="00AF25BB">
        <w:rPr>
          <w:rFonts w:ascii="Arial" w:hAnsi="Arial" w:cs="Arial"/>
        </w:rPr>
        <w:t>uted 61% or equivalent to IDR 9,</w:t>
      </w:r>
      <w:r>
        <w:rPr>
          <w:rFonts w:ascii="Arial" w:hAnsi="Arial" w:cs="Arial"/>
        </w:rPr>
        <w:t xml:space="preserve">580 </w:t>
      </w:r>
      <w:r w:rsidRPr="002126FB">
        <w:rPr>
          <w:rFonts w:ascii="Arial" w:hAnsi="Arial" w:cs="Arial"/>
          <w:highlight w:val="yellow"/>
        </w:rPr>
        <w:t>tril</w:t>
      </w:r>
      <w:r w:rsidR="00864BDA" w:rsidRPr="002126FB">
        <w:rPr>
          <w:rFonts w:ascii="Arial" w:hAnsi="Arial" w:cs="Arial"/>
          <w:highlight w:val="yellow"/>
        </w:rPr>
        <w:t>lion</w:t>
      </w:r>
      <w:r w:rsidR="00864BDA">
        <w:rPr>
          <w:rFonts w:ascii="Arial" w:hAnsi="Arial" w:cs="Arial"/>
        </w:rPr>
        <w:t xml:space="preserve"> to the Gross Domestic </w:t>
      </w:r>
      <w:r w:rsidR="00864BDA" w:rsidRPr="00CF398C">
        <w:rPr>
          <w:rFonts w:ascii="Arial" w:hAnsi="Arial" w:cs="Arial"/>
          <w:highlight w:val="yellow"/>
        </w:rPr>
        <w:t>Brute</w:t>
      </w:r>
      <w:r>
        <w:rPr>
          <w:rFonts w:ascii="Arial" w:hAnsi="Arial" w:cs="Arial"/>
        </w:rPr>
        <w:t xml:space="preserve"> (GDP). Therefore, it is hope that all pasties need to support the growth of MSMEs amidst increasing competitive business competition. Based on </w:t>
      </w:r>
      <w:r>
        <w:rPr>
          <w:rFonts w:ascii="Arial" w:hAnsi="Arial" w:cs="Arial"/>
        </w:rPr>
        <w:lastRenderedPageBreak/>
        <w:t xml:space="preserve">data </w:t>
      </w:r>
      <w:r w:rsidR="007201FF">
        <w:rPr>
          <w:rFonts w:ascii="Arial" w:hAnsi="Arial" w:cs="Arial"/>
        </w:rPr>
        <w:t xml:space="preserve">from </w:t>
      </w:r>
      <w:r w:rsidR="007201FF" w:rsidRPr="007201FF">
        <w:rPr>
          <w:rFonts w:ascii="Arial" w:hAnsi="Arial" w:cs="Arial"/>
        </w:rPr>
        <w:t>the</w:t>
      </w:r>
      <w:r w:rsidR="007201FF" w:rsidRPr="007201FF">
        <w:rPr>
          <w:rFonts w:ascii="Arial" w:hAnsi="Arial" w:cs="Arial"/>
          <w:highlight w:val="yellow"/>
        </w:rPr>
        <w:t xml:space="preserve"> Central </w:t>
      </w:r>
      <w:proofErr w:type="spellStart"/>
      <w:r w:rsidR="007201FF" w:rsidRPr="007201FF">
        <w:rPr>
          <w:rFonts w:ascii="Arial" w:hAnsi="Arial" w:cs="Arial"/>
          <w:highlight w:val="yellow"/>
        </w:rPr>
        <w:t>Statitics</w:t>
      </w:r>
      <w:proofErr w:type="spellEnd"/>
      <w:r w:rsidR="007201FF" w:rsidRPr="007201FF">
        <w:rPr>
          <w:rFonts w:ascii="Arial" w:hAnsi="Arial" w:cs="Arial"/>
          <w:highlight w:val="yellow"/>
        </w:rPr>
        <w:t xml:space="preserve"> Agency of </w:t>
      </w:r>
      <w:proofErr w:type="spellStart"/>
      <w:r w:rsidR="007201FF" w:rsidRPr="007201FF">
        <w:rPr>
          <w:rFonts w:ascii="Arial" w:hAnsi="Arial" w:cs="Arial"/>
          <w:highlight w:val="yellow"/>
        </w:rPr>
        <w:t>Purbalingga</w:t>
      </w:r>
      <w:proofErr w:type="spellEnd"/>
      <w:r w:rsidR="007201FF" w:rsidRPr="007201FF">
        <w:rPr>
          <w:rFonts w:ascii="Arial" w:hAnsi="Arial" w:cs="Arial"/>
          <w:highlight w:val="yellow"/>
        </w:rPr>
        <w:t xml:space="preserve"> in 2023</w:t>
      </w:r>
      <w:r w:rsidR="00A620F5">
        <w:rPr>
          <w:rFonts w:ascii="Arial" w:hAnsi="Arial" w:cs="Arial"/>
        </w:rPr>
        <w:t xml:space="preserve"> </w:t>
      </w:r>
      <w:r w:rsidR="00A620F5">
        <w:rPr>
          <w:rFonts w:ascii="Arial" w:hAnsi="Arial" w:cs="Arial"/>
        </w:rPr>
        <w:fldChar w:fldCharType="begin" w:fldLock="1"/>
      </w:r>
      <w:r w:rsidR="00A620F5">
        <w:rPr>
          <w:rFonts w:ascii="Arial" w:hAnsi="Arial" w:cs="Arial"/>
        </w:rPr>
        <w:instrText>ADDIN CSL_CITATION {"citationItems":[{"id":"ITEM-1","itemData":{"author":[{"dropping-particle":"","family":"Purbalingga","given":"Badan Pusat Statistik Kabupaten","non-dropping-particle":"","parse-names":false,"suffix":""}],"container-title":"Purbalinggakab","id":"ITEM-1","issued":{"date-parts":[["2023"]]},"title":"Jumlah Usaha Menengah, Kecil, dan Mikro (UMKM) Menurut Kecamatan di Kabupaten Purbalingga (Unit)","type":"webpage"},"uris":["http://www.mendeley.com/documents/?uuid=d8ffd545-0c36-42bc-8d51-c75fb93cd2c4"]}],"mendeley":{"formattedCitation":"(2)","plainTextFormattedCitation":"(2)","previouslyFormattedCitation":"(2)"},"properties":{"noteIndex":0},"schema":"https://github.com/citation-style-language/schema/raw/master/csl-citation.json"}</w:instrText>
      </w:r>
      <w:r w:rsidR="00A620F5">
        <w:rPr>
          <w:rFonts w:ascii="Arial" w:hAnsi="Arial" w:cs="Arial"/>
        </w:rPr>
        <w:fldChar w:fldCharType="separate"/>
      </w:r>
      <w:r w:rsidR="00A620F5" w:rsidRPr="00A620F5">
        <w:rPr>
          <w:rFonts w:ascii="Arial" w:hAnsi="Arial" w:cs="Arial"/>
          <w:noProof/>
        </w:rPr>
        <w:t>(2)</w:t>
      </w:r>
      <w:r w:rsidR="00A620F5">
        <w:rPr>
          <w:rFonts w:ascii="Arial" w:hAnsi="Arial" w:cs="Arial"/>
        </w:rPr>
        <w:fldChar w:fldCharType="end"/>
      </w:r>
      <w:r w:rsidR="007201FF">
        <w:rPr>
          <w:rFonts w:ascii="Arial" w:hAnsi="Arial" w:cs="Arial"/>
        </w:rPr>
        <w:t xml:space="preserve">, </w:t>
      </w:r>
      <w:r>
        <w:rPr>
          <w:rFonts w:ascii="Arial" w:hAnsi="Arial" w:cs="Arial"/>
        </w:rPr>
        <w:t xml:space="preserve">the number of MSMEs in </w:t>
      </w:r>
      <w:proofErr w:type="spellStart"/>
      <w:r>
        <w:rPr>
          <w:rFonts w:ascii="Arial" w:hAnsi="Arial" w:cs="Arial"/>
        </w:rPr>
        <w:t>Purbali</w:t>
      </w:r>
      <w:r w:rsidR="00AF25BB">
        <w:rPr>
          <w:rFonts w:ascii="Arial" w:hAnsi="Arial" w:cs="Arial"/>
        </w:rPr>
        <w:t>ngga</w:t>
      </w:r>
      <w:proofErr w:type="spellEnd"/>
      <w:r w:rsidR="00AF25BB">
        <w:rPr>
          <w:rFonts w:ascii="Arial" w:hAnsi="Arial" w:cs="Arial"/>
        </w:rPr>
        <w:t xml:space="preserve"> Regency was recorded at 98,</w:t>
      </w:r>
      <w:r>
        <w:rPr>
          <w:rFonts w:ascii="Arial" w:hAnsi="Arial" w:cs="Arial"/>
        </w:rPr>
        <w:t xml:space="preserve">247 MSMEs in 2023. The government </w:t>
      </w:r>
      <w:r w:rsidR="005C3335">
        <w:rPr>
          <w:rFonts w:ascii="Arial" w:hAnsi="Arial" w:cs="Arial"/>
        </w:rPr>
        <w:t xml:space="preserve">consistently provides training and knowledge to the numerous MSMEs in </w:t>
      </w:r>
      <w:proofErr w:type="spellStart"/>
      <w:r w:rsidR="005C3335">
        <w:rPr>
          <w:rFonts w:ascii="Arial" w:hAnsi="Arial" w:cs="Arial"/>
        </w:rPr>
        <w:t>Purbalingga</w:t>
      </w:r>
      <w:proofErr w:type="spellEnd"/>
      <w:r w:rsidR="005C3335">
        <w:rPr>
          <w:rFonts w:ascii="Arial" w:hAnsi="Arial" w:cs="Arial"/>
        </w:rPr>
        <w:t xml:space="preserve"> Regency regarding business opportunities, resource utilization, and employment. This is because many MSMEs in </w:t>
      </w:r>
      <w:proofErr w:type="spellStart"/>
      <w:r w:rsidR="005C3335">
        <w:rPr>
          <w:rFonts w:ascii="Arial" w:hAnsi="Arial" w:cs="Arial"/>
        </w:rPr>
        <w:t>Purbalingga</w:t>
      </w:r>
      <w:proofErr w:type="spellEnd"/>
      <w:r w:rsidR="005C3335">
        <w:rPr>
          <w:rFonts w:ascii="Arial" w:hAnsi="Arial" w:cs="Arial"/>
        </w:rPr>
        <w:t xml:space="preserve"> Regency are still merely </w:t>
      </w:r>
      <w:r w:rsidR="006C04E2">
        <w:rPr>
          <w:rFonts w:ascii="Arial" w:hAnsi="Arial" w:cs="Arial"/>
        </w:rPr>
        <w:t>trading</w:t>
      </w:r>
      <w:r w:rsidR="005C3335">
        <w:rPr>
          <w:rFonts w:ascii="Arial" w:hAnsi="Arial" w:cs="Arial"/>
        </w:rPr>
        <w:t xml:space="preserve"> water</w:t>
      </w:r>
      <w:r w:rsidR="007201FF">
        <w:rPr>
          <w:rFonts w:ascii="Arial" w:hAnsi="Arial" w:cs="Arial"/>
        </w:rPr>
        <w:t xml:space="preserve">, information from </w:t>
      </w:r>
      <w:proofErr w:type="spellStart"/>
      <w:r w:rsidR="00390DB8">
        <w:rPr>
          <w:rFonts w:ascii="Arial" w:hAnsi="Arial" w:cs="Arial"/>
          <w:highlight w:val="yellow"/>
        </w:rPr>
        <w:t>a</w:t>
      </w:r>
      <w:r w:rsidR="007201FF" w:rsidRPr="007201FF">
        <w:rPr>
          <w:rFonts w:ascii="Arial" w:hAnsi="Arial" w:cs="Arial"/>
          <w:highlight w:val="yellow"/>
        </w:rPr>
        <w:t>ntaranews</w:t>
      </w:r>
      <w:proofErr w:type="spellEnd"/>
      <w:r w:rsidR="007201FF" w:rsidRPr="007201FF">
        <w:rPr>
          <w:rFonts w:ascii="Arial" w:hAnsi="Arial" w:cs="Arial"/>
          <w:highlight w:val="yellow"/>
        </w:rPr>
        <w:t xml:space="preserve"> 2023</w:t>
      </w:r>
      <w:r w:rsidR="00A620F5">
        <w:rPr>
          <w:rFonts w:ascii="Arial" w:hAnsi="Arial" w:cs="Arial"/>
        </w:rPr>
        <w:t xml:space="preserve"> </w:t>
      </w:r>
      <w:r w:rsidR="00A620F5">
        <w:rPr>
          <w:rFonts w:ascii="Arial" w:hAnsi="Arial" w:cs="Arial"/>
        </w:rPr>
        <w:fldChar w:fldCharType="begin" w:fldLock="1"/>
      </w:r>
      <w:r w:rsidR="00D42D8D">
        <w:rPr>
          <w:rFonts w:ascii="Arial" w:hAnsi="Arial" w:cs="Arial"/>
        </w:rPr>
        <w:instrText>ADDIN CSL_CITATION {"citationItems":[{"id":"ITEM-1","itemData":{"author":[{"dropping-particle":"","family":"Sumarwoto","given":"","non-dropping-particle":"","parse-names":false,"suffix":""}],"container-title":"antaranews","id":"ITEM-1","issued":{"date-parts":[["2023"]]},"title":"Pemkab Purbalingga Ingatkan Pelaku UMKM Tidak Jalan di Tempat","type":"webpage"},"uris":["http://www.mendeley.com/documents/?uuid=485df72f-b53c-40d5-8cbe-c48de53561ca"]}],"mendeley":{"formattedCitation":"(3)","plainTextFormattedCitation":"(3)","previouslyFormattedCitation":"(3)"},"properties":{"noteIndex":0},"schema":"https://github.com/citation-style-language/schema/raw/master/csl-citation.json"}</w:instrText>
      </w:r>
      <w:r w:rsidR="00A620F5">
        <w:rPr>
          <w:rFonts w:ascii="Arial" w:hAnsi="Arial" w:cs="Arial"/>
        </w:rPr>
        <w:fldChar w:fldCharType="separate"/>
      </w:r>
      <w:r w:rsidR="00A620F5" w:rsidRPr="00A620F5">
        <w:rPr>
          <w:rFonts w:ascii="Arial" w:hAnsi="Arial" w:cs="Arial"/>
          <w:noProof/>
        </w:rPr>
        <w:t>(3)</w:t>
      </w:r>
      <w:r w:rsidR="00A620F5">
        <w:rPr>
          <w:rFonts w:ascii="Arial" w:hAnsi="Arial" w:cs="Arial"/>
        </w:rPr>
        <w:fldChar w:fldCharType="end"/>
      </w:r>
      <w:r w:rsidR="005C3335">
        <w:rPr>
          <w:rFonts w:ascii="Arial" w:hAnsi="Arial" w:cs="Arial"/>
        </w:rPr>
        <w:t>. Therefore, it can be concluded that MSMEs still lack knowledge and do not manage their businesses effectively.</w:t>
      </w:r>
    </w:p>
    <w:p w14:paraId="074D6366" w14:textId="77777777" w:rsidR="005C3335" w:rsidRDefault="005C3335" w:rsidP="00441B6F">
      <w:pPr>
        <w:pStyle w:val="Body"/>
        <w:spacing w:after="0"/>
        <w:rPr>
          <w:rFonts w:ascii="Arial" w:hAnsi="Arial" w:cs="Arial"/>
        </w:rPr>
      </w:pPr>
    </w:p>
    <w:p w14:paraId="3EEAEEE3" w14:textId="68B6D10A" w:rsidR="005C3335" w:rsidRDefault="005C3335" w:rsidP="00441B6F">
      <w:pPr>
        <w:pStyle w:val="Body"/>
        <w:spacing w:after="0"/>
        <w:rPr>
          <w:rFonts w:ascii="Arial" w:hAnsi="Arial" w:cs="Arial"/>
        </w:rPr>
      </w:pPr>
      <w:r>
        <w:rPr>
          <w:rFonts w:ascii="Arial" w:hAnsi="Arial" w:cs="Arial"/>
        </w:rPr>
        <w:t xml:space="preserve">Financial management behavior is a common problem faced by MSMEs that neglect good financial governance. Financial strategy is a method for achieving good financial management, </w:t>
      </w:r>
      <w:r w:rsidR="004679C1">
        <w:rPr>
          <w:rFonts w:ascii="Arial" w:hAnsi="Arial" w:cs="Arial"/>
        </w:rPr>
        <w:t>including activities such as financial planning, making investment decisions, managing insurance, and using credit wisely</w:t>
      </w:r>
      <w:r>
        <w:rPr>
          <w:rFonts w:ascii="Arial" w:hAnsi="Arial" w:cs="Arial"/>
        </w:rPr>
        <w:t xml:space="preserve">. Various factors influence financial management behavior, </w:t>
      </w:r>
      <w:r w:rsidR="008D3CA5">
        <w:rPr>
          <w:rFonts w:ascii="Arial" w:hAnsi="Arial" w:cs="Arial"/>
        </w:rPr>
        <w:t xml:space="preserve">including financial knowledge, financial attitude, personality, and financial inclusion. </w:t>
      </w:r>
      <w:r w:rsidR="00222E4E" w:rsidRPr="00222E4E">
        <w:rPr>
          <w:rFonts w:ascii="Arial" w:hAnsi="Arial" w:cs="Arial"/>
          <w:highlight w:val="yellow"/>
        </w:rPr>
        <w:t>By managing finances well, individual will not be trapped in behavior that lead to unlimited</w:t>
      </w:r>
      <w:r w:rsidR="00887F0C">
        <w:rPr>
          <w:rFonts w:ascii="Arial" w:hAnsi="Arial" w:cs="Arial"/>
        </w:rPr>
        <w:t xml:space="preserve"> </w:t>
      </w:r>
      <w:r w:rsidR="00887F0C">
        <w:rPr>
          <w:rFonts w:ascii="Arial" w:hAnsi="Arial" w:cs="Arial"/>
        </w:rPr>
        <w:fldChar w:fldCharType="begin" w:fldLock="1"/>
      </w:r>
      <w:r w:rsidR="00D42D8D">
        <w:rPr>
          <w:rFonts w:ascii="Arial" w:hAnsi="Arial" w:cs="Arial"/>
        </w:rPr>
        <w:instrText>ADDIN CSL_CITATION {"citationItems":[{"id":"ITEM-1","itemData":{"ISSN":"2622-6383","author":[{"dropping-particle":"","family":"Wardhani","given":"Byan Satia","non-dropping-particle":"","parse-names":false,"suffix":""},{"dropping-particle":"","family":"Irawati","given":"Zulfa","non-dropping-particle":"","parse-names":false,"suffix":""}],"container-title":"Paradoks","id":"ITEM-1","issue":"1","issued":{"date-parts":[["2025"]]},"page":"1561-1588","title":"Pengaruh Literasi Keuangan, Pengetahuan Keuangan Dan Sikap Keuangan Terhadap Perilaku Manajemen Keuangan Pada Pelaku Umkm Kuliner Di Kabupaten Sukoharjo","type":"article-journal","volume":"8"},"uris":["http://www.mendeley.com/documents/?uuid=d3755183-8d7c-4229-8dd4-92c0a006ebed"]}],"mendeley":{"formattedCitation":"(4)","plainTextFormattedCitation":"(4)","previouslyFormattedCitation":"(4)"},"properties":{"noteIndex":0},"schema":"https://github.com/citation-style-language/schema/raw/master/csl-citation.json"}</w:instrText>
      </w:r>
      <w:r w:rsidR="00887F0C">
        <w:rPr>
          <w:rFonts w:ascii="Arial" w:hAnsi="Arial" w:cs="Arial"/>
        </w:rPr>
        <w:fldChar w:fldCharType="separate"/>
      </w:r>
      <w:r w:rsidR="00A620F5" w:rsidRPr="00A620F5">
        <w:rPr>
          <w:rFonts w:ascii="Arial" w:hAnsi="Arial" w:cs="Arial"/>
          <w:noProof/>
        </w:rPr>
        <w:t>(4)</w:t>
      </w:r>
      <w:r w:rsidR="00887F0C">
        <w:rPr>
          <w:rFonts w:ascii="Arial" w:hAnsi="Arial" w:cs="Arial"/>
        </w:rPr>
        <w:fldChar w:fldCharType="end"/>
      </w:r>
      <w:r w:rsidR="00222E4E">
        <w:rPr>
          <w:rFonts w:ascii="Arial" w:hAnsi="Arial" w:cs="Arial"/>
        </w:rPr>
        <w:t>.</w:t>
      </w:r>
      <w:r w:rsidR="00864BDA">
        <w:rPr>
          <w:rFonts w:ascii="Arial" w:hAnsi="Arial" w:cs="Arial"/>
        </w:rPr>
        <w:t xml:space="preserve"> </w:t>
      </w:r>
      <w:r w:rsidR="008D3CA5" w:rsidRPr="002126FB">
        <w:rPr>
          <w:rFonts w:ascii="Arial" w:hAnsi="Arial" w:cs="Arial"/>
          <w:highlight w:val="yellow"/>
        </w:rPr>
        <w:t>The</w:t>
      </w:r>
      <w:r w:rsidR="008D3CA5">
        <w:rPr>
          <w:rFonts w:ascii="Arial" w:hAnsi="Arial" w:cs="Arial"/>
        </w:rPr>
        <w:t xml:space="preserve"> reason research chose these variable is that if business owner have adequate financial understanding, they will naturally tend to have better abilities in managing their finance wisely </w:t>
      </w:r>
      <w:r w:rsidR="008D3CA5">
        <w:rPr>
          <w:rFonts w:ascii="Arial" w:hAnsi="Arial" w:cs="Arial"/>
        </w:rPr>
        <w:fldChar w:fldCharType="begin" w:fldLock="1"/>
      </w:r>
      <w:r w:rsidR="00D42D8D">
        <w:rPr>
          <w:rFonts w:ascii="Arial" w:hAnsi="Arial" w:cs="Arial"/>
        </w:rPr>
        <w:instrText>ADDIN CSL_CITATION {"citationItems":[{"id":"ITEM-1","itemData":{"abstract":"The purpose of this study is Financial Knowledge, Financial Attitudes and Financial Literacy on Financial Management Behavior in Ayam Penyet MSME Actors in Laut Dendang Village. This research is a quantitative research with data collection techniques using a questionnaire. The sample in this study amounted to 48 respondents. The sampling technique used is accidental sampling method. Processing primary data using statistical analysis techniques Package f or Social Science (SPSS) with multiple regression analysis method. The results of this study indicate that simultaneously the variables of f inancial obligations, f inancial knowledge and f inancial attitudes have a positive ef f ect on financial management behavior. Partially, each independent variable has a positive ef f ect on f inancial management behavior.","author":[{"dropping-particle":"","family":"Putri","given":"Rafika","non-dropping-particle":"","parse-names":false,"suffix":""},{"dropping-particle":"","family":"Siregar","given":"Qahfi Romula","non-dropping-particle":"","parse-names":false,"suffix":""}],"container-title":"JURNAL AKMAMI : Jurnal Akuntansi, Manajemen, Ekonomi","id":"ITEM-1","issue":"3","issued":{"date-parts":[["2022"]]},"page":"580-592","title":"Pengaruh Pengetahuan Keuangan, Sikap Keuangan Dan Literasi Keuangan Terhadap Perilaku Manajemen Keuangan Pada Pelaku Umkm Ayam Penyet Di Desa Laut Dendang","type":"article-journal","volume":"3"},"uris":["http://www.mendeley.com/documents/?uuid=070a83f3-436b-4007-b242-d91f7a84d321"]}],"mendeley":{"formattedCitation":"(5)","plainTextFormattedCitation":"(5)","previouslyFormattedCitation":"(5)"},"properties":{"noteIndex":0},"schema":"https://github.com/citation-style-language/schema/raw/master/csl-citation.json"}</w:instrText>
      </w:r>
      <w:r w:rsidR="008D3CA5">
        <w:rPr>
          <w:rFonts w:ascii="Arial" w:hAnsi="Arial" w:cs="Arial"/>
        </w:rPr>
        <w:fldChar w:fldCharType="separate"/>
      </w:r>
      <w:r w:rsidR="00A620F5" w:rsidRPr="00A620F5">
        <w:rPr>
          <w:rFonts w:ascii="Arial" w:hAnsi="Arial" w:cs="Arial"/>
          <w:noProof/>
        </w:rPr>
        <w:t>(5)</w:t>
      </w:r>
      <w:r w:rsidR="008D3CA5">
        <w:rPr>
          <w:rFonts w:ascii="Arial" w:hAnsi="Arial" w:cs="Arial"/>
        </w:rPr>
        <w:fldChar w:fldCharType="end"/>
      </w:r>
      <w:r w:rsidR="008D3CA5">
        <w:rPr>
          <w:rFonts w:ascii="Arial" w:hAnsi="Arial" w:cs="Arial"/>
        </w:rPr>
        <w:t>. Second, a positive financial attitude</w:t>
      </w:r>
      <w:r w:rsidR="00246AD1">
        <w:rPr>
          <w:rFonts w:ascii="Arial" w:hAnsi="Arial" w:cs="Arial"/>
        </w:rPr>
        <w:t xml:space="preserve"> will generally motivate business actors to </w:t>
      </w:r>
      <w:r w:rsidR="007567C9">
        <w:rPr>
          <w:rFonts w:ascii="Arial" w:hAnsi="Arial" w:cs="Arial"/>
        </w:rPr>
        <w:t xml:space="preserve">make planned business </w:t>
      </w:r>
      <w:r w:rsidR="007567C9" w:rsidRPr="002126FB">
        <w:rPr>
          <w:rFonts w:ascii="Arial" w:hAnsi="Arial" w:cs="Arial"/>
          <w:highlight w:val="yellow"/>
        </w:rPr>
        <w:t>decisions</w:t>
      </w:r>
      <w:r w:rsidR="007567C9">
        <w:rPr>
          <w:rFonts w:ascii="Arial" w:hAnsi="Arial" w:cs="Arial"/>
        </w:rPr>
        <w:t xml:space="preserve"> </w:t>
      </w:r>
      <w:r w:rsidR="007567C9">
        <w:rPr>
          <w:rFonts w:ascii="Arial" w:hAnsi="Arial" w:cs="Arial"/>
        </w:rPr>
        <w:fldChar w:fldCharType="begin" w:fldLock="1"/>
      </w:r>
      <w:r w:rsidR="00D42D8D">
        <w:rPr>
          <w:rFonts w:ascii="Arial" w:hAnsi="Arial" w:cs="Arial"/>
        </w:rPr>
        <w:instrText>ADDIN CSL_CITATION {"citationItems":[{"id":"ITEM-1","itemData":{"DOI":"10.59188/covalue.v15i3.4639","ISSN":"2086-3306","abstract":"Penelitian ini bertujuan untuk mengeksplorasi pengaruh pengetahuan keuangan dan sikap keuangan terhadap perilaku manajemen keuangan pada pelaku UMKM di Kecamatan Cimanggis. Pengetahuan dan sikap keuangan dianggap sebagai faktor penting dalam mempengaruhi praktik pengelolaan keuangan yang dapat berdampak pada kinerja dan keberlanjutan UMKM. Penelitian ini menggunakan metode kuantitatif dengan teknik survei dan melibatkan 25 pelaku UMKM sebagai sampel. Data dikumpulkan melalui kuesioner dan dianalisis menggunakan regresi linier berganda. Hasil penelitian menunjukkan bahwa baik pengetahuan keuangan maupun sikap keuangan memiliki pengaruh yang positif dan signifikan terhadap perilaku manajemen keuangan. Temuan ini menunjukkan bahwa peningkatan pengetahuan dan sikap keuangan dapat memperbaiki praktik pengelolaan keuangan UMKM. Rekomendasi dari penelitian ini mencakup perlunya pelatihan yang lebih terfokus pada peningkatan pengetahuan dan sikap keuangan untuk mendukung pelaku UMKM dalam mengelola keuangan mereka secara lebih efektif. Hasil penelitian ini diharapkan dapat memberikan kontribusi bagi pengambil kebijakan, penyelenggara pelatihan, dan pelaku UMKM dalam upaya meningkatkan manajemen keuangan usaha.","author":[{"dropping-particle":"","family":"Riesnandar Wahyu","given":"Edi","non-dropping-particle":"","parse-names":false,"suffix":""},{"dropping-particle":"","family":"Nugraha","given":"Angga","non-dropping-particle":"","parse-names":false,"suffix":""},{"dropping-particle":"","family":"Rizieq Usman","given":"Muhammad","non-dropping-particle":"","parse-names":false,"suffix":""}],"container-title":"Co-Value Jurnal Ekonomi Koperasi dan kewirausahaan","id":"ITEM-1","issue":"3","issued":{"date-parts":[["2024"]]},"title":"Pengaruh Pengetahuan Keuangan dan Sikap Keuangan terhadap Perilaku Manajemen Keuangan pada Pelaku UMKM di Kecamatan Cimanggis","type":"article-journal","volume":"15"},"uris":["http://www.mendeley.com/documents/?uuid=0795557d-e410-4b72-935e-94aa2d395b7e"]}],"mendeley":{"formattedCitation":"(6)","plainTextFormattedCitation":"(6)","previouslyFormattedCitation":"(6)"},"properties":{"noteIndex":0},"schema":"https://github.com/citation-style-language/schema/raw/master/csl-citation.json"}</w:instrText>
      </w:r>
      <w:r w:rsidR="007567C9">
        <w:rPr>
          <w:rFonts w:ascii="Arial" w:hAnsi="Arial" w:cs="Arial"/>
        </w:rPr>
        <w:fldChar w:fldCharType="separate"/>
      </w:r>
      <w:r w:rsidR="00A620F5" w:rsidRPr="00A620F5">
        <w:rPr>
          <w:rFonts w:ascii="Arial" w:hAnsi="Arial" w:cs="Arial"/>
          <w:noProof/>
        </w:rPr>
        <w:t>(6)</w:t>
      </w:r>
      <w:r w:rsidR="007567C9">
        <w:rPr>
          <w:rFonts w:ascii="Arial" w:hAnsi="Arial" w:cs="Arial"/>
        </w:rPr>
        <w:fldChar w:fldCharType="end"/>
      </w:r>
      <w:r w:rsidR="007567C9">
        <w:rPr>
          <w:rFonts w:ascii="Arial" w:hAnsi="Arial" w:cs="Arial"/>
        </w:rPr>
        <w:t xml:space="preserve">. Third, personality will influence how individual plan their finance and use </w:t>
      </w:r>
      <w:r w:rsidR="00F94BE0" w:rsidRPr="00F94BE0">
        <w:rPr>
          <w:rFonts w:ascii="Arial" w:hAnsi="Arial" w:cs="Arial"/>
          <w:highlight w:val="yellow"/>
        </w:rPr>
        <w:t>should be funds</w:t>
      </w:r>
      <w:r w:rsidR="007567C9">
        <w:rPr>
          <w:rFonts w:ascii="Arial" w:hAnsi="Arial" w:cs="Arial"/>
        </w:rPr>
        <w:t xml:space="preserve"> wisely </w:t>
      </w:r>
      <w:r w:rsidR="007567C9">
        <w:rPr>
          <w:rFonts w:ascii="Arial" w:hAnsi="Arial" w:cs="Arial"/>
        </w:rPr>
        <w:fldChar w:fldCharType="begin" w:fldLock="1"/>
      </w:r>
      <w:r w:rsidR="00D42D8D">
        <w:rPr>
          <w:rFonts w:ascii="Arial" w:hAnsi="Arial" w:cs="Arial"/>
        </w:rPr>
        <w:instrText>ADDIN CSL_CITATION {"citationItems":[{"id":"ITEM-1","itemData":{"author":[{"dropping-particle":"","family":"Amelia","given":"","non-dropping-particle":"","parse-names":false,"suffix":""}],"container-title":"Jurnal Maksipreneur: Manajemen, Koperasi, dan Entrepreneurship","id":"ITEM-1","issue":"1","issued":{"date-parts":[["2022"]]},"page":"129-143","title":"Pengaruh Literasi Keuangan , Sikap Keuangan , dan Kepribadian terhadap Perilaku Pengelolaan Keuangan pada Pelaku UMKM Kelurahan Gedong , Jakarta Timur","type":"article-journal","volume":"12"},"uris":["http://www.mendeley.com/documents/?uuid=ba1f6840-fccb-4637-bdd8-f23f6177ed28"]}],"mendeley":{"formattedCitation":"(7)","plainTextFormattedCitation":"(7)","previouslyFormattedCitation":"(7)"},"properties":{"noteIndex":0},"schema":"https://github.com/citation-style-language/schema/raw/master/csl-citation.json"}</w:instrText>
      </w:r>
      <w:r w:rsidR="007567C9">
        <w:rPr>
          <w:rFonts w:ascii="Arial" w:hAnsi="Arial" w:cs="Arial"/>
        </w:rPr>
        <w:fldChar w:fldCharType="separate"/>
      </w:r>
      <w:r w:rsidR="00A620F5" w:rsidRPr="00A620F5">
        <w:rPr>
          <w:rFonts w:ascii="Arial" w:hAnsi="Arial" w:cs="Arial"/>
          <w:noProof/>
        </w:rPr>
        <w:t>(7)</w:t>
      </w:r>
      <w:r w:rsidR="007567C9">
        <w:rPr>
          <w:rFonts w:ascii="Arial" w:hAnsi="Arial" w:cs="Arial"/>
        </w:rPr>
        <w:fldChar w:fldCharType="end"/>
      </w:r>
      <w:r w:rsidR="007567C9">
        <w:rPr>
          <w:rFonts w:ascii="Arial" w:hAnsi="Arial" w:cs="Arial"/>
        </w:rPr>
        <w:t xml:space="preserve">. Fourth, high financial inclusion will certainly </w:t>
      </w:r>
      <w:r w:rsidR="004679C1">
        <w:rPr>
          <w:rFonts w:ascii="Arial" w:hAnsi="Arial" w:cs="Arial"/>
        </w:rPr>
        <w:t>enhance opportunities</w:t>
      </w:r>
      <w:r w:rsidR="007567C9">
        <w:rPr>
          <w:rFonts w:ascii="Arial" w:hAnsi="Arial" w:cs="Arial"/>
        </w:rPr>
        <w:t xml:space="preserve"> for MSMEs to obtain capital for expansion and investment purpose </w:t>
      </w:r>
      <w:r w:rsidR="007567C9">
        <w:rPr>
          <w:rFonts w:ascii="Arial" w:hAnsi="Arial" w:cs="Arial"/>
        </w:rPr>
        <w:fldChar w:fldCharType="begin" w:fldLock="1"/>
      </w:r>
      <w:r w:rsidR="00D42D8D">
        <w:rPr>
          <w:rFonts w:ascii="Arial" w:hAnsi="Arial" w:cs="Arial"/>
        </w:rPr>
        <w:instrText>ADDIN CSL_CITATION {"citationItems":[{"id":"ITEM-1","itemData":{"author":[{"dropping-particle":"","family":"Piter","given":"Rapat","non-dropping-particle":"","parse-names":false,"suffix":""},{"dropping-particle":"","family":"Hutauruk","given":"Sony","non-dropping-particle":"","parse-names":false,"suffix":""},{"dropping-particle":"","family":"Zalukhu","given":"Rika Surianto","non-dropping-particle":"","parse-names":false,"suffix":""},{"dropping-particle":"","family":"Collyn","given":"Daniel","non-dropping-particle":"","parse-names":false,"suffix":""},{"dropping-particle":"","family":"Sinaga","given":"Murbanto","non-dropping-particle":"","parse-names":false,"suffix":""},{"dropping-particle":"","family":"Winda","given":"Sri","non-dropping-particle":"","parse-names":false,"suffix":""},{"dropping-particle":"","family":"Damanik","given":"Hardiyanti","non-dropping-particle":"","parse-names":false,"suffix":""}],"id":"ITEM-1","issue":"1","issued":{"date-parts":[["2024"]]},"page":"72-84","title":"Pengaruh Literasi Keuangan, Inklusi Keuangan, dan Gender Terhadap Perilaku Pengelolaan Keuangan Pelaku UMKM di Kota Medan","type":"article-journal","volume":"3"},"uris":["http://www.mendeley.com/documents/?uuid=b130b070-4ed5-4b92-9928-b0db1b9b7208"]}],"mendeley":{"formattedCitation":"(8)","plainTextFormattedCitation":"(8)","previouslyFormattedCitation":"(8)"},"properties":{"noteIndex":0},"schema":"https://github.com/citation-style-language/schema/raw/master/csl-citation.json"}</w:instrText>
      </w:r>
      <w:r w:rsidR="007567C9">
        <w:rPr>
          <w:rFonts w:ascii="Arial" w:hAnsi="Arial" w:cs="Arial"/>
        </w:rPr>
        <w:fldChar w:fldCharType="separate"/>
      </w:r>
      <w:r w:rsidR="00A620F5" w:rsidRPr="00A620F5">
        <w:rPr>
          <w:rFonts w:ascii="Arial" w:hAnsi="Arial" w:cs="Arial"/>
          <w:noProof/>
        </w:rPr>
        <w:t>(8)</w:t>
      </w:r>
      <w:r w:rsidR="007567C9">
        <w:rPr>
          <w:rFonts w:ascii="Arial" w:hAnsi="Arial" w:cs="Arial"/>
        </w:rPr>
        <w:fldChar w:fldCharType="end"/>
      </w:r>
      <w:r w:rsidR="007567C9">
        <w:rPr>
          <w:rFonts w:ascii="Arial" w:hAnsi="Arial" w:cs="Arial"/>
        </w:rPr>
        <w:t>.</w:t>
      </w:r>
    </w:p>
    <w:p w14:paraId="55DB4218" w14:textId="77777777" w:rsidR="007567C9" w:rsidRDefault="007567C9" w:rsidP="00441B6F">
      <w:pPr>
        <w:pStyle w:val="Body"/>
        <w:spacing w:after="0"/>
        <w:rPr>
          <w:rFonts w:ascii="Arial" w:hAnsi="Arial" w:cs="Arial"/>
        </w:rPr>
      </w:pPr>
    </w:p>
    <w:p w14:paraId="5783856F" w14:textId="528E7B88" w:rsidR="007567C9" w:rsidRDefault="007567C9" w:rsidP="00441B6F">
      <w:pPr>
        <w:pStyle w:val="Body"/>
        <w:spacing w:after="0"/>
        <w:rPr>
          <w:rFonts w:ascii="Arial" w:hAnsi="Arial" w:cs="Arial"/>
        </w:rPr>
      </w:pPr>
      <w:r>
        <w:rPr>
          <w:rFonts w:ascii="Arial" w:hAnsi="Arial" w:cs="Arial"/>
        </w:rPr>
        <w:t xml:space="preserve">Good financial knowledge for MSMEs certainly influences their ability to manage their finance. </w:t>
      </w:r>
      <w:r>
        <w:rPr>
          <w:rFonts w:ascii="Arial" w:hAnsi="Arial" w:cs="Arial"/>
        </w:rPr>
        <w:fldChar w:fldCharType="begin" w:fldLock="1"/>
      </w:r>
      <w:r w:rsidR="00D42D8D">
        <w:rPr>
          <w:rFonts w:ascii="Arial" w:hAnsi="Arial" w:cs="Arial"/>
        </w:rPr>
        <w:instrText>ADDIN CSL_CITATION {"citationItems":[{"id":"ITEM-1","itemData":{"DOI":"10.20525/ijrbs.v11i9.2210","ISBN":"0000000279543","abstract":"Financial management for young entrepreneurs needs to be done because disciplined financial arrangements will be able to minimize the risk of uncertainty. Young entrepreneurs have problems with financial management behavior, that is knowledge and skills in managing finances which have an impact on financial decision-making. This study aims to see the effect of financial knowledge, financial attitudes, and personality on financial management behavior in young entrepreneurs in Malang. The approach used in this research is quantitative with an explanatory approach. This study's population is young entrepreneurs in the Brawijaya University environment. The sampling technique used purposive sampling with a sample size of 150 samples. The results of this study prove that partially financial knowledge has no significant effect on Financial Management Behavior. Financial attitudes have a significant effect on Financial Management Behavior, and personality has a significant effect on Financial Management Behavior in Young Entrepreneurs in Malang City.","author":[{"dropping-particle":"","family":"Moko","given":"Wahdiyat","non-dropping-particle":"","parse-names":false,"suffix":""},{"dropping-particle":"","family":"Sudiro","given":"Ahmad","non-dropping-particle":"","parse-names":false,"suffix":""},{"dropping-particle":"","family":"Kurniasari","given":"Irma","non-dropping-particle":"","parse-names":false,"suffix":""}],"container-title":"International Journal of Research in Business and Social Science (2147- 4478)","id":"ITEM-1","issue":"9","issued":{"date-parts":[["2022"]]},"page":"184-192","title":"The effect of financial knowledge, financial attitude, and personality on financial management behavior","type":"article-journal","volume":"11"},"uris":["http://www.mendeley.com/documents/?uuid=4f22203b-3c20-40b3-a8c4-f555876a5b52"]}],"mendeley":{"formattedCitation":"(9)","plainTextFormattedCitation":"(9)","previouslyFormattedCitation":"(9)"},"properties":{"noteIndex":0},"schema":"https://github.com/citation-style-language/schema/raw/master/csl-citation.json"}</w:instrText>
      </w:r>
      <w:r>
        <w:rPr>
          <w:rFonts w:ascii="Arial" w:hAnsi="Arial" w:cs="Arial"/>
        </w:rPr>
        <w:fldChar w:fldCharType="separate"/>
      </w:r>
      <w:r w:rsidR="00A620F5" w:rsidRPr="00A620F5">
        <w:rPr>
          <w:rFonts w:ascii="Arial" w:hAnsi="Arial" w:cs="Arial"/>
          <w:noProof/>
        </w:rPr>
        <w:t>(9)</w:t>
      </w:r>
      <w:r>
        <w:rPr>
          <w:rFonts w:ascii="Arial" w:hAnsi="Arial" w:cs="Arial"/>
        </w:rPr>
        <w:fldChar w:fldCharType="end"/>
      </w:r>
      <w:r>
        <w:rPr>
          <w:rFonts w:ascii="Arial" w:hAnsi="Arial" w:cs="Arial"/>
        </w:rPr>
        <w:t xml:space="preserve"> </w:t>
      </w:r>
      <w:proofErr w:type="gramStart"/>
      <w:r>
        <w:rPr>
          <w:rFonts w:ascii="Arial" w:hAnsi="Arial" w:cs="Arial"/>
        </w:rPr>
        <w:t>explain</w:t>
      </w:r>
      <w:proofErr w:type="gramEnd"/>
      <w:r>
        <w:rPr>
          <w:rFonts w:ascii="Arial" w:hAnsi="Arial" w:cs="Arial"/>
        </w:rPr>
        <w:t xml:space="preserve"> that financial knowledge reflects the ability to understand and apply information in everyday life. Therefore, financial knowledge is crucial for MSMEs because the more knowledge the process, the more it will become a factor in decision-making </w:t>
      </w:r>
      <w:r>
        <w:rPr>
          <w:rFonts w:ascii="Arial" w:hAnsi="Arial" w:cs="Arial"/>
        </w:rPr>
        <w:fldChar w:fldCharType="begin" w:fldLock="1"/>
      </w:r>
      <w:r w:rsidR="00D42D8D">
        <w:rPr>
          <w:rFonts w:ascii="Arial" w:hAnsi="Arial" w:cs="Arial"/>
        </w:rPr>
        <w:instrText>ADDIN CSL_CITATION {"citationItems":[{"id":"ITEM-1","itemData":{"author":[{"dropping-particle":"","family":"Pramedi","given":"Anglia Dinda","non-dropping-particle":"","parse-names":false,"suffix":""},{"dropping-particle":"","family":"Asandimitra","given":"Nadia","non-dropping-particle":"","parse-names":false,"suffix":""}],"id":"ITEM-1","issued":{"date-parts":[["2021"]]},"page":"572-586","title":"Pengaruh financial literacy, financial knowledge, financial attitude, income dan financial self efficacy terhadap financial management behavior entrepreneur lulusan perguruan tinggi di surabaya","type":"article-journal","volume":"9"},"uris":["http://www.mendeley.com/documents/?uuid=f133805a-cccd-4aa3-a487-35a99c9ff993"]}],"mendeley":{"formattedCitation":"(10)","plainTextFormattedCitation":"(10)","previouslyFormattedCitation":"(10)"},"properties":{"noteIndex":0},"schema":"https://github.com/citation-style-language/schema/raw/master/csl-citation.json"}</w:instrText>
      </w:r>
      <w:r>
        <w:rPr>
          <w:rFonts w:ascii="Arial" w:hAnsi="Arial" w:cs="Arial"/>
        </w:rPr>
        <w:fldChar w:fldCharType="separate"/>
      </w:r>
      <w:r w:rsidR="00A620F5" w:rsidRPr="00A620F5">
        <w:rPr>
          <w:rFonts w:ascii="Arial" w:hAnsi="Arial" w:cs="Arial"/>
          <w:noProof/>
        </w:rPr>
        <w:t>(10)</w:t>
      </w:r>
      <w:r>
        <w:rPr>
          <w:rFonts w:ascii="Arial" w:hAnsi="Arial" w:cs="Arial"/>
        </w:rPr>
        <w:fldChar w:fldCharType="end"/>
      </w:r>
      <w:r>
        <w:rPr>
          <w:rFonts w:ascii="Arial" w:hAnsi="Arial" w:cs="Arial"/>
        </w:rPr>
        <w:t xml:space="preserve">. This statement is </w:t>
      </w:r>
      <w:r w:rsidR="004679C1">
        <w:rPr>
          <w:rFonts w:ascii="Arial" w:hAnsi="Arial" w:cs="Arial"/>
        </w:rPr>
        <w:t xml:space="preserve">supported by research indicating that </w:t>
      </w:r>
      <w:r>
        <w:rPr>
          <w:rFonts w:ascii="Arial" w:hAnsi="Arial" w:cs="Arial"/>
        </w:rPr>
        <w:fldChar w:fldCharType="begin" w:fldLock="1"/>
      </w:r>
      <w:r w:rsidR="00D42D8D">
        <w:rPr>
          <w:rFonts w:ascii="Arial" w:hAnsi="Arial" w:cs="Arial"/>
        </w:rPr>
        <w:instrText>ADDIN CSL_CITATION {"citationItems":[{"id":"ITEM-1","itemData":{"DOI":"10.37676/ekombis.v10i2.2262","ISSN":"2716-4411","abstract":"In this study using primary data obtained directly from respondents and conducting survey and questionnaire methods. Based on the saturated sampling technique, there are 40 Batik SMEs as research samples. Data analysis method using multiple linear regression. The results of this study indicate that (1) there is a positive and significant influence of financial knowledge on financial management behavior in Batik SMEs in Lampung (2) there is a positive influence of financial attitudes on financial management behavior in Batik SMEs in Lampung (3) there is a negative influence of personality on financial management behavior in Batik SMEs in Lampung (4) there is a positive and significant influence on the behavior of financial management on Batik SMEs in Lampung","author":[{"dropping-particle":"","family":"Handayani","given":"Maidiana Astuti","non-dropping-particle":"","parse-names":false,"suffix":""},{"dropping-particle":"","family":"Amalia","given":"Cici","non-dropping-particle":"","parse-names":false,"suffix":""},{"dropping-particle":"","family":"Sari","given":"Tri Darma Rosmala","non-dropping-particle":"","parse-names":false,"suffix":""}],"container-title":"EKOMBIS REVIEW: Jurnal Ilmiah Ekonomi dan Bisnis","id":"ITEM-1","issue":"2","issued":{"date-parts":[["2022"]]},"page":"647-660","title":"Pengaruh Pengetahuan Keuangan, Sikap Keuangan dan Kepribadian Terhadap Perilaku Manajemen Keuangan (Studi Kasus pada Pelaku UMKM Batik di Lampung)","type":"article-journal","volume":"10"},"uris":["http://www.mendeley.com/documents/?uuid=b882d66b-147d-4309-a1b6-e1d3c674c829"]}],"mendeley":{"formattedCitation":"(11)","plainTextFormattedCitation":"(11)","previouslyFormattedCitation":"(11)"},"properties":{"noteIndex":0},"schema":"https://github.com/citation-style-language/schema/raw/master/csl-citation.json"}</w:instrText>
      </w:r>
      <w:r>
        <w:rPr>
          <w:rFonts w:ascii="Arial" w:hAnsi="Arial" w:cs="Arial"/>
        </w:rPr>
        <w:fldChar w:fldCharType="separate"/>
      </w:r>
      <w:r w:rsidR="00A620F5" w:rsidRPr="00A620F5">
        <w:rPr>
          <w:rFonts w:ascii="Arial" w:hAnsi="Arial" w:cs="Arial"/>
          <w:noProof/>
        </w:rPr>
        <w:t>(11)</w:t>
      </w:r>
      <w:r>
        <w:rPr>
          <w:rFonts w:ascii="Arial" w:hAnsi="Arial" w:cs="Arial"/>
        </w:rPr>
        <w:fldChar w:fldCharType="end"/>
      </w:r>
      <w:r>
        <w:rPr>
          <w:rFonts w:ascii="Arial" w:hAnsi="Arial" w:cs="Arial"/>
        </w:rPr>
        <w:t xml:space="preserve"> which shows that financial knowledge has a significant positive influence on financial management behavior. In contrast, a study conducted </w:t>
      </w:r>
      <w:r w:rsidR="00F50A59">
        <w:rPr>
          <w:rFonts w:ascii="Arial" w:hAnsi="Arial" w:cs="Arial"/>
        </w:rPr>
        <w:fldChar w:fldCharType="begin" w:fldLock="1"/>
      </w:r>
      <w:r w:rsidR="00D42D8D">
        <w:rPr>
          <w:rFonts w:ascii="Arial" w:hAnsi="Arial" w:cs="Arial"/>
        </w:rPr>
        <w:instrText>ADDIN CSL_CITATION {"citationItems":[{"id":"ITEM-1","itemData":{"ISSN":"2654-5837","abstract":"he  purpose  of  this  study  is  to  determine  and  analyze  the  impact  of Financial   Management   Behavior   which   is   influenced   by   financial knowledge  on  members  of  the  North  Maluku  GenBI  community  and whether  self-control  can  strengthen  the  relationship  between  financial knowledge  and  Financial  Management  Behavior.  This  study  uses  a questionnaire distribution technique and a quantitative analysis approach with the help of the SPSS version 28.0 for MacOs program. The results of this  study  partially  show  that  financial  knowledge  (X1)  has  no  effect  on financial management behavior (Y). With the existence of self-control (Z) as  a  moderating  variable,  it  can  strengthen  the  relationship  between financial knowledge (X) and financial management behavior (Y)","author":[{"dropping-particle":"","family":"Nur","given":"Maghfirah Hasda","non-dropping-particle":"","parse-names":false,"suffix":""},{"dropping-particle":"","family":"Hadady","given":"Hartaty","non-dropping-particle":"","parse-names":false,"suffix":""},{"dropping-particle":"","family":"Bailusy","given":"Muhsin N","non-dropping-particle":"","parse-names":false,"suffix":""}],"container-title":"Jurnal Ekonomi dan Bisnis","id":"ITEM-1","issue":"1","issued":{"date-parts":[["2022"]]},"page":"298-305","title":"Pengaruh Pengetahuan Keuangan Terhadap Perilaku Manajemen Keuangan Dengan Pengendalian Diri Sebagai Variabel Moderasi","type":"article-journal","volume":"10"},"uris":["http://www.mendeley.com/documents/?uuid=415b820d-5f8f-4632-adb3-3a06f8b92f20"]},{"id":"ITEM-2","itemData":{"DOI":"10.33096/jmb.v11i1.738","abstract":"Understanding the intricate interplay between financial knowledge, personality traits, and financial management behavior is crucial for the success of small businesses, especially in the vibrant world of Pecel Lele SMEs in Sukabumi Regency. This study delves into this dynamic relationship, drawing data directly from 50 SMEs in Sukabumi. Contrary to expectations, individual analysis reveals that financial knowledge alone does not significantly impact financial management behavior. However, a fascinating discovery emerges when considering personality traits; they wield a substantial influence on the financial decisions made by Pecel Lele SME owners. Yet, the true revelation lies in the combined effect of personality traits and financial knowledge. Together, they emerge as potent drivers, shaping decision-making processes and financial management behaviors within these enterprises. This research offers valuable insights into the intricate fabric of factors shaping the financial landscape of Pecel Lele SMEs, paving the way for more informed strategies and interventions to bolster their success in Sukabumi and beyond. The data analysis was conducted using multiple linear regression through SPSS version 26 software.","author":[{"dropping-particle":"","family":"Yusup","given":"Raihany","non-dropping-particle":"","parse-names":false,"suffix":""},{"dropping-particle":"","family":"Jasuni","given":"Ana Yuliana","non-dropping-particle":"","parse-names":false,"suffix":""}],"container-title":"Jurnal Manajemen Bisnis","id":"ITEM-2","issue":"1","issued":{"date-parts":[["2024"]]},"page":"340-351","title":"The Role of Financial Knowledge and Personality on Financial Management Behavior","type":"article-journal","volume":"11"},"uris":["http://www.mendeley.com/documents/?uuid=98cdc162-0ef7-41c1-8a44-445ead5de370"]}],"mendeley":{"formattedCitation":"(12,13)","plainTextFormattedCitation":"(12,13)","previouslyFormattedCitation":"(12,13)"},"properties":{"noteIndex":0},"schema":"https://github.com/citation-style-language/schema/raw/master/csl-citation.json"}</w:instrText>
      </w:r>
      <w:r w:rsidR="00F50A59">
        <w:rPr>
          <w:rFonts w:ascii="Arial" w:hAnsi="Arial" w:cs="Arial"/>
        </w:rPr>
        <w:fldChar w:fldCharType="separate"/>
      </w:r>
      <w:r w:rsidR="00A620F5" w:rsidRPr="00A620F5">
        <w:rPr>
          <w:rFonts w:ascii="Arial" w:hAnsi="Arial" w:cs="Arial"/>
          <w:noProof/>
        </w:rPr>
        <w:t>(12,13)</w:t>
      </w:r>
      <w:r w:rsidR="00F50A59">
        <w:rPr>
          <w:rFonts w:ascii="Arial" w:hAnsi="Arial" w:cs="Arial"/>
        </w:rPr>
        <w:fldChar w:fldCharType="end"/>
      </w:r>
      <w:r w:rsidR="00F50A59">
        <w:rPr>
          <w:rFonts w:ascii="Arial" w:hAnsi="Arial" w:cs="Arial"/>
        </w:rPr>
        <w:t xml:space="preserve"> actually shows that financial knowledge has a negative and insignificant influence.</w:t>
      </w:r>
      <w:r w:rsidR="00A07241">
        <w:rPr>
          <w:rFonts w:ascii="Arial" w:hAnsi="Arial" w:cs="Arial"/>
        </w:rPr>
        <w:t xml:space="preserve"> </w:t>
      </w:r>
    </w:p>
    <w:p w14:paraId="6BA2D0AF" w14:textId="77777777" w:rsidR="00F50A59" w:rsidRDefault="00F50A59" w:rsidP="00441B6F">
      <w:pPr>
        <w:pStyle w:val="Body"/>
        <w:spacing w:after="0"/>
        <w:rPr>
          <w:rFonts w:ascii="Arial" w:hAnsi="Arial" w:cs="Arial"/>
        </w:rPr>
      </w:pPr>
    </w:p>
    <w:p w14:paraId="602CAFDA" w14:textId="0B5EAE27" w:rsidR="00F50A59" w:rsidRDefault="00F50A59" w:rsidP="00441B6F">
      <w:pPr>
        <w:pStyle w:val="Body"/>
        <w:spacing w:after="0"/>
        <w:rPr>
          <w:rFonts w:ascii="Arial" w:hAnsi="Arial" w:cs="Arial"/>
        </w:rPr>
      </w:pPr>
      <w:r>
        <w:rPr>
          <w:rFonts w:ascii="Arial" w:hAnsi="Arial" w:cs="Arial"/>
        </w:rPr>
        <w:t xml:space="preserve">Financial attitude also </w:t>
      </w:r>
      <w:r w:rsidRPr="002126FB">
        <w:rPr>
          <w:rFonts w:ascii="Arial" w:hAnsi="Arial" w:cs="Arial"/>
          <w:highlight w:val="yellow"/>
        </w:rPr>
        <w:t>play</w:t>
      </w:r>
      <w:r w:rsidR="00864BDA" w:rsidRPr="002126FB">
        <w:rPr>
          <w:rFonts w:ascii="Arial" w:hAnsi="Arial" w:cs="Arial"/>
          <w:highlight w:val="yellow"/>
        </w:rPr>
        <w:t>s</w:t>
      </w:r>
      <w:r>
        <w:rPr>
          <w:rFonts w:ascii="Arial" w:hAnsi="Arial" w:cs="Arial"/>
        </w:rPr>
        <w:t xml:space="preserve"> important role influencing the decision-making process of MSMEs actors. </w:t>
      </w:r>
      <w:r>
        <w:rPr>
          <w:rFonts w:ascii="Arial" w:hAnsi="Arial" w:cs="Arial"/>
        </w:rPr>
        <w:fldChar w:fldCharType="begin" w:fldLock="1"/>
      </w:r>
      <w:r w:rsidR="00D42D8D">
        <w:rPr>
          <w:rFonts w:ascii="Arial" w:hAnsi="Arial" w:cs="Arial"/>
        </w:rPr>
        <w:instrText>ADDIN CSL_CITATION {"citationItems":[{"id":"ITEM-1","itemData":{"DOI":"10.37275/oaijss.v6i7.203","abstract":"In the fishing industry, financial management behavior can involve decisions related to managing revenue from fish sales, optimizing operational costs, and planning for long-term sustainability. This study aimed to determine the role of financial literacy, financial knowledge and financial attitudes on financial management behavior. This study is research with a quantitative approach and uses primary data obtained from a survey process using a questionnaire, where the survey process was carried out online. The independent variable in this study is financial management behavior (Y). The dependent variable in this study is financial literacy (X1), financial knowledge (X2), financial attitudes (X3). The study results show that there is a significant relationship between financial literacy and financial knowledge, p=0.000. The study results also show that there is a significant relationship between financial knowledge and financial attitudes, p=0.000. The study results also show that there is a significant relationship between financial attitudes and financial management behavior, p=0.000. In conclusion, financial literacy plays a role in increasing financial knowledge. Financial knowledge plays a role in improving financial attitude. Financial attitude plays a role in improving financial management behavior in the fishing industry in Ambon, Indonesia.","author":[{"dropping-particle":"","family":"Loppies","given":"Lilian Sonya","non-dropping-particle":"","parse-names":false,"suffix":""}],"container-title":"Open Access Indonesia Journal of Social Sciences","id":"ITEM-1","issue":"7","issued":{"date-parts":[["2023"]]},"page":"1297-1304","title":"The Role of Financial Literacy, Financial Knowledge and Financial Attitudes on Financial Management Behavior: Study of the Fisheries Industry in Ambon, Indonesia","type":"article-journal","volume":"6"},"uris":["http://www.mendeley.com/documents/?uuid=bbe77916-1b80-4ffd-a912-6d3e573f618c"]}],"mendeley":{"formattedCitation":"(14)","plainTextFormattedCitation":"(14)","previouslyFormattedCitation":"(14)"},"properties":{"noteIndex":0},"schema":"https://github.com/citation-style-language/schema/raw/master/csl-citation.json"}</w:instrText>
      </w:r>
      <w:r>
        <w:rPr>
          <w:rFonts w:ascii="Arial" w:hAnsi="Arial" w:cs="Arial"/>
        </w:rPr>
        <w:fldChar w:fldCharType="separate"/>
      </w:r>
      <w:r w:rsidR="00A620F5" w:rsidRPr="00A620F5">
        <w:rPr>
          <w:rFonts w:ascii="Arial" w:hAnsi="Arial" w:cs="Arial"/>
          <w:noProof/>
        </w:rPr>
        <w:t>(14)</w:t>
      </w:r>
      <w:r>
        <w:rPr>
          <w:rFonts w:ascii="Arial" w:hAnsi="Arial" w:cs="Arial"/>
        </w:rPr>
        <w:fldChar w:fldCharType="end"/>
      </w:r>
      <w:r>
        <w:rPr>
          <w:rFonts w:ascii="Arial" w:hAnsi="Arial" w:cs="Arial"/>
        </w:rPr>
        <w:t xml:space="preserve"> </w:t>
      </w:r>
      <w:proofErr w:type="gramStart"/>
      <w:r>
        <w:rPr>
          <w:rFonts w:ascii="Arial" w:hAnsi="Arial" w:cs="Arial"/>
        </w:rPr>
        <w:t>defines</w:t>
      </w:r>
      <w:proofErr w:type="gramEnd"/>
      <w:r>
        <w:rPr>
          <w:rFonts w:ascii="Arial" w:hAnsi="Arial" w:cs="Arial"/>
        </w:rPr>
        <w:t xml:space="preserve"> that financial attitude include the belief, feeling, and perception of individual or business actor regarding financial matters. Therefore, </w:t>
      </w:r>
      <w:r w:rsidR="00B9306B">
        <w:rPr>
          <w:rFonts w:ascii="Arial" w:hAnsi="Arial" w:cs="Arial"/>
        </w:rPr>
        <w:fldChar w:fldCharType="begin" w:fldLock="1"/>
      </w:r>
      <w:r w:rsidR="00B9306B">
        <w:rPr>
          <w:rFonts w:ascii="Arial" w:hAnsi="Arial" w:cs="Arial"/>
        </w:rPr>
        <w:instrText>ADDIN CSL_CITATION {"citationItems":[{"id":"ITEM-1","itemData":{"abstract":"… literasi keuangan, inklusi keuangan dan efikasi keuangan. … Literasi Keuangan, Inklusi Keuangan dan Efikasi keuangan … diatas berpengaruh terhadap pengelolaan keuangan UMKM di …","author":[{"dropping-particle":"","family":"Suwendra","given":"I Wayan","non-dropping-particle":"","parse-names":false,"suffix":""},{"dropping-particle":"","family":"Sujana","given":"I Nyoman","non-dropping-particle":"","parse-names":false,"suffix":""},{"dropping-particle":"","family":"Putra","given":"Komang Endrawan Sumadi Putra","non-dropping-particle":"","parse-names":false,"suffix":""}],"container-title":"Senari","id":"ITEM-1","issued":{"date-parts":[["2024"]]},"page":"400-409","title":"Pengaruh Literasi Keuangan, Inklusi Keuangan dan Efikasi Keuangan terhadap Perilaku Manajemen Keuangan Pelaku UMKM di Kabupaten Buleleng","type":"article-journal","volume":"9"},"uris":["http://www.mendeley.com/documents/?uuid=325058dd-628b-47a6-b252-6aebcc2f6142"]}],"mendeley":{"formattedCitation":"(15)","plainTextFormattedCitation":"(15)"},"properties":{"noteIndex":0},"schema":"https://github.com/citation-style-language/schema/raw/master/csl-citation.json"}</w:instrText>
      </w:r>
      <w:r w:rsidR="00B9306B">
        <w:rPr>
          <w:rFonts w:ascii="Arial" w:hAnsi="Arial" w:cs="Arial"/>
        </w:rPr>
        <w:fldChar w:fldCharType="separate"/>
      </w:r>
      <w:r w:rsidR="00B9306B" w:rsidRPr="00B9306B">
        <w:rPr>
          <w:rFonts w:ascii="Arial" w:hAnsi="Arial" w:cs="Arial"/>
          <w:noProof/>
        </w:rPr>
        <w:t>(15)</w:t>
      </w:r>
      <w:r w:rsidR="00B9306B">
        <w:rPr>
          <w:rFonts w:ascii="Arial" w:hAnsi="Arial" w:cs="Arial"/>
        </w:rPr>
        <w:fldChar w:fldCharType="end"/>
      </w:r>
      <w:r w:rsidR="00B9306B">
        <w:rPr>
          <w:rFonts w:ascii="Arial" w:hAnsi="Arial" w:cs="Arial"/>
        </w:rPr>
        <w:t xml:space="preserve"> </w:t>
      </w:r>
      <w:r>
        <w:rPr>
          <w:rFonts w:ascii="Arial" w:hAnsi="Arial" w:cs="Arial"/>
        </w:rPr>
        <w:t xml:space="preserve">he stated MSMEs need to have a positive financial attitude, as this contributed to increasing business development. This statement is supported be a </w:t>
      </w:r>
      <w:proofErr w:type="gramStart"/>
      <w:r>
        <w:rPr>
          <w:rFonts w:ascii="Arial" w:hAnsi="Arial" w:cs="Arial"/>
        </w:rPr>
        <w:t>study  which</w:t>
      </w:r>
      <w:proofErr w:type="gramEnd"/>
      <w:r>
        <w:rPr>
          <w:rFonts w:ascii="Arial" w:hAnsi="Arial" w:cs="Arial"/>
        </w:rPr>
        <w:t xml:space="preserve"> shows that financial attitude have a significant positive influence on financial management behavior. In contrast, a study conducted by </w:t>
      </w:r>
      <w:r w:rsidR="00B9306B">
        <w:rPr>
          <w:rFonts w:ascii="Arial" w:hAnsi="Arial" w:cs="Arial"/>
        </w:rPr>
        <w:fldChar w:fldCharType="begin" w:fldLock="1"/>
      </w:r>
      <w:r w:rsidR="00B9306B">
        <w:rPr>
          <w:rFonts w:ascii="Arial" w:hAnsi="Arial" w:cs="Arial"/>
        </w:rPr>
        <w:instrText>ADDIN CSL_CITATION {"citationItems":[{"id":"ITEM-1","itemData":{"DOI":"10.59059/jupiekes.v1i3.384","ISSN":"2988-148X","abstract":"The purpose of this study was to analyze: (1) the effect of financial knowledge on MSME performance (2) the effect of financial attitudes on MSME performance (3) the effect of financial behavior on MSME performance (4) The effect of financial knowledge, financial attitudes and financial behavior on MSME performance. The type of research conducted by this researcher is a questionnaire research. The sampling technique was carried out using a non-probability sampling technique with a purposive sampling technique with a population of 100 respondents. With the criteria that UMKM have been operating for at least 3-2 years, transactions have used internet banking such as (Ovo, Go-Pay, Funds, Shopee-pay) in Pasuruan Regency. While the analysis technique used is multiple linear regression analysis with the calculation analysis tool using SPSS 24. The results of this study indicate that: 1. the financial knowledge variable has no positive and insignificant effect on MSME performance 2. The financial attitude variable has a positive and significant effect on MSME performance. 3. The financial behavior variable has no positive and significant effect on MSME performance. 4. The financial knowledge, financial attitude and financial behavior variables have a positive and significant effect on MSME performance.","author":[{"dropping-particle":"","family":"Kusumaningrum","given":"Arini","non-dropping-particle":"","parse-names":false,"suffix":""},{"dropping-particle":"","family":"Solihat","given":"Iyak","non-dropping-particle":"","parse-names":false,"suffix":""},{"dropping-particle":"","family":"Muhiban","given":"Ayi","non-dropping-particle":"","parse-names":false,"suffix":""},{"dropping-particle":"","family":"Ramadhani","given":"Dahlan","non-dropping-particle":"","parse-names":false,"suffix":""},{"dropping-particle":"","family":"Herlina","given":"Herlina","non-dropping-particle":"","parse-names":false,"suffix":""}],"container-title":"Journal of Artificial Intelligence and Digital Business (RIGGS)","id":"ITEM-1","issue":"2","issued":{"date-parts":[["2025"]]},"title":"Pengaruh Pengetahuan Keuangan, Sikap Keuangan, dan Kepribadian terhadap Perilaku Pengelolaan Keuangan UMKM","type":"article-journal","volume":"4"},"uris":["http://www.mendeley.com/documents/?uuid=8e9faf17-7d3e-4d80-b5c1-ff87f07a38c5"]},{"id":"ITEM-2","itemData":{"DOI":"10.56870/ambitek.v2i1.38","ISSN":"2715-7083","abstract":"The purpose of this research is to know how much influence of financial knowledge, the influence of financial attitude and the influence of personality towards financial management behavior on SMEs at Home Industrial Food on Air Putih Disctricts of Batubara Regency. This research is a quantitative study with a data-collection technique using a questionnaire. This research subject is the whole business of SMEs the Home-cooked culinary Industry, total of 45 SMEs subject. The sample retrieval technique used was non probability sampling through the saturated sampling method. The criteria established are at home culinary industries that make it about income a mounth, old business and number of employees. Primary data processing uses analysis technique statistical package for social science (SPSS) with multiple regression analysis methods and strip analysis. This research there was positive influence of financial knowledge towards financial management behavior, where as negative influence of financial attitude towards financial management behavior on SMEs temporary there was positive influence of personality towards financial management behavior on SMEs Home culinary Industry Air Putih district of Batubara Regency.","author":[{"dropping-particle":"","family":"Tampubolon","given":"Marjono","non-dropping-particle":"","parse-names":false,"suffix":""},{"dropping-particle":"","family":"Rahmadani","given":"Rahmadani","non-dropping-particle":"","parse-names":false,"suffix":""}],"container-title":"Jurnal Akuntansi, Manajemen, Bisnis dan Teknologi (AMBITEK)","id":"ITEM-2","issue":"1","issued":{"date-parts":[["2022"]]},"page":"70-79","title":"Pengaruh Pengetahuan Keuangan, Sikap Keuangan Dan Kepribadian Terhadap Perilaku Manajemen Keuangan Pada Pelaku UMKM Di Kecamatan Air Putih Kabupaten Batubara","type":"article-journal","volume":"2"},"uris":["http://www.mendeley.com/documents/?uuid=3b2bc27e-7ffe-4b12-bb7a-7b2640c3cffd"]}],"mendeley":{"formattedCitation":"(16,17)","plainTextFormattedCitation":"(16,17)","previouslyFormattedCitation":"(16,17)"},"properties":{"noteIndex":0},"schema":"https://github.com/citation-style-language/schema/raw/master/csl-citation.json"}</w:instrText>
      </w:r>
      <w:r w:rsidR="00B9306B">
        <w:rPr>
          <w:rFonts w:ascii="Arial" w:hAnsi="Arial" w:cs="Arial"/>
        </w:rPr>
        <w:fldChar w:fldCharType="separate"/>
      </w:r>
      <w:r w:rsidR="00B9306B" w:rsidRPr="00B9306B">
        <w:rPr>
          <w:rFonts w:ascii="Arial" w:hAnsi="Arial" w:cs="Arial"/>
          <w:noProof/>
        </w:rPr>
        <w:t>(16,17)</w:t>
      </w:r>
      <w:r w:rsidR="00B9306B">
        <w:rPr>
          <w:rFonts w:ascii="Arial" w:hAnsi="Arial" w:cs="Arial"/>
        </w:rPr>
        <w:fldChar w:fldCharType="end"/>
      </w:r>
      <w:r w:rsidR="00BC2E82">
        <w:rPr>
          <w:rFonts w:ascii="Arial" w:hAnsi="Arial" w:cs="Arial"/>
        </w:rPr>
        <w:t xml:space="preserve"> revealed that </w:t>
      </w:r>
      <w:r w:rsidR="00C5046A">
        <w:rPr>
          <w:rFonts w:ascii="Arial" w:hAnsi="Arial" w:cs="Arial"/>
        </w:rPr>
        <w:t>approach to financial matters has</w:t>
      </w:r>
      <w:r w:rsidR="00BC2E82">
        <w:rPr>
          <w:rFonts w:ascii="Arial" w:hAnsi="Arial" w:cs="Arial"/>
        </w:rPr>
        <w:t xml:space="preserve"> </w:t>
      </w:r>
      <w:r w:rsidR="00BC2E82" w:rsidRPr="002126FB">
        <w:rPr>
          <w:rFonts w:ascii="Arial" w:hAnsi="Arial" w:cs="Arial"/>
          <w:highlight w:val="yellow"/>
        </w:rPr>
        <w:t xml:space="preserve">a negative </w:t>
      </w:r>
      <w:r w:rsidR="00864BDA" w:rsidRPr="002126FB">
        <w:rPr>
          <w:rFonts w:ascii="Arial" w:hAnsi="Arial" w:cs="Arial"/>
          <w:highlight w:val="yellow"/>
        </w:rPr>
        <w:t>implication</w:t>
      </w:r>
      <w:r w:rsidR="00C5046A">
        <w:rPr>
          <w:rFonts w:ascii="Arial" w:hAnsi="Arial" w:cs="Arial"/>
        </w:rPr>
        <w:t>,</w:t>
      </w:r>
      <w:r w:rsidR="00BC2E82">
        <w:rPr>
          <w:rFonts w:ascii="Arial" w:hAnsi="Arial" w:cs="Arial"/>
        </w:rPr>
        <w:t xml:space="preserve"> but not significant.</w:t>
      </w:r>
      <w:r w:rsidR="00BC3F7C">
        <w:rPr>
          <w:rFonts w:ascii="Arial" w:hAnsi="Arial" w:cs="Arial"/>
        </w:rPr>
        <w:t xml:space="preserve"> </w:t>
      </w:r>
    </w:p>
    <w:p w14:paraId="2D6315CA" w14:textId="77777777" w:rsidR="00BC2E82" w:rsidRDefault="00BC2E82" w:rsidP="00441B6F">
      <w:pPr>
        <w:pStyle w:val="Body"/>
        <w:spacing w:after="0"/>
        <w:rPr>
          <w:rFonts w:ascii="Arial" w:hAnsi="Arial" w:cs="Arial"/>
        </w:rPr>
      </w:pPr>
    </w:p>
    <w:p w14:paraId="4D47A6D2" w14:textId="34F31A18" w:rsidR="00BC2E82" w:rsidRDefault="00BC2E82" w:rsidP="00441B6F">
      <w:pPr>
        <w:pStyle w:val="Body"/>
        <w:spacing w:after="0"/>
        <w:rPr>
          <w:rFonts w:ascii="Arial" w:hAnsi="Arial" w:cs="Arial"/>
        </w:rPr>
      </w:pPr>
      <w:r>
        <w:rPr>
          <w:rFonts w:ascii="Arial" w:hAnsi="Arial" w:cs="Arial"/>
        </w:rPr>
        <w:t xml:space="preserve">The next variable is </w:t>
      </w:r>
      <w:proofErr w:type="gramStart"/>
      <w:r>
        <w:rPr>
          <w:rFonts w:ascii="Arial" w:hAnsi="Arial" w:cs="Arial"/>
        </w:rPr>
        <w:t>personality, which determine</w:t>
      </w:r>
      <w:proofErr w:type="gramEnd"/>
      <w:r>
        <w:rPr>
          <w:rFonts w:ascii="Arial" w:hAnsi="Arial" w:cs="Arial"/>
        </w:rPr>
        <w:t xml:space="preserve"> how entrepreneur manage their finance. This belief is </w:t>
      </w:r>
      <w:proofErr w:type="spellStart"/>
      <w:r>
        <w:rPr>
          <w:rFonts w:ascii="Arial" w:hAnsi="Arial" w:cs="Arial"/>
        </w:rPr>
        <w:t>base</w:t>
      </w:r>
      <w:proofErr w:type="spellEnd"/>
      <w:r>
        <w:rPr>
          <w:rFonts w:ascii="Arial" w:hAnsi="Arial" w:cs="Arial"/>
        </w:rPr>
        <w:t xml:space="preserve"> on the assumption that each entrepreneur has </w:t>
      </w:r>
      <w:proofErr w:type="gramStart"/>
      <w:r>
        <w:rPr>
          <w:rFonts w:ascii="Arial" w:hAnsi="Arial" w:cs="Arial"/>
        </w:rPr>
        <w:t>a different personality type, which ultimately influence</w:t>
      </w:r>
      <w:proofErr w:type="gramEnd"/>
      <w:r>
        <w:rPr>
          <w:rFonts w:ascii="Arial" w:hAnsi="Arial" w:cs="Arial"/>
        </w:rPr>
        <w:t xml:space="preserve"> how they manage their finance. </w:t>
      </w:r>
      <w:r>
        <w:rPr>
          <w:rFonts w:ascii="Arial" w:hAnsi="Arial" w:cs="Arial"/>
        </w:rPr>
        <w:fldChar w:fldCharType="begin" w:fldLock="1"/>
      </w:r>
      <w:r w:rsidR="00D42D8D">
        <w:rPr>
          <w:rFonts w:ascii="Arial" w:hAnsi="Arial" w:cs="Arial"/>
        </w:rPr>
        <w:instrText>ADDIN CSL_CITATION {"citationItems":[{"id":"ITEM-1","itemData":{"DOI":"10.56870/ambitek.v2i1.38","ISSN":"2715-7083","abstract":"The purpose of this research is to know how much influence of financial knowledge, the influence of financial attitude and the influence of personality towards financial management behavior on SMEs at Home Industrial Food on Air Putih Disctricts of Batubara Regency. This research is a quantitative study with a data-collection technique using a questionnaire. This research subject is the whole business of SMEs the Home-cooked culinary Industry, total of 45 SMEs subject. The sample retrieval technique used was non probability sampling through the saturated sampling method. The criteria established are at home culinary industries that make it about income a mounth, old business and number of employees. Primary data processing uses analysis technique statistical package for social science (SPSS) with multiple regression analysis methods and strip analysis. This research there was positive influence of financial knowledge towards financial management behavior, where as negative influence of financial attitude towards financial management behavior on SMEs temporary there was positive influence of personality towards financial management behavior on SMEs Home culinary Industry Air Putih district of Batubara Regency.","author":[{"dropping-particle":"","family":"Tampubolon","given":"Marjono","non-dropping-particle":"","parse-names":false,"suffix":""},{"dropping-particle":"","family":"Rahmadani","given":"Rahmadani","non-dropping-particle":"","parse-names":false,"suffix":""}],"container-title":"Jurnal Akuntansi, Manajemen, Bisnis dan Teknologi (AMBITEK)","id":"ITEM-1","issue":"1","issued":{"date-parts":[["2022"]]},"page":"70-79","title":"Pengaruh Pengetahuan Keuangan, Sikap Keuangan Dan Kepribadian Terhadap Perilaku Manajemen Keuangan Pada Pelaku UMKM Di Kecamatan Air Putih Kabupaten Batubara","type":"article-journal","volume":"2"},"uris":["http://www.mendeley.com/documents/?uuid=3b2bc27e-7ffe-4b12-bb7a-7b2640c3cffd"]}],"mendeley":{"formattedCitation":"(17)","plainTextFormattedCitation":"(17)","previouslyFormattedCitation":"(17)"},"properties":{"noteIndex":0},"schema":"https://github.com/citation-style-language/schema/raw/master/csl-citation.json"}</w:instrText>
      </w:r>
      <w:r>
        <w:rPr>
          <w:rFonts w:ascii="Arial" w:hAnsi="Arial" w:cs="Arial"/>
        </w:rPr>
        <w:fldChar w:fldCharType="separate"/>
      </w:r>
      <w:r w:rsidR="00A620F5" w:rsidRPr="00A620F5">
        <w:rPr>
          <w:rFonts w:ascii="Arial" w:hAnsi="Arial" w:cs="Arial"/>
          <w:noProof/>
        </w:rPr>
        <w:t>(17)</w:t>
      </w:r>
      <w:r>
        <w:rPr>
          <w:rFonts w:ascii="Arial" w:hAnsi="Arial" w:cs="Arial"/>
        </w:rPr>
        <w:fldChar w:fldCharType="end"/>
      </w:r>
      <w:r>
        <w:rPr>
          <w:rFonts w:ascii="Arial" w:hAnsi="Arial" w:cs="Arial"/>
        </w:rPr>
        <w:t xml:space="preserve"> </w:t>
      </w:r>
      <w:proofErr w:type="gramStart"/>
      <w:r>
        <w:rPr>
          <w:rFonts w:ascii="Arial" w:hAnsi="Arial" w:cs="Arial"/>
        </w:rPr>
        <w:t>show</w:t>
      </w:r>
      <w:proofErr w:type="gramEnd"/>
      <w:r>
        <w:rPr>
          <w:rFonts w:ascii="Arial" w:hAnsi="Arial" w:cs="Arial"/>
        </w:rPr>
        <w:t xml:space="preserve"> that personality aspect contribute significantly to good financial management practice, which is clearly visible among MSMEs. The results support the finding of the study </w:t>
      </w:r>
      <w:r>
        <w:rPr>
          <w:rFonts w:ascii="Arial" w:hAnsi="Arial" w:cs="Arial"/>
        </w:rPr>
        <w:fldChar w:fldCharType="begin" w:fldLock="1"/>
      </w:r>
      <w:r w:rsidR="00D42D8D">
        <w:rPr>
          <w:rFonts w:ascii="Arial" w:hAnsi="Arial" w:cs="Arial"/>
        </w:rPr>
        <w:instrText>ADDIN CSL_CITATION {"citationItems":[{"id":"ITEM-1","itemData":{"author":[{"dropping-particle":"","family":"Nesneri","given":"Yessi","non-dropping-particle":"","parse-names":false,"suffix":""},{"dropping-particle":"","family":"Utami","given":"Salsabila","non-dropping-particle":"","parse-names":false,"suffix":""}],"id":"ITEM-1","issued":{"date-parts":[["2024"]]},"title":"Pengaruh Pengetahuan Keuangan, Sikap Keuangan, Keyakinan Keuangan, Kepribadian dan Pendapatan Terhadap Perilaku Manajemen Keuangan Pelaku UMKM (Studi Kasus Pada Pelaku Usaha Penjual Kue di Kecamatan Tuah Madani Kota Pekanbaru)","type":"article"},"uris":["http://www.mendeley.com/documents/?uuid=4360c0b7-9d61-45ce-9801-bd618a1adafe"]}],"mendeley":{"formattedCitation":"(18)","plainTextFormattedCitation":"(18)","previouslyFormattedCitation":"(18)"},"properties":{"noteIndex":0},"schema":"https://github.com/citation-style-language/schema/raw/master/csl-citation.json"}</w:instrText>
      </w:r>
      <w:r>
        <w:rPr>
          <w:rFonts w:ascii="Arial" w:hAnsi="Arial" w:cs="Arial"/>
        </w:rPr>
        <w:fldChar w:fldCharType="separate"/>
      </w:r>
      <w:r w:rsidR="00A620F5" w:rsidRPr="00A620F5">
        <w:rPr>
          <w:rFonts w:ascii="Arial" w:hAnsi="Arial" w:cs="Arial"/>
          <w:noProof/>
        </w:rPr>
        <w:t>(18)</w:t>
      </w:r>
      <w:r>
        <w:rPr>
          <w:rFonts w:ascii="Arial" w:hAnsi="Arial" w:cs="Arial"/>
        </w:rPr>
        <w:fldChar w:fldCharType="end"/>
      </w:r>
      <w:r>
        <w:rPr>
          <w:rFonts w:ascii="Arial" w:hAnsi="Arial" w:cs="Arial"/>
        </w:rPr>
        <w:t xml:space="preserve"> which show that personality has a positive and significant influence on financial management behavior. Different results were obtained in other research </w:t>
      </w:r>
      <w:r>
        <w:rPr>
          <w:rFonts w:ascii="Arial" w:hAnsi="Arial" w:cs="Arial"/>
        </w:rPr>
        <w:fldChar w:fldCharType="begin" w:fldLock="1"/>
      </w:r>
      <w:r w:rsidR="00D42D8D">
        <w:rPr>
          <w:rFonts w:ascii="Arial" w:hAnsi="Arial" w:cs="Arial"/>
        </w:rPr>
        <w:instrText>ADDIN CSL_CITATION {"citationItems":[{"id":"ITEM-1","itemData":{"author":[{"dropping-particle":"","family":"Estuti, Eni Puji; Rosyada, Ika; Faidah","given":"Faridhatun","non-dropping-particle":"","parse-names":false,"suffix":""}],"id":"ITEM-1","issue":"3","issued":{"date-parts":[["2021"]]},"page":"1-14","title":"ANALISIS PENGETAHUAN KEUANGAN, KEPRIBADIAN DAN SIKAP KEUANGAN TERHADAP PERILAKU MANAJEMEN KEUANGAN","type":"article-journal","volume":"35"},"uris":["http://www.mendeley.com/documents/?uuid=0eef1449-76c9-499c-a897-413ac70a4e61"]},{"id":"ITEM-2","itemData":{"DOI":"10.37676/ekombis.v10i2.2262","ISSN":"2716-4411","abstract":"In this study using primary data obtained directly from respondents and conducting survey and questionnaire methods. Based on the saturated sampling technique, there are 40 Batik SMEs as research samples. Data analysis method using multiple linear regression. The results of this study indicate that (1) there is a positive and significant influence of financial knowledge on financial management behavior in Batik SMEs in Lampung (2) there is a positive influence of financial attitudes on financial management behavior in Batik SMEs in Lampung (3) there is a negative influence of personality on financial management behavior in Batik SMEs in Lampung (4) there is a positive and significant influence on the behavior of financial management on Batik SMEs in Lampung","author":[{"dropping-particle":"","family":"Handayani","given":"Maidiana Astuti","non-dropping-particle":"","parse-names":false,"suffix":""},{"dropping-particle":"","family":"Amalia","given":"Cici","non-dropping-particle":"","parse-names":false,"suffix":""},{"dropping-particle":"","family":"Sari","given":"Tri Darma Rosmala","non-dropping-particle":"","parse-names":false,"suffix":""}],"container-title":"EKOMBIS REVIEW: Jurnal Ilmiah Ekonomi dan Bisnis","id":"ITEM-2","issue":"2","issued":{"date-parts":[["2022"]]},"page":"647-660","title":"Pengaruh Pengetahuan Keuangan, Sikap Keuangan dan Kepribadian Terhadap Perilaku Manajemen Keuangan (Studi Kasus pada Pelaku UMKM Batik di Lampung)","type":"article-journal","volume":"10"},"uris":["http://www.mendeley.com/documents/?uuid=b882d66b-147d-4309-a1b6-e1d3c674c829"]}],"mendeley":{"formattedCitation":"(11,19)","plainTextFormattedCitation":"(11,19)","previouslyFormattedCitation":"(11,19)"},"properties":{"noteIndex":0},"schema":"https://github.com/citation-style-language/schema/raw/master/csl-citation.json"}</w:instrText>
      </w:r>
      <w:r>
        <w:rPr>
          <w:rFonts w:ascii="Arial" w:hAnsi="Arial" w:cs="Arial"/>
        </w:rPr>
        <w:fldChar w:fldCharType="separate"/>
      </w:r>
      <w:r w:rsidR="00A620F5" w:rsidRPr="00A620F5">
        <w:rPr>
          <w:rFonts w:ascii="Arial" w:hAnsi="Arial" w:cs="Arial"/>
          <w:noProof/>
        </w:rPr>
        <w:t>(11,19)</w:t>
      </w:r>
      <w:r>
        <w:rPr>
          <w:rFonts w:ascii="Arial" w:hAnsi="Arial" w:cs="Arial"/>
        </w:rPr>
        <w:fldChar w:fldCharType="end"/>
      </w:r>
      <w:r>
        <w:rPr>
          <w:rFonts w:ascii="Arial" w:hAnsi="Arial" w:cs="Arial"/>
        </w:rPr>
        <w:t xml:space="preserve"> that personality has a negative and significant influence.</w:t>
      </w:r>
    </w:p>
    <w:p w14:paraId="50D7A838" w14:textId="77777777" w:rsidR="0010122E" w:rsidRDefault="0010122E" w:rsidP="00441B6F">
      <w:pPr>
        <w:pStyle w:val="Body"/>
        <w:spacing w:after="0"/>
        <w:rPr>
          <w:rFonts w:ascii="Arial" w:hAnsi="Arial" w:cs="Arial"/>
        </w:rPr>
      </w:pPr>
    </w:p>
    <w:p w14:paraId="7C5D55B1" w14:textId="2285FF2C" w:rsidR="00BC2E82" w:rsidRDefault="00BC2E82" w:rsidP="00441B6F">
      <w:pPr>
        <w:pStyle w:val="Body"/>
        <w:spacing w:after="0"/>
        <w:rPr>
          <w:rFonts w:ascii="Arial" w:hAnsi="Arial" w:cs="Arial"/>
        </w:rPr>
      </w:pPr>
      <w:r>
        <w:rPr>
          <w:rFonts w:ascii="Arial" w:hAnsi="Arial" w:cs="Arial"/>
        </w:rPr>
        <w:t xml:space="preserve">Financial Inclusion is also </w:t>
      </w:r>
      <w:proofErr w:type="gramStart"/>
      <w:r>
        <w:rPr>
          <w:rFonts w:ascii="Arial" w:hAnsi="Arial" w:cs="Arial"/>
        </w:rPr>
        <w:t>a factor that play</w:t>
      </w:r>
      <w:proofErr w:type="gramEnd"/>
      <w:r>
        <w:rPr>
          <w:rFonts w:ascii="Arial" w:hAnsi="Arial" w:cs="Arial"/>
        </w:rPr>
        <w:t xml:space="preserve"> a role </w:t>
      </w:r>
      <w:r w:rsidRPr="002126FB">
        <w:rPr>
          <w:rFonts w:ascii="Arial" w:hAnsi="Arial" w:cs="Arial"/>
          <w:highlight w:val="yellow"/>
        </w:rPr>
        <w:t>in</w:t>
      </w:r>
      <w:r w:rsidR="00864BDA" w:rsidRPr="002126FB">
        <w:rPr>
          <w:rFonts w:ascii="Arial" w:hAnsi="Arial" w:cs="Arial"/>
          <w:highlight w:val="yellow"/>
        </w:rPr>
        <w:t xml:space="preserve"> </w:t>
      </w:r>
      <w:r w:rsidRPr="002126FB">
        <w:rPr>
          <w:rFonts w:ascii="Arial" w:hAnsi="Arial" w:cs="Arial"/>
          <w:highlight w:val="yellow"/>
        </w:rPr>
        <w:t>shaping</w:t>
      </w:r>
      <w:r>
        <w:rPr>
          <w:rFonts w:ascii="Arial" w:hAnsi="Arial" w:cs="Arial"/>
        </w:rPr>
        <w:t xml:space="preserve"> financial management behavior among MSMEs. </w:t>
      </w:r>
      <w:r>
        <w:rPr>
          <w:rFonts w:ascii="Arial" w:hAnsi="Arial" w:cs="Arial"/>
        </w:rPr>
        <w:fldChar w:fldCharType="begin" w:fldLock="1"/>
      </w:r>
      <w:r w:rsidR="00D42D8D">
        <w:rPr>
          <w:rFonts w:ascii="Arial" w:hAnsi="Arial" w:cs="Arial"/>
        </w:rPr>
        <w:instrText>ADDIN CSL_CITATION {"citationItems":[{"id":"ITEM-1","itemData":{"DOI":"10.36418/syntax-literate.v6i1.1650","ISSN":"2541-0849","abstract":"Penelitian ini bertujuan untuk menganalisis pengaruh Literasi Keuangan, Inklusi Keuangan dan Pendapatan terhadap Perilaku Keuangan pada Pelaku Usaha Mikro, Kecil dan Menengah di Kota Depok Jawa Barat. Metode penelitian ini merupakan penelitian yang bersifat kuantitatif. Pengumpulan data digunakan melalui penyebaran kuesioner. Pengukuran Variabelnya dengan menggunakan skala Likert. Teknik analisis yang digunakan adalah metode analisis PLS (Partial Least Square). Variabel yang digunakan dalam penelitian ini adalah Literasi Keuangan, Inklusi Keuangan, Pendapatan merupakan Variabel Independen sedangkan Variabel Dependennya adalah Perilaku Keuangan. Populasi dalam penelitian ini adalah seluruh usaha mikro, kecil dan menengah di Kota Depok. Ukuran sampel yang digunakan sebanyak 100 responden dengan metode probability sampling khususnya simple random sampling. Hasil penelitian ini menunjukkan literasi keuangan, Inklusi Keuangan dan pendapatan memiliki pengaruh signifikan terhadap perilaku keuangan. Pengetahuan Literasi Keuangan bagi Pelaku UMKM perlu mendapat perhatian dalam mengelola Usaha sehingga dapat mengambil keputusan yang benar dan efektif, yang akhirnya dapat meningkatkan Kinerja UMKM.","author":[{"dropping-particle":"","family":"Pinem","given":"Dahlia","non-dropping-particle":"","parse-names":false,"suffix":""},{"dropping-particle":"","family":"Mardiatmi","given":"Bernadin Dwi","non-dropping-particle":"","parse-names":false,"suffix":""}],"container-title":"Syntax Literate ; Jurnal Ilmiah Indonesia","id":"ITEM-1","issue":"1","issued":{"date-parts":[["2021"]]},"page":"104","title":"Analisis Literasi Keuangan, Inklusi Keuangan dan Pendapatan terhadap Perilaku Pelaku UMKM Di Depok Jawa Barat","type":"article-journal","volume":"6"},"uris":["http://www.mendeley.com/documents/?uuid=fd749903-e64a-408e-8ed0-27a6958d181c"]}],"mendeley":{"formattedCitation":"(20)","plainTextFormattedCitation":"(20)","previouslyFormattedCitation":"(20)"},"properties":{"noteIndex":0},"schema":"https://github.com/citation-style-language/schema/raw/master/csl-citation.json"}</w:instrText>
      </w:r>
      <w:r>
        <w:rPr>
          <w:rFonts w:ascii="Arial" w:hAnsi="Arial" w:cs="Arial"/>
        </w:rPr>
        <w:fldChar w:fldCharType="separate"/>
      </w:r>
      <w:r w:rsidR="00A620F5" w:rsidRPr="00A620F5">
        <w:rPr>
          <w:rFonts w:ascii="Arial" w:hAnsi="Arial" w:cs="Arial"/>
          <w:noProof/>
        </w:rPr>
        <w:t>(20)</w:t>
      </w:r>
      <w:r>
        <w:rPr>
          <w:rFonts w:ascii="Arial" w:hAnsi="Arial" w:cs="Arial"/>
        </w:rPr>
        <w:fldChar w:fldCharType="end"/>
      </w:r>
      <w:r w:rsidR="004A46AC">
        <w:rPr>
          <w:rFonts w:ascii="Arial" w:hAnsi="Arial" w:cs="Arial"/>
        </w:rPr>
        <w:t xml:space="preserve"> </w:t>
      </w:r>
      <w:proofErr w:type="gramStart"/>
      <w:r w:rsidR="004A46AC">
        <w:rPr>
          <w:rFonts w:ascii="Arial" w:hAnsi="Arial" w:cs="Arial"/>
        </w:rPr>
        <w:t>financial</w:t>
      </w:r>
      <w:proofErr w:type="gramEnd"/>
      <w:r w:rsidR="004A46AC">
        <w:rPr>
          <w:rFonts w:ascii="Arial" w:hAnsi="Arial" w:cs="Arial"/>
        </w:rPr>
        <w:t xml:space="preserve"> inclusion refers to the ease of public access to financial institutions and the various product and service they provide. Finding on financial inclusion were written by </w:t>
      </w:r>
      <w:r w:rsidR="004A46AC">
        <w:rPr>
          <w:rFonts w:ascii="Arial" w:hAnsi="Arial" w:cs="Arial"/>
        </w:rPr>
        <w:fldChar w:fldCharType="begin" w:fldLock="1"/>
      </w:r>
      <w:r w:rsidR="00D42D8D">
        <w:rPr>
          <w:rFonts w:ascii="Arial" w:hAnsi="Arial" w:cs="Arial"/>
        </w:rPr>
        <w:instrText>ADDIN CSL_CITATION {"citationItems":[{"id":"ITEM-1","itemData":{"DOI":"10.26740/jepk.v11n1.p51-64","ISSN":"2303-324X","abstract":"UMKM memiliki peran yang penting bagi perekonomian Indonesia, salah satu kendala UMKM saat ini yaitu belum melakukan pengelolaan keuangan secara maksimal. Penelitian ini bertujuan untuk menguji pengaruh literasi keuangan, inklusi keuangan dan locus of control baik secara simultan maupun parsial terhadap pengelolaan keuangan pada pelaku UMKM di Kecamatan Bojongmangu, Kabupaten Bekasi Jawa Barat. Metode penelitian yang digunakan adalah kuantitatif dengan jumlah sampel 143 pelaku UMKM di Kecamatan Bojongmangu. Teknik pengumpulan data yang digunakan adalah kuesioner. Metode pengambilan sampel menggunakan probability sampling dengan teknik simple random sampling. Metode analisis yang digunakan yaitu uji validitas, uji reliabilitas, R-square, Stone-Geisser, Q-square test dan uji t. Dengan menggunakan alat analisis Partial Least Square (PLS). Hasil penelitian menunjukkan bahwa literasi keuangan berpengaruh positif signifikan terhadap pengelolaan keuangan, inklusi keuangan berpengaruh positif signifikan terhadap pengelolaan keuangan, locus of control tidak berpengaruh signifikan terhadap pengelolaan keuangan dan literasi keuangan, inklusi keuangan dan locus of control secara simultan berpengaruh positif signifikan terhadap pengelolaan keuangan UMKM di Kecamatan Bojongmangu.","author":[{"dropping-particle":"","family":"Dwi Astuti","given":"Maharani","non-dropping-particle":"","parse-names":false,"suffix":""},{"dropping-particle":"","family":"Soleha","given":"Erin","non-dropping-particle":"","parse-names":false,"suffix":""}],"container-title":"Jurnal Ekonomi Pendidikan Dan Kewirausahaan","id":"ITEM-1","issue":"1","issued":{"date-parts":[["2023"]]},"page":"51-64","title":"Pengaruh Literasi Keuangan, Inklusi Keuangan Dan Locus of Control Terhadap Pengelolaan Keuangan Umkm Di Kecamatan Bojongmangu","type":"article-journal","volume":"11"},"uris":["http://www.mendeley.com/documents/?uuid=284e3fcc-6e51-4970-b2dd-5f09a8b19c28"]}],"mendeley":{"formattedCitation":"(21)","plainTextFormattedCitation":"(21)","previouslyFormattedCitation":"(21)"},"properties":{"noteIndex":0},"schema":"https://github.com/citation-style-language/schema/raw/master/csl-citation.json"}</w:instrText>
      </w:r>
      <w:r w:rsidR="004A46AC">
        <w:rPr>
          <w:rFonts w:ascii="Arial" w:hAnsi="Arial" w:cs="Arial"/>
        </w:rPr>
        <w:fldChar w:fldCharType="separate"/>
      </w:r>
      <w:r w:rsidR="00A620F5" w:rsidRPr="00A620F5">
        <w:rPr>
          <w:rFonts w:ascii="Arial" w:hAnsi="Arial" w:cs="Arial"/>
          <w:noProof/>
        </w:rPr>
        <w:t>(21)</w:t>
      </w:r>
      <w:r w:rsidR="004A46AC">
        <w:rPr>
          <w:rFonts w:ascii="Arial" w:hAnsi="Arial" w:cs="Arial"/>
        </w:rPr>
        <w:fldChar w:fldCharType="end"/>
      </w:r>
      <w:r w:rsidR="004A46AC">
        <w:rPr>
          <w:rFonts w:ascii="Arial" w:hAnsi="Arial" w:cs="Arial"/>
        </w:rPr>
        <w:t xml:space="preserve"> revealed a positive and significant impact of financial inclusion on financial management.  However, research </w:t>
      </w:r>
      <w:r w:rsidR="004A46AC">
        <w:rPr>
          <w:rFonts w:ascii="Arial" w:hAnsi="Arial" w:cs="Arial"/>
        </w:rPr>
        <w:fldChar w:fldCharType="begin" w:fldLock="1"/>
      </w:r>
      <w:r w:rsidR="00D42D8D">
        <w:rPr>
          <w:rFonts w:ascii="Arial" w:hAnsi="Arial" w:cs="Arial"/>
        </w:rPr>
        <w:instrText>ADDIN CSL_CITATION {"citationItems":[{"id":"ITEM-1","itemData":{"DOI":"10.36636/dialektika.v9i1.3917","ISSN":"2502-4094","abstract":"UMKM memiliki kontribusi yang penting dalam meningkatkan Produk Domestik Bruto (PDB). Pengelolaan keuangan yang kurang baik tidak hanya berdampak pada pertumbuhan bisnis tetapi dapat berdampak pada pertumbuhan ekonomi nasional. Pelaku UMKM memerlukan pengetahuan serta akses pada produk dan layanan perbankan. Penelitian ini bertujuan untuk menguji pengaruh literasi keuangan terhadap pengelolaan keuangan UMKM di Kecamatan Tanggulangin dan untuk menguji pengaruh inklusi keuangan terhadap pengelolaan keuangan UMKM di Kecamatan Tanggulangin. Penelitian ini merupakan penelitian kuantitatif dengan menggunakan teknik pengumpulan data yaitu kuesioner. Penelitian ini menggunakan sampel sebanyak 151 pelaku UMKM. Teknik analisis data menggunakan analisis regresi linier berganda dengan uji t. Hasil penelitian ini menunjukkan bahwa literasi keuangan berpengaruh positif signifikan terhadap pengelolaan keuangan UMKM. Sementara, inklusi keuangan tidak berpengaruh positif signifikan terhadap pengelolaan keuangan UMKM di Kecamatan Tanggulangin.","author":[{"dropping-particle":"","family":"Assanniyah","given":"Majalisi","non-dropping-particle":"","parse-names":false,"suffix":""},{"dropping-particle":"","family":"Setyorini","given":"Haryati","non-dropping-particle":"","parse-names":false,"suffix":""}],"container-title":"Dialektika : Jurnal Ekonomi dan Ilmu Sosial","id":"ITEM-1","issue":"1","issued":{"date-parts":[["2024"]]},"page":"36-49","title":"Pengaruh Literasi Keuangan dan Inklusi Keuangan terhadap Pengelolaan Keuangan UMKM Kecamatan Tanggulangin","type":"article-journal","volume":"9"},"uris":["http://www.mendeley.com/documents/?uuid=d0c8a6c4-8797-44d7-a76e-5b303da644f3"]}],"mendeley":{"formattedCitation":"(22)","plainTextFormattedCitation":"(22)","previouslyFormattedCitation":"(22)"},"properties":{"noteIndex":0},"schema":"https://github.com/citation-style-language/schema/raw/master/csl-citation.json"}</w:instrText>
      </w:r>
      <w:r w:rsidR="004A46AC">
        <w:rPr>
          <w:rFonts w:ascii="Arial" w:hAnsi="Arial" w:cs="Arial"/>
        </w:rPr>
        <w:fldChar w:fldCharType="separate"/>
      </w:r>
      <w:r w:rsidR="00A620F5" w:rsidRPr="00A620F5">
        <w:rPr>
          <w:rFonts w:ascii="Arial" w:hAnsi="Arial" w:cs="Arial"/>
          <w:noProof/>
        </w:rPr>
        <w:t>(22)</w:t>
      </w:r>
      <w:r w:rsidR="004A46AC">
        <w:rPr>
          <w:rFonts w:ascii="Arial" w:hAnsi="Arial" w:cs="Arial"/>
        </w:rPr>
        <w:fldChar w:fldCharType="end"/>
      </w:r>
      <w:r w:rsidR="004A46AC">
        <w:rPr>
          <w:rFonts w:ascii="Arial" w:hAnsi="Arial" w:cs="Arial"/>
        </w:rPr>
        <w:t xml:space="preserve"> stated fin</w:t>
      </w:r>
      <w:r w:rsidR="00C5046A">
        <w:rPr>
          <w:rFonts w:ascii="Arial" w:hAnsi="Arial" w:cs="Arial"/>
        </w:rPr>
        <w:t xml:space="preserve">ancial inclusion has a positively </w:t>
      </w:r>
      <w:r w:rsidR="00C5046A">
        <w:rPr>
          <w:rFonts w:ascii="Arial" w:hAnsi="Arial" w:cs="Arial"/>
        </w:rPr>
        <w:lastRenderedPageBreak/>
        <w:t>effects</w:t>
      </w:r>
      <w:r w:rsidR="004A46AC">
        <w:rPr>
          <w:rFonts w:ascii="Arial" w:hAnsi="Arial" w:cs="Arial"/>
        </w:rPr>
        <w:t xml:space="preserve"> on financial management,  but the influence is not significant. Then research by </w:t>
      </w:r>
      <w:r w:rsidR="004A46AC">
        <w:rPr>
          <w:rFonts w:ascii="Arial" w:hAnsi="Arial" w:cs="Arial"/>
        </w:rPr>
        <w:fldChar w:fldCharType="begin" w:fldLock="1"/>
      </w:r>
      <w:r w:rsidR="00D42D8D">
        <w:rPr>
          <w:rFonts w:ascii="Arial" w:hAnsi="Arial" w:cs="Arial"/>
        </w:rPr>
        <w:instrText>ADDIN CSL_CITATION {"citationItems":[{"id":"ITEM-1","itemData":{"author":[{"dropping-particle":"","family":"Prastika","given":"Alfina Yuniar","non-dropping-particle":"","parse-names":false,"suffix":""},{"dropping-particle":"","family":"Kadarningsih","given":"Ana","non-dropping-particle":"","parse-names":false,"suffix":""}],"id":"ITEM-1","issue":"1","issued":{"date-parts":[["2025"]]},"page":"64-76","title":"Kontribusi Literasi Keuangan , Inklusi Keuangan , dan Teknologi Finansial ( Fintech ) Pada Perilaku Manajemen Keuangan Mahasiswa","type":"article-journal","volume":"5"},"uris":["http://www.mendeley.com/documents/?uuid=a9952978-ecf4-4a99-b5f6-707977d975eb"]}],"mendeley":{"formattedCitation":"(23)","plainTextFormattedCitation":"(23)","previouslyFormattedCitation":"(23)"},"properties":{"noteIndex":0},"schema":"https://github.com/citation-style-language/schema/raw/master/csl-citation.json"}</w:instrText>
      </w:r>
      <w:r w:rsidR="004A46AC">
        <w:rPr>
          <w:rFonts w:ascii="Arial" w:hAnsi="Arial" w:cs="Arial"/>
        </w:rPr>
        <w:fldChar w:fldCharType="separate"/>
      </w:r>
      <w:r w:rsidR="00A620F5" w:rsidRPr="00A620F5">
        <w:rPr>
          <w:rFonts w:ascii="Arial" w:hAnsi="Arial" w:cs="Arial"/>
          <w:noProof/>
        </w:rPr>
        <w:t>(23)</w:t>
      </w:r>
      <w:r w:rsidR="004A46AC">
        <w:rPr>
          <w:rFonts w:ascii="Arial" w:hAnsi="Arial" w:cs="Arial"/>
        </w:rPr>
        <w:fldChar w:fldCharType="end"/>
      </w:r>
      <w:r w:rsidR="004A46AC">
        <w:rPr>
          <w:rFonts w:ascii="Arial" w:hAnsi="Arial" w:cs="Arial"/>
        </w:rPr>
        <w:t xml:space="preserve"> also stated that financial inclusion had no effect. </w:t>
      </w:r>
    </w:p>
    <w:p w14:paraId="23AD4FFA" w14:textId="77777777" w:rsidR="004A46AC" w:rsidRDefault="004A46AC" w:rsidP="00441B6F">
      <w:pPr>
        <w:pStyle w:val="Body"/>
        <w:spacing w:after="0"/>
        <w:rPr>
          <w:rFonts w:ascii="Arial" w:hAnsi="Arial" w:cs="Arial"/>
        </w:rPr>
      </w:pPr>
    </w:p>
    <w:p w14:paraId="4AE1FA38" w14:textId="67A32920" w:rsidR="004A46AC" w:rsidRDefault="004A46AC" w:rsidP="00441B6F">
      <w:pPr>
        <w:pStyle w:val="Body"/>
        <w:spacing w:after="0"/>
        <w:rPr>
          <w:rFonts w:ascii="Arial" w:hAnsi="Arial" w:cs="Arial"/>
        </w:rPr>
      </w:pPr>
      <w:r>
        <w:rPr>
          <w:rFonts w:ascii="Arial" w:hAnsi="Arial" w:cs="Arial"/>
        </w:rPr>
        <w:t xml:space="preserve">This study is a development of research </w:t>
      </w:r>
      <w:r>
        <w:rPr>
          <w:rFonts w:ascii="Arial" w:hAnsi="Arial" w:cs="Arial"/>
        </w:rPr>
        <w:fldChar w:fldCharType="begin" w:fldLock="1"/>
      </w:r>
      <w:r w:rsidR="00D42D8D">
        <w:rPr>
          <w:rFonts w:ascii="Arial" w:hAnsi="Arial" w:cs="Arial"/>
        </w:rPr>
        <w:instrText>ADDIN CSL_CITATION {"citationItems":[{"id":"ITEM-1","itemData":{"author":[{"dropping-particle":"","family":"Firli","given":"Anisah","non-dropping-particle":"","parse-names":false,"suffix":""},{"dropping-particle":"","family":"Hidayati","given":"Nurul","non-dropping-particle":"","parse-names":false,"suffix":""}],"id":"ITEM-1","issue":"3","issued":{"date-parts":[["2021"]]},"page":"43-55","title":"The Influence of Financial Knowledge , Financial Attitude , and Personality Towards Financial Management Behavior on Productive Age Population","type":"article-journal","volume":"10"},"uris":["http://www.mendeley.com/documents/?uuid=b757fb56-d723-42a9-853b-3621e8f144f7"]}],"mendeley":{"formattedCitation":"(24)","plainTextFormattedCitation":"(24)","previouslyFormattedCitation":"(24)"},"properties":{"noteIndex":0},"schema":"https://github.com/citation-style-language/schema/raw/master/csl-citation.json"}</w:instrText>
      </w:r>
      <w:r>
        <w:rPr>
          <w:rFonts w:ascii="Arial" w:hAnsi="Arial" w:cs="Arial"/>
        </w:rPr>
        <w:fldChar w:fldCharType="separate"/>
      </w:r>
      <w:r w:rsidR="00A620F5" w:rsidRPr="00A620F5">
        <w:rPr>
          <w:rFonts w:ascii="Arial" w:hAnsi="Arial" w:cs="Arial"/>
          <w:noProof/>
        </w:rPr>
        <w:t>(24)</w:t>
      </w:r>
      <w:r>
        <w:rPr>
          <w:rFonts w:ascii="Arial" w:hAnsi="Arial" w:cs="Arial"/>
        </w:rPr>
        <w:fldChar w:fldCharType="end"/>
      </w:r>
      <w:r>
        <w:rPr>
          <w:rFonts w:ascii="Arial" w:hAnsi="Arial" w:cs="Arial"/>
        </w:rPr>
        <w:t xml:space="preserve"> the research added a financial inclusion variable based on the results of the 2022 National Surv</w:t>
      </w:r>
      <w:r w:rsidR="00864BDA">
        <w:rPr>
          <w:rFonts w:ascii="Arial" w:hAnsi="Arial" w:cs="Arial"/>
        </w:rPr>
        <w:t xml:space="preserve">ey on Financial Literacy and </w:t>
      </w:r>
      <w:r w:rsidR="00864BDA" w:rsidRPr="002126FB">
        <w:rPr>
          <w:rFonts w:ascii="Arial" w:hAnsi="Arial" w:cs="Arial"/>
          <w:highlight w:val="yellow"/>
        </w:rPr>
        <w:t>In</w:t>
      </w:r>
      <w:r w:rsidRPr="002126FB">
        <w:rPr>
          <w:rFonts w:ascii="Arial" w:hAnsi="Arial" w:cs="Arial"/>
          <w:highlight w:val="yellow"/>
        </w:rPr>
        <w:t>c</w:t>
      </w:r>
      <w:r w:rsidR="00864BDA" w:rsidRPr="002126FB">
        <w:rPr>
          <w:rFonts w:ascii="Arial" w:hAnsi="Arial" w:cs="Arial"/>
          <w:highlight w:val="yellow"/>
        </w:rPr>
        <w:t>l</w:t>
      </w:r>
      <w:r w:rsidRPr="002126FB">
        <w:rPr>
          <w:rFonts w:ascii="Arial" w:hAnsi="Arial" w:cs="Arial"/>
          <w:highlight w:val="yellow"/>
        </w:rPr>
        <w:t>usion</w:t>
      </w:r>
      <w:r>
        <w:rPr>
          <w:rFonts w:ascii="Arial" w:hAnsi="Arial" w:cs="Arial"/>
        </w:rPr>
        <w:t xml:space="preserve"> (SNLIK), which showed that the level of financial inclusion in rural </w:t>
      </w:r>
      <w:r w:rsidR="00864BDA">
        <w:rPr>
          <w:rFonts w:ascii="Arial" w:hAnsi="Arial" w:cs="Arial"/>
        </w:rPr>
        <w:t xml:space="preserve">area of Central Java reached </w:t>
      </w:r>
      <w:r w:rsidR="00864BDA" w:rsidRPr="00CF3785">
        <w:rPr>
          <w:rFonts w:ascii="Arial" w:hAnsi="Arial" w:cs="Arial"/>
          <w:highlight w:val="yellow"/>
        </w:rPr>
        <w:t>82.</w:t>
      </w:r>
      <w:r w:rsidRPr="00CF3785">
        <w:rPr>
          <w:rFonts w:ascii="Arial" w:hAnsi="Arial" w:cs="Arial"/>
          <w:highlight w:val="yellow"/>
        </w:rPr>
        <w:t>69%,</w:t>
      </w:r>
      <w:r>
        <w:rPr>
          <w:rFonts w:ascii="Arial" w:hAnsi="Arial" w:cs="Arial"/>
        </w:rPr>
        <w:t xml:space="preserve"> still below urban area, which reached</w:t>
      </w:r>
      <w:r w:rsidR="00864BDA">
        <w:rPr>
          <w:rFonts w:ascii="Arial" w:hAnsi="Arial" w:cs="Arial"/>
        </w:rPr>
        <w:t xml:space="preserve"> </w:t>
      </w:r>
      <w:r w:rsidR="00864BDA" w:rsidRPr="00CF3785">
        <w:rPr>
          <w:rFonts w:ascii="Arial" w:hAnsi="Arial" w:cs="Arial"/>
          <w:highlight w:val="yellow"/>
        </w:rPr>
        <w:t>86.</w:t>
      </w:r>
      <w:r w:rsidRPr="00CF3785">
        <w:rPr>
          <w:rFonts w:ascii="Arial" w:hAnsi="Arial" w:cs="Arial"/>
          <w:highlight w:val="yellow"/>
        </w:rPr>
        <w:t>73%.</w:t>
      </w:r>
      <w:r>
        <w:rPr>
          <w:rFonts w:ascii="Arial" w:hAnsi="Arial" w:cs="Arial"/>
        </w:rPr>
        <w:t xml:space="preserve"> This clearly indicates an imbala</w:t>
      </w:r>
      <w:r w:rsidR="00864BDA">
        <w:rPr>
          <w:rFonts w:ascii="Arial" w:hAnsi="Arial" w:cs="Arial"/>
        </w:rPr>
        <w:t>nce, which led the research ches</w:t>
      </w:r>
      <w:r>
        <w:rPr>
          <w:rFonts w:ascii="Arial" w:hAnsi="Arial" w:cs="Arial"/>
        </w:rPr>
        <w:t>s to add a financial inclusion variable to their researc</w:t>
      </w:r>
      <w:r w:rsidR="00864BDA">
        <w:rPr>
          <w:rFonts w:ascii="Arial" w:hAnsi="Arial" w:cs="Arial"/>
        </w:rPr>
        <w:t xml:space="preserve">h. </w:t>
      </w:r>
      <w:proofErr w:type="gramStart"/>
      <w:r w:rsidR="00864BDA">
        <w:rPr>
          <w:rFonts w:ascii="Arial" w:hAnsi="Arial" w:cs="Arial"/>
        </w:rPr>
        <w:t xml:space="preserve">The object of this research </w:t>
      </w:r>
      <w:r>
        <w:rPr>
          <w:rFonts w:ascii="Arial" w:hAnsi="Arial" w:cs="Arial"/>
        </w:rPr>
        <w:t xml:space="preserve">a MSMEs in </w:t>
      </w:r>
      <w:proofErr w:type="spellStart"/>
      <w:r>
        <w:rPr>
          <w:rFonts w:ascii="Arial" w:hAnsi="Arial" w:cs="Arial"/>
        </w:rPr>
        <w:t>Purbalingga</w:t>
      </w:r>
      <w:proofErr w:type="spellEnd"/>
      <w:r>
        <w:rPr>
          <w:rFonts w:ascii="Arial" w:hAnsi="Arial" w:cs="Arial"/>
        </w:rPr>
        <w:t xml:space="preserve"> Regency.</w:t>
      </w:r>
      <w:proofErr w:type="gramEnd"/>
      <w:r>
        <w:rPr>
          <w:rFonts w:ascii="Arial" w:hAnsi="Arial" w:cs="Arial"/>
        </w:rPr>
        <w:t xml:space="preserve"> </w:t>
      </w:r>
      <w:r w:rsidR="001F631A">
        <w:rPr>
          <w:rFonts w:ascii="Arial" w:hAnsi="Arial" w:cs="Arial"/>
        </w:rPr>
        <w:t xml:space="preserve">The reason the researches chose their research object was because MSMEs in </w:t>
      </w:r>
      <w:proofErr w:type="spellStart"/>
      <w:r w:rsidR="001F631A">
        <w:rPr>
          <w:rFonts w:ascii="Arial" w:hAnsi="Arial" w:cs="Arial"/>
        </w:rPr>
        <w:t>Pur</w:t>
      </w:r>
      <w:r w:rsidR="00864BDA">
        <w:rPr>
          <w:rFonts w:ascii="Arial" w:hAnsi="Arial" w:cs="Arial"/>
        </w:rPr>
        <w:t>balingga</w:t>
      </w:r>
      <w:proofErr w:type="spellEnd"/>
      <w:r w:rsidR="00864BDA">
        <w:rPr>
          <w:rFonts w:ascii="Arial" w:hAnsi="Arial" w:cs="Arial"/>
        </w:rPr>
        <w:t xml:space="preserve"> Regency contributed </w:t>
      </w:r>
      <w:r w:rsidR="00864BDA" w:rsidRPr="00CF3785">
        <w:rPr>
          <w:rFonts w:ascii="Arial" w:hAnsi="Arial" w:cs="Arial"/>
          <w:highlight w:val="yellow"/>
        </w:rPr>
        <w:t>64.</w:t>
      </w:r>
      <w:r w:rsidR="001F631A" w:rsidRPr="00CF3785">
        <w:rPr>
          <w:rFonts w:ascii="Arial" w:hAnsi="Arial" w:cs="Arial"/>
          <w:highlight w:val="yellow"/>
        </w:rPr>
        <w:t>45%</w:t>
      </w:r>
      <w:r w:rsidR="001F631A">
        <w:rPr>
          <w:rFonts w:ascii="Arial" w:hAnsi="Arial" w:cs="Arial"/>
        </w:rPr>
        <w:t xml:space="preserve"> to t</w:t>
      </w:r>
      <w:r w:rsidR="00864BDA">
        <w:rPr>
          <w:rFonts w:ascii="Arial" w:hAnsi="Arial" w:cs="Arial"/>
        </w:rPr>
        <w:t xml:space="preserve">he Gross Regional Domestic </w:t>
      </w:r>
      <w:r w:rsidR="00864BDA" w:rsidRPr="002126FB">
        <w:rPr>
          <w:rFonts w:ascii="Arial" w:hAnsi="Arial" w:cs="Arial"/>
          <w:highlight w:val="yellow"/>
        </w:rPr>
        <w:t>Brute</w:t>
      </w:r>
      <w:r w:rsidR="00CF398C">
        <w:rPr>
          <w:rFonts w:ascii="Arial" w:hAnsi="Arial" w:cs="Arial"/>
        </w:rPr>
        <w:t xml:space="preserve"> (GRDP) in 2023 from </w:t>
      </w:r>
      <w:proofErr w:type="spellStart"/>
      <w:r w:rsidR="00CF398C" w:rsidRPr="00D42D8D">
        <w:rPr>
          <w:rFonts w:ascii="Arial" w:hAnsi="Arial" w:cs="Arial"/>
          <w:highlight w:val="yellow"/>
        </w:rPr>
        <w:t>katalogsatudata</w:t>
      </w:r>
      <w:proofErr w:type="spellEnd"/>
      <w:r w:rsidR="00D42D8D" w:rsidRPr="00D42D8D">
        <w:rPr>
          <w:rFonts w:ascii="Arial" w:hAnsi="Arial" w:cs="Arial"/>
          <w:highlight w:val="yellow"/>
        </w:rPr>
        <w:t xml:space="preserve"> </w:t>
      </w:r>
      <w:r w:rsidR="00D42D8D" w:rsidRPr="00D42D8D">
        <w:rPr>
          <w:rFonts w:ascii="Arial" w:hAnsi="Arial" w:cs="Arial"/>
          <w:highlight w:val="yellow"/>
        </w:rPr>
        <w:fldChar w:fldCharType="begin" w:fldLock="1"/>
      </w:r>
      <w:r w:rsidR="00F2319A">
        <w:rPr>
          <w:rFonts w:ascii="Arial" w:hAnsi="Arial" w:cs="Arial"/>
          <w:highlight w:val="yellow"/>
        </w:rPr>
        <w:instrText>ADDIN CSL_CITATION {"citationItems":[{"id":"ITEM-1","itemData":{"author":[{"dropping-particle":"","family":"CKAN","given":"","non-dropping-particle":"","parse-names":false,"suffix":""}],"container-title":"Katalog","id":"ITEM-1","issued":{"date-parts":[["0"]]},"title":"Data Kontribusi UMKM terhadap PDRB","type":"webpage"},"uris":["http://www.mendeley.com/documents/?uuid=6d845d84-94a3-4401-ac84-b2f6543642d0"]}],"mendeley":{"formattedCitation":"(25)","plainTextFormattedCitation":"(25)","previouslyFormattedCitation":"(25)"},"properties":{"noteIndex":0},"schema":"https://github.com/citation-style-language/schema/raw/master/csl-citation.json"}</w:instrText>
      </w:r>
      <w:r w:rsidR="00D42D8D" w:rsidRPr="00D42D8D">
        <w:rPr>
          <w:rFonts w:ascii="Arial" w:hAnsi="Arial" w:cs="Arial"/>
          <w:highlight w:val="yellow"/>
        </w:rPr>
        <w:fldChar w:fldCharType="separate"/>
      </w:r>
      <w:r w:rsidR="00D42D8D" w:rsidRPr="00D42D8D">
        <w:rPr>
          <w:rFonts w:ascii="Arial" w:hAnsi="Arial" w:cs="Arial"/>
          <w:noProof/>
          <w:highlight w:val="yellow"/>
        </w:rPr>
        <w:t>(25)</w:t>
      </w:r>
      <w:r w:rsidR="00D42D8D" w:rsidRPr="00D42D8D">
        <w:rPr>
          <w:rFonts w:ascii="Arial" w:hAnsi="Arial" w:cs="Arial"/>
          <w:highlight w:val="yellow"/>
        </w:rPr>
        <w:fldChar w:fldCharType="end"/>
      </w:r>
      <w:r w:rsidR="001F631A">
        <w:rPr>
          <w:rFonts w:ascii="Arial" w:hAnsi="Arial" w:cs="Arial"/>
        </w:rPr>
        <w:t xml:space="preserve">. The focus of this research is to understand the extent to which financial knowledge, financial attitude, personality, and financial inclusion affect the financial management behavior of MSMEs in </w:t>
      </w:r>
      <w:proofErr w:type="spellStart"/>
      <w:r w:rsidR="001F631A">
        <w:rPr>
          <w:rFonts w:ascii="Arial" w:hAnsi="Arial" w:cs="Arial"/>
        </w:rPr>
        <w:t>Purbalingga</w:t>
      </w:r>
      <w:proofErr w:type="spellEnd"/>
      <w:r w:rsidR="001F631A">
        <w:rPr>
          <w:rFonts w:ascii="Arial" w:hAnsi="Arial" w:cs="Arial"/>
        </w:rPr>
        <w:t xml:space="preserve"> Regency. This research is expected to broaden the researcher’s insight and experience. </w:t>
      </w:r>
      <w:r w:rsidR="001F631A" w:rsidRPr="002126FB">
        <w:rPr>
          <w:rFonts w:ascii="Arial" w:hAnsi="Arial" w:cs="Arial"/>
          <w:highlight w:val="yellow"/>
        </w:rPr>
        <w:t>Furth</w:t>
      </w:r>
      <w:r w:rsidR="00C605AA" w:rsidRPr="002126FB">
        <w:rPr>
          <w:rFonts w:ascii="Arial" w:hAnsi="Arial" w:cs="Arial"/>
          <w:highlight w:val="yellow"/>
        </w:rPr>
        <w:t>er</w:t>
      </w:r>
      <w:r w:rsidR="001F631A" w:rsidRPr="002126FB">
        <w:rPr>
          <w:rFonts w:ascii="Arial" w:hAnsi="Arial" w:cs="Arial"/>
          <w:highlight w:val="yellow"/>
        </w:rPr>
        <w:t>more,</w:t>
      </w:r>
      <w:r w:rsidR="001F631A">
        <w:rPr>
          <w:rFonts w:ascii="Arial" w:hAnsi="Arial" w:cs="Arial"/>
        </w:rPr>
        <w:t xml:space="preserve"> from the perspective of business actors, i</w:t>
      </w:r>
      <w:r w:rsidR="00C605AA">
        <w:rPr>
          <w:rFonts w:ascii="Arial" w:hAnsi="Arial" w:cs="Arial"/>
        </w:rPr>
        <w:t xml:space="preserve">t can serve as input for the </w:t>
      </w:r>
      <w:r w:rsidR="00C605AA" w:rsidRPr="002126FB">
        <w:rPr>
          <w:rFonts w:ascii="Arial" w:hAnsi="Arial" w:cs="Arial"/>
          <w:highlight w:val="yellow"/>
        </w:rPr>
        <w:t>su</w:t>
      </w:r>
      <w:r w:rsidR="001F631A" w:rsidRPr="002126FB">
        <w:rPr>
          <w:rFonts w:ascii="Arial" w:hAnsi="Arial" w:cs="Arial"/>
          <w:highlight w:val="yellow"/>
        </w:rPr>
        <w:t>stainability</w:t>
      </w:r>
      <w:r w:rsidR="001F631A">
        <w:rPr>
          <w:rFonts w:ascii="Arial" w:hAnsi="Arial" w:cs="Arial"/>
        </w:rPr>
        <w:t xml:space="preserve"> and progress of their business. Lastly, for other pasties, this research can provide contribution and become an important reference for similar research in the future.</w:t>
      </w:r>
      <w:r w:rsidR="00B27E43">
        <w:rPr>
          <w:rFonts w:ascii="Arial" w:hAnsi="Arial" w:cs="Arial"/>
        </w:rPr>
        <w:t xml:space="preserve"> </w:t>
      </w:r>
    </w:p>
    <w:p w14:paraId="5A490C5C" w14:textId="77777777" w:rsidR="00790ADA" w:rsidRPr="00FB3A86" w:rsidRDefault="00790ADA" w:rsidP="00441B6F">
      <w:pPr>
        <w:pStyle w:val="Body"/>
        <w:spacing w:after="0"/>
        <w:rPr>
          <w:rFonts w:ascii="Arial" w:hAnsi="Arial" w:cs="Arial"/>
        </w:rPr>
      </w:pPr>
    </w:p>
    <w:p w14:paraId="3F6C1358" w14:textId="77777777" w:rsidR="00790ADA" w:rsidRDefault="008C4321" w:rsidP="00441B6F">
      <w:pPr>
        <w:pStyle w:val="AbstHead"/>
        <w:spacing w:after="0"/>
        <w:jc w:val="both"/>
        <w:rPr>
          <w:rFonts w:ascii="Arial" w:hAnsi="Arial" w:cs="Arial"/>
        </w:rPr>
      </w:pPr>
      <w:r>
        <w:rPr>
          <w:rFonts w:ascii="Arial" w:hAnsi="Arial" w:cs="Arial"/>
        </w:rPr>
        <w:t>2. LITERATURE REVIEW AND HYPOTHESIS DEVELOPMENT</w:t>
      </w:r>
    </w:p>
    <w:p w14:paraId="302EDC5B" w14:textId="77777777" w:rsidR="00790ADA" w:rsidRPr="00FB3A86" w:rsidRDefault="00790ADA" w:rsidP="00441B6F">
      <w:pPr>
        <w:pStyle w:val="Body"/>
        <w:spacing w:after="0"/>
        <w:rPr>
          <w:rFonts w:ascii="Arial" w:hAnsi="Arial" w:cs="Arial"/>
        </w:rPr>
      </w:pPr>
    </w:p>
    <w:p w14:paraId="10C84A2E" w14:textId="77777777" w:rsidR="008C4321" w:rsidRDefault="00AA74E0" w:rsidP="00441B6F">
      <w:pPr>
        <w:pStyle w:val="Body"/>
        <w:spacing w:after="0"/>
        <w:rPr>
          <w:rFonts w:ascii="Arial" w:hAnsi="Arial" w:cs="Arial"/>
          <w:b/>
          <w:sz w:val="22"/>
        </w:rPr>
      </w:pPr>
      <w:r w:rsidRPr="00C30A0F">
        <w:rPr>
          <w:rFonts w:ascii="Arial" w:hAnsi="Arial" w:cs="Arial"/>
          <w:b/>
          <w:caps/>
          <w:sz w:val="22"/>
        </w:rPr>
        <w:t xml:space="preserve">2.1 </w:t>
      </w:r>
      <w:r w:rsidR="008C4321">
        <w:rPr>
          <w:rFonts w:ascii="Arial" w:hAnsi="Arial" w:cs="Arial"/>
          <w:b/>
          <w:sz w:val="22"/>
        </w:rPr>
        <w:t>Literature Review</w:t>
      </w:r>
    </w:p>
    <w:p w14:paraId="6ED2863F" w14:textId="77777777" w:rsidR="008C4321" w:rsidRDefault="008C4321" w:rsidP="00441B6F">
      <w:pPr>
        <w:pStyle w:val="Body"/>
        <w:spacing w:after="0"/>
        <w:rPr>
          <w:rFonts w:ascii="Arial" w:hAnsi="Arial" w:cs="Arial"/>
          <w:b/>
          <w:sz w:val="22"/>
        </w:rPr>
      </w:pPr>
    </w:p>
    <w:p w14:paraId="1D75204A" w14:textId="77777777" w:rsidR="008C4321" w:rsidRPr="003A1D79" w:rsidRDefault="008C4321" w:rsidP="00441B6F">
      <w:pPr>
        <w:pStyle w:val="Body"/>
        <w:spacing w:after="0"/>
        <w:rPr>
          <w:rFonts w:ascii="Arial" w:hAnsi="Arial" w:cs="Arial"/>
          <w:b/>
          <w:u w:val="single"/>
        </w:rPr>
      </w:pPr>
      <w:r w:rsidRPr="003A1D79">
        <w:rPr>
          <w:rFonts w:ascii="Arial" w:hAnsi="Arial" w:cs="Arial"/>
          <w:b/>
          <w:u w:val="single"/>
        </w:rPr>
        <w:t>2.1.1 Theory of Planned Behavior (TPB)</w:t>
      </w:r>
    </w:p>
    <w:p w14:paraId="31648509" w14:textId="77777777" w:rsidR="003063D5" w:rsidRDefault="003063D5" w:rsidP="00441B6F">
      <w:pPr>
        <w:pStyle w:val="Body"/>
        <w:spacing w:after="0"/>
        <w:rPr>
          <w:rFonts w:ascii="Arial" w:hAnsi="Arial" w:cs="Arial"/>
        </w:rPr>
      </w:pPr>
    </w:p>
    <w:p w14:paraId="78506F0D" w14:textId="1DA6B013" w:rsidR="00AA74E0" w:rsidRDefault="008C4321" w:rsidP="00441B6F">
      <w:pPr>
        <w:pStyle w:val="Body"/>
        <w:spacing w:after="0"/>
        <w:rPr>
          <w:rFonts w:ascii="Arial" w:hAnsi="Arial" w:cs="Arial"/>
        </w:rPr>
      </w:pPr>
      <w:r>
        <w:rPr>
          <w:rFonts w:ascii="Arial" w:hAnsi="Arial" w:cs="Arial"/>
        </w:rPr>
        <w:t>This research is based on the Theor</w:t>
      </w:r>
      <w:r w:rsidR="00AF25BB">
        <w:rPr>
          <w:rFonts w:ascii="Arial" w:hAnsi="Arial" w:cs="Arial"/>
        </w:rPr>
        <w:t xml:space="preserve">y of Planned Behavior by </w:t>
      </w:r>
      <w:proofErr w:type="spellStart"/>
      <w:r w:rsidR="00AF25BB" w:rsidRPr="00AF25BB">
        <w:rPr>
          <w:rFonts w:ascii="Arial" w:hAnsi="Arial" w:cs="Arial"/>
          <w:highlight w:val="yellow"/>
        </w:rPr>
        <w:t>Ajzen</w:t>
      </w:r>
      <w:proofErr w:type="spellEnd"/>
      <w:r w:rsidR="00AF25BB" w:rsidRPr="00AF25BB">
        <w:rPr>
          <w:rFonts w:ascii="Arial" w:hAnsi="Arial" w:cs="Arial"/>
          <w:highlight w:val="yellow"/>
        </w:rPr>
        <w:t xml:space="preserve"> 1991</w:t>
      </w:r>
      <w:r>
        <w:rPr>
          <w:rFonts w:ascii="Arial" w:hAnsi="Arial" w:cs="Arial"/>
        </w:rPr>
        <w:t xml:space="preserve">. This theory aims to predict and understand changes in individual behavior. </w:t>
      </w:r>
      <w:r>
        <w:rPr>
          <w:rFonts w:ascii="Arial" w:hAnsi="Arial" w:cs="Arial"/>
        </w:rPr>
        <w:fldChar w:fldCharType="begin" w:fldLock="1"/>
      </w:r>
      <w:r w:rsidR="00F2319A">
        <w:rPr>
          <w:rFonts w:ascii="Arial" w:hAnsi="Arial" w:cs="Arial"/>
        </w:rPr>
        <w:instrText>ADDIN CSL_CITATION {"citationItems":[{"id":"ITEM-1","itemData":{"DOI":"10.55324/josr.v2i7.1171","ISSN":"2827-9832","abstract":"The global financial recession that occurs in Indonesia is now one of the phenomena that can reduce the stamina of the national economy. With the recession in 2023, it will have a negative impact on MSMEs in Indonesia. MSMEs have a positive influence on the Indonesian economy and regional economy, one of which is Tuban Regency which is a batik producing area, but its existence is still not widely known to people. In opening a business such as batik MSMEs, knowledge, experience, and locus of control are needed, in managing the finances of these batik MSMEs. This study is intended to identify how the influence of financial knowledge, financial experience and locus of control on financial management behavior in Batik MSMEs in Tuban. This research method is quantitative by taking a sample of 95 respondents and the distribution of this questionnaire is assisted by Google Form. The samples in this study were taken using probability sampling techniques. The sample consisted of respondents from the Batik MSME Center in Tuban. The data used in this study are primary data and secondary data. The analytical techniques used in this study are (PLS) with validity tests, reliability tests and hypothesis tests. The results of this study found that the  variables of financial knowledge, financial experience, and locus of control had an effect and were significant on the variables of financial management behavior. Financial knowledge plays an important role in the financial management behavior of Batik MSMEs. The higher an individual's understanding of financial knowledge, the higher the level of financial management behavior, so that financial knowledge has a positive influence on financial management behavior in Batik MSMEs in Tuban.","author":[{"dropping-particle":"","family":"Brahmastra","given":"I Bagus Rendy","non-dropping-particle":"","parse-names":false,"suffix":""},{"dropping-particle":"","family":"Wikartika","given":"Ira","non-dropping-particle":"","parse-names":false,"suffix":""}],"container-title":"Journal of Social Research","id":"ITEM-1","issue":"7","issued":{"date-parts":[["2023"]]},"page":"2393-2415","title":"The Effect of Financial Knowledge, Financial Experience, and Locus of Control on Financial Management Behavior at Batik Msmes in Tuban","type":"article-journal","volume":"2"},"uris":["http://www.mendeley.com/documents/?uuid=64b6009e-6f73-4eb1-991d-b43e324ddb4f"]}],"mendeley":{"formattedCitation":"(26)","plainTextFormattedCitation":"(26)","previouslyFormattedCitation":"(26)"},"properties":{"noteIndex":0},"schema":"https://github.com/citation-style-language/schema/raw/master/csl-citation.json"}</w:instrText>
      </w:r>
      <w:r>
        <w:rPr>
          <w:rFonts w:ascii="Arial" w:hAnsi="Arial" w:cs="Arial"/>
        </w:rPr>
        <w:fldChar w:fldCharType="separate"/>
      </w:r>
      <w:r w:rsidR="00D42D8D" w:rsidRPr="00D42D8D">
        <w:rPr>
          <w:rFonts w:ascii="Arial" w:hAnsi="Arial" w:cs="Arial"/>
          <w:noProof/>
        </w:rPr>
        <w:t>(26)</w:t>
      </w:r>
      <w:r>
        <w:rPr>
          <w:rFonts w:ascii="Arial" w:hAnsi="Arial" w:cs="Arial"/>
        </w:rPr>
        <w:fldChar w:fldCharType="end"/>
      </w:r>
      <w:r>
        <w:rPr>
          <w:rFonts w:ascii="Arial" w:hAnsi="Arial" w:cs="Arial"/>
        </w:rPr>
        <w:t xml:space="preserve"> </w:t>
      </w:r>
      <w:proofErr w:type="gramStart"/>
      <w:r>
        <w:rPr>
          <w:rFonts w:ascii="Arial" w:hAnsi="Arial" w:cs="Arial"/>
        </w:rPr>
        <w:t>this</w:t>
      </w:r>
      <w:proofErr w:type="gramEnd"/>
      <w:r>
        <w:rPr>
          <w:rFonts w:ascii="Arial" w:hAnsi="Arial" w:cs="Arial"/>
        </w:rPr>
        <w:t xml:space="preserve"> theory is not solely based on a person’s intentions, but is also influenced by other factors beyond the individual’s control. An individual’s desire to act is influenced by three things</w:t>
      </w:r>
      <w:r w:rsidR="003063D5">
        <w:rPr>
          <w:rFonts w:ascii="Arial" w:hAnsi="Arial" w:cs="Arial"/>
        </w:rPr>
        <w:t xml:space="preserve"> attitude toward behavior, which refers to the benefits and losses of the behavior. Second, subjective norms refer to the social pressures received as a result of one behavior. Third, perceived behavioral control refers to behavior that can be controlled by an individual. TPB is a basic theory for proving the relationship between financial knowledge, financial attitude, personality, and financial inclusion on fina</w:t>
      </w:r>
      <w:r w:rsidR="00D303AE">
        <w:rPr>
          <w:rFonts w:ascii="Arial" w:hAnsi="Arial" w:cs="Arial"/>
        </w:rPr>
        <w:t>ncial management behavior. Relationship between</w:t>
      </w:r>
      <w:r w:rsidR="003063D5">
        <w:rPr>
          <w:rFonts w:ascii="Arial" w:hAnsi="Arial" w:cs="Arial"/>
        </w:rPr>
        <w:t xml:space="preserve"> Theory of Planned behavior and this research is that if business actors are supported by competent human resource, they will certainly demonstrate optimal financial management performance.</w:t>
      </w:r>
    </w:p>
    <w:p w14:paraId="40C13C2F" w14:textId="77777777" w:rsidR="003063D5" w:rsidRDefault="003063D5" w:rsidP="00441B6F">
      <w:pPr>
        <w:pStyle w:val="Body"/>
        <w:spacing w:after="0"/>
        <w:rPr>
          <w:rFonts w:ascii="Arial" w:hAnsi="Arial" w:cs="Arial"/>
        </w:rPr>
      </w:pPr>
    </w:p>
    <w:p w14:paraId="502EB7A8" w14:textId="77777777" w:rsidR="003063D5" w:rsidRPr="003A1D79" w:rsidRDefault="003063D5" w:rsidP="003063D5">
      <w:pPr>
        <w:pStyle w:val="Body"/>
        <w:spacing w:after="0"/>
        <w:rPr>
          <w:rFonts w:ascii="Arial" w:hAnsi="Arial" w:cs="Arial"/>
          <w:b/>
          <w:u w:val="single"/>
        </w:rPr>
      </w:pPr>
      <w:r w:rsidRPr="003A1D79">
        <w:rPr>
          <w:rFonts w:ascii="Arial" w:hAnsi="Arial" w:cs="Arial"/>
          <w:b/>
          <w:u w:val="single"/>
        </w:rPr>
        <w:t>2.1.2 Financial Management Behavior</w:t>
      </w:r>
    </w:p>
    <w:p w14:paraId="2B48870B" w14:textId="77777777" w:rsidR="003063D5" w:rsidRDefault="003063D5" w:rsidP="003063D5">
      <w:pPr>
        <w:pStyle w:val="Body"/>
        <w:spacing w:after="0"/>
        <w:rPr>
          <w:rFonts w:ascii="Arial" w:hAnsi="Arial" w:cs="Arial"/>
          <w:b/>
          <w:sz w:val="22"/>
        </w:rPr>
      </w:pPr>
    </w:p>
    <w:p w14:paraId="187170C3" w14:textId="59ED6748" w:rsidR="003063D5" w:rsidRDefault="00D303AE" w:rsidP="00441B6F">
      <w:pPr>
        <w:pStyle w:val="Body"/>
        <w:spacing w:after="0"/>
        <w:rPr>
          <w:rFonts w:ascii="Arial" w:hAnsi="Arial" w:cs="Arial"/>
        </w:rPr>
      </w:pPr>
      <w:r>
        <w:rPr>
          <w:rFonts w:ascii="Arial" w:hAnsi="Arial" w:cs="Arial"/>
        </w:rPr>
        <w:t xml:space="preserve">The way a person manages their finance reflects their skill in </w:t>
      </w:r>
      <w:r w:rsidR="003063D5">
        <w:rPr>
          <w:rFonts w:ascii="Arial" w:hAnsi="Arial" w:cs="Arial"/>
        </w:rPr>
        <w:t>(</w:t>
      </w:r>
      <w:r>
        <w:rPr>
          <w:rFonts w:ascii="Arial" w:hAnsi="Arial" w:cs="Arial"/>
        </w:rPr>
        <w:t>organizing</w:t>
      </w:r>
      <w:r w:rsidR="003063D5">
        <w:rPr>
          <w:rFonts w:ascii="Arial" w:hAnsi="Arial" w:cs="Arial"/>
        </w:rPr>
        <w:t xml:space="preserve">, budgeting, searching, and saving) finance. The primary activity in financial management is the budgeting process. Budgeting aims to ensure that MSMEs can manage their finances </w:t>
      </w:r>
      <w:proofErr w:type="gramStart"/>
      <w:r w:rsidR="003063D5">
        <w:rPr>
          <w:rFonts w:ascii="Arial" w:hAnsi="Arial" w:cs="Arial"/>
        </w:rPr>
        <w:t>wisely,</w:t>
      </w:r>
      <w:proofErr w:type="gramEnd"/>
      <w:r w:rsidR="003063D5">
        <w:rPr>
          <w:rFonts w:ascii="Arial" w:hAnsi="Arial" w:cs="Arial"/>
        </w:rPr>
        <w:t xml:space="preserve"> taking into account the income received each period.</w:t>
      </w:r>
      <w:r w:rsidR="00BD0D56">
        <w:rPr>
          <w:rFonts w:ascii="Arial" w:hAnsi="Arial" w:cs="Arial"/>
        </w:rPr>
        <w:t xml:space="preserve"> </w:t>
      </w:r>
      <w:r w:rsidR="00E4512D" w:rsidRPr="00E4512D">
        <w:rPr>
          <w:rFonts w:ascii="Arial" w:hAnsi="Arial" w:cs="Arial"/>
          <w:highlight w:val="yellow"/>
        </w:rPr>
        <w:t xml:space="preserve">From a global perspective there’s something called the green economy, a concept in financial management. The green economy, as an economic concept, addresses the realities, jobs, needs, and materials found in the environmental and how these can be integrated </w:t>
      </w:r>
      <w:r w:rsidR="00E4512D" w:rsidRPr="00F2319A">
        <w:rPr>
          <w:rFonts w:ascii="Arial" w:hAnsi="Arial" w:cs="Arial"/>
          <w:highlight w:val="yellow"/>
        </w:rPr>
        <w:t>harmoniously.</w:t>
      </w:r>
      <w:r w:rsidR="00F2319A" w:rsidRPr="00F2319A">
        <w:rPr>
          <w:rFonts w:ascii="Arial" w:hAnsi="Arial" w:cs="Arial"/>
          <w:highlight w:val="yellow"/>
        </w:rPr>
        <w:t xml:space="preserve"> This involves regularly controlling cash flow from income and</w:t>
      </w:r>
      <w:r w:rsidR="00F2319A">
        <w:rPr>
          <w:rFonts w:ascii="Arial" w:hAnsi="Arial" w:cs="Arial"/>
          <w:highlight w:val="yellow"/>
        </w:rPr>
        <w:t xml:space="preserve"> revenue and evaluating its use</w:t>
      </w:r>
      <w:r w:rsidR="00F2319A">
        <w:rPr>
          <w:rFonts w:ascii="Arial" w:hAnsi="Arial" w:cs="Arial"/>
        </w:rPr>
        <w:t xml:space="preserve"> </w:t>
      </w:r>
      <w:r w:rsidR="00F2319A">
        <w:rPr>
          <w:rFonts w:ascii="Arial" w:hAnsi="Arial" w:cs="Arial"/>
        </w:rPr>
        <w:fldChar w:fldCharType="begin" w:fldLock="1"/>
      </w:r>
      <w:r w:rsidR="00F2319A">
        <w:rPr>
          <w:rFonts w:ascii="Arial" w:hAnsi="Arial" w:cs="Arial"/>
        </w:rPr>
        <w:instrText>ADDIN CSL_CITATION {"citationItems":[{"id":"ITEM-1","itemData":{"ISSN":"2549-2292","abstract":"Perilaku pengelolaan keuangan berpengaruh sangat besar terhadap masa\ndepan seorang individu serta alternatif untuk terhindar dari masalah\nkeuangan yang berlebihan, selain itu pola konsumsi serta produksi\nberkelanjutan dapat menerapkan efisiensi untuk menggunakan sumber\ndaya, hidup dengan minimum sampah dan hidup bersih pada setiap aspek\ndalam kehidupan. Namun, pada kenyataannya mahasiswa memiliki kegiatan\nekonomi yang memilih segala sesuatu serba instan untuk memenuhi\nkebutuhannya dengan membeli makanan di luar daripada memasaknya\nsendiri. Jenis penelitian yang dilakukan adalah desktiptif kualitatif,\npengumpulan data dilakukan dengan mewawancarai mahasiswa Jurusan\nPendidikan Ilmu Pengetahuan Sosial Fakultas Keguruan dan Ilmu\nPendidikan Universitas Mulawarman angkatan 2018-2021 yang tinggal di\nkos. Analisis data terdiri dari tiga alur kegiatan yaitu reduksi data, penyajian\ndata, dan penarikan kesimpulan. Berdasarkan hasil temuan diketahui\nbahwa mahasiswa cenderung kurang memikirkan perilaku pengelolaan keuangan berbasis green economy\ndan hanya berfokus pada perilaku pengelolaan keuangan tanpa memikirkan lingkungannya. Mahasiswa\nmelakukan pemborosan sumber daya yang dapat merugikan lingkungan dan mahasiswa hanya memilih\nuntuk menghemat produk yang memiliki manfaat untuk diri sendiri dan tidak memikirkan manfaat untuk\nsekitarnya, sebagaimana yang terjadi di lapangan bahwa mahasiswa cenderung tidak mematikan alat\nelektronik setelah digunakan. sehingga seharusnya mahasiswa mulai mampu meminimalisir pemborosan\nsumber daya yang dapat merugikan sekitarnya dan lebih memikirkan lingkungannya.","author":[{"dropping-particle":"","family":"Wardani","given":"Tasya","non-dropping-particle":"","parse-names":false,"suffix":""},{"dropping-particle":"","family":"Reza","given":"","non-dropping-particle":"","parse-names":false,"suffix":""},{"dropping-particle":"","family":"Astuti","given":"Ratna Fitri","non-dropping-particle":"","parse-names":false,"suffix":""}],"container-title":"Jurnal Pendidikan Ekonomi","id":"ITEM-1","issue":"1","issued":{"date-parts":[["2022"]]},"page":"138-144","title":"Perilaku Pengelolaan Keuangan Berbasis Green Economy","type":"article-journal","volume":"10"},"uris":["http://www.mendeley.com/documents/?uuid=1103a769-dc6b-4596-a21a-a00cb294a260"]}],"mendeley":{"formattedCitation":"(27)","plainTextFormattedCitation":"(27)","previouslyFormattedCitation":"(27)"},"properties":{"noteIndex":0},"schema":"https://github.com/citation-style-language/schema/raw/master/csl-citation.json"}</w:instrText>
      </w:r>
      <w:r w:rsidR="00F2319A">
        <w:rPr>
          <w:rFonts w:ascii="Arial" w:hAnsi="Arial" w:cs="Arial"/>
        </w:rPr>
        <w:fldChar w:fldCharType="separate"/>
      </w:r>
      <w:r w:rsidR="00F2319A" w:rsidRPr="00F2319A">
        <w:rPr>
          <w:rFonts w:ascii="Arial" w:hAnsi="Arial" w:cs="Arial"/>
          <w:noProof/>
        </w:rPr>
        <w:t>(27)</w:t>
      </w:r>
      <w:r w:rsidR="00F2319A">
        <w:rPr>
          <w:rFonts w:ascii="Arial" w:hAnsi="Arial" w:cs="Arial"/>
        </w:rPr>
        <w:fldChar w:fldCharType="end"/>
      </w:r>
      <w:r w:rsidR="00F2319A">
        <w:rPr>
          <w:rFonts w:ascii="Arial" w:hAnsi="Arial" w:cs="Arial"/>
        </w:rPr>
        <w:t>.</w:t>
      </w:r>
    </w:p>
    <w:p w14:paraId="52FFB26B" w14:textId="77777777" w:rsidR="003063D5" w:rsidRDefault="003063D5" w:rsidP="00441B6F">
      <w:pPr>
        <w:pStyle w:val="Body"/>
        <w:spacing w:after="0"/>
        <w:rPr>
          <w:rFonts w:ascii="Arial" w:hAnsi="Arial" w:cs="Arial"/>
        </w:rPr>
      </w:pPr>
    </w:p>
    <w:p w14:paraId="366C9AF3" w14:textId="77777777" w:rsidR="003063D5" w:rsidRPr="003A1D79" w:rsidRDefault="00DF3702" w:rsidP="00441B6F">
      <w:pPr>
        <w:pStyle w:val="Body"/>
        <w:spacing w:after="0"/>
        <w:rPr>
          <w:rFonts w:ascii="Arial" w:hAnsi="Arial" w:cs="Arial"/>
          <w:b/>
          <w:u w:val="single"/>
        </w:rPr>
      </w:pPr>
      <w:r>
        <w:rPr>
          <w:rFonts w:ascii="Arial" w:hAnsi="Arial" w:cs="Arial"/>
          <w:b/>
          <w:u w:val="single"/>
        </w:rPr>
        <w:t>2.1.3</w:t>
      </w:r>
      <w:r w:rsidR="003063D5" w:rsidRPr="003A1D79">
        <w:rPr>
          <w:rFonts w:ascii="Arial" w:hAnsi="Arial" w:cs="Arial"/>
          <w:b/>
          <w:u w:val="single"/>
        </w:rPr>
        <w:t xml:space="preserve"> Financial </w:t>
      </w:r>
      <w:r w:rsidR="00F968EE" w:rsidRPr="003A1D79">
        <w:rPr>
          <w:rFonts w:ascii="Arial" w:hAnsi="Arial" w:cs="Arial"/>
          <w:b/>
          <w:u w:val="single"/>
        </w:rPr>
        <w:t>Knowledge</w:t>
      </w:r>
    </w:p>
    <w:p w14:paraId="7F811B37" w14:textId="77777777" w:rsidR="003063D5" w:rsidRDefault="003063D5" w:rsidP="00441B6F">
      <w:pPr>
        <w:pStyle w:val="Body"/>
        <w:spacing w:after="0"/>
        <w:rPr>
          <w:rFonts w:ascii="Arial" w:hAnsi="Arial" w:cs="Arial"/>
        </w:rPr>
      </w:pPr>
    </w:p>
    <w:p w14:paraId="16FDFD00" w14:textId="1081B2CA" w:rsidR="003063D5" w:rsidRDefault="00F968EE" w:rsidP="00441B6F">
      <w:pPr>
        <w:pStyle w:val="Body"/>
        <w:spacing w:after="0"/>
        <w:rPr>
          <w:rFonts w:ascii="Arial" w:hAnsi="Arial" w:cs="Arial"/>
        </w:rPr>
      </w:pPr>
      <w:r>
        <w:rPr>
          <w:rFonts w:ascii="Arial" w:hAnsi="Arial" w:cs="Arial"/>
        </w:rPr>
        <w:t xml:space="preserve">Individual knowledge of financial concepts, financial principles and the technology used is always the basis for financial management which can help individuals in making financial decision. </w:t>
      </w:r>
      <w:r>
        <w:rPr>
          <w:rFonts w:ascii="Arial" w:hAnsi="Arial" w:cs="Arial"/>
        </w:rPr>
        <w:fldChar w:fldCharType="begin" w:fldLock="1"/>
      </w:r>
      <w:r w:rsidR="00D42D8D">
        <w:rPr>
          <w:rFonts w:ascii="Arial" w:hAnsi="Arial" w:cs="Arial"/>
        </w:rPr>
        <w:instrText>ADDIN CSL_CITATION {"citationItems":[{"id":"ITEM-1","itemData":{"DOI":"10.37676/ekombis.v10i2.2262","ISSN":"2716-4411","abstract":"In this study using primary data obtained directly from respondents and conducting survey and questionnaire methods. Based on the saturated sampling technique, there are 40 Batik SMEs as research samples. Data analysis method using multiple linear regression. The results of this study indicate that (1) there is a positive and significant influence of financial knowledge on financial management behavior in Batik SMEs in Lampung (2) there is a positive influence of financial attitudes on financial management behavior in Batik SMEs in Lampung (3) there is a negative influence of personality on financial management behavior in Batik SMEs in Lampung (4) there is a positive and significant influence on the behavior of financial management on Batik SMEs in Lampung","author":[{"dropping-particle":"","family":"Handayani","given":"Maidiana Astuti","non-dropping-particle":"","parse-names":false,"suffix":""},{"dropping-particle":"","family":"Amalia","given":"Cici","non-dropping-particle":"","parse-names":false,"suffix":""},{"dropping-particle":"","family":"Sari","given":"Tri Darma Rosmala","non-dropping-particle":"","parse-names":false,"suffix":""}],"container-title":"EKOMBIS REVIEW: Jurnal Ilmiah Ekonomi dan Bisnis","id":"ITEM-1","issue":"2","issued":{"date-parts":[["2022"]]},"page":"647-660","title":"Pengaruh Pengetahuan Keuangan, Sikap Keuangan dan Kepribadian Terhadap Perilaku Manajemen Keuangan (Studi Kasus pada Pelaku UMKM Batik di Lampung)","type":"article-journal","volume":"10"},"uris":["http://www.mendeley.com/documents/?uuid=b882d66b-147d-4309-a1b6-e1d3c674c829"]}],"mendeley":{"formattedCitation":"(11)","plainTextFormattedCitation":"(11)","previouslyFormattedCitation":"(11)"},"properties":{"noteIndex":0},"schema":"https://github.com/citation-style-language/schema/raw/master/csl-citation.json"}</w:instrText>
      </w:r>
      <w:r>
        <w:rPr>
          <w:rFonts w:ascii="Arial" w:hAnsi="Arial" w:cs="Arial"/>
        </w:rPr>
        <w:fldChar w:fldCharType="separate"/>
      </w:r>
      <w:r w:rsidR="00A620F5" w:rsidRPr="00A620F5">
        <w:rPr>
          <w:rFonts w:ascii="Arial" w:hAnsi="Arial" w:cs="Arial"/>
          <w:noProof/>
        </w:rPr>
        <w:t>(11)</w:t>
      </w:r>
      <w:r>
        <w:rPr>
          <w:rFonts w:ascii="Arial" w:hAnsi="Arial" w:cs="Arial"/>
        </w:rPr>
        <w:fldChar w:fldCharType="end"/>
      </w:r>
      <w:r w:rsidR="006A4543">
        <w:rPr>
          <w:rFonts w:ascii="Arial" w:hAnsi="Arial" w:cs="Arial"/>
        </w:rPr>
        <w:t xml:space="preserve"> </w:t>
      </w:r>
      <w:proofErr w:type="gramStart"/>
      <w:r w:rsidR="006A4543" w:rsidRPr="006A4543">
        <w:rPr>
          <w:rFonts w:ascii="Arial" w:hAnsi="Arial" w:cs="Arial"/>
          <w:highlight w:val="yellow"/>
        </w:rPr>
        <w:t>study</w:t>
      </w:r>
      <w:proofErr w:type="gramEnd"/>
      <w:r>
        <w:rPr>
          <w:rFonts w:ascii="Arial" w:hAnsi="Arial" w:cs="Arial"/>
        </w:rPr>
        <w:t xml:space="preserve"> stated that financial knowledge is about how each person is able to live </w:t>
      </w:r>
      <w:r>
        <w:rPr>
          <w:rFonts w:ascii="Arial" w:hAnsi="Arial" w:cs="Arial"/>
        </w:rPr>
        <w:lastRenderedPageBreak/>
        <w:t>their life through the various economic information they obtain, enabling them to carry out financial planning, fundraise, and manage debt. The more financial insight a business actor has, the better they will be able to produce wise financial management behavior.</w:t>
      </w:r>
      <w:r w:rsidR="00FE0D0E">
        <w:rPr>
          <w:rFonts w:ascii="Arial" w:hAnsi="Arial" w:cs="Arial"/>
        </w:rPr>
        <w:t xml:space="preserve"> </w:t>
      </w:r>
      <w:r w:rsidR="003343F6">
        <w:rPr>
          <w:rFonts w:ascii="Arial" w:hAnsi="Arial" w:cs="Arial"/>
        </w:rPr>
        <w:t xml:space="preserve">One of the decision-making strategies in financial </w:t>
      </w:r>
      <w:proofErr w:type="spellStart"/>
      <w:r w:rsidR="003343F6">
        <w:rPr>
          <w:rFonts w:ascii="Arial" w:hAnsi="Arial" w:cs="Arial"/>
        </w:rPr>
        <w:t>mengement</w:t>
      </w:r>
      <w:proofErr w:type="spellEnd"/>
      <w:r w:rsidR="003343F6">
        <w:rPr>
          <w:rFonts w:ascii="Arial" w:hAnsi="Arial" w:cs="Arial"/>
        </w:rPr>
        <w:t xml:space="preserve"> behavior is financial skill. </w:t>
      </w:r>
    </w:p>
    <w:p w14:paraId="28DFB1C2" w14:textId="77777777" w:rsidR="00F968EE" w:rsidRDefault="00F968EE" w:rsidP="00441B6F">
      <w:pPr>
        <w:pStyle w:val="Body"/>
        <w:spacing w:after="0"/>
        <w:rPr>
          <w:rFonts w:ascii="Arial" w:hAnsi="Arial" w:cs="Arial"/>
        </w:rPr>
      </w:pPr>
    </w:p>
    <w:p w14:paraId="28B32144" w14:textId="77777777" w:rsidR="00F968EE" w:rsidRPr="003A1D79" w:rsidRDefault="00DF3702" w:rsidP="00F968EE">
      <w:pPr>
        <w:pStyle w:val="Body"/>
        <w:spacing w:after="0"/>
        <w:rPr>
          <w:rFonts w:ascii="Arial" w:hAnsi="Arial" w:cs="Arial"/>
          <w:b/>
          <w:u w:val="single"/>
        </w:rPr>
      </w:pPr>
      <w:r>
        <w:rPr>
          <w:rFonts w:ascii="Arial" w:hAnsi="Arial" w:cs="Arial"/>
          <w:b/>
          <w:u w:val="single"/>
        </w:rPr>
        <w:t>2.1.4</w:t>
      </w:r>
      <w:r w:rsidR="00F968EE" w:rsidRPr="003A1D79">
        <w:rPr>
          <w:rFonts w:ascii="Arial" w:hAnsi="Arial" w:cs="Arial"/>
          <w:b/>
          <w:u w:val="single"/>
        </w:rPr>
        <w:t xml:space="preserve"> Financial Attitude</w:t>
      </w:r>
    </w:p>
    <w:p w14:paraId="7B0FF39C" w14:textId="77777777" w:rsidR="00F968EE" w:rsidRDefault="00F968EE" w:rsidP="00441B6F">
      <w:pPr>
        <w:pStyle w:val="Body"/>
        <w:spacing w:after="0"/>
        <w:rPr>
          <w:rFonts w:ascii="Arial" w:hAnsi="Arial" w:cs="Arial"/>
        </w:rPr>
      </w:pPr>
    </w:p>
    <w:p w14:paraId="2E019392" w14:textId="3F0DA30D" w:rsidR="00F968EE" w:rsidRDefault="00F968EE" w:rsidP="00441B6F">
      <w:pPr>
        <w:pStyle w:val="Body"/>
        <w:spacing w:after="0"/>
        <w:rPr>
          <w:rFonts w:ascii="Arial" w:hAnsi="Arial" w:cs="Arial"/>
        </w:rPr>
      </w:pPr>
      <w:r>
        <w:rPr>
          <w:rFonts w:ascii="Arial" w:hAnsi="Arial" w:cs="Arial"/>
        </w:rPr>
        <w:t xml:space="preserve">Financial attitude is a person’s opinion about money and how they manage it in their daily lives. Meanwhile, according to </w:t>
      </w:r>
      <w:r>
        <w:rPr>
          <w:rFonts w:ascii="Arial" w:hAnsi="Arial" w:cs="Arial"/>
        </w:rPr>
        <w:fldChar w:fldCharType="begin" w:fldLock="1"/>
      </w:r>
      <w:r w:rsidR="00F2319A">
        <w:rPr>
          <w:rFonts w:ascii="Arial" w:hAnsi="Arial" w:cs="Arial"/>
        </w:rPr>
        <w:instrText>ADDIN CSL_CITATION {"citationItems":[{"id":"ITEM-1","itemData":{"abstract":"This study aims to test whether financial knowledge, financial attitudes, personality and financial management behavior among MSME actors management behavior among MSME actors in Poto Village, Moyo Hilir District. This in Poto Village, Moyo Hilir District. This research uses research uses quantitative methods with primary data. The sample in this study amounted to quantitative methods with primary data. The sample in this study amounted to 100 research subjects obtained by being selected through probability sampling with simple random sampling technique. The data obtained by being selected through probability sampling with simple random sampling technique. The data obtained by being selected through probability sampling with simple random sampling technique. The data obtained were processed using multiple linear regression analysis tools through SPSS version 16.0 for windows software. were processed using multiple linear regression analysis tools through SPSS version 16.0 for windows software. were processed using multiple linear regression analysis tools through SPSS version 16.0 for windows software. The resul ts of the analysis in this study indicate that (1) the variable financial knowledge has a significant effect ts of the analysis in this study indicate that (1) the variable financial knowledge has a significant effect on financial management behavior among MSME actors in Poto Village, Moyo Hilir District with a value of 4,141&gt; 1,984 (2) the financial attitude var iable has a significant effect on financial management behavior among MSME actors in Poto Village, Moyo Hilir Subdistrict, with a value of 3.103&gt; 1.984 (3) the personality among MSME actors in Poto Village, Moyo Hilir Subdistrict, with a value of 3.103&gt; 1.984 (3) the personality variable has a significant influence on financial management behavior in MSME actors in Poto Village, Moyo Hilir District with a value of 0.591 &lt;1.984. Keywords:","author":[{"dropping-particle":"","family":"Novianti","given":"Maya","non-dropping-particle":"","parse-names":false,"suffix":""},{"dropping-particle":"","family":"Salam","given":"Abdul","non-dropping-particle":"","parse-names":false,"suffix":""}],"container-title":"Jurnal Manajemen Dan Bisnis","id":"ITEM-1","issue":"2","issued":{"date-parts":[["2021"]]},"page":"18-26","title":"Pengaruh Pengetahuan Keuangan, Sikap Keuangan Dan Kepribadian Terhadap Perilaku Manajemen Keuangan Pelaku UMKM Di Moyo Hilir","type":"article-journal","volume":"4"},"uris":["http://www.mendeley.com/documents/?uuid=b98ee81d-0418-4d65-95c7-4d78fd44560e"]}],"mendeley":{"formattedCitation":"(28)","plainTextFormattedCitation":"(28)","previouslyFormattedCitation":"(28)"},"properties":{"noteIndex":0},"schema":"https://github.com/citation-style-language/schema/raw/master/csl-citation.json"}</w:instrText>
      </w:r>
      <w:r>
        <w:rPr>
          <w:rFonts w:ascii="Arial" w:hAnsi="Arial" w:cs="Arial"/>
        </w:rPr>
        <w:fldChar w:fldCharType="separate"/>
      </w:r>
      <w:r w:rsidR="00F2319A" w:rsidRPr="00F2319A">
        <w:rPr>
          <w:rFonts w:ascii="Arial" w:hAnsi="Arial" w:cs="Arial"/>
          <w:noProof/>
        </w:rPr>
        <w:t>(28)</w:t>
      </w:r>
      <w:r>
        <w:rPr>
          <w:rFonts w:ascii="Arial" w:hAnsi="Arial" w:cs="Arial"/>
        </w:rPr>
        <w:fldChar w:fldCharType="end"/>
      </w:r>
      <w:r>
        <w:rPr>
          <w:rFonts w:ascii="Arial" w:hAnsi="Arial" w:cs="Arial"/>
        </w:rPr>
        <w:t xml:space="preserve"> financial attitude are positive and negative behavioral tendencies towards money. Positive attitudes towards money influence people with better explanation and knowledge, while negative attitude can lead to financial management and ruin. Financial attitude relate to how to consider what to buy by con</w:t>
      </w:r>
      <w:r w:rsidR="00C605AA">
        <w:rPr>
          <w:rFonts w:ascii="Arial" w:hAnsi="Arial" w:cs="Arial"/>
        </w:rPr>
        <w:t xml:space="preserve">sidering the finance </w:t>
      </w:r>
      <w:r w:rsidR="00C605AA" w:rsidRPr="002126FB">
        <w:rPr>
          <w:rFonts w:ascii="Arial" w:hAnsi="Arial" w:cs="Arial"/>
          <w:highlight w:val="yellow"/>
        </w:rPr>
        <w:t>available.</w:t>
      </w:r>
      <w:r w:rsidR="00035AAA">
        <w:rPr>
          <w:rFonts w:ascii="Arial" w:hAnsi="Arial" w:cs="Arial"/>
        </w:rPr>
        <w:t xml:space="preserve"> Factors that influence a person’s financial attitude include: direct experience, family influence, peers, and direct marketing.</w:t>
      </w:r>
    </w:p>
    <w:p w14:paraId="0D871119" w14:textId="77777777" w:rsidR="00F968EE" w:rsidRDefault="00F968EE" w:rsidP="00441B6F">
      <w:pPr>
        <w:pStyle w:val="Body"/>
        <w:spacing w:after="0"/>
        <w:rPr>
          <w:rFonts w:ascii="Arial" w:hAnsi="Arial" w:cs="Arial"/>
        </w:rPr>
      </w:pPr>
    </w:p>
    <w:p w14:paraId="11A7A362" w14:textId="77777777" w:rsidR="003A1D79" w:rsidRPr="003A1D79" w:rsidRDefault="00DF3702" w:rsidP="003A1D79">
      <w:pPr>
        <w:pStyle w:val="Body"/>
        <w:spacing w:after="0"/>
        <w:rPr>
          <w:rFonts w:ascii="Arial" w:hAnsi="Arial" w:cs="Arial"/>
          <w:b/>
          <w:u w:val="single"/>
        </w:rPr>
      </w:pPr>
      <w:r>
        <w:rPr>
          <w:rFonts w:ascii="Arial" w:hAnsi="Arial" w:cs="Arial"/>
          <w:b/>
          <w:u w:val="single"/>
        </w:rPr>
        <w:t>2.1.5</w:t>
      </w:r>
      <w:r w:rsidR="003A1D79" w:rsidRPr="003A1D79">
        <w:rPr>
          <w:rFonts w:ascii="Arial" w:hAnsi="Arial" w:cs="Arial"/>
          <w:b/>
          <w:u w:val="single"/>
        </w:rPr>
        <w:t xml:space="preserve"> Personality</w:t>
      </w:r>
    </w:p>
    <w:p w14:paraId="67339C06" w14:textId="77777777" w:rsidR="003A1D79" w:rsidRDefault="003A1D79" w:rsidP="003A1D79">
      <w:pPr>
        <w:pStyle w:val="Body"/>
        <w:spacing w:after="0"/>
        <w:rPr>
          <w:rFonts w:ascii="Arial" w:hAnsi="Arial" w:cs="Arial"/>
          <w:b/>
        </w:rPr>
      </w:pPr>
    </w:p>
    <w:p w14:paraId="41F57F93" w14:textId="724D6370" w:rsidR="003A1D79" w:rsidRDefault="003A1D79" w:rsidP="003A1D79">
      <w:pPr>
        <w:pStyle w:val="Body"/>
        <w:spacing w:after="0"/>
        <w:rPr>
          <w:rFonts w:ascii="Arial" w:hAnsi="Arial" w:cs="Arial"/>
        </w:rPr>
      </w:pPr>
      <w:r>
        <w:rPr>
          <w:rFonts w:ascii="Arial" w:hAnsi="Arial" w:cs="Arial"/>
        </w:rPr>
        <w:t xml:space="preserve">Personality is the totality of thought, feelings, and behavior, as well as consciousness and unconsciousness. In research </w:t>
      </w:r>
      <w:r>
        <w:rPr>
          <w:rFonts w:ascii="Arial" w:hAnsi="Arial" w:cs="Arial"/>
        </w:rPr>
        <w:fldChar w:fldCharType="begin" w:fldLock="1"/>
      </w:r>
      <w:r w:rsidR="00D42D8D">
        <w:rPr>
          <w:rFonts w:ascii="Arial" w:hAnsi="Arial" w:cs="Arial"/>
        </w:rPr>
        <w:instrText>ADDIN CSL_CITATION {"citationItems":[{"id":"ITEM-1","itemData":{"author":[{"dropping-particle":"","family":"Nesneri","given":"Yessi","non-dropping-particle":"","parse-names":false,"suffix":""},{"dropping-particle":"","family":"Utami","given":"Salsabila","non-dropping-particle":"","parse-names":false,"suffix":""}],"id":"ITEM-1","issued":{"date-parts":[["2024"]]},"title":"Pengaruh Pengetahuan Keuangan, Sikap Keuangan, Keyakinan Keuangan, Kepribadian dan Pendapatan Terhadap Perilaku Manajemen Keuangan Pelaku UMKM (Studi Kasus Pada Pelaku Usaha Penjual Kue di Kecamatan Tuah Madani Kota Pekanbaru)","type":"article"},"uris":["http://www.mendeley.com/documents/?uuid=4360c0b7-9d61-45ce-9801-bd618a1adafe"]}],"mendeley":{"formattedCitation":"(18)","plainTextFormattedCitation":"(18)","previouslyFormattedCitation":"(18)"},"properties":{"noteIndex":0},"schema":"https://github.com/citation-style-language/schema/raw/master/csl-citation.json"}</w:instrText>
      </w:r>
      <w:r>
        <w:rPr>
          <w:rFonts w:ascii="Arial" w:hAnsi="Arial" w:cs="Arial"/>
        </w:rPr>
        <w:fldChar w:fldCharType="separate"/>
      </w:r>
      <w:r w:rsidR="00A620F5" w:rsidRPr="00A620F5">
        <w:rPr>
          <w:rFonts w:ascii="Arial" w:hAnsi="Arial" w:cs="Arial"/>
          <w:noProof/>
        </w:rPr>
        <w:t>(18)</w:t>
      </w:r>
      <w:r>
        <w:rPr>
          <w:rFonts w:ascii="Arial" w:hAnsi="Arial" w:cs="Arial"/>
        </w:rPr>
        <w:fldChar w:fldCharType="end"/>
      </w:r>
      <w:r>
        <w:rPr>
          <w:rFonts w:ascii="Arial" w:hAnsi="Arial" w:cs="Arial"/>
        </w:rPr>
        <w:t>, explains that personality encompasses attributes that support an entrepreneur in managing their business. The process of personality formation is influenced by two factors genetic and the environment.</w:t>
      </w:r>
      <w:r w:rsidR="00A07241">
        <w:rPr>
          <w:rFonts w:ascii="Arial" w:hAnsi="Arial" w:cs="Arial"/>
        </w:rPr>
        <w:t xml:space="preserve"> </w:t>
      </w:r>
      <w:r w:rsidR="00A07241" w:rsidRPr="00A07241">
        <w:rPr>
          <w:rFonts w:ascii="Arial" w:hAnsi="Arial" w:cs="Arial"/>
          <w:highlight w:val="yellow"/>
        </w:rPr>
        <w:t>Business owner who are more cautious and structured will be better at managing cash flow and avoiding high-risk financial decision that could be detrimental to their business</w:t>
      </w:r>
      <w:r w:rsidR="00A270F8">
        <w:rPr>
          <w:rFonts w:ascii="Arial" w:hAnsi="Arial" w:cs="Arial"/>
          <w:highlight w:val="yellow"/>
        </w:rPr>
        <w:t xml:space="preserve"> </w:t>
      </w:r>
      <w:r w:rsidR="00A270F8">
        <w:rPr>
          <w:rFonts w:ascii="Arial" w:hAnsi="Arial" w:cs="Arial"/>
          <w:highlight w:val="yellow"/>
        </w:rPr>
        <w:fldChar w:fldCharType="begin" w:fldLock="1"/>
      </w:r>
      <w:r w:rsidR="00F2319A">
        <w:rPr>
          <w:rFonts w:ascii="Arial" w:hAnsi="Arial" w:cs="Arial"/>
          <w:highlight w:val="yellow"/>
        </w:rPr>
        <w:instrText>ADDIN CSL_CITATION {"citationItems":[{"id":"ITEM-1","itemData":{"author":[{"dropping-particle":"","family":"Astuti","given":"Bela","non-dropping-particle":"","parse-names":false,"suffix":""},{"dropping-particle":"","family":"Irawati","given":"Novica","non-dropping-particle":"","parse-names":false,"suffix":""},{"dropping-particle":"","family":"Nata","given":"Andri","non-dropping-particle":"","parse-names":false,"suffix":""}],"id":"ITEM-1","issue":"August","issued":{"date-parts":[["2025"]]},"page":"3749-3753","title":"Pengaruh Pengetahuan Keuangan, Sikap Keuangan, dan Kepribadian Terhadap Perilaku Manajemen Keuangan (Studi Kasus pada Pelaku UMKM Kelapa Muda di Kisaran)","type":"article-journal","volume":"4307"},"uris":["http://www.mendeley.com/documents/?uuid=25c4f4d9-d501-4db8-a5d3-71cf27e1dcb5"]}],"mendeley":{"formattedCitation":"(29)","plainTextFormattedCitation":"(29)","previouslyFormattedCitation":"(29)"},"properties":{"noteIndex":0},"schema":"https://github.com/citation-style-language/schema/raw/master/csl-citation.json"}</w:instrText>
      </w:r>
      <w:r w:rsidR="00A270F8">
        <w:rPr>
          <w:rFonts w:ascii="Arial" w:hAnsi="Arial" w:cs="Arial"/>
          <w:highlight w:val="yellow"/>
        </w:rPr>
        <w:fldChar w:fldCharType="separate"/>
      </w:r>
      <w:r w:rsidR="00F2319A" w:rsidRPr="00F2319A">
        <w:rPr>
          <w:rFonts w:ascii="Arial" w:hAnsi="Arial" w:cs="Arial"/>
          <w:noProof/>
          <w:highlight w:val="yellow"/>
        </w:rPr>
        <w:t>(29)</w:t>
      </w:r>
      <w:r w:rsidR="00A270F8">
        <w:rPr>
          <w:rFonts w:ascii="Arial" w:hAnsi="Arial" w:cs="Arial"/>
          <w:highlight w:val="yellow"/>
        </w:rPr>
        <w:fldChar w:fldCharType="end"/>
      </w:r>
      <w:r w:rsidR="00A270F8">
        <w:rPr>
          <w:rFonts w:ascii="Arial" w:hAnsi="Arial" w:cs="Arial"/>
        </w:rPr>
        <w:t>.</w:t>
      </w:r>
      <w:r w:rsidR="003343F6">
        <w:rPr>
          <w:rFonts w:ascii="Arial" w:hAnsi="Arial" w:cs="Arial"/>
        </w:rPr>
        <w:t xml:space="preserve"> One of the most well </w:t>
      </w:r>
      <w:proofErr w:type="gramStart"/>
      <w:r w:rsidR="003343F6">
        <w:rPr>
          <w:rFonts w:ascii="Arial" w:hAnsi="Arial" w:cs="Arial"/>
        </w:rPr>
        <w:t>know</w:t>
      </w:r>
      <w:proofErr w:type="gramEnd"/>
      <w:r w:rsidR="003343F6">
        <w:rPr>
          <w:rFonts w:ascii="Arial" w:hAnsi="Arial" w:cs="Arial"/>
        </w:rPr>
        <w:t xml:space="preserve"> and relatively theories is the Big Five Inventory </w:t>
      </w:r>
      <w:proofErr w:type="spellStart"/>
      <w:r w:rsidR="003343F6">
        <w:rPr>
          <w:rFonts w:ascii="Arial" w:hAnsi="Arial" w:cs="Arial"/>
        </w:rPr>
        <w:t>Feist</w:t>
      </w:r>
      <w:proofErr w:type="spellEnd"/>
      <w:r w:rsidR="003343F6">
        <w:rPr>
          <w:rFonts w:ascii="Arial" w:hAnsi="Arial" w:cs="Arial"/>
        </w:rPr>
        <w:t xml:space="preserve">, 1998. It consists of five </w:t>
      </w:r>
      <w:proofErr w:type="gramStart"/>
      <w:r w:rsidR="003343F6">
        <w:rPr>
          <w:rFonts w:ascii="Arial" w:hAnsi="Arial" w:cs="Arial"/>
        </w:rPr>
        <w:t>component</w:t>
      </w:r>
      <w:proofErr w:type="gramEnd"/>
      <w:r w:rsidR="003343F6">
        <w:rPr>
          <w:rFonts w:ascii="Arial" w:hAnsi="Arial" w:cs="Arial"/>
        </w:rPr>
        <w:t xml:space="preserve">, Extraversion, Conscientiousness, </w:t>
      </w:r>
      <w:proofErr w:type="spellStart"/>
      <w:r w:rsidR="003343F6">
        <w:rPr>
          <w:rFonts w:ascii="Arial" w:hAnsi="Arial" w:cs="Arial"/>
        </w:rPr>
        <w:t>Openess</w:t>
      </w:r>
      <w:proofErr w:type="spellEnd"/>
      <w:r w:rsidR="003343F6">
        <w:rPr>
          <w:rFonts w:ascii="Arial" w:hAnsi="Arial" w:cs="Arial"/>
        </w:rPr>
        <w:t xml:space="preserve"> to Experience, Neuroticism, and Agreeableness.</w:t>
      </w:r>
    </w:p>
    <w:p w14:paraId="022C0BBD" w14:textId="77777777" w:rsidR="003A1D79" w:rsidRDefault="003A1D79" w:rsidP="003A1D79">
      <w:pPr>
        <w:pStyle w:val="Body"/>
        <w:spacing w:after="0"/>
        <w:rPr>
          <w:rFonts w:ascii="Arial" w:hAnsi="Arial" w:cs="Arial"/>
        </w:rPr>
      </w:pPr>
    </w:p>
    <w:p w14:paraId="6ECB0343" w14:textId="77777777" w:rsidR="003A1D79" w:rsidRPr="003A1D79" w:rsidRDefault="00DF3702" w:rsidP="003A1D79">
      <w:pPr>
        <w:pStyle w:val="Body"/>
        <w:spacing w:after="0"/>
        <w:rPr>
          <w:rFonts w:ascii="Arial" w:hAnsi="Arial" w:cs="Arial"/>
          <w:b/>
          <w:u w:val="single"/>
        </w:rPr>
      </w:pPr>
      <w:r>
        <w:rPr>
          <w:rFonts w:ascii="Arial" w:hAnsi="Arial" w:cs="Arial"/>
          <w:b/>
          <w:u w:val="single"/>
        </w:rPr>
        <w:t>2.1.6</w:t>
      </w:r>
      <w:r w:rsidR="003A1D79" w:rsidRPr="003A1D79">
        <w:rPr>
          <w:rFonts w:ascii="Arial" w:hAnsi="Arial" w:cs="Arial"/>
          <w:b/>
          <w:u w:val="single"/>
        </w:rPr>
        <w:t xml:space="preserve"> Financial Inclusion</w:t>
      </w:r>
    </w:p>
    <w:p w14:paraId="7D49049E" w14:textId="77777777" w:rsidR="003A1D79" w:rsidRPr="00F968EE" w:rsidRDefault="003A1D79" w:rsidP="003A1D79">
      <w:pPr>
        <w:pStyle w:val="Body"/>
        <w:spacing w:after="0"/>
        <w:rPr>
          <w:rFonts w:ascii="Arial" w:hAnsi="Arial" w:cs="Arial"/>
          <w:b/>
        </w:rPr>
      </w:pPr>
    </w:p>
    <w:p w14:paraId="75432C16" w14:textId="1DEEC778" w:rsidR="003A1D79" w:rsidRDefault="003A1D79" w:rsidP="003A1D79">
      <w:pPr>
        <w:pStyle w:val="Body"/>
        <w:spacing w:after="0"/>
        <w:rPr>
          <w:rFonts w:ascii="Arial" w:hAnsi="Arial" w:cs="Arial"/>
        </w:rPr>
      </w:pPr>
      <w:r>
        <w:rPr>
          <w:rFonts w:ascii="Arial" w:hAnsi="Arial" w:cs="Arial"/>
        </w:rPr>
        <w:t xml:space="preserve">Financial inclusion is needed by MSMEs to get easy access to product from financial institutions in order to streamline the process in every business operational activity, namely capital </w:t>
      </w:r>
      <w:r>
        <w:rPr>
          <w:rFonts w:ascii="Arial" w:hAnsi="Arial" w:cs="Arial"/>
        </w:rPr>
        <w:fldChar w:fldCharType="begin" w:fldLock="1"/>
      </w:r>
      <w:r w:rsidR="00F2319A">
        <w:rPr>
          <w:rFonts w:ascii="Arial" w:hAnsi="Arial" w:cs="Arial"/>
        </w:rPr>
        <w:instrText>ADDIN CSL_CITATION {"citationItems":[{"id":"ITEM-1","itemData":{"DOI":"10.62421/jibema.v1i4.66","abstract":"Tujuan penelitian ini adalah untuk mengetahui apakah literasi keuangan sikap keuangan dan kepribadian berpengaruh terhadap perilaku manajemen keuangan secara parsial maupun secara simultan pada pelaku UMKM di Kecamatan Suradadadi Kabupaten Tegal. Penelitian ini menggunakan metode kuantitatif. Populasi dalam penelitian ini adalah pelaku UMKM Kabupaten Tegal yang ada di Kecamatan Suradadi dengan jumlah 137 pelaku UMKM, sedangkan sampel dalam penelitian ini yaitu 102 pelaku UMKM. Teknik pengumpulan data yang digunakan yaitu metode observasi, wawancara, kuesioner dan dokumentasi. Uji instrument penelitian ini meliputi uji validitas, uji reliabilitas, uji asumsi klasik, dan uji hipotesis. Teknik analisis yang digunakan adalah analisis linier berganda. Hasil penelitian membuktikan bahwa terdapat pengaruh antara variabel literasi keuangan terhadap perilaku manajemen keuangan, variabel sikap keuangan tidak berpengaruh terhadap perilaku manajemen keuangan, variabel kepribadian berpengaruh positif terhadap perilaku manajemen keuangan, dan literasi keuangan, sikap keuangan dan kepribadian berpengaruh positif secara simultan terhadap perilaku manajemen keuangan pada pelaku UMKM kuliner di Kecamatan Suradadi Kabupaten Tegal.","author":[{"dropping-particle":"","family":"Tju","given":"Ayu Febian Imanuel","non-dropping-particle":"","parse-names":false,"suffix":""},{"dropping-particle":"","family":"Waskito","given":"Jaka","non-dropping-particle":"","parse-names":false,"suffix":""}],"container-title":"JIBEMA: Jurnal Ilmu Bisnis, Ekonomi, Manajemen, dan Akuntansi","id":"ITEM-1","issue":"4","issued":{"date-parts":[["2024"]]},"page":"256-273","title":"Pengaruh Literasi Keuangan, Sikap Keuangan dan Kepribadian Terhadap Perilaku Manajemen Keuangan","type":"article-journal","volume":"1"},"uris":["http://www.mendeley.com/documents/?uuid=393c6acf-3075-459b-afa0-cc61b7e7cbb2"]}],"mendeley":{"formattedCitation":"(30)","plainTextFormattedCitation":"(30)","previouslyFormattedCitation":"(30)"},"properties":{"noteIndex":0},"schema":"https://github.com/citation-style-language/schema/raw/master/csl-citation.json"}</w:instrText>
      </w:r>
      <w:r>
        <w:rPr>
          <w:rFonts w:ascii="Arial" w:hAnsi="Arial" w:cs="Arial"/>
        </w:rPr>
        <w:fldChar w:fldCharType="separate"/>
      </w:r>
      <w:r w:rsidR="00F2319A" w:rsidRPr="00F2319A">
        <w:rPr>
          <w:rFonts w:ascii="Arial" w:hAnsi="Arial" w:cs="Arial"/>
          <w:noProof/>
        </w:rPr>
        <w:t>(30)</w:t>
      </w:r>
      <w:r>
        <w:rPr>
          <w:rFonts w:ascii="Arial" w:hAnsi="Arial" w:cs="Arial"/>
        </w:rPr>
        <w:fldChar w:fldCharType="end"/>
      </w:r>
      <w:r>
        <w:rPr>
          <w:rFonts w:ascii="Arial" w:hAnsi="Arial" w:cs="Arial"/>
        </w:rPr>
        <w:t>. Capital is a key factor in the long-term sustainability of a business. Therefore, increasing financial inclusion will certainly facilitate the success of MSMEs.</w:t>
      </w:r>
      <w:r w:rsidR="003343F6">
        <w:rPr>
          <w:rFonts w:ascii="Arial" w:hAnsi="Arial" w:cs="Arial"/>
        </w:rPr>
        <w:t xml:space="preserve"> Using dynamic capability theory, financial inclusion falls under external specific competencies. Managing external specific competencies can achieve the desire advantage for business actors.</w:t>
      </w:r>
    </w:p>
    <w:p w14:paraId="2CFF5097" w14:textId="77777777" w:rsidR="003A1D79" w:rsidRDefault="003A1D79" w:rsidP="003A1D79">
      <w:pPr>
        <w:pStyle w:val="Body"/>
        <w:spacing w:after="0"/>
        <w:rPr>
          <w:rFonts w:ascii="Arial" w:hAnsi="Arial" w:cs="Arial"/>
        </w:rPr>
      </w:pPr>
    </w:p>
    <w:p w14:paraId="59C3696D" w14:textId="77777777" w:rsidR="003A1D79" w:rsidRDefault="00C34438" w:rsidP="003A1D79">
      <w:pPr>
        <w:pStyle w:val="Body"/>
        <w:spacing w:after="0"/>
        <w:rPr>
          <w:rFonts w:ascii="Arial" w:hAnsi="Arial" w:cs="Arial"/>
          <w:b/>
          <w:sz w:val="22"/>
        </w:rPr>
      </w:pPr>
      <w:r>
        <w:rPr>
          <w:rFonts w:ascii="Arial" w:hAnsi="Arial" w:cs="Arial"/>
          <w:b/>
          <w:caps/>
          <w:sz w:val="22"/>
        </w:rPr>
        <w:t>2.2</w:t>
      </w:r>
      <w:r w:rsidR="003A1D79" w:rsidRPr="00C30A0F">
        <w:rPr>
          <w:rFonts w:ascii="Arial" w:hAnsi="Arial" w:cs="Arial"/>
          <w:b/>
          <w:caps/>
          <w:sz w:val="22"/>
        </w:rPr>
        <w:t xml:space="preserve"> </w:t>
      </w:r>
      <w:r>
        <w:rPr>
          <w:rFonts w:ascii="Arial" w:hAnsi="Arial" w:cs="Arial"/>
          <w:b/>
          <w:sz w:val="22"/>
        </w:rPr>
        <w:t>Hypothesis Development</w:t>
      </w:r>
    </w:p>
    <w:p w14:paraId="38B059C2" w14:textId="77777777" w:rsidR="003A1D79" w:rsidRDefault="003A1D79" w:rsidP="003A1D79">
      <w:pPr>
        <w:pStyle w:val="Body"/>
        <w:spacing w:after="0"/>
        <w:rPr>
          <w:rFonts w:ascii="Arial" w:hAnsi="Arial" w:cs="Arial"/>
        </w:rPr>
      </w:pPr>
    </w:p>
    <w:p w14:paraId="6070352D" w14:textId="77777777" w:rsidR="00C34438" w:rsidRDefault="00C34438" w:rsidP="003A1D79">
      <w:pPr>
        <w:pStyle w:val="Body"/>
        <w:spacing w:after="0"/>
        <w:rPr>
          <w:rFonts w:ascii="Arial" w:hAnsi="Arial" w:cs="Arial"/>
          <w:b/>
          <w:u w:val="single"/>
        </w:rPr>
      </w:pPr>
      <w:r>
        <w:rPr>
          <w:rFonts w:ascii="Arial" w:hAnsi="Arial" w:cs="Arial"/>
          <w:b/>
          <w:u w:val="single"/>
        </w:rPr>
        <w:t>2.2</w:t>
      </w:r>
      <w:r w:rsidRPr="003A1D79">
        <w:rPr>
          <w:rFonts w:ascii="Arial" w:hAnsi="Arial" w:cs="Arial"/>
          <w:b/>
          <w:u w:val="single"/>
        </w:rPr>
        <w:t>.</w:t>
      </w:r>
      <w:r>
        <w:rPr>
          <w:rFonts w:ascii="Arial" w:hAnsi="Arial" w:cs="Arial"/>
          <w:b/>
          <w:u w:val="single"/>
        </w:rPr>
        <w:t xml:space="preserve">1 </w:t>
      </w:r>
      <w:r w:rsidR="00D303AE">
        <w:rPr>
          <w:rFonts w:ascii="Arial" w:hAnsi="Arial" w:cs="Arial"/>
          <w:b/>
          <w:u w:val="single"/>
        </w:rPr>
        <w:t>The role of financial knowledge in shaping financial management behavior</w:t>
      </w:r>
    </w:p>
    <w:p w14:paraId="4BB4E70C" w14:textId="77777777" w:rsidR="00EA1A24" w:rsidRDefault="00EA1A24" w:rsidP="003A1D79">
      <w:pPr>
        <w:pStyle w:val="Body"/>
        <w:spacing w:after="0"/>
        <w:rPr>
          <w:rFonts w:ascii="Arial" w:hAnsi="Arial" w:cs="Arial"/>
          <w:b/>
          <w:u w:val="single"/>
        </w:rPr>
      </w:pPr>
    </w:p>
    <w:p w14:paraId="7610A02E" w14:textId="4F511F12" w:rsidR="00C34438" w:rsidRDefault="00EA1A24" w:rsidP="003A1D79">
      <w:pPr>
        <w:pStyle w:val="Body"/>
        <w:spacing w:after="0"/>
        <w:rPr>
          <w:rFonts w:ascii="Arial" w:hAnsi="Arial" w:cs="Arial"/>
        </w:rPr>
      </w:pPr>
      <w:r>
        <w:rPr>
          <w:rFonts w:ascii="Arial" w:hAnsi="Arial" w:cs="Arial"/>
        </w:rPr>
        <w:t>F</w:t>
      </w:r>
      <w:r w:rsidR="00C34438">
        <w:rPr>
          <w:rFonts w:ascii="Arial" w:hAnsi="Arial" w:cs="Arial"/>
        </w:rPr>
        <w:t>inancial knowledge is an individual’s skill in utilizing financial information resource to improve w</w:t>
      </w:r>
      <w:r w:rsidR="00C605AA">
        <w:rPr>
          <w:rFonts w:ascii="Arial" w:hAnsi="Arial" w:cs="Arial"/>
        </w:rPr>
        <w:t>ell</w:t>
      </w:r>
      <w:r w:rsidR="00C34438">
        <w:rPr>
          <w:rFonts w:ascii="Arial" w:hAnsi="Arial" w:cs="Arial"/>
        </w:rPr>
        <w:t xml:space="preserve">being and assist in the decision-making process </w:t>
      </w:r>
      <w:r w:rsidR="00C34438">
        <w:rPr>
          <w:rFonts w:ascii="Arial" w:hAnsi="Arial" w:cs="Arial"/>
        </w:rPr>
        <w:fldChar w:fldCharType="begin" w:fldLock="1"/>
      </w:r>
      <w:r w:rsidR="00D42D8D">
        <w:rPr>
          <w:rFonts w:ascii="Arial" w:hAnsi="Arial" w:cs="Arial"/>
        </w:rPr>
        <w:instrText>ADDIN CSL_CITATION {"citationItems":[{"id":"ITEM-1","itemData":{"DOI":"10.20525/ijrbs.v11i9.2210","ISBN":"0000000279543","abstract":"Financial management for young entrepreneurs needs to be done because disciplined financial arrangements will be able to minimize the risk of uncertainty. Young entrepreneurs have problems with financial management behavior, that is knowledge and skills in managing finances which have an impact on financial decision-making. This study aims to see the effect of financial knowledge, financial attitudes, and personality on financial management behavior in young entrepreneurs in Malang. The approach used in this research is quantitative with an explanatory approach. This study's population is young entrepreneurs in the Brawijaya University environment. The sampling technique used purposive sampling with a sample size of 150 samples. The results of this study prove that partially financial knowledge has no significant effect on Financial Management Behavior. Financial attitudes have a significant effect on Financial Management Behavior, and personality has a significant effect on Financial Management Behavior in Young Entrepreneurs in Malang City.","author":[{"dropping-particle":"","family":"Moko","given":"Wahdiyat","non-dropping-particle":"","parse-names":false,"suffix":""},{"dropping-particle":"","family":"Sudiro","given":"Ahmad","non-dropping-particle":"","parse-names":false,"suffix":""},{"dropping-particle":"","family":"Kurniasari","given":"Irma","non-dropping-particle":"","parse-names":false,"suffix":""}],"container-title":"International Journal of Research in Business and Social Science (2147- 4478)","id":"ITEM-1","issue":"9","issued":{"date-parts":[["2022"]]},"page":"184-192","title":"The effect of financial knowledge, financial attitude, and personality on financial management behavior","type":"article-journal","volume":"11"},"uris":["http://www.mendeley.com/documents/?uuid=4f22203b-3c20-40b3-a8c4-f555876a5b52"]}],"mendeley":{"formattedCitation":"(9)","plainTextFormattedCitation":"(9)","previouslyFormattedCitation":"(9)"},"properties":{"noteIndex":0},"schema":"https://github.com/citation-style-language/schema/raw/master/csl-citation.json"}</w:instrText>
      </w:r>
      <w:r w:rsidR="00C34438">
        <w:rPr>
          <w:rFonts w:ascii="Arial" w:hAnsi="Arial" w:cs="Arial"/>
        </w:rPr>
        <w:fldChar w:fldCharType="separate"/>
      </w:r>
      <w:r w:rsidR="00A620F5" w:rsidRPr="00A620F5">
        <w:rPr>
          <w:rFonts w:ascii="Arial" w:hAnsi="Arial" w:cs="Arial"/>
          <w:noProof/>
        </w:rPr>
        <w:t>(9)</w:t>
      </w:r>
      <w:r w:rsidR="00C34438">
        <w:rPr>
          <w:rFonts w:ascii="Arial" w:hAnsi="Arial" w:cs="Arial"/>
        </w:rPr>
        <w:fldChar w:fldCharType="end"/>
      </w:r>
      <w:r w:rsidR="00C34438">
        <w:rPr>
          <w:rFonts w:ascii="Arial" w:hAnsi="Arial" w:cs="Arial"/>
        </w:rPr>
        <w:t xml:space="preserve">. </w:t>
      </w:r>
      <w:r w:rsidR="006B3009">
        <w:rPr>
          <w:rFonts w:ascii="Arial" w:hAnsi="Arial" w:cs="Arial"/>
        </w:rPr>
        <w:t xml:space="preserve">Understanding finance is not only about the ability to use money, but also the ability to utilize resource to support the economy. According to </w:t>
      </w:r>
      <w:r w:rsidR="006B3009">
        <w:rPr>
          <w:rFonts w:ascii="Arial" w:hAnsi="Arial" w:cs="Arial"/>
        </w:rPr>
        <w:fldChar w:fldCharType="begin" w:fldLock="1"/>
      </w:r>
      <w:r w:rsidR="00D42D8D">
        <w:rPr>
          <w:rFonts w:ascii="Arial" w:hAnsi="Arial" w:cs="Arial"/>
        </w:rPr>
        <w:instrText>ADDIN CSL_CITATION {"citationItems":[{"id":"ITEM-1","itemData":{"author":[{"dropping-particle":"","family":"Nesneri","given":"Yessi","non-dropping-particle":"","parse-names":false,"suffix":""},{"dropping-particle":"","family":"Utami","given":"Salsabila","non-dropping-particle":"","parse-names":false,"suffix":""}],"id":"ITEM-1","issued":{"date-parts":[["2024"]]},"title":"Pengaruh Pengetahuan Keuangan, Sikap Keuangan, Keyakinan Keuangan, Kepribadian dan Pendapatan Terhadap Perilaku Manajemen Keuangan Pelaku UMKM (Studi Kasus Pada Pelaku Usaha Penjual Kue di Kecamatan Tuah Madani Kota Pekanbaru)","type":"article"},"uris":["http://www.mendeley.com/documents/?uuid=4360c0b7-9d61-45ce-9801-bd618a1adafe"]}],"mendeley":{"formattedCitation":"(18)","plainTextFormattedCitation":"(18)","previouslyFormattedCitation":"(18)"},"properties":{"noteIndex":0},"schema":"https://github.com/citation-style-language/schema/raw/master/csl-citation.json"}</w:instrText>
      </w:r>
      <w:r w:rsidR="006B3009">
        <w:rPr>
          <w:rFonts w:ascii="Arial" w:hAnsi="Arial" w:cs="Arial"/>
        </w:rPr>
        <w:fldChar w:fldCharType="separate"/>
      </w:r>
      <w:r w:rsidR="00A620F5" w:rsidRPr="00A620F5">
        <w:rPr>
          <w:rFonts w:ascii="Arial" w:hAnsi="Arial" w:cs="Arial"/>
          <w:noProof/>
        </w:rPr>
        <w:t>(18)</w:t>
      </w:r>
      <w:r w:rsidR="006B3009">
        <w:rPr>
          <w:rFonts w:ascii="Arial" w:hAnsi="Arial" w:cs="Arial"/>
        </w:rPr>
        <w:fldChar w:fldCharType="end"/>
      </w:r>
      <w:r w:rsidR="006B3009">
        <w:rPr>
          <w:rFonts w:ascii="Arial" w:hAnsi="Arial" w:cs="Arial"/>
        </w:rPr>
        <w:t xml:space="preserve"> financial literacy plays a vital role in achieving financial </w:t>
      </w:r>
      <w:r w:rsidR="006B3009" w:rsidRPr="002126FB">
        <w:rPr>
          <w:rFonts w:ascii="Arial" w:hAnsi="Arial" w:cs="Arial"/>
          <w:highlight w:val="yellow"/>
        </w:rPr>
        <w:t>w</w:t>
      </w:r>
      <w:r w:rsidR="002126FB" w:rsidRPr="002126FB">
        <w:rPr>
          <w:rFonts w:ascii="Arial" w:hAnsi="Arial" w:cs="Arial"/>
          <w:highlight w:val="yellow"/>
        </w:rPr>
        <w:t>ell</w:t>
      </w:r>
      <w:r w:rsidR="006B3009" w:rsidRPr="002126FB">
        <w:rPr>
          <w:rFonts w:ascii="Arial" w:hAnsi="Arial" w:cs="Arial"/>
          <w:highlight w:val="yellow"/>
        </w:rPr>
        <w:t>being</w:t>
      </w:r>
      <w:r w:rsidR="006B3009">
        <w:rPr>
          <w:rFonts w:ascii="Arial" w:hAnsi="Arial" w:cs="Arial"/>
        </w:rPr>
        <w:t xml:space="preserve"> and is  a crucial component of the economic well-being planning process. Therefore, when someone has a broad financial knowledge, they will be better able to man</w:t>
      </w:r>
      <w:r w:rsidR="00D303AE">
        <w:rPr>
          <w:rFonts w:ascii="Arial" w:hAnsi="Arial" w:cs="Arial"/>
        </w:rPr>
        <w:t>a</w:t>
      </w:r>
      <w:r w:rsidR="006B3009">
        <w:rPr>
          <w:rFonts w:ascii="Arial" w:hAnsi="Arial" w:cs="Arial"/>
        </w:rPr>
        <w:t xml:space="preserve">ge their finances, from insurance and investment to saving and loans, and record keeping </w:t>
      </w:r>
      <w:r w:rsidR="006B3009">
        <w:rPr>
          <w:rFonts w:ascii="Arial" w:hAnsi="Arial" w:cs="Arial"/>
        </w:rPr>
        <w:fldChar w:fldCharType="begin" w:fldLock="1"/>
      </w:r>
      <w:r w:rsidR="00F2319A">
        <w:rPr>
          <w:rFonts w:ascii="Arial" w:hAnsi="Arial" w:cs="Arial"/>
        </w:rPr>
        <w:instrText>ADDIN CSL_CITATION {"citationItems":[{"id":"ITEM-1","itemData":{"author":[{"dropping-particle":"","family":"Triyani","given":"Risma Agus","non-dropping-particle":"","parse-names":false,"suffix":""},{"dropping-particle":"","family":"Tanjung","given":"Ahmad Albar","non-dropping-particle":"","parse-names":false,"suffix":""}],"container-title":"Owner: Riset &amp; Jurnal Akuntansi","id":"ITEM-1","issued":{"date-parts":[["2023"]]},"page":"2301-2315","title":"Pengaruh Tingkat Pengetahuan Keuangan , Sikap Keuangan dan Kepribadian Terhadap Perilaku Manajemen Keuangan","type":"article-journal","volume":"7"},"uris":["http://www.mendeley.com/documents/?uuid=49b86355-3d91-4798-8055-632ea8e3edf1"]}],"mendeley":{"formattedCitation":"(31)","plainTextFormattedCitation":"(31)","previouslyFormattedCitation":"(31)"},"properties":{"noteIndex":0},"schema":"https://github.com/citation-style-language/schema/raw/master/csl-citation.json"}</w:instrText>
      </w:r>
      <w:r w:rsidR="006B3009">
        <w:rPr>
          <w:rFonts w:ascii="Arial" w:hAnsi="Arial" w:cs="Arial"/>
        </w:rPr>
        <w:fldChar w:fldCharType="separate"/>
      </w:r>
      <w:r w:rsidR="00F2319A" w:rsidRPr="00F2319A">
        <w:rPr>
          <w:rFonts w:ascii="Arial" w:hAnsi="Arial" w:cs="Arial"/>
          <w:noProof/>
        </w:rPr>
        <w:t>(31)</w:t>
      </w:r>
      <w:r w:rsidR="006B3009">
        <w:rPr>
          <w:rFonts w:ascii="Arial" w:hAnsi="Arial" w:cs="Arial"/>
        </w:rPr>
        <w:fldChar w:fldCharType="end"/>
      </w:r>
      <w:r w:rsidR="006B3009">
        <w:rPr>
          <w:rFonts w:ascii="Arial" w:hAnsi="Arial" w:cs="Arial"/>
        </w:rPr>
        <w:t xml:space="preserve">. Previous findings from </w:t>
      </w:r>
      <w:r w:rsidR="006B3009">
        <w:rPr>
          <w:rFonts w:ascii="Arial" w:hAnsi="Arial" w:cs="Arial"/>
        </w:rPr>
        <w:fldChar w:fldCharType="begin" w:fldLock="1"/>
      </w:r>
      <w:r w:rsidR="00F2319A">
        <w:rPr>
          <w:rFonts w:ascii="Arial" w:hAnsi="Arial" w:cs="Arial"/>
        </w:rPr>
        <w:instrText>ADDIN CSL_CITATION {"citationItems":[{"id":"ITEM-1","itemData":{"ISSN":"2774-2563","abstract":"… Things that need to be known and understood by UMKM … behavior in UMKM actors in Tulungagung Regency. Using a … 99 respondents from UMKM actors in Tulungagung Regency. …","author":[{"dropping-particle":"","family":"Fatmawati","given":"Ninda","non-dropping-particle":"","parse-names":false,"suffix":""},{"dropping-particle":"","family":"Fahriani","given":"Firda Zulfa","non-dropping-particle":"","parse-names":false,"suffix":""}],"container-title":"Economics and Digital Business Review","id":"ITEM-1","issue":"2","issued":{"date-parts":[["2023"]]},"page":"403-414","title":"Pengaruh Literasi Keuangan, Pengetahuan Keuangan dan Sikap Keuangan terhadap Perilaku Manajemen Keuangan Pada Pelaku UMKM di Kabupaten Tulungagung","type":"article-journal","volume":"4"},"uris":["http://www.mendeley.com/documents/?uuid=2e336803-1ddc-4f66-99f7-97bfd84f66d5"]},{"id":"ITEM-2","itemData":{"author":[{"dropping-particle":"","family":"Hendrayanti","given":"Silvia","non-dropping-particle":"","parse-names":false,"suffix":""},{"dropping-particle":"","family":"Triasningrum","given":"Frida Widyawati","non-dropping-particle":"","parse-names":false,"suffix":""},{"dropping-particle":"","family":"Nindhita","given":"Yoga","non-dropping-particle":"","parse-names":false,"suffix":""}],"container-title":"International Conference on Business &amp; Social Sciences (ICOBUSS)","id":"ITEM-2","issue":"2024: 4th International Conference on Business &amp; Social Sciences","issued":{"date-parts":[["2024"]]},"page":"1172-1183","title":"ANALYSIS OF FINANCIAL KNOWLEDGE , FINANCIAL ATTITUDES AND PERSONALITY TOWARDS FINANCIAL MANAGEMENT BEHAVIOR IN MSMEs MEMBERS OF RUMAH BUMN BRI","type":"article-journal"},"uris":["http://www.mendeley.com/documents/?uuid=c433a7cc-5c97-4115-8d38-dea6e2e9972b"]},{"id":"ITEM-3","itemData":{"DOI":"10.4108/eai.10-8-2022.2320776","author":[{"dropping-particle":"","family":"Muttalib","given":"Abdul","non-dropping-particle":"","parse-names":false,"suffix":""},{"dropping-particle":"","family":"Nasrullah","given":"M","non-dropping-particle":"","parse-names":false,"suffix":""}],"id":"ITEM-3","issued":{"date-parts":[["2022"]]},"title":"The Influence of Financial Knowledge and Financial Attitudes on Financial Management Behavior on Culinary sector MSME Actors at Maros Regency","type":"article-journal"},"uris":["http://www.mendeley.com/documents/?uuid=09c037eb-df7b-4259-a126-e427b0b228b7"]}],"mendeley":{"formattedCitation":"(32–34)","plainTextFormattedCitation":"(32–34)","previouslyFormattedCitation":"(32–34)"},"properties":{"noteIndex":0},"schema":"https://github.com/citation-style-language/schema/raw/master/csl-citation.json"}</w:instrText>
      </w:r>
      <w:r w:rsidR="006B3009">
        <w:rPr>
          <w:rFonts w:ascii="Arial" w:hAnsi="Arial" w:cs="Arial"/>
        </w:rPr>
        <w:fldChar w:fldCharType="separate"/>
      </w:r>
      <w:r w:rsidR="00F2319A" w:rsidRPr="00F2319A">
        <w:rPr>
          <w:rFonts w:ascii="Arial" w:hAnsi="Arial" w:cs="Arial"/>
          <w:noProof/>
        </w:rPr>
        <w:t>(32–34)</w:t>
      </w:r>
      <w:r w:rsidR="006B3009">
        <w:rPr>
          <w:rFonts w:ascii="Arial" w:hAnsi="Arial" w:cs="Arial"/>
        </w:rPr>
        <w:fldChar w:fldCharType="end"/>
      </w:r>
      <w:r w:rsidR="006B3009">
        <w:rPr>
          <w:rFonts w:ascii="Arial" w:hAnsi="Arial" w:cs="Arial"/>
        </w:rPr>
        <w:t xml:space="preserve"> </w:t>
      </w:r>
      <w:r>
        <w:rPr>
          <w:rFonts w:ascii="Arial" w:hAnsi="Arial" w:cs="Arial"/>
        </w:rPr>
        <w:t>reports a significant and positive impact of financial knowledge on financial management behavior.</w:t>
      </w:r>
    </w:p>
    <w:p w14:paraId="76DE0955" w14:textId="77777777" w:rsidR="006B3009" w:rsidRDefault="006B3009" w:rsidP="003A1D79">
      <w:pPr>
        <w:pStyle w:val="Body"/>
        <w:spacing w:after="0"/>
        <w:rPr>
          <w:rFonts w:ascii="Arial" w:hAnsi="Arial" w:cs="Arial"/>
        </w:rPr>
      </w:pPr>
    </w:p>
    <w:p w14:paraId="3F18EF33" w14:textId="77777777" w:rsidR="006B3009" w:rsidRPr="006B3009" w:rsidRDefault="006B3009" w:rsidP="006B3009">
      <w:pPr>
        <w:pStyle w:val="Body"/>
        <w:spacing w:after="0"/>
        <w:ind w:left="284"/>
        <w:rPr>
          <w:rFonts w:ascii="Arial" w:hAnsi="Arial" w:cs="Arial"/>
          <w:i/>
        </w:rPr>
      </w:pPr>
      <w:r w:rsidRPr="006B3009">
        <w:rPr>
          <w:rFonts w:ascii="Arial" w:hAnsi="Arial" w:cs="Arial"/>
          <w:i/>
        </w:rPr>
        <w:t>H</w:t>
      </w:r>
      <w:r w:rsidRPr="00F3022A">
        <w:rPr>
          <w:rFonts w:ascii="Arial" w:hAnsi="Arial" w:cs="Arial"/>
          <w:i/>
          <w:vertAlign w:val="subscript"/>
        </w:rPr>
        <w:t>1</w:t>
      </w:r>
      <w:r w:rsidRPr="006B3009">
        <w:rPr>
          <w:rFonts w:ascii="Arial" w:hAnsi="Arial" w:cs="Arial"/>
          <w:i/>
        </w:rPr>
        <w:t>: financial Knowledge has a positive and significant influence on Financial Management Behavior</w:t>
      </w:r>
    </w:p>
    <w:p w14:paraId="3A9D51F7" w14:textId="77777777" w:rsidR="006B3009" w:rsidRDefault="006B3009" w:rsidP="006B3009">
      <w:pPr>
        <w:pStyle w:val="Body"/>
        <w:spacing w:after="0"/>
        <w:rPr>
          <w:rFonts w:ascii="Arial" w:hAnsi="Arial" w:cs="Arial"/>
        </w:rPr>
      </w:pPr>
    </w:p>
    <w:p w14:paraId="405E53C9" w14:textId="77777777" w:rsidR="006B3009" w:rsidRDefault="006B3009" w:rsidP="006B3009">
      <w:pPr>
        <w:pStyle w:val="Body"/>
        <w:spacing w:after="0"/>
        <w:rPr>
          <w:rFonts w:ascii="Arial" w:hAnsi="Arial" w:cs="Arial"/>
          <w:b/>
          <w:u w:val="single"/>
        </w:rPr>
      </w:pPr>
      <w:r>
        <w:rPr>
          <w:rFonts w:ascii="Arial" w:hAnsi="Arial" w:cs="Arial"/>
          <w:b/>
          <w:u w:val="single"/>
        </w:rPr>
        <w:t>2.2</w:t>
      </w:r>
      <w:r w:rsidRPr="003A1D79">
        <w:rPr>
          <w:rFonts w:ascii="Arial" w:hAnsi="Arial" w:cs="Arial"/>
          <w:b/>
          <w:u w:val="single"/>
        </w:rPr>
        <w:t>.</w:t>
      </w:r>
      <w:r>
        <w:rPr>
          <w:rFonts w:ascii="Arial" w:hAnsi="Arial" w:cs="Arial"/>
          <w:b/>
          <w:u w:val="single"/>
        </w:rPr>
        <w:t xml:space="preserve">2 The </w:t>
      </w:r>
      <w:r w:rsidR="00D303AE">
        <w:rPr>
          <w:rFonts w:ascii="Arial" w:hAnsi="Arial" w:cs="Arial"/>
          <w:b/>
          <w:u w:val="single"/>
        </w:rPr>
        <w:t>role of Financial Attitude in shaping</w:t>
      </w:r>
      <w:r>
        <w:rPr>
          <w:rFonts w:ascii="Arial" w:hAnsi="Arial" w:cs="Arial"/>
          <w:b/>
          <w:u w:val="single"/>
        </w:rPr>
        <w:t xml:space="preserve"> Financial Management Behavior</w:t>
      </w:r>
    </w:p>
    <w:p w14:paraId="7DC124CD" w14:textId="77777777" w:rsidR="006B3009" w:rsidRDefault="006B3009" w:rsidP="006B3009">
      <w:pPr>
        <w:pStyle w:val="Body"/>
        <w:spacing w:after="0"/>
        <w:rPr>
          <w:rFonts w:ascii="Arial" w:hAnsi="Arial" w:cs="Arial"/>
        </w:rPr>
      </w:pPr>
    </w:p>
    <w:p w14:paraId="75ADC40E" w14:textId="19E74F54" w:rsidR="006B3009" w:rsidRDefault="006B3009" w:rsidP="006B3009">
      <w:pPr>
        <w:pStyle w:val="Body"/>
        <w:spacing w:after="0"/>
        <w:rPr>
          <w:rFonts w:ascii="Arial" w:hAnsi="Arial" w:cs="Arial"/>
        </w:rPr>
      </w:pPr>
      <w:r>
        <w:rPr>
          <w:rFonts w:ascii="Arial" w:hAnsi="Arial" w:cs="Arial"/>
        </w:rPr>
        <w:t xml:space="preserve">Financial attitude </w:t>
      </w:r>
      <w:r w:rsidR="00EA1A24">
        <w:rPr>
          <w:rFonts w:ascii="Arial" w:hAnsi="Arial" w:cs="Arial"/>
        </w:rPr>
        <w:t>refers to</w:t>
      </w:r>
      <w:r>
        <w:rPr>
          <w:rFonts w:ascii="Arial" w:hAnsi="Arial" w:cs="Arial"/>
        </w:rPr>
        <w:t xml:space="preserve"> guideline that plays a role in making financial decisions to create and maintain value </w:t>
      </w:r>
      <w:r>
        <w:rPr>
          <w:rFonts w:ascii="Arial" w:hAnsi="Arial" w:cs="Arial"/>
        </w:rPr>
        <w:fldChar w:fldCharType="begin" w:fldLock="1"/>
      </w:r>
      <w:r w:rsidR="00D42D8D">
        <w:rPr>
          <w:rFonts w:ascii="Arial" w:hAnsi="Arial" w:cs="Arial"/>
        </w:rPr>
        <w:instrText>ADDIN CSL_CITATION {"citationItems":[{"id":"ITEM-1","itemData":{"DOI":"10.20525/ijrbs.v11i9.2210","ISBN":"0000000279543","abstract":"Financial management for young entrepreneurs needs to be done because disciplined financial arrangements will be able to minimize the risk of uncertainty. Young entrepreneurs have problems with financial management behavior, that is knowledge and skills in managing finances which have an impact on financial decision-making. This study aims to see the effect of financial knowledge, financial attitudes, and personality on financial management behavior in young entrepreneurs in Malang. The approach used in this research is quantitative with an explanatory approach. This study's population is young entrepreneurs in the Brawijaya University environment. The sampling technique used purposive sampling with a sample size of 150 samples. The results of this study prove that partially financial knowledge has no significant effect on Financial Management Behavior. Financial attitudes have a significant effect on Financial Management Behavior, and personality has a significant effect on Financial Management Behavior in Young Entrepreneurs in Malang City.","author":[{"dropping-particle":"","family":"Moko","given":"Wahdiyat","non-dropping-particle":"","parse-names":false,"suffix":""},{"dropping-particle":"","family":"Sudiro","given":"Ahmad","non-dropping-particle":"","parse-names":false,"suffix":""},{"dropping-particle":"","family":"Kurniasari","given":"Irma","non-dropping-particle":"","parse-names":false,"suffix":""}],"container-title":"International Journal of Research in Business and Social Science (2147- 4478)","id":"ITEM-1","issue":"9","issued":{"date-parts":[["2022"]]},"page":"184-192","title":"The effect of financial knowledge, financial attitude, and personality on financial management behavior","type":"article-journal","volume":"11"},"uris":["http://www.mendeley.com/documents/?uuid=4f22203b-3c20-40b3-a8c4-f555876a5b52"]}],"mendeley":{"formattedCitation":"(9)","plainTextFormattedCitation":"(9)","previouslyFormattedCitation":"(9)"},"properties":{"noteIndex":0},"schema":"https://github.com/citation-style-language/schema/raw/master/csl-citation.json"}</w:instrText>
      </w:r>
      <w:r>
        <w:rPr>
          <w:rFonts w:ascii="Arial" w:hAnsi="Arial" w:cs="Arial"/>
        </w:rPr>
        <w:fldChar w:fldCharType="separate"/>
      </w:r>
      <w:r w:rsidR="00A620F5" w:rsidRPr="00A620F5">
        <w:rPr>
          <w:rFonts w:ascii="Arial" w:hAnsi="Arial" w:cs="Arial"/>
          <w:noProof/>
        </w:rPr>
        <w:t>(9)</w:t>
      </w:r>
      <w:r>
        <w:rPr>
          <w:rFonts w:ascii="Arial" w:hAnsi="Arial" w:cs="Arial"/>
        </w:rPr>
        <w:fldChar w:fldCharType="end"/>
      </w:r>
      <w:r>
        <w:rPr>
          <w:rFonts w:ascii="Arial" w:hAnsi="Arial" w:cs="Arial"/>
        </w:rPr>
        <w:t xml:space="preserve">. </w:t>
      </w:r>
      <w:r>
        <w:rPr>
          <w:rFonts w:ascii="Arial" w:hAnsi="Arial" w:cs="Arial"/>
        </w:rPr>
        <w:fldChar w:fldCharType="begin" w:fldLock="1"/>
      </w:r>
      <w:r w:rsidR="00F2319A">
        <w:rPr>
          <w:rFonts w:ascii="Arial" w:hAnsi="Arial" w:cs="Arial"/>
        </w:rPr>
        <w:instrText>ADDIN CSL_CITATION {"citationItems":[{"id":"ITEM-1","itemData":{"author":[{"dropping-particle":"","family":"Kusuma","given":"Desta Rizky","non-dropping-particle":"","parse-names":false,"suffix":""},{"dropping-particle":"","family":"Fikri","given":"Muhammad Ali","non-dropping-particle":"","parse-names":false,"suffix":""},{"dropping-particle":"","family":"Putra","given":"Ulinnuha Yudiansa","non-dropping-particle":"","parse-names":false,"suffix":""}],"id":"ITEM-1","issue":"03","issued":{"date-parts":[["2023"]]},"page":"3454-3464","title":"Sikap Keuangan dan Pengetahuan Keuangan terhadap Kemampuan Keuangan : Peran Perilaku Keuangan pada Sektor Usaha Produk Halal","type":"article-journal","volume":"9"},"uris":["http://www.mendeley.com/documents/?uuid=d47d7ff4-3ed5-43fd-9a0b-f47a9d9754be"]}],"mendeley":{"formattedCitation":"(35)","plainTextFormattedCitation":"(35)","previouslyFormattedCitation":"(35)"},"properties":{"noteIndex":0},"schema":"https://github.com/citation-style-language/schema/raw/master/csl-citation.json"}</w:instrText>
      </w:r>
      <w:r>
        <w:rPr>
          <w:rFonts w:ascii="Arial" w:hAnsi="Arial" w:cs="Arial"/>
        </w:rPr>
        <w:fldChar w:fldCharType="separate"/>
      </w:r>
      <w:r w:rsidR="00F2319A" w:rsidRPr="00F2319A">
        <w:rPr>
          <w:rFonts w:ascii="Arial" w:hAnsi="Arial" w:cs="Arial"/>
          <w:noProof/>
        </w:rPr>
        <w:t>(35)</w:t>
      </w:r>
      <w:r>
        <w:rPr>
          <w:rFonts w:ascii="Arial" w:hAnsi="Arial" w:cs="Arial"/>
        </w:rPr>
        <w:fldChar w:fldCharType="end"/>
      </w:r>
      <w:r>
        <w:rPr>
          <w:rFonts w:ascii="Arial" w:hAnsi="Arial" w:cs="Arial"/>
        </w:rPr>
        <w:t xml:space="preserve"> </w:t>
      </w:r>
      <w:proofErr w:type="gramStart"/>
      <w:r>
        <w:rPr>
          <w:rFonts w:ascii="Arial" w:hAnsi="Arial" w:cs="Arial"/>
        </w:rPr>
        <w:t>states</w:t>
      </w:r>
      <w:proofErr w:type="gramEnd"/>
      <w:r>
        <w:rPr>
          <w:rFonts w:ascii="Arial" w:hAnsi="Arial" w:cs="Arial"/>
        </w:rPr>
        <w:t xml:space="preserve"> that financial attitude is how individuals assess and view financial issues, which is then reflected in their daily behavior. According to </w:t>
      </w:r>
      <w:proofErr w:type="spellStart"/>
      <w:r>
        <w:rPr>
          <w:rFonts w:ascii="Arial" w:hAnsi="Arial" w:cs="Arial"/>
        </w:rPr>
        <w:t>Ajzen</w:t>
      </w:r>
      <w:proofErr w:type="spellEnd"/>
      <w:r>
        <w:rPr>
          <w:rFonts w:ascii="Arial" w:hAnsi="Arial" w:cs="Arial"/>
        </w:rPr>
        <w:t xml:space="preserve"> (1991), the Theory of Planned Behavior states that a person’s </w:t>
      </w:r>
      <w:proofErr w:type="gramStart"/>
      <w:r>
        <w:rPr>
          <w:rFonts w:ascii="Arial" w:hAnsi="Arial" w:cs="Arial"/>
        </w:rPr>
        <w:t>action are</w:t>
      </w:r>
      <w:proofErr w:type="gramEnd"/>
      <w:r>
        <w:rPr>
          <w:rFonts w:ascii="Arial" w:hAnsi="Arial" w:cs="Arial"/>
        </w:rPr>
        <w:t xml:space="preserve"> influenced by their perceptions regarding their ability to control an action. This will help the individual in forming directed behavioral attitudes in financial management. It is important for </w:t>
      </w:r>
      <w:proofErr w:type="gramStart"/>
      <w:r>
        <w:rPr>
          <w:rFonts w:ascii="Arial" w:hAnsi="Arial" w:cs="Arial"/>
        </w:rPr>
        <w:t>indiv</w:t>
      </w:r>
      <w:r w:rsidR="00C605AA">
        <w:rPr>
          <w:rFonts w:ascii="Arial" w:hAnsi="Arial" w:cs="Arial"/>
        </w:rPr>
        <w:t>id</w:t>
      </w:r>
      <w:r>
        <w:rPr>
          <w:rFonts w:ascii="Arial" w:hAnsi="Arial" w:cs="Arial"/>
        </w:rPr>
        <w:t>uals  to</w:t>
      </w:r>
      <w:proofErr w:type="gramEnd"/>
      <w:r>
        <w:rPr>
          <w:rFonts w:ascii="Arial" w:hAnsi="Arial" w:cs="Arial"/>
        </w:rPr>
        <w:t xml:space="preserve"> manage their personal financial budget and make the right choices regarding the financial problems they face. The results of previous research conducted by </w:t>
      </w:r>
      <w:r>
        <w:rPr>
          <w:rFonts w:ascii="Arial" w:hAnsi="Arial" w:cs="Arial"/>
        </w:rPr>
        <w:fldChar w:fldCharType="begin" w:fldLock="1"/>
      </w:r>
      <w:r w:rsidR="00F2319A">
        <w:rPr>
          <w:rFonts w:ascii="Arial" w:hAnsi="Arial" w:cs="Arial"/>
        </w:rPr>
        <w:instrText>ADDIN CSL_CITATION {"citationItems":[{"id":"ITEM-1","itemData":{"DOI":"10.26487/hebr.v7i3.5126","ISSN":"2549-3221","abstract":"MSMEs often overlook the presence of financial management, particularly the implementation of appropriate financial management and accounting standards. As a result, financial management becomes a problem for them. Micro business actors often do not know much about accounting and their education also influences their knowledge. This research aims to determine the effect of financial literacy, financial attitudes and personality on financial management behavior among MSMEs in Bengkulu City. The population of this research is MSME entrepreneurs in Bengkulu, with taking 101 samples. To determine the samples, this study uses a random sampling technique. Finally, the research results show that financial literacy effects financial management behavior, financial attitudes and personality with 0.428. In addition, the R Square value is 0.851, meaning that Financial Literacy, Financial Attitude and Personality impact Financial Management Behavior with 85.1%. Independent variables outside the model influence the remaining dependent with 14.9%. Furthermore, MSME actors needs to improve their skills, knowledge and attitude to manage their finances sensibly. A proper financial behavior could rise with possessing an access to all the financial information that may require in order to make financial decisions.","author":[{"dropping-particle":"","family":"Aziz","given":"Dwi Abdul","non-dropping-particle":"","parse-names":false,"suffix":""},{"dropping-particle":"","family":"Zoraya","given":"Intan","non-dropping-particle":"","parse-names":false,"suffix":""}],"container-title":"Hasanuddin Economics and Business Review","id":"ITEM-1","issue":"3","issued":{"date-parts":[["2024"]]},"page":"113","title":"How Financial Literacy, Financial Attitudes and Personality Affect MSMe Management Behavior? Case in Bengkulu","type":"article-journal","volume":"7"},"uris":["http://www.mendeley.com/documents/?uuid=3412074d-1fc9-461f-b7f9-77e2e1e01b7e"]},{"id":"ITEM-2","itemData":{"DOI":"10.36555/almana.v5i3.1547","ISSN":"2579-4892","abstract":"This research is motivated by the behavior of financial management, which is considered as one of the essential concepts in economic science, such as the allocation of acquisition and utilization of financial resources. Therefore, who conducted this research to determine financial knowledge, financial attitudes, and personality on financial management behavior in the MSME building materials players in the City of Tasikmalaya. This research design is included in the associative causality research. The subjects used were 75 building materials MSME players. The data collection technique used is primary. Data is obtained directly from the respondent. And the instrument used was a questionnaire. The data analysis technique used is Multiple Linear Regression, which is processed using software SPSS. The results showed that financial knowledge, financial attitudes, and personality partially and simultaneously had a significant effect on financial management behavior.","author":[{"dropping-particle":"","family":"Putri","given":"Chintya Nuranida","non-dropping-particle":"","parse-names":false,"suffix":""},{"dropping-particle":"","family":"Azhari","given":"Muhammad","non-dropping-particle":"","parse-names":false,"suffix":""}],"container-title":"Almana : Jurnal Manajemen dan Bisnis","id":"ITEM-2","issue":"3","issued":{"date-parts":[["2021"]]},"page":"311-318","title":"The Influences of Finance Knowledge, Financial Attitudes, and Personality on Financial Management Behaviors on Building Materials MSME","type":"article-journal","volume":"5"},"uris":["http://www.mendeley.com/documents/?uuid=3cd23c7e-8628-429d-b93a-88fc1f34e88e"]},{"id":"ITEM-3","itemData":{"author":[{"dropping-particle":"","family":"Triyani","given":"Risma Agus","non-dropping-particle":"","parse-names":false,"suffix":""},{"dropping-particle":"","family":"Tanjung","given":"Ahmad Albar","non-dropping-particle":"","parse-names":false,"suffix":""}],"container-title":"Owner: Riset &amp; Jurnal Akuntansi","id":"ITEM-3","issued":{"date-parts":[["2023"]]},"page":"2301-2315","title":"Pengaruh Tingkat Pengetahuan Keuangan , Sikap Keuangan dan Kepribadian Terhadap Perilaku Manajemen Keuangan","type":"article-journal","volume":"7"},"uris":["http://www.mendeley.com/documents/?uuid=49b86355-3d91-4798-8055-632ea8e3edf1"]}],"mendeley":{"formattedCitation":"(31,36,37)","plainTextFormattedCitation":"(31,36,37)","previouslyFormattedCitation":"(31,36,37)"},"properties":{"noteIndex":0},"schema":"https://github.com/citation-style-language/schema/raw/master/csl-citation.json"}</w:instrText>
      </w:r>
      <w:r>
        <w:rPr>
          <w:rFonts w:ascii="Arial" w:hAnsi="Arial" w:cs="Arial"/>
        </w:rPr>
        <w:fldChar w:fldCharType="separate"/>
      </w:r>
      <w:r w:rsidR="00F2319A" w:rsidRPr="00F2319A">
        <w:rPr>
          <w:rFonts w:ascii="Arial" w:hAnsi="Arial" w:cs="Arial"/>
          <w:noProof/>
        </w:rPr>
        <w:t>(31,36,37)</w:t>
      </w:r>
      <w:r>
        <w:rPr>
          <w:rFonts w:ascii="Arial" w:hAnsi="Arial" w:cs="Arial"/>
        </w:rPr>
        <w:fldChar w:fldCharType="end"/>
      </w:r>
      <w:r w:rsidR="00010432">
        <w:rPr>
          <w:rFonts w:ascii="Arial" w:hAnsi="Arial" w:cs="Arial"/>
        </w:rPr>
        <w:t xml:space="preserve"> states that financial attitudes towards financial management behavioral are positive and significant.</w:t>
      </w:r>
    </w:p>
    <w:p w14:paraId="26474965" w14:textId="77777777" w:rsidR="00010432" w:rsidRDefault="00010432" w:rsidP="006B3009">
      <w:pPr>
        <w:pStyle w:val="Body"/>
        <w:spacing w:after="0"/>
        <w:rPr>
          <w:rFonts w:ascii="Arial" w:hAnsi="Arial" w:cs="Arial"/>
        </w:rPr>
      </w:pPr>
    </w:p>
    <w:p w14:paraId="17D7685B" w14:textId="77777777" w:rsidR="00010432" w:rsidRPr="00010432" w:rsidRDefault="00010432" w:rsidP="00010432">
      <w:pPr>
        <w:pStyle w:val="Body"/>
        <w:spacing w:after="0"/>
        <w:ind w:left="284"/>
        <w:rPr>
          <w:rFonts w:ascii="Arial" w:hAnsi="Arial" w:cs="Arial"/>
          <w:i/>
        </w:rPr>
      </w:pPr>
      <w:r w:rsidRPr="00010432">
        <w:rPr>
          <w:rFonts w:ascii="Arial" w:hAnsi="Arial" w:cs="Arial"/>
          <w:i/>
        </w:rPr>
        <w:t>H</w:t>
      </w:r>
      <w:r w:rsidRPr="00F3022A">
        <w:rPr>
          <w:rFonts w:ascii="Arial" w:hAnsi="Arial" w:cs="Arial"/>
          <w:i/>
          <w:vertAlign w:val="subscript"/>
        </w:rPr>
        <w:t>2</w:t>
      </w:r>
      <w:r w:rsidRPr="00010432">
        <w:rPr>
          <w:rFonts w:ascii="Arial" w:hAnsi="Arial" w:cs="Arial"/>
          <w:i/>
        </w:rPr>
        <w:t>: Financial Attitude has a positive and significant influence on Financial Management Behavior</w:t>
      </w:r>
    </w:p>
    <w:p w14:paraId="3DCB3B88" w14:textId="77777777" w:rsidR="00F968EE" w:rsidRDefault="00F968EE" w:rsidP="00441B6F">
      <w:pPr>
        <w:pStyle w:val="Body"/>
        <w:spacing w:after="0"/>
        <w:rPr>
          <w:rFonts w:ascii="Arial" w:hAnsi="Arial" w:cs="Arial"/>
        </w:rPr>
      </w:pPr>
    </w:p>
    <w:p w14:paraId="38B7AD65" w14:textId="77777777" w:rsidR="00010432" w:rsidRDefault="00010432" w:rsidP="00441B6F">
      <w:pPr>
        <w:pStyle w:val="Body"/>
        <w:spacing w:after="0"/>
        <w:rPr>
          <w:rFonts w:ascii="Arial" w:hAnsi="Arial" w:cs="Arial"/>
        </w:rPr>
      </w:pPr>
      <w:r>
        <w:rPr>
          <w:rFonts w:ascii="Arial" w:hAnsi="Arial" w:cs="Arial"/>
          <w:b/>
          <w:u w:val="single"/>
        </w:rPr>
        <w:t>2.2</w:t>
      </w:r>
      <w:r w:rsidRPr="003A1D79">
        <w:rPr>
          <w:rFonts w:ascii="Arial" w:hAnsi="Arial" w:cs="Arial"/>
          <w:b/>
          <w:u w:val="single"/>
        </w:rPr>
        <w:t>.</w:t>
      </w:r>
      <w:r>
        <w:rPr>
          <w:rFonts w:ascii="Arial" w:hAnsi="Arial" w:cs="Arial"/>
          <w:b/>
          <w:u w:val="single"/>
        </w:rPr>
        <w:t xml:space="preserve">3 The </w:t>
      </w:r>
      <w:r w:rsidR="00D303AE">
        <w:rPr>
          <w:rFonts w:ascii="Arial" w:hAnsi="Arial" w:cs="Arial"/>
          <w:b/>
          <w:u w:val="single"/>
        </w:rPr>
        <w:t xml:space="preserve">role of Personality in shaping </w:t>
      </w:r>
      <w:r>
        <w:rPr>
          <w:rFonts w:ascii="Arial" w:hAnsi="Arial" w:cs="Arial"/>
          <w:b/>
          <w:u w:val="single"/>
        </w:rPr>
        <w:t>Financial Management Behavior</w:t>
      </w:r>
    </w:p>
    <w:p w14:paraId="7983BF20" w14:textId="77777777" w:rsidR="00010432" w:rsidRDefault="00010432" w:rsidP="00441B6F">
      <w:pPr>
        <w:pStyle w:val="Body"/>
        <w:spacing w:after="0"/>
        <w:rPr>
          <w:rFonts w:ascii="Arial" w:hAnsi="Arial" w:cs="Arial"/>
        </w:rPr>
      </w:pPr>
    </w:p>
    <w:p w14:paraId="4E481ABF" w14:textId="32A744C8" w:rsidR="00010432" w:rsidRDefault="00010432" w:rsidP="00441B6F">
      <w:pPr>
        <w:pStyle w:val="Body"/>
        <w:spacing w:after="0"/>
        <w:rPr>
          <w:rFonts w:ascii="Arial" w:hAnsi="Arial" w:cs="Arial"/>
        </w:rPr>
      </w:pPr>
      <w:r>
        <w:rPr>
          <w:rFonts w:ascii="Arial" w:hAnsi="Arial" w:cs="Arial"/>
        </w:rPr>
        <w:t xml:space="preserve">Personality can be defined as the characteristic that shape an individual’s way of thinking, feeling, and behaving </w:t>
      </w:r>
      <w:r w:rsidRPr="002126FB">
        <w:rPr>
          <w:rFonts w:ascii="Arial" w:hAnsi="Arial" w:cs="Arial"/>
          <w:highlight w:val="yellow"/>
        </w:rPr>
        <w:t>consisten</w:t>
      </w:r>
      <w:r w:rsidR="00C605AA" w:rsidRPr="002126FB">
        <w:rPr>
          <w:rFonts w:ascii="Arial" w:hAnsi="Arial" w:cs="Arial"/>
          <w:highlight w:val="yellow"/>
        </w:rPr>
        <w:t>t</w:t>
      </w:r>
      <w:r w:rsidRPr="002126FB">
        <w:rPr>
          <w:rFonts w:ascii="Arial" w:hAnsi="Arial" w:cs="Arial"/>
          <w:highlight w:val="yellow"/>
        </w:rPr>
        <w:t>ly</w:t>
      </w:r>
      <w:r>
        <w:rPr>
          <w:rFonts w:ascii="Arial" w:hAnsi="Arial" w:cs="Arial"/>
        </w:rPr>
        <w:t xml:space="preserve"> over time. Entrepreneurs generally exhibit characteristics such as self-confidence, a focus on achievement, and a willingness to take risks. Entrepreneurial intentions ca</w:t>
      </w:r>
      <w:r w:rsidR="00DB2512">
        <w:rPr>
          <w:rFonts w:ascii="Arial" w:hAnsi="Arial" w:cs="Arial"/>
        </w:rPr>
        <w:t>n</w:t>
      </w:r>
      <w:r>
        <w:rPr>
          <w:rFonts w:ascii="Arial" w:hAnsi="Arial" w:cs="Arial"/>
        </w:rPr>
        <w:t xml:space="preserve"> be seen in their financial management behavior. </w:t>
      </w:r>
      <w:r>
        <w:rPr>
          <w:rFonts w:ascii="Arial" w:hAnsi="Arial" w:cs="Arial"/>
        </w:rPr>
        <w:fldChar w:fldCharType="begin" w:fldLock="1"/>
      </w:r>
      <w:r w:rsidR="00F2319A">
        <w:rPr>
          <w:rFonts w:ascii="Arial" w:hAnsi="Arial" w:cs="Arial"/>
        </w:rPr>
        <w:instrText>ADDIN CSL_CITATION {"citationItems":[{"id":"ITEM-1","itemData":{"DOI":"10.53363/buss.v2i2.52","ISSN":"2797-9725","abstract":"This study aims to see whether there is an influence and the magnitude of the influence between Financial Knowledge, Financial Attitude and Personality on Financial Management Behavior on MSME Actors in Sungai Full City in 2021. The sample used is 43 MSME actors in the city of Sungai Penuh and the analytical tools used multiple linear regression and determinant coefficients. The results were obtained that partially there is an influence between Financial Knowledge on financial management behavior in MSME actors in Sungai Penuh City in 2021. This is proven by the t value (3,042) greater than the t table value (2,022), partially there is no effect between financial attitudes towards financial management behavior among MSME actors in Sungai Penuh City in 2021. This is evidenced by the t-count value (- 0.26 ) which is greater than the t table value (- 2.022 ), partially there is no influence of Personality on Behavior Financial Management for MSME actors in Sungai Penuh City in 2021. This is proven by the t-count value (1.283) which is smaller than the t-table value (2.022), simultaneously Financial Knowledge, Financial Attitude and Personality affect Financial Management Behavior in MSME actors in Sungai Penuh City in 2021. This is proven by the larger F arithmetic F table ( 21,583 2.83 ). The magnitude of the influence of Financial Knowledge, Financial Attitudes and Personality on Financial Management Behavior on MSME actors in Sungai Full City in 2021 is 62.4%, which means Financial Management Behavior on MSME actors in Sungai Full City in 2021 is influenced by Financial Knowledge, Financial Attitude and Personality. While the remaining 37.6% is influenced by other variables not examined in this study","author":[{"dropping-particle":"","family":"Desi","given":"Dona Elvia","non-dropping-particle":"","parse-names":false,"suffix":""}],"container-title":"Bussman Journal : Indonesian Journal of Business and Management","id":"ITEM-1","issue":"2","issued":{"date-parts":[["2022"]]},"page":"244-253","title":"Pengaruh Pengetahuan Keuangan, Sikap Keuangan Dan Kepribadian Terhadap Perilaku Manajemen Keuangan Pada Pelaku Umkm Di Kota Sungai Penuh","type":"article-journal","volume":"2"},"uris":["http://www.mendeley.com/documents/?uuid=38c2ba86-0e6d-462b-a7df-8883828a681c"]}],"mendeley":{"formattedCitation":"(38)","plainTextFormattedCitation":"(38)","previouslyFormattedCitation":"(38)"},"properties":{"noteIndex":0},"schema":"https://github.com/citation-style-language/schema/raw/master/csl-citation.json"}</w:instrText>
      </w:r>
      <w:r>
        <w:rPr>
          <w:rFonts w:ascii="Arial" w:hAnsi="Arial" w:cs="Arial"/>
        </w:rPr>
        <w:fldChar w:fldCharType="separate"/>
      </w:r>
      <w:r w:rsidR="00F2319A" w:rsidRPr="00F2319A">
        <w:rPr>
          <w:rFonts w:ascii="Arial" w:hAnsi="Arial" w:cs="Arial"/>
          <w:noProof/>
        </w:rPr>
        <w:t>(38)</w:t>
      </w:r>
      <w:r>
        <w:rPr>
          <w:rFonts w:ascii="Arial" w:hAnsi="Arial" w:cs="Arial"/>
        </w:rPr>
        <w:fldChar w:fldCharType="end"/>
      </w:r>
      <w:r>
        <w:rPr>
          <w:rFonts w:ascii="Arial" w:hAnsi="Arial" w:cs="Arial"/>
        </w:rPr>
        <w:t xml:space="preserve"> </w:t>
      </w:r>
      <w:proofErr w:type="gramStart"/>
      <w:r>
        <w:rPr>
          <w:rFonts w:ascii="Arial" w:hAnsi="Arial" w:cs="Arial"/>
        </w:rPr>
        <w:t>suggest</w:t>
      </w:r>
      <w:proofErr w:type="gramEnd"/>
      <w:r>
        <w:rPr>
          <w:rFonts w:ascii="Arial" w:hAnsi="Arial" w:cs="Arial"/>
        </w:rPr>
        <w:t xml:space="preserve"> that comfort at work can be achieved if individuals pursue work that aligns with their field of interest. Therefore, when someone feels comfortable with their job, their financial management will also be organized. Previous research results from </w:t>
      </w:r>
      <w:r>
        <w:rPr>
          <w:rFonts w:ascii="Arial" w:hAnsi="Arial" w:cs="Arial"/>
        </w:rPr>
        <w:fldChar w:fldCharType="begin" w:fldLock="1"/>
      </w:r>
      <w:r w:rsidR="00F2319A">
        <w:rPr>
          <w:rFonts w:ascii="Arial" w:hAnsi="Arial" w:cs="Arial"/>
        </w:rPr>
        <w:instrText>ADDIN CSL_CITATION {"citationItems":[{"id":"ITEM-1","itemData":{"author":[{"dropping-particle":"","family":"Amelia","given":"","non-dropping-particle":"","parse-names":false,"suffix":""}],"container-title":"Jurnal Maksipreneur: Manajemen, Koperasi, dan Entrepreneurship","id":"ITEM-1","issue":"1","issued":{"date-parts":[["2022"]]},"page":"129-143","title":"Pengaruh Literasi Keuangan , Sikap Keuangan , dan Kepribadian terhadap Perilaku Pengelolaan Keuangan pada Pelaku UMKM Kelurahan Gedong , Jakarta Timur","type":"article-journal","volume":"12"},"uris":["http://www.mendeley.com/documents/?uuid=ba1f6840-fccb-4637-bdd8-f23f6177ed28"]},{"id":"ITEM-2","itemData":{"DOI":"10.21070/ijins.v20i.699","author":[{"dropping-particle":"","family":"Listiyani","given":"Rifdianti","non-dropping-particle":"","parse-names":false,"suffix":""},{"dropping-particle":"","family":"Prapanca","given":"Detak","non-dropping-particle":"","parse-names":false,"suffix":""}],"container-title":"Indonesian Journal of Innovation Studies","id":"ITEM-2","issued":{"date-parts":[["2022"]]},"page":"1-16","title":"The Effect of Financial Literacy, Financial Attitude and Personality on Financial Management Behavior","type":"article-journal","volume":"20"},"uris":["http://www.mendeley.com/documents/?uuid=e842e9b5-9084-4854-9bcf-ea5f47c05f32"]},{"id":"ITEM-3","itemData":{"DOI":"10.62421/jibema.v1i4.66","abstract":"Tujuan penelitian ini adalah untuk mengetahui apakah literasi keuangan sikap keuangan dan kepribadian berpengaruh terhadap perilaku manajemen keuangan secara parsial maupun secara simultan pada pelaku UMKM di Kecamatan Suradadadi Kabupaten Tegal. Penelitian ini menggunakan metode kuantitatif. Populasi dalam penelitian ini adalah pelaku UMKM Kabupaten Tegal yang ada di Kecamatan Suradadi dengan jumlah 137 pelaku UMKM, sedangkan sampel dalam penelitian ini yaitu 102 pelaku UMKM. Teknik pengumpulan data yang digunakan yaitu metode observasi, wawancara, kuesioner dan dokumentasi. Uji instrument penelitian ini meliputi uji validitas, uji reliabilitas, uji asumsi klasik, dan uji hipotesis. Teknik analisis yang digunakan adalah analisis linier berganda. Hasil penelitian membuktikan bahwa terdapat pengaruh antara variabel literasi keuangan terhadap perilaku manajemen keuangan, variabel sikap keuangan tidak berpengaruh terhadap perilaku manajemen keuangan, variabel kepribadian berpengaruh positif terhadap perilaku manajemen keuangan, dan literasi keuangan, sikap keuangan dan kepribadian berpengaruh positif secara simultan terhadap perilaku manajemen keuangan pada pelaku UMKM kuliner di Kecamatan Suradadi Kabupaten Tegal.","author":[{"dropping-particle":"","family":"Tju","given":"Ayu Febian Imanuel","non-dropping-particle":"","parse-names":false,"suffix":""},{"dropping-particle":"","family":"Waskito","given":"Jaka","non-dropping-particle":"","parse-names":false,"suffix":""}],"container-title":"JIBEMA: Jurnal Ilmu Bisnis, Ekonomi, Manajemen, dan Akuntansi","id":"ITEM-3","issue":"4","issued":{"date-parts":[["2024"]]},"page":"256-273","title":"Pengaruh Literasi Keuangan, Sikap Keuangan dan Kepribadian Terhadap Perilaku Manajemen Keuangan","type":"article-journal","volume":"1"},"uris":["http://www.mendeley.com/documents/?uuid=393c6acf-3075-459b-afa0-cc61b7e7cbb2"]}],"mendeley":{"formattedCitation":"(7,30,39)","plainTextFormattedCitation":"(7,30,39)","previouslyFormattedCitation":"(7,30,39)"},"properties":{"noteIndex":0},"schema":"https://github.com/citation-style-language/schema/raw/master/csl-citation.json"}</w:instrText>
      </w:r>
      <w:r>
        <w:rPr>
          <w:rFonts w:ascii="Arial" w:hAnsi="Arial" w:cs="Arial"/>
        </w:rPr>
        <w:fldChar w:fldCharType="separate"/>
      </w:r>
      <w:r w:rsidR="00F2319A" w:rsidRPr="00F2319A">
        <w:rPr>
          <w:rFonts w:ascii="Arial" w:hAnsi="Arial" w:cs="Arial"/>
          <w:noProof/>
        </w:rPr>
        <w:t>(7,30,39)</w:t>
      </w:r>
      <w:r>
        <w:rPr>
          <w:rFonts w:ascii="Arial" w:hAnsi="Arial" w:cs="Arial"/>
        </w:rPr>
        <w:fldChar w:fldCharType="end"/>
      </w:r>
      <w:r>
        <w:rPr>
          <w:rFonts w:ascii="Arial" w:hAnsi="Arial" w:cs="Arial"/>
        </w:rPr>
        <w:t xml:space="preserve"> states that personality </w:t>
      </w:r>
      <w:r w:rsidR="00EA1A24">
        <w:rPr>
          <w:rFonts w:ascii="Arial" w:hAnsi="Arial" w:cs="Arial"/>
        </w:rPr>
        <w:t>traits contribute significantly and positively to financial management behavior.</w:t>
      </w:r>
    </w:p>
    <w:p w14:paraId="3F36EF6C" w14:textId="77777777" w:rsidR="00EA1A24" w:rsidRDefault="00EA1A24" w:rsidP="00441B6F">
      <w:pPr>
        <w:pStyle w:val="Body"/>
        <w:spacing w:after="0"/>
        <w:rPr>
          <w:rFonts w:ascii="Arial" w:hAnsi="Arial" w:cs="Arial"/>
        </w:rPr>
      </w:pPr>
    </w:p>
    <w:p w14:paraId="398BDA80" w14:textId="77777777" w:rsidR="00010432" w:rsidRDefault="00010432" w:rsidP="00010432">
      <w:pPr>
        <w:pStyle w:val="Body"/>
        <w:spacing w:after="0"/>
        <w:ind w:left="284"/>
        <w:rPr>
          <w:rFonts w:ascii="Arial" w:hAnsi="Arial" w:cs="Arial"/>
          <w:i/>
        </w:rPr>
      </w:pPr>
      <w:r w:rsidRPr="00010432">
        <w:rPr>
          <w:rFonts w:ascii="Arial" w:hAnsi="Arial" w:cs="Arial"/>
          <w:i/>
        </w:rPr>
        <w:t>H</w:t>
      </w:r>
      <w:r w:rsidRPr="00F3022A">
        <w:rPr>
          <w:rFonts w:ascii="Arial" w:hAnsi="Arial" w:cs="Arial"/>
          <w:i/>
          <w:vertAlign w:val="subscript"/>
        </w:rPr>
        <w:t>3</w:t>
      </w:r>
      <w:r w:rsidRPr="00010432">
        <w:rPr>
          <w:rFonts w:ascii="Arial" w:hAnsi="Arial" w:cs="Arial"/>
          <w:i/>
        </w:rPr>
        <w:t>: Personality has a positive and significant influence on Financial Management Behavior</w:t>
      </w:r>
    </w:p>
    <w:p w14:paraId="454A394A" w14:textId="77777777" w:rsidR="00010432" w:rsidRDefault="00010432" w:rsidP="00010432">
      <w:pPr>
        <w:pStyle w:val="Body"/>
        <w:spacing w:after="0"/>
        <w:rPr>
          <w:rFonts w:ascii="Arial" w:hAnsi="Arial" w:cs="Arial"/>
          <w:i/>
        </w:rPr>
      </w:pPr>
    </w:p>
    <w:p w14:paraId="4B84AF16" w14:textId="77777777" w:rsidR="00010432" w:rsidRDefault="00010432" w:rsidP="00010432">
      <w:pPr>
        <w:pStyle w:val="Body"/>
        <w:spacing w:after="0"/>
        <w:rPr>
          <w:rFonts w:ascii="Arial" w:hAnsi="Arial" w:cs="Arial"/>
          <w:b/>
          <w:u w:val="single"/>
        </w:rPr>
      </w:pPr>
      <w:r>
        <w:rPr>
          <w:rFonts w:ascii="Arial" w:hAnsi="Arial" w:cs="Arial"/>
          <w:b/>
          <w:u w:val="single"/>
        </w:rPr>
        <w:t>2.2</w:t>
      </w:r>
      <w:r w:rsidRPr="003A1D79">
        <w:rPr>
          <w:rFonts w:ascii="Arial" w:hAnsi="Arial" w:cs="Arial"/>
          <w:b/>
          <w:u w:val="single"/>
        </w:rPr>
        <w:t>.</w:t>
      </w:r>
      <w:r>
        <w:rPr>
          <w:rFonts w:ascii="Arial" w:hAnsi="Arial" w:cs="Arial"/>
          <w:b/>
          <w:u w:val="single"/>
        </w:rPr>
        <w:t xml:space="preserve">4 The </w:t>
      </w:r>
      <w:r w:rsidR="00D303AE">
        <w:rPr>
          <w:rFonts w:ascii="Arial" w:hAnsi="Arial" w:cs="Arial"/>
          <w:b/>
          <w:u w:val="single"/>
        </w:rPr>
        <w:t>role</w:t>
      </w:r>
      <w:r>
        <w:rPr>
          <w:rFonts w:ascii="Arial" w:hAnsi="Arial" w:cs="Arial"/>
          <w:b/>
          <w:u w:val="single"/>
        </w:rPr>
        <w:t xml:space="preserve"> of Financial Inclusion </w:t>
      </w:r>
      <w:r w:rsidR="00D303AE">
        <w:rPr>
          <w:rFonts w:ascii="Arial" w:hAnsi="Arial" w:cs="Arial"/>
          <w:b/>
          <w:u w:val="single"/>
        </w:rPr>
        <w:t xml:space="preserve">in shaping </w:t>
      </w:r>
      <w:r>
        <w:rPr>
          <w:rFonts w:ascii="Arial" w:hAnsi="Arial" w:cs="Arial"/>
          <w:b/>
          <w:u w:val="single"/>
        </w:rPr>
        <w:t>Financial Management Behavior</w:t>
      </w:r>
    </w:p>
    <w:p w14:paraId="3C3DCBB7" w14:textId="77777777" w:rsidR="00010432" w:rsidRDefault="00010432" w:rsidP="00010432">
      <w:pPr>
        <w:pStyle w:val="Body"/>
        <w:spacing w:after="0"/>
        <w:rPr>
          <w:rFonts w:ascii="Arial" w:hAnsi="Arial" w:cs="Arial"/>
          <w:b/>
          <w:u w:val="single"/>
        </w:rPr>
      </w:pPr>
    </w:p>
    <w:p w14:paraId="29BCF476" w14:textId="2BD6F25C" w:rsidR="00010432" w:rsidRDefault="00B35690" w:rsidP="00010432">
      <w:pPr>
        <w:pStyle w:val="Body"/>
        <w:spacing w:after="0"/>
        <w:rPr>
          <w:rFonts w:ascii="Arial" w:hAnsi="Arial" w:cs="Arial"/>
        </w:rPr>
      </w:pPr>
      <w:r>
        <w:rPr>
          <w:rFonts w:ascii="Arial" w:hAnsi="Arial" w:cs="Arial"/>
        </w:rPr>
        <w:t>One may define financial inclusion as enabling communities to access</w:t>
      </w:r>
      <w:r w:rsidR="00C605AA">
        <w:rPr>
          <w:rFonts w:ascii="Arial" w:hAnsi="Arial" w:cs="Arial"/>
        </w:rPr>
        <w:t xml:space="preserve"> financial </w:t>
      </w:r>
      <w:r w:rsidR="00C605AA" w:rsidRPr="002126FB">
        <w:rPr>
          <w:rFonts w:ascii="Arial" w:hAnsi="Arial" w:cs="Arial"/>
          <w:highlight w:val="yellow"/>
        </w:rPr>
        <w:t>institutions</w:t>
      </w:r>
      <w:r w:rsidR="00775CA8">
        <w:rPr>
          <w:rFonts w:ascii="Arial" w:hAnsi="Arial" w:cs="Arial"/>
        </w:rPr>
        <w:t xml:space="preserve">, products, and services relevant to their needs. Financial inclusion is essential for MSMEs to gain easy access to product from financial institutions, streamlining every business operation, one of which is of capital </w:t>
      </w:r>
      <w:r w:rsidR="00775CA8">
        <w:rPr>
          <w:rFonts w:ascii="Arial" w:hAnsi="Arial" w:cs="Arial"/>
        </w:rPr>
        <w:fldChar w:fldCharType="begin" w:fldLock="1"/>
      </w:r>
      <w:r w:rsidR="00D42D8D">
        <w:rPr>
          <w:rFonts w:ascii="Arial" w:hAnsi="Arial" w:cs="Arial"/>
        </w:rPr>
        <w:instrText>ADDIN CSL_CITATION {"citationItems":[{"id":"ITEM-1","itemData":{"DOI":"10.36636/dialektika.v9i1.3917","ISSN":"2502-4094","abstract":"UMKM memiliki kontribusi yang penting dalam meningkatkan Produk Domestik Bruto (PDB). Pengelolaan keuangan yang kurang baik tidak hanya berdampak pada pertumbuhan bisnis tetapi dapat berdampak pada pertumbuhan ekonomi nasional. Pelaku UMKM memerlukan pengetahuan serta akses pada produk dan layanan perbankan. Penelitian ini bertujuan untuk menguji pengaruh literasi keuangan terhadap pengelolaan keuangan UMKM di Kecamatan Tanggulangin dan untuk menguji pengaruh inklusi keuangan terhadap pengelolaan keuangan UMKM di Kecamatan Tanggulangin. Penelitian ini merupakan penelitian kuantitatif dengan menggunakan teknik pengumpulan data yaitu kuesioner. Penelitian ini menggunakan sampel sebanyak 151 pelaku UMKM. Teknik analisis data menggunakan analisis regresi linier berganda dengan uji t. Hasil penelitian ini menunjukkan bahwa literasi keuangan berpengaruh positif signifikan terhadap pengelolaan keuangan UMKM. Sementara, inklusi keuangan tidak berpengaruh positif signifikan terhadap pengelolaan keuangan UMKM di Kecamatan Tanggulangin.","author":[{"dropping-particle":"","family":"Assanniyah","given":"Majalisi","non-dropping-particle":"","parse-names":false,"suffix":""},{"dropping-particle":"","family":"Setyorini","given":"Haryati","non-dropping-particle":"","parse-names":false,"suffix":""}],"container-title":"Dialektika : Jurnal Ekonomi dan Ilmu Sosial","id":"ITEM-1","issue":"1","issued":{"date-parts":[["2024"]]},"page":"36-49","title":"Pengaruh Literasi Keuangan dan Inklusi Keuangan terhadap Pengelolaan Keuangan UMKM Kecamatan Tanggulangin","type":"article-journal","volume":"9"},"uris":["http://www.mendeley.com/documents/?uuid=d0c8a6c4-8797-44d7-a76e-5b303da644f3"]}],"mendeley":{"formattedCitation":"(22)","plainTextFormattedCitation":"(22)","previouslyFormattedCitation":"(22)"},"properties":{"noteIndex":0},"schema":"https://github.com/citation-style-language/schema/raw/master/csl-citation.json"}</w:instrText>
      </w:r>
      <w:r w:rsidR="00775CA8">
        <w:rPr>
          <w:rFonts w:ascii="Arial" w:hAnsi="Arial" w:cs="Arial"/>
        </w:rPr>
        <w:fldChar w:fldCharType="separate"/>
      </w:r>
      <w:r w:rsidR="00A620F5" w:rsidRPr="00A620F5">
        <w:rPr>
          <w:rFonts w:ascii="Arial" w:hAnsi="Arial" w:cs="Arial"/>
          <w:noProof/>
        </w:rPr>
        <w:t>(22)</w:t>
      </w:r>
      <w:r w:rsidR="00775CA8">
        <w:rPr>
          <w:rFonts w:ascii="Arial" w:hAnsi="Arial" w:cs="Arial"/>
        </w:rPr>
        <w:fldChar w:fldCharType="end"/>
      </w:r>
      <w:r w:rsidR="00775CA8">
        <w:rPr>
          <w:rFonts w:ascii="Arial" w:hAnsi="Arial" w:cs="Arial"/>
        </w:rPr>
        <w:t xml:space="preserve">. Several MSMEs feel that capital is a key factor in the long-term sustainability of their business. Therefore, increasing financial inclusion will certainly make it easier for MSMEs to grow their business. This is consistent with research </w:t>
      </w:r>
      <w:r w:rsidR="00775CA8">
        <w:rPr>
          <w:rFonts w:ascii="Arial" w:hAnsi="Arial" w:cs="Arial"/>
        </w:rPr>
        <w:fldChar w:fldCharType="begin" w:fldLock="1"/>
      </w:r>
      <w:r w:rsidR="00F2319A">
        <w:rPr>
          <w:rFonts w:ascii="Arial" w:hAnsi="Arial" w:cs="Arial"/>
        </w:rPr>
        <w:instrText>ADDIN CSL_CITATION {"citationItems":[{"id":"ITEM-1","itemData":{"DOI":"10.33395/owner.v6i2.778","ISSN":"2548-7507","abstract":"This study aims to produce a Model of Financial Management Based on Financial Literacy and Financial Inclusion: A Study on MSMEs in Binjai City. Meanwhile, the research time until the completion stage is estimated to be approximately 8 months from March 2021 to October 2021. This research is basic research. The population and sample in this study were taken from 205 Micro, Small and Medium Enterprises in Binjai City, through collaboration using a cluster sampling approach in 5 sub-districts in Binjai City, as well as random sampling based on the criteria of type, duration, and average level. business profit. Primary data collection was carried out using a survey method using a questionnaire (questionnaire). The data analysis technique used is descriptive statistical analysis and SEM-PLS with the help of Smart PLS software. The results showed that based on the results of data processing from the structural model, the results obtained that the Financial Literacy variable had a significant positive effect on Financial Inclusion: A study on MSMEs in Binjai City. Financial Literacy has a significant positive effect on Financial Management: Study on MSMEs in Binjai City. Financial Inclusion has a significant positive effect on Financial Management, and Financial Inclusion can positively mediate Financial Literacy on Financial Management: Study on MSMEs in Binjai City.","author":[{"dropping-particle":"","family":"Dahrani","given":"Dahrani","non-dropping-particle":"","parse-names":false,"suffix":""},{"dropping-particle":"","family":"Saragih","given":"Fitriani","non-dropping-particle":"","parse-names":false,"suffix":""},{"dropping-particle":"","family":"Ritonga","given":"Pandapotan","non-dropping-particle":"","parse-names":false,"suffix":""}],"container-title":"Owner","id":"ITEM-1","issue":"2","issued":{"date-parts":[["2022"]]},"page":"1509-1518","title":"Model Pengelolaan Keuangan Berbasis Literasi Keuangan dan Inklusi Keuangan : Studi pada UMKM di Kota Binjai","type":"article-journal","volume":"6"},"uris":["http://www.mendeley.com/documents/?uuid=35ff404a-4f90-4df5-b15c-5b312ed37bd0"]},{"id":"ITEM-2","itemData":{"DOI":"10.26740/jepk.v11n1.p51-64","ISSN":"2303-324X","abstract":"UMKM memiliki peran yang penting bagi perekonomian Indonesia, salah satu kendala UMKM saat ini yaitu belum melakukan pengelolaan keuangan secara maksimal. Penelitian ini bertujuan untuk menguji pengaruh literasi keuangan, inklusi keuangan dan locus of control baik secara simultan maupun parsial terhadap pengelolaan keuangan pada pelaku UMKM di Kecamatan Bojongmangu, Kabupaten Bekasi Jawa Barat. Metode penelitian yang digunakan adalah kuantitatif dengan jumlah sampel 143 pelaku UMKM di Kecamatan Bojongmangu. Teknik pengumpulan data yang digunakan adalah kuesioner. Metode pengambilan sampel menggunakan probability sampling dengan teknik simple random sampling. Metode analisis yang digunakan yaitu uji validitas, uji reliabilitas, R-square, Stone-Geisser, Q-square test dan uji t. Dengan menggunakan alat analisis Partial Least Square (PLS). Hasil penelitian menunjukkan bahwa literasi keuangan berpengaruh positif signifikan terhadap pengelolaan keuangan, inklusi keuangan berpengaruh positif signifikan terhadap pengelolaan keuangan, locus of control tidak berpengaruh signifikan terhadap pengelolaan keuangan dan literasi keuangan, inklusi keuangan dan locus of control secara simultan berpengaruh positif signifikan terhadap pengelolaan keuangan UMKM di Kecamatan Bojongmangu.","author":[{"dropping-particle":"","family":"Dwi Astuti","given":"Maharani","non-dropping-particle":"","parse-names":false,"suffix":""},{"dropping-particle":"","family":"Soleha","given":"Erin","non-dropping-particle":"","parse-names":false,"suffix":""}],"container-title":"Jurnal Ekonomi Pendidikan Dan Kewirausahaan","id":"ITEM-2","issue":"1","issued":{"date-parts":[["2023"]]},"page":"51-64","title":"Pengaruh Literasi Keuangan, Inklusi Keuangan Dan Locus of Control Terhadap Pengelolaan Keuangan Umkm Di Kecamatan Bojongmangu","type":"article-journal","volume":"11"},"uris":["http://www.mendeley.com/documents/?uuid=284e3fcc-6e51-4970-b2dd-5f09a8b19c28"]},{"id":"ITEM-3","itemData":{"author":[{"dropping-particle":"","family":"Piter","given":"Rapat","non-dropping-particle":"","parse-names":false,"suffix":""},{"dropping-particle":"","family":"Hutauruk","given":"Sony","non-dropping-particle":"","parse-names":false,"suffix":""},{"dropping-particle":"","family":"Zalukhu","given":"Rika Surianto","non-dropping-particle":"","parse-names":false,"suffix":""},{"dropping-particle":"","family":"Collyn","given":"Daniel","non-dropping-particle":"","parse-names":false,"suffix":""},{"dropping-particle":"","family":"Sinaga","given":"Murbanto","non-dropping-particle":"","parse-names":false,"suffix":""},{"dropping-particle":"","family":"Winda","given":"Sri","non-dropping-particle":"","parse-names":false,"suffix":""},{"dropping-particle":"","family":"Damanik","given":"Hardiyanti","non-dropping-particle":"","parse-names":false,"suffix":""}],"id":"ITEM-3","issue":"1","issued":{"date-parts":[["2024"]]},"page":"72-84","title":"Pengaruh Literasi Keuangan, Inklusi Keuangan, dan Gender Terhadap Perilaku Pengelolaan Keuangan Pelaku UMKM di Kota Medan","type":"article-journal","volume":"3"},"uris":["http://www.mendeley.com/documents/?uuid=b130b070-4ed5-4b92-9928-b0db1b9b7208"]}],"mendeley":{"formattedCitation":"(8,21,40)","plainTextFormattedCitation":"(8,21,40)","previouslyFormattedCitation":"(8,21,40)"},"properties":{"noteIndex":0},"schema":"https://github.com/citation-style-language/schema/raw/master/csl-citation.json"}</w:instrText>
      </w:r>
      <w:r w:rsidR="00775CA8">
        <w:rPr>
          <w:rFonts w:ascii="Arial" w:hAnsi="Arial" w:cs="Arial"/>
        </w:rPr>
        <w:fldChar w:fldCharType="separate"/>
      </w:r>
      <w:r w:rsidR="00F2319A" w:rsidRPr="00F2319A">
        <w:rPr>
          <w:rFonts w:ascii="Arial" w:hAnsi="Arial" w:cs="Arial"/>
          <w:noProof/>
        </w:rPr>
        <w:t>(8,21,40)</w:t>
      </w:r>
      <w:r w:rsidR="00775CA8">
        <w:rPr>
          <w:rFonts w:ascii="Arial" w:hAnsi="Arial" w:cs="Arial"/>
        </w:rPr>
        <w:fldChar w:fldCharType="end"/>
      </w:r>
      <w:r w:rsidR="00775CA8">
        <w:rPr>
          <w:rFonts w:ascii="Arial" w:hAnsi="Arial" w:cs="Arial"/>
        </w:rPr>
        <w:t xml:space="preserve"> if financial inclusion has a positive and significant influence on financial management behavior.</w:t>
      </w:r>
    </w:p>
    <w:p w14:paraId="50FB298F" w14:textId="77777777" w:rsidR="00775CA8" w:rsidRDefault="00775CA8" w:rsidP="00010432">
      <w:pPr>
        <w:pStyle w:val="Body"/>
        <w:spacing w:after="0"/>
        <w:rPr>
          <w:rFonts w:ascii="Arial" w:hAnsi="Arial" w:cs="Arial"/>
        </w:rPr>
      </w:pPr>
    </w:p>
    <w:p w14:paraId="4E7632DB" w14:textId="77777777" w:rsidR="00775CA8" w:rsidRDefault="00775CA8" w:rsidP="00775CA8">
      <w:pPr>
        <w:pStyle w:val="Body"/>
        <w:spacing w:after="0"/>
        <w:ind w:left="284"/>
        <w:rPr>
          <w:rFonts w:ascii="Arial" w:hAnsi="Arial" w:cs="Arial"/>
          <w:i/>
        </w:rPr>
      </w:pPr>
      <w:r w:rsidRPr="00775CA8">
        <w:rPr>
          <w:rFonts w:ascii="Arial" w:hAnsi="Arial" w:cs="Arial"/>
          <w:i/>
        </w:rPr>
        <w:t>H</w:t>
      </w:r>
      <w:r w:rsidRPr="00E20019">
        <w:rPr>
          <w:rFonts w:ascii="Arial" w:hAnsi="Arial" w:cs="Arial"/>
          <w:i/>
          <w:vertAlign w:val="subscript"/>
        </w:rPr>
        <w:t>4</w:t>
      </w:r>
      <w:r w:rsidRPr="00775CA8">
        <w:rPr>
          <w:rFonts w:ascii="Arial" w:hAnsi="Arial" w:cs="Arial"/>
          <w:i/>
        </w:rPr>
        <w:t>: Financial Inclusion has a positive and significant effect on Financial Management Behavior</w:t>
      </w:r>
    </w:p>
    <w:p w14:paraId="2789E895" w14:textId="77777777" w:rsidR="00674AE6" w:rsidRDefault="00A63927" w:rsidP="00775CA8">
      <w:pPr>
        <w:pStyle w:val="Body"/>
        <w:spacing w:after="0"/>
        <w:ind w:left="284"/>
        <w:rPr>
          <w:rFonts w:ascii="Arial" w:hAnsi="Arial" w:cs="Arial"/>
          <w:i/>
        </w:rPr>
      </w:pPr>
      <w:r>
        <w:rPr>
          <w:rFonts w:ascii="Arial" w:hAnsi="Arial" w:cs="Arial"/>
          <w:noProof/>
        </w:rPr>
        <mc:AlternateContent>
          <mc:Choice Requires="wps">
            <w:drawing>
              <wp:anchor distT="0" distB="0" distL="114300" distR="114300" simplePos="0" relativeHeight="251668480" behindDoc="0" locked="0" layoutInCell="1" allowOverlap="1" wp14:anchorId="6292569E" wp14:editId="2311D31A">
                <wp:simplePos x="0" y="0"/>
                <wp:positionH relativeFrom="column">
                  <wp:posOffset>1732280</wp:posOffset>
                </wp:positionH>
                <wp:positionV relativeFrom="paragraph">
                  <wp:posOffset>141605</wp:posOffset>
                </wp:positionV>
                <wp:extent cx="417195" cy="241300"/>
                <wp:effectExtent l="2540" t="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B392F7" w14:textId="77777777" w:rsidR="00A620F5" w:rsidRPr="00674AE6" w:rsidRDefault="00A620F5" w:rsidP="00674AE6">
                            <w:pPr>
                              <w:jc w:val="center"/>
                              <w:rPr>
                                <w:rFonts w:ascii="Arial" w:hAnsi="Arial" w:cs="Arial"/>
                              </w:rPr>
                            </w:pPr>
                            <w:r w:rsidRPr="00674AE6">
                              <w:rPr>
                                <w:rFonts w:ascii="Arial" w:hAnsi="Arial" w:cs="Arial"/>
                              </w:rPr>
                              <w:t>H</w:t>
                            </w:r>
                            <w:r>
                              <w:rPr>
                                <w:rFonts w:ascii="Arial" w:hAnsi="Arial" w:cs="Aria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292569E" id="_x0000_t202" coordsize="21600,21600" o:spt="202" path="m,l,21600r21600,l21600,xe">
                <v:stroke joinstyle="miter"/>
                <v:path gradientshapeok="t" o:connecttype="rect"/>
              </v:shapetype>
              <v:shape id="Text Box 13" o:spid="_x0000_s1026" type="#_x0000_t202" style="position:absolute;left:0;text-align:left;margin-left:136.4pt;margin-top:11.15pt;width:32.85pt;height: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" stroked="f">
                <v:textbox>
                  <w:txbxContent>
                    <w:p w14:paraId="4EB392F7" w14:textId="77777777" w:rsidR="00370867" w:rsidRPr="00674AE6" w:rsidRDefault="00370867" w:rsidP="00674AE6">
                      <w:pPr>
                        <w:jc w:val="center"/>
                        <w:rPr>
                          <w:rFonts w:ascii="Arial" w:hAnsi="Arial" w:cs="Arial"/>
                        </w:rPr>
                      </w:pPr>
                      <w:r w:rsidRPr="00674AE6">
                        <w:rPr>
                          <w:rFonts w:ascii="Arial" w:hAnsi="Arial" w:cs="Arial"/>
                        </w:rPr>
                        <w:t>H</w:t>
                      </w:r>
                      <w:r>
                        <w:rPr>
                          <w:rFonts w:ascii="Arial" w:hAnsi="Arial" w:cs="Arial"/>
                        </w:rPr>
                        <w:t>1</w:t>
                      </w:r>
                    </w:p>
                  </w:txbxContent>
                </v:textbox>
              </v:shape>
            </w:pict>
          </mc:Fallback>
        </mc:AlternateContent>
      </w:r>
    </w:p>
    <w:p w14:paraId="70AC5A9E" w14:textId="77777777" w:rsidR="00775CA8" w:rsidRDefault="00A63927" w:rsidP="00775CA8">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7DDC4EE7" wp14:editId="07CBF88B">
                <wp:simplePos x="0" y="0"/>
                <wp:positionH relativeFrom="column">
                  <wp:posOffset>80645</wp:posOffset>
                </wp:positionH>
                <wp:positionV relativeFrom="paragraph">
                  <wp:posOffset>60960</wp:posOffset>
                </wp:positionV>
                <wp:extent cx="1477645" cy="387985"/>
                <wp:effectExtent l="8255" t="12700" r="9525" b="889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45" cy="387985"/>
                        </a:xfrm>
                        <a:prstGeom prst="rect">
                          <a:avLst/>
                        </a:prstGeom>
                        <a:solidFill>
                          <a:srgbClr val="FFFFFF"/>
                        </a:solidFill>
                        <a:ln w="9525">
                          <a:solidFill>
                            <a:srgbClr val="000000"/>
                          </a:solidFill>
                          <a:miter lim="800000"/>
                          <a:headEnd/>
                          <a:tailEnd/>
                        </a:ln>
                      </wps:spPr>
                      <wps:txbx>
                        <w:txbxContent>
                          <w:p w14:paraId="3153C100" w14:textId="77777777" w:rsidR="00A620F5" w:rsidRPr="00674AE6" w:rsidRDefault="00A620F5" w:rsidP="00674AE6">
                            <w:pPr>
                              <w:jc w:val="center"/>
                              <w:rPr>
                                <w:rFonts w:ascii="Arial" w:hAnsi="Arial" w:cs="Arial"/>
                              </w:rPr>
                            </w:pPr>
                            <w:r w:rsidRPr="00674AE6">
                              <w:rPr>
                                <w:rFonts w:ascii="Arial" w:hAnsi="Arial" w:cs="Arial"/>
                              </w:rPr>
                              <w:t>Financial Knowledge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DDC4EE7" id="Text Box 4" o:spid="_x0000_s1027" type="#_x0000_t202" style="position:absolute;left:0;text-align:left;margin-left:6.35pt;margin-top:4.8pt;width:116.35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">
                <v:textbox>
                  <w:txbxContent>
                    <w:p w14:paraId="3153C100" w14:textId="77777777" w:rsidR="00370867" w:rsidRPr="00674AE6" w:rsidRDefault="00370867" w:rsidP="00674AE6">
                      <w:pPr>
                        <w:jc w:val="center"/>
                        <w:rPr>
                          <w:rFonts w:ascii="Arial" w:hAnsi="Arial" w:cs="Arial"/>
                        </w:rPr>
                      </w:pPr>
                      <w:r w:rsidRPr="00674AE6">
                        <w:rPr>
                          <w:rFonts w:ascii="Arial" w:hAnsi="Arial" w:cs="Arial"/>
                        </w:rPr>
                        <w:t>Financial Knowledge</w:t>
                      </w:r>
                    </w:p>
                  </w:txbxContent>
                </v:textbox>
              </v:shape>
            </w:pict>
          </mc:Fallback>
        </mc:AlternateContent>
      </w:r>
    </w:p>
    <w:p w14:paraId="1F1D4BF9" w14:textId="77777777" w:rsidR="00775CA8" w:rsidRPr="00775CA8" w:rsidRDefault="00A63927" w:rsidP="00775CA8">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370AB374" wp14:editId="30934381">
                <wp:simplePos x="0" y="0"/>
                <wp:positionH relativeFrom="column">
                  <wp:posOffset>1558290</wp:posOffset>
                </wp:positionH>
                <wp:positionV relativeFrom="paragraph">
                  <wp:posOffset>90805</wp:posOffset>
                </wp:positionV>
                <wp:extent cx="2032000" cy="577850"/>
                <wp:effectExtent l="9525" t="10795" r="34925" b="59055"/>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0" cy="5778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DCE4C8A" id="AutoShape 9" o:spid="_x0000_s1026" type="#_x0000_t32" style="position:absolute;margin-left:122.7pt;margin-top:7.15pt;width:160pt;height: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">
                <v:stroke endarrow="block"/>
              </v:shape>
            </w:pict>
          </mc:Fallback>
        </mc:AlternateContent>
      </w:r>
    </w:p>
    <w:p w14:paraId="41F84A93" w14:textId="77777777" w:rsidR="00010432" w:rsidRDefault="00010432" w:rsidP="00441B6F">
      <w:pPr>
        <w:pStyle w:val="Body"/>
        <w:spacing w:after="0"/>
        <w:rPr>
          <w:rFonts w:ascii="Arial" w:hAnsi="Arial" w:cs="Arial"/>
        </w:rPr>
      </w:pPr>
    </w:p>
    <w:p w14:paraId="6D51CF4D" w14:textId="77777777" w:rsidR="00775CA8" w:rsidRDefault="00A63927"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1C9187F4" wp14:editId="16195830">
                <wp:simplePos x="0" y="0"/>
                <wp:positionH relativeFrom="column">
                  <wp:posOffset>1732280</wp:posOffset>
                </wp:positionH>
                <wp:positionV relativeFrom="paragraph">
                  <wp:posOffset>10795</wp:posOffset>
                </wp:positionV>
                <wp:extent cx="417195" cy="241300"/>
                <wp:effectExtent l="2540" t="3810" r="0" b="254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C5E77" w14:textId="77777777" w:rsidR="00A620F5" w:rsidRPr="00674AE6" w:rsidRDefault="00A620F5" w:rsidP="00674AE6">
                            <w:pPr>
                              <w:jc w:val="center"/>
                              <w:rPr>
                                <w:rFonts w:ascii="Arial" w:hAnsi="Arial" w:cs="Arial"/>
                              </w:rPr>
                            </w:pPr>
                            <w:r w:rsidRPr="00674AE6">
                              <w:rPr>
                                <w:rFonts w:ascii="Arial" w:hAnsi="Arial" w:cs="Arial"/>
                              </w:rPr>
                              <w:t>H</w:t>
                            </w:r>
                            <w:r>
                              <w:rPr>
                                <w:rFonts w:ascii="Arial" w:hAnsi="Arial" w:cs="Aria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C9187F4" id="Text Box 15" o:spid="_x0000_s1028" type="#_x0000_t202" style="position:absolute;left:0;text-align:left;margin-left:136.4pt;margin-top:.85pt;width:32.85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kThgIAABc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" stroked="f">
                <v:textbox>
                  <w:txbxContent>
                    <w:p w14:paraId="671C5E77" w14:textId="77777777" w:rsidR="00370867" w:rsidRPr="00674AE6" w:rsidRDefault="00370867" w:rsidP="00674AE6">
                      <w:pPr>
                        <w:jc w:val="center"/>
                        <w:rPr>
                          <w:rFonts w:ascii="Arial" w:hAnsi="Arial" w:cs="Arial"/>
                        </w:rPr>
                      </w:pPr>
                      <w:r w:rsidRPr="00674AE6">
                        <w:rPr>
                          <w:rFonts w:ascii="Arial" w:hAnsi="Arial" w:cs="Arial"/>
                        </w:rPr>
                        <w:t>H</w:t>
                      </w:r>
                      <w:r>
                        <w:rPr>
                          <w:rFonts w:ascii="Arial" w:hAnsi="Arial" w:cs="Arial"/>
                        </w:rPr>
                        <w:t>2</w:t>
                      </w:r>
                    </w:p>
                  </w:txbxContent>
                </v:textbox>
              </v:shap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6558D3EB" wp14:editId="1BC6DE34">
                <wp:simplePos x="0" y="0"/>
                <wp:positionH relativeFrom="column">
                  <wp:posOffset>80645</wp:posOffset>
                </wp:positionH>
                <wp:positionV relativeFrom="paragraph">
                  <wp:posOffset>98425</wp:posOffset>
                </wp:positionV>
                <wp:extent cx="1477645" cy="387985"/>
                <wp:effectExtent l="8255" t="12700" r="9525" b="889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45" cy="387985"/>
                        </a:xfrm>
                        <a:prstGeom prst="rect">
                          <a:avLst/>
                        </a:prstGeom>
                        <a:solidFill>
                          <a:srgbClr val="FFFFFF"/>
                        </a:solidFill>
                        <a:ln w="9525">
                          <a:solidFill>
                            <a:srgbClr val="000000"/>
                          </a:solidFill>
                          <a:miter lim="800000"/>
                          <a:headEnd/>
                          <a:tailEnd/>
                        </a:ln>
                      </wps:spPr>
                      <wps:txbx>
                        <w:txbxContent>
                          <w:p w14:paraId="0D565425" w14:textId="77777777" w:rsidR="00A620F5" w:rsidRPr="00674AE6" w:rsidRDefault="00A620F5" w:rsidP="00674AE6">
                            <w:pPr>
                              <w:jc w:val="center"/>
                              <w:rPr>
                                <w:rFonts w:ascii="Arial" w:hAnsi="Arial" w:cs="Arial"/>
                              </w:rPr>
                            </w:pPr>
                            <w:r w:rsidRPr="00674AE6">
                              <w:rPr>
                                <w:rFonts w:ascii="Arial" w:hAnsi="Arial" w:cs="Arial"/>
                              </w:rPr>
                              <w:t>Financial Attitude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558D3EB" id="Text Box 5" o:spid="_x0000_s1029" type="#_x0000_t202" style="position:absolute;left:0;text-align:left;margin-left:6.35pt;margin-top:7.75pt;width:116.35pt;height: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">
                <v:textbox>
                  <w:txbxContent>
                    <w:p w14:paraId="0D565425" w14:textId="77777777" w:rsidR="00370867" w:rsidRPr="00674AE6" w:rsidRDefault="00370867" w:rsidP="00674AE6">
                      <w:pPr>
                        <w:jc w:val="center"/>
                        <w:rPr>
                          <w:rFonts w:ascii="Arial" w:hAnsi="Arial" w:cs="Arial"/>
                        </w:rPr>
                      </w:pPr>
                      <w:r w:rsidRPr="00674AE6">
                        <w:rPr>
                          <w:rFonts w:ascii="Arial" w:hAnsi="Arial" w:cs="Arial"/>
                        </w:rPr>
                        <w:t>Financial Attitude</w:t>
                      </w:r>
                    </w:p>
                  </w:txbxContent>
                </v:textbox>
              </v:shape>
            </w:pict>
          </mc:Fallback>
        </mc:AlternateContent>
      </w:r>
    </w:p>
    <w:p w14:paraId="768ABE5F" w14:textId="77777777" w:rsidR="00775CA8" w:rsidRDefault="00A63927"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37471FB9" wp14:editId="3E98C3D7">
                <wp:simplePos x="0" y="0"/>
                <wp:positionH relativeFrom="column">
                  <wp:posOffset>1558290</wp:posOffset>
                </wp:positionH>
                <wp:positionV relativeFrom="paragraph">
                  <wp:posOffset>129540</wp:posOffset>
                </wp:positionV>
                <wp:extent cx="2032000" cy="173990"/>
                <wp:effectExtent l="9525" t="11430" r="25400" b="6223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0" cy="17399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045AAE2" id="AutoShape 10" o:spid="_x0000_s1026" type="#_x0000_t32" style="position:absolute;margin-left:122.7pt;margin-top:10.2pt;width:160pt;height:1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">
                <v:stroke endarrow="block"/>
              </v:shape>
            </w:pict>
          </mc:Fallback>
        </mc:AlternateContent>
      </w:r>
    </w:p>
    <w:p w14:paraId="43B63706" w14:textId="77777777" w:rsidR="00775CA8" w:rsidRDefault="00A63927"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14:anchorId="059DDB76" wp14:editId="13F8F4DE">
                <wp:simplePos x="0" y="0"/>
                <wp:positionH relativeFrom="column">
                  <wp:posOffset>1682750</wp:posOffset>
                </wp:positionH>
                <wp:positionV relativeFrom="paragraph">
                  <wp:posOffset>84455</wp:posOffset>
                </wp:positionV>
                <wp:extent cx="417195" cy="241300"/>
                <wp:effectExtent l="635" t="0" r="1270" b="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6CFB9" w14:textId="77777777" w:rsidR="00A620F5" w:rsidRPr="00674AE6" w:rsidRDefault="00A620F5" w:rsidP="00674AE6">
                            <w:pPr>
                              <w:jc w:val="center"/>
                              <w:rPr>
                                <w:rFonts w:ascii="Arial" w:hAnsi="Arial" w:cs="Arial"/>
                              </w:rPr>
                            </w:pPr>
                            <w:r w:rsidRPr="00674AE6">
                              <w:rPr>
                                <w:rFonts w:ascii="Arial" w:hAnsi="Arial" w:cs="Arial"/>
                              </w:rPr>
                              <w:t>H</w:t>
                            </w:r>
                            <w:r>
                              <w:rPr>
                                <w:rFonts w:ascii="Arial" w:hAnsi="Arial" w:cs="Aria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59DDB76" id="Text Box 16" o:spid="_x0000_s1030" type="#_x0000_t202" style="position:absolute;left:0;text-align:left;margin-left:132.5pt;margin-top:6.65pt;width:32.85pt;height: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" stroked="f">
                <v:textbox>
                  <w:txbxContent>
                    <w:p w14:paraId="05B6CFB9" w14:textId="77777777" w:rsidR="00370867" w:rsidRPr="00674AE6" w:rsidRDefault="00370867" w:rsidP="00674AE6">
                      <w:pPr>
                        <w:jc w:val="center"/>
                        <w:rPr>
                          <w:rFonts w:ascii="Arial" w:hAnsi="Arial" w:cs="Arial"/>
                        </w:rPr>
                      </w:pPr>
                      <w:r w:rsidRPr="00674AE6">
                        <w:rPr>
                          <w:rFonts w:ascii="Arial" w:hAnsi="Arial" w:cs="Arial"/>
                        </w:rPr>
                        <w:t>H</w:t>
                      </w:r>
                      <w:r>
                        <w:rPr>
                          <w:rFonts w:ascii="Arial" w:hAnsi="Arial" w:cs="Arial"/>
                        </w:rPr>
                        <w:t>3</w:t>
                      </w:r>
                    </w:p>
                  </w:txbxContent>
                </v:textbox>
              </v:shape>
            </w:pict>
          </mc:Fallback>
        </mc:AlternateContent>
      </w:r>
      <w:r>
        <w:rPr>
          <w:rFonts w:ascii="Arial" w:hAnsi="Arial" w:cs="Arial"/>
          <w:noProof/>
        </w:rPr>
        <mc:AlternateContent>
          <mc:Choice Requires="wps">
            <w:drawing>
              <wp:anchor distT="0" distB="0" distL="114300" distR="114300" simplePos="0" relativeHeight="251663360" behindDoc="0" locked="0" layoutInCell="1" allowOverlap="1" wp14:anchorId="50D6A890" wp14:editId="560D73D4">
                <wp:simplePos x="0" y="0"/>
                <wp:positionH relativeFrom="column">
                  <wp:posOffset>3590290</wp:posOffset>
                </wp:positionH>
                <wp:positionV relativeFrom="paragraph">
                  <wp:posOffset>3810</wp:posOffset>
                </wp:positionV>
                <wp:extent cx="1477645" cy="387985"/>
                <wp:effectExtent l="12700" t="9525" r="5080"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45" cy="387985"/>
                        </a:xfrm>
                        <a:prstGeom prst="rect">
                          <a:avLst/>
                        </a:prstGeom>
                        <a:solidFill>
                          <a:srgbClr val="FFFFFF"/>
                        </a:solidFill>
                        <a:ln w="9525">
                          <a:solidFill>
                            <a:srgbClr val="000000"/>
                          </a:solidFill>
                          <a:miter lim="800000"/>
                          <a:headEnd/>
                          <a:tailEnd/>
                        </a:ln>
                      </wps:spPr>
                      <wps:txbx>
                        <w:txbxContent>
                          <w:p w14:paraId="5A70EE51" w14:textId="77777777" w:rsidR="00A620F5" w:rsidRPr="00674AE6" w:rsidRDefault="00A620F5" w:rsidP="00674AE6">
                            <w:pPr>
                              <w:jc w:val="center"/>
                              <w:rPr>
                                <w:rFonts w:ascii="Arial" w:hAnsi="Arial" w:cs="Arial"/>
                              </w:rPr>
                            </w:pPr>
                            <w:r w:rsidRPr="00674AE6">
                              <w:rPr>
                                <w:rFonts w:ascii="Arial" w:hAnsi="Arial" w:cs="Arial"/>
                              </w:rPr>
                              <w:t>F</w:t>
                            </w:r>
                            <w:r>
                              <w:rPr>
                                <w:rFonts w:ascii="Arial" w:hAnsi="Arial" w:cs="Arial"/>
                              </w:rPr>
                              <w:t>inancial M</w:t>
                            </w:r>
                            <w:r w:rsidRPr="00674AE6">
                              <w:rPr>
                                <w:rFonts w:ascii="Arial" w:hAnsi="Arial" w:cs="Arial"/>
                              </w:rPr>
                              <w:t>anagement Behavior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0D6A890" id="Text Box 8" o:spid="_x0000_s1031" type="#_x0000_t202" style="position:absolute;left:0;text-align:left;margin-left:282.7pt;margin-top:.3pt;width:116.35pt;height:3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">
                <v:textbox>
                  <w:txbxContent>
                    <w:p w14:paraId="5A70EE51" w14:textId="77777777" w:rsidR="00370867" w:rsidRPr="00674AE6" w:rsidRDefault="00370867" w:rsidP="00674AE6">
                      <w:pPr>
                        <w:jc w:val="center"/>
                        <w:rPr>
                          <w:rFonts w:ascii="Arial" w:hAnsi="Arial" w:cs="Arial"/>
                        </w:rPr>
                      </w:pPr>
                      <w:r w:rsidRPr="00674AE6">
                        <w:rPr>
                          <w:rFonts w:ascii="Arial" w:hAnsi="Arial" w:cs="Arial"/>
                        </w:rPr>
                        <w:t>F</w:t>
                      </w:r>
                      <w:r>
                        <w:rPr>
                          <w:rFonts w:ascii="Arial" w:hAnsi="Arial" w:cs="Arial"/>
                        </w:rPr>
                        <w:t>inancial M</w:t>
                      </w:r>
                      <w:r w:rsidRPr="00674AE6">
                        <w:rPr>
                          <w:rFonts w:ascii="Arial" w:hAnsi="Arial" w:cs="Arial"/>
                        </w:rPr>
                        <w:t>anagement Behavior</w:t>
                      </w:r>
                    </w:p>
                  </w:txbxContent>
                </v:textbox>
              </v:shape>
            </w:pict>
          </mc:Fallback>
        </mc:AlternateContent>
      </w:r>
    </w:p>
    <w:p w14:paraId="4069CC67" w14:textId="77777777" w:rsidR="00775CA8" w:rsidRDefault="00A63927"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5D216BD9" wp14:editId="663349E2">
                <wp:simplePos x="0" y="0"/>
                <wp:positionH relativeFrom="column">
                  <wp:posOffset>1558290</wp:posOffset>
                </wp:positionH>
                <wp:positionV relativeFrom="paragraph">
                  <wp:posOffset>99060</wp:posOffset>
                </wp:positionV>
                <wp:extent cx="2032000" cy="724535"/>
                <wp:effectExtent l="9525" t="53975" r="34925" b="1206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2000" cy="7245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FA899E1" id="AutoShape 12" o:spid="_x0000_s1026" type="#_x0000_t32" style="position:absolute;margin-left:122.7pt;margin-top:7.8pt;width:160pt;height:57.0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">
                <v:stroke endarrow="block"/>
              </v:shape>
            </w:pict>
          </mc:Fallback>
        </mc:AlternateContent>
      </w:r>
      <w:r>
        <w:rPr>
          <w:rFonts w:ascii="Arial" w:hAnsi="Arial" w:cs="Arial"/>
          <w:noProof/>
        </w:rPr>
        <mc:AlternateContent>
          <mc:Choice Requires="wps">
            <w:drawing>
              <wp:anchor distT="0" distB="0" distL="114300" distR="114300" simplePos="0" relativeHeight="251666432" behindDoc="0" locked="0" layoutInCell="1" allowOverlap="1" wp14:anchorId="58A64C13" wp14:editId="7EC16118">
                <wp:simplePos x="0" y="0"/>
                <wp:positionH relativeFrom="column">
                  <wp:posOffset>1558290</wp:posOffset>
                </wp:positionH>
                <wp:positionV relativeFrom="paragraph">
                  <wp:posOffset>48260</wp:posOffset>
                </wp:positionV>
                <wp:extent cx="2032000" cy="285750"/>
                <wp:effectExtent l="9525" t="61595" r="25400" b="635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2000" cy="2857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EA14BA5" id="AutoShape 11" o:spid="_x0000_s1026" type="#_x0000_t32" style="position:absolute;margin-left:122.7pt;margin-top:3.8pt;width:160pt;height:2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">
                <v:stroke endarrow="block"/>
              </v:shape>
            </w:pict>
          </mc:Fallback>
        </mc:AlternateContent>
      </w:r>
    </w:p>
    <w:p w14:paraId="35D3627C" w14:textId="77777777" w:rsidR="00775CA8" w:rsidRDefault="00A63927"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5BB6E102" wp14:editId="11E2FD58">
                <wp:simplePos x="0" y="0"/>
                <wp:positionH relativeFrom="column">
                  <wp:posOffset>80645</wp:posOffset>
                </wp:positionH>
                <wp:positionV relativeFrom="paragraph">
                  <wp:posOffset>4445</wp:posOffset>
                </wp:positionV>
                <wp:extent cx="1477645" cy="387985"/>
                <wp:effectExtent l="8255" t="6985" r="9525" b="508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45" cy="387985"/>
                        </a:xfrm>
                        <a:prstGeom prst="rect">
                          <a:avLst/>
                        </a:prstGeom>
                        <a:solidFill>
                          <a:srgbClr val="FFFFFF"/>
                        </a:solidFill>
                        <a:ln w="9525">
                          <a:solidFill>
                            <a:srgbClr val="000000"/>
                          </a:solidFill>
                          <a:miter lim="800000"/>
                          <a:headEnd/>
                          <a:tailEnd/>
                        </a:ln>
                      </wps:spPr>
                      <wps:txbx>
                        <w:txbxContent>
                          <w:p w14:paraId="20B75FBC" w14:textId="77777777" w:rsidR="00A620F5" w:rsidRPr="00674AE6" w:rsidRDefault="00A620F5" w:rsidP="00674AE6">
                            <w:pPr>
                              <w:jc w:val="center"/>
                              <w:rPr>
                                <w:rFonts w:ascii="Arial" w:hAnsi="Arial" w:cs="Arial"/>
                              </w:rPr>
                            </w:pPr>
                            <w:r w:rsidRPr="00674AE6">
                              <w:rPr>
                                <w:rFonts w:ascii="Arial" w:hAnsi="Arial" w:cs="Arial"/>
                              </w:rPr>
                              <w:t>Personality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BB6E102" id="Text Box 6" o:spid="_x0000_s1032" type="#_x0000_t202" style="position:absolute;left:0;text-align:left;margin-left:6.35pt;margin-top:.35pt;width:116.35pt;height: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">
                <v:textbox>
                  <w:txbxContent>
                    <w:p w14:paraId="20B75FBC" w14:textId="77777777" w:rsidR="00370867" w:rsidRPr="00674AE6" w:rsidRDefault="00370867" w:rsidP="00674AE6">
                      <w:pPr>
                        <w:jc w:val="center"/>
                        <w:rPr>
                          <w:rFonts w:ascii="Arial" w:hAnsi="Arial" w:cs="Arial"/>
                        </w:rPr>
                      </w:pPr>
                      <w:r w:rsidRPr="00674AE6">
                        <w:rPr>
                          <w:rFonts w:ascii="Arial" w:hAnsi="Arial" w:cs="Arial"/>
                        </w:rPr>
                        <w:t>Personality</w:t>
                      </w:r>
                    </w:p>
                  </w:txbxContent>
                </v:textbox>
              </v:shape>
            </w:pict>
          </mc:Fallback>
        </mc:AlternateContent>
      </w:r>
    </w:p>
    <w:p w14:paraId="09760B70" w14:textId="77777777" w:rsidR="00775CA8" w:rsidRDefault="00A63927"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4C1DD6DC" wp14:editId="2FC8911C">
                <wp:simplePos x="0" y="0"/>
                <wp:positionH relativeFrom="column">
                  <wp:posOffset>1682750</wp:posOffset>
                </wp:positionH>
                <wp:positionV relativeFrom="paragraph">
                  <wp:posOffset>41910</wp:posOffset>
                </wp:positionV>
                <wp:extent cx="417195" cy="241300"/>
                <wp:effectExtent l="635" t="3175" r="1270" b="3175"/>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47D37" w14:textId="77777777" w:rsidR="00A620F5" w:rsidRPr="00674AE6" w:rsidRDefault="00A620F5" w:rsidP="00674AE6">
                            <w:pPr>
                              <w:jc w:val="center"/>
                              <w:rPr>
                                <w:rFonts w:ascii="Arial" w:hAnsi="Arial" w:cs="Arial"/>
                              </w:rPr>
                            </w:pPr>
                            <w:r w:rsidRPr="00674AE6">
                              <w:rPr>
                                <w:rFonts w:ascii="Arial" w:hAnsi="Arial" w:cs="Arial"/>
                              </w:rPr>
                              <w:t>H</w:t>
                            </w:r>
                            <w:r>
                              <w:rPr>
                                <w:rFonts w:ascii="Arial" w:hAnsi="Arial" w:cs="Arial"/>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C1DD6DC" id="Text Box 17" o:spid="_x0000_s1033" type="#_x0000_t202" style="position:absolute;left:0;text-align:left;margin-left:132.5pt;margin-top:3.3pt;width:32.85pt;height: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7KhQIAABY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" stroked="f">
                <v:textbox>
                  <w:txbxContent>
                    <w:p w14:paraId="7E847D37" w14:textId="77777777" w:rsidR="00370867" w:rsidRPr="00674AE6" w:rsidRDefault="00370867" w:rsidP="00674AE6">
                      <w:pPr>
                        <w:jc w:val="center"/>
                        <w:rPr>
                          <w:rFonts w:ascii="Arial" w:hAnsi="Arial" w:cs="Arial"/>
                        </w:rPr>
                      </w:pPr>
                      <w:r w:rsidRPr="00674AE6">
                        <w:rPr>
                          <w:rFonts w:ascii="Arial" w:hAnsi="Arial" w:cs="Arial"/>
                        </w:rPr>
                        <w:t>H</w:t>
                      </w:r>
                      <w:r>
                        <w:rPr>
                          <w:rFonts w:ascii="Arial" w:hAnsi="Arial" w:cs="Arial"/>
                        </w:rPr>
                        <w:t>4</w:t>
                      </w:r>
                    </w:p>
                  </w:txbxContent>
                </v:textbox>
              </v:shape>
            </w:pict>
          </mc:Fallback>
        </mc:AlternateContent>
      </w:r>
    </w:p>
    <w:p w14:paraId="10A179BE" w14:textId="77777777" w:rsidR="00775CA8" w:rsidRDefault="00775CA8" w:rsidP="00441B6F">
      <w:pPr>
        <w:pStyle w:val="Body"/>
        <w:spacing w:after="0"/>
        <w:rPr>
          <w:rFonts w:ascii="Arial" w:hAnsi="Arial" w:cs="Arial"/>
        </w:rPr>
      </w:pPr>
    </w:p>
    <w:p w14:paraId="1DC82E64" w14:textId="77777777" w:rsidR="00674AE6" w:rsidRDefault="00A63927"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3C73BB2F" wp14:editId="3EE0D603">
                <wp:simplePos x="0" y="0"/>
                <wp:positionH relativeFrom="column">
                  <wp:posOffset>80645</wp:posOffset>
                </wp:positionH>
                <wp:positionV relativeFrom="paragraph">
                  <wp:posOffset>63500</wp:posOffset>
                </wp:positionV>
                <wp:extent cx="1477645" cy="387985"/>
                <wp:effectExtent l="8255" t="12700" r="9525" b="889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45" cy="387985"/>
                        </a:xfrm>
                        <a:prstGeom prst="rect">
                          <a:avLst/>
                        </a:prstGeom>
                        <a:solidFill>
                          <a:srgbClr val="FFFFFF"/>
                        </a:solidFill>
                        <a:ln w="9525">
                          <a:solidFill>
                            <a:srgbClr val="000000"/>
                          </a:solidFill>
                          <a:miter lim="800000"/>
                          <a:headEnd/>
                          <a:tailEnd/>
                        </a:ln>
                      </wps:spPr>
                      <wps:txbx>
                        <w:txbxContent>
                          <w:p w14:paraId="02BBC2E9" w14:textId="77777777" w:rsidR="00A620F5" w:rsidRPr="00674AE6" w:rsidRDefault="00A620F5" w:rsidP="00674AE6">
                            <w:pPr>
                              <w:jc w:val="center"/>
                              <w:rPr>
                                <w:rFonts w:ascii="Arial" w:hAnsi="Arial" w:cs="Arial"/>
                              </w:rPr>
                            </w:pPr>
                            <w:r w:rsidRPr="00674AE6">
                              <w:rPr>
                                <w:rFonts w:ascii="Arial" w:hAnsi="Arial" w:cs="Arial"/>
                              </w:rPr>
                              <w:t>Financial Inclusion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C73BB2F" id="Text Box 7" o:spid="_x0000_s1034" type="#_x0000_t202" style="position:absolute;left:0;text-align:left;margin-left:6.35pt;margin-top:5pt;width:116.35pt;height:3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">
                <v:textbox>
                  <w:txbxContent>
                    <w:p w14:paraId="02BBC2E9" w14:textId="77777777" w:rsidR="00370867" w:rsidRPr="00674AE6" w:rsidRDefault="00370867" w:rsidP="00674AE6">
                      <w:pPr>
                        <w:jc w:val="center"/>
                        <w:rPr>
                          <w:rFonts w:ascii="Arial" w:hAnsi="Arial" w:cs="Arial"/>
                        </w:rPr>
                      </w:pPr>
                      <w:r w:rsidRPr="00674AE6">
                        <w:rPr>
                          <w:rFonts w:ascii="Arial" w:hAnsi="Arial" w:cs="Arial"/>
                        </w:rPr>
                        <w:t>Financial Inclusion</w:t>
                      </w:r>
                    </w:p>
                  </w:txbxContent>
                </v:textbox>
              </v:shape>
            </w:pict>
          </mc:Fallback>
        </mc:AlternateContent>
      </w:r>
    </w:p>
    <w:p w14:paraId="23A866EE" w14:textId="77777777" w:rsidR="00674AE6" w:rsidRDefault="0049740F" w:rsidP="00441B6F">
      <w:pPr>
        <w:pStyle w:val="Body"/>
        <w:spacing w:after="0"/>
        <w:rPr>
          <w:rFonts w:ascii="Arial" w:hAnsi="Arial" w:cs="Arial"/>
        </w:rPr>
      </w:pPr>
      <w:r>
        <w:rPr>
          <w:rFonts w:ascii="Arial" w:hAnsi="Arial" w:cs="Arial"/>
        </w:rPr>
        <w:lastRenderedPageBreak/>
        <w:t xml:space="preserve">                                                                       </w:t>
      </w:r>
    </w:p>
    <w:p w14:paraId="0E817F92" w14:textId="77777777" w:rsidR="0049740F" w:rsidRDefault="0049740F" w:rsidP="00441B6F">
      <w:pPr>
        <w:pStyle w:val="Body"/>
        <w:spacing w:after="0"/>
        <w:rPr>
          <w:rFonts w:ascii="Arial" w:hAnsi="Arial" w:cs="Arial"/>
        </w:rPr>
      </w:pPr>
    </w:p>
    <w:p w14:paraId="1907C5FB" w14:textId="77777777" w:rsidR="0049740F" w:rsidRPr="0049740F" w:rsidRDefault="0049740F" w:rsidP="00441B6F">
      <w:pPr>
        <w:pStyle w:val="Body"/>
        <w:spacing w:after="0"/>
        <w:rPr>
          <w:rFonts w:ascii="Arial" w:hAnsi="Arial" w:cs="Arial"/>
          <w:b/>
        </w:rPr>
      </w:pPr>
      <w:r>
        <w:rPr>
          <w:rFonts w:ascii="Arial" w:hAnsi="Arial" w:cs="Arial"/>
        </w:rPr>
        <w:t xml:space="preserve">                                                     </w:t>
      </w:r>
      <w:proofErr w:type="gramStart"/>
      <w:r w:rsidRPr="0049740F">
        <w:rPr>
          <w:rFonts w:ascii="Arial" w:hAnsi="Arial" w:cs="Arial"/>
          <w:b/>
        </w:rPr>
        <w:t>Figure 1.</w:t>
      </w:r>
      <w:proofErr w:type="gramEnd"/>
      <w:r w:rsidRPr="0049740F">
        <w:rPr>
          <w:rFonts w:ascii="Arial" w:hAnsi="Arial" w:cs="Arial"/>
          <w:b/>
        </w:rPr>
        <w:t xml:space="preserve"> Framework</w:t>
      </w:r>
    </w:p>
    <w:p w14:paraId="5A42DBAA" w14:textId="77777777" w:rsidR="0010122E" w:rsidRDefault="0010122E" w:rsidP="00441B6F">
      <w:pPr>
        <w:pStyle w:val="Head1"/>
        <w:spacing w:after="0"/>
        <w:jc w:val="both"/>
        <w:rPr>
          <w:rFonts w:ascii="Arial" w:hAnsi="Arial" w:cs="Arial"/>
        </w:rPr>
      </w:pPr>
    </w:p>
    <w:p w14:paraId="51F1EC69" w14:textId="77777777" w:rsidR="008C4321"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8C4321">
        <w:rPr>
          <w:rFonts w:ascii="Arial" w:hAnsi="Arial" w:cs="Arial"/>
        </w:rPr>
        <w:t>METHODS</w:t>
      </w:r>
    </w:p>
    <w:p w14:paraId="49076850" w14:textId="77777777" w:rsidR="00E20019" w:rsidRDefault="00E20019" w:rsidP="00441B6F">
      <w:pPr>
        <w:pStyle w:val="Head1"/>
        <w:spacing w:after="0"/>
        <w:jc w:val="both"/>
        <w:rPr>
          <w:rFonts w:ascii="Arial" w:hAnsi="Arial" w:cs="Arial"/>
        </w:rPr>
      </w:pPr>
    </w:p>
    <w:p w14:paraId="3C399BAE" w14:textId="6414F77B" w:rsidR="008C4321" w:rsidRDefault="008C4321" w:rsidP="008C4321">
      <w:pPr>
        <w:pStyle w:val="Body"/>
        <w:spacing w:after="0"/>
        <w:rPr>
          <w:rFonts w:ascii="Arial" w:hAnsi="Arial" w:cs="Arial"/>
        </w:rPr>
      </w:pPr>
      <w:r>
        <w:rPr>
          <w:rFonts w:ascii="Arial" w:hAnsi="Arial" w:cs="Arial"/>
        </w:rPr>
        <w:t xml:space="preserve">This </w:t>
      </w:r>
      <w:r w:rsidR="00B35690">
        <w:rPr>
          <w:rFonts w:ascii="Arial" w:hAnsi="Arial" w:cs="Arial"/>
        </w:rPr>
        <w:t>research applies a quantitative approach</w:t>
      </w:r>
      <w:r w:rsidR="00AF25BB">
        <w:rPr>
          <w:rFonts w:ascii="Arial" w:hAnsi="Arial" w:cs="Arial"/>
        </w:rPr>
        <w:t xml:space="preserve"> with a population of 98,</w:t>
      </w:r>
      <w:r>
        <w:rPr>
          <w:rFonts w:ascii="Arial" w:hAnsi="Arial" w:cs="Arial"/>
        </w:rPr>
        <w:t xml:space="preserve">247 MSMEs in </w:t>
      </w:r>
      <w:proofErr w:type="spellStart"/>
      <w:r>
        <w:rPr>
          <w:rFonts w:ascii="Arial" w:hAnsi="Arial" w:cs="Arial"/>
        </w:rPr>
        <w:t>Purbalingga</w:t>
      </w:r>
      <w:proofErr w:type="spellEnd"/>
      <w:r>
        <w:rPr>
          <w:rFonts w:ascii="Arial" w:hAnsi="Arial" w:cs="Arial"/>
        </w:rPr>
        <w:t xml:space="preserve"> Regency in 2023 </w:t>
      </w:r>
      <w:r w:rsidR="007201FF">
        <w:rPr>
          <w:rFonts w:ascii="Arial" w:hAnsi="Arial" w:cs="Arial"/>
        </w:rPr>
        <w:t xml:space="preserve">data from </w:t>
      </w:r>
      <w:r w:rsidR="007201FF" w:rsidRPr="007201FF">
        <w:rPr>
          <w:rFonts w:ascii="Arial" w:hAnsi="Arial" w:cs="Arial"/>
          <w:highlight w:val="yellow"/>
        </w:rPr>
        <w:t xml:space="preserve">Central </w:t>
      </w:r>
      <w:proofErr w:type="spellStart"/>
      <w:r w:rsidR="007201FF" w:rsidRPr="007201FF">
        <w:rPr>
          <w:rFonts w:ascii="Arial" w:hAnsi="Arial" w:cs="Arial"/>
          <w:highlight w:val="yellow"/>
        </w:rPr>
        <w:t>Statitics</w:t>
      </w:r>
      <w:proofErr w:type="spellEnd"/>
      <w:r w:rsidR="007201FF" w:rsidRPr="007201FF">
        <w:rPr>
          <w:rFonts w:ascii="Arial" w:hAnsi="Arial" w:cs="Arial"/>
          <w:highlight w:val="yellow"/>
        </w:rPr>
        <w:t xml:space="preserve"> Agency of </w:t>
      </w:r>
      <w:proofErr w:type="spellStart"/>
      <w:r w:rsidR="007201FF" w:rsidRPr="007201FF">
        <w:rPr>
          <w:rFonts w:ascii="Arial" w:hAnsi="Arial" w:cs="Arial"/>
          <w:highlight w:val="yellow"/>
        </w:rPr>
        <w:t>Purbalingga</w:t>
      </w:r>
      <w:proofErr w:type="spellEnd"/>
      <w:r w:rsidR="007201FF" w:rsidRPr="007201FF">
        <w:rPr>
          <w:rFonts w:ascii="Arial" w:hAnsi="Arial" w:cs="Arial"/>
          <w:highlight w:val="yellow"/>
        </w:rPr>
        <w:t xml:space="preserve"> in 2023</w:t>
      </w:r>
      <w:r w:rsidR="00F2319A">
        <w:rPr>
          <w:rFonts w:ascii="Arial" w:hAnsi="Arial" w:cs="Arial"/>
        </w:rPr>
        <w:t xml:space="preserve"> </w:t>
      </w:r>
      <w:r w:rsidR="00F2319A">
        <w:rPr>
          <w:rFonts w:ascii="Arial" w:hAnsi="Arial" w:cs="Arial"/>
        </w:rPr>
        <w:fldChar w:fldCharType="begin" w:fldLock="1"/>
      </w:r>
      <w:r w:rsidR="00B9306B">
        <w:rPr>
          <w:rFonts w:ascii="Arial" w:hAnsi="Arial" w:cs="Arial"/>
        </w:rPr>
        <w:instrText>ADDIN CSL_CITATION {"citationItems":[{"id":"ITEM-1","itemData":{"author":[{"dropping-particle":"","family":"Purbalingga","given":"Badan Pusat Statistik Kabupaten","non-dropping-particle":"","parse-names":false,"suffix":""}],"container-title":"Purbalinggakab","id":"ITEM-1","issued":{"date-parts":[["2023"]]},"title":"Jumlah Usaha Menengah, Kecil, dan Mikro (UMKM) Menurut Kecamatan di Kabupaten Purbalingga (Unit)","type":"webpage"},"uris":["http://www.mendeley.com/documents/?uuid=d8ffd545-0c36-42bc-8d51-c75fb93cd2c4"]}],"mendeley":{"formattedCitation":"(2)","plainTextFormattedCitation":"(2)","previouslyFormattedCitation":"(2)"},"properties":{"noteIndex":0},"schema":"https://github.com/citation-style-language/schema/raw/master/csl-citation.json"}</w:instrText>
      </w:r>
      <w:r w:rsidR="00F2319A">
        <w:rPr>
          <w:rFonts w:ascii="Arial" w:hAnsi="Arial" w:cs="Arial"/>
        </w:rPr>
        <w:fldChar w:fldCharType="separate"/>
      </w:r>
      <w:r w:rsidR="00F2319A" w:rsidRPr="00F2319A">
        <w:rPr>
          <w:rFonts w:ascii="Arial" w:hAnsi="Arial" w:cs="Arial"/>
          <w:noProof/>
        </w:rPr>
        <w:t>(2)</w:t>
      </w:r>
      <w:r w:rsidR="00F2319A">
        <w:rPr>
          <w:rFonts w:ascii="Arial" w:hAnsi="Arial" w:cs="Arial"/>
        </w:rPr>
        <w:fldChar w:fldCharType="end"/>
      </w:r>
      <w:r w:rsidR="007201FF">
        <w:rPr>
          <w:rFonts w:ascii="Arial" w:hAnsi="Arial" w:cs="Arial"/>
        </w:rPr>
        <w:t xml:space="preserve">. </w:t>
      </w:r>
      <w:r>
        <w:rPr>
          <w:rFonts w:ascii="Arial" w:hAnsi="Arial" w:cs="Arial"/>
        </w:rPr>
        <w:t>The sampling method used non-probab</w:t>
      </w:r>
      <w:r w:rsidR="00C605AA">
        <w:rPr>
          <w:rFonts w:ascii="Arial" w:hAnsi="Arial" w:cs="Arial"/>
        </w:rPr>
        <w:t xml:space="preserve">ility sampling with an </w:t>
      </w:r>
      <w:r w:rsidR="00C605AA" w:rsidRPr="002126FB">
        <w:rPr>
          <w:rFonts w:ascii="Arial" w:hAnsi="Arial" w:cs="Arial"/>
          <w:highlight w:val="yellow"/>
        </w:rPr>
        <w:t>accidental</w:t>
      </w:r>
      <w:r w:rsidR="00C605AA">
        <w:rPr>
          <w:rFonts w:ascii="Arial" w:hAnsi="Arial" w:cs="Arial"/>
        </w:rPr>
        <w:t xml:space="preserve"> sampling technique, </w:t>
      </w:r>
      <w:r w:rsidR="00C605AA" w:rsidRPr="002126FB">
        <w:rPr>
          <w:rFonts w:ascii="Arial" w:hAnsi="Arial" w:cs="Arial"/>
          <w:highlight w:val="yellow"/>
        </w:rPr>
        <w:t>na</w:t>
      </w:r>
      <w:r w:rsidRPr="002126FB">
        <w:rPr>
          <w:rFonts w:ascii="Arial" w:hAnsi="Arial" w:cs="Arial"/>
          <w:highlight w:val="yellow"/>
        </w:rPr>
        <w:t>mely</w:t>
      </w:r>
      <w:r>
        <w:rPr>
          <w:rFonts w:ascii="Arial" w:hAnsi="Arial" w:cs="Arial"/>
        </w:rPr>
        <w:t xml:space="preserve"> sampling based on opportunity, where every individual </w:t>
      </w:r>
      <w:proofErr w:type="spellStart"/>
      <w:r w:rsidRPr="002126FB">
        <w:rPr>
          <w:rFonts w:ascii="Arial" w:hAnsi="Arial" w:cs="Arial"/>
          <w:highlight w:val="yellow"/>
        </w:rPr>
        <w:t>e</w:t>
      </w:r>
      <w:r w:rsidR="0061107D" w:rsidRPr="002126FB">
        <w:rPr>
          <w:rFonts w:ascii="Arial" w:hAnsi="Arial" w:cs="Arial"/>
          <w:highlight w:val="yellow"/>
        </w:rPr>
        <w:t>ncoutered</w:t>
      </w:r>
      <w:proofErr w:type="spellEnd"/>
      <w:r>
        <w:rPr>
          <w:rFonts w:ascii="Arial" w:hAnsi="Arial" w:cs="Arial"/>
        </w:rPr>
        <w:t xml:space="preserve"> </w:t>
      </w:r>
      <w:proofErr w:type="spellStart"/>
      <w:r>
        <w:rPr>
          <w:rFonts w:ascii="Arial" w:hAnsi="Arial" w:cs="Arial"/>
        </w:rPr>
        <w:t>bey</w:t>
      </w:r>
      <w:proofErr w:type="spellEnd"/>
      <w:r>
        <w:rPr>
          <w:rFonts w:ascii="Arial" w:hAnsi="Arial" w:cs="Arial"/>
        </w:rPr>
        <w:t xml:space="preserve"> the research can be selected as a sample </w:t>
      </w:r>
      <w:r w:rsidR="007201FF">
        <w:rPr>
          <w:rFonts w:ascii="Arial" w:hAnsi="Arial" w:cs="Arial"/>
        </w:rPr>
        <w:t xml:space="preserve">if declared a good data source, </w:t>
      </w:r>
      <w:proofErr w:type="spellStart"/>
      <w:r w:rsidR="007201FF" w:rsidRPr="007201FF">
        <w:rPr>
          <w:rFonts w:ascii="Arial" w:hAnsi="Arial" w:cs="Arial"/>
          <w:highlight w:val="yellow"/>
        </w:rPr>
        <w:t>Sugiyono</w:t>
      </w:r>
      <w:proofErr w:type="spellEnd"/>
      <w:r w:rsidR="007201FF" w:rsidRPr="007201FF">
        <w:rPr>
          <w:rFonts w:ascii="Arial" w:hAnsi="Arial" w:cs="Arial"/>
          <w:highlight w:val="yellow"/>
        </w:rPr>
        <w:t>, 2021</w:t>
      </w:r>
      <w:r>
        <w:rPr>
          <w:rFonts w:ascii="Arial" w:hAnsi="Arial" w:cs="Arial"/>
        </w:rPr>
        <w:t>. To determine the sample size, the res</w:t>
      </w:r>
      <w:r w:rsidR="007201FF">
        <w:rPr>
          <w:rFonts w:ascii="Arial" w:hAnsi="Arial" w:cs="Arial"/>
        </w:rPr>
        <w:t xml:space="preserve">earch used a formula guided by </w:t>
      </w:r>
      <w:r w:rsidR="00E350CC">
        <w:rPr>
          <w:rFonts w:ascii="Arial" w:hAnsi="Arial" w:cs="Arial"/>
          <w:highlight w:val="yellow"/>
        </w:rPr>
        <w:t>Hair et al</w:t>
      </w:r>
      <w:r w:rsidR="007201FF" w:rsidRPr="007201FF">
        <w:rPr>
          <w:rFonts w:ascii="Arial" w:hAnsi="Arial" w:cs="Arial"/>
          <w:highlight w:val="yellow"/>
        </w:rPr>
        <w:t xml:space="preserve"> 2019</w:t>
      </w:r>
      <w:r>
        <w:rPr>
          <w:rFonts w:ascii="Arial" w:hAnsi="Arial" w:cs="Arial"/>
        </w:rPr>
        <w:t xml:space="preserve"> that a suitable sample size in research is 5-10x </w:t>
      </w:r>
      <w:proofErr w:type="gramStart"/>
      <w:r>
        <w:rPr>
          <w:rFonts w:ascii="Arial" w:hAnsi="Arial" w:cs="Arial"/>
        </w:rPr>
        <w:t>number</w:t>
      </w:r>
      <w:proofErr w:type="gramEnd"/>
      <w:r>
        <w:rPr>
          <w:rFonts w:ascii="Arial" w:hAnsi="Arial" w:cs="Arial"/>
        </w:rPr>
        <w:t xml:space="preserve"> of indicators. Therefore, it can </w:t>
      </w:r>
      <w:r w:rsidRPr="002126FB">
        <w:rPr>
          <w:rFonts w:ascii="Arial" w:hAnsi="Arial" w:cs="Arial"/>
          <w:highlight w:val="yellow"/>
        </w:rPr>
        <w:t>calc</w:t>
      </w:r>
      <w:r w:rsidR="0061107D" w:rsidRPr="002126FB">
        <w:rPr>
          <w:rFonts w:ascii="Arial" w:hAnsi="Arial" w:cs="Arial"/>
          <w:highlight w:val="yellow"/>
        </w:rPr>
        <w:t>ulate</w:t>
      </w:r>
      <w:r>
        <w:rPr>
          <w:rFonts w:ascii="Arial" w:hAnsi="Arial" w:cs="Arial"/>
        </w:rPr>
        <w:t xml:space="preserve"> 10 x 20 (the number indicator X+Y) </w:t>
      </w:r>
      <w:r w:rsidR="00702FA7" w:rsidRPr="00DB2512">
        <w:rPr>
          <w:rFonts w:ascii="Arial" w:hAnsi="Arial" w:cs="Arial"/>
          <w:highlight w:val="yellow"/>
        </w:rPr>
        <w:t>= (15+5)</w:t>
      </w:r>
      <w:r w:rsidR="00702FA7">
        <w:rPr>
          <w:rFonts w:ascii="Arial" w:hAnsi="Arial" w:cs="Arial"/>
        </w:rPr>
        <w:t xml:space="preserve"> </w:t>
      </w:r>
      <w:r>
        <w:rPr>
          <w:rFonts w:ascii="Arial" w:hAnsi="Arial" w:cs="Arial"/>
        </w:rPr>
        <w:t xml:space="preserve">obtained 200 </w:t>
      </w:r>
      <w:proofErr w:type="gramStart"/>
      <w:r w:rsidR="00B35690">
        <w:rPr>
          <w:rFonts w:ascii="Arial" w:hAnsi="Arial" w:cs="Arial"/>
        </w:rPr>
        <w:t>participant</w:t>
      </w:r>
      <w:proofErr w:type="gramEnd"/>
      <w:r w:rsidR="00B35690">
        <w:rPr>
          <w:rFonts w:ascii="Arial" w:hAnsi="Arial" w:cs="Arial"/>
        </w:rPr>
        <w:t>. To prepare for potential non-responses to surveys</w:t>
      </w:r>
      <w:r>
        <w:rPr>
          <w:rFonts w:ascii="Arial" w:hAnsi="Arial" w:cs="Arial"/>
        </w:rPr>
        <w:t xml:space="preserve"> being damage, the research increased the sample size 207 respondent. The data </w:t>
      </w:r>
      <w:r w:rsidR="0061107D" w:rsidRPr="002126FB">
        <w:rPr>
          <w:rFonts w:ascii="Arial" w:hAnsi="Arial" w:cs="Arial"/>
          <w:highlight w:val="yellow"/>
        </w:rPr>
        <w:t>source</w:t>
      </w:r>
      <w:r>
        <w:rPr>
          <w:rFonts w:ascii="Arial" w:hAnsi="Arial" w:cs="Arial"/>
        </w:rPr>
        <w:t xml:space="preserve"> in this study was primary data collected through questioner distribution</w:t>
      </w:r>
      <w:r w:rsidR="00676ED4">
        <w:rPr>
          <w:rFonts w:ascii="Arial" w:hAnsi="Arial" w:cs="Arial"/>
        </w:rPr>
        <w:t>. There are several indicators for</w:t>
      </w:r>
      <w:r>
        <w:rPr>
          <w:rFonts w:ascii="Arial" w:hAnsi="Arial" w:cs="Arial"/>
        </w:rPr>
        <w:t xml:space="preserve"> each variable</w:t>
      </w:r>
      <w:r w:rsidR="00676ED4">
        <w:rPr>
          <w:rFonts w:ascii="Arial" w:hAnsi="Arial" w:cs="Arial"/>
        </w:rPr>
        <w:t xml:space="preserve"> </w:t>
      </w:r>
      <w:r>
        <w:rPr>
          <w:rFonts w:ascii="Arial" w:hAnsi="Arial" w:cs="Arial"/>
        </w:rPr>
        <w:t xml:space="preserve">are </w:t>
      </w:r>
      <w:r w:rsidR="00676ED4">
        <w:rPr>
          <w:rFonts w:ascii="Arial" w:hAnsi="Arial" w:cs="Arial"/>
        </w:rPr>
        <w:t>converted into</w:t>
      </w:r>
      <w:r>
        <w:rPr>
          <w:rFonts w:ascii="Arial" w:hAnsi="Arial" w:cs="Arial"/>
        </w:rPr>
        <w:t xml:space="preserve"> statements. </w:t>
      </w:r>
      <w:proofErr w:type="spellStart"/>
      <w:r>
        <w:rPr>
          <w:rFonts w:ascii="Arial" w:hAnsi="Arial" w:cs="Arial"/>
        </w:rPr>
        <w:t>Likert</w:t>
      </w:r>
      <w:proofErr w:type="spellEnd"/>
      <w:r>
        <w:rPr>
          <w:rFonts w:ascii="Arial" w:hAnsi="Arial" w:cs="Arial"/>
        </w:rPr>
        <w:t xml:space="preserve"> scale of 5 was us</w:t>
      </w:r>
      <w:r w:rsidR="0061107D">
        <w:rPr>
          <w:rFonts w:ascii="Arial" w:hAnsi="Arial" w:cs="Arial"/>
        </w:rPr>
        <w:t xml:space="preserve">ed as a measuring tool to </w:t>
      </w:r>
      <w:r w:rsidR="0061107D" w:rsidRPr="002126FB">
        <w:rPr>
          <w:rFonts w:ascii="Arial" w:hAnsi="Arial" w:cs="Arial"/>
          <w:highlight w:val="yellow"/>
        </w:rPr>
        <w:t>analyz</w:t>
      </w:r>
      <w:r w:rsidRPr="002126FB">
        <w:rPr>
          <w:rFonts w:ascii="Arial" w:hAnsi="Arial" w:cs="Arial"/>
          <w:highlight w:val="yellow"/>
        </w:rPr>
        <w:t>e</w:t>
      </w:r>
      <w:r>
        <w:rPr>
          <w:rFonts w:ascii="Arial" w:hAnsi="Arial" w:cs="Arial"/>
        </w:rPr>
        <w:t xml:space="preserve"> respondent answer. Responses were obtained through in person interview and the distribution of a Google form link. The data was then processes using </w:t>
      </w:r>
      <w:r w:rsidRPr="002126FB">
        <w:rPr>
          <w:rFonts w:ascii="Arial" w:hAnsi="Arial" w:cs="Arial"/>
          <w:highlight w:val="yellow"/>
        </w:rPr>
        <w:t>Smart</w:t>
      </w:r>
      <w:r w:rsidR="0061107D" w:rsidRPr="002126FB">
        <w:rPr>
          <w:rFonts w:ascii="Arial" w:hAnsi="Arial" w:cs="Arial"/>
          <w:highlight w:val="yellow"/>
        </w:rPr>
        <w:t xml:space="preserve"> </w:t>
      </w:r>
      <w:r w:rsidRPr="002126FB">
        <w:rPr>
          <w:rFonts w:ascii="Arial" w:hAnsi="Arial" w:cs="Arial"/>
          <w:highlight w:val="yellow"/>
        </w:rPr>
        <w:t>PLS</w:t>
      </w:r>
      <w:r>
        <w:rPr>
          <w:rFonts w:ascii="Arial" w:hAnsi="Arial" w:cs="Arial"/>
        </w:rPr>
        <w:t xml:space="preserve"> version 3.0.</w:t>
      </w:r>
    </w:p>
    <w:p w14:paraId="09163B28" w14:textId="77777777" w:rsidR="00CD7C0D" w:rsidRDefault="00CD7C0D" w:rsidP="008C4321">
      <w:pPr>
        <w:pStyle w:val="Body"/>
        <w:spacing w:after="0"/>
        <w:rPr>
          <w:rFonts w:ascii="Arial" w:hAnsi="Arial" w:cs="Arial"/>
        </w:rPr>
      </w:pPr>
    </w:p>
    <w:p w14:paraId="34E811F3" w14:textId="77777777" w:rsidR="00CD7C0D" w:rsidRDefault="00CD7C0D" w:rsidP="00CD7C0D">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Operational Definition of Variable</w:t>
      </w:r>
    </w:p>
    <w:p w14:paraId="46055565" w14:textId="77777777" w:rsidR="00E20019" w:rsidRDefault="00E20019" w:rsidP="00CD7C0D">
      <w:pPr>
        <w:pStyle w:val="Body"/>
        <w:spacing w:after="0"/>
        <w:rPr>
          <w:rFonts w:ascii="Arial" w:hAnsi="Arial" w:cs="Arial"/>
          <w:b/>
          <w:sz w:val="22"/>
        </w:rPr>
      </w:pPr>
    </w:p>
    <w:p w14:paraId="55A9CD6B" w14:textId="77777777" w:rsidR="00CD7C0D" w:rsidRDefault="00676ED4" w:rsidP="00CD7C0D">
      <w:pPr>
        <w:pStyle w:val="Body"/>
        <w:spacing w:after="0"/>
        <w:rPr>
          <w:rFonts w:ascii="Arial" w:hAnsi="Arial" w:cs="Arial"/>
        </w:rPr>
      </w:pPr>
      <w:r>
        <w:rPr>
          <w:rFonts w:ascii="Arial" w:hAnsi="Arial" w:cs="Arial"/>
        </w:rPr>
        <w:t xml:space="preserve">Below are the indicators applied to each </w:t>
      </w:r>
      <w:proofErr w:type="gramStart"/>
      <w:r>
        <w:rPr>
          <w:rFonts w:ascii="Arial" w:hAnsi="Arial" w:cs="Arial"/>
        </w:rPr>
        <w:t>variable:</w:t>
      </w:r>
      <w:proofErr w:type="gramEnd"/>
    </w:p>
    <w:p w14:paraId="6E3A77E1" w14:textId="77777777" w:rsidR="0049740F" w:rsidRDefault="0049740F" w:rsidP="00CD7C0D">
      <w:pPr>
        <w:pStyle w:val="Body"/>
        <w:spacing w:after="0"/>
        <w:rPr>
          <w:rFonts w:ascii="Arial" w:hAnsi="Arial" w:cs="Arial"/>
        </w:rPr>
      </w:pPr>
    </w:p>
    <w:p w14:paraId="5415F629" w14:textId="77777777" w:rsidR="0049740F" w:rsidRPr="0049740F" w:rsidRDefault="0049740F" w:rsidP="0049740F">
      <w:pPr>
        <w:pStyle w:val="Body"/>
        <w:spacing w:after="0"/>
        <w:jc w:val="center"/>
        <w:rPr>
          <w:rFonts w:ascii="Arial" w:hAnsi="Arial" w:cs="Arial"/>
          <w:b/>
        </w:rPr>
      </w:pPr>
      <w:proofErr w:type="gramStart"/>
      <w:r w:rsidRPr="0049740F">
        <w:rPr>
          <w:rFonts w:ascii="Arial" w:hAnsi="Arial" w:cs="Arial"/>
          <w:b/>
        </w:rPr>
        <w:t>Table</w:t>
      </w:r>
      <w:r>
        <w:rPr>
          <w:rFonts w:ascii="Arial" w:hAnsi="Arial" w:cs="Arial"/>
          <w:b/>
        </w:rPr>
        <w:t xml:space="preserve"> 1</w:t>
      </w:r>
      <w:r w:rsidRPr="0049740F">
        <w:rPr>
          <w:rFonts w:ascii="Arial" w:hAnsi="Arial" w:cs="Arial"/>
          <w:b/>
        </w:rPr>
        <w:t>.</w:t>
      </w:r>
      <w:proofErr w:type="gramEnd"/>
      <w:r w:rsidRPr="0049740F">
        <w:rPr>
          <w:rFonts w:ascii="Arial" w:hAnsi="Arial" w:cs="Arial"/>
          <w:b/>
        </w:rPr>
        <w:t xml:space="preserve"> </w:t>
      </w:r>
      <w:r>
        <w:rPr>
          <w:rFonts w:ascii="Arial" w:hAnsi="Arial" w:cs="Arial"/>
          <w:b/>
        </w:rPr>
        <w:t>Operationa</w:t>
      </w:r>
      <w:r w:rsidR="00F3022A">
        <w:rPr>
          <w:rFonts w:ascii="Arial" w:hAnsi="Arial" w:cs="Arial"/>
          <w:b/>
        </w:rPr>
        <w:t>l</w:t>
      </w:r>
      <w:r>
        <w:rPr>
          <w:rFonts w:ascii="Arial" w:hAnsi="Arial" w:cs="Arial"/>
          <w:b/>
        </w:rPr>
        <w:t xml:space="preserve"> Definit</w:t>
      </w:r>
      <w:r w:rsidR="00F3022A">
        <w:rPr>
          <w:rFonts w:ascii="Arial" w:hAnsi="Arial" w:cs="Arial"/>
          <w:b/>
        </w:rPr>
        <w:t>i</w:t>
      </w:r>
      <w:r>
        <w:rPr>
          <w:rFonts w:ascii="Arial" w:hAnsi="Arial" w:cs="Arial"/>
          <w:b/>
        </w:rPr>
        <w:t>on Variable</w:t>
      </w:r>
    </w:p>
    <w:p w14:paraId="699173CF" w14:textId="77777777" w:rsidR="00CD7C0D" w:rsidRDefault="00CD7C0D" w:rsidP="00CD7C0D">
      <w:pPr>
        <w:pStyle w:val="Body"/>
        <w:spacing w:after="0"/>
        <w:rPr>
          <w:rFonts w:ascii="Arial" w:hAnsi="Arial" w:cs="Arial"/>
        </w:rPr>
      </w:pPr>
    </w:p>
    <w:tbl>
      <w:tblPr>
        <w:tblStyle w:val="LightShading"/>
        <w:tblW w:w="0" w:type="auto"/>
        <w:tblLook w:val="04A0" w:firstRow="1" w:lastRow="0" w:firstColumn="1" w:lastColumn="0" w:noHBand="0" w:noVBand="1"/>
      </w:tblPr>
      <w:tblGrid>
        <w:gridCol w:w="2699"/>
        <w:gridCol w:w="2806"/>
        <w:gridCol w:w="2919"/>
      </w:tblGrid>
      <w:tr w:rsidR="00CD7C0D" w14:paraId="5B53C5D5" w14:textId="77777777" w:rsidTr="00FD19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00" w:type="dxa"/>
          </w:tcPr>
          <w:p w14:paraId="0C14C224" w14:textId="77777777" w:rsidR="00CD7C0D" w:rsidRDefault="00CD7C0D" w:rsidP="00DF3702">
            <w:pPr>
              <w:pStyle w:val="Body"/>
              <w:spacing w:after="0"/>
              <w:rPr>
                <w:rFonts w:ascii="Arial" w:hAnsi="Arial" w:cs="Arial"/>
              </w:rPr>
            </w:pPr>
            <w:r>
              <w:rPr>
                <w:rFonts w:ascii="Arial" w:hAnsi="Arial" w:cs="Arial"/>
              </w:rPr>
              <w:t>Variable</w:t>
            </w:r>
          </w:p>
        </w:tc>
        <w:tc>
          <w:tcPr>
            <w:tcW w:w="2808" w:type="dxa"/>
          </w:tcPr>
          <w:p w14:paraId="13688ECF" w14:textId="77777777" w:rsidR="00CD7C0D" w:rsidRDefault="00CD7C0D" w:rsidP="00DF370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Operational Definition</w:t>
            </w:r>
          </w:p>
        </w:tc>
        <w:tc>
          <w:tcPr>
            <w:tcW w:w="2714" w:type="dxa"/>
          </w:tcPr>
          <w:p w14:paraId="2D3B69BA" w14:textId="77777777" w:rsidR="00CD7C0D" w:rsidRDefault="00CD7C0D" w:rsidP="00DF370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Indicator</w:t>
            </w:r>
          </w:p>
        </w:tc>
      </w:tr>
      <w:tr w:rsidR="00CD7C0D" w14:paraId="5EC54A02" w14:textId="77777777" w:rsidTr="005A5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37D95E3C" w14:textId="77777777" w:rsidR="00CD7C0D" w:rsidRPr="0049740F" w:rsidRDefault="00CD7C0D" w:rsidP="00CD7C0D">
            <w:pPr>
              <w:pStyle w:val="Body"/>
              <w:spacing w:after="0"/>
              <w:rPr>
                <w:rFonts w:ascii="Arial" w:hAnsi="Arial" w:cs="Arial"/>
                <w:b w:val="0"/>
              </w:rPr>
            </w:pPr>
            <w:r w:rsidRPr="0049740F">
              <w:rPr>
                <w:rFonts w:ascii="Arial" w:hAnsi="Arial" w:cs="Arial"/>
                <w:b w:val="0"/>
              </w:rPr>
              <w:t>Financial Management Behavior (Y)</w:t>
            </w:r>
          </w:p>
        </w:tc>
        <w:tc>
          <w:tcPr>
            <w:tcW w:w="2808" w:type="dxa"/>
            <w:shd w:val="clear" w:color="auto" w:fill="auto"/>
          </w:tcPr>
          <w:p w14:paraId="2901062E" w14:textId="2470A778" w:rsidR="00CD7C0D" w:rsidRDefault="00CD7C0D" w:rsidP="00CD7C0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Financial management behavior is an individual’s capacity to manage daily finance, including the process of planning, budgeting, monitoring, controlling, as well as saving and seeking funds </w:t>
            </w:r>
            <w:r>
              <w:rPr>
                <w:rFonts w:ascii="Arial" w:hAnsi="Arial" w:cs="Arial"/>
              </w:rPr>
              <w:fldChar w:fldCharType="begin" w:fldLock="1"/>
            </w:r>
            <w:r w:rsidR="00F2319A">
              <w:rPr>
                <w:rFonts w:ascii="Arial" w:hAnsi="Arial" w:cs="Arial"/>
              </w:rPr>
              <w:instrText>ADDIN CSL_CITATION {"citationItems":[{"id":"ITEM-1","itemData":{"DOI":"10.56799/peshum.v2i3.1498","abstract":"UMKM memiliki peran yang sangat penting bagi suatu daerah, terutama berperan sebagai salah satu penggerak pertumbuhan ekonomi daerah. Permasalahan yang seringkali muncul pada pelaku UMKM yakni kurangnya pengelolaan keuangan, salah satunya yang terjadi pada pelaku UMKM di Kabupaten Tulungagung. Perilaku manajemen keuangan adalah hal yang harus diketahui dan dikuasai oleh para pelaku UMKM dengan memperhatikan beberapa variabel yang mempengaruhinya yaitu pengetahuan keuangan, sikap keuangan, dan pengalaman keuangan. Pada penelitian ini bertujuan untuk mengetahui Pengaruh Pengetahuan Keuangan, Sikap Keuangan dan Pengalaman Keuangan terhadap Perilaku Manajemen Keuangan pada pelaku UMKM di Kabupaten Tulungagung. Penelitian ini menggunakan metode pendekatan kuantitatif. Sampel yang diambil sebanyak 100 UMKM yang tersebar di Kabupaten Tulungagung. Sumber yang digunakan adalah data primer dengan menyebarkan kuesioner yang kemudian di analisis menggunakan analisis linier berganda dengan Software SPSS 26. Hasil penelitian ini menunjukkan variabel pengetahuan keuangan, sikap keuangan dan pengalaman keuangan berpengaruh signifikan terhadap perilaku manajemen keuangan pada pelaku UMKM di Kabupaten Tulungagung. Secara parsial 1) pengetahuan keuangan berpengaruh signifikan terhadap perilaku manajemen keuangan pada pelaku UMKM di Kabupaten Tulungagung, 2) sikap keuangan berpengaruh signifikan terhadap perilaku manajemen keuangan pada pelaku UMKM di Kabupaten Tulungagung, 3) pengalaman keuangan berpengaruh signifikan terhadap perilaku manajemen keuangan pada pelaku UMKM di Kabupaten Tulungagung.","author":[{"dropping-particle":"","family":"Audia","given":"Indraswari Octa Nur","non-dropping-particle":"","parse-names":false,"suffix":""},{"dropping-particle":"","family":"Warsitasari","given":"Wahyu Dwi","non-dropping-particle":"","parse-names":false,"suffix":""}],"container-title":"PESHUM : Jurnal Pendidikan, Sosial dan Humaniora","id":"ITEM-1","issue":"3","issued":{"date-parts":[["2023"]]},"page":"385-401","title":"Pengaruh Pengetahuan, Sikap Dan Pengalaman Keuangan Terhadap Perilaku Manajemen Keuangan Pada Pelaku UMKM Di Kabupaten Tulungagung","type":"article-journal","volume":"2"},"uris":["http://www.mendeley.com/documents/?uuid=688ad47e-c9bf-471a-aefe-7c3de8841e48"]}],"mendeley":{"formattedCitation":"(41)","plainTextFormattedCitation":"(41)","previouslyFormattedCitation":"(41)"},"properties":{"noteIndex":0},"schema":"https://github.com/citation-style-language/schema/raw/master/csl-citation.json"}</w:instrText>
            </w:r>
            <w:r>
              <w:rPr>
                <w:rFonts w:ascii="Arial" w:hAnsi="Arial" w:cs="Arial"/>
              </w:rPr>
              <w:fldChar w:fldCharType="separate"/>
            </w:r>
            <w:r w:rsidR="00F2319A" w:rsidRPr="00F2319A">
              <w:rPr>
                <w:rFonts w:ascii="Arial" w:hAnsi="Arial" w:cs="Arial"/>
                <w:noProof/>
              </w:rPr>
              <w:t>(41)</w:t>
            </w:r>
            <w:r>
              <w:rPr>
                <w:rFonts w:ascii="Arial" w:hAnsi="Arial" w:cs="Arial"/>
              </w:rPr>
              <w:fldChar w:fldCharType="end"/>
            </w:r>
            <w:r>
              <w:rPr>
                <w:rFonts w:ascii="Arial" w:hAnsi="Arial" w:cs="Arial"/>
              </w:rPr>
              <w:t>.</w:t>
            </w:r>
          </w:p>
        </w:tc>
        <w:tc>
          <w:tcPr>
            <w:tcW w:w="2714" w:type="dxa"/>
            <w:shd w:val="clear" w:color="auto" w:fill="auto"/>
          </w:tcPr>
          <w:p w14:paraId="2756D925" w14:textId="77777777" w:rsidR="004165FB" w:rsidRDefault="004165FB" w:rsidP="004165FB">
            <w:pPr>
              <w:pStyle w:val="Body"/>
              <w:numPr>
                <w:ilvl w:val="0"/>
                <w:numId w:val="31"/>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Planning and budgeting</w:t>
            </w:r>
          </w:p>
          <w:p w14:paraId="49D53064" w14:textId="77777777" w:rsidR="004165FB" w:rsidRDefault="004165FB" w:rsidP="004165FB">
            <w:pPr>
              <w:pStyle w:val="Body"/>
              <w:numPr>
                <w:ilvl w:val="0"/>
                <w:numId w:val="31"/>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Financial management</w:t>
            </w:r>
          </w:p>
          <w:p w14:paraId="12AE3EE7" w14:textId="77777777" w:rsidR="004165FB" w:rsidRDefault="004165FB" w:rsidP="004165FB">
            <w:pPr>
              <w:pStyle w:val="Body"/>
              <w:numPr>
                <w:ilvl w:val="0"/>
                <w:numId w:val="31"/>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Saving activities</w:t>
            </w:r>
          </w:p>
          <w:p w14:paraId="41AFDDD6" w14:textId="77777777" w:rsidR="004165FB" w:rsidRDefault="004165FB" w:rsidP="004165FB">
            <w:pPr>
              <w:pStyle w:val="Body"/>
              <w:numPr>
                <w:ilvl w:val="0"/>
                <w:numId w:val="31"/>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Credit management</w:t>
            </w:r>
          </w:p>
          <w:p w14:paraId="12DE443F" w14:textId="77777777" w:rsidR="004165FB" w:rsidRDefault="004165FB" w:rsidP="004165FB">
            <w:pPr>
              <w:pStyle w:val="Body"/>
              <w:spacing w:after="0"/>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p w14:paraId="73ECCEC5" w14:textId="45069085" w:rsidR="004165FB" w:rsidRDefault="004165FB" w:rsidP="004165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Source: </w:t>
            </w:r>
            <w:r w:rsidR="005A5EC9">
              <w:rPr>
                <w:rFonts w:ascii="Arial" w:hAnsi="Arial" w:cs="Arial"/>
              </w:rPr>
              <w:fldChar w:fldCharType="begin" w:fldLock="1"/>
            </w:r>
            <w:r w:rsidR="00F2319A">
              <w:rPr>
                <w:rFonts w:ascii="Arial" w:hAnsi="Arial" w:cs="Arial"/>
              </w:rPr>
              <w:instrText>ADDIN CSL_CITATION {"citationItems":[{"id":"ITEM-1","itemData":{"author":[{"dropping-particle":"","family":"Selvi","given":"","non-dropping-particle":"","parse-names":false,"suffix":""},{"dropping-particle":"","family":"Pakaya","given":"Abd.Rahman","non-dropping-particle":"","parse-names":false,"suffix":""},{"dropping-particle":"","family":"Nahar","given":"Faiza Husnayeni","non-dropping-particle":"","parse-names":false,"suffix":""}],"id":"ITEM-1","issue":"3","issued":{"date-parts":[["2024"]]},"page":"909-919","title":"Creativity Barrier and The Impact on Innovation and Business Performance of SMEs","type":"article-journal","volume":"22"},"uris":["http://www.mendeley.com/documents/?uuid=5b6092d9-392d-4264-98c9-6c4b709af272"]}],"mendeley":{"formattedCitation":"(42)","plainTextFormattedCitation":"(42)","previouslyFormattedCitation":"(42)"},"properties":{"noteIndex":0},"schema":"https://github.com/citation-style-language/schema/raw/master/csl-citation.json"}</w:instrText>
            </w:r>
            <w:r w:rsidR="005A5EC9">
              <w:rPr>
                <w:rFonts w:ascii="Arial" w:hAnsi="Arial" w:cs="Arial"/>
              </w:rPr>
              <w:fldChar w:fldCharType="separate"/>
            </w:r>
            <w:r w:rsidR="00F2319A" w:rsidRPr="00F2319A">
              <w:rPr>
                <w:rFonts w:ascii="Arial" w:hAnsi="Arial" w:cs="Arial"/>
                <w:noProof/>
              </w:rPr>
              <w:t>(42)</w:t>
            </w:r>
            <w:r w:rsidR="005A5EC9">
              <w:rPr>
                <w:rFonts w:ascii="Arial" w:hAnsi="Arial" w:cs="Arial"/>
              </w:rPr>
              <w:fldChar w:fldCharType="end"/>
            </w:r>
          </w:p>
        </w:tc>
      </w:tr>
      <w:tr w:rsidR="00CD7C0D" w14:paraId="1FFA6EB9" w14:textId="77777777" w:rsidTr="005A5EC9">
        <w:tc>
          <w:tcPr>
            <w:cnfStyle w:val="001000000000" w:firstRow="0" w:lastRow="0" w:firstColumn="1" w:lastColumn="0" w:oddVBand="0" w:evenVBand="0" w:oddHBand="0" w:evenHBand="0" w:firstRowFirstColumn="0" w:firstRowLastColumn="0" w:lastRowFirstColumn="0" w:lastRowLastColumn="0"/>
            <w:tcW w:w="2700" w:type="dxa"/>
          </w:tcPr>
          <w:p w14:paraId="51B5250A" w14:textId="77777777" w:rsidR="00CD7C0D" w:rsidRPr="0049740F" w:rsidRDefault="00CD7C0D" w:rsidP="00CD7C0D">
            <w:pPr>
              <w:pStyle w:val="Body"/>
              <w:spacing w:after="0"/>
              <w:rPr>
                <w:rFonts w:ascii="Arial" w:hAnsi="Arial" w:cs="Arial"/>
                <w:b w:val="0"/>
              </w:rPr>
            </w:pPr>
            <w:r w:rsidRPr="0049740F">
              <w:rPr>
                <w:rFonts w:ascii="Arial" w:hAnsi="Arial" w:cs="Arial"/>
                <w:b w:val="0"/>
              </w:rPr>
              <w:t>Financial Knowledge (X1)</w:t>
            </w:r>
          </w:p>
        </w:tc>
        <w:tc>
          <w:tcPr>
            <w:tcW w:w="2808" w:type="dxa"/>
          </w:tcPr>
          <w:p w14:paraId="2D5AC335" w14:textId="69062112" w:rsidR="00CD7C0D" w:rsidRDefault="00CD7C0D" w:rsidP="00CD7C0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Financial knowledge is an individual’s ability to manage financial resource and information to improve well-being and assist in decision-making </w:t>
            </w:r>
            <w:r>
              <w:rPr>
                <w:rFonts w:ascii="Arial" w:hAnsi="Arial" w:cs="Arial"/>
              </w:rPr>
              <w:fldChar w:fldCharType="begin" w:fldLock="1"/>
            </w:r>
            <w:r w:rsidR="00D42D8D">
              <w:rPr>
                <w:rFonts w:ascii="Arial" w:hAnsi="Arial" w:cs="Arial"/>
              </w:rPr>
              <w:instrText>ADDIN CSL_CITATION {"citationItems":[{"id":"ITEM-1","itemData":{"DOI":"10.20525/ijrbs.v11i9.2210","ISBN":"0000000279543","abstract":"Financial management for young entrepreneurs needs to be done because disciplined financial arrangements will be able to minimize the risk of uncertainty. Young entrepreneurs have problems with financial management behavior, that is knowledge and skills in managing finances which have an impact on financial decision-making. This study aims to see the effect of financial knowledge, financial attitudes, and personality on financial management behavior in young entrepreneurs in Malang. The approach used in this research is quantitative with an explanatory approach. This study's population is young entrepreneurs in the Brawijaya University environment. The sampling technique used purposive sampling with a sample size of 150 samples. The results of this study prove that partially financial knowledge has no significant effect on Financial Management Behavior. Financial attitudes have a significant effect on Financial Management Behavior, and personality has a significant effect on Financial Management Behavior in Young Entrepreneurs in Malang City.","author":[{"dropping-particle":"","family":"Moko","given":"Wahdiyat","non-dropping-particle":"","parse-names":false,"suffix":""},{"dropping-particle":"","family":"Sudiro","given":"Ahmad","non-dropping-particle":"","parse-names":false,"suffix":""},{"dropping-particle":"","family":"Kurniasari","given":"Irma","non-dropping-particle":"","parse-names":false,"suffix":""}],"container-title":"International Journal of Research in Business and Social Science (2147- 4478)","id":"ITEM-1","issue":"9","issued":{"date-parts":[["2022"]]},"page":"184-192","title":"The effect of financial knowledge, financial attitude, and personality on financial management behavior","type":"article-journal","volume":"11"},"uris":["http://www.mendeley.com/documents/?uuid=4f22203b-3c20-40b3-a8c4-f555876a5b52"]}],"mendeley":{"formattedCitation":"(9)","plainTextFormattedCitation":"(9)","previouslyFormattedCitation":"(9)"},"properties":{"noteIndex":0},"schema":"https://github.com/citation-style-language/schema/raw/master/csl-citation.json"}</w:instrText>
            </w:r>
            <w:r>
              <w:rPr>
                <w:rFonts w:ascii="Arial" w:hAnsi="Arial" w:cs="Arial"/>
              </w:rPr>
              <w:fldChar w:fldCharType="separate"/>
            </w:r>
            <w:r w:rsidR="00A620F5" w:rsidRPr="00A620F5">
              <w:rPr>
                <w:rFonts w:ascii="Arial" w:hAnsi="Arial" w:cs="Arial"/>
                <w:noProof/>
              </w:rPr>
              <w:t>(9)</w:t>
            </w:r>
            <w:r>
              <w:rPr>
                <w:rFonts w:ascii="Arial" w:hAnsi="Arial" w:cs="Arial"/>
              </w:rPr>
              <w:fldChar w:fldCharType="end"/>
            </w:r>
            <w:r>
              <w:rPr>
                <w:rFonts w:ascii="Arial" w:hAnsi="Arial" w:cs="Arial"/>
              </w:rPr>
              <w:t>.</w:t>
            </w:r>
          </w:p>
        </w:tc>
        <w:tc>
          <w:tcPr>
            <w:tcW w:w="2714" w:type="dxa"/>
          </w:tcPr>
          <w:p w14:paraId="0DFF822D" w14:textId="77777777" w:rsidR="004165FB" w:rsidRDefault="004165FB" w:rsidP="004165FB">
            <w:pPr>
              <w:pStyle w:val="Body"/>
              <w:numPr>
                <w:ilvl w:val="0"/>
                <w:numId w:val="32"/>
              </w:num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Financial reporting</w:t>
            </w:r>
          </w:p>
          <w:p w14:paraId="1E31BB7C" w14:textId="77777777" w:rsidR="004165FB" w:rsidRDefault="004165FB" w:rsidP="004165FB">
            <w:pPr>
              <w:pStyle w:val="Body"/>
              <w:numPr>
                <w:ilvl w:val="0"/>
                <w:numId w:val="32"/>
              </w:num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Investment knowledge</w:t>
            </w:r>
          </w:p>
          <w:p w14:paraId="74F2544B" w14:textId="77777777" w:rsidR="004165FB" w:rsidRDefault="004165FB" w:rsidP="004165FB">
            <w:pPr>
              <w:pStyle w:val="Body"/>
              <w:numPr>
                <w:ilvl w:val="0"/>
                <w:numId w:val="32"/>
              </w:num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Interest rate knowledge</w:t>
            </w:r>
          </w:p>
          <w:p w14:paraId="0F98AFB2" w14:textId="77777777" w:rsidR="004165FB" w:rsidRDefault="004165FB" w:rsidP="004165FB">
            <w:pPr>
              <w:pStyle w:val="Body"/>
              <w:numPr>
                <w:ilvl w:val="0"/>
                <w:numId w:val="32"/>
              </w:num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Credit knowledge</w:t>
            </w:r>
          </w:p>
          <w:p w14:paraId="6F98E93F" w14:textId="77777777" w:rsidR="004165FB" w:rsidRDefault="004165FB" w:rsidP="004165FB">
            <w:pPr>
              <w:pStyle w:val="Body"/>
              <w:spacing w:after="0"/>
              <w:ind w:left="7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p>
          <w:p w14:paraId="58390ED2" w14:textId="3C8E0B2A" w:rsidR="004165FB" w:rsidRDefault="004165FB" w:rsidP="004165FB">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Source: </w:t>
            </w:r>
            <w:r w:rsidR="005A5EC9">
              <w:rPr>
                <w:rFonts w:ascii="Arial" w:hAnsi="Arial" w:cs="Arial"/>
              </w:rPr>
              <w:fldChar w:fldCharType="begin" w:fldLock="1"/>
            </w:r>
            <w:r w:rsidR="00F2319A">
              <w:rPr>
                <w:rFonts w:ascii="Arial" w:hAnsi="Arial" w:cs="Arial"/>
              </w:rPr>
              <w:instrText>ADDIN CSL_CITATION {"citationItems":[{"id":"ITEM-1","itemData":{"author":[{"dropping-particle":"","family":"Selvi","given":"","non-dropping-particle":"","parse-names":false,"suffix":""},{"dropping-particle":"","family":"Pakaya","given":"Abd.Rahman","non-dropping-particle":"","parse-names":false,"suffix":""},{"dropping-particle":"","family":"Nahar","given":"Faiza Husnayeni","non-dropping-particle":"","parse-names":false,"suffix":""}],"id":"ITEM-1","issue":"3","issued":{"date-parts":[["2024"]]},"page":"909-919","title":"Creativity Barrier and The Impact on Innovation and Business Performance of SMEs","type":"article-journal","volume":"22"},"uris":["http://www.mendeley.com/documents/?uuid=5b6092d9-392d-4264-98c9-6c4b709af272"]}],"mendeley":{"formattedCitation":"(42)","plainTextFormattedCitation":"(42)","previouslyFormattedCitation":"(42)"},"properties":{"noteIndex":0},"schema":"https://github.com/citation-style-language/schema/raw/master/csl-citation.json"}</w:instrText>
            </w:r>
            <w:r w:rsidR="005A5EC9">
              <w:rPr>
                <w:rFonts w:ascii="Arial" w:hAnsi="Arial" w:cs="Arial"/>
              </w:rPr>
              <w:fldChar w:fldCharType="separate"/>
            </w:r>
            <w:r w:rsidR="00F2319A" w:rsidRPr="00F2319A">
              <w:rPr>
                <w:rFonts w:ascii="Arial" w:hAnsi="Arial" w:cs="Arial"/>
                <w:noProof/>
              </w:rPr>
              <w:t>(42)</w:t>
            </w:r>
            <w:r w:rsidR="005A5EC9">
              <w:rPr>
                <w:rFonts w:ascii="Arial" w:hAnsi="Arial" w:cs="Arial"/>
              </w:rPr>
              <w:fldChar w:fldCharType="end"/>
            </w:r>
          </w:p>
        </w:tc>
      </w:tr>
      <w:tr w:rsidR="00CD7C0D" w14:paraId="3E8E6EC6" w14:textId="77777777" w:rsidTr="005A5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65768047" w14:textId="77777777" w:rsidR="00CD7C0D" w:rsidRPr="0049740F" w:rsidRDefault="00CD7C0D" w:rsidP="00CD7C0D">
            <w:pPr>
              <w:pStyle w:val="Body"/>
              <w:spacing w:after="0"/>
              <w:rPr>
                <w:rFonts w:ascii="Arial" w:hAnsi="Arial" w:cs="Arial"/>
                <w:b w:val="0"/>
              </w:rPr>
            </w:pPr>
            <w:r w:rsidRPr="0049740F">
              <w:rPr>
                <w:rFonts w:ascii="Arial" w:hAnsi="Arial" w:cs="Arial"/>
                <w:b w:val="0"/>
              </w:rPr>
              <w:t>Financial Attitude (X2)</w:t>
            </w:r>
          </w:p>
        </w:tc>
        <w:tc>
          <w:tcPr>
            <w:tcW w:w="2808" w:type="dxa"/>
            <w:shd w:val="clear" w:color="auto" w:fill="auto"/>
          </w:tcPr>
          <w:p w14:paraId="0E24122A" w14:textId="1EE14B71" w:rsidR="00CD7C0D" w:rsidRDefault="004165FB" w:rsidP="00CD7C0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Financial attitude is a person’s view mental condition, and evaluation of financial problems which are reflected in the individual’s behavior </w:t>
            </w:r>
            <w:r>
              <w:rPr>
                <w:rFonts w:ascii="Arial" w:hAnsi="Arial" w:cs="Arial"/>
              </w:rPr>
              <w:fldChar w:fldCharType="begin" w:fldLock="1"/>
            </w:r>
            <w:r w:rsidR="00F2319A">
              <w:rPr>
                <w:rFonts w:ascii="Arial" w:hAnsi="Arial" w:cs="Arial"/>
              </w:rPr>
              <w:instrText>ADDIN CSL_CITATION {"citationItems":[{"id":"ITEM-1","itemData":{"author":[{"dropping-particle":"","family":"Kusuma","given":"Desta Rizky","non-dropping-particle":"","parse-names":false,"suffix":""},{"dropping-particle":"","family":"Fikri","given":"Muhammad Ali","non-dropping-particle":"","parse-names":false,"suffix":""},{"dropping-particle":"","family":"Putra","given":"Ulinnuha Yudiansa","non-dropping-particle":"","parse-names":false,"suffix":""}],"id":"ITEM-1","issue":"03","issued":{"date-parts":[["2023"]]},"page":"3454-3464","title":"Sikap Keuangan dan Pengetahuan Keuangan terhadap Kemampuan Keuangan : Peran Perilaku Keuangan pada Sektor Usaha Produk Halal","type":"article-journal","volume":"9"},"uris":["http://www.mendeley.com/documents/?uuid=d47d7ff4-3ed5-43fd-9a0b-f47a9d9754be"]}],"mendeley":{"formattedCitation":"(35)","plainTextFormattedCitation":"(35)","previouslyFormattedCitation":"(35)"},"properties":{"noteIndex":0},"schema":"https://github.com/citation-style-language/schema/raw/master/csl-citation.json"}</w:instrText>
            </w:r>
            <w:r>
              <w:rPr>
                <w:rFonts w:ascii="Arial" w:hAnsi="Arial" w:cs="Arial"/>
              </w:rPr>
              <w:fldChar w:fldCharType="separate"/>
            </w:r>
            <w:r w:rsidR="00F2319A" w:rsidRPr="00F2319A">
              <w:rPr>
                <w:rFonts w:ascii="Arial" w:hAnsi="Arial" w:cs="Arial"/>
                <w:noProof/>
              </w:rPr>
              <w:t>(35)</w:t>
            </w:r>
            <w:r>
              <w:rPr>
                <w:rFonts w:ascii="Arial" w:hAnsi="Arial" w:cs="Arial"/>
              </w:rPr>
              <w:fldChar w:fldCharType="end"/>
            </w:r>
            <w:r>
              <w:rPr>
                <w:rFonts w:ascii="Arial" w:hAnsi="Arial" w:cs="Arial"/>
              </w:rPr>
              <w:t>.</w:t>
            </w:r>
          </w:p>
        </w:tc>
        <w:tc>
          <w:tcPr>
            <w:tcW w:w="2714" w:type="dxa"/>
            <w:shd w:val="clear" w:color="auto" w:fill="auto"/>
          </w:tcPr>
          <w:p w14:paraId="18D99E17" w14:textId="77777777" w:rsidR="004165FB" w:rsidRDefault="004165FB" w:rsidP="004165FB">
            <w:pPr>
              <w:pStyle w:val="Body"/>
              <w:numPr>
                <w:ilvl w:val="0"/>
                <w:numId w:val="33"/>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Money as a symbol of power</w:t>
            </w:r>
          </w:p>
          <w:p w14:paraId="6F92A11C" w14:textId="77777777" w:rsidR="004165FB" w:rsidRDefault="004165FB" w:rsidP="004165FB">
            <w:pPr>
              <w:pStyle w:val="Body"/>
              <w:numPr>
                <w:ilvl w:val="0"/>
                <w:numId w:val="33"/>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Financial planning</w:t>
            </w:r>
          </w:p>
          <w:p w14:paraId="673B9752" w14:textId="77777777" w:rsidR="004165FB" w:rsidRDefault="004165FB" w:rsidP="004165FB">
            <w:pPr>
              <w:pStyle w:val="Body"/>
              <w:numPr>
                <w:ilvl w:val="0"/>
                <w:numId w:val="33"/>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Think before you act</w:t>
            </w:r>
          </w:p>
          <w:p w14:paraId="74291135" w14:textId="77777777" w:rsidR="004165FB" w:rsidRDefault="004165FB" w:rsidP="004165FB">
            <w:pPr>
              <w:pStyle w:val="Body"/>
              <w:numPr>
                <w:ilvl w:val="0"/>
                <w:numId w:val="33"/>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Quality according to money</w:t>
            </w:r>
          </w:p>
          <w:p w14:paraId="66861816" w14:textId="77777777" w:rsidR="004165FB" w:rsidRDefault="004165FB" w:rsidP="004165FB">
            <w:pPr>
              <w:pStyle w:val="Body"/>
              <w:spacing w:after="0"/>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p w14:paraId="4156EB52" w14:textId="5E926CD3" w:rsidR="004165FB" w:rsidRDefault="004165FB" w:rsidP="004165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Source:</w:t>
            </w:r>
            <w:r w:rsidR="005A5EC9">
              <w:rPr>
                <w:rFonts w:ascii="Arial" w:hAnsi="Arial" w:cs="Arial"/>
              </w:rPr>
              <w:fldChar w:fldCharType="begin" w:fldLock="1"/>
            </w:r>
            <w:r w:rsidR="00D42D8D">
              <w:rPr>
                <w:rFonts w:ascii="Arial" w:hAnsi="Arial" w:cs="Arial"/>
              </w:rPr>
              <w:instrText>ADDIN CSL_CITATION {"citationItems":[{"id":"ITEM-1","itemData":{"author":[{"dropping-particle":"","family":"Firli","given":"Anisah","non-dropping-particle":"","parse-names":false,"suffix":""},{"dropping-particle":"","family":"Hidayati","given":"Nurul","non-dropping-particle":"","parse-names":false,"suffix":""}],"id":"ITEM-1","issue":"3","issued":{"date-parts":[["2021"]]},"page":"43-55","title":"The Influence of Financial Knowledge , Financial Attitude , and Personality Towards Financial Management Behavior on Productive Age Population","type":"article-journal","volume":"10"},"uris":["http://www.mendeley.com/documents/?uuid=b757fb56-d723-42a9-853b-3621e8f144f7"]}],"mendeley":{"formattedCitation":"(24)","plainTextFormattedCitation":"(24)","previouslyFormattedCitation":"(24)"},"properties":{"noteIndex":0},"schema":"https://github.com/citation-style-language/schema/raw/master/csl-citation.json"}</w:instrText>
            </w:r>
            <w:r w:rsidR="005A5EC9">
              <w:rPr>
                <w:rFonts w:ascii="Arial" w:hAnsi="Arial" w:cs="Arial"/>
              </w:rPr>
              <w:fldChar w:fldCharType="separate"/>
            </w:r>
            <w:r w:rsidR="00A620F5" w:rsidRPr="00A620F5">
              <w:rPr>
                <w:rFonts w:ascii="Arial" w:hAnsi="Arial" w:cs="Arial"/>
                <w:noProof/>
              </w:rPr>
              <w:t>(24)</w:t>
            </w:r>
            <w:r w:rsidR="005A5EC9">
              <w:rPr>
                <w:rFonts w:ascii="Arial" w:hAnsi="Arial" w:cs="Arial"/>
              </w:rPr>
              <w:fldChar w:fldCharType="end"/>
            </w:r>
          </w:p>
        </w:tc>
      </w:tr>
      <w:tr w:rsidR="00CD7C0D" w14:paraId="27680B4F" w14:textId="77777777" w:rsidTr="005A5EC9">
        <w:tc>
          <w:tcPr>
            <w:cnfStyle w:val="001000000000" w:firstRow="0" w:lastRow="0" w:firstColumn="1" w:lastColumn="0" w:oddVBand="0" w:evenVBand="0" w:oddHBand="0" w:evenHBand="0" w:firstRowFirstColumn="0" w:firstRowLastColumn="0" w:lastRowFirstColumn="0" w:lastRowLastColumn="0"/>
            <w:tcW w:w="2700" w:type="dxa"/>
          </w:tcPr>
          <w:p w14:paraId="793C6E6E" w14:textId="77777777" w:rsidR="00CD7C0D" w:rsidRPr="0049740F" w:rsidRDefault="00CD7C0D" w:rsidP="00CD7C0D">
            <w:pPr>
              <w:pStyle w:val="Body"/>
              <w:spacing w:after="0"/>
              <w:rPr>
                <w:rFonts w:ascii="Arial" w:hAnsi="Arial" w:cs="Arial"/>
                <w:b w:val="0"/>
              </w:rPr>
            </w:pPr>
            <w:r w:rsidRPr="0049740F">
              <w:rPr>
                <w:rFonts w:ascii="Arial" w:hAnsi="Arial" w:cs="Arial"/>
                <w:b w:val="0"/>
              </w:rPr>
              <w:t>Personality (X3)</w:t>
            </w:r>
          </w:p>
        </w:tc>
        <w:tc>
          <w:tcPr>
            <w:tcW w:w="2808" w:type="dxa"/>
          </w:tcPr>
          <w:p w14:paraId="1E655D43" w14:textId="7CA0360D" w:rsidR="00CD7C0D" w:rsidRDefault="004165FB" w:rsidP="00CD7C0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Personality is a pattern of </w:t>
            </w:r>
            <w:r>
              <w:rPr>
                <w:rFonts w:ascii="Arial" w:hAnsi="Arial" w:cs="Arial"/>
              </w:rPr>
              <w:lastRenderedPageBreak/>
              <w:t xml:space="preserve">traits that tends to be stable and has a distinctive character that provides consistency and differentiates the behavior of each individual </w:t>
            </w:r>
            <w:r>
              <w:rPr>
                <w:rFonts w:ascii="Arial" w:hAnsi="Arial" w:cs="Arial"/>
              </w:rPr>
              <w:fldChar w:fldCharType="begin" w:fldLock="1"/>
            </w:r>
            <w:r w:rsidR="00F2319A">
              <w:rPr>
                <w:rFonts w:ascii="Arial" w:hAnsi="Arial" w:cs="Arial"/>
              </w:rPr>
              <w:instrText>ADDIN CSL_CITATION {"citationItems":[{"id":"ITEM-1","itemData":{"DOI":"10.53363/buss.v2i2.52","ISSN":"2797-9725","abstract":"This study aims to see whether there is an influence and the magnitude of the influence between Financial Knowledge, Financial Attitude and Personality on Financial Management Behavior on MSME Actors in Sungai Full City in 2021. The sample used is 43 MSME actors in the city of Sungai Penuh and the analytical tools used multiple linear regression and determinant coefficients. The results were obtained that partially there is an influence between Financial Knowledge on financial management behavior in MSME actors in Sungai Penuh City in 2021. This is proven by the t value (3,042) greater than the t table value (2,022), partially there is no effect between financial attitudes towards financial management behavior among MSME actors in Sungai Penuh City in 2021. This is evidenced by the t-count value (- 0.26 ) which is greater than the t table value (- 2.022 ), partially there is no influence of Personality on Behavior Financial Management for MSME actors in Sungai Penuh City in 2021. This is proven by the t-count value (1.283) which is smaller than the t-table value (2.022), simultaneously Financial Knowledge, Financial Attitude and Personality affect Financial Management Behavior in MSME actors in Sungai Penuh City in 2021. This is proven by the larger F arithmetic F table ( 21,583 2.83 ). The magnitude of the influence of Financial Knowledge, Financial Attitudes and Personality on Financial Management Behavior on MSME actors in Sungai Full City in 2021 is 62.4%, which means Financial Management Behavior on MSME actors in Sungai Full City in 2021 is influenced by Financial Knowledge, Financial Attitude and Personality. While the remaining 37.6% is influenced by other variables not examined in this study","author":[{"dropping-particle":"","family":"Desi","given":"Dona Elvia","non-dropping-particle":"","parse-names":false,"suffix":""}],"container-title":"Bussman Journal : Indonesian Journal of Business and Management","id":"ITEM-1","issue":"2","issued":{"date-parts":[["2022"]]},"page":"244-253","title":"Pengaruh Pengetahuan Keuangan, Sikap Keuangan Dan Kepribadian Terhadap Perilaku Manajemen Keuangan Pada Pelaku Umkm Di Kota Sungai Penuh","type":"article-journal","volume":"2"},"uris":["http://www.mendeley.com/documents/?uuid=38c2ba86-0e6d-462b-a7df-8883828a681c"]}],"mendeley":{"formattedCitation":"(38)","plainTextFormattedCitation":"(38)","previouslyFormattedCitation":"(38)"},"properties":{"noteIndex":0},"schema":"https://github.com/citation-style-language/schema/raw/master/csl-citation.json"}</w:instrText>
            </w:r>
            <w:r>
              <w:rPr>
                <w:rFonts w:ascii="Arial" w:hAnsi="Arial" w:cs="Arial"/>
              </w:rPr>
              <w:fldChar w:fldCharType="separate"/>
            </w:r>
            <w:r w:rsidR="00F2319A" w:rsidRPr="00F2319A">
              <w:rPr>
                <w:rFonts w:ascii="Arial" w:hAnsi="Arial" w:cs="Arial"/>
                <w:noProof/>
              </w:rPr>
              <w:t>(38)</w:t>
            </w:r>
            <w:r>
              <w:rPr>
                <w:rFonts w:ascii="Arial" w:hAnsi="Arial" w:cs="Arial"/>
              </w:rPr>
              <w:fldChar w:fldCharType="end"/>
            </w:r>
            <w:r>
              <w:rPr>
                <w:rFonts w:ascii="Arial" w:hAnsi="Arial" w:cs="Arial"/>
              </w:rPr>
              <w:t>.</w:t>
            </w:r>
          </w:p>
        </w:tc>
        <w:tc>
          <w:tcPr>
            <w:tcW w:w="2714" w:type="dxa"/>
          </w:tcPr>
          <w:p w14:paraId="31B78B03" w14:textId="77777777" w:rsidR="004165FB" w:rsidRDefault="004165FB" w:rsidP="004165FB">
            <w:pPr>
              <w:pStyle w:val="Body"/>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Self-confidence</w:t>
            </w:r>
          </w:p>
          <w:p w14:paraId="695CCA5A" w14:textId="77777777" w:rsidR="004165FB" w:rsidRDefault="004165FB" w:rsidP="004165FB">
            <w:pPr>
              <w:pStyle w:val="Body"/>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Dare to take risks</w:t>
            </w:r>
          </w:p>
          <w:p w14:paraId="27CBDDDA" w14:textId="77777777" w:rsidR="004165FB" w:rsidRDefault="004165FB" w:rsidP="004165FB">
            <w:pPr>
              <w:pStyle w:val="Body"/>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Leadership</w:t>
            </w:r>
          </w:p>
          <w:p w14:paraId="530AB109" w14:textId="77777777" w:rsidR="004165FB" w:rsidRDefault="004165FB" w:rsidP="004165FB">
            <w:pPr>
              <w:pStyle w:val="Body"/>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Future orientation</w:t>
            </w:r>
          </w:p>
          <w:p w14:paraId="5C3692FD" w14:textId="77777777" w:rsidR="00CD7C0D" w:rsidRDefault="00CD7C0D" w:rsidP="00CD7C0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p w14:paraId="34B1E341" w14:textId="0AF3F634" w:rsidR="004165FB" w:rsidRDefault="004165FB" w:rsidP="00CD7C0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Source: </w:t>
            </w:r>
            <w:r w:rsidR="005A5EC9">
              <w:rPr>
                <w:rFonts w:ascii="Arial" w:hAnsi="Arial" w:cs="Arial"/>
              </w:rPr>
              <w:fldChar w:fldCharType="begin" w:fldLock="1"/>
            </w:r>
            <w:r w:rsidR="00D42D8D">
              <w:rPr>
                <w:rFonts w:ascii="Arial" w:hAnsi="Arial" w:cs="Arial"/>
              </w:rPr>
              <w:instrText>ADDIN CSL_CITATION {"citationItems":[{"id":"ITEM-1","itemData":{"author":[{"dropping-particle":"","family":"Firli","given":"Anisah","non-dropping-particle":"","parse-names":false,"suffix":""},{"dropping-particle":"","family":"Hidayati","given":"Nurul","non-dropping-particle":"","parse-names":false,"suffix":""}],"id":"ITEM-1","issue":"3","issued":{"date-parts":[["2021"]]},"page":"43-55","title":"The Influence of Financial Knowledge , Financial Attitude , and Personality Towards Financial Management Behavior on Productive Age Population","type":"article-journal","volume":"10"},"uris":["http://www.mendeley.com/documents/?uuid=b757fb56-d723-42a9-853b-3621e8f144f7"]}],"mendeley":{"formattedCitation":"(24)","plainTextFormattedCitation":"(24)","previouslyFormattedCitation":"(24)"},"properties":{"noteIndex":0},"schema":"https://github.com/citation-style-language/schema/raw/master/csl-citation.json"}</w:instrText>
            </w:r>
            <w:r w:rsidR="005A5EC9">
              <w:rPr>
                <w:rFonts w:ascii="Arial" w:hAnsi="Arial" w:cs="Arial"/>
              </w:rPr>
              <w:fldChar w:fldCharType="separate"/>
            </w:r>
            <w:r w:rsidR="00A620F5" w:rsidRPr="00A620F5">
              <w:rPr>
                <w:rFonts w:ascii="Arial" w:hAnsi="Arial" w:cs="Arial"/>
                <w:noProof/>
              </w:rPr>
              <w:t>(24)</w:t>
            </w:r>
            <w:r w:rsidR="005A5EC9">
              <w:rPr>
                <w:rFonts w:ascii="Arial" w:hAnsi="Arial" w:cs="Arial"/>
              </w:rPr>
              <w:fldChar w:fldCharType="end"/>
            </w:r>
          </w:p>
        </w:tc>
      </w:tr>
      <w:tr w:rsidR="00CD7C0D" w14:paraId="1C6EB75A" w14:textId="77777777" w:rsidTr="005A5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5D868F3E" w14:textId="028D7753" w:rsidR="00CD7C0D" w:rsidRPr="0049740F" w:rsidRDefault="0061107D" w:rsidP="00CD7C0D">
            <w:pPr>
              <w:pStyle w:val="Body"/>
              <w:spacing w:after="0"/>
              <w:rPr>
                <w:rFonts w:ascii="Arial" w:hAnsi="Arial" w:cs="Arial"/>
                <w:b w:val="0"/>
              </w:rPr>
            </w:pPr>
            <w:r>
              <w:rPr>
                <w:rFonts w:ascii="Arial" w:hAnsi="Arial" w:cs="Arial"/>
                <w:b w:val="0"/>
              </w:rPr>
              <w:lastRenderedPageBreak/>
              <w:t xml:space="preserve">Financial </w:t>
            </w:r>
            <w:r w:rsidRPr="002126FB">
              <w:rPr>
                <w:rFonts w:ascii="Arial" w:hAnsi="Arial" w:cs="Arial"/>
                <w:b w:val="0"/>
                <w:highlight w:val="yellow"/>
              </w:rPr>
              <w:t>Incl</w:t>
            </w:r>
            <w:r w:rsidR="00CD7C0D" w:rsidRPr="002126FB">
              <w:rPr>
                <w:rFonts w:ascii="Arial" w:hAnsi="Arial" w:cs="Arial"/>
                <w:b w:val="0"/>
                <w:highlight w:val="yellow"/>
              </w:rPr>
              <w:t>usion</w:t>
            </w:r>
            <w:r w:rsidR="00CD7C0D" w:rsidRPr="0049740F">
              <w:rPr>
                <w:rFonts w:ascii="Arial" w:hAnsi="Arial" w:cs="Arial"/>
                <w:b w:val="0"/>
              </w:rPr>
              <w:t xml:space="preserve"> (X4)</w:t>
            </w:r>
          </w:p>
        </w:tc>
        <w:tc>
          <w:tcPr>
            <w:tcW w:w="2808" w:type="dxa"/>
            <w:shd w:val="clear" w:color="auto" w:fill="auto"/>
          </w:tcPr>
          <w:p w14:paraId="0E322A8C" w14:textId="0F68052B" w:rsidR="00CD7C0D" w:rsidRDefault="004165FB" w:rsidP="00CD7C0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Financial inclusion is the availability of access to various financial institutions, products and services that suit the needs and abilities of the community to improve their welfare </w:t>
            </w:r>
            <w:r>
              <w:rPr>
                <w:rFonts w:ascii="Arial" w:hAnsi="Arial" w:cs="Arial"/>
              </w:rPr>
              <w:fldChar w:fldCharType="begin" w:fldLock="1"/>
            </w:r>
            <w:r w:rsidR="00D42D8D">
              <w:rPr>
                <w:rFonts w:ascii="Arial" w:hAnsi="Arial" w:cs="Arial"/>
              </w:rPr>
              <w:instrText>ADDIN CSL_CITATION {"citationItems":[{"id":"ITEM-1","itemData":{"DOI":"10.36636/dialektika.v9i1.3917","ISSN":"2502-4094","abstract":"UMKM memiliki kontribusi yang penting dalam meningkatkan Produk Domestik Bruto (PDB). Pengelolaan keuangan yang kurang baik tidak hanya berdampak pada pertumbuhan bisnis tetapi dapat berdampak pada pertumbuhan ekonomi nasional. Pelaku UMKM memerlukan pengetahuan serta akses pada produk dan layanan perbankan. Penelitian ini bertujuan untuk menguji pengaruh literasi keuangan terhadap pengelolaan keuangan UMKM di Kecamatan Tanggulangin dan untuk menguji pengaruh inklusi keuangan terhadap pengelolaan keuangan UMKM di Kecamatan Tanggulangin. Penelitian ini merupakan penelitian kuantitatif dengan menggunakan teknik pengumpulan data yaitu kuesioner. Penelitian ini menggunakan sampel sebanyak 151 pelaku UMKM. Teknik analisis data menggunakan analisis regresi linier berganda dengan uji t. Hasil penelitian ini menunjukkan bahwa literasi keuangan berpengaruh positif signifikan terhadap pengelolaan keuangan UMKM. Sementara, inklusi keuangan tidak berpengaruh positif signifikan terhadap pengelolaan keuangan UMKM di Kecamatan Tanggulangin.","author":[{"dropping-particle":"","family":"Assanniyah","given":"Majalisi","non-dropping-particle":"","parse-names":false,"suffix":""},{"dropping-particle":"","family":"Setyorini","given":"Haryati","non-dropping-particle":"","parse-names":false,"suffix":""}],"container-title":"Dialektika : Jurnal Ekonomi dan Ilmu Sosial","id":"ITEM-1","issue":"1","issued":{"date-parts":[["2024"]]},"page":"36-49","title":"Pengaruh Literasi Keuangan dan Inklusi Keuangan terhadap Pengelolaan Keuangan UMKM Kecamatan Tanggulangin","type":"article-journal","volume":"9"},"uris":["http://www.mendeley.com/documents/?uuid=d0c8a6c4-8797-44d7-a76e-5b303da644f3"]}],"mendeley":{"formattedCitation":"(22)","plainTextFormattedCitation":"(22)","previouslyFormattedCitation":"(22)"},"properties":{"noteIndex":0},"schema":"https://github.com/citation-style-language/schema/raw/master/csl-citation.json"}</w:instrText>
            </w:r>
            <w:r>
              <w:rPr>
                <w:rFonts w:ascii="Arial" w:hAnsi="Arial" w:cs="Arial"/>
              </w:rPr>
              <w:fldChar w:fldCharType="separate"/>
            </w:r>
            <w:r w:rsidR="00A620F5" w:rsidRPr="00A620F5">
              <w:rPr>
                <w:rFonts w:ascii="Arial" w:hAnsi="Arial" w:cs="Arial"/>
                <w:noProof/>
              </w:rPr>
              <w:t>(22)</w:t>
            </w:r>
            <w:r>
              <w:rPr>
                <w:rFonts w:ascii="Arial" w:hAnsi="Arial" w:cs="Arial"/>
              </w:rPr>
              <w:fldChar w:fldCharType="end"/>
            </w:r>
            <w:r>
              <w:rPr>
                <w:rFonts w:ascii="Arial" w:hAnsi="Arial" w:cs="Arial"/>
              </w:rPr>
              <w:t>.</w:t>
            </w:r>
          </w:p>
        </w:tc>
        <w:tc>
          <w:tcPr>
            <w:tcW w:w="2714" w:type="dxa"/>
            <w:shd w:val="clear" w:color="auto" w:fill="auto"/>
          </w:tcPr>
          <w:p w14:paraId="3596FB5A" w14:textId="77777777" w:rsidR="004165FB" w:rsidRDefault="004165FB" w:rsidP="004165FB">
            <w:pPr>
              <w:pStyle w:val="Body"/>
              <w:numPr>
                <w:ilvl w:val="0"/>
                <w:numId w:val="34"/>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Availability/access</w:t>
            </w:r>
          </w:p>
          <w:p w14:paraId="7C3571E6" w14:textId="77777777" w:rsidR="004165FB" w:rsidRDefault="004165FB" w:rsidP="004165FB">
            <w:pPr>
              <w:pStyle w:val="Body"/>
              <w:numPr>
                <w:ilvl w:val="0"/>
                <w:numId w:val="34"/>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Use</w:t>
            </w:r>
          </w:p>
          <w:p w14:paraId="295F8C54" w14:textId="77777777" w:rsidR="004165FB" w:rsidRDefault="004165FB" w:rsidP="004165FB">
            <w:pPr>
              <w:pStyle w:val="Body"/>
              <w:numPr>
                <w:ilvl w:val="0"/>
                <w:numId w:val="34"/>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Quality</w:t>
            </w:r>
          </w:p>
          <w:p w14:paraId="51972B16" w14:textId="77777777" w:rsidR="004165FB" w:rsidRDefault="004165FB" w:rsidP="004165FB">
            <w:pPr>
              <w:pStyle w:val="Body"/>
              <w:numPr>
                <w:ilvl w:val="0"/>
                <w:numId w:val="34"/>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Welfare</w:t>
            </w:r>
          </w:p>
          <w:p w14:paraId="2F5CCA27" w14:textId="77777777" w:rsidR="004165FB" w:rsidRDefault="004165FB" w:rsidP="004165FB">
            <w:pPr>
              <w:pStyle w:val="Body"/>
              <w:spacing w:after="0"/>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p w14:paraId="15C407DF" w14:textId="358575B8" w:rsidR="00CD7C0D" w:rsidRDefault="0061107D" w:rsidP="00CD7C0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126FB">
              <w:rPr>
                <w:rFonts w:ascii="Arial" w:hAnsi="Arial" w:cs="Arial"/>
                <w:highlight w:val="yellow"/>
              </w:rPr>
              <w:t>So</w:t>
            </w:r>
            <w:r w:rsidR="004165FB" w:rsidRPr="002126FB">
              <w:rPr>
                <w:rFonts w:ascii="Arial" w:hAnsi="Arial" w:cs="Arial"/>
                <w:highlight w:val="yellow"/>
              </w:rPr>
              <w:t>urce</w:t>
            </w:r>
            <w:r w:rsidR="004165FB">
              <w:rPr>
                <w:rFonts w:ascii="Arial" w:hAnsi="Arial" w:cs="Arial"/>
              </w:rPr>
              <w:t>:</w:t>
            </w:r>
            <w:r w:rsidR="005A5EC9">
              <w:rPr>
                <w:rFonts w:ascii="Arial" w:hAnsi="Arial" w:cs="Arial"/>
              </w:rPr>
              <w:t xml:space="preserve"> </w:t>
            </w:r>
            <w:r w:rsidR="005A5EC9">
              <w:rPr>
                <w:rFonts w:ascii="Arial" w:hAnsi="Arial" w:cs="Arial"/>
              </w:rPr>
              <w:fldChar w:fldCharType="begin" w:fldLock="1"/>
            </w:r>
            <w:r w:rsidR="00F2319A">
              <w:rPr>
                <w:rFonts w:ascii="Arial" w:hAnsi="Arial" w:cs="Arial"/>
              </w:rPr>
              <w:instrText>ADDIN CSL_CITATION {"citationItems":[{"id":"ITEM-1","itemData":{"DOI":"10.14414/tiar.v13i1.3213","author":[{"dropping-particle":"","family":"Risman","given":"Asep","non-dropping-particle":"","parse-names":false,"suffix":""},{"dropping-particle":"","family":"Ali","given":"Anees Janee","non-dropping-particle":"","parse-names":false,"suffix":""},{"dropping-particle":"","family":"Soelton","given":"Mochamad","non-dropping-particle":"","parse-names":false,"suffix":""},{"dropping-particle":"","family":"Siswanti","given":"Indra","non-dropping-particle":"","parse-names":false,"suffix":""}],"id":"ITEM-1","issue":"1","issued":{"date-parts":[["2023"]]},"page":"91-101","title":"The behavioral finance of MSMEs in the advancement of financial inclusion and financial technology ( fintech )","type":"article-journal","volume":"13"},"uris":["http://www.mendeley.com/documents/?uuid=2f0766a8-c3e0-46c3-a289-c0bfdb8a71ad"]}],"mendeley":{"formattedCitation":"(43)","plainTextFormattedCitation":"(43)","previouslyFormattedCitation":"(43)"},"properties":{"noteIndex":0},"schema":"https://github.com/citation-style-language/schema/raw/master/csl-citation.json"}</w:instrText>
            </w:r>
            <w:r w:rsidR="005A5EC9">
              <w:rPr>
                <w:rFonts w:ascii="Arial" w:hAnsi="Arial" w:cs="Arial"/>
              </w:rPr>
              <w:fldChar w:fldCharType="separate"/>
            </w:r>
            <w:r w:rsidR="00F2319A" w:rsidRPr="00F2319A">
              <w:rPr>
                <w:rFonts w:ascii="Arial" w:hAnsi="Arial" w:cs="Arial"/>
                <w:noProof/>
              </w:rPr>
              <w:t>(43)</w:t>
            </w:r>
            <w:r w:rsidR="005A5EC9">
              <w:rPr>
                <w:rFonts w:ascii="Arial" w:hAnsi="Arial" w:cs="Arial"/>
              </w:rPr>
              <w:fldChar w:fldCharType="end"/>
            </w:r>
          </w:p>
        </w:tc>
      </w:tr>
    </w:tbl>
    <w:p w14:paraId="5E7CBA28" w14:textId="77777777" w:rsidR="008C4321" w:rsidRDefault="008C4321" w:rsidP="00441B6F">
      <w:pPr>
        <w:pStyle w:val="Head1"/>
        <w:spacing w:after="0"/>
        <w:jc w:val="both"/>
        <w:rPr>
          <w:rFonts w:ascii="Arial" w:hAnsi="Arial" w:cs="Arial"/>
          <w:b w:val="0"/>
          <w:caps w:val="0"/>
          <w:sz w:val="20"/>
        </w:rPr>
      </w:pPr>
    </w:p>
    <w:p w14:paraId="71FE6ECA" w14:textId="77777777" w:rsidR="00674AE6" w:rsidRPr="00674AE6" w:rsidRDefault="008C4321" w:rsidP="00441B6F">
      <w:pPr>
        <w:pStyle w:val="Head1"/>
        <w:spacing w:after="0"/>
        <w:jc w:val="both"/>
        <w:rPr>
          <w:rFonts w:ascii="Arial" w:hAnsi="Arial" w:cs="Arial"/>
        </w:rPr>
      </w:pPr>
      <w:r>
        <w:rPr>
          <w:rFonts w:ascii="Arial" w:hAnsi="Arial" w:cs="Arial"/>
        </w:rPr>
        <w:t xml:space="preserve">4. </w:t>
      </w:r>
      <w:r w:rsidR="00000F8F">
        <w:rPr>
          <w:rFonts w:ascii="Arial" w:hAnsi="Arial" w:cs="Arial"/>
        </w:rPr>
        <w:t>results and discussion</w:t>
      </w:r>
    </w:p>
    <w:p w14:paraId="48ED288E" w14:textId="77777777" w:rsidR="00790ADA" w:rsidRPr="00FB3A86" w:rsidRDefault="00790ADA" w:rsidP="00441B6F">
      <w:pPr>
        <w:pStyle w:val="Head1"/>
        <w:spacing w:after="0"/>
        <w:jc w:val="both"/>
        <w:rPr>
          <w:rFonts w:ascii="Arial" w:hAnsi="Arial" w:cs="Arial"/>
        </w:rPr>
      </w:pPr>
    </w:p>
    <w:p w14:paraId="4D399C16" w14:textId="77777777" w:rsidR="005A5EC9" w:rsidRDefault="00674AE6" w:rsidP="00441B6F">
      <w:pPr>
        <w:pStyle w:val="Body"/>
        <w:spacing w:after="0"/>
        <w:rPr>
          <w:rFonts w:ascii="Arial" w:hAnsi="Arial" w:cs="Arial"/>
          <w:b/>
          <w:sz w:val="22"/>
          <w:szCs w:val="22"/>
        </w:rPr>
      </w:pPr>
      <w:r w:rsidRPr="00674AE6">
        <w:rPr>
          <w:rFonts w:ascii="Arial" w:hAnsi="Arial" w:cs="Arial"/>
          <w:b/>
          <w:sz w:val="22"/>
          <w:szCs w:val="22"/>
        </w:rPr>
        <w:t xml:space="preserve">4.1 Result </w:t>
      </w:r>
    </w:p>
    <w:p w14:paraId="3625E34A" w14:textId="77777777" w:rsidR="00674AE6" w:rsidRPr="00674AE6" w:rsidRDefault="00674AE6" w:rsidP="00441B6F">
      <w:pPr>
        <w:pStyle w:val="Body"/>
        <w:spacing w:after="0"/>
        <w:rPr>
          <w:rFonts w:ascii="Arial" w:hAnsi="Arial" w:cs="Arial"/>
          <w:b/>
          <w:sz w:val="22"/>
          <w:szCs w:val="22"/>
        </w:rPr>
      </w:pPr>
    </w:p>
    <w:p w14:paraId="668D6BEA" w14:textId="77777777" w:rsidR="00B95236" w:rsidRDefault="005A5EC9" w:rsidP="00441B6F">
      <w:pPr>
        <w:pStyle w:val="Body"/>
        <w:spacing w:after="0"/>
        <w:rPr>
          <w:rFonts w:ascii="Arial" w:hAnsi="Arial" w:cs="Arial"/>
        </w:rPr>
      </w:pPr>
      <w:r>
        <w:rPr>
          <w:rFonts w:ascii="Arial" w:hAnsi="Arial" w:cs="Arial"/>
        </w:rPr>
        <w:t xml:space="preserve">Table 2 presents the characteristics of respondent which include demographic data and business characteristic of MSMEs actors in </w:t>
      </w:r>
      <w:proofErr w:type="spellStart"/>
      <w:r>
        <w:rPr>
          <w:rFonts w:ascii="Arial" w:hAnsi="Arial" w:cs="Arial"/>
        </w:rPr>
        <w:t>Purbalingga</w:t>
      </w:r>
      <w:proofErr w:type="spellEnd"/>
      <w:r>
        <w:rPr>
          <w:rFonts w:ascii="Arial" w:hAnsi="Arial" w:cs="Arial"/>
        </w:rPr>
        <w:t xml:space="preserve"> Regency</w:t>
      </w:r>
      <w:r w:rsidR="007C57EF">
        <w:rPr>
          <w:rFonts w:ascii="Arial" w:hAnsi="Arial" w:cs="Arial"/>
        </w:rPr>
        <w:t>.</w:t>
      </w:r>
    </w:p>
    <w:p w14:paraId="5A71EEA3" w14:textId="77777777" w:rsidR="0049740F" w:rsidRDefault="0049740F" w:rsidP="00441B6F">
      <w:pPr>
        <w:pStyle w:val="Body"/>
        <w:spacing w:after="0"/>
        <w:rPr>
          <w:rFonts w:ascii="Arial" w:hAnsi="Arial" w:cs="Arial"/>
        </w:rPr>
      </w:pPr>
    </w:p>
    <w:p w14:paraId="5FDCBC01" w14:textId="77777777" w:rsidR="007C57EF" w:rsidRPr="0049740F" w:rsidRDefault="0049740F" w:rsidP="0049740F">
      <w:pPr>
        <w:pStyle w:val="Body"/>
        <w:spacing w:after="0"/>
        <w:jc w:val="center"/>
        <w:rPr>
          <w:rFonts w:ascii="Arial" w:hAnsi="Arial" w:cs="Arial"/>
          <w:b/>
        </w:rPr>
      </w:pPr>
      <w:proofErr w:type="gramStart"/>
      <w:r w:rsidRPr="0049740F">
        <w:rPr>
          <w:rFonts w:ascii="Arial" w:hAnsi="Arial" w:cs="Arial"/>
          <w:b/>
        </w:rPr>
        <w:t>Table 2.</w:t>
      </w:r>
      <w:proofErr w:type="gramEnd"/>
      <w:r w:rsidRPr="0049740F">
        <w:rPr>
          <w:rFonts w:ascii="Arial" w:hAnsi="Arial" w:cs="Arial"/>
          <w:b/>
        </w:rPr>
        <w:t xml:space="preserve"> Responden</w:t>
      </w:r>
      <w:r w:rsidR="00F3022A">
        <w:rPr>
          <w:rFonts w:ascii="Arial" w:hAnsi="Arial" w:cs="Arial"/>
          <w:b/>
        </w:rPr>
        <w:t>t</w:t>
      </w:r>
      <w:r w:rsidRPr="0049740F">
        <w:rPr>
          <w:rFonts w:ascii="Arial" w:hAnsi="Arial" w:cs="Arial"/>
          <w:b/>
        </w:rPr>
        <w:t xml:space="preserve"> Characteristics</w:t>
      </w:r>
    </w:p>
    <w:p w14:paraId="32255592" w14:textId="77777777" w:rsidR="0049740F" w:rsidRDefault="0049740F" w:rsidP="00441B6F">
      <w:pPr>
        <w:pStyle w:val="Body"/>
        <w:spacing w:after="0"/>
        <w:rPr>
          <w:rFonts w:ascii="Arial" w:hAnsi="Arial" w:cs="Arial"/>
        </w:rPr>
      </w:pPr>
    </w:p>
    <w:tbl>
      <w:tblPr>
        <w:tblStyle w:val="LightShading"/>
        <w:tblW w:w="0" w:type="auto"/>
        <w:tblLook w:val="04A0" w:firstRow="1" w:lastRow="0" w:firstColumn="1" w:lastColumn="0" w:noHBand="0" w:noVBand="1"/>
      </w:tblPr>
      <w:tblGrid>
        <w:gridCol w:w="2700"/>
        <w:gridCol w:w="2808"/>
        <w:gridCol w:w="2714"/>
      </w:tblGrid>
      <w:tr w:rsidR="007C57EF" w14:paraId="4F799A5A" w14:textId="77777777" w:rsidTr="007C57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5D508865" w14:textId="77777777" w:rsidR="007C57EF" w:rsidRDefault="007C57EF" w:rsidP="00DF3702">
            <w:pPr>
              <w:pStyle w:val="Body"/>
              <w:spacing w:after="0"/>
              <w:rPr>
                <w:rFonts w:ascii="Arial" w:hAnsi="Arial" w:cs="Arial"/>
              </w:rPr>
            </w:pPr>
            <w:r>
              <w:rPr>
                <w:rFonts w:ascii="Arial" w:hAnsi="Arial" w:cs="Arial"/>
              </w:rPr>
              <w:t>Information</w:t>
            </w:r>
          </w:p>
        </w:tc>
        <w:tc>
          <w:tcPr>
            <w:tcW w:w="2808" w:type="dxa"/>
          </w:tcPr>
          <w:p w14:paraId="758D7A08" w14:textId="77777777" w:rsidR="007C57EF" w:rsidRDefault="007C57EF" w:rsidP="00DF370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Description</w:t>
            </w:r>
          </w:p>
        </w:tc>
        <w:tc>
          <w:tcPr>
            <w:tcW w:w="2714" w:type="dxa"/>
          </w:tcPr>
          <w:p w14:paraId="4F8F81F6" w14:textId="77777777" w:rsidR="007C57EF" w:rsidRDefault="007C57EF" w:rsidP="00DF370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Number of respondent</w:t>
            </w:r>
          </w:p>
        </w:tc>
      </w:tr>
      <w:tr w:rsidR="007C57EF" w14:paraId="25DC9D60" w14:textId="77777777" w:rsidTr="007C5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07233C53" w14:textId="77777777" w:rsidR="007C57EF" w:rsidRPr="0049740F" w:rsidRDefault="007C57EF" w:rsidP="00441B6F">
            <w:pPr>
              <w:pStyle w:val="Body"/>
              <w:spacing w:after="0"/>
              <w:rPr>
                <w:rFonts w:ascii="Arial" w:hAnsi="Arial" w:cs="Arial"/>
                <w:b w:val="0"/>
              </w:rPr>
            </w:pPr>
            <w:r w:rsidRPr="0049740F">
              <w:rPr>
                <w:rFonts w:ascii="Arial" w:hAnsi="Arial" w:cs="Arial"/>
                <w:b w:val="0"/>
              </w:rPr>
              <w:t xml:space="preserve">Gender </w:t>
            </w:r>
          </w:p>
        </w:tc>
        <w:tc>
          <w:tcPr>
            <w:tcW w:w="2808" w:type="dxa"/>
            <w:shd w:val="clear" w:color="auto" w:fill="auto"/>
          </w:tcPr>
          <w:p w14:paraId="6DCDF685"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Man</w:t>
            </w:r>
          </w:p>
        </w:tc>
        <w:tc>
          <w:tcPr>
            <w:tcW w:w="2714" w:type="dxa"/>
            <w:shd w:val="clear" w:color="auto" w:fill="auto"/>
          </w:tcPr>
          <w:p w14:paraId="11773944"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97</w:t>
            </w:r>
          </w:p>
        </w:tc>
      </w:tr>
      <w:tr w:rsidR="007C57EF" w14:paraId="4AFDFBEA" w14:textId="77777777" w:rsidTr="007C57EF">
        <w:tc>
          <w:tcPr>
            <w:cnfStyle w:val="001000000000" w:firstRow="0" w:lastRow="0" w:firstColumn="1" w:lastColumn="0" w:oddVBand="0" w:evenVBand="0" w:oddHBand="0" w:evenHBand="0" w:firstRowFirstColumn="0" w:firstRowLastColumn="0" w:lastRowFirstColumn="0" w:lastRowLastColumn="0"/>
            <w:tcW w:w="2700" w:type="dxa"/>
          </w:tcPr>
          <w:p w14:paraId="1B8E4425" w14:textId="77777777" w:rsidR="007C57EF" w:rsidRPr="0049740F" w:rsidRDefault="007C57EF" w:rsidP="00441B6F">
            <w:pPr>
              <w:pStyle w:val="Body"/>
              <w:spacing w:after="0"/>
              <w:rPr>
                <w:rFonts w:ascii="Arial" w:hAnsi="Arial" w:cs="Arial"/>
                <w:b w:val="0"/>
              </w:rPr>
            </w:pPr>
          </w:p>
        </w:tc>
        <w:tc>
          <w:tcPr>
            <w:tcW w:w="2808" w:type="dxa"/>
          </w:tcPr>
          <w:p w14:paraId="3BD8F1DE"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Woman</w:t>
            </w:r>
          </w:p>
        </w:tc>
        <w:tc>
          <w:tcPr>
            <w:tcW w:w="2714" w:type="dxa"/>
          </w:tcPr>
          <w:p w14:paraId="0CC3B4DB"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110</w:t>
            </w:r>
          </w:p>
        </w:tc>
      </w:tr>
      <w:tr w:rsidR="007C57EF" w14:paraId="06562F09" w14:textId="77777777" w:rsidTr="007C5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0CB62F5B" w14:textId="77777777" w:rsidR="007C57EF" w:rsidRPr="0049740F" w:rsidRDefault="007C57EF" w:rsidP="00441B6F">
            <w:pPr>
              <w:pStyle w:val="Body"/>
              <w:spacing w:after="0"/>
              <w:rPr>
                <w:rFonts w:ascii="Arial" w:hAnsi="Arial" w:cs="Arial"/>
                <w:b w:val="0"/>
              </w:rPr>
            </w:pPr>
            <w:r w:rsidRPr="0049740F">
              <w:rPr>
                <w:rFonts w:ascii="Arial" w:hAnsi="Arial" w:cs="Arial"/>
                <w:b w:val="0"/>
              </w:rPr>
              <w:t xml:space="preserve">Age </w:t>
            </w:r>
          </w:p>
        </w:tc>
        <w:tc>
          <w:tcPr>
            <w:tcW w:w="2808" w:type="dxa"/>
            <w:shd w:val="clear" w:color="auto" w:fill="auto"/>
          </w:tcPr>
          <w:p w14:paraId="44436663"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&lt;21 years</w:t>
            </w:r>
          </w:p>
        </w:tc>
        <w:tc>
          <w:tcPr>
            <w:tcW w:w="2714" w:type="dxa"/>
            <w:shd w:val="clear" w:color="auto" w:fill="auto"/>
          </w:tcPr>
          <w:p w14:paraId="68BBC3DF"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w:t>
            </w:r>
          </w:p>
        </w:tc>
      </w:tr>
      <w:tr w:rsidR="007C57EF" w14:paraId="6AED2023" w14:textId="77777777" w:rsidTr="007C57EF">
        <w:tc>
          <w:tcPr>
            <w:cnfStyle w:val="001000000000" w:firstRow="0" w:lastRow="0" w:firstColumn="1" w:lastColumn="0" w:oddVBand="0" w:evenVBand="0" w:oddHBand="0" w:evenHBand="0" w:firstRowFirstColumn="0" w:firstRowLastColumn="0" w:lastRowFirstColumn="0" w:lastRowLastColumn="0"/>
            <w:tcW w:w="2700" w:type="dxa"/>
          </w:tcPr>
          <w:p w14:paraId="33572AC3" w14:textId="77777777" w:rsidR="007C57EF" w:rsidRPr="0049740F" w:rsidRDefault="007C57EF" w:rsidP="00441B6F">
            <w:pPr>
              <w:pStyle w:val="Body"/>
              <w:spacing w:after="0"/>
              <w:rPr>
                <w:rFonts w:ascii="Arial" w:hAnsi="Arial" w:cs="Arial"/>
                <w:b w:val="0"/>
              </w:rPr>
            </w:pPr>
          </w:p>
        </w:tc>
        <w:tc>
          <w:tcPr>
            <w:tcW w:w="2808" w:type="dxa"/>
          </w:tcPr>
          <w:p w14:paraId="3210410D"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21-30 years old</w:t>
            </w:r>
          </w:p>
        </w:tc>
        <w:tc>
          <w:tcPr>
            <w:tcW w:w="2714" w:type="dxa"/>
          </w:tcPr>
          <w:p w14:paraId="349C4AC4"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34</w:t>
            </w:r>
          </w:p>
        </w:tc>
      </w:tr>
      <w:tr w:rsidR="007C57EF" w14:paraId="5FEED88D" w14:textId="77777777" w:rsidTr="007C5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25F6BDE0" w14:textId="77777777" w:rsidR="007C57EF" w:rsidRPr="0049740F" w:rsidRDefault="007C57EF" w:rsidP="00441B6F">
            <w:pPr>
              <w:pStyle w:val="Body"/>
              <w:spacing w:after="0"/>
              <w:rPr>
                <w:rFonts w:ascii="Arial" w:hAnsi="Arial" w:cs="Arial"/>
                <w:b w:val="0"/>
              </w:rPr>
            </w:pPr>
          </w:p>
        </w:tc>
        <w:tc>
          <w:tcPr>
            <w:tcW w:w="2808" w:type="dxa"/>
            <w:shd w:val="clear" w:color="auto" w:fill="auto"/>
          </w:tcPr>
          <w:p w14:paraId="05DF083B"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31-40 years</w:t>
            </w:r>
          </w:p>
        </w:tc>
        <w:tc>
          <w:tcPr>
            <w:tcW w:w="2714" w:type="dxa"/>
            <w:shd w:val="clear" w:color="auto" w:fill="auto"/>
          </w:tcPr>
          <w:p w14:paraId="584B6858"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42</w:t>
            </w:r>
          </w:p>
        </w:tc>
      </w:tr>
      <w:tr w:rsidR="007C57EF" w14:paraId="66A398E7" w14:textId="77777777" w:rsidTr="007C57EF">
        <w:tc>
          <w:tcPr>
            <w:cnfStyle w:val="001000000000" w:firstRow="0" w:lastRow="0" w:firstColumn="1" w:lastColumn="0" w:oddVBand="0" w:evenVBand="0" w:oddHBand="0" w:evenHBand="0" w:firstRowFirstColumn="0" w:firstRowLastColumn="0" w:lastRowFirstColumn="0" w:lastRowLastColumn="0"/>
            <w:tcW w:w="2700" w:type="dxa"/>
          </w:tcPr>
          <w:p w14:paraId="68F6783B" w14:textId="77777777" w:rsidR="007C57EF" w:rsidRPr="0049740F" w:rsidRDefault="007C57EF" w:rsidP="00441B6F">
            <w:pPr>
              <w:pStyle w:val="Body"/>
              <w:spacing w:after="0"/>
              <w:rPr>
                <w:rFonts w:ascii="Arial" w:hAnsi="Arial" w:cs="Arial"/>
                <w:b w:val="0"/>
              </w:rPr>
            </w:pPr>
          </w:p>
        </w:tc>
        <w:tc>
          <w:tcPr>
            <w:tcW w:w="2808" w:type="dxa"/>
          </w:tcPr>
          <w:p w14:paraId="526F558F"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41-50 years</w:t>
            </w:r>
          </w:p>
        </w:tc>
        <w:tc>
          <w:tcPr>
            <w:tcW w:w="2714" w:type="dxa"/>
          </w:tcPr>
          <w:p w14:paraId="14323EE5"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59</w:t>
            </w:r>
          </w:p>
        </w:tc>
      </w:tr>
      <w:tr w:rsidR="007C57EF" w14:paraId="56E32969" w14:textId="77777777" w:rsidTr="007C5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2D2DBB39" w14:textId="77777777" w:rsidR="007C57EF" w:rsidRPr="0049740F" w:rsidRDefault="007C57EF" w:rsidP="00441B6F">
            <w:pPr>
              <w:pStyle w:val="Body"/>
              <w:spacing w:after="0"/>
              <w:rPr>
                <w:rFonts w:ascii="Arial" w:hAnsi="Arial" w:cs="Arial"/>
                <w:b w:val="0"/>
              </w:rPr>
            </w:pPr>
          </w:p>
        </w:tc>
        <w:tc>
          <w:tcPr>
            <w:tcW w:w="2808" w:type="dxa"/>
            <w:shd w:val="clear" w:color="auto" w:fill="auto"/>
          </w:tcPr>
          <w:p w14:paraId="4E74435C"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&gt;50 years</w:t>
            </w:r>
          </w:p>
        </w:tc>
        <w:tc>
          <w:tcPr>
            <w:tcW w:w="2714" w:type="dxa"/>
            <w:shd w:val="clear" w:color="auto" w:fill="auto"/>
          </w:tcPr>
          <w:p w14:paraId="5D490F77"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67</w:t>
            </w:r>
          </w:p>
        </w:tc>
      </w:tr>
      <w:tr w:rsidR="007C57EF" w14:paraId="774ACF8D" w14:textId="77777777" w:rsidTr="007C57EF">
        <w:tc>
          <w:tcPr>
            <w:cnfStyle w:val="001000000000" w:firstRow="0" w:lastRow="0" w:firstColumn="1" w:lastColumn="0" w:oddVBand="0" w:evenVBand="0" w:oddHBand="0" w:evenHBand="0" w:firstRowFirstColumn="0" w:firstRowLastColumn="0" w:lastRowFirstColumn="0" w:lastRowLastColumn="0"/>
            <w:tcW w:w="2700" w:type="dxa"/>
          </w:tcPr>
          <w:p w14:paraId="63B89189" w14:textId="77777777" w:rsidR="007C57EF" w:rsidRPr="0049740F" w:rsidRDefault="007C57EF" w:rsidP="00441B6F">
            <w:pPr>
              <w:pStyle w:val="Body"/>
              <w:spacing w:after="0"/>
              <w:rPr>
                <w:rFonts w:ascii="Arial" w:hAnsi="Arial" w:cs="Arial"/>
                <w:b w:val="0"/>
              </w:rPr>
            </w:pPr>
            <w:r w:rsidRPr="0049740F">
              <w:rPr>
                <w:rFonts w:ascii="Arial" w:hAnsi="Arial" w:cs="Arial"/>
                <w:b w:val="0"/>
              </w:rPr>
              <w:t>Last education</w:t>
            </w:r>
          </w:p>
        </w:tc>
        <w:tc>
          <w:tcPr>
            <w:tcW w:w="2808" w:type="dxa"/>
          </w:tcPr>
          <w:p w14:paraId="3AB4204B"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Elementary School</w:t>
            </w:r>
          </w:p>
        </w:tc>
        <w:tc>
          <w:tcPr>
            <w:tcW w:w="2714" w:type="dxa"/>
          </w:tcPr>
          <w:p w14:paraId="2B47A9D3"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w:t>
            </w:r>
          </w:p>
        </w:tc>
      </w:tr>
      <w:tr w:rsidR="007C57EF" w14:paraId="117459EF" w14:textId="77777777" w:rsidTr="007C5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0C095481" w14:textId="77777777" w:rsidR="007C57EF" w:rsidRPr="0049740F" w:rsidRDefault="007C57EF" w:rsidP="00441B6F">
            <w:pPr>
              <w:pStyle w:val="Body"/>
              <w:spacing w:after="0"/>
              <w:rPr>
                <w:rFonts w:ascii="Arial" w:hAnsi="Arial" w:cs="Arial"/>
                <w:b w:val="0"/>
              </w:rPr>
            </w:pPr>
          </w:p>
        </w:tc>
        <w:tc>
          <w:tcPr>
            <w:tcW w:w="2808" w:type="dxa"/>
            <w:shd w:val="clear" w:color="auto" w:fill="auto"/>
          </w:tcPr>
          <w:p w14:paraId="5CFB8B24"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Junior High School</w:t>
            </w:r>
          </w:p>
        </w:tc>
        <w:tc>
          <w:tcPr>
            <w:tcW w:w="2714" w:type="dxa"/>
            <w:shd w:val="clear" w:color="auto" w:fill="auto"/>
          </w:tcPr>
          <w:p w14:paraId="3915B959"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59</w:t>
            </w:r>
          </w:p>
        </w:tc>
      </w:tr>
      <w:tr w:rsidR="007C57EF" w14:paraId="2E516A46" w14:textId="77777777" w:rsidTr="007C57EF">
        <w:tc>
          <w:tcPr>
            <w:cnfStyle w:val="001000000000" w:firstRow="0" w:lastRow="0" w:firstColumn="1" w:lastColumn="0" w:oddVBand="0" w:evenVBand="0" w:oddHBand="0" w:evenHBand="0" w:firstRowFirstColumn="0" w:firstRowLastColumn="0" w:lastRowFirstColumn="0" w:lastRowLastColumn="0"/>
            <w:tcW w:w="2700" w:type="dxa"/>
          </w:tcPr>
          <w:p w14:paraId="37AAEE0E" w14:textId="77777777" w:rsidR="007C57EF" w:rsidRPr="0049740F" w:rsidRDefault="007C57EF" w:rsidP="00441B6F">
            <w:pPr>
              <w:pStyle w:val="Body"/>
              <w:spacing w:after="0"/>
              <w:rPr>
                <w:rFonts w:ascii="Arial" w:hAnsi="Arial" w:cs="Arial"/>
                <w:b w:val="0"/>
              </w:rPr>
            </w:pPr>
          </w:p>
        </w:tc>
        <w:tc>
          <w:tcPr>
            <w:tcW w:w="2808" w:type="dxa"/>
          </w:tcPr>
          <w:p w14:paraId="337B6CD3"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Senior High School</w:t>
            </w:r>
          </w:p>
        </w:tc>
        <w:tc>
          <w:tcPr>
            <w:tcW w:w="2714" w:type="dxa"/>
          </w:tcPr>
          <w:p w14:paraId="210A970C"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r>
      <w:tr w:rsidR="007C57EF" w14:paraId="5778DF92" w14:textId="77777777" w:rsidTr="007C5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0466BAC7" w14:textId="77777777" w:rsidR="007C57EF" w:rsidRPr="0049740F" w:rsidRDefault="007C57EF" w:rsidP="00441B6F">
            <w:pPr>
              <w:pStyle w:val="Body"/>
              <w:spacing w:after="0"/>
              <w:rPr>
                <w:rFonts w:ascii="Arial" w:hAnsi="Arial" w:cs="Arial"/>
                <w:b w:val="0"/>
              </w:rPr>
            </w:pPr>
          </w:p>
        </w:tc>
        <w:tc>
          <w:tcPr>
            <w:tcW w:w="2808" w:type="dxa"/>
            <w:shd w:val="clear" w:color="auto" w:fill="auto"/>
          </w:tcPr>
          <w:p w14:paraId="7418125F"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Diploma</w:t>
            </w:r>
          </w:p>
        </w:tc>
        <w:tc>
          <w:tcPr>
            <w:tcW w:w="2714" w:type="dxa"/>
            <w:shd w:val="clear" w:color="auto" w:fill="auto"/>
          </w:tcPr>
          <w:p w14:paraId="5A85BB8C"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p>
        </w:tc>
      </w:tr>
      <w:tr w:rsidR="007C57EF" w14:paraId="5A420E1A" w14:textId="77777777" w:rsidTr="007C57EF">
        <w:tc>
          <w:tcPr>
            <w:cnfStyle w:val="001000000000" w:firstRow="0" w:lastRow="0" w:firstColumn="1" w:lastColumn="0" w:oddVBand="0" w:evenVBand="0" w:oddHBand="0" w:evenHBand="0" w:firstRowFirstColumn="0" w:firstRowLastColumn="0" w:lastRowFirstColumn="0" w:lastRowLastColumn="0"/>
            <w:tcW w:w="2700" w:type="dxa"/>
          </w:tcPr>
          <w:p w14:paraId="5325CB97" w14:textId="77777777" w:rsidR="007C57EF" w:rsidRPr="0049740F" w:rsidRDefault="007C57EF" w:rsidP="00441B6F">
            <w:pPr>
              <w:pStyle w:val="Body"/>
              <w:spacing w:after="0"/>
              <w:rPr>
                <w:rFonts w:ascii="Arial" w:hAnsi="Arial" w:cs="Arial"/>
                <w:b w:val="0"/>
              </w:rPr>
            </w:pPr>
          </w:p>
        </w:tc>
        <w:tc>
          <w:tcPr>
            <w:tcW w:w="2808" w:type="dxa"/>
          </w:tcPr>
          <w:p w14:paraId="6C003ABE"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Bachelor</w:t>
            </w:r>
          </w:p>
        </w:tc>
        <w:tc>
          <w:tcPr>
            <w:tcW w:w="2714" w:type="dxa"/>
          </w:tcPr>
          <w:p w14:paraId="5FDA7186"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w:t>
            </w:r>
          </w:p>
        </w:tc>
      </w:tr>
      <w:tr w:rsidR="007C57EF" w14:paraId="7355CCCA" w14:textId="77777777" w:rsidTr="007C5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3323CEEB" w14:textId="77777777" w:rsidR="007C57EF" w:rsidRPr="0049740F" w:rsidRDefault="007C57EF" w:rsidP="00441B6F">
            <w:pPr>
              <w:pStyle w:val="Body"/>
              <w:spacing w:after="0"/>
              <w:rPr>
                <w:rFonts w:ascii="Arial" w:hAnsi="Arial" w:cs="Arial"/>
                <w:b w:val="0"/>
              </w:rPr>
            </w:pPr>
            <w:r w:rsidRPr="0049740F">
              <w:rPr>
                <w:rFonts w:ascii="Arial" w:hAnsi="Arial" w:cs="Arial"/>
                <w:b w:val="0"/>
              </w:rPr>
              <w:t>Type of business</w:t>
            </w:r>
          </w:p>
        </w:tc>
        <w:tc>
          <w:tcPr>
            <w:tcW w:w="2808" w:type="dxa"/>
            <w:shd w:val="clear" w:color="auto" w:fill="auto"/>
          </w:tcPr>
          <w:p w14:paraId="7FC5CE2E"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Trade</w:t>
            </w:r>
          </w:p>
        </w:tc>
        <w:tc>
          <w:tcPr>
            <w:tcW w:w="2714" w:type="dxa"/>
            <w:shd w:val="clear" w:color="auto" w:fill="auto"/>
          </w:tcPr>
          <w:p w14:paraId="6283BF7B"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161</w:t>
            </w:r>
          </w:p>
        </w:tc>
      </w:tr>
      <w:tr w:rsidR="007C57EF" w14:paraId="608A9CDC" w14:textId="77777777" w:rsidTr="007C57EF">
        <w:tc>
          <w:tcPr>
            <w:cnfStyle w:val="001000000000" w:firstRow="0" w:lastRow="0" w:firstColumn="1" w:lastColumn="0" w:oddVBand="0" w:evenVBand="0" w:oddHBand="0" w:evenHBand="0" w:firstRowFirstColumn="0" w:firstRowLastColumn="0" w:lastRowFirstColumn="0" w:lastRowLastColumn="0"/>
            <w:tcW w:w="2700" w:type="dxa"/>
          </w:tcPr>
          <w:p w14:paraId="3D9E4BEE" w14:textId="77777777" w:rsidR="007C57EF" w:rsidRPr="0049740F" w:rsidRDefault="007C57EF" w:rsidP="00441B6F">
            <w:pPr>
              <w:pStyle w:val="Body"/>
              <w:spacing w:after="0"/>
              <w:rPr>
                <w:rFonts w:ascii="Arial" w:hAnsi="Arial" w:cs="Arial"/>
                <w:b w:val="0"/>
              </w:rPr>
            </w:pPr>
          </w:p>
        </w:tc>
        <w:tc>
          <w:tcPr>
            <w:tcW w:w="2808" w:type="dxa"/>
          </w:tcPr>
          <w:p w14:paraId="7CD3CEB0"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Service</w:t>
            </w:r>
          </w:p>
        </w:tc>
        <w:tc>
          <w:tcPr>
            <w:tcW w:w="2714" w:type="dxa"/>
          </w:tcPr>
          <w:p w14:paraId="64AD1EFC"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w:t>
            </w:r>
          </w:p>
        </w:tc>
      </w:tr>
      <w:tr w:rsidR="007C57EF" w14:paraId="5FC470FB" w14:textId="77777777" w:rsidTr="007C5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40B092AB" w14:textId="77777777" w:rsidR="007C57EF" w:rsidRPr="0049740F" w:rsidRDefault="007C57EF" w:rsidP="00441B6F">
            <w:pPr>
              <w:pStyle w:val="Body"/>
              <w:spacing w:after="0"/>
              <w:rPr>
                <w:rFonts w:ascii="Arial" w:hAnsi="Arial" w:cs="Arial"/>
                <w:b w:val="0"/>
              </w:rPr>
            </w:pPr>
          </w:p>
        </w:tc>
        <w:tc>
          <w:tcPr>
            <w:tcW w:w="2808" w:type="dxa"/>
            <w:shd w:val="clear" w:color="auto" w:fill="auto"/>
          </w:tcPr>
          <w:p w14:paraId="50F76F6E"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Manufacturing</w:t>
            </w:r>
          </w:p>
        </w:tc>
        <w:tc>
          <w:tcPr>
            <w:tcW w:w="2714" w:type="dxa"/>
            <w:shd w:val="clear" w:color="auto" w:fill="auto"/>
          </w:tcPr>
          <w:p w14:paraId="3F7AA97A"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w:t>
            </w:r>
          </w:p>
        </w:tc>
      </w:tr>
      <w:tr w:rsidR="007C57EF" w14:paraId="09CF20F4" w14:textId="77777777" w:rsidTr="007C57EF">
        <w:tc>
          <w:tcPr>
            <w:cnfStyle w:val="001000000000" w:firstRow="0" w:lastRow="0" w:firstColumn="1" w:lastColumn="0" w:oddVBand="0" w:evenVBand="0" w:oddHBand="0" w:evenHBand="0" w:firstRowFirstColumn="0" w:firstRowLastColumn="0" w:lastRowFirstColumn="0" w:lastRowLastColumn="0"/>
            <w:tcW w:w="2700" w:type="dxa"/>
          </w:tcPr>
          <w:p w14:paraId="0E2F27DA" w14:textId="77777777" w:rsidR="007C57EF" w:rsidRPr="0049740F" w:rsidRDefault="007C57EF" w:rsidP="00441B6F">
            <w:pPr>
              <w:pStyle w:val="Body"/>
              <w:spacing w:after="0"/>
              <w:rPr>
                <w:rFonts w:ascii="Arial" w:hAnsi="Arial" w:cs="Arial"/>
                <w:b w:val="0"/>
              </w:rPr>
            </w:pPr>
            <w:r w:rsidRPr="0049740F">
              <w:rPr>
                <w:rFonts w:ascii="Arial" w:hAnsi="Arial" w:cs="Arial"/>
                <w:b w:val="0"/>
              </w:rPr>
              <w:t>Place of business</w:t>
            </w:r>
          </w:p>
        </w:tc>
        <w:tc>
          <w:tcPr>
            <w:tcW w:w="2808" w:type="dxa"/>
          </w:tcPr>
          <w:p w14:paraId="4218816E"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Settled</w:t>
            </w:r>
          </w:p>
        </w:tc>
        <w:tc>
          <w:tcPr>
            <w:tcW w:w="2714" w:type="dxa"/>
          </w:tcPr>
          <w:p w14:paraId="412A2B62"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163</w:t>
            </w:r>
          </w:p>
        </w:tc>
      </w:tr>
      <w:tr w:rsidR="007C57EF" w14:paraId="4385A90D" w14:textId="77777777" w:rsidTr="007C5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6A2FD5A7" w14:textId="77777777" w:rsidR="007C57EF" w:rsidRPr="0049740F" w:rsidRDefault="007C57EF" w:rsidP="00441B6F">
            <w:pPr>
              <w:pStyle w:val="Body"/>
              <w:spacing w:after="0"/>
              <w:rPr>
                <w:rFonts w:ascii="Arial" w:hAnsi="Arial" w:cs="Arial"/>
                <w:b w:val="0"/>
              </w:rPr>
            </w:pPr>
          </w:p>
        </w:tc>
        <w:tc>
          <w:tcPr>
            <w:tcW w:w="2808" w:type="dxa"/>
            <w:shd w:val="clear" w:color="auto" w:fill="auto"/>
          </w:tcPr>
          <w:p w14:paraId="48245D88"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Moving around</w:t>
            </w:r>
          </w:p>
        </w:tc>
        <w:tc>
          <w:tcPr>
            <w:tcW w:w="2714" w:type="dxa"/>
            <w:shd w:val="clear" w:color="auto" w:fill="auto"/>
          </w:tcPr>
          <w:p w14:paraId="3624F988"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44</w:t>
            </w:r>
          </w:p>
        </w:tc>
      </w:tr>
      <w:tr w:rsidR="007C57EF" w14:paraId="1D74A7A8" w14:textId="77777777" w:rsidTr="007C57EF">
        <w:tc>
          <w:tcPr>
            <w:cnfStyle w:val="001000000000" w:firstRow="0" w:lastRow="0" w:firstColumn="1" w:lastColumn="0" w:oddVBand="0" w:evenVBand="0" w:oddHBand="0" w:evenHBand="0" w:firstRowFirstColumn="0" w:firstRowLastColumn="0" w:lastRowFirstColumn="0" w:lastRowLastColumn="0"/>
            <w:tcW w:w="2700" w:type="dxa"/>
          </w:tcPr>
          <w:p w14:paraId="79B33EF8" w14:textId="77777777" w:rsidR="007C57EF" w:rsidRPr="0049740F" w:rsidRDefault="007C57EF" w:rsidP="00441B6F">
            <w:pPr>
              <w:pStyle w:val="Body"/>
              <w:spacing w:after="0"/>
              <w:rPr>
                <w:rFonts w:ascii="Arial" w:hAnsi="Arial" w:cs="Arial"/>
                <w:b w:val="0"/>
              </w:rPr>
            </w:pPr>
            <w:r w:rsidRPr="0049740F">
              <w:rPr>
                <w:rFonts w:ascii="Arial" w:hAnsi="Arial" w:cs="Arial"/>
                <w:b w:val="0"/>
              </w:rPr>
              <w:t>Length of business establishment</w:t>
            </w:r>
          </w:p>
        </w:tc>
        <w:tc>
          <w:tcPr>
            <w:tcW w:w="2808" w:type="dxa"/>
          </w:tcPr>
          <w:p w14:paraId="6C83BBD5"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&lt;1 year</w:t>
            </w:r>
          </w:p>
        </w:tc>
        <w:tc>
          <w:tcPr>
            <w:tcW w:w="2714" w:type="dxa"/>
          </w:tcPr>
          <w:p w14:paraId="14C9D171"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w:t>
            </w:r>
          </w:p>
        </w:tc>
      </w:tr>
      <w:tr w:rsidR="007C57EF" w14:paraId="44EBB1E1" w14:textId="77777777" w:rsidTr="007C5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1F509613" w14:textId="77777777" w:rsidR="007C57EF" w:rsidRPr="0049740F" w:rsidRDefault="007C57EF" w:rsidP="00441B6F">
            <w:pPr>
              <w:pStyle w:val="Body"/>
              <w:spacing w:after="0"/>
              <w:rPr>
                <w:rFonts w:ascii="Arial" w:hAnsi="Arial" w:cs="Arial"/>
                <w:b w:val="0"/>
              </w:rPr>
            </w:pPr>
          </w:p>
        </w:tc>
        <w:tc>
          <w:tcPr>
            <w:tcW w:w="2808" w:type="dxa"/>
            <w:shd w:val="clear" w:color="auto" w:fill="auto"/>
          </w:tcPr>
          <w:p w14:paraId="719A19A9"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1-4 years</w:t>
            </w:r>
          </w:p>
        </w:tc>
        <w:tc>
          <w:tcPr>
            <w:tcW w:w="2714" w:type="dxa"/>
            <w:shd w:val="clear" w:color="auto" w:fill="auto"/>
          </w:tcPr>
          <w:p w14:paraId="3FD76287"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49</w:t>
            </w:r>
          </w:p>
        </w:tc>
      </w:tr>
      <w:tr w:rsidR="007C57EF" w14:paraId="3E7CA9F7" w14:textId="77777777" w:rsidTr="007C57EF">
        <w:tc>
          <w:tcPr>
            <w:cnfStyle w:val="001000000000" w:firstRow="0" w:lastRow="0" w:firstColumn="1" w:lastColumn="0" w:oddVBand="0" w:evenVBand="0" w:oddHBand="0" w:evenHBand="0" w:firstRowFirstColumn="0" w:firstRowLastColumn="0" w:lastRowFirstColumn="0" w:lastRowLastColumn="0"/>
            <w:tcW w:w="2700" w:type="dxa"/>
          </w:tcPr>
          <w:p w14:paraId="2113E09A" w14:textId="77777777" w:rsidR="007C57EF" w:rsidRPr="0049740F" w:rsidRDefault="007C57EF" w:rsidP="00441B6F">
            <w:pPr>
              <w:pStyle w:val="Body"/>
              <w:spacing w:after="0"/>
              <w:rPr>
                <w:rFonts w:ascii="Arial" w:hAnsi="Arial" w:cs="Arial"/>
                <w:b w:val="0"/>
              </w:rPr>
            </w:pPr>
          </w:p>
        </w:tc>
        <w:tc>
          <w:tcPr>
            <w:tcW w:w="2808" w:type="dxa"/>
          </w:tcPr>
          <w:p w14:paraId="129C41F3"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4-8 years</w:t>
            </w:r>
          </w:p>
        </w:tc>
        <w:tc>
          <w:tcPr>
            <w:tcW w:w="2714" w:type="dxa"/>
          </w:tcPr>
          <w:p w14:paraId="0F9ABE21"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56</w:t>
            </w:r>
          </w:p>
        </w:tc>
      </w:tr>
      <w:tr w:rsidR="007C57EF" w14:paraId="1AE85879" w14:textId="77777777" w:rsidTr="007C5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4F91487D" w14:textId="77777777" w:rsidR="007C57EF" w:rsidRPr="0049740F" w:rsidRDefault="007C57EF" w:rsidP="00441B6F">
            <w:pPr>
              <w:pStyle w:val="Body"/>
              <w:spacing w:after="0"/>
              <w:rPr>
                <w:rFonts w:ascii="Arial" w:hAnsi="Arial" w:cs="Arial"/>
                <w:b w:val="0"/>
              </w:rPr>
            </w:pPr>
          </w:p>
        </w:tc>
        <w:tc>
          <w:tcPr>
            <w:tcW w:w="2808" w:type="dxa"/>
            <w:shd w:val="clear" w:color="auto" w:fill="auto"/>
          </w:tcPr>
          <w:p w14:paraId="1396C27F"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&gt;8 years</w:t>
            </w:r>
          </w:p>
        </w:tc>
        <w:tc>
          <w:tcPr>
            <w:tcW w:w="2714" w:type="dxa"/>
            <w:shd w:val="clear" w:color="auto" w:fill="auto"/>
          </w:tcPr>
          <w:p w14:paraId="19B048DF"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80</w:t>
            </w:r>
          </w:p>
        </w:tc>
      </w:tr>
      <w:tr w:rsidR="007C57EF" w14:paraId="093C0E50" w14:textId="77777777" w:rsidTr="007C57EF">
        <w:tc>
          <w:tcPr>
            <w:cnfStyle w:val="001000000000" w:firstRow="0" w:lastRow="0" w:firstColumn="1" w:lastColumn="0" w:oddVBand="0" w:evenVBand="0" w:oddHBand="0" w:evenHBand="0" w:firstRowFirstColumn="0" w:firstRowLastColumn="0" w:lastRowFirstColumn="0" w:lastRowLastColumn="0"/>
            <w:tcW w:w="2700" w:type="dxa"/>
          </w:tcPr>
          <w:p w14:paraId="5E96DC0B" w14:textId="77777777" w:rsidR="007C57EF" w:rsidRPr="0049740F" w:rsidRDefault="007C57EF" w:rsidP="00441B6F">
            <w:pPr>
              <w:pStyle w:val="Body"/>
              <w:spacing w:after="0"/>
              <w:rPr>
                <w:rFonts w:ascii="Arial" w:hAnsi="Arial" w:cs="Arial"/>
                <w:b w:val="0"/>
              </w:rPr>
            </w:pPr>
            <w:r w:rsidRPr="0049740F">
              <w:rPr>
                <w:rFonts w:ascii="Arial" w:hAnsi="Arial" w:cs="Arial"/>
                <w:b w:val="0"/>
              </w:rPr>
              <w:t>Turnover per month</w:t>
            </w:r>
          </w:p>
        </w:tc>
        <w:tc>
          <w:tcPr>
            <w:tcW w:w="2808" w:type="dxa"/>
          </w:tcPr>
          <w:p w14:paraId="5C8473C7" w14:textId="3E6D1363" w:rsidR="007C57EF" w:rsidRDefault="0061107D"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&lt;RP</w:t>
            </w:r>
            <w:r w:rsidR="007C57EF">
              <w:rPr>
                <w:rFonts w:ascii="Arial" w:hAnsi="Arial" w:cs="Arial"/>
              </w:rPr>
              <w:t xml:space="preserve"> 3 </w:t>
            </w:r>
            <w:r w:rsidR="007C57EF" w:rsidRPr="002126FB">
              <w:rPr>
                <w:rFonts w:ascii="Arial" w:hAnsi="Arial" w:cs="Arial"/>
                <w:highlight w:val="yellow"/>
              </w:rPr>
              <w:t>mi</w:t>
            </w:r>
            <w:r w:rsidRPr="002126FB">
              <w:rPr>
                <w:rFonts w:ascii="Arial" w:hAnsi="Arial" w:cs="Arial"/>
                <w:highlight w:val="yellow"/>
              </w:rPr>
              <w:t>l</w:t>
            </w:r>
            <w:r w:rsidR="007C57EF" w:rsidRPr="002126FB">
              <w:rPr>
                <w:rFonts w:ascii="Arial" w:hAnsi="Arial" w:cs="Arial"/>
                <w:highlight w:val="yellow"/>
              </w:rPr>
              <w:t>lion</w:t>
            </w:r>
          </w:p>
        </w:tc>
        <w:tc>
          <w:tcPr>
            <w:tcW w:w="2714" w:type="dxa"/>
          </w:tcPr>
          <w:p w14:paraId="605A74B4"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72</w:t>
            </w:r>
          </w:p>
        </w:tc>
      </w:tr>
      <w:tr w:rsidR="007C57EF" w14:paraId="51250084" w14:textId="77777777" w:rsidTr="007C5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5FFDBC45" w14:textId="77777777" w:rsidR="007C57EF" w:rsidRDefault="007C57EF" w:rsidP="00441B6F">
            <w:pPr>
              <w:pStyle w:val="Body"/>
              <w:spacing w:after="0"/>
              <w:rPr>
                <w:rFonts w:ascii="Arial" w:hAnsi="Arial" w:cs="Arial"/>
              </w:rPr>
            </w:pPr>
          </w:p>
        </w:tc>
        <w:tc>
          <w:tcPr>
            <w:tcW w:w="2808" w:type="dxa"/>
            <w:shd w:val="clear" w:color="auto" w:fill="auto"/>
          </w:tcPr>
          <w:p w14:paraId="242C9F86" w14:textId="798D9F7E" w:rsidR="007C57EF" w:rsidRDefault="0061107D"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RP</w:t>
            </w:r>
            <w:r w:rsidR="007C57EF">
              <w:rPr>
                <w:rFonts w:ascii="Arial" w:hAnsi="Arial" w:cs="Arial"/>
              </w:rPr>
              <w:t xml:space="preserve"> 3-6 </w:t>
            </w:r>
            <w:r w:rsidR="007C57EF" w:rsidRPr="002126FB">
              <w:rPr>
                <w:rFonts w:ascii="Arial" w:hAnsi="Arial" w:cs="Arial"/>
                <w:highlight w:val="yellow"/>
              </w:rPr>
              <w:t>mi</w:t>
            </w:r>
            <w:r w:rsidRPr="002126FB">
              <w:rPr>
                <w:rFonts w:ascii="Arial" w:hAnsi="Arial" w:cs="Arial"/>
                <w:highlight w:val="yellow"/>
              </w:rPr>
              <w:t>l</w:t>
            </w:r>
            <w:r w:rsidR="007C57EF" w:rsidRPr="002126FB">
              <w:rPr>
                <w:rFonts w:ascii="Arial" w:hAnsi="Arial" w:cs="Arial"/>
                <w:highlight w:val="yellow"/>
              </w:rPr>
              <w:t>lion</w:t>
            </w:r>
          </w:p>
        </w:tc>
        <w:tc>
          <w:tcPr>
            <w:tcW w:w="2714" w:type="dxa"/>
            <w:shd w:val="clear" w:color="auto" w:fill="auto"/>
          </w:tcPr>
          <w:p w14:paraId="5EF0A634"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86</w:t>
            </w:r>
          </w:p>
        </w:tc>
      </w:tr>
      <w:tr w:rsidR="007C57EF" w14:paraId="3DA28243" w14:textId="77777777" w:rsidTr="007C57EF">
        <w:tc>
          <w:tcPr>
            <w:cnfStyle w:val="001000000000" w:firstRow="0" w:lastRow="0" w:firstColumn="1" w:lastColumn="0" w:oddVBand="0" w:evenVBand="0" w:oddHBand="0" w:evenHBand="0" w:firstRowFirstColumn="0" w:firstRowLastColumn="0" w:lastRowFirstColumn="0" w:lastRowLastColumn="0"/>
            <w:tcW w:w="2700" w:type="dxa"/>
          </w:tcPr>
          <w:p w14:paraId="1391A9D0" w14:textId="77777777" w:rsidR="007C57EF" w:rsidRDefault="007C57EF" w:rsidP="00441B6F">
            <w:pPr>
              <w:pStyle w:val="Body"/>
              <w:spacing w:after="0"/>
              <w:rPr>
                <w:rFonts w:ascii="Arial" w:hAnsi="Arial" w:cs="Arial"/>
              </w:rPr>
            </w:pPr>
          </w:p>
        </w:tc>
        <w:tc>
          <w:tcPr>
            <w:tcW w:w="2808" w:type="dxa"/>
          </w:tcPr>
          <w:p w14:paraId="562C4C94" w14:textId="492C9F81" w:rsidR="007C57EF" w:rsidRDefault="0061107D"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RP</w:t>
            </w:r>
            <w:r w:rsidR="007C57EF">
              <w:rPr>
                <w:rFonts w:ascii="Arial" w:hAnsi="Arial" w:cs="Arial"/>
              </w:rPr>
              <w:t xml:space="preserve"> 6-8 </w:t>
            </w:r>
            <w:r w:rsidR="007C57EF" w:rsidRPr="002126FB">
              <w:rPr>
                <w:rFonts w:ascii="Arial" w:hAnsi="Arial" w:cs="Arial"/>
                <w:highlight w:val="yellow"/>
              </w:rPr>
              <w:t>mi</w:t>
            </w:r>
            <w:r w:rsidRPr="002126FB">
              <w:rPr>
                <w:rFonts w:ascii="Arial" w:hAnsi="Arial" w:cs="Arial"/>
                <w:highlight w:val="yellow"/>
              </w:rPr>
              <w:t>l</w:t>
            </w:r>
            <w:r w:rsidR="007C57EF" w:rsidRPr="002126FB">
              <w:rPr>
                <w:rFonts w:ascii="Arial" w:hAnsi="Arial" w:cs="Arial"/>
                <w:highlight w:val="yellow"/>
              </w:rPr>
              <w:t>lion</w:t>
            </w:r>
          </w:p>
        </w:tc>
        <w:tc>
          <w:tcPr>
            <w:tcW w:w="2714" w:type="dxa"/>
          </w:tcPr>
          <w:p w14:paraId="7C82B68F"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31</w:t>
            </w:r>
          </w:p>
        </w:tc>
      </w:tr>
      <w:tr w:rsidR="007C57EF" w14:paraId="3129AF09" w14:textId="77777777" w:rsidTr="007C5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1E6C16FD" w14:textId="77777777" w:rsidR="007C57EF" w:rsidRDefault="007C57EF" w:rsidP="00441B6F">
            <w:pPr>
              <w:pStyle w:val="Body"/>
              <w:spacing w:after="0"/>
              <w:rPr>
                <w:rFonts w:ascii="Arial" w:hAnsi="Arial" w:cs="Arial"/>
              </w:rPr>
            </w:pPr>
          </w:p>
        </w:tc>
        <w:tc>
          <w:tcPr>
            <w:tcW w:w="2808" w:type="dxa"/>
            <w:shd w:val="clear" w:color="auto" w:fill="auto"/>
          </w:tcPr>
          <w:p w14:paraId="33BAA8CD" w14:textId="4FF005EF" w:rsidR="007C57EF" w:rsidRDefault="0061107D"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&gt;RP</w:t>
            </w:r>
            <w:r w:rsidR="007C57EF">
              <w:rPr>
                <w:rFonts w:ascii="Arial" w:hAnsi="Arial" w:cs="Arial"/>
              </w:rPr>
              <w:t xml:space="preserve"> 8 </w:t>
            </w:r>
            <w:r w:rsidR="007C57EF" w:rsidRPr="002126FB">
              <w:rPr>
                <w:rFonts w:ascii="Arial" w:hAnsi="Arial" w:cs="Arial"/>
                <w:highlight w:val="yellow"/>
              </w:rPr>
              <w:t>mil</w:t>
            </w:r>
            <w:r w:rsidRPr="002126FB">
              <w:rPr>
                <w:rFonts w:ascii="Arial" w:hAnsi="Arial" w:cs="Arial"/>
                <w:highlight w:val="yellow"/>
              </w:rPr>
              <w:t>l</w:t>
            </w:r>
            <w:r w:rsidR="007C57EF" w:rsidRPr="002126FB">
              <w:rPr>
                <w:rFonts w:ascii="Arial" w:hAnsi="Arial" w:cs="Arial"/>
                <w:highlight w:val="yellow"/>
              </w:rPr>
              <w:t>ion</w:t>
            </w:r>
          </w:p>
        </w:tc>
        <w:tc>
          <w:tcPr>
            <w:tcW w:w="2714" w:type="dxa"/>
            <w:shd w:val="clear" w:color="auto" w:fill="auto"/>
          </w:tcPr>
          <w:p w14:paraId="1AEA7F7D"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w:t>
            </w:r>
          </w:p>
        </w:tc>
      </w:tr>
    </w:tbl>
    <w:p w14:paraId="272CB0D5" w14:textId="77777777" w:rsidR="007C57EF" w:rsidRDefault="0049740F" w:rsidP="00441B6F">
      <w:pPr>
        <w:pStyle w:val="Body"/>
        <w:spacing w:after="0"/>
        <w:rPr>
          <w:rFonts w:ascii="Arial" w:hAnsi="Arial" w:cs="Arial"/>
        </w:rPr>
      </w:pPr>
      <w:r>
        <w:rPr>
          <w:rFonts w:ascii="Arial" w:hAnsi="Arial" w:cs="Arial"/>
        </w:rPr>
        <w:t>Source: Data processed by PLS (2025)</w:t>
      </w:r>
    </w:p>
    <w:p w14:paraId="78889692" w14:textId="77777777" w:rsidR="0049740F" w:rsidRDefault="0049740F" w:rsidP="00441B6F">
      <w:pPr>
        <w:pStyle w:val="Body"/>
        <w:spacing w:after="0"/>
        <w:rPr>
          <w:rFonts w:ascii="Arial" w:hAnsi="Arial" w:cs="Arial"/>
        </w:rPr>
      </w:pPr>
    </w:p>
    <w:p w14:paraId="2B054BE9" w14:textId="77777777" w:rsidR="0049740F" w:rsidRDefault="0049740F" w:rsidP="0049740F">
      <w:pPr>
        <w:pStyle w:val="Body"/>
        <w:spacing w:after="0"/>
        <w:rPr>
          <w:rFonts w:ascii="Arial" w:hAnsi="Arial" w:cs="Arial"/>
          <w:b/>
          <w:u w:val="single"/>
        </w:rPr>
      </w:pPr>
      <w:r>
        <w:rPr>
          <w:rFonts w:ascii="Arial" w:hAnsi="Arial" w:cs="Arial"/>
          <w:b/>
          <w:u w:val="single"/>
        </w:rPr>
        <w:t>4.1.1 Outer Model (Measurement Model)</w:t>
      </w:r>
    </w:p>
    <w:p w14:paraId="053E00A4" w14:textId="77777777" w:rsidR="0049740F" w:rsidRDefault="0049740F" w:rsidP="0049740F">
      <w:pPr>
        <w:pStyle w:val="Body"/>
        <w:spacing w:after="0"/>
        <w:rPr>
          <w:rFonts w:ascii="Arial" w:hAnsi="Arial" w:cs="Arial"/>
          <w:b/>
          <w:u w:val="single"/>
        </w:rPr>
      </w:pPr>
    </w:p>
    <w:p w14:paraId="36AB42A2" w14:textId="6B366D2C" w:rsidR="0049740F" w:rsidRDefault="0049740F" w:rsidP="0049740F">
      <w:pPr>
        <w:pStyle w:val="Body"/>
        <w:spacing w:after="0"/>
        <w:rPr>
          <w:rFonts w:ascii="Arial" w:hAnsi="Arial" w:cs="Arial"/>
        </w:rPr>
      </w:pPr>
      <w:r>
        <w:rPr>
          <w:rFonts w:ascii="Arial" w:hAnsi="Arial" w:cs="Arial"/>
        </w:rPr>
        <w:t>There are two steps in measuring the Outer Model test (Measurement Model), namely testing the validity to measure the suitability of th</w:t>
      </w:r>
      <w:r w:rsidR="008C6EE9">
        <w:rPr>
          <w:rFonts w:ascii="Arial" w:hAnsi="Arial" w:cs="Arial"/>
        </w:rPr>
        <w:t xml:space="preserve">e indicators and testing the </w:t>
      </w:r>
      <w:r w:rsidR="008C6EE9" w:rsidRPr="002126FB">
        <w:rPr>
          <w:rFonts w:ascii="Arial" w:hAnsi="Arial" w:cs="Arial"/>
          <w:highlight w:val="yellow"/>
        </w:rPr>
        <w:t>re</w:t>
      </w:r>
      <w:r w:rsidRPr="002126FB">
        <w:rPr>
          <w:rFonts w:ascii="Arial" w:hAnsi="Arial" w:cs="Arial"/>
          <w:highlight w:val="yellow"/>
        </w:rPr>
        <w:t>liability</w:t>
      </w:r>
      <w:r>
        <w:rPr>
          <w:rFonts w:ascii="Arial" w:hAnsi="Arial" w:cs="Arial"/>
        </w:rPr>
        <w:t xml:space="preserve"> to test the consistency of the data.</w:t>
      </w:r>
    </w:p>
    <w:p w14:paraId="63281D63" w14:textId="77777777" w:rsidR="0049740F" w:rsidRDefault="0049740F" w:rsidP="0049740F">
      <w:pPr>
        <w:pStyle w:val="Body"/>
        <w:spacing w:after="0"/>
        <w:rPr>
          <w:rFonts w:ascii="Arial" w:hAnsi="Arial" w:cs="Arial"/>
        </w:rPr>
      </w:pPr>
    </w:p>
    <w:p w14:paraId="14FC4552" w14:textId="77777777" w:rsidR="0049740F" w:rsidRPr="008634B1" w:rsidRDefault="0049740F" w:rsidP="0049740F">
      <w:pPr>
        <w:pStyle w:val="Body"/>
        <w:spacing w:after="0"/>
        <w:rPr>
          <w:rFonts w:ascii="Arial" w:hAnsi="Arial" w:cs="Arial"/>
          <w:b/>
          <w:i/>
        </w:rPr>
      </w:pPr>
      <w:r w:rsidRPr="008634B1">
        <w:rPr>
          <w:rFonts w:ascii="Arial" w:hAnsi="Arial" w:cs="Arial"/>
          <w:b/>
          <w:i/>
        </w:rPr>
        <w:t xml:space="preserve">4.1.1.1 </w:t>
      </w:r>
      <w:r w:rsidR="008634B1" w:rsidRPr="008634B1">
        <w:rPr>
          <w:rFonts w:ascii="Arial" w:hAnsi="Arial" w:cs="Arial"/>
          <w:b/>
          <w:i/>
        </w:rPr>
        <w:t>Convergent Validity Test Results</w:t>
      </w:r>
    </w:p>
    <w:p w14:paraId="2CFC12E9" w14:textId="77777777" w:rsidR="008634B1" w:rsidRDefault="008634B1" w:rsidP="0049740F">
      <w:pPr>
        <w:pStyle w:val="Body"/>
        <w:spacing w:after="0"/>
        <w:rPr>
          <w:rFonts w:ascii="Arial" w:hAnsi="Arial" w:cs="Arial"/>
        </w:rPr>
      </w:pPr>
    </w:p>
    <w:p w14:paraId="5D6E505B" w14:textId="699A9E30" w:rsidR="008634B1" w:rsidRDefault="007201FF" w:rsidP="0049740F">
      <w:pPr>
        <w:pStyle w:val="Body"/>
        <w:spacing w:after="0"/>
        <w:rPr>
          <w:rFonts w:ascii="Arial" w:hAnsi="Arial" w:cs="Arial"/>
        </w:rPr>
      </w:pPr>
      <w:r>
        <w:rPr>
          <w:rFonts w:ascii="Arial" w:hAnsi="Arial" w:cs="Arial"/>
        </w:rPr>
        <w:t xml:space="preserve">According to </w:t>
      </w:r>
      <w:r w:rsidR="00E350CC">
        <w:rPr>
          <w:rFonts w:ascii="Arial" w:hAnsi="Arial" w:cs="Arial"/>
          <w:highlight w:val="yellow"/>
        </w:rPr>
        <w:t xml:space="preserve">Hair et al </w:t>
      </w:r>
      <w:r w:rsidRPr="00E350CC">
        <w:rPr>
          <w:rFonts w:ascii="Arial" w:hAnsi="Arial" w:cs="Arial"/>
          <w:highlight w:val="yellow"/>
        </w:rPr>
        <w:t>2019</w:t>
      </w:r>
      <w:r w:rsidR="008634B1">
        <w:rPr>
          <w:rFonts w:ascii="Arial" w:hAnsi="Arial" w:cs="Arial"/>
        </w:rPr>
        <w:t xml:space="preserve">, </w:t>
      </w:r>
      <w:r w:rsidR="008634B1" w:rsidRPr="002126FB">
        <w:rPr>
          <w:rFonts w:ascii="Arial" w:hAnsi="Arial" w:cs="Arial"/>
          <w:highlight w:val="yellow"/>
        </w:rPr>
        <w:t>convergen</w:t>
      </w:r>
      <w:r w:rsidR="008C6EE9" w:rsidRPr="002126FB">
        <w:rPr>
          <w:rFonts w:ascii="Arial" w:hAnsi="Arial" w:cs="Arial"/>
          <w:highlight w:val="yellow"/>
        </w:rPr>
        <w:t>t</w:t>
      </w:r>
      <w:r w:rsidR="008634B1">
        <w:rPr>
          <w:rFonts w:ascii="Arial" w:hAnsi="Arial" w:cs="Arial"/>
        </w:rPr>
        <w:t xml:space="preserve"> validity testing is conducted by reviewing the outer loading and Average Variance Extracted (AVE) values for each indicator. </w:t>
      </w:r>
      <w:r w:rsidR="00676ED4">
        <w:rPr>
          <w:rFonts w:ascii="Arial" w:hAnsi="Arial" w:cs="Arial"/>
        </w:rPr>
        <w:t>An indicator is considered valid wh</w:t>
      </w:r>
      <w:r w:rsidR="00E350CC">
        <w:rPr>
          <w:rFonts w:ascii="Arial" w:hAnsi="Arial" w:cs="Arial"/>
        </w:rPr>
        <w:t xml:space="preserve">en its outer loading is above </w:t>
      </w:r>
      <w:r w:rsidR="00E350CC" w:rsidRPr="002126FB">
        <w:rPr>
          <w:rFonts w:ascii="Arial" w:hAnsi="Arial" w:cs="Arial"/>
          <w:highlight w:val="yellow"/>
        </w:rPr>
        <w:t>0.</w:t>
      </w:r>
      <w:r w:rsidR="00676ED4" w:rsidRPr="002126FB">
        <w:rPr>
          <w:rFonts w:ascii="Arial" w:hAnsi="Arial" w:cs="Arial"/>
          <w:highlight w:val="yellow"/>
        </w:rPr>
        <w:t>7</w:t>
      </w:r>
      <w:r w:rsidR="00676ED4">
        <w:rPr>
          <w:rFonts w:ascii="Arial" w:hAnsi="Arial" w:cs="Arial"/>
        </w:rPr>
        <w:t xml:space="preserve"> </w:t>
      </w:r>
      <w:r w:rsidR="008C6EE9">
        <w:rPr>
          <w:rFonts w:ascii="Arial" w:hAnsi="Arial" w:cs="Arial"/>
        </w:rPr>
        <w:t xml:space="preserve">and AVE is greater </w:t>
      </w:r>
      <w:r w:rsidR="008C6EE9" w:rsidRPr="002126FB">
        <w:rPr>
          <w:rFonts w:ascii="Arial" w:hAnsi="Arial" w:cs="Arial"/>
          <w:highlight w:val="yellow"/>
        </w:rPr>
        <w:t>than</w:t>
      </w:r>
      <w:r w:rsidR="00E350CC" w:rsidRPr="002126FB">
        <w:rPr>
          <w:rFonts w:ascii="Arial" w:hAnsi="Arial" w:cs="Arial"/>
          <w:highlight w:val="yellow"/>
        </w:rPr>
        <w:t xml:space="preserve"> 0.</w:t>
      </w:r>
      <w:r w:rsidR="008634B1" w:rsidRPr="002126FB">
        <w:rPr>
          <w:rFonts w:ascii="Arial" w:hAnsi="Arial" w:cs="Arial"/>
          <w:highlight w:val="yellow"/>
        </w:rPr>
        <w:t>5</w:t>
      </w:r>
      <w:r w:rsidR="008634B1">
        <w:rPr>
          <w:rFonts w:ascii="Arial" w:hAnsi="Arial" w:cs="Arial"/>
        </w:rPr>
        <w:t xml:space="preserve"> after the invalid indicators are removed. Therefore, it can be concluded that it is valid.</w:t>
      </w:r>
    </w:p>
    <w:p w14:paraId="6C0D997C" w14:textId="77777777" w:rsidR="008634B1" w:rsidRDefault="008634B1" w:rsidP="0049740F">
      <w:pPr>
        <w:pStyle w:val="Body"/>
        <w:spacing w:after="0"/>
        <w:rPr>
          <w:rFonts w:ascii="Arial" w:hAnsi="Arial" w:cs="Arial"/>
        </w:rPr>
      </w:pPr>
    </w:p>
    <w:p w14:paraId="60C60F80" w14:textId="77777777" w:rsidR="008634B1" w:rsidRDefault="008634B1" w:rsidP="008634B1">
      <w:pPr>
        <w:pStyle w:val="Body"/>
        <w:spacing w:after="0"/>
        <w:jc w:val="center"/>
        <w:rPr>
          <w:rFonts w:ascii="Arial" w:hAnsi="Arial" w:cs="Arial"/>
        </w:rPr>
      </w:pPr>
      <w:r>
        <w:rPr>
          <w:rFonts w:ascii="Arial" w:hAnsi="Arial" w:cs="Arial"/>
          <w:noProof/>
        </w:rPr>
        <w:drawing>
          <wp:inline distT="0" distB="0" distL="0" distR="0" wp14:anchorId="527F060F" wp14:editId="6E184689">
            <wp:extent cx="3536831" cy="2656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 penelitian 207 umkm.png"/>
                    <pic:cNvPicPr/>
                  </pic:nvPicPr>
                  <pic:blipFill>
                    <a:blip r:embed="rId13">
                      <a:extLst>
                        <a:ext uri="{28A0092B-C50C-407E-A947-70E740481C1C}">
                          <a14:useLocalDpi xmlns:a14="http://schemas.microsoft.com/office/drawing/2010/main" val="0"/>
                        </a:ext>
                      </a:extLst>
                    </a:blip>
                    <a:stretch>
                      <a:fillRect/>
                    </a:stretch>
                  </pic:blipFill>
                  <pic:spPr>
                    <a:xfrm>
                      <a:off x="0" y="0"/>
                      <a:ext cx="3544576" cy="2662754"/>
                    </a:xfrm>
                    <a:prstGeom prst="rect">
                      <a:avLst/>
                    </a:prstGeom>
                  </pic:spPr>
                </pic:pic>
              </a:graphicData>
            </a:graphic>
          </wp:inline>
        </w:drawing>
      </w:r>
    </w:p>
    <w:p w14:paraId="294D793E" w14:textId="77777777" w:rsidR="0049740F" w:rsidRPr="0049740F" w:rsidRDefault="0049740F" w:rsidP="0049740F">
      <w:pPr>
        <w:pStyle w:val="Body"/>
        <w:spacing w:after="0"/>
        <w:rPr>
          <w:rFonts w:ascii="Arial" w:hAnsi="Arial" w:cs="Arial"/>
        </w:rPr>
      </w:pPr>
    </w:p>
    <w:p w14:paraId="1C310DE7" w14:textId="77777777" w:rsidR="008634B1" w:rsidRDefault="008634B1" w:rsidP="00441B6F">
      <w:pPr>
        <w:pStyle w:val="Body"/>
        <w:spacing w:after="0"/>
        <w:rPr>
          <w:rFonts w:ascii="Arial" w:hAnsi="Arial" w:cs="Arial"/>
          <w:b/>
        </w:rPr>
      </w:pPr>
      <w:r>
        <w:rPr>
          <w:rFonts w:ascii="Arial" w:hAnsi="Arial" w:cs="Arial"/>
        </w:rPr>
        <w:t xml:space="preserve">                                                         </w:t>
      </w:r>
      <w:proofErr w:type="gramStart"/>
      <w:r w:rsidRPr="008634B1">
        <w:rPr>
          <w:rFonts w:ascii="Arial" w:hAnsi="Arial" w:cs="Arial"/>
          <w:b/>
        </w:rPr>
        <w:t>Figure 2.</w:t>
      </w:r>
      <w:proofErr w:type="gramEnd"/>
      <w:r w:rsidRPr="008634B1">
        <w:rPr>
          <w:rFonts w:ascii="Arial" w:hAnsi="Arial" w:cs="Arial"/>
          <w:b/>
        </w:rPr>
        <w:t xml:space="preserve"> Convergen</w:t>
      </w:r>
      <w:r w:rsidR="00E20019">
        <w:rPr>
          <w:rFonts w:ascii="Arial" w:hAnsi="Arial" w:cs="Arial"/>
          <w:b/>
        </w:rPr>
        <w:t>t</w:t>
      </w:r>
      <w:r w:rsidRPr="008634B1">
        <w:rPr>
          <w:rFonts w:ascii="Arial" w:hAnsi="Arial" w:cs="Arial"/>
          <w:b/>
        </w:rPr>
        <w:t xml:space="preserve"> Validity Test Results</w:t>
      </w:r>
    </w:p>
    <w:p w14:paraId="20EF0A3F" w14:textId="77777777" w:rsidR="008634B1" w:rsidRDefault="008634B1" w:rsidP="00441B6F">
      <w:pPr>
        <w:pStyle w:val="Body"/>
        <w:spacing w:after="0"/>
        <w:rPr>
          <w:rFonts w:ascii="Arial" w:hAnsi="Arial" w:cs="Arial"/>
          <w:b/>
        </w:rPr>
      </w:pPr>
    </w:p>
    <w:p w14:paraId="0D68D6A0" w14:textId="77777777" w:rsidR="008634B1" w:rsidRDefault="00F3022A" w:rsidP="008634B1">
      <w:pPr>
        <w:pStyle w:val="Body"/>
        <w:spacing w:after="0"/>
        <w:jc w:val="center"/>
        <w:rPr>
          <w:rFonts w:ascii="Arial" w:hAnsi="Arial" w:cs="Arial"/>
          <w:b/>
        </w:rPr>
      </w:pPr>
      <w:proofErr w:type="gramStart"/>
      <w:r>
        <w:rPr>
          <w:rFonts w:ascii="Arial" w:hAnsi="Arial" w:cs="Arial"/>
          <w:b/>
        </w:rPr>
        <w:t>Table 3.</w:t>
      </w:r>
      <w:proofErr w:type="gramEnd"/>
      <w:r>
        <w:rPr>
          <w:rFonts w:ascii="Arial" w:hAnsi="Arial" w:cs="Arial"/>
          <w:b/>
        </w:rPr>
        <w:t xml:space="preserve"> O</w:t>
      </w:r>
      <w:r w:rsidR="008634B1">
        <w:rPr>
          <w:rFonts w:ascii="Arial" w:hAnsi="Arial" w:cs="Arial"/>
          <w:b/>
        </w:rPr>
        <w:t>uter Loadings Value</w:t>
      </w:r>
    </w:p>
    <w:p w14:paraId="09FE7366" w14:textId="77777777" w:rsidR="008634B1" w:rsidRDefault="008634B1" w:rsidP="00441B6F">
      <w:pPr>
        <w:pStyle w:val="Body"/>
        <w:spacing w:after="0"/>
        <w:rPr>
          <w:rFonts w:ascii="Arial" w:hAnsi="Arial" w:cs="Arial"/>
          <w:b/>
        </w:rPr>
      </w:pPr>
    </w:p>
    <w:tbl>
      <w:tblPr>
        <w:tblStyle w:val="LightShading"/>
        <w:tblW w:w="0" w:type="auto"/>
        <w:tblLook w:val="04A0" w:firstRow="1" w:lastRow="0" w:firstColumn="1" w:lastColumn="0" w:noHBand="0" w:noVBand="1"/>
      </w:tblPr>
      <w:tblGrid>
        <w:gridCol w:w="1273"/>
        <w:gridCol w:w="1395"/>
        <w:gridCol w:w="1376"/>
        <w:gridCol w:w="1395"/>
        <w:gridCol w:w="1376"/>
        <w:gridCol w:w="1501"/>
      </w:tblGrid>
      <w:tr w:rsidR="008634B1" w:rsidRPr="008634B1" w14:paraId="5EA3DE2A" w14:textId="77777777" w:rsidTr="00FD19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3" w:type="dxa"/>
          </w:tcPr>
          <w:p w14:paraId="019DB72C" w14:textId="77777777" w:rsidR="008634B1" w:rsidRPr="008634B1" w:rsidRDefault="00A051A6" w:rsidP="00DF3702">
            <w:pPr>
              <w:pStyle w:val="Body"/>
              <w:spacing w:after="0"/>
              <w:rPr>
                <w:rFonts w:ascii="Arial" w:hAnsi="Arial" w:cs="Arial"/>
              </w:rPr>
            </w:pPr>
            <w:r>
              <w:rPr>
                <w:rFonts w:ascii="Arial" w:hAnsi="Arial" w:cs="Arial"/>
              </w:rPr>
              <w:t>I</w:t>
            </w:r>
            <w:r w:rsidR="008634B1" w:rsidRPr="008634B1">
              <w:rPr>
                <w:rFonts w:ascii="Arial" w:hAnsi="Arial" w:cs="Arial"/>
              </w:rPr>
              <w:t>ndicator</w:t>
            </w:r>
          </w:p>
        </w:tc>
        <w:tc>
          <w:tcPr>
            <w:tcW w:w="1395" w:type="dxa"/>
          </w:tcPr>
          <w:p w14:paraId="1A88BF6B" w14:textId="77777777" w:rsidR="008634B1" w:rsidRPr="008634B1" w:rsidRDefault="008634B1" w:rsidP="00DF370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Financial Knowledge</w:t>
            </w:r>
          </w:p>
        </w:tc>
        <w:tc>
          <w:tcPr>
            <w:tcW w:w="1376" w:type="dxa"/>
          </w:tcPr>
          <w:p w14:paraId="0B243AB3" w14:textId="77777777" w:rsidR="008634B1" w:rsidRPr="008634B1" w:rsidRDefault="008634B1" w:rsidP="00DF370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Financial Attitude</w:t>
            </w:r>
          </w:p>
        </w:tc>
        <w:tc>
          <w:tcPr>
            <w:tcW w:w="1395" w:type="dxa"/>
          </w:tcPr>
          <w:p w14:paraId="07ECA74E" w14:textId="77777777" w:rsidR="008634B1" w:rsidRPr="008634B1" w:rsidRDefault="008634B1" w:rsidP="00DF370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Personality</w:t>
            </w:r>
          </w:p>
        </w:tc>
        <w:tc>
          <w:tcPr>
            <w:tcW w:w="1376" w:type="dxa"/>
          </w:tcPr>
          <w:p w14:paraId="1CDB14FF" w14:textId="15750E5E" w:rsidR="008634B1" w:rsidRPr="008634B1" w:rsidRDefault="008C6EE9" w:rsidP="00DF370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Financial </w:t>
            </w:r>
            <w:r w:rsidRPr="002126FB">
              <w:rPr>
                <w:rFonts w:ascii="Arial" w:hAnsi="Arial" w:cs="Arial"/>
                <w:highlight w:val="yellow"/>
              </w:rPr>
              <w:t>In</w:t>
            </w:r>
            <w:r w:rsidR="008634B1" w:rsidRPr="002126FB">
              <w:rPr>
                <w:rFonts w:ascii="Arial" w:hAnsi="Arial" w:cs="Arial"/>
                <w:highlight w:val="yellow"/>
              </w:rPr>
              <w:t>c</w:t>
            </w:r>
            <w:r w:rsidRPr="002126FB">
              <w:rPr>
                <w:rFonts w:ascii="Arial" w:hAnsi="Arial" w:cs="Arial"/>
                <w:highlight w:val="yellow"/>
              </w:rPr>
              <w:t>l</w:t>
            </w:r>
            <w:r w:rsidR="008634B1" w:rsidRPr="002126FB">
              <w:rPr>
                <w:rFonts w:ascii="Arial" w:hAnsi="Arial" w:cs="Arial"/>
                <w:highlight w:val="yellow"/>
              </w:rPr>
              <w:t>usion</w:t>
            </w:r>
          </w:p>
        </w:tc>
        <w:tc>
          <w:tcPr>
            <w:tcW w:w="1501" w:type="dxa"/>
          </w:tcPr>
          <w:p w14:paraId="1BC13891" w14:textId="77777777" w:rsidR="008634B1" w:rsidRPr="008634B1" w:rsidRDefault="008634B1" w:rsidP="00DF370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Financial Management Behavior</w:t>
            </w:r>
          </w:p>
        </w:tc>
      </w:tr>
      <w:tr w:rsidR="008634B1" w:rsidRPr="008634B1" w14:paraId="575896E9"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4F8EDE64" w14:textId="77777777" w:rsidR="008634B1" w:rsidRPr="00A051A6" w:rsidRDefault="008634B1" w:rsidP="00441B6F">
            <w:pPr>
              <w:pStyle w:val="Body"/>
              <w:spacing w:after="0"/>
              <w:rPr>
                <w:rFonts w:ascii="Arial" w:hAnsi="Arial" w:cs="Arial"/>
                <w:b w:val="0"/>
              </w:rPr>
            </w:pPr>
            <w:r w:rsidRPr="00A051A6">
              <w:rPr>
                <w:rFonts w:ascii="Arial" w:hAnsi="Arial" w:cs="Arial"/>
                <w:b w:val="0"/>
              </w:rPr>
              <w:t>PK1</w:t>
            </w:r>
          </w:p>
        </w:tc>
        <w:tc>
          <w:tcPr>
            <w:tcW w:w="1395" w:type="dxa"/>
            <w:shd w:val="clear" w:color="auto" w:fill="auto"/>
          </w:tcPr>
          <w:p w14:paraId="36F67E7E" w14:textId="4B1ACADA" w:rsidR="008634B1" w:rsidRPr="00A620F5"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744</w:t>
            </w:r>
          </w:p>
        </w:tc>
        <w:tc>
          <w:tcPr>
            <w:tcW w:w="1376" w:type="dxa"/>
            <w:shd w:val="clear" w:color="auto" w:fill="auto"/>
          </w:tcPr>
          <w:p w14:paraId="295F6B49"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5" w:type="dxa"/>
            <w:shd w:val="clear" w:color="auto" w:fill="auto"/>
          </w:tcPr>
          <w:p w14:paraId="4CA39C3F"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3BADF6BA"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01" w:type="dxa"/>
            <w:shd w:val="clear" w:color="auto" w:fill="auto"/>
          </w:tcPr>
          <w:p w14:paraId="1BDF0F3F"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4B1" w:rsidRPr="008634B1" w14:paraId="35F96512"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7CA25D3B" w14:textId="77777777" w:rsidR="008634B1" w:rsidRPr="00A051A6" w:rsidRDefault="008634B1" w:rsidP="00441B6F">
            <w:pPr>
              <w:pStyle w:val="Body"/>
              <w:spacing w:after="0"/>
              <w:rPr>
                <w:rFonts w:ascii="Arial" w:hAnsi="Arial" w:cs="Arial"/>
                <w:b w:val="0"/>
              </w:rPr>
            </w:pPr>
            <w:r w:rsidRPr="00A051A6">
              <w:rPr>
                <w:rFonts w:ascii="Arial" w:hAnsi="Arial" w:cs="Arial"/>
                <w:b w:val="0"/>
              </w:rPr>
              <w:t>PK 2</w:t>
            </w:r>
          </w:p>
        </w:tc>
        <w:tc>
          <w:tcPr>
            <w:tcW w:w="1395" w:type="dxa"/>
          </w:tcPr>
          <w:p w14:paraId="7BDF928C" w14:textId="29E78433" w:rsidR="008634B1" w:rsidRPr="00A620F5"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738</w:t>
            </w:r>
          </w:p>
        </w:tc>
        <w:tc>
          <w:tcPr>
            <w:tcW w:w="1376" w:type="dxa"/>
          </w:tcPr>
          <w:p w14:paraId="4B05F746"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5" w:type="dxa"/>
          </w:tcPr>
          <w:p w14:paraId="3EEC205B"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03A21A6E"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01" w:type="dxa"/>
          </w:tcPr>
          <w:p w14:paraId="7CDC997E"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4B1" w:rsidRPr="008634B1" w14:paraId="367BA54B"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3BA72567" w14:textId="77777777" w:rsidR="008634B1" w:rsidRPr="00A051A6" w:rsidRDefault="008634B1" w:rsidP="00441B6F">
            <w:pPr>
              <w:pStyle w:val="Body"/>
              <w:spacing w:after="0"/>
              <w:rPr>
                <w:rFonts w:ascii="Arial" w:hAnsi="Arial" w:cs="Arial"/>
                <w:b w:val="0"/>
              </w:rPr>
            </w:pPr>
            <w:r w:rsidRPr="00A051A6">
              <w:rPr>
                <w:rFonts w:ascii="Arial" w:hAnsi="Arial" w:cs="Arial"/>
                <w:b w:val="0"/>
              </w:rPr>
              <w:t>PK 3</w:t>
            </w:r>
          </w:p>
        </w:tc>
        <w:tc>
          <w:tcPr>
            <w:tcW w:w="1395" w:type="dxa"/>
            <w:shd w:val="clear" w:color="auto" w:fill="auto"/>
          </w:tcPr>
          <w:p w14:paraId="1652AD4C" w14:textId="7A58CEF5" w:rsidR="008634B1" w:rsidRPr="00A620F5"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746</w:t>
            </w:r>
          </w:p>
        </w:tc>
        <w:tc>
          <w:tcPr>
            <w:tcW w:w="1376" w:type="dxa"/>
            <w:shd w:val="clear" w:color="auto" w:fill="auto"/>
          </w:tcPr>
          <w:p w14:paraId="7CCEFE05"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5" w:type="dxa"/>
            <w:shd w:val="clear" w:color="auto" w:fill="auto"/>
          </w:tcPr>
          <w:p w14:paraId="2BF3F59C"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49223BCF"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01" w:type="dxa"/>
            <w:shd w:val="clear" w:color="auto" w:fill="auto"/>
          </w:tcPr>
          <w:p w14:paraId="415D61BF"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4B1" w:rsidRPr="008634B1" w14:paraId="227B5D8B"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4080FDF8" w14:textId="77777777" w:rsidR="008634B1" w:rsidRPr="00A051A6" w:rsidRDefault="008634B1" w:rsidP="00441B6F">
            <w:pPr>
              <w:pStyle w:val="Body"/>
              <w:spacing w:after="0"/>
              <w:rPr>
                <w:rFonts w:ascii="Arial" w:hAnsi="Arial" w:cs="Arial"/>
                <w:b w:val="0"/>
              </w:rPr>
            </w:pPr>
            <w:r w:rsidRPr="00A051A6">
              <w:rPr>
                <w:rFonts w:ascii="Arial" w:hAnsi="Arial" w:cs="Arial"/>
                <w:b w:val="0"/>
              </w:rPr>
              <w:t>PK 4</w:t>
            </w:r>
          </w:p>
        </w:tc>
        <w:tc>
          <w:tcPr>
            <w:tcW w:w="1395" w:type="dxa"/>
          </w:tcPr>
          <w:p w14:paraId="2F9BF720" w14:textId="2276C0D9" w:rsidR="008634B1" w:rsidRPr="00A620F5"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721</w:t>
            </w:r>
          </w:p>
        </w:tc>
        <w:tc>
          <w:tcPr>
            <w:tcW w:w="1376" w:type="dxa"/>
          </w:tcPr>
          <w:p w14:paraId="0D644CE9"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5" w:type="dxa"/>
          </w:tcPr>
          <w:p w14:paraId="5BE748A8"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52DB2FD8"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01" w:type="dxa"/>
          </w:tcPr>
          <w:p w14:paraId="3DC75101"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4B1" w:rsidRPr="008634B1" w14:paraId="6E4351F1"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71C07097" w14:textId="77777777" w:rsidR="008634B1" w:rsidRPr="00A051A6" w:rsidRDefault="008634B1" w:rsidP="00441B6F">
            <w:pPr>
              <w:pStyle w:val="Body"/>
              <w:spacing w:after="0"/>
              <w:rPr>
                <w:rFonts w:ascii="Arial" w:hAnsi="Arial" w:cs="Arial"/>
                <w:b w:val="0"/>
              </w:rPr>
            </w:pPr>
            <w:r w:rsidRPr="00A051A6">
              <w:rPr>
                <w:rFonts w:ascii="Arial" w:hAnsi="Arial" w:cs="Arial"/>
                <w:b w:val="0"/>
              </w:rPr>
              <w:t>PK 5</w:t>
            </w:r>
          </w:p>
        </w:tc>
        <w:tc>
          <w:tcPr>
            <w:tcW w:w="1395" w:type="dxa"/>
            <w:shd w:val="clear" w:color="auto" w:fill="auto"/>
          </w:tcPr>
          <w:p w14:paraId="7EAC3B8D" w14:textId="65FD86AA" w:rsidR="008634B1" w:rsidRPr="00A620F5"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719</w:t>
            </w:r>
          </w:p>
        </w:tc>
        <w:tc>
          <w:tcPr>
            <w:tcW w:w="1376" w:type="dxa"/>
            <w:shd w:val="clear" w:color="auto" w:fill="auto"/>
          </w:tcPr>
          <w:p w14:paraId="3075833D"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5" w:type="dxa"/>
            <w:shd w:val="clear" w:color="auto" w:fill="auto"/>
          </w:tcPr>
          <w:p w14:paraId="27388E1C"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3FB07E92"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01" w:type="dxa"/>
            <w:shd w:val="clear" w:color="auto" w:fill="auto"/>
          </w:tcPr>
          <w:p w14:paraId="70F47BEE"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4B1" w:rsidRPr="008634B1" w14:paraId="58D80E53"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27AB8DC1" w14:textId="77777777" w:rsidR="008634B1" w:rsidRPr="00A051A6" w:rsidRDefault="008634B1" w:rsidP="00441B6F">
            <w:pPr>
              <w:pStyle w:val="Body"/>
              <w:spacing w:after="0"/>
              <w:rPr>
                <w:rFonts w:ascii="Arial" w:hAnsi="Arial" w:cs="Arial"/>
                <w:b w:val="0"/>
              </w:rPr>
            </w:pPr>
            <w:r w:rsidRPr="00A051A6">
              <w:rPr>
                <w:rFonts w:ascii="Arial" w:hAnsi="Arial" w:cs="Arial"/>
                <w:b w:val="0"/>
              </w:rPr>
              <w:t xml:space="preserve">PK 6 </w:t>
            </w:r>
          </w:p>
        </w:tc>
        <w:tc>
          <w:tcPr>
            <w:tcW w:w="1395" w:type="dxa"/>
          </w:tcPr>
          <w:p w14:paraId="7B69DAAF" w14:textId="566EC1B9" w:rsidR="008634B1" w:rsidRPr="00A620F5"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732</w:t>
            </w:r>
          </w:p>
        </w:tc>
        <w:tc>
          <w:tcPr>
            <w:tcW w:w="1376" w:type="dxa"/>
          </w:tcPr>
          <w:p w14:paraId="26F766E8"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5" w:type="dxa"/>
          </w:tcPr>
          <w:p w14:paraId="7C33AB84"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6547F3F7"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01" w:type="dxa"/>
          </w:tcPr>
          <w:p w14:paraId="1467453E"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4B1" w:rsidRPr="008634B1" w14:paraId="3009A460"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73AA65D5" w14:textId="77777777" w:rsidR="008634B1" w:rsidRPr="00A051A6" w:rsidRDefault="008634B1" w:rsidP="00441B6F">
            <w:pPr>
              <w:pStyle w:val="Body"/>
              <w:spacing w:after="0"/>
              <w:rPr>
                <w:rFonts w:ascii="Arial" w:hAnsi="Arial" w:cs="Arial"/>
                <w:b w:val="0"/>
              </w:rPr>
            </w:pPr>
            <w:r w:rsidRPr="00A051A6">
              <w:rPr>
                <w:rFonts w:ascii="Arial" w:hAnsi="Arial" w:cs="Arial"/>
                <w:b w:val="0"/>
              </w:rPr>
              <w:t>PK 7</w:t>
            </w:r>
          </w:p>
        </w:tc>
        <w:tc>
          <w:tcPr>
            <w:tcW w:w="1395" w:type="dxa"/>
            <w:shd w:val="clear" w:color="auto" w:fill="auto"/>
          </w:tcPr>
          <w:p w14:paraId="6B119ADB" w14:textId="04345EC6" w:rsidR="008634B1" w:rsidRPr="00A620F5"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733</w:t>
            </w:r>
          </w:p>
        </w:tc>
        <w:tc>
          <w:tcPr>
            <w:tcW w:w="1376" w:type="dxa"/>
            <w:shd w:val="clear" w:color="auto" w:fill="auto"/>
          </w:tcPr>
          <w:p w14:paraId="1D6EB4C7"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395" w:type="dxa"/>
            <w:shd w:val="clear" w:color="auto" w:fill="auto"/>
          </w:tcPr>
          <w:p w14:paraId="3B19FB74"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376" w:type="dxa"/>
            <w:shd w:val="clear" w:color="auto" w:fill="auto"/>
          </w:tcPr>
          <w:p w14:paraId="6ED05DB7"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501" w:type="dxa"/>
            <w:shd w:val="clear" w:color="auto" w:fill="auto"/>
          </w:tcPr>
          <w:p w14:paraId="4AA827BF"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4B1" w:rsidRPr="008634B1" w14:paraId="4828BD61"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7CF3D67B" w14:textId="77777777" w:rsidR="008634B1" w:rsidRPr="00A051A6" w:rsidRDefault="008634B1" w:rsidP="00441B6F">
            <w:pPr>
              <w:pStyle w:val="Body"/>
              <w:spacing w:after="0"/>
              <w:rPr>
                <w:rFonts w:ascii="Arial" w:hAnsi="Arial" w:cs="Arial"/>
                <w:b w:val="0"/>
              </w:rPr>
            </w:pPr>
            <w:r w:rsidRPr="00A051A6">
              <w:rPr>
                <w:rFonts w:ascii="Arial" w:hAnsi="Arial" w:cs="Arial"/>
                <w:b w:val="0"/>
              </w:rPr>
              <w:t>PK 8</w:t>
            </w:r>
          </w:p>
        </w:tc>
        <w:tc>
          <w:tcPr>
            <w:tcW w:w="1395" w:type="dxa"/>
          </w:tcPr>
          <w:p w14:paraId="31782432" w14:textId="276ADCD5" w:rsidR="008634B1" w:rsidRPr="00A620F5"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721</w:t>
            </w:r>
          </w:p>
        </w:tc>
        <w:tc>
          <w:tcPr>
            <w:tcW w:w="1376" w:type="dxa"/>
          </w:tcPr>
          <w:p w14:paraId="69116136"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395" w:type="dxa"/>
          </w:tcPr>
          <w:p w14:paraId="5ACB46A8"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376" w:type="dxa"/>
          </w:tcPr>
          <w:p w14:paraId="43628667"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501" w:type="dxa"/>
          </w:tcPr>
          <w:p w14:paraId="35CB026C"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4B1" w:rsidRPr="008634B1" w14:paraId="2553B4CF"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5DF60B67" w14:textId="77777777" w:rsidR="008634B1" w:rsidRPr="00A051A6" w:rsidRDefault="00A051A6" w:rsidP="00441B6F">
            <w:pPr>
              <w:pStyle w:val="Body"/>
              <w:spacing w:after="0"/>
              <w:rPr>
                <w:rFonts w:ascii="Arial" w:hAnsi="Arial" w:cs="Arial"/>
                <w:b w:val="0"/>
              </w:rPr>
            </w:pPr>
            <w:r w:rsidRPr="00A051A6">
              <w:rPr>
                <w:rFonts w:ascii="Arial" w:hAnsi="Arial" w:cs="Arial"/>
                <w:b w:val="0"/>
              </w:rPr>
              <w:t>SK1</w:t>
            </w:r>
          </w:p>
        </w:tc>
        <w:tc>
          <w:tcPr>
            <w:tcW w:w="1395" w:type="dxa"/>
            <w:shd w:val="clear" w:color="auto" w:fill="auto"/>
          </w:tcPr>
          <w:p w14:paraId="43204E1A"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49611390" w14:textId="57011343" w:rsidR="008634B1" w:rsidRPr="00A620F5"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709</w:t>
            </w:r>
          </w:p>
        </w:tc>
        <w:tc>
          <w:tcPr>
            <w:tcW w:w="1395" w:type="dxa"/>
            <w:shd w:val="clear" w:color="auto" w:fill="auto"/>
          </w:tcPr>
          <w:p w14:paraId="2C38462B"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376" w:type="dxa"/>
            <w:shd w:val="clear" w:color="auto" w:fill="auto"/>
          </w:tcPr>
          <w:p w14:paraId="05E8A4B5"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501" w:type="dxa"/>
            <w:shd w:val="clear" w:color="auto" w:fill="auto"/>
          </w:tcPr>
          <w:p w14:paraId="4903795D"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4B1" w:rsidRPr="008634B1" w14:paraId="489CB39B"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174C42BE" w14:textId="77777777" w:rsidR="008634B1" w:rsidRPr="00A051A6" w:rsidRDefault="00A051A6" w:rsidP="00441B6F">
            <w:pPr>
              <w:pStyle w:val="Body"/>
              <w:spacing w:after="0"/>
              <w:rPr>
                <w:rFonts w:ascii="Arial" w:hAnsi="Arial" w:cs="Arial"/>
                <w:b w:val="0"/>
              </w:rPr>
            </w:pPr>
            <w:r w:rsidRPr="00A051A6">
              <w:rPr>
                <w:rFonts w:ascii="Arial" w:hAnsi="Arial" w:cs="Arial"/>
                <w:b w:val="0"/>
              </w:rPr>
              <w:t>SK2</w:t>
            </w:r>
          </w:p>
        </w:tc>
        <w:tc>
          <w:tcPr>
            <w:tcW w:w="1395" w:type="dxa"/>
          </w:tcPr>
          <w:p w14:paraId="63A928D2"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6B8FEA29" w14:textId="4E550423" w:rsidR="008634B1" w:rsidRPr="00A620F5"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713</w:t>
            </w:r>
          </w:p>
        </w:tc>
        <w:tc>
          <w:tcPr>
            <w:tcW w:w="1395" w:type="dxa"/>
          </w:tcPr>
          <w:p w14:paraId="0B1719FD"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376" w:type="dxa"/>
          </w:tcPr>
          <w:p w14:paraId="104CB264"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501" w:type="dxa"/>
          </w:tcPr>
          <w:p w14:paraId="696451A2"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4B1" w:rsidRPr="008634B1" w14:paraId="2CFD3704"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3EA30F89" w14:textId="77777777" w:rsidR="008634B1" w:rsidRPr="00A051A6" w:rsidRDefault="00A051A6" w:rsidP="00441B6F">
            <w:pPr>
              <w:pStyle w:val="Body"/>
              <w:spacing w:after="0"/>
              <w:rPr>
                <w:rFonts w:ascii="Arial" w:hAnsi="Arial" w:cs="Arial"/>
                <w:b w:val="0"/>
              </w:rPr>
            </w:pPr>
            <w:r w:rsidRPr="00A051A6">
              <w:rPr>
                <w:rFonts w:ascii="Arial" w:hAnsi="Arial" w:cs="Arial"/>
                <w:b w:val="0"/>
              </w:rPr>
              <w:t>SK3</w:t>
            </w:r>
          </w:p>
        </w:tc>
        <w:tc>
          <w:tcPr>
            <w:tcW w:w="1395" w:type="dxa"/>
            <w:shd w:val="clear" w:color="auto" w:fill="auto"/>
          </w:tcPr>
          <w:p w14:paraId="1097C686"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29A7CEA9" w14:textId="45D9BC06" w:rsidR="008634B1" w:rsidRPr="00A620F5"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758</w:t>
            </w:r>
          </w:p>
        </w:tc>
        <w:tc>
          <w:tcPr>
            <w:tcW w:w="1395" w:type="dxa"/>
            <w:shd w:val="clear" w:color="auto" w:fill="auto"/>
          </w:tcPr>
          <w:p w14:paraId="25AFE3EA"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376" w:type="dxa"/>
            <w:shd w:val="clear" w:color="auto" w:fill="auto"/>
          </w:tcPr>
          <w:p w14:paraId="67C75C86"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501" w:type="dxa"/>
            <w:shd w:val="clear" w:color="auto" w:fill="auto"/>
          </w:tcPr>
          <w:p w14:paraId="66357CAF"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4B1" w:rsidRPr="008634B1" w14:paraId="32B21DC0"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09346E72" w14:textId="77777777" w:rsidR="008634B1" w:rsidRPr="00A051A6" w:rsidRDefault="00A051A6" w:rsidP="00441B6F">
            <w:pPr>
              <w:pStyle w:val="Body"/>
              <w:spacing w:after="0"/>
              <w:rPr>
                <w:rFonts w:ascii="Arial" w:hAnsi="Arial" w:cs="Arial"/>
                <w:b w:val="0"/>
              </w:rPr>
            </w:pPr>
            <w:r w:rsidRPr="00A051A6">
              <w:rPr>
                <w:rFonts w:ascii="Arial" w:hAnsi="Arial" w:cs="Arial"/>
                <w:b w:val="0"/>
              </w:rPr>
              <w:t>SK4</w:t>
            </w:r>
          </w:p>
        </w:tc>
        <w:tc>
          <w:tcPr>
            <w:tcW w:w="1395" w:type="dxa"/>
          </w:tcPr>
          <w:p w14:paraId="3B7DC4A9"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62EE588A" w14:textId="2A61850A" w:rsidR="008634B1" w:rsidRPr="00A620F5"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775</w:t>
            </w:r>
          </w:p>
        </w:tc>
        <w:tc>
          <w:tcPr>
            <w:tcW w:w="1395" w:type="dxa"/>
          </w:tcPr>
          <w:p w14:paraId="6CC79B78"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376" w:type="dxa"/>
          </w:tcPr>
          <w:p w14:paraId="40A435AB"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501" w:type="dxa"/>
          </w:tcPr>
          <w:p w14:paraId="76ABAA53"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4B1" w:rsidRPr="008634B1" w14:paraId="2C0350C2"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762C224B" w14:textId="77777777" w:rsidR="008634B1" w:rsidRPr="00A051A6" w:rsidRDefault="00A051A6" w:rsidP="00441B6F">
            <w:pPr>
              <w:pStyle w:val="Body"/>
              <w:spacing w:after="0"/>
              <w:rPr>
                <w:rFonts w:ascii="Arial" w:hAnsi="Arial" w:cs="Arial"/>
                <w:b w:val="0"/>
              </w:rPr>
            </w:pPr>
            <w:r w:rsidRPr="00A051A6">
              <w:rPr>
                <w:rFonts w:ascii="Arial" w:hAnsi="Arial" w:cs="Arial"/>
                <w:b w:val="0"/>
              </w:rPr>
              <w:t>SK5</w:t>
            </w:r>
          </w:p>
        </w:tc>
        <w:tc>
          <w:tcPr>
            <w:tcW w:w="1395" w:type="dxa"/>
            <w:shd w:val="clear" w:color="auto" w:fill="auto"/>
          </w:tcPr>
          <w:p w14:paraId="162C8565"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450627C4" w14:textId="5F710A00" w:rsidR="008634B1" w:rsidRPr="00A620F5"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773</w:t>
            </w:r>
          </w:p>
        </w:tc>
        <w:tc>
          <w:tcPr>
            <w:tcW w:w="1395" w:type="dxa"/>
            <w:shd w:val="clear" w:color="auto" w:fill="auto"/>
          </w:tcPr>
          <w:p w14:paraId="18306D43"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376" w:type="dxa"/>
            <w:shd w:val="clear" w:color="auto" w:fill="auto"/>
          </w:tcPr>
          <w:p w14:paraId="14DC5BC4"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501" w:type="dxa"/>
            <w:shd w:val="clear" w:color="auto" w:fill="auto"/>
          </w:tcPr>
          <w:p w14:paraId="64B9190F"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4B1" w:rsidRPr="008634B1" w14:paraId="50A6881A"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163DE311" w14:textId="77777777" w:rsidR="008634B1" w:rsidRPr="00A051A6" w:rsidRDefault="00A051A6" w:rsidP="00441B6F">
            <w:pPr>
              <w:pStyle w:val="Body"/>
              <w:spacing w:after="0"/>
              <w:rPr>
                <w:rFonts w:ascii="Arial" w:hAnsi="Arial" w:cs="Arial"/>
                <w:b w:val="0"/>
              </w:rPr>
            </w:pPr>
            <w:r w:rsidRPr="00A051A6">
              <w:rPr>
                <w:rFonts w:ascii="Arial" w:hAnsi="Arial" w:cs="Arial"/>
                <w:b w:val="0"/>
              </w:rPr>
              <w:lastRenderedPageBreak/>
              <w:t>SK6</w:t>
            </w:r>
          </w:p>
        </w:tc>
        <w:tc>
          <w:tcPr>
            <w:tcW w:w="1395" w:type="dxa"/>
          </w:tcPr>
          <w:p w14:paraId="5F3CCCAE"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3A851052" w14:textId="385FBA47" w:rsidR="008634B1" w:rsidRPr="00A620F5"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773</w:t>
            </w:r>
          </w:p>
        </w:tc>
        <w:tc>
          <w:tcPr>
            <w:tcW w:w="1395" w:type="dxa"/>
          </w:tcPr>
          <w:p w14:paraId="1DCFDCDA"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376" w:type="dxa"/>
          </w:tcPr>
          <w:p w14:paraId="4A58607A"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501" w:type="dxa"/>
          </w:tcPr>
          <w:p w14:paraId="3B79F486"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4B1" w:rsidRPr="008634B1" w14:paraId="2CD138E0"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1FC03BF8" w14:textId="77777777" w:rsidR="008634B1" w:rsidRPr="00A051A6" w:rsidRDefault="00A051A6" w:rsidP="00441B6F">
            <w:pPr>
              <w:pStyle w:val="Body"/>
              <w:spacing w:after="0"/>
              <w:rPr>
                <w:rFonts w:ascii="Arial" w:hAnsi="Arial" w:cs="Arial"/>
                <w:b w:val="0"/>
              </w:rPr>
            </w:pPr>
            <w:r w:rsidRPr="00A051A6">
              <w:rPr>
                <w:rFonts w:ascii="Arial" w:hAnsi="Arial" w:cs="Arial"/>
                <w:b w:val="0"/>
              </w:rPr>
              <w:t>SK7</w:t>
            </w:r>
          </w:p>
        </w:tc>
        <w:tc>
          <w:tcPr>
            <w:tcW w:w="1395" w:type="dxa"/>
            <w:shd w:val="clear" w:color="auto" w:fill="auto"/>
          </w:tcPr>
          <w:p w14:paraId="2CC94980"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41157403" w14:textId="221D40E8" w:rsidR="008634B1" w:rsidRPr="00A620F5"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763</w:t>
            </w:r>
          </w:p>
        </w:tc>
        <w:tc>
          <w:tcPr>
            <w:tcW w:w="1395" w:type="dxa"/>
            <w:shd w:val="clear" w:color="auto" w:fill="auto"/>
          </w:tcPr>
          <w:p w14:paraId="6F107FFD"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376" w:type="dxa"/>
            <w:shd w:val="clear" w:color="auto" w:fill="auto"/>
          </w:tcPr>
          <w:p w14:paraId="670AF223"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501" w:type="dxa"/>
            <w:shd w:val="clear" w:color="auto" w:fill="auto"/>
          </w:tcPr>
          <w:p w14:paraId="29F811D7"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4B1" w:rsidRPr="008634B1" w14:paraId="14914E7D"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717FC60F" w14:textId="77777777" w:rsidR="008634B1" w:rsidRPr="00A051A6" w:rsidRDefault="00A051A6" w:rsidP="00441B6F">
            <w:pPr>
              <w:pStyle w:val="Body"/>
              <w:spacing w:after="0"/>
              <w:rPr>
                <w:rFonts w:ascii="Arial" w:hAnsi="Arial" w:cs="Arial"/>
                <w:b w:val="0"/>
              </w:rPr>
            </w:pPr>
            <w:r w:rsidRPr="00A051A6">
              <w:rPr>
                <w:rFonts w:ascii="Arial" w:hAnsi="Arial" w:cs="Arial"/>
                <w:b w:val="0"/>
              </w:rPr>
              <w:t>SK8</w:t>
            </w:r>
          </w:p>
        </w:tc>
        <w:tc>
          <w:tcPr>
            <w:tcW w:w="1395" w:type="dxa"/>
          </w:tcPr>
          <w:p w14:paraId="4DDE21BD"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5DC125E7" w14:textId="7BDE6C60" w:rsidR="008634B1" w:rsidRPr="00A620F5"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750</w:t>
            </w:r>
          </w:p>
        </w:tc>
        <w:tc>
          <w:tcPr>
            <w:tcW w:w="1395" w:type="dxa"/>
          </w:tcPr>
          <w:p w14:paraId="55D7EB61"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376" w:type="dxa"/>
          </w:tcPr>
          <w:p w14:paraId="576DC79F"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501" w:type="dxa"/>
          </w:tcPr>
          <w:p w14:paraId="2990015E"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4B1" w:rsidRPr="008634B1" w14:paraId="4157139F"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257CD4FF" w14:textId="77777777" w:rsidR="008634B1" w:rsidRPr="00A051A6" w:rsidRDefault="00A051A6" w:rsidP="00441B6F">
            <w:pPr>
              <w:pStyle w:val="Body"/>
              <w:spacing w:after="0"/>
              <w:rPr>
                <w:rFonts w:ascii="Arial" w:hAnsi="Arial" w:cs="Arial"/>
                <w:b w:val="0"/>
              </w:rPr>
            </w:pPr>
            <w:r w:rsidRPr="00A051A6">
              <w:rPr>
                <w:rFonts w:ascii="Arial" w:hAnsi="Arial" w:cs="Arial"/>
                <w:b w:val="0"/>
              </w:rPr>
              <w:t>K1</w:t>
            </w:r>
          </w:p>
        </w:tc>
        <w:tc>
          <w:tcPr>
            <w:tcW w:w="1395" w:type="dxa"/>
            <w:shd w:val="clear" w:color="auto" w:fill="auto"/>
          </w:tcPr>
          <w:p w14:paraId="41040E55"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53A6A899"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395" w:type="dxa"/>
            <w:shd w:val="clear" w:color="auto" w:fill="auto"/>
          </w:tcPr>
          <w:p w14:paraId="3B9EC7A1" w14:textId="31387941" w:rsidR="008634B1" w:rsidRPr="00A620F5"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769</w:t>
            </w:r>
          </w:p>
        </w:tc>
        <w:tc>
          <w:tcPr>
            <w:tcW w:w="1376" w:type="dxa"/>
            <w:shd w:val="clear" w:color="auto" w:fill="auto"/>
          </w:tcPr>
          <w:p w14:paraId="555D415B"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501" w:type="dxa"/>
            <w:shd w:val="clear" w:color="auto" w:fill="auto"/>
          </w:tcPr>
          <w:p w14:paraId="75A1200A"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4B1" w:rsidRPr="008634B1" w14:paraId="7EEDB97E"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44989B7F" w14:textId="77777777" w:rsidR="008634B1" w:rsidRPr="00A051A6" w:rsidRDefault="00A051A6" w:rsidP="00441B6F">
            <w:pPr>
              <w:pStyle w:val="Body"/>
              <w:spacing w:after="0"/>
              <w:rPr>
                <w:rFonts w:ascii="Arial" w:hAnsi="Arial" w:cs="Arial"/>
                <w:b w:val="0"/>
              </w:rPr>
            </w:pPr>
            <w:r w:rsidRPr="00A051A6">
              <w:rPr>
                <w:rFonts w:ascii="Arial" w:hAnsi="Arial" w:cs="Arial"/>
                <w:b w:val="0"/>
              </w:rPr>
              <w:t>K2</w:t>
            </w:r>
          </w:p>
        </w:tc>
        <w:tc>
          <w:tcPr>
            <w:tcW w:w="1395" w:type="dxa"/>
          </w:tcPr>
          <w:p w14:paraId="2D921DB8"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598AF9BA"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395" w:type="dxa"/>
          </w:tcPr>
          <w:p w14:paraId="439B4543" w14:textId="32E513F8" w:rsidR="008634B1" w:rsidRPr="00A620F5"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781</w:t>
            </w:r>
          </w:p>
        </w:tc>
        <w:tc>
          <w:tcPr>
            <w:tcW w:w="1376" w:type="dxa"/>
          </w:tcPr>
          <w:p w14:paraId="36BCFC5F"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501" w:type="dxa"/>
          </w:tcPr>
          <w:p w14:paraId="0B2AAAF9"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4B1" w:rsidRPr="008634B1" w14:paraId="2E77F8CD"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00F208F8" w14:textId="77777777" w:rsidR="008634B1" w:rsidRPr="00A051A6" w:rsidRDefault="00A051A6" w:rsidP="00441B6F">
            <w:pPr>
              <w:pStyle w:val="Body"/>
              <w:spacing w:after="0"/>
              <w:rPr>
                <w:rFonts w:ascii="Arial" w:hAnsi="Arial" w:cs="Arial"/>
                <w:b w:val="0"/>
              </w:rPr>
            </w:pPr>
            <w:r w:rsidRPr="00A051A6">
              <w:rPr>
                <w:rFonts w:ascii="Arial" w:hAnsi="Arial" w:cs="Arial"/>
                <w:b w:val="0"/>
              </w:rPr>
              <w:t>K3</w:t>
            </w:r>
          </w:p>
        </w:tc>
        <w:tc>
          <w:tcPr>
            <w:tcW w:w="1395" w:type="dxa"/>
            <w:shd w:val="clear" w:color="auto" w:fill="auto"/>
          </w:tcPr>
          <w:p w14:paraId="604EBEAD"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47F5CF9C"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395" w:type="dxa"/>
            <w:shd w:val="clear" w:color="auto" w:fill="auto"/>
          </w:tcPr>
          <w:p w14:paraId="3C2A7408" w14:textId="78F784A3" w:rsidR="008634B1" w:rsidRPr="00A620F5"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782</w:t>
            </w:r>
          </w:p>
        </w:tc>
        <w:tc>
          <w:tcPr>
            <w:tcW w:w="1376" w:type="dxa"/>
            <w:shd w:val="clear" w:color="auto" w:fill="auto"/>
          </w:tcPr>
          <w:p w14:paraId="43B22103"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501" w:type="dxa"/>
            <w:shd w:val="clear" w:color="auto" w:fill="auto"/>
          </w:tcPr>
          <w:p w14:paraId="23A93C38"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4B1" w:rsidRPr="008634B1" w14:paraId="4D38CE1A"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4B909CC0" w14:textId="77777777" w:rsidR="008634B1" w:rsidRPr="00A051A6" w:rsidRDefault="00A051A6" w:rsidP="00441B6F">
            <w:pPr>
              <w:pStyle w:val="Body"/>
              <w:spacing w:after="0"/>
              <w:rPr>
                <w:rFonts w:ascii="Arial" w:hAnsi="Arial" w:cs="Arial"/>
                <w:b w:val="0"/>
              </w:rPr>
            </w:pPr>
            <w:r w:rsidRPr="00A051A6">
              <w:rPr>
                <w:rFonts w:ascii="Arial" w:hAnsi="Arial" w:cs="Arial"/>
                <w:b w:val="0"/>
              </w:rPr>
              <w:t>K4</w:t>
            </w:r>
          </w:p>
        </w:tc>
        <w:tc>
          <w:tcPr>
            <w:tcW w:w="1395" w:type="dxa"/>
          </w:tcPr>
          <w:p w14:paraId="05DA4825"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220E777A"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395" w:type="dxa"/>
          </w:tcPr>
          <w:p w14:paraId="200A5A77" w14:textId="68FB4F3E" w:rsidR="008634B1" w:rsidRPr="00A620F5"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818</w:t>
            </w:r>
          </w:p>
        </w:tc>
        <w:tc>
          <w:tcPr>
            <w:tcW w:w="1376" w:type="dxa"/>
          </w:tcPr>
          <w:p w14:paraId="483D4439"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501" w:type="dxa"/>
          </w:tcPr>
          <w:p w14:paraId="716F1300"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4B1" w:rsidRPr="008634B1" w14:paraId="7370E76E"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174792E4" w14:textId="77777777" w:rsidR="008634B1" w:rsidRPr="00A051A6" w:rsidRDefault="00A051A6" w:rsidP="00441B6F">
            <w:pPr>
              <w:pStyle w:val="Body"/>
              <w:spacing w:after="0"/>
              <w:rPr>
                <w:rFonts w:ascii="Arial" w:hAnsi="Arial" w:cs="Arial"/>
                <w:b w:val="0"/>
              </w:rPr>
            </w:pPr>
            <w:r w:rsidRPr="00A051A6">
              <w:rPr>
                <w:rFonts w:ascii="Arial" w:hAnsi="Arial" w:cs="Arial"/>
                <w:b w:val="0"/>
              </w:rPr>
              <w:t>K5</w:t>
            </w:r>
          </w:p>
        </w:tc>
        <w:tc>
          <w:tcPr>
            <w:tcW w:w="1395" w:type="dxa"/>
            <w:shd w:val="clear" w:color="auto" w:fill="auto"/>
          </w:tcPr>
          <w:p w14:paraId="2FDAE755"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7BE96BB0"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395" w:type="dxa"/>
            <w:shd w:val="clear" w:color="auto" w:fill="auto"/>
          </w:tcPr>
          <w:p w14:paraId="44D5278A" w14:textId="7E87915D" w:rsidR="008634B1" w:rsidRPr="00A620F5"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818</w:t>
            </w:r>
          </w:p>
        </w:tc>
        <w:tc>
          <w:tcPr>
            <w:tcW w:w="1376" w:type="dxa"/>
            <w:shd w:val="clear" w:color="auto" w:fill="auto"/>
          </w:tcPr>
          <w:p w14:paraId="405AA27D"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501" w:type="dxa"/>
            <w:shd w:val="clear" w:color="auto" w:fill="auto"/>
          </w:tcPr>
          <w:p w14:paraId="70186894"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4B1" w:rsidRPr="008634B1" w14:paraId="43B5DABB"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4D6B55EE" w14:textId="77777777" w:rsidR="008634B1" w:rsidRPr="00A051A6" w:rsidRDefault="00A051A6" w:rsidP="00441B6F">
            <w:pPr>
              <w:pStyle w:val="Body"/>
              <w:spacing w:after="0"/>
              <w:rPr>
                <w:rFonts w:ascii="Arial" w:hAnsi="Arial" w:cs="Arial"/>
                <w:b w:val="0"/>
              </w:rPr>
            </w:pPr>
            <w:r w:rsidRPr="00A051A6">
              <w:rPr>
                <w:rFonts w:ascii="Arial" w:hAnsi="Arial" w:cs="Arial"/>
                <w:b w:val="0"/>
              </w:rPr>
              <w:t>IK1</w:t>
            </w:r>
          </w:p>
        </w:tc>
        <w:tc>
          <w:tcPr>
            <w:tcW w:w="1395" w:type="dxa"/>
          </w:tcPr>
          <w:p w14:paraId="29CC65C0"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21684BDF"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395" w:type="dxa"/>
          </w:tcPr>
          <w:p w14:paraId="39336AAD"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376" w:type="dxa"/>
          </w:tcPr>
          <w:p w14:paraId="04903F53" w14:textId="12A904CF" w:rsidR="008634B1" w:rsidRPr="00A620F5"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809</w:t>
            </w:r>
          </w:p>
        </w:tc>
        <w:tc>
          <w:tcPr>
            <w:tcW w:w="1501" w:type="dxa"/>
          </w:tcPr>
          <w:p w14:paraId="2CDA09C7"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4B1" w:rsidRPr="008634B1" w14:paraId="64F77B2F"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3294FDB1" w14:textId="77777777" w:rsidR="008634B1" w:rsidRPr="00A051A6" w:rsidRDefault="00A051A6" w:rsidP="00441B6F">
            <w:pPr>
              <w:pStyle w:val="Body"/>
              <w:spacing w:after="0"/>
              <w:rPr>
                <w:rFonts w:ascii="Arial" w:hAnsi="Arial" w:cs="Arial"/>
                <w:b w:val="0"/>
              </w:rPr>
            </w:pPr>
            <w:r w:rsidRPr="00A051A6">
              <w:rPr>
                <w:rFonts w:ascii="Arial" w:hAnsi="Arial" w:cs="Arial"/>
                <w:b w:val="0"/>
              </w:rPr>
              <w:t>IK2</w:t>
            </w:r>
          </w:p>
        </w:tc>
        <w:tc>
          <w:tcPr>
            <w:tcW w:w="1395" w:type="dxa"/>
            <w:shd w:val="clear" w:color="auto" w:fill="auto"/>
          </w:tcPr>
          <w:p w14:paraId="18D54D43"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4A01D4A3"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5" w:type="dxa"/>
            <w:shd w:val="clear" w:color="auto" w:fill="auto"/>
          </w:tcPr>
          <w:p w14:paraId="43474E20"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376" w:type="dxa"/>
            <w:shd w:val="clear" w:color="auto" w:fill="auto"/>
          </w:tcPr>
          <w:p w14:paraId="218D0475" w14:textId="17E6B225" w:rsidR="008634B1" w:rsidRPr="00A620F5"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799</w:t>
            </w:r>
          </w:p>
        </w:tc>
        <w:tc>
          <w:tcPr>
            <w:tcW w:w="1501" w:type="dxa"/>
            <w:shd w:val="clear" w:color="auto" w:fill="auto"/>
          </w:tcPr>
          <w:p w14:paraId="39F0C662"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r>
      <w:tr w:rsidR="008634B1" w:rsidRPr="008634B1" w14:paraId="7AA89ED4"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053DB543" w14:textId="77777777" w:rsidR="008634B1" w:rsidRPr="00A051A6" w:rsidRDefault="00A051A6" w:rsidP="00441B6F">
            <w:pPr>
              <w:pStyle w:val="Body"/>
              <w:spacing w:after="0"/>
              <w:rPr>
                <w:rFonts w:ascii="Arial" w:hAnsi="Arial" w:cs="Arial"/>
                <w:b w:val="0"/>
              </w:rPr>
            </w:pPr>
            <w:r w:rsidRPr="00A051A6">
              <w:rPr>
                <w:rFonts w:ascii="Arial" w:hAnsi="Arial" w:cs="Arial"/>
                <w:b w:val="0"/>
              </w:rPr>
              <w:t>IK3</w:t>
            </w:r>
          </w:p>
        </w:tc>
        <w:tc>
          <w:tcPr>
            <w:tcW w:w="1395" w:type="dxa"/>
          </w:tcPr>
          <w:p w14:paraId="2B5F7022"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075D82F3"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5" w:type="dxa"/>
          </w:tcPr>
          <w:p w14:paraId="29755967"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376" w:type="dxa"/>
          </w:tcPr>
          <w:p w14:paraId="15F395F1" w14:textId="2B33518A" w:rsidR="008634B1" w:rsidRPr="00A620F5"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730</w:t>
            </w:r>
          </w:p>
        </w:tc>
        <w:tc>
          <w:tcPr>
            <w:tcW w:w="1501" w:type="dxa"/>
          </w:tcPr>
          <w:p w14:paraId="3CCC0A01"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r>
      <w:tr w:rsidR="008634B1" w:rsidRPr="008634B1" w14:paraId="7878651C"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31E21C62" w14:textId="77777777" w:rsidR="008634B1" w:rsidRPr="00A051A6" w:rsidRDefault="00A051A6" w:rsidP="00441B6F">
            <w:pPr>
              <w:pStyle w:val="Body"/>
              <w:spacing w:after="0"/>
              <w:rPr>
                <w:rFonts w:ascii="Arial" w:hAnsi="Arial" w:cs="Arial"/>
                <w:b w:val="0"/>
              </w:rPr>
            </w:pPr>
            <w:r w:rsidRPr="00A051A6">
              <w:rPr>
                <w:rFonts w:ascii="Arial" w:hAnsi="Arial" w:cs="Arial"/>
                <w:b w:val="0"/>
              </w:rPr>
              <w:t>IK4</w:t>
            </w:r>
          </w:p>
        </w:tc>
        <w:tc>
          <w:tcPr>
            <w:tcW w:w="1395" w:type="dxa"/>
            <w:shd w:val="clear" w:color="auto" w:fill="auto"/>
          </w:tcPr>
          <w:p w14:paraId="4A67AEB2"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06A5CD5E"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5" w:type="dxa"/>
            <w:shd w:val="clear" w:color="auto" w:fill="auto"/>
          </w:tcPr>
          <w:p w14:paraId="21C43570"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376" w:type="dxa"/>
            <w:shd w:val="clear" w:color="auto" w:fill="auto"/>
          </w:tcPr>
          <w:p w14:paraId="7F42DC8E" w14:textId="50F43E08" w:rsidR="008634B1" w:rsidRPr="00A620F5"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774</w:t>
            </w:r>
          </w:p>
        </w:tc>
        <w:tc>
          <w:tcPr>
            <w:tcW w:w="1501" w:type="dxa"/>
            <w:shd w:val="clear" w:color="auto" w:fill="auto"/>
          </w:tcPr>
          <w:p w14:paraId="43142FBE"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r>
      <w:tr w:rsidR="008634B1" w:rsidRPr="008634B1" w14:paraId="36696432"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3DCBE240" w14:textId="77777777" w:rsidR="008634B1" w:rsidRPr="00A051A6" w:rsidRDefault="00A051A6" w:rsidP="00441B6F">
            <w:pPr>
              <w:pStyle w:val="Body"/>
              <w:spacing w:after="0"/>
              <w:rPr>
                <w:rFonts w:ascii="Arial" w:hAnsi="Arial" w:cs="Arial"/>
                <w:b w:val="0"/>
              </w:rPr>
            </w:pPr>
            <w:r w:rsidRPr="00A051A6">
              <w:rPr>
                <w:rFonts w:ascii="Arial" w:hAnsi="Arial" w:cs="Arial"/>
                <w:b w:val="0"/>
              </w:rPr>
              <w:t>IK5</w:t>
            </w:r>
          </w:p>
        </w:tc>
        <w:tc>
          <w:tcPr>
            <w:tcW w:w="1395" w:type="dxa"/>
          </w:tcPr>
          <w:p w14:paraId="51B38D7C"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7047BEE3"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5" w:type="dxa"/>
          </w:tcPr>
          <w:p w14:paraId="0B72F970"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376" w:type="dxa"/>
          </w:tcPr>
          <w:p w14:paraId="54D7F19D" w14:textId="0BED0A17" w:rsidR="008634B1" w:rsidRPr="00A620F5"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805</w:t>
            </w:r>
          </w:p>
        </w:tc>
        <w:tc>
          <w:tcPr>
            <w:tcW w:w="1501" w:type="dxa"/>
          </w:tcPr>
          <w:p w14:paraId="7B5CE927"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r>
      <w:tr w:rsidR="008634B1" w:rsidRPr="008634B1" w14:paraId="3B499131"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0435A2B7" w14:textId="77777777" w:rsidR="008634B1" w:rsidRPr="00A051A6" w:rsidRDefault="00A051A6" w:rsidP="00441B6F">
            <w:pPr>
              <w:pStyle w:val="Body"/>
              <w:spacing w:after="0"/>
              <w:rPr>
                <w:rFonts w:ascii="Arial" w:hAnsi="Arial" w:cs="Arial"/>
                <w:b w:val="0"/>
              </w:rPr>
            </w:pPr>
            <w:r w:rsidRPr="00A051A6">
              <w:rPr>
                <w:rFonts w:ascii="Arial" w:hAnsi="Arial" w:cs="Arial"/>
                <w:b w:val="0"/>
              </w:rPr>
              <w:t>IK6</w:t>
            </w:r>
          </w:p>
        </w:tc>
        <w:tc>
          <w:tcPr>
            <w:tcW w:w="1395" w:type="dxa"/>
            <w:shd w:val="clear" w:color="auto" w:fill="auto"/>
          </w:tcPr>
          <w:p w14:paraId="18B00413"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33990C38"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5" w:type="dxa"/>
            <w:shd w:val="clear" w:color="auto" w:fill="auto"/>
          </w:tcPr>
          <w:p w14:paraId="1176867B"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376" w:type="dxa"/>
            <w:shd w:val="clear" w:color="auto" w:fill="auto"/>
          </w:tcPr>
          <w:p w14:paraId="0B11D0C3" w14:textId="6E658A3C" w:rsidR="008634B1" w:rsidRPr="00A620F5"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827</w:t>
            </w:r>
          </w:p>
        </w:tc>
        <w:tc>
          <w:tcPr>
            <w:tcW w:w="1501" w:type="dxa"/>
            <w:shd w:val="clear" w:color="auto" w:fill="auto"/>
          </w:tcPr>
          <w:p w14:paraId="45828588"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r>
      <w:tr w:rsidR="008634B1" w:rsidRPr="008634B1" w14:paraId="006354E9"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1053D607" w14:textId="77777777" w:rsidR="008634B1" w:rsidRPr="00A051A6" w:rsidRDefault="00A051A6" w:rsidP="00441B6F">
            <w:pPr>
              <w:pStyle w:val="Body"/>
              <w:spacing w:after="0"/>
              <w:rPr>
                <w:rFonts w:ascii="Arial" w:hAnsi="Arial" w:cs="Arial"/>
                <w:b w:val="0"/>
              </w:rPr>
            </w:pPr>
            <w:r w:rsidRPr="00A051A6">
              <w:rPr>
                <w:rFonts w:ascii="Arial" w:hAnsi="Arial" w:cs="Arial"/>
                <w:b w:val="0"/>
              </w:rPr>
              <w:t>PMK1</w:t>
            </w:r>
          </w:p>
        </w:tc>
        <w:tc>
          <w:tcPr>
            <w:tcW w:w="1395" w:type="dxa"/>
          </w:tcPr>
          <w:p w14:paraId="7B467A1F"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59C7DE36"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5" w:type="dxa"/>
          </w:tcPr>
          <w:p w14:paraId="63A4ADA2"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376" w:type="dxa"/>
          </w:tcPr>
          <w:p w14:paraId="3FA60EE5"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501" w:type="dxa"/>
          </w:tcPr>
          <w:p w14:paraId="6096485F" w14:textId="30C4BE70" w:rsidR="008634B1" w:rsidRPr="00A620F5"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778</w:t>
            </w:r>
          </w:p>
        </w:tc>
      </w:tr>
      <w:tr w:rsidR="008634B1" w:rsidRPr="008634B1" w14:paraId="5361E97D"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7DBD0D70" w14:textId="77777777" w:rsidR="008634B1" w:rsidRPr="00A051A6" w:rsidRDefault="00A051A6" w:rsidP="00441B6F">
            <w:pPr>
              <w:pStyle w:val="Body"/>
              <w:spacing w:after="0"/>
              <w:rPr>
                <w:rFonts w:ascii="Arial" w:hAnsi="Arial" w:cs="Arial"/>
                <w:b w:val="0"/>
              </w:rPr>
            </w:pPr>
            <w:r w:rsidRPr="00A051A6">
              <w:rPr>
                <w:rFonts w:ascii="Arial" w:hAnsi="Arial" w:cs="Arial"/>
                <w:b w:val="0"/>
              </w:rPr>
              <w:t>PMK2</w:t>
            </w:r>
          </w:p>
        </w:tc>
        <w:tc>
          <w:tcPr>
            <w:tcW w:w="1395" w:type="dxa"/>
            <w:shd w:val="clear" w:color="auto" w:fill="auto"/>
          </w:tcPr>
          <w:p w14:paraId="58B974A1"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5DBC1EC6"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5" w:type="dxa"/>
            <w:shd w:val="clear" w:color="auto" w:fill="auto"/>
          </w:tcPr>
          <w:p w14:paraId="14F58D6A"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376" w:type="dxa"/>
            <w:shd w:val="clear" w:color="auto" w:fill="auto"/>
          </w:tcPr>
          <w:p w14:paraId="2B3EDC2C"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501" w:type="dxa"/>
            <w:shd w:val="clear" w:color="auto" w:fill="auto"/>
          </w:tcPr>
          <w:p w14:paraId="25915476" w14:textId="2F86E4B4" w:rsidR="008634B1" w:rsidRPr="00A620F5"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775</w:t>
            </w:r>
          </w:p>
        </w:tc>
      </w:tr>
      <w:tr w:rsidR="008634B1" w:rsidRPr="008634B1" w14:paraId="5ECD448B"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6E474A35" w14:textId="77777777" w:rsidR="008634B1" w:rsidRPr="00A051A6" w:rsidRDefault="00A051A6" w:rsidP="00441B6F">
            <w:pPr>
              <w:pStyle w:val="Body"/>
              <w:spacing w:after="0"/>
              <w:rPr>
                <w:rFonts w:ascii="Arial" w:hAnsi="Arial" w:cs="Arial"/>
                <w:b w:val="0"/>
              </w:rPr>
            </w:pPr>
            <w:r w:rsidRPr="00A051A6">
              <w:rPr>
                <w:rFonts w:ascii="Arial" w:hAnsi="Arial" w:cs="Arial"/>
                <w:b w:val="0"/>
              </w:rPr>
              <w:t>PMK3</w:t>
            </w:r>
          </w:p>
        </w:tc>
        <w:tc>
          <w:tcPr>
            <w:tcW w:w="1395" w:type="dxa"/>
          </w:tcPr>
          <w:p w14:paraId="3FF6BF60"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7818A3E8"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5" w:type="dxa"/>
          </w:tcPr>
          <w:p w14:paraId="6454F9E8"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376" w:type="dxa"/>
          </w:tcPr>
          <w:p w14:paraId="2B043896"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501" w:type="dxa"/>
          </w:tcPr>
          <w:p w14:paraId="5BFB9D45" w14:textId="0CD96A5F" w:rsidR="008634B1" w:rsidRPr="00A620F5"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755</w:t>
            </w:r>
          </w:p>
        </w:tc>
      </w:tr>
      <w:tr w:rsidR="008634B1" w:rsidRPr="008634B1" w14:paraId="229CDA69"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03CB7898" w14:textId="77777777" w:rsidR="008634B1" w:rsidRPr="00A051A6" w:rsidRDefault="00A051A6" w:rsidP="00441B6F">
            <w:pPr>
              <w:pStyle w:val="Body"/>
              <w:spacing w:after="0"/>
              <w:rPr>
                <w:rFonts w:ascii="Arial" w:hAnsi="Arial" w:cs="Arial"/>
                <w:b w:val="0"/>
              </w:rPr>
            </w:pPr>
            <w:r w:rsidRPr="00A051A6">
              <w:rPr>
                <w:rFonts w:ascii="Arial" w:hAnsi="Arial" w:cs="Arial"/>
                <w:b w:val="0"/>
              </w:rPr>
              <w:t>PMK4</w:t>
            </w:r>
          </w:p>
        </w:tc>
        <w:tc>
          <w:tcPr>
            <w:tcW w:w="1395" w:type="dxa"/>
            <w:shd w:val="clear" w:color="auto" w:fill="auto"/>
          </w:tcPr>
          <w:p w14:paraId="2FDE0881"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73F919EC"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5" w:type="dxa"/>
            <w:shd w:val="clear" w:color="auto" w:fill="auto"/>
          </w:tcPr>
          <w:p w14:paraId="36646381"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376" w:type="dxa"/>
            <w:shd w:val="clear" w:color="auto" w:fill="auto"/>
          </w:tcPr>
          <w:p w14:paraId="444A0D93"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501" w:type="dxa"/>
            <w:shd w:val="clear" w:color="auto" w:fill="auto"/>
          </w:tcPr>
          <w:p w14:paraId="67F7A5B4" w14:textId="4B4A8657" w:rsidR="008634B1" w:rsidRPr="00A620F5"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778</w:t>
            </w:r>
          </w:p>
        </w:tc>
      </w:tr>
      <w:tr w:rsidR="008634B1" w:rsidRPr="008634B1" w14:paraId="729B43DA"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7673B6D2" w14:textId="77777777" w:rsidR="008634B1" w:rsidRPr="00A051A6" w:rsidRDefault="00A051A6" w:rsidP="00441B6F">
            <w:pPr>
              <w:pStyle w:val="Body"/>
              <w:spacing w:after="0"/>
              <w:rPr>
                <w:rFonts w:ascii="Arial" w:hAnsi="Arial" w:cs="Arial"/>
                <w:b w:val="0"/>
              </w:rPr>
            </w:pPr>
            <w:r w:rsidRPr="00A051A6">
              <w:rPr>
                <w:rFonts w:ascii="Arial" w:hAnsi="Arial" w:cs="Arial"/>
                <w:b w:val="0"/>
              </w:rPr>
              <w:t>PMK5</w:t>
            </w:r>
          </w:p>
        </w:tc>
        <w:tc>
          <w:tcPr>
            <w:tcW w:w="1395" w:type="dxa"/>
          </w:tcPr>
          <w:p w14:paraId="50399DD5"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4D68E4D9"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5" w:type="dxa"/>
          </w:tcPr>
          <w:p w14:paraId="4C2024F5"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376" w:type="dxa"/>
          </w:tcPr>
          <w:p w14:paraId="0836B9D4"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501" w:type="dxa"/>
          </w:tcPr>
          <w:p w14:paraId="36839FEE" w14:textId="068AB066" w:rsidR="008634B1" w:rsidRPr="00A620F5"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779</w:t>
            </w:r>
          </w:p>
        </w:tc>
      </w:tr>
      <w:tr w:rsidR="008634B1" w:rsidRPr="008634B1" w14:paraId="2A5CB743"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4986EC98" w14:textId="77777777" w:rsidR="008634B1" w:rsidRPr="00A051A6" w:rsidRDefault="00A051A6" w:rsidP="00441B6F">
            <w:pPr>
              <w:pStyle w:val="Body"/>
              <w:spacing w:after="0"/>
              <w:rPr>
                <w:rFonts w:ascii="Arial" w:hAnsi="Arial" w:cs="Arial"/>
                <w:b w:val="0"/>
              </w:rPr>
            </w:pPr>
            <w:r w:rsidRPr="00A051A6">
              <w:rPr>
                <w:rFonts w:ascii="Arial" w:hAnsi="Arial" w:cs="Arial"/>
                <w:b w:val="0"/>
              </w:rPr>
              <w:t>PMK6</w:t>
            </w:r>
          </w:p>
        </w:tc>
        <w:tc>
          <w:tcPr>
            <w:tcW w:w="1395" w:type="dxa"/>
            <w:shd w:val="clear" w:color="auto" w:fill="auto"/>
          </w:tcPr>
          <w:p w14:paraId="582F5A5C"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2BAA5EC7"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5" w:type="dxa"/>
            <w:shd w:val="clear" w:color="auto" w:fill="auto"/>
          </w:tcPr>
          <w:p w14:paraId="4202CC96"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376" w:type="dxa"/>
            <w:shd w:val="clear" w:color="auto" w:fill="auto"/>
          </w:tcPr>
          <w:p w14:paraId="006F7D99" w14:textId="77777777" w:rsidR="008634B1" w:rsidRPr="00A620F5"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501" w:type="dxa"/>
            <w:shd w:val="clear" w:color="auto" w:fill="auto"/>
          </w:tcPr>
          <w:p w14:paraId="503207A9" w14:textId="5E7539AD" w:rsidR="008634B1" w:rsidRPr="00A620F5"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764</w:t>
            </w:r>
          </w:p>
        </w:tc>
      </w:tr>
      <w:tr w:rsidR="008634B1" w:rsidRPr="008634B1" w14:paraId="6BBB8A0A"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41EF549D" w14:textId="77777777" w:rsidR="008634B1" w:rsidRPr="00A051A6" w:rsidRDefault="00A051A6" w:rsidP="00441B6F">
            <w:pPr>
              <w:pStyle w:val="Body"/>
              <w:spacing w:after="0"/>
              <w:rPr>
                <w:rFonts w:ascii="Arial" w:hAnsi="Arial" w:cs="Arial"/>
                <w:b w:val="0"/>
              </w:rPr>
            </w:pPr>
            <w:r w:rsidRPr="00A051A6">
              <w:rPr>
                <w:rFonts w:ascii="Arial" w:hAnsi="Arial" w:cs="Arial"/>
                <w:b w:val="0"/>
              </w:rPr>
              <w:t>PMK7</w:t>
            </w:r>
          </w:p>
        </w:tc>
        <w:tc>
          <w:tcPr>
            <w:tcW w:w="1395" w:type="dxa"/>
          </w:tcPr>
          <w:p w14:paraId="158DEB9F"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0094EB69"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5" w:type="dxa"/>
          </w:tcPr>
          <w:p w14:paraId="6C17DAE8"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376" w:type="dxa"/>
          </w:tcPr>
          <w:p w14:paraId="6A35E639" w14:textId="77777777" w:rsidR="008634B1" w:rsidRPr="00A620F5"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501" w:type="dxa"/>
          </w:tcPr>
          <w:p w14:paraId="30CE0C53" w14:textId="11E80512" w:rsidR="008634B1" w:rsidRPr="00A620F5"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A051A6" w:rsidRPr="00A620F5">
              <w:rPr>
                <w:rFonts w:ascii="Arial" w:hAnsi="Arial" w:cs="Arial"/>
                <w:highlight w:val="yellow"/>
              </w:rPr>
              <w:t>729</w:t>
            </w:r>
          </w:p>
        </w:tc>
      </w:tr>
    </w:tbl>
    <w:p w14:paraId="14ABA330" w14:textId="77777777" w:rsidR="008634B1" w:rsidRDefault="00A051A6" w:rsidP="00441B6F">
      <w:pPr>
        <w:pStyle w:val="Body"/>
        <w:spacing w:after="0"/>
        <w:rPr>
          <w:rFonts w:ascii="Arial" w:hAnsi="Arial" w:cs="Arial"/>
        </w:rPr>
      </w:pPr>
      <w:r>
        <w:rPr>
          <w:rFonts w:ascii="Arial" w:hAnsi="Arial" w:cs="Arial"/>
        </w:rPr>
        <w:t>Source: Data processed by PLS (2025)</w:t>
      </w:r>
    </w:p>
    <w:p w14:paraId="17A01E2A" w14:textId="77777777" w:rsidR="00A051A6" w:rsidRDefault="00A051A6" w:rsidP="00441B6F">
      <w:pPr>
        <w:pStyle w:val="Body"/>
        <w:spacing w:after="0"/>
        <w:rPr>
          <w:rFonts w:ascii="Arial" w:hAnsi="Arial" w:cs="Arial"/>
        </w:rPr>
      </w:pPr>
    </w:p>
    <w:p w14:paraId="74B1EDCC" w14:textId="0D462E05" w:rsidR="00A051A6" w:rsidRDefault="00A051A6" w:rsidP="00441B6F">
      <w:pPr>
        <w:pStyle w:val="Body"/>
        <w:spacing w:after="0"/>
        <w:rPr>
          <w:rFonts w:ascii="Arial" w:hAnsi="Arial" w:cs="Arial"/>
        </w:rPr>
      </w:pPr>
      <w:proofErr w:type="gramStart"/>
      <w:r>
        <w:rPr>
          <w:rFonts w:ascii="Arial" w:hAnsi="Arial" w:cs="Arial"/>
        </w:rPr>
        <w:t xml:space="preserve">Table 3, all indicators for the variable </w:t>
      </w:r>
      <w:r w:rsidR="00CF398C">
        <w:rPr>
          <w:rFonts w:ascii="Arial" w:hAnsi="Arial" w:cs="Arial"/>
        </w:rPr>
        <w:t xml:space="preserve">show outer loadings exceeding </w:t>
      </w:r>
      <w:r w:rsidR="00CF398C" w:rsidRPr="002126FB">
        <w:rPr>
          <w:rFonts w:ascii="Arial" w:hAnsi="Arial" w:cs="Arial"/>
          <w:highlight w:val="yellow"/>
        </w:rPr>
        <w:t>0.</w:t>
      </w:r>
      <w:r w:rsidRPr="002126FB">
        <w:rPr>
          <w:rFonts w:ascii="Arial" w:hAnsi="Arial" w:cs="Arial"/>
          <w:highlight w:val="yellow"/>
        </w:rPr>
        <w:t>7</w:t>
      </w:r>
      <w:r>
        <w:rPr>
          <w:rFonts w:ascii="Arial" w:hAnsi="Arial" w:cs="Arial"/>
        </w:rPr>
        <w:t>.</w:t>
      </w:r>
      <w:proofErr w:type="gramEnd"/>
      <w:r>
        <w:rPr>
          <w:rFonts w:ascii="Arial" w:hAnsi="Arial" w:cs="Arial"/>
        </w:rPr>
        <w:t xml:space="preserve"> </w:t>
      </w:r>
      <w:r w:rsidR="008C6EE9">
        <w:rPr>
          <w:rFonts w:ascii="Arial" w:hAnsi="Arial" w:cs="Arial"/>
        </w:rPr>
        <w:t xml:space="preserve">As </w:t>
      </w:r>
      <w:r w:rsidR="008C6EE9" w:rsidRPr="002126FB">
        <w:rPr>
          <w:rFonts w:ascii="Arial" w:hAnsi="Arial" w:cs="Arial"/>
          <w:highlight w:val="yellow"/>
        </w:rPr>
        <w:t>a result</w:t>
      </w:r>
      <w:r w:rsidR="00676ED4">
        <w:rPr>
          <w:rFonts w:ascii="Arial" w:hAnsi="Arial" w:cs="Arial"/>
        </w:rPr>
        <w:t>, every indicator for these variables meets the validity criteria.</w:t>
      </w:r>
    </w:p>
    <w:p w14:paraId="68FCA251" w14:textId="77777777" w:rsidR="00A051A6" w:rsidRDefault="00A051A6" w:rsidP="00441B6F">
      <w:pPr>
        <w:pStyle w:val="Body"/>
        <w:spacing w:after="0"/>
        <w:rPr>
          <w:rFonts w:ascii="Arial" w:hAnsi="Arial" w:cs="Arial"/>
        </w:rPr>
      </w:pPr>
    </w:p>
    <w:p w14:paraId="3EEBFD54" w14:textId="77777777" w:rsidR="00A051A6" w:rsidRPr="00CA13C7" w:rsidRDefault="00CA13C7" w:rsidP="00CA13C7">
      <w:pPr>
        <w:pStyle w:val="Body"/>
        <w:spacing w:after="0"/>
        <w:jc w:val="center"/>
        <w:rPr>
          <w:rFonts w:ascii="Arial" w:hAnsi="Arial" w:cs="Arial"/>
          <w:b/>
        </w:rPr>
      </w:pPr>
      <w:proofErr w:type="gramStart"/>
      <w:r w:rsidRPr="00CA13C7">
        <w:rPr>
          <w:rFonts w:ascii="Arial" w:hAnsi="Arial" w:cs="Arial"/>
          <w:b/>
        </w:rPr>
        <w:t>Table 4.</w:t>
      </w:r>
      <w:proofErr w:type="gramEnd"/>
      <w:r w:rsidRPr="00CA13C7">
        <w:rPr>
          <w:rFonts w:ascii="Arial" w:hAnsi="Arial" w:cs="Arial"/>
          <w:b/>
        </w:rPr>
        <w:t xml:space="preserve"> Average Variance Extracted (AVE)</w:t>
      </w:r>
    </w:p>
    <w:p w14:paraId="7E625BAD" w14:textId="77777777" w:rsidR="00CA13C7" w:rsidRDefault="00CA13C7" w:rsidP="00441B6F">
      <w:pPr>
        <w:pStyle w:val="Body"/>
        <w:spacing w:after="0"/>
        <w:rPr>
          <w:rFonts w:ascii="Arial" w:hAnsi="Arial" w:cs="Arial"/>
        </w:rPr>
      </w:pPr>
    </w:p>
    <w:tbl>
      <w:tblPr>
        <w:tblStyle w:val="LightShading"/>
        <w:tblW w:w="0" w:type="auto"/>
        <w:tblLook w:val="04A0" w:firstRow="1" w:lastRow="0" w:firstColumn="1" w:lastColumn="0" w:noHBand="0" w:noVBand="1"/>
      </w:tblPr>
      <w:tblGrid>
        <w:gridCol w:w="4104"/>
        <w:gridCol w:w="4118"/>
      </w:tblGrid>
      <w:tr w:rsidR="00A051A6" w14:paraId="7429A888" w14:textId="77777777" w:rsidTr="00CA13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4" w:type="dxa"/>
          </w:tcPr>
          <w:p w14:paraId="1E63E5B9" w14:textId="77777777" w:rsidR="00A051A6" w:rsidRDefault="00A051A6" w:rsidP="00441B6F">
            <w:pPr>
              <w:pStyle w:val="Body"/>
              <w:spacing w:after="0"/>
              <w:rPr>
                <w:rFonts w:ascii="Arial" w:hAnsi="Arial" w:cs="Arial"/>
              </w:rPr>
            </w:pPr>
          </w:p>
        </w:tc>
        <w:tc>
          <w:tcPr>
            <w:tcW w:w="4118" w:type="dxa"/>
          </w:tcPr>
          <w:p w14:paraId="7970B701" w14:textId="77777777" w:rsidR="00A051A6" w:rsidRDefault="00A051A6"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 Variance</w:t>
            </w:r>
            <w:r w:rsidR="00CA13C7">
              <w:rPr>
                <w:rFonts w:ascii="Arial" w:hAnsi="Arial" w:cs="Arial"/>
              </w:rPr>
              <w:t xml:space="preserve"> Extracted (AVE)</w:t>
            </w:r>
          </w:p>
        </w:tc>
      </w:tr>
      <w:tr w:rsidR="00A051A6" w14:paraId="4A75AE3C" w14:textId="77777777" w:rsidTr="00CA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4" w:type="dxa"/>
            <w:shd w:val="clear" w:color="auto" w:fill="auto"/>
          </w:tcPr>
          <w:p w14:paraId="7D335D51" w14:textId="77777777" w:rsidR="00A051A6" w:rsidRDefault="00CA13C7" w:rsidP="00441B6F">
            <w:pPr>
              <w:pStyle w:val="Body"/>
              <w:spacing w:after="0"/>
              <w:rPr>
                <w:rFonts w:ascii="Arial" w:hAnsi="Arial" w:cs="Arial"/>
              </w:rPr>
            </w:pPr>
            <w:r>
              <w:rPr>
                <w:rFonts w:ascii="Arial" w:hAnsi="Arial" w:cs="Arial"/>
              </w:rPr>
              <w:t>PK</w:t>
            </w:r>
          </w:p>
        </w:tc>
        <w:tc>
          <w:tcPr>
            <w:tcW w:w="4118" w:type="dxa"/>
            <w:shd w:val="clear" w:color="auto" w:fill="auto"/>
          </w:tcPr>
          <w:p w14:paraId="368FECA1" w14:textId="05864EE0" w:rsidR="00A051A6" w:rsidRPr="00A620F5"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A13C7" w:rsidRPr="00A620F5">
              <w:rPr>
                <w:rFonts w:ascii="Arial" w:hAnsi="Arial" w:cs="Arial"/>
                <w:highlight w:val="yellow"/>
              </w:rPr>
              <w:t>535</w:t>
            </w:r>
          </w:p>
        </w:tc>
      </w:tr>
      <w:tr w:rsidR="00A051A6" w14:paraId="13F59558" w14:textId="77777777" w:rsidTr="00CA13C7">
        <w:tc>
          <w:tcPr>
            <w:cnfStyle w:val="001000000000" w:firstRow="0" w:lastRow="0" w:firstColumn="1" w:lastColumn="0" w:oddVBand="0" w:evenVBand="0" w:oddHBand="0" w:evenHBand="0" w:firstRowFirstColumn="0" w:firstRowLastColumn="0" w:lastRowFirstColumn="0" w:lastRowLastColumn="0"/>
            <w:tcW w:w="4104" w:type="dxa"/>
          </w:tcPr>
          <w:p w14:paraId="1FAA1428" w14:textId="77777777" w:rsidR="00A051A6" w:rsidRDefault="00CA13C7" w:rsidP="00441B6F">
            <w:pPr>
              <w:pStyle w:val="Body"/>
              <w:spacing w:after="0"/>
              <w:rPr>
                <w:rFonts w:ascii="Arial" w:hAnsi="Arial" w:cs="Arial"/>
              </w:rPr>
            </w:pPr>
            <w:r>
              <w:rPr>
                <w:rFonts w:ascii="Arial" w:hAnsi="Arial" w:cs="Arial"/>
              </w:rPr>
              <w:t>SK</w:t>
            </w:r>
          </w:p>
        </w:tc>
        <w:tc>
          <w:tcPr>
            <w:tcW w:w="4118" w:type="dxa"/>
          </w:tcPr>
          <w:p w14:paraId="5AD40CA2" w14:textId="06A22B74" w:rsidR="00A051A6" w:rsidRPr="00A620F5" w:rsidRDefault="00CA13C7"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2F50B0" w:rsidRPr="00A620F5">
              <w:rPr>
                <w:rFonts w:ascii="Arial" w:hAnsi="Arial" w:cs="Arial"/>
                <w:highlight w:val="yellow"/>
              </w:rPr>
              <w:t>.</w:t>
            </w:r>
            <w:r w:rsidRPr="00A620F5">
              <w:rPr>
                <w:rFonts w:ascii="Arial" w:hAnsi="Arial" w:cs="Arial"/>
                <w:highlight w:val="yellow"/>
              </w:rPr>
              <w:t>566</w:t>
            </w:r>
          </w:p>
        </w:tc>
      </w:tr>
      <w:tr w:rsidR="00A051A6" w14:paraId="525905C4" w14:textId="77777777" w:rsidTr="00CA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4" w:type="dxa"/>
            <w:shd w:val="clear" w:color="auto" w:fill="auto"/>
          </w:tcPr>
          <w:p w14:paraId="4F6F196C" w14:textId="77777777" w:rsidR="00A051A6" w:rsidRDefault="00CA13C7" w:rsidP="00441B6F">
            <w:pPr>
              <w:pStyle w:val="Body"/>
              <w:spacing w:after="0"/>
              <w:rPr>
                <w:rFonts w:ascii="Arial" w:hAnsi="Arial" w:cs="Arial"/>
              </w:rPr>
            </w:pPr>
            <w:r>
              <w:rPr>
                <w:rFonts w:ascii="Arial" w:hAnsi="Arial" w:cs="Arial"/>
              </w:rPr>
              <w:t>K</w:t>
            </w:r>
          </w:p>
        </w:tc>
        <w:tc>
          <w:tcPr>
            <w:tcW w:w="4118" w:type="dxa"/>
            <w:shd w:val="clear" w:color="auto" w:fill="auto"/>
          </w:tcPr>
          <w:p w14:paraId="742F36DF" w14:textId="70D28420" w:rsidR="00A051A6" w:rsidRPr="00A620F5"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A13C7" w:rsidRPr="00A620F5">
              <w:rPr>
                <w:rFonts w:ascii="Arial" w:hAnsi="Arial" w:cs="Arial"/>
                <w:highlight w:val="yellow"/>
              </w:rPr>
              <w:t>638</w:t>
            </w:r>
          </w:p>
        </w:tc>
      </w:tr>
      <w:tr w:rsidR="00A051A6" w14:paraId="0402623E" w14:textId="77777777" w:rsidTr="00CA13C7">
        <w:tc>
          <w:tcPr>
            <w:cnfStyle w:val="001000000000" w:firstRow="0" w:lastRow="0" w:firstColumn="1" w:lastColumn="0" w:oddVBand="0" w:evenVBand="0" w:oddHBand="0" w:evenHBand="0" w:firstRowFirstColumn="0" w:firstRowLastColumn="0" w:lastRowFirstColumn="0" w:lastRowLastColumn="0"/>
            <w:tcW w:w="4104" w:type="dxa"/>
          </w:tcPr>
          <w:p w14:paraId="3C3F1AAD" w14:textId="77777777" w:rsidR="00A051A6" w:rsidRDefault="00CA13C7" w:rsidP="00441B6F">
            <w:pPr>
              <w:pStyle w:val="Body"/>
              <w:spacing w:after="0"/>
              <w:rPr>
                <w:rFonts w:ascii="Arial" w:hAnsi="Arial" w:cs="Arial"/>
              </w:rPr>
            </w:pPr>
            <w:r>
              <w:rPr>
                <w:rFonts w:ascii="Arial" w:hAnsi="Arial" w:cs="Arial"/>
              </w:rPr>
              <w:t>IK</w:t>
            </w:r>
          </w:p>
        </w:tc>
        <w:tc>
          <w:tcPr>
            <w:tcW w:w="4118" w:type="dxa"/>
          </w:tcPr>
          <w:p w14:paraId="5BEF3CF5" w14:textId="4FBCBF27" w:rsidR="00A051A6" w:rsidRPr="00A620F5"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A13C7" w:rsidRPr="00A620F5">
              <w:rPr>
                <w:rFonts w:ascii="Arial" w:hAnsi="Arial" w:cs="Arial"/>
                <w:highlight w:val="yellow"/>
              </w:rPr>
              <w:t>626</w:t>
            </w:r>
          </w:p>
        </w:tc>
      </w:tr>
      <w:tr w:rsidR="00A051A6" w14:paraId="56405A6B" w14:textId="77777777" w:rsidTr="00CA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4" w:type="dxa"/>
            <w:shd w:val="clear" w:color="auto" w:fill="auto"/>
          </w:tcPr>
          <w:p w14:paraId="6A7F92D4" w14:textId="77777777" w:rsidR="00A051A6" w:rsidRDefault="00CA13C7" w:rsidP="00441B6F">
            <w:pPr>
              <w:pStyle w:val="Body"/>
              <w:spacing w:after="0"/>
              <w:rPr>
                <w:rFonts w:ascii="Arial" w:hAnsi="Arial" w:cs="Arial"/>
              </w:rPr>
            </w:pPr>
            <w:r>
              <w:rPr>
                <w:rFonts w:ascii="Arial" w:hAnsi="Arial" w:cs="Arial"/>
              </w:rPr>
              <w:t>PMK</w:t>
            </w:r>
          </w:p>
        </w:tc>
        <w:tc>
          <w:tcPr>
            <w:tcW w:w="4118" w:type="dxa"/>
            <w:shd w:val="clear" w:color="auto" w:fill="auto"/>
          </w:tcPr>
          <w:p w14:paraId="3B30B299" w14:textId="7008BD42" w:rsidR="00A051A6" w:rsidRPr="00A620F5"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A13C7" w:rsidRPr="00A620F5">
              <w:rPr>
                <w:rFonts w:ascii="Arial" w:hAnsi="Arial" w:cs="Arial"/>
                <w:highlight w:val="yellow"/>
              </w:rPr>
              <w:t>585</w:t>
            </w:r>
          </w:p>
        </w:tc>
      </w:tr>
    </w:tbl>
    <w:p w14:paraId="7DD9959B" w14:textId="77777777" w:rsidR="00A051A6" w:rsidRDefault="00CA13C7" w:rsidP="00441B6F">
      <w:pPr>
        <w:pStyle w:val="Body"/>
        <w:spacing w:after="0"/>
        <w:rPr>
          <w:rFonts w:ascii="Arial" w:hAnsi="Arial" w:cs="Arial"/>
        </w:rPr>
      </w:pPr>
      <w:r>
        <w:rPr>
          <w:rFonts w:ascii="Arial" w:hAnsi="Arial" w:cs="Arial"/>
        </w:rPr>
        <w:t>Source: Data processed by PLS (2025)</w:t>
      </w:r>
    </w:p>
    <w:p w14:paraId="1F4D5A3D" w14:textId="77777777" w:rsidR="00CA13C7" w:rsidRDefault="00CA13C7" w:rsidP="00441B6F">
      <w:pPr>
        <w:pStyle w:val="Body"/>
        <w:spacing w:after="0"/>
        <w:rPr>
          <w:rFonts w:ascii="Arial" w:hAnsi="Arial" w:cs="Arial"/>
        </w:rPr>
      </w:pPr>
    </w:p>
    <w:p w14:paraId="758BA49B" w14:textId="79BEFB22" w:rsidR="00CA13C7" w:rsidRDefault="00CA13C7" w:rsidP="00441B6F">
      <w:pPr>
        <w:pStyle w:val="Body"/>
        <w:spacing w:after="0"/>
        <w:rPr>
          <w:rFonts w:ascii="Arial" w:hAnsi="Arial" w:cs="Arial"/>
        </w:rPr>
      </w:pPr>
      <w:r>
        <w:rPr>
          <w:rFonts w:ascii="Arial" w:hAnsi="Arial" w:cs="Arial"/>
        </w:rPr>
        <w:t>Table 4 shows that all construct have an Average Varianc</w:t>
      </w:r>
      <w:r w:rsidR="00E350CC">
        <w:rPr>
          <w:rFonts w:ascii="Arial" w:hAnsi="Arial" w:cs="Arial"/>
        </w:rPr>
        <w:t>e Extracted (AVE) value above 0.</w:t>
      </w:r>
      <w:r>
        <w:rPr>
          <w:rFonts w:ascii="Arial" w:hAnsi="Arial" w:cs="Arial"/>
        </w:rPr>
        <w:t>5 which indicator</w:t>
      </w:r>
      <w:r w:rsidR="008C6EE9">
        <w:rPr>
          <w:rFonts w:ascii="Arial" w:hAnsi="Arial" w:cs="Arial"/>
        </w:rPr>
        <w:t>s</w:t>
      </w:r>
      <w:r>
        <w:rPr>
          <w:rFonts w:ascii="Arial" w:hAnsi="Arial" w:cs="Arial"/>
        </w:rPr>
        <w:t xml:space="preserve"> that each construct is adequate and able to explain more than half of the variation in its indicators.</w:t>
      </w:r>
    </w:p>
    <w:p w14:paraId="0936D555" w14:textId="77777777" w:rsidR="00CA13C7" w:rsidRDefault="00CA13C7" w:rsidP="00441B6F">
      <w:pPr>
        <w:pStyle w:val="Body"/>
        <w:spacing w:after="0"/>
        <w:rPr>
          <w:rFonts w:ascii="Arial" w:hAnsi="Arial" w:cs="Arial"/>
        </w:rPr>
      </w:pPr>
    </w:p>
    <w:p w14:paraId="17A2DDA5" w14:textId="28F2FE3A" w:rsidR="00CA13C7" w:rsidRDefault="00CA13C7" w:rsidP="00CA13C7">
      <w:pPr>
        <w:pStyle w:val="Body"/>
        <w:spacing w:after="0"/>
        <w:rPr>
          <w:rFonts w:ascii="Arial" w:hAnsi="Arial" w:cs="Arial"/>
          <w:b/>
          <w:i/>
        </w:rPr>
      </w:pPr>
      <w:r>
        <w:rPr>
          <w:rFonts w:ascii="Arial" w:hAnsi="Arial" w:cs="Arial"/>
          <w:b/>
          <w:i/>
        </w:rPr>
        <w:t>4.1.1.2</w:t>
      </w:r>
      <w:r w:rsidRPr="008634B1">
        <w:rPr>
          <w:rFonts w:ascii="Arial" w:hAnsi="Arial" w:cs="Arial"/>
          <w:b/>
          <w:i/>
        </w:rPr>
        <w:t xml:space="preserve"> </w:t>
      </w:r>
      <w:r w:rsidR="00522BA1" w:rsidRPr="004F1688">
        <w:rPr>
          <w:rFonts w:ascii="Arial" w:hAnsi="Arial" w:cs="Arial"/>
          <w:b/>
          <w:i/>
          <w:highlight w:val="yellow"/>
        </w:rPr>
        <w:t>Discrimina</w:t>
      </w:r>
      <w:r w:rsidR="008C6EE9" w:rsidRPr="004F1688">
        <w:rPr>
          <w:rFonts w:ascii="Arial" w:hAnsi="Arial" w:cs="Arial"/>
          <w:b/>
          <w:i/>
          <w:highlight w:val="yellow"/>
        </w:rPr>
        <w:t>n</w:t>
      </w:r>
      <w:r w:rsidR="00522BA1" w:rsidRPr="004F1688">
        <w:rPr>
          <w:rFonts w:ascii="Arial" w:hAnsi="Arial" w:cs="Arial"/>
          <w:b/>
          <w:i/>
          <w:highlight w:val="yellow"/>
        </w:rPr>
        <w:t>t</w:t>
      </w:r>
      <w:r w:rsidR="00522BA1">
        <w:rPr>
          <w:rFonts w:ascii="Arial" w:hAnsi="Arial" w:cs="Arial"/>
          <w:b/>
          <w:i/>
        </w:rPr>
        <w:t xml:space="preserve"> Validity Test Results</w:t>
      </w:r>
    </w:p>
    <w:p w14:paraId="5E1DCC85" w14:textId="77777777" w:rsidR="00CA13C7" w:rsidRDefault="00CA13C7" w:rsidP="00CA13C7">
      <w:pPr>
        <w:pStyle w:val="Body"/>
        <w:spacing w:after="0"/>
        <w:rPr>
          <w:rFonts w:ascii="Arial" w:hAnsi="Arial" w:cs="Arial"/>
          <w:b/>
          <w:i/>
        </w:rPr>
      </w:pPr>
    </w:p>
    <w:p w14:paraId="383BF265" w14:textId="35264576" w:rsidR="00CA13C7" w:rsidRPr="00CA13C7" w:rsidRDefault="002F50B0" w:rsidP="00CA13C7">
      <w:pPr>
        <w:pStyle w:val="Body"/>
        <w:spacing w:after="0"/>
        <w:jc w:val="center"/>
        <w:rPr>
          <w:rFonts w:ascii="Arial" w:hAnsi="Arial" w:cs="Arial"/>
          <w:b/>
        </w:rPr>
      </w:pPr>
      <w:proofErr w:type="gramStart"/>
      <w:r>
        <w:rPr>
          <w:rFonts w:ascii="Arial" w:hAnsi="Arial" w:cs="Arial"/>
          <w:b/>
        </w:rPr>
        <w:t>Table 5.</w:t>
      </w:r>
      <w:proofErr w:type="gramEnd"/>
      <w:r>
        <w:rPr>
          <w:rFonts w:ascii="Arial" w:hAnsi="Arial" w:cs="Arial"/>
          <w:b/>
        </w:rPr>
        <w:t xml:space="preserve"> Criteria </w:t>
      </w:r>
      <w:proofErr w:type="spellStart"/>
      <w:r>
        <w:rPr>
          <w:rFonts w:ascii="Arial" w:hAnsi="Arial" w:cs="Arial"/>
          <w:b/>
        </w:rPr>
        <w:t>F</w:t>
      </w:r>
      <w:r w:rsidR="00CA13C7">
        <w:rPr>
          <w:rFonts w:ascii="Arial" w:hAnsi="Arial" w:cs="Arial"/>
          <w:b/>
        </w:rPr>
        <w:t>ornell-Larcker</w:t>
      </w:r>
      <w:proofErr w:type="spellEnd"/>
    </w:p>
    <w:p w14:paraId="6ECECBA1" w14:textId="77777777" w:rsidR="00CA13C7" w:rsidRPr="00CA13C7" w:rsidRDefault="00CA13C7" w:rsidP="00CA13C7">
      <w:pPr>
        <w:pStyle w:val="Body"/>
        <w:spacing w:after="0"/>
        <w:rPr>
          <w:rFonts w:ascii="Arial" w:hAnsi="Arial" w:cs="Arial"/>
          <w:b/>
        </w:rPr>
      </w:pPr>
    </w:p>
    <w:tbl>
      <w:tblPr>
        <w:tblStyle w:val="LightShading"/>
        <w:tblW w:w="0" w:type="auto"/>
        <w:tblLook w:val="04A0" w:firstRow="1" w:lastRow="0" w:firstColumn="1" w:lastColumn="0" w:noHBand="0" w:noVBand="1"/>
      </w:tblPr>
      <w:tblGrid>
        <w:gridCol w:w="1404"/>
        <w:gridCol w:w="1404"/>
        <w:gridCol w:w="1404"/>
        <w:gridCol w:w="1404"/>
        <w:gridCol w:w="1404"/>
        <w:gridCol w:w="1310"/>
      </w:tblGrid>
      <w:tr w:rsidR="00CA13C7" w:rsidRPr="00CA13C7" w14:paraId="5B77D213" w14:textId="77777777" w:rsidTr="00CA13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tcPr>
          <w:p w14:paraId="0E66CF82" w14:textId="77777777" w:rsidR="00CA13C7" w:rsidRPr="00CA13C7" w:rsidRDefault="00CA13C7" w:rsidP="00CA13C7">
            <w:pPr>
              <w:pStyle w:val="Body"/>
              <w:spacing w:after="0"/>
              <w:rPr>
                <w:rFonts w:ascii="Arial" w:hAnsi="Arial" w:cs="Arial"/>
                <w:b w:val="0"/>
              </w:rPr>
            </w:pPr>
          </w:p>
        </w:tc>
        <w:tc>
          <w:tcPr>
            <w:tcW w:w="1404" w:type="dxa"/>
          </w:tcPr>
          <w:p w14:paraId="193376FC" w14:textId="77777777" w:rsidR="00CA13C7" w:rsidRPr="00CA13C7" w:rsidRDefault="00CA13C7" w:rsidP="00CA13C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IK(X4)</w:t>
            </w:r>
          </w:p>
        </w:tc>
        <w:tc>
          <w:tcPr>
            <w:tcW w:w="1404" w:type="dxa"/>
          </w:tcPr>
          <w:p w14:paraId="66686355" w14:textId="77777777" w:rsidR="00CA13C7" w:rsidRPr="00CA13C7" w:rsidRDefault="00CA13C7" w:rsidP="00CA13C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K(X3)</w:t>
            </w:r>
          </w:p>
        </w:tc>
        <w:tc>
          <w:tcPr>
            <w:tcW w:w="1404" w:type="dxa"/>
          </w:tcPr>
          <w:p w14:paraId="4DB7A026" w14:textId="77777777" w:rsidR="00CA13C7" w:rsidRPr="00CA13C7" w:rsidRDefault="00CA13C7" w:rsidP="00CA13C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PK(X1)</w:t>
            </w:r>
          </w:p>
        </w:tc>
        <w:tc>
          <w:tcPr>
            <w:tcW w:w="1404" w:type="dxa"/>
          </w:tcPr>
          <w:p w14:paraId="1887BDB4" w14:textId="77777777" w:rsidR="00CA13C7" w:rsidRPr="00CA13C7" w:rsidRDefault="00CA13C7" w:rsidP="00CA13C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PMK(Y)</w:t>
            </w:r>
          </w:p>
        </w:tc>
        <w:tc>
          <w:tcPr>
            <w:tcW w:w="1310" w:type="dxa"/>
          </w:tcPr>
          <w:p w14:paraId="2A856B73" w14:textId="77777777" w:rsidR="00CA13C7" w:rsidRPr="00CA13C7" w:rsidRDefault="00CA13C7" w:rsidP="00CA13C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SK(X2)</w:t>
            </w:r>
          </w:p>
        </w:tc>
      </w:tr>
      <w:tr w:rsidR="00CA13C7" w:rsidRPr="00CA13C7" w14:paraId="2D966E99" w14:textId="77777777" w:rsidTr="00CA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shd w:val="clear" w:color="auto" w:fill="auto"/>
          </w:tcPr>
          <w:p w14:paraId="1EC2FEB1" w14:textId="77777777" w:rsidR="00CA13C7" w:rsidRPr="00CA13C7" w:rsidRDefault="00CA13C7" w:rsidP="00CA13C7">
            <w:pPr>
              <w:pStyle w:val="Body"/>
              <w:spacing w:after="0"/>
              <w:rPr>
                <w:rFonts w:ascii="Arial" w:hAnsi="Arial" w:cs="Arial"/>
                <w:b w:val="0"/>
              </w:rPr>
            </w:pPr>
            <w:r>
              <w:rPr>
                <w:rFonts w:ascii="Arial" w:hAnsi="Arial" w:cs="Arial"/>
              </w:rPr>
              <w:t>IK(X4)</w:t>
            </w:r>
          </w:p>
        </w:tc>
        <w:tc>
          <w:tcPr>
            <w:tcW w:w="1404" w:type="dxa"/>
            <w:shd w:val="clear" w:color="auto" w:fill="auto"/>
          </w:tcPr>
          <w:p w14:paraId="39B19355" w14:textId="627D8E02" w:rsidR="00CA13C7" w:rsidRPr="00A620F5" w:rsidRDefault="002F50B0"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A13C7" w:rsidRPr="00A620F5">
              <w:rPr>
                <w:rFonts w:ascii="Arial" w:hAnsi="Arial" w:cs="Arial"/>
                <w:highlight w:val="yellow"/>
              </w:rPr>
              <w:t>791</w:t>
            </w:r>
          </w:p>
        </w:tc>
        <w:tc>
          <w:tcPr>
            <w:tcW w:w="1404" w:type="dxa"/>
            <w:shd w:val="clear" w:color="auto" w:fill="auto"/>
          </w:tcPr>
          <w:p w14:paraId="6C6E0535" w14:textId="77777777" w:rsidR="00CA13C7" w:rsidRPr="00A620F5" w:rsidRDefault="00CA13C7"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404" w:type="dxa"/>
            <w:shd w:val="clear" w:color="auto" w:fill="auto"/>
          </w:tcPr>
          <w:p w14:paraId="53CAC095" w14:textId="77777777" w:rsidR="00CA13C7" w:rsidRPr="00A620F5" w:rsidRDefault="00CA13C7"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404" w:type="dxa"/>
            <w:shd w:val="clear" w:color="auto" w:fill="auto"/>
          </w:tcPr>
          <w:p w14:paraId="244AF790" w14:textId="77777777" w:rsidR="00CA13C7" w:rsidRPr="00A620F5" w:rsidRDefault="00CA13C7"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310" w:type="dxa"/>
            <w:shd w:val="clear" w:color="auto" w:fill="auto"/>
          </w:tcPr>
          <w:p w14:paraId="6B080436" w14:textId="77777777" w:rsidR="00CA13C7" w:rsidRPr="00A620F5" w:rsidRDefault="00CA13C7"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r>
      <w:tr w:rsidR="00CA13C7" w:rsidRPr="00CA13C7" w14:paraId="38A2C3C7" w14:textId="77777777" w:rsidTr="00CA13C7">
        <w:tc>
          <w:tcPr>
            <w:cnfStyle w:val="001000000000" w:firstRow="0" w:lastRow="0" w:firstColumn="1" w:lastColumn="0" w:oddVBand="0" w:evenVBand="0" w:oddHBand="0" w:evenHBand="0" w:firstRowFirstColumn="0" w:firstRowLastColumn="0" w:lastRowFirstColumn="0" w:lastRowLastColumn="0"/>
            <w:tcW w:w="1404" w:type="dxa"/>
          </w:tcPr>
          <w:p w14:paraId="7F1DBB78" w14:textId="77777777" w:rsidR="00CA13C7" w:rsidRPr="00CA13C7" w:rsidRDefault="00CA13C7" w:rsidP="00CA13C7">
            <w:pPr>
              <w:pStyle w:val="Body"/>
              <w:spacing w:after="0"/>
              <w:rPr>
                <w:rFonts w:ascii="Arial" w:hAnsi="Arial" w:cs="Arial"/>
                <w:b w:val="0"/>
              </w:rPr>
            </w:pPr>
            <w:r>
              <w:rPr>
                <w:rFonts w:ascii="Arial" w:hAnsi="Arial" w:cs="Arial"/>
              </w:rPr>
              <w:t>K(X3)</w:t>
            </w:r>
          </w:p>
        </w:tc>
        <w:tc>
          <w:tcPr>
            <w:tcW w:w="1404" w:type="dxa"/>
          </w:tcPr>
          <w:p w14:paraId="32ADED45" w14:textId="66F684C2" w:rsidR="00CA13C7" w:rsidRPr="00A620F5" w:rsidRDefault="002F50B0"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A13C7" w:rsidRPr="00A620F5">
              <w:rPr>
                <w:rFonts w:ascii="Arial" w:hAnsi="Arial" w:cs="Arial"/>
                <w:highlight w:val="yellow"/>
              </w:rPr>
              <w:t>504</w:t>
            </w:r>
          </w:p>
        </w:tc>
        <w:tc>
          <w:tcPr>
            <w:tcW w:w="1404" w:type="dxa"/>
          </w:tcPr>
          <w:p w14:paraId="55744183" w14:textId="32DBDD7B" w:rsidR="00CA13C7" w:rsidRPr="00A620F5" w:rsidRDefault="002F50B0"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A13C7" w:rsidRPr="00A620F5">
              <w:rPr>
                <w:rFonts w:ascii="Arial" w:hAnsi="Arial" w:cs="Arial"/>
                <w:highlight w:val="yellow"/>
              </w:rPr>
              <w:t>799</w:t>
            </w:r>
          </w:p>
        </w:tc>
        <w:tc>
          <w:tcPr>
            <w:tcW w:w="1404" w:type="dxa"/>
          </w:tcPr>
          <w:p w14:paraId="6802296F" w14:textId="77777777" w:rsidR="00CA13C7" w:rsidRPr="00A620F5" w:rsidRDefault="00CA13C7"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404" w:type="dxa"/>
          </w:tcPr>
          <w:p w14:paraId="35FC8847" w14:textId="77777777" w:rsidR="00CA13C7" w:rsidRPr="00A620F5" w:rsidRDefault="00CA13C7"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310" w:type="dxa"/>
          </w:tcPr>
          <w:p w14:paraId="3404D66C" w14:textId="77777777" w:rsidR="00CA13C7" w:rsidRPr="00A620F5" w:rsidRDefault="00CA13C7"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r>
      <w:tr w:rsidR="00CA13C7" w:rsidRPr="00CA13C7" w14:paraId="688D6616" w14:textId="77777777" w:rsidTr="00CA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shd w:val="clear" w:color="auto" w:fill="auto"/>
          </w:tcPr>
          <w:p w14:paraId="573D7B43" w14:textId="77777777" w:rsidR="00CA13C7" w:rsidRPr="00CA13C7" w:rsidRDefault="00CA13C7" w:rsidP="00CA13C7">
            <w:pPr>
              <w:pStyle w:val="Body"/>
              <w:spacing w:after="0"/>
              <w:rPr>
                <w:rFonts w:ascii="Arial" w:hAnsi="Arial" w:cs="Arial"/>
                <w:b w:val="0"/>
              </w:rPr>
            </w:pPr>
            <w:r>
              <w:rPr>
                <w:rFonts w:ascii="Arial" w:hAnsi="Arial" w:cs="Arial"/>
              </w:rPr>
              <w:t>PK(X1)</w:t>
            </w:r>
          </w:p>
        </w:tc>
        <w:tc>
          <w:tcPr>
            <w:tcW w:w="1404" w:type="dxa"/>
            <w:shd w:val="clear" w:color="auto" w:fill="auto"/>
          </w:tcPr>
          <w:p w14:paraId="6CAEAE9A" w14:textId="63EEE598" w:rsidR="00CA13C7" w:rsidRPr="00A620F5" w:rsidRDefault="002F50B0"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A13C7" w:rsidRPr="00A620F5">
              <w:rPr>
                <w:rFonts w:ascii="Arial" w:hAnsi="Arial" w:cs="Arial"/>
                <w:highlight w:val="yellow"/>
              </w:rPr>
              <w:t>568</w:t>
            </w:r>
          </w:p>
        </w:tc>
        <w:tc>
          <w:tcPr>
            <w:tcW w:w="1404" w:type="dxa"/>
            <w:shd w:val="clear" w:color="auto" w:fill="auto"/>
          </w:tcPr>
          <w:p w14:paraId="046D2E0E" w14:textId="5A8B6962" w:rsidR="00CA13C7" w:rsidRPr="00A620F5" w:rsidRDefault="002F50B0"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A13C7" w:rsidRPr="00A620F5">
              <w:rPr>
                <w:rFonts w:ascii="Arial" w:hAnsi="Arial" w:cs="Arial"/>
                <w:highlight w:val="yellow"/>
              </w:rPr>
              <w:t>569</w:t>
            </w:r>
          </w:p>
        </w:tc>
        <w:tc>
          <w:tcPr>
            <w:tcW w:w="1404" w:type="dxa"/>
            <w:shd w:val="clear" w:color="auto" w:fill="auto"/>
          </w:tcPr>
          <w:p w14:paraId="6B8C75F9" w14:textId="07DA6247" w:rsidR="00CA13C7" w:rsidRPr="00A620F5" w:rsidRDefault="002F50B0"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A13C7" w:rsidRPr="00A620F5">
              <w:rPr>
                <w:rFonts w:ascii="Arial" w:hAnsi="Arial" w:cs="Arial"/>
                <w:highlight w:val="yellow"/>
              </w:rPr>
              <w:t>732</w:t>
            </w:r>
          </w:p>
        </w:tc>
        <w:tc>
          <w:tcPr>
            <w:tcW w:w="1404" w:type="dxa"/>
            <w:shd w:val="clear" w:color="auto" w:fill="auto"/>
          </w:tcPr>
          <w:p w14:paraId="0696B5B7" w14:textId="77777777" w:rsidR="00CA13C7" w:rsidRPr="00A620F5" w:rsidRDefault="00CA13C7"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310" w:type="dxa"/>
            <w:shd w:val="clear" w:color="auto" w:fill="auto"/>
          </w:tcPr>
          <w:p w14:paraId="5EC5E274" w14:textId="77777777" w:rsidR="00CA13C7" w:rsidRPr="00A620F5" w:rsidRDefault="00CA13C7"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r>
      <w:tr w:rsidR="00CA13C7" w:rsidRPr="00CA13C7" w14:paraId="49073ABE" w14:textId="77777777" w:rsidTr="00CA13C7">
        <w:tc>
          <w:tcPr>
            <w:cnfStyle w:val="001000000000" w:firstRow="0" w:lastRow="0" w:firstColumn="1" w:lastColumn="0" w:oddVBand="0" w:evenVBand="0" w:oddHBand="0" w:evenHBand="0" w:firstRowFirstColumn="0" w:firstRowLastColumn="0" w:lastRowFirstColumn="0" w:lastRowLastColumn="0"/>
            <w:tcW w:w="1404" w:type="dxa"/>
          </w:tcPr>
          <w:p w14:paraId="1392540E" w14:textId="77777777" w:rsidR="00CA13C7" w:rsidRPr="00CA13C7" w:rsidRDefault="00CA13C7" w:rsidP="00CA13C7">
            <w:pPr>
              <w:pStyle w:val="Body"/>
              <w:spacing w:after="0"/>
              <w:rPr>
                <w:rFonts w:ascii="Arial" w:hAnsi="Arial" w:cs="Arial"/>
                <w:b w:val="0"/>
              </w:rPr>
            </w:pPr>
            <w:r>
              <w:rPr>
                <w:rFonts w:ascii="Arial" w:hAnsi="Arial" w:cs="Arial"/>
              </w:rPr>
              <w:t>PMK(Y)</w:t>
            </w:r>
          </w:p>
        </w:tc>
        <w:tc>
          <w:tcPr>
            <w:tcW w:w="1404" w:type="dxa"/>
          </w:tcPr>
          <w:p w14:paraId="6FAF4C70" w14:textId="3B163529" w:rsidR="00CA13C7" w:rsidRPr="00A620F5" w:rsidRDefault="002F50B0"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A13C7" w:rsidRPr="00A620F5">
              <w:rPr>
                <w:rFonts w:ascii="Arial" w:hAnsi="Arial" w:cs="Arial"/>
                <w:highlight w:val="yellow"/>
              </w:rPr>
              <w:t>622</w:t>
            </w:r>
          </w:p>
        </w:tc>
        <w:tc>
          <w:tcPr>
            <w:tcW w:w="1404" w:type="dxa"/>
          </w:tcPr>
          <w:p w14:paraId="33145D19" w14:textId="4B12511F" w:rsidR="00CA13C7" w:rsidRPr="00A620F5" w:rsidRDefault="002F50B0"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A13C7" w:rsidRPr="00A620F5">
              <w:rPr>
                <w:rFonts w:ascii="Arial" w:hAnsi="Arial" w:cs="Arial"/>
                <w:highlight w:val="yellow"/>
              </w:rPr>
              <w:t>688</w:t>
            </w:r>
          </w:p>
        </w:tc>
        <w:tc>
          <w:tcPr>
            <w:tcW w:w="1404" w:type="dxa"/>
          </w:tcPr>
          <w:p w14:paraId="2F445E07" w14:textId="43AEE283" w:rsidR="00CA13C7" w:rsidRPr="00A620F5" w:rsidRDefault="002F50B0"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A13C7" w:rsidRPr="00A620F5">
              <w:rPr>
                <w:rFonts w:ascii="Arial" w:hAnsi="Arial" w:cs="Arial"/>
                <w:highlight w:val="yellow"/>
              </w:rPr>
              <w:t>668</w:t>
            </w:r>
          </w:p>
        </w:tc>
        <w:tc>
          <w:tcPr>
            <w:tcW w:w="1404" w:type="dxa"/>
          </w:tcPr>
          <w:p w14:paraId="6CD7F321" w14:textId="67E0020D" w:rsidR="00CA13C7" w:rsidRPr="00A620F5" w:rsidRDefault="002F50B0"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A13C7" w:rsidRPr="00A620F5">
              <w:rPr>
                <w:rFonts w:ascii="Arial" w:hAnsi="Arial" w:cs="Arial"/>
                <w:highlight w:val="yellow"/>
              </w:rPr>
              <w:t>766</w:t>
            </w:r>
          </w:p>
        </w:tc>
        <w:tc>
          <w:tcPr>
            <w:tcW w:w="1310" w:type="dxa"/>
          </w:tcPr>
          <w:p w14:paraId="339728DB" w14:textId="77777777" w:rsidR="00CA13C7" w:rsidRPr="00A620F5" w:rsidRDefault="00CA13C7"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r>
      <w:tr w:rsidR="00CA13C7" w:rsidRPr="00CA13C7" w14:paraId="5564113C" w14:textId="77777777" w:rsidTr="00CA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shd w:val="clear" w:color="auto" w:fill="auto"/>
          </w:tcPr>
          <w:p w14:paraId="3565550E" w14:textId="77777777" w:rsidR="00CA13C7" w:rsidRDefault="00CA13C7" w:rsidP="00CA13C7">
            <w:pPr>
              <w:pStyle w:val="Body"/>
              <w:spacing w:after="0"/>
              <w:rPr>
                <w:rFonts w:ascii="Arial" w:hAnsi="Arial" w:cs="Arial"/>
              </w:rPr>
            </w:pPr>
            <w:r>
              <w:rPr>
                <w:rFonts w:ascii="Arial" w:hAnsi="Arial" w:cs="Arial"/>
              </w:rPr>
              <w:t>SK(X2)</w:t>
            </w:r>
          </w:p>
        </w:tc>
        <w:tc>
          <w:tcPr>
            <w:tcW w:w="1404" w:type="dxa"/>
            <w:shd w:val="clear" w:color="auto" w:fill="auto"/>
          </w:tcPr>
          <w:p w14:paraId="0B7CBF40" w14:textId="0BF665D4" w:rsidR="00CA13C7" w:rsidRPr="00A620F5" w:rsidRDefault="002F50B0"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A13C7" w:rsidRPr="00A620F5">
              <w:rPr>
                <w:rFonts w:ascii="Arial" w:hAnsi="Arial" w:cs="Arial"/>
                <w:highlight w:val="yellow"/>
              </w:rPr>
              <w:t>616</w:t>
            </w:r>
          </w:p>
        </w:tc>
        <w:tc>
          <w:tcPr>
            <w:tcW w:w="1404" w:type="dxa"/>
            <w:shd w:val="clear" w:color="auto" w:fill="auto"/>
          </w:tcPr>
          <w:p w14:paraId="4BC1A077" w14:textId="599754D1" w:rsidR="00CA13C7" w:rsidRPr="00A620F5" w:rsidRDefault="002F50B0"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A13C7" w:rsidRPr="00A620F5">
              <w:rPr>
                <w:rFonts w:ascii="Arial" w:hAnsi="Arial" w:cs="Arial"/>
                <w:highlight w:val="yellow"/>
              </w:rPr>
              <w:t>588</w:t>
            </w:r>
          </w:p>
        </w:tc>
        <w:tc>
          <w:tcPr>
            <w:tcW w:w="1404" w:type="dxa"/>
            <w:shd w:val="clear" w:color="auto" w:fill="auto"/>
          </w:tcPr>
          <w:p w14:paraId="5E35C122" w14:textId="5A2A3477" w:rsidR="00CA13C7" w:rsidRPr="00A620F5" w:rsidRDefault="002F50B0"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A13C7" w:rsidRPr="00A620F5">
              <w:rPr>
                <w:rFonts w:ascii="Arial" w:hAnsi="Arial" w:cs="Arial"/>
                <w:highlight w:val="yellow"/>
              </w:rPr>
              <w:t>558</w:t>
            </w:r>
          </w:p>
        </w:tc>
        <w:tc>
          <w:tcPr>
            <w:tcW w:w="1404" w:type="dxa"/>
            <w:shd w:val="clear" w:color="auto" w:fill="auto"/>
          </w:tcPr>
          <w:p w14:paraId="4F3F0F44" w14:textId="3728A922" w:rsidR="00CA13C7" w:rsidRPr="00A620F5" w:rsidRDefault="002F50B0"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A13C7" w:rsidRPr="00A620F5">
              <w:rPr>
                <w:rFonts w:ascii="Arial" w:hAnsi="Arial" w:cs="Arial"/>
                <w:highlight w:val="yellow"/>
              </w:rPr>
              <w:t>694</w:t>
            </w:r>
          </w:p>
        </w:tc>
        <w:tc>
          <w:tcPr>
            <w:tcW w:w="1310" w:type="dxa"/>
            <w:shd w:val="clear" w:color="auto" w:fill="auto"/>
          </w:tcPr>
          <w:p w14:paraId="41397C58" w14:textId="375E3C3A" w:rsidR="00CA13C7" w:rsidRPr="00A620F5" w:rsidRDefault="002F50B0"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A13C7" w:rsidRPr="00A620F5">
              <w:rPr>
                <w:rFonts w:ascii="Arial" w:hAnsi="Arial" w:cs="Arial"/>
                <w:highlight w:val="yellow"/>
              </w:rPr>
              <w:t>752</w:t>
            </w:r>
          </w:p>
        </w:tc>
      </w:tr>
    </w:tbl>
    <w:p w14:paraId="7AF61FC2" w14:textId="77777777" w:rsidR="00CA13C7" w:rsidRDefault="00CA13C7" w:rsidP="00CA13C7">
      <w:pPr>
        <w:pStyle w:val="Body"/>
        <w:spacing w:after="0"/>
        <w:rPr>
          <w:rFonts w:ascii="Arial" w:hAnsi="Arial" w:cs="Arial"/>
        </w:rPr>
      </w:pPr>
      <w:r>
        <w:rPr>
          <w:rFonts w:ascii="Arial" w:hAnsi="Arial" w:cs="Arial"/>
        </w:rPr>
        <w:lastRenderedPageBreak/>
        <w:t>Source: Data processed by PLS (2025)</w:t>
      </w:r>
    </w:p>
    <w:p w14:paraId="4F2D4412" w14:textId="77777777" w:rsidR="00CA13C7" w:rsidRDefault="00CA13C7" w:rsidP="00CA13C7">
      <w:pPr>
        <w:pStyle w:val="Body"/>
        <w:spacing w:after="0"/>
        <w:rPr>
          <w:rFonts w:ascii="Arial" w:hAnsi="Arial" w:cs="Arial"/>
        </w:rPr>
      </w:pPr>
    </w:p>
    <w:p w14:paraId="16994447" w14:textId="6B475030" w:rsidR="00CA13C7" w:rsidRDefault="00CA13C7" w:rsidP="00CA13C7">
      <w:pPr>
        <w:pStyle w:val="Body"/>
        <w:spacing w:after="0"/>
        <w:rPr>
          <w:rFonts w:ascii="Arial" w:hAnsi="Arial" w:cs="Arial"/>
        </w:rPr>
      </w:pPr>
      <w:r>
        <w:rPr>
          <w:rFonts w:ascii="Arial" w:hAnsi="Arial" w:cs="Arial"/>
        </w:rPr>
        <w:t>In table 5, the</w:t>
      </w:r>
      <w:r w:rsidR="002F50B0">
        <w:rPr>
          <w:rFonts w:ascii="Arial" w:hAnsi="Arial" w:cs="Arial"/>
        </w:rPr>
        <w:t xml:space="preserve"> discriminant validity values (</w:t>
      </w:r>
      <w:proofErr w:type="spellStart"/>
      <w:r w:rsidR="002F50B0">
        <w:rPr>
          <w:rFonts w:ascii="Arial" w:hAnsi="Arial" w:cs="Arial"/>
        </w:rPr>
        <w:t>F</w:t>
      </w:r>
      <w:r>
        <w:rPr>
          <w:rFonts w:ascii="Arial" w:hAnsi="Arial" w:cs="Arial"/>
        </w:rPr>
        <w:t>ornell-Larcker</w:t>
      </w:r>
      <w:proofErr w:type="spellEnd"/>
      <w:r>
        <w:rPr>
          <w:rFonts w:ascii="Arial" w:hAnsi="Arial" w:cs="Arial"/>
        </w:rPr>
        <w:t xml:space="preserve">) for all variable constructs are greater than the correlations between the other construct. This finding reflects that each construct has a good level of </w:t>
      </w:r>
      <w:r w:rsidRPr="004F1688">
        <w:rPr>
          <w:rFonts w:ascii="Arial" w:hAnsi="Arial" w:cs="Arial"/>
          <w:highlight w:val="yellow"/>
        </w:rPr>
        <w:t>discrimina</w:t>
      </w:r>
      <w:r w:rsidR="008C6EE9" w:rsidRPr="004F1688">
        <w:rPr>
          <w:rFonts w:ascii="Arial" w:hAnsi="Arial" w:cs="Arial"/>
          <w:highlight w:val="yellow"/>
        </w:rPr>
        <w:t>n</w:t>
      </w:r>
      <w:r w:rsidRPr="004F1688">
        <w:rPr>
          <w:rFonts w:ascii="Arial" w:hAnsi="Arial" w:cs="Arial"/>
          <w:highlight w:val="yellow"/>
        </w:rPr>
        <w:t>t</w:t>
      </w:r>
      <w:r>
        <w:rPr>
          <w:rFonts w:ascii="Arial" w:hAnsi="Arial" w:cs="Arial"/>
        </w:rPr>
        <w:t xml:space="preserve"> correlation with other construct in the model. This, </w:t>
      </w:r>
      <w:r w:rsidRPr="004F1688">
        <w:rPr>
          <w:rFonts w:ascii="Arial" w:hAnsi="Arial" w:cs="Arial"/>
          <w:highlight w:val="yellow"/>
        </w:rPr>
        <w:t>discrimina</w:t>
      </w:r>
      <w:r w:rsidR="008C6EE9" w:rsidRPr="004F1688">
        <w:rPr>
          <w:rFonts w:ascii="Arial" w:hAnsi="Arial" w:cs="Arial"/>
          <w:highlight w:val="yellow"/>
        </w:rPr>
        <w:t>n</w:t>
      </w:r>
      <w:r w:rsidRPr="004F1688">
        <w:rPr>
          <w:rFonts w:ascii="Arial" w:hAnsi="Arial" w:cs="Arial"/>
          <w:highlight w:val="yellow"/>
        </w:rPr>
        <w:t>t</w:t>
      </w:r>
      <w:r>
        <w:rPr>
          <w:rFonts w:ascii="Arial" w:hAnsi="Arial" w:cs="Arial"/>
        </w:rPr>
        <w:t xml:space="preserve"> validity is in accordance with the provisions.</w:t>
      </w:r>
    </w:p>
    <w:p w14:paraId="10DD1430" w14:textId="77777777" w:rsidR="00CA13C7" w:rsidRDefault="00CA13C7" w:rsidP="00CA13C7">
      <w:pPr>
        <w:pStyle w:val="Body"/>
        <w:spacing w:after="0"/>
        <w:rPr>
          <w:rFonts w:ascii="Arial" w:hAnsi="Arial" w:cs="Arial"/>
        </w:rPr>
      </w:pPr>
    </w:p>
    <w:p w14:paraId="0C5C385A" w14:textId="77777777" w:rsidR="00CA13C7" w:rsidRPr="008634B1" w:rsidRDefault="00CA13C7" w:rsidP="00CA13C7">
      <w:pPr>
        <w:pStyle w:val="Body"/>
        <w:spacing w:after="0"/>
        <w:rPr>
          <w:rFonts w:ascii="Arial" w:hAnsi="Arial" w:cs="Arial"/>
          <w:b/>
          <w:i/>
        </w:rPr>
      </w:pPr>
      <w:r>
        <w:rPr>
          <w:rFonts w:ascii="Arial" w:hAnsi="Arial" w:cs="Arial"/>
          <w:b/>
          <w:i/>
        </w:rPr>
        <w:t>4.1.1.3</w:t>
      </w:r>
      <w:r w:rsidRPr="008634B1">
        <w:rPr>
          <w:rFonts w:ascii="Arial" w:hAnsi="Arial" w:cs="Arial"/>
          <w:b/>
          <w:i/>
        </w:rPr>
        <w:t xml:space="preserve"> </w:t>
      </w:r>
      <w:r>
        <w:rPr>
          <w:rFonts w:ascii="Arial" w:hAnsi="Arial" w:cs="Arial"/>
          <w:b/>
          <w:i/>
        </w:rPr>
        <w:t>Re</w:t>
      </w:r>
      <w:r w:rsidR="006553EB">
        <w:rPr>
          <w:rFonts w:ascii="Arial" w:hAnsi="Arial" w:cs="Arial"/>
          <w:b/>
          <w:i/>
        </w:rPr>
        <w:t>li</w:t>
      </w:r>
      <w:r>
        <w:rPr>
          <w:rFonts w:ascii="Arial" w:hAnsi="Arial" w:cs="Arial"/>
          <w:b/>
          <w:i/>
        </w:rPr>
        <w:t>ability Test Results</w:t>
      </w:r>
    </w:p>
    <w:p w14:paraId="48EA900A" w14:textId="77777777" w:rsidR="00CA13C7" w:rsidRDefault="00CA13C7" w:rsidP="00CA13C7">
      <w:pPr>
        <w:pStyle w:val="Body"/>
        <w:spacing w:after="0"/>
        <w:rPr>
          <w:rFonts w:ascii="Arial" w:hAnsi="Arial" w:cs="Arial"/>
        </w:rPr>
      </w:pPr>
    </w:p>
    <w:p w14:paraId="69A4A413" w14:textId="7718E2FD" w:rsidR="00CA13C7" w:rsidRDefault="00522BA1" w:rsidP="00CA13C7">
      <w:pPr>
        <w:pStyle w:val="Body"/>
        <w:spacing w:after="0"/>
        <w:rPr>
          <w:rFonts w:ascii="Arial" w:hAnsi="Arial" w:cs="Arial"/>
        </w:rPr>
      </w:pPr>
      <w:r>
        <w:rPr>
          <w:rFonts w:ascii="Arial" w:hAnsi="Arial" w:cs="Arial"/>
        </w:rPr>
        <w:t xml:space="preserve">The reliability test uses </w:t>
      </w:r>
      <w:proofErr w:type="spellStart"/>
      <w:r w:rsidR="00C65ABE">
        <w:rPr>
          <w:rFonts w:ascii="Arial" w:hAnsi="Arial" w:cs="Arial"/>
        </w:rPr>
        <w:t>Cronbach’s</w:t>
      </w:r>
      <w:proofErr w:type="spellEnd"/>
      <w:r w:rsidR="00C65ABE">
        <w:rPr>
          <w:rFonts w:ascii="Arial" w:hAnsi="Arial" w:cs="Arial"/>
        </w:rPr>
        <w:t xml:space="preserve"> alpha </w:t>
      </w:r>
      <w:r w:rsidR="00C65ABE" w:rsidRPr="004F1688">
        <w:rPr>
          <w:rFonts w:ascii="Arial" w:hAnsi="Arial" w:cs="Arial"/>
          <w:highlight w:val="yellow"/>
        </w:rPr>
        <w:t>va</w:t>
      </w:r>
      <w:r w:rsidR="008C6EE9" w:rsidRPr="004F1688">
        <w:rPr>
          <w:rFonts w:ascii="Arial" w:hAnsi="Arial" w:cs="Arial"/>
          <w:highlight w:val="yellow"/>
        </w:rPr>
        <w:t>l</w:t>
      </w:r>
      <w:r w:rsidR="00C65ABE" w:rsidRPr="004F1688">
        <w:rPr>
          <w:rFonts w:ascii="Arial" w:hAnsi="Arial" w:cs="Arial"/>
          <w:highlight w:val="yellow"/>
        </w:rPr>
        <w:t>ue</w:t>
      </w:r>
      <w:r w:rsidR="00C65ABE">
        <w:rPr>
          <w:rFonts w:ascii="Arial" w:hAnsi="Arial" w:cs="Arial"/>
        </w:rPr>
        <w:t xml:space="preserve"> as a </w:t>
      </w:r>
      <w:r w:rsidR="00C65ABE" w:rsidRPr="004F1688">
        <w:rPr>
          <w:rFonts w:ascii="Arial" w:hAnsi="Arial" w:cs="Arial"/>
          <w:highlight w:val="yellow"/>
        </w:rPr>
        <w:t>refe</w:t>
      </w:r>
      <w:r w:rsidR="008C6EE9" w:rsidRPr="004F1688">
        <w:rPr>
          <w:rFonts w:ascii="Arial" w:hAnsi="Arial" w:cs="Arial"/>
          <w:highlight w:val="yellow"/>
        </w:rPr>
        <w:t>re</w:t>
      </w:r>
      <w:r w:rsidR="00E350CC" w:rsidRPr="004F1688">
        <w:rPr>
          <w:rFonts w:ascii="Arial" w:hAnsi="Arial" w:cs="Arial"/>
          <w:highlight w:val="yellow"/>
        </w:rPr>
        <w:t>nce</w:t>
      </w:r>
      <w:r w:rsidR="00E350CC">
        <w:rPr>
          <w:rFonts w:ascii="Arial" w:hAnsi="Arial" w:cs="Arial"/>
        </w:rPr>
        <w:t xml:space="preserve"> with a value above 0.</w:t>
      </w:r>
      <w:r w:rsidR="00C65ABE">
        <w:rPr>
          <w:rFonts w:ascii="Arial" w:hAnsi="Arial" w:cs="Arial"/>
        </w:rPr>
        <w:t xml:space="preserve">7 </w:t>
      </w:r>
      <w:r w:rsidR="00C65ABE">
        <w:rPr>
          <w:rFonts w:ascii="Arial" w:hAnsi="Arial" w:cs="Arial"/>
        </w:rPr>
        <w:fldChar w:fldCharType="begin" w:fldLock="1"/>
      </w:r>
      <w:r w:rsidR="00D42D8D">
        <w:rPr>
          <w:rFonts w:ascii="Arial" w:hAnsi="Arial" w:cs="Arial"/>
        </w:rPr>
        <w:instrText>ADDIN CSL_CITATION {"citationItems":[{"id":"ITEM-1","itemData":{"DOI":"10.26740/jepk.v11n1.p51-64","ISSN":"2303-324X","abstract":"UMKM memiliki peran yang penting bagi perekonomian Indonesia, salah satu kendala UMKM saat ini yaitu belum melakukan pengelolaan keuangan secara maksimal. Penelitian ini bertujuan untuk menguji pengaruh literasi keuangan, inklusi keuangan dan locus of control baik secara simultan maupun parsial terhadap pengelolaan keuangan pada pelaku UMKM di Kecamatan Bojongmangu, Kabupaten Bekasi Jawa Barat. Metode penelitian yang digunakan adalah kuantitatif dengan jumlah sampel 143 pelaku UMKM di Kecamatan Bojongmangu. Teknik pengumpulan data yang digunakan adalah kuesioner. Metode pengambilan sampel menggunakan probability sampling dengan teknik simple random sampling. Metode analisis yang digunakan yaitu uji validitas, uji reliabilitas, R-square, Stone-Geisser, Q-square test dan uji t. Dengan menggunakan alat analisis Partial Least Square (PLS). Hasil penelitian menunjukkan bahwa literasi keuangan berpengaruh positif signifikan terhadap pengelolaan keuangan, inklusi keuangan berpengaruh positif signifikan terhadap pengelolaan keuangan, locus of control tidak berpengaruh signifikan terhadap pengelolaan keuangan dan literasi keuangan, inklusi keuangan dan locus of control secara simultan berpengaruh positif signifikan terhadap pengelolaan keuangan UMKM di Kecamatan Bojongmangu.","author":[{"dropping-particle":"","family":"Dwi Astuti","given":"Maharani","non-dropping-particle":"","parse-names":false,"suffix":""},{"dropping-particle":"","family":"Soleha","given":"Erin","non-dropping-particle":"","parse-names":false,"suffix":""}],"container-title":"Jurnal Ekonomi Pendidikan Dan Kewirausahaan","id":"ITEM-1","issue":"1","issued":{"date-parts":[["2023"]]},"page":"51-64","title":"Pengaruh Literasi Keuangan, Inklusi Keuangan Dan Locus of Control Terhadap Pengelolaan Keuangan Umkm Di Kecamatan Bojongmangu","type":"article-journal","volume":"11"},"uris":["http://www.mendeley.com/documents/?uuid=284e3fcc-6e51-4970-b2dd-5f09a8b19c28"]}],"mendeley":{"formattedCitation":"(21)","plainTextFormattedCitation":"(21)","previouslyFormattedCitation":"(21)"},"properties":{"noteIndex":0},"schema":"https://github.com/citation-style-language/schema/raw/master/csl-citation.json"}</w:instrText>
      </w:r>
      <w:r w:rsidR="00C65ABE">
        <w:rPr>
          <w:rFonts w:ascii="Arial" w:hAnsi="Arial" w:cs="Arial"/>
        </w:rPr>
        <w:fldChar w:fldCharType="separate"/>
      </w:r>
      <w:r w:rsidR="00A620F5" w:rsidRPr="00A620F5">
        <w:rPr>
          <w:rFonts w:ascii="Arial" w:hAnsi="Arial" w:cs="Arial"/>
          <w:noProof/>
        </w:rPr>
        <w:t>(21)</w:t>
      </w:r>
      <w:r w:rsidR="00C65ABE">
        <w:rPr>
          <w:rFonts w:ascii="Arial" w:hAnsi="Arial" w:cs="Arial"/>
        </w:rPr>
        <w:fldChar w:fldCharType="end"/>
      </w:r>
      <w:r w:rsidR="00C65ABE">
        <w:rPr>
          <w:rFonts w:ascii="Arial" w:hAnsi="Arial" w:cs="Arial"/>
        </w:rPr>
        <w:t>.</w:t>
      </w:r>
    </w:p>
    <w:p w14:paraId="6C3761F0" w14:textId="77777777" w:rsidR="00C65ABE" w:rsidRDefault="00C65ABE" w:rsidP="00CA13C7">
      <w:pPr>
        <w:pStyle w:val="Body"/>
        <w:spacing w:after="0"/>
        <w:rPr>
          <w:rFonts w:ascii="Arial" w:hAnsi="Arial" w:cs="Arial"/>
        </w:rPr>
      </w:pPr>
    </w:p>
    <w:p w14:paraId="23B529C1" w14:textId="77777777" w:rsidR="00C65ABE" w:rsidRPr="00C65ABE" w:rsidRDefault="00C65ABE" w:rsidP="00C65ABE">
      <w:pPr>
        <w:pStyle w:val="Body"/>
        <w:spacing w:after="0"/>
        <w:jc w:val="center"/>
        <w:rPr>
          <w:rFonts w:ascii="Arial" w:hAnsi="Arial" w:cs="Arial"/>
          <w:b/>
        </w:rPr>
      </w:pPr>
      <w:proofErr w:type="gramStart"/>
      <w:r w:rsidRPr="00C65ABE">
        <w:rPr>
          <w:rFonts w:ascii="Arial" w:hAnsi="Arial" w:cs="Arial"/>
          <w:b/>
        </w:rPr>
        <w:t>Table 6.</w:t>
      </w:r>
      <w:proofErr w:type="gramEnd"/>
      <w:r w:rsidRPr="00C65ABE">
        <w:rPr>
          <w:rFonts w:ascii="Arial" w:hAnsi="Arial" w:cs="Arial"/>
          <w:b/>
        </w:rPr>
        <w:t xml:space="preserve"> Reliability Test Results</w:t>
      </w:r>
    </w:p>
    <w:p w14:paraId="780F8470" w14:textId="77777777" w:rsidR="00C65ABE" w:rsidRDefault="00C65ABE" w:rsidP="00CA13C7">
      <w:pPr>
        <w:pStyle w:val="Body"/>
        <w:spacing w:after="0"/>
        <w:rPr>
          <w:rFonts w:ascii="Arial" w:hAnsi="Arial" w:cs="Arial"/>
        </w:rPr>
      </w:pPr>
    </w:p>
    <w:tbl>
      <w:tblPr>
        <w:tblStyle w:val="LightShading"/>
        <w:tblW w:w="0" w:type="auto"/>
        <w:tblLook w:val="04A0" w:firstRow="1" w:lastRow="0" w:firstColumn="1" w:lastColumn="0" w:noHBand="0" w:noVBand="1"/>
      </w:tblPr>
      <w:tblGrid>
        <w:gridCol w:w="1998"/>
        <w:gridCol w:w="2106"/>
        <w:gridCol w:w="2106"/>
        <w:gridCol w:w="2012"/>
      </w:tblGrid>
      <w:tr w:rsidR="00C65ABE" w14:paraId="4DEE12FC" w14:textId="77777777" w:rsidTr="00C65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0658A6CA" w14:textId="77777777" w:rsidR="00C65ABE" w:rsidRDefault="00C65ABE" w:rsidP="00CA13C7">
            <w:pPr>
              <w:pStyle w:val="Body"/>
              <w:spacing w:after="0"/>
              <w:rPr>
                <w:rFonts w:ascii="Arial" w:hAnsi="Arial" w:cs="Arial"/>
              </w:rPr>
            </w:pPr>
          </w:p>
        </w:tc>
        <w:tc>
          <w:tcPr>
            <w:tcW w:w="2106" w:type="dxa"/>
          </w:tcPr>
          <w:p w14:paraId="12034EA7" w14:textId="77777777" w:rsidR="00C65ABE" w:rsidRDefault="00C65ABE" w:rsidP="00CA13C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Cronbach’s</w:t>
            </w:r>
            <w:proofErr w:type="spellEnd"/>
            <w:r>
              <w:rPr>
                <w:rFonts w:ascii="Arial" w:hAnsi="Arial" w:cs="Arial"/>
              </w:rPr>
              <w:t xml:space="preserve"> alpha</w:t>
            </w:r>
          </w:p>
        </w:tc>
        <w:tc>
          <w:tcPr>
            <w:tcW w:w="2106" w:type="dxa"/>
          </w:tcPr>
          <w:p w14:paraId="23ED2A25" w14:textId="77777777" w:rsidR="00C65ABE" w:rsidRDefault="00A04591" w:rsidP="00CA13C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rho_A</w:t>
            </w:r>
            <w:proofErr w:type="spellEnd"/>
          </w:p>
        </w:tc>
        <w:tc>
          <w:tcPr>
            <w:tcW w:w="2012" w:type="dxa"/>
          </w:tcPr>
          <w:p w14:paraId="5C76A03C" w14:textId="3F8DE75A" w:rsidR="00C65ABE" w:rsidRDefault="008C6EE9" w:rsidP="00CA13C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Composite </w:t>
            </w:r>
            <w:r w:rsidRPr="004F1688">
              <w:rPr>
                <w:rFonts w:ascii="Arial" w:hAnsi="Arial" w:cs="Arial"/>
                <w:highlight w:val="yellow"/>
              </w:rPr>
              <w:t>Re</w:t>
            </w:r>
            <w:r w:rsidR="00A04591" w:rsidRPr="004F1688">
              <w:rPr>
                <w:rFonts w:ascii="Arial" w:hAnsi="Arial" w:cs="Arial"/>
                <w:highlight w:val="yellow"/>
              </w:rPr>
              <w:t>liability</w:t>
            </w:r>
          </w:p>
        </w:tc>
      </w:tr>
      <w:tr w:rsidR="00C65ABE" w14:paraId="321D4FC2" w14:textId="77777777" w:rsidTr="00C65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shd w:val="clear" w:color="auto" w:fill="auto"/>
          </w:tcPr>
          <w:p w14:paraId="415B2AAF" w14:textId="77777777" w:rsidR="00C65ABE" w:rsidRPr="00C65ABE" w:rsidRDefault="00C65ABE" w:rsidP="00CA13C7">
            <w:pPr>
              <w:pStyle w:val="Body"/>
              <w:spacing w:after="0"/>
              <w:rPr>
                <w:rFonts w:ascii="Arial" w:hAnsi="Arial" w:cs="Arial"/>
                <w:b w:val="0"/>
              </w:rPr>
            </w:pPr>
            <w:r w:rsidRPr="00C65ABE">
              <w:rPr>
                <w:rFonts w:ascii="Arial" w:hAnsi="Arial" w:cs="Arial"/>
                <w:b w:val="0"/>
              </w:rPr>
              <w:t>Financial Knowledge</w:t>
            </w:r>
          </w:p>
        </w:tc>
        <w:tc>
          <w:tcPr>
            <w:tcW w:w="2106" w:type="dxa"/>
            <w:shd w:val="clear" w:color="auto" w:fill="auto"/>
          </w:tcPr>
          <w:p w14:paraId="61814CF2" w14:textId="6D43D611" w:rsidR="00C65ABE" w:rsidRPr="00A620F5" w:rsidRDefault="002F50B0"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65ABE" w:rsidRPr="00A620F5">
              <w:rPr>
                <w:rFonts w:ascii="Arial" w:hAnsi="Arial" w:cs="Arial"/>
                <w:highlight w:val="yellow"/>
              </w:rPr>
              <w:t>876</w:t>
            </w:r>
          </w:p>
        </w:tc>
        <w:tc>
          <w:tcPr>
            <w:tcW w:w="2106" w:type="dxa"/>
            <w:shd w:val="clear" w:color="auto" w:fill="auto"/>
          </w:tcPr>
          <w:p w14:paraId="3871C3CB" w14:textId="7B399101" w:rsidR="00C65ABE" w:rsidRPr="00A620F5" w:rsidRDefault="002F50B0"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65ABE" w:rsidRPr="00A620F5">
              <w:rPr>
                <w:rFonts w:ascii="Arial" w:hAnsi="Arial" w:cs="Arial"/>
                <w:highlight w:val="yellow"/>
              </w:rPr>
              <w:t>878</w:t>
            </w:r>
          </w:p>
        </w:tc>
        <w:tc>
          <w:tcPr>
            <w:tcW w:w="2012" w:type="dxa"/>
            <w:shd w:val="clear" w:color="auto" w:fill="auto"/>
          </w:tcPr>
          <w:p w14:paraId="7F712174" w14:textId="59C7648A" w:rsidR="00C65ABE" w:rsidRPr="00A620F5" w:rsidRDefault="002F50B0"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65ABE" w:rsidRPr="00A620F5">
              <w:rPr>
                <w:rFonts w:ascii="Arial" w:hAnsi="Arial" w:cs="Arial"/>
                <w:highlight w:val="yellow"/>
              </w:rPr>
              <w:t>902</w:t>
            </w:r>
          </w:p>
        </w:tc>
      </w:tr>
      <w:tr w:rsidR="00C65ABE" w14:paraId="2DEC544E" w14:textId="77777777" w:rsidTr="00C65ABE">
        <w:tc>
          <w:tcPr>
            <w:cnfStyle w:val="001000000000" w:firstRow="0" w:lastRow="0" w:firstColumn="1" w:lastColumn="0" w:oddVBand="0" w:evenVBand="0" w:oddHBand="0" w:evenHBand="0" w:firstRowFirstColumn="0" w:firstRowLastColumn="0" w:lastRowFirstColumn="0" w:lastRowLastColumn="0"/>
            <w:tcW w:w="1998" w:type="dxa"/>
          </w:tcPr>
          <w:p w14:paraId="29899F9E" w14:textId="77777777" w:rsidR="00C65ABE" w:rsidRPr="00C65ABE" w:rsidRDefault="00C65ABE" w:rsidP="00CA13C7">
            <w:pPr>
              <w:pStyle w:val="Body"/>
              <w:spacing w:after="0"/>
              <w:rPr>
                <w:rFonts w:ascii="Arial" w:hAnsi="Arial" w:cs="Arial"/>
                <w:b w:val="0"/>
              </w:rPr>
            </w:pPr>
            <w:r w:rsidRPr="00C65ABE">
              <w:rPr>
                <w:rFonts w:ascii="Arial" w:hAnsi="Arial" w:cs="Arial"/>
                <w:b w:val="0"/>
              </w:rPr>
              <w:t>Financial Attitude</w:t>
            </w:r>
          </w:p>
        </w:tc>
        <w:tc>
          <w:tcPr>
            <w:tcW w:w="2106" w:type="dxa"/>
          </w:tcPr>
          <w:p w14:paraId="1FBD3795" w14:textId="1ADFF239" w:rsidR="00C65ABE" w:rsidRPr="00A620F5" w:rsidRDefault="002F50B0"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65ABE" w:rsidRPr="00A620F5">
              <w:rPr>
                <w:rFonts w:ascii="Arial" w:hAnsi="Arial" w:cs="Arial"/>
                <w:highlight w:val="yellow"/>
              </w:rPr>
              <w:t>890</w:t>
            </w:r>
          </w:p>
        </w:tc>
        <w:tc>
          <w:tcPr>
            <w:tcW w:w="2106" w:type="dxa"/>
          </w:tcPr>
          <w:p w14:paraId="390A1809" w14:textId="11460D4F" w:rsidR="00C65ABE" w:rsidRPr="00A620F5" w:rsidRDefault="002F50B0"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65ABE" w:rsidRPr="00A620F5">
              <w:rPr>
                <w:rFonts w:ascii="Arial" w:hAnsi="Arial" w:cs="Arial"/>
                <w:highlight w:val="yellow"/>
              </w:rPr>
              <w:t>893</w:t>
            </w:r>
          </w:p>
        </w:tc>
        <w:tc>
          <w:tcPr>
            <w:tcW w:w="2012" w:type="dxa"/>
          </w:tcPr>
          <w:p w14:paraId="5348E0FE" w14:textId="449923FA" w:rsidR="00C65ABE" w:rsidRPr="00A620F5" w:rsidRDefault="002F50B0"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65ABE" w:rsidRPr="00A620F5">
              <w:rPr>
                <w:rFonts w:ascii="Arial" w:hAnsi="Arial" w:cs="Arial"/>
                <w:highlight w:val="yellow"/>
              </w:rPr>
              <w:t>912</w:t>
            </w:r>
          </w:p>
        </w:tc>
      </w:tr>
      <w:tr w:rsidR="00C65ABE" w14:paraId="1A936921" w14:textId="77777777" w:rsidTr="00C65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shd w:val="clear" w:color="auto" w:fill="auto"/>
          </w:tcPr>
          <w:p w14:paraId="5E6AFA9E" w14:textId="77777777" w:rsidR="00C65ABE" w:rsidRPr="00C65ABE" w:rsidRDefault="00C65ABE" w:rsidP="00CA13C7">
            <w:pPr>
              <w:pStyle w:val="Body"/>
              <w:spacing w:after="0"/>
              <w:rPr>
                <w:rFonts w:ascii="Arial" w:hAnsi="Arial" w:cs="Arial"/>
                <w:b w:val="0"/>
              </w:rPr>
            </w:pPr>
            <w:r w:rsidRPr="00C65ABE">
              <w:rPr>
                <w:rFonts w:ascii="Arial" w:hAnsi="Arial" w:cs="Arial"/>
                <w:b w:val="0"/>
              </w:rPr>
              <w:t>Personality</w:t>
            </w:r>
          </w:p>
        </w:tc>
        <w:tc>
          <w:tcPr>
            <w:tcW w:w="2106" w:type="dxa"/>
            <w:shd w:val="clear" w:color="auto" w:fill="auto"/>
          </w:tcPr>
          <w:p w14:paraId="491D67C6" w14:textId="13AC7B50" w:rsidR="00C65ABE" w:rsidRPr="00A620F5" w:rsidRDefault="002F50B0"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65ABE" w:rsidRPr="00A620F5">
              <w:rPr>
                <w:rFonts w:ascii="Arial" w:hAnsi="Arial" w:cs="Arial"/>
                <w:highlight w:val="yellow"/>
              </w:rPr>
              <w:t>858</w:t>
            </w:r>
          </w:p>
        </w:tc>
        <w:tc>
          <w:tcPr>
            <w:tcW w:w="2106" w:type="dxa"/>
            <w:shd w:val="clear" w:color="auto" w:fill="auto"/>
          </w:tcPr>
          <w:p w14:paraId="0822F1BF" w14:textId="0B5388C9" w:rsidR="00C65ABE" w:rsidRPr="00A620F5" w:rsidRDefault="002F50B0"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65ABE" w:rsidRPr="00A620F5">
              <w:rPr>
                <w:rFonts w:ascii="Arial" w:hAnsi="Arial" w:cs="Arial"/>
                <w:highlight w:val="yellow"/>
              </w:rPr>
              <w:t>859</w:t>
            </w:r>
          </w:p>
        </w:tc>
        <w:tc>
          <w:tcPr>
            <w:tcW w:w="2012" w:type="dxa"/>
            <w:shd w:val="clear" w:color="auto" w:fill="auto"/>
          </w:tcPr>
          <w:p w14:paraId="3FA0E58F" w14:textId="6523AA7D" w:rsidR="00C65ABE" w:rsidRPr="00A620F5" w:rsidRDefault="002F50B0"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65ABE" w:rsidRPr="00A620F5">
              <w:rPr>
                <w:rFonts w:ascii="Arial" w:hAnsi="Arial" w:cs="Arial"/>
                <w:highlight w:val="yellow"/>
              </w:rPr>
              <w:t>898</w:t>
            </w:r>
          </w:p>
        </w:tc>
      </w:tr>
      <w:tr w:rsidR="00C65ABE" w14:paraId="0C668092" w14:textId="77777777" w:rsidTr="00C65ABE">
        <w:tc>
          <w:tcPr>
            <w:cnfStyle w:val="001000000000" w:firstRow="0" w:lastRow="0" w:firstColumn="1" w:lastColumn="0" w:oddVBand="0" w:evenVBand="0" w:oddHBand="0" w:evenHBand="0" w:firstRowFirstColumn="0" w:firstRowLastColumn="0" w:lastRowFirstColumn="0" w:lastRowLastColumn="0"/>
            <w:tcW w:w="1998" w:type="dxa"/>
          </w:tcPr>
          <w:p w14:paraId="2434EA16" w14:textId="109E12AA" w:rsidR="00C65ABE" w:rsidRPr="00C65ABE" w:rsidRDefault="008C6EE9" w:rsidP="00CA13C7">
            <w:pPr>
              <w:pStyle w:val="Body"/>
              <w:spacing w:after="0"/>
              <w:rPr>
                <w:rFonts w:ascii="Arial" w:hAnsi="Arial" w:cs="Arial"/>
                <w:b w:val="0"/>
              </w:rPr>
            </w:pPr>
            <w:r>
              <w:rPr>
                <w:rFonts w:ascii="Arial" w:hAnsi="Arial" w:cs="Arial"/>
                <w:b w:val="0"/>
              </w:rPr>
              <w:t>Financial Incl</w:t>
            </w:r>
            <w:r w:rsidR="00C65ABE" w:rsidRPr="00C65ABE">
              <w:rPr>
                <w:rFonts w:ascii="Arial" w:hAnsi="Arial" w:cs="Arial"/>
                <w:b w:val="0"/>
              </w:rPr>
              <w:t>usion</w:t>
            </w:r>
          </w:p>
        </w:tc>
        <w:tc>
          <w:tcPr>
            <w:tcW w:w="2106" w:type="dxa"/>
          </w:tcPr>
          <w:p w14:paraId="1D051254" w14:textId="2F1ABDD7" w:rsidR="00C65ABE" w:rsidRPr="00A620F5" w:rsidRDefault="002F50B0"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65ABE" w:rsidRPr="00A620F5">
              <w:rPr>
                <w:rFonts w:ascii="Arial" w:hAnsi="Arial" w:cs="Arial"/>
                <w:highlight w:val="yellow"/>
              </w:rPr>
              <w:t>881</w:t>
            </w:r>
          </w:p>
        </w:tc>
        <w:tc>
          <w:tcPr>
            <w:tcW w:w="2106" w:type="dxa"/>
          </w:tcPr>
          <w:p w14:paraId="669CED2A" w14:textId="4CF6DF5A" w:rsidR="00C65ABE" w:rsidRPr="00A620F5" w:rsidRDefault="002F50B0"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65ABE" w:rsidRPr="00A620F5">
              <w:rPr>
                <w:rFonts w:ascii="Arial" w:hAnsi="Arial" w:cs="Arial"/>
                <w:highlight w:val="yellow"/>
              </w:rPr>
              <w:t>891</w:t>
            </w:r>
          </w:p>
        </w:tc>
        <w:tc>
          <w:tcPr>
            <w:tcW w:w="2012" w:type="dxa"/>
          </w:tcPr>
          <w:p w14:paraId="2D435D7E" w14:textId="0196D9B3" w:rsidR="00C65ABE" w:rsidRPr="00A620F5" w:rsidRDefault="002F50B0"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65ABE" w:rsidRPr="00A620F5">
              <w:rPr>
                <w:rFonts w:ascii="Arial" w:hAnsi="Arial" w:cs="Arial"/>
                <w:highlight w:val="yellow"/>
              </w:rPr>
              <w:t>909</w:t>
            </w:r>
          </w:p>
        </w:tc>
      </w:tr>
      <w:tr w:rsidR="00C65ABE" w14:paraId="3A7F3F63" w14:textId="77777777" w:rsidTr="00C65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shd w:val="clear" w:color="auto" w:fill="auto"/>
          </w:tcPr>
          <w:p w14:paraId="535F13B1" w14:textId="77777777" w:rsidR="00C65ABE" w:rsidRPr="00C65ABE" w:rsidRDefault="00C65ABE" w:rsidP="00CA13C7">
            <w:pPr>
              <w:pStyle w:val="Body"/>
              <w:spacing w:after="0"/>
              <w:rPr>
                <w:rFonts w:ascii="Arial" w:hAnsi="Arial" w:cs="Arial"/>
                <w:b w:val="0"/>
              </w:rPr>
            </w:pPr>
            <w:r w:rsidRPr="00C65ABE">
              <w:rPr>
                <w:rFonts w:ascii="Arial" w:hAnsi="Arial" w:cs="Arial"/>
                <w:b w:val="0"/>
              </w:rPr>
              <w:t>Financial Management Behavior</w:t>
            </w:r>
          </w:p>
        </w:tc>
        <w:tc>
          <w:tcPr>
            <w:tcW w:w="2106" w:type="dxa"/>
            <w:shd w:val="clear" w:color="auto" w:fill="auto"/>
          </w:tcPr>
          <w:p w14:paraId="01833F0D" w14:textId="716393DF" w:rsidR="00C65ABE" w:rsidRPr="00A620F5" w:rsidRDefault="002F50B0"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65ABE" w:rsidRPr="00A620F5">
              <w:rPr>
                <w:rFonts w:ascii="Arial" w:hAnsi="Arial" w:cs="Arial"/>
                <w:highlight w:val="yellow"/>
              </w:rPr>
              <w:t>882</w:t>
            </w:r>
          </w:p>
        </w:tc>
        <w:tc>
          <w:tcPr>
            <w:tcW w:w="2106" w:type="dxa"/>
            <w:shd w:val="clear" w:color="auto" w:fill="auto"/>
          </w:tcPr>
          <w:p w14:paraId="23168FB8" w14:textId="77777777" w:rsidR="00C65ABE" w:rsidRPr="00A620F5" w:rsidRDefault="00C65ABE"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p w14:paraId="33944FF3" w14:textId="5533D238" w:rsidR="00C65ABE" w:rsidRPr="00A620F5" w:rsidRDefault="002F50B0" w:rsidP="00C65ABE">
            <w:pPr>
              <w:cnfStyle w:val="000000100000" w:firstRow="0" w:lastRow="0" w:firstColumn="0" w:lastColumn="0" w:oddVBand="0" w:evenVBand="0" w:oddHBand="1" w:evenHBand="0" w:firstRowFirstColumn="0" w:firstRowLastColumn="0" w:lastRowFirstColumn="0" w:lastRowLastColumn="0"/>
              <w:rPr>
                <w:highlight w:val="yellow"/>
              </w:rPr>
            </w:pPr>
            <w:r w:rsidRPr="00A620F5">
              <w:rPr>
                <w:highlight w:val="yellow"/>
              </w:rPr>
              <w:t>0.</w:t>
            </w:r>
            <w:r w:rsidR="00C65ABE" w:rsidRPr="00A620F5">
              <w:rPr>
                <w:highlight w:val="yellow"/>
              </w:rPr>
              <w:t>883</w:t>
            </w:r>
          </w:p>
        </w:tc>
        <w:tc>
          <w:tcPr>
            <w:tcW w:w="2012" w:type="dxa"/>
            <w:shd w:val="clear" w:color="auto" w:fill="auto"/>
          </w:tcPr>
          <w:p w14:paraId="5BCBF4E8" w14:textId="112BBA6F" w:rsidR="00C65ABE" w:rsidRPr="00A620F5" w:rsidRDefault="002F50B0"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620F5">
              <w:rPr>
                <w:rFonts w:ascii="Arial" w:hAnsi="Arial" w:cs="Arial"/>
                <w:highlight w:val="yellow"/>
              </w:rPr>
              <w:t>0.</w:t>
            </w:r>
            <w:r w:rsidR="00C65ABE" w:rsidRPr="00A620F5">
              <w:rPr>
                <w:rFonts w:ascii="Arial" w:hAnsi="Arial" w:cs="Arial"/>
                <w:highlight w:val="yellow"/>
              </w:rPr>
              <w:t>908</w:t>
            </w:r>
          </w:p>
        </w:tc>
      </w:tr>
    </w:tbl>
    <w:p w14:paraId="3EAF85B1" w14:textId="77777777" w:rsidR="00C65ABE" w:rsidRDefault="00C65ABE" w:rsidP="00CA13C7">
      <w:pPr>
        <w:pStyle w:val="Body"/>
        <w:spacing w:after="0"/>
        <w:rPr>
          <w:rFonts w:ascii="Arial" w:hAnsi="Arial" w:cs="Arial"/>
        </w:rPr>
      </w:pPr>
      <w:r>
        <w:rPr>
          <w:rFonts w:ascii="Arial" w:hAnsi="Arial" w:cs="Arial"/>
        </w:rPr>
        <w:t>Source: Data processed by PLS (2025)</w:t>
      </w:r>
    </w:p>
    <w:p w14:paraId="6EA8B123" w14:textId="77777777" w:rsidR="00C65ABE" w:rsidRDefault="00C65ABE" w:rsidP="00CA13C7">
      <w:pPr>
        <w:pStyle w:val="Body"/>
        <w:spacing w:after="0"/>
        <w:rPr>
          <w:rFonts w:ascii="Arial" w:hAnsi="Arial" w:cs="Arial"/>
        </w:rPr>
      </w:pPr>
    </w:p>
    <w:p w14:paraId="58A083C0" w14:textId="231D55FA" w:rsidR="00C65ABE" w:rsidRDefault="00C65ABE" w:rsidP="00CA13C7">
      <w:pPr>
        <w:pStyle w:val="Body"/>
        <w:spacing w:after="0"/>
        <w:rPr>
          <w:rFonts w:ascii="Arial" w:hAnsi="Arial" w:cs="Arial"/>
        </w:rPr>
      </w:pPr>
      <w:r>
        <w:rPr>
          <w:rFonts w:ascii="Arial" w:hAnsi="Arial" w:cs="Arial"/>
        </w:rPr>
        <w:t xml:space="preserve">Table 6 shows that the </w:t>
      </w:r>
      <w:proofErr w:type="spellStart"/>
      <w:r>
        <w:rPr>
          <w:rFonts w:ascii="Arial" w:hAnsi="Arial" w:cs="Arial"/>
        </w:rPr>
        <w:t>Cronbach’s</w:t>
      </w:r>
      <w:proofErr w:type="spellEnd"/>
      <w:r>
        <w:rPr>
          <w:rFonts w:ascii="Arial" w:hAnsi="Arial" w:cs="Arial"/>
        </w:rPr>
        <w:t xml:space="preserve"> alpha v</w:t>
      </w:r>
      <w:r w:rsidR="00E350CC">
        <w:rPr>
          <w:rFonts w:ascii="Arial" w:hAnsi="Arial" w:cs="Arial"/>
        </w:rPr>
        <w:t xml:space="preserve">alues for all </w:t>
      </w:r>
      <w:proofErr w:type="gramStart"/>
      <w:r w:rsidR="00E350CC">
        <w:rPr>
          <w:rFonts w:ascii="Arial" w:hAnsi="Arial" w:cs="Arial"/>
        </w:rPr>
        <w:t>variable</w:t>
      </w:r>
      <w:proofErr w:type="gramEnd"/>
      <w:r w:rsidR="00E350CC">
        <w:rPr>
          <w:rFonts w:ascii="Arial" w:hAnsi="Arial" w:cs="Arial"/>
        </w:rPr>
        <w:t xml:space="preserve"> exceed </w:t>
      </w:r>
      <w:r w:rsidR="00E350CC" w:rsidRPr="004F1688">
        <w:rPr>
          <w:rFonts w:ascii="Arial" w:hAnsi="Arial" w:cs="Arial"/>
          <w:highlight w:val="yellow"/>
        </w:rPr>
        <w:t>0.</w:t>
      </w:r>
      <w:r w:rsidRPr="004F1688">
        <w:rPr>
          <w:rFonts w:ascii="Arial" w:hAnsi="Arial" w:cs="Arial"/>
          <w:highlight w:val="yellow"/>
        </w:rPr>
        <w:t>7</w:t>
      </w:r>
      <w:r>
        <w:rPr>
          <w:rFonts w:ascii="Arial" w:hAnsi="Arial" w:cs="Arial"/>
        </w:rPr>
        <w:t xml:space="preserve">, indicating that the construct is reliable. Therefore, these </w:t>
      </w:r>
      <w:proofErr w:type="gramStart"/>
      <w:r>
        <w:rPr>
          <w:rFonts w:ascii="Arial" w:hAnsi="Arial" w:cs="Arial"/>
        </w:rPr>
        <w:t>variable</w:t>
      </w:r>
      <w:proofErr w:type="gramEnd"/>
      <w:r>
        <w:rPr>
          <w:rFonts w:ascii="Arial" w:hAnsi="Arial" w:cs="Arial"/>
        </w:rPr>
        <w:t xml:space="preserve"> demonstrate a level of reliability that is considered suitable for use.</w:t>
      </w:r>
    </w:p>
    <w:p w14:paraId="20EB364B" w14:textId="77777777" w:rsidR="00C65ABE" w:rsidRDefault="00C65ABE" w:rsidP="00CA13C7">
      <w:pPr>
        <w:pStyle w:val="Body"/>
        <w:spacing w:after="0"/>
        <w:rPr>
          <w:rFonts w:ascii="Arial" w:hAnsi="Arial" w:cs="Arial"/>
        </w:rPr>
      </w:pPr>
    </w:p>
    <w:p w14:paraId="7A8E910B" w14:textId="77777777" w:rsidR="00C65ABE" w:rsidRDefault="00C65ABE" w:rsidP="00C65ABE">
      <w:pPr>
        <w:pStyle w:val="Body"/>
        <w:spacing w:after="0"/>
        <w:rPr>
          <w:rFonts w:ascii="Arial" w:hAnsi="Arial" w:cs="Arial"/>
          <w:b/>
          <w:u w:val="single"/>
        </w:rPr>
      </w:pPr>
      <w:r>
        <w:rPr>
          <w:rFonts w:ascii="Arial" w:hAnsi="Arial" w:cs="Arial"/>
          <w:b/>
          <w:u w:val="single"/>
        </w:rPr>
        <w:t>4.1.2 Inner Model (Structural Model)</w:t>
      </w:r>
    </w:p>
    <w:p w14:paraId="4A5F3CDF" w14:textId="77777777" w:rsidR="00C65ABE" w:rsidRDefault="00C65ABE" w:rsidP="00CA13C7">
      <w:pPr>
        <w:pStyle w:val="Body"/>
        <w:spacing w:after="0"/>
        <w:rPr>
          <w:rFonts w:ascii="Arial" w:hAnsi="Arial" w:cs="Arial"/>
        </w:rPr>
      </w:pPr>
    </w:p>
    <w:p w14:paraId="42AF03D0" w14:textId="77777777" w:rsidR="00C65ABE" w:rsidRDefault="00C65ABE" w:rsidP="00CA13C7">
      <w:pPr>
        <w:pStyle w:val="Body"/>
        <w:spacing w:after="0"/>
        <w:rPr>
          <w:rFonts w:ascii="Arial" w:hAnsi="Arial" w:cs="Arial"/>
        </w:rPr>
      </w:pPr>
      <w:r>
        <w:rPr>
          <w:rFonts w:ascii="Arial" w:hAnsi="Arial" w:cs="Arial"/>
        </w:rPr>
        <w:t xml:space="preserve">Structural model testing explains the relationship between latent variables through simultaneous equations. To assess the model’s </w:t>
      </w:r>
      <w:proofErr w:type="gramStart"/>
      <w:r>
        <w:rPr>
          <w:rFonts w:ascii="Arial" w:hAnsi="Arial" w:cs="Arial"/>
        </w:rPr>
        <w:t>fit,</w:t>
      </w:r>
      <w:proofErr w:type="gramEnd"/>
      <w:r>
        <w:rPr>
          <w:rFonts w:ascii="Arial" w:hAnsi="Arial" w:cs="Arial"/>
        </w:rPr>
        <w:t xml:space="preserve"> the Goodness Fit Index (GOFI) is used.</w:t>
      </w:r>
    </w:p>
    <w:p w14:paraId="4F32235F" w14:textId="77777777" w:rsidR="00E10781" w:rsidRDefault="00E10781" w:rsidP="00CA13C7">
      <w:pPr>
        <w:pStyle w:val="Body"/>
        <w:spacing w:after="0"/>
        <w:rPr>
          <w:rFonts w:ascii="Arial" w:hAnsi="Arial" w:cs="Arial"/>
        </w:rPr>
      </w:pPr>
    </w:p>
    <w:p w14:paraId="5183C110" w14:textId="77777777" w:rsidR="00E10781" w:rsidRDefault="00E10781" w:rsidP="00E10781">
      <w:pPr>
        <w:pStyle w:val="Body"/>
        <w:spacing w:after="0"/>
        <w:rPr>
          <w:rFonts w:ascii="Arial" w:hAnsi="Arial" w:cs="Arial"/>
          <w:b/>
          <w:i/>
        </w:rPr>
      </w:pPr>
      <w:r>
        <w:rPr>
          <w:rFonts w:ascii="Arial" w:hAnsi="Arial" w:cs="Arial"/>
          <w:b/>
          <w:i/>
        </w:rPr>
        <w:t>4.1.2.1 Results of the Model Determination (Determinant Coefficient)</w:t>
      </w:r>
    </w:p>
    <w:p w14:paraId="46925C94" w14:textId="77777777" w:rsidR="00E10781" w:rsidRPr="008634B1" w:rsidRDefault="00E10781" w:rsidP="00E10781">
      <w:pPr>
        <w:pStyle w:val="Body"/>
        <w:spacing w:after="0"/>
        <w:rPr>
          <w:rFonts w:ascii="Arial" w:hAnsi="Arial" w:cs="Arial"/>
          <w:b/>
          <w:i/>
        </w:rPr>
      </w:pPr>
    </w:p>
    <w:p w14:paraId="77F66477" w14:textId="035740B7" w:rsidR="00E10781" w:rsidRDefault="00E10781" w:rsidP="00CA13C7">
      <w:pPr>
        <w:pStyle w:val="Body"/>
        <w:spacing w:after="0"/>
        <w:rPr>
          <w:rFonts w:ascii="Arial" w:hAnsi="Arial" w:cs="Arial"/>
        </w:rPr>
      </w:pPr>
      <w:r>
        <w:rPr>
          <w:rFonts w:ascii="Arial" w:hAnsi="Arial" w:cs="Arial"/>
        </w:rPr>
        <w:t xml:space="preserve">The coefficient of determination is used to measure the percentage change in a variable as seen from the Adjusted R Square value </w:t>
      </w:r>
      <w:r>
        <w:rPr>
          <w:rFonts w:ascii="Arial" w:hAnsi="Arial" w:cs="Arial"/>
        </w:rPr>
        <w:fldChar w:fldCharType="begin" w:fldLock="1"/>
      </w:r>
      <w:r w:rsidR="00F2319A">
        <w:rPr>
          <w:rFonts w:ascii="Arial" w:hAnsi="Arial" w:cs="Arial"/>
        </w:rPr>
        <w:instrText>ADDIN CSL_CITATION {"citationItems":[{"id":"ITEM-1","itemData":{"author":[{"dropping-particle":"","family":"Widyakto","given":"Adhi","non-dropping-particle":"","parse-names":false,"suffix":""},{"dropping-particle":"","family":"Liana","given":"Ziyana Wahyu","non-dropping-particle":"","parse-names":false,"suffix":""},{"dropping-particle":"","family":"Rinawati","given":"Tri","non-dropping-particle":"","parse-names":false,"suffix":""}],"id":"ITEM-1","issue":"1","issued":{"date-parts":[["2022"]]},"page":"33-46","title":"The influence of financial literacy , financial attitudes , and lifestyle on financial behavior","type":"article-journal","volume":"5"},"uris":["http://www.mendeley.com/documents/?uuid=4051176f-68b4-4570-ac35-b642a539f32b"]}],"mendeley":{"formattedCitation":"(44)","plainTextFormattedCitation":"(44)","previouslyFormattedCitation":"(44)"},"properties":{"noteIndex":0},"schema":"https://github.com/citation-style-language/schema/raw/master/csl-citation.json"}</w:instrText>
      </w:r>
      <w:r>
        <w:rPr>
          <w:rFonts w:ascii="Arial" w:hAnsi="Arial" w:cs="Arial"/>
        </w:rPr>
        <w:fldChar w:fldCharType="separate"/>
      </w:r>
      <w:r w:rsidR="00F2319A" w:rsidRPr="00F2319A">
        <w:rPr>
          <w:rFonts w:ascii="Arial" w:hAnsi="Arial" w:cs="Arial"/>
          <w:noProof/>
        </w:rPr>
        <w:t>(44)</w:t>
      </w:r>
      <w:r>
        <w:rPr>
          <w:rFonts w:ascii="Arial" w:hAnsi="Arial" w:cs="Arial"/>
        </w:rPr>
        <w:fldChar w:fldCharType="end"/>
      </w:r>
      <w:r>
        <w:rPr>
          <w:rFonts w:ascii="Arial" w:hAnsi="Arial" w:cs="Arial"/>
        </w:rPr>
        <w:t>.</w:t>
      </w:r>
    </w:p>
    <w:p w14:paraId="42792D1B" w14:textId="77777777" w:rsidR="00E10781" w:rsidRDefault="00E10781" w:rsidP="00CA13C7">
      <w:pPr>
        <w:pStyle w:val="Body"/>
        <w:spacing w:after="0"/>
        <w:rPr>
          <w:rFonts w:ascii="Arial" w:hAnsi="Arial" w:cs="Arial"/>
        </w:rPr>
      </w:pPr>
    </w:p>
    <w:p w14:paraId="3DC432A9" w14:textId="77777777" w:rsidR="00E10781" w:rsidRPr="00E10781" w:rsidRDefault="00E10781" w:rsidP="00E10781">
      <w:pPr>
        <w:pStyle w:val="Body"/>
        <w:spacing w:after="0"/>
        <w:jc w:val="center"/>
        <w:rPr>
          <w:rFonts w:ascii="Arial" w:hAnsi="Arial" w:cs="Arial"/>
          <w:b/>
        </w:rPr>
      </w:pPr>
      <w:proofErr w:type="gramStart"/>
      <w:r w:rsidRPr="00E10781">
        <w:rPr>
          <w:rFonts w:ascii="Arial" w:hAnsi="Arial" w:cs="Arial"/>
          <w:b/>
        </w:rPr>
        <w:t>Table 7.</w:t>
      </w:r>
      <w:proofErr w:type="gramEnd"/>
      <w:r w:rsidRPr="00E10781">
        <w:rPr>
          <w:rFonts w:ascii="Arial" w:hAnsi="Arial" w:cs="Arial"/>
          <w:b/>
        </w:rPr>
        <w:t xml:space="preserve"> Model Determination Test Results</w:t>
      </w:r>
    </w:p>
    <w:p w14:paraId="2AD84CAC" w14:textId="77777777" w:rsidR="00E10781" w:rsidRDefault="00E10781" w:rsidP="00CA13C7">
      <w:pPr>
        <w:pStyle w:val="Body"/>
        <w:spacing w:after="0"/>
        <w:rPr>
          <w:rFonts w:ascii="Arial" w:hAnsi="Arial" w:cs="Arial"/>
        </w:rPr>
      </w:pPr>
    </w:p>
    <w:tbl>
      <w:tblPr>
        <w:tblStyle w:val="LightShading"/>
        <w:tblW w:w="0" w:type="auto"/>
        <w:tblLook w:val="04A0" w:firstRow="1" w:lastRow="0" w:firstColumn="1" w:lastColumn="0" w:noHBand="0" w:noVBand="1"/>
      </w:tblPr>
      <w:tblGrid>
        <w:gridCol w:w="2700"/>
        <w:gridCol w:w="2808"/>
        <w:gridCol w:w="2714"/>
      </w:tblGrid>
      <w:tr w:rsidR="00E10781" w14:paraId="24F60BA8" w14:textId="77777777" w:rsidTr="00E107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47021CB4" w14:textId="77777777" w:rsidR="00E10781" w:rsidRDefault="00E10781" w:rsidP="00CA13C7">
            <w:pPr>
              <w:pStyle w:val="Body"/>
              <w:spacing w:after="0"/>
              <w:rPr>
                <w:rFonts w:ascii="Arial" w:hAnsi="Arial" w:cs="Arial"/>
              </w:rPr>
            </w:pPr>
          </w:p>
        </w:tc>
        <w:tc>
          <w:tcPr>
            <w:tcW w:w="2808" w:type="dxa"/>
          </w:tcPr>
          <w:p w14:paraId="37140467" w14:textId="77777777" w:rsidR="00E10781" w:rsidRDefault="00E10781" w:rsidP="00CA13C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 Square</w:t>
            </w:r>
          </w:p>
        </w:tc>
        <w:tc>
          <w:tcPr>
            <w:tcW w:w="2714" w:type="dxa"/>
          </w:tcPr>
          <w:p w14:paraId="15F9A32F" w14:textId="77777777" w:rsidR="00E10781" w:rsidRDefault="00E10781" w:rsidP="00CA13C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 Square adjusted</w:t>
            </w:r>
          </w:p>
        </w:tc>
      </w:tr>
      <w:tr w:rsidR="00E10781" w14:paraId="1665AFBE" w14:textId="77777777" w:rsidTr="00E10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0E29EDBF" w14:textId="77777777" w:rsidR="00E10781" w:rsidRDefault="00E10781" w:rsidP="00CA13C7">
            <w:pPr>
              <w:pStyle w:val="Body"/>
              <w:spacing w:after="0"/>
              <w:rPr>
                <w:rFonts w:ascii="Arial" w:hAnsi="Arial" w:cs="Arial"/>
              </w:rPr>
            </w:pPr>
            <w:r>
              <w:rPr>
                <w:rFonts w:ascii="Arial" w:hAnsi="Arial" w:cs="Arial"/>
              </w:rPr>
              <w:t>Financial Management Behavior</w:t>
            </w:r>
          </w:p>
        </w:tc>
        <w:tc>
          <w:tcPr>
            <w:tcW w:w="2808" w:type="dxa"/>
            <w:shd w:val="clear" w:color="auto" w:fill="auto"/>
          </w:tcPr>
          <w:p w14:paraId="79927753" w14:textId="532E532E" w:rsidR="00E10781" w:rsidRPr="00CF398C" w:rsidRDefault="002F50B0"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CF398C">
              <w:rPr>
                <w:rFonts w:ascii="Arial" w:hAnsi="Arial" w:cs="Arial"/>
                <w:highlight w:val="yellow"/>
              </w:rPr>
              <w:t>0.</w:t>
            </w:r>
            <w:r w:rsidR="00E10781" w:rsidRPr="00CF398C">
              <w:rPr>
                <w:rFonts w:ascii="Arial" w:hAnsi="Arial" w:cs="Arial"/>
                <w:highlight w:val="yellow"/>
              </w:rPr>
              <w:t>660</w:t>
            </w:r>
          </w:p>
        </w:tc>
        <w:tc>
          <w:tcPr>
            <w:tcW w:w="2714" w:type="dxa"/>
            <w:shd w:val="clear" w:color="auto" w:fill="auto"/>
          </w:tcPr>
          <w:p w14:paraId="02F89B2D" w14:textId="1CC91F41" w:rsidR="00E10781" w:rsidRPr="00CF398C" w:rsidRDefault="002F50B0"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CF398C">
              <w:rPr>
                <w:rFonts w:ascii="Arial" w:hAnsi="Arial" w:cs="Arial"/>
                <w:highlight w:val="yellow"/>
              </w:rPr>
              <w:t>0.</w:t>
            </w:r>
            <w:r w:rsidR="00E10781" w:rsidRPr="00CF398C">
              <w:rPr>
                <w:rFonts w:ascii="Arial" w:hAnsi="Arial" w:cs="Arial"/>
                <w:highlight w:val="yellow"/>
              </w:rPr>
              <w:t>653</w:t>
            </w:r>
          </w:p>
        </w:tc>
      </w:tr>
    </w:tbl>
    <w:p w14:paraId="5613CDD0" w14:textId="77777777" w:rsidR="00E10781" w:rsidRDefault="00E10781" w:rsidP="00CA13C7">
      <w:pPr>
        <w:pStyle w:val="Body"/>
        <w:spacing w:after="0"/>
        <w:rPr>
          <w:rFonts w:ascii="Arial" w:hAnsi="Arial" w:cs="Arial"/>
        </w:rPr>
      </w:pPr>
      <w:r>
        <w:rPr>
          <w:rFonts w:ascii="Arial" w:hAnsi="Arial" w:cs="Arial"/>
        </w:rPr>
        <w:t>Source: Data processed by PLS (2025)</w:t>
      </w:r>
    </w:p>
    <w:p w14:paraId="50CB8179" w14:textId="77777777" w:rsidR="00E10781" w:rsidRDefault="00E10781" w:rsidP="00CA13C7">
      <w:pPr>
        <w:pStyle w:val="Body"/>
        <w:spacing w:after="0"/>
        <w:rPr>
          <w:rFonts w:ascii="Arial" w:hAnsi="Arial" w:cs="Arial"/>
        </w:rPr>
      </w:pPr>
    </w:p>
    <w:p w14:paraId="2A32E1CA" w14:textId="08D59671" w:rsidR="00E10781" w:rsidRDefault="00E10781" w:rsidP="00CA13C7">
      <w:pPr>
        <w:pStyle w:val="Body"/>
        <w:spacing w:after="0"/>
        <w:rPr>
          <w:rFonts w:ascii="Arial" w:hAnsi="Arial" w:cs="Arial"/>
        </w:rPr>
      </w:pPr>
      <w:r>
        <w:rPr>
          <w:rFonts w:ascii="Arial" w:hAnsi="Arial" w:cs="Arial"/>
        </w:rPr>
        <w:t xml:space="preserve">In table 7, the adjusted R Square value for the Financial Management </w:t>
      </w:r>
      <w:r w:rsidRPr="004F1688">
        <w:rPr>
          <w:rFonts w:ascii="Arial" w:hAnsi="Arial" w:cs="Arial"/>
          <w:highlight w:val="yellow"/>
        </w:rPr>
        <w:t>Behavior</w:t>
      </w:r>
      <w:r>
        <w:rPr>
          <w:rFonts w:ascii="Arial" w:hAnsi="Arial" w:cs="Arial"/>
        </w:rPr>
        <w:t xml:space="preserve"> construct was recorded a</w:t>
      </w:r>
      <w:r w:rsidR="004F1688">
        <w:rPr>
          <w:rFonts w:ascii="Arial" w:hAnsi="Arial" w:cs="Arial"/>
        </w:rPr>
        <w:t xml:space="preserve">t </w:t>
      </w:r>
      <w:r w:rsidR="004F1688" w:rsidRPr="004F1688">
        <w:rPr>
          <w:rFonts w:ascii="Arial" w:hAnsi="Arial" w:cs="Arial"/>
          <w:highlight w:val="yellow"/>
        </w:rPr>
        <w:t>0.</w:t>
      </w:r>
      <w:r w:rsidR="008C6EE9" w:rsidRPr="004F1688">
        <w:rPr>
          <w:rFonts w:ascii="Arial" w:hAnsi="Arial" w:cs="Arial"/>
          <w:highlight w:val="yellow"/>
        </w:rPr>
        <w:t>653</w:t>
      </w:r>
      <w:r w:rsidR="008C6EE9">
        <w:rPr>
          <w:rFonts w:ascii="Arial" w:hAnsi="Arial" w:cs="Arial"/>
        </w:rPr>
        <w:t xml:space="preserve">. This indicates that </w:t>
      </w:r>
      <w:r w:rsidR="008C6EE9" w:rsidRPr="004F1688">
        <w:rPr>
          <w:rFonts w:ascii="Arial" w:hAnsi="Arial" w:cs="Arial"/>
          <w:highlight w:val="yellow"/>
        </w:rPr>
        <w:t>65.</w:t>
      </w:r>
      <w:r w:rsidRPr="004F1688">
        <w:rPr>
          <w:rFonts w:ascii="Arial" w:hAnsi="Arial" w:cs="Arial"/>
          <w:highlight w:val="yellow"/>
        </w:rPr>
        <w:t>3%</w:t>
      </w:r>
      <w:r>
        <w:rPr>
          <w:rFonts w:ascii="Arial" w:hAnsi="Arial" w:cs="Arial"/>
        </w:rPr>
        <w:t xml:space="preserve"> of the variability in the Financial Management Beh</w:t>
      </w:r>
      <w:r w:rsidR="008C6EE9">
        <w:rPr>
          <w:rFonts w:ascii="Arial" w:hAnsi="Arial" w:cs="Arial"/>
        </w:rPr>
        <w:t>avior</w:t>
      </w:r>
      <w:r>
        <w:rPr>
          <w:rFonts w:ascii="Arial" w:hAnsi="Arial" w:cs="Arial"/>
        </w:rPr>
        <w:t xml:space="preserve"> construct (Y) is explained by the variables Financial Knowledge, Financial Attitude, Personality, and Financ</w:t>
      </w:r>
      <w:r w:rsidR="008C6EE9">
        <w:rPr>
          <w:rFonts w:ascii="Arial" w:hAnsi="Arial" w:cs="Arial"/>
        </w:rPr>
        <w:t xml:space="preserve">ial Inclusion. The remaining </w:t>
      </w:r>
      <w:r w:rsidR="008C6EE9" w:rsidRPr="004F1688">
        <w:rPr>
          <w:rFonts w:ascii="Arial" w:hAnsi="Arial" w:cs="Arial"/>
          <w:highlight w:val="yellow"/>
        </w:rPr>
        <w:t>34.</w:t>
      </w:r>
      <w:r w:rsidRPr="004F1688">
        <w:rPr>
          <w:rFonts w:ascii="Arial" w:hAnsi="Arial" w:cs="Arial"/>
          <w:highlight w:val="yellow"/>
        </w:rPr>
        <w:t>7%</w:t>
      </w:r>
      <w:r>
        <w:rPr>
          <w:rFonts w:ascii="Arial" w:hAnsi="Arial" w:cs="Arial"/>
        </w:rPr>
        <w:t xml:space="preserve"> of the variation cannot be explained by the variables in this model, which likely or</w:t>
      </w:r>
      <w:r w:rsidR="008C6EE9">
        <w:rPr>
          <w:rFonts w:ascii="Arial" w:hAnsi="Arial" w:cs="Arial"/>
        </w:rPr>
        <w:t>i</w:t>
      </w:r>
      <w:r>
        <w:rPr>
          <w:rFonts w:ascii="Arial" w:hAnsi="Arial" w:cs="Arial"/>
        </w:rPr>
        <w:t>ginates from external factors.</w:t>
      </w:r>
    </w:p>
    <w:p w14:paraId="7D0CCC42" w14:textId="77777777" w:rsidR="00E10781" w:rsidRDefault="00E10781" w:rsidP="00CA13C7">
      <w:pPr>
        <w:pStyle w:val="Body"/>
        <w:spacing w:after="0"/>
        <w:rPr>
          <w:rFonts w:ascii="Arial" w:hAnsi="Arial" w:cs="Arial"/>
        </w:rPr>
      </w:pPr>
    </w:p>
    <w:p w14:paraId="6F0503EC" w14:textId="77777777" w:rsidR="00E10781" w:rsidRDefault="00E10781" w:rsidP="00E10781">
      <w:pPr>
        <w:pStyle w:val="Body"/>
        <w:spacing w:after="0"/>
        <w:rPr>
          <w:rFonts w:ascii="Arial" w:hAnsi="Arial" w:cs="Arial"/>
          <w:b/>
          <w:i/>
        </w:rPr>
      </w:pPr>
      <w:r>
        <w:rPr>
          <w:rFonts w:ascii="Arial" w:hAnsi="Arial" w:cs="Arial"/>
          <w:b/>
          <w:i/>
        </w:rPr>
        <w:lastRenderedPageBreak/>
        <w:t>4.1.2.2</w:t>
      </w:r>
      <w:r w:rsidRPr="008634B1">
        <w:rPr>
          <w:rFonts w:ascii="Arial" w:hAnsi="Arial" w:cs="Arial"/>
          <w:b/>
          <w:i/>
        </w:rPr>
        <w:t xml:space="preserve"> </w:t>
      </w:r>
      <w:r>
        <w:rPr>
          <w:rFonts w:ascii="Arial" w:hAnsi="Arial" w:cs="Arial"/>
          <w:b/>
          <w:i/>
        </w:rPr>
        <w:t>Hypothesis Test Results</w:t>
      </w:r>
    </w:p>
    <w:p w14:paraId="2E746FFE" w14:textId="77777777" w:rsidR="00E10781" w:rsidRDefault="00E10781" w:rsidP="00E10781">
      <w:pPr>
        <w:pStyle w:val="Body"/>
        <w:spacing w:after="0"/>
        <w:rPr>
          <w:rFonts w:ascii="Arial" w:hAnsi="Arial" w:cs="Arial"/>
          <w:b/>
          <w:i/>
        </w:rPr>
      </w:pPr>
    </w:p>
    <w:p w14:paraId="43F93578" w14:textId="77777777" w:rsidR="00E10781" w:rsidRPr="00E10781" w:rsidRDefault="00E10781" w:rsidP="00727DC8">
      <w:pPr>
        <w:pStyle w:val="Body"/>
        <w:spacing w:after="0"/>
        <w:ind w:left="1440" w:firstLine="720"/>
        <w:rPr>
          <w:rFonts w:ascii="Arial" w:hAnsi="Arial" w:cs="Arial"/>
          <w:b/>
        </w:rPr>
      </w:pPr>
      <w:proofErr w:type="gramStart"/>
      <w:r w:rsidRPr="00E10781">
        <w:rPr>
          <w:rFonts w:ascii="Arial" w:hAnsi="Arial" w:cs="Arial"/>
          <w:b/>
        </w:rPr>
        <w:t>Table 8.</w:t>
      </w:r>
      <w:proofErr w:type="gramEnd"/>
      <w:r w:rsidRPr="00E10781">
        <w:rPr>
          <w:rFonts w:ascii="Arial" w:hAnsi="Arial" w:cs="Arial"/>
          <w:b/>
        </w:rPr>
        <w:t xml:space="preserve"> Hypothesis Testing (Bootstrapping)</w:t>
      </w:r>
    </w:p>
    <w:p w14:paraId="4A852066" w14:textId="77777777" w:rsidR="00E10781" w:rsidRPr="00CA13C7" w:rsidRDefault="00E10781" w:rsidP="00CA13C7">
      <w:pPr>
        <w:pStyle w:val="Body"/>
        <w:spacing w:after="0"/>
        <w:rPr>
          <w:rFonts w:ascii="Arial" w:hAnsi="Arial" w:cs="Arial"/>
        </w:rPr>
      </w:pPr>
    </w:p>
    <w:p w14:paraId="7038C0CB" w14:textId="77777777" w:rsidR="00CA13C7" w:rsidRDefault="00CA13C7" w:rsidP="00441B6F">
      <w:pPr>
        <w:pStyle w:val="Body"/>
        <w:spacing w:after="0"/>
        <w:rPr>
          <w:rFonts w:ascii="Arial" w:hAnsi="Arial" w:cs="Arial"/>
        </w:rPr>
      </w:pPr>
    </w:p>
    <w:tbl>
      <w:tblPr>
        <w:tblStyle w:val="LightShading"/>
        <w:tblW w:w="0" w:type="auto"/>
        <w:tblLook w:val="04A0" w:firstRow="1" w:lastRow="0" w:firstColumn="1" w:lastColumn="0" w:noHBand="0" w:noVBand="1"/>
      </w:tblPr>
      <w:tblGrid>
        <w:gridCol w:w="1296"/>
        <w:gridCol w:w="1404"/>
        <w:gridCol w:w="1404"/>
        <w:gridCol w:w="1404"/>
        <w:gridCol w:w="1404"/>
        <w:gridCol w:w="1310"/>
      </w:tblGrid>
      <w:tr w:rsidR="00E10781" w14:paraId="0D527129" w14:textId="77777777" w:rsidTr="00B367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dxa"/>
          </w:tcPr>
          <w:p w14:paraId="4C49207C" w14:textId="77777777" w:rsidR="00E10781" w:rsidRDefault="00E10781" w:rsidP="00441B6F">
            <w:pPr>
              <w:pStyle w:val="Body"/>
              <w:spacing w:after="0"/>
              <w:rPr>
                <w:rFonts w:ascii="Arial" w:hAnsi="Arial" w:cs="Arial"/>
              </w:rPr>
            </w:pPr>
          </w:p>
        </w:tc>
        <w:tc>
          <w:tcPr>
            <w:tcW w:w="1404" w:type="dxa"/>
          </w:tcPr>
          <w:p w14:paraId="2C700EE3" w14:textId="77777777" w:rsidR="00E10781" w:rsidRDefault="00E22713"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Original Sample (O)</w:t>
            </w:r>
          </w:p>
        </w:tc>
        <w:tc>
          <w:tcPr>
            <w:tcW w:w="1404" w:type="dxa"/>
          </w:tcPr>
          <w:p w14:paraId="61F7EC23" w14:textId="77777777" w:rsidR="00E10781" w:rsidRDefault="00E22713"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Sample Mean (M)</w:t>
            </w:r>
          </w:p>
        </w:tc>
        <w:tc>
          <w:tcPr>
            <w:tcW w:w="1404" w:type="dxa"/>
          </w:tcPr>
          <w:p w14:paraId="7F2AD41A" w14:textId="77777777" w:rsidR="00E10781" w:rsidRDefault="00E22713"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Standard (</w:t>
            </w:r>
            <w:r w:rsidR="00A12351" w:rsidRPr="00255862">
              <w:rPr>
                <w:rFonts w:ascii="Times New Roman" w:hAnsi="Times New Roman"/>
                <w:bCs w:val="0"/>
                <w:color w:val="000000"/>
                <w:sz w:val="24"/>
                <w:szCs w:val="24"/>
              </w:rPr>
              <w:t>|</w:t>
            </w:r>
            <w:r w:rsidR="00A12351">
              <w:rPr>
                <w:rFonts w:ascii="Times New Roman" w:hAnsi="Times New Roman"/>
                <w:bCs w:val="0"/>
                <w:color w:val="000000"/>
                <w:sz w:val="24"/>
                <w:szCs w:val="24"/>
              </w:rPr>
              <w:t>O/</w:t>
            </w:r>
            <w:r>
              <w:rPr>
                <w:rFonts w:ascii="Arial" w:hAnsi="Arial" w:cs="Arial"/>
              </w:rPr>
              <w:t>STDEV</w:t>
            </w:r>
            <w:r w:rsidR="00A12351" w:rsidRPr="00255862">
              <w:rPr>
                <w:rFonts w:ascii="Times New Roman" w:hAnsi="Times New Roman"/>
                <w:bCs w:val="0"/>
                <w:color w:val="000000"/>
                <w:sz w:val="24"/>
                <w:szCs w:val="24"/>
              </w:rPr>
              <w:t>|</w:t>
            </w:r>
            <w:r>
              <w:rPr>
                <w:rFonts w:ascii="Arial" w:hAnsi="Arial" w:cs="Arial"/>
              </w:rPr>
              <w:t>)</w:t>
            </w:r>
          </w:p>
        </w:tc>
        <w:tc>
          <w:tcPr>
            <w:tcW w:w="1404" w:type="dxa"/>
          </w:tcPr>
          <w:p w14:paraId="2917DE09" w14:textId="77777777" w:rsidR="00E10781" w:rsidRDefault="00E22713"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T-statistics</w:t>
            </w:r>
          </w:p>
        </w:tc>
        <w:tc>
          <w:tcPr>
            <w:tcW w:w="1310" w:type="dxa"/>
          </w:tcPr>
          <w:p w14:paraId="13ADCB06" w14:textId="77777777" w:rsidR="00E10781" w:rsidRDefault="00E22713"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 values</w:t>
            </w:r>
          </w:p>
        </w:tc>
      </w:tr>
      <w:tr w:rsidR="00E10781" w14:paraId="78132D0A" w14:textId="77777777" w:rsidTr="00B3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dxa"/>
            <w:shd w:val="clear" w:color="auto" w:fill="auto"/>
          </w:tcPr>
          <w:p w14:paraId="2ECBEC6A" w14:textId="77777777" w:rsidR="00E10781" w:rsidRDefault="00E22713" w:rsidP="00441B6F">
            <w:pPr>
              <w:pStyle w:val="Body"/>
              <w:spacing w:after="0"/>
              <w:rPr>
                <w:rFonts w:ascii="Arial" w:hAnsi="Arial" w:cs="Arial"/>
              </w:rPr>
            </w:pPr>
            <w:r>
              <w:rPr>
                <w:rFonts w:ascii="Arial" w:hAnsi="Arial" w:cs="Arial"/>
              </w:rPr>
              <w:t>PK-&gt;PMK</w:t>
            </w:r>
          </w:p>
        </w:tc>
        <w:tc>
          <w:tcPr>
            <w:tcW w:w="1404" w:type="dxa"/>
            <w:shd w:val="clear" w:color="auto" w:fill="auto"/>
          </w:tcPr>
          <w:p w14:paraId="60397306" w14:textId="7A91CD42" w:rsidR="00E10781" w:rsidRPr="00CF398C"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CF398C">
              <w:rPr>
                <w:rFonts w:ascii="Arial" w:hAnsi="Arial" w:cs="Arial"/>
                <w:highlight w:val="yellow"/>
              </w:rPr>
              <w:t>0.</w:t>
            </w:r>
            <w:r w:rsidR="00E22713" w:rsidRPr="00CF398C">
              <w:rPr>
                <w:rFonts w:ascii="Arial" w:hAnsi="Arial" w:cs="Arial"/>
                <w:highlight w:val="yellow"/>
              </w:rPr>
              <w:t>245</w:t>
            </w:r>
          </w:p>
        </w:tc>
        <w:tc>
          <w:tcPr>
            <w:tcW w:w="1404" w:type="dxa"/>
            <w:shd w:val="clear" w:color="auto" w:fill="auto"/>
          </w:tcPr>
          <w:p w14:paraId="16FEA930" w14:textId="310A850F" w:rsidR="00E10781" w:rsidRPr="00CF398C"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CF398C">
              <w:rPr>
                <w:rFonts w:ascii="Arial" w:hAnsi="Arial" w:cs="Arial"/>
                <w:highlight w:val="yellow"/>
              </w:rPr>
              <w:t>0.</w:t>
            </w:r>
            <w:r w:rsidR="00E22713" w:rsidRPr="00CF398C">
              <w:rPr>
                <w:rFonts w:ascii="Arial" w:hAnsi="Arial" w:cs="Arial"/>
                <w:highlight w:val="yellow"/>
              </w:rPr>
              <w:t>240</w:t>
            </w:r>
          </w:p>
        </w:tc>
        <w:tc>
          <w:tcPr>
            <w:tcW w:w="1404" w:type="dxa"/>
            <w:shd w:val="clear" w:color="auto" w:fill="auto"/>
          </w:tcPr>
          <w:p w14:paraId="42AD6184" w14:textId="7C8B3593" w:rsidR="00E10781" w:rsidRPr="00CF398C"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CF398C">
              <w:rPr>
                <w:rFonts w:ascii="Arial" w:hAnsi="Arial" w:cs="Arial"/>
                <w:highlight w:val="yellow"/>
              </w:rPr>
              <w:t>0.</w:t>
            </w:r>
            <w:r w:rsidR="00E22713" w:rsidRPr="00CF398C">
              <w:rPr>
                <w:rFonts w:ascii="Arial" w:hAnsi="Arial" w:cs="Arial"/>
                <w:highlight w:val="yellow"/>
              </w:rPr>
              <w:t>064</w:t>
            </w:r>
          </w:p>
        </w:tc>
        <w:tc>
          <w:tcPr>
            <w:tcW w:w="1404" w:type="dxa"/>
            <w:shd w:val="clear" w:color="auto" w:fill="auto"/>
          </w:tcPr>
          <w:p w14:paraId="1082DEF2" w14:textId="0BDAD4A1" w:rsidR="00E10781" w:rsidRPr="00CF398C"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CF398C">
              <w:rPr>
                <w:rFonts w:ascii="Arial" w:hAnsi="Arial" w:cs="Arial"/>
                <w:highlight w:val="yellow"/>
              </w:rPr>
              <w:t>3.</w:t>
            </w:r>
            <w:r w:rsidR="00370867" w:rsidRPr="00CF398C">
              <w:rPr>
                <w:rFonts w:ascii="Arial" w:hAnsi="Arial" w:cs="Arial"/>
                <w:highlight w:val="yellow"/>
              </w:rPr>
              <w:t>82</w:t>
            </w:r>
            <w:r w:rsidR="00E22713" w:rsidRPr="00CF398C">
              <w:rPr>
                <w:rFonts w:ascii="Arial" w:hAnsi="Arial" w:cs="Arial"/>
                <w:highlight w:val="yellow"/>
              </w:rPr>
              <w:t>1</w:t>
            </w:r>
          </w:p>
        </w:tc>
        <w:tc>
          <w:tcPr>
            <w:tcW w:w="1310" w:type="dxa"/>
            <w:shd w:val="clear" w:color="auto" w:fill="auto"/>
          </w:tcPr>
          <w:p w14:paraId="07AFA32A" w14:textId="66E4F9A0" w:rsidR="00E10781" w:rsidRPr="00CF398C"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CF398C">
              <w:rPr>
                <w:rFonts w:ascii="Arial" w:hAnsi="Arial" w:cs="Arial"/>
                <w:highlight w:val="yellow"/>
              </w:rPr>
              <w:t>0.</w:t>
            </w:r>
            <w:r w:rsidR="00E22713" w:rsidRPr="00CF398C">
              <w:rPr>
                <w:rFonts w:ascii="Arial" w:hAnsi="Arial" w:cs="Arial"/>
                <w:highlight w:val="yellow"/>
              </w:rPr>
              <w:t>000</w:t>
            </w:r>
          </w:p>
        </w:tc>
      </w:tr>
      <w:tr w:rsidR="00E10781" w14:paraId="28CAC490" w14:textId="77777777" w:rsidTr="00B36742">
        <w:tc>
          <w:tcPr>
            <w:cnfStyle w:val="001000000000" w:firstRow="0" w:lastRow="0" w:firstColumn="1" w:lastColumn="0" w:oddVBand="0" w:evenVBand="0" w:oddHBand="0" w:evenHBand="0" w:firstRowFirstColumn="0" w:firstRowLastColumn="0" w:lastRowFirstColumn="0" w:lastRowLastColumn="0"/>
            <w:tcW w:w="1296" w:type="dxa"/>
          </w:tcPr>
          <w:p w14:paraId="12B3CDF9" w14:textId="77777777" w:rsidR="00E10781" w:rsidRDefault="00E22713" w:rsidP="00441B6F">
            <w:pPr>
              <w:pStyle w:val="Body"/>
              <w:spacing w:after="0"/>
              <w:rPr>
                <w:rFonts w:ascii="Arial" w:hAnsi="Arial" w:cs="Arial"/>
              </w:rPr>
            </w:pPr>
            <w:r>
              <w:rPr>
                <w:rFonts w:ascii="Arial" w:hAnsi="Arial" w:cs="Arial"/>
              </w:rPr>
              <w:t>SK-&gt;PMK</w:t>
            </w:r>
          </w:p>
        </w:tc>
        <w:tc>
          <w:tcPr>
            <w:tcW w:w="1404" w:type="dxa"/>
          </w:tcPr>
          <w:p w14:paraId="16F18E52" w14:textId="2CAE63EC" w:rsidR="00E10781" w:rsidRPr="00CF398C"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CF398C">
              <w:rPr>
                <w:rFonts w:ascii="Arial" w:hAnsi="Arial" w:cs="Arial"/>
                <w:highlight w:val="yellow"/>
              </w:rPr>
              <w:t>0.</w:t>
            </w:r>
            <w:r w:rsidR="00E22713" w:rsidRPr="00CF398C">
              <w:rPr>
                <w:rFonts w:ascii="Arial" w:hAnsi="Arial" w:cs="Arial"/>
                <w:highlight w:val="yellow"/>
              </w:rPr>
              <w:t>262</w:t>
            </w:r>
          </w:p>
        </w:tc>
        <w:tc>
          <w:tcPr>
            <w:tcW w:w="1404" w:type="dxa"/>
          </w:tcPr>
          <w:p w14:paraId="4BED907E" w14:textId="35FB26A5" w:rsidR="00E10781" w:rsidRPr="00CF398C"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CF398C">
              <w:rPr>
                <w:rFonts w:ascii="Arial" w:hAnsi="Arial" w:cs="Arial"/>
                <w:highlight w:val="yellow"/>
              </w:rPr>
              <w:t>0.</w:t>
            </w:r>
            <w:r w:rsidR="00E22713" w:rsidRPr="00CF398C">
              <w:rPr>
                <w:rFonts w:ascii="Arial" w:hAnsi="Arial" w:cs="Arial"/>
                <w:highlight w:val="yellow"/>
              </w:rPr>
              <w:t>268</w:t>
            </w:r>
          </w:p>
        </w:tc>
        <w:tc>
          <w:tcPr>
            <w:tcW w:w="1404" w:type="dxa"/>
          </w:tcPr>
          <w:p w14:paraId="73CD0E28" w14:textId="50E08759" w:rsidR="00E10781" w:rsidRPr="00CF398C"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CF398C">
              <w:rPr>
                <w:rFonts w:ascii="Arial" w:hAnsi="Arial" w:cs="Arial"/>
                <w:highlight w:val="yellow"/>
              </w:rPr>
              <w:t>0.</w:t>
            </w:r>
            <w:r w:rsidR="00E22713" w:rsidRPr="00CF398C">
              <w:rPr>
                <w:rFonts w:ascii="Arial" w:hAnsi="Arial" w:cs="Arial"/>
                <w:highlight w:val="yellow"/>
              </w:rPr>
              <w:t>09</w:t>
            </w:r>
            <w:r w:rsidR="00370867" w:rsidRPr="00CF398C">
              <w:rPr>
                <w:rFonts w:ascii="Arial" w:hAnsi="Arial" w:cs="Arial"/>
                <w:highlight w:val="yellow"/>
              </w:rPr>
              <w:t>1</w:t>
            </w:r>
          </w:p>
        </w:tc>
        <w:tc>
          <w:tcPr>
            <w:tcW w:w="1404" w:type="dxa"/>
          </w:tcPr>
          <w:p w14:paraId="1CA51350" w14:textId="11A80EDE" w:rsidR="00E10781" w:rsidRPr="00CF398C"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CF398C">
              <w:rPr>
                <w:rFonts w:ascii="Arial" w:hAnsi="Arial" w:cs="Arial"/>
                <w:highlight w:val="yellow"/>
              </w:rPr>
              <w:t>2.</w:t>
            </w:r>
            <w:r w:rsidR="00E22713" w:rsidRPr="00CF398C">
              <w:rPr>
                <w:rFonts w:ascii="Arial" w:hAnsi="Arial" w:cs="Arial"/>
                <w:highlight w:val="yellow"/>
              </w:rPr>
              <w:t>8</w:t>
            </w:r>
            <w:r w:rsidR="00370867" w:rsidRPr="00CF398C">
              <w:rPr>
                <w:rFonts w:ascii="Arial" w:hAnsi="Arial" w:cs="Arial"/>
                <w:highlight w:val="yellow"/>
              </w:rPr>
              <w:t>68</w:t>
            </w:r>
          </w:p>
        </w:tc>
        <w:tc>
          <w:tcPr>
            <w:tcW w:w="1310" w:type="dxa"/>
          </w:tcPr>
          <w:p w14:paraId="03E2A46E" w14:textId="3FA59E3A" w:rsidR="00E10781" w:rsidRPr="00CF398C"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CF398C">
              <w:rPr>
                <w:rFonts w:ascii="Arial" w:hAnsi="Arial" w:cs="Arial"/>
                <w:highlight w:val="yellow"/>
              </w:rPr>
              <w:t>0.</w:t>
            </w:r>
            <w:r w:rsidR="00E22713" w:rsidRPr="00CF398C">
              <w:rPr>
                <w:rFonts w:ascii="Arial" w:hAnsi="Arial" w:cs="Arial"/>
                <w:highlight w:val="yellow"/>
              </w:rPr>
              <w:t>00</w:t>
            </w:r>
            <w:r w:rsidR="00370867" w:rsidRPr="00CF398C">
              <w:rPr>
                <w:rFonts w:ascii="Arial" w:hAnsi="Arial" w:cs="Arial"/>
                <w:highlight w:val="yellow"/>
              </w:rPr>
              <w:t>4</w:t>
            </w:r>
          </w:p>
        </w:tc>
      </w:tr>
      <w:tr w:rsidR="00E10781" w14:paraId="52CCE770" w14:textId="77777777" w:rsidTr="00B3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dxa"/>
            <w:shd w:val="clear" w:color="auto" w:fill="auto"/>
          </w:tcPr>
          <w:p w14:paraId="05E38F6C" w14:textId="77777777" w:rsidR="00E10781" w:rsidRDefault="00E22713" w:rsidP="00441B6F">
            <w:pPr>
              <w:pStyle w:val="Body"/>
              <w:spacing w:after="0"/>
              <w:rPr>
                <w:rFonts w:ascii="Arial" w:hAnsi="Arial" w:cs="Arial"/>
              </w:rPr>
            </w:pPr>
            <w:r>
              <w:rPr>
                <w:rFonts w:ascii="Arial" w:hAnsi="Arial" w:cs="Arial"/>
              </w:rPr>
              <w:t>K-&gt;PMK</w:t>
            </w:r>
          </w:p>
        </w:tc>
        <w:tc>
          <w:tcPr>
            <w:tcW w:w="1404" w:type="dxa"/>
            <w:shd w:val="clear" w:color="auto" w:fill="auto"/>
          </w:tcPr>
          <w:p w14:paraId="0601E42D" w14:textId="616DCA98" w:rsidR="00E10781" w:rsidRPr="00CF398C"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CF398C">
              <w:rPr>
                <w:rFonts w:ascii="Arial" w:hAnsi="Arial" w:cs="Arial"/>
                <w:highlight w:val="yellow"/>
              </w:rPr>
              <w:t>0.</w:t>
            </w:r>
            <w:r w:rsidR="00E22713" w:rsidRPr="00CF398C">
              <w:rPr>
                <w:rFonts w:ascii="Arial" w:hAnsi="Arial" w:cs="Arial"/>
                <w:highlight w:val="yellow"/>
              </w:rPr>
              <w:t>307</w:t>
            </w:r>
          </w:p>
        </w:tc>
        <w:tc>
          <w:tcPr>
            <w:tcW w:w="1404" w:type="dxa"/>
            <w:shd w:val="clear" w:color="auto" w:fill="auto"/>
          </w:tcPr>
          <w:p w14:paraId="119B3FD5" w14:textId="7F0507CD" w:rsidR="00E10781" w:rsidRPr="00CF398C"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CF398C">
              <w:rPr>
                <w:rFonts w:ascii="Arial" w:hAnsi="Arial" w:cs="Arial"/>
                <w:highlight w:val="yellow"/>
              </w:rPr>
              <w:t>0.</w:t>
            </w:r>
            <w:r w:rsidR="00E22713" w:rsidRPr="00CF398C">
              <w:rPr>
                <w:rFonts w:ascii="Arial" w:hAnsi="Arial" w:cs="Arial"/>
                <w:highlight w:val="yellow"/>
              </w:rPr>
              <w:t>306</w:t>
            </w:r>
          </w:p>
        </w:tc>
        <w:tc>
          <w:tcPr>
            <w:tcW w:w="1404" w:type="dxa"/>
            <w:shd w:val="clear" w:color="auto" w:fill="auto"/>
          </w:tcPr>
          <w:p w14:paraId="0BEC8BAC" w14:textId="4B70BAEC" w:rsidR="00E10781" w:rsidRPr="00CF398C"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CF398C">
              <w:rPr>
                <w:rFonts w:ascii="Arial" w:hAnsi="Arial" w:cs="Arial"/>
                <w:highlight w:val="yellow"/>
              </w:rPr>
              <w:t>0.</w:t>
            </w:r>
            <w:r w:rsidR="00E22713" w:rsidRPr="00CF398C">
              <w:rPr>
                <w:rFonts w:ascii="Arial" w:hAnsi="Arial" w:cs="Arial"/>
                <w:highlight w:val="yellow"/>
              </w:rPr>
              <w:t>07</w:t>
            </w:r>
            <w:r w:rsidR="00370867" w:rsidRPr="00CF398C">
              <w:rPr>
                <w:rFonts w:ascii="Arial" w:hAnsi="Arial" w:cs="Arial"/>
                <w:highlight w:val="yellow"/>
              </w:rPr>
              <w:t>0</w:t>
            </w:r>
          </w:p>
        </w:tc>
        <w:tc>
          <w:tcPr>
            <w:tcW w:w="1404" w:type="dxa"/>
            <w:shd w:val="clear" w:color="auto" w:fill="auto"/>
          </w:tcPr>
          <w:p w14:paraId="0CB70F4B" w14:textId="5B19852F" w:rsidR="00E10781" w:rsidRPr="00CF398C"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CF398C">
              <w:rPr>
                <w:rFonts w:ascii="Arial" w:hAnsi="Arial" w:cs="Arial"/>
                <w:highlight w:val="yellow"/>
              </w:rPr>
              <w:t>4.</w:t>
            </w:r>
            <w:r w:rsidR="00370867" w:rsidRPr="00CF398C">
              <w:rPr>
                <w:rFonts w:ascii="Arial" w:hAnsi="Arial" w:cs="Arial"/>
                <w:highlight w:val="yellow"/>
              </w:rPr>
              <w:t>3</w:t>
            </w:r>
            <w:r w:rsidR="00E22713" w:rsidRPr="00CF398C">
              <w:rPr>
                <w:rFonts w:ascii="Arial" w:hAnsi="Arial" w:cs="Arial"/>
                <w:highlight w:val="yellow"/>
              </w:rPr>
              <w:t>9</w:t>
            </w:r>
            <w:r w:rsidR="00370867" w:rsidRPr="00CF398C">
              <w:rPr>
                <w:rFonts w:ascii="Arial" w:hAnsi="Arial" w:cs="Arial"/>
                <w:highlight w:val="yellow"/>
              </w:rPr>
              <w:t>8</w:t>
            </w:r>
          </w:p>
        </w:tc>
        <w:tc>
          <w:tcPr>
            <w:tcW w:w="1310" w:type="dxa"/>
            <w:shd w:val="clear" w:color="auto" w:fill="auto"/>
          </w:tcPr>
          <w:p w14:paraId="65D2607F" w14:textId="60BAFB2B" w:rsidR="00E10781" w:rsidRPr="00CF398C" w:rsidRDefault="002F50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CF398C">
              <w:rPr>
                <w:rFonts w:ascii="Arial" w:hAnsi="Arial" w:cs="Arial"/>
                <w:highlight w:val="yellow"/>
              </w:rPr>
              <w:t>0.</w:t>
            </w:r>
            <w:r w:rsidR="00E22713" w:rsidRPr="00CF398C">
              <w:rPr>
                <w:rFonts w:ascii="Arial" w:hAnsi="Arial" w:cs="Arial"/>
                <w:highlight w:val="yellow"/>
              </w:rPr>
              <w:t>000</w:t>
            </w:r>
          </w:p>
        </w:tc>
      </w:tr>
      <w:tr w:rsidR="00E10781" w14:paraId="3AD81785" w14:textId="77777777" w:rsidTr="00B36742">
        <w:tc>
          <w:tcPr>
            <w:cnfStyle w:val="001000000000" w:firstRow="0" w:lastRow="0" w:firstColumn="1" w:lastColumn="0" w:oddVBand="0" w:evenVBand="0" w:oddHBand="0" w:evenHBand="0" w:firstRowFirstColumn="0" w:firstRowLastColumn="0" w:lastRowFirstColumn="0" w:lastRowLastColumn="0"/>
            <w:tcW w:w="1296" w:type="dxa"/>
          </w:tcPr>
          <w:p w14:paraId="19D7A4D5" w14:textId="77777777" w:rsidR="00E10781" w:rsidRDefault="00E22713" w:rsidP="00441B6F">
            <w:pPr>
              <w:pStyle w:val="Body"/>
              <w:spacing w:after="0"/>
              <w:rPr>
                <w:rFonts w:ascii="Arial" w:hAnsi="Arial" w:cs="Arial"/>
              </w:rPr>
            </w:pPr>
            <w:r>
              <w:rPr>
                <w:rFonts w:ascii="Arial" w:hAnsi="Arial" w:cs="Arial"/>
              </w:rPr>
              <w:t>IK-&gt; PMK</w:t>
            </w:r>
          </w:p>
        </w:tc>
        <w:tc>
          <w:tcPr>
            <w:tcW w:w="1404" w:type="dxa"/>
          </w:tcPr>
          <w:p w14:paraId="00DB3D80" w14:textId="3C22FC2B" w:rsidR="00E10781" w:rsidRPr="00CF398C"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CF398C">
              <w:rPr>
                <w:rFonts w:ascii="Arial" w:hAnsi="Arial" w:cs="Arial"/>
                <w:highlight w:val="yellow"/>
              </w:rPr>
              <w:t>0.</w:t>
            </w:r>
            <w:r w:rsidR="00E22713" w:rsidRPr="00CF398C">
              <w:rPr>
                <w:rFonts w:ascii="Arial" w:hAnsi="Arial" w:cs="Arial"/>
                <w:highlight w:val="yellow"/>
              </w:rPr>
              <w:t>167</w:t>
            </w:r>
          </w:p>
        </w:tc>
        <w:tc>
          <w:tcPr>
            <w:tcW w:w="1404" w:type="dxa"/>
          </w:tcPr>
          <w:p w14:paraId="75D2FADD" w14:textId="67C3CBB3" w:rsidR="00E10781" w:rsidRPr="00CF398C"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CF398C">
              <w:rPr>
                <w:rFonts w:ascii="Arial" w:hAnsi="Arial" w:cs="Arial"/>
                <w:highlight w:val="yellow"/>
              </w:rPr>
              <w:t>0.</w:t>
            </w:r>
            <w:r w:rsidR="00E22713" w:rsidRPr="00CF398C">
              <w:rPr>
                <w:rFonts w:ascii="Arial" w:hAnsi="Arial" w:cs="Arial"/>
                <w:highlight w:val="yellow"/>
              </w:rPr>
              <w:t>171</w:t>
            </w:r>
          </w:p>
        </w:tc>
        <w:tc>
          <w:tcPr>
            <w:tcW w:w="1404" w:type="dxa"/>
          </w:tcPr>
          <w:p w14:paraId="39EEE64D" w14:textId="1D4869BF" w:rsidR="00E10781" w:rsidRPr="00CF398C"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CF398C">
              <w:rPr>
                <w:rFonts w:ascii="Arial" w:hAnsi="Arial" w:cs="Arial"/>
                <w:highlight w:val="yellow"/>
              </w:rPr>
              <w:t>0.</w:t>
            </w:r>
            <w:r w:rsidR="00E22713" w:rsidRPr="00CF398C">
              <w:rPr>
                <w:rFonts w:ascii="Arial" w:hAnsi="Arial" w:cs="Arial"/>
                <w:highlight w:val="yellow"/>
              </w:rPr>
              <w:t>07</w:t>
            </w:r>
            <w:r w:rsidR="00370867" w:rsidRPr="00CF398C">
              <w:rPr>
                <w:rFonts w:ascii="Arial" w:hAnsi="Arial" w:cs="Arial"/>
                <w:highlight w:val="yellow"/>
              </w:rPr>
              <w:t>6</w:t>
            </w:r>
          </w:p>
        </w:tc>
        <w:tc>
          <w:tcPr>
            <w:tcW w:w="1404" w:type="dxa"/>
          </w:tcPr>
          <w:p w14:paraId="1D05DA49" w14:textId="581D9490" w:rsidR="00E10781" w:rsidRPr="00CF398C"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CF398C">
              <w:rPr>
                <w:rFonts w:ascii="Arial" w:hAnsi="Arial" w:cs="Arial"/>
                <w:highlight w:val="yellow"/>
              </w:rPr>
              <w:t>2.</w:t>
            </w:r>
            <w:r w:rsidR="00370867" w:rsidRPr="00CF398C">
              <w:rPr>
                <w:rFonts w:ascii="Arial" w:hAnsi="Arial" w:cs="Arial"/>
                <w:highlight w:val="yellow"/>
              </w:rPr>
              <w:t>18</w:t>
            </w:r>
            <w:r w:rsidR="00E22713" w:rsidRPr="00CF398C">
              <w:rPr>
                <w:rFonts w:ascii="Arial" w:hAnsi="Arial" w:cs="Arial"/>
                <w:highlight w:val="yellow"/>
              </w:rPr>
              <w:t>8</w:t>
            </w:r>
          </w:p>
        </w:tc>
        <w:tc>
          <w:tcPr>
            <w:tcW w:w="1310" w:type="dxa"/>
          </w:tcPr>
          <w:p w14:paraId="0493F2D9" w14:textId="3E179049" w:rsidR="00E10781" w:rsidRPr="00CF398C" w:rsidRDefault="002F50B0"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CF398C">
              <w:rPr>
                <w:rFonts w:ascii="Arial" w:hAnsi="Arial" w:cs="Arial"/>
                <w:highlight w:val="yellow"/>
              </w:rPr>
              <w:t>0.</w:t>
            </w:r>
            <w:r w:rsidR="00E22713" w:rsidRPr="00CF398C">
              <w:rPr>
                <w:rFonts w:ascii="Arial" w:hAnsi="Arial" w:cs="Arial"/>
                <w:highlight w:val="yellow"/>
              </w:rPr>
              <w:t>0</w:t>
            </w:r>
            <w:r w:rsidR="00370867" w:rsidRPr="00CF398C">
              <w:rPr>
                <w:rFonts w:ascii="Arial" w:hAnsi="Arial" w:cs="Arial"/>
                <w:highlight w:val="yellow"/>
              </w:rPr>
              <w:t>29</w:t>
            </w:r>
          </w:p>
        </w:tc>
      </w:tr>
    </w:tbl>
    <w:p w14:paraId="0F0B14FF" w14:textId="77777777" w:rsidR="00E10781" w:rsidRDefault="00E22713" w:rsidP="00441B6F">
      <w:pPr>
        <w:pStyle w:val="Body"/>
        <w:spacing w:after="0"/>
        <w:rPr>
          <w:rFonts w:ascii="Arial" w:hAnsi="Arial" w:cs="Arial"/>
        </w:rPr>
      </w:pPr>
      <w:r>
        <w:rPr>
          <w:rFonts w:ascii="Arial" w:hAnsi="Arial" w:cs="Arial"/>
        </w:rPr>
        <w:t>Source: Data processed by PLS (2025)</w:t>
      </w:r>
    </w:p>
    <w:p w14:paraId="37313FA6" w14:textId="77777777" w:rsidR="00B36742" w:rsidRDefault="00B36742" w:rsidP="00441B6F">
      <w:pPr>
        <w:pStyle w:val="Body"/>
        <w:spacing w:after="0"/>
        <w:rPr>
          <w:rFonts w:ascii="Arial" w:hAnsi="Arial" w:cs="Arial"/>
        </w:rPr>
      </w:pPr>
    </w:p>
    <w:p w14:paraId="776381F1" w14:textId="190A6FCB" w:rsidR="00B36742" w:rsidRDefault="00B36742" w:rsidP="00441B6F">
      <w:pPr>
        <w:pStyle w:val="Body"/>
        <w:spacing w:after="0"/>
        <w:rPr>
          <w:rFonts w:ascii="Arial" w:hAnsi="Arial" w:cs="Arial"/>
        </w:rPr>
      </w:pPr>
      <w:r>
        <w:rPr>
          <w:rFonts w:ascii="Arial" w:hAnsi="Arial" w:cs="Arial"/>
        </w:rPr>
        <w:t>In t</w:t>
      </w:r>
      <w:r w:rsidR="00E0035B">
        <w:rPr>
          <w:rFonts w:ascii="Arial" w:hAnsi="Arial" w:cs="Arial"/>
        </w:rPr>
        <w:t>able 8, the first test shows a</w:t>
      </w:r>
      <w:r w:rsidR="00E0035B" w:rsidRPr="00E0035B">
        <w:rPr>
          <w:rFonts w:ascii="Arial" w:hAnsi="Arial" w:cs="Arial"/>
          <w:i/>
        </w:rPr>
        <w:t xml:space="preserve"> </w:t>
      </w:r>
      <w:r w:rsidR="00E0035B" w:rsidRPr="006A4543">
        <w:rPr>
          <w:rFonts w:ascii="Arial" w:hAnsi="Arial" w:cs="Arial"/>
        </w:rPr>
        <w:t>p</w:t>
      </w:r>
      <w:r w:rsidR="006A4543">
        <w:rPr>
          <w:rFonts w:ascii="Arial" w:hAnsi="Arial" w:cs="Arial"/>
        </w:rPr>
        <w:t>-</w:t>
      </w:r>
      <w:r>
        <w:rPr>
          <w:rFonts w:ascii="Arial" w:hAnsi="Arial" w:cs="Arial"/>
        </w:rPr>
        <w:t>value</w:t>
      </w:r>
      <w:r w:rsidR="0065725E">
        <w:rPr>
          <w:rFonts w:ascii="Arial" w:hAnsi="Arial" w:cs="Arial"/>
        </w:rPr>
        <w:t>s</w:t>
      </w:r>
      <w:r>
        <w:rPr>
          <w:rFonts w:ascii="Arial" w:hAnsi="Arial" w:cs="Arial"/>
        </w:rPr>
        <w:t xml:space="preserve"> of </w:t>
      </w:r>
      <w:r w:rsidRPr="00CF398C">
        <w:rPr>
          <w:rFonts w:ascii="Arial" w:hAnsi="Arial" w:cs="Arial"/>
          <w:highlight w:val="yellow"/>
        </w:rPr>
        <w:t>0</w:t>
      </w:r>
      <w:r w:rsidR="002F50B0" w:rsidRPr="00CF398C">
        <w:rPr>
          <w:rFonts w:ascii="Arial" w:hAnsi="Arial" w:cs="Arial"/>
          <w:highlight w:val="yellow"/>
        </w:rPr>
        <w:t>.000 &lt; 0.05</w:t>
      </w:r>
      <w:r w:rsidR="002F50B0">
        <w:rPr>
          <w:rFonts w:ascii="Arial" w:hAnsi="Arial" w:cs="Arial"/>
        </w:rPr>
        <w:t xml:space="preserve"> and t-statistic </w:t>
      </w:r>
      <w:r w:rsidR="002F50B0" w:rsidRPr="00CF398C">
        <w:rPr>
          <w:rFonts w:ascii="Arial" w:hAnsi="Arial" w:cs="Arial"/>
          <w:highlight w:val="yellow"/>
        </w:rPr>
        <w:t>3.</w:t>
      </w:r>
      <w:r w:rsidR="00370867" w:rsidRPr="00CF398C">
        <w:rPr>
          <w:rFonts w:ascii="Arial" w:hAnsi="Arial" w:cs="Arial"/>
          <w:highlight w:val="yellow"/>
        </w:rPr>
        <w:t>82</w:t>
      </w:r>
      <w:r w:rsidR="002F50B0" w:rsidRPr="00CF398C">
        <w:rPr>
          <w:rFonts w:ascii="Arial" w:hAnsi="Arial" w:cs="Arial"/>
          <w:highlight w:val="yellow"/>
        </w:rPr>
        <w:t>1 &gt; 1.</w:t>
      </w:r>
      <w:r w:rsidRPr="00CF398C">
        <w:rPr>
          <w:rFonts w:ascii="Arial" w:hAnsi="Arial" w:cs="Arial"/>
          <w:highlight w:val="yellow"/>
        </w:rPr>
        <w:t>96</w:t>
      </w:r>
      <w:r>
        <w:rPr>
          <w:rFonts w:ascii="Arial" w:hAnsi="Arial" w:cs="Arial"/>
        </w:rPr>
        <w:t xml:space="preserve"> and the </w:t>
      </w:r>
      <w:r w:rsidRPr="004F1688">
        <w:rPr>
          <w:rFonts w:ascii="Arial" w:hAnsi="Arial" w:cs="Arial"/>
          <w:highlight w:val="yellow"/>
        </w:rPr>
        <w:t>or</w:t>
      </w:r>
      <w:r w:rsidR="008C6EE9" w:rsidRPr="004F1688">
        <w:rPr>
          <w:rFonts w:ascii="Arial" w:hAnsi="Arial" w:cs="Arial"/>
          <w:highlight w:val="yellow"/>
        </w:rPr>
        <w:t>i</w:t>
      </w:r>
      <w:r w:rsidR="002F50B0" w:rsidRPr="004F1688">
        <w:rPr>
          <w:rFonts w:ascii="Arial" w:hAnsi="Arial" w:cs="Arial"/>
          <w:highlight w:val="yellow"/>
        </w:rPr>
        <w:t>ginal</w:t>
      </w:r>
      <w:r w:rsidR="002F50B0">
        <w:rPr>
          <w:rFonts w:ascii="Arial" w:hAnsi="Arial" w:cs="Arial"/>
        </w:rPr>
        <w:t xml:space="preserve"> sample value of </w:t>
      </w:r>
      <w:r w:rsidR="002F50B0" w:rsidRPr="00CF398C">
        <w:rPr>
          <w:rFonts w:ascii="Arial" w:hAnsi="Arial" w:cs="Arial"/>
          <w:highlight w:val="yellow"/>
        </w:rPr>
        <w:t>0.</w:t>
      </w:r>
      <w:r w:rsidRPr="00CF398C">
        <w:rPr>
          <w:rFonts w:ascii="Arial" w:hAnsi="Arial" w:cs="Arial"/>
          <w:highlight w:val="yellow"/>
        </w:rPr>
        <w:t>245</w:t>
      </w:r>
      <w:r>
        <w:rPr>
          <w:rFonts w:ascii="Arial" w:hAnsi="Arial" w:cs="Arial"/>
        </w:rPr>
        <w:t xml:space="preserve"> shows that Financial Knowledge has a positive and significant influence on Financial Management</w:t>
      </w:r>
      <w:r w:rsidR="008C6EE9">
        <w:rPr>
          <w:rFonts w:ascii="Arial" w:hAnsi="Arial" w:cs="Arial"/>
        </w:rPr>
        <w:t xml:space="preserve"> Behavior, which means that H1 I</w:t>
      </w:r>
      <w:r w:rsidR="00CF398C">
        <w:rPr>
          <w:rFonts w:ascii="Arial" w:hAnsi="Arial" w:cs="Arial"/>
        </w:rPr>
        <w:t xml:space="preserve"> </w:t>
      </w:r>
      <w:r>
        <w:rPr>
          <w:rFonts w:ascii="Arial" w:hAnsi="Arial" w:cs="Arial"/>
        </w:rPr>
        <w:t xml:space="preserve">accepted in </w:t>
      </w:r>
      <w:r w:rsidRPr="004F1688">
        <w:rPr>
          <w:rFonts w:ascii="Arial" w:hAnsi="Arial" w:cs="Arial"/>
          <w:highlight w:val="yellow"/>
        </w:rPr>
        <w:t>accordan</w:t>
      </w:r>
      <w:r w:rsidR="00D75C9C" w:rsidRPr="004F1688">
        <w:rPr>
          <w:rFonts w:ascii="Arial" w:hAnsi="Arial" w:cs="Arial"/>
          <w:highlight w:val="yellow"/>
        </w:rPr>
        <w:t>c</w:t>
      </w:r>
      <w:r w:rsidRPr="004F1688">
        <w:rPr>
          <w:rFonts w:ascii="Arial" w:hAnsi="Arial" w:cs="Arial"/>
          <w:highlight w:val="yellow"/>
        </w:rPr>
        <w:t>e</w:t>
      </w:r>
      <w:r>
        <w:rPr>
          <w:rFonts w:ascii="Arial" w:hAnsi="Arial" w:cs="Arial"/>
        </w:rPr>
        <w:t xml:space="preserve"> with research</w:t>
      </w:r>
      <w:r w:rsidR="00FF1C79">
        <w:rPr>
          <w:rFonts w:ascii="Arial" w:hAnsi="Arial" w:cs="Arial"/>
        </w:rPr>
        <w:t xml:space="preserve"> </w:t>
      </w:r>
      <w:r w:rsidR="00FF1C79">
        <w:rPr>
          <w:rFonts w:ascii="Arial" w:hAnsi="Arial" w:cs="Arial"/>
        </w:rPr>
        <w:fldChar w:fldCharType="begin" w:fldLock="1"/>
      </w:r>
      <w:r w:rsidR="00F2319A">
        <w:rPr>
          <w:rFonts w:ascii="Arial" w:hAnsi="Arial" w:cs="Arial"/>
        </w:rPr>
        <w:instrText>ADDIN CSL_CITATION {"citationItems":[{"id":"ITEM-1","itemData":{"author":[{"dropping-particle":"","family":"Firli","given":"Anisah","non-dropping-particle":"","parse-names":false,"suffix":""},{"dropping-particle":"","family":"Hidayati","given":"Nurul","non-dropping-particle":"","parse-names":false,"suffix":""}],"id":"ITEM-1","issue":"3","issued":{"date-parts":[["2021"]]},"page":"43-55","title":"The Influence of Financial Knowledge , Financial Attitude , and Personality Towards Financial Management Behavior on Productive Age Population","type":"article-journal","volume":"10"},"uris":["http://www.mendeley.com/documents/?uuid=b757fb56-d723-42a9-853b-3621e8f144f7"]},{"id":"ITEM-2","itemData":{"author":[{"dropping-particle":"","family":"Selvi","given":"","non-dropping-particle":"","parse-names":false,"suffix":""},{"dropping-particle":"","family":"Pakaya","given":"Abd.Rahman","non-dropping-particle":"","parse-names":false,"suffix":""},{"dropping-particle":"","family":"Nahar","given":"Faiza Husnayeni","non-dropping-particle":"","parse-names":false,"suffix":""}],"id":"ITEM-2","issue":"3","issued":{"date-parts":[["2024"]]},"page":"909-919","title":"Creativity Barrier and The Impact on Innovation and Business Performance of SMEs","type":"article-journal","volume":"22"},"uris":["http://www.mendeley.com/documents/?uuid=5b6092d9-392d-4264-98c9-6c4b709af272"]},{"id":"ITEM-3","itemData":{"DOI":"10.4108/eai.10-8-2022.2320776","author":[{"dropping-particle":"","family":"Muttalib","given":"Abdul","non-dropping-particle":"","parse-names":false,"suffix":""},{"dropping-particle":"","family":"Nasrullah","given":"M","non-dropping-particle":"","parse-names":false,"suffix":""}],"id":"ITEM-3","issued":{"date-parts":[["2022"]]},"title":"The Influence of Financial Knowledge and Financial Attitudes on Financial Management Behavior on Culinary sector MSME Actors at Maros Regency","type":"article-journal"},"uris":["http://www.mendeley.com/documents/?uuid=09c037eb-df7b-4259-a126-e427b0b228b7"]}],"mendeley":{"formattedCitation":"(24,34,42)","plainTextFormattedCitation":"(24,34,42)","previouslyFormattedCitation":"(24,34,42)"},"properties":{"noteIndex":0},"schema":"https://github.com/citation-style-language/schema/raw/master/csl-citation.json"}</w:instrText>
      </w:r>
      <w:r w:rsidR="00FF1C79">
        <w:rPr>
          <w:rFonts w:ascii="Arial" w:hAnsi="Arial" w:cs="Arial"/>
        </w:rPr>
        <w:fldChar w:fldCharType="separate"/>
      </w:r>
      <w:r w:rsidR="00F2319A" w:rsidRPr="00F2319A">
        <w:rPr>
          <w:rFonts w:ascii="Arial" w:hAnsi="Arial" w:cs="Arial"/>
          <w:noProof/>
        </w:rPr>
        <w:t>(24,34,42)</w:t>
      </w:r>
      <w:r w:rsidR="00FF1C79">
        <w:rPr>
          <w:rFonts w:ascii="Arial" w:hAnsi="Arial" w:cs="Arial"/>
        </w:rPr>
        <w:fldChar w:fldCharType="end"/>
      </w:r>
      <w:r w:rsidR="00FF1C79">
        <w:rPr>
          <w:rFonts w:ascii="Arial" w:hAnsi="Arial" w:cs="Arial"/>
        </w:rPr>
        <w:t xml:space="preserve">. </w:t>
      </w:r>
      <w:r>
        <w:rPr>
          <w:rFonts w:ascii="Arial" w:hAnsi="Arial" w:cs="Arial"/>
        </w:rPr>
        <w:t>Meanwhile, the res</w:t>
      </w:r>
      <w:r w:rsidR="00E0035B">
        <w:rPr>
          <w:rFonts w:ascii="Arial" w:hAnsi="Arial" w:cs="Arial"/>
        </w:rPr>
        <w:t xml:space="preserve">ults of the second test showed </w:t>
      </w:r>
      <w:r w:rsidR="00E0035B" w:rsidRPr="006A4543">
        <w:rPr>
          <w:rFonts w:ascii="Arial" w:hAnsi="Arial" w:cs="Arial"/>
        </w:rPr>
        <w:t>p</w:t>
      </w:r>
      <w:r w:rsidR="006A4543">
        <w:rPr>
          <w:rFonts w:ascii="Arial" w:hAnsi="Arial" w:cs="Arial"/>
        </w:rPr>
        <w:t>-</w:t>
      </w:r>
      <w:r>
        <w:rPr>
          <w:rFonts w:ascii="Arial" w:hAnsi="Arial" w:cs="Arial"/>
        </w:rPr>
        <w:t>value of</w:t>
      </w:r>
      <w:r w:rsidR="002F50B0">
        <w:rPr>
          <w:rFonts w:ascii="Arial" w:hAnsi="Arial" w:cs="Arial"/>
        </w:rPr>
        <w:t xml:space="preserve"> </w:t>
      </w:r>
      <w:r w:rsidR="002F50B0" w:rsidRPr="00CF398C">
        <w:rPr>
          <w:rFonts w:ascii="Arial" w:hAnsi="Arial" w:cs="Arial"/>
          <w:highlight w:val="yellow"/>
        </w:rPr>
        <w:t>0.</w:t>
      </w:r>
      <w:r w:rsidR="00370867" w:rsidRPr="00CF398C">
        <w:rPr>
          <w:rFonts w:ascii="Arial" w:hAnsi="Arial" w:cs="Arial"/>
          <w:highlight w:val="yellow"/>
        </w:rPr>
        <w:t>004</w:t>
      </w:r>
      <w:r w:rsidR="002F50B0" w:rsidRPr="00CF398C">
        <w:rPr>
          <w:rFonts w:ascii="Arial" w:hAnsi="Arial" w:cs="Arial"/>
          <w:highlight w:val="yellow"/>
        </w:rPr>
        <w:t xml:space="preserve"> &lt; 0.</w:t>
      </w:r>
      <w:r w:rsidRPr="00CF398C">
        <w:rPr>
          <w:rFonts w:ascii="Arial" w:hAnsi="Arial" w:cs="Arial"/>
          <w:highlight w:val="yellow"/>
        </w:rPr>
        <w:t>05</w:t>
      </w:r>
      <w:r>
        <w:rPr>
          <w:rFonts w:ascii="Arial" w:hAnsi="Arial" w:cs="Arial"/>
        </w:rPr>
        <w:t xml:space="preserve"> </w:t>
      </w:r>
      <w:r w:rsidR="002F50B0">
        <w:rPr>
          <w:rFonts w:ascii="Arial" w:hAnsi="Arial" w:cs="Arial"/>
        </w:rPr>
        <w:t xml:space="preserve">and t-statistics values of </w:t>
      </w:r>
      <w:r w:rsidR="002F50B0" w:rsidRPr="00CF398C">
        <w:rPr>
          <w:rFonts w:ascii="Arial" w:hAnsi="Arial" w:cs="Arial"/>
          <w:highlight w:val="yellow"/>
        </w:rPr>
        <w:t>2.</w:t>
      </w:r>
      <w:r w:rsidR="00370867" w:rsidRPr="00CF398C">
        <w:rPr>
          <w:rFonts w:ascii="Arial" w:hAnsi="Arial" w:cs="Arial"/>
          <w:highlight w:val="yellow"/>
        </w:rPr>
        <w:t>868</w:t>
      </w:r>
      <w:r w:rsidR="002F50B0" w:rsidRPr="00CF398C">
        <w:rPr>
          <w:rFonts w:ascii="Arial" w:hAnsi="Arial" w:cs="Arial"/>
          <w:highlight w:val="yellow"/>
        </w:rPr>
        <w:t xml:space="preserve"> &gt; 1.</w:t>
      </w:r>
      <w:r w:rsidRPr="00CF398C">
        <w:rPr>
          <w:rFonts w:ascii="Arial" w:hAnsi="Arial" w:cs="Arial"/>
          <w:highlight w:val="yellow"/>
        </w:rPr>
        <w:t>96</w:t>
      </w:r>
      <w:r>
        <w:rPr>
          <w:rFonts w:ascii="Arial" w:hAnsi="Arial" w:cs="Arial"/>
        </w:rPr>
        <w:t xml:space="preserve"> as wel</w:t>
      </w:r>
      <w:r w:rsidR="00E0035B">
        <w:rPr>
          <w:rFonts w:ascii="Arial" w:hAnsi="Arial" w:cs="Arial"/>
        </w:rPr>
        <w:t xml:space="preserve">l as original sample value of </w:t>
      </w:r>
      <w:r w:rsidR="00E0035B" w:rsidRPr="00CF398C">
        <w:rPr>
          <w:rFonts w:ascii="Arial" w:hAnsi="Arial" w:cs="Arial"/>
          <w:highlight w:val="yellow"/>
        </w:rPr>
        <w:t>0.</w:t>
      </w:r>
      <w:r w:rsidRPr="00CF398C">
        <w:rPr>
          <w:rFonts w:ascii="Arial" w:hAnsi="Arial" w:cs="Arial"/>
          <w:highlight w:val="yellow"/>
        </w:rPr>
        <w:t>262</w:t>
      </w:r>
      <w:r>
        <w:rPr>
          <w:rFonts w:ascii="Arial" w:hAnsi="Arial" w:cs="Arial"/>
        </w:rPr>
        <w:t xml:space="preserve"> indicating that Financial Attitude has a positive and significant influence on Financial Management Behavior, so that H2 is accepted and consistent with previous studies from </w:t>
      </w:r>
      <w:r>
        <w:rPr>
          <w:rFonts w:ascii="Arial" w:hAnsi="Arial" w:cs="Arial"/>
        </w:rPr>
        <w:fldChar w:fldCharType="begin" w:fldLock="1"/>
      </w:r>
      <w:r w:rsidR="00F2319A">
        <w:rPr>
          <w:rFonts w:ascii="Arial" w:hAnsi="Arial" w:cs="Arial"/>
        </w:rPr>
        <w:instrText>ADDIN CSL_CITATION {"citationItems":[{"id":"ITEM-1","itemData":{"author":[{"dropping-particle":"","family":"Amelia","given":"","non-dropping-particle":"","parse-names":false,"suffix":""}],"container-title":"Jurnal Maksipreneur: Manajemen, Koperasi, dan Entrepreneurship","id":"ITEM-1","issue":"1","issued":{"date-parts":[["2022"]]},"page":"129-143","title":"Pengaruh Literasi Keuangan , Sikap Keuangan , dan Kepribadian terhadap Perilaku Pengelolaan Keuangan pada Pelaku UMKM Kelurahan Gedong , Jakarta Timur","type":"article-journal","volume":"12"},"uris":["http://www.mendeley.com/documents/?uuid=ba1f6840-fccb-4637-bdd8-f23f6177ed28"]},{"id":"ITEM-2","itemData":{"DOI":"10.26487/hebr.v7i3.5126","ISSN":"2549-3221","abstract":"MSMEs often overlook the presence of financial management, particularly the implementation of appropriate financial management and accounting standards. As a result, financial management becomes a problem for them. Micro business actors often do not know much about accounting and their education also influences their knowledge. This research aims to determine the effect of financial literacy, financial attitudes and personality on financial management behavior among MSMEs in Bengkulu City. The population of this research is MSME entrepreneurs in Bengkulu, with taking 101 samples. To determine the samples, this study uses a random sampling technique. Finally, the research results show that financial literacy effects financial management behavior, financial attitudes and personality with 0.428. In addition, the R Square value is 0.851, meaning that Financial Literacy, Financial Attitude and Personality impact Financial Management Behavior with 85.1%. Independent variables outside the model influence the remaining dependent with 14.9%. Furthermore, MSME actors needs to improve their skills, knowledge and attitude to manage their finances sensibly. A proper financial behavior could rise with possessing an access to all the financial information that may require in order to make financial decisions.","author":[{"dropping-particle":"","family":"Aziz","given":"Dwi Abdul","non-dropping-particle":"","parse-names":false,"suffix":""},{"dropping-particle":"","family":"Zoraya","given":"Intan","non-dropping-particle":"","parse-names":false,"suffix":""}],"container-title":"Hasanuddin Economics and Business Review","id":"ITEM-2","issue":"3","issued":{"date-parts":[["2024"]]},"page":"113","title":"How Financial Literacy, Financial Attitudes and Personality Affect MSMe Management Behavior? Case in Bengkulu","type":"article-journal","volume":"7"},"uris":["http://www.mendeley.com/documents/?uuid=3412074d-1fc9-461f-b7f9-77e2e1e01b7e"]},{"id":"ITEM-3","itemData":{"DOI":"10.54268/baskara.v5i2.15292","abstract":"The research was conducted with the aim of examining the influence of financial literacy, financial knowledge, financial attitudes and personality on financial management behavior. The subjects in this examine were Micro, Small and Medium Enterprises (MSMEs) in Banyumas Regency with a population of 8,542 MSMEs and the sample in this observe was 159 MSMEs. Information were dissected the utilizing validity test, reliability test, descriptive analysis, classical assumption test, and multiple regression test. The study demonstrates that financial literacy, financial knowledge, financial attitudes, and personality traits have a significant and positive impact on financial management behavior. Based on this research, financial management behavior for MSME is very important, MSME must understand how important it is to understand financial literacy, financial knowledge, financial attitudes and personality. Thus, some Banyumas MSMEs have implemented good financial management behaviors and can be an example for other MSMEs.","author":[{"dropping-particle":"","family":"Putri","given":"Rizka Septiana","non-dropping-particle":"","parse-names":false,"suffix":""},{"dropping-particle":"","family":"Tubastuvi","given":"Naelati","non-dropping-particle":"","parse-names":false,"suffix":""},{"dropping-particle":"","family":"Rahmawati","given":"Ika Yustina","non-dropping-particle":"","parse-names":false,"suffix":""},{"dropping-particle":"","family":"Endratno","given":"Hermin","non-dropping-particle":"","parse-names":false,"suffix":""}],"container-title":"BASKARA : Journal of Business and Entrepreneurship","id":"ITEM-3","issue":"2","issued":{"date-parts":[["2023"]]},"page":"136","title":"The Effect of Financial Literacy, Financial Knowledge, Financial Attitudes and Personality on Financial Management Behavior in MSME","type":"article-journal","volume":"5"},"uris":["http://www.mendeley.com/documents/?uuid=9374a5b4-c8ae-4d4f-800a-8a6398ef8a4b"]}],"mendeley":{"formattedCitation":"(7,36,45)","plainTextFormattedCitation":"(7,36,45)","previouslyFormattedCitation":"(7,36,45)"},"properties":{"noteIndex":0},"schema":"https://github.com/citation-style-language/schema/raw/master/csl-citation.json"}</w:instrText>
      </w:r>
      <w:r>
        <w:rPr>
          <w:rFonts w:ascii="Arial" w:hAnsi="Arial" w:cs="Arial"/>
        </w:rPr>
        <w:fldChar w:fldCharType="separate"/>
      </w:r>
      <w:r w:rsidR="00F2319A" w:rsidRPr="00F2319A">
        <w:rPr>
          <w:rFonts w:ascii="Arial" w:hAnsi="Arial" w:cs="Arial"/>
          <w:noProof/>
        </w:rPr>
        <w:t>(7,36,45)</w:t>
      </w:r>
      <w:r>
        <w:rPr>
          <w:rFonts w:ascii="Arial" w:hAnsi="Arial" w:cs="Arial"/>
        </w:rPr>
        <w:fldChar w:fldCharType="end"/>
      </w:r>
      <w:r>
        <w:rPr>
          <w:rFonts w:ascii="Arial" w:hAnsi="Arial" w:cs="Arial"/>
        </w:rPr>
        <w:t>. The thi</w:t>
      </w:r>
      <w:r w:rsidR="00E0035B">
        <w:rPr>
          <w:rFonts w:ascii="Arial" w:hAnsi="Arial" w:cs="Arial"/>
        </w:rPr>
        <w:t>rd test, obtained</w:t>
      </w:r>
      <w:r w:rsidR="00E0035B" w:rsidRPr="006A4543">
        <w:rPr>
          <w:rFonts w:ascii="Arial" w:hAnsi="Arial" w:cs="Arial"/>
        </w:rPr>
        <w:t xml:space="preserve"> p</w:t>
      </w:r>
      <w:r w:rsidR="006A4543">
        <w:rPr>
          <w:rFonts w:ascii="Arial" w:hAnsi="Arial" w:cs="Arial"/>
          <w:i/>
        </w:rPr>
        <w:t>-</w:t>
      </w:r>
      <w:r w:rsidR="00E0035B">
        <w:rPr>
          <w:rFonts w:ascii="Arial" w:hAnsi="Arial" w:cs="Arial"/>
        </w:rPr>
        <w:t xml:space="preserve">values of </w:t>
      </w:r>
      <w:r w:rsidR="00E0035B" w:rsidRPr="00CF398C">
        <w:rPr>
          <w:rFonts w:ascii="Arial" w:hAnsi="Arial" w:cs="Arial"/>
          <w:highlight w:val="yellow"/>
        </w:rPr>
        <w:t>0.000 &lt; 0.</w:t>
      </w:r>
      <w:r w:rsidRPr="00CF398C">
        <w:rPr>
          <w:rFonts w:ascii="Arial" w:hAnsi="Arial" w:cs="Arial"/>
          <w:highlight w:val="yellow"/>
        </w:rPr>
        <w:t>05</w:t>
      </w:r>
      <w:r>
        <w:rPr>
          <w:rFonts w:ascii="Arial" w:hAnsi="Arial" w:cs="Arial"/>
        </w:rPr>
        <w:t xml:space="preserve"> </w:t>
      </w:r>
      <w:r w:rsidR="00E0035B">
        <w:rPr>
          <w:rFonts w:ascii="Arial" w:hAnsi="Arial" w:cs="Arial"/>
        </w:rPr>
        <w:t xml:space="preserve">and t-statistics values of </w:t>
      </w:r>
      <w:r w:rsidR="00E0035B" w:rsidRPr="00CF398C">
        <w:rPr>
          <w:rFonts w:ascii="Arial" w:hAnsi="Arial" w:cs="Arial"/>
          <w:highlight w:val="yellow"/>
        </w:rPr>
        <w:t>4.</w:t>
      </w:r>
      <w:r w:rsidR="00370867" w:rsidRPr="00CF398C">
        <w:rPr>
          <w:rFonts w:ascii="Arial" w:hAnsi="Arial" w:cs="Arial"/>
          <w:highlight w:val="yellow"/>
        </w:rPr>
        <w:t>398</w:t>
      </w:r>
      <w:r w:rsidR="00CF398C">
        <w:rPr>
          <w:rFonts w:ascii="Arial" w:hAnsi="Arial" w:cs="Arial"/>
          <w:highlight w:val="yellow"/>
        </w:rPr>
        <w:t xml:space="preserve"> &gt; 1.</w:t>
      </w:r>
      <w:r w:rsidRPr="00CF398C">
        <w:rPr>
          <w:rFonts w:ascii="Arial" w:hAnsi="Arial" w:cs="Arial"/>
          <w:highlight w:val="yellow"/>
        </w:rPr>
        <w:t>96</w:t>
      </w:r>
      <w:r>
        <w:rPr>
          <w:rFonts w:ascii="Arial" w:hAnsi="Arial" w:cs="Arial"/>
        </w:rPr>
        <w:t xml:space="preserve"> and</w:t>
      </w:r>
      <w:r w:rsidR="00E0035B">
        <w:rPr>
          <w:rFonts w:ascii="Arial" w:hAnsi="Arial" w:cs="Arial"/>
        </w:rPr>
        <w:t xml:space="preserve"> the original sample value of </w:t>
      </w:r>
      <w:r w:rsidR="00E0035B" w:rsidRPr="00CF398C">
        <w:rPr>
          <w:rFonts w:ascii="Arial" w:hAnsi="Arial" w:cs="Arial"/>
          <w:highlight w:val="yellow"/>
        </w:rPr>
        <w:t>0.</w:t>
      </w:r>
      <w:r w:rsidRPr="00CF398C">
        <w:rPr>
          <w:rFonts w:ascii="Arial" w:hAnsi="Arial" w:cs="Arial"/>
          <w:highlight w:val="yellow"/>
        </w:rPr>
        <w:t>307</w:t>
      </w:r>
      <w:r>
        <w:rPr>
          <w:rFonts w:ascii="Arial" w:hAnsi="Arial" w:cs="Arial"/>
        </w:rPr>
        <w:t xml:space="preserve"> indicated P that Personality has a positive and signifi</w:t>
      </w:r>
      <w:r w:rsidR="00D75C9C">
        <w:rPr>
          <w:rFonts w:ascii="Arial" w:hAnsi="Arial" w:cs="Arial"/>
        </w:rPr>
        <w:t xml:space="preserve">cant influence on Financial </w:t>
      </w:r>
      <w:r w:rsidR="00D75C9C" w:rsidRPr="004F1688">
        <w:rPr>
          <w:rFonts w:ascii="Arial" w:hAnsi="Arial" w:cs="Arial"/>
          <w:highlight w:val="yellow"/>
        </w:rPr>
        <w:t>Mana</w:t>
      </w:r>
      <w:r w:rsidRPr="004F1688">
        <w:rPr>
          <w:rFonts w:ascii="Arial" w:hAnsi="Arial" w:cs="Arial"/>
          <w:highlight w:val="yellow"/>
        </w:rPr>
        <w:t>gemen</w:t>
      </w:r>
      <w:r>
        <w:rPr>
          <w:rFonts w:ascii="Arial" w:hAnsi="Arial" w:cs="Arial"/>
        </w:rPr>
        <w:t xml:space="preserve">t Behavior, which means H3 is accepted in line with the research </w:t>
      </w:r>
      <w:r>
        <w:rPr>
          <w:rFonts w:ascii="Arial" w:hAnsi="Arial" w:cs="Arial"/>
        </w:rPr>
        <w:fldChar w:fldCharType="begin" w:fldLock="1"/>
      </w:r>
      <w:r w:rsidR="00F2319A">
        <w:rPr>
          <w:rFonts w:ascii="Arial" w:hAnsi="Arial" w:cs="Arial"/>
        </w:rPr>
        <w:instrText>ADDIN CSL_CITATION {"citationItems":[{"id":"ITEM-1","itemData":{"DOI":"10.21070/ijins.v20i.699","author":[{"dropping-particle":"","family":"Listiyani","given":"Rifdianti","non-dropping-particle":"","parse-names":false,"suffix":""},{"dropping-particle":"","family":"Prapanca","given":"Detak","non-dropping-particle":"","parse-names":false,"suffix":""}],"container-title":"Indonesian Journal of Innovation Studies","id":"ITEM-1","issued":{"date-parts":[["2022"]]},"page":"1-16","title":"The Effect of Financial Literacy, Financial Attitude and Personality on Financial Management Behavior","type":"article-journal","volume":"20"},"uris":["http://www.mendeley.com/documents/?uuid=e842e9b5-9084-4854-9bcf-ea5f47c05f32"]},{"id":"ITEM-2","itemData":{"abstract":"Kinerja karyawan menentukan sebuah perusahaan bisa berjalan dengan baik maupun buruk, kinerja karyawan sangat dibutuhkan oleh sebuah perusahaan dalam menjalankan suatu bisnis tertentu. Sering terjadi perusahaan pailit disebabkan oleh manajemen dan kinerja karyawan yang buruk, adapun beberapa pengaruh kinerja karyawan menurun seperti lingkungan kerja, stres kerja dan motivasi kerja. Penelitian ini bertujuan untuk memperoleh bukti empiris pengaruh lingkungan kerja, stres kerja dan motivasi kerja secara simultan dan parsial terhadap kinerja karyawan pada PT. Indomaret Co Cabang Nangka. Populasi dan sampel penelitian ini adalah para karyawan PT. Indomaret Co Cabang Nangka sebanyak 53 karyawan. Teknik analisis yang digunakan adalah Analisis Regresi Linier Berganda. Hasil penelitian menunjukan bahwa lingkungan kerja, stres kerja dan motivasi kerja secara simultan dan parsial berpengaruh positif dan signifikan terhadap kinerja karyawan pada PT. Indomaret Co Cabang Nangka. Penelitian selanjutnya dapat mengembangkan ini dengan menggunakan variabel bebas seperti Gaya Kepemimpinan, Semangat Kerja dan Kompensasi. Saran yang dapat diberikan dari hasil penelitian ini adalah bagi organisasi sebaiknya lebih meningkatkan keselamatan kerja karyawan, meningkatkan skill karyawan dengan berbagai pekerjaan lain, dan meningkatkan semangat kerja para karyawan dalam menyelesaikan pekerjaa.","author":[{"dropping-particle":"","family":"Sukmawati","given":"Ni Komang Ayu","non-dropping-particle":"","parse-names":false,"suffix":""},{"dropping-particle":"","family":"Gama","given":"Agus Wahyudi Salasa","non-dropping-particle":"","parse-names":false,"suffix":""},{"dropping-particle":"","family":"Astiti","given":"Ni Putu Yeni","non-dropping-particle":"","parse-names":false,"suffix":""}],"container-title":"Jurnal Emas","id":"ITEM-2","issue":"1","issued":{"date-parts":[["2023"]]},"page":"51-70","title":"Pengaruh Pengatahuan Keuangan, Sikap Keuangan dan Kepribadian Terhadap Perilaku Manajemen Keuangan Pada Pelaku UMKM di Desa Pemogan","type":"article-journal","volume":"2"},"uris":["http://www.mendeley.com/documents/?uuid=8255e5b3-4397-4591-ae4d-226c7dbe4fdd"]},{"id":"ITEM-3","itemData":{"author":[{"dropping-particle":"","family":"Triyani","given":"Risma Agus","non-dropping-particle":"","parse-names":false,"suffix":""},{"dropping-particle":"","family":"Tanjung","given":"Ahmad Albar","non-dropping-particle":"","parse-names":false,"suffix":""}],"container-title":"Owner: Riset &amp; Jurnal Akuntansi","id":"ITEM-3","issued":{"date-parts":[["2023"]]},"page":"2301-2315","title":"Pengaruh Tingkat Pengetahuan Keuangan , Sikap Keuangan dan Kepribadian Terhadap Perilaku Manajemen Keuangan","type":"article-journal","volume":"7"},"uris":["http://www.mendeley.com/documents/?uuid=49b86355-3d91-4798-8055-632ea8e3edf1"]}],"mendeley":{"formattedCitation":"(31,39,46)","plainTextFormattedCitation":"(31,39,46)","previouslyFormattedCitation":"(31,39,46)"},"properties":{"noteIndex":0},"schema":"https://github.com/citation-style-language/schema/raw/master/csl-citation.json"}</w:instrText>
      </w:r>
      <w:r>
        <w:rPr>
          <w:rFonts w:ascii="Arial" w:hAnsi="Arial" w:cs="Arial"/>
        </w:rPr>
        <w:fldChar w:fldCharType="separate"/>
      </w:r>
      <w:r w:rsidR="00F2319A" w:rsidRPr="00F2319A">
        <w:rPr>
          <w:rFonts w:ascii="Arial" w:hAnsi="Arial" w:cs="Arial"/>
          <w:noProof/>
        </w:rPr>
        <w:t>(31,39,46)</w:t>
      </w:r>
      <w:r>
        <w:rPr>
          <w:rFonts w:ascii="Arial" w:hAnsi="Arial" w:cs="Arial"/>
        </w:rPr>
        <w:fldChar w:fldCharType="end"/>
      </w:r>
      <w:r>
        <w:rPr>
          <w:rFonts w:ascii="Arial" w:hAnsi="Arial" w:cs="Arial"/>
        </w:rPr>
        <w:t>. Finally, the fourt</w:t>
      </w:r>
      <w:r w:rsidR="00E0035B">
        <w:rPr>
          <w:rFonts w:ascii="Arial" w:hAnsi="Arial" w:cs="Arial"/>
        </w:rPr>
        <w:t xml:space="preserve">h test obtained </w:t>
      </w:r>
      <w:r w:rsidR="00E0035B" w:rsidRPr="006A4543">
        <w:rPr>
          <w:rFonts w:ascii="Arial" w:hAnsi="Arial" w:cs="Arial"/>
        </w:rPr>
        <w:t>p</w:t>
      </w:r>
      <w:r w:rsidR="006A4543">
        <w:rPr>
          <w:rFonts w:ascii="Arial" w:hAnsi="Arial" w:cs="Arial"/>
        </w:rPr>
        <w:t>-</w:t>
      </w:r>
      <w:r w:rsidR="00E0035B">
        <w:rPr>
          <w:rFonts w:ascii="Arial" w:hAnsi="Arial" w:cs="Arial"/>
        </w:rPr>
        <w:t xml:space="preserve">value of </w:t>
      </w:r>
      <w:r w:rsidR="00E0035B" w:rsidRPr="00CF398C">
        <w:rPr>
          <w:rFonts w:ascii="Arial" w:hAnsi="Arial" w:cs="Arial"/>
          <w:highlight w:val="yellow"/>
        </w:rPr>
        <w:t>0.</w:t>
      </w:r>
      <w:r w:rsidR="00370867" w:rsidRPr="00CF398C">
        <w:rPr>
          <w:rFonts w:ascii="Arial" w:hAnsi="Arial" w:cs="Arial"/>
          <w:highlight w:val="yellow"/>
        </w:rPr>
        <w:t>029</w:t>
      </w:r>
      <w:r w:rsidR="00E0035B" w:rsidRPr="00CF398C">
        <w:rPr>
          <w:rFonts w:ascii="Arial" w:hAnsi="Arial" w:cs="Arial"/>
          <w:highlight w:val="yellow"/>
        </w:rPr>
        <w:t xml:space="preserve"> &lt; 0.</w:t>
      </w:r>
      <w:r w:rsidRPr="00CF398C">
        <w:rPr>
          <w:rFonts w:ascii="Arial" w:hAnsi="Arial" w:cs="Arial"/>
          <w:highlight w:val="yellow"/>
        </w:rPr>
        <w:t>05</w:t>
      </w:r>
      <w:r w:rsidR="00E0035B">
        <w:rPr>
          <w:rFonts w:ascii="Arial" w:hAnsi="Arial" w:cs="Arial"/>
        </w:rPr>
        <w:t xml:space="preserve"> and t-statistics values of </w:t>
      </w:r>
      <w:r w:rsidR="00E0035B" w:rsidRPr="00CF398C">
        <w:rPr>
          <w:rFonts w:ascii="Arial" w:hAnsi="Arial" w:cs="Arial"/>
          <w:highlight w:val="yellow"/>
        </w:rPr>
        <w:t>2.</w:t>
      </w:r>
      <w:r w:rsidR="00370867" w:rsidRPr="00CF398C">
        <w:rPr>
          <w:rFonts w:ascii="Arial" w:hAnsi="Arial" w:cs="Arial"/>
          <w:highlight w:val="yellow"/>
        </w:rPr>
        <w:t>188</w:t>
      </w:r>
      <w:r w:rsidR="00E0035B" w:rsidRPr="00CF398C">
        <w:rPr>
          <w:rFonts w:ascii="Arial" w:hAnsi="Arial" w:cs="Arial"/>
          <w:highlight w:val="yellow"/>
        </w:rPr>
        <w:t xml:space="preserve"> &gt; 1.</w:t>
      </w:r>
      <w:r w:rsidRPr="00CF398C">
        <w:rPr>
          <w:rFonts w:ascii="Arial" w:hAnsi="Arial" w:cs="Arial"/>
          <w:highlight w:val="yellow"/>
        </w:rPr>
        <w:t>96</w:t>
      </w:r>
      <w:r>
        <w:rPr>
          <w:rFonts w:ascii="Arial" w:hAnsi="Arial" w:cs="Arial"/>
        </w:rPr>
        <w:t xml:space="preserve"> and the original sample value of </w:t>
      </w:r>
      <w:r w:rsidR="00E0035B" w:rsidRPr="00CF398C">
        <w:rPr>
          <w:rFonts w:ascii="Arial" w:hAnsi="Arial" w:cs="Arial"/>
          <w:highlight w:val="yellow"/>
        </w:rPr>
        <w:t>0.</w:t>
      </w:r>
      <w:r w:rsidR="00D75C9C" w:rsidRPr="00CF398C">
        <w:rPr>
          <w:rFonts w:ascii="Arial" w:hAnsi="Arial" w:cs="Arial"/>
          <w:highlight w:val="yellow"/>
        </w:rPr>
        <w:t>167</w:t>
      </w:r>
      <w:r w:rsidR="00D75C9C">
        <w:rPr>
          <w:rFonts w:ascii="Arial" w:hAnsi="Arial" w:cs="Arial"/>
        </w:rPr>
        <w:t xml:space="preserve"> stating that Financial </w:t>
      </w:r>
      <w:r w:rsidR="00D75C9C" w:rsidRPr="004F1688">
        <w:rPr>
          <w:rFonts w:ascii="Arial" w:hAnsi="Arial" w:cs="Arial"/>
          <w:highlight w:val="yellow"/>
        </w:rPr>
        <w:t>In</w:t>
      </w:r>
      <w:r w:rsidRPr="004F1688">
        <w:rPr>
          <w:rFonts w:ascii="Arial" w:hAnsi="Arial" w:cs="Arial"/>
          <w:highlight w:val="yellow"/>
        </w:rPr>
        <w:t>c</w:t>
      </w:r>
      <w:r w:rsidR="00D75C9C" w:rsidRPr="004F1688">
        <w:rPr>
          <w:rFonts w:ascii="Arial" w:hAnsi="Arial" w:cs="Arial"/>
          <w:highlight w:val="yellow"/>
        </w:rPr>
        <w:t>l</w:t>
      </w:r>
      <w:r w:rsidRPr="004F1688">
        <w:rPr>
          <w:rFonts w:ascii="Arial" w:hAnsi="Arial" w:cs="Arial"/>
          <w:highlight w:val="yellow"/>
        </w:rPr>
        <w:t>usion</w:t>
      </w:r>
      <w:r>
        <w:rPr>
          <w:rFonts w:ascii="Arial" w:hAnsi="Arial" w:cs="Arial"/>
        </w:rPr>
        <w:t xml:space="preserve"> has a positive and significant influence on Financial Management Behavior, so that H4 is accepted in accordance with previous findings </w:t>
      </w:r>
      <w:r w:rsidR="00FF1C79">
        <w:rPr>
          <w:rFonts w:ascii="Arial" w:hAnsi="Arial" w:cs="Arial"/>
        </w:rPr>
        <w:fldChar w:fldCharType="begin" w:fldLock="1"/>
      </w:r>
      <w:r w:rsidR="00B9306B">
        <w:rPr>
          <w:rFonts w:ascii="Arial" w:hAnsi="Arial" w:cs="Arial"/>
        </w:rPr>
        <w:instrText>ADDIN CSL_CITATION {"citationItems":[{"id":"ITEM-1","itemData":{"DOI":"10.26740/jepk.v11n1.p51-64","ISSN":"2303-324X","abstract":"UMKM memiliki peran yang penting bagi perekonomian Indonesia, salah satu kendala UMKM saat ini yaitu belum melakukan pengelolaan keuangan secara maksimal. Penelitian ini bertujuan untuk menguji pengaruh literasi keuangan, inklusi keuangan dan locus of control baik secara simultan maupun parsial terhadap pengelolaan keuangan pada pelaku UMKM di Kecamatan Bojongmangu, Kabupaten Bekasi Jawa Barat. Metode penelitian yang digunakan adalah kuantitatif dengan jumlah sampel 143 pelaku UMKM di Kecamatan Bojongmangu. Teknik pengumpulan data yang digunakan adalah kuesioner. Metode pengambilan sampel menggunakan probability sampling dengan teknik simple random sampling. Metode analisis yang digunakan yaitu uji validitas, uji reliabilitas, R-square, Stone-Geisser, Q-square test dan uji t. Dengan menggunakan alat analisis Partial Least Square (PLS). Hasil penelitian menunjukkan bahwa literasi keuangan berpengaruh positif signifikan terhadap pengelolaan keuangan, inklusi keuangan berpengaruh positif signifikan terhadap pengelolaan keuangan, locus of control tidak berpengaruh signifikan terhadap pengelolaan keuangan dan literasi keuangan, inklusi keuangan dan locus of control secara simultan berpengaruh positif signifikan terhadap pengelolaan keuangan UMKM di Kecamatan Bojongmangu.","author":[{"dropping-particle":"","family":"Dwi Astuti","given":"Maharani","non-dropping-particle":"","parse-names":false,"suffix":""},{"dropping-particle":"","family":"Soleha","given":"Erin","non-dropping-particle":"","parse-names":false,"suffix":""}],"container-title":"Jurnal Ekonomi Pendidikan Dan Kewirausahaan","id":"ITEM-1","issue":"1","issued":{"date-parts":[["2023"]]},"page":"51-64","title":"Pengaruh Literasi Keuangan, Inklusi Keuangan Dan Locus of Control Terhadap Pengelolaan Keuangan Umkm Di Kecamatan Bojongmangu","type":"article-journal","volume":"11"},"uris":["http://www.mendeley.com/documents/?uuid=284e3fcc-6e51-4970-b2dd-5f09a8b19c28"]},{"id":"ITEM-2","itemData":{"author":[{"dropping-particle":"","family":"Piter","given":"Rapat","non-dropping-particle":"","parse-names":false,"suffix":""},{"dropping-particle":"","family":"Hutauruk","given":"Sony","non-dropping-particle":"","parse-names":false,"suffix":""},{"dropping-particle":"","family":"Zalukhu","given":"Rika Surianto","non-dropping-particle":"","parse-names":false,"suffix":""},{"dropping-particle":"","family":"Collyn","given":"Daniel","non-dropping-particle":"","parse-names":false,"suffix":""},{"dropping-particle":"","family":"Sinaga","given":"Murbanto","non-dropping-particle":"","parse-names":false,"suffix":""},{"dropping-particle":"","family":"Winda","given":"Sri","non-dropping-particle":"","parse-names":false,"suffix":""},{"dropping-particle":"","family":"Damanik","given":"Hardiyanti","non-dropping-particle":"","parse-names":false,"suffix":""}],"id":"ITEM-2","issue":"1","issued":{"date-parts":[["2024"]]},"page":"72-84","title":"Pengaruh Literasi Keuangan, Inklusi Keuangan, dan Gender Terhadap Perilaku Pengelolaan Keuangan Pelaku UMKM di Kota Medan","type":"article-journal","volume":"3"},"uris":["http://www.mendeley.com/documents/?uuid=b130b070-4ed5-4b92-9928-b0db1b9b7208"]},{"id":"ITEM-3","itemData":{"author":[{"dropping-particle":"","family":"Putri","given":"Galih Mutiara","non-dropping-particle":"","parse-names":false,"suffix":""},{"dropping-particle":"","family":"Koesoemasari","given":"Dian S P","non-dropping-particle":"","parse-names":false,"suffix":""},{"dropping-particle":"","family":"Rokhayati","given":"Isnaeni","non-dropping-particle":"","parse-names":false,"suffix":""}],"id":"ITEM-3","issue":"1","issued":{"date-parts":[["2024"]]},"page":"1-13","title":"Literasi , Sikap , Inklusi , Perencanaan Keuangan terhadap Perilaku Manajemen Keuangan UMKM Batik di Kabupaten Purrbalingga ( Literacy , Attitude , Inclusion , Financial Planning on Financial Management Behavior of Batik MSMEs in Kabupaten Purbalingga )","type":"article-journal","volume":"3"},"uris":["http://www.mendeley.com/documents/?uuid=9d49fa85-ca43-414c-946c-b0dba7493447"]}],"mendeley":{"formattedCitation":"(8,21,47)","plainTextFormattedCitation":"(8,21,47)","previouslyFormattedCitation":"(8,15,21)"},"properties":{"noteIndex":0},"schema":"https://github.com/citation-style-language/schema/raw/master/csl-citation.json"}</w:instrText>
      </w:r>
      <w:r w:rsidR="00FF1C79">
        <w:rPr>
          <w:rFonts w:ascii="Arial" w:hAnsi="Arial" w:cs="Arial"/>
        </w:rPr>
        <w:fldChar w:fldCharType="separate"/>
      </w:r>
      <w:r w:rsidR="00B9306B" w:rsidRPr="00B9306B">
        <w:rPr>
          <w:rFonts w:ascii="Arial" w:hAnsi="Arial" w:cs="Arial"/>
          <w:noProof/>
        </w:rPr>
        <w:t>(8,21,47)</w:t>
      </w:r>
      <w:r w:rsidR="00FF1C79">
        <w:rPr>
          <w:rFonts w:ascii="Arial" w:hAnsi="Arial" w:cs="Arial"/>
        </w:rPr>
        <w:fldChar w:fldCharType="end"/>
      </w:r>
      <w:r w:rsidR="00FF1C79">
        <w:rPr>
          <w:rFonts w:ascii="Arial" w:hAnsi="Arial" w:cs="Arial"/>
        </w:rPr>
        <w:t>.</w:t>
      </w:r>
    </w:p>
    <w:p w14:paraId="3F7CF50F" w14:textId="77777777" w:rsidR="00FF1C79" w:rsidRDefault="00FF1C79" w:rsidP="00441B6F">
      <w:pPr>
        <w:pStyle w:val="Body"/>
        <w:spacing w:after="0"/>
        <w:rPr>
          <w:rFonts w:ascii="Arial" w:hAnsi="Arial" w:cs="Arial"/>
        </w:rPr>
      </w:pPr>
    </w:p>
    <w:p w14:paraId="37D219B1" w14:textId="77777777" w:rsidR="00FF1C79" w:rsidRDefault="00FF1C79" w:rsidP="00FF1C79">
      <w:pPr>
        <w:pStyle w:val="Body"/>
        <w:spacing w:after="0"/>
        <w:rPr>
          <w:rFonts w:ascii="Arial" w:hAnsi="Arial" w:cs="Arial"/>
          <w:b/>
          <w:sz w:val="22"/>
          <w:szCs w:val="22"/>
        </w:rPr>
      </w:pPr>
      <w:r>
        <w:rPr>
          <w:rFonts w:ascii="Arial" w:hAnsi="Arial" w:cs="Arial"/>
          <w:b/>
          <w:sz w:val="22"/>
          <w:szCs w:val="22"/>
        </w:rPr>
        <w:t>4.2</w:t>
      </w:r>
      <w:r w:rsidRPr="00674AE6">
        <w:rPr>
          <w:rFonts w:ascii="Arial" w:hAnsi="Arial" w:cs="Arial"/>
          <w:b/>
          <w:sz w:val="22"/>
          <w:szCs w:val="22"/>
        </w:rPr>
        <w:t xml:space="preserve"> </w:t>
      </w:r>
      <w:r>
        <w:rPr>
          <w:rFonts w:ascii="Arial" w:hAnsi="Arial" w:cs="Arial"/>
          <w:b/>
          <w:sz w:val="22"/>
          <w:szCs w:val="22"/>
        </w:rPr>
        <w:t>Discussion</w:t>
      </w:r>
    </w:p>
    <w:p w14:paraId="12305B98" w14:textId="77777777" w:rsidR="00FF1C79" w:rsidRDefault="00FF1C79" w:rsidP="00FF1C79">
      <w:pPr>
        <w:pStyle w:val="Body"/>
        <w:spacing w:after="0"/>
        <w:rPr>
          <w:rFonts w:ascii="Arial" w:hAnsi="Arial" w:cs="Arial"/>
          <w:b/>
          <w:sz w:val="22"/>
          <w:szCs w:val="22"/>
        </w:rPr>
      </w:pPr>
    </w:p>
    <w:p w14:paraId="643683D9" w14:textId="64187EF3" w:rsidR="00FF1C79" w:rsidRDefault="00D75C9C" w:rsidP="00FF1C79">
      <w:pPr>
        <w:pStyle w:val="Body"/>
        <w:spacing w:after="0"/>
        <w:rPr>
          <w:rFonts w:ascii="Arial" w:hAnsi="Arial" w:cs="Arial"/>
          <w:b/>
          <w:u w:val="single"/>
        </w:rPr>
      </w:pPr>
      <w:r>
        <w:rPr>
          <w:rFonts w:ascii="Arial" w:hAnsi="Arial" w:cs="Arial"/>
          <w:b/>
          <w:u w:val="single"/>
        </w:rPr>
        <w:t xml:space="preserve">4.2.1 The Influence </w:t>
      </w:r>
      <w:r w:rsidR="00FF1C79">
        <w:rPr>
          <w:rFonts w:ascii="Arial" w:hAnsi="Arial" w:cs="Arial"/>
          <w:b/>
          <w:u w:val="single"/>
        </w:rPr>
        <w:t xml:space="preserve">of Financial Knowledge </w:t>
      </w:r>
      <w:proofErr w:type="gramStart"/>
      <w:r w:rsidR="00FF1C79">
        <w:rPr>
          <w:rFonts w:ascii="Arial" w:hAnsi="Arial" w:cs="Arial"/>
          <w:b/>
          <w:u w:val="single"/>
        </w:rPr>
        <w:t>Towards</w:t>
      </w:r>
      <w:proofErr w:type="gramEnd"/>
      <w:r w:rsidR="00FF1C79">
        <w:rPr>
          <w:rFonts w:ascii="Arial" w:hAnsi="Arial" w:cs="Arial"/>
          <w:b/>
          <w:u w:val="single"/>
        </w:rPr>
        <w:t xml:space="preserve"> Financial Management Behavior</w:t>
      </w:r>
    </w:p>
    <w:p w14:paraId="1A6D0D6D" w14:textId="77777777" w:rsidR="00790ADA" w:rsidRDefault="00790ADA" w:rsidP="00441B6F">
      <w:pPr>
        <w:pStyle w:val="Body"/>
        <w:spacing w:after="0"/>
        <w:rPr>
          <w:rFonts w:ascii="Arial" w:hAnsi="Arial" w:cs="Arial"/>
        </w:rPr>
      </w:pPr>
    </w:p>
    <w:p w14:paraId="64A8D028" w14:textId="582DA030" w:rsidR="009367E6" w:rsidRDefault="00FD194D" w:rsidP="00441B6F">
      <w:pPr>
        <w:pStyle w:val="Body"/>
        <w:spacing w:after="0"/>
        <w:rPr>
          <w:rFonts w:ascii="Arial" w:hAnsi="Arial" w:cs="Arial"/>
        </w:rPr>
      </w:pPr>
      <w:r>
        <w:rPr>
          <w:rFonts w:ascii="Arial" w:hAnsi="Arial" w:cs="Arial"/>
        </w:rPr>
        <w:t xml:space="preserve">Financial knowledge is indeed the main foundation for financial management behavior. MSMEs </w:t>
      </w:r>
      <w:r w:rsidR="009E5CE9">
        <w:rPr>
          <w:rFonts w:ascii="Arial" w:hAnsi="Arial" w:cs="Arial"/>
        </w:rPr>
        <w:t xml:space="preserve">equipped </w:t>
      </w:r>
      <w:r>
        <w:rPr>
          <w:rFonts w:ascii="Arial" w:hAnsi="Arial" w:cs="Arial"/>
        </w:rPr>
        <w:t xml:space="preserve">with good financial knowledge generally maintain </w:t>
      </w:r>
      <w:r w:rsidRPr="004F1688">
        <w:rPr>
          <w:rFonts w:ascii="Arial" w:hAnsi="Arial" w:cs="Arial"/>
          <w:highlight w:val="yellow"/>
        </w:rPr>
        <w:t>careful</w:t>
      </w:r>
      <w:r>
        <w:rPr>
          <w:rFonts w:ascii="Arial" w:hAnsi="Arial" w:cs="Arial"/>
        </w:rPr>
        <w:t xml:space="preserve"> and precise financial records in preparing budgets, expenses, and income generated from their business. In </w:t>
      </w:r>
      <w:proofErr w:type="spellStart"/>
      <w:r>
        <w:rPr>
          <w:rFonts w:ascii="Arial" w:hAnsi="Arial" w:cs="Arial"/>
        </w:rPr>
        <w:t>Purbalingga</w:t>
      </w:r>
      <w:proofErr w:type="spellEnd"/>
      <w:r>
        <w:rPr>
          <w:rFonts w:ascii="Arial" w:hAnsi="Arial" w:cs="Arial"/>
        </w:rPr>
        <w:t xml:space="preserve"> Regency, many MSMEs still maintain </w:t>
      </w:r>
      <w:r w:rsidR="00D75C9C">
        <w:rPr>
          <w:rFonts w:ascii="Arial" w:hAnsi="Arial" w:cs="Arial"/>
        </w:rPr>
        <w:t>untrusted</w:t>
      </w:r>
      <w:r>
        <w:rPr>
          <w:rFonts w:ascii="Arial" w:hAnsi="Arial" w:cs="Arial"/>
        </w:rPr>
        <w:t xml:space="preserve"> financial records for their business. However, there is also an increase in awareness of good financial management among MSMEs that have received training from the Cooperatives and SMEs Office and the government. Therefore, MSMEs that understand basic financial concepts will be more organized in recording income and expenses and able to accurately calculate net profit. </w:t>
      </w:r>
      <w:r w:rsidR="00D75C9C">
        <w:rPr>
          <w:rFonts w:ascii="Arial" w:hAnsi="Arial" w:cs="Arial"/>
        </w:rPr>
        <w:t xml:space="preserve">This will create healthy and </w:t>
      </w:r>
      <w:r w:rsidR="00D75C9C" w:rsidRPr="004F1688">
        <w:rPr>
          <w:rFonts w:ascii="Arial" w:hAnsi="Arial" w:cs="Arial"/>
          <w:highlight w:val="yellow"/>
        </w:rPr>
        <w:t>su</w:t>
      </w:r>
      <w:r w:rsidRPr="004F1688">
        <w:rPr>
          <w:rFonts w:ascii="Arial" w:hAnsi="Arial" w:cs="Arial"/>
          <w:highlight w:val="yellow"/>
        </w:rPr>
        <w:t>stainable</w:t>
      </w:r>
      <w:r>
        <w:rPr>
          <w:rFonts w:ascii="Arial" w:hAnsi="Arial" w:cs="Arial"/>
        </w:rPr>
        <w:t xml:space="preserve"> financial management behavior.</w:t>
      </w:r>
    </w:p>
    <w:p w14:paraId="3B468C43" w14:textId="77777777" w:rsidR="00FD194D" w:rsidRDefault="00FD194D" w:rsidP="00441B6F">
      <w:pPr>
        <w:pStyle w:val="Body"/>
        <w:spacing w:after="0"/>
        <w:rPr>
          <w:rFonts w:ascii="Arial" w:hAnsi="Arial" w:cs="Arial"/>
        </w:rPr>
      </w:pPr>
    </w:p>
    <w:p w14:paraId="1C7FB83D" w14:textId="2255B588" w:rsidR="00FD194D" w:rsidRDefault="00D75C9C" w:rsidP="00FD194D">
      <w:pPr>
        <w:pStyle w:val="Body"/>
        <w:spacing w:after="0"/>
        <w:rPr>
          <w:rFonts w:ascii="Arial" w:hAnsi="Arial" w:cs="Arial"/>
          <w:b/>
          <w:u w:val="single"/>
        </w:rPr>
      </w:pPr>
      <w:r>
        <w:rPr>
          <w:rFonts w:ascii="Arial" w:hAnsi="Arial" w:cs="Arial"/>
          <w:b/>
          <w:u w:val="single"/>
        </w:rPr>
        <w:t xml:space="preserve">4.2.2 The Influence </w:t>
      </w:r>
      <w:r w:rsidR="00FD194D">
        <w:rPr>
          <w:rFonts w:ascii="Arial" w:hAnsi="Arial" w:cs="Arial"/>
          <w:b/>
          <w:u w:val="single"/>
        </w:rPr>
        <w:t xml:space="preserve">of Financial Attitude </w:t>
      </w:r>
      <w:proofErr w:type="gramStart"/>
      <w:r w:rsidR="00FD194D">
        <w:rPr>
          <w:rFonts w:ascii="Arial" w:hAnsi="Arial" w:cs="Arial"/>
          <w:b/>
          <w:u w:val="single"/>
        </w:rPr>
        <w:t>Towards</w:t>
      </w:r>
      <w:proofErr w:type="gramEnd"/>
      <w:r w:rsidR="00FD194D">
        <w:rPr>
          <w:rFonts w:ascii="Arial" w:hAnsi="Arial" w:cs="Arial"/>
          <w:b/>
          <w:u w:val="single"/>
        </w:rPr>
        <w:t xml:space="preserve"> Financial Management Behavior</w:t>
      </w:r>
    </w:p>
    <w:p w14:paraId="6ACBC417" w14:textId="77777777" w:rsidR="00FD194D" w:rsidRDefault="00FD194D" w:rsidP="00441B6F">
      <w:pPr>
        <w:pStyle w:val="Body"/>
        <w:spacing w:after="0"/>
        <w:rPr>
          <w:rFonts w:ascii="Arial" w:hAnsi="Arial" w:cs="Arial"/>
        </w:rPr>
      </w:pPr>
    </w:p>
    <w:p w14:paraId="262E8E95" w14:textId="54FF92AD" w:rsidR="00FD194D" w:rsidRDefault="00FD194D" w:rsidP="00441B6F">
      <w:pPr>
        <w:pStyle w:val="Body"/>
        <w:spacing w:after="0"/>
        <w:rPr>
          <w:rFonts w:ascii="Arial" w:hAnsi="Arial" w:cs="Arial"/>
        </w:rPr>
      </w:pPr>
      <w:r>
        <w:rPr>
          <w:rFonts w:ascii="Arial" w:hAnsi="Arial" w:cs="Arial"/>
        </w:rPr>
        <w:t>Financial attitude refers to a person’s beliefs and habits regarding financial management. A positive attitude towards finances is reflected</w:t>
      </w:r>
      <w:r w:rsidR="00AC37C8">
        <w:rPr>
          <w:rFonts w:ascii="Arial" w:hAnsi="Arial" w:cs="Arial"/>
        </w:rPr>
        <w:t xml:space="preserve"> when a person is responsible, such as in using money, being careful in debt, and developing a long-term financial plan. The research results show that MSMEs in </w:t>
      </w:r>
      <w:proofErr w:type="spellStart"/>
      <w:r w:rsidR="00AC37C8">
        <w:rPr>
          <w:rFonts w:ascii="Arial" w:hAnsi="Arial" w:cs="Arial"/>
        </w:rPr>
        <w:t>Purbalingga</w:t>
      </w:r>
      <w:proofErr w:type="spellEnd"/>
      <w:r w:rsidR="00AC37C8">
        <w:rPr>
          <w:rFonts w:ascii="Arial" w:hAnsi="Arial" w:cs="Arial"/>
        </w:rPr>
        <w:t xml:space="preserve"> Regency have a positive financial attitu</w:t>
      </w:r>
      <w:r w:rsidR="00D75C9C">
        <w:rPr>
          <w:rFonts w:ascii="Arial" w:hAnsi="Arial" w:cs="Arial"/>
        </w:rPr>
        <w:t xml:space="preserve">de towards financial </w:t>
      </w:r>
      <w:r w:rsidR="00D75C9C" w:rsidRPr="004F1688">
        <w:rPr>
          <w:rFonts w:ascii="Arial" w:hAnsi="Arial" w:cs="Arial"/>
          <w:highlight w:val="yellow"/>
        </w:rPr>
        <w:t>management</w:t>
      </w:r>
      <w:r w:rsidR="00AC37C8">
        <w:rPr>
          <w:rFonts w:ascii="Arial" w:hAnsi="Arial" w:cs="Arial"/>
        </w:rPr>
        <w:t xml:space="preserve"> behavior. This indicates that they are more </w:t>
      </w:r>
      <w:r w:rsidR="009E5CE9">
        <w:rPr>
          <w:rFonts w:ascii="Arial" w:hAnsi="Arial" w:cs="Arial"/>
        </w:rPr>
        <w:t>cautious when handling financial matters</w:t>
      </w:r>
      <w:r w:rsidR="00AC37C8">
        <w:rPr>
          <w:rFonts w:ascii="Arial" w:hAnsi="Arial" w:cs="Arial"/>
        </w:rPr>
        <w:t xml:space="preserve">, such as not taking out loans without urgent need and not using business funds for personal needs. Although some MSMEs still mix personal and business finances, those who have been selling for a long time have developed a strong business relationship </w:t>
      </w:r>
      <w:r w:rsidR="00AC37C8">
        <w:rPr>
          <w:rFonts w:ascii="Arial" w:hAnsi="Arial" w:cs="Arial"/>
        </w:rPr>
        <w:lastRenderedPageBreak/>
        <w:t>due to their business experience gained from social media, the government, and the local MSME community, so they can still manage their finance well.</w:t>
      </w:r>
    </w:p>
    <w:p w14:paraId="6320B714" w14:textId="77777777" w:rsidR="00AC37C8" w:rsidRDefault="00AC37C8" w:rsidP="00441B6F">
      <w:pPr>
        <w:pStyle w:val="Body"/>
        <w:spacing w:after="0"/>
        <w:rPr>
          <w:rFonts w:ascii="Arial" w:hAnsi="Arial" w:cs="Arial"/>
        </w:rPr>
      </w:pPr>
    </w:p>
    <w:p w14:paraId="791C6902" w14:textId="3688E867" w:rsidR="00AC37C8" w:rsidRDefault="00DF3702" w:rsidP="00AC37C8">
      <w:pPr>
        <w:pStyle w:val="Body"/>
        <w:spacing w:after="0"/>
        <w:rPr>
          <w:rFonts w:ascii="Arial" w:hAnsi="Arial" w:cs="Arial"/>
          <w:b/>
          <w:u w:val="single"/>
        </w:rPr>
      </w:pPr>
      <w:r>
        <w:rPr>
          <w:rFonts w:ascii="Arial" w:hAnsi="Arial" w:cs="Arial"/>
          <w:b/>
          <w:u w:val="single"/>
        </w:rPr>
        <w:t>4.2.3</w:t>
      </w:r>
      <w:r w:rsidR="00D75C9C">
        <w:rPr>
          <w:rFonts w:ascii="Arial" w:hAnsi="Arial" w:cs="Arial"/>
          <w:b/>
          <w:u w:val="single"/>
        </w:rPr>
        <w:t xml:space="preserve"> The Influence </w:t>
      </w:r>
      <w:r w:rsidR="00AC37C8">
        <w:rPr>
          <w:rFonts w:ascii="Arial" w:hAnsi="Arial" w:cs="Arial"/>
          <w:b/>
          <w:u w:val="single"/>
        </w:rPr>
        <w:t xml:space="preserve">of Personality </w:t>
      </w:r>
      <w:proofErr w:type="gramStart"/>
      <w:r w:rsidR="00AC37C8">
        <w:rPr>
          <w:rFonts w:ascii="Arial" w:hAnsi="Arial" w:cs="Arial"/>
          <w:b/>
          <w:u w:val="single"/>
        </w:rPr>
        <w:t>Towards</w:t>
      </w:r>
      <w:proofErr w:type="gramEnd"/>
      <w:r w:rsidR="00AC37C8">
        <w:rPr>
          <w:rFonts w:ascii="Arial" w:hAnsi="Arial" w:cs="Arial"/>
          <w:b/>
          <w:u w:val="single"/>
        </w:rPr>
        <w:t xml:space="preserve"> Financial Management Behavior</w:t>
      </w:r>
    </w:p>
    <w:p w14:paraId="51F55D66" w14:textId="77777777" w:rsidR="00AC37C8" w:rsidRDefault="00AC37C8" w:rsidP="00AC37C8">
      <w:pPr>
        <w:pStyle w:val="Body"/>
        <w:spacing w:after="0"/>
        <w:rPr>
          <w:rFonts w:ascii="Arial" w:hAnsi="Arial" w:cs="Arial"/>
          <w:b/>
          <w:u w:val="single"/>
        </w:rPr>
      </w:pPr>
    </w:p>
    <w:p w14:paraId="4D0CECA4" w14:textId="77777777" w:rsidR="00AC37C8" w:rsidRDefault="00AC37C8" w:rsidP="00441B6F">
      <w:pPr>
        <w:pStyle w:val="Body"/>
        <w:spacing w:after="0"/>
        <w:rPr>
          <w:rFonts w:ascii="Arial" w:hAnsi="Arial" w:cs="Arial"/>
        </w:rPr>
      </w:pPr>
      <w:r>
        <w:rPr>
          <w:rFonts w:ascii="Arial" w:hAnsi="Arial" w:cs="Arial"/>
        </w:rPr>
        <w:t xml:space="preserve">Personality relates to how individuals think, respond, </w:t>
      </w:r>
      <w:proofErr w:type="gramStart"/>
      <w:r>
        <w:rPr>
          <w:rFonts w:ascii="Arial" w:hAnsi="Arial" w:cs="Arial"/>
        </w:rPr>
        <w:t>and  make</w:t>
      </w:r>
      <w:proofErr w:type="gramEnd"/>
      <w:r>
        <w:rPr>
          <w:rFonts w:ascii="Arial" w:hAnsi="Arial" w:cs="Arial"/>
        </w:rPr>
        <w:t xml:space="preserve"> decisions. In the context of financial management behavior, a meticulous, disciplined, and open-to-learning character significantly influences the behavior of MSMEs. MSMEs in </w:t>
      </w:r>
      <w:proofErr w:type="spellStart"/>
      <w:r>
        <w:rPr>
          <w:rFonts w:ascii="Arial" w:hAnsi="Arial" w:cs="Arial"/>
        </w:rPr>
        <w:t>Purbalingga</w:t>
      </w:r>
      <w:proofErr w:type="spellEnd"/>
      <w:r>
        <w:rPr>
          <w:rFonts w:ascii="Arial" w:hAnsi="Arial" w:cs="Arial"/>
        </w:rPr>
        <w:t xml:space="preserve"> Regency have positive and responsible personalities, which makes them more capable and meticulous in managing their business finance. They recognize that managing business finances requires routine budget planning. This will </w:t>
      </w:r>
      <w:r w:rsidR="00FD7D68">
        <w:rPr>
          <w:rFonts w:ascii="Arial" w:hAnsi="Arial" w:cs="Arial"/>
        </w:rPr>
        <w:t>become a habit that positively impacts their business. Supported by a high level of self-confidence and the courage to take risks, such as in product development, market expansion, and investment, MSMEs will develop a disciplined personality. This courage will reflect good financial management behavior.</w:t>
      </w:r>
    </w:p>
    <w:p w14:paraId="03DF4093" w14:textId="77777777" w:rsidR="00FD7D68" w:rsidRDefault="00FD7D68" w:rsidP="00441B6F">
      <w:pPr>
        <w:pStyle w:val="Body"/>
        <w:spacing w:after="0"/>
        <w:rPr>
          <w:rFonts w:ascii="Arial" w:hAnsi="Arial" w:cs="Arial"/>
        </w:rPr>
      </w:pPr>
    </w:p>
    <w:p w14:paraId="26BCF795" w14:textId="11D5AFF8" w:rsidR="00FD7D68" w:rsidRDefault="00DF3702" w:rsidP="00FD7D68">
      <w:pPr>
        <w:pStyle w:val="Body"/>
        <w:spacing w:after="0"/>
        <w:rPr>
          <w:rFonts w:ascii="Arial" w:hAnsi="Arial" w:cs="Arial"/>
          <w:b/>
          <w:u w:val="single"/>
        </w:rPr>
      </w:pPr>
      <w:r>
        <w:rPr>
          <w:rFonts w:ascii="Arial" w:hAnsi="Arial" w:cs="Arial"/>
          <w:b/>
          <w:u w:val="single"/>
        </w:rPr>
        <w:t>4.2.4</w:t>
      </w:r>
      <w:r w:rsidR="00D75C9C">
        <w:rPr>
          <w:rFonts w:ascii="Arial" w:hAnsi="Arial" w:cs="Arial"/>
          <w:b/>
          <w:u w:val="single"/>
        </w:rPr>
        <w:t xml:space="preserve"> The Influence </w:t>
      </w:r>
      <w:r w:rsidR="00FD7D68">
        <w:rPr>
          <w:rFonts w:ascii="Arial" w:hAnsi="Arial" w:cs="Arial"/>
          <w:b/>
          <w:u w:val="single"/>
        </w:rPr>
        <w:t xml:space="preserve">of Financial </w:t>
      </w:r>
      <w:proofErr w:type="spellStart"/>
      <w:r w:rsidR="00FD7D68">
        <w:rPr>
          <w:rFonts w:ascii="Arial" w:hAnsi="Arial" w:cs="Arial"/>
          <w:b/>
          <w:u w:val="single"/>
        </w:rPr>
        <w:t>InclusionTowards</w:t>
      </w:r>
      <w:proofErr w:type="spellEnd"/>
      <w:r w:rsidR="00FD7D68">
        <w:rPr>
          <w:rFonts w:ascii="Arial" w:hAnsi="Arial" w:cs="Arial"/>
          <w:b/>
          <w:u w:val="single"/>
        </w:rPr>
        <w:t xml:space="preserve"> Financial Management Behavior</w:t>
      </w:r>
    </w:p>
    <w:p w14:paraId="3A72E11A" w14:textId="77777777" w:rsidR="00FD7D68" w:rsidRDefault="00FD7D68" w:rsidP="00FD7D68">
      <w:pPr>
        <w:pStyle w:val="Body"/>
        <w:spacing w:after="0"/>
        <w:rPr>
          <w:rFonts w:ascii="Arial" w:hAnsi="Arial" w:cs="Arial"/>
          <w:b/>
          <w:u w:val="single"/>
        </w:rPr>
      </w:pPr>
    </w:p>
    <w:p w14:paraId="64327158" w14:textId="04F91A63" w:rsidR="00FD7D68" w:rsidRPr="00FD7D68" w:rsidRDefault="00FD7D68" w:rsidP="00FD7D68">
      <w:pPr>
        <w:pStyle w:val="Body"/>
        <w:spacing w:after="0"/>
        <w:rPr>
          <w:rFonts w:ascii="Arial" w:hAnsi="Arial" w:cs="Arial"/>
        </w:rPr>
      </w:pPr>
      <w:r>
        <w:rPr>
          <w:rFonts w:ascii="Arial" w:hAnsi="Arial" w:cs="Arial"/>
        </w:rPr>
        <w:t>Financial inclusion relates to the extent to which MSMEs have access to formal financial product and service such as banking, investment, digital wallet,</w:t>
      </w:r>
      <w:r w:rsidR="004F1688">
        <w:rPr>
          <w:rFonts w:ascii="Arial" w:hAnsi="Arial" w:cs="Arial"/>
        </w:rPr>
        <w:t xml:space="preserve"> </w:t>
      </w:r>
      <w:r w:rsidRPr="004F1688">
        <w:rPr>
          <w:rFonts w:ascii="Arial" w:hAnsi="Arial" w:cs="Arial"/>
          <w:highlight w:val="yellow"/>
        </w:rPr>
        <w:t>etc</w:t>
      </w:r>
      <w:r>
        <w:rPr>
          <w:rFonts w:ascii="Arial" w:hAnsi="Arial" w:cs="Arial"/>
        </w:rPr>
        <w:t xml:space="preserve">. in </w:t>
      </w:r>
      <w:proofErr w:type="spellStart"/>
      <w:r>
        <w:rPr>
          <w:rFonts w:ascii="Arial" w:hAnsi="Arial" w:cs="Arial"/>
        </w:rPr>
        <w:t>Purbalingga</w:t>
      </w:r>
      <w:proofErr w:type="spellEnd"/>
      <w:r>
        <w:rPr>
          <w:rFonts w:ascii="Arial" w:hAnsi="Arial" w:cs="Arial"/>
        </w:rPr>
        <w:t xml:space="preserve"> Regency, the increase in financial inclusion is starting to be clearly visible due to government encouragement to upgrade MSMEs. One of these </w:t>
      </w:r>
      <w:proofErr w:type="gramStart"/>
      <w:r>
        <w:rPr>
          <w:rFonts w:ascii="Arial" w:hAnsi="Arial" w:cs="Arial"/>
        </w:rPr>
        <w:t>effort</w:t>
      </w:r>
      <w:proofErr w:type="gramEnd"/>
      <w:r>
        <w:rPr>
          <w:rFonts w:ascii="Arial" w:hAnsi="Arial" w:cs="Arial"/>
        </w:rPr>
        <w:t xml:space="preserve"> is the use of </w:t>
      </w:r>
      <w:proofErr w:type="spellStart"/>
      <w:r>
        <w:rPr>
          <w:rFonts w:ascii="Arial" w:hAnsi="Arial" w:cs="Arial"/>
        </w:rPr>
        <w:t>Qris</w:t>
      </w:r>
      <w:proofErr w:type="spellEnd"/>
      <w:r>
        <w:rPr>
          <w:rFonts w:ascii="Arial" w:hAnsi="Arial" w:cs="Arial"/>
        </w:rPr>
        <w:t xml:space="preserve"> and e-commerce platforms for transaction. Good fin</w:t>
      </w:r>
      <w:r w:rsidR="009E5CE9">
        <w:rPr>
          <w:rFonts w:ascii="Arial" w:hAnsi="Arial" w:cs="Arial"/>
        </w:rPr>
        <w:t xml:space="preserve">ancial inclusion will enable </w:t>
      </w:r>
      <w:r>
        <w:rPr>
          <w:rFonts w:ascii="Arial" w:hAnsi="Arial" w:cs="Arial"/>
        </w:rPr>
        <w:t>MSMEs to store their finance more securely and conduct transaction more efficiently. This will significantly encourage more transparent financial management behavior. This will make it easier for MSMEs to prepare financial reports for their business, which can make it easier for MSME when they want to borrow money from banks.</w:t>
      </w:r>
    </w:p>
    <w:p w14:paraId="7E332112" w14:textId="77777777" w:rsidR="00FD7D68" w:rsidRPr="00FB3A86" w:rsidRDefault="00FD7D68" w:rsidP="00441B6F">
      <w:pPr>
        <w:pStyle w:val="Body"/>
        <w:spacing w:after="0"/>
        <w:rPr>
          <w:rFonts w:ascii="Arial" w:hAnsi="Arial" w:cs="Arial"/>
        </w:rPr>
      </w:pPr>
    </w:p>
    <w:p w14:paraId="0A88A328" w14:textId="77777777" w:rsidR="00B01FCD" w:rsidRDefault="00FF1C79"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36E7F37F" w14:textId="77777777" w:rsidR="00790ADA" w:rsidRPr="00FB3A86" w:rsidRDefault="00790ADA" w:rsidP="00441B6F">
      <w:pPr>
        <w:pStyle w:val="ConcHead"/>
        <w:spacing w:after="0"/>
        <w:jc w:val="both"/>
        <w:rPr>
          <w:rFonts w:ascii="Arial" w:hAnsi="Arial" w:cs="Arial"/>
        </w:rPr>
      </w:pPr>
    </w:p>
    <w:p w14:paraId="7B75314A" w14:textId="6375F751" w:rsidR="00FD7D68" w:rsidRDefault="009E5CE9" w:rsidP="00FD7D68">
      <w:pPr>
        <w:pStyle w:val="Body"/>
        <w:spacing w:after="0"/>
        <w:rPr>
          <w:rFonts w:ascii="Arial" w:hAnsi="Arial" w:cs="Arial"/>
        </w:rPr>
      </w:pPr>
      <w:r>
        <w:rPr>
          <w:rFonts w:ascii="Arial" w:hAnsi="Arial" w:cs="Arial"/>
        </w:rPr>
        <w:t>Referring to the previously presented research findings and discussion</w:t>
      </w:r>
      <w:r w:rsidR="00FF1C79">
        <w:rPr>
          <w:rFonts w:ascii="Arial" w:hAnsi="Arial" w:cs="Arial"/>
        </w:rPr>
        <w:t xml:space="preserve">, it can be concluded that Financial Knowledge, Financial Attitude, Personality, </w:t>
      </w:r>
      <w:proofErr w:type="gramStart"/>
      <w:r w:rsidR="00FF1C79">
        <w:rPr>
          <w:rFonts w:ascii="Arial" w:hAnsi="Arial" w:cs="Arial"/>
        </w:rPr>
        <w:t>and  Financial</w:t>
      </w:r>
      <w:proofErr w:type="gramEnd"/>
      <w:r w:rsidR="00FF1C79">
        <w:rPr>
          <w:rFonts w:ascii="Arial" w:hAnsi="Arial" w:cs="Arial"/>
        </w:rPr>
        <w:t xml:space="preserve"> Inclusion have a positive and significant influence on the Financial Management Behavior of MSMEs in </w:t>
      </w:r>
      <w:proofErr w:type="spellStart"/>
      <w:r w:rsidR="00FF1C79">
        <w:rPr>
          <w:rFonts w:ascii="Arial" w:hAnsi="Arial" w:cs="Arial"/>
        </w:rPr>
        <w:t>Purbalingga</w:t>
      </w:r>
      <w:proofErr w:type="spellEnd"/>
      <w:r w:rsidR="00FF1C79">
        <w:rPr>
          <w:rFonts w:ascii="Arial" w:hAnsi="Arial" w:cs="Arial"/>
        </w:rPr>
        <w:t xml:space="preserve"> Regency. Based on the researcher’s experience, there are several imitations regarding the number of MSMEs </w:t>
      </w:r>
      <w:proofErr w:type="gramStart"/>
      <w:r w:rsidR="00FF1C79">
        <w:rPr>
          <w:rFonts w:ascii="Arial" w:hAnsi="Arial" w:cs="Arial"/>
        </w:rPr>
        <w:t>in one regency</w:t>
      </w:r>
      <w:proofErr w:type="gramEnd"/>
      <w:r w:rsidR="00FF1C79">
        <w:rPr>
          <w:rFonts w:ascii="Arial" w:hAnsi="Arial" w:cs="Arial"/>
        </w:rPr>
        <w:t xml:space="preserve">, so the results may not necessarily represent all MSMEs in Indonesian. </w:t>
      </w:r>
      <w:r w:rsidR="00FF1C79" w:rsidRPr="004F1688">
        <w:rPr>
          <w:rFonts w:ascii="Arial" w:hAnsi="Arial" w:cs="Arial"/>
          <w:highlight w:val="yellow"/>
        </w:rPr>
        <w:t>Furth</w:t>
      </w:r>
      <w:r w:rsidR="00545E71" w:rsidRPr="004F1688">
        <w:rPr>
          <w:rFonts w:ascii="Arial" w:hAnsi="Arial" w:cs="Arial"/>
          <w:highlight w:val="yellow"/>
        </w:rPr>
        <w:t>er</w:t>
      </w:r>
      <w:r w:rsidR="00FF1C79" w:rsidRPr="004F1688">
        <w:rPr>
          <w:rFonts w:ascii="Arial" w:hAnsi="Arial" w:cs="Arial"/>
          <w:highlight w:val="yellow"/>
        </w:rPr>
        <w:t>more</w:t>
      </w:r>
      <w:r w:rsidR="00FF1C79">
        <w:rPr>
          <w:rFonts w:ascii="Arial" w:hAnsi="Arial" w:cs="Arial"/>
        </w:rPr>
        <w:t xml:space="preserve">, in collecting respondent using a questionnaire, there is the potential for respondents to provide answers that do not reflect their </w:t>
      </w:r>
      <w:r w:rsidR="002800B1" w:rsidRPr="004F1688">
        <w:rPr>
          <w:rFonts w:ascii="Arial" w:hAnsi="Arial" w:cs="Arial"/>
          <w:highlight w:val="yellow"/>
        </w:rPr>
        <w:t>a</w:t>
      </w:r>
      <w:r w:rsidR="00545E71" w:rsidRPr="004F1688">
        <w:rPr>
          <w:rFonts w:ascii="Arial" w:hAnsi="Arial" w:cs="Arial"/>
          <w:highlight w:val="yellow"/>
        </w:rPr>
        <w:t>c</w:t>
      </w:r>
      <w:r w:rsidR="002800B1" w:rsidRPr="004F1688">
        <w:rPr>
          <w:rFonts w:ascii="Arial" w:hAnsi="Arial" w:cs="Arial"/>
          <w:highlight w:val="yellow"/>
        </w:rPr>
        <w:t>tual</w:t>
      </w:r>
      <w:r w:rsidR="002800B1">
        <w:rPr>
          <w:rFonts w:ascii="Arial" w:hAnsi="Arial" w:cs="Arial"/>
        </w:rPr>
        <w:t xml:space="preserve"> behavior.</w:t>
      </w:r>
    </w:p>
    <w:p w14:paraId="565E87A5" w14:textId="77777777" w:rsidR="00D409B8" w:rsidRPr="00D409B8" w:rsidRDefault="00D409B8" w:rsidP="00FD7D68">
      <w:pPr>
        <w:pStyle w:val="Body"/>
        <w:spacing w:after="0"/>
        <w:rPr>
          <w:rFonts w:ascii="Arial" w:hAnsi="Arial" w:cs="Arial"/>
          <w:b/>
        </w:rPr>
      </w:pPr>
    </w:p>
    <w:p w14:paraId="0386A83A" w14:textId="5FF06008" w:rsidR="00D409B8" w:rsidRPr="00D409B8" w:rsidRDefault="00D409B8" w:rsidP="00FD7D68">
      <w:pPr>
        <w:pStyle w:val="Body"/>
        <w:spacing w:after="0"/>
        <w:rPr>
          <w:rFonts w:ascii="Arial" w:hAnsi="Arial" w:cs="Arial"/>
          <w:b/>
        </w:rPr>
      </w:pPr>
      <w:r w:rsidRPr="00D409B8">
        <w:rPr>
          <w:rFonts w:ascii="Arial" w:hAnsi="Arial" w:cs="Arial"/>
          <w:b/>
          <w:highlight w:val="yellow"/>
        </w:rPr>
        <w:t>DISCLAIMER (ARTIFICIAL INTELLIGENCE)</w:t>
      </w:r>
    </w:p>
    <w:p w14:paraId="713C8D9C" w14:textId="77777777" w:rsidR="006E3D67" w:rsidRPr="00270720" w:rsidRDefault="006E3D67" w:rsidP="006E3D67">
      <w:pPr>
        <w:rPr>
          <w:highlight w:val="yellow"/>
        </w:rPr>
      </w:pPr>
    </w:p>
    <w:p w14:paraId="3B11947B" w14:textId="77777777" w:rsidR="006E3D67" w:rsidRPr="00B70E49" w:rsidRDefault="006E3D67" w:rsidP="00B70E49">
      <w:pPr>
        <w:jc w:val="both"/>
        <w:rPr>
          <w:rFonts w:ascii="Arial" w:hAnsi="Arial" w:cs="Arial"/>
          <w:highlight w:val="yellow"/>
        </w:rPr>
      </w:pPr>
      <w:r w:rsidRPr="00B70E49">
        <w:rPr>
          <w:rFonts w:ascii="Arial" w:hAnsi="Arial" w:cs="Arial"/>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C7A016F" w14:textId="77777777" w:rsidR="006E3D67" w:rsidRPr="00B70E49" w:rsidRDefault="006E3D67" w:rsidP="00B70E49">
      <w:pPr>
        <w:jc w:val="both"/>
        <w:rPr>
          <w:rFonts w:ascii="Arial" w:hAnsi="Arial" w:cs="Arial"/>
          <w:highlight w:val="yellow"/>
        </w:rPr>
      </w:pPr>
    </w:p>
    <w:p w14:paraId="5F95D57D" w14:textId="77777777" w:rsidR="006E3D67" w:rsidRPr="00B70E49" w:rsidRDefault="006E3D67" w:rsidP="00B70E49">
      <w:pPr>
        <w:jc w:val="both"/>
        <w:rPr>
          <w:rFonts w:ascii="Arial" w:hAnsi="Arial" w:cs="Arial"/>
          <w:highlight w:val="yellow"/>
        </w:rPr>
      </w:pPr>
      <w:r w:rsidRPr="00B70E49">
        <w:rPr>
          <w:rFonts w:ascii="Arial" w:hAnsi="Arial" w:cs="Arial"/>
          <w:highlight w:val="yellow"/>
        </w:rPr>
        <w:t>Details of the AI usage are given below:</w:t>
      </w:r>
    </w:p>
    <w:p w14:paraId="122C1845" w14:textId="7ABF7A84" w:rsidR="006E3D67" w:rsidRPr="00B70E49" w:rsidRDefault="006E3D67" w:rsidP="00B70E49">
      <w:pPr>
        <w:jc w:val="both"/>
        <w:rPr>
          <w:rFonts w:ascii="Arial" w:hAnsi="Arial" w:cs="Arial"/>
          <w:highlight w:val="yellow"/>
        </w:rPr>
      </w:pPr>
      <w:r w:rsidRPr="00B70E49">
        <w:rPr>
          <w:rFonts w:ascii="Arial" w:hAnsi="Arial" w:cs="Arial"/>
          <w:highlight w:val="yellow"/>
        </w:rPr>
        <w:t>1.</w:t>
      </w:r>
      <w:r w:rsidR="00B70E49">
        <w:rPr>
          <w:rFonts w:ascii="Arial" w:hAnsi="Arial" w:cs="Arial"/>
          <w:highlight w:val="yellow"/>
        </w:rPr>
        <w:t xml:space="preserve"> Paraphrase in several </w:t>
      </w:r>
      <w:proofErr w:type="spellStart"/>
      <w:r w:rsidR="00B70E49">
        <w:rPr>
          <w:rFonts w:ascii="Arial" w:hAnsi="Arial" w:cs="Arial"/>
          <w:highlight w:val="yellow"/>
        </w:rPr>
        <w:t>senteces</w:t>
      </w:r>
      <w:proofErr w:type="spellEnd"/>
      <w:r w:rsidR="00ED1EAD">
        <w:rPr>
          <w:rFonts w:ascii="Arial" w:hAnsi="Arial" w:cs="Arial"/>
          <w:highlight w:val="yellow"/>
        </w:rPr>
        <w:t xml:space="preserve"> in the script</w:t>
      </w:r>
    </w:p>
    <w:p w14:paraId="2A7F56BA" w14:textId="77777777" w:rsidR="006E3D67" w:rsidRDefault="006E3D67" w:rsidP="00FD7D68">
      <w:pPr>
        <w:pStyle w:val="Body"/>
        <w:spacing w:after="0"/>
        <w:rPr>
          <w:rFonts w:ascii="Arial" w:hAnsi="Arial" w:cs="Arial"/>
        </w:rPr>
      </w:pPr>
    </w:p>
    <w:p w14:paraId="59F0E223" w14:textId="77777777" w:rsidR="00FD7D68" w:rsidRDefault="00FD7D68" w:rsidP="00FD7D68">
      <w:pPr>
        <w:pStyle w:val="Body"/>
        <w:spacing w:after="0"/>
        <w:rPr>
          <w:rFonts w:ascii="Arial" w:hAnsi="Arial" w:cs="Arial"/>
        </w:rPr>
      </w:pPr>
    </w:p>
    <w:p w14:paraId="6E79CF44" w14:textId="77777777" w:rsidR="005C784C" w:rsidRDefault="005C784C" w:rsidP="00441B6F">
      <w:pPr>
        <w:pStyle w:val="ReferHead"/>
        <w:spacing w:after="0"/>
        <w:jc w:val="both"/>
        <w:rPr>
          <w:rFonts w:ascii="Arial" w:hAnsi="Arial" w:cs="Arial"/>
          <w:b w:val="0"/>
          <w:caps w:val="0"/>
          <w:sz w:val="20"/>
        </w:rPr>
      </w:pPr>
    </w:p>
    <w:p w14:paraId="5211512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D63ED5B" w14:textId="77777777" w:rsidR="003763C1" w:rsidRDefault="003763C1" w:rsidP="004F46C3">
      <w:pPr>
        <w:pStyle w:val="Body"/>
        <w:spacing w:after="0"/>
      </w:pPr>
    </w:p>
    <w:p w14:paraId="3C12FC1E" w14:textId="0A1CBBD6" w:rsidR="00B9306B" w:rsidRPr="00B9306B" w:rsidRDefault="004F46C3" w:rsidP="00B9306B">
      <w:pPr>
        <w:widowControl w:val="0"/>
        <w:autoSpaceDE w:val="0"/>
        <w:autoSpaceDN w:val="0"/>
        <w:adjustRightInd w:val="0"/>
        <w:ind w:left="640" w:hanging="640"/>
        <w:rPr>
          <w:rFonts w:ascii="Arial" w:hAnsi="Arial" w:cs="Arial"/>
          <w:noProof/>
          <w:szCs w:val="24"/>
        </w:rPr>
      </w:pPr>
      <w:r w:rsidRPr="004F46C3">
        <w:rPr>
          <w:rFonts w:ascii="Arial" w:hAnsi="Arial" w:cs="Arial"/>
        </w:rPr>
        <w:fldChar w:fldCharType="begin" w:fldLock="1"/>
      </w:r>
      <w:r w:rsidRPr="004F46C3">
        <w:rPr>
          <w:rFonts w:ascii="Arial" w:hAnsi="Arial" w:cs="Arial"/>
        </w:rPr>
        <w:instrText xml:space="preserve">ADDIN Mendeley Bibliography CSL_BIBLIOGRAPHY </w:instrText>
      </w:r>
      <w:r w:rsidRPr="004F46C3">
        <w:rPr>
          <w:rFonts w:ascii="Arial" w:hAnsi="Arial" w:cs="Arial"/>
        </w:rPr>
        <w:fldChar w:fldCharType="separate"/>
      </w:r>
      <w:r w:rsidR="00B9306B" w:rsidRPr="00B9306B">
        <w:rPr>
          <w:rFonts w:ascii="Arial" w:hAnsi="Arial" w:cs="Arial"/>
          <w:noProof/>
          <w:szCs w:val="24"/>
        </w:rPr>
        <w:t>1.</w:t>
      </w:r>
      <w:r w:rsidR="00B9306B" w:rsidRPr="00B9306B">
        <w:rPr>
          <w:rFonts w:ascii="Arial" w:hAnsi="Arial" w:cs="Arial"/>
          <w:noProof/>
          <w:szCs w:val="24"/>
        </w:rPr>
        <w:tab/>
        <w:t xml:space="preserve">Ekon. EKON. 2023. Dorongan UMKM Naik Kelas dan Go Export, Pemerintah </w:t>
      </w:r>
      <w:r w:rsidR="00B9306B" w:rsidRPr="00B9306B">
        <w:rPr>
          <w:rFonts w:ascii="Arial" w:hAnsi="Arial" w:cs="Arial"/>
          <w:noProof/>
          <w:szCs w:val="24"/>
        </w:rPr>
        <w:lastRenderedPageBreak/>
        <w:t xml:space="preserve">Siapkan Ekosistem Pembiayaan yang Terintegrasi. </w:t>
      </w:r>
    </w:p>
    <w:p w14:paraId="3F5ECFD5"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2.</w:t>
      </w:r>
      <w:r w:rsidRPr="00B9306B">
        <w:rPr>
          <w:rFonts w:ascii="Arial" w:hAnsi="Arial" w:cs="Arial"/>
          <w:noProof/>
          <w:szCs w:val="24"/>
        </w:rPr>
        <w:tab/>
        <w:t xml:space="preserve">Purbalingga BPSK. Purbalinggakab. 2023. Jumlah Usaha Menengah, Kecil, dan Mikro (UMKM) Menurut Kecamatan di Kabupaten Purbalingga (Unit). </w:t>
      </w:r>
    </w:p>
    <w:p w14:paraId="3357FC6A"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3.</w:t>
      </w:r>
      <w:r w:rsidRPr="00B9306B">
        <w:rPr>
          <w:rFonts w:ascii="Arial" w:hAnsi="Arial" w:cs="Arial"/>
          <w:noProof/>
          <w:szCs w:val="24"/>
        </w:rPr>
        <w:tab/>
        <w:t xml:space="preserve">Sumarwoto. antaranews. 2023. Pemkab Purbalingga Ingatkan Pelaku UMKM Tidak Jalan di Tempat. </w:t>
      </w:r>
    </w:p>
    <w:p w14:paraId="517B46C6"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4.</w:t>
      </w:r>
      <w:r w:rsidRPr="00B9306B">
        <w:rPr>
          <w:rFonts w:ascii="Arial" w:hAnsi="Arial" w:cs="Arial"/>
          <w:noProof/>
          <w:szCs w:val="24"/>
        </w:rPr>
        <w:tab/>
        <w:t xml:space="preserve">Wardhani BS, Irawati Z. Pengaruh Literasi Keuangan, Pengetahuan Keuangan Dan Sikap Keuangan Terhadap Perilaku Manajemen Keuangan Pada Pelaku Umkm Kuliner Di Kabupaten Sukoharjo. Paradoks. 2025;8(1):1561–88. </w:t>
      </w:r>
    </w:p>
    <w:p w14:paraId="0156F2B9"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5.</w:t>
      </w:r>
      <w:r w:rsidRPr="00B9306B">
        <w:rPr>
          <w:rFonts w:ascii="Arial" w:hAnsi="Arial" w:cs="Arial"/>
          <w:noProof/>
          <w:szCs w:val="24"/>
        </w:rPr>
        <w:tab/>
        <w:t xml:space="preserve">Putri R, Siregar QR. Pengaruh Pengetahuan Keuangan, Sikap Keuangan Dan Literasi Keuangan Terhadap Perilaku Manajemen Keuangan Pada Pelaku Umkm Ayam Penyet Di Desa Laut Dendang. J AKMAMI  J Akuntansi, Manajemen, Ekon. 2022;3(3):580–92. </w:t>
      </w:r>
    </w:p>
    <w:p w14:paraId="7FAA600C"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6.</w:t>
      </w:r>
      <w:r w:rsidRPr="00B9306B">
        <w:rPr>
          <w:rFonts w:ascii="Arial" w:hAnsi="Arial" w:cs="Arial"/>
          <w:noProof/>
          <w:szCs w:val="24"/>
        </w:rPr>
        <w:tab/>
        <w:t xml:space="preserve">Riesnandar Wahyu E, Nugraha A, Rizieq Usman M. Pengaruh Pengetahuan Keuangan dan Sikap Keuangan terhadap Perilaku Manajemen Keuangan pada Pelaku UMKM di Kecamatan Cimanggis. Co-Value J Ekon Kop dan kewirausahaan. 2024;15(3). </w:t>
      </w:r>
    </w:p>
    <w:p w14:paraId="46339915"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7.</w:t>
      </w:r>
      <w:r w:rsidRPr="00B9306B">
        <w:rPr>
          <w:rFonts w:ascii="Arial" w:hAnsi="Arial" w:cs="Arial"/>
          <w:noProof/>
          <w:szCs w:val="24"/>
        </w:rPr>
        <w:tab/>
        <w:t xml:space="preserve">Amelia. Pengaruh Literasi Keuangan , Sikap Keuangan , dan Kepribadian terhadap Perilaku Pengelolaan Keuangan pada Pelaku UMKM Kelurahan Gedong , Jakarta Timur. J Maksipreneur Manajemen, Koperasi, dan Entrep. 2022;12(1):129–43. </w:t>
      </w:r>
    </w:p>
    <w:p w14:paraId="44848F13"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8.</w:t>
      </w:r>
      <w:r w:rsidRPr="00B9306B">
        <w:rPr>
          <w:rFonts w:ascii="Arial" w:hAnsi="Arial" w:cs="Arial"/>
          <w:noProof/>
          <w:szCs w:val="24"/>
        </w:rPr>
        <w:tab/>
        <w:t xml:space="preserve">Piter R, Hutauruk S, Zalukhu RS, Collyn D, Sinaga M, Winda S, et al. Pengaruh Literasi Keuangan, Inklusi Keuangan, dan Gender Terhadap Perilaku Pengelolaan Keuangan Pelaku UMKM di Kota Medan. 2024;3(1):72–84. </w:t>
      </w:r>
    </w:p>
    <w:p w14:paraId="2C719A94"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9.</w:t>
      </w:r>
      <w:r w:rsidRPr="00B9306B">
        <w:rPr>
          <w:rFonts w:ascii="Arial" w:hAnsi="Arial" w:cs="Arial"/>
          <w:noProof/>
          <w:szCs w:val="24"/>
        </w:rPr>
        <w:tab/>
        <w:t xml:space="preserve">Moko W, Sudiro A, Kurniasari I. The effect of financial knowledge, financial attitude, and personality on financial management behavior. Int J Res Bus Soc Sci (2147- 4478). 2022;11(9):184–92. </w:t>
      </w:r>
    </w:p>
    <w:p w14:paraId="1D43EEF8"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10.</w:t>
      </w:r>
      <w:r w:rsidRPr="00B9306B">
        <w:rPr>
          <w:rFonts w:ascii="Arial" w:hAnsi="Arial" w:cs="Arial"/>
          <w:noProof/>
          <w:szCs w:val="24"/>
        </w:rPr>
        <w:tab/>
        <w:t xml:space="preserve">Pramedi AD, Asandimitra N. Pengaruh financial literacy, financial knowledge, financial attitude, income dan financial self efficacy terhadap financial management behavior entrepreneur lulusan perguruan tinggi di surabaya. 2021;9:572–86. </w:t>
      </w:r>
    </w:p>
    <w:p w14:paraId="52335358"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11.</w:t>
      </w:r>
      <w:r w:rsidRPr="00B9306B">
        <w:rPr>
          <w:rFonts w:ascii="Arial" w:hAnsi="Arial" w:cs="Arial"/>
          <w:noProof/>
          <w:szCs w:val="24"/>
        </w:rPr>
        <w:tab/>
        <w:t xml:space="preserve">Handayani MA, Amalia C, Sari TDR. Pengaruh Pengetahuan Keuangan, Sikap Keuangan dan Kepribadian Terhadap Perilaku Manajemen Keuangan (Studi Kasus pada Pelaku UMKM Batik di Lampung). EKOMBIS Rev J Ilm Ekon dan Bisnis. 2022;10(2):647–60. </w:t>
      </w:r>
    </w:p>
    <w:p w14:paraId="16113A1A"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12.</w:t>
      </w:r>
      <w:r w:rsidRPr="00B9306B">
        <w:rPr>
          <w:rFonts w:ascii="Arial" w:hAnsi="Arial" w:cs="Arial"/>
          <w:noProof/>
          <w:szCs w:val="24"/>
        </w:rPr>
        <w:tab/>
        <w:t>Nur MH, Hadady H, Bailusy MN. Pengaruh Pengetahuan Keuangan Terhadap Perilaku Manajemen Keuangan Dengan Pengendalian Diri Sebagai Variabel Moderasi. J Ekon dan Bisnis [Internet]. 2022;10(1):298–305. Available from: https://stiemuttaqien.ac.id/ojs/index.php/OJS/article/view/535/350</w:t>
      </w:r>
    </w:p>
    <w:p w14:paraId="2DEEB6D6"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13.</w:t>
      </w:r>
      <w:r w:rsidRPr="00B9306B">
        <w:rPr>
          <w:rFonts w:ascii="Arial" w:hAnsi="Arial" w:cs="Arial"/>
          <w:noProof/>
          <w:szCs w:val="24"/>
        </w:rPr>
        <w:tab/>
        <w:t xml:space="preserve">Yusup R, Jasuni AY. The Role of Financial Knowledge and Personality on Financial Management Behavior. J Manaj Bisnis. 2024;11(1):340–51. </w:t>
      </w:r>
      <w:bookmarkStart w:id="0" w:name="_GoBack"/>
      <w:bookmarkEnd w:id="0"/>
    </w:p>
    <w:p w14:paraId="39E8FCD8"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14.</w:t>
      </w:r>
      <w:r w:rsidRPr="00B9306B">
        <w:rPr>
          <w:rFonts w:ascii="Arial" w:hAnsi="Arial" w:cs="Arial"/>
          <w:noProof/>
          <w:szCs w:val="24"/>
        </w:rPr>
        <w:tab/>
        <w:t xml:space="preserve">Loppies LS. The Role of Financial Literacy, Financial Knowledge and Financial Attitudes on Financial Management Behavior: Study of the Fisheries Industry in Ambon, Indonesia. Open Access Indones J Soc Sci. 2023;6(7):1297–304. </w:t>
      </w:r>
    </w:p>
    <w:p w14:paraId="3A38C0C9" w14:textId="77777777" w:rsidR="00B9306B" w:rsidRPr="009B71E3" w:rsidRDefault="00B9306B" w:rsidP="00B9306B">
      <w:pPr>
        <w:widowControl w:val="0"/>
        <w:autoSpaceDE w:val="0"/>
        <w:autoSpaceDN w:val="0"/>
        <w:adjustRightInd w:val="0"/>
        <w:ind w:left="640" w:hanging="640"/>
        <w:rPr>
          <w:rFonts w:ascii="Arial" w:hAnsi="Arial" w:cs="Arial"/>
          <w:noProof/>
          <w:szCs w:val="24"/>
          <w:highlight w:val="yellow"/>
        </w:rPr>
      </w:pPr>
      <w:r w:rsidRPr="009B71E3">
        <w:rPr>
          <w:rFonts w:ascii="Arial" w:hAnsi="Arial" w:cs="Arial"/>
          <w:noProof/>
          <w:szCs w:val="24"/>
          <w:highlight w:val="yellow"/>
        </w:rPr>
        <w:t>15.</w:t>
      </w:r>
      <w:r w:rsidRPr="009B71E3">
        <w:rPr>
          <w:rFonts w:ascii="Arial" w:hAnsi="Arial" w:cs="Arial"/>
          <w:noProof/>
          <w:szCs w:val="24"/>
          <w:highlight w:val="yellow"/>
        </w:rPr>
        <w:tab/>
        <w:t xml:space="preserve">Suwendra IW, Sujana IN, Putra KESP. Pengaruh Literasi Keuangan, Inklusi Keuangan dan Efikasi Keuangan terhadap Perilaku Manajemen Keuangan Pelaku UMKM di Kabupaten Buleleng. Senari. 2024;9:400–9. </w:t>
      </w:r>
    </w:p>
    <w:p w14:paraId="2E48C273" w14:textId="749E99D4" w:rsidR="00B9306B" w:rsidRPr="00035AAA" w:rsidRDefault="00B9306B" w:rsidP="00B9306B">
      <w:pPr>
        <w:widowControl w:val="0"/>
        <w:autoSpaceDE w:val="0"/>
        <w:autoSpaceDN w:val="0"/>
        <w:adjustRightInd w:val="0"/>
        <w:ind w:left="640" w:hanging="640"/>
        <w:rPr>
          <w:rFonts w:ascii="Arial" w:hAnsi="Arial" w:cs="Arial"/>
          <w:noProof/>
          <w:szCs w:val="24"/>
        </w:rPr>
      </w:pPr>
      <w:r w:rsidRPr="009B71E3">
        <w:rPr>
          <w:rFonts w:ascii="Arial" w:hAnsi="Arial" w:cs="Arial"/>
          <w:noProof/>
          <w:szCs w:val="24"/>
          <w:highlight w:val="yellow"/>
        </w:rPr>
        <w:t>16.</w:t>
      </w:r>
      <w:r w:rsidRPr="009B71E3">
        <w:rPr>
          <w:rFonts w:ascii="Arial" w:hAnsi="Arial" w:cs="Arial"/>
          <w:noProof/>
          <w:szCs w:val="24"/>
          <w:highlight w:val="yellow"/>
        </w:rPr>
        <w:tab/>
        <w:t xml:space="preserve">Kusumaningrum A, Solihat I, Muhiban A, Ramadhani D, Herlina H. Pengaruh </w:t>
      </w:r>
      <w:r w:rsidR="00483311" w:rsidRPr="009B71E3">
        <w:rPr>
          <w:rFonts w:ascii="Arial" w:hAnsi="Arial" w:cs="Arial"/>
          <w:noProof/>
          <w:szCs w:val="24"/>
          <w:highlight w:val="yellow"/>
        </w:rPr>
        <w:t xml:space="preserve"> </w:t>
      </w:r>
      <w:r w:rsidR="00FE0D0E" w:rsidRPr="009B71E3">
        <w:rPr>
          <w:rFonts w:ascii="Arial" w:hAnsi="Arial" w:cs="Arial"/>
          <w:noProof/>
          <w:szCs w:val="24"/>
          <w:highlight w:val="yellow"/>
        </w:rPr>
        <w:t xml:space="preserve"> </w:t>
      </w:r>
      <w:r w:rsidRPr="009B71E3">
        <w:rPr>
          <w:rFonts w:ascii="Arial" w:hAnsi="Arial" w:cs="Arial"/>
          <w:noProof/>
          <w:szCs w:val="24"/>
          <w:highlight w:val="yellow"/>
        </w:rPr>
        <w:t>Pengetahuan Keuangan, Sikap Keuangan, dan Kepribadian terhadap Perilaku Pengelolaan Keuangan UMKM. J Artif Intell Digit Bus. 2025;4(2).</w:t>
      </w:r>
      <w:r w:rsidRPr="00035AAA">
        <w:rPr>
          <w:rFonts w:ascii="Arial" w:hAnsi="Arial" w:cs="Arial"/>
          <w:noProof/>
          <w:szCs w:val="24"/>
        </w:rPr>
        <w:t xml:space="preserve"> </w:t>
      </w:r>
    </w:p>
    <w:p w14:paraId="3858910A"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035AAA">
        <w:rPr>
          <w:rFonts w:ascii="Arial" w:hAnsi="Arial" w:cs="Arial"/>
          <w:noProof/>
          <w:szCs w:val="24"/>
        </w:rPr>
        <w:t>17.</w:t>
      </w:r>
      <w:r w:rsidRPr="00035AAA">
        <w:rPr>
          <w:rFonts w:ascii="Arial" w:hAnsi="Arial" w:cs="Arial"/>
          <w:noProof/>
          <w:szCs w:val="24"/>
        </w:rPr>
        <w:tab/>
        <w:t>Tampubolon M, Rahmadani R. Pengaruh Pengetahuan Keuangan, Si</w:t>
      </w:r>
      <w:r w:rsidRPr="00B9306B">
        <w:rPr>
          <w:rFonts w:ascii="Arial" w:hAnsi="Arial" w:cs="Arial"/>
          <w:noProof/>
          <w:szCs w:val="24"/>
        </w:rPr>
        <w:t xml:space="preserve">kap Keuangan Dan Kepribadian Terhadap Perilaku Manajemen Keuangan Pada Pelaku UMKM Di Kecamatan Air Putih Kabupaten Batubara. J Akuntansi, Manajemen, Bisnis dan Teknol. 2022;2(1):70–9. </w:t>
      </w:r>
    </w:p>
    <w:p w14:paraId="38C10F9D"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18.</w:t>
      </w:r>
      <w:r w:rsidRPr="00B9306B">
        <w:rPr>
          <w:rFonts w:ascii="Arial" w:hAnsi="Arial" w:cs="Arial"/>
          <w:noProof/>
          <w:szCs w:val="24"/>
        </w:rPr>
        <w:tab/>
        <w:t xml:space="preserve">Nesneri Y, Utami S. Pengaruh Pengetahuan Keuangan, Sikap Keuangan, Keyakinan Keuangan, Kepribadian dan Pendapatan Terhadap Perilaku Manajemen Keuangan </w:t>
      </w:r>
      <w:r w:rsidRPr="00B9306B">
        <w:rPr>
          <w:rFonts w:ascii="Arial" w:hAnsi="Arial" w:cs="Arial"/>
          <w:noProof/>
          <w:szCs w:val="24"/>
        </w:rPr>
        <w:lastRenderedPageBreak/>
        <w:t xml:space="preserve">Pelaku UMKM (Studi Kasus Pada Pelaku Usaha Penjual Kue di Kecamatan Tuah Madani Kota Pekanbaru). 2024. </w:t>
      </w:r>
    </w:p>
    <w:p w14:paraId="6180D1D9"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19.</w:t>
      </w:r>
      <w:r w:rsidRPr="00B9306B">
        <w:rPr>
          <w:rFonts w:ascii="Arial" w:hAnsi="Arial" w:cs="Arial"/>
          <w:noProof/>
          <w:szCs w:val="24"/>
        </w:rPr>
        <w:tab/>
        <w:t xml:space="preserve">Estuti, Eni Puji; Rosyada, Ika; Faidah F. ANALISIS PENGETAHUAN KEUANGAN, KEPRIBADIAN DAN SIKAP KEUANGAN TERHADAP PERILAKU MANAJEMEN KEUANGAN. 2021;35(3):1–14. </w:t>
      </w:r>
    </w:p>
    <w:p w14:paraId="25FF6D8A"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20.</w:t>
      </w:r>
      <w:r w:rsidRPr="00B9306B">
        <w:rPr>
          <w:rFonts w:ascii="Arial" w:hAnsi="Arial" w:cs="Arial"/>
          <w:noProof/>
          <w:szCs w:val="24"/>
        </w:rPr>
        <w:tab/>
        <w:t xml:space="preserve">Pinem D, Mardiatmi BD. Analisis Literasi Keuangan, Inklusi Keuangan dan Pendapatan terhadap Perilaku Pelaku UMKM Di Depok Jawa Barat. Syntax Lit ; J Ilm Indones. 2021;6(1):104. </w:t>
      </w:r>
    </w:p>
    <w:p w14:paraId="531A1CB3"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21.</w:t>
      </w:r>
      <w:r w:rsidRPr="00B9306B">
        <w:rPr>
          <w:rFonts w:ascii="Arial" w:hAnsi="Arial" w:cs="Arial"/>
          <w:noProof/>
          <w:szCs w:val="24"/>
        </w:rPr>
        <w:tab/>
        <w:t xml:space="preserve">Dwi Astuti M, Soleha E. Pengaruh Literasi Keuangan, Inklusi Keuangan Dan Locus of Control Terhadap Pengelolaan Keuangan Umkm Di Kecamatan Bojongmangu. J Ekon Pendidik Dan Kewirausahaan. 2023;11(1):51–64. </w:t>
      </w:r>
    </w:p>
    <w:p w14:paraId="2BCBE981"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22.</w:t>
      </w:r>
      <w:r w:rsidRPr="00B9306B">
        <w:rPr>
          <w:rFonts w:ascii="Arial" w:hAnsi="Arial" w:cs="Arial"/>
          <w:noProof/>
          <w:szCs w:val="24"/>
        </w:rPr>
        <w:tab/>
        <w:t xml:space="preserve">Assanniyah M, Setyorini H. Pengaruh Literasi Keuangan dan Inklusi Keuangan terhadap Pengelolaan Keuangan UMKM Kecamatan Tanggulangin. Dialekt  J Ekon dan Ilmu Sos. 2024;9(1):36–49. </w:t>
      </w:r>
    </w:p>
    <w:p w14:paraId="48C9B19C"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23.</w:t>
      </w:r>
      <w:r w:rsidRPr="00B9306B">
        <w:rPr>
          <w:rFonts w:ascii="Arial" w:hAnsi="Arial" w:cs="Arial"/>
          <w:noProof/>
          <w:szCs w:val="24"/>
        </w:rPr>
        <w:tab/>
        <w:t xml:space="preserve">Prastika AY, Kadarningsih A. Kontribusi Literasi Keuangan , Inklusi Keuangan , dan Teknologi Finansial ( Fintech ) Pada Perilaku Manajemen Keuangan Mahasiswa. 2025;5(1):64–76. </w:t>
      </w:r>
    </w:p>
    <w:p w14:paraId="7CAF8CE7"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24.</w:t>
      </w:r>
      <w:r w:rsidRPr="00B9306B">
        <w:rPr>
          <w:rFonts w:ascii="Arial" w:hAnsi="Arial" w:cs="Arial"/>
          <w:noProof/>
          <w:szCs w:val="24"/>
        </w:rPr>
        <w:tab/>
        <w:t xml:space="preserve">Firli A, Hidayati N. The Influence of Financial Knowledge , Financial Attitude , and Personality Towards Financial Management Behavior on Productive Age Population. 2021;10(3):43–55. </w:t>
      </w:r>
    </w:p>
    <w:p w14:paraId="75BD74F3"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25.</w:t>
      </w:r>
      <w:r w:rsidRPr="00B9306B">
        <w:rPr>
          <w:rFonts w:ascii="Arial" w:hAnsi="Arial" w:cs="Arial"/>
          <w:noProof/>
          <w:szCs w:val="24"/>
        </w:rPr>
        <w:tab/>
        <w:t xml:space="preserve">CKAN. Katalog. Data Kontribusi UMKM terhadap PDRB. </w:t>
      </w:r>
    </w:p>
    <w:p w14:paraId="003C71DC"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26.</w:t>
      </w:r>
      <w:r w:rsidRPr="00B9306B">
        <w:rPr>
          <w:rFonts w:ascii="Arial" w:hAnsi="Arial" w:cs="Arial"/>
          <w:noProof/>
          <w:szCs w:val="24"/>
        </w:rPr>
        <w:tab/>
        <w:t xml:space="preserve">Brahmastra IBR, Wikartika I. The Effect of Financial Knowledge, Financial Experience, and Locus of Control on Financial Management Behavior at Batik Msmes in Tuban. J Soc Res. 2023;2(7):2393–415. </w:t>
      </w:r>
    </w:p>
    <w:p w14:paraId="29E8C7D6"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27.</w:t>
      </w:r>
      <w:r w:rsidRPr="00B9306B">
        <w:rPr>
          <w:rFonts w:ascii="Arial" w:hAnsi="Arial" w:cs="Arial"/>
          <w:noProof/>
          <w:szCs w:val="24"/>
        </w:rPr>
        <w:tab/>
        <w:t>Wardani T, Reza, Astuti RF. Perilaku Pengelolaan Keuangan Berbasis Green Economy. J Pendidik Ekon [Internet]. 2022;10(1):138–44. Available from: https://ejournal.undiksha.ac.id/index.php/EKU</w:t>
      </w:r>
    </w:p>
    <w:p w14:paraId="62471816"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28.</w:t>
      </w:r>
      <w:r w:rsidRPr="00B9306B">
        <w:rPr>
          <w:rFonts w:ascii="Arial" w:hAnsi="Arial" w:cs="Arial"/>
          <w:noProof/>
          <w:szCs w:val="24"/>
        </w:rPr>
        <w:tab/>
        <w:t xml:space="preserve">Novianti M, Salam A. Pengaruh Pengetahuan Keuangan, Sikap Keuangan Dan Kepribadian Terhadap Perilaku Manajemen Keuangan Pelaku UMKM Di Moyo Hilir. J Manaj Dan Bisnis. 2021;4(2):18–26. </w:t>
      </w:r>
    </w:p>
    <w:p w14:paraId="5C73E6D2"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29.</w:t>
      </w:r>
      <w:r w:rsidRPr="00B9306B">
        <w:rPr>
          <w:rFonts w:ascii="Arial" w:hAnsi="Arial" w:cs="Arial"/>
          <w:noProof/>
          <w:szCs w:val="24"/>
        </w:rPr>
        <w:tab/>
        <w:t xml:space="preserve">Astuti B, Irawati N, Nata A. Pengaruh Pengetahuan Keuangan, Sikap Keuangan, dan Kepribadian Terhadap Perilaku Manajemen Keuangan (Studi Kasus pada Pelaku UMKM Kelapa Muda di Kisaran). 2025;4307(August):3749–53. </w:t>
      </w:r>
    </w:p>
    <w:p w14:paraId="656AF688"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30.</w:t>
      </w:r>
      <w:r w:rsidRPr="00B9306B">
        <w:rPr>
          <w:rFonts w:ascii="Arial" w:hAnsi="Arial" w:cs="Arial"/>
          <w:noProof/>
          <w:szCs w:val="24"/>
        </w:rPr>
        <w:tab/>
        <w:t xml:space="preserve">Tju AFI, Waskito J. Pengaruh Literasi Keuangan, Sikap Keuangan dan Kepribadian Terhadap Perilaku Manajemen Keuangan. JIBEMA J Ilmu Bisnis, Ekon Manajemen, dan Akunt. 2024;1(4):256–73. </w:t>
      </w:r>
    </w:p>
    <w:p w14:paraId="53809CFE"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31.</w:t>
      </w:r>
      <w:r w:rsidRPr="00B9306B">
        <w:rPr>
          <w:rFonts w:ascii="Arial" w:hAnsi="Arial" w:cs="Arial"/>
          <w:noProof/>
          <w:szCs w:val="24"/>
        </w:rPr>
        <w:tab/>
        <w:t xml:space="preserve">Triyani RA, Tanjung AA. Pengaruh Tingkat Pengetahuan Keuangan , Sikap Keuangan dan Kepribadian Terhadap Perilaku Manajemen Keuangan. Own Ris J Akunt. 2023;7:2301–15. </w:t>
      </w:r>
    </w:p>
    <w:p w14:paraId="08139119"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32.</w:t>
      </w:r>
      <w:r w:rsidRPr="00B9306B">
        <w:rPr>
          <w:rFonts w:ascii="Arial" w:hAnsi="Arial" w:cs="Arial"/>
          <w:noProof/>
          <w:szCs w:val="24"/>
        </w:rPr>
        <w:tab/>
        <w:t xml:space="preserve">Fatmawati N, Fahriani FZ. Pengaruh Literasi Keuangan, Pengetahuan Keuangan dan Sikap Keuangan terhadap Perilaku Manajemen Keuangan Pada Pelaku UMKM di Kabupaten Tulungagung. Econ Digit Bus Rev. 2023;4(2):403–14. </w:t>
      </w:r>
    </w:p>
    <w:p w14:paraId="71B210DE"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33.</w:t>
      </w:r>
      <w:r w:rsidRPr="00B9306B">
        <w:rPr>
          <w:rFonts w:ascii="Arial" w:hAnsi="Arial" w:cs="Arial"/>
          <w:noProof/>
          <w:szCs w:val="24"/>
        </w:rPr>
        <w:tab/>
        <w:t xml:space="preserve">Hendrayanti S, Triasningrum FW, Nindhita Y. ANALYSIS OF FINANCIAL KNOWLEDGE , FINANCIAL ATTITUDES AND PERSONALITY TOWARDS FINANCIAL MANAGEMENT BEHAVIOR IN MSMEs MEMBERS OF RUMAH BUMN BRI. Int Conf Bus Soc Sci. 2024;(2024: 4th International Conference on Business &amp; Social Sciences):1172–83. </w:t>
      </w:r>
    </w:p>
    <w:p w14:paraId="573E1BF8"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34.</w:t>
      </w:r>
      <w:r w:rsidRPr="00B9306B">
        <w:rPr>
          <w:rFonts w:ascii="Arial" w:hAnsi="Arial" w:cs="Arial"/>
          <w:noProof/>
          <w:szCs w:val="24"/>
        </w:rPr>
        <w:tab/>
        <w:t xml:space="preserve">Muttalib A, Nasrullah M. The Influence of Financial Knowledge and Financial Attitudes on Financial Management Behavior on Culinary sector MSME Actors at Maros Regency. 2022; </w:t>
      </w:r>
    </w:p>
    <w:p w14:paraId="04C3D496"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35.</w:t>
      </w:r>
      <w:r w:rsidRPr="00B9306B">
        <w:rPr>
          <w:rFonts w:ascii="Arial" w:hAnsi="Arial" w:cs="Arial"/>
          <w:noProof/>
          <w:szCs w:val="24"/>
        </w:rPr>
        <w:tab/>
        <w:t xml:space="preserve">Kusuma DR, Fikri MA, Putra UY. Sikap Keuangan dan Pengetahuan Keuangan terhadap Kemampuan Keuangan : Peran Perilaku Keuangan pada Sektor Usaha Produk Halal. 2023;9(03):3454–64. </w:t>
      </w:r>
    </w:p>
    <w:p w14:paraId="67BF29A6"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lastRenderedPageBreak/>
        <w:t>36.</w:t>
      </w:r>
      <w:r w:rsidRPr="00B9306B">
        <w:rPr>
          <w:rFonts w:ascii="Arial" w:hAnsi="Arial" w:cs="Arial"/>
          <w:noProof/>
          <w:szCs w:val="24"/>
        </w:rPr>
        <w:tab/>
        <w:t xml:space="preserve">Aziz DA, Zoraya I. How Financial Literacy, Financial Attitudes and Personality Affect MSMe Management Behavior? Case in Bengkulu. Hasanuddin Econ Bus Rev. 2024;7(3):113. </w:t>
      </w:r>
    </w:p>
    <w:p w14:paraId="2BADB71F"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37.</w:t>
      </w:r>
      <w:r w:rsidRPr="00B9306B">
        <w:rPr>
          <w:rFonts w:ascii="Arial" w:hAnsi="Arial" w:cs="Arial"/>
          <w:noProof/>
          <w:szCs w:val="24"/>
        </w:rPr>
        <w:tab/>
        <w:t xml:space="preserve">Putri CN, Azhari M. The Influences of Finance Knowledge, Financial Attitudes, and Personality on Financial Management Behaviors on Building Materials MSME. Almana  J Manaj dan Bisnis. 2021;5(3):311–8. </w:t>
      </w:r>
    </w:p>
    <w:p w14:paraId="4256F6BB"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38.</w:t>
      </w:r>
      <w:r w:rsidRPr="00B9306B">
        <w:rPr>
          <w:rFonts w:ascii="Arial" w:hAnsi="Arial" w:cs="Arial"/>
          <w:noProof/>
          <w:szCs w:val="24"/>
        </w:rPr>
        <w:tab/>
        <w:t xml:space="preserve">Desi DE. Pengaruh Pengetahuan Keuangan, Sikap Keuangan Dan Kepribadian Terhadap Perilaku Manajemen Keuangan Pada Pelaku Umkm Di Kota Sungai Penuh. Bussman J  Indones J Bus Manag. 2022;2(2):244–53. </w:t>
      </w:r>
    </w:p>
    <w:p w14:paraId="1D442EF0"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39.</w:t>
      </w:r>
      <w:r w:rsidRPr="00B9306B">
        <w:rPr>
          <w:rFonts w:ascii="Arial" w:hAnsi="Arial" w:cs="Arial"/>
          <w:noProof/>
          <w:szCs w:val="24"/>
        </w:rPr>
        <w:tab/>
        <w:t xml:space="preserve">Listiyani R, Prapanca D. The Effect of Financial Literacy, Financial Attitude and Personality on Financial Management Behavior. Indones J Innov Stud. 2022;20:1–16. </w:t>
      </w:r>
    </w:p>
    <w:p w14:paraId="5BC98035"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40.</w:t>
      </w:r>
      <w:r w:rsidRPr="00B9306B">
        <w:rPr>
          <w:rFonts w:ascii="Arial" w:hAnsi="Arial" w:cs="Arial"/>
          <w:noProof/>
          <w:szCs w:val="24"/>
        </w:rPr>
        <w:tab/>
        <w:t xml:space="preserve">Dahrani D, Saragih F, Ritonga P. Model Pengelolaan Keuangan Berbasis Literasi Keuangan dan Inklusi Keuangan : Studi pada UMKM di Kota Binjai. Owner. 2022;6(2):1509–18. </w:t>
      </w:r>
    </w:p>
    <w:p w14:paraId="5C4854FB"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41.</w:t>
      </w:r>
      <w:r w:rsidRPr="00B9306B">
        <w:rPr>
          <w:rFonts w:ascii="Arial" w:hAnsi="Arial" w:cs="Arial"/>
          <w:noProof/>
          <w:szCs w:val="24"/>
        </w:rPr>
        <w:tab/>
        <w:t xml:space="preserve">Audia ION, Warsitasari WD. Pengaruh Pengetahuan, Sikap Dan Pengalaman Keuangan Terhadap Perilaku Manajemen Keuangan Pada Pelaku UMKM Di Kabupaten Tulungagung. PESHUM  J Pendidikan, Sos dan Hum. 2023;2(3):385–401. </w:t>
      </w:r>
    </w:p>
    <w:p w14:paraId="5DF11851"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42.</w:t>
      </w:r>
      <w:r w:rsidRPr="00B9306B">
        <w:rPr>
          <w:rFonts w:ascii="Arial" w:hAnsi="Arial" w:cs="Arial"/>
          <w:noProof/>
          <w:szCs w:val="24"/>
        </w:rPr>
        <w:tab/>
        <w:t xml:space="preserve">Selvi, Pakaya AR, Nahar FH. Creativity Barrier and The Impact on Innovation and Business Performance of SMEs. 2024;22(3):909–19. </w:t>
      </w:r>
    </w:p>
    <w:p w14:paraId="053ED44A"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43.</w:t>
      </w:r>
      <w:r w:rsidRPr="00B9306B">
        <w:rPr>
          <w:rFonts w:ascii="Arial" w:hAnsi="Arial" w:cs="Arial"/>
          <w:noProof/>
          <w:szCs w:val="24"/>
        </w:rPr>
        <w:tab/>
        <w:t xml:space="preserve">Risman A, Ali AJ, Soelton M, Siswanti I. The behavioral finance of MSMEs in the advancement of financial inclusion and financial technology ( fintech ). 2023;13(1):91–101. </w:t>
      </w:r>
    </w:p>
    <w:p w14:paraId="5662CDD5"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44.</w:t>
      </w:r>
      <w:r w:rsidRPr="00B9306B">
        <w:rPr>
          <w:rFonts w:ascii="Arial" w:hAnsi="Arial" w:cs="Arial"/>
          <w:noProof/>
          <w:szCs w:val="24"/>
        </w:rPr>
        <w:tab/>
        <w:t xml:space="preserve">Widyakto A, Liana ZW, Rinawati T. The influence of financial literacy , financial attitudes , and lifestyle on financial behavior. 2022;5(1):33–46. </w:t>
      </w:r>
    </w:p>
    <w:p w14:paraId="277F5200"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45.</w:t>
      </w:r>
      <w:r w:rsidRPr="00B9306B">
        <w:rPr>
          <w:rFonts w:ascii="Arial" w:hAnsi="Arial" w:cs="Arial"/>
          <w:noProof/>
          <w:szCs w:val="24"/>
        </w:rPr>
        <w:tab/>
        <w:t xml:space="preserve">Putri RS, Tubastuvi N, Rahmawati IY, Endratno H. The Effect of Financial Literacy, Financial Knowledge, Financial Attitudes and Personality on Financial Management Behavior in MSME. BASKARA  J Bus Entrep. 2023;5(2):136. </w:t>
      </w:r>
    </w:p>
    <w:p w14:paraId="5A7999DF" w14:textId="77777777" w:rsidR="00B9306B" w:rsidRPr="00B9306B" w:rsidRDefault="00B9306B" w:rsidP="00B9306B">
      <w:pPr>
        <w:widowControl w:val="0"/>
        <w:autoSpaceDE w:val="0"/>
        <w:autoSpaceDN w:val="0"/>
        <w:adjustRightInd w:val="0"/>
        <w:ind w:left="640" w:hanging="640"/>
        <w:rPr>
          <w:rFonts w:ascii="Arial" w:hAnsi="Arial" w:cs="Arial"/>
          <w:noProof/>
          <w:szCs w:val="24"/>
        </w:rPr>
      </w:pPr>
      <w:r w:rsidRPr="00B9306B">
        <w:rPr>
          <w:rFonts w:ascii="Arial" w:hAnsi="Arial" w:cs="Arial"/>
          <w:noProof/>
          <w:szCs w:val="24"/>
        </w:rPr>
        <w:t>46.</w:t>
      </w:r>
      <w:r w:rsidRPr="00B9306B">
        <w:rPr>
          <w:rFonts w:ascii="Arial" w:hAnsi="Arial" w:cs="Arial"/>
          <w:noProof/>
          <w:szCs w:val="24"/>
        </w:rPr>
        <w:tab/>
        <w:t xml:space="preserve">Sukmawati NKA, Gama AWS, Astiti NPY. Pengaruh Pengatahuan Keuangan, Sikap Keuangan dan Kepribadian Terhadap Perilaku Manajemen Keuangan Pada Pelaku UMKM di Desa Pemogan. J Emas. 2023;2(1):51–70. </w:t>
      </w:r>
    </w:p>
    <w:p w14:paraId="0610F1FB" w14:textId="77777777" w:rsidR="00B9306B" w:rsidRPr="00B9306B" w:rsidRDefault="00B9306B" w:rsidP="00B9306B">
      <w:pPr>
        <w:widowControl w:val="0"/>
        <w:autoSpaceDE w:val="0"/>
        <w:autoSpaceDN w:val="0"/>
        <w:adjustRightInd w:val="0"/>
        <w:ind w:left="640" w:hanging="640"/>
        <w:rPr>
          <w:rFonts w:ascii="Arial" w:hAnsi="Arial" w:cs="Arial"/>
          <w:noProof/>
        </w:rPr>
      </w:pPr>
      <w:r w:rsidRPr="00B9306B">
        <w:rPr>
          <w:rFonts w:ascii="Arial" w:hAnsi="Arial" w:cs="Arial"/>
          <w:noProof/>
          <w:szCs w:val="24"/>
        </w:rPr>
        <w:t>47.</w:t>
      </w:r>
      <w:r w:rsidRPr="00B9306B">
        <w:rPr>
          <w:rFonts w:ascii="Arial" w:hAnsi="Arial" w:cs="Arial"/>
          <w:noProof/>
          <w:szCs w:val="24"/>
        </w:rPr>
        <w:tab/>
        <w:t xml:space="preserve">Putri GM, Koesoemasari DSP, Rokhayati I. Literasi , Sikap , Inklusi , Perencanaan Keuangan terhadap Perilaku Manajemen Keuangan UMKM Batik di Kabupaten Purrbalingga ( Literacy , Attitude , Inclusion , Financial Planning on Financial Management Behavior of Batik MSMEs in Kabupaten Purbalingga ). 2024;3(1):1–13. </w:t>
      </w:r>
    </w:p>
    <w:p w14:paraId="0FE36D1A" w14:textId="406F7093" w:rsidR="00790ADA" w:rsidRPr="007A283F" w:rsidRDefault="004F46C3" w:rsidP="00B9306B">
      <w:pPr>
        <w:widowControl w:val="0"/>
        <w:autoSpaceDE w:val="0"/>
        <w:autoSpaceDN w:val="0"/>
        <w:adjustRightInd w:val="0"/>
        <w:ind w:left="640" w:hanging="640"/>
      </w:pPr>
      <w:r w:rsidRPr="004F46C3">
        <w:rPr>
          <w:rFonts w:ascii="Arial" w:hAnsi="Arial" w:cs="Arial"/>
        </w:rPr>
        <w:fldChar w:fldCharType="end"/>
      </w:r>
    </w:p>
    <w:p w14:paraId="22DD44A8" w14:textId="77777777" w:rsidR="004D4277" w:rsidRPr="00FB3A86" w:rsidRDefault="004D4277" w:rsidP="00441B6F">
      <w:pPr>
        <w:pStyle w:val="Appendix"/>
        <w:spacing w:after="0"/>
        <w:jc w:val="both"/>
        <w:rPr>
          <w:rFonts w:ascii="Arial" w:hAnsi="Arial" w:cs="Arial"/>
          <w:b w:val="0"/>
        </w:rPr>
        <w:sectPr w:rsidR="004D4277" w:rsidRPr="00FB3A86" w:rsidSect="00C92013">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D9F9C14" w14:textId="77777777" w:rsidR="00B01FCD" w:rsidRPr="00FB3A86" w:rsidRDefault="00B01FCD" w:rsidP="00441B6F">
      <w:pPr>
        <w:pStyle w:val="Appendix"/>
        <w:spacing w:after="0"/>
        <w:jc w:val="both"/>
        <w:rPr>
          <w:rFonts w:ascii="Arial" w:hAnsi="Arial" w:cs="Arial"/>
          <w:b w:val="0"/>
        </w:rPr>
      </w:pPr>
    </w:p>
    <w:sectPr w:rsidR="00B01FCD" w:rsidRPr="00FB3A86" w:rsidSect="00C920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8E1B3" w14:textId="77777777" w:rsidR="00F83B2B" w:rsidRDefault="00F83B2B" w:rsidP="00C37E61">
      <w:r>
        <w:separator/>
      </w:r>
    </w:p>
  </w:endnote>
  <w:endnote w:type="continuationSeparator" w:id="0">
    <w:p w14:paraId="66DB0B9D" w14:textId="77777777" w:rsidR="00F83B2B" w:rsidRDefault="00F83B2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17299" w14:textId="77777777" w:rsidR="00A620F5" w:rsidRDefault="00A620F5">
    <w:pPr>
      <w:pStyle w:val="Footer"/>
      <w:rPr>
        <w:rFonts w:ascii="Arial" w:hAnsi="Arial" w:cs="Arial"/>
        <w:sz w:val="16"/>
      </w:rPr>
    </w:pPr>
  </w:p>
  <w:p w14:paraId="3DD64B0C" w14:textId="77777777" w:rsidR="00A620F5" w:rsidRDefault="00A620F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109E1AD" w14:textId="77777777" w:rsidR="00A620F5" w:rsidRDefault="00A620F5">
    <w:pPr>
      <w:pStyle w:val="Footer"/>
      <w:rPr>
        <w:rFonts w:ascii="Arial" w:hAnsi="Arial" w:cs="Arial"/>
        <w:sz w:val="16"/>
      </w:rPr>
    </w:pPr>
  </w:p>
  <w:p w14:paraId="53238D47" w14:textId="77777777" w:rsidR="00A620F5" w:rsidRPr="009E048A" w:rsidRDefault="00A620F5">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4D411" w14:textId="77777777" w:rsidR="00A620F5" w:rsidRPr="00C37E61" w:rsidRDefault="00A620F5"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587AC" w14:textId="77777777" w:rsidR="00F83B2B" w:rsidRDefault="00F83B2B" w:rsidP="00C37E61">
      <w:r>
        <w:separator/>
      </w:r>
    </w:p>
  </w:footnote>
  <w:footnote w:type="continuationSeparator" w:id="0">
    <w:p w14:paraId="0250FD56" w14:textId="77777777" w:rsidR="00F83B2B" w:rsidRDefault="00F83B2B"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AF046" w14:textId="382FE05A" w:rsidR="00A620F5" w:rsidRDefault="00F83B2B">
    <w:pPr>
      <w:pStyle w:val="Header"/>
    </w:pPr>
    <w:r>
      <w:rPr>
        <w:noProof/>
      </w:rPr>
      <w:pict w14:anchorId="7B7E5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9922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5085F" w14:textId="6DE93EB9" w:rsidR="00A620F5" w:rsidRDefault="00F83B2B">
    <w:pPr>
      <w:pStyle w:val="Header"/>
    </w:pPr>
    <w:r>
      <w:rPr>
        <w:noProof/>
      </w:rPr>
      <w:pict w14:anchorId="23A0E1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9922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F32E0" w14:textId="7A8CC168" w:rsidR="00A620F5" w:rsidRPr="00296529" w:rsidRDefault="00F83B2B" w:rsidP="00296529">
    <w:pPr>
      <w:ind w:left="2160"/>
      <w:jc w:val="center"/>
      <w:rPr>
        <w:rFonts w:ascii="Times New Roman" w:eastAsia="Calibri" w:hAnsi="Times New Roman"/>
        <w:i/>
        <w:sz w:val="18"/>
        <w:szCs w:val="22"/>
      </w:rPr>
    </w:pPr>
    <w:r>
      <w:rPr>
        <w:noProof/>
      </w:rPr>
      <w:pict w14:anchorId="6A4BD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9922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AF906B" w14:textId="77777777" w:rsidR="00A620F5" w:rsidRPr="00296529" w:rsidRDefault="00A620F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24438ED" w14:textId="77777777" w:rsidR="00A620F5" w:rsidRPr="00296529" w:rsidRDefault="00A620F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48D70D" w14:textId="77777777" w:rsidR="00A620F5" w:rsidRPr="00296529" w:rsidRDefault="00A620F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6F10B2" w14:textId="77777777" w:rsidR="00A620F5" w:rsidRDefault="00A620F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E069FB" w14:textId="77777777" w:rsidR="00A620F5" w:rsidRDefault="00A620F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24EC2FD" w14:textId="77777777" w:rsidR="00A620F5" w:rsidRDefault="00A620F5">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BD071" w14:textId="4EA5391A" w:rsidR="00A620F5" w:rsidRDefault="00F83B2B">
    <w:pPr>
      <w:pStyle w:val="Header"/>
    </w:pPr>
    <w:r>
      <w:rPr>
        <w:noProof/>
      </w:rPr>
      <w:pict w14:anchorId="48CBD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9923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7CD4E" w14:textId="49CEC914" w:rsidR="00A620F5" w:rsidRDefault="00F83B2B">
    <w:pPr>
      <w:pStyle w:val="Header"/>
    </w:pPr>
    <w:r>
      <w:rPr>
        <w:noProof/>
      </w:rPr>
      <w:pict w14:anchorId="6A89F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9923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A6989" w14:textId="0F2BB084" w:rsidR="00A620F5" w:rsidRDefault="00F83B2B">
    <w:pPr>
      <w:pStyle w:val="Header"/>
    </w:pPr>
    <w:r>
      <w:rPr>
        <w:noProof/>
      </w:rPr>
      <w:pict w14:anchorId="796AB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9922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FAE1888"/>
    <w:multiLevelType w:val="hybridMultilevel"/>
    <w:tmpl w:val="B100D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FD3B94"/>
    <w:multiLevelType w:val="hybridMultilevel"/>
    <w:tmpl w:val="DFFC5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37763A"/>
    <w:multiLevelType w:val="hybridMultilevel"/>
    <w:tmpl w:val="6AD63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6D49A0"/>
    <w:multiLevelType w:val="hybridMultilevel"/>
    <w:tmpl w:val="6AD63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66094001"/>
    <w:multiLevelType w:val="hybridMultilevel"/>
    <w:tmpl w:val="DFFC5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nsid w:val="75E815E0"/>
    <w:multiLevelType w:val="hybridMultilevel"/>
    <w:tmpl w:val="AF8AEC4C"/>
    <w:lvl w:ilvl="0" w:tplc="803611A8">
      <w:start w:val="1"/>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1"/>
  </w:num>
  <w:num w:numId="10">
    <w:abstractNumId w:val="2"/>
  </w:num>
  <w:num w:numId="11">
    <w:abstractNumId w:val="23"/>
  </w:num>
  <w:num w:numId="12">
    <w:abstractNumId w:val="3"/>
  </w:num>
  <w:num w:numId="13">
    <w:abstractNumId w:val="21"/>
  </w:num>
  <w:num w:numId="14">
    <w:abstractNumId w:val="8"/>
  </w:num>
  <w:num w:numId="15">
    <w:abstractNumId w:val="26"/>
  </w:num>
  <w:num w:numId="16">
    <w:abstractNumId w:val="5"/>
  </w:num>
  <w:num w:numId="17">
    <w:abstractNumId w:val="27"/>
  </w:num>
  <w:num w:numId="18">
    <w:abstractNumId w:val="16"/>
  </w:num>
  <w:num w:numId="19">
    <w:abstractNumId w:val="34"/>
  </w:num>
  <w:num w:numId="20">
    <w:abstractNumId w:val="13"/>
  </w:num>
  <w:num w:numId="21">
    <w:abstractNumId w:val="10"/>
  </w:num>
  <w:num w:numId="22">
    <w:abstractNumId w:val="15"/>
  </w:num>
  <w:num w:numId="23">
    <w:abstractNumId w:val="24"/>
  </w:num>
  <w:num w:numId="24">
    <w:abstractNumId w:val="32"/>
  </w:num>
  <w:num w:numId="25">
    <w:abstractNumId w:val="4"/>
  </w:num>
  <w:num w:numId="26">
    <w:abstractNumId w:val="18"/>
  </w:num>
  <w:num w:numId="27">
    <w:abstractNumId w:val="25"/>
  </w:num>
  <w:num w:numId="28">
    <w:abstractNumId w:val="33"/>
  </w:num>
  <w:num w:numId="29">
    <w:abstractNumId w:val="30"/>
  </w:num>
  <w:num w:numId="30">
    <w:abstractNumId w:val="11"/>
  </w:num>
  <w:num w:numId="31">
    <w:abstractNumId w:val="9"/>
  </w:num>
  <w:num w:numId="32">
    <w:abstractNumId w:val="12"/>
  </w:num>
  <w:num w:numId="33">
    <w:abstractNumId w:val="20"/>
  </w:num>
  <w:num w:numId="34">
    <w:abstractNumId w:val="19"/>
  </w:num>
  <w:num w:numId="35">
    <w:abstractNumId w:val="22"/>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10432"/>
    <w:rsid w:val="00030174"/>
    <w:rsid w:val="00035AAA"/>
    <w:rsid w:val="0004579C"/>
    <w:rsid w:val="000717AD"/>
    <w:rsid w:val="000A1AF5"/>
    <w:rsid w:val="000A47FA"/>
    <w:rsid w:val="000A65D3"/>
    <w:rsid w:val="000B1E33"/>
    <w:rsid w:val="000B60AD"/>
    <w:rsid w:val="000D689F"/>
    <w:rsid w:val="000E7B7B"/>
    <w:rsid w:val="000E7D62"/>
    <w:rsid w:val="0010122E"/>
    <w:rsid w:val="00103357"/>
    <w:rsid w:val="00104AC0"/>
    <w:rsid w:val="00123C9F"/>
    <w:rsid w:val="00126190"/>
    <w:rsid w:val="00130F17"/>
    <w:rsid w:val="001320BF"/>
    <w:rsid w:val="001435EF"/>
    <w:rsid w:val="0016390D"/>
    <w:rsid w:val="00163BC4"/>
    <w:rsid w:val="0018421F"/>
    <w:rsid w:val="00186849"/>
    <w:rsid w:val="00191062"/>
    <w:rsid w:val="00192B72"/>
    <w:rsid w:val="001A29D8"/>
    <w:rsid w:val="001A5CAA"/>
    <w:rsid w:val="001B0427"/>
    <w:rsid w:val="001D2643"/>
    <w:rsid w:val="001D3A51"/>
    <w:rsid w:val="001E10D2"/>
    <w:rsid w:val="001E25B4"/>
    <w:rsid w:val="001E44FE"/>
    <w:rsid w:val="001E68DE"/>
    <w:rsid w:val="001F631A"/>
    <w:rsid w:val="00200595"/>
    <w:rsid w:val="00202020"/>
    <w:rsid w:val="00204835"/>
    <w:rsid w:val="002100B4"/>
    <w:rsid w:val="002126FB"/>
    <w:rsid w:val="00222E4E"/>
    <w:rsid w:val="00231920"/>
    <w:rsid w:val="0023195C"/>
    <w:rsid w:val="0024282C"/>
    <w:rsid w:val="00244F71"/>
    <w:rsid w:val="002460DC"/>
    <w:rsid w:val="00246AD1"/>
    <w:rsid w:val="00250985"/>
    <w:rsid w:val="002556F6"/>
    <w:rsid w:val="00265507"/>
    <w:rsid w:val="002800B1"/>
    <w:rsid w:val="00283105"/>
    <w:rsid w:val="00284C4C"/>
    <w:rsid w:val="00287E68"/>
    <w:rsid w:val="00296529"/>
    <w:rsid w:val="002A059B"/>
    <w:rsid w:val="002B27FB"/>
    <w:rsid w:val="002B685A"/>
    <w:rsid w:val="002B7E44"/>
    <w:rsid w:val="002C57D2"/>
    <w:rsid w:val="002E0D56"/>
    <w:rsid w:val="002F50B0"/>
    <w:rsid w:val="003040AA"/>
    <w:rsid w:val="00304C16"/>
    <w:rsid w:val="003063D5"/>
    <w:rsid w:val="00315186"/>
    <w:rsid w:val="0033343E"/>
    <w:rsid w:val="003343F6"/>
    <w:rsid w:val="003443FB"/>
    <w:rsid w:val="003512C2"/>
    <w:rsid w:val="00370867"/>
    <w:rsid w:val="00371FB6"/>
    <w:rsid w:val="003763C1"/>
    <w:rsid w:val="00376BBE"/>
    <w:rsid w:val="00390DB8"/>
    <w:rsid w:val="0039224F"/>
    <w:rsid w:val="003A1D79"/>
    <w:rsid w:val="003A43A4"/>
    <w:rsid w:val="003A7E18"/>
    <w:rsid w:val="003B2572"/>
    <w:rsid w:val="003C4C86"/>
    <w:rsid w:val="003C5946"/>
    <w:rsid w:val="003C6258"/>
    <w:rsid w:val="003D6CBB"/>
    <w:rsid w:val="003E2904"/>
    <w:rsid w:val="003F4B1F"/>
    <w:rsid w:val="00401927"/>
    <w:rsid w:val="004061A7"/>
    <w:rsid w:val="0041027F"/>
    <w:rsid w:val="00412475"/>
    <w:rsid w:val="004165FB"/>
    <w:rsid w:val="00423789"/>
    <w:rsid w:val="00440F43"/>
    <w:rsid w:val="00441B6F"/>
    <w:rsid w:val="00446221"/>
    <w:rsid w:val="00450E62"/>
    <w:rsid w:val="004539DB"/>
    <w:rsid w:val="00460DC0"/>
    <w:rsid w:val="004679C1"/>
    <w:rsid w:val="00471A80"/>
    <w:rsid w:val="00483311"/>
    <w:rsid w:val="0049740F"/>
    <w:rsid w:val="004A46AC"/>
    <w:rsid w:val="004D305E"/>
    <w:rsid w:val="004D4277"/>
    <w:rsid w:val="004F1688"/>
    <w:rsid w:val="004F46C3"/>
    <w:rsid w:val="00501652"/>
    <w:rsid w:val="00502516"/>
    <w:rsid w:val="00505F06"/>
    <w:rsid w:val="00506828"/>
    <w:rsid w:val="00522BA1"/>
    <w:rsid w:val="0053056E"/>
    <w:rsid w:val="00540479"/>
    <w:rsid w:val="00544427"/>
    <w:rsid w:val="00545E71"/>
    <w:rsid w:val="00554FDA"/>
    <w:rsid w:val="00585F31"/>
    <w:rsid w:val="00587727"/>
    <w:rsid w:val="005A5EC9"/>
    <w:rsid w:val="005C3335"/>
    <w:rsid w:val="005C784C"/>
    <w:rsid w:val="005D17F6"/>
    <w:rsid w:val="005E5539"/>
    <w:rsid w:val="00602BF5"/>
    <w:rsid w:val="00610A25"/>
    <w:rsid w:val="0061107D"/>
    <w:rsid w:val="00617FDD"/>
    <w:rsid w:val="00633614"/>
    <w:rsid w:val="00633F68"/>
    <w:rsid w:val="00636EB2"/>
    <w:rsid w:val="006375B8"/>
    <w:rsid w:val="006553EB"/>
    <w:rsid w:val="0065725E"/>
    <w:rsid w:val="0066510A"/>
    <w:rsid w:val="00673F9F"/>
    <w:rsid w:val="00674AE6"/>
    <w:rsid w:val="00676ED4"/>
    <w:rsid w:val="00686953"/>
    <w:rsid w:val="00687DEA"/>
    <w:rsid w:val="00687E67"/>
    <w:rsid w:val="006967F7"/>
    <w:rsid w:val="006A250C"/>
    <w:rsid w:val="006A4303"/>
    <w:rsid w:val="006A4543"/>
    <w:rsid w:val="006B21D3"/>
    <w:rsid w:val="006B3009"/>
    <w:rsid w:val="006B57D0"/>
    <w:rsid w:val="006C04E2"/>
    <w:rsid w:val="006D30FF"/>
    <w:rsid w:val="006D6940"/>
    <w:rsid w:val="006E3D67"/>
    <w:rsid w:val="006E7252"/>
    <w:rsid w:val="006F11EC"/>
    <w:rsid w:val="007007AC"/>
    <w:rsid w:val="0070082C"/>
    <w:rsid w:val="00702FA7"/>
    <w:rsid w:val="007201FF"/>
    <w:rsid w:val="00727DC8"/>
    <w:rsid w:val="0073589B"/>
    <w:rsid w:val="007369E6"/>
    <w:rsid w:val="00746C74"/>
    <w:rsid w:val="00746D72"/>
    <w:rsid w:val="00746E59"/>
    <w:rsid w:val="00754C9A"/>
    <w:rsid w:val="0075599A"/>
    <w:rsid w:val="007567C9"/>
    <w:rsid w:val="00761D52"/>
    <w:rsid w:val="00775CA8"/>
    <w:rsid w:val="0077749E"/>
    <w:rsid w:val="00790ADA"/>
    <w:rsid w:val="00790C96"/>
    <w:rsid w:val="0079246B"/>
    <w:rsid w:val="007A283F"/>
    <w:rsid w:val="007A35CA"/>
    <w:rsid w:val="007C57EF"/>
    <w:rsid w:val="007D2288"/>
    <w:rsid w:val="007E088F"/>
    <w:rsid w:val="007F373F"/>
    <w:rsid w:val="007F7B32"/>
    <w:rsid w:val="00803CC6"/>
    <w:rsid w:val="00804BC2"/>
    <w:rsid w:val="0081431A"/>
    <w:rsid w:val="0083216F"/>
    <w:rsid w:val="00841B05"/>
    <w:rsid w:val="00860000"/>
    <w:rsid w:val="008634B1"/>
    <w:rsid w:val="00863BD3"/>
    <w:rsid w:val="008641ED"/>
    <w:rsid w:val="00864BDA"/>
    <w:rsid w:val="00866D66"/>
    <w:rsid w:val="008671C6"/>
    <w:rsid w:val="00875803"/>
    <w:rsid w:val="00887F0C"/>
    <w:rsid w:val="00893B7C"/>
    <w:rsid w:val="00893C78"/>
    <w:rsid w:val="00896531"/>
    <w:rsid w:val="008A3C2A"/>
    <w:rsid w:val="008B459E"/>
    <w:rsid w:val="008C4321"/>
    <w:rsid w:val="008C6EE9"/>
    <w:rsid w:val="008D3CA5"/>
    <w:rsid w:val="008E13AE"/>
    <w:rsid w:val="008E1506"/>
    <w:rsid w:val="008E710C"/>
    <w:rsid w:val="008F69D6"/>
    <w:rsid w:val="008F76CB"/>
    <w:rsid w:val="00902823"/>
    <w:rsid w:val="00915CA6"/>
    <w:rsid w:val="00916D78"/>
    <w:rsid w:val="00927834"/>
    <w:rsid w:val="009367E6"/>
    <w:rsid w:val="009500A6"/>
    <w:rsid w:val="00957C18"/>
    <w:rsid w:val="009659BA"/>
    <w:rsid w:val="00983040"/>
    <w:rsid w:val="009B3FB9"/>
    <w:rsid w:val="009B71E3"/>
    <w:rsid w:val="009C2465"/>
    <w:rsid w:val="009D35A0"/>
    <w:rsid w:val="009D7EB7"/>
    <w:rsid w:val="009E048A"/>
    <w:rsid w:val="009E08E9"/>
    <w:rsid w:val="009E3DB9"/>
    <w:rsid w:val="009E5CE9"/>
    <w:rsid w:val="009E6E35"/>
    <w:rsid w:val="009F0EDA"/>
    <w:rsid w:val="009F23E6"/>
    <w:rsid w:val="00A03B96"/>
    <w:rsid w:val="00A04591"/>
    <w:rsid w:val="00A051A6"/>
    <w:rsid w:val="00A05B19"/>
    <w:rsid w:val="00A07241"/>
    <w:rsid w:val="00A1134E"/>
    <w:rsid w:val="00A12351"/>
    <w:rsid w:val="00A24E7E"/>
    <w:rsid w:val="00A258C3"/>
    <w:rsid w:val="00A270F8"/>
    <w:rsid w:val="00A347C0"/>
    <w:rsid w:val="00A401A1"/>
    <w:rsid w:val="00A43CF7"/>
    <w:rsid w:val="00A51431"/>
    <w:rsid w:val="00A539AD"/>
    <w:rsid w:val="00A620F5"/>
    <w:rsid w:val="00A63927"/>
    <w:rsid w:val="00A94063"/>
    <w:rsid w:val="00AA6219"/>
    <w:rsid w:val="00AA74E0"/>
    <w:rsid w:val="00AA7D05"/>
    <w:rsid w:val="00AB703F"/>
    <w:rsid w:val="00AC37C8"/>
    <w:rsid w:val="00AC6BB8"/>
    <w:rsid w:val="00AE008F"/>
    <w:rsid w:val="00AF1336"/>
    <w:rsid w:val="00AF25BB"/>
    <w:rsid w:val="00B01FCD"/>
    <w:rsid w:val="00B1776C"/>
    <w:rsid w:val="00B23C0E"/>
    <w:rsid w:val="00B27E43"/>
    <w:rsid w:val="00B35690"/>
    <w:rsid w:val="00B36742"/>
    <w:rsid w:val="00B52583"/>
    <w:rsid w:val="00B52896"/>
    <w:rsid w:val="00B70E49"/>
    <w:rsid w:val="00B9306B"/>
    <w:rsid w:val="00B95236"/>
    <w:rsid w:val="00B96BD9"/>
    <w:rsid w:val="00BA1B01"/>
    <w:rsid w:val="00BA2641"/>
    <w:rsid w:val="00BB37AA"/>
    <w:rsid w:val="00BC2E82"/>
    <w:rsid w:val="00BC3F7C"/>
    <w:rsid w:val="00BC53A0"/>
    <w:rsid w:val="00BD0D56"/>
    <w:rsid w:val="00BD747A"/>
    <w:rsid w:val="00BE62AD"/>
    <w:rsid w:val="00BF121F"/>
    <w:rsid w:val="00BF1F80"/>
    <w:rsid w:val="00C166EF"/>
    <w:rsid w:val="00C17EB0"/>
    <w:rsid w:val="00C27F5F"/>
    <w:rsid w:val="00C30A0F"/>
    <w:rsid w:val="00C34438"/>
    <w:rsid w:val="00C37E61"/>
    <w:rsid w:val="00C5046A"/>
    <w:rsid w:val="00C605AA"/>
    <w:rsid w:val="00C622C5"/>
    <w:rsid w:val="00C65ABE"/>
    <w:rsid w:val="00C70F1B"/>
    <w:rsid w:val="00C71A47"/>
    <w:rsid w:val="00C72105"/>
    <w:rsid w:val="00C7464C"/>
    <w:rsid w:val="00C81821"/>
    <w:rsid w:val="00C85588"/>
    <w:rsid w:val="00C92013"/>
    <w:rsid w:val="00C94148"/>
    <w:rsid w:val="00CA13C7"/>
    <w:rsid w:val="00CD6755"/>
    <w:rsid w:val="00CD6856"/>
    <w:rsid w:val="00CD7C0D"/>
    <w:rsid w:val="00CE0089"/>
    <w:rsid w:val="00CE793C"/>
    <w:rsid w:val="00CF193C"/>
    <w:rsid w:val="00CF3785"/>
    <w:rsid w:val="00CF398C"/>
    <w:rsid w:val="00D173F1"/>
    <w:rsid w:val="00D303AE"/>
    <w:rsid w:val="00D409B8"/>
    <w:rsid w:val="00D42D8D"/>
    <w:rsid w:val="00D72355"/>
    <w:rsid w:val="00D74CB0"/>
    <w:rsid w:val="00D75C9C"/>
    <w:rsid w:val="00D8295D"/>
    <w:rsid w:val="00DB2512"/>
    <w:rsid w:val="00DC2A65"/>
    <w:rsid w:val="00DE15F0"/>
    <w:rsid w:val="00DE5663"/>
    <w:rsid w:val="00DE78AA"/>
    <w:rsid w:val="00DF3702"/>
    <w:rsid w:val="00E0035B"/>
    <w:rsid w:val="00E053D0"/>
    <w:rsid w:val="00E10781"/>
    <w:rsid w:val="00E15994"/>
    <w:rsid w:val="00E20019"/>
    <w:rsid w:val="00E22713"/>
    <w:rsid w:val="00E3114E"/>
    <w:rsid w:val="00E31A70"/>
    <w:rsid w:val="00E350CC"/>
    <w:rsid w:val="00E35B02"/>
    <w:rsid w:val="00E4512D"/>
    <w:rsid w:val="00E66496"/>
    <w:rsid w:val="00E66B35"/>
    <w:rsid w:val="00E66E10"/>
    <w:rsid w:val="00E757A1"/>
    <w:rsid w:val="00E769F6"/>
    <w:rsid w:val="00E8407C"/>
    <w:rsid w:val="00E84F3C"/>
    <w:rsid w:val="00EA012C"/>
    <w:rsid w:val="00EA1A24"/>
    <w:rsid w:val="00EB24DE"/>
    <w:rsid w:val="00EC6A55"/>
    <w:rsid w:val="00ED0288"/>
    <w:rsid w:val="00ED1EAD"/>
    <w:rsid w:val="00EE52CB"/>
    <w:rsid w:val="00EF49BF"/>
    <w:rsid w:val="00EF581D"/>
    <w:rsid w:val="00EF7B80"/>
    <w:rsid w:val="00EF7FD8"/>
    <w:rsid w:val="00F00C2B"/>
    <w:rsid w:val="00F06F59"/>
    <w:rsid w:val="00F118EB"/>
    <w:rsid w:val="00F17988"/>
    <w:rsid w:val="00F2319A"/>
    <w:rsid w:val="00F3022A"/>
    <w:rsid w:val="00F469F0"/>
    <w:rsid w:val="00F50A59"/>
    <w:rsid w:val="00F53273"/>
    <w:rsid w:val="00F755E4"/>
    <w:rsid w:val="00F77D02"/>
    <w:rsid w:val="00F83B2B"/>
    <w:rsid w:val="00F94BE0"/>
    <w:rsid w:val="00F968EE"/>
    <w:rsid w:val="00FB3A86"/>
    <w:rsid w:val="00FD194D"/>
    <w:rsid w:val="00FD36C8"/>
    <w:rsid w:val="00FD7D68"/>
    <w:rsid w:val="00FE0D0E"/>
    <w:rsid w:val="00FE2397"/>
    <w:rsid w:val="00FF1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764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LightShading">
    <w:name w:val="Light Shading"/>
    <w:basedOn w:val="TableNormal"/>
    <w:uiPriority w:val="60"/>
    <w:rsid w:val="005A5EC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E757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LightShading">
    <w:name w:val="Light Shading"/>
    <w:basedOn w:val="TableNormal"/>
    <w:uiPriority w:val="60"/>
    <w:rsid w:val="005A5EC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E75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ECB6F-0509-41EA-8380-5E2980ED9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15</Pages>
  <Words>23853</Words>
  <Characters>135966</Characters>
  <Application>Microsoft Office Word</Application>
  <DocSecurity>0</DocSecurity>
  <Lines>1133</Lines>
  <Paragraphs>318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159501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2</cp:revision>
  <cp:lastPrinted>1999-07-06T11:00:00Z</cp:lastPrinted>
  <dcterms:created xsi:type="dcterms:W3CDTF">2025-08-20T07:20:00Z</dcterms:created>
  <dcterms:modified xsi:type="dcterms:W3CDTF">2025-08-20T07:20:00Z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ee3ef2cd-5402-3091-b7cd-480266b48c5c</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