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4E27A" w14:textId="77777777" w:rsidR="001F4076" w:rsidRPr="001F4076" w:rsidRDefault="001F4076" w:rsidP="001F4076">
      <w:pPr>
        <w:pStyle w:val="Author"/>
        <w:jc w:val="center"/>
        <w:rPr>
          <w:rFonts w:ascii="Arial" w:hAnsi="Arial" w:cs="Arial"/>
          <w:bCs/>
          <w:i/>
          <w:iCs/>
          <w:kern w:val="28"/>
          <w:sz w:val="18"/>
          <w:szCs w:val="18"/>
          <w:u w:val="single"/>
        </w:rPr>
      </w:pPr>
      <w:bookmarkStart w:id="0" w:name="_Hlk203933051"/>
      <w:r w:rsidRPr="001F4076">
        <w:rPr>
          <w:rFonts w:ascii="Arial" w:hAnsi="Arial" w:cs="Arial"/>
          <w:bCs/>
          <w:i/>
          <w:iCs/>
          <w:kern w:val="28"/>
          <w:sz w:val="18"/>
          <w:szCs w:val="18"/>
          <w:u w:val="single"/>
        </w:rPr>
        <w:t>Review Article</w:t>
      </w:r>
    </w:p>
    <w:p w14:paraId="27B0EC40" w14:textId="612D547C" w:rsidR="00BE7200" w:rsidRPr="00BE7200" w:rsidRDefault="00CE66FA" w:rsidP="00921294">
      <w:pPr>
        <w:pStyle w:val="Author"/>
        <w:spacing w:line="240" w:lineRule="auto"/>
        <w:jc w:val="center"/>
        <w:rPr>
          <w:rFonts w:ascii="Arial" w:hAnsi="Arial" w:cs="Arial"/>
          <w:bCs/>
          <w:iCs/>
          <w:kern w:val="28"/>
          <w:sz w:val="36"/>
          <w:lang w:val="en-GB"/>
        </w:rPr>
      </w:pPr>
      <w:r w:rsidRPr="00CE66FA">
        <w:rPr>
          <w:rFonts w:ascii="Arial" w:hAnsi="Arial" w:cs="Arial"/>
          <w:bCs/>
          <w:iCs/>
          <w:kern w:val="28"/>
          <w:sz w:val="36"/>
          <w:lang w:val="en-GB"/>
        </w:rPr>
        <w:t xml:space="preserve">Recent Developments in Carbon-Supported </w:t>
      </w:r>
      <w:r>
        <w:rPr>
          <w:rFonts w:ascii="Arial" w:hAnsi="Arial" w:cs="Arial"/>
          <w:bCs/>
          <w:iCs/>
          <w:kern w:val="28"/>
          <w:sz w:val="36"/>
          <w:lang w:val="en-GB"/>
        </w:rPr>
        <w:br/>
      </w:r>
      <w:r w:rsidRPr="00CE66FA">
        <w:rPr>
          <w:rFonts w:ascii="Arial" w:hAnsi="Arial" w:cs="Arial"/>
          <w:bCs/>
          <w:iCs/>
          <w:kern w:val="28"/>
          <w:sz w:val="36"/>
          <w:lang w:val="en-GB"/>
        </w:rPr>
        <w:t xml:space="preserve">Fe–N–C Catalysts for ORR in Fuel Cells: </w:t>
      </w:r>
      <w:r>
        <w:rPr>
          <w:rFonts w:ascii="Arial" w:hAnsi="Arial" w:cs="Arial"/>
          <w:bCs/>
          <w:iCs/>
          <w:kern w:val="28"/>
          <w:sz w:val="36"/>
          <w:lang w:val="en-GB"/>
        </w:rPr>
        <w:br/>
      </w:r>
      <w:r w:rsidRPr="00CE66FA">
        <w:rPr>
          <w:rFonts w:ascii="Arial" w:hAnsi="Arial" w:cs="Arial"/>
          <w:bCs/>
          <w:iCs/>
          <w:kern w:val="28"/>
          <w:sz w:val="36"/>
          <w:lang w:val="en-GB"/>
        </w:rPr>
        <w:t>A Mini Review</w:t>
      </w:r>
      <w:r>
        <w:rPr>
          <w:rFonts w:ascii="Arial" w:hAnsi="Arial" w:cs="Arial"/>
          <w:bCs/>
          <w:iCs/>
          <w:kern w:val="28"/>
          <w:sz w:val="36"/>
          <w:lang w:val="en-GB"/>
        </w:rPr>
        <w:t xml:space="preserve"> </w:t>
      </w:r>
    </w:p>
    <w:bookmarkEnd w:id="0"/>
    <w:p w14:paraId="5F000F56" w14:textId="77777777" w:rsidR="00A258C3" w:rsidRPr="00790ADA" w:rsidRDefault="00A258C3" w:rsidP="00441B6F">
      <w:pPr>
        <w:pStyle w:val="Author"/>
        <w:spacing w:line="240" w:lineRule="auto"/>
        <w:jc w:val="both"/>
        <w:rPr>
          <w:rFonts w:ascii="Arial" w:hAnsi="Arial" w:cs="Arial"/>
          <w:sz w:val="36"/>
        </w:rPr>
      </w:pPr>
    </w:p>
    <w:p w14:paraId="63CBE8BB" w14:textId="77777777" w:rsidR="00EA4A5B" w:rsidRPr="00EA3207" w:rsidRDefault="00EA4A5B" w:rsidP="001F4076">
      <w:pPr>
        <w:spacing w:line="360" w:lineRule="auto"/>
        <w:ind w:left="1985"/>
        <w:rPr>
          <w:sz w:val="24"/>
          <w:szCs w:val="24"/>
        </w:rPr>
      </w:pPr>
    </w:p>
    <w:p w14:paraId="1F22B72D" w14:textId="77777777" w:rsidR="001F4076" w:rsidRPr="008D4909" w:rsidRDefault="001F4076" w:rsidP="008D4909">
      <w:pPr>
        <w:pStyle w:val="Affiliation"/>
        <w:spacing w:after="0" w:line="240" w:lineRule="auto"/>
        <w:jc w:val="left"/>
        <w:rPr>
          <w:rFonts w:ascii="Arial" w:hAnsi="Arial" w:cs="Arial"/>
          <w:i/>
        </w:rPr>
      </w:pPr>
    </w:p>
    <w:p w14:paraId="57352FD4" w14:textId="77777777" w:rsidR="002C57D2" w:rsidRPr="00FB3A86" w:rsidRDefault="002C57D2" w:rsidP="00441B6F">
      <w:pPr>
        <w:pStyle w:val="Affiliation"/>
        <w:spacing w:after="0" w:line="240" w:lineRule="auto"/>
        <w:jc w:val="both"/>
        <w:rPr>
          <w:rFonts w:ascii="Arial" w:hAnsi="Arial" w:cs="Arial"/>
        </w:rPr>
      </w:pPr>
    </w:p>
    <w:p w14:paraId="2E78BE72" w14:textId="77777777" w:rsidR="00B01FCD" w:rsidRPr="00FB3A86" w:rsidRDefault="00000000" w:rsidP="00441B6F">
      <w:pPr>
        <w:pStyle w:val="Copyright"/>
        <w:spacing w:after="0" w:line="240" w:lineRule="auto"/>
        <w:jc w:val="both"/>
        <w:rPr>
          <w:rFonts w:ascii="Arial" w:hAnsi="Arial" w:cs="Arial"/>
        </w:rPr>
        <w:sectPr w:rsidR="00B01FCD" w:rsidRPr="00FB3A86" w:rsidSect="00E376B5">
          <w:headerReference w:type="even" r:id="rId8"/>
          <w:headerReference w:type="default" r:id="rId9"/>
          <w:headerReference w:type="first" r:id="rId10"/>
          <w:pgSz w:w="12240" w:h="15840" w:code="1"/>
          <w:pgMar w:top="1440" w:right="2016" w:bottom="2016" w:left="2016" w:header="720" w:footer="1296" w:gutter="0"/>
          <w:cols w:space="720"/>
          <w:titlePg/>
          <w:docGrid w:linePitch="272"/>
        </w:sectPr>
      </w:pPr>
      <w:r>
        <w:rPr>
          <w:rFonts w:ascii="Arial" w:hAnsi="Arial" w:cs="Arial"/>
        </w:rPr>
      </w:r>
      <w:r>
        <w:rPr>
          <w:rFonts w:ascii="Arial" w:hAnsi="Arial" w:cs="Arial"/>
        </w:rPr>
        <w:pict w14:anchorId="5876015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92EDA80" w14:textId="3C1866C6" w:rsidR="00B01FCD" w:rsidRDefault="00B01FCD" w:rsidP="00441B6F">
      <w:pPr>
        <w:pStyle w:val="AbstHead"/>
        <w:spacing w:after="0"/>
        <w:jc w:val="both"/>
        <w:rPr>
          <w:rFonts w:ascii="Arial" w:hAnsi="Arial" w:cs="Arial"/>
        </w:rPr>
      </w:pPr>
      <w:r w:rsidRPr="00FB3A86">
        <w:rPr>
          <w:rFonts w:ascii="Arial" w:hAnsi="Arial" w:cs="Arial"/>
        </w:rPr>
        <w:t>ABSTRACT</w:t>
      </w:r>
    </w:p>
    <w:p w14:paraId="45815E7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20A06F6" w14:textId="77777777" w:rsidTr="001E44FE">
        <w:tc>
          <w:tcPr>
            <w:tcW w:w="9576" w:type="dxa"/>
            <w:shd w:val="clear" w:color="auto" w:fill="F2F2F2"/>
          </w:tcPr>
          <w:p w14:paraId="45680163" w14:textId="621C6DA0" w:rsidR="00505F06" w:rsidRPr="009979AC" w:rsidRDefault="009979AC" w:rsidP="009979AC">
            <w:pPr>
              <w:jc w:val="both"/>
              <w:rPr>
                <w:rFonts w:ascii="Arial" w:eastAsia="Calibri" w:hAnsi="Arial" w:cs="Arial"/>
                <w:szCs w:val="22"/>
              </w:rPr>
            </w:pPr>
            <w:r w:rsidRPr="009979AC">
              <w:rPr>
                <w:rFonts w:ascii="Arial" w:eastAsia="Calibri" w:hAnsi="Arial" w:cs="Arial"/>
                <w:szCs w:val="22"/>
              </w:rPr>
              <w:t>The development of cost-effective and high-performance oxygen reduction reaction (ORR) catalysts is essential for the commercialization of fuel cells. Among the most promising PGM-free options, Fe–N–C catalysts stand out due to their tunable active site chemistry, favorable ORR activity, and economic viability. This review highlights the critical role of carbon-based supports in enhancing the performance of Fe–N–C catalysts across various fuel cell technologies. We examine the structure–property–performance relationships that govern the dispersion, stabilization, and electronic environment of Fe–Nₓ active sites, emphasizing how support properties</w:t>
            </w:r>
            <w:r w:rsidR="00B91C47">
              <w:rPr>
                <w:rFonts w:ascii="Arial" w:eastAsia="Calibri" w:hAnsi="Arial" w:cs="Arial"/>
                <w:szCs w:val="22"/>
              </w:rPr>
              <w:t xml:space="preserve"> </w:t>
            </w:r>
            <w:r w:rsidRPr="009979AC">
              <w:rPr>
                <w:rFonts w:ascii="Arial" w:eastAsia="Calibri" w:hAnsi="Arial" w:cs="Arial"/>
                <w:szCs w:val="22"/>
              </w:rPr>
              <w:t>such as porosity, conductivity, and surface chemistry</w:t>
            </w:r>
            <w:r w:rsidR="00B91C47">
              <w:rPr>
                <w:rFonts w:ascii="Arial" w:eastAsia="Calibri" w:hAnsi="Arial" w:cs="Arial"/>
                <w:szCs w:val="22"/>
              </w:rPr>
              <w:t xml:space="preserve"> </w:t>
            </w:r>
            <w:r w:rsidRPr="009979AC">
              <w:rPr>
                <w:rFonts w:ascii="Arial" w:eastAsia="Calibri" w:hAnsi="Arial" w:cs="Arial"/>
                <w:szCs w:val="22"/>
              </w:rPr>
              <w:t>influence catalytic activity and durability. Recent synthetic strategies, including one-pot and two-step pyrolysis and sacrificial support approaches, are summarized with a focus on their impact on catalyst performance. Particular attention is given to novel carbon materials, such as carbon nanotubes, graphene, and hierarchical porous carbons, evaluating their advantages and limitations as catalyst supports. Biochar is also featured as a sustainable, cost-effective, and tunable support with strong potential for scalable and environmentally friendly catalyst production. Finally, current challenges</w:t>
            </w:r>
            <w:r w:rsidR="00B91C47">
              <w:rPr>
                <w:rFonts w:ascii="Arial" w:eastAsia="Calibri" w:hAnsi="Arial" w:cs="Arial"/>
                <w:szCs w:val="22"/>
              </w:rPr>
              <w:t xml:space="preserve"> </w:t>
            </w:r>
            <w:r w:rsidRPr="009979AC">
              <w:rPr>
                <w:rFonts w:ascii="Arial" w:eastAsia="Calibri" w:hAnsi="Arial" w:cs="Arial"/>
                <w:szCs w:val="22"/>
              </w:rPr>
              <w:t>including carbon corrosion and active site degradation</w:t>
            </w:r>
            <w:r w:rsidR="00B91C47">
              <w:rPr>
                <w:rFonts w:ascii="Arial" w:eastAsia="Calibri" w:hAnsi="Arial" w:cs="Arial"/>
                <w:szCs w:val="22"/>
              </w:rPr>
              <w:t xml:space="preserve"> </w:t>
            </w:r>
            <w:r w:rsidRPr="009979AC">
              <w:rPr>
                <w:rFonts w:ascii="Arial" w:eastAsia="Calibri" w:hAnsi="Arial" w:cs="Arial"/>
                <w:szCs w:val="22"/>
              </w:rPr>
              <w:t>are discussed, alongside future research directions aimed at enabling practical implementation of carbon-supported Fe–N–C catalysts in real-world fuel cell applications.</w:t>
            </w:r>
          </w:p>
        </w:tc>
      </w:tr>
    </w:tbl>
    <w:p w14:paraId="15B9D699" w14:textId="77777777" w:rsidR="00636EB2" w:rsidRDefault="00636EB2" w:rsidP="00441B6F">
      <w:pPr>
        <w:pStyle w:val="Body"/>
        <w:spacing w:after="0"/>
        <w:rPr>
          <w:rFonts w:ascii="Arial" w:hAnsi="Arial" w:cs="Arial"/>
          <w:i/>
        </w:rPr>
      </w:pPr>
    </w:p>
    <w:p w14:paraId="156A6D26" w14:textId="6A6200F1" w:rsidR="00A24E7E" w:rsidRDefault="00A24E7E" w:rsidP="00441B6F">
      <w:pPr>
        <w:pStyle w:val="Body"/>
        <w:spacing w:after="0"/>
        <w:rPr>
          <w:rFonts w:ascii="Arial" w:hAnsi="Arial" w:cs="Arial"/>
          <w:i/>
        </w:rPr>
      </w:pPr>
      <w:r>
        <w:rPr>
          <w:rFonts w:ascii="Arial" w:hAnsi="Arial" w:cs="Arial"/>
          <w:i/>
        </w:rPr>
        <w:t xml:space="preserve">Keywords: </w:t>
      </w:r>
      <w:r w:rsidR="008F4510" w:rsidRPr="008F4510">
        <w:rPr>
          <w:rFonts w:ascii="Arial" w:hAnsi="Arial" w:cs="Arial"/>
          <w:i/>
        </w:rPr>
        <w:t>Fe–N–C catalysts; carbon support materials; oxygen reduction reaction (ORR); fuel cells; biochar; porous carbon; electrocatalysis; platinum group metal-free (PGM-free) catalysts</w:t>
      </w:r>
      <w:r w:rsidR="008F4510">
        <w:rPr>
          <w:rFonts w:ascii="Arial" w:hAnsi="Arial" w:cs="Arial"/>
          <w:i/>
        </w:rPr>
        <w:t xml:space="preserve"> </w:t>
      </w:r>
    </w:p>
    <w:p w14:paraId="2EE9FBCF" w14:textId="77777777" w:rsidR="00790ADA" w:rsidRDefault="00790ADA" w:rsidP="00441B6F">
      <w:pPr>
        <w:pStyle w:val="Body"/>
        <w:spacing w:after="0"/>
        <w:rPr>
          <w:rFonts w:ascii="Arial" w:hAnsi="Arial" w:cs="Arial"/>
          <w:i/>
        </w:rPr>
      </w:pPr>
    </w:p>
    <w:p w14:paraId="7D02982D" w14:textId="3054978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F85D084" w14:textId="77777777" w:rsidR="00B84816" w:rsidRDefault="00B84816" w:rsidP="00042867">
      <w:pPr>
        <w:pStyle w:val="RSCB02ArticleText"/>
        <w:spacing w:line="240" w:lineRule="auto"/>
        <w:rPr>
          <w:rFonts w:asciiTheme="minorBidi" w:hAnsiTheme="minorBidi" w:cstheme="minorBidi"/>
          <w:sz w:val="20"/>
          <w:szCs w:val="20"/>
          <w:lang w:val="en-US"/>
        </w:rPr>
      </w:pPr>
    </w:p>
    <w:p w14:paraId="02330C10" w14:textId="2F5E4B91"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Fuel cells are a key technology enabling the move to sustainable and low-carbon energy systems. In addition, their efficiency and low emissions when converting chemical energy directly to electricity allows the fuel cells to be used in a variety of applications including portable devices, transportation, and stationary power generation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{"citationItems":[{"id":"ITEM-1","itemData":{"DOI":"10.1016/j.seta.2025.104229","ISSN":"22131388","abstract":"This study conducts a thorough review of fuel cell technology, including types, economy, applications, and V2G scheme. Fuel cells have been considered for diverse applications, namely, electric vehicles, specialty vehicles such as warehouse forklifts, public transportation including buses, trains, and ferries. Other applications include grid-related, stationary, and portable applications. Among available five types of fuel cells, PEMFC is presently the optimal choice for electric vehicle usage due to its low operating temperature and durability. Meanwhile, high temperature fuel cells such as MCFC and SOFC currently remain the best choice for utility and grid related applications. The economy of fuel cells has been continuously improving and has been illustrated to only grow into a potential main source of sustainable energy soon. With the transportation sector, as fuel cell electric vehicles evolve, V2G technology is beneficial towards energy efficiency and fuel cell economy. There is evidence for V2G using FCEV being more advantageous in comparison to conventional BEVs. The costs of the five types of fuel cell vary from US$1784 to US$4500 per kW capacity. The findings are beneficial for researchers and industry professionals who wish to gain comprehensive understanding of fuel cells for adoption and development of the emerging low-emission energy solutions.","author":[{"dropping-particle":"","family":"Manzo","given":"Danny","non-dropping-particle":"","parse-names":false,"suffix":""},{"dropping-particle":"","family":"Thai","given":"Ryan","non-dropping-particle":"","parse-names":false,"suffix":""},{"dropping-particle":"","family":"Le","given":"Ha Thu","non-dropping-particle":"","parse-names":false,"suffix":""},{"dropping-particle":"","family":"Venayagamoorthy","given":"Ganesh Kumar","non-dropping-particle":"","parse-names":false,"suffix":""}],"container-title":"Sustainable Energy Technologies and Assessments","id":"ITEM-1","issued":{"date-parts":[["2025"]]},"title":"Fuel cell technology review: Types, economy, applications, and vehicle-to-grid scheme","type":"article-journal","volume":"75"},"uris":["http://www.mendeley.com/documents/?uuid=3f062215-a2db-41e0-a16d-c7c2e4da9e9f"]}],"mendeley":{"formattedCitation":"[1]","plainTextFormattedCitation":"[1]","previouslyFormattedCitation":"[1]"},"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[1]</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The sluggishness of the oxygen reduction reaction (ORR) at the cathode of many fuel cells, including proton exchange membrane fuel cells (PEMFCs), alkaline fuel cells (AFCs) and solid oxide fuel cells (SOFCs), is a limiting factor on the performance of the most fuel cells. Traditionally, the platinum group metal (PGM) catalysts have been employed to catalyze ORR, but expensive, rare, and susceptibility to degradation prevent its widespread commercialization (universally commercially used) in the fuel cell applications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{"citationItems":[{"id":"ITEM-1","itemData":{"DOI":"10.1016/j.jcis.2021.09.008","ISSN":"10957103","PMID":"34536936","abstract":"Oxygen reduction reaction (ORR) has gradually been in the limelight in recent years because of its great application potential for fuel cells and rechargeable metal-air batteries. Therefore, significant issues are increasingly focused on developing effective and economical ORR electrocatalysts. This review begins with the reaction mechanisms and theoretical calculations of ORR in acidic and alkaline media. The latest reports and challenges in ORR electrocatalysis are traced. Most importantly, the latest advances in the development of ORR electrocatalysts are presented in detail, including platinum group metal (PGM), transition metal, and carbon-based electrocatalysts with various nanostructures. Furthermore, the development prospects and challenges of ORR electrocatalysts are speculated and discussed. These insights would help to formulate the design guidelines for highly-active ORR electrocatalysts and affect future research to obtain new knowledge for ORR mechanisms.","author":[{"dropping-particle":"","family":"Liu","given":"Mingyang","non-dropping-particle":"","parse-names":false,"suffix":""},{"dropping-particle":"","family":"Xiao","given":"Xudong","non-dropping-particle":"","parse-names":false,"suffix":""},{"dropping-particle":"","family":"Li","given":"Qi","non-dropping-particle":"","parse-names":false,"suffix":""},{"dropping-particle":"","family":"Luo","given":"Laiyu","non-dropping-particle":"","parse-names":false,"suffix":""},{"dropping-particle":"","family":"Ding","given":"Minghui","non-dropping-particle":"","parse-names":false,"suffix":""},{"dropping-particle":"","family":"Zhang","given":"Bin","non-dropping-particle":"","parse-names":false,"suffix":""},{"dropping-particle":"","family":"Li","given":"Yuxin","non-dropping-particle":"","parse-names":false,"suffix":""},{"dropping-particle":"","family":"Zou","given":"Jinlong","non-dropping-particle":"","parse-names":false,"suffix":""},{"dropping-particle":"","family":"Jiang","given":"Baojiang","non-dropping-particle":"","parse-names":false,"suffix":""}],"container-title":"Journal of Colloid and Interface Science","id":"ITEM-1","issued":{"date-parts":[["2022"]]},"page":"791-815","title":"Recent progress of electrocatalysts for oxygen reduction in fuel cells","type":"article-journal","volume":"607"},"uris":["http://www.mendeley.com/documents/?uuid=8ca242c8-902b-484a-a0d2-b2525d616580"]},{"id":"ITEM-2","itemData":{"DOI":"10.1007/s41918-023-00190-w","ISSN":"25208136","abstract":"In recent years, proton exchange membrane (PEM) fuel cells have regained worldwide attention from academia, industries, investors, and governments. The prospect of PEM fuel cells has turned into reality, with fuel cell vehicles successfully launched in the market. However, today’s fuel cells remain less competitive than combustion engines and batteries, primarily due to their high cost and short lifetime, which are significantly affected by the membrane electrode assembly (MEA), or the “chips” of PEM fuel cells. Therefore, many efforts have been devoted to developing advanced materials and manufacturing processes for MEAs. In this paper, we critically review the recent progress of key materials for MEAs, focusing on how to integrate materials into electrodes and MEAs. We also present the most advanced designs and manufacturing techniques of MEAs and discuss their possible constraints. Finally, perspectives on future R&amp;D directions of materials and MEAs are provided. This review aims to bridge the gaps between academic material research and industrial manufacturing process development. Graphical Abstract: [Figure not available: see fulltext.].","author":[{"dropping-particle":"","family":"Mo","given":"Shanyun","non-dropping-particle":"","parse-names":false,"suffix":""},{"dropping-particle":"","family":"Du","given":"Lei","non-dropping-particle":"","parse-names":false,"suffix":""},{"dropping-particle":"","family":"Huang","given":"Zhiyin","non-dropping-particle":"","parse-names":false,"suffix":""},{"dropping-particle":"","family":"Chen","given":"Junda","non-dropping-particle":"","parse-names":false,"suffix":""},{"dropping-particle":"","family":"Zhou","given":"Yangdong","non-dropping-particle":"","parse-names":false,"suffix":""},{"dropping-particle":"","family":"Wu","given":"Puwei","non-dropping-particle":"","parse-names":false,"suffix":""},{"dropping-particle":"","family":"Meng","given":"Ling","non-dropping-particle":"","parse-names":false,"suffix":""},{"dropping-particle":"","family":"Wang","given":"Ning","non-dropping-particle":"","parse-names":false,"suffix":""},{"dropping-particle":"","family":"Xing","given":"Lixin","non-dropping-particle":"","parse-names":false,"suffix":""},{"dropping-particle":"","family":"Zhao","given":"Mingquan","non-dropping-particle":"","parse-names":false,"suffix":""},{"dropping-particle":"","family":"Yang","given":"Yunsong","non-dropping-particle":"","parse-names":false,"suffix":""},{"dropping-particle":"","family":"Tang","given":"Junke","non-dropping-particle":"","parse-names":false,"suffix":""},{"dropping-particle":"","family":"Zou","given":"Yuquan","non-dropping-particle":"","parse-names":false,"suffix":""},{"dropping-particle":"","family":"Ye","given":"Siyu","non-dropping-particle":"","parse-names":false,"suffix":""}],"container-title":"Electrochemical Energy Reviews","id":"ITEM-2","issue":"1","issued":{"date-parts":[["2023"]]},"title":"Recent Advances on PEM Fuel Cells: From Key Materials to Membrane Electrode Assembly","type":"article-journal","volume":"6"},"uris":["http://www.mendeley.com/documents/?uuid=d9a75a8b-5914-4d8e-9295-6de19ed376d2"]}],"mendeley":{"formattedCitation":"[2,3]","plainTextFormattedCitation":"[2,3]","previouslyFormattedCitation":"[2,3]"},"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[2,3]</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7B627F7A" w14:textId="77777777"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Recently, Fe–N–C catalysts have been considered as one of the most promising PGM-free catalysts for ORR due to their reasonably good activity, adjustable </w:t>
      </w:r>
      <w:r w:rsidRPr="00F33AA2">
        <w:rPr>
          <w:rFonts w:asciiTheme="minorBidi" w:hAnsiTheme="minorBidi" w:cstheme="minorBidi"/>
          <w:sz w:val="20"/>
          <w:szCs w:val="20"/>
          <w:lang w:val="en-US"/>
        </w:rPr>
        <w:lastRenderedPageBreak/>
        <w:t xml:space="preserve">structure and possible low-cost synthesis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{"citationItems":[{"id":"ITEM-1","itemData":{"DOI":"10.1007/s41918-023-00190-w","ISSN":"25208136","abstract":"In recent years, proton exchange membrane (PEM) fuel cells have regained worldwide attention from academia, industries, investors, and governments. The prospect of PEM fuel cells has turned into reality, with fuel cell vehicles successfully launched in the market. However, today’s fuel cells remain less competitive than combustion engines and batteries, primarily due to their high cost and short lifetime, which are significantly affected by the membrane electrode assembly (MEA), or the “chips” of PEM fuel cells. Therefore, many efforts have been devoted to developing advanced materials and manufacturing processes for MEAs. In this paper, we critically review the recent progress of key materials for MEAs, focusing on how to integrate materials into electrodes and MEAs. We also present the most advanced designs and manufacturing techniques of MEAs and discuss their possible constraints. Finally, perspectives on future R&amp;D directions of materials and MEAs are provided. This review aims to bridge the gaps between academic material research and industrial manufacturing process development. Graphical Abstract: [Figure not available: see fulltext.].","author":[{"dropping-particle":"","family":"Mo","given":"Shanyun","non-dropping-particle":"","parse-names":false,"suffix":""},{"dropping-particle":"","family":"Du","given":"Lei","non-dropping-particle":"","parse-names":false,"suffix":""},{"dropping-particle":"","family":"Huang","given":"Zhiyin","non-dropping-particle":"","parse-names":false,"suffix":""},{"dropping-particle":"","family":"Chen","given":"Junda","non-dropping-particle":"","parse-names":false,"suffix":""},{"dropping-particle":"","family":"Zhou","given":"Yangdong","non-dropping-particle":"","parse-names":false,"suffix":""},{"dropping-particle":"","family":"Wu","given":"Puwei","non-dropping-particle":"","parse-names":false,"suffix":""},{"dropping-particle":"","family":"Meng","given":"Ling","non-dropping-particle":"","parse-names":false,"suffix":""},{"dropping-particle":"","family":"Wang","given":"Ning","non-dropping-particle":"","parse-names":false,"suffix":""},{"dropping-particle":"","family":"Xing","given":"Lixin","non-dropping-particle":"","parse-names":false,"suffix":""},{"dropping-particle":"","family":"Zhao","given":"Mingquan","non-dropping-particle":"","parse-names":false,"suffix":""},{"dropping-particle":"","family":"Yang","given":"Yunsong","non-dropping-particle":"","parse-names":false,"suffix":""},{"dropping-particle":"","family":"Tang","given":"Junke","non-dropping-particle":"","parse-names":false,"suffix":""},{"dropping-particle":"","family":"Zou","given":"Yuquan","non-dropping-particle":"","parse-names":false,"suffix":""},{"dropping-particle":"","family":"Ye","given":"Siyu","non-dropping-particle":"","parse-names":false,"suffix":""}],"container-title":"Electrochemical Energy Reviews","id":"ITEM-1","issue":"1","issued":{"date-parts":[["2023"]]},"title":"Recent Advances on PEM Fuel Cells: From Key Materials to Membrane Electrode Assembly","type":"article-journal","volume":"6"},"uris":["http://www.mendeley.com/documents/?uuid=22a6b93a-9bd5-4e4b-871d-9ef9f18f0d19"]}],"mendeley":{"formattedCitation":"[4]","plainTextFormattedCitation":"[4]","previouslyFormattedCitation":"[4]"},"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[4]</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These catalysts usually consist of atomically dispersed Fe sites coordinated with nitrogen atoms embedded in a carbon matrix (Fe–Nₓ species). The activity of Fe–N–C catalyst is not only defined by the intrinsic active sites themselves, but is also key affected by the character and structure of the carbon support. The carbon support plays multiple crucial roles that include immobilizing Fe–Nₓ sites, comforting electron transfer, encouraging mass transportation, and maintaining structural robustness in electrochemical environments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{"citationItems":[{"id":"ITEM-1","itemData":{"DOI":"10.1016/j.cej.2022.135320","ISSN":"13858947","abstract":"Developing advanced non-precious metal catalysts towards acidic oxygen reduction reaction (ORR) is critical for electrochemical energy conversion devices. Fe-N-C catalysts are demonstrated to be the most promising alternatives to platinum-based catalysts for ORR. Herein, Fe single atoms (SAs) coordinated by pyridinic nitrogen catalysts (denoted as Fe-pyridinic N-C) are synthesized through pyrolysis of ZIF-8 encapsulating ferrocene. Owing to the synergistic effects between Fe SAs and pyridinic N, Fe-pyridinic N-C exhibits remarkable ORR activity and outstanding stability in acid media, evidenced by golden kinetic current density of 9.71 mA cm−2 at 0.8 V, along with only 21 mV decrease in half-wave potential after 20,000 cycles. Theoretical calculations demonstrate that pyridine-type N possesses stronger binding energy with Fe SAs compared with pyrrole-type N, in other words, high pyridinic N content will help stabilize the catalyst. This study will be of great significance for the development of non-noble metal catalysts towards ORR with enhanced stability in acidic media.","author":[{"dropping-particle":"","family":"Li","given":"Lingfeng","non-dropping-particle":"","parse-names":false,"suffix":""},{"dropping-particle":"","family":"Wen","given":"Yandi","non-dropping-particle":"","parse-names":false,"suffix":""},{"dropping-particle":"","family":"Han","given":"Guokang","non-dropping-particle":"","parse-names":false,"suffix":""},{"dropping-particle":"","family":"Liu","given":"Yuxin","non-dropping-particle":"","parse-names":false,"suffix":""},{"dropping-particle":"","family":"Song","given":"Yajie","non-dropping-particle":"","parse-names":false,"suffix":""},{"dropping-particle":"","family":"Zhang","given":"Wei","non-dropping-particle":"","parse-names":false,"suffix":""},{"dropping-particle":"","family":"Sun","given":"Jia","non-dropping-particle":"","parse-names":false,"suffix":""},{"dropping-particle":"","family":"Du","given":"Lei","non-dropping-particle":"","parse-names":false,"suffix":""},{"dropping-particle":"","family":"Kong","given":"Fanpeng","non-dropping-particle":"","parse-names":false,"suffix":""},{"dropping-particle":"","family":"Ma","given":"Yulin","non-dropping-particle":"","parse-names":false,"suffix":""},{"dropping-particle":"","family":"Gao","given":"Yunzhi","non-dropping-particle":"","parse-names":false,"suffix":""},{"dropping-particle":"","family":"Wang","given":"Jiajun","non-dropping-particle":"","parse-names":false,"suffix":""},{"dropping-particle":"","family":"Du","given":"Chunyu","non-dropping-particle":"","parse-names":false,"suffix":""},{"dropping-particle":"","family":"Yin","given":"Geping","non-dropping-particle":"","parse-names":false,"suffix":""}],"container-title":"Chemical Engineering Journal","id":"ITEM-1","issued":{"date-parts":[["2022"]]},"title":"Tailoring the stability of Fe-N-C via pyridinic nitrogen for acid oxygen reduction reaction","type":"article-journal","volume":"437"},"uris":["http://www.mendeley.com/documents/?uuid=ec4a93bf-cce0-4f44-8e99-c48d9ceca262"]},{"id":"ITEM-2","itemData":{"DOI":"10.1002/anie.202415691","ISSN":"15213773","PMID":"39375149","abstract":"Zeolitic-imidazolate frameworks (ZIFs) are among the most efficient precursors for the synthesis of atomically dispersed Fe−N/C materials, which are promising catalysts for enhancing the performance of Zn-air batteries (ZABs) and proton exchange fuel cells (PEMFCs). However, existing ZIF-derived Fe−N/C electrocatalysts mostly consist of microporous materials, leading to insufficient mass transport and inadequate battery/cell performance. In this study, we synthesize an atomically dispersed meso/microporous Fe−N/C material with curved Fe−N4 active sites, denoted as FeSA−N/TC, through the pyrolysis of hemin-modified ZIF films on ZnO nanorods, obtained from the self-assembly reaction between Zn2+ from ZnO hydrolysis and 2-methylimidazole. Density functional theory calculations demonstrate that the curved Fe−N4 active sites can weaken the intermediate adsorptions, resulting in lower free energy barriers and enhanced performance during oxygen reduction reaction (ORR). Specifically, FeSA−N/TC exhibits exceptional ORR performance with half-wave potentials of 0.925 V in alkaline media and 0.825 V in acidic media. When used as the cathodic catalyst in PEMFCs and ZABs, FeSA−N/TC achieves high peak power densities (H2−O2 PEMFC: 1100 mW cm−2; H2−Air PEMFC: 715 mW cm−2; liquid-state ZAB: 228 mW cm−2; solid-state ZAB: 112 mW cm−2), demonstrating its feasibility and efficiency in practical applications.","author":[{"dropping-particle":"","family":"Yu","given":"Ying","non-dropping-particle":"","parse-names":false,"suffix":""},{"dropping-particle":"","family":"Wang","given":"Yian","non-dropping-particle":"","parse-names":false,"suffix":""},{"dropping-particle":"","family":"Yang","given":"Fei","non-dropping-particle":"","parse-names":false,"suffix":""},{"dropping-particle":"","family":"Feng","given":"Dong","non-dropping-particle":"","parse-names":false,"suffix":""},{"dropping-particle":"","family":"Yang","given":"Mingyang","non-dropping-particle":"","parse-names":false,"suffix":""},{"dropping-particle":"","family":"Xie","given":"Peng Fei","non-dropping-particle":"","parse-names":false,"suffix":""},{"dropping-particle":"","family":"Zhu","given":"Yuanzhi","non-dropping-particle":"","parse-names":false,"suffix":""},{"dropping-particle":"","family":"Shao","given":"Minhua","non-dropping-particle":"","parse-names":false,"suffix":""},{"dropping-particle":"","family":"Mei","given":"Yi","non-dropping-particle":"","parse-names":false,"suffix":""},{"dropping-particle":"","family":"Li","given":"Jin Cheng","non-dropping-particle":"","parse-names":false,"suffix":""}],"container-title":"Angewandte Chemie - International Edition","id":"ITEM-2","issue":"3","issued":{"date-parts":[["2025"]]},"title":"Meso/Microporous Single-Atom Catalysts Featuring Curved Fe−N4 Sites Boost the Oxygen Reduction Reaction Activity","type":"article-journal","volume":"64"},"uris":["http://www.mendeley.com/documents/?uuid=b70a5be7-68dc-4a0d-aa25-cee677270de4"]}],"mendeley":{"formattedCitation":"[5,6]","plainTextFormattedCitation":"[5,6]","previouslyFormattedCitation":"[5,6]"},"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[5,6]</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0CC157F9" w14:textId="77777777"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Numerous carbon-based supports, including amorphous carbon, graphene, carbon nanotubes, mesoporous carbons, and biomass-derived carbons have been explored for Fe–N–C catalysts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{"citationItems":[{"id":"ITEM-1","itemData":{"DOI":"10.3390/ma14010045","ISSN":"19961944","abstract":"Fe-N-C materials are promising non-precious metal catalysts for the oxygen reduction reaction in fuel cells and batteries. However, during the synthesis of these materials less active Fe-containing nanoparticles are formed in many cases which lead to a decrease in electrochemical activity and stability. In this study, we reveal the significant properties of the carbon support required for the successful incorporation of Fe-N-related active sites. The impact of two carbon blacks and two activated biomass-based carbons on the Fe-N-C synthesis is investigated and crucial support properties are identified. Carbon supports having low portions of amorphous carbon, moderate surface areas (&gt;800 m2/g) and mesopores result in the successful incorporation of Fe and N on an atomic level and improved oxygen reduction reaction (ORR) activity. A low surface area and especially amorphous parts of the carbon promote the formation of metallic iron species covered by a graphitic layer. In contrast, highly microporous systems with amorphous carbon provoke the formation of less active iron carbides and carbon nanotubes. Overall, a phosphoric acid activated biomass is revealed as novel and sustainable carbon support for the formation of Fe-Nx sites. Overall, this study provides valuable and significant information for the future development of novel and sustainable carbon supports for Fe-N-C catalysts.","author":[{"dropping-particle":"","family":"Hülstede","given":"Julia","non-dropping-particle":"","parse-names":false,"suffix":""},{"dropping-particle":"","family":"Schonvogel","given":"Dana","non-dropping-particle":"","parse-names":false,"suffix":""},{"dropping-particle":"","family":"Schmies","given":"Henrike","non-dropping-particle":"","parse-names":false,"suffix":""},{"dropping-particle":"","family":"Wagner","given":"Peter","non-dropping-particle":"","parse-names":false,"suffix":""},{"dropping-particle":"","family":"Schröter","given":"Frank","non-dropping-particle":"","parse-names":false,"suffix":""},{"dropping-particle":"","family":"Dyck","given":"Alexander","non-dropping-particle":"","parse-names":false,"suffix":""},{"dropping-particle":"","family":"Wark","given":"Michael","non-dropping-particle":"","parse-names":false,"suffix":""}],"container-title":"Materials","id":"ITEM-1","issue":"1","issued":{"date-parts":[["2021"]]},"page":"1-19","title":"Relevant properties of carbon support materials in successful Fe-N-C synthesis for the oxygen reduction reaction: Study of carbon blacks and biomass-based carbons","type":"article-journal","volume":"14"},"uris":["http://www.mendeley.com/documents/?uuid=7f13544b-60bd-487c-b47a-9d1ca2a6a354"]}],"mendeley":{"formattedCitation":"[7]","plainTextFormattedCitation":"[7]","previouslyFormattedCitation":"[7]"},"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[7]</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Catalyst surface area, porosity, defect density, electrical conductivity, and corrosion stability, all of which influence ORR performance, are critically dependent on the nature of carbon support. Nano structuring and doping of the carbon support with heteroatoms (e.g., nitrogen, sulfur, and phosphorus) have also been reported to further tune the physicochemical properties of the carbon supports and thereby improve the catalytic activity of Fe–N–C systems for diverse fuel cell applications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{"citationItems":[{"id":"ITEM-1","itemData":{"DOI":"10.1039/d2sc02726g","ISSN":"20416539","abstract":"In this study, we present microporous carbon (MPC), hollow microporous carbon (HMC) and hierarchically porous carbon (HPC) to demonstrate the importance of strategical designing of nanoarchitectures in achieving advanced catalyst (or electrode) materials, especially in the context of oxygen reduction reaction (ORR). Based on the electrochemical impedance spectroscopy and ORR studies, we identify a marked structural effect depending on the porosity. Specifically, mesopores are found to have the most profound influence by significantly improving electrochemical wettability and accessibility. We also identify that macropore contributes to the rate capability of the porous carbons. The results of the rotating ring disk electrode (RRDE) method also demonstrate the advantages of strategically designed double-shelled nanoarchitecture of HPC to increase the overall electron transfer number (n) closer to four by offering a higher chance of the double two-electron pathways. Next, selective doping of highly active Fe-Nx sites on HPC is obtained by increasing the nitrogen content in HPC. As a result, the optimized Fe and N co-doped HPC demonstrate high ORR catalytic activity comparable to the commercial 20 wt% Pt/C in alkaline electrolyte. Our findings, therefore, strongly advocate the importance of a strategic design of advanced catalyst (or electrode) materials, especially in light of both structural and doping effects, from the perspective of nanoarchitectonics.","author":[{"dropping-particle":"","family":"Kim","given":"Minjun","non-dropping-particle":"","parse-names":false,"suffix":""},{"dropping-particle":"","family":"Firestein","given":"Konstantin L.","non-dropping-particle":"","parse-names":false,"suffix":""},{"dropping-particle":"","family":"Fernando","given":"Joseph F.S.","non-dropping-particle":"","parse-names":false,"suffix":""},{"dropping-particle":"","family":"Xu","given":"Xingtao","non-dropping-particle":"","parse-names":false,"suffix":""},{"dropping-particle":"","family":"Lim","given":"Hyunsoo","non-dropping-particle":"","parse-names":false,"suffix":""},{"dropping-particle":"V.","family":"Golberg","given":"Dmitri","non-dropping-particle":"","parse-names":false,"suffix":""},{"dropping-particle":"","family":"Na","given":"Jongbeom","non-dropping-particle":"","parse-names":false,"suffix":""},{"dropping-particle":"","family":"Kim","given":"Jihyun","non-dropping-particle":"","parse-names":false,"suffix":""},{"dropping-particle":"","family":"Nara","given":"Hiroki","non-dropping-particle":"","parse-names":false,"suffix":""},{"dropping-particle":"","family":"Tang","given":"Jing","non-dropping-particle":"","parse-names":false,"suffix":""},{"dropping-particle":"","family":"Yamauchi","given":"Yusuke","non-dropping-particle":"","parse-names":false,"suffix":""}],"container-title":"Chemical Science","id":"ITEM-1","issue":"36","issued":{"date-parts":[["2022"]]},"page":"10836-10845","title":"Strategic design of Fe and N co-doped hierarchically porous carbon as superior ORR catalyst: from the perspective of nanoarchitectonics","type":"article-journal","volume":"13"},"uris":["http://www.mendeley.com/documents/?uuid=46c7cc64-9462-4e7c-bd08-750ba9e42f09"]},{"id":"ITEM-2","itemData":{"DOI":"10.1021/acscatal.1c04815","ISSN":"21555435","abstract":"As one of the most promising non-noble metal electrocatalysts for the oxygen reduction reaction (ORR), previous investigations on Fe-N-C materials have mainly focused on the innovation of synthetic methods, identification of active sites, and structure optimization, but the intrinsic properties of carbon supports used to anchor Fe-Nx active sites have often been neglected. Herein, graphene oxide (GO) and reduced GO (rGO) are used as support models for heteroatom doping to prepare Fe-N-C catalysts. The obvious and easily distinguishable defects and the content of oxygen-containing functional groups in GO and rGO directly determined the doping content, structure type, and coordination environment of N and Fe. Notably, through analysis of the surface potential as a common parameter measured by Kelvin probe force microscopy, local work functions of these graphene-based catalysts at the nanoscale and their statistical averages were used to study the distribution of active sites and their association with ORR kinetics. This insight into the influence of carbon support structure properties on active sites and the work function-ORR performance relationship may provide guidance for exploring the origin of ORR activity and designing better non-noble metal electrocatalysts.","author":[{"dropping-particle":"","family":"He","given":"Jing","non-dropping-particle":"","parse-names":false,"suffix":""},{"dropping-particle":"","family":"Zheng","given":"Tianlong","non-dropping-particle":"","parse-names":false,"suffix":""},{"dropping-particle":"","family":"Wu","given":"Duojie","non-dropping-particle":"","parse-names":false,"suffix":""},{"dropping-particle":"","family":"Zhang","given":"Shuomeng","non-dropping-particle":"","parse-names":false,"suffix":""},{"dropping-particle":"","family":"Gu","given":"Meng","non-dropping-particle":"","parse-names":false,"suffix":""},{"dropping-particle":"","family":"He","given":"Qinggang","non-dropping-particle":"","parse-names":false,"suffix":""}],"container-title":"ACS Catalysis","id":"ITEM-2","issue":"3","issued":{"date-parts":[["2022"]]},"page":"1601-1613","title":"Insights into the Determining Effect of Carbon Support Properties on Anchoring Active Sites in Fe-N-C Catalysts toward the Oxygen Reduction Reaction","type":"article-journal","volume":"12"},"uris":["http://www.mendeley.com/documents/?uuid=22ea07d1-026e-4390-a94d-0f00106f3238"]}],"mendeley":{"formattedCitation":"[8,9]","plainTextFormattedCitation":"[8,9]","previouslyFormattedCitation":"[8,9]"},"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[8,9]</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25CF3C58" w14:textId="77777777" w:rsidR="00B84816"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This review aims to give a full vision of the work that carbon supports do in the construction of the structure, activity, and durability of Fe–N–C catalysts for the ORR in different fuel cell systems. Special attention is paid to recent progress in the design of carbon materials, synthesis approaches, structure–property–performance relationships, and distinguishing requirements of various fuel cell systems. This review also puts forward the recent challenges to be addressed and future research directions for creating superior-performing and durable carbon-supported Fe–N–C catalysts with performance surpassing the requirement of commercial fuel cell technologies.</w:t>
      </w:r>
    </w:p>
    <w:p w14:paraId="70589E2E" w14:textId="47F53A6D" w:rsidR="00042867" w:rsidRPr="00F33AA2" w:rsidRDefault="00042867" w:rsidP="00B84816">
      <w:pPr>
        <w:pStyle w:val="Body"/>
        <w:spacing w:after="0"/>
        <w:rPr>
          <w:rFonts w:asciiTheme="minorBidi" w:hAnsiTheme="minorBidi" w:cstheme="minorBidi"/>
        </w:rPr>
      </w:pPr>
      <w:r w:rsidRPr="00F33AA2">
        <w:rPr>
          <w:rFonts w:asciiTheme="minorBidi" w:hAnsiTheme="minorBidi" w:cstheme="minorBidi"/>
        </w:rPr>
        <w:t xml:space="preserve"> </w:t>
      </w:r>
    </w:p>
    <w:p w14:paraId="12B949CB" w14:textId="77777777" w:rsidR="00042867" w:rsidRPr="00F33AA2" w:rsidRDefault="00042867" w:rsidP="00042867">
      <w:pPr>
        <w:pStyle w:val="Body"/>
        <w:spacing w:after="0"/>
        <w:rPr>
          <w:rFonts w:asciiTheme="minorBidi" w:hAnsiTheme="minorBidi" w:cstheme="minorBidi"/>
          <w:b/>
          <w:bCs/>
        </w:rPr>
      </w:pPr>
      <w:r w:rsidRPr="00F33AA2">
        <w:rPr>
          <w:rFonts w:asciiTheme="minorBidi" w:hAnsiTheme="minorBidi" w:cstheme="minorBidi"/>
          <w:b/>
          <w:bCs/>
        </w:rPr>
        <w:t xml:space="preserve">1.1 </w:t>
      </w:r>
      <w:r w:rsidRPr="00042867">
        <w:rPr>
          <w:rFonts w:ascii="Arial" w:hAnsi="Arial" w:cs="Arial"/>
          <w:b/>
          <w:sz w:val="22"/>
        </w:rPr>
        <w:t>Carbon</w:t>
      </w:r>
      <w:r w:rsidRPr="00F33AA2">
        <w:rPr>
          <w:rFonts w:asciiTheme="minorBidi" w:hAnsiTheme="minorBidi" w:cstheme="minorBidi"/>
          <w:b/>
          <w:bCs/>
        </w:rPr>
        <w:t xml:space="preserve"> Supports as Key Factors in Fe–N–C Functionality </w:t>
      </w:r>
    </w:p>
    <w:p w14:paraId="59C32AEC" w14:textId="77777777" w:rsidR="00B84816" w:rsidRDefault="00B84816" w:rsidP="00042867">
      <w:pPr>
        <w:pStyle w:val="RSCB02ArticleText"/>
        <w:spacing w:line="240" w:lineRule="auto"/>
        <w:rPr>
          <w:rFonts w:asciiTheme="minorBidi" w:hAnsiTheme="minorBidi" w:cstheme="minorBidi"/>
          <w:sz w:val="20"/>
          <w:szCs w:val="20"/>
          <w:lang w:val="en-US"/>
        </w:rPr>
      </w:pPr>
    </w:p>
    <w:p w14:paraId="6950A69E" w14:textId="44F72E97"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The electrocatalytic activity of Fe–N–C catalysts towards fuel cell reactions is inherently associated with the properties of the carbon support. In addition to being structural matrix, the effect of carbon support is significant on the dispersion of Fe sites, capability of nitrogen doping, its electrical conductivity, and RDE durability under fuel cell. Therefore, it is quite imperative to improve the physicochemical properties of the carbon substrate to make Fe–N–C catalyst better in performance. The formation and stabilization of the primary Fe–Nₓ active sites in Fe–N–C catalysts, which has been perceived as the function of carbon supports are directly influenced by the carbon support. High specific surface and defective carbons serve as bonding sites with iron and nitrogen to increase the number and exposure of active sites </w:t>
      </w:r>
      <w:r w:rsidRPr="00F33AA2">
        <w:rPr>
          <w:rFonts w:asciiTheme="minorBidi" w:hAnsiTheme="minorBidi" w:cstheme="minorBidi"/>
          <w:sz w:val="20"/>
          <w:szCs w:val="20"/>
        </w:rPr>
        <w:fldChar w:fldCharType="begin" w:fldLock="1"/>
      </w:r>
      <w:r w:rsidRPr="00F33AA2">
        <w:rPr>
          <w:rFonts w:asciiTheme="minorBidi" w:hAnsiTheme="minorBidi" w:cstheme="minorBidi"/>
          <w:sz w:val="20"/>
          <w:szCs w:val="20"/>
        </w:rPr>
        <w:instrText>ADDIN CSL_CITATION {"citationItems":[{"id":"ITEM-1","itemData":{"DOI":"10.1016/j.carbon.2023.118192","ISSN":"00086223","abstract":"Seeking alternatives to noble metals-based electrocatalysts for oxygen reduction reaction (ORR), hollow carbon spheres (CSs) were finely tuned with stable single-atom Fe–N species through a synthesis methodology requiring only earth-abundant metal precursors. CSs with different sizes were synthesized by sol-gel polycondensation of resorcinol with formaldehyde over silica nanoparticles, followed by thermal annealing and silica etching. A catalyst screening revealed the positive impact of both the hollow core and structural defects of the CSs for ORR. Single-atom Fe–N active sites were introduced on the best performing CSs through simultaneous incorporation of iron and nitrogen precursors, and glucose. A significant enhancement in ORR activity was observed despite the small iron load introduced (0.12 wt%). ORR performance indicators, advanced characterization, and molecular simulation studies revealed nitrogen's crucial role in anchoring individual iron atoms and modulating the charge density nearby the active sites (increase of 80 mV in the half-wave potential). Adding glucose as a chelating agent enhances the metal-heteroatom coordination and subsequent dispersion of iron, accounting for an increase of 20 mV in the half-wave potential, an average of electrons transferred as high as 3.9 (at 0.4 V vs. RHE), and higher stability (99%) than that of a platinum-based (20 wt%) electrocatalyst (92%).","author":[{"dropping-particle":"","family":"Ribeiro","given":"Rui S.","non-dropping-particle":"","parse-names":false,"suffix":""},{"dropping-particle":"","family":"Vieira","given":"Ana Luísa S.","non-dropping-particle":"","parse-names":false,"suffix":""},{"dropping-particle":"","family":"Biernacki","given":"Krzysztof","non-dropping-particle":"","parse-names":false,"suffix":""},{"dropping-particle":"","family":"Magalhães","given":"Alexandre L.","non-dropping-particle":"","parse-names":false,"suffix":""},{"dropping-particle":"","family":"Delgado","given":"Juan J.","non-dropping-particle":"","parse-names":false,"suffix":""},{"dropping-particle":"","family":"Morais","given":"Rafael G.","non-dropping-particle":"","parse-names":false,"suffix":""},{"dropping-particle":"","family":"Rey-Raap","given":"Natalia","non-dropping-particle":"","parse-names":false,"suffix":""},{"dropping-particle":"","family":"Rocha","given":"Raquel P.","non-dropping-particle":"","parse-names":false,"suffix":""},{"dropping-particle":"","family":"Pereira","given":"M. Fernando R.","non-dropping-particle":"","parse-names":false,"suffix":""}],"container-title":"Carbon","id":"ITEM-1","issued":{"date-parts":[["2023"]]},"title":"Engineering single-atom Fe–N active sites on hollow carbon spheres for oxygen reduction reaction","type":"article-journal","volume":"213"},"uris":["http://www.mendeley.com/documents/?uuid=4570d0a5-a267-49d5-9745-bcd1090aa954"]},{"id":"ITEM-2","itemData":{"DOI":"10.1002/aenm.202403920","ISSN":"16146840","abstract":"Fe single atoms in N-doped C (Fe-N-C) present the most promising replacement for carbon-supported Pt-based catalysts for the O2 reduction reaction at the cathode of proton exchange membrane fuel cells (PEMFCs). However, it remains unclear how the I/C ratio affects Fe-N-C degradation and the stability of single Fe atom active sites (FeNx). Here, an accelerated stress test (AST) protocol is combined with emerging electrochemical techniques for a porous Fe-N-C in PEMFC with a range of I/C ratios. The PEMFC current density degradation rates are found to be comparable; however, with increased I/C ratio the additional FeNx sites accessed are more stable, as shown by their higher active site stability number (electrons passed per FeNx lost) at the end of the AST protocol. Meanwhile, the initial rate of TOF decay is suppressed with increasing I/C. Electrochemical process changes are studied via distribution of relaxation times analysis. Minor changes in H+ and O2 transport resistance at low current density prove kinetic degradation dominants at high potentials. These findings demonstrate how electrochemical techniques can be combined with stability metrics to determine and deconvolute changes from the active site to device level electrochemical processes in PEMFCs.","author":[{"dropping-particle":"","family":"Pedersen","given":"Angus","non-dropping-particle":"","parse-names":false,"suffix":""},{"dropping-particle":"","family":"Snitkoff-Sol","given":"Rifael Z.","non-dropping-particle":"","parse-names":false,"suffix":""},{"dropping-particle":"","family":"Presman","given":"Yan","non-dropping-particle":"","parse-names":false,"suffix":""},{"dropping-particle":"","family":"Dubau","given":"Laetitia","non-dropping-particle":"","parse-names":false,"suffix":""},{"dropping-particle":"","family":"Cai","given":"Rongsheng","non-dropping-particle":"","parse-names":false,"suffix":""},{"dropping-particle":"","family":"Barrio","given":"Jesús","non-dropping-particle":"","parse-names":false,"suffix":""},{"dropping-particle":"","family":"Haigh","given":"Sarah J.","non-dropping-particle":"","parse-names":false,"suffix":""},{"dropping-particle":"","family":"Maillard","given":"Frédéric","non-dropping-particle":"","parse-names":false,"suffix":""},{"dropping-particle":"","family":"Stephens","given":"Ifan E.L.","non-dropping-particle":"","parse-names":false,"suffix":""},{"dropping-particle":"","family":"Titirici","given":"Maria Magdalena","non-dropping-particle":"","parse-names":false,"suffix":""},{"dropping-particle":"","family":"Elbaz","given":"Lior","non-dropping-particle":"","parse-names":false,"suffix":""}],"container-title":"Advanced Energy Materials","id":"ITEM-2","issued":{"date-parts":[["2024"]]},"title":"Fe-N-C in Proton Exchange Membrane Fuel Cells: Impact of Ionomer Loading on Degradation and Stability","type":"article-journal"},"uris":["http://www.mendeley.com/documents/?uuid=5036df34-80ee-4fbd-ae7f-92a9d3e00cfd"]}],"mendeley":{"formattedCitation":"[10,11]","plainTextFormattedCitation":"[10,11]","previouslyFormattedCitation":"[10,11]"},"properties":{"noteIndex":0},"schema":"https://github.com/citation-style-language/schema/raw/master/csl-citation.json"}</w:instrText>
      </w:r>
      <w:r w:rsidRPr="00F33AA2">
        <w:rPr>
          <w:rFonts w:asciiTheme="minorBidi" w:hAnsiTheme="minorBidi" w:cstheme="minorBidi"/>
          <w:sz w:val="20"/>
          <w:szCs w:val="20"/>
        </w:rPr>
        <w:fldChar w:fldCharType="separate"/>
      </w:r>
      <w:r w:rsidRPr="00F33AA2">
        <w:rPr>
          <w:rFonts w:asciiTheme="minorBidi" w:hAnsiTheme="minorBidi" w:cstheme="minorBidi"/>
          <w:noProof/>
          <w:sz w:val="20"/>
          <w:szCs w:val="20"/>
        </w:rPr>
        <w:t>[10,11]</w:t>
      </w:r>
      <w:r w:rsidRPr="00F33AA2">
        <w:rPr>
          <w:rFonts w:asciiTheme="minorBidi" w:hAnsiTheme="minorBidi" w:cstheme="minorBidi"/>
          <w:sz w:val="20"/>
          <w:szCs w:val="20"/>
        </w:rPr>
        <w:fldChar w:fldCharType="end"/>
      </w:r>
      <w:r w:rsidRPr="00F33AA2">
        <w:rPr>
          <w:rFonts w:asciiTheme="minorBidi" w:hAnsiTheme="minorBidi" w:cstheme="minorBidi"/>
          <w:sz w:val="20"/>
          <w:szCs w:val="20"/>
          <w:lang w:val="en-US"/>
        </w:rPr>
        <w:t>.</w:t>
      </w:r>
    </w:p>
    <w:p w14:paraId="5614EC3D" w14:textId="77777777" w:rsidR="00042867"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rPr>
        <w:t xml:space="preserve">One of the critical functions of the </w:t>
      </w:r>
      <w:r w:rsidRPr="00F33AA2">
        <w:rPr>
          <w:rFonts w:asciiTheme="minorBidi" w:hAnsiTheme="minorBidi" w:cstheme="minorBidi"/>
          <w:sz w:val="20"/>
          <w:szCs w:val="20"/>
          <w:lang w:val="en-US"/>
        </w:rPr>
        <w:t xml:space="preserve">carbon support in the Fe–N–C catalyst is to promote facile electron transfer across the catalyst layer. Highly graphitized carbon materials, such as carbon nanotubes (CNTs) and graphene, have much higher electrical conductivity than amorphous carbon materials. This improved conductivity benefits not only the charge transfer kinetics in the ORR, </w:t>
      </w:r>
      <w:r w:rsidRPr="00F33AA2">
        <w:rPr>
          <w:rFonts w:asciiTheme="minorBidi" w:hAnsiTheme="minorBidi" w:cstheme="minorBidi"/>
          <w:sz w:val="20"/>
          <w:szCs w:val="20"/>
        </w:rPr>
        <w:t xml:space="preserve">but also contributes to the overall durability of the catalyst by providing robust mechanical and chemical stability under the harsh acidic conditions of PEM fuel cells </w:t>
      </w:r>
      <w:r w:rsidRPr="00F33AA2">
        <w:rPr>
          <w:rFonts w:asciiTheme="minorBidi" w:hAnsiTheme="minorBidi" w:cstheme="minorBidi"/>
          <w:sz w:val="20"/>
          <w:szCs w:val="20"/>
        </w:rPr>
        <w:fldChar w:fldCharType="begin" w:fldLock="1"/>
      </w:r>
      <w:r w:rsidRPr="00F33AA2">
        <w:rPr>
          <w:rFonts w:asciiTheme="minorBidi" w:hAnsiTheme="minorBidi" w:cstheme="minorBidi"/>
          <w:sz w:val="20"/>
          <w:szCs w:val="20"/>
        </w:rPr>
        <w:instrText>ADDIN CSL_CITATION {"citationItems":[{"id":"ITEM-1","itemData":{"DOI":"10.1016/j.jpowsour.2016.06.098","ISSN":"03787753","abstract":"This work studies the morphology of platinum group metal-free (PGM-free) iron-nitrogen-carbon (Fe-N-C) catalyst layers for the oxygen reduction reaction (ORR) and compares catalytic performance via polarization curves. Three different nitrogen-rich organic precursors are used to prepare the catalysts. Using scanning electron microscopy (SEM) and focused ion beam (FIB) tomography, the porosity, Euler number (pore connectivity), overall roughness, solid phase size and pore size are calculated for catalyst surfaces and volumes. Catalytic activity is determined using membrane electrode assembly (MEA) testing. It is found that the dominant factor in MEA performance is transport limitations. Through the 2D and 3D metrics it is concluded that pore connectivity has the biggest effect on transport performance.","author":[{"dropping-particle":"","family":"Stariha","given":"Sarah","non-dropping-particle":"","parse-names":false,"suffix":""},{"dropping-particle":"","family":"Artyushkova","given":"Kateryna","non-dropping-particle":"","parse-names":false,"suffix":""},{"dropping-particle":"","family":"Workman","given":"Michael J.","non-dropping-particle":"","parse-names":false,"suffix":""},{"dropping-particle":"","family":"Serov","given":"Alexey","non-dropping-particle":"","parse-names":false,"suffix":""},{"dropping-particle":"","family":"Mckinney","given":"Sam","non-dropping-particle":"","parse-names":false,"suffix":""},{"dropping-particle":"","family":"Halevi","given":"Barr","non-dropping-particle":"","parse-names":false,"suffix":""},{"dropping-particle":"","family":"Atanassov","given":"Plamen","non-dropping-particle":"","parse-names":false,"suffix":""}],"container-title":"Journal of Power Sources","id":"ITEM-1","issued":{"date-parts":[["2016"]]},"page":"43-49","title":"PGM-free Fe-N-C catalysts for oxygen reduction reaction: Catalyst layer design","type":"article-journal","volume":"326"},"uris":["http://www.mendeley.com/documents/?uuid=b965fd98-b83a-4ef6-813e-2f605d2c5557"]},{"id":"ITEM-2","itemData":{"DOI":"10.3390/ma14010045","ISSN":"19961944","abstract":"Fe-N-C materials are promising non-precious metal catalysts for the oxygen reduction reaction in fuel cells and batteries. However, during the synthesis of these materials less active Fe-containing nanoparticles are formed in many cases which lead to a decrease in electrochemical activity and stability. In this study, we reveal the significant properties of the carbon support required for the successful incorporation of Fe-N-related active sites. The impact of two carbon blacks and two activated biomass-based carbons on the Fe-N-C synthesis is investigated and crucial support properties are identified. Carbon supports having low portions of amorphous carbon, moderate surface areas (&gt;800 m2/g) and mesopores result in the successful incorporation of Fe and N on an atomic level and improved oxygen reduction reaction (ORR) activity. A low surface area and especially amorphous parts of the carbon promote the formation of metallic iron species covered by a graphitic layer. In contrast, highly microporous systems with amorphous carbon provoke the formation of less active iron carbides and carbon nanotubes. Overall, a phosphoric acid activated biomass is revealed as novel and sustainable carbon support for the formation of Fe-Nx sites. Overall, this study provides valuable and significant information for the future development of novel and sustainable carbon supports for Fe-N-C catalysts.","author":[{"dropping-particle":"","family":"Hülstede","given":"Julia","non-dropping-particle":"","parse-names":false,"suffix":""},{"dropping-particle":"","family":"Schonvogel","given":"Dana","non-dropping-particle":"","parse-names":false,"suffix":""},{"dropping-particle":"","family":"Schmies","given":"Henrike","non-dropping-particle":"","parse-names":false,"suffix":""},{"dropping-particle":"","family":"Wagner","given":"Peter","non-dropping-particle":"","parse-names":false,"suffix":""},{"dropping-particle":"","family":"Schröter","given":"Frank","non-dropping-particle":"","parse-names":false,"suffix":""},{"dropping-particle":"","family":"Dyck","given":"Alexander","non-dropping-particle":"","parse-names":false,"suffix":""},{"dropping-particle":"","family":"Wark","given":"Michael","non-dropping-particle":"","parse-names":false,"suffix":""}],"container-title":"Materials","id":"ITEM-2","issue":"1","issued":{"date-parts":[["2021"]]},"page":"1-19","title":"Relevant properties of carbon support materials in successful Fe-N-C synthesis for the oxygen reduction reaction: Study of carbon blacks and biomass-based carbons","type":"article-journal","volume":"14"},"uris":["http://www.mendeley.com/documents/?uuid=7f13544b-60bd-487c-b47a-9d1ca2a6a354"]}],"mendeley":{"formattedCitation":"[7,12]","plainTextFormattedCitation":"[7,12]","previouslyFormattedCitation":"[7,12]"},"properties":{"noteIndex":0},"schema":"https://github.com/citation-style-language/schema/raw/master/csl-citation.json"}</w:instrText>
      </w:r>
      <w:r w:rsidRPr="00F33AA2">
        <w:rPr>
          <w:rFonts w:asciiTheme="minorBidi" w:hAnsiTheme="minorBidi" w:cstheme="minorBidi"/>
          <w:sz w:val="20"/>
          <w:szCs w:val="20"/>
        </w:rPr>
        <w:fldChar w:fldCharType="separate"/>
      </w:r>
      <w:r w:rsidRPr="00F33AA2">
        <w:rPr>
          <w:rFonts w:asciiTheme="minorBidi" w:hAnsiTheme="minorBidi" w:cstheme="minorBidi"/>
          <w:noProof/>
          <w:sz w:val="20"/>
          <w:szCs w:val="20"/>
        </w:rPr>
        <w:t>[7,12]</w:t>
      </w:r>
      <w:r w:rsidRPr="00F33AA2">
        <w:rPr>
          <w:rFonts w:asciiTheme="minorBidi" w:hAnsiTheme="minorBidi" w:cstheme="minorBidi"/>
          <w:sz w:val="20"/>
          <w:szCs w:val="20"/>
        </w:rPr>
        <w:fldChar w:fldCharType="end"/>
      </w:r>
      <w:r w:rsidRPr="00F33AA2">
        <w:rPr>
          <w:rFonts w:asciiTheme="minorBidi" w:hAnsiTheme="minorBidi" w:cstheme="minorBidi"/>
          <w:sz w:val="20"/>
          <w:szCs w:val="20"/>
          <w:lang w:val="en-US"/>
        </w:rPr>
        <w:t>.</w:t>
      </w:r>
    </w:p>
    <w:p w14:paraId="0F3095CD" w14:textId="77777777" w:rsidR="00577BD9" w:rsidRPr="00F33AA2" w:rsidRDefault="00577BD9" w:rsidP="00042867">
      <w:pPr>
        <w:pStyle w:val="RSCB02ArticleText"/>
        <w:spacing w:line="240" w:lineRule="auto"/>
        <w:rPr>
          <w:rFonts w:asciiTheme="minorBidi" w:hAnsiTheme="minorBidi" w:cstheme="minorBidi"/>
          <w:sz w:val="20"/>
          <w:szCs w:val="20"/>
          <w:lang w:val="en-US"/>
        </w:rPr>
      </w:pPr>
    </w:p>
    <w:p w14:paraId="7BB7CF20" w14:textId="77777777" w:rsidR="00042867" w:rsidRPr="00F33AA2" w:rsidRDefault="00042867" w:rsidP="00042867">
      <w:pPr>
        <w:pStyle w:val="RSCB02ArticleText"/>
        <w:spacing w:line="240" w:lineRule="auto"/>
        <w:rPr>
          <w:rFonts w:asciiTheme="minorBidi" w:hAnsiTheme="minorBidi" w:cstheme="minorBidi"/>
          <w:b/>
          <w:bCs/>
          <w:sz w:val="20"/>
          <w:szCs w:val="20"/>
          <w:lang w:val="en-US"/>
        </w:rPr>
      </w:pPr>
      <w:r w:rsidRPr="00F33AA2">
        <w:rPr>
          <w:rFonts w:asciiTheme="minorBidi" w:hAnsiTheme="minorBidi" w:cstheme="minorBidi"/>
          <w:b/>
          <w:bCs/>
          <w:sz w:val="20"/>
          <w:szCs w:val="20"/>
          <w:lang w:val="en-US"/>
        </w:rPr>
        <w:t>1.2 Technological Relevance of Fe–N–C Catalysts</w:t>
      </w:r>
    </w:p>
    <w:p w14:paraId="0DEA2F34" w14:textId="77777777" w:rsidR="00577BD9" w:rsidRDefault="00577BD9" w:rsidP="00042867">
      <w:pPr>
        <w:pStyle w:val="RSCB02ArticleText"/>
        <w:spacing w:line="240" w:lineRule="auto"/>
        <w:rPr>
          <w:rFonts w:asciiTheme="minorBidi" w:hAnsiTheme="minorBidi" w:cstheme="minorBidi"/>
          <w:sz w:val="20"/>
          <w:szCs w:val="20"/>
        </w:rPr>
      </w:pPr>
    </w:p>
    <w:p w14:paraId="5591FF33" w14:textId="198E94AB" w:rsidR="00042867" w:rsidRPr="00F33AA2" w:rsidRDefault="00042867" w:rsidP="00042867">
      <w:pPr>
        <w:pStyle w:val="RSCB02ArticleText"/>
        <w:spacing w:line="240" w:lineRule="auto"/>
        <w:rPr>
          <w:rFonts w:asciiTheme="minorBidi" w:hAnsiTheme="minorBidi" w:cstheme="minorBidi"/>
          <w:sz w:val="20"/>
          <w:szCs w:val="20"/>
        </w:rPr>
      </w:pPr>
      <w:r w:rsidRPr="00F33AA2">
        <w:rPr>
          <w:rFonts w:asciiTheme="minorBidi" w:hAnsiTheme="minorBidi" w:cstheme="minorBidi"/>
          <w:sz w:val="20"/>
          <w:szCs w:val="20"/>
        </w:rPr>
        <w:t>The adoption of Fe–N–C catalysts addresses multiple strategic goals in the advancement of PEM fuel cells:</w:t>
      </w:r>
    </w:p>
    <w:p w14:paraId="5CF83C0A"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lastRenderedPageBreak/>
        <w:t>•</w:t>
      </w:r>
      <w:r w:rsidRPr="00F33AA2">
        <w:rPr>
          <w:rFonts w:asciiTheme="minorBidi" w:hAnsiTheme="minorBidi" w:cstheme="minorBidi"/>
          <w:sz w:val="20"/>
          <w:szCs w:val="20"/>
          <w:lang w:val="en-US"/>
        </w:rPr>
        <w:tab/>
        <w:t xml:space="preserve">Low Cost: Iron and nitrogen are low cost and accessible, and they can reduce the economic obstacles generated from the use of platinum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{"citationItems":[{"id":"ITEM-1","itemData":{"DOI":"10.1016/j.cclet.2021.06.054","ISSN":"10018417","abstract":"Unremitting and intensive researches about efficient non-precious metal electrocatalysts are necessary for large-scale commercial applications of fuel cells, while iron and nitrogen co-doped carbon (Fe-N-C) materials has become one of the most promising electrocatalysts to replace Pt-based noble metal catalysts. However, the traditional Fe-doped ZIF with rhomb dodecahedron morphology limits the exposure of active sites and the utilization of atoms, even affecting the performance of the catalyst. Herein, a Fe/N co-doped catalyst with a flower-like morphology was prepared using ferric citrate source along with secondary NH3 heat treatment. The optimal catalyst (termed as 4Fecitrate-N-C-3) showed distinguished oxygen reduction reaction (ORR) activity with a half-wave potential of 0.8 and 0.9 V (vs. RHE) in acid and alkaline media, respectively. In addition, 4Fecitrate-N-C-3 maintained more than 80% of original activity even after 50,000 s which is superior to the benchmark Pt/C. The strategy of controlling morphology and composition is meaningful for the optimization of non-precious metal electrocatalysts for ORR in fuel cells or metal-air batteries.","author":[{"dropping-particle":"","family":"Zhang","given":"Min","non-dropping-particle":"","parse-names":false,"suffix":""},{"dropping-particle":"","family":"Yang","given":"Bolong","non-dropping-particle":"","parse-names":false,"suffix":""},{"dropping-particle":"","family":"Yang","given":"Ting","non-dropping-particle":"","parse-names":false,"suffix":""},{"dropping-particle":"","family":"Yang","given":"Yahui","non-dropping-particle":"","parse-names":false,"suffix":""},{"dropping-particle":"","family":"Xiang","given":"Zhonghua","non-dropping-particle":"","parse-names":false,"suffix":""}],"container-title":"Chinese Chemical Letters","id":"ITEM-1","issue":"1","issued":{"date-parts":[["2022"]]},"page":"362-367","title":"A ferric citrate derived Fe-N-C electrocatalyst with stepwise pyrolysis for highly efficient oxygen reduction reaction","type":"article-journal","volume":"33"},"uris":["http://www.mendeley.com/documents/?uuid=622d83b3-8dd7-468e-a470-588f95696eec"]},{"id":"ITEM-2","itemData":{"DOI":"10.1039/c6ee01145d","ISSN":"17545706","abstract":"Two iron-based platinum group metal-free catalysts for the oxygen reduction reaction (ORR) were synthesized from novel and low cost organic precursors named niclosamide and ricobendazole. These catalysts have been characterized, incorporated in a gas diffusional electrode and tested in \"clean\" conditions as well as in operating microbial fuel cell (MFC) for 32 days. Both catalysts demonstrated unprecedented performance yielding a power density 25% higher than that of platinum (Pt) and roughly 100% higher than activated carbon (AC) used as a control. Durability tests were performed and showed that Pt-based cathodes lost their activity within the first week of operation, reaching the level of the supporting AC-based electrode. Fe-ricobendazole, however, demonstrated the highest performance during the long-term study with a power density of 195 ± 7 μW cm-2 (day 2) that slightly decreased to 186 ± 9 μW cm-2 at day 29. Fe-niclosamide also outperformed Pt and AC but the power density roughly decreased with 20% for the 32 days of the study. Accelerated poisoning test using S2- as pollutant showed high losses in activity for Pt. Fe-niclosamide suffered higher losses compared to Fe-ricobendazole. Importantly, Fe-ricobendazole represents a 55-fold cost reduction compared to platinum.","author":[{"dropping-particle":"","family":"Santoro","given":"Carlo","non-dropping-particle":"","parse-names":false,"suffix":""},{"dropping-particle":"","family":"Serov","given":"Alexey","non-dropping-particle":"","parse-names":false,"suffix":""},{"dropping-particle":"","family":"Stariha","given":"Lydia","non-dropping-particle":"","parse-names":false,"suffix":""},{"dropping-particle":"","family":"Kodali","given":"Mounika","non-dropping-particle":"","parse-names":false,"suffix":""},{"dropping-particle":"","family":"Gordon","given":"Jonathan","non-dropping-particle":"","parse-names":false,"suffix":""},{"dropping-particle":"","family":"Babanova","given":"Sofia","non-dropping-particle":"","parse-names":false,"suffix":""},{"dropping-particle":"","family":"Bretschger","given":"Orianna","non-dropping-particle":"","parse-names":false,"suffix":""},{"dropping-particle":"","family":"Artyushkova","given":"Kateryna","non-dropping-particle":"","parse-names":false,"suffix":""},{"dropping-particle":"","family":"Atanassov","given":"Plamen","non-dropping-particle":"","parse-names":false,"suffix":""}],"container-title":"Energy and Environmental Science","id":"ITEM-2","issue":"7","issued":{"date-parts":[["2016"]]},"page":"2346-2353","title":"Iron based catalysts from novel low-cost organic precursors for enhanced oxygen reduction reaction in neutral media microbial fuel cells","type":"article-journal","volume":"9"},"uris":["http://www.mendeley.com/documents/?uuid=f583683f-6181-498b-b2ba-2be53d3f19c5"]}],"mendeley":{"formattedCitation":"[13,14]","plainTextFormattedCitation":"[13,14]","previouslyFormattedCitation":"[13,14]"},"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[13,14]</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w:t>
      </w:r>
    </w:p>
    <w:p w14:paraId="3A2436C8"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 xml:space="preserve">Scalability: Fe–N–C materials are scalable with mass-implementation processes such as ultrasonic spraying, screen printing and roll-to-roll processing for direct associations to membrane electrode assemblies (MEAs)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{"citationItems":[{"id":"ITEM-1","itemData":{"DOI":"10.3390/app12083776","ISSN":"20763417","abstract":"The structure of a catalyst layer (CL) significantly impacts the performance, durability, and cost of proton exchange membrane (PEM) fuel cells and is influenced by the catalyst ink and the CL formation process. However, the relationship between the composition, formulation, and preparation of catalyst ink and the CL formation process and the CL structure is still not completely understood. This review, therefore, focuses on the effect of the composition, formulation, and preparation of catalyst ink and the CL formation process on the CL structure. The CL structure depends on the microstructure and macroscopic properties of catalyst ink, which are decided by catalyst, ionomer, or solvent(s) and their ratios, addition order, and dispersion. To form a well-defined CL, the catalyst ink, substrate, coating process, and drying process need to be well understood and optimized and match each other. To understand this relationship, promote the continuous and scalable production of membrane electrode assemblies, and guarantee the consistency of the CLs produced, further efforts need to be devoted to investigating the microstructure of catalyst ink (especially the catalyst ink with high solid content), the reversibility of the aged ink, and the drying process. Furthermore, except for the certain variables studied, the other manufacturing processes and conditions also require attention to avoid inconsistent conclusions.","author":[{"dropping-particle":"","family":"Liu","given":"Huiyuan","non-dropping-particle":"","parse-names":false,"suffix":""},{"dropping-particle":"","family":"Ney","given":"Linda","non-dropping-particle":"","parse-names":false,"suffix":""},{"dropping-particle":"","family":"Zamel","given":"Nada","non-dropping-particle":"","parse-names":false,"suffix":""},{"dropping-particle":"","family":"Li","given":"Xianguo","non-dropping-particle":"","parse-names":false,"suffix":""}],"container-title":"Applied Sciences (Switzerland)","id":"ITEM-1","issue":"8","issued":{"date-parts":[["2022"]]},"title":"Effect of Catalyst Ink and Formation Process on the Multiscale Structure of Catalyst Layers in PEM Fuel Cells","type":"article-journal","volume":"12"},"uris":["http://www.mendeley.com/documents/?uuid=56546193-62fa-4b2d-b9a0-749d244f75b2"]},{"id":"ITEM-2","itemData":{"DOI":"10.3390/nano14010014","ISSN":"20794991","abstract":"Atomically dispersed Fe-N-C catalysts for the oxygen reduction reaction (ORR) have been synthesized with a template-free method using carbon xerogels (CXG) as a porous matrix. The porosity of the CXGs is easily tunable through slight variations in the synthesis procedure. In this work, CXGs are prepared by formaldehyde and resorcinol polymerization, modifying the pH during the process. Materials with a broad range of porous structures are obtained: from non-porous to micro-/meso-/macroporous materials. The porous properties of CXG have a direct effect on Fe-N-CXG activity against ORR in an acidic medium (0.5 M H2SO4). Macropores and wide mesopores are vital to favor the mass transport of reagents to the active sites available in the micropores, while narrower mesopores can generate additional tortuosity. The role of microporosity is investigated by comparing two Fe-N-C catalysts using the same CXG as the matrix but following a different Fe and N doping procedure. In one case, the carbonization of CXG occurs rapidly and simultaneously with Fe and N doping, whereas in the other case it proceeds slowly, under controlled conditions and before the doping process, resulting in the formation of more micropores and active sites and achieving higher activity in a three-electrode cell and a better durability during fuel cell measurements. This work proves the feasibility of the template-free method using CXG as a carbon matrix for Fe-N-C catalysts, with the novelty of the controlled porous properties of the carbon material and its effect on the catalytic activity of the Fe-N-C catalyst. Moreover, the results obtained highlight the importance of the carbon matrix’s porous structure in influencing the activity of Fe-N-C catalysts against ORR.","author":[{"dropping-particle":"","family":"Álvarez-Manuel","given":"Laura","non-dropping-particle":"","parse-names":false,"suffix":""},{"dropping-particle":"","family":"Alegre","given":"Cinthia","non-dropping-particle":"","parse-names":false,"suffix":""},{"dropping-particle":"","family":"Sebastián","given":"David","non-dropping-particle":"","parse-names":false,"suffix":""},{"dropping-particle":"","family":"Napal","given":"Pedro F.","non-dropping-particle":"","parse-names":false,"suffix":""},{"dropping-particle":"","family":"Lázaro","given":"María Jesús","non-dropping-particle":"","parse-names":false,"suffix":""}],"container-title":"Nanomaterials","id":"ITEM-2","issue":"1","issued":{"date-parts":[["2024"]]},"title":"Tailored Porous Carbon Xerogels for Fe-N-C Catalysts in Proton Exchange Membrane Fuel Cells","type":"article-journal","volume":"14"},"uris":["http://www.mendeley.com/documents/?uuid=5eb07be2-5741-4fff-9fdc-42cedd3586fe"]}],"mendeley":{"formattedCitation":"[15,16]","plainTextFormattedCitation":"[15,16]","previouslyFormattedCitation":"[15,16]"},"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[15,16]</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w:t>
      </w:r>
    </w:p>
    <w:p w14:paraId="1A5666C2"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Electrochemical Competitiveness: Fe–N–C catalysts, when optimized for high Fe–N</w:t>
      </w:r>
      <w:r w:rsidRPr="00F33AA2">
        <w:rPr>
          <w:rFonts w:ascii="Cambria Math" w:hAnsi="Cambria Math" w:cs="Cambria Math"/>
          <w:sz w:val="20"/>
          <w:szCs w:val="20"/>
          <w:lang w:val="en-US"/>
        </w:rPr>
        <w:t>₄</w:t>
      </w:r>
      <w:r w:rsidRPr="00F33AA2">
        <w:rPr>
          <w:rFonts w:asciiTheme="minorBidi" w:hAnsiTheme="minorBidi" w:cstheme="minorBidi"/>
          <w:sz w:val="20"/>
          <w:szCs w:val="20"/>
          <w:lang w:val="en-US"/>
        </w:rPr>
        <w:t xml:space="preserve"> site density and pore architecture quality, have demonstrated competitive metrics, including half-wave potentials in excess of 0.9 V vs. RHE and high kinetic current densities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{"citationItems":[{"id":"ITEM-1","itemData":{"DOI":"10.1038/s41560-021-00878-7","ISSN":"20587546","abstract":"To reduce the cost of fuel cell stacks and systems, it is important to create commercial catalysts that are free of platinum group metals (PGMs). To do this, such catalysts must have very high activity, but also have the correct microstructure to facilitate the transport of reactants and products. Here, we show a high-performing commercial oxygen reduction catalyst that was specifically developed for operation in alkaline media and is demonstrated in the cathode of operating anion-exchange membrane fuel cells (AEMFCs). With H2/O2 reacting gases, AEMFCs made with Fe–N–C cathodes achieved a peak power density exceeding 2 W cm−2 (&gt;1 W cm−2 with H2/air) and operated with very good voltage durability for more than 150 h. These AEMFCs also realized an iR-corrected current density at 0.9 V of 100 mA cm−2. Finally, in a second configuration, Fe–N–C cathodes paired with low-loading PtRu/C anodes (0.125 mg PtRu per cm2, 0.08 mg Pt per cm2) demonstrated a specific power of 10.4 W per mg PGM (16.25 W per mg Pt).","author":[{"dropping-particle":"","family":"Adabi","given":"Horie","non-dropping-particle":"","parse-names":false,"suffix":""},{"dropping-particle":"","family":"Shakouri","given":"Abolfazl","non-dropping-particle":"","parse-names":false,"suffix":""},{"dropping-particle":"","family":"Ul Hassan","given":"Noor","non-dropping-particle":"","parse-names":false,"suffix":""},{"dropping-particle":"","family":"Varcoe","given":"John R.","non-dropping-particle":"","parse-names":false,"suffix":""},{"dropping-particle":"","family":"Zulevi","given":"Barr","non-dropping-particle":"","parse-names":false,"suffix":""},{"dropping-particle":"","family":"Serov","given":"Alexey","non-dropping-particle":"","parse-names":false,"suffix":""},{"dropping-particle":"","family":"Regalbuto","given":"John R.","non-dropping-particle":"","parse-names":false,"suffix":""},{"dropping-particle":"","family":"Mustain","given":"William E.","non-dropping-particle":"","parse-names":false,"suffix":""}],"container-title":"Nature Energy","id":"ITEM-1","issue":"8","issued":{"date-parts":[["2021"]]},"page":"834-843","title":"High-performing commercial Fe–N–C cathode electrocatalyst for anion-exchange membrane fuel cells","type":"article-journal","volume":"6"},"uris":["http://www.mendeley.com/documents/?uuid=f87354a6-43e1-4e8a-9dfc-6fc3208fe89a"]},{"id":"ITEM-2","itemData":{"DOI":"10.1021/jacs.2c12933","ISSN":"15205126","PMID":"36744313","abstract":"Nitrogen-doped graphitic carbon materials hosting single-atom iron (Fe-N-C) are major non-precious metal catalysts for the oxygen reduction reaction (ORR). The nitrogen-coordinated Fe sites are described as the first coordination sphere. As opposed to the good performance in ORR, that in the oxygen evolution reaction (OER) is extremely poor due to the sluggish O-O coupling process, thus hampering the practical applications of rechargeable zinc (Zn)-air batteries. Herein, we succeed in boosting the OER activity of Fe-N-C by additionally incorporating phosphorus atoms into the second coordination sphere, here denoted as P/Fe-N-C. The resulting material exhibits excellent OER activity in 0.1 M KOH with an overpotential as low as 304 mV at a current density of 10 mA cm-2. Even more importantly, they exhibit a remarkably small ORR/OER potential gap of 0.63 V. Theoretical calculations using first-principles density functional theory suggest that the phosphorus enhances the electrocatalytic activity by balancing the*OOH/*O adsorption at the FeN4 sites. When used as an air cathode in a rechargeable Zn-air battery, P/Fe-N-C delivers a charge-discharge performance with a high peak power density of 269 mW cm-2, highlighting its role as the state-of-the-art bifunctional oxygen electrocatalyst.","author":[{"dropping-particle":"","family":"Zhou","given":"Yazhou","non-dropping-particle":"","parse-names":false,"suffix":""},{"dropping-particle":"","family":"Lu","given":"Ruihu","non-dropping-particle":"","parse-names":false,"suffix":""},{"dropping-particle":"","family":"Tao","given":"Xiafang","non-dropping-particle":"","parse-names":false,"suffix":""},{"dropping-particle":"","family":"Qiu","given":"Zijie","non-dropping-particle":"","parse-names":false,"suffix":""},{"dropping-particle":"","family":"Chen","given":"Guangbo","non-dropping-particle":"","parse-names":false,"suffix":""},{"dropping-particle":"","family":"Yang","given":"Juan","non-dropping-particle":"","parse-names":false,"suffix":""},{"dropping-particle":"","family":"Zhao","given":"Yan","non-dropping-particle":"","parse-names":false,"suffix":""},{"dropping-particle":"","family":"Feng","given":"Xinliang","non-dropping-particle":"","parse-names":false,"suffix":""},{"dropping-particle":"","family":"Müllen","given":"Klaus","non-dropping-particle":"","parse-names":false,"suffix":""}],"container-title":"Journal of the American Chemical Society","id":"ITEM-2","issue":"6","issued":{"date-parts":[["2023"]]},"page":"3647-3655","title":"Boosting Oxygen Electrocatalytic Activity of Fe-N-C Catalysts by Phosphorus Incorporation","type":"article-journal","volume":"145"},"uris":["http://www.mendeley.com/documents/?uuid=ed78784f-5c19-48c1-8616-d8ea5de2d05e"]}],"mendeley":{"formattedCitation":"[17,18]","plainTextFormattedCitation":"[17,18]","previouslyFormattedCitation":"[17,18]"},"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[17,18]</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7FB0DA9E" w14:textId="77777777" w:rsidR="00042867" w:rsidRPr="00F33AA2" w:rsidRDefault="00042867" w:rsidP="00042867">
      <w:pPr>
        <w:pStyle w:val="RSCB02ArticleText"/>
        <w:spacing w:line="240" w:lineRule="auto"/>
        <w:ind w:left="567" w:hanging="283"/>
        <w:rPr>
          <w:rFonts w:asciiTheme="minorBidi" w:hAnsiTheme="minorBidi" w:cstheme="minorBidi"/>
          <w:sz w:val="20"/>
          <w:szCs w:val="20"/>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Environmental</w:t>
      </w:r>
      <w:r w:rsidRPr="00F33AA2">
        <w:rPr>
          <w:rFonts w:asciiTheme="minorBidi" w:hAnsiTheme="minorBidi" w:cstheme="minorBidi"/>
          <w:sz w:val="20"/>
          <w:szCs w:val="20"/>
        </w:rPr>
        <w:t xml:space="preserve"> Compatibility: Waste recuperation of precious metals goes in line with overall goals of sustainability and reduces the ecological burden of fuel cell systems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{"citationItems":[{"id":"ITEM-1","itemData":{"DOI":"10.1016/j.coelec.2021.100756","ISSN":"24519111","abstract":"In direct alcohol fuel cells (DAFCs), the oxidation of alcohols happens at the expenses of the oxygen reduction reaction at the cathode. DAFCs' cathodes use a significant amount of platinum that is an expensive critical raw material. Moreover, platinum oxidizes alcohols, a fact that combined with alcohol crossover, decreases significantly the performance of the cells. The use of Fe-based (Fe[sbnd]N[sbnd]C) platinum group metal–free (PGM-free) cathodes is a convenient strategy to overcome these limitations. This review analyzes the application of PGM-free cathodes to DAFCs. The discussion focuses on acidic systems and covers the following subjects: (i) the breakdown of DAFC potential in its components, (ii) the analysis of the advantages from the use of the PGM-free cathode, and (iii) a review of the performance and durability of DAFCs. The review closes with a view of the authors of the future perspective for the research.","author":[{"dropping-particle":"","family":"Berretti","given":"Enrico","non-dropping-particle":"","parse-names":false,"suffix":""},{"dropping-particle":"","family":"Longhi","given":"Mariangela","non-dropping-particle":"","parse-names":false,"suffix":""},{"dropping-particle":"","family":"Atanassov","given":"Plamen","non-dropping-particle":"","parse-names":false,"suffix":""},{"dropping-particle":"","family":"Sebastián","given":"David","non-dropping-particle":"","parse-names":false,"suffix":""},{"dropping-particle":"","family":"Vecchio","given":"Carmelo","non-dropping-particle":"Lo","parse-names":false,"suffix":""},{"dropping-particle":"","family":"Baglio","given":"Vincenzo","non-dropping-particle":"","parse-names":false,"suffix":""},{"dropping-particle":"","family":"Serov","given":"Alexey","non-dropping-particle":"","parse-names":false,"suffix":""},{"dropping-particle":"","family":"Marchionni","given":"Andrea","non-dropping-particle":"","parse-names":false,"suffix":""},{"dropping-particle":"","family":"Vizza","given":"Francesco","non-dropping-particle":"","parse-names":false,"suffix":""},{"dropping-particle":"","family":"Santoro","given":"Carlo","non-dropping-particle":"","parse-names":false,"suffix":""},{"dropping-particle":"","family":"Lavacchi","given":"Alessandro","non-dropping-particle":"","parse-names":false,"suffix":""}],"container-title":"Current Opinion in Electrochemistry","id":"ITEM-1","issued":{"date-parts":[["2021"]]},"title":"Platinum group metal-free Fe-based (Fe[sbnd]N[sbnd]C) oxygen reduction electrocatalysts for direct alcohol fuel cells","type":"article-journal","volume":"29"},"uris":["http://www.mendeley.com/documents/?uuid=8cd6d37c-98b4-43e0-97d8-10d08325cf45"]},{"id":"ITEM-2","itemData":{"DOI":"10.1016/j.cej.2021.130620","ISSN":"13858947","abstract":"Solution-processable hole transporting layer (HTL) is one basis for the full-solution-processable fabrication of the organic solar cells (OSCs). Molybdenum oxide (MoOx) is a widely used HTL and has the possibility of solution processing. Controlling the valence state of molybdenum (Mo) in MoOx HTL is critical for OSCs performance. In this work, we developed a novel methode based on photochemical reduction to synthesize HMoOx nanoparticle ink for OSCs. HMoO3 nanoparticle was firstly obtained through oxidaiton of metal molybdenum. Afterward, the HMoO3 precursor nanoparticles were continuously illuminated to induce the reduction of Mo(VI) to Mo(V) to form HMoOx. Such a process could proceed under the illumination of different light sources, even sunlight. In addition, photoelectron spectroscopy (XPS) and absorption spectra demonstrated such a photoreduction process was well controllable by illumination intensity and illumination time. With this HMoOx HTL for the inverted OSCs, a high efficiency of 13.17% and 16.64% for the PM7:IT-4F and PM6:Y6 OSCs was obtained, which is comparable with the evaporated MoO3 HTL-based OSCs. Furthermore, based on the Ag nanowires (AgNWs) electrode, the performances of all-solution-processed PM6:Y6 semitransparent device also reach 10.52%. This work provides a simple and feasible route to fabricate hole transporting layer for solution-processable OSCs.","author":[{"dropping-particle":"","family":"Zha","given":"Wusong","non-dropping-particle":"","parse-names":false,"suffix":""},{"dropping-particle":"","family":"Gu","given":"Huimin","non-dropping-particle":"","parse-names":false,"suffix":""},{"dropping-particle":"","family":"Pan","given":"Wei","non-dropping-particle":"","parse-names":false,"suffix":""},{"dropping-particle":"","family":"Sun","given":"Xue","non-dropping-particle":"","parse-names":false,"suffix":""},{"dropping-particle":"","family":"Han","given":"Yunfei","non-dropping-particle":"","parse-names":false,"suffix":""},{"dropping-particle":"","family":"Li","given":"Zhiyun","non-dropping-particle":"","parse-names":false,"suffix":""},{"dropping-particle":"","family":"Weng","given":"Xuefei","non-dropping-particle":"","parse-names":false,"suffix":""},{"dropping-particle":"","family":"Luo","given":"Qun","non-dropping-particle":"","parse-names":false,"suffix":""},{"dropping-particle":"","family":"Yang","given":"Shangfeng","non-dropping-particle":"","parse-names":false,"suffix":""},{"dropping-particle":"","family":"Ma","given":"Chang Qi","non-dropping-particle":"","parse-names":false,"suffix":""}],"container-title":"Chemical Engineering Journal","id":"ITEM-2","issued":{"date-parts":[["2021"]]},"title":"Controllable synthesis and n-doping of HMoOx nanoparticle inks through simple photoreduction for solution-processed organic photovoltaics","type":"article-journal","volume":"425"},"uris":["http://www.mendeley.com/documents/?uuid=92f58467-df75-4539-a7f8-d41e278ef5dc"]}],"mendeley":{"formattedCitation":"[19,20]","plainTextFormattedCitation":"[19,20]","previouslyFormattedCitation":"[19,20]"},"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[19,20]</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rPr>
        <w:t>.</w:t>
      </w:r>
    </w:p>
    <w:p w14:paraId="3EBFDDCE" w14:textId="77777777" w:rsidR="00042867"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However, the large-scale application of Fe-N-C catalysts has still been confronted with a series of issues, including poor durability against operating condition, active site destruction and high hydrogen peroxide generation and the carbon corrosion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{"citationItems":[{"id":"ITEM-1","itemData":{"DOI":"10.1039/d4ee01995d","ISSN":"17545706","abstract":"Atomic Fe in N-doped C (Fe-N-C) catalysts provide the most promising non-precious metal O2 reduction activity at the cathodes of proton exchange membrane fuel cells. However, one of the biggest remaining challenges to address towards their implementation in fuel cells is their limited durability. Fe demetallation has been suggested as the primary initial degradation mechanism. However, the fate of Fe under different operating conditions varies. Here, we monitor operando Fe dissolution of a highly porous and &gt;50% FeNx electrochemical utilization Fe-N-C catalyst in 0.1 M HClO4, under O2 and Ar at different temperatures, in both flow cell and gas diffusion electrode (GDE) half-cell coupled to inductively coupled plasma mass spectrometry (ICP-MS). By combining these results with pre- and post-mortem analyses, we demonstrate that in the absence of oxygen, Fe cations diffuse away within the liquid phase. Conversely, at −15 mA cm−2geo and more negative O2 reduction currents, the Fe cations reprecipitate as Fe-oxides. We support our conclusions with a microkinetic model, revealing that the local pH in the catalyst layer predominantly accounts for the observed trend. Even at a moderate O2 reduction current density of −15 mA cm−2geo at 25 °C, a significant H+ consumption and therefore pH increase (pH = 8-9) within the bulk Fe-N-C layer facilitate precipitation of Fe cations. This work provides a unified view on the Fe dissolution degradation mechanism for a model Fe-N-C in both high-throughput flow cell and practical operating GDE conditions, underscoring the crucial role of local pH in regulating the stability of the active sites.","author":[{"dropping-particle":"","family":"Pedersen","given":"Angus","non-dropping-particle":"","parse-names":false,"suffix":""},{"dropping-particle":"","family":"Kumar","given":"Kavita","non-dropping-particle":"","parse-names":false,"suffix":""},{"dropping-particle":"","family":"Ku","given":"Yu Ping","non-dropping-particle":"","parse-names":false,"suffix":""},{"dropping-particle":"","family":"Martin","given":"Vincent","non-dropping-particle":"","parse-names":false,"suffix":""},{"dropping-particle":"","family":"Dubau","given":"Laetitia","non-dropping-particle":"","parse-names":false,"suffix":""},{"dropping-particle":"","family":"Santos","given":"Keyla Teixeira","non-dropping-particle":"","parse-names":false,"suffix":""},{"dropping-particle":"","family":"Barrio","given":"Jesús","non-dropping-particle":"","parse-names":false,"suffix":""},{"dropping-particle":"","family":"Saveleva","given":"Viktoriia A.","non-dropping-particle":"","parse-names":false,"suffix":""},{"dropping-particle":"","family":"Glatzel","given":"Pieter","non-dropping-particle":"","parse-names":false,"suffix":""},{"dropping-particle":"","family":"Paidi","given":"Vinod K.","non-dropping-particle":"","parse-names":false,"suffix":""},{"dropping-particle":"","family":"Li","given":"Xiaoyan","non-dropping-particle":"","parse-names":false,"suffix":""},{"dropping-particle":"","family":"Hutzler","given":"Andreas","non-dropping-particle":"","parse-names":false,"suffix":""},{"dropping-particle":"","family":"Titirici","given":"Maria Magdalena","non-dropping-particle":"","parse-names":false,"suffix":""},{"dropping-particle":"","family":"Bonnefont","given":"Antoine","non-dropping-particle":"","parse-names":false,"suffix":""},{"dropping-particle":"","family":"Cherevko","given":"Serhiy","non-dropping-particle":"","parse-names":false,"suffix":""},{"dropping-particle":"","family":"Stephens","given":"Ifan E.L.","non-dropping-particle":"","parse-names":false,"suffix":""},{"dropping-particle":"","family":"Maillard","given":"Frédéric","non-dropping-particle":"","parse-names":false,"suffix":""}],"container-title":"Energy and Environmental Science","id":"ITEM-1","issue":"17","issued":{"date-parts":[["2024"]]},"page":"6323-6337","title":"Operando Fe dissolution in Fe-N-C electrocatalysts during acidic oxygen reduction: impact of local pH change","type":"article-journal","volume":"17"},"uris":["http://www.mendeley.com/documents/?uuid=5f7a4051-81be-41c6-9e10-fff3317cb004"]},{"id":"ITEM-2","itemData":{"DOI":"10.1002/aenm.201903472","ISSN":"16146840","abstract":"Na-based batteries have long been regarded as an inexpensive, sustainable candidate for large-scale stationary energy storage applications. Unfortunately, the market penetration of conventional Na-NiCl2 batteries is approaching its limit for several reasons, including limited rate capability and high Ni cost. Herein, a Na-FeCl2 battery operating at 190 °C is reported that allows a capacity output of 116 mAh g−1 at an extremely high current density of 33.3 mA cm−2 (≈0.6C). The superior rate performance is rooted in the intrinsically fast kinetics of the Fe/Fe2+ redox reaction. Furthermore, it is demonstrated that a small amount of Ni additive (10 mol%) effectively mitigates capacity fading of the Fe/NaCl cathode caused by Fe particle pulverization during long-term cycling. The modified Fe/Ni cathode exhibits excellent cycling stability, maintaining a discharge energy density of over 295 Wh kg−1 for 200 cycles at 10 mA cm−2 (≈C/5).","author":[{"dropping-particle":"","family":"Zhan","given":"Xiaowen","non-dropping-particle":"","parse-names":false,"suffix":""},{"dropping-particle":"","family":"Bowden","given":"Mark E.","non-dropping-particle":"","parse-names":false,"suffix":""},{"dropping-particle":"","family":"Lu","given":"Xiaochuan","non-dropping-particle":"","parse-names":false,"suffix":""},{"dropping-particle":"","family":"Bonnett","given":"Jeffery F.","non-dropping-particle":"","parse-names":false,"suffix":""},{"dropping-particle":"","family":"Lemmon","given":"Teresa","non-dropping-particle":"","parse-names":false,"suffix":""},{"dropping-particle":"","family":"Reed","given":"David M.","non-dropping-particle":"","parse-names":false,"suffix":""},{"dropping-particle":"","family":"Sprenkle","given":"Vincent L.","non-dropping-particle":"","parse-names":false,"suffix":""},{"dropping-particle":"","family":"Li","given":"Guosheng","non-dropping-particle":"","parse-names":false,"suffix":""}],"container-title":"Advanced Energy Materials","id":"ITEM-2","issue":"10","issued":{"date-parts":[["2020"]]},"title":"A Low-Cost Durable Na-FeCl2 Battery with Ultrahigh Rate Capability","type":"article-journal","volume":"10"},"uris":["http://www.mendeley.com/documents/?uuid=8f9a9460-78a3-4f36-9156-36ff590c2215"]}],"mendeley":{"formattedCitation":"[21,22]","plainTextFormattedCitation":"[21,22]","previouslyFormattedCitation":"[21,22]"},"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[21,22]</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373F47EB" w14:textId="77777777" w:rsidR="00577BD9" w:rsidRPr="00F33AA2" w:rsidRDefault="00577BD9" w:rsidP="00042867">
      <w:pPr>
        <w:pStyle w:val="RSCB02ArticleText"/>
        <w:spacing w:line="240" w:lineRule="auto"/>
        <w:rPr>
          <w:rFonts w:asciiTheme="minorBidi" w:hAnsiTheme="minorBidi" w:cstheme="minorBidi"/>
          <w:sz w:val="20"/>
          <w:szCs w:val="20"/>
          <w:lang w:val="en-US"/>
        </w:rPr>
      </w:pPr>
    </w:p>
    <w:p w14:paraId="61ACEBCB" w14:textId="77777777" w:rsidR="00042867" w:rsidRPr="00F33AA2" w:rsidRDefault="00042867" w:rsidP="00042867">
      <w:pPr>
        <w:pStyle w:val="RSCB02ArticleText"/>
        <w:spacing w:line="240" w:lineRule="auto"/>
        <w:rPr>
          <w:rFonts w:asciiTheme="minorBidi" w:hAnsiTheme="minorBidi" w:cstheme="minorBidi"/>
          <w:b/>
          <w:bCs/>
          <w:sz w:val="20"/>
          <w:szCs w:val="20"/>
          <w:lang w:val="en-US"/>
        </w:rPr>
      </w:pPr>
      <w:r w:rsidRPr="00F33AA2">
        <w:rPr>
          <w:rFonts w:asciiTheme="minorBidi" w:hAnsiTheme="minorBidi" w:cstheme="minorBidi"/>
          <w:b/>
          <w:bCs/>
          <w:sz w:val="20"/>
          <w:szCs w:val="20"/>
          <w:lang w:val="en-US"/>
        </w:rPr>
        <w:t>1.3 Research Drivers and Emerging Strategies</w:t>
      </w:r>
    </w:p>
    <w:p w14:paraId="53A3EA1C" w14:textId="77777777" w:rsidR="00577BD9" w:rsidRDefault="00577BD9" w:rsidP="00042867">
      <w:pPr>
        <w:pStyle w:val="RSCB02ArticleText"/>
        <w:spacing w:line="240" w:lineRule="auto"/>
        <w:rPr>
          <w:rFonts w:asciiTheme="minorBidi" w:hAnsiTheme="minorBidi" w:cstheme="minorBidi"/>
          <w:sz w:val="20"/>
          <w:szCs w:val="20"/>
        </w:rPr>
      </w:pPr>
    </w:p>
    <w:p w14:paraId="41DEC148" w14:textId="58050529" w:rsidR="00042867" w:rsidRPr="00F33AA2" w:rsidRDefault="00042867" w:rsidP="00042867">
      <w:pPr>
        <w:pStyle w:val="RSCB02ArticleText"/>
        <w:spacing w:line="240" w:lineRule="auto"/>
        <w:rPr>
          <w:rFonts w:asciiTheme="minorBidi" w:hAnsiTheme="minorBidi" w:cstheme="minorBidi"/>
          <w:sz w:val="20"/>
          <w:szCs w:val="20"/>
        </w:rPr>
      </w:pPr>
      <w:r w:rsidRPr="00F33AA2">
        <w:rPr>
          <w:rFonts w:asciiTheme="minorBidi" w:hAnsiTheme="minorBidi" w:cstheme="minorBidi"/>
          <w:sz w:val="20"/>
          <w:szCs w:val="20"/>
        </w:rPr>
        <w:t>To overcome current limitations and unlock the full potential of Fe–N–C catalysts, ongoing research is guided by several critical goals:</w:t>
      </w:r>
    </w:p>
    <w:p w14:paraId="19A9CEA3"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r>
      <w:r w:rsidRPr="00F33AA2">
        <w:rPr>
          <w:rFonts w:asciiTheme="minorBidi" w:hAnsiTheme="minorBidi" w:cstheme="minorBidi"/>
          <w:sz w:val="20"/>
          <w:szCs w:val="20"/>
        </w:rPr>
        <w:t xml:space="preserve">Atomic-Level Characterization: Advanced characterization techniques (e.g., X-ray absorption fine structure (XAFS), Mössbauer spectroscopy, and density functional theory (DFT) simulation) are now being used to unravel the structure–activity relationship of Fe–N–C and other catalysts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{"citationItems":[{"id":"ITEM-1","itemData":{"DOI":"10.1002/celc.202300185","ISSN":"21960216","abstract":"In this study, ex situ and operando X-ray absorption spectroscopy (XAS) is employed to shed light on structure and degradation mechanism of Fe-based catalysts for the oxygen reduction reaction (ORR) in proton exchange membrane fuel cells (PEMFCs). Ex situ XAS on pristine Fe0.07Zr0.93O2-δ/C catalyst confirms the incorporation of Fe3+ in the ZrO2 structure and clearly exclude any significant presence of Fe−N−C-type structures. The edge shift in data on in-house aged samples demonstrates a mixed oxidation state of Fe (Fe3+ and Fe2+), consistent with Fe demetalation from the ZrO2 structure. Furthermore, a more symmetric coordination in the pre-edge shape points towards the formation of oxidic Fe clusters upon aging. Fe demetalation is inferred also from the edge shift to higher energy (presence of Fe3+) in operando XAS data at 0.3 V, due to Fe phases not electrically polarizable/reducible at the applied voltage. Electrochemical data exclude any correlation between extent of aging and type of test, also for a commercial Fe−N−C catalyst by Pajarito Powder. The observed faster aging for Fe0.07Zr0.93O2-δ compared to Fe−N−C is attributed to an improved mass transport to/from active sites, manifest also in very similar initial current densities at 0.3 V, despite much higher catalyst activity for Fe−N−C.","author":[{"dropping-particle":"","family":"Damjanović","given":"Ana Marija","non-dropping-particle":"","parse-names":false,"suffix":""},{"dropping-particle":"","family":"Freiberg","given":"Anna Theresa Sophie","non-dropping-particle":"","parse-names":false,"suffix":""},{"dropping-particle":"","family":"Siebel","given":"Armin","non-dropping-particle":"","parse-names":false,"suffix":""},{"dropping-particle":"","family":"Koyutürk","given":"Burak","non-dropping-particle":"","parse-names":false,"suffix":""},{"dropping-particle":"","family":"Menga","given":"Davide","non-dropping-particle":"","parse-names":false,"suffix":""},{"dropping-particle":"","family":"Krempl","given":"Kevin","non-dropping-particle":"","parse-names":false,"suffix":""},{"dropping-particle":"","family":"Madkikar","given":"Pankaj","non-dropping-particle":"","parse-names":false,"suffix":""},{"dropping-particle":"","family":"Proux","given":"Olivier","non-dropping-particle":"","parse-names":false,"suffix":""},{"dropping-particle":"","family":"Gasteiger","given":"Hubert Andreas","non-dropping-particle":"","parse-names":false,"suffix":""},{"dropping-particle":"","family":"Piana","given":"Michele","non-dropping-particle":"","parse-names":false,"suffix":""}],"container-title":"ChemElectroChem","id":"ITEM-1","issue":"13","issued":{"date-parts":[["2023"]]},"title":"Ex situ/Operando X-Ray Absorption Spectroscopy on Fe0.07Zr0.93O2-δ/C vs. Fe−N−C as Pt-Group-Metal-Free Oxygen Reduction Reaction Catalysts in Proton Exchange Membrane Fuel Cells","type":"article-journal","volume":"10"},"uris":["http://www.mendeley.com/documents/?uuid=e6bf0e3c-9063-4912-ac6e-428f727842d4"]}],"mendeley":{"formattedCitation":"[23]","plainTextFormattedCitation":"[23]","previouslyFormattedCitation":"[23]"},"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[23]</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rPr>
        <w:t>.</w:t>
      </w:r>
    </w:p>
    <w:p w14:paraId="2268F0C6" w14:textId="77777777" w:rsidR="00042867" w:rsidRPr="00F33AA2" w:rsidRDefault="00042867" w:rsidP="00042867">
      <w:pPr>
        <w:pStyle w:val="RSCB02ArticleText"/>
        <w:spacing w:line="240" w:lineRule="auto"/>
        <w:ind w:left="567" w:hanging="283"/>
        <w:rPr>
          <w:rFonts w:asciiTheme="minorBidi" w:hAnsiTheme="minorBidi" w:cstheme="minorBidi"/>
          <w:sz w:val="20"/>
          <w:szCs w:val="20"/>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r>
      <w:r w:rsidRPr="00F33AA2">
        <w:rPr>
          <w:rFonts w:asciiTheme="minorBidi" w:hAnsiTheme="minorBidi" w:cstheme="minorBidi"/>
          <w:sz w:val="20"/>
          <w:szCs w:val="20"/>
        </w:rPr>
        <w:t>Integration into Real Devices: Significant focus is placed on optimizing the electrode architecture, ionomer–catalyst interactions, and catalyst layer morphology for effective translation into MEAs</w:t>
      </w:r>
      <w:r w:rsidRPr="00F33AA2">
        <w:rPr>
          <w:rFonts w:asciiTheme="minorBidi" w:hAnsiTheme="minorBidi" w:cstheme="minorBidi"/>
          <w:sz w:val="20"/>
          <w:szCs w:val="20"/>
          <w:lang w:val="en-US"/>
        </w:rPr>
        <w:t xml:space="preserve">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{"citationItems":[{"id":"ITEM-1","itemData":{"DOI":"10.1002/open.202000089","ISSN":"21911363","abstract":"Performance of a low temperature polymer electrolyte membrane fuel cell (PEMFC) is highly dependent on the kind of catalysts, catalyst supports, ionomer amount on the catalyst layers (CL), membrane types and operating conditions. In this work, we investigated the influence of membrane types and CL compositions on MEA performance. MEA performance increases under all practically relevant load conditions with reduction of the membrane thickness from 50 to 15 μm, however further decrease in membrane thickness from 15 to 10 μm leads to reduction in cell voltage at high current loads. A thick anode CL is found to be beneficial under wet operating conditions assuming more pore space is provided to accommodate liquid water, whereas under dry operating conditions, an intermediate thickness of the anode CL is beneficial. When studying the impact of catalyst layer thickness, too thin a catalyst layer again shows reduced performance due to increased ohmic resistance ruled out the performance of the MEAs which have identical Pt crystallite sizes on the cathode CLs i. e. the thinnest the cathode CL, the highest the voltage were achieved at a defined current load. Adaptation of the operating conditions is highly anticipated to achieve the highest MEA performance.","author":[{"dropping-particle":"","family":"Mohanta","given":"Paritosh Kumar","non-dropping-particle":"","parse-names":false,"suffix":""},{"dropping-particle":"","family":"Ripa","given":"Masuma Sultana","non-dropping-particle":"","parse-names":false,"suffix":""},{"dropping-particle":"","family":"Regnet","given":"Fabian","non-dropping-particle":"","parse-names":false,"suffix":""},{"dropping-particle":"","family":"Jörissen","given":"Ludwig","non-dropping-particle":"","parse-names":false,"suffix":""}],"container-title":"ChemistryOpen","id":"ITEM-1","issue":"5","issued":{"date-parts":[["2020"]]},"page":"607-615","title":"Impact of Membrane Types and Catalyst Layers Composition on Performance of Polymer Electrolyte Membrane Fuel Cells","type":"article-journal","volume":"9"},"uris":["http://www.mendeley.com/documents/?uuid=e6fc4b52-7fca-420e-ab71-30c0724e56d7"]},{"id":"ITEM-2","itemData":{"DOI":"10.1007/s41918-023-00190-w","ISSN":"25208136","abstract":"In recent years, proton exchange membrane (PEM) fuel cells have regained worldwide attention from academia, industries, investors, and governments. The prospect of PEM fuel cells has turned into reality, with fuel cell vehicles successfully launched in the market. However, today’s fuel cells remain less competitive than combustion engines and batteries, primarily due to their high cost and short lifetime, which are significantly affected by the membrane electrode assembly (MEA), or the “chips” of PEM fuel cells. Therefore, many efforts have been devoted to developing advanced materials and manufacturing processes for MEAs. In this paper, we critically review the recent progress of key materials for MEAs, focusing on how to integrate materials into electrodes and MEAs. We also present the most advanced designs and manufacturing techniques of MEAs and discuss their possible constraints. Finally, perspectives on future R&amp;D directions of materials and MEAs are provided. This review aims to bridge the gaps between academic material research and industrial manufacturing process development. Graphical Abstract: [Figure not available: see fulltext.].","author":[{"dropping-particle":"","family":"Mo","given":"Shanyun","non-dropping-particle":"","parse-names":false,"suffix":""},{"dropping-particle":"","family":"Du","given":"Lei","non-dropping-particle":"","parse-names":false,"suffix":""},{"dropping-particle":"","family":"Huang","given":"Zhiyin","non-dropping-particle":"","parse-names":false,"suffix":""},{"dropping-particle":"","family":"Chen","given":"Junda","non-dropping-particle":"","parse-names":false,"suffix":""},{"dropping-particle":"","family":"Zhou","given":"Yangdong","non-dropping-particle":"","parse-names":false,"suffix":""},{"dropping-particle":"","family":"Wu","given":"Puwei","non-dropping-particle":"","parse-names":false,"suffix":""},{"dropping-particle":"","family":"Meng","given":"Ling","non-dropping-particle":"","parse-names":false,"suffix":""},{"dropping-particle":"","family":"Wang","given":"Ning","non-dropping-particle":"","parse-names":false,"suffix":""},{"dropping-particle":"","family":"Xing","given":"Lixin","non-dropping-particle":"","parse-names":false,"suffix":""},{"dropping-particle":"","family":"Zhao","given":"Mingquan","non-dropping-particle":"","parse-names":false,"suffix":""},{"dropping-particle":"","family":"Yang","given":"Yunsong","non-dropping-particle":"","parse-names":false,"suffix":""},{"dropping-particle":"","family":"Tang","given":"Junke","non-dropping-particle":"","parse-names":false,"suffix":""},{"dropping-particle":"","family":"Zou","given":"Yuquan","non-dropping-particle":"","parse-names":false,"suffix":""},{"dropping-particle":"","family":"Ye","given":"Siyu","non-dropping-particle":"","parse-names":false,"suffix":""}],"container-title":"Electrochemical Energy Reviews","id":"ITEM-2","issue":"1","issued":{"date-parts":[["2023"]]},"title":"Recent Advances on PEM Fuel Cells: From Key Materials to Membrane Electrode Assembly","type":"article-journal","volume":"6"},"uris":["http://www.mendeley.com/documents/?uuid=ee5aeda8-4317-4229-9ad6-934a3b8f82af"]}],"mendeley":{"formattedCitation":"[3,24]","plainTextFormattedCitation":"[3,24]","previouslyFormattedCitation":"[3,24]"},"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[3,24]</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rPr>
        <w:t>.</w:t>
      </w:r>
    </w:p>
    <w:p w14:paraId="2EE9A031" w14:textId="77777777" w:rsidR="00042867" w:rsidRPr="00F33AA2" w:rsidRDefault="00042867" w:rsidP="00042867">
      <w:pPr>
        <w:pStyle w:val="RSCB02ArticleText"/>
        <w:spacing w:line="240" w:lineRule="auto"/>
        <w:ind w:left="567" w:hanging="283"/>
        <w:rPr>
          <w:rFonts w:asciiTheme="minorBidi" w:hAnsiTheme="minorBidi" w:cstheme="minorBidi"/>
          <w:sz w:val="20"/>
          <w:szCs w:val="20"/>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r>
      <w:r w:rsidRPr="00F33AA2">
        <w:rPr>
          <w:rFonts w:asciiTheme="minorBidi" w:hAnsiTheme="minorBidi" w:cstheme="minorBidi"/>
          <w:sz w:val="20"/>
          <w:szCs w:val="20"/>
        </w:rPr>
        <w:t xml:space="preserve">Degradation Mitigation: Development of robust catalyst systems requires knowledge on failure mechanisms under actual operating environments such as: humidity fluctuation, start–stop cycle, and contamination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{"citationItems":[{"id":"ITEM-1","itemData":{"DOI":"10.1149/2.0371907jes","ISSN":"0013-4651","abstract":"© The Author(s) 2019. Two Fe-N-C catalysts comprising only atomically-dispersed FeNx moieties were prepared, differing only in the fact that the second catalyst (Fe0.5-NH3) was obtained by subjecting the first one (Fe0.5-Ar) to a short pyrolysis in ammonia. While the initial ORR activity in acid medium in rotating disk electrode is similar for both catalysts, the activity in alkaline medium is significantly higher for Fe0.5-NH3. Time-resolved Fe dissolution reveals a circa 10 times enhanced Fe leaching rate in acidic electrolyte for Fe0.5-NH3 relative to Fe0.5-Ar. Furthermore, for the former, the leaching rate is strongly enhanced when the electrochemical potential is in the range 0.75–0.3 V vs. RHE. This may explain the reduced stability of ammonia-pyrolyzed Fe-N-C catalysts in operating PEMFCs. In alkaline medium in contrast, Fe0.5-NH3 is more active and more stable, with minimized Fe leaching during electrochemical operation in load-cycling mode. Operando X-ray absorption spectroscopy measurements in alkaline electrolyte reveals similar trends of the XANES and EXAFS spectra as a function of the electrochemical potential for both catalysts, but the magnitude of change is much less for Fe0.5-NH3, as evidenced by a Δμ analysis. This is interpreted as a lower average oxidation state of FeNx moieties in Fe0.5-NH3 at open circuit potential.","author":[{"dropping-particle":"","family":"Santori","given":"Pietro Giovanni","non-dropping-particle":"","parse-names":false,"suffix":""},{"dropping-particle":"","family":"Speck","given":"Florian Dominik","non-dropping-particle":"","parse-names":false,"suffix":""},{"dropping-particle":"","family":"Li","given":"Jingkun","non-dropping-particle":"","parse-names":false,"suffix":""},{"dropping-particle":"","family":"Zitolo","given":"Andrea","non-dropping-particle":"","parse-names":false,"suffix":""},{"dropping-particle":"","family":"Jia","given":"Qingying","non-dropping-particle":"","parse-names":false,"suffix":""},{"dropping-particle":"","family":"Mukerjee","given":"Sanjeev","non-dropping-particle":"","parse-names":false,"suffix":""},{"dropping-particle":"","family":"Cherevko","given":"Serhiy","non-dropping-particle":"","parse-names":false,"suffix":""},{"dropping-particle":"","family":"Jaouen","given":"Frédéric","non-dropping-particle":"","parse-names":false,"suffix":""}],"container-title":"Journal of The Electrochemical Society","id":"ITEM-1","issue":"7","issued":{"date-parts":[["2019"]]},"page":"F3311-F3320","title":" Effect of Pyrolysis Atmosphere and Electrolyte pH on the Oxygen Reduction Activity, Stability and Spectroscopic Signature of FeN x Moieties in Fe-N-C Catalysts ","type":"article-journal","volume":"166"},"uris":["http://www.mendeley.com/documents/?uuid=f1eacbcb-50f0-41d1-8e4c-b077e960448d"]}],"mendeley":{"formattedCitation":"[25]","plainTextFormattedCitation":"[25]","previouslyFormattedCitation":"[25]"},"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[25]</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rPr>
        <w:t>.</w:t>
      </w:r>
    </w:p>
    <w:p w14:paraId="53B33D7C" w14:textId="77777777" w:rsidR="00042867" w:rsidRDefault="00042867" w:rsidP="00042867">
      <w:pPr>
        <w:pStyle w:val="RSCB02ArticleText"/>
        <w:spacing w:line="240" w:lineRule="auto"/>
        <w:rPr>
          <w:rFonts w:asciiTheme="minorBidi" w:hAnsiTheme="minorBidi" w:cstheme="minorBidi"/>
          <w:sz w:val="20"/>
          <w:szCs w:val="20"/>
        </w:rPr>
      </w:pPr>
      <w:r w:rsidRPr="00F33AA2">
        <w:rPr>
          <w:rFonts w:asciiTheme="minorBidi" w:hAnsiTheme="minorBidi" w:cstheme="minorBidi"/>
          <w:sz w:val="20"/>
          <w:szCs w:val="20"/>
          <w:lang w:val="en-US"/>
        </w:rPr>
        <w:t xml:space="preserve">The successful deployment of Carbon-based Fe–N–C catalysts could be a starting point for the fuel cells of the future, which can provide cost effective, scalable and sustainable energy by adhering to global decarbonization strategies and clean hydrogen approaches </w:t>
      </w:r>
      <w:r w:rsidRPr="00F33AA2">
        <w:rPr>
          <w:rFonts w:asciiTheme="minorBidi" w:hAnsiTheme="minorBidi" w:cstheme="minorBidi"/>
          <w:sz w:val="20"/>
          <w:szCs w:val="20"/>
        </w:rPr>
        <w:fldChar w:fldCharType="begin" w:fldLock="1"/>
      </w:r>
      <w:r w:rsidRPr="00F33AA2">
        <w:rPr>
          <w:rFonts w:asciiTheme="minorBidi" w:hAnsiTheme="minorBidi" w:cstheme="minorBidi"/>
          <w:sz w:val="20"/>
          <w:szCs w:val="20"/>
        </w:rPr>
        <w:instrText>ADDIN CSL_CITATION {"citationItems":[{"id":"ITEM-1","itemData":{"DOI":"10.1002/aenm.202403920","ISSN":"16146840","abstract":"Fe single atoms in N-doped C (Fe-N-C) present the most promising replacement for carbon-supported Pt-based catalysts for the O2 reduction reaction at the cathode of proton exchange membrane fuel cells (PEMFCs). However, it remains unclear how the I/C ratio affects Fe-N-C degradation and the stability of single Fe atom active sites (FeNx). Here, an accelerated stress test (AST) protocol is combined with emerging electrochemical techniques for a porous Fe-N-C in PEMFC with a range of I/C ratios. The PEMFC current density degradation rates are found to be comparable; however, with increased I/C ratio the additional FeNx sites accessed are more stable, as shown by their higher active site stability number (electrons passed per FeNx lost) at the end of the AST protocol. Meanwhile, the initial rate of TOF decay is suppressed with increasing I/C. Electrochemical process changes are studied via distribution of relaxation times analysis. Minor changes in H+ and O2 transport resistance at low current density prove kinetic degradation dominants at high potentials. These findings demonstrate how electrochemical techniques can be combined with stability metrics to determine and deconvolute changes from the active site to device level electrochemical processes in PEMFCs.","author":[{"dropping-particle":"","family":"Pedersen","given":"Angus","non-dropping-particle":"","parse-names":false,"suffix":""},{"dropping-particle":"","family":"Snitkoff-Sol","given":"Rifael Z.","non-dropping-particle":"","parse-names":false,"suffix":""},{"dropping-particle":"","family":"Presman","given":"Yan","non-dropping-particle":"","parse-names":false,"suffix":""},{"dropping-particle":"","family":"Dubau","given":"Laetitia","non-dropping-particle":"","parse-names":false,"suffix":""},{"dropping-particle":"","family":"Cai","given":"Rongsheng","non-dropping-particle":"","parse-names":false,"suffix":""},{"dropping-particle":"","family":"Barrio","given":"Jesús","non-dropping-particle":"","parse-names":false,"suffix":""},{"dropping-particle":"","family":"Haigh","given":"Sarah J.","non-dropping-particle":"","parse-names":false,"suffix":""},{"dropping-particle":"","family":"Maillard","given":"Frédéric","non-dropping-particle":"","parse-names":false,"suffix":""},{"dropping-particle":"","family":"Stephens","given":"Ifan E.L.","non-dropping-particle":"","parse-names":false,"suffix":""},{"dropping-particle":"","family":"Titirici","given":"Maria Magdalena","non-dropping-particle":"","parse-names":false,"suffix":""},{"dropping-particle":"","family":"Elbaz","given":"Lior","non-dropping-particle":"","parse-names":false,"suffix":""}],"container-title":"Advanced Energy Materials","id":"ITEM-1","issued":{"date-parts":[["2024"]]},"title":"Fe-N-C in Proton Exchange Membrane Fuel Cells: Impact of Ionomer Loading on Degradation and Stability","type":"article-journal"},"uris":["http://www.mendeley.com/documents/?uuid=5036df34-80ee-4fbd-ae7f-92a9d3e00cfd"]},{"id":"ITEM-2","itemData":{"DOI":"10.3390/ma14010045","ISSN":"19961944","abstract":"Fe-N-C materials are promising non-precious metal catalysts for the oxygen reduction reaction in fuel cells and batteries. However, during the synthesis of these materials less active Fe-containing nanoparticles are formed in many cases which lead to a decrease in electrochemical activity and stability. In this study, we reveal the significant properties of the carbon support required for the successful incorporation of Fe-N-related active sites. The impact of two carbon blacks and two activated biomass-based carbons on the Fe-N-C synthesis is investigated and crucial support properties are identified. Carbon supports having low portions of amorphous carbon, moderate surface areas (&gt;800 m2/g) and mesopores result in the successful incorporation of Fe and N on an atomic level and improved oxygen reduction reaction (ORR) activity. A low surface area and especially amorphous parts of the carbon promote the formation of metallic iron species covered by a graphitic layer. In contrast, highly microporous systems with amorphous carbon provoke the formation of less active iron carbides and carbon nanotubes. Overall, a phosphoric acid activated biomass is revealed as novel and sustainable carbon support for the formation of Fe-Nx sites. Overall, this study provides valuable and significant information for the future development of novel and sustainable carbon supports for Fe-N-C catalysts.","author":[{"dropping-particle":"","family":"Hülstede","given":"Julia","non-dropping-particle":"","parse-names":false,"suffix":""},{"dropping-particle":"","family":"Schonvogel","given":"Dana","non-dropping-particle":"","parse-names":false,"suffix":""},{"dropping-particle":"","family":"Schmies","given":"Henrike","non-dropping-particle":"","parse-names":false,"suffix":""},{"dropping-particle":"","family":"Wagner","given":"Peter","non-dropping-particle":"","parse-names":false,"suffix":""},{"dropping-particle":"","family":"Schröter","given":"Frank","non-dropping-particle":"","parse-names":false,"suffix":""},{"dropping-particle":"","family":"Dyck","given":"Alexander","non-dropping-particle":"","parse-names":false,"suffix":""},{"dropping-particle":"","family":"Wark","given":"Michael","non-dropping-particle":"","parse-names":false,"suffix":""}],"container-title":"Materials","id":"ITEM-2","issue":"1","issued":{"date-parts":[["2021"]]},"page":"1-19","title":"Relevant properties of carbon support materials in successful Fe-N-C synthesis for the oxygen reduction reaction: Study of carbon blacks and biomass-based carbons","type":"article-journal","volume":"14"},"uris":["http://www.mendeley.com/documents/?uuid=7f13544b-60bd-487c-b47a-9d1ca2a6a354"]}],"mendeley":{"formattedCitation":"[7,11]","plainTextFormattedCitation":"[7,11]","previouslyFormattedCitation":"[7,11]"},"properties":{"noteIndex":0},"schema":"https://github.com/citation-style-language/schema/raw/master/csl-citation.json"}</w:instrText>
      </w:r>
      <w:r w:rsidRPr="00F33AA2">
        <w:rPr>
          <w:rFonts w:asciiTheme="minorBidi" w:hAnsiTheme="minorBidi" w:cstheme="minorBidi"/>
          <w:sz w:val="20"/>
          <w:szCs w:val="20"/>
        </w:rPr>
        <w:fldChar w:fldCharType="separate"/>
      </w:r>
      <w:r w:rsidRPr="00F33AA2">
        <w:rPr>
          <w:rFonts w:asciiTheme="minorBidi" w:hAnsiTheme="minorBidi" w:cstheme="minorBidi"/>
          <w:noProof/>
          <w:sz w:val="20"/>
          <w:szCs w:val="20"/>
        </w:rPr>
        <w:t>[7,11]</w:t>
      </w:r>
      <w:r w:rsidRPr="00F33AA2">
        <w:rPr>
          <w:rFonts w:asciiTheme="minorBidi" w:hAnsiTheme="minorBidi" w:cstheme="minorBidi"/>
          <w:sz w:val="20"/>
          <w:szCs w:val="20"/>
        </w:rPr>
        <w:fldChar w:fldCharType="end"/>
      </w:r>
      <w:r w:rsidRPr="00F33AA2">
        <w:rPr>
          <w:rFonts w:asciiTheme="minorBidi" w:hAnsiTheme="minorBidi" w:cstheme="minorBidi"/>
          <w:sz w:val="20"/>
          <w:szCs w:val="20"/>
        </w:rPr>
        <w:t>.</w:t>
      </w:r>
    </w:p>
    <w:p w14:paraId="6B21DB2F" w14:textId="77777777" w:rsidR="00577BD9" w:rsidRPr="00F33AA2" w:rsidRDefault="00577BD9" w:rsidP="00042867">
      <w:pPr>
        <w:pStyle w:val="RSCB02ArticleText"/>
        <w:spacing w:line="240" w:lineRule="auto"/>
        <w:rPr>
          <w:rFonts w:asciiTheme="minorBidi" w:hAnsiTheme="minorBidi" w:cstheme="minorBidi"/>
          <w:sz w:val="20"/>
          <w:szCs w:val="20"/>
          <w:lang w:val="en-US"/>
        </w:rPr>
      </w:pPr>
    </w:p>
    <w:p w14:paraId="1E4A950A" w14:textId="77777777" w:rsidR="00042867" w:rsidRPr="00F33AA2" w:rsidRDefault="00042867" w:rsidP="00042867">
      <w:pPr>
        <w:pStyle w:val="RSCB04AHeadingSection"/>
        <w:spacing w:before="0" w:after="0"/>
        <w:rPr>
          <w:rFonts w:asciiTheme="minorBidi" w:eastAsiaTheme="minorHAnsi" w:hAnsiTheme="minorBidi"/>
          <w:sz w:val="20"/>
          <w:szCs w:val="20"/>
        </w:rPr>
      </w:pPr>
      <w:r w:rsidRPr="00F33AA2">
        <w:rPr>
          <w:rFonts w:asciiTheme="minorBidi" w:eastAsiaTheme="minorHAnsi" w:hAnsiTheme="minorBidi"/>
          <w:sz w:val="20"/>
          <w:szCs w:val="20"/>
        </w:rPr>
        <w:t>2. Synthesis Strategies of Fe–N–C Catalysts</w:t>
      </w:r>
    </w:p>
    <w:p w14:paraId="67F9DD68" w14:textId="77777777" w:rsidR="00577BD9" w:rsidRDefault="00577BD9" w:rsidP="00042867">
      <w:pPr>
        <w:pStyle w:val="RSCB02ArticleText"/>
        <w:spacing w:line="240" w:lineRule="auto"/>
        <w:rPr>
          <w:rFonts w:asciiTheme="minorBidi" w:hAnsiTheme="minorBidi" w:cstheme="minorBidi"/>
          <w:sz w:val="20"/>
          <w:szCs w:val="20"/>
          <w:lang w:val="en-US"/>
        </w:rPr>
      </w:pPr>
    </w:p>
    <w:p w14:paraId="2E44760D" w14:textId="7A8F5697"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The catalytic performance of Fe–N–C materials were predominately dominated by the composition, number and exposed degree of Fe–Nₓ moieties in conductive carbon. It is, therefore, the synthesis method which defines the structural, electronic and catalytic properties of the Fe–N–C catalysts. A number of synthetic methods have been developed for tuning such parameters of porous structures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{"citationItems":[{"id":"ITEM-1","itemData":{"DOI":"10.1073/pnas.2308458120","ISSN":"10916490","PMID":"38019861","abstract":"Fe-N-C (iron-nitrogen-carbon) electrocatalysts have emerged as potential alternatives to precious metal-based materials for the oxygen reduction reaction (ORR). However, the structure of these materials under electrochemical conditions is not well understood, and their poor stability in acidic environments poses a formidable challenge for successful adoption in commercial fuel cells. To provide molecular-level insights into these complex phenomena, we combine periodic density functional theory (DFT) calculations, exhaustive treatment of coadsorption effects for ORR reaction intermediates, including O and OH, and comprehensive analysis of solvation stabilization effects to construct voltage-dependent ab initio thermodynamic phase diagrams that describe the in situ structure of the active sites. These structures are further linked to activity and stability descriptors that can be compared with experimental parameters such as the half-wave potential for ORR and the onset potential for carbon corrosion and CO2 evolution. The results indicate that pyridinic Fe sites at zigzag carbon edges, as well as other edge sites, exhibit high activity for ORR compared to sites in the bulk. However, edges neighboring the active sites are prone to instability via overoxidation and consequent site loss. The results suggest that it could be beneficial to synthesize Fe-N-C catalysts with small sizes and large perimeter edge lengths to enhance ORR activity, while voltage fluctuations should be limited during fuel cell operation to prevent carbon corrosion of overoxidized edges.","author":[{"dropping-particle":"","family":"Morankar","given":"Ankita","non-dropping-particle":"","parse-names":false,"suffix":""},{"dropping-particle":"","family":"Deshpande","given":"Siddharth","non-dropping-particle":"","parse-names":false,"suffix":""},{"dropping-particle":"","family":"Zeng","given":"Zhenhua","non-dropping-particle":"","parse-names":false,"suffix":""},{"dropping-particle":"","family":"Atanassov","given":"Plamen","non-dropping-particle":"","parse-names":false,"suffix":""},{"dropping-particle":"","family":"Greeley","given":"Jeffrey","non-dropping-particle":"","parse-names":false,"suffix":""}],"container-title":"Proceedings of the National Academy of Sciences of the United States of America","id":"ITEM-1","issued":{"date-parts":[["2023"]]},"title":"A first principles analysis of potential-dependent structural evolution of active sites in Fe-N-C catalysts","type":"article-journal","volume":"120"},"uris":["http://www.mendeley.com/documents/?uuid=f18d62e2-0155-40a2-87d8-9d1cbd7295b0"]}],"mendeley":{"formattedCitation":"[26]","plainTextFormattedCitation":"[26]","previouslyFormattedCitation":"[26]"},"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[26]</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1371AD43" w14:textId="77777777"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The synthesis of Fe–N–C catalysts typically involves three primary components:</w:t>
      </w:r>
    </w:p>
    <w:p w14:paraId="0B10A355"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A metal precursor (e.g., FeCl</w:t>
      </w:r>
      <w:r w:rsidRPr="00F33AA2">
        <w:rPr>
          <w:rFonts w:ascii="Cambria Math" w:hAnsi="Cambria Math" w:cs="Cambria Math"/>
          <w:sz w:val="20"/>
          <w:szCs w:val="20"/>
          <w:lang w:val="en-US"/>
        </w:rPr>
        <w:t>₃</w:t>
      </w:r>
      <w:r w:rsidRPr="00F33AA2">
        <w:rPr>
          <w:rFonts w:asciiTheme="minorBidi" w:hAnsiTheme="minorBidi" w:cstheme="minorBidi"/>
          <w:sz w:val="20"/>
          <w:szCs w:val="20"/>
          <w:lang w:val="en-US"/>
        </w:rPr>
        <w:t>, Fe acetate, Fe porphyrins),</w:t>
      </w:r>
    </w:p>
    <w:p w14:paraId="1856AC01"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A nitrogen source (e.g., melamine, urea, polyaniline), and</w:t>
      </w:r>
    </w:p>
    <w:p w14:paraId="501157B6"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A carbon source (e.g., ZIF-8, carbon black, graphene oxide).</w:t>
      </w:r>
    </w:p>
    <w:p w14:paraId="445EC78B" w14:textId="77777777" w:rsidR="00042867"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The materials are then thermally treated (pyrolyzed) at high temperature (typically 800– 900 °C to provide a conductive carbon matrix, and then the prior formed and simultaneously active sites give the Fe–Nₓ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{"citationItems":[{"id":"ITEM-1","itemData":{"DOI":"10.3390/catal14110780","ISSN":"20734344","abstract":"Proton exchange membrane fuel cells (PEMFCs) are promising alternative technologies with applications in stationary power systems, vehicles, and portable electronics due to their low temperature operation, fast start-up, and environmental advantages. However, the high cost of platinum-based catalysts, in particular for the oxygen reduction reaction (ORR) of the cathode side, prevents their widespread incorporation. Fe-N-C electrocatalysts have emerged as viable alternatives to platinum. In this study, different precursor components were investigated for the way that they affect the pyrolysis process, which is crucial for tailoring the final catalyst properties. In particular, carbon allotropes such as carbon Vulcan, Ketjenblack, and carbon nanotubes were selected for their unique structures and properties. In addition, various sources of iron (FeCl2, FeCl3, and K[Fe(SCN)4]) were evaluated. The influence of the pyrolysis atmosphere on the resulting Fe-N-C catalyst structures was also assessed. Through an integrated structure and surface chemistry analyses, as well as electrochemical tests with rotating disk electrode experiments in acidic media, the ORR performance and stability of these catalysts were defined. By examining the relationships between carbon sources and iron precursors, this research provides valuable information for the optimization of Fe-N-C catalysts in fuel cell applications.","author":[{"dropping-particle":"","family":"Maniatis","given":"Ilias","non-dropping-particle":"","parse-names":false,"suffix":""},{"dropping-particle":"","family":"Charalampopoulos","given":"Georgios","non-dropping-particle":"","parse-names":false,"suffix":""},{"dropping-particle":"","family":"Paloukis","given":"Fotios","non-dropping-particle":"","parse-names":false,"suffix":""},{"dropping-particle":"","family":"Daletou","given":"Maria K.","non-dropping-particle":"","parse-names":false,"suffix":""}],"container-title":"Catalysts","id":"ITEM-1","issue":"11","issued":{"date-parts":[["2024"]]},"title":"Optimizing Fe-N-C Electrocatalysts for PEMFCs: Influence of Constituents and Pyrolysis on Properties and Performance","type":"article-journal","volume":"14"},"uris":["http://www.mendeley.com/documents/?uuid=62cdcd88-dd6f-4c69-95b7-e0ddb87137ff"]}],"mendeley":{"formattedCitation":"[27]","plainTextFormattedCitation":"[27]","previouslyFormattedCitation":"[27]"},"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[27]</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2BA43468" w14:textId="77777777" w:rsidR="00577BD9" w:rsidRPr="00F33AA2" w:rsidRDefault="00577BD9" w:rsidP="00042867">
      <w:pPr>
        <w:pStyle w:val="RSCB02ArticleText"/>
        <w:spacing w:line="240" w:lineRule="auto"/>
        <w:rPr>
          <w:rFonts w:asciiTheme="minorBidi" w:hAnsiTheme="minorBidi" w:cstheme="minorBidi"/>
          <w:sz w:val="20"/>
          <w:szCs w:val="20"/>
          <w:lang w:val="en-US"/>
        </w:rPr>
      </w:pPr>
    </w:p>
    <w:p w14:paraId="031A04F4" w14:textId="77777777" w:rsidR="00042867" w:rsidRPr="00F33AA2" w:rsidRDefault="00042867" w:rsidP="00042867">
      <w:pPr>
        <w:pStyle w:val="RSCB02ArticleText"/>
        <w:spacing w:line="240" w:lineRule="auto"/>
        <w:rPr>
          <w:rFonts w:asciiTheme="minorBidi" w:hAnsiTheme="minorBidi" w:cstheme="minorBidi"/>
          <w:b/>
          <w:bCs/>
          <w:sz w:val="20"/>
          <w:szCs w:val="20"/>
          <w:lang w:val="en-US"/>
        </w:rPr>
      </w:pPr>
      <w:r w:rsidRPr="00F33AA2">
        <w:rPr>
          <w:rFonts w:asciiTheme="minorBidi" w:hAnsiTheme="minorBidi" w:cstheme="minorBidi"/>
          <w:b/>
          <w:bCs/>
          <w:sz w:val="20"/>
          <w:szCs w:val="20"/>
          <w:lang w:val="en-US"/>
        </w:rPr>
        <w:t xml:space="preserve">2.1. One-Pot Pyrolysis Method </w:t>
      </w:r>
    </w:p>
    <w:p w14:paraId="1ACFE0D5" w14:textId="77777777" w:rsidR="00577BD9" w:rsidRDefault="00577BD9" w:rsidP="00042867">
      <w:pPr>
        <w:pStyle w:val="RSCB02ArticleText"/>
        <w:spacing w:line="240" w:lineRule="auto"/>
        <w:rPr>
          <w:rFonts w:asciiTheme="minorBidi" w:hAnsiTheme="minorBidi" w:cstheme="minorBidi"/>
          <w:sz w:val="20"/>
          <w:szCs w:val="20"/>
          <w:lang w:val="en-US"/>
        </w:rPr>
      </w:pPr>
    </w:p>
    <w:p w14:paraId="183CB5DF" w14:textId="1F65ADF9"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It is an efficient synthetic process in this all the precursors (iron source, nitrogen-based ligands or polymers, and carbon sources) get to be combined and directly pyrolyzed in a single step under a protective atmosphere (like N</w:t>
      </w:r>
      <w:r w:rsidRPr="00F33AA2">
        <w:rPr>
          <w:rFonts w:ascii="Cambria Math" w:hAnsi="Cambria Math" w:cs="Cambria Math"/>
          <w:sz w:val="20"/>
          <w:szCs w:val="20"/>
          <w:lang w:val="en-US"/>
        </w:rPr>
        <w:t>₂</w:t>
      </w:r>
      <w:r w:rsidRPr="00F33AA2">
        <w:rPr>
          <w:rFonts w:asciiTheme="minorBidi" w:hAnsiTheme="minorBidi" w:cstheme="minorBidi"/>
          <w:sz w:val="20"/>
          <w:szCs w:val="20"/>
          <w:lang w:val="en-US"/>
        </w:rPr>
        <w:t xml:space="preserve"> or Ar). This concept not only makes the preparation process easier, but also can improve uniformity of the Fe</w:t>
      </w:r>
      <w:r w:rsidRPr="00F33AA2">
        <w:rPr>
          <w:rFonts w:ascii="Arial" w:hAnsi="Arial" w:cs="Arial"/>
          <w:sz w:val="20"/>
          <w:szCs w:val="20"/>
          <w:lang w:val="en-US"/>
        </w:rPr>
        <w:t>–</w:t>
      </w:r>
      <w:r w:rsidRPr="00F33AA2">
        <w:rPr>
          <w:rFonts w:asciiTheme="minorBidi" w:hAnsiTheme="minorBidi" w:cstheme="minorBidi"/>
          <w:sz w:val="20"/>
          <w:szCs w:val="20"/>
          <w:lang w:val="en-US"/>
        </w:rPr>
        <w:t>N</w:t>
      </w:r>
      <w:r w:rsidRPr="00F33AA2">
        <w:rPr>
          <w:rFonts w:ascii="Arial" w:hAnsi="Arial" w:cs="Arial"/>
          <w:sz w:val="20"/>
          <w:szCs w:val="20"/>
          <w:lang w:val="en-US"/>
        </w:rPr>
        <w:t>ₓ</w:t>
      </w:r>
      <w:r w:rsidRPr="00F33AA2">
        <w:rPr>
          <w:rFonts w:asciiTheme="minorBidi" w:hAnsiTheme="minorBidi" w:cstheme="minorBidi"/>
          <w:sz w:val="20"/>
          <w:szCs w:val="20"/>
          <w:lang w:val="en-US"/>
        </w:rPr>
        <w:t xml:space="preserve"> active sites, thus further improving the performance and scalability of the catalysts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{"citationItems":[{"id":"ITEM-1","itemData":{"DOI":"10.1016/j.apcatb.2020.118885","ISSN":"09263373","abstract":"A high visible-light active TiO2 photocatalyst was prepared by simultaneously constructing ordered nanosheet structure and decoration of a homogeneous carbon layer from a single 2D MXene precursor. The TiO2 nanosheets/C composite exhibited a boosted photocatalytic activity under visible light condition up to three times of benchmark Degussa P25. It was revealed that the high photocatalytic activity can be ascribed to three major aspects. One was that the stacked nanosheets with ordered structure inherited from the 2D MXene, endowed a favorable electron-hole separation and transportation. The second was the decoration of carbon layer that evidently extended the absorption to more visible light region. Besides, the carbon layer also facilitated the separation and migration of photogenerated carriers. The proposed in-situ carbonization strategy with a uniformly decoration on TiO2 with remarkable visible light photocatalytic activity would greatly promote the wide application of TiO2 such as in photocatalytic water splitting.","author":[{"dropping-particle":"","family":"Wang","given":"Jianhai","non-dropping-particle":"","parse-names":false,"suffix":""},{"dropping-particle":"","family":"Shen","given":"Yanfei","non-dropping-particle":"","parse-names":false,"suffix":""},{"dropping-particle":"","family":"Liu","given":"Songqin","non-dropping-particle":"","parse-names":false,"suffix":""},{"dropping-particle":"","family":"Zhang","given":"Yuanjian","non-dropping-particle":"","parse-names":false,"suffix":""}],"container-title":"Applied Catalysis B: Environmental","id":"ITEM-1","issued":{"date-parts":[["2020"]]},"title":"Single 2D MXene precursor-derived TiO2 nanosheets with a uniform decoration of amorphous carbon for enhancing photocatalytic water splitting","type":"article-journal","volume":"270"},"uris":["http://www.mendeley.com/documents/?uuid=bc79d7f0-0e00-4815-a9e5-bf8e96fde2ac"]}],"mendeley":{"formattedCitation":"[28]","plainTextFormattedCitation":"[28]","previouslyFormattedCitation":"[28]"},"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[28]</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w:t>
      </w:r>
    </w:p>
    <w:p w14:paraId="6C19EC73" w14:textId="77777777" w:rsidR="00042867"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A one-pot pyrolysis synthesis was performed, in which an iron source, a nitrogen-rich organic species, and carbon source are mixed together in a solvent, and a homogeneous slurry was obtained. The resultant blend is dried and pyrolyzed at 900 °C for 1 h in an inert nitrogen atmosphere to both carbonize the precursor and in situ form atomically dispersed Fe–Nₓ active sites in the porous carbon framework. It is further followed by an acid leach to eliminate unsteady iron particles and impurities, and 2 rounds of heat treatments to stabilize those active sites. The as-obtained Fe–N–C catalyst possesses a relatively large surface area, and could offer highly accessible hierarchical porous structure for mass transport. The half-wave potential (E 1/2) for the ORR measured, indicates high catalytic activity with respect to that of commercial Pt/C catalyst (0.85–0.89 v vs. RHE) in acid media by the electrochemical method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{"citationItems":[{"id":"ITEM-1","itemData":{"DOI":"10.1021/acsami.9b13751","ISSN":"19448252","PMID":"31571475","abstract":"Herein, we use reduced graphene oxide as a substrate and NiFe as a catalyst to fabricate three-dimensional (3D) nitrogen-doped carbon nanotube (NCNT)/reduced graphene oxide heteronanostructures (3D NiFe/N-GCTs). The 3D NiFe/N-GCTs are composed of two-dimensional (2D) reduced graphene oxide-supported one-dimensional (1D) NiFe nanoparticle-encapsulated NCNT arrays. The NCNTs exhibit bamboo-like shapes with the length and diameter of 3-10 μm and 15-45 nm, respectively. Besides integration of advantages of 1D and 2D nanomaterials, the 3D NiFe/N-GCT heteronanostructure possesses interconnected network structures, sufficient interfaces, numerous defects, hundreds of void spaces enclosed by bamboo joints and the walls of the NCNT in an individual carbon nanotube, and large surface areas, which can improve their dielectric losses toward electromagnetic wave. Thus, the 3D NiFe/N-GCTs show satisfied property toward electromagnetic wave absorption. Typically, the optimized 3D NiFe/N-GCT displays excellent minimal reflection loss (-40.3 dB) and outstanding efficient absorption bandwidth (4.5 GHz), outperforming most of the reported absorbers. Remarkably, the synthesis of 3D NiFe/N-GCTs only involves vacuum freeze-drying and subsequent thermal treatment process at a high temperature, and thus, the large-scale production of 3D NiFe/N-GCTs can be achieved in each batch, affording the possibility of the practical applications of the 3D NiFe/N-GCTs.","author":[{"dropping-particle":"","family":"Zhang","given":"Xinci","non-dropping-particle":"","parse-names":false,"suffix":""},{"dropping-particle":"","family":"Xu","given":"Jia","non-dropping-particle":"","parse-names":false,"suffix":""},{"dropping-particle":"","family":"Yuan","given":"Haoran","non-dropping-particle":"","parse-names":false,"suffix":""},{"dropping-particle":"","family":"Zhang","given":"Shen","non-dropping-particle":"","parse-names":false,"suffix":""},{"dropping-particle":"","family":"Ouyang","given":"Qiuyun","non-dropping-particle":"","parse-names":false,"suffix":""},{"dropping-particle":"","family":"Zhu","given":"Chunling","non-dropping-particle":"","parse-names":false,"suffix":""},{"dropping-particle":"","family":"Zhang","given":"Xitian","non-dropping-particle":"","parse-names":false,"suffix":""},{"dropping-particle":"","family":"Chen","given":"Yujin","non-dropping-particle":"","parse-names":false,"suffix":""}],"container-title":"ACS Applied Materials and Interfaces","id":"ITEM-1","issue":"42","issued":{"date-parts":[["2019"]]},"page":"39100-39108","title":"Large-Scale Synthesis of Three-Dimensional Reduced Graphene Oxide/Nitrogen-Doped Carbon Nanotube Heteronanostructures as Highly Efficient Electromagnetic Wave Absorbing Materials","type":"article-journal","volume":"11"},"uris":["http://www.mendeley.com/documents/?uuid=bed0ab2b-b4d1-40c6-991a-af02a95d19a7"]}],"mendeley":{"formattedCitation":"[29]","plainTextFormattedCitation":"[29]","previouslyFormattedCitation":"[29]"},"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[29]</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29640E7A" w14:textId="77777777" w:rsidR="00577BD9" w:rsidRPr="00F33AA2" w:rsidRDefault="00577BD9" w:rsidP="00042867">
      <w:pPr>
        <w:pStyle w:val="RSCB02ArticleText"/>
        <w:spacing w:line="240" w:lineRule="auto"/>
        <w:rPr>
          <w:rFonts w:asciiTheme="minorBidi" w:hAnsiTheme="minorBidi" w:cstheme="minorBidi"/>
          <w:sz w:val="20"/>
          <w:szCs w:val="20"/>
          <w:lang w:val="en-US"/>
        </w:rPr>
      </w:pPr>
    </w:p>
    <w:p w14:paraId="3990F0B6" w14:textId="77777777" w:rsidR="00042867" w:rsidRPr="00F33AA2" w:rsidRDefault="00042867" w:rsidP="00042867">
      <w:pPr>
        <w:pStyle w:val="RSCB02ArticleText"/>
        <w:spacing w:line="240" w:lineRule="auto"/>
        <w:rPr>
          <w:rFonts w:asciiTheme="minorBidi" w:hAnsiTheme="minorBidi" w:cstheme="minorBidi"/>
          <w:b/>
          <w:bCs/>
          <w:sz w:val="20"/>
          <w:szCs w:val="20"/>
          <w:lang w:val="en-US"/>
        </w:rPr>
      </w:pPr>
      <w:r w:rsidRPr="00F33AA2">
        <w:rPr>
          <w:rFonts w:asciiTheme="minorBidi" w:hAnsiTheme="minorBidi" w:cstheme="minorBidi"/>
          <w:b/>
          <w:bCs/>
          <w:sz w:val="20"/>
          <w:szCs w:val="20"/>
          <w:lang w:val="en-US"/>
        </w:rPr>
        <w:t>2.2. Two-Step Pyrolysis Method</w:t>
      </w:r>
    </w:p>
    <w:p w14:paraId="278BF3CA" w14:textId="77777777" w:rsidR="00577BD9" w:rsidRDefault="00577BD9" w:rsidP="00042867">
      <w:pPr>
        <w:pStyle w:val="RSCB02ArticleText"/>
        <w:spacing w:line="240" w:lineRule="auto"/>
        <w:rPr>
          <w:rFonts w:asciiTheme="minorBidi" w:hAnsiTheme="minorBidi" w:cstheme="minorBidi"/>
          <w:sz w:val="20"/>
          <w:szCs w:val="20"/>
          <w:lang w:val="en-US"/>
        </w:rPr>
      </w:pPr>
    </w:p>
    <w:p w14:paraId="086F568E" w14:textId="50BE172D"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The Two-Step Pyrolysis method involves sequential thermal treatments to optimize the formation and stability of Fe–Nₓ active sites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{"citationItems":[{"id":"ITEM-1","itemData":{"DOI":"10.1016/j.cej.2021.129477","ISSN":"13858947","abstract":"UV based advanced oxidation processes including the newly developed microbial electrolysis ultraviolet cell (MEUC) are easy to operate, but always exhibit an ineffective treatment of wastewater with high chroma due to the low UV transmittance. Herein, an innovative persulfate-assisted MEUC process (MEUPS) was developed to treat such wastewaters. The MEUPS can achieve complete decolorization of the selected model compound (40 mg L−1 of methylene blue, MB) within 140 min and a mineralization degree of 97% within 5 h under optimal operating conditions. The hybrid MEUPS process showed a much better treatment performance than that of the individual process and the synergy factor was quantified as 6.42. •SO4−, •OH, and •O2− were proved to be the major reactive radicals involved in MB degradation, and the degree of contribution was ranked as •SO4−, •OH, and •O2−. Correspondingly, the working mechanism of the MEUPS process was inferred, in which the boosted above listed major reactive radicals can be attributed to the catalytic effect of bioelectrons and UV irradiation, thus the synergistic effect on the efficient treatment of MB-contaminated wastewater. Additionally, the treated effluent exhibited non-toxic by using aquatic plant Lemna minor as an indicator. This research provides a new perspective for the efficient and cost-effective treatment of industrial wastewater with high chroma and refractory organics over a broad pH range together with catalyst-free conditions by using PS-assisted microbial photoelectrochemical technologies.","author":[{"dropping-particle":"","family":"Zou","given":"Rusen","non-dropping-particle":"","parse-names":false,"suffix":""},{"dropping-particle":"","family":"Hasanzadeh","given":"Aliyeh","non-dropping-particle":"","parse-names":false,"suffix":""},{"dropping-particle":"","family":"Khataee","given":"Alireza","non-dropping-particle":"","parse-names":false,"suffix":""},{"dropping-particle":"","family":"Meng","given":"Fangang","non-dropping-particle":"","parse-names":false,"suffix":""},{"dropping-particle":"","family":"Angelidaki","given":"Irini","non-dropping-particle":"","parse-names":false,"suffix":""},{"dropping-particle":"","family":"Zhang","given":"Yifeng","non-dropping-particle":"","parse-names":false,"suffix":""}],"container-title":"Chemical Engineering Journal","id":"ITEM-1","issued":{"date-parts":[["2021"]]},"title":"Synergistic effect for efficient oxidization of refractory organics with high chroma by an innovative persulfate assisted microbial electrolysis ultraviolet cell","type":"article-journal","volume":"419"},"uris":["http://www.mendeley.com/documents/?uuid=650b3210-035f-4f01-b5b4-16b40ee6eb3e"]},{"id":"ITEM-2","itemData":{"DOI":"10.1039/c9cc07489a","ISSN":"1364548X","PMID":"31687702","abstract":"A ZIF-derived Fe-Zn-N-C catalyst with sufficient exposure of bimetallic active sites and well-balanced micro/mesopores is synthesized by a two-stage pyrolysis process and exhibits superior oxygen reduction activity with high half-wave potentials of up to 0.819 V in 0.1 M HClO4 and 0.918 V in 0.1 M KOH.","author":[{"dropping-particle":"","family":"Li","given":"Fang","non-dropping-particle":"","parse-names":false,"suffix":""},{"dropping-particle":"","family":"Ding","given":"Xiao Bo","non-dropping-particle":"","parse-names":false,"suffix":""},{"dropping-particle":"","family":"Cao","given":"Qing Cheng","non-dropping-particle":"","parse-names":false,"suffix":""},{"dropping-particle":"","family":"Qin","given":"Yuan Hang","non-dropping-particle":"","parse-names":false,"suffix":""},{"dropping-particle":"","family":"Wang","given":"Cunwen","non-dropping-particle":"","parse-names":false,"suffix":""}],"container-title":"Chemical Communications","id":"ITEM-2","issue":"93","issued":{"date-parts":[["2019"]]},"page":"13979-13982","title":"A ZIF-derived hierarchically porous Fe-Zn-N-C catalyst synthesized: Via a two-stage pyrolysis for the highly efficient oxygen reduction reaction in both acidic and alkaline media","type":"article-journal","volume":"55"},"uris":["http://www.mendeley.com/documents/?uuid=759b1aaf-636e-441a-936f-5f9d1bdd6ffa"]}],"mendeley":{"formattedCitation":"[30,31]","plainTextFormattedCitation":"[30,31]","previouslyFormattedCitation":"[30,31]"},"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[30,31]</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3258304C"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First pyrolysis: The precursor mixture containing Fe, N, and C sources is heated (typically 700–900 °C) under inert atmosphere. This step promotes carbonization and initial formation of Fe–Nₓ moieties.</w:t>
      </w:r>
    </w:p>
    <w:p w14:paraId="7C419B9D"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Acid leaching: The resulting material is treated with acid (e.g., HCl or H</w:t>
      </w:r>
      <w:r w:rsidRPr="00F33AA2">
        <w:rPr>
          <w:rFonts w:ascii="Cambria Math" w:hAnsi="Cambria Math" w:cs="Cambria Math"/>
          <w:sz w:val="20"/>
          <w:szCs w:val="20"/>
          <w:lang w:val="en-US"/>
        </w:rPr>
        <w:t>₂</w:t>
      </w:r>
      <w:r w:rsidRPr="00F33AA2">
        <w:rPr>
          <w:rFonts w:asciiTheme="minorBidi" w:hAnsiTheme="minorBidi" w:cstheme="minorBidi"/>
          <w:sz w:val="20"/>
          <w:szCs w:val="20"/>
          <w:lang w:val="en-US"/>
        </w:rPr>
        <w:t>SO</w:t>
      </w:r>
      <w:r w:rsidRPr="00F33AA2">
        <w:rPr>
          <w:rFonts w:ascii="Cambria Math" w:hAnsi="Cambria Math" w:cs="Cambria Math"/>
          <w:sz w:val="20"/>
          <w:szCs w:val="20"/>
          <w:lang w:val="en-US"/>
        </w:rPr>
        <w:t>₄</w:t>
      </w:r>
      <w:r w:rsidRPr="00F33AA2">
        <w:rPr>
          <w:rFonts w:asciiTheme="minorBidi" w:hAnsiTheme="minorBidi" w:cstheme="minorBidi"/>
          <w:sz w:val="20"/>
          <w:szCs w:val="20"/>
          <w:lang w:val="en-US"/>
        </w:rPr>
        <w:t>) to remove unstable iron species and metallic particles that could lower catalyst performance.</w:t>
      </w:r>
    </w:p>
    <w:p w14:paraId="7BFBC53A"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Second pyrolysis: The acid-leached catalyst is reheated at similar or slightly higher temperatures (e.g., 900–1000 °C) to restore conductivity, increase graphitization, and stabilize Fe–Nₓ active sites.</w:t>
      </w:r>
    </w:p>
    <w:p w14:paraId="04CA3131" w14:textId="77777777"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This two-step process improves catalyst durability and enhances the density of active sites, resulting in superior ORR activity and fuel cell performance compared to single-step pyrolysis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{"citationItems":[{"id":"ITEM-1","itemData":{"DOI":"10.1016/S1872-2067(15)61049-X","ISSN":"02539837","abstract":"Exploring non-precious metal catalysts for the oxygen reduction reaction (ORR) is essential for fuel cells and metal-air batteries. Herein, we report a Fe-N-C catalyst possessing a high specific surface area (1501 m2/g) and uniformly dispersed iron within a carbon matrix prepared via a two-step pyrolysis process. The Fe-N-C catalyst exhibits excellent ORR activity in 0.1 mol/L NaOH electrolyte (onset potential, Eo = 1.08 V and half wave potential, E1/2 = 0.88 V vs. reversible hydrogen electrode) and 0.1 mol/L HClO4 electrolyte (Eo = 0.85 V and E1/2 = 0.75 V vs. reversible hydrogen electrode). The direct methanol fuel cells employing Fe-N-C as the cathodic catalyst displayed promising performance with a maximum power density of 33 mW/cm2 in alkaline media and 47 mW/cm2 in acidic media. The detailed investigation on the composition-structure-performance relationship by X-ray diffraction, X-ray photoelectron spectroscopy and Mössbauer spectroscopy suggests that Fe-N4, together with graphitic-N and pyridinic-N are the active ORR components. The promising direct methanol fuel cell performance displayed by the Fe-N-C catalyst is related to the intrinsic high catalytic activity, and critically for this application, to the high methanol tolerance.","author":[{"dropping-particle":"","family":"Gu","given":"Lingzheng","non-dropping-particle":"","parse-names":false,"suffix":""},{"dropping-particle":"","family":"Jiang","given":"Luhua","non-dropping-particle":"","parse-names":false,"suffix":""},{"dropping-particle":"","family":"Li","given":"Xuning","non-dropping-particle":"","parse-names":false,"suffix":""},{"dropping-particle":"","family":"Jin","given":"Jutao","non-dropping-particle":"","parse-names":false,"suffix":""},{"dropping-particle":"","family":"Wang","given":"Junhu","non-dropping-particle":"","parse-names":false,"suffix":""},{"dropping-particle":"","family":"Sun","given":"Gongquan","non-dropping-particle":"","parse-names":false,"suffix":""}],"container-title":"Cuihua Xuebao/Chinese Journal of Catalysis","id":"ITEM-1","issue":"4","issued":{"date-parts":[["2016"]]},"page":"539-548","title":"A Fe-N-C catalyst with highly dispersed iron in carbon for oxygen reduction reaction and its application in direct methanol fuel cells","type":"article-journal","volume":"37"},"uris":["http://www.mendeley.com/documents/?uuid=4fdd7e51-a3a6-4034-8f23-45b417d2785e"]}],"mendeley":{"formattedCitation":"[32]","plainTextFormattedCitation":"[32]","previouslyFormattedCitation":"[32]"},"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[32]</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w:t>
      </w:r>
    </w:p>
    <w:p w14:paraId="5BCDE6A9" w14:textId="77777777"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For instance, Ling Zheng Gu et al A uniform mixture of iron precursor (FeCl</w:t>
      </w:r>
      <w:r w:rsidRPr="00F33AA2">
        <w:rPr>
          <w:rFonts w:ascii="Cambria Math" w:hAnsi="Cambria Math" w:cs="Cambria Math"/>
          <w:sz w:val="20"/>
          <w:szCs w:val="20"/>
          <w:lang w:val="en-US"/>
        </w:rPr>
        <w:t>₃</w:t>
      </w:r>
      <w:r w:rsidRPr="00F33AA2">
        <w:rPr>
          <w:rFonts w:asciiTheme="minorBidi" w:hAnsiTheme="minorBidi" w:cstheme="minorBidi"/>
          <w:sz w:val="20"/>
          <w:szCs w:val="20"/>
          <w:lang w:val="en-US"/>
        </w:rPr>
        <w:t>), nitrogen-rich organic compound (melamine), and carbon support (Ketjenblack) was first evenly mixed and then pyrolyzed at 900 °C for 1 h in an argon environment (first pyrolysis). The product was further acid-leached in 0.5 M H</w:t>
      </w:r>
      <w:r w:rsidRPr="00F33AA2">
        <w:rPr>
          <w:rFonts w:ascii="Cambria Math" w:hAnsi="Cambria Math" w:cs="Cambria Math"/>
          <w:sz w:val="20"/>
          <w:szCs w:val="20"/>
          <w:lang w:val="en-US"/>
        </w:rPr>
        <w:t>₂</w:t>
      </w:r>
      <w:r w:rsidRPr="00F33AA2">
        <w:rPr>
          <w:rFonts w:asciiTheme="minorBidi" w:hAnsiTheme="minorBidi" w:cstheme="minorBidi"/>
          <w:sz w:val="20"/>
          <w:szCs w:val="20"/>
          <w:lang w:val="en-US"/>
        </w:rPr>
        <w:t>SO</w:t>
      </w:r>
      <w:r w:rsidRPr="00F33AA2">
        <w:rPr>
          <w:rFonts w:ascii="Cambria Math" w:hAnsi="Cambria Math" w:cs="Cambria Math"/>
          <w:sz w:val="20"/>
          <w:szCs w:val="20"/>
          <w:lang w:val="en-US"/>
        </w:rPr>
        <w:t>₄</w:t>
      </w:r>
      <w:r w:rsidRPr="00F33AA2">
        <w:rPr>
          <w:rFonts w:asciiTheme="minorBidi" w:hAnsiTheme="minorBidi" w:cstheme="minorBidi"/>
          <w:sz w:val="20"/>
          <w:szCs w:val="20"/>
          <w:lang w:val="en-US"/>
        </w:rPr>
        <w:t xml:space="preserve"> for 12 h to eliminate labile iron species and impurities. After leaching and drying, the catalyst was further pyrolyzed at 950 </w:t>
      </w:r>
      <w:r w:rsidRPr="00F33AA2">
        <w:rPr>
          <w:rFonts w:ascii="Arial" w:hAnsi="Arial" w:cs="Arial"/>
          <w:sz w:val="20"/>
          <w:szCs w:val="20"/>
          <w:lang w:val="en-US"/>
        </w:rPr>
        <w:t>°</w:t>
      </w:r>
      <w:r w:rsidRPr="00F33AA2">
        <w:rPr>
          <w:rFonts w:asciiTheme="minorBidi" w:hAnsiTheme="minorBidi" w:cstheme="minorBidi"/>
          <w:sz w:val="20"/>
          <w:szCs w:val="20"/>
          <w:lang w:val="en-US"/>
        </w:rPr>
        <w:t>C for 1 h under argon (denoted as the second pyrolysis) to improve graphitization and stabilize Fe</w:t>
      </w:r>
      <w:r w:rsidRPr="00F33AA2">
        <w:rPr>
          <w:rFonts w:ascii="Arial" w:hAnsi="Arial" w:cs="Arial"/>
          <w:sz w:val="20"/>
          <w:szCs w:val="20"/>
          <w:lang w:val="en-US"/>
        </w:rPr>
        <w:t>–</w:t>
      </w:r>
      <w:r w:rsidRPr="00F33AA2">
        <w:rPr>
          <w:rFonts w:asciiTheme="minorBidi" w:hAnsiTheme="minorBidi" w:cstheme="minorBidi"/>
          <w:sz w:val="20"/>
          <w:szCs w:val="20"/>
          <w:lang w:val="en-US"/>
        </w:rPr>
        <w:t>N</w:t>
      </w:r>
      <w:r w:rsidRPr="00F33AA2">
        <w:rPr>
          <w:rFonts w:ascii="Arial" w:hAnsi="Arial" w:cs="Arial"/>
          <w:sz w:val="20"/>
          <w:szCs w:val="20"/>
          <w:lang w:val="en-US"/>
        </w:rPr>
        <w:t>ₓ</w:t>
      </w:r>
      <w:r w:rsidRPr="00F33AA2">
        <w:rPr>
          <w:rFonts w:asciiTheme="minorBidi" w:hAnsiTheme="minorBidi" w:cstheme="minorBidi"/>
          <w:sz w:val="20"/>
          <w:szCs w:val="20"/>
          <w:lang w:val="en-US"/>
        </w:rPr>
        <w:t xml:space="preserve"> active sites and the results are listed below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{"citationItems":[{"id":"ITEM-1","itemData":{"DOI":"10.1016/S1872-2067(15)61049-X","ISSN":"02539837","abstract":"Exploring non-precious metal catalysts for the oxygen reduction reaction (ORR) is essential for fuel cells and metal-air batteries. Herein, we report a Fe-N-C catalyst possessing a high specific surface area (1501 m2/g) and uniformly dispersed iron within a carbon matrix prepared via a two-step pyrolysis process. The Fe-N-C catalyst exhibits excellent ORR activity in 0.1 mol/L NaOH electrolyte (onset potential, Eo = 1.08 V and half wave potential, E1/2 = 0.88 V vs. reversible hydrogen electrode) and 0.1 mol/L HClO4 electrolyte (Eo = 0.85 V and E1/2 = 0.75 V vs. reversible hydrogen electrode). The direct methanol fuel cells employing Fe-N-C as the cathodic catalyst displayed promising performance with a maximum power density of 33 mW/cm2 in alkaline media and 47 mW/cm2 in acidic media. The detailed investigation on the composition-structure-performance relationship by X-ray diffraction, X-ray photoelectron spectroscopy and Mössbauer spectroscopy suggests that Fe-N4, together with graphitic-N and pyridinic-N are the active ORR components. The promising direct methanol fuel cell performance displayed by the Fe-N-C catalyst is related to the intrinsic high catalytic activity, and critically for this application, to the high methanol tolerance.","author":[{"dropping-particle":"","family":"Gu","given":"Lingzheng","non-dropping-particle":"","parse-names":false,"suffix":""},{"dropping-particle":"","family":"Jiang","given":"Luhua","non-dropping-particle":"","parse-names":false,"suffix":""},{"dropping-particle":"","family":"Li","given":"Xuning","non-dropping-particle":"","parse-names":false,"suffix":""},{"dropping-particle":"","family":"Jin","given":"Jutao","non-dropping-particle":"","parse-names":false,"suffix":""},{"dropping-particle":"","family":"Wang","given":"Junhu","non-dropping-particle":"","parse-names":false,"suffix":""},{"dropping-particle":"","family":"Sun","given":"Gongquan","non-dropping-particle":"","parse-names":false,"suffix":""}],"container-title":"Cuihua Xuebao/Chinese Journal of Catalysis","id":"ITEM-1","issue":"4","issued":{"date-parts":[["2016"]]},"page":"539-548","title":"A Fe-N-C catalyst with highly dispersed iron in carbon for oxygen reduction reaction and its application in direct methanol fuel cells","type":"article-journal","volume":"37"},"uris":["http://www.mendeley.com/documents/?uuid=4fdd7e51-a3a6-4034-8f23-45b417d2785e"]}],"mendeley":{"formattedCitation":"[32]","plainTextFormattedCitation":"[32]","previouslyFormattedCitation":"[32]"},"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[32]</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w:t>
      </w:r>
    </w:p>
    <w:p w14:paraId="0516D4A3"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Surface Area: BET surface area of ~850 m²/g with hierarchical micro- and mesopores beneficial for mass transport.</w:t>
      </w:r>
    </w:p>
    <w:p w14:paraId="57E832A0"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ORR Activity: Half-wave potential (E</w:t>
      </w:r>
      <w:r w:rsidRPr="00F33AA2">
        <w:rPr>
          <w:rFonts w:ascii="Cambria Math" w:hAnsi="Cambria Math" w:cs="Cambria Math"/>
          <w:sz w:val="20"/>
          <w:szCs w:val="20"/>
          <w:lang w:val="en-US"/>
        </w:rPr>
        <w:t>₁</w:t>
      </w:r>
      <w:r w:rsidRPr="00F33AA2">
        <w:rPr>
          <w:rFonts w:asciiTheme="minorBidi" w:hAnsiTheme="minorBidi" w:cstheme="minorBidi"/>
          <w:sz w:val="20"/>
          <w:szCs w:val="20"/>
          <w:lang w:val="en-US"/>
        </w:rPr>
        <w:t>/</w:t>
      </w:r>
      <w:r w:rsidRPr="00F33AA2">
        <w:rPr>
          <w:rFonts w:ascii="Cambria Math" w:hAnsi="Cambria Math" w:cs="Cambria Math"/>
          <w:sz w:val="20"/>
          <w:szCs w:val="20"/>
          <w:lang w:val="en-US"/>
        </w:rPr>
        <w:t>₂</w:t>
      </w:r>
      <w:r w:rsidRPr="00F33AA2">
        <w:rPr>
          <w:rFonts w:asciiTheme="minorBidi" w:hAnsiTheme="minorBidi" w:cstheme="minorBidi"/>
          <w:sz w:val="20"/>
          <w:szCs w:val="20"/>
          <w:lang w:val="en-US"/>
        </w:rPr>
        <w:t>) in acidic electrolyte (0.1 M HClO</w:t>
      </w:r>
      <w:r w:rsidRPr="00F33AA2">
        <w:rPr>
          <w:rFonts w:ascii="Cambria Math" w:hAnsi="Cambria Math" w:cs="Cambria Math"/>
          <w:sz w:val="20"/>
          <w:szCs w:val="20"/>
          <w:lang w:val="en-US"/>
        </w:rPr>
        <w:t>₄</w:t>
      </w:r>
      <w:r w:rsidRPr="00F33AA2">
        <w:rPr>
          <w:rFonts w:asciiTheme="minorBidi" w:hAnsiTheme="minorBidi" w:cstheme="minorBidi"/>
          <w:sz w:val="20"/>
          <w:szCs w:val="20"/>
          <w:lang w:val="en-US"/>
        </w:rPr>
        <w:t>) of approximately 0.88 V vs. RHE, close to commercial Pt/C catalysts (~0.90 V).</w:t>
      </w:r>
    </w:p>
    <w:p w14:paraId="01EB13EC"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Durability: Less than 10% loss in current density after 30,000 potential cycles, demonstrating improved stability over one-step pyrolysis catalysts.</w:t>
      </w:r>
    </w:p>
    <w:p w14:paraId="3267F883" w14:textId="77777777" w:rsidR="00042867"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Fuel Cell Performance: When integrated into a membrane electrode assembly (MEA), the catalyst delivered a peak power density of ~650 mW/cm² at 80 °C and 100% RH.</w:t>
      </w:r>
    </w:p>
    <w:p w14:paraId="69589E1B" w14:textId="77777777" w:rsidR="002E7374" w:rsidRPr="00F33AA2" w:rsidRDefault="002E7374" w:rsidP="00042867">
      <w:pPr>
        <w:pStyle w:val="RSCB02ArticleText"/>
        <w:spacing w:line="240" w:lineRule="auto"/>
        <w:ind w:left="567" w:hanging="283"/>
        <w:rPr>
          <w:rFonts w:asciiTheme="minorBidi" w:hAnsiTheme="minorBidi" w:cstheme="minorBidi"/>
          <w:sz w:val="20"/>
          <w:szCs w:val="20"/>
          <w:lang w:val="en-US"/>
        </w:rPr>
      </w:pPr>
    </w:p>
    <w:p w14:paraId="59B580C6" w14:textId="77777777" w:rsidR="00042867" w:rsidRPr="00F33AA2" w:rsidRDefault="00042867" w:rsidP="00042867">
      <w:pPr>
        <w:pStyle w:val="RSCB02ArticleText"/>
        <w:spacing w:line="240" w:lineRule="auto"/>
        <w:rPr>
          <w:rFonts w:asciiTheme="minorBidi" w:hAnsiTheme="minorBidi" w:cstheme="minorBidi"/>
          <w:b/>
          <w:bCs/>
          <w:sz w:val="20"/>
          <w:szCs w:val="20"/>
          <w:lang w:val="en-US"/>
        </w:rPr>
      </w:pPr>
      <w:r w:rsidRPr="00F33AA2">
        <w:rPr>
          <w:rFonts w:asciiTheme="minorBidi" w:hAnsiTheme="minorBidi" w:cstheme="minorBidi"/>
          <w:b/>
          <w:bCs/>
          <w:sz w:val="20"/>
          <w:szCs w:val="20"/>
          <w:lang w:val="en-US"/>
        </w:rPr>
        <w:lastRenderedPageBreak/>
        <w:t>2.3. Sacrificial Support Method (SSM)</w:t>
      </w:r>
    </w:p>
    <w:p w14:paraId="6FCEC7DF" w14:textId="77777777" w:rsidR="002E7374" w:rsidRDefault="002E7374" w:rsidP="00042867">
      <w:pPr>
        <w:pStyle w:val="RSCB02ArticleText"/>
        <w:spacing w:line="240" w:lineRule="auto"/>
        <w:rPr>
          <w:rFonts w:asciiTheme="minorBidi" w:hAnsiTheme="minorBidi" w:cstheme="minorBidi"/>
          <w:sz w:val="20"/>
          <w:szCs w:val="20"/>
        </w:rPr>
      </w:pPr>
    </w:p>
    <w:p w14:paraId="231A0BD7" w14:textId="6B59D1B4" w:rsidR="00042867" w:rsidRPr="00F33AA2" w:rsidRDefault="00042867" w:rsidP="00042867">
      <w:pPr>
        <w:pStyle w:val="RSCB02ArticleText"/>
        <w:spacing w:line="240" w:lineRule="auto"/>
        <w:rPr>
          <w:rFonts w:asciiTheme="minorBidi" w:hAnsiTheme="minorBidi" w:cstheme="minorBidi"/>
          <w:sz w:val="20"/>
          <w:szCs w:val="20"/>
        </w:rPr>
      </w:pPr>
      <w:r w:rsidRPr="00F33AA2">
        <w:rPr>
          <w:rFonts w:asciiTheme="minorBidi" w:hAnsiTheme="minorBidi" w:cstheme="minorBidi"/>
          <w:sz w:val="20"/>
          <w:szCs w:val="20"/>
        </w:rPr>
        <w:t xml:space="preserve">SSM is a fabrication approach that involves the addition of a removable “sacrificial” template (typically silica nanoparticles) to Fe, N, and C precursors. The template is removed (usually with HF or NaOH) once the pyrolysis is performed, thus obtaining a porous carbon structure with a uniform distribution of Fe–Nₓ active sites which are suitable to the ORR and this is the General Procedure </w:t>
      </w:r>
      <w:r w:rsidRPr="00F33AA2">
        <w:rPr>
          <w:rFonts w:asciiTheme="minorBidi" w:hAnsiTheme="minorBidi" w:cstheme="minorBidi"/>
          <w:sz w:val="20"/>
          <w:szCs w:val="20"/>
        </w:rPr>
        <w:fldChar w:fldCharType="begin" w:fldLock="1"/>
      </w:r>
      <w:r w:rsidRPr="00F33AA2">
        <w:rPr>
          <w:rFonts w:asciiTheme="minorBidi" w:hAnsiTheme="minorBidi" w:cstheme="minorBidi"/>
          <w:sz w:val="20"/>
          <w:szCs w:val="20"/>
        </w:rPr>
        <w:instrText>ADDIN CSL_CITATION {"citationItems":[{"id":"ITEM-1","itemData":{"DOI":"10.1021/acsaem.4c01215","ISSN":"25740962","abstract":"The availability of robust and accessible active sites in iron-nitrogen-carbon (Fe-Nx-C) electrocatalysts is essential to optimize the oxygen reduction reaction (ORR), which is the main obstacle in the commercial realization of fuel cells. Herein, a modified hard templating method to develop efficient Fe-Nx-C has been presented that not only ensured the generation of a porous architecture but also helped in the homogeneous distribution of Fe throughout the structure. First, silica nanoparticles (NPs) were grown via the Stöber process and then functionalized atomically with iron through two different types of silane chains, i.e., (3-aminopropyl)triethoxysilane (APTES) and N-(2-Aminoethyl)-3-aminopropyltriethoxysilane (EDTMS). The Fe-functionalized silica simultaneously acting as a sacrificial template as well as an iron source was then impregnated with nicarbazin, which was a carbon and nitrogen precursor. The dried mix was subject to pyrolysis (H1) followed by acid washing to dissolve silica templates, and then, again, it was subjected to another pyrolysis treatment (H2). At each proceeding step, ORR activity in both acidic and alkaline media was improved and the samples obtained at the last stage (i.e., H2) outperformed the other counterparts collected at the initial stages of the fabrication pathway. Eventually, the electrocatalyst developed using EDTMS-type silane attached to silica NPs (E_FeNC_H2) demonstrated the highest onset potentials of 990 mV vs RHE in alkaline media and 862 mV vs RHE in acidic media. Moreover, the lower peroxide yield of E_FeNC_H2 signifying nearly direct 4e- ORR was attributed to the highest specific surface area (627 m2 g-1) and the optimum combination of active moieties dispersed in the porous carbonaceous framework.","author":[{"dropping-particle":"","family":"Muhyuddin","given":"Mohsin","non-dropping-particle":"","parse-names":false,"suffix":""},{"dropping-particle":"","family":"Mostoni","given":"Silvia","non-dropping-particle":"","parse-names":false,"suffix":""},{"dropping-particle":"","family":"Honig","given":"Hilah Clara","non-dropping-particle":"","parse-names":false,"suffix":""},{"dropping-particle":"","family":"Mirizzi","given":"Lorenzo","non-dropping-particle":"","parse-names":false,"suffix":""},{"dropping-particle":"","family":"Elbaz","given":"Lior","non-dropping-particle":"","parse-names":false,"suffix":""},{"dropping-particle":"","family":"Scotti","given":"Roberto","non-dropping-particle":"","parse-names":false,"suffix":""},{"dropping-particle":"","family":"D’Arienzo","given":"Massimiliano","non-dropping-particle":"","parse-names":false,"suffix":""},{"dropping-particle":"","family":"Santoro","given":"Carlo","non-dropping-particle":"","parse-names":false,"suffix":""}],"container-title":"ACS Applied Energy Materials","id":"ITEM-1","issue":"24","issued":{"date-parts":[["2024"]]},"page":"11691-11702","title":"Enhancing Electrocatalysis: Engineering the Fe-Nx-C Electrocatalyst for Oxygen Reduction Reaction Using Fe-Functionalized Silica Hard Templates","type":"article-journal","volume":"7"},"uris":["http://www.mendeley.com/documents/?uuid=189edcd0-85f2-47dd-8e2b-7c7bcae5be4c"]},{"id":"ITEM-2","itemData":{"DOI":"10.1002/aenm.201301735","ISSN":"16146840","abstract":"New non-PGM catalysts from the family of Fe-N-C pyrolyzed materials are reported. They are synthesized using a templating silica powder with iron nitrate and carbendazim (CBDZ) precursors (sacrificial support method). The synthesis involves high temperature pyrolysis, followed by etching of the sacrificial support (silica) and obtaining a \"self-supported\" open frame morphology catalyst. Both the temperature of heat treatment and Fe to CBDZ ratio play a crucial role in the final catalytic activity in oxygen reduction reaction (ORR). Prepared materials have extremely high durability in RDE tests, ending up with more than 94% of initial activity (by E1/2 value) after 10 000 cycles in an oxygen atmosphere, which is the result we report for the first time. Evaluation of these new M-N-C catalysts in a single membrane electrode assembly (MEA) has shown an exceptionally high open circuit voltage (OCV) of 1 V and the world's second best performance with no IR correction. MEA tests have shown high current density of 700 mA cm-2 at 0.6 V and 120 mA cm-2 at 0.8 V. In-depth structure-to-property correlation presents an evidence that Fe-Nx centers are the active sites playing a key role in oxygen reduction reaction. © 2014 WILEY-VCH Verlag GmbH &amp; Co. KGaA, Weinheim.","author":[{"dropping-particle":"","family":"Serov","given":"Alexey","non-dropping-particle":"","parse-names":false,"suffix":""},{"dropping-particle":"","family":"Artyushkova","given":"Kateryna","non-dropping-particle":"","parse-names":false,"suffix":""},{"dropping-particle":"","family":"Atanassov","given":"Plamen","non-dropping-particle":"","parse-names":false,"suffix":""}],"container-title":"Advanced Energy Materials","id":"ITEM-2","issue":"10","issued":{"date-parts":[["2014"]]},"title":"Fe-N-C oxygen reduction fuel cell catalyst derived from carbendazim: Synthesis, structure, and reactivity","type":"article-journal","volume":"4"},"uris":["http://www.mendeley.com/documents/?uuid=d843eb45-85e2-41f0-8f09-59da6a0becb7"]}],"mendeley":{"formattedCitation":"[33,34]","plainTextFormattedCitation":"[33,34]","previouslyFormattedCitation":"[33,34]"},"properties":{"noteIndex":0},"schema":"https://github.com/citation-style-language/schema/raw/master/csl-citation.json"}</w:instrText>
      </w:r>
      <w:r w:rsidRPr="00F33AA2">
        <w:rPr>
          <w:rFonts w:asciiTheme="minorBidi" w:hAnsiTheme="minorBidi" w:cstheme="minorBidi"/>
          <w:sz w:val="20"/>
          <w:szCs w:val="20"/>
        </w:rPr>
        <w:fldChar w:fldCharType="separate"/>
      </w:r>
      <w:r w:rsidRPr="00F33AA2">
        <w:rPr>
          <w:rFonts w:asciiTheme="minorBidi" w:hAnsiTheme="minorBidi" w:cstheme="minorBidi"/>
          <w:noProof/>
          <w:sz w:val="20"/>
          <w:szCs w:val="20"/>
        </w:rPr>
        <w:t>[33,34]</w:t>
      </w:r>
      <w:r w:rsidRPr="00F33AA2">
        <w:rPr>
          <w:rFonts w:asciiTheme="minorBidi" w:hAnsiTheme="minorBidi" w:cstheme="minorBidi"/>
          <w:sz w:val="20"/>
          <w:szCs w:val="20"/>
        </w:rPr>
        <w:fldChar w:fldCharType="end"/>
      </w:r>
      <w:r w:rsidRPr="00F33AA2">
        <w:rPr>
          <w:rFonts w:asciiTheme="minorBidi" w:hAnsiTheme="minorBidi" w:cstheme="minorBidi"/>
          <w:sz w:val="20"/>
          <w:szCs w:val="20"/>
        </w:rPr>
        <w:t>:</w:t>
      </w:r>
    </w:p>
    <w:p w14:paraId="3944FDC3" w14:textId="77777777" w:rsidR="00042867" w:rsidRPr="00F33AA2" w:rsidRDefault="00042867" w:rsidP="00042867">
      <w:pPr>
        <w:pStyle w:val="RSCB02ArticleText"/>
        <w:spacing w:line="240" w:lineRule="auto"/>
        <w:ind w:left="567" w:hanging="283"/>
        <w:rPr>
          <w:rFonts w:asciiTheme="minorBidi" w:hAnsiTheme="minorBidi" w:cstheme="minorBidi"/>
          <w:sz w:val="20"/>
          <w:szCs w:val="20"/>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Mixing</w:t>
      </w:r>
      <w:r w:rsidRPr="00F33AA2">
        <w:rPr>
          <w:rFonts w:asciiTheme="minorBidi" w:hAnsiTheme="minorBidi" w:cstheme="minorBidi"/>
          <w:sz w:val="20"/>
          <w:szCs w:val="20"/>
        </w:rPr>
        <w:t>: Fe precursor (e.g., FeCl</w:t>
      </w:r>
      <w:r w:rsidRPr="00F33AA2">
        <w:rPr>
          <w:rFonts w:ascii="Cambria Math" w:hAnsi="Cambria Math" w:cs="Cambria Math"/>
          <w:sz w:val="20"/>
          <w:szCs w:val="20"/>
        </w:rPr>
        <w:t>₃</w:t>
      </w:r>
      <w:r w:rsidRPr="00F33AA2">
        <w:rPr>
          <w:rFonts w:asciiTheme="minorBidi" w:hAnsiTheme="minorBidi" w:cstheme="minorBidi"/>
          <w:sz w:val="20"/>
          <w:szCs w:val="20"/>
        </w:rPr>
        <w:t>), nitrogen-rich precursors (e.g., melamine or polyaniline), and a sacrificial support (typically silica nanoparticles or colloidal silica) are combined with a carbon source.</w:t>
      </w:r>
    </w:p>
    <w:p w14:paraId="26C806B2"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Pyrolysis: The mixture is pyrolyzed under an inert atmosphere (N</w:t>
      </w:r>
      <w:r w:rsidRPr="00F33AA2">
        <w:rPr>
          <w:rFonts w:ascii="Cambria Math" w:hAnsi="Cambria Math" w:cs="Cambria Math"/>
          <w:sz w:val="20"/>
          <w:szCs w:val="20"/>
          <w:lang w:val="en-US"/>
        </w:rPr>
        <w:t>₂</w:t>
      </w:r>
      <w:r w:rsidRPr="00F33AA2">
        <w:rPr>
          <w:rFonts w:asciiTheme="minorBidi" w:hAnsiTheme="minorBidi" w:cstheme="minorBidi"/>
          <w:sz w:val="20"/>
          <w:szCs w:val="20"/>
          <w:lang w:val="en-US"/>
        </w:rPr>
        <w:t xml:space="preserve"> or Ar) at high temperature (~900</w:t>
      </w:r>
      <w:r w:rsidRPr="00F33AA2">
        <w:rPr>
          <w:rFonts w:ascii="Arial" w:hAnsi="Arial" w:cs="Arial"/>
          <w:sz w:val="20"/>
          <w:szCs w:val="20"/>
          <w:lang w:val="en-US"/>
        </w:rPr>
        <w:t>–</w:t>
      </w:r>
      <w:r w:rsidRPr="00F33AA2">
        <w:rPr>
          <w:rFonts w:asciiTheme="minorBidi" w:hAnsiTheme="minorBidi" w:cstheme="minorBidi"/>
          <w:sz w:val="20"/>
          <w:szCs w:val="20"/>
          <w:lang w:val="en-US"/>
        </w:rPr>
        <w:t xml:space="preserve">1000 </w:t>
      </w:r>
      <w:r w:rsidRPr="00F33AA2">
        <w:rPr>
          <w:rFonts w:ascii="Arial" w:hAnsi="Arial" w:cs="Arial"/>
          <w:sz w:val="20"/>
          <w:szCs w:val="20"/>
          <w:lang w:val="en-US"/>
        </w:rPr>
        <w:t>°</w:t>
      </w:r>
      <w:r w:rsidRPr="00F33AA2">
        <w:rPr>
          <w:rFonts w:asciiTheme="minorBidi" w:hAnsiTheme="minorBidi" w:cstheme="minorBidi"/>
          <w:sz w:val="20"/>
          <w:szCs w:val="20"/>
          <w:lang w:val="en-US"/>
        </w:rPr>
        <w:t>C). This converts precursors into a carbon matrix with embedded Fe–Nₓ sites around the sacrificial template.</w:t>
      </w:r>
    </w:p>
    <w:p w14:paraId="62B5A0DF"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Template Removal: The sacrificial support (silica) is removed by chemical etching, often using hydrofluoric acid (HF) or sodium hydroxide (NaOH), to create pores and expose active sites.</w:t>
      </w:r>
    </w:p>
    <w:p w14:paraId="6CE96C6B"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bookmarkStart w:id="1" w:name="_Hlk203387101"/>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r>
      <w:bookmarkEnd w:id="1"/>
      <w:r w:rsidRPr="00F33AA2">
        <w:rPr>
          <w:rFonts w:asciiTheme="minorBidi" w:hAnsiTheme="minorBidi" w:cstheme="minorBidi"/>
          <w:sz w:val="20"/>
          <w:szCs w:val="20"/>
          <w:lang w:val="en-US"/>
        </w:rPr>
        <w:t>Post-Treatment: Optional acid leaching</w:t>
      </w:r>
      <w:r w:rsidRPr="00F33AA2">
        <w:rPr>
          <w:rFonts w:asciiTheme="minorBidi" w:hAnsiTheme="minorBidi" w:cstheme="minorBidi"/>
          <w:sz w:val="20"/>
          <w:szCs w:val="20"/>
        </w:rPr>
        <w:t xml:space="preserve"> to remove residual metal particles and improve catalyst purity.</w:t>
      </w:r>
    </w:p>
    <w:p w14:paraId="51F123CE" w14:textId="77777777" w:rsidR="00042867" w:rsidRPr="00F33AA2" w:rsidRDefault="00042867" w:rsidP="00042867">
      <w:pPr>
        <w:pStyle w:val="RSCB02ArticleText"/>
        <w:spacing w:line="240" w:lineRule="auto"/>
        <w:rPr>
          <w:rFonts w:asciiTheme="minorBidi" w:hAnsiTheme="minorBidi" w:cstheme="minorBidi"/>
          <w:sz w:val="20"/>
          <w:szCs w:val="20"/>
        </w:rPr>
      </w:pPr>
      <w:r w:rsidRPr="00F33AA2">
        <w:rPr>
          <w:rFonts w:asciiTheme="minorBidi" w:hAnsiTheme="minorBidi" w:cstheme="minorBidi"/>
          <w:sz w:val="20"/>
          <w:szCs w:val="20"/>
        </w:rPr>
        <w:t xml:space="preserve">the SSM Method has become of interest in Fe–N–C synthesis because it offers a range of attractive features </w:t>
      </w:r>
      <w:r w:rsidRPr="00F33AA2">
        <w:rPr>
          <w:rFonts w:asciiTheme="minorBidi" w:hAnsiTheme="minorBidi" w:cstheme="minorBidi"/>
          <w:sz w:val="20"/>
          <w:szCs w:val="20"/>
        </w:rPr>
        <w:fldChar w:fldCharType="begin" w:fldLock="1"/>
      </w:r>
      <w:r w:rsidRPr="00F33AA2">
        <w:rPr>
          <w:rFonts w:asciiTheme="minorBidi" w:hAnsiTheme="minorBidi" w:cstheme="minorBidi"/>
          <w:sz w:val="20"/>
          <w:szCs w:val="20"/>
        </w:rPr>
        <w:instrText>ADDIN CSL_CITATION {"citationItems":[{"id":"ITEM-1","itemData":{"DOI":"10.1002/cssc.202401185","ISSN":"1864564X","PMID":"39325923","abstract":"Fe−Nx−Cs being suitable to replace scarce and overpriced platinum group metals (PGMs) for cathodic oxygen reduction reaction (ORR) are gaining significant importance in the fuel cell arena. Although the typical sacrificial support method (SSM) ensures the superior electrocatalytic activity of derived Fe−Nx−C, removing silica hard templates always remains a great challenge due to the hazardous use of highly toxic and not environmentally friendly hydrofluoric acid. Herein, strategic insight was given to modified SSM by exploiting the in-situ formation of HF, deriving from the decomposition of NH4HF2 and NaF, to dissolve silica templates, thus avoiding the direct use of HF. First, the suitable molar ratio between the etching agent and the silica was analyzed, revealing that NH4HF2 efficiently dissolved silica even in a stoichiometric amount, whereas an excess of NaF was required. However, both etching agents exhibited conformal removal of silica while dispersed active moieties within the highly porous architecture of derived electrocatalysts were left behind. Moreover, NH4HF2-washed counterparts demonstrated relatively higher performance both in acidic and alkaline media. Notably, with NH4HF2-washed Fe−Nx−C electrocatalyst, a remarkable onset potential of 970 mV (vs RHE) was achieved with nearly tetra-electronic ORR as the peroxide yield remained less than 10 % in the alkaline medium.","author":[{"dropping-particle":"","family":"Mostoni","given":"Silvia","non-dropping-particle":"","parse-names":false,"suffix":""},{"dropping-particle":"","family":"Mirizzi","given":"Lorenzo","non-dropping-particle":"","parse-names":false,"suffix":""},{"dropping-particle":"","family":"Frigerio","given":"Alessandra","non-dropping-particle":"","parse-names":false,"suffix":""},{"dropping-particle":"","family":"Zuccante","given":"Giovanni","non-dropping-particle":"","parse-names":false,"suffix":""},{"dropping-particle":"","family":"Ferrara","given":"Chiara","non-dropping-particle":"","parse-names":false,"suffix":""},{"dropping-particle":"","family":"Muhyuddin","given":"Mohsin","non-dropping-particle":"","parse-names":false,"suffix":""},{"dropping-particle":"","family":"D'Arienzo","given":"Massimiliano","non-dropping-particle":"","parse-names":false,"suffix":""},{"dropping-particle":"","family":"Fernanda Orsini","given":"Sara","non-dropping-particle":"","parse-names":false,"suffix":""},{"dropping-particle":"","family":"Scotti","given":"Roberto","non-dropping-particle":"","parse-names":false,"suffix":""},{"dropping-particle":"","family":"Cosenza","given":"Alessio","non-dropping-particle":"","parse-names":false,"suffix":""},{"dropping-particle":"","family":"Atanassov","given":"Plamen","non-dropping-particle":"","parse-names":false,"suffix":""},{"dropping-particle":"","family":"Santoro","given":"Carlo","non-dropping-particle":"","parse-names":false,"suffix":""}],"container-title":"ChemSusChem","id":"ITEM-1","issue":"3","issued":{"date-parts":[["2025"]]},"title":"In-Situ HF Forming Agents for Sustainable Manufacturing of Iron-Based Oxygen Reduction Reaction Electrocatalysis Synthesized Through Sacrificial Support Method","type":"article-journal","volume":"18"},"uris":["http://www.mendeley.com/documents/?uuid=686a8656-4f52-4353-9e5c-338ac899d4a8"]},{"id":"ITEM-2","itemData":{"DOI":"10.1002/aenm.201301735","ISSN":"16146840","abstract":"New non-PGM catalysts from the family of Fe-N-C pyrolyzed materials are reported. They are synthesized using a templating silica powder with iron nitrate and carbendazim (CBDZ) precursors (sacrificial support method). The synthesis involves high temperature pyrolysis, followed by etching of the sacrificial support (silica) and obtaining a \"self-supported\" open frame morphology catalyst. Both the temperature of heat treatment and Fe to CBDZ ratio play a crucial role in the final catalytic activity in oxygen reduction reaction (ORR). Prepared materials have extremely high durability in RDE tests, ending up with more than 94% of initial activity (by E1/2 value) after 10 000 cycles in an oxygen atmosphere, which is the result we report for the first time. Evaluation of these new M-N-C catalysts in a single membrane electrode assembly (MEA) has shown an exceptionally high open circuit voltage (OCV) of 1 V and the world's second best performance with no IR correction. MEA tests have shown high current density of 700 mA cm-2 at 0.6 V and 120 mA cm-2 at 0.8 V. In-depth structure-to-property correlation presents an evidence that Fe-Nx centers are the active sites playing a key role in oxygen reduction reaction. © 2014 WILEY-VCH Verlag GmbH &amp; Co. KGaA, Weinheim.","author":[{"dropping-particle":"","family":"Serov","given":"Alexey","non-dropping-particle":"","parse-names":false,"suffix":""},{"dropping-particle":"","family":"Artyushkova","given":"Kateryna","non-dropping-particle":"","parse-names":false,"suffix":""},{"dropping-particle":"","family":"Atanassov","given":"Plamen","non-dropping-particle":"","parse-names":false,"suffix":""}],"container-title":"Advanced Energy Materials","id":"ITEM-2","issue":"10","issued":{"date-parts":[["2014"]]},"title":"Fe-N-C oxygen reduction fuel cell catalyst derived from carbendazim: Synthesis, structure, and reactivity","type":"article-journal","volume":"4"},"uris":["http://www.mendeley.com/documents/?uuid=d843eb45-85e2-41f0-8f09-59da6a0becb7"]},{"id":"ITEM-3","itemData":{"DOI":"10.1021/acsaem.4c01215","ISSN":"25740962","abstract":"The availability of robust and accessible active sites in iron-nitrogen-carbon (Fe-Nx-C) electrocatalysts is essential to optimize the oxygen reduction reaction (ORR), which is the main obstacle in the commercial realization of fuel cells. Herein, a modified hard templating method to develop efficient Fe-Nx-C has been presented that not only ensured the generation of a porous architecture but also helped in the homogeneous distribution of Fe throughout the structure. First, silica nanoparticles (NPs) were grown via the Stöber process and then functionalized atomically with iron through two different types of silane chains, i.e., (3-aminopropyl)triethoxysilane (APTES) and N-(2-Aminoethyl)-3-aminopropyltriethoxysilane (EDTMS). The Fe-functionalized silica simultaneously acting as a sacrificial template as well as an iron source was then impregnated with nicarbazin, which was a carbon and nitrogen precursor. The dried mix was subject to pyrolysis (H1) followed by acid washing to dissolve silica templates, and then, again, it was subjected to another pyrolysis treatment (H2). At each proceeding step, ORR activity in both acidic and alkaline media was improved and the samples obtained at the last stage (i.e., H2) outperformed the other counterparts collected at the initial stages of the fabrication pathway. Eventually, the electrocatalyst developed using EDTMS-type silane attached to silica NPs (E_FeNC_H2) demonstrated the highest onset potentials of 990 mV vs RHE in alkaline media and 862 mV vs RHE in acidic media. Moreover, the lower peroxide yield of E_FeNC_H2 signifying nearly direct 4e- ORR was attributed to the highest specific surface area (627 m2 g-1) and the optimum combination of active moieties dispersed in the porous carbonaceous framework.","author":[{"dropping-particle":"","family":"Muhyuddin","given":"Mohsin","non-dropping-particle":"","parse-names":false,"suffix":""},{"dropping-particle":"","family":"Mostoni","given":"Silvia","non-dropping-particle":"","parse-names":false,"suffix":""},{"dropping-particle":"","family":"Honig","given":"Hilah Clara","non-dropping-particle":"","parse-names":false,"suffix":""},{"dropping-particle":"","family":"Mirizzi","given":"Lorenzo","non-dropping-particle":"","parse-names":false,"suffix":""},{"dropping-particle":"","family":"Elbaz","given":"Lior","non-dropping-particle":"","parse-names":false,"suffix":""},{"dropping-particle":"","family":"Scotti","given":"Roberto","non-dropping-particle":"","parse-names":false,"suffix":""},{"dropping-particle":"","family":"D’Arienzo","given":"Massimiliano","non-dropping-particle":"","parse-names":false,"suffix":""},{"dropping-particle":"","family":"Santoro","given":"Carlo","non-dropping-particle":"","parse-names":false,"suffix":""}],"container-title":"ACS Applied Energy Materials","id":"ITEM-3","issue":"24","issued":{"date-parts":[["2024"]]},"page":"11691-11702","title":"Enhancing Electrocatalysis: Engineering the Fe-Nx-C Electrocatalyst for Oxygen Reduction Reaction Using Fe-Functionalized Silica Hard Templates","type":"article-journal","volume":"7"},"uris":["http://www.mendeley.com/documents/?uuid=189edcd0-85f2-47dd-8e2b-7c7bcae5be4c"]}],"mendeley":{"formattedCitation":"[33–35]","plainTextFormattedCitation":"[33–35]","previouslyFormattedCitation":"[33–35]"},"properties":{"noteIndex":0},"schema":"https://github.com/citation-style-language/schema/raw/master/csl-citation.json"}</w:instrText>
      </w:r>
      <w:r w:rsidRPr="00F33AA2">
        <w:rPr>
          <w:rFonts w:asciiTheme="minorBidi" w:hAnsiTheme="minorBidi" w:cstheme="minorBidi"/>
          <w:sz w:val="20"/>
          <w:szCs w:val="20"/>
        </w:rPr>
        <w:fldChar w:fldCharType="separate"/>
      </w:r>
      <w:r w:rsidRPr="00F33AA2">
        <w:rPr>
          <w:rFonts w:asciiTheme="minorBidi" w:hAnsiTheme="minorBidi" w:cstheme="minorBidi"/>
          <w:noProof/>
          <w:sz w:val="20"/>
          <w:szCs w:val="20"/>
        </w:rPr>
        <w:t>[33–35]</w:t>
      </w:r>
      <w:r w:rsidRPr="00F33AA2">
        <w:rPr>
          <w:rFonts w:asciiTheme="minorBidi" w:hAnsiTheme="minorBidi" w:cstheme="minorBidi"/>
          <w:sz w:val="20"/>
          <w:szCs w:val="20"/>
        </w:rPr>
        <w:fldChar w:fldCharType="end"/>
      </w:r>
      <w:r w:rsidRPr="00F33AA2">
        <w:rPr>
          <w:rFonts w:asciiTheme="minorBidi" w:hAnsiTheme="minorBidi" w:cstheme="minorBidi"/>
          <w:sz w:val="20"/>
          <w:szCs w:val="20"/>
        </w:rPr>
        <w:t>:</w:t>
      </w:r>
    </w:p>
    <w:p w14:paraId="2AF77512"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Controlled Porosity and Surface Area: The use of a removable template (like silica nanoparticles) allows precise engineering of hierarchical pore structures (micro-, meso-, and macropores). This improves mass transport of reactants (O</w:t>
      </w:r>
      <w:r w:rsidRPr="00F33AA2">
        <w:rPr>
          <w:rFonts w:ascii="Cambria Math" w:hAnsi="Cambria Math" w:cs="Cambria Math"/>
          <w:sz w:val="20"/>
          <w:szCs w:val="20"/>
          <w:lang w:val="en-US"/>
        </w:rPr>
        <w:t>₂</w:t>
      </w:r>
      <w:r w:rsidRPr="00F33AA2">
        <w:rPr>
          <w:rFonts w:asciiTheme="minorBidi" w:hAnsiTheme="minorBidi" w:cstheme="minorBidi"/>
          <w:sz w:val="20"/>
          <w:szCs w:val="20"/>
          <w:lang w:val="en-US"/>
        </w:rPr>
        <w:t>) and products (H</w:t>
      </w:r>
      <w:r w:rsidRPr="00F33AA2">
        <w:rPr>
          <w:rFonts w:ascii="Cambria Math" w:hAnsi="Cambria Math" w:cs="Cambria Math"/>
          <w:sz w:val="20"/>
          <w:szCs w:val="20"/>
          <w:lang w:val="en-US"/>
        </w:rPr>
        <w:t>₂</w:t>
      </w:r>
      <w:r w:rsidRPr="00F33AA2">
        <w:rPr>
          <w:rFonts w:asciiTheme="minorBidi" w:hAnsiTheme="minorBidi" w:cstheme="minorBidi"/>
          <w:sz w:val="20"/>
          <w:szCs w:val="20"/>
          <w:lang w:val="en-US"/>
        </w:rPr>
        <w:t>O) within the catalyst layer, boosting overall fuel cell performance.</w:t>
      </w:r>
    </w:p>
    <w:p w14:paraId="72530835"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Enhanced Active Site Exposure: By creating porous architectures, the SSM ensures better accessibility of Fe–Nₓ active sites to reactants, increasing the effective utilization of catalytic sites compared to dense or poorly porous catalysts.</w:t>
      </w:r>
    </w:p>
    <w:p w14:paraId="766EBCD5"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Improved Catalyst Stability: The porous carbon matrix formed through SSM helps stabilize Fe sites by preventing agglomeration and mitigating demetallation during operation, leading to longer catalyst lifetimes.</w:t>
      </w:r>
    </w:p>
    <w:p w14:paraId="114F20A8"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Scalability and Versatility: SSM uses widely available sacrificial materials (silica, polymers) and straightforward removal processes (acid/base etching), making it compatible with large-scale manufacturing.</w:t>
      </w:r>
    </w:p>
    <w:p w14:paraId="23A48874" w14:textId="77777777" w:rsidR="00042867"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Tailored Catalyst Morphology: Different templates can be used to tune pore size and distribution, enabling optimization of catalyst layers for specific applications (e.g., transport layers in PEM fuel cells).</w:t>
      </w:r>
    </w:p>
    <w:p w14:paraId="3E50DF5F" w14:textId="77777777" w:rsidR="002E7374" w:rsidRPr="00F33AA2" w:rsidRDefault="002E7374" w:rsidP="00042867">
      <w:pPr>
        <w:pStyle w:val="RSCB02ArticleText"/>
        <w:spacing w:line="240" w:lineRule="auto"/>
        <w:ind w:left="567" w:hanging="283"/>
        <w:rPr>
          <w:rFonts w:asciiTheme="minorBidi" w:hAnsiTheme="minorBidi" w:cstheme="minorBidi"/>
          <w:sz w:val="20"/>
          <w:szCs w:val="20"/>
          <w:lang w:val="en-US"/>
        </w:rPr>
      </w:pPr>
    </w:p>
    <w:p w14:paraId="7A137F30" w14:textId="77777777" w:rsidR="00042867" w:rsidRDefault="00042867" w:rsidP="00042867">
      <w:pPr>
        <w:pStyle w:val="RSCB04AHeadingSection"/>
        <w:spacing w:before="0" w:after="0"/>
        <w:rPr>
          <w:rFonts w:asciiTheme="minorBidi" w:eastAsiaTheme="minorHAnsi" w:hAnsiTheme="minorBidi"/>
          <w:sz w:val="20"/>
          <w:szCs w:val="20"/>
        </w:rPr>
      </w:pPr>
      <w:r w:rsidRPr="00F33AA2">
        <w:rPr>
          <w:rFonts w:asciiTheme="minorBidi" w:eastAsiaTheme="minorHAnsi" w:hAnsiTheme="minorBidi"/>
          <w:sz w:val="20"/>
          <w:szCs w:val="20"/>
        </w:rPr>
        <w:t>3. Role of Carbon in Fe–N–C Catalysts</w:t>
      </w:r>
    </w:p>
    <w:p w14:paraId="39E00C41" w14:textId="77777777" w:rsidR="002E7374" w:rsidRPr="00F33AA2" w:rsidRDefault="002E7374" w:rsidP="00042867">
      <w:pPr>
        <w:pStyle w:val="RSCB04AHeadingSection"/>
        <w:spacing w:before="0" w:after="0"/>
        <w:rPr>
          <w:rFonts w:asciiTheme="minorBidi" w:eastAsiaTheme="minorHAnsi" w:hAnsiTheme="minorBidi"/>
          <w:sz w:val="20"/>
          <w:szCs w:val="20"/>
        </w:rPr>
      </w:pPr>
    </w:p>
    <w:p w14:paraId="5903455A" w14:textId="77777777" w:rsidR="00042867" w:rsidRPr="00F33AA2" w:rsidRDefault="00042867" w:rsidP="00042867">
      <w:pPr>
        <w:pStyle w:val="RSCB02ArticleText"/>
        <w:spacing w:line="240" w:lineRule="auto"/>
        <w:rPr>
          <w:rFonts w:asciiTheme="minorBidi" w:eastAsiaTheme="minorHAnsi" w:hAnsiTheme="minorBidi" w:cstheme="minorBidi"/>
          <w:b/>
          <w:bCs/>
          <w:sz w:val="20"/>
          <w:szCs w:val="20"/>
          <w:lang w:val="en-US"/>
        </w:rPr>
      </w:pPr>
      <w:r w:rsidRPr="00F33AA2">
        <w:rPr>
          <w:rFonts w:asciiTheme="minorBidi" w:eastAsiaTheme="minorHAnsi" w:hAnsiTheme="minorBidi" w:cstheme="minorBidi"/>
          <w:b/>
          <w:bCs/>
          <w:sz w:val="20"/>
          <w:szCs w:val="20"/>
          <w:lang w:val="en-US"/>
        </w:rPr>
        <w:t>3.1. Structural Support and Dispersion of Active Sites</w:t>
      </w:r>
    </w:p>
    <w:p w14:paraId="37F38A26" w14:textId="77777777" w:rsidR="002E7374" w:rsidRDefault="002E7374" w:rsidP="00042867">
      <w:pPr>
        <w:jc w:val="both"/>
        <w:rPr>
          <w:rFonts w:asciiTheme="minorBidi" w:hAnsiTheme="minorBidi" w:cstheme="minorBidi"/>
          <w:w w:val="108"/>
        </w:rPr>
      </w:pPr>
    </w:p>
    <w:p w14:paraId="6D8883B4" w14:textId="29017508" w:rsidR="00042867" w:rsidRPr="00F33AA2" w:rsidRDefault="00042867" w:rsidP="00042867">
      <w:pPr>
        <w:jc w:val="both"/>
        <w:rPr>
          <w:rFonts w:asciiTheme="minorBidi" w:hAnsiTheme="minorBidi" w:cstheme="minorBidi"/>
          <w:w w:val="108"/>
        </w:rPr>
      </w:pPr>
      <w:r w:rsidRPr="00F33AA2">
        <w:rPr>
          <w:rFonts w:asciiTheme="minorBidi" w:hAnsiTheme="minorBidi" w:cstheme="minorBidi"/>
          <w:w w:val="108"/>
        </w:rPr>
        <w:t xml:space="preserve">In Fe–N–C ORR catalysts, carbon material serves as a crucial supporting matrix that controls the spatial distribution, stabilization, and exposure of the catalytic active sites, that is, Fe–Nₓ active sites. The intrinsic properties of carbon support, such as surface area, porosity, and surface functionalization, can affect highly the dispersion of these active species and hence the catalytic behavior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{"citationItems":[{"id":"ITEM-1","itemData":{"DOI":"10.1002/adma.202300907","ISSN":"15214095","abstract":"Iron–nitrogen–carbon (Fe-N-C) materials have emerged as a promising alternative to platinum-group metals for catalyzing the oxygen reduction reaction (ORR) in proton-exchange-membrane fuel cells. However, their low intrinsic activity and stability are major impediments. Herein, an Fe-N–C electrocatalyst with dense FeN4 sites on hierarchically porous carbons with highly curved surfaces (denoted as FeN4-hcC) is reported. The FeN4-hcC catalyst displays exceptional ORR activity in acidic media, with a high half-wave potential of 0.85 V (versus reversible hydrogen electrode) in 0.5 m H2SO4. When integrated into a membrane electrode assembly, the corresponding cathode displays a high maximum peak power density of 0.592 W cm−2 and demonstrates operating durability over 30 000 cycles under harsh H2/air conditions, outperforming previously reported Fe–N-C electrocatalysts. These experimental and theoretical studies suggest that the curved carbon support fine-tunes the local coordination environment, lowers the energies of the Fe d-band centers, and inhibits the adsorption of oxygenated species, which can enhance the ORR activity and stability. This work provides new insight into the carbon nanostructure–activity correlation for ORR catalysis. It also offers a new approach to designing advanced single-metal-site catalysts for energy-conversion applications.","author":[{"dropping-particle":"","family":"Chen","given":"Guangbo","non-dropping-particle":"","parse-names":false,"suffix":""},{"dropping-particle":"","family":"Lu","given":"Ruihu","non-dropping-particle":"","parse-names":false,"suffix":""},{"dropping-particle":"","family":"Li","given":"Chenzhao","non-dropping-particle":"","parse-names":false,"suffix":""},{"dropping-particle":"","family":"Yu","given":"Jianmin","non-dropping-particle":"","parse-names":false,"suffix":""},{"dropping-particle":"","family":"Li","given":"Xiaodong","non-dropping-particle":"","parse-names":false,"suffix":""},{"dropping-particle":"","family":"Ni","given":"Lingmei","non-dropping-particle":"","parse-names":false,"suffix":""},{"dropping-particle":"","family":"Zhang","given":"Qi","non-dropping-particle":"","parse-names":false,"suffix":""},{"dropping-particle":"","family":"Zhu","given":"Guangqi","non-dropping-particle":"","parse-names":false,"suffix":""},{"dropping-particle":"","family":"Liu","given":"Shengwen","non-dropping-particle":"","parse-names":false,"suffix":""},{"dropping-particle":"","family":"Zhang","given":"Jiaxu","non-dropping-particle":"","parse-names":false,"suffix":""},{"dropping-particle":"","family":"Kramm","given":"Ulrike I.","non-dropping-particle":"","parse-names":false,"suffix":""},{"dropping-particle":"","family":"Zhao","given":"Yan","non-dropping-particle":"","parse-names":false,"suffix":""},{"dropping-particle":"","family":"Wu","given":"Gang","non-dropping-particle":"","parse-names":false,"suffix":""},{"dropping-particle":"","family":"Xie","given":"Jian","non-dropping-particle":"","parse-names":false,"suffix":""},{"dropping-particle":"","family":"Feng","given":"Xinliang","non-dropping-particle":"","parse-names":false,"suffix":""}],"container-title":"Advanced Materials","id":"ITEM-1","issue":"32","issued":{"date-parts":[["2023"]]},"title":"Hierarchically Porous Carbons with Highly Curved Surfaces for Hosting Single Metal FeN4 Sites as Outstanding Oxygen Reduction Catalysts","type":"article-journal","volume":"35"},"uris":["http://www.mendeley.com/documents/?uuid=72ad08f6-4038-4c16-a4a1-4483a7d4d9ac"]}],"mendeley":{"formattedCitation":"[36]","plainTextFormattedCitation":"[36]","previouslyFormattedCitation":"[36]"},"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[36]</w:t>
      </w:r>
      <w:r w:rsidRPr="00F33AA2">
        <w:rPr>
          <w:rFonts w:asciiTheme="minorBidi" w:hAnsiTheme="minorBidi" w:cstheme="minorBidi"/>
          <w:w w:val="108"/>
        </w:rPr>
        <w:fldChar w:fldCharType="end"/>
      </w:r>
      <w:r w:rsidRPr="00F33AA2">
        <w:rPr>
          <w:rFonts w:asciiTheme="minorBidi" w:hAnsiTheme="minorBidi" w:cstheme="minorBidi"/>
          <w:w w:val="108"/>
        </w:rPr>
        <w:t>.</w:t>
      </w:r>
    </w:p>
    <w:p w14:paraId="673F15E2" w14:textId="77777777" w:rsidR="002E7374" w:rsidRDefault="002E7374" w:rsidP="00042867">
      <w:pPr>
        <w:jc w:val="both"/>
        <w:rPr>
          <w:rFonts w:asciiTheme="minorBidi" w:hAnsiTheme="minorBidi" w:cstheme="minorBidi"/>
          <w:b/>
          <w:bCs/>
          <w:w w:val="108"/>
        </w:rPr>
      </w:pPr>
    </w:p>
    <w:p w14:paraId="293193D1" w14:textId="37FC5B15" w:rsidR="00042867" w:rsidRPr="00F33AA2" w:rsidRDefault="00042867" w:rsidP="00042867">
      <w:pPr>
        <w:jc w:val="both"/>
        <w:rPr>
          <w:rFonts w:asciiTheme="minorBidi" w:hAnsiTheme="minorBidi" w:cstheme="minorBidi"/>
          <w:b/>
          <w:bCs/>
          <w:w w:val="108"/>
        </w:rPr>
      </w:pPr>
      <w:r w:rsidRPr="00F33AA2">
        <w:rPr>
          <w:rFonts w:asciiTheme="minorBidi" w:hAnsiTheme="minorBidi" w:cstheme="minorBidi"/>
          <w:b/>
          <w:bCs/>
          <w:w w:val="108"/>
        </w:rPr>
        <w:t>3.1.1. Surface Area and Porosity</w:t>
      </w:r>
    </w:p>
    <w:p w14:paraId="6E00837A" w14:textId="77777777" w:rsidR="00042867" w:rsidRPr="00F33AA2" w:rsidRDefault="00042867" w:rsidP="00042867">
      <w:pPr>
        <w:jc w:val="both"/>
        <w:rPr>
          <w:rFonts w:asciiTheme="minorBidi" w:hAnsiTheme="minorBidi" w:cstheme="minorBidi"/>
          <w:color w:val="FF0000"/>
          <w:w w:val="108"/>
        </w:rPr>
      </w:pPr>
    </w:p>
    <w:p w14:paraId="24C0D542" w14:textId="77777777"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The High specific surface area of carbon support, provides enough anchoring sites for iron and nitrogen sources, so that Fe–Nₓ sites could spread on the carbon materials </w:t>
      </w:r>
      <w:r w:rsidRPr="00F33AA2">
        <w:rPr>
          <w:rFonts w:asciiTheme="minorBidi" w:hAnsiTheme="minorBidi" w:cstheme="minorBidi"/>
          <w:w w:val="108"/>
        </w:rPr>
        <w:lastRenderedPageBreak/>
        <w:t>effectively. Micropores (&lt;2 nm) and mesopores (2–50 nm) have different yet cooperative functions: micropores stabilize single Fe atoms via the confinement effect, while mesopores facilitate mass transport of O</w:t>
      </w:r>
      <w:r w:rsidRPr="00F33AA2">
        <w:rPr>
          <w:rFonts w:ascii="Cambria Math" w:hAnsi="Cambria Math" w:cs="Cambria Math"/>
          <w:w w:val="108"/>
        </w:rPr>
        <w:t>₂</w:t>
      </w:r>
      <w:r w:rsidRPr="00F33AA2">
        <w:rPr>
          <w:rFonts w:asciiTheme="minorBidi" w:hAnsiTheme="minorBidi" w:cstheme="minorBidi"/>
          <w:w w:val="108"/>
        </w:rPr>
        <w:t xml:space="preserve"> and protons towards active sites. Porous carbon materials templated by hard or soft templates or derived from MOFs have strong potential for this purpose owing to the controllable pore structure and large specific surface area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{"citationItems":[{"id":"ITEM-1","itemData":{"DOI":"10.1039/d2sc02726g","ISSN":"20416539","abstract":"In this study, we present microporous carbon (MPC), hollow microporous carbon (HMC) and hierarchically porous carbon (HPC) to demonstrate the importance of strategical designing of nanoarchitectures in achieving advanced catalyst (or electrode) materials, especially in the context of oxygen reduction reaction (ORR). Based on the electrochemical impedance spectroscopy and ORR studies, we identify a marked structural effect depending on the porosity. Specifically, mesopores are found to have the most profound influence by significantly improving electrochemical wettability and accessibility. We also identify that macropore contributes to the rate capability of the porous carbons. The results of the rotating ring disk electrode (RRDE) method also demonstrate the advantages of strategically designed double-shelled nanoarchitecture of HPC to increase the overall electron transfer number (n) closer to four by offering a higher chance of the double two-electron pathways. Next, selective doping of highly active Fe-Nx sites on HPC is obtained by increasing the nitrogen content in HPC. As a result, the optimized Fe and N co-doped HPC demonstrate high ORR catalytic activity comparable to the commercial 20 wt% Pt/C in alkaline electrolyte. Our findings, therefore, strongly advocate the importance of a strategic design of advanced catalyst (or electrode) materials, especially in light of both structural and doping effects, from the perspective of nanoarchitectonics.","author":[{"dropping-particle":"","family":"Kim","given":"Minjun","non-dropping-particle":"","parse-names":false,"suffix":""},{"dropping-particle":"","family":"Firestein","given":"Konstantin L.","non-dropping-particle":"","parse-names":false,"suffix":""},{"dropping-particle":"","family":"Fernando","given":"Joseph F.S.","non-dropping-particle":"","parse-names":false,"suffix":""},{"dropping-particle":"","family":"Xu","given":"Xingtao","non-dropping-particle":"","parse-names":false,"suffix":""},{"dropping-particle":"","family":"Lim","given":"Hyunsoo","non-dropping-particle":"","parse-names":false,"suffix":""},{"dropping-particle":"V.","family":"Golberg","given":"Dmitri","non-dropping-particle":"","parse-names":false,"suffix":""},{"dropping-particle":"","family":"Na","given":"Jongbeom","non-dropping-particle":"","parse-names":false,"suffix":""},{"dropping-particle":"","family":"Kim","given":"Jihyun","non-dropping-particle":"","parse-names":false,"suffix":""},{"dropping-particle":"","family":"Nara","given":"Hiroki","non-dropping-particle":"","parse-names":false,"suffix":""},{"dropping-particle":"","family":"Tang","given":"Jing","non-dropping-particle":"","parse-names":false,"suffix":""},{"dropping-particle":"","family":"Yamauchi","given":"Yusuke","non-dropping-particle":"","parse-names":false,"suffix":""}],"container-title":"Chemical Science","id":"ITEM-1","issue":"36","issued":{"date-parts":[["2022"]]},"page":"10836-10845","title":"Strategic design of Fe and N co-doped hierarchically porous carbon as superior ORR catalyst: from the perspective of nanoarchitectonics","type":"article-journal","volume":"13"},"uris":["http://www.mendeley.com/documents/?uuid=46c7cc64-9462-4e7c-bd08-750ba9e42f09"]},{"id":"ITEM-2","itemData":{"DOI":"10.1002/adma.202300907","ISSN":"15214095","abstract":"Iron–nitrogen–carbon (Fe-N-C) materials have emerged as a promising alternative to platinum-group metals for catalyzing the oxygen reduction reaction (ORR) in proton-exchange-membrane fuel cells. However, their low intrinsic activity and stability are major impediments. Herein, an Fe-N–C electrocatalyst with dense FeN4 sites on hierarchically porous carbons with highly curved surfaces (denoted as FeN4-hcC) is reported. The FeN4-hcC catalyst displays exceptional ORR activity in acidic media, with a high half-wave potential of 0.85 V (versus reversible hydrogen electrode) in 0.5 m H2SO4. When integrated into a membrane electrode assembly, the corresponding cathode displays a high maximum peak power density of 0.592 W cm−2 and demonstrates operating durability over 30 000 cycles under harsh H2/air conditions, outperforming previously reported Fe–N-C electrocatalysts. These experimental and theoretical studies suggest that the curved carbon support fine-tunes the local coordination environment, lowers the energies of the Fe d-band centers, and inhibits the adsorption of oxygenated species, which can enhance the ORR activity and stability. This work provides new insight into the carbon nanostructure–activity correlation for ORR catalysis. It also offers a new approach to designing advanced single-metal-site catalysts for energy-conversion applications.","author":[{"dropping-particle":"","family":"Chen","given":"Guangbo","non-dropping-particle":"","parse-names":false,"suffix":""},{"dropping-particle":"","family":"Lu","given":"Ruihu","non-dropping-particle":"","parse-names":false,"suffix":""},{"dropping-particle":"","family":"Li","given":"Chenzhao","non-dropping-particle":"","parse-names":false,"suffix":""},{"dropping-particle":"","family":"Yu","given":"Jianmin","non-dropping-particle":"","parse-names":false,"suffix":""},{"dropping-particle":"","family":"Li","given":"Xiaodong","non-dropping-particle":"","parse-names":false,"suffix":""},{"dropping-particle":"","family":"Ni","given":"Lingmei","non-dropping-particle":"","parse-names":false,"suffix":""},{"dropping-particle":"","family":"Zhang","given":"Qi","non-dropping-particle":"","parse-names":false,"suffix":""},{"dropping-particle":"","family":"Zhu","given":"Guangqi","non-dropping-particle":"","parse-names":false,"suffix":""},{"dropping-particle":"","family":"Liu","given":"Shengwen","non-dropping-particle":"","parse-names":false,"suffix":""},{"dropping-particle":"","family":"Zhang","given":"Jiaxu","non-dropping-particle":"","parse-names":false,"suffix":""},{"dropping-particle":"","family":"Kramm","given":"Ulrike I.","non-dropping-particle":"","parse-names":false,"suffix":""},{"dropping-particle":"","family":"Zhao","given":"Yan","non-dropping-particle":"","parse-names":false,"suffix":""},{"dropping-particle":"","family":"Wu","given":"Gang","non-dropping-particle":"","parse-names":false,"suffix":""},{"dropping-particle":"","family":"Xie","given":"Jian","non-dropping-particle":"","parse-names":false,"suffix":""},{"dropping-particle":"","family":"Feng","given":"Xinliang","non-dropping-particle":"","parse-names":false,"suffix":""}],"container-title":"Advanced Materials","id":"ITEM-2","issue":"32","issued":{"date-parts":[["2023"]]},"title":"Hierarchically Porous Carbons with Highly Curved Surfaces for Hosting Single Metal FeN4 Sites as Outstanding Oxygen Reduction Catalysts","type":"article-journal","volume":"35"},"uris":["http://www.mendeley.com/documents/?uuid=72ad08f6-4038-4c16-a4a1-4483a7d4d9ac"]}],"mendeley":{"formattedCitation":"[8,36]","plainTextFormattedCitation":"[8,36]","previouslyFormattedCitation":"[8,36]"},"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[8,36]</w:t>
      </w:r>
      <w:r w:rsidRPr="00F33AA2">
        <w:rPr>
          <w:rFonts w:asciiTheme="minorBidi" w:hAnsiTheme="minorBidi" w:cstheme="minorBidi"/>
          <w:w w:val="108"/>
        </w:rPr>
        <w:fldChar w:fldCharType="end"/>
      </w:r>
      <w:r w:rsidRPr="00F33AA2">
        <w:rPr>
          <w:rFonts w:asciiTheme="minorBidi" w:hAnsiTheme="minorBidi" w:cstheme="minorBidi"/>
          <w:w w:val="108"/>
        </w:rPr>
        <w:t>.</w:t>
      </w:r>
    </w:p>
    <w:p w14:paraId="3576CB7C" w14:textId="77777777" w:rsidR="002E7374" w:rsidRPr="00F33AA2" w:rsidRDefault="002E7374" w:rsidP="00042867">
      <w:pPr>
        <w:jc w:val="both"/>
        <w:rPr>
          <w:rFonts w:asciiTheme="minorBidi" w:hAnsiTheme="minorBidi" w:cstheme="minorBidi"/>
          <w:w w:val="108"/>
        </w:rPr>
      </w:pPr>
    </w:p>
    <w:p w14:paraId="14C21B39" w14:textId="77777777" w:rsidR="00042867" w:rsidRPr="00F33AA2" w:rsidRDefault="00042867" w:rsidP="00042867">
      <w:pPr>
        <w:rPr>
          <w:rFonts w:asciiTheme="minorBidi" w:hAnsiTheme="minorBidi" w:cstheme="minorBidi"/>
          <w:b/>
          <w:bCs/>
          <w:w w:val="108"/>
        </w:rPr>
      </w:pPr>
      <w:r w:rsidRPr="00F33AA2">
        <w:rPr>
          <w:rFonts w:asciiTheme="minorBidi" w:hAnsiTheme="minorBidi" w:cstheme="minorBidi"/>
          <w:b/>
          <w:bCs/>
          <w:w w:val="108"/>
        </w:rPr>
        <w:t>3.1.2. Prevention of Iron Agglomeration</w:t>
      </w:r>
    </w:p>
    <w:p w14:paraId="45EA3F8D" w14:textId="77777777" w:rsidR="002E7374" w:rsidRDefault="002E7374" w:rsidP="00042867">
      <w:pPr>
        <w:jc w:val="both"/>
        <w:rPr>
          <w:rFonts w:asciiTheme="minorBidi" w:hAnsiTheme="minorBidi" w:cstheme="minorBidi"/>
          <w:w w:val="108"/>
        </w:rPr>
      </w:pPr>
    </w:p>
    <w:p w14:paraId="759B0FCD" w14:textId="0966C041"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During pyrolysis, without proper dispersion and confinement, iron species tend to agglomerate into metallic nanoparticles, which are inactive for ORR and detrimental to long-term catalyst stability. Carbon supports with suitable pore structure and defect sites can anchor iron atoms and promote coordination with nitrogen to generate atomically dispersed Fe–Nₓ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{"citationItems":[{"id":"ITEM-1","itemData":{"DOI":"10.1016/j.jallcom.2020.156994","ISSN":"09258388","abstract":"An efficient catalyst (Fe/S–N/C) possessing abundant ordered mesoporous was synthesized via a facile strategy, in which the active Fe-Nx and C–S–C species exhibited atomic dispersion. Attributing to its well-developed porosity, the total pore volume and specific surface area of Fe/S–N/C catalyst reach 0.556 cm3 g−1 and 980.9 m2 g−1 respectively. Electron microscopy results reveal the uniform dispersion of atomic Fe-Nx and C–S–C in this catalyst, which has inherited a polyhedral morphology derived from ZIF-8. X-ray spectroscopy measurements further validate that the Fe/S–N/C composite can provide abundant and highly efficient active sites for ORR. The atomic ratio of nitrogen is 4.28%, with high relative concentrations of the active pyridinic N and Fe-Nx. Furthermore, the Fe/S–N/C catalysts demonstrate significant ORR activity in the practical application of MFC devices. Based on a high open circuit potential (0.674 V) and maximum power density (1436.42 mW m−2) of the MFC device which uses the Fe/S–N/C as air-cathode catalyst, the Fe/S–N/C displays better catalytic activity than commercial 20% Pt/C catalyst. This investigation provides a new strategy to design an effective, low-cost ORR catalyst for MFC devices.","author":[{"dropping-particle":"","family":"Han","given":"Wuli","non-dropping-particle":"","parse-names":false,"suffix":""},{"dropping-particle":"","family":"Li","given":"Chuanhua","non-dropping-particle":"","parse-names":false,"suffix":""},{"dropping-particle":"","family":"Jiang","given":"Yu","non-dropping-particle":"","parse-names":false,"suffix":""},{"dropping-particle":"","family":"Ma","given":"Zhaofei","non-dropping-particle":"","parse-names":false,"suffix":""},{"dropping-particle":"","family":"Zhang","given":"Yan","non-dropping-particle":"","parse-names":false,"suffix":""},{"dropping-particle":"","family":"Yan","given":"Xuemin","non-dropping-particle":"","parse-names":false,"suffix":""},{"dropping-particle":"","family":"Zheng","given":"Xianfeng","non-dropping-particle":"","parse-names":false,"suffix":""}],"container-title":"Journal of Alloys and Compounds","id":"ITEM-1","issued":{"date-parts":[["2021"]]},"title":"Atomically-dispersed Fe-Nx and C–S–C ordered mesoporous carbons as efficient catalysts for the oxygen reduction reaction in a microbial fuel cell","type":"article-journal","volume":"852"},"uris":["http://www.mendeley.com/documents/?uuid=9d28b166-6c86-4dc9-b0ea-6fb2da4ffa44"]}],"mendeley":{"formattedCitation":"[37]","plainTextFormattedCitation":"[37]","previouslyFormattedCitation":"[37]"},"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[37]</w:t>
      </w:r>
      <w:r w:rsidRPr="00F33AA2">
        <w:rPr>
          <w:rFonts w:asciiTheme="minorBidi" w:hAnsiTheme="minorBidi" w:cstheme="minorBidi"/>
          <w:w w:val="108"/>
        </w:rPr>
        <w:fldChar w:fldCharType="end"/>
      </w:r>
      <w:r w:rsidRPr="00F33AA2">
        <w:rPr>
          <w:rFonts w:asciiTheme="minorBidi" w:hAnsiTheme="minorBidi" w:cstheme="minorBidi"/>
          <w:w w:val="108"/>
        </w:rPr>
        <w:t xml:space="preserve">. It has been demonstrated in existing reports that nitrogen containing groups and microporous domains in carbon scaffold can stabilize single Fe atoms thermodynamically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{"citationItems":[{"id":"ITEM-1","itemData":{"DOI":"10.1039/d5ta01480h","ISSN":"20507496","abstract":"As one of the most promising non-noble metal catalysts for the oxygen reduction reaction (ORR), the atomically dispersed iron, nitrogen co-coordinated carbon (Fe-N-C) catalyst featuring Fe-Nx sites has gained widespread application in fuel cells and Zn-air batteries due to its highest atomic utilization, tunable electronic structure and excellent catalytic activity. In this review, we provide a comprehensive summary and discussion of recent advancements in atomically dispersed Fe-N-C catalysts. Initially, the design principles and preparation methods for efficient Fe-N-C are introduced in detail, focusing on three key aspects: enhancing active site loading, improving intrinsic activity and constructing hierarchical porous structures. Additionally, this review systematically summarizes the application of various advanced characterization techniques in the structural analysis of active sites. Finally, we outline the existing challenges and research directions of atomically dispersed Fe-N-C, offering new insights and guidance for the future development of high-performance oxygen reduction catalysts.","author":[{"dropping-particle":"","family":"Xu","given":"Hao","non-dropping-particle":"","parse-names":false,"suffix":""},{"dropping-particle":"","family":"Li","given":"Ruopeng","non-dropping-particle":"","parse-names":false,"suffix":""},{"dropping-particle":"","family":"Li","given":"Yaqiang","non-dropping-particle":"","parse-names":false,"suffix":""},{"dropping-particle":"","family":"Lu","given":"Xiangyu","non-dropping-particle":"","parse-names":false,"suffix":""},{"dropping-particle":"","family":"Liu","given":"Huan","non-dropping-particle":"","parse-names":false,"suffix":""},{"dropping-particle":"","family":"Yang","given":"Peixia","non-dropping-particle":"","parse-names":false,"suffix":""},{"dropping-particle":"","family":"Bai","given":"Jie","non-dropping-particle":"","parse-names":false,"suffix":""}],"container-title":"Journal of Materials Chemistry A","id":"ITEM-1","issue":"19","issued":{"date-parts":[["2025"]]},"page":"13675-13692","title":"Research progress of atomically dispersed iron, nitrogen co-coordinated carbon catalysts for oxygen reduction: a mini-review","type":"article-journal","volume":"13"},"uris":["http://www.mendeley.com/documents/?uuid=91705369-63bc-415e-9e1a-ae8f9eb93ae9"]}],"mendeley":{"formattedCitation":"[38]","plainTextFormattedCitation":"[38]","previouslyFormattedCitation":"[38]"},"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[38]</w:t>
      </w:r>
      <w:r w:rsidRPr="00F33AA2">
        <w:rPr>
          <w:rFonts w:asciiTheme="minorBidi" w:hAnsiTheme="minorBidi" w:cstheme="minorBidi"/>
          <w:w w:val="108"/>
        </w:rPr>
        <w:fldChar w:fldCharType="end"/>
      </w:r>
      <w:r w:rsidRPr="00F33AA2">
        <w:rPr>
          <w:rFonts w:asciiTheme="minorBidi" w:hAnsiTheme="minorBidi" w:cstheme="minorBidi"/>
          <w:w w:val="108"/>
        </w:rPr>
        <w:t xml:space="preserve">. </w:t>
      </w:r>
    </w:p>
    <w:p w14:paraId="16CFDACB" w14:textId="77777777" w:rsidR="002E7374" w:rsidRPr="00F33AA2" w:rsidRDefault="002E7374" w:rsidP="00042867">
      <w:pPr>
        <w:jc w:val="both"/>
        <w:rPr>
          <w:rFonts w:asciiTheme="minorBidi" w:hAnsiTheme="minorBidi" w:cstheme="minorBidi"/>
          <w:w w:val="108"/>
        </w:rPr>
      </w:pPr>
    </w:p>
    <w:p w14:paraId="58BA3138" w14:textId="77777777" w:rsidR="00042867" w:rsidRPr="00F33AA2" w:rsidRDefault="00042867" w:rsidP="00042867">
      <w:pPr>
        <w:jc w:val="both"/>
        <w:rPr>
          <w:rFonts w:asciiTheme="minorBidi" w:hAnsiTheme="minorBidi" w:cstheme="minorBidi"/>
          <w:b/>
          <w:bCs/>
          <w:w w:val="108"/>
        </w:rPr>
      </w:pPr>
      <w:r w:rsidRPr="00F33AA2">
        <w:rPr>
          <w:rFonts w:asciiTheme="minorBidi" w:hAnsiTheme="minorBidi" w:cstheme="minorBidi"/>
          <w:b/>
          <w:bCs/>
          <w:w w:val="108"/>
        </w:rPr>
        <w:t>3.1.3. Anchoring and Stabilization of Active Sites</w:t>
      </w:r>
    </w:p>
    <w:p w14:paraId="734FF203" w14:textId="77777777" w:rsidR="002E7374" w:rsidRDefault="002E7374" w:rsidP="00042867">
      <w:pPr>
        <w:jc w:val="both"/>
        <w:rPr>
          <w:rFonts w:asciiTheme="minorBidi" w:hAnsiTheme="minorBidi" w:cstheme="minorBidi"/>
          <w:w w:val="108"/>
        </w:rPr>
      </w:pPr>
    </w:p>
    <w:p w14:paraId="79FF1405" w14:textId="7F9ADE52"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Surface chemistry of the carbon matrix especially presence of defects, edges, heteroatoms is the key factor for anchoring the Fe–Nₓ moieties. Nitrogen-doped carbons (pyridinic and graphitic N) can heavily coordinate with iron precursors, and thus, they can be used to facilitate the generation of ORR-active sites. The carbon-local coordination environment also has an impact on the electronic structure of the Fe–Nₓ site to modulate its ORR activity and selectivity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{"citationItems":[{"id":"ITEM-1","itemData":{"DOI":"10.1039/d3ta00899a","ISSN":"20507496","abstract":"The effects of different N-types coordinated with single atomic sites (SASs) on the oxygen reduction reaction (ORR) has not been deeply explored. Herein, we first predicted by density functional theory (DFT) calculations that pyridinic-N and graphitic-N on Fe SAS can cooperatively enhance ORR activity. Then, Fe SASs containing both pyridinic-N and graphitic-N were synthesised by a dual-nitrogen strategy. The Fe SASs supported on a 3D N-doped carbon nanotubes/graphene network structure (Fe-N-C/GC) with more pyridinic-N and graphitic-N sites were prepared by a dual nitrogen strategy. The highly active Fe-N4 sites and 3D structure enabled the outstanding ORR performance of Fe-N-C/GC with a half-wave potential of 0.85 V and a limiting current density of 6.05 mA cm−2, which is comparable to the performance of Pt/C in alkaline media. Furthermore, the assembled H2/O2 fuel cell with Fe-N-C/GC can deliver a peak power density of 406 mW cm−2 and an open-circuit voltage of 0.90 V, exceeding those of previously reported Fe-related catalysts. DFT calculations demonstrated that the anti-bonding dz2, dxz, and dyz orbitals of the Fe atom had higher filling degrees, which reduced the energy barrier for the formation of oxygen intermediates and promoted ORR activity. This was ascribed to the synergistic effect between pyridinic-N and graphitic-N sites.","author":[{"dropping-particle":"","family":"Xing","given":"Gengyu","non-dropping-particle":"","parse-names":false,"suffix":""},{"dropping-particle":"","family":"Zhang","given":"Guangying","non-dropping-particle":"","parse-names":false,"suffix":""},{"dropping-particle":"","family":"Wang","given":"Baoluo","non-dropping-particle":"","parse-names":false,"suffix":""},{"dropping-particle":"","family":"Tong","given":"Miaomiao","non-dropping-particle":"","parse-names":false,"suffix":""},{"dropping-particle":"","family":"Tian","given":"Chungui","non-dropping-particle":"","parse-names":false,"suffix":""},{"dropping-particle":"","family":"Wang","given":"Lei","non-dropping-particle":"","parse-names":false,"suffix":""},{"dropping-particle":"","family":"Fu","given":"Honggang","non-dropping-particle":"","parse-names":false,"suffix":""}],"container-title":"Journal of Materials Chemistry A","id":"ITEM-1","issue":"17","issued":{"date-parts":[["2023"]]},"page":"9493-9503","title":"Strengthening oxygen reduction activity based on the cooperation of pyridinic-N and graphitic-N for atomically dispersed Fe sites","type":"article-journal","volume":"11"},"uris":["http://www.mendeley.com/documents/?uuid=aa468f7a-1081-4326-8185-32d1477613fc"]}],"mendeley":{"formattedCitation":"[39]","plainTextFormattedCitation":"[39]","previouslyFormattedCitation":"[39]"},"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[39]</w:t>
      </w:r>
      <w:r w:rsidRPr="00F33AA2">
        <w:rPr>
          <w:rFonts w:asciiTheme="minorBidi" w:hAnsiTheme="minorBidi" w:cstheme="minorBidi"/>
          <w:w w:val="108"/>
        </w:rPr>
        <w:fldChar w:fldCharType="end"/>
      </w:r>
      <w:r w:rsidRPr="00F33AA2">
        <w:rPr>
          <w:rFonts w:asciiTheme="minorBidi" w:hAnsiTheme="minorBidi" w:cstheme="minorBidi"/>
          <w:w w:val="108"/>
        </w:rPr>
        <w:t>.</w:t>
      </w:r>
    </w:p>
    <w:p w14:paraId="45C09EE2" w14:textId="77777777" w:rsidR="002E7374" w:rsidRPr="00F33AA2" w:rsidRDefault="002E7374" w:rsidP="00042867">
      <w:pPr>
        <w:jc w:val="both"/>
        <w:rPr>
          <w:rFonts w:asciiTheme="minorBidi" w:hAnsiTheme="minorBidi" w:cstheme="minorBidi"/>
          <w:w w:val="108"/>
        </w:rPr>
      </w:pPr>
    </w:p>
    <w:p w14:paraId="49B00C7C" w14:textId="77777777" w:rsidR="00042867" w:rsidRPr="00F33AA2" w:rsidRDefault="00042867" w:rsidP="00042867">
      <w:pPr>
        <w:pStyle w:val="RSCB02ArticleText"/>
        <w:spacing w:line="240" w:lineRule="auto"/>
        <w:rPr>
          <w:rFonts w:asciiTheme="minorBidi" w:eastAsiaTheme="minorHAnsi" w:hAnsiTheme="minorBidi" w:cstheme="minorBidi"/>
          <w:b/>
          <w:bCs/>
          <w:sz w:val="20"/>
          <w:szCs w:val="20"/>
          <w:lang w:val="en-US"/>
        </w:rPr>
      </w:pPr>
      <w:r w:rsidRPr="00F33AA2">
        <w:rPr>
          <w:rFonts w:asciiTheme="minorBidi" w:eastAsiaTheme="minorHAnsi" w:hAnsiTheme="minorBidi" w:cstheme="minorBidi"/>
          <w:b/>
          <w:bCs/>
          <w:sz w:val="20"/>
          <w:szCs w:val="20"/>
          <w:lang w:val="en-US"/>
        </w:rPr>
        <w:t>3.2. Electronic Conductivity Enhancement</w:t>
      </w:r>
    </w:p>
    <w:p w14:paraId="17CF52BC" w14:textId="77777777" w:rsidR="002E7374" w:rsidRDefault="002E7374" w:rsidP="00042867">
      <w:pPr>
        <w:jc w:val="both"/>
        <w:rPr>
          <w:rFonts w:asciiTheme="minorBidi" w:hAnsiTheme="minorBidi" w:cstheme="minorBidi"/>
          <w:w w:val="108"/>
        </w:rPr>
      </w:pPr>
    </w:p>
    <w:p w14:paraId="01DBD6E1" w14:textId="6129B345"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The electronic conductivity of the carbon support is a critical factor in determining the efficiency of Fe–N–C catalysts for the oxygen reduction reaction (ORR) in fuel cells. As ORR is a multi-electron transfer process, efficient electron transfer between the electrode and the active sites is essential for the catalytic activity and overall performance of the catalyst. Carbon supports of high intrinsic electroconductivity contribute to the reduction ohmic losses and kinetics of the ORR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{"citationItems":[{"id":"ITEM-1","itemData":{"DOI":"10.1039/d2sc02726g","ISSN":"20416539","abstract":"In this study, we present microporous carbon (MPC), hollow microporous carbon (HMC) and hierarchically porous carbon (HPC) to demonstrate the importance of strategical designing of nanoarchitectures in achieving advanced catalyst (or electrode) materials, especially in the context of oxygen reduction reaction (ORR). Based on the electrochemical impedance spectroscopy and ORR studies, we identify a marked structural effect depending on the porosity. Specifically, mesopores are found to have the most profound influence by significantly improving electrochemical wettability and accessibility. We also identify that macropore contributes to the rate capability of the porous carbons. The results of the rotating ring disk electrode (RRDE) method also demonstrate the advantages of strategically designed double-shelled nanoarchitecture of HPC to increase the overall electron transfer number (n) closer to four by offering a higher chance of the double two-electron pathways. Next, selective doping of highly active Fe-Nx sites on HPC is obtained by increasing the nitrogen content in HPC. As a result, the optimized Fe and N co-doped HPC demonstrate high ORR catalytic activity comparable to the commercial 20 wt% Pt/C in alkaline electrolyte. Our findings, therefore, strongly advocate the importance of a strategic design of advanced catalyst (or electrode) materials, especially in light of both structural and doping effects, from the perspective of nanoarchitectonics.","author":[{"dropping-particle":"","family":"Kim","given":"Minjun","non-dropping-particle":"","parse-names":false,"suffix":""},{"dropping-particle":"","family":"Firestein","given":"Konstantin L.","non-dropping-particle":"","parse-names":false,"suffix":""},{"dropping-particle":"","family":"Fernando","given":"Joseph F.S.","non-dropping-particle":"","parse-names":false,"suffix":""},{"dropping-particle":"","family":"Xu","given":"Xingtao","non-dropping-particle":"","parse-names":false,"suffix":""},{"dropping-particle":"","family":"Lim","given":"Hyunsoo","non-dropping-particle":"","parse-names":false,"suffix":""},{"dropping-particle":"V.","family":"Golberg","given":"Dmitri","non-dropping-particle":"","parse-names":false,"suffix":""},{"dropping-particle":"","family":"Na","given":"Jongbeom","non-dropping-particle":"","parse-names":false,"suffix":""},{"dropping-particle":"","family":"Kim","given":"Jihyun","non-dropping-particle":"","parse-names":false,"suffix":""},{"dropping-particle":"","family":"Nara","given":"Hiroki","non-dropping-particle":"","parse-names":false,"suffix":""},{"dropping-particle":"","family":"Tang","given":"Jing","non-dropping-particle":"","parse-names":false,"suffix":""},{"dropping-particle":"","family":"Yamauchi","given":"Yusuke","non-dropping-particle":"","parse-names":false,"suffix":""}],"container-title":"Chemical Science","id":"ITEM-1","issue":"36","issued":{"date-parts":[["2022"]]},"page":"10836-10845","title":"Strategic design of Fe and N co-doped hierarchically porous carbon as superior ORR catalyst: from the perspective of nanoarchitectonics","type":"article-journal","volume":"13"},"uris":["http://www.mendeley.com/documents/?uuid=46c7cc64-9462-4e7c-bd08-750ba9e42f09"]}],"mendeley":{"formattedCitation":"[8]","plainTextFormattedCitation":"[8]","previouslyFormattedCitation":"[8]"},"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[8]</w:t>
      </w:r>
      <w:r w:rsidRPr="00F33AA2">
        <w:rPr>
          <w:rFonts w:asciiTheme="minorBidi" w:hAnsiTheme="minorBidi" w:cstheme="minorBidi"/>
          <w:w w:val="108"/>
        </w:rPr>
        <w:fldChar w:fldCharType="end"/>
      </w:r>
      <w:r w:rsidRPr="00F33AA2">
        <w:rPr>
          <w:rFonts w:asciiTheme="minorBidi" w:hAnsiTheme="minorBidi" w:cstheme="minorBidi"/>
          <w:w w:val="108"/>
        </w:rPr>
        <w:t>.</w:t>
      </w:r>
    </w:p>
    <w:p w14:paraId="42727BB5" w14:textId="77777777" w:rsidR="002E7374" w:rsidRPr="00F33AA2" w:rsidRDefault="002E7374" w:rsidP="00042867">
      <w:pPr>
        <w:jc w:val="both"/>
        <w:rPr>
          <w:rFonts w:asciiTheme="minorBidi" w:hAnsiTheme="minorBidi" w:cstheme="minorBidi"/>
          <w:w w:val="108"/>
        </w:rPr>
      </w:pPr>
    </w:p>
    <w:p w14:paraId="69CF2371" w14:textId="77777777" w:rsidR="00042867" w:rsidRPr="00F33AA2" w:rsidRDefault="00042867" w:rsidP="00042867">
      <w:pPr>
        <w:jc w:val="both"/>
        <w:rPr>
          <w:rFonts w:asciiTheme="minorBidi" w:hAnsiTheme="minorBidi" w:cstheme="minorBidi"/>
          <w:b/>
          <w:bCs/>
          <w:w w:val="108"/>
        </w:rPr>
      </w:pPr>
      <w:r w:rsidRPr="00F33AA2">
        <w:rPr>
          <w:rFonts w:asciiTheme="minorBidi" w:hAnsiTheme="minorBidi" w:cstheme="minorBidi"/>
          <w:b/>
          <w:bCs/>
          <w:w w:val="108"/>
        </w:rPr>
        <w:t xml:space="preserve">3.2.1. Graphitic and Conductive Carbon Supports </w:t>
      </w:r>
    </w:p>
    <w:p w14:paraId="43A83690" w14:textId="77777777" w:rsidR="002E7374" w:rsidRDefault="002E7374" w:rsidP="00042867">
      <w:pPr>
        <w:jc w:val="both"/>
        <w:rPr>
          <w:rFonts w:asciiTheme="minorBidi" w:hAnsiTheme="minorBidi" w:cstheme="minorBidi"/>
          <w:w w:val="108"/>
        </w:rPr>
      </w:pPr>
    </w:p>
    <w:p w14:paraId="3CE0365E" w14:textId="77777777" w:rsidR="002E7374" w:rsidRDefault="00042867" w:rsidP="00042867">
      <w:pPr>
        <w:jc w:val="both"/>
        <w:rPr>
          <w:rFonts w:asciiTheme="minorBidi" w:hAnsiTheme="minorBidi" w:cstheme="minorBidi"/>
          <w:w w:val="108"/>
        </w:rPr>
      </w:pPr>
      <w:r w:rsidRPr="00F33AA2">
        <w:rPr>
          <w:rFonts w:asciiTheme="minorBidi" w:hAnsiTheme="minorBidi" w:cstheme="minorBidi"/>
          <w:w w:val="108"/>
        </w:rPr>
        <w:t xml:space="preserve">Highly graphitized carbon materials, such as carbon nanotubes (CNTs), graphene, and ordered mesoporous carbon, are widely used to improve the electrical conductivity of Fe–N–C catalysts. The sp² hybridized carbon structure of the Fe–N/C can result in effective π-electron delocalization, which can contribute to rapid charge transfer between the electrode and the Fe–Nx active sites. On the other hand, amorphous or poor graphitized carbon materials have local electrons, high resistance that could seriously impair the catalytic reactivity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{"citationItems":[{"id":"ITEM-1","itemData":{"DOI":"10.1021/acsami.8b06009","ISSN":"19448252","PMID":"30036030","abstract":"The synthesis, characterization, and electrocatalytic properties of mesoporous carbon materials doped with nitrogen atoms and iron are reported and compared for the catalyzed reduction of oxygen gas at fuel cell cathodes. Mixtures of common and inexpensive organic precursors, melamine, and formaldehyde were pyrolyzed in the presence of transition-metal salts (e.g., nitrates) within a mesoporous silica template to yield mesoporous carbon materials with greater extents of graphitization than those of others prepared from small-molecule precursors. In particular, Fe,N-doped carbon materials possessed high surface areas (</w:instrText>
      </w:r>
      <w:r w:rsidRPr="00F33AA2">
        <w:rPr>
          <w:rFonts w:ascii="Cambria Math" w:hAnsi="Cambria Math" w:cs="Cambria Math"/>
          <w:w w:val="108"/>
        </w:rPr>
        <w:instrText>∼</w:instrText>
      </w:r>
      <w:r w:rsidRPr="00F33AA2">
        <w:rPr>
          <w:rFonts w:asciiTheme="minorBidi" w:hAnsiTheme="minorBidi" w:cstheme="minorBidi"/>
          <w:w w:val="108"/>
        </w:rPr>
        <w:instrText>800 m2/g) and high electrical conductivities (</w:instrText>
      </w:r>
      <w:r w:rsidRPr="00F33AA2">
        <w:rPr>
          <w:rFonts w:ascii="Cambria Math" w:hAnsi="Cambria Math" w:cs="Cambria Math"/>
          <w:w w:val="108"/>
        </w:rPr>
        <w:instrText>∼</w:instrText>
      </w:r>
      <w:r w:rsidRPr="00F33AA2">
        <w:rPr>
          <w:rFonts w:asciiTheme="minorBidi" w:hAnsiTheme="minorBidi" w:cstheme="minorBidi"/>
          <w:w w:val="108"/>
        </w:rPr>
        <w:instrText>19 S/cm), which make them attractive for electrocatalyst applications. The surface compositions of the mesoporous Fe,N-doped carbon materials were postsynthetically modified by acid washing and followed by high-temperature thermal treatments, which were shown by X-ray photoelectron spectroscopy to favor the formation of graphitic and pyridinic nitrogen moieties. Such surface-modified materials exhibited high electrocatalytic oxygen reduction activities under alkaline conditions, as established by their high onset and half-wave potentials (1.04 and 0.87 V, respectively vs reversible hydrogen electrode) and low Tafel slope (53 mV/decade). These values are superior to many similar transition-metal- and N-doped carbon materials and compare favorably with commercially available precious-metal catalysts, e.g., 20 wt % Pt supported on activated carbon. The analyses indicate that inexpensive mesoporous Fe,N-doped carbon materials are promising alternatives to precious metal-containing catalysts for electrochemical reduction of oxygen in polymer electrolyte fuel cells. ©","author":[{"dropping-particle":"","family":"Kim","given":"Donghun","non-dropping-particle":"","parse-names":false,"suffix":""},{"dropping-particle":"","family":"Zussblatt","given":"Niels P.","non-dropping-particle":"","parse-names":false,"suffix":""},{"dropping-particle":"","family":"Chung","given":"Hoon T.","non-dropping-particle":"","parse-names":false,"suffix":""},{"dropping-particle":"","family":"Becwar","given":"Shona M.","non-dropping-particle":"","parse-names":false,"suffix":""},{"dropping-particle":"","family":"Zelenay","given":"Piotr","non-dropping-particle":"","parse-names":false,"suffix":""},{"dropping-particle":"","family":"Chmelka","given":"Bradley F.","non-dropping-particle":"","parse-names":false,"suffix":""}],"container-title":"ACS Applied Materials and Interfaces","id":"ITEM-1","issue":"30","issued":{"date-parts":[["2018"]]},"page":"25337-25349","title":"Highly Graphitic Mesoporous Fe,N-Doped Carbon Materials for Oxygen Reduction Electrochemical Catalysts","type":"article-journal","volume":"10"},"uris":["http://www.mendeley.com/documents/?uuid=5a192c2b-1949-46c6-8339-eb9534bdc895"]}],"mendeley":{"formattedCitation":"[40]","plainTextFormattedCitation":"[40]","previouslyFormattedCitation":"[40]"},"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[40]</w:t>
      </w:r>
      <w:r w:rsidRPr="00F33AA2">
        <w:rPr>
          <w:rFonts w:asciiTheme="minorBidi" w:hAnsiTheme="minorBidi" w:cstheme="minorBidi"/>
          <w:w w:val="108"/>
        </w:rPr>
        <w:fldChar w:fldCharType="end"/>
      </w:r>
      <w:r w:rsidRPr="00F33AA2">
        <w:rPr>
          <w:rFonts w:asciiTheme="minorBidi" w:hAnsiTheme="minorBidi" w:cstheme="minorBidi"/>
          <w:w w:val="108"/>
        </w:rPr>
        <w:t>.</w:t>
      </w:r>
    </w:p>
    <w:p w14:paraId="4A8F9E9D" w14:textId="2BD24650" w:rsidR="00042867" w:rsidRPr="00F33AA2" w:rsidRDefault="00042867" w:rsidP="00042867">
      <w:pPr>
        <w:jc w:val="both"/>
        <w:rPr>
          <w:rFonts w:asciiTheme="minorBidi" w:hAnsiTheme="minorBidi" w:cstheme="minorBidi"/>
          <w:w w:val="108"/>
        </w:rPr>
      </w:pPr>
      <w:r w:rsidRPr="00F33AA2">
        <w:rPr>
          <w:rFonts w:asciiTheme="minorBidi" w:hAnsiTheme="minorBidi" w:cstheme="minorBidi"/>
          <w:w w:val="108"/>
        </w:rPr>
        <w:t xml:space="preserve"> </w:t>
      </w:r>
    </w:p>
    <w:p w14:paraId="02C4C17C" w14:textId="77777777" w:rsidR="00042867" w:rsidRPr="00F33AA2" w:rsidRDefault="00042867" w:rsidP="00042867">
      <w:pPr>
        <w:jc w:val="both"/>
        <w:rPr>
          <w:rFonts w:asciiTheme="minorBidi" w:hAnsiTheme="minorBidi" w:cstheme="minorBidi"/>
          <w:b/>
          <w:bCs/>
          <w:w w:val="108"/>
        </w:rPr>
      </w:pPr>
      <w:r w:rsidRPr="00F33AA2">
        <w:rPr>
          <w:rFonts w:asciiTheme="minorBidi" w:hAnsiTheme="minorBidi" w:cstheme="minorBidi"/>
          <w:b/>
          <w:bCs/>
          <w:w w:val="108"/>
        </w:rPr>
        <w:t xml:space="preserve">3.2.2. Role in Active Site Utilization and Electron Transport </w:t>
      </w:r>
    </w:p>
    <w:p w14:paraId="333F3DE2" w14:textId="77777777" w:rsidR="002E7374" w:rsidRDefault="002E7374" w:rsidP="00042867">
      <w:pPr>
        <w:jc w:val="both"/>
        <w:rPr>
          <w:rFonts w:asciiTheme="minorBidi" w:hAnsiTheme="minorBidi" w:cstheme="minorBidi"/>
          <w:w w:val="108"/>
        </w:rPr>
      </w:pPr>
    </w:p>
    <w:p w14:paraId="513F5A5C" w14:textId="13A4C5A6" w:rsidR="00042867" w:rsidRDefault="00042867" w:rsidP="00042867">
      <w:pPr>
        <w:jc w:val="both"/>
        <w:rPr>
          <w:rFonts w:asciiTheme="minorBidi" w:hAnsiTheme="minorBidi" w:cstheme="minorBidi"/>
          <w:w w:val="108"/>
        </w:rPr>
      </w:pPr>
      <w:r w:rsidRPr="00F33AA2">
        <w:rPr>
          <w:rFonts w:asciiTheme="minorBidi" w:hAnsiTheme="minorBidi" w:cstheme="minorBidi"/>
          <w:w w:val="108"/>
        </w:rPr>
        <w:t>The electrical conductivity of the carbon network is a key factor for realizing the atomically dispersed Fe–Nₓ moieties. Low</w:t>
      </w:r>
      <w:r w:rsidRPr="00F33AA2">
        <w:rPr>
          <w:rFonts w:ascii="Cambria Math" w:hAnsi="Cambria Math" w:cs="Cambria Math"/>
          <w:w w:val="108"/>
        </w:rPr>
        <w:t>‐</w:t>
      </w:r>
      <w:r w:rsidRPr="00F33AA2">
        <w:rPr>
          <w:rFonts w:asciiTheme="minorBidi" w:hAnsiTheme="minorBidi" w:cstheme="minorBidi"/>
          <w:w w:val="108"/>
        </w:rPr>
        <w:t xml:space="preserve">conductivity supports may lead to such inactive or </w:t>
      </w:r>
      <w:r w:rsidRPr="00F33AA2">
        <w:rPr>
          <w:rFonts w:ascii="Arial" w:hAnsi="Arial" w:cs="Arial"/>
          <w:w w:val="108"/>
        </w:rPr>
        <w:t>“</w:t>
      </w:r>
      <w:r w:rsidRPr="00F33AA2">
        <w:rPr>
          <w:rFonts w:asciiTheme="minorBidi" w:hAnsiTheme="minorBidi" w:cstheme="minorBidi"/>
          <w:w w:val="108"/>
        </w:rPr>
        <w:t>isolated</w:t>
      </w:r>
      <w:r w:rsidRPr="00F33AA2">
        <w:rPr>
          <w:rFonts w:ascii="Arial" w:hAnsi="Arial" w:cs="Arial"/>
          <w:w w:val="108"/>
        </w:rPr>
        <w:t>”</w:t>
      </w:r>
      <w:r w:rsidRPr="00F33AA2">
        <w:rPr>
          <w:rFonts w:asciiTheme="minorBidi" w:hAnsiTheme="minorBidi" w:cstheme="minorBidi"/>
          <w:w w:val="108"/>
        </w:rPr>
        <w:t xml:space="preserve"> Fe sites not electronically connected to the electrode surface. On the other hand, a tight conductive carbon skeleton can promote a good current distribution for the catalyst layer, and result in an increased turnover frequency for the active site. From electrochemical impedance spectroscopy (EIS) studies, it has been </w:t>
      </w:r>
      <w:r w:rsidRPr="00F33AA2">
        <w:rPr>
          <w:rFonts w:asciiTheme="minorBidi" w:hAnsiTheme="minorBidi" w:cstheme="minorBidi"/>
          <w:w w:val="108"/>
        </w:rPr>
        <w:lastRenderedPageBreak/>
        <w:t xml:space="preserve">found that the charge-transfer resistance in Fe–N–C catalysts on highly conductive carbon support was much lower than that on low-conductivity support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{"citationItems":[{"id":"ITEM-1","itemData":{"DOI":"10.1007/s40820-023-01195-2","ISSN":"21505551","abstract":"Regulating the local configuration of atomically dispersed transition-metal atom catalysts is the key to oxygen electrocatalysis performance enhancement. Unlike the previously reported single-atom or dual-atom configurations, we designed a new type of binary-atom catalyst, through engineering Fe-N4 electronic structure with adjacent Co-N2C2 and nitrogen-coordinated Co nanoclusters, as oxygen electrocatalysts. The resultant optimized electronic structure of the Fe-N4 active center favors the binding capability of intermediates and enhances oxygen reduction reaction (ORR) activity in both alkaline and acid conditions. In addition, anchoring M–N–C atomic sites on highly graphitized carbon supports guarantees of efficient charge- and mass-transports, and escorts the high bifunctional catalytic activity of the entire catalyst. Further, through the combination of electrochemical studies and in-situ X-ray absorption spectroscopy analyses, the ORR degradation mechanisms under highly oxidative conditions during oxygen evolution reaction processes were revealed. This work developed a new binary-atom catalyst and systematically investigates the effect of highly oxidative environments on ORR electrochemical behavior. It demonstrates the strategy for facilitating oxygen electrocatalytic activity and stability of the atomically dispersed M–N–C catalysts.[Figure not available: see fulltext.].","author":[{"dropping-particle":"","family":"Wu","given":"Mingjie","non-dropping-particle":"","parse-names":false,"suffix":""},{"dropping-particle":"","family":"Yang","given":"Xiaohua","non-dropping-particle":"","parse-names":false,"suffix":""},{"dropping-particle":"","family":"Cui","given":"Xun","non-dropping-particle":"","parse-names":false,"suffix":""},{"dropping-particle":"","family":"Chen","given":"Ning","non-dropping-particle":"","parse-names":false,"suffix":""},{"dropping-particle":"","family":"Du","given":"Lei","non-dropping-particle":"","parse-names":false,"suffix":""},{"dropping-particle":"","family":"Cherif","given":"Mohamed","non-dropping-particle":"","parse-names":false,"suffix":""},{"dropping-particle":"","family":"Chiang","given":"Fu Kuo","non-dropping-particle":"","parse-names":false,"suffix":""},{"dropping-particle":"","family":"Wen","given":"Yuren","non-dropping-particle":"","parse-names":false,"suffix":""},{"dropping-particle":"","family":"Hassanpour","given":"Amir","non-dropping-particle":"","parse-names":false,"suffix":""},{"dropping-particle":"","family":"Vidal","given":"François","non-dropping-particle":"","parse-names":false,"suffix":""},{"dropping-particle":"","family":"Omanovic","given":"Sasha","non-dropping-particle":"","parse-names":false,"suffix":""},{"dropping-particle":"","family":"Yang","given":"Yingkui","non-dropping-particle":"","parse-names":false,"suffix":""},{"dropping-particle":"","family":"Sun","given":"Shuhui","non-dropping-particle":"","parse-names":false,"suffix":""},{"dropping-particle":"","family":"Zhang","given":"Gaixia","non-dropping-particle":"","parse-names":false,"suffix":""}],"container-title":"Nano-Micro Letters","id":"ITEM-1","issue":"1","issued":{"date-parts":[["2023"]]},"title":"Engineering Fe-N4 Electronic Structure with Adjacent Co-N2C2 and Co Nanoclusters on Carbon Nanotubes for Efficient Oxygen Electrocatalysis","type":"article-journal","volume":"15"},"uris":["http://www.mendeley.com/documents/?uuid=c823b01f-6daa-4a5f-b445-e06cce7cb69d"]}],"mendeley":{"formattedCitation":"[41]","plainTextFormattedCitation":"[41]","previouslyFormattedCitation":"[41]"},"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[41]</w:t>
      </w:r>
      <w:r w:rsidRPr="00F33AA2">
        <w:rPr>
          <w:rFonts w:asciiTheme="minorBidi" w:hAnsiTheme="minorBidi" w:cstheme="minorBidi"/>
          <w:w w:val="108"/>
        </w:rPr>
        <w:fldChar w:fldCharType="end"/>
      </w:r>
      <w:r w:rsidRPr="00F33AA2">
        <w:rPr>
          <w:rFonts w:asciiTheme="minorBidi" w:hAnsiTheme="minorBidi" w:cstheme="minorBidi"/>
          <w:w w:val="108"/>
        </w:rPr>
        <w:t>.</w:t>
      </w:r>
    </w:p>
    <w:p w14:paraId="462B0044" w14:textId="77777777" w:rsidR="002E7374" w:rsidRPr="00F33AA2" w:rsidRDefault="002E7374" w:rsidP="00042867">
      <w:pPr>
        <w:jc w:val="both"/>
        <w:rPr>
          <w:rFonts w:asciiTheme="minorBidi" w:hAnsiTheme="minorBidi" w:cstheme="minorBidi"/>
          <w:w w:val="108"/>
        </w:rPr>
      </w:pPr>
    </w:p>
    <w:p w14:paraId="067A4AA1" w14:textId="77777777" w:rsidR="00042867" w:rsidRPr="00F33AA2" w:rsidRDefault="00042867" w:rsidP="00042867">
      <w:pPr>
        <w:pStyle w:val="RSCB02ArticleText"/>
        <w:spacing w:line="240" w:lineRule="auto"/>
        <w:rPr>
          <w:rFonts w:asciiTheme="minorBidi" w:eastAsiaTheme="minorHAnsi" w:hAnsiTheme="minorBidi" w:cstheme="minorBidi"/>
          <w:b/>
          <w:bCs/>
          <w:sz w:val="20"/>
          <w:szCs w:val="20"/>
          <w:lang w:val="en-US"/>
        </w:rPr>
      </w:pPr>
      <w:r w:rsidRPr="00F33AA2">
        <w:rPr>
          <w:rFonts w:asciiTheme="minorBidi" w:eastAsiaTheme="minorHAnsi" w:hAnsiTheme="minorBidi" w:cstheme="minorBidi"/>
          <w:b/>
          <w:bCs/>
          <w:sz w:val="20"/>
          <w:szCs w:val="20"/>
          <w:lang w:val="en-US"/>
        </w:rPr>
        <w:t>3.3. Modulation of Active Site Electronic Structure</w:t>
      </w:r>
    </w:p>
    <w:p w14:paraId="0CEF8FDC" w14:textId="77777777" w:rsidR="002E7374" w:rsidRDefault="002E7374" w:rsidP="00042867">
      <w:pPr>
        <w:jc w:val="both"/>
        <w:rPr>
          <w:rFonts w:asciiTheme="minorBidi" w:hAnsiTheme="minorBidi" w:cstheme="minorBidi"/>
          <w:w w:val="108"/>
        </w:rPr>
      </w:pPr>
    </w:p>
    <w:p w14:paraId="1C8DA662" w14:textId="3CB1D2C4"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The electronic structure of Fe–Nₓ active sites in Fe–N–C catalysts is critically modulated by the surrounding carbon matrix, which profoundly influences the catalytic activity and selectivity for the oxygen reduction reaction (ORR). Carbon not only serves as a framework but also an electronic mediator that can rationalize the charge distribution and adsorption of Fe centers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{"citationItems":[{"id":"ITEM-1","itemData":{"DOI":"10.1039/d5ta01480h","ISSN":"20507496","abstract":"As one of the most promising non-noble metal catalysts for the oxygen reduction reaction (ORR), the atomically dispersed iron, nitrogen co-coordinated carbon (Fe-N-C) catalyst featuring Fe-Nx sites has gained widespread application in fuel cells and Zn-air batteries due to its highest atomic utilization, tunable electronic structure and excellent catalytic activity. In this review, we provide a comprehensive summary and discussion of recent advancements in atomically dispersed Fe-N-C catalysts. Initially, the design principles and preparation methods for efficient Fe-N-C are introduced in detail, focusing on three key aspects: enhancing active site loading, improving intrinsic activity and constructing hierarchical porous structures. Additionally, this review systematically summarizes the application of various advanced characterization techniques in the structural analysis of active sites. Finally, we outline the existing challenges and research directions of atomically dispersed Fe-N-C, offering new insights and guidance for the future development of high-performance oxygen reduction catalysts.","author":[{"dropping-particle":"","family":"Xu","given":"Hao","non-dropping-particle":"","parse-names":false,"suffix":""},{"dropping-particle":"","family":"Li","given":"Ruopeng","non-dropping-particle":"","parse-names":false,"suffix":""},{"dropping-particle":"","family":"Li","given":"Yaqiang","non-dropping-particle":"","parse-names":false,"suffix":""},{"dropping-particle":"","family":"Lu","given":"Xiangyu","non-dropping-particle":"","parse-names":false,"suffix":""},{"dropping-particle":"","family":"Liu","given":"Huan","non-dropping-particle":"","parse-names":false,"suffix":""},{"dropping-particle":"","family":"Yang","given":"Peixia","non-dropping-particle":"","parse-names":false,"suffix":""},{"dropping-particle":"","family":"Bai","given":"Jie","non-dropping-particle":"","parse-names":false,"suffix":""}],"container-title":"Journal of Materials Chemistry A","id":"ITEM-1","issue":"19","issued":{"date-parts":[["2025"]]},"page":"13675-13692","title":"Research progress of atomically dispersed iron, nitrogen co-coordinated carbon catalysts for oxygen reduction: a mini-review","type":"article-journal","volume":"13"},"uris":["http://www.mendeley.com/documents/?uuid=91705369-63bc-415e-9e1a-ae8f9eb93ae9"]}],"mendeley":{"formattedCitation":"[38]","plainTextFormattedCitation":"[38]","previouslyFormattedCitation":"[38]"},"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[38]</w:t>
      </w:r>
      <w:r w:rsidRPr="00F33AA2">
        <w:rPr>
          <w:rFonts w:asciiTheme="minorBidi" w:hAnsiTheme="minorBidi" w:cstheme="minorBidi"/>
          <w:w w:val="108"/>
        </w:rPr>
        <w:fldChar w:fldCharType="end"/>
      </w:r>
      <w:r w:rsidRPr="00F33AA2">
        <w:rPr>
          <w:rFonts w:asciiTheme="minorBidi" w:hAnsiTheme="minorBidi" w:cstheme="minorBidi"/>
          <w:w w:val="108"/>
        </w:rPr>
        <w:t>.</w:t>
      </w:r>
    </w:p>
    <w:p w14:paraId="0FB33C33" w14:textId="77777777" w:rsidR="002E7374" w:rsidRPr="00F33AA2" w:rsidRDefault="002E7374" w:rsidP="00042867">
      <w:pPr>
        <w:jc w:val="both"/>
        <w:rPr>
          <w:rFonts w:asciiTheme="minorBidi" w:hAnsiTheme="minorBidi" w:cstheme="minorBidi"/>
          <w:w w:val="108"/>
        </w:rPr>
      </w:pPr>
    </w:p>
    <w:p w14:paraId="0134B14E" w14:textId="77777777" w:rsidR="00042867" w:rsidRPr="00F33AA2" w:rsidRDefault="00042867" w:rsidP="00042867">
      <w:pPr>
        <w:jc w:val="both"/>
        <w:rPr>
          <w:rFonts w:asciiTheme="minorBidi" w:hAnsiTheme="minorBidi" w:cstheme="minorBidi"/>
          <w:b/>
          <w:bCs/>
          <w:w w:val="108"/>
        </w:rPr>
      </w:pPr>
      <w:r w:rsidRPr="00F33AA2">
        <w:rPr>
          <w:rFonts w:asciiTheme="minorBidi" w:hAnsiTheme="minorBidi" w:cstheme="minorBidi"/>
          <w:b/>
          <w:bCs/>
          <w:w w:val="108"/>
        </w:rPr>
        <w:t>3.3.1. Influence of Carbon Defects and Edge Sites</w:t>
      </w:r>
    </w:p>
    <w:p w14:paraId="4954CB70" w14:textId="77777777" w:rsidR="002E7374" w:rsidRDefault="002E7374" w:rsidP="00042867">
      <w:pPr>
        <w:jc w:val="both"/>
        <w:rPr>
          <w:rFonts w:asciiTheme="minorBidi" w:hAnsiTheme="minorBidi" w:cstheme="minorBidi"/>
          <w:w w:val="108"/>
        </w:rPr>
      </w:pPr>
    </w:p>
    <w:p w14:paraId="5D82BD8C" w14:textId="69CBC516"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Intrinsic defects, vacancies, and edge sites within the carbon framework introduce localized electronic states that interact with Fe–Nₓ moieties. Such defect sites frequently act as the anchoring sites for iron atoms and nitrogen dopants to stabilize these single-atom active sites and to regulate their electronic density. Defect-rich carbons increase the density of states around the Fermi level to promote electron transfer to the adsorbed oxygen molecule and kinetics of ORR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{"citationItems":[{"id":"ITEM-1","itemData":{"DOI":"10.1039/d1sc03754d","ISSN":"20416539","abstract":"The severe degradation of Fe-N-C electrocatalysts during a long-term oxygen reduction reaction (ORR) has become a major obstacle for application in proton-exchange membrane fuel cells. Understanding the degradation mechanism and regeneration of aged Fe-N-C catalysts would be of particular interest for extending their service life. Herein, we show that the by-product hydrogen peroxide during the ORR not only results in the oxidation of the carbon surface but also causes the demetallation of Fe active sites. Quantitative analysis reveals that the Fe demetallation constitutes the main reason for catalyst degradation, while previously reported carbon surface oxidation plays a minor role. We further reveal that post thermal annealing of the aged catalysts can transform the oxygen functional groups on the carbon surface into micropores. These newly formed micropores not only help to increase the active-site density but also the intrinsic ORR activity of the neighbouring Fe-N4sites, both contributing to complete activity recovery of aged Fe-N-C catalysts.","author":[{"dropping-particle":"","family":"Xia","given":"Dongsheng","non-dropping-particle":"","parse-names":false,"suffix":""},{"dropping-particle":"","family":"Yu","given":"Chenchen","non-dropping-particle":"","parse-names":false,"suffix":""},{"dropping-particle":"","family":"Zhao","given":"Yinghao","non-dropping-particle":"","parse-names":false,"suffix":""},{"dropping-particle":"","family":"Wei","given":"Yinping","non-dropping-particle":"","parse-names":false,"suffix":""},{"dropping-particle":"","family":"Wu","given":"Haiyan","non-dropping-particle":"","parse-names":false,"suffix":""},{"dropping-particle":"","family":"Kang","given":"Yongqiang","non-dropping-particle":"","parse-names":false,"suffix":""},{"dropping-particle":"","family":"Li","given":"Jia","non-dropping-particle":"","parse-names":false,"suffix":""},{"dropping-particle":"","family":"Gan","given":"Lin","non-dropping-particle":"","parse-names":false,"suffix":""},{"dropping-particle":"","family":"Kang","given":"Feiyu","non-dropping-particle":"","parse-names":false,"suffix":""}],"container-title":"Chemical Science","id":"ITEM-1","issue":"34","issued":{"date-parts":[["2021"]]},"page":"11576-11584","title":"Degradation and regeneration of Fe-Nxactive sites for the oxygen reduction reaction: The role of surface oxidation, Fe demetallation and local carbon microporosity","type":"article-journal","volume":"12"},"uris":["http://www.mendeley.com/documents/?uuid=b26fe45b-ca16-425e-a360-a1935a239481"]}],"mendeley":{"formattedCitation":"[42]","plainTextFormattedCitation":"[42]","previouslyFormattedCitation":"[42]"},"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[42]</w:t>
      </w:r>
      <w:r w:rsidRPr="00F33AA2">
        <w:rPr>
          <w:rFonts w:asciiTheme="minorBidi" w:hAnsiTheme="minorBidi" w:cstheme="minorBidi"/>
          <w:w w:val="108"/>
        </w:rPr>
        <w:fldChar w:fldCharType="end"/>
      </w:r>
      <w:r w:rsidRPr="00F33AA2">
        <w:rPr>
          <w:rFonts w:asciiTheme="minorBidi" w:hAnsiTheme="minorBidi" w:cstheme="minorBidi"/>
          <w:w w:val="108"/>
        </w:rPr>
        <w:t xml:space="preserve">. </w:t>
      </w:r>
    </w:p>
    <w:p w14:paraId="3F606BF4" w14:textId="77777777" w:rsidR="002E7374" w:rsidRPr="00F33AA2" w:rsidRDefault="002E7374" w:rsidP="00042867">
      <w:pPr>
        <w:jc w:val="both"/>
        <w:rPr>
          <w:rFonts w:asciiTheme="minorBidi" w:hAnsiTheme="minorBidi" w:cstheme="minorBidi"/>
          <w:w w:val="108"/>
        </w:rPr>
      </w:pPr>
    </w:p>
    <w:p w14:paraId="7BAE973F" w14:textId="77777777" w:rsidR="00042867" w:rsidRPr="00F33AA2" w:rsidRDefault="00042867" w:rsidP="00042867">
      <w:pPr>
        <w:jc w:val="both"/>
        <w:rPr>
          <w:rFonts w:asciiTheme="minorBidi" w:hAnsiTheme="minorBidi" w:cstheme="minorBidi"/>
          <w:b/>
          <w:bCs/>
          <w:w w:val="108"/>
        </w:rPr>
      </w:pPr>
      <w:r w:rsidRPr="00F33AA2">
        <w:rPr>
          <w:rFonts w:asciiTheme="minorBidi" w:hAnsiTheme="minorBidi" w:cstheme="minorBidi"/>
          <w:b/>
          <w:bCs/>
          <w:w w:val="108"/>
        </w:rPr>
        <w:t>3.3.2. Heteroatom Doping Effects</w:t>
      </w:r>
    </w:p>
    <w:p w14:paraId="7A8B1C66" w14:textId="77777777" w:rsidR="002E7374" w:rsidRDefault="002E7374" w:rsidP="00042867">
      <w:pPr>
        <w:jc w:val="both"/>
        <w:rPr>
          <w:rFonts w:asciiTheme="minorBidi" w:hAnsiTheme="minorBidi" w:cstheme="minorBidi"/>
          <w:w w:val="108"/>
        </w:rPr>
      </w:pPr>
    </w:p>
    <w:p w14:paraId="73ED4D0F" w14:textId="02C5D50E"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Heteroatom doping (in particular, N as pyridinic, pyrrolic, and graphitic N, etc.) of the carbon matrix modifies the local electronic environment at the Fe active site. Pyridinic nitrogen, in particular, donates electron density to Fe, which changes its oxidation state and its interaction with oxygen intermediates. This tuning serves to fine-tune the adsorption of oxygen species, thereby ensuring a competitiveness of the adsorption of reaction intermediates to facilitate the favored four-electron reduction pathway over the two-electron reduction route, attenuating peroxide formation as much as possible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{"citationItems":[{"id":"ITEM-1","itemData":{"DOI":"10.1039/d3ta00899a","ISSN":"20507496","abstract":"The effects of different N-types coordinated with single atomic sites (SASs) on the oxygen reduction reaction (ORR) has not been deeply explored. Herein, we first predicted by density functional theory (DFT) calculations that pyridinic-N and graphitic-N on Fe SAS can cooperatively enhance ORR activity. Then, Fe SASs containing both pyridinic-N and graphitic-N were synthesised by a dual-nitrogen strategy. The Fe SASs supported on a 3D N-doped carbon nanotubes/graphene network structure (Fe-N-C/GC) with more pyridinic-N and graphitic-N sites were prepared by a dual nitrogen strategy. The highly active Fe-N4 sites and 3D structure enabled the outstanding ORR performance of Fe-N-C/GC with a half-wave potential of 0.85 V and a limiting current density of 6.05 mA cm−2, which is comparable to the performance of Pt/C in alkaline media. Furthermore, the assembled H2/O2 fuel cell with Fe-N-C/GC can deliver a peak power density of 406 mW cm−2 and an open-circuit voltage of 0.90 V, exceeding those of previously reported Fe-related catalysts. DFT calculations demonstrated that the anti-bonding dz2, dxz, and dyz orbitals of the Fe atom had higher filling degrees, which reduced the energy barrier for the formation of oxygen intermediates and promoted ORR activity. This was ascribed to the synergistic effect between pyridinic-N and graphitic-N sites.","author":[{"dropping-particle":"","family":"Xing","given":"Gengyu","non-dropping-particle":"","parse-names":false,"suffix":""},{"dropping-particle":"","family":"Zhang","given":"Guangying","non-dropping-particle":"","parse-names":false,"suffix":""},{"dropping-particle":"","family":"Wang","given":"Baoluo","non-dropping-particle":"","parse-names":false,"suffix":""},{"dropping-particle":"","family":"Tong","given":"Miaomiao","non-dropping-particle":"","parse-names":false,"suffix":""},{"dropping-particle":"","family":"Tian","given":"Chungui","non-dropping-particle":"","parse-names":false,"suffix":""},{"dropping-particle":"","family":"Wang","given":"Lei","non-dropping-particle":"","parse-names":false,"suffix":""},{"dropping-particle":"","family":"Fu","given":"Honggang","non-dropping-particle":"","parse-names":false,"suffix":""}],"container-title":"Journal of Materials Chemistry A","id":"ITEM-1","issue":"17","issued":{"date-parts":[["2023"]]},"page":"9493-9503","title":"Strengthening oxygen reduction activity based on the cooperation of pyridinic-N and graphitic-N for atomically dispersed Fe sites","type":"article-journal","volume":"11"},"uris":["http://www.mendeley.com/documents/?uuid=aa468f7a-1081-4326-8185-32d1477613fc"]}],"mendeley":{"formattedCitation":"[39]","plainTextFormattedCitation":"[39]","previouslyFormattedCitation":"[39]"},"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[39]</w:t>
      </w:r>
      <w:r w:rsidRPr="00F33AA2">
        <w:rPr>
          <w:rFonts w:asciiTheme="minorBidi" w:hAnsiTheme="minorBidi" w:cstheme="minorBidi"/>
          <w:w w:val="108"/>
        </w:rPr>
        <w:fldChar w:fldCharType="end"/>
      </w:r>
      <w:r w:rsidRPr="00F33AA2">
        <w:rPr>
          <w:rFonts w:asciiTheme="minorBidi" w:hAnsiTheme="minorBidi" w:cstheme="minorBidi"/>
          <w:w w:val="108"/>
        </w:rPr>
        <w:t>.</w:t>
      </w:r>
    </w:p>
    <w:p w14:paraId="72A98624" w14:textId="77777777" w:rsidR="002E7374" w:rsidRPr="00F33AA2" w:rsidRDefault="002E7374" w:rsidP="00042867">
      <w:pPr>
        <w:jc w:val="both"/>
        <w:rPr>
          <w:rFonts w:asciiTheme="minorBidi" w:hAnsiTheme="minorBidi" w:cstheme="minorBidi"/>
          <w:w w:val="108"/>
        </w:rPr>
      </w:pPr>
    </w:p>
    <w:p w14:paraId="71B23E58" w14:textId="77777777" w:rsidR="00042867" w:rsidRPr="00F33AA2" w:rsidRDefault="00042867" w:rsidP="00042867">
      <w:pPr>
        <w:pStyle w:val="RSCB02ArticleText"/>
        <w:spacing w:line="240" w:lineRule="auto"/>
        <w:rPr>
          <w:rFonts w:asciiTheme="minorBidi" w:eastAsiaTheme="minorHAnsi" w:hAnsiTheme="minorBidi" w:cstheme="minorBidi"/>
          <w:b/>
          <w:bCs/>
          <w:sz w:val="20"/>
          <w:szCs w:val="20"/>
          <w:lang w:val="en-US"/>
        </w:rPr>
      </w:pPr>
      <w:r w:rsidRPr="00F33AA2">
        <w:rPr>
          <w:rFonts w:asciiTheme="minorBidi" w:eastAsiaTheme="minorHAnsi" w:hAnsiTheme="minorBidi" w:cstheme="minorBidi"/>
          <w:b/>
          <w:bCs/>
          <w:sz w:val="20"/>
          <w:szCs w:val="20"/>
          <w:lang w:val="en-US"/>
        </w:rPr>
        <w:t>3.4. Durability and Corrosion Resistance</w:t>
      </w:r>
    </w:p>
    <w:p w14:paraId="5FD860D5" w14:textId="77777777" w:rsidR="002E7374" w:rsidRDefault="002E7374" w:rsidP="00042867">
      <w:pPr>
        <w:jc w:val="both"/>
        <w:rPr>
          <w:rFonts w:asciiTheme="minorBidi" w:hAnsiTheme="minorBidi" w:cstheme="minorBidi"/>
          <w:w w:val="108"/>
        </w:rPr>
      </w:pPr>
    </w:p>
    <w:p w14:paraId="5E0EA696" w14:textId="500686F1" w:rsidR="00042867" w:rsidRPr="00F33AA2" w:rsidRDefault="00042867" w:rsidP="00042867">
      <w:pPr>
        <w:jc w:val="both"/>
        <w:rPr>
          <w:rFonts w:asciiTheme="minorBidi" w:hAnsiTheme="minorBidi" w:cstheme="minorBidi"/>
          <w:w w:val="108"/>
        </w:rPr>
      </w:pPr>
      <w:r w:rsidRPr="00F33AA2">
        <w:rPr>
          <w:rFonts w:asciiTheme="minorBidi" w:hAnsiTheme="minorBidi" w:cstheme="minorBidi"/>
          <w:w w:val="108"/>
        </w:rPr>
        <w:t xml:space="preserve">he long-term stability of Fe–N–C catalysts in fuel cells, especially in the severe acidic and oxidative environment of the cathode, which is due to the occurrence of oxygen reduction reaction (ORR), is the main concern. The carbon substrate certainly has an impact on the catalyst lifetime as it does on the structural resistance to the atomic loss of the active sites as well as to carbon corrosion </w:t>
      </w:r>
      <w:r w:rsidR="00FF4A83">
        <w:rPr>
          <w:rFonts w:asciiTheme="minorBidi" w:hAnsiTheme="minorBidi" w:cstheme="minorBidi"/>
          <w:w w:val="108"/>
        </w:rPr>
        <w:fldChar w:fldCharType="begin" w:fldLock="1"/>
      </w:r>
      <w:r w:rsidR="00FF4A83">
        <w:rPr>
          <w:rFonts w:asciiTheme="minorBidi" w:hAnsiTheme="minorBidi" w:cstheme="minorBidi"/>
          <w:w w:val="108"/>
        </w:rPr>
        <w:instrText>ADDIN CSL_CITATION {"citationItems":[{"id":"ITEM-1","itemData":{"DOI":"10.1021/acscatal.4c06338","ISSN":"21555435","abstract":"High-temperature proton exchange membrane fuel cells (HT-PEMFCs) typically rely on platinum-based catalysts, which require high loadings due to Pt deactivation by phosphates from the phosphoric acid-doped membrane. As alternative catalysts for the oxygen reduction reaction, metal-nitrogen-carbons (M-N-Cs) are promising due to their high intrinsic activity and tolerance to phosphates. However, low volumetric activity compared to Pt nanoparticles on carbon blacks (Pt/C) and insufficient stability limit their applicability. In order to enhance the stability and activity of Fe-N-Cs, this study investigates the incorporation of tin as a second metal, resulting in Fe-Sn-N-Cs, prepared by a metal-organic framework (MOF)-based approach. Stable and highly active catalysts with total mass activities of 8.2 A g-1 (Fe-Sn-N-C (1:1)) and 19.3 A g-1 (Fe-Sn-N-C (1:0.3)) in 0.5 mol L-1 H3PO4, drastically exceeding those of the commercial Fe-N-C catalyst PMF-014401 (Pajarito-Powder, 4.8 A g-1), are obtained by a synthesis without the need for subsequent purification steps. A stress test under harsh conditions (0.6-1.0 VRHE, 10,000 cycles, O2-saturated electrolyte) ascertains stability-enhancing effects of tin, highlighting an increase in stability in conjunction with the tin content. These results provide a valuable contribution to the development of cost-effective HT-PEMFCs by significantly enhancing the catalytic activity of platinum group metal-free catalysts.","author":[{"dropping-particle":"","family":"Buschermöhle","given":"Julia G.","non-dropping-particle":"","parse-names":false,"suffix":""},{"dropping-particle":"","family":"Müller-Hülstede","given":"Julia","non-dropping-particle":"","parse-names":false,"suffix":""},{"dropping-particle":"","family":"Schmies","given":"Henrike","non-dropping-particle":"","parse-names":false,"suffix":""},{"dropping-particle":"","family":"Schonvogel","given":"Dana","non-dropping-particle":"","parse-names":false,"suffix":""},{"dropping-particle":"","family":"Zierdt","given":"Tanja","non-dropping-particle":"","parse-names":false,"suffix":""},{"dropping-particle":"","family":"Lucka","given":"Rene","non-dropping-particle":"","parse-names":false,"suffix":""},{"dropping-particle":"","family":"Renz","given":"Franz","non-dropping-particle":"","parse-names":false,"suffix":""},{"dropping-particle":"","family":"Wagner","given":"Peter","non-dropping-particle":"","parse-names":false,"suffix":""},{"dropping-particle":"","family":"Wark","given":"Michael","non-dropping-particle":"","parse-names":false,"suffix":""}],"container-title":"ACS Catalysis","id":"ITEM-1","issue":"6","issued":{"date-parts":[["2025"]]},"page":"4477-4488","title":"Fe-Sn-N-C Catalysts: Advancing Oxygen Reduction Reaction Performance","type":"article-journal","volume":"15"},"uris":["http://www.mendeley.com/documents/?uuid=a3bc3c79-79b0-4dc1-b297-02218d397833"]},{"id":"ITEM-2","itemData":{"DOI":"10.1016/j.electacta.2007.11.002","ISSN":"00134686","abstract":"Fifteen commercial SRCC furnace carbon blacks of various grades, ranging from N1 to N9, were used as carbon supports in the preparation of Fe/N/C type electrocatalysts for the oxygen reduction reaction (ORR) in PEM fuel cell conditions. All catalysts were prepared by loading the various carbon grades with 0.2 wt.% Fe as iron acetate and heat-treating the resulting material at 950 °C in pure NH3. This reaction provides the nitrogen content and the microporosity necessary to synthesize and host the Fe/N/C catalytic sites that perform ORR. The maximum catalytic activity (Vpr max) for each carbon grade was determined by optimizing pyrolysis time. The aim of this study is to determine which structural characteristics of the pristine carbon black are important for maximizing catalytic activity. Three structural parameters that influenced the catalytic site density on the carbon support were identified. They are: (i) the average particle diameter of the pristine carbon black, dparticle, available from BET area measurements; (ii) the amount of disordered phase which is proportional to WD, the width at half maximum of the D peak in the Raman spectrum of the pristine carbon; and (iii) the mean size of the graphene layers characterizing the graphitic crystallites in the carbon black, La. The latter is available by Rietveld analysis of the XRD spectra of the pristine carbons. The best catalytic activities are obtained for the smallest dparticle, the largest WD, and the largest La. Optimizing these three parameters maximizes the fraction of the pristine carbon black that becomes microporous upon reaction with NH3 and, therefore, enables the formation of Fe/N/C catalytic sites. A FeN2+2/C structure bridging two adjacent graphitic crystallites is proposed as a potential model for most of the catalytic sites present in such Fe/N/C type catalysts. © 2007 Elsevier Ltd. All rights reserved.","author":[{"dropping-particle":"","family":"Charreteur","given":"Fanny","non-dropping-particle":"","parse-names":false,"suffix":""},{"dropping-particle":"","family":"Jaouen","given":"Frédéric","non-dropping-particle":"","parse-names":false,"suffix":""},{"dropping-particle":"","family":"Ruggeri","given":"Stéphane","non-dropping-particle":"","parse-names":false,"suffix":""},{"dropping-particle":"","family":"Dodelet","given":"Jean Pol","non-dropping-particle":"","parse-names":false,"suffix":""}],"container-title":"Electrochimica Acta","id":"ITEM-2","issue":"6","issued":{"date-parts":[["2008"]]},"page":"2925-2938","title":"Fe/N/C non-precious catalysts for PEM fuel cells: Influence of the structural parameters of pristine commercial carbon blacks on their activity for oxygen reduction","type":"article-journal","volume":"53"},"uris":["http://www.mendeley.com/documents/?uuid=7f2d34d4-67bd-4b89-a9d2-9a96a8f5b115"]}],"mendeley":{"formattedCitation":"[43,44]","plainTextFormattedCitation":"[43,44]","previouslyFormattedCitation":"[43,44]"},"properties":{"noteIndex":0},"schema":"https://github.com/citation-style-language/schema/raw/master/csl-citation.json"}</w:instrText>
      </w:r>
      <w:r w:rsidR="00FF4A83">
        <w:rPr>
          <w:rFonts w:asciiTheme="minorBidi" w:hAnsiTheme="minorBidi" w:cstheme="minorBidi"/>
          <w:w w:val="108"/>
        </w:rPr>
        <w:fldChar w:fldCharType="separate"/>
      </w:r>
      <w:r w:rsidR="00FF4A83" w:rsidRPr="00FF4A83">
        <w:rPr>
          <w:rFonts w:asciiTheme="minorBidi" w:hAnsiTheme="minorBidi" w:cstheme="minorBidi"/>
          <w:noProof/>
          <w:w w:val="108"/>
        </w:rPr>
        <w:t>[43,44]</w:t>
      </w:r>
      <w:r w:rsidR="00FF4A83">
        <w:rPr>
          <w:rFonts w:asciiTheme="minorBidi" w:hAnsiTheme="minorBidi" w:cstheme="minorBidi"/>
          <w:w w:val="108"/>
        </w:rPr>
        <w:fldChar w:fldCharType="end"/>
      </w:r>
      <w:r w:rsidRPr="00F33AA2">
        <w:rPr>
          <w:rFonts w:asciiTheme="minorBidi" w:hAnsiTheme="minorBidi" w:cstheme="minorBidi"/>
          <w:w w:val="108"/>
        </w:rPr>
        <w:t xml:space="preserve">. </w:t>
      </w:r>
    </w:p>
    <w:p w14:paraId="7319A2A1" w14:textId="0FAE375F"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During fuel cell operation, carbon supports are vulnerable to electrochemical oxidation, commonly referred to as carbon corrosion, which leads to the loss of catalyst surface area and detachment of active Fe–Nₓ sites. This degradation is exacerbated at high potentials (&gt;0.9 V vs. RHE) and in the presence of reactive oxygen species generated during ORR. Carbon corrosion results in decreased electrical conductivity and mechanical instability, accelerating catalyst degradation and loss of performance </w:t>
      </w:r>
      <w:r w:rsidR="00FF4A83">
        <w:rPr>
          <w:rFonts w:asciiTheme="minorBidi" w:hAnsiTheme="minorBidi" w:cstheme="minorBidi"/>
          <w:w w:val="108"/>
        </w:rPr>
        <w:fldChar w:fldCharType="begin" w:fldLock="1"/>
      </w:r>
      <w:r w:rsidR="00FF4A83">
        <w:rPr>
          <w:rFonts w:asciiTheme="minorBidi" w:hAnsiTheme="minorBidi" w:cstheme="minorBidi"/>
          <w:w w:val="108"/>
        </w:rPr>
        <w:instrText>ADDIN CSL_CITATION {"citationItems":[{"id":"ITEM-1","itemData":{"DOI":"10.1016/j.jallcom.2020.156994","ISSN":"09258388","abstract":"An efficient catalyst (Fe/S–N/C) possessing abundant ordered mesoporous was synthesized via a facile strategy, in which the active Fe-Nx and C–S–C species exhibited atomic dispersion. Attributing to its well-developed porosity, the total pore volume and specific surface area of Fe/S–N/C catalyst reach 0.556 cm3 g−1 and 980.9 m2 g−1 respectively. Electron microscopy results reveal the uniform dispersion of atomic Fe-Nx and C–S–C in this catalyst, which has inherited a polyhedral morphology derived from ZIF-8. X-ray spectroscopy measurements further validate that the Fe/S–N/C composite can provide abundant and highly efficient active sites for ORR. The atomic ratio of nitrogen is 4.28%, with high relative concentrations of the active pyridinic N and Fe-Nx. Furthermore, the Fe/S–N/C catalysts demonstrate significant ORR activity in the practical application of MFC devices. Based on a high open circuit potential (0.674 V) and maximum power density (1436.42 mW m−2) of the MFC device which uses the Fe/S–N/C as air-cathode catalyst, the Fe/S–N/C displays better catalytic activity than commercial 20% Pt/C catalyst. This investigation provides a new strategy to design an effective, low-cost ORR catalyst for MFC devices.","author":[{"dropping-particle":"","family":"Han","given":"Wuli","non-dropping-particle":"","parse-names":false,"suffix":""},{"dropping-particle":"","family":"Li","given":"Chuanhua","non-dropping-particle":"","parse-names":false,"suffix":""},{"dropping-particle":"","family":"Jiang","given":"Yu","non-dropping-particle":"","parse-names":false,"suffix":""},{"dropping-particle":"","family":"Ma","given":"Zhaofei","non-dropping-particle":"","parse-names":false,"suffix":""},{"dropping-particle":"","family":"Zhang","given":"Yan","non-dropping-particle":"","parse-names":false,"suffix":""},{"dropping-particle":"","family":"Yan","given":"Xuemin","non-dropping-particle":"","parse-names":false,"suffix":""},{"dropping-particle":"","family":"Zheng","given":"Xianfeng","non-dropping-particle":"","parse-names":false,"suffix":""}],"container-title":"Journal of Alloys and Compounds","id":"ITEM-1","issued":{"date-parts":[["2021"]]},"title":"Atomically-dispersed Fe-Nx and C–S–C ordered mesoporous carbons as efficient catalysts for the oxygen reduction reaction in a microbial fuel cell","type":"article-journal","volume":"852"},"uris":["http://www.mendeley.com/documents/?uuid=9d28b166-6c86-4dc9-b0ea-6fb2da4ffa44"]},{"id":"ITEM-2","itemData":{"DOI":"10.1016/j.electacta.2008.02.012","ISSN":"00134686","abstract":"This paper reviews over 100 articles related to heat-treated Fe- and Co-N/C catalysts for the oxygen reduction reaction. The literature shows that through several decades' effort in the development of non-noble catalysts such as heat-treated Fe- and Co-N/C catalysts, tremendous progress has been made in catalyst synthesis methodologies and the understanding of the mechanism. A heat-treatment step has been identified as necessary for catalyst activity and stability improvement. The enhanced performance of the catalysts is strongly dependent on the carbon support, the source of metal and nitrogen, and the thermal treatment conditions. The metal content in these catalysts also plays an important role in their activity and stability. A saturated metal content has been identified as a major limiting factor for further improvement of catalyst activity. The nitrogen content and the presence of a disordered or heterogeneous phase on the carbon-support surface seem to be the main requirements for an effective catalyst. The mechanisms by which activity and stability are enhanced after the heat treatment of these Fe- and Co-N/C catalysts are not fully understood yet. It is necessary to answer the question of whether or not the metal is part of the active catalytic site, as well as to identify the nature of the catalytic site. A more fundamental understanding will be of great help in designing alternative and innovative routes for catalyst synthesis. In general, the catalytic activity and stability of Fe- and Co-N/C catalysts are still below those of a Pt-based catalyst. However, under the strong driving force of fuel cell commercialization, Pt-free cathode catalysts with methanol tolerance, such as Fe- and Co-N/C, are attractive candidates for solving the problem of the cost of fuel cell catalysts. © 2008 Elsevier Ltd. All rights reserved.","author":[{"dropping-particle":"","family":"Bezerra","given":"Cicero W.B.","non-dropping-particle":"","parse-names":false,"suffix":""},{"dropping-particle":"","family":"Zhang","given":"Lei","non-dropping-particle":"","parse-names":false,"suffix":""},{"dropping-particle":"","family":"Lee","given":"Kunchan","non-dropping-particle":"","parse-names":false,"suffix":""},{"dropping-particle":"","family":"Liu","given":"Hansan","non-dropping-particle":"","parse-names":false,"suffix":""},{"dropping-particle":"","family":"Marques","given":"Aldaléa L.B.","non-dropping-particle":"","parse-names":false,"suffix":""},{"dropping-particle":"","family":"Marques","given":"Edmar P.","non-dropping-particle":"","parse-names":false,"suffix":""},{"dropping-particle":"","family":"Wang","given":"Haijiang","non-dropping-particle":"","parse-names":false,"suffix":""},{"dropping-particle":"","family":"Zhang","given":"Jiujun","non-dropping-particle":"","parse-names":false,"suffix":""}],"container-title":"Electrochimica Acta","id":"ITEM-2","issue":"15","issued":{"date-parts":[["2008"]]},"page":"4937-4951","title":"A review of Fe-N/C and Co-N/C catalysts for the oxygen reduction reaction","type":"article-journal","volume":"53"},"uris":["http://www.mendeley.com/documents/?uuid=bd15520d-bbc9-43a6-9ffe-57ea188722e9"]}],"mendeley":{"formattedCitation":"[37,45]","plainTextFormattedCitation":"[37,45]","previouslyFormattedCitation":"[37,45]"},"properties":{"noteIndex":0},"schema":"https://github.com/citation-style-language/schema/raw/master/csl-citation.json"}</w:instrText>
      </w:r>
      <w:r w:rsidR="00FF4A83">
        <w:rPr>
          <w:rFonts w:asciiTheme="minorBidi" w:hAnsiTheme="minorBidi" w:cstheme="minorBidi"/>
          <w:w w:val="108"/>
        </w:rPr>
        <w:fldChar w:fldCharType="separate"/>
      </w:r>
      <w:r w:rsidR="00FF4A83" w:rsidRPr="00FF4A83">
        <w:rPr>
          <w:rFonts w:asciiTheme="minorBidi" w:hAnsiTheme="minorBidi" w:cstheme="minorBidi"/>
          <w:noProof/>
          <w:w w:val="108"/>
        </w:rPr>
        <w:t>[37,45]</w:t>
      </w:r>
      <w:r w:rsidR="00FF4A83">
        <w:rPr>
          <w:rFonts w:asciiTheme="minorBidi" w:hAnsiTheme="minorBidi" w:cstheme="minorBidi"/>
          <w:w w:val="108"/>
        </w:rPr>
        <w:fldChar w:fldCharType="end"/>
      </w:r>
      <w:r w:rsidRPr="00F33AA2">
        <w:rPr>
          <w:rFonts w:asciiTheme="minorBidi" w:hAnsiTheme="minorBidi" w:cstheme="minorBidi"/>
          <w:w w:val="108"/>
        </w:rPr>
        <w:t>.</w:t>
      </w:r>
    </w:p>
    <w:p w14:paraId="7DB61657" w14:textId="77777777" w:rsidR="002E7374" w:rsidRPr="00F33AA2" w:rsidRDefault="002E7374" w:rsidP="00042867">
      <w:pPr>
        <w:jc w:val="both"/>
        <w:rPr>
          <w:rFonts w:asciiTheme="minorBidi" w:hAnsiTheme="minorBidi" w:cstheme="minorBidi"/>
          <w:w w:val="108"/>
        </w:rPr>
      </w:pPr>
    </w:p>
    <w:p w14:paraId="3980E809" w14:textId="77777777" w:rsidR="00042867" w:rsidRPr="00F33AA2" w:rsidRDefault="00042867" w:rsidP="00042867">
      <w:pPr>
        <w:pStyle w:val="RSCB04AHeadingSection"/>
        <w:spacing w:before="0" w:after="0"/>
        <w:rPr>
          <w:rFonts w:asciiTheme="minorBidi" w:hAnsiTheme="minorBidi"/>
          <w:sz w:val="20"/>
          <w:szCs w:val="20"/>
          <w:lang w:val="en-US"/>
        </w:rPr>
      </w:pPr>
      <w:r w:rsidRPr="00F33AA2">
        <w:rPr>
          <w:rFonts w:asciiTheme="minorBidi" w:hAnsiTheme="minorBidi"/>
          <w:sz w:val="20"/>
          <w:szCs w:val="20"/>
          <w:lang w:val="en-US"/>
        </w:rPr>
        <w:t>4. Types of Carbon Supports and Their Impact</w:t>
      </w:r>
    </w:p>
    <w:p w14:paraId="24C40938" w14:textId="77777777" w:rsidR="002E7374" w:rsidRDefault="002E7374" w:rsidP="00042867">
      <w:pPr>
        <w:jc w:val="both"/>
        <w:rPr>
          <w:rFonts w:asciiTheme="minorBidi" w:hAnsiTheme="minorBidi" w:cstheme="minorBidi"/>
          <w:w w:val="108"/>
        </w:rPr>
      </w:pPr>
    </w:p>
    <w:p w14:paraId="21526A54" w14:textId="593015E0"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Various carbon materials possess different physical, chemical, and electrical characteristics that influence the active site dispersion, the electron conductivity, porosity, and long-term stability. It is important to choose and engineer the carbon supports for the design of efficient Fe–N–C catalysts. </w:t>
      </w:r>
    </w:p>
    <w:p w14:paraId="754E2C88" w14:textId="77777777" w:rsidR="002E7374" w:rsidRPr="00F33AA2" w:rsidRDefault="002E7374" w:rsidP="00042867">
      <w:pPr>
        <w:jc w:val="both"/>
        <w:rPr>
          <w:rFonts w:asciiTheme="minorBidi" w:hAnsiTheme="minorBidi" w:cstheme="minorBidi"/>
          <w:w w:val="108"/>
        </w:rPr>
      </w:pPr>
    </w:p>
    <w:p w14:paraId="71C5CFCF" w14:textId="77777777" w:rsidR="00042867" w:rsidRPr="00F33AA2" w:rsidRDefault="00042867" w:rsidP="00042867">
      <w:pPr>
        <w:pStyle w:val="RSCB02ArticleText"/>
        <w:spacing w:line="240" w:lineRule="auto"/>
        <w:rPr>
          <w:rFonts w:asciiTheme="minorBidi" w:hAnsiTheme="minorBidi" w:cstheme="minorBidi"/>
          <w:b/>
          <w:bCs/>
          <w:sz w:val="20"/>
          <w:szCs w:val="20"/>
        </w:rPr>
      </w:pPr>
      <w:r w:rsidRPr="00F33AA2">
        <w:rPr>
          <w:rFonts w:asciiTheme="minorBidi" w:hAnsiTheme="minorBidi" w:cstheme="minorBidi"/>
          <w:b/>
          <w:bCs/>
          <w:sz w:val="20"/>
          <w:szCs w:val="20"/>
        </w:rPr>
        <w:lastRenderedPageBreak/>
        <w:t xml:space="preserve">4.1. </w:t>
      </w:r>
      <w:r w:rsidRPr="00F33AA2">
        <w:rPr>
          <w:rFonts w:asciiTheme="minorBidi" w:eastAsiaTheme="minorHAnsi" w:hAnsiTheme="minorBidi" w:cstheme="minorBidi"/>
          <w:b/>
          <w:bCs/>
          <w:sz w:val="20"/>
          <w:szCs w:val="20"/>
          <w:lang w:val="en-US"/>
        </w:rPr>
        <w:t>Carbon</w:t>
      </w:r>
      <w:r w:rsidRPr="00F33AA2">
        <w:rPr>
          <w:rFonts w:asciiTheme="minorBidi" w:hAnsiTheme="minorBidi" w:cstheme="minorBidi"/>
          <w:b/>
          <w:bCs/>
          <w:sz w:val="20"/>
          <w:szCs w:val="20"/>
        </w:rPr>
        <w:t xml:space="preserve"> Nanotubes (CNTs) </w:t>
      </w:r>
    </w:p>
    <w:p w14:paraId="6DF11A10" w14:textId="77777777" w:rsidR="002E7374" w:rsidRDefault="002E7374" w:rsidP="00042867">
      <w:pPr>
        <w:jc w:val="both"/>
        <w:rPr>
          <w:rFonts w:asciiTheme="minorBidi" w:hAnsiTheme="minorBidi" w:cstheme="minorBidi"/>
        </w:rPr>
      </w:pPr>
    </w:p>
    <w:p w14:paraId="4CC23A59" w14:textId="32584CA1" w:rsidR="00042867" w:rsidRDefault="00042867" w:rsidP="00042867">
      <w:pPr>
        <w:jc w:val="both"/>
        <w:rPr>
          <w:rFonts w:asciiTheme="minorBidi" w:hAnsiTheme="minorBidi" w:cstheme="minorBidi"/>
        </w:rPr>
      </w:pPr>
      <w:r w:rsidRPr="00F33AA2">
        <w:rPr>
          <w:rFonts w:asciiTheme="minorBidi" w:hAnsiTheme="minorBidi" w:cstheme="minorBidi"/>
        </w:rPr>
        <w:t xml:space="preserve">As a result of their excellent electric conductivity, high specific surface area, and mechanical stability carbon nanotubes (CNTs) have been a very effective support of Fe–N–C catalysts for the ORR in fuel cells. The one-dimensional tubular structure is beneficial for a rapid electron transport and provides a stable structure for accommodating the active atomically dispersed Fe–Nₓ sites. Functionalization of CNTs - acid treated or doped with heteroatom (e.g., nitrogen, oxygen) creates surface defects and active binding sites to promote strong interactions between Fe, nitrogen, and the carbon matrix during pyrolysis, favoring catalyst dispersion and stability. Nitrogen doping, specifically, forms both pyridinic and graphitic N sites, that are directly active for ORR activity and help to construct stable Fe–Nₓ coordination environments. CNT-supported Fe–N–C catalysts have higher ORR activity, are more resistant to corrosion and have better long-term stability as compared to C supported by traditional carbon black </w:t>
      </w:r>
      <w:r w:rsidRPr="00F33AA2">
        <w:rPr>
          <w:rFonts w:asciiTheme="minorBidi" w:hAnsiTheme="minorBidi" w:cstheme="minorBidi"/>
        </w:rPr>
        <w:fldChar w:fldCharType="begin" w:fldLock="1"/>
      </w:r>
      <w:r w:rsidR="00FF4A83">
        <w:rPr>
          <w:rFonts w:asciiTheme="minorBidi" w:hAnsiTheme="minorBidi" w:cstheme="minorBidi"/>
        </w:rPr>
        <w:instrText xml:space="preserve">ADDIN CSL_CITATION {"citationItems":[{"id":"ITEM-1","itemData":{"DOI":"10.1039/c6ra13045c","ISSN":"20462069","abstract":"Development of efficient, low-cost and good stability electrocatalysts as alternatives to platinum for the oxygen reduction reaction (ORR) is of significance for fuel cells. Here we report a novel type of Fe, N supported carbon nanotube encapsulated with nitrogen doped graphene as an ORR electrocatalyst synthesized by a hydrothermal method, for which nitrogen-enriched melamine, ferric chloride and disodium edentate were used as the nitrogen, iron and graphene precursors, respectively. Disodium edentate plays an important role in the performance towards the ORR because it is not only a graphene precursor, but also the key of forming FeNx active sites. The prepared Fe-N-CNT@GN catalyst exhibits high ORR activity in alkaline media with an onset potential of -0.13 V, a limiting current density of 6.2 mA cm-2, and higher selectivity (number of electron transfer n </w:instrText>
      </w:r>
      <w:r w:rsidR="00FF4A83">
        <w:rPr>
          <w:rFonts w:ascii="Cambria Math" w:hAnsi="Cambria Math" w:cs="Cambria Math"/>
        </w:rPr>
        <w:instrText>∼</w:instrText>
      </w:r>
      <w:r w:rsidR="00FF4A83">
        <w:rPr>
          <w:rFonts w:asciiTheme="minorBidi" w:hAnsiTheme="minorBidi" w:cstheme="minorBidi"/>
        </w:rPr>
        <w:instrText xml:space="preserve"> 3.8) which might be due to the FeNx active sites. Moreover, the half-wave potential exhibits almost no changes after 8000 continuous cycles scanning from -0.3 V to 0.1 V. The tolerance to the methanol crossover effect in alkaline media is superior. The Fe-N-CNT@GN catalyst obtained by this method solves the problem of agglomeration, migration, dissolution and leaching of catalysts in alkaline media. This type of catalyst has great potential for use as a high-performance nonprecious metal cathode catalyst in PEMFCs.","author":[{"dropping-particle":"Di","family":"Liu","given":"Cai","non-dropping-particle":"","parse-names":false,"suffix":""},{"dropping-particle":"","family":"Li","given":"Guang Lan","non-dropping-particle":"","parse-names":false,"suffix":""},{"dropping-particle":"","family":"Cheng","given":"Guang Chun","non-dropping-particle":"","parse-names":false,"suffix":""},{"dropping-particle":"","family":"Hao","given":"Ce","non-dropping-particle":"","parse-names":false,"suffix":""},{"dropping-particle":"","family":"Chen","given":"Si Mei","non-dropping-particle":"","parse-names":false,"suffix":""},{"dropping-particle":"","family":"Xie","given":"Yang Yang","non-dropping-particle":"","parse-names":false,"suffix":""}],"container-title":"RSC Advances","id":"ITEM-1","issue":"77","issued":{"date-parts":[["2016"]]},"page":"73581-73588","title":"Enhancing oxygen reduction reaction durability: Via coating graphene layers on iron-nitrogen supported carbon nanotubes","type":"article-journal","volume":"6"},"uris":["http://www.mendeley.com/documents/?uuid=bbb68f23-8f2e-420e-af7e-fcf3e900069d"]}],"mendeley":{"formattedCitation":"[46]","plainTextFormattedCitation":"[46]","previouslyFormattedCitation":"[46]"},"properties":{"noteIndex":0},"schema":"https://github.com/citation-style-language/schema/raw/master/csl-citation.json"}</w:instrText>
      </w:r>
      <w:r w:rsidRPr="00F33AA2">
        <w:rPr>
          <w:rFonts w:asciiTheme="minorBidi" w:hAnsiTheme="minorBidi" w:cstheme="minorBidi"/>
        </w:rPr>
        <w:fldChar w:fldCharType="separate"/>
      </w:r>
      <w:r w:rsidR="00FF4A83" w:rsidRPr="00FF4A83">
        <w:rPr>
          <w:rFonts w:asciiTheme="minorBidi" w:hAnsiTheme="minorBidi" w:cstheme="minorBidi"/>
          <w:noProof/>
        </w:rPr>
        <w:t>[46]</w:t>
      </w:r>
      <w:r w:rsidRPr="00F33AA2">
        <w:rPr>
          <w:rFonts w:asciiTheme="minorBidi" w:hAnsiTheme="minorBidi" w:cstheme="minorBidi"/>
        </w:rPr>
        <w:fldChar w:fldCharType="end"/>
      </w:r>
      <w:r w:rsidRPr="00F33AA2">
        <w:rPr>
          <w:rFonts w:asciiTheme="minorBidi" w:hAnsiTheme="minorBidi" w:cstheme="minorBidi"/>
        </w:rPr>
        <w:t>.</w:t>
      </w:r>
    </w:p>
    <w:p w14:paraId="7374E71B" w14:textId="77777777" w:rsidR="002E7374" w:rsidRPr="00F33AA2" w:rsidRDefault="002E7374" w:rsidP="00042867">
      <w:pPr>
        <w:jc w:val="both"/>
        <w:rPr>
          <w:rFonts w:asciiTheme="minorBidi" w:hAnsiTheme="minorBidi" w:cstheme="minorBidi"/>
        </w:rPr>
      </w:pPr>
    </w:p>
    <w:p w14:paraId="524555CD" w14:textId="77777777" w:rsidR="00042867" w:rsidRPr="00F33AA2" w:rsidRDefault="00042867" w:rsidP="00042867">
      <w:pPr>
        <w:pStyle w:val="RSCB02ArticleText"/>
        <w:spacing w:line="240" w:lineRule="auto"/>
        <w:rPr>
          <w:rFonts w:asciiTheme="minorBidi" w:hAnsiTheme="minorBidi" w:cstheme="minorBidi"/>
          <w:b/>
          <w:bCs/>
          <w:sz w:val="20"/>
          <w:szCs w:val="20"/>
        </w:rPr>
      </w:pPr>
      <w:r w:rsidRPr="00F33AA2">
        <w:rPr>
          <w:rFonts w:asciiTheme="minorBidi" w:hAnsiTheme="minorBidi" w:cstheme="minorBidi"/>
          <w:b/>
          <w:bCs/>
          <w:sz w:val="20"/>
          <w:szCs w:val="20"/>
        </w:rPr>
        <w:t xml:space="preserve">4.2. </w:t>
      </w:r>
      <w:r w:rsidRPr="00F33AA2">
        <w:rPr>
          <w:rFonts w:asciiTheme="minorBidi" w:eastAsiaTheme="minorHAnsi" w:hAnsiTheme="minorBidi" w:cstheme="minorBidi"/>
          <w:b/>
          <w:bCs/>
          <w:sz w:val="20"/>
          <w:szCs w:val="20"/>
          <w:lang w:val="en-US"/>
        </w:rPr>
        <w:t>Graphene</w:t>
      </w:r>
      <w:r w:rsidRPr="00F33AA2">
        <w:rPr>
          <w:rFonts w:asciiTheme="minorBidi" w:hAnsiTheme="minorBidi" w:cstheme="minorBidi"/>
          <w:b/>
          <w:bCs/>
          <w:sz w:val="20"/>
          <w:szCs w:val="20"/>
        </w:rPr>
        <w:t xml:space="preserve"> and Reduced Graphene Oxide (RGO) </w:t>
      </w:r>
    </w:p>
    <w:p w14:paraId="37FA930E" w14:textId="77777777" w:rsidR="002E7374" w:rsidRDefault="002E7374" w:rsidP="00042867">
      <w:pPr>
        <w:jc w:val="both"/>
        <w:rPr>
          <w:rFonts w:asciiTheme="minorBidi" w:hAnsiTheme="minorBidi" w:cstheme="minorBidi"/>
        </w:rPr>
      </w:pPr>
    </w:p>
    <w:p w14:paraId="7DE419EF" w14:textId="049A8CCF" w:rsidR="002E7374" w:rsidRDefault="00042867" w:rsidP="00042867">
      <w:pPr>
        <w:jc w:val="both"/>
        <w:rPr>
          <w:rFonts w:asciiTheme="minorBidi" w:hAnsiTheme="minorBidi" w:cstheme="minorBidi"/>
        </w:rPr>
      </w:pPr>
      <w:r w:rsidRPr="00F33AA2">
        <w:rPr>
          <w:rFonts w:asciiTheme="minorBidi" w:hAnsiTheme="minorBidi" w:cstheme="minorBidi"/>
        </w:rPr>
        <w:t xml:space="preserve">Graphene and reduced graphene oxide (RGO) have been widely explored as an advanced carbon support media for Fe–N–C catalyst for oxygen reduction reaction (ORR) because of their excellent conductivity, ultrahigh surface area and modifiable surface chemistry. The 2D nature of these materials also provides a good support for uniform dispersion of Fe–Nx active sites, promoting fast charge transfer and facile mass transfer in the catalyst layer. Compared with typical carbon blacks, graphene and RGO could be functionalized by heteroatom doping (e.g., N, S, P, etc.) or defect engineering to increase their chemical interaction with the metal/ nitrogen precursors to facilitate the generation of catalytically active Fe–N sites during pyrolysis. However, problems such as restacking and small porosity, which will restrict access to the active sites, are presented to the hybrid catalyst, which are usually solved by designing hybrid structures with other porous materials or by a hierarchical strategy </w:t>
      </w:r>
      <w:r w:rsidRPr="00F33AA2">
        <w:rPr>
          <w:rFonts w:asciiTheme="minorBidi" w:hAnsiTheme="minorBidi" w:cstheme="minorBidi"/>
        </w:rPr>
        <w:fldChar w:fldCharType="begin" w:fldLock="1"/>
      </w:r>
      <w:r w:rsidR="00FF4A83">
        <w:rPr>
          <w:rFonts w:asciiTheme="minorBidi" w:hAnsiTheme="minorBidi" w:cstheme="minorBidi"/>
        </w:rPr>
        <w:instrText>ADDIN CSL_CITATION {"citationItems":[{"id":"ITEM-1","itemData":{"DOI":"10.3390/ma14092146","ISSN":"19961944","abstract":"Nanostructured FeS dispersed onto N, S dual-doped carbon nanotube–graphene composite support (FeS/N,S:CNT–GR) was prepared by a simple synthetic method. Annealing an ethanol slurry of Fe precursor, thiourea, carbon nanotube, and graphene oxide at 973 K under N2 atmosphere and subsequent acid treatment produced FeS nanoparticles distributed onto the N, S-doped carbon nanotube–graphene support. The synthesized FeS/N,S:CNT–GR catalyst exhibited significantly enhanced electrochemical performance in the oxygen reduction reaction (ORR) compared with bare FeS, FeS/N,S:GR, and FeS/N,S:CNT with a small half-wave potential (0.827 V) in an alkaline electrolyte. The improved ORR performance, comparable to that of commercial Pt/C, could be attributed to synergy between the small FeS nanoparticles with a high activity and the N, S-doped carbon nanotube–graphene composite support providing high electrical conductivity, large surface area, and additional active sites.","author":[{"dropping-particle":"","family":"Chae","given":"Gyu Sik","non-dropping-particle":"","parse-names":false,"suffix":""},{"dropping-particle":"","family":"Youn","given":"Duck Hyun","non-dropping-particle":"","parse-names":false,"suffix":""},{"dropping-particle":"","family":"Lee","given":"Jae Sung","non-dropping-particle":"","parse-names":false,"suffix":""}],"container-title":"Materials","id":"ITEM-1","issue":"9","issued":{"date-parts":[["2021"]]},"title":"Nanostructured iron sulfide/n, s dual-doped carbon nanotube-graphene composites as efficient electrocatalysts for oxygen reduction reaction","type":"article-journal","volume":"14"},"uris":["http://www.mendeley.com/documents/?uuid=80385642-2177-430f-a143-f1828d7b2393"]},{"id":"ITEM-2","itemData":{"DOI":"10.1021/acs.langmuir.2c01130","ISSN":"15205827","PMID":"35861595","abstract":"It is of significant implication to fabricate high-performance, durable and low-cost catalysts toward to oxygen reduction reaction (ORR) to drive commercial application of fuel cells. In our work, we synthesize the Fe/N-CNT catalyst via one-pot grinding combined with calcination using a mixture of carbamide, CNTs and iron salts as precursors, the as-synthesized catalysts show the structure that Fe nanoparticles are encapsulated in the tube of intertwined CNTs with abundant active sites. The catalyst is synthesized at 800 °C (Fe/N-CNT-800-20) obtain high graphitization degree and high N doped content, especially the high content and proportion of Fe-N and pyridinic-N, exhibiting outstanding ORR activity. Moreover, too high calcination temperature (850 °C) and high Fe content (25%) lead to the agglomeration of Fe during the calcination, which blocked some catalytic sites, leading to poor ORR activity. This facile synergy route will provide new thoughts for the fabrication and optimization of catalysts.","author":[{"dropping-particle":"","family":"Zhang","given":"Da","non-dropping-particle":"","parse-names":false,"suffix":""},{"dropping-particle":"","family":"Ding","given":"Ruixin","non-dropping-particle":"","parse-names":false,"suffix":""},{"dropping-particle":"","family":"Zhang","given":"Chuanqi","non-dropping-particle":"","parse-names":false,"suffix":""},{"dropping-particle":"","family":"Tang","given":"Yuanzheng","non-dropping-particle":"","parse-names":false,"suffix":""},{"dropping-particle":"","family":"Yuan","given":"Tiejian","non-dropping-particle":"","parse-names":false,"suffix":""},{"dropping-particle":"","family":"Dong","given":"Qianpeng","non-dropping-particle":"","parse-names":false,"suffix":""},{"dropping-particle":"","family":"Bi","given":"Lansen","non-dropping-particle":"","parse-names":false,"suffix":""},{"dropping-particle":"","family":"Shi","given":"Song","non-dropping-particle":"","parse-names":false,"suffix":""},{"dropping-particle":"","family":"He","given":"Yan","non-dropping-particle":"","parse-names":false,"suffix":""}],"container-title":"Langmuir","id":"ITEM-2","issue":"30","issued":{"date-parts":[["2022"]]},"page":"9310-9320","title":"Efficient Synthesis of Fe/N-Doped Carbon Nanotube as Highly Active Catalysts for Oxygen Reduction Reaction in Alkaline Media","type":"article-journal","volume":"38"},"uris":["http://www.mendeley.com/documents/?uuid=50cb7437-cde6-4e18-9b34-73430a66dcf6"]}],"mendeley":{"formattedCitation":"[47,48]","plainTextFormattedCitation":"[47,48]","previouslyFormattedCitation":"[47,48]"},"properties":{"noteIndex":0},"schema":"https://github.com/citation-style-language/schema/raw/master/csl-citation.json"}</w:instrText>
      </w:r>
      <w:r w:rsidRPr="00F33AA2">
        <w:rPr>
          <w:rFonts w:asciiTheme="minorBidi" w:hAnsiTheme="minorBidi" w:cstheme="minorBidi"/>
        </w:rPr>
        <w:fldChar w:fldCharType="separate"/>
      </w:r>
      <w:r w:rsidR="00FF4A83" w:rsidRPr="00FF4A83">
        <w:rPr>
          <w:rFonts w:asciiTheme="minorBidi" w:hAnsiTheme="minorBidi" w:cstheme="minorBidi"/>
          <w:noProof/>
        </w:rPr>
        <w:t>[47,48]</w:t>
      </w:r>
      <w:r w:rsidRPr="00F33AA2">
        <w:rPr>
          <w:rFonts w:asciiTheme="minorBidi" w:hAnsiTheme="minorBidi" w:cstheme="minorBidi"/>
        </w:rPr>
        <w:fldChar w:fldCharType="end"/>
      </w:r>
      <w:r w:rsidRPr="00F33AA2">
        <w:rPr>
          <w:rFonts w:asciiTheme="minorBidi" w:hAnsiTheme="minorBidi" w:cstheme="minorBidi"/>
        </w:rPr>
        <w:t>.</w:t>
      </w:r>
    </w:p>
    <w:p w14:paraId="48F981C6" w14:textId="2458CE03" w:rsidR="00042867" w:rsidRPr="00F33AA2" w:rsidRDefault="00042867" w:rsidP="00042867">
      <w:pPr>
        <w:jc w:val="both"/>
        <w:rPr>
          <w:rFonts w:asciiTheme="minorBidi" w:hAnsiTheme="minorBidi" w:cstheme="minorBidi"/>
        </w:rPr>
      </w:pPr>
      <w:r w:rsidRPr="00F33AA2">
        <w:rPr>
          <w:rFonts w:asciiTheme="minorBidi" w:hAnsiTheme="minorBidi" w:cstheme="minorBidi"/>
        </w:rPr>
        <w:t xml:space="preserve"> </w:t>
      </w:r>
    </w:p>
    <w:p w14:paraId="26F45CC7" w14:textId="77777777" w:rsidR="00042867" w:rsidRPr="00F33AA2" w:rsidRDefault="00042867" w:rsidP="00042867">
      <w:pPr>
        <w:pStyle w:val="RSCB02ArticleText"/>
        <w:spacing w:line="240" w:lineRule="auto"/>
        <w:rPr>
          <w:rFonts w:asciiTheme="minorBidi" w:hAnsiTheme="minorBidi" w:cstheme="minorBidi"/>
          <w:b/>
          <w:bCs/>
          <w:sz w:val="20"/>
          <w:szCs w:val="20"/>
        </w:rPr>
      </w:pPr>
      <w:r w:rsidRPr="00F33AA2">
        <w:rPr>
          <w:rFonts w:asciiTheme="minorBidi" w:hAnsiTheme="minorBidi" w:cstheme="minorBidi"/>
          <w:b/>
          <w:bCs/>
          <w:sz w:val="20"/>
          <w:szCs w:val="20"/>
        </w:rPr>
        <w:t xml:space="preserve">4.3. </w:t>
      </w:r>
      <w:r w:rsidRPr="00F33AA2">
        <w:rPr>
          <w:rFonts w:asciiTheme="minorBidi" w:eastAsiaTheme="minorHAnsi" w:hAnsiTheme="minorBidi" w:cstheme="minorBidi"/>
          <w:b/>
          <w:bCs/>
          <w:sz w:val="20"/>
          <w:szCs w:val="20"/>
          <w:lang w:val="en-US"/>
        </w:rPr>
        <w:t>Hierarchical</w:t>
      </w:r>
      <w:r w:rsidRPr="00F33AA2">
        <w:rPr>
          <w:rFonts w:asciiTheme="minorBidi" w:hAnsiTheme="minorBidi" w:cstheme="minorBidi"/>
          <w:b/>
          <w:bCs/>
          <w:sz w:val="20"/>
          <w:szCs w:val="20"/>
        </w:rPr>
        <w:t xml:space="preserve"> Porous Carbons (HPCs)</w:t>
      </w:r>
    </w:p>
    <w:p w14:paraId="7B0487FE" w14:textId="77777777" w:rsidR="002E7374" w:rsidRDefault="002E7374" w:rsidP="00042867">
      <w:pPr>
        <w:jc w:val="both"/>
        <w:rPr>
          <w:rFonts w:asciiTheme="minorBidi" w:hAnsiTheme="minorBidi" w:cstheme="minorBidi"/>
        </w:rPr>
      </w:pPr>
    </w:p>
    <w:p w14:paraId="0797FB97" w14:textId="68CCF862" w:rsidR="00042867" w:rsidRDefault="00042867" w:rsidP="00042867">
      <w:pPr>
        <w:jc w:val="both"/>
        <w:rPr>
          <w:rFonts w:asciiTheme="minorBidi" w:hAnsiTheme="minorBidi" w:cstheme="minorBidi"/>
        </w:rPr>
      </w:pPr>
      <w:r w:rsidRPr="00F33AA2">
        <w:rPr>
          <w:rFonts w:asciiTheme="minorBidi" w:hAnsiTheme="minorBidi" w:cstheme="minorBidi"/>
        </w:rPr>
        <w:t xml:space="preserve">Hierarchical porous carbons (HPCs), with strongly coupled micro-, meso-, and macropores is an attractive support for Fe–N–C catalysts toward ORR because of its tailorability in structure and outstanding mass-transport characteristics. And the interconnected pore architecture effectively improves mass transport by accelerating the oxygen molecules and water to diffuse within the catalyst layer, and micropores can highly favour enough anchoring sites for the Fe–Nₓ active sites to enhance the active site density and utilization. Moreover, optimization of mesopores and macropores could enhance electrolyte penetration and ion transport with fuel cell testing conditions, so as to promote catalytic performance. The large specific surface area of HPC provides more active sites, while ensuring better dispersion of precursors and the promotion of well-defined and uniform Fe–N coordination environments during the pyrolysis process. In addition, the tunable porosity and surface chemistry can be tailored using templating processes or activation protocols to promote a more favorable preservation while diffusing the ORR function. It has been well documented that the performance of Fe–N–C catalysts with HPC is generally much higher than that of non-porous or single-pore carbon supports in terms of half-wave potential, limiting current density, and long-term stability in acid and base. This synergistic interaction of large surface area, improved mass/electron transport and strong binding of active sites together endows HPCs with a great potential to be a promising support for ORR in both PEMFCs and anion exchange membrane FCs (AEMFCs) </w:t>
      </w:r>
      <w:r w:rsidRPr="00F33AA2">
        <w:rPr>
          <w:rFonts w:asciiTheme="minorBidi" w:hAnsiTheme="minorBidi" w:cstheme="minorBidi"/>
        </w:rPr>
        <w:fldChar w:fldCharType="begin" w:fldLock="1"/>
      </w:r>
      <w:r w:rsidR="00FF4A83">
        <w:rPr>
          <w:rFonts w:asciiTheme="minorBidi" w:hAnsiTheme="minorBidi" w:cstheme="minorBidi"/>
        </w:rPr>
        <w:instrText>ADDIN CSL_CITATION {"citationItems":[{"id":"ITEM-1","itemData":{"DOI":"10.1039/d2sc02726g","ISSN":"20416539","abstract":"In this study, we present microporous carbon (MPC), hollow microporous carbon (HMC) and hierarchically porous carbon (HPC) to demonstrate the importance of strategical designing of nanoarchitectures in achieving advanced catalyst (or electrode) materials, especially in the context of oxygen reduction reaction (ORR). Based on the electrochemical impedance spectroscopy and ORR studies, we identify a marked structural effect depending on the porosity. Specifically, mesopores are found to have the most profound influence by significantly improving electrochemical wettability and accessibility. We also identify that macropore contributes to the rate capability of the porous carbons. The results of the rotating ring disk electrode (RRDE) method also demonstrate the advantages of strategically designed double-shelled nanoarchitecture of HPC to increase the overall electron transfer number (n) closer to four by offering a higher chance of the double two-electron pathways. Next, selective doping of highly active Fe-Nx sites on HPC is obtained by increasing the nitrogen content in HPC. As a result, the optimized Fe and N co-doped HPC demonstrate high ORR catalytic activity comparable to the commercial 20 wt% Pt/C in alkaline electrolyte. Our findings, therefore, strongly advocate the importance of a strategic design of advanced catalyst (or electrode) materials, especially in light of both structural and doping effects, from the perspective of nanoarchitectonics.","author":[{"dropping-particle":"","family":"Kim","given":"Minjun","non-dropping-particle":"","parse-names":false,"suffix":""},{"dropping-particle":"","family":"Firestein","given":"Konstantin L.","non-dropping-particle":"","parse-names":false,"suffix":""},{"dropping-particle":"","family":"Fernando","given":"Joseph F.S.","non-dropping-particle":"","parse-names":false,"suffix":""},{"dropping-particle":"","family":"Xu","given":"Xingtao","non-dropping-particle":"","parse-names":false,"suffix":""},{"dropping-particle":"","family":"Lim","given":"Hyunsoo","non-dropping-particle":"","parse-names":false,"suffix":""},{"dropping-particle":"V.","family":"Golberg","given":"Dmitri","non-dropping-particle":"","parse-names":false,"suffix":""},{"dropping-particle":"","family":"Na","given":"Jongbeom","non-dropping-particle":"","parse-names":false,"suffix":""},{"dropping-particle":"","family":"Kim","given":"Jihyun","non-dropping-particle":"","parse-names":false,"suffix":""},{"dropping-particle":"","family":"Nara","given":"Hiroki","non-dropping-particle":"","parse-names":false,"suffix":""},{"dropping-particle":"","family":"Tang","given":"Jing","non-dropping-particle":"","parse-names":false,"suffix":""},{"dropping-particle":"","family":"Yamauchi","given":"Yusuke","non-dropping-particle":"","parse-names":false,"suffix":""}],"container-title":"Chemical Science","id":"ITEM-1","issue":"36","issued":{"date-parts":[["2022"]]},"page":"10836-10845","title":"Strategic design of Fe and N co-doped hierarchically porous carbon as superior ORR catalyst: from the perspective of nanoarchitectonics","type":"article-journal","volume":"13"},"uris":["http://www.mendeley.com/documents/?uuid=46c7cc64-9462-4e7c-bd08-750ba9e42f09"]},{"id":"ITEM-2","itemData":{"DOI":"10.1021/acsami.1c09659","ISSN":"19448252","PMID":"34468127","abstract":"Nitrogen doping has been always regarded as one of the major factors responsible for the increased catalytic activity of Fe-N-C catalysts in the oxygen reduction reaction, and recently, sulfur has emerged as a co-doping element capable of increasing the catalytic activity even more because of electronic effects, which modify the d-band center of the Fe-N-C catalysts or because of its capability to increase the Fe-Nx site density (SD). Herein, we investigate in detail the effect of sulfur doping of carbon support on the Fe-Nx site formation and on the textural properties (micro- and mesopore surface area and volume) in the resulting Fe-N-C catalysts. The Fe-N-C catalysts were prepared from mesoporous carbon with tunable sulfur doping (0-16 wt %), which was achieved by the modulation of the relative amount of sucrose/dibenzothiophene precursors. The carbon with the highest sulfur content was also activated through steam treatment at 800 °C for different durations, which allowed us to modulate the carbon pore volume and surface area (1296-1726 m2 g-1). The resulting catalysts were tested in O2-saturated 0.5 M H2SO4 electrolyte, and the site density (SD) was determined using the NO-stripping technique. Here, we demonstrate that sulfur doping has a porogenic effect increasing the microporosity of the carbon support, and it also facilitates the nitrogen fixation on the carbon support as well as the formation of Fe-Nx sites. It was found that the Fe-N-C catalytic activity [E1/2 ranges between 0.609 and 0.731 V vs reversible hydrogen electrode (RHE)] does not directly depend on sulfur content, but rather on the microporous surface and therefore any electronic effect appears not to be determinant as confirmed by X-ray photoemission spectroscopy (XPS). The graph reporting Fe-Nx SD versus sulfur content assumes a volcano-like shape, where the maximum value is obtained for a sulfur/iron ratio close to 18, i.e., a too high or too low sulfur doping has a detrimental effect on Fe-Nx formation. However, it was highlighted that the increase of Fe-Nx SD is a necessary but not sufficient condition for increasing the catalytic activity of the material, unless the textural properties are also optimized, i.e., there must be an optimized hierarchical porosity that facilitates the mass transport to the active sites.","author":[{"dropping-particle":"","family":"Daniel","given":"Giorgia","non-dropping-particle":"","parse-names":false,"suffix":""},{"dropping-particle":"","family":"Mazzucato","given":"Marco","non-dropping-particle":"","parse-names":false,"suffix":""},{"dropping-particle":"","family":"Brandiele","given":"Riccardo","non-dropping-particle":"","parse-names":false,"suffix":""},{"dropping-particle":"","family":"Lazzari","given":"Laura","non-dropping-particle":"De","parse-names":false,"suffix":""},{"dropping-particle":"","family":"Badocco","given":"Denis","non-dropping-particle":"","parse-names":false,"suffix":""},{"dropping-particle":"","family":"Pastore","given":"Paolo","non-dropping-particle":"","parse-names":false,"suffix":""},{"dropping-particle":"","family":"Kosmala","given":"Tomasz","non-dropping-particle":"","parse-names":false,"suffix":""},{"dropping-particle":"","family":"Granozzi","given":"Gaetano","non-dropping-particle":"","parse-names":false,"suffix":""},{"dropping-particle":"","family":"Durante","given":"Christian","non-dropping-particle":"","parse-names":false,"suffix":""}],"container-title":"ACS Applied Materials and Interfaces","id":"ITEM-2","issue":"36","issued":{"date-parts":[["2021"]]},"page":"42693-42705","title":"Sulfur Doping versus Hierarchical Pore Structure: The Dominating Effect on the Fe-N-C Site Density, Activity, and Selectivity in Oxygen Reduction Reaction Electrocatalysis","type":"article-journal","volume":"13"},"uris":["http://www.mendeley.com/documents/?uuid=c664b6cc-6ca3-4d6b-8f38-7eafdc2c4661"]}],"mendeley":{"formattedCitation":"[8,49]","plainTextFormattedCitation":"[8,49]","previouslyFormattedCitation":"[8,49]"},"properties":{"noteIndex":0},"schema":"https://github.com/citation-style-language/schema/raw/master/csl-citation.json"}</w:instrText>
      </w:r>
      <w:r w:rsidRPr="00F33AA2">
        <w:rPr>
          <w:rFonts w:asciiTheme="minorBidi" w:hAnsiTheme="minorBidi" w:cstheme="minorBidi"/>
        </w:rPr>
        <w:fldChar w:fldCharType="separate"/>
      </w:r>
      <w:r w:rsidR="00FF4A83" w:rsidRPr="00FF4A83">
        <w:rPr>
          <w:rFonts w:asciiTheme="minorBidi" w:hAnsiTheme="minorBidi" w:cstheme="minorBidi"/>
          <w:noProof/>
        </w:rPr>
        <w:t>[8,49]</w:t>
      </w:r>
      <w:r w:rsidRPr="00F33AA2">
        <w:rPr>
          <w:rFonts w:asciiTheme="minorBidi" w:hAnsiTheme="minorBidi" w:cstheme="minorBidi"/>
        </w:rPr>
        <w:fldChar w:fldCharType="end"/>
      </w:r>
      <w:r w:rsidRPr="00F33AA2">
        <w:rPr>
          <w:rFonts w:asciiTheme="minorBidi" w:hAnsiTheme="minorBidi" w:cstheme="minorBidi"/>
        </w:rPr>
        <w:t>.</w:t>
      </w:r>
    </w:p>
    <w:p w14:paraId="65237305" w14:textId="77777777" w:rsidR="002E7374" w:rsidRPr="00F33AA2" w:rsidRDefault="002E7374" w:rsidP="00042867">
      <w:pPr>
        <w:jc w:val="both"/>
        <w:rPr>
          <w:rFonts w:asciiTheme="minorBidi" w:hAnsiTheme="minorBidi" w:cstheme="minorBidi"/>
        </w:rPr>
      </w:pPr>
    </w:p>
    <w:p w14:paraId="6C9B734B" w14:textId="77777777" w:rsidR="00042867" w:rsidRPr="00F33AA2" w:rsidRDefault="00042867" w:rsidP="00042867">
      <w:pPr>
        <w:pStyle w:val="RSCB02ArticleText"/>
        <w:spacing w:line="240" w:lineRule="auto"/>
        <w:rPr>
          <w:rFonts w:asciiTheme="minorBidi" w:hAnsiTheme="minorBidi" w:cstheme="minorBidi"/>
          <w:b/>
          <w:bCs/>
          <w:sz w:val="20"/>
          <w:szCs w:val="20"/>
        </w:rPr>
      </w:pPr>
      <w:r w:rsidRPr="00F33AA2">
        <w:rPr>
          <w:rFonts w:asciiTheme="minorBidi" w:hAnsiTheme="minorBidi" w:cstheme="minorBidi"/>
          <w:b/>
          <w:bCs/>
          <w:sz w:val="20"/>
          <w:szCs w:val="20"/>
        </w:rPr>
        <w:t xml:space="preserve">4.4. </w:t>
      </w:r>
      <w:r w:rsidRPr="00F33AA2">
        <w:rPr>
          <w:rFonts w:asciiTheme="minorBidi" w:eastAsiaTheme="minorHAnsi" w:hAnsiTheme="minorBidi" w:cstheme="minorBidi"/>
          <w:b/>
          <w:bCs/>
          <w:sz w:val="20"/>
          <w:szCs w:val="20"/>
          <w:lang w:val="en-US"/>
        </w:rPr>
        <w:t>Metal</w:t>
      </w:r>
      <w:r w:rsidRPr="00F33AA2">
        <w:rPr>
          <w:rFonts w:asciiTheme="minorBidi" w:hAnsiTheme="minorBidi" w:cstheme="minorBidi"/>
          <w:b/>
          <w:bCs/>
          <w:sz w:val="20"/>
          <w:szCs w:val="20"/>
        </w:rPr>
        <w:t>-Organic Framework (MOF)</w:t>
      </w:r>
    </w:p>
    <w:p w14:paraId="76AE03F5" w14:textId="77777777" w:rsidR="002E7374" w:rsidRDefault="002E7374" w:rsidP="00042867">
      <w:pPr>
        <w:jc w:val="both"/>
        <w:rPr>
          <w:rFonts w:asciiTheme="minorBidi" w:hAnsiTheme="minorBidi" w:cstheme="minorBidi"/>
        </w:rPr>
      </w:pPr>
    </w:p>
    <w:p w14:paraId="22A3013B" w14:textId="64E1CC3E" w:rsidR="00042867" w:rsidRDefault="00042867" w:rsidP="00042867">
      <w:pPr>
        <w:jc w:val="both"/>
        <w:rPr>
          <w:rFonts w:asciiTheme="minorBidi" w:hAnsiTheme="minorBidi" w:cstheme="minorBidi"/>
        </w:rPr>
      </w:pPr>
      <w:r w:rsidRPr="00F33AA2">
        <w:rPr>
          <w:rFonts w:asciiTheme="minorBidi" w:hAnsiTheme="minorBidi" w:cstheme="minorBidi"/>
        </w:rPr>
        <w:t xml:space="preserve">Metal–organic framework (MOF)-derived carbons have been exploited as a remarkable and promising sort of support for Fe–N–C ORR catalysts, allowing straightforward control over pore structures, distribution of active sites, as well as device elements. MOFs, re metal ions/clusters linked with organic linkers, and such an MOF-templated pyrolysis can offer an approach for derivatization into porous carbon structures with a nanometric metal and nitrogen dispersion. This leads to atomically dispersed Fe–Nₓ sites with orderly coordinated environments, which are necessary for the high activity of ORR. The high surface area and adjustable porosity of the MOF-derived carbons not only facilitate mass diffusion for reaction kinetics, but also enhance catalyst utilization. Additionally, MOF precursors (e.g., ZIF-8 (zeolitic imidazolate framework-8) and ZIF-67) have been widely used because of the presence of nitrogen-abundant organic ligand and structural rigidity that benefit the generation of stable Fe–N–C networks after carbonization. These materials can also be synthesized by dual-metal doping, the introduction of heteroatom elements (e.g., N, S, P), or post-synthetic modifications to finely modulate the electronic states of active sites. MOF-derived Fe–N–C catalysts have shown remarkable ORR activities in both acidic and alkaline solutions, with the half-wave potential close to commercial Pt/C, and excellent stability </w:t>
      </w:r>
      <w:r w:rsidRPr="00F33AA2">
        <w:rPr>
          <w:rFonts w:asciiTheme="minorBidi" w:hAnsiTheme="minorBidi" w:cstheme="minorBidi"/>
        </w:rPr>
        <w:fldChar w:fldCharType="begin" w:fldLock="1"/>
      </w:r>
      <w:r w:rsidR="00FF4A83">
        <w:rPr>
          <w:rFonts w:asciiTheme="minorBidi" w:hAnsiTheme="minorBidi" w:cstheme="minorBidi"/>
        </w:rPr>
        <w:instrText>ADDIN CSL_CITATION {"citationItems":[{"id":"ITEM-1","itemData":{"DOI":"10.1021/acsmaterialslett.9b00052","ISSN":"26394979","abstract":"Proton exchange membrane fuel cell (PEMFC) is one of the most promising candidates for electrochemical energy conversion, but the requirement of expensive Pt-based catalysts on the cathodes prevents its large-scale application. Herein, we report the preparation of three-dimensional carbon networks with atomically dispersed Fe-N4 active sites (SA-3DNC) for oxygen reduction reaction (ORR) catalysis in the cathodes of PEMFCs. Derived from NaCl-assisted pyrolysis, the SA-3DNC has a continuous, micro-macroporous hierarchical morphology which is endowed by the modulator effect of the molten salt. In 0.1 M HClO4, the SA-3DNC has a 0.906 V onset potential for ORR, which is 30 mV more positive than that of commercial 20% Pt/C. After 10 »000 cycles of accelerated degradation, the half-wave potential of SA-3DNC only drops 38 mV, compared to 125 mV of the Pt/C. Furthermore, a single cell was assembled using the SA-3DNC as the cathodic catalyst, showing only a 20% current drop after a 20-h durability test at 0.5 V. Our study has demonstrated a facile way to prepare hierarchical, stable, and noble-metal-free electrocatalysts with atomically dispersed active sites for ORR catalysis in acidic media.","author":[{"dropping-particle":"","family":"Qian","given":"Yuhong","non-dropping-particle":"","parse-names":false,"suffix":""},{"dropping-particle":"","family":"Liu","given":"Qingtao","non-dropping-particle":"","parse-names":false,"suffix":""},{"dropping-particle":"","family":"Sarnello","given":"Erik","non-dropping-particle":"","parse-names":false,"suffix":""},{"dropping-particle":"","family":"Tang","given":"Chunhua","non-dropping-particle":"","parse-names":false,"suffix":""},{"dropping-particle":"","family":"Chng","given":"Meilin","non-dropping-particle":"","parse-names":false,"suffix":""},{"dropping-particle":"","family":"Shui","given":"Jianglan","non-dropping-particle":"","parse-names":false,"suffix":""},{"dropping-particle":"","family":"Li","given":"Tao","non-dropping-particle":"","parse-names":false,"suffix":""},{"dropping-particle":"","family":"Pennycook","given":"Stephen J.","non-dropping-particle":"","parse-names":false,"suffix":""},{"dropping-particle":"","family":"Han","given":"Ming","non-dropping-particle":"","parse-names":false,"suffix":""},{"dropping-particle":"","family":"Zhao","given":"Dan","non-dropping-particle":"","parse-names":false,"suffix":""}],"container-title":"ACS Materials Letters","id":"ITEM-1","issue":"1","issued":{"date-parts":[["2019"]]},"page":"37-43","title":"MOF-Derived Carbon Networks with Atomically Dispersed Fe-Nx Sites for Oxygen Reduction Reaction Catalysis in Acidic Media","type":"article-journal","volume":"1"},"uris":["http://www.mendeley.com/documents/?uuid=bb6d89f1-e08f-4554-9aa2-015ed8fa84a2"]}],"mendeley":{"formattedCitation":"[50]","plainTextFormattedCitation":"[50]","previouslyFormattedCitation":"[50]"},"properties":{"noteIndex":0},"schema":"https://github.com/citation-style-language/schema/raw/master/csl-citation.json"}</w:instrText>
      </w:r>
      <w:r w:rsidRPr="00F33AA2">
        <w:rPr>
          <w:rFonts w:asciiTheme="minorBidi" w:hAnsiTheme="minorBidi" w:cstheme="minorBidi"/>
        </w:rPr>
        <w:fldChar w:fldCharType="separate"/>
      </w:r>
      <w:r w:rsidR="00FF4A83" w:rsidRPr="00FF4A83">
        <w:rPr>
          <w:rFonts w:asciiTheme="minorBidi" w:hAnsiTheme="minorBidi" w:cstheme="minorBidi"/>
          <w:noProof/>
        </w:rPr>
        <w:t>[50]</w:t>
      </w:r>
      <w:r w:rsidRPr="00F33AA2">
        <w:rPr>
          <w:rFonts w:asciiTheme="minorBidi" w:hAnsiTheme="minorBidi" w:cstheme="minorBidi"/>
        </w:rPr>
        <w:fldChar w:fldCharType="end"/>
      </w:r>
      <w:r w:rsidRPr="00F33AA2">
        <w:rPr>
          <w:rFonts w:asciiTheme="minorBidi" w:hAnsiTheme="minorBidi" w:cstheme="minorBidi"/>
        </w:rPr>
        <w:t>.</w:t>
      </w:r>
    </w:p>
    <w:p w14:paraId="4938C2FB" w14:textId="77777777" w:rsidR="002E7374" w:rsidRPr="00F33AA2" w:rsidRDefault="002E7374" w:rsidP="00042867">
      <w:pPr>
        <w:jc w:val="both"/>
        <w:rPr>
          <w:rFonts w:asciiTheme="minorBidi" w:hAnsiTheme="minorBidi" w:cstheme="minorBidi"/>
        </w:rPr>
      </w:pPr>
    </w:p>
    <w:p w14:paraId="6272E702" w14:textId="77777777" w:rsidR="00042867" w:rsidRPr="00F33AA2" w:rsidRDefault="00042867" w:rsidP="00042867">
      <w:pPr>
        <w:pStyle w:val="RSCB04AHeadingSection"/>
        <w:spacing w:before="0" w:after="0"/>
        <w:rPr>
          <w:rFonts w:asciiTheme="minorBidi" w:hAnsiTheme="minorBidi"/>
          <w:sz w:val="20"/>
          <w:szCs w:val="20"/>
          <w:lang w:val="en-US"/>
        </w:rPr>
      </w:pPr>
      <w:r w:rsidRPr="00F33AA2">
        <w:rPr>
          <w:rFonts w:asciiTheme="minorBidi" w:hAnsiTheme="minorBidi"/>
          <w:sz w:val="20"/>
          <w:szCs w:val="20"/>
          <w:lang w:val="en-US"/>
        </w:rPr>
        <w:t>5. Biochar-Derived Carbon as a Sustainable Alternative to Carbon Black for Enhancing Fe–N–C Catalysts in ORR</w:t>
      </w:r>
    </w:p>
    <w:p w14:paraId="4B17573B" w14:textId="77777777" w:rsidR="002E7374" w:rsidRDefault="002E7374" w:rsidP="00042867">
      <w:pPr>
        <w:jc w:val="both"/>
        <w:rPr>
          <w:rFonts w:asciiTheme="minorBidi" w:hAnsiTheme="minorBidi" w:cstheme="minorBidi"/>
        </w:rPr>
      </w:pPr>
    </w:p>
    <w:p w14:paraId="6D1528DE" w14:textId="21C2D94E" w:rsidR="00042867" w:rsidRDefault="00042867" w:rsidP="00042867">
      <w:pPr>
        <w:jc w:val="both"/>
        <w:rPr>
          <w:rFonts w:asciiTheme="minorBidi" w:hAnsiTheme="minorBidi" w:cstheme="minorBidi"/>
        </w:rPr>
      </w:pPr>
      <w:r w:rsidRPr="00F33AA2">
        <w:rPr>
          <w:rFonts w:asciiTheme="minorBidi" w:hAnsiTheme="minorBidi" w:cstheme="minorBidi"/>
        </w:rPr>
        <w:t xml:space="preserve">The development of cost-effective and sustainable carbon supports is crucial for advancing Fe–N–C catalysts in oxygen reduction reaction (ORR) applications, especially for fuel cells. Catalyst supports based on Carbon Blacks like Vulcan XC-72 became the workhorse through decades because of their large surface and good conductivity. However, in addition to having poor corrosion resistance, carbon blacks are also known to suffer environmental problems in their production and are non-renewable resources. In this regard, biochar (carbonaceous material derived from the pyrolysis of biomass with high carbon contents) has been recognized as a potential support material for Fe–N–C catalysts </w:t>
      </w:r>
      <w:r w:rsidRPr="00F33AA2">
        <w:rPr>
          <w:rFonts w:asciiTheme="minorBidi" w:hAnsiTheme="minorBidi" w:cstheme="minorBidi"/>
        </w:rPr>
        <w:fldChar w:fldCharType="begin" w:fldLock="1"/>
      </w:r>
      <w:r w:rsidRPr="00F33AA2">
        <w:rPr>
          <w:rFonts w:asciiTheme="minorBidi" w:hAnsiTheme="minorBidi" w:cstheme="minorBidi"/>
        </w:rPr>
        <w:instrText>ADDIN CSL_CITATION {"citationItems":[{"id":"ITEM-1","itemData":{"DOI":"10.3390/ma14010045","ISSN":"19961944","abstract":"Fe-N-C materials are promising non-precious metal catalysts for the oxygen reduction reaction in fuel cells and batteries. However, during the synthesis of these materials less active Fe-containing nanoparticles are formed in many cases which lead to a decrease in electrochemical activity and stability. In this study, we reveal the significant properties of the carbon support required for the successful incorporation of Fe-N-related active sites. The impact of two carbon blacks and two activated biomass-based carbons on the Fe-N-C synthesis is investigated and crucial support properties are identified. Carbon supports having low portions of amorphous carbon, moderate surface areas (&gt;800 m2/g) and mesopores result in the successful incorporation of Fe and N on an atomic level and improved oxygen reduction reaction (ORR) activity. A low surface area and especially amorphous parts of the carbon promote the formation of metallic iron species covered by a graphitic layer. In contrast, highly microporous systems with amorphous carbon provoke the formation of less active iron carbides and carbon nanotubes. Overall, a phosphoric acid activated biomass is revealed as novel and sustainable carbon support for the formation of Fe-Nx sites. Overall, this study provides valuable and significant information for the future development of novel and sustainable carbon supports for Fe-N-C catalysts.","author":[{"dropping-particle":"","family":"Hülstede","given":"Julia","non-dropping-particle":"","parse-names":false,"suffix":""},{"dropping-particle":"","family":"Schonvogel","given":"Dana","non-dropping-particle":"","parse-names":false,"suffix":""},{"dropping-particle":"","family":"Schmies","given":"Henrike","non-dropping-particle":"","parse-names":false,"suffix":""},{"dropping-particle":"","family":"Wagner","given":"Peter","non-dropping-particle":"","parse-names":false,"suffix":""},{"dropping-particle":"","family":"Schröter","given":"Frank","non-dropping-particle":"","parse-names":false,"suffix":""},{"dropping-particle":"","family":"Dyck","given":"Alexander","non-dropping-particle":"","parse-names":false,"suffix":""},{"dropping-particle":"","family":"Wark","given":"Michael","non-dropping-particle":"","parse-names":false,"suffix":""}],"container-title":"Materials","id":"ITEM-1","issue":"1","issued":{"date-parts":[["2021"]]},"page":"1-19","title":"Relevant properties of carbon support materials in successful Fe-N-C synthesis for the oxygen reduction reaction: Study of carbon blacks and biomass-based carbons","type":"article-journal","volume":"14"},"uris":["http://www.mendeley.com/documents/?uuid=7f13544b-60bd-487c-b47a-9d1ca2a6a354"]}],"mendeley":{"formattedCitation":"[7]","plainTextFormattedCitation":"[7]","previouslyFormattedCitation":"[7]"},"properties":{"noteIndex":0},"schema":"https://github.com/citation-style-language/schema/raw/master/csl-citation.json"}</w:instrText>
      </w:r>
      <w:r w:rsidRPr="00F33AA2">
        <w:rPr>
          <w:rFonts w:asciiTheme="minorBidi" w:hAnsiTheme="minorBidi" w:cstheme="minorBidi"/>
        </w:rPr>
        <w:fldChar w:fldCharType="separate"/>
      </w:r>
      <w:r w:rsidRPr="00F33AA2">
        <w:rPr>
          <w:rFonts w:asciiTheme="minorBidi" w:hAnsiTheme="minorBidi" w:cstheme="minorBidi"/>
          <w:noProof/>
        </w:rPr>
        <w:t>[7]</w:t>
      </w:r>
      <w:r w:rsidRPr="00F33AA2">
        <w:rPr>
          <w:rFonts w:asciiTheme="minorBidi" w:hAnsiTheme="minorBidi" w:cstheme="minorBidi"/>
        </w:rPr>
        <w:fldChar w:fldCharType="end"/>
      </w:r>
      <w:r w:rsidRPr="00F33AA2">
        <w:rPr>
          <w:rFonts w:asciiTheme="minorBidi" w:hAnsiTheme="minorBidi" w:cstheme="minorBidi"/>
        </w:rPr>
        <w:t>.</w:t>
      </w:r>
    </w:p>
    <w:p w14:paraId="0483EF4B" w14:textId="77777777" w:rsidR="002E7374" w:rsidRPr="00F33AA2" w:rsidRDefault="002E7374" w:rsidP="00042867">
      <w:pPr>
        <w:jc w:val="both"/>
        <w:rPr>
          <w:rFonts w:asciiTheme="minorBidi" w:hAnsiTheme="minorBidi" w:cstheme="minorBidi"/>
        </w:rPr>
      </w:pPr>
    </w:p>
    <w:p w14:paraId="5FCDB120" w14:textId="77777777" w:rsidR="00042867" w:rsidRPr="00F33AA2" w:rsidRDefault="00042867" w:rsidP="00042867">
      <w:pPr>
        <w:pStyle w:val="RSCB02ArticleText"/>
        <w:spacing w:line="240" w:lineRule="auto"/>
        <w:rPr>
          <w:rFonts w:asciiTheme="minorBidi" w:hAnsiTheme="minorBidi" w:cstheme="minorBidi"/>
          <w:b/>
          <w:bCs/>
          <w:sz w:val="20"/>
          <w:szCs w:val="20"/>
        </w:rPr>
      </w:pPr>
      <w:r w:rsidRPr="00F33AA2">
        <w:rPr>
          <w:rFonts w:asciiTheme="minorBidi" w:hAnsiTheme="minorBidi" w:cstheme="minorBidi"/>
          <w:b/>
          <w:bCs/>
          <w:sz w:val="20"/>
          <w:szCs w:val="20"/>
        </w:rPr>
        <w:t>5.1. Advantages of Biochar as Catalyst Support</w:t>
      </w:r>
    </w:p>
    <w:p w14:paraId="4167FD9D" w14:textId="77777777" w:rsidR="002E7374" w:rsidRDefault="002E7374" w:rsidP="00042867">
      <w:pPr>
        <w:jc w:val="both"/>
        <w:rPr>
          <w:rFonts w:asciiTheme="minorBidi" w:hAnsiTheme="minorBidi" w:cstheme="minorBidi"/>
        </w:rPr>
      </w:pPr>
    </w:p>
    <w:p w14:paraId="711108CA" w14:textId="0A83E2FE" w:rsidR="00042867" w:rsidRDefault="00042867" w:rsidP="00042867">
      <w:pPr>
        <w:jc w:val="both"/>
        <w:rPr>
          <w:rFonts w:asciiTheme="minorBidi" w:hAnsiTheme="minorBidi" w:cstheme="minorBidi"/>
        </w:rPr>
      </w:pPr>
      <w:r w:rsidRPr="00F33AA2">
        <w:rPr>
          <w:rFonts w:asciiTheme="minorBidi" w:hAnsiTheme="minorBidi" w:cstheme="minorBidi"/>
        </w:rPr>
        <w:t xml:space="preserve">Biochar offers multiple advantages: it is renewable, inexpensive and environmentally friendly, made from waste biomass like agricultural waste, forest residues and food waste. Its physical and chemical properties such as surface area, porous structure, and surface functional groups can be tailored by varying the conditions of pyrolysis (i.e., temperature, heating rate, and type of feedstock). Such tunability can make it possible to fabricate the porous carbon architectures that promote high dispersion and strong anchoring of Fe–Nₓ active sites that are critical for the efficient ORR catalysis. Furthermore, biochar intrinsically includes biomass-origin heteroatoms (e.g., oxygen, nitrogen, phosphorus) which might serve as dopants in the carbon matrix post pyrolysis, thereby leading to enhanced electronic properties and catalytic activity. For instance, nitrogen-doped biochar has higher electron conductivity and more active site density, which gave rise to increased ORR activity and selectivity </w:t>
      </w:r>
      <w:r w:rsidRPr="00F33AA2">
        <w:rPr>
          <w:rFonts w:asciiTheme="minorBidi" w:hAnsiTheme="minorBidi" w:cstheme="minorBidi"/>
        </w:rPr>
        <w:fldChar w:fldCharType="begin" w:fldLock="1"/>
      </w:r>
      <w:r w:rsidR="00FF4A83">
        <w:rPr>
          <w:rFonts w:asciiTheme="minorBidi" w:hAnsiTheme="minorBidi" w:cstheme="minorBidi"/>
        </w:rPr>
        <w:instrText>ADDIN CSL_CITATION {"citationItems":[{"id":"ITEM-1","itemData":{"DOI":"10.1016/j.chemosphere.2024.143549","ISSN":"18791298","PMID":"39419332","abstract":"The presence of herbicides, including simazine (SIM), in aquatic environments pose significant threats to these ecosystems, necessitating a method for their removal. In this study, a hemin-doped rice husk-derived biochar (RBC@Hemin20%) was synthesized using a simple, one-step pyrolysis, and its degradation efficiency towards SIM via peroxymonosulfate (PMS) was assessed. Under optimized conditions (hemin loading = 20 wt%, SIM = 0.5 ppm, RBC@Hemin20% catalyst = 0.2 g L−1, PMS = 2.0 mM, and pH = 5.84 [unadjusted]), RBC@Hemin20%, as an Fe/N–C catalyst, could activate PMS to achieve &gt;99% degradation of SIM. Based on radical scavenger and electron spin resonance spectroscopy (ESR) experiments, both radical (•OH and SO4•−) and non-radical (such as singlet oxygen, 1O2) mechanisms and electron transfer were involved in the degradation system. Significant mineralization (97.3%) and reusability efficiency (</w:instrText>
      </w:r>
      <w:r w:rsidR="00FF4A83">
        <w:rPr>
          <w:rFonts w:ascii="Cambria Math" w:hAnsi="Cambria Math" w:cs="Cambria Math"/>
        </w:rPr>
        <w:instrText>∼</w:instrText>
      </w:r>
      <w:r w:rsidR="00FF4A83">
        <w:rPr>
          <w:rFonts w:asciiTheme="minorBidi" w:hAnsiTheme="minorBidi" w:cstheme="minorBidi"/>
        </w:rPr>
        <w:instrText>74.1% SIM degradation after 4 applications) were exhibited by the RBC@Hemin20%/PMS system, which also maintained a remarkable degradation efficiency in tap-, river-, and ground-water. Additionally, the RBC@Hemin20%/PMS system exhibited rapid degradation of tetracycline (TC) and diclofenac (DCF), indicating its prospects in the degradation of other organic pollutants of aquatic environments. The plausible degradation mechanism pathways of SIM are proposed based on identified intermediates. Finally, the toxicity of these intermediate products is analysed using the Ecological Structure Activity Relationship (ECOSAR) software. It is expected that this study will expand the current knowledge on the synthesis of efficient biomass-based Fe/N–C composites for the removal of organic pollutants in water.","author":[{"dropping-particle":"","family":"Aryee","given":"Aaron Albert","non-dropping-particle":"","parse-names":false,"suffix":""},{"dropping-particle":"Al","family":"Masud","given":"Md Abdullah","non-dropping-particle":"","parse-names":false,"suffix":""},{"dropping-particle":"","family":"Shin","given":"Won Sik","non-dropping-particle":"","parse-names":false,"suffix":""}],"container-title":"Chemosphere","id":"ITEM-1","issued":{"date-parts":[["2024"]]},"title":"Enhanced simazine degradation via peroxymonosulfate activation using hemin-doped rice husk biochar as a novel Fe/N–C catalyst","type":"article-journal","volume":"366"},"uris":["http://www.mendeley.com/documents/?uuid=59c52274-3e69-40be-b0ba-b83fbbda7f03"]}],"mendeley":{"formattedCitation":"[51]","plainTextFormattedCitation":"[51]","previouslyFormattedCitation":"[51]"},"properties":{"noteIndex":0},"schema":"https://github.com/citation-style-language/schema/raw/master/csl-citation.json"}</w:instrText>
      </w:r>
      <w:r w:rsidRPr="00F33AA2">
        <w:rPr>
          <w:rFonts w:asciiTheme="minorBidi" w:hAnsiTheme="minorBidi" w:cstheme="minorBidi"/>
        </w:rPr>
        <w:fldChar w:fldCharType="separate"/>
      </w:r>
      <w:r w:rsidR="00FF4A83" w:rsidRPr="00FF4A83">
        <w:rPr>
          <w:rFonts w:asciiTheme="minorBidi" w:hAnsiTheme="minorBidi" w:cstheme="minorBidi"/>
          <w:noProof/>
        </w:rPr>
        <w:t>[51]</w:t>
      </w:r>
      <w:r w:rsidRPr="00F33AA2">
        <w:rPr>
          <w:rFonts w:asciiTheme="minorBidi" w:hAnsiTheme="minorBidi" w:cstheme="minorBidi"/>
        </w:rPr>
        <w:fldChar w:fldCharType="end"/>
      </w:r>
      <w:r w:rsidRPr="00F33AA2">
        <w:rPr>
          <w:rFonts w:asciiTheme="minorBidi" w:hAnsiTheme="minorBidi" w:cstheme="minorBidi"/>
        </w:rPr>
        <w:t>.</w:t>
      </w:r>
    </w:p>
    <w:p w14:paraId="50FB9D4D" w14:textId="77777777" w:rsidR="002E7374" w:rsidRPr="00F33AA2" w:rsidRDefault="002E7374" w:rsidP="00042867">
      <w:pPr>
        <w:jc w:val="both"/>
        <w:rPr>
          <w:rFonts w:asciiTheme="minorBidi" w:hAnsiTheme="minorBidi" w:cstheme="minorBidi"/>
        </w:rPr>
      </w:pPr>
    </w:p>
    <w:p w14:paraId="358B2A5D" w14:textId="77777777" w:rsidR="00042867" w:rsidRPr="00F33AA2" w:rsidRDefault="00042867" w:rsidP="00042867">
      <w:pPr>
        <w:pStyle w:val="RSCB02ArticleText"/>
        <w:spacing w:line="240" w:lineRule="auto"/>
        <w:rPr>
          <w:rFonts w:asciiTheme="minorBidi" w:hAnsiTheme="minorBidi" w:cstheme="minorBidi"/>
          <w:b/>
          <w:bCs/>
          <w:sz w:val="20"/>
          <w:szCs w:val="20"/>
        </w:rPr>
      </w:pPr>
      <w:r w:rsidRPr="00F33AA2">
        <w:rPr>
          <w:rFonts w:asciiTheme="minorBidi" w:hAnsiTheme="minorBidi" w:cstheme="minorBidi"/>
          <w:b/>
          <w:bCs/>
          <w:sz w:val="20"/>
          <w:szCs w:val="20"/>
        </w:rPr>
        <w:t>5.2. Active Site Stabilization and Catalytic Performance</w:t>
      </w:r>
    </w:p>
    <w:p w14:paraId="489C774A" w14:textId="77777777" w:rsidR="002E7374" w:rsidRDefault="002E7374" w:rsidP="00042867">
      <w:pPr>
        <w:jc w:val="both"/>
        <w:rPr>
          <w:rFonts w:asciiTheme="minorBidi" w:hAnsiTheme="minorBidi" w:cstheme="minorBidi"/>
        </w:rPr>
      </w:pPr>
    </w:p>
    <w:p w14:paraId="36E50ABA" w14:textId="0523C72B" w:rsidR="00042867" w:rsidRDefault="00042867" w:rsidP="00042867">
      <w:pPr>
        <w:jc w:val="both"/>
        <w:rPr>
          <w:rFonts w:asciiTheme="minorBidi" w:hAnsiTheme="minorBidi" w:cstheme="minorBidi"/>
        </w:rPr>
      </w:pPr>
      <w:r w:rsidRPr="00F33AA2">
        <w:rPr>
          <w:rFonts w:asciiTheme="minorBidi" w:hAnsiTheme="minorBidi" w:cstheme="minorBidi"/>
        </w:rPr>
        <w:t xml:space="preserve">Atomically dispersed Fe–Nₓ active sites are stabilized in the porous carbon matrix of biochar, which possesses abundant defects and a high surface area, leading to a high density and utilization degree of the active site, as revealed by spectroscopic characterizations such as the X-ray absorption spectroscopy (XAS) and Mössbauer spectroscopy. These unique coordination peculiarities contribute to efficient oxygen adsorption and oxygen reduction without side byproducts of hydrogen peroxide generation. Apart from activity, biochar-based </w:t>
      </w:r>
      <w:r w:rsidRPr="00F33AA2">
        <w:rPr>
          <w:rFonts w:asciiTheme="minorBidi" w:hAnsiTheme="minorBidi" w:cstheme="minorBidi"/>
        </w:rPr>
        <w:lastRenderedPageBreak/>
        <w:t xml:space="preserve">Fe–N–C catalysts display significant electrochemical durability. The bio-renewable carbohydrate-based carbon support exhibits an excellent robustness in both acidic and alkaline conditions, which ensures the integrity of the support and the stability of the active site during long-term cycling. Accelerated stability testing demonstrates low decreases in catalytic currents and no significant shift in onset or half-wave potentials after several thousand cycles, highlighting the robustness of biochar catalysts </w:t>
      </w:r>
      <w:r w:rsidRPr="00F33AA2">
        <w:rPr>
          <w:rFonts w:asciiTheme="minorBidi" w:hAnsiTheme="minorBidi" w:cstheme="minorBidi"/>
        </w:rPr>
        <w:fldChar w:fldCharType="begin" w:fldLock="1"/>
      </w:r>
      <w:r w:rsidRPr="00F33AA2">
        <w:rPr>
          <w:rFonts w:asciiTheme="minorBidi" w:hAnsiTheme="minorBidi" w:cstheme="minorBidi"/>
        </w:rPr>
        <w:instrText>ADDIN CSL_CITATION {"citationItems":[{"id":"ITEM-1","itemData":{"DOI":"10.3390/ma14010045","ISSN":"19961944","abstract":"Fe-N-C materials are promising non-precious metal catalysts for the oxygen reduction reaction in fuel cells and batteries. However, during the synthesis of these materials less active Fe-containing nanoparticles are formed in many cases which lead to a decrease in electrochemical activity and stability. In this study, we reveal the significant properties of the carbon support required for the successful incorporation of Fe-N-related active sites. The impact of two carbon blacks and two activated biomass-based carbons on the Fe-N-C synthesis is investigated and crucial support properties are identified. Carbon supports having low portions of amorphous carbon, moderate surface areas (&gt;800 m2/g) and mesopores result in the successful incorporation of Fe and N on an atomic level and improved oxygen reduction reaction (ORR) activity. A low surface area and especially amorphous parts of the carbon promote the formation of metallic iron species covered by a graphitic layer. In contrast, highly microporous systems with amorphous carbon provoke the formation of less active iron carbides and carbon nanotubes. Overall, a phosphoric acid activated biomass is revealed as novel and sustainable carbon support for the formation of Fe-Nx sites. Overall, this study provides valuable and significant information for the future development of novel and sustainable carbon supports for Fe-N-C catalysts.","author":[{"dropping-particle":"","family":"Hülstede","given":"Julia","non-dropping-particle":"","parse-names":false,"suffix":""},{"dropping-particle":"","family":"Schonvogel","given":"Dana","non-dropping-particle":"","parse-names":false,"suffix":""},{"dropping-particle":"","family":"Schmies","given":"Henrike","non-dropping-particle":"","parse-names":false,"suffix":""},{"dropping-particle":"","family":"Wagner","given":"Peter","non-dropping-particle":"","parse-names":false,"suffix":""},{"dropping-particle":"","family":"Schröter","given":"Frank","non-dropping-particle":"","parse-names":false,"suffix":""},{"dropping-particle":"","family":"Dyck","given":"Alexander","non-dropping-particle":"","parse-names":false,"suffix":""},{"dropping-particle":"","family":"Wark","given":"Michael","non-dropping-particle":"","parse-names":false,"suffix":""}],"container-title":"Materials","id":"ITEM-1","issue":"1","issued":{"date-parts":[["2021"]]},"page":"1-19","title":"Relevant properties of carbon support materials in successful Fe-N-C synthesis for the oxygen reduction reaction: Study of carbon blacks and biomass-based carbons","type":"article-journal","volume":"14"},"uris":["http://www.mendeley.com/documents/?uuid=7f13544b-60bd-487c-b47a-9d1ca2a6a354"]}],"mendeley":{"formattedCitation":"[7]","plainTextFormattedCitation":"[7]","previouslyFormattedCitation":"[7]"},"properties":{"noteIndex":0},"schema":"https://github.com/citation-style-language/schema/raw/master/csl-citation.json"}</w:instrText>
      </w:r>
      <w:r w:rsidRPr="00F33AA2">
        <w:rPr>
          <w:rFonts w:asciiTheme="minorBidi" w:hAnsiTheme="minorBidi" w:cstheme="minorBidi"/>
        </w:rPr>
        <w:fldChar w:fldCharType="separate"/>
      </w:r>
      <w:r w:rsidRPr="00F33AA2">
        <w:rPr>
          <w:rFonts w:asciiTheme="minorBidi" w:hAnsiTheme="minorBidi" w:cstheme="minorBidi"/>
          <w:noProof/>
        </w:rPr>
        <w:t>[7]</w:t>
      </w:r>
      <w:r w:rsidRPr="00F33AA2">
        <w:rPr>
          <w:rFonts w:asciiTheme="minorBidi" w:hAnsiTheme="minorBidi" w:cstheme="minorBidi"/>
        </w:rPr>
        <w:fldChar w:fldCharType="end"/>
      </w:r>
      <w:r w:rsidRPr="00F33AA2">
        <w:rPr>
          <w:rFonts w:asciiTheme="minorBidi" w:hAnsiTheme="minorBidi" w:cstheme="minorBidi"/>
        </w:rPr>
        <w:t xml:space="preserve">. </w:t>
      </w:r>
    </w:p>
    <w:p w14:paraId="4DAF362F" w14:textId="77777777" w:rsidR="002E7374" w:rsidRPr="00F33AA2" w:rsidRDefault="002E7374" w:rsidP="00042867">
      <w:pPr>
        <w:jc w:val="both"/>
        <w:rPr>
          <w:rFonts w:asciiTheme="minorBidi" w:hAnsiTheme="minorBidi" w:cstheme="minorBidi"/>
        </w:rPr>
      </w:pPr>
    </w:p>
    <w:p w14:paraId="0BD94C5A" w14:textId="77777777" w:rsidR="00042867" w:rsidRPr="00F33AA2" w:rsidRDefault="00042867" w:rsidP="00042867">
      <w:pPr>
        <w:pStyle w:val="RSCB02ArticleText"/>
        <w:spacing w:line="240" w:lineRule="auto"/>
        <w:rPr>
          <w:rFonts w:asciiTheme="minorBidi" w:hAnsiTheme="minorBidi" w:cstheme="minorBidi"/>
          <w:b/>
          <w:bCs/>
          <w:sz w:val="20"/>
          <w:szCs w:val="20"/>
        </w:rPr>
      </w:pPr>
      <w:r w:rsidRPr="00F33AA2">
        <w:rPr>
          <w:rFonts w:asciiTheme="minorBidi" w:hAnsiTheme="minorBidi" w:cstheme="minorBidi"/>
          <w:b/>
          <w:bCs/>
          <w:sz w:val="20"/>
          <w:szCs w:val="20"/>
        </w:rPr>
        <w:t>5.3. Tunability of Biochar Properties and Activation Techniques</w:t>
      </w:r>
    </w:p>
    <w:p w14:paraId="1B582251" w14:textId="77777777" w:rsidR="002E7374" w:rsidRDefault="002E7374" w:rsidP="00042867">
      <w:pPr>
        <w:jc w:val="both"/>
        <w:rPr>
          <w:rFonts w:asciiTheme="minorBidi" w:hAnsiTheme="minorBidi" w:cstheme="minorBidi"/>
        </w:rPr>
      </w:pPr>
    </w:p>
    <w:p w14:paraId="2A52D6D0" w14:textId="0781788C" w:rsidR="00042867" w:rsidRPr="00F33AA2" w:rsidRDefault="00042867" w:rsidP="00042867">
      <w:pPr>
        <w:jc w:val="both"/>
        <w:rPr>
          <w:rFonts w:asciiTheme="minorBidi" w:hAnsiTheme="minorBidi" w:cstheme="minorBidi"/>
        </w:rPr>
      </w:pPr>
      <w:r w:rsidRPr="00F33AA2">
        <w:rPr>
          <w:rFonts w:asciiTheme="minorBidi" w:hAnsiTheme="minorBidi" w:cstheme="minorBidi"/>
        </w:rPr>
        <w:t xml:space="preserve">The inherent adjustability of biochar’s physicochemical properties which is typically controlled through the choice of biomass feedstock and precise control over pyrolysis conditions (temperature, heating rate and residence time) allows for the systematic optimization of its fundamental properties such as surface area, pore size distribution and heteroatom doping levels. Thus, these aspects exert a strong impact on both the catalytic activity of biochar-supported Fe–N–C catalysts, in which the amount/density and accessibility of active sites has a critical role, and for the efficient mass transport of reactants and products during the electrocatalytic oxygen reduction reaction (ORR). Specifically, the biochar derived from nitrogen-rich precursors or post-synthesis heteroatom doping have been found to have higher nitrogen functionalities, which in turn serve as anchoring sites for Fe–Nₓ sites, leading to enhanced catalytic activity and durability </w:t>
      </w:r>
      <w:r w:rsidRPr="00F33AA2">
        <w:rPr>
          <w:rFonts w:asciiTheme="minorBidi" w:hAnsiTheme="minorBidi" w:cstheme="minorBidi"/>
        </w:rPr>
        <w:fldChar w:fldCharType="begin" w:fldLock="1"/>
      </w:r>
      <w:r w:rsidR="00FF4A83">
        <w:rPr>
          <w:rFonts w:asciiTheme="minorBidi" w:hAnsiTheme="minorBidi" w:cstheme="minorBidi"/>
        </w:rPr>
        <w:instrText>ADDIN CSL_CITATION {"citationItems":[{"id":"ITEM-1","itemData":{"DOI":"10.1186/s40643-022-00618-z","ISSN":"21974365","abstract":"This work aimed to investigate the effect of pyrolysis temperature on the yield and properties of biochars synthesized from herbaceous and woody plants. Four typical materials, including two herbaceous plants (rice straw, corn straw) and two woody plants (camellia oleifera shells, garden waste), were used in the experiments under five operating temperatures (from 300 °C to 700 °C, with an interval of 100 °C). The results showed biochar derived from herbaceous plants had a significantly higher pH (from 7.68 to 11.29 for RS), electrical conductivity (EC, from 6.5 Ms cm−1 to 13.2 mS cm−1 for RS), cation exchange conductivity (CEC, from 27.81 cmol kg−1 to 21.69 cmol kg−1 for RS), and ash content (from 21.79% to 32.71% for RS) than the biochar from woody plants, but the volatile matter (VM, from 42.23% to 11.77% for OT) and specific surface area (BET, from 2.88 m2 g−1 to 301.67 m2 g−1 for OT) in the woody plant-derived biochar were higher. Except for CEC and VM, all the previously referred physicochemical characteristics in the as-prepared biochars increased with the increasing pyrolysis temperature, the H/C and O/C values of herbaceous and woody plant-derived biochar were lower than 0.9 and 0.3, respectively, confirming their potential as the material for carbon sequestration. The results revealed that biochar made from herbaceous plants was more suitable for acidic soil amendments. In contrast, woody plant-derived biochar were recommended to remove heavy metals in environmental remediation and water treatment. Graphical Abstract: [Figure not available: see fulltext.].","author":[{"dropping-particle":"","family":"Tu","given":"Panfeng","non-dropping-particle":"","parse-names":false,"suffix":""},{"dropping-particle":"","family":"Zhang","given":"Guanlin","non-dropping-particle":"","parse-names":false,"suffix":""},{"dropping-particle":"","family":"Wei","given":"Guoqiang","non-dropping-particle":"","parse-names":false,"suffix":""},{"dropping-particle":"","family":"Li","given":"Juan","non-dropping-particle":"","parse-names":false,"suffix":""},{"dropping-particle":"","family":"Li","given":"Yongquan","non-dropping-particle":"","parse-names":false,"suffix":""},{"dropping-particle":"","family":"Deng","given":"Lifang","non-dropping-particle":"","parse-names":false,"suffix":""},{"dropping-particle":"","family":"Yuan","given":"Haoran","non-dropping-particle":"","parse-names":false,"suffix":""}],"container-title":"Bioresources and Bioprocessing","id":"ITEM-1","issue":"1","issued":{"date-parts":[["2022"]]},"title":"Influence of pyrolysis temperature on the physicochemical properties of biochars obtained from herbaceous and woody plants","type":"article-journal","volume":"9"},"uris":["http://www.mendeley.com/documents/?uuid=bf365745-b8db-4640-be09-331a5aec84dc"]},{"id":"ITEM-2","itemData":{"DOI":"10.3390/su17114962","ISSN":"20711050","abstract":"Polycyclic aromatic hydrocarbons (PAHs) in biochar, as opposed to those in pyrolysis liquid products that exit the reactor without adhering to the solid product, are particularly undesirable due to their environmental persistence and potential toxicity. When applied as a soil amendment, biochar containing PAHs poses risks to soil ecosystems and human health. Their formation during pyrolysis presents a significant challenge in biochar production, requiring the optimization of pyrolysis process parameters to minimize PAH content for safe soil amendment applications. This study explored the effects of particle size and heating rate on PAH formation during corn cob pyrolysis. Thermogravimetric analysis (TGA) was employed to heat corn cob powder of varying sample masses from ambient temperature to 550 °C at heating rates of 5, 10, and 20 °C/min. Simultaneously, the Chemical Reaction Engineering and Chemical Kinetics (CRECK) model simulated the pyrolysis of spherical corn cob biomass particles with a radius ranging from 1 to 40 mm, using feedstock chemical compositions as inputs. Tar species generated from the solid biomass model were introduced into a gas-phase batch reactor model to evaluate PAH formation. The results demonstrate that the particle size and heating rate significantly affect PAH formation, shedding light on the complex dynamics of biomass pyrolysis. A single spherical particle with a radius close to 1 mm approximates ideal TGA conditions by minimizing temperature and mass transfer limitations. The CRECK model suggested that a particle radius of 5–10 mm, combined with a low heating rate of 5 °C/min, optimally reduces PAH formation. Future research should focus on using thermogravimetric analysis coupled with gas chromatography–mass spectrometry (TGA-GC-MS) to comprehensively quantify PAH species formation.","author":[{"dropping-particle":"","family":"Mengesha","given":"Teka Tesfaye","non-dropping-particle":"","parse-names":false,"suffix":""},{"dropping-particle":"","family":"Ancha","given":"Venkata Ramayya","non-dropping-particle":"","parse-names":false,"suffix":""},{"dropping-particle":"","family":"Nigussie","given":"Abebe","non-dropping-particle":"","parse-names":false,"suffix":""},{"dropping-particle":"","family":"Afessa","given":"Million Merid","non-dropping-particle":"","parse-names":false,"suffix":""},{"dropping-particle":"","family":"Bhandari","given":"Ramchandra","non-dropping-particle":"","parse-names":false,"suffix":""}],"container-title":"Sustainability (Switzerland)","id":"ITEM-2","issue":"11","issued":{"date-parts":[["2025"]]},"title":"Effect of Particle Size and Heating Rate on Formation of Polycyclic Aromatic Hydrocarbons During Corn Cob Biomass Pyrolysis","type":"article-journal","volume":"17"},"uris":["http://www.mendeley.com/documents/?uuid=80fcac5d-6a61-4b8f-a190-84b32808f30f"]}],"mendeley":{"formattedCitation":"[52,53]","plainTextFormattedCitation":"[52,53]","previouslyFormattedCitation":"[52,53]"},"properties":{"noteIndex":0},"schema":"https://github.com/citation-style-language/schema/raw/master/csl-citation.json"}</w:instrText>
      </w:r>
      <w:r w:rsidRPr="00F33AA2">
        <w:rPr>
          <w:rFonts w:asciiTheme="minorBidi" w:hAnsiTheme="minorBidi" w:cstheme="minorBidi"/>
        </w:rPr>
        <w:fldChar w:fldCharType="separate"/>
      </w:r>
      <w:r w:rsidR="00FF4A83" w:rsidRPr="00FF4A83">
        <w:rPr>
          <w:rFonts w:asciiTheme="minorBidi" w:hAnsiTheme="minorBidi" w:cstheme="minorBidi"/>
          <w:noProof/>
        </w:rPr>
        <w:t>[52,53]</w:t>
      </w:r>
      <w:r w:rsidRPr="00F33AA2">
        <w:rPr>
          <w:rFonts w:asciiTheme="minorBidi" w:hAnsiTheme="minorBidi" w:cstheme="minorBidi"/>
        </w:rPr>
        <w:fldChar w:fldCharType="end"/>
      </w:r>
      <w:r w:rsidRPr="00F33AA2">
        <w:rPr>
          <w:rFonts w:asciiTheme="minorBidi" w:hAnsiTheme="minorBidi" w:cstheme="minorBidi"/>
        </w:rPr>
        <w:t xml:space="preserve">. </w:t>
      </w:r>
    </w:p>
    <w:p w14:paraId="4707B34B" w14:textId="4C5B3874" w:rsidR="00042867" w:rsidRDefault="00042867" w:rsidP="00042867">
      <w:pPr>
        <w:jc w:val="both"/>
        <w:rPr>
          <w:rFonts w:asciiTheme="minorBidi" w:hAnsiTheme="minorBidi" w:cstheme="minorBidi"/>
        </w:rPr>
      </w:pPr>
      <w:r w:rsidRPr="00F33AA2">
        <w:rPr>
          <w:rFonts w:asciiTheme="minorBidi" w:hAnsiTheme="minorBidi" w:cstheme="minorBidi"/>
        </w:rPr>
        <w:t xml:space="preserve">Moreover, the use of activation methods, including physical activation by means of steam or CO2, chemical activation using reagents, e.g. KOH or H3PO4, or the combination of such methods, - significantly enhances the microporosity and mesoporosity of biochar supports. This improvement of the porous structure not only increases the active surface area for catalyst deposition, but also provides short diffusion pathway for oxygen molecules and electrolyte ions, reducing the mass transport limitations often encountered in ORR catalysis. These modifiable characterization and activation-driven modifications of biochar structure and surface chemistry are key to enable the creation of catalyst supports with improved utilization of active sites, stability and performance towards the electrochemical reaction, and thus helps the development of cost-effective and sustainable Fe–N–C catalysts for fuel cell applications </w:t>
      </w:r>
      <w:r w:rsidRPr="00F33AA2">
        <w:rPr>
          <w:rFonts w:asciiTheme="minorBidi" w:hAnsiTheme="minorBidi" w:cstheme="minorBidi"/>
        </w:rPr>
        <w:fldChar w:fldCharType="begin" w:fldLock="1"/>
      </w:r>
      <w:r w:rsidR="00FF4A83">
        <w:rPr>
          <w:rFonts w:asciiTheme="minorBidi" w:hAnsiTheme="minorBidi" w:cstheme="minorBidi"/>
        </w:rPr>
        <w:instrText>ADDIN CSL_CITATION {"citationItems":[{"id":"ITEM-1","itemData":{"DOI":"10.1016/j.jaap.2025.107252","ISSN":"01652370","abstract":"In this study, authors utilized biochar from pyrolysis of Delonix regia (DR) and activated it using various chemical activation methods. The activating agents selected for this study were a base (KOH), an acid (H3PO4) and a salt (ZnCl2). This activated biochar was characterized and it was observed that H3PO4 activation resulted in highest surface area (</w:instrText>
      </w:r>
      <w:r w:rsidR="00FF4A83">
        <w:rPr>
          <w:rFonts w:ascii="Cambria Math" w:hAnsi="Cambria Math" w:cs="Cambria Math"/>
        </w:rPr>
        <w:instrText>∼</w:instrText>
      </w:r>
      <w:r w:rsidR="00FF4A83">
        <w:rPr>
          <w:rFonts w:asciiTheme="minorBidi" w:hAnsiTheme="minorBidi" w:cstheme="minorBidi"/>
        </w:rPr>
        <w:instrText>50 times increase in area compared to non-activated raw biochar). The application of these activated biochar as a catalyst were tested during solvolysis of the same DR biomass. The liquefaction experiments were conducted at 250 °C with pressure of 93 bar for both catalytic and non-catalytic cases using methanol as solvent. The results from these experiments were compared with those obtained by liquefaction using an inorganic Ni/γ-Al2O3 catalyst. Analysis of the biocrude by nuclear magnetic resonance (NMR) indicated the presence of alkanes, amines, alcohols, and aromatics in biocrude. Higher heating value (HHV) of biocrude from catalytic liquefaction was superior to that obtained from non-catalytic solvolysis of DR biomass. The biochar obtained from liquefaction also depicted high carbon content and maximum HHV of 24.50 MJ/kg. The results of all catalytic liquefaction experiments were superior to non-catalytic ones in terms of yield and HHV of biocrude. Liquefaction with H3PO4 activated biochar gave best results in terms of yield of biocrude (28.39 wt%) and HHV (23.89 MJ/kg). Thus, it was reported that activated biochar had potential to be used as a catalyst in liquefaction.","author":[{"dropping-particle":"","family":"Elinje","given":"Ujwal Sham","non-dropping-particle":"","parse-names":false,"suffix":""},{"dropping-particle":"","family":"Acharya","given":"Sneha","non-dropping-particle":"","parse-names":false,"suffix":""},{"dropping-particle":"","family":"Kishore","given":"Nanda","non-dropping-particle":"","parse-names":false,"suffix":""}],"container-title":"Journal of Analytical and Applied Pyrolysis","id":"ITEM-1","issued":{"date-parts":[["2025"]]},"title":"Development and application of activated pyrolytic biochar as catalyst for solvolysis of Delonix regia biomass waste feedstock","type":"article-journal","volume":"192"},"uris":["http://www.mendeley.com/documents/?uuid=0611a2fc-5520-4515-858c-e83aca62af8b"]}],"mendeley":{"formattedCitation":"[54]","plainTextFormattedCitation":"[54]","previouslyFormattedCitation":"[54]"},"properties":{"noteIndex":0},"schema":"https://github.com/citation-style-language/schema/raw/master/csl-citation.json"}</w:instrText>
      </w:r>
      <w:r w:rsidRPr="00F33AA2">
        <w:rPr>
          <w:rFonts w:asciiTheme="minorBidi" w:hAnsiTheme="minorBidi" w:cstheme="minorBidi"/>
        </w:rPr>
        <w:fldChar w:fldCharType="separate"/>
      </w:r>
      <w:r w:rsidR="00FF4A83" w:rsidRPr="00FF4A83">
        <w:rPr>
          <w:rFonts w:asciiTheme="minorBidi" w:hAnsiTheme="minorBidi" w:cstheme="minorBidi"/>
          <w:noProof/>
        </w:rPr>
        <w:t>[54]</w:t>
      </w:r>
      <w:r w:rsidRPr="00F33AA2">
        <w:rPr>
          <w:rFonts w:asciiTheme="minorBidi" w:hAnsiTheme="minorBidi" w:cstheme="minorBidi"/>
        </w:rPr>
        <w:fldChar w:fldCharType="end"/>
      </w:r>
      <w:r w:rsidRPr="00F33AA2">
        <w:rPr>
          <w:rFonts w:asciiTheme="minorBidi" w:hAnsiTheme="minorBidi" w:cstheme="minorBidi"/>
        </w:rPr>
        <w:t>.</w:t>
      </w:r>
    </w:p>
    <w:p w14:paraId="02D7305B" w14:textId="77777777" w:rsidR="002E7374" w:rsidRPr="00F33AA2" w:rsidRDefault="002E7374" w:rsidP="00042867">
      <w:pPr>
        <w:jc w:val="both"/>
        <w:rPr>
          <w:rFonts w:asciiTheme="minorBidi" w:hAnsiTheme="minorBidi" w:cstheme="minorBidi"/>
        </w:rPr>
      </w:pPr>
    </w:p>
    <w:p w14:paraId="0D7613E6" w14:textId="77777777" w:rsidR="00042867" w:rsidRPr="00F33AA2" w:rsidRDefault="00042867" w:rsidP="00042867">
      <w:pPr>
        <w:pStyle w:val="RSCB04AHeadingSection"/>
        <w:spacing w:before="0" w:after="0"/>
        <w:rPr>
          <w:rFonts w:asciiTheme="minorBidi" w:hAnsiTheme="minorBidi"/>
          <w:sz w:val="20"/>
          <w:szCs w:val="20"/>
          <w:lang w:val="en-US"/>
        </w:rPr>
      </w:pPr>
      <w:r w:rsidRPr="00F33AA2">
        <w:rPr>
          <w:rFonts w:asciiTheme="minorBidi" w:hAnsiTheme="minorBidi"/>
          <w:sz w:val="20"/>
          <w:szCs w:val="20"/>
          <w:lang w:val="en-US"/>
        </w:rPr>
        <w:t xml:space="preserve">6. </w:t>
      </w:r>
      <w:r w:rsidRPr="00F33AA2">
        <w:rPr>
          <w:rFonts w:asciiTheme="minorBidi" w:eastAsiaTheme="minorHAnsi" w:hAnsiTheme="minorBidi"/>
          <w:sz w:val="20"/>
          <w:szCs w:val="20"/>
        </w:rPr>
        <w:t>Conclusion</w:t>
      </w:r>
    </w:p>
    <w:p w14:paraId="6010689D" w14:textId="77777777" w:rsidR="002E7374" w:rsidRDefault="002E7374" w:rsidP="00042867">
      <w:pPr>
        <w:jc w:val="both"/>
        <w:rPr>
          <w:rFonts w:asciiTheme="minorBidi" w:hAnsiTheme="minorBidi" w:cstheme="minorBidi"/>
        </w:rPr>
      </w:pPr>
    </w:p>
    <w:p w14:paraId="05E61542" w14:textId="6C7F05DA" w:rsidR="00042867" w:rsidRPr="00F33AA2" w:rsidRDefault="00042867" w:rsidP="00042867">
      <w:pPr>
        <w:jc w:val="both"/>
        <w:rPr>
          <w:rFonts w:asciiTheme="minorBidi" w:hAnsiTheme="minorBidi" w:cstheme="minorBidi"/>
        </w:rPr>
      </w:pPr>
      <w:r w:rsidRPr="00F33AA2">
        <w:rPr>
          <w:rFonts w:asciiTheme="minorBidi" w:hAnsiTheme="minorBidi" w:cstheme="minorBidi"/>
        </w:rPr>
        <w:t>The environmentally friendly and low-cost Fe–N–C catalysts for ORR The preparation of Fe–N–C catalysts supported by designed carbon materials has been employed widely to address the issues of price and shortage of platinum-based electrocatalysts in fuel cells. As shown throughout this review, the behavior of Fe–N–C catalysts is largely influenced by the physical, chemical, and electronic characteristics of the carbon support, which ultimately determines the active site formation, mass transport, and durability. Different Types of Carbon Besides carbon nanotubes and graphene, here are a few other types of carbon (especially biochar) that have unique benefits in promoting catalytic performances in terms of enhanced porosity, conductivity, and defect engineering.</w:t>
      </w:r>
    </w:p>
    <w:p w14:paraId="66CA2904" w14:textId="77777777" w:rsidR="00042867" w:rsidRPr="00F33AA2" w:rsidRDefault="00042867" w:rsidP="00042867">
      <w:pPr>
        <w:jc w:val="both"/>
        <w:rPr>
          <w:rFonts w:asciiTheme="minorBidi" w:hAnsiTheme="minorBidi" w:cstheme="minorBidi"/>
        </w:rPr>
      </w:pPr>
      <w:r w:rsidRPr="00F33AA2">
        <w:rPr>
          <w:rFonts w:asciiTheme="minorBidi" w:hAnsiTheme="minorBidi" w:cstheme="minorBidi"/>
        </w:rPr>
        <w:t>In addition to that, carbon materials prepared from biochar are particularly attractive because of their renewable nature, adjustable surface chemistry, and environmental friendliness. They are a promising sustainable alternative that can be scaled up while maintaining high performance of Fe–N–C catalyst.</w:t>
      </w:r>
    </w:p>
    <w:p w14:paraId="74946673" w14:textId="77777777" w:rsidR="00042867" w:rsidRPr="00F33AA2" w:rsidRDefault="00042867" w:rsidP="00042867">
      <w:pPr>
        <w:jc w:val="both"/>
        <w:rPr>
          <w:rFonts w:asciiTheme="minorBidi" w:hAnsiTheme="minorBidi" w:cstheme="minorBidi"/>
        </w:rPr>
      </w:pPr>
      <w:r w:rsidRPr="00F33AA2">
        <w:rPr>
          <w:rFonts w:asciiTheme="minorBidi" w:hAnsiTheme="minorBidi" w:cstheme="minorBidi"/>
        </w:rPr>
        <w:t xml:space="preserve">Despite significant advancement, the problems are still remaining about enhancing the active site stability, controlling iron agglomeration and reducing carbon corrosion during the actual operation. Proponents of the field would like to see the study move toward atomic-level design, advanced in situ diagnostics, and integration of catalysts into membrane electrode assemblies (MEAs) for practical applications. Through overcoming these </w:t>
      </w:r>
      <w:r w:rsidRPr="00F33AA2">
        <w:rPr>
          <w:rFonts w:asciiTheme="minorBidi" w:hAnsiTheme="minorBidi" w:cstheme="minorBidi"/>
        </w:rPr>
        <w:lastRenderedPageBreak/>
        <w:t>challenges, carbon-supported Fe–N–C catalysts are expected to be one of the core enablers for a future with clean and efficient energy supply through the use of fuel cells.</w:t>
      </w:r>
    </w:p>
    <w:p w14:paraId="7C2B4E79" w14:textId="77777777" w:rsidR="00042867" w:rsidRPr="00F33AA2" w:rsidRDefault="00042867" w:rsidP="00042867">
      <w:pPr>
        <w:rPr>
          <w:rFonts w:asciiTheme="minorBidi" w:hAnsiTheme="minorBidi" w:cstheme="minorBidi"/>
        </w:rPr>
      </w:pPr>
    </w:p>
    <w:p w14:paraId="246E6C2C" w14:textId="77777777" w:rsidR="00042867" w:rsidRPr="00F33AA2" w:rsidRDefault="00042867" w:rsidP="00042867">
      <w:pPr>
        <w:pStyle w:val="RSCB04AHeadingSection"/>
        <w:spacing w:before="0" w:after="0"/>
        <w:rPr>
          <w:rFonts w:asciiTheme="minorBidi" w:eastAsiaTheme="minorHAnsi" w:hAnsiTheme="minorBidi"/>
          <w:sz w:val="20"/>
          <w:szCs w:val="20"/>
        </w:rPr>
      </w:pPr>
      <w:r w:rsidRPr="00F33AA2">
        <w:rPr>
          <w:rFonts w:asciiTheme="minorBidi" w:eastAsiaTheme="minorHAnsi" w:hAnsiTheme="minorBidi"/>
          <w:sz w:val="20"/>
          <w:szCs w:val="20"/>
        </w:rPr>
        <w:t>Disclaimer (Artificial intelligence)</w:t>
      </w:r>
    </w:p>
    <w:p w14:paraId="3B38A356" w14:textId="4847E9A3" w:rsidR="00042867" w:rsidRPr="00F33AA2" w:rsidRDefault="00042867" w:rsidP="00042867">
      <w:pPr>
        <w:jc w:val="both"/>
        <w:rPr>
          <w:rFonts w:asciiTheme="minorBidi" w:hAnsiTheme="minorBidi" w:cstheme="minorBidi"/>
        </w:rPr>
      </w:pPr>
      <w:r w:rsidRPr="00F33AA2">
        <w:rPr>
          <w:rFonts w:asciiTheme="minorBidi" w:hAnsiTheme="minorBidi" w:cstheme="minorBidi"/>
        </w:rPr>
        <w:t>Authors hereby declare that NO generative AI technologies such as Large Language Models (ChatGPT, COPILOT, etc.) and text-to-image generators have been used during the writing of this manuscript.</w:t>
      </w:r>
    </w:p>
    <w:p w14:paraId="5840E171" w14:textId="77777777" w:rsidR="00283437" w:rsidRPr="00BA0045" w:rsidRDefault="00283437" w:rsidP="006925BC">
      <w:pPr>
        <w:pStyle w:val="Body"/>
        <w:spacing w:after="0"/>
        <w:rPr>
          <w:rFonts w:asciiTheme="minorBidi" w:hAnsiTheme="minorBidi" w:cstheme="minorBidi"/>
        </w:rPr>
      </w:pPr>
    </w:p>
    <w:p w14:paraId="0844D526" w14:textId="77777777" w:rsidR="00A709E9" w:rsidRDefault="00A709E9" w:rsidP="000F5CF2">
      <w:pPr>
        <w:pStyle w:val="ReferHead"/>
        <w:spacing w:after="0"/>
        <w:jc w:val="both"/>
        <w:rPr>
          <w:rFonts w:ascii="Arial" w:hAnsi="Arial" w:cs="Arial"/>
        </w:rPr>
      </w:pPr>
      <w:r w:rsidRPr="000F5CF2">
        <w:rPr>
          <w:rFonts w:ascii="Arial" w:hAnsi="Arial" w:cs="Arial"/>
        </w:rPr>
        <w:t>References</w:t>
      </w:r>
    </w:p>
    <w:p w14:paraId="099EA241" w14:textId="77777777" w:rsidR="00283437" w:rsidRPr="00BA0045" w:rsidRDefault="00283437" w:rsidP="00B80F12">
      <w:pPr>
        <w:pStyle w:val="ReferHead"/>
        <w:spacing w:after="0"/>
        <w:ind w:left="284" w:hanging="284"/>
        <w:jc w:val="both"/>
        <w:rPr>
          <w:rFonts w:asciiTheme="minorBidi" w:hAnsiTheme="minorBidi" w:cstheme="minorBidi"/>
          <w:sz w:val="20"/>
        </w:rPr>
      </w:pPr>
    </w:p>
    <w:p w14:paraId="1820207D" w14:textId="2E702728" w:rsidR="00FF4A83" w:rsidRPr="00FF4A83" w:rsidRDefault="00D92769" w:rsidP="00FF4A83">
      <w:pPr>
        <w:widowControl w:val="0"/>
        <w:autoSpaceDE w:val="0"/>
        <w:autoSpaceDN w:val="0"/>
        <w:adjustRightInd w:val="0"/>
        <w:ind w:left="640" w:hanging="640"/>
        <w:rPr>
          <w:rFonts w:ascii="Arial" w:hAnsi="Arial" w:cs="Arial"/>
          <w:noProof/>
          <w:szCs w:val="24"/>
        </w:rPr>
      </w:pPr>
      <w:r>
        <w:rPr>
          <w:rFonts w:asciiTheme="minorBidi" w:hAnsiTheme="minorBidi"/>
          <w:b/>
          <w:bCs/>
        </w:rPr>
        <w:fldChar w:fldCharType="begin" w:fldLock="1"/>
      </w:r>
      <w:r>
        <w:rPr>
          <w:rFonts w:asciiTheme="minorBidi" w:hAnsiTheme="minorBidi"/>
          <w:b/>
          <w:bCs/>
        </w:rPr>
        <w:instrText xml:space="preserve">ADDIN Mendeley Bibliography CSL_BIBLIOGRAPHY </w:instrText>
      </w:r>
      <w:r>
        <w:rPr>
          <w:rFonts w:asciiTheme="minorBidi" w:hAnsiTheme="minorBidi"/>
          <w:b/>
          <w:bCs/>
        </w:rPr>
        <w:fldChar w:fldCharType="separate"/>
      </w:r>
      <w:r w:rsidR="00FF4A83" w:rsidRPr="00FF4A83">
        <w:rPr>
          <w:rFonts w:ascii="Arial" w:hAnsi="Arial" w:cs="Arial"/>
          <w:noProof/>
          <w:szCs w:val="24"/>
        </w:rPr>
        <w:t>[1]</w:t>
      </w:r>
      <w:r w:rsidR="00FF4A83" w:rsidRPr="00FF4A83">
        <w:rPr>
          <w:rFonts w:ascii="Arial" w:hAnsi="Arial" w:cs="Arial"/>
          <w:noProof/>
          <w:szCs w:val="24"/>
        </w:rPr>
        <w:tab/>
        <w:t>Manzo D, Thai R, Le HT, Venayagamoorthy GK. Fuel cell technology review: Types, economy, applications, and vehicle-to-grid scheme. Sustain Energy Technol Assessments 2025;75. https://doi.org/10.1016/j.seta.2025.104229.</w:t>
      </w:r>
    </w:p>
    <w:p w14:paraId="238B1927"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[2]</w:t>
      </w:r>
      <w:r w:rsidRPr="00FF4A83">
        <w:rPr>
          <w:rFonts w:ascii="Arial" w:hAnsi="Arial" w:cs="Arial"/>
          <w:noProof/>
          <w:szCs w:val="24"/>
        </w:rPr>
        <w:tab/>
        <w:t>Liu M, Xiao X, Li Q, Luo L, Ding M, Zhang B, et al. Recent progress of electrocatalysts for oxygen reduction in fuel cells. J Colloid Interface Sci 2022;607:791–815. https://doi.org/10.1016/j.jcis.2021.09.008.</w:t>
      </w:r>
    </w:p>
    <w:p w14:paraId="2A50BA6C"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[3]</w:t>
      </w:r>
      <w:r w:rsidRPr="00FF4A83">
        <w:rPr>
          <w:rFonts w:ascii="Arial" w:hAnsi="Arial" w:cs="Arial"/>
          <w:noProof/>
          <w:szCs w:val="24"/>
        </w:rPr>
        <w:tab/>
        <w:t>Mo S, Du L, Huang Z, Chen J, Zhou Y, Wu P, et al. Recent Advances on PEM Fuel Cells: From Key Materials to Membrane Electrode Assembly. Electrochem Energy Rev 2023;6. https://doi.org/10.1007/s41918-023-00190-w.</w:t>
      </w:r>
    </w:p>
    <w:p w14:paraId="760C7F1F"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[4]</w:t>
      </w:r>
      <w:r w:rsidRPr="00FF4A83">
        <w:rPr>
          <w:rFonts w:ascii="Arial" w:hAnsi="Arial" w:cs="Arial"/>
          <w:noProof/>
          <w:szCs w:val="24"/>
        </w:rPr>
        <w:tab/>
        <w:t>Mo S, Du L, Huang Z, Chen J, Zhou Y, Wu P, et al. Recent Advances on PEM Fuel Cells: From Key Materials to Membrane Electrode Assembly. Electrochem Energy Rev 2023;6. https://doi.org/10.1007/s41918-023-00190-w.</w:t>
      </w:r>
    </w:p>
    <w:p w14:paraId="5875C9D0"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[5]</w:t>
      </w:r>
      <w:r w:rsidRPr="00FF4A83">
        <w:rPr>
          <w:rFonts w:ascii="Arial" w:hAnsi="Arial" w:cs="Arial"/>
          <w:noProof/>
          <w:szCs w:val="24"/>
        </w:rPr>
        <w:tab/>
        <w:t>Li L, Wen Y, Han G, Liu Y, Song Y, Zhang W, et al. Tailoring the stability of Fe-N-C via pyridinic nitrogen for acid oxygen reduction reaction. Chem Eng J 2022;437. https://doi.org/10.1016/j.cej.2022.135320.</w:t>
      </w:r>
    </w:p>
    <w:p w14:paraId="39CC0CA6"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[6]</w:t>
      </w:r>
      <w:r w:rsidRPr="00FF4A83">
        <w:rPr>
          <w:rFonts w:ascii="Arial" w:hAnsi="Arial" w:cs="Arial"/>
          <w:noProof/>
          <w:szCs w:val="24"/>
        </w:rPr>
        <w:tab/>
        <w:t>Yu Y, Wang Y, Yang F, Feng D, Yang M, Xie PF, et al. Meso/Microporous Single-Atom Catalysts Featuring Curved Fe−N4 Sites Boost the Oxygen Reduction Reaction Activity. Angew Chemie - Int Ed 2025;64. https://doi.org/10.1002/anie.202415691.</w:t>
      </w:r>
    </w:p>
    <w:p w14:paraId="640E1F35"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[7]</w:t>
      </w:r>
      <w:r w:rsidRPr="00FF4A83">
        <w:rPr>
          <w:rFonts w:ascii="Arial" w:hAnsi="Arial" w:cs="Arial"/>
          <w:noProof/>
          <w:szCs w:val="24"/>
        </w:rPr>
        <w:tab/>
        <w:t>Hülstede J, Schonvogel D, Schmies H, Wagner P, Schröter F, Dyck A, et al. Relevant properties of carbon support materials in successful Fe-N-C synthesis for the oxygen reduction reaction: Study of carbon blacks and biomass-based carbons. Materials (Basel) 2021;14:1–19. https://doi.org/10.3390/ma14010045.</w:t>
      </w:r>
    </w:p>
    <w:p w14:paraId="0CD02B78"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[8]</w:t>
      </w:r>
      <w:r w:rsidRPr="00FF4A83">
        <w:rPr>
          <w:rFonts w:ascii="Arial" w:hAnsi="Arial" w:cs="Arial"/>
          <w:noProof/>
          <w:szCs w:val="24"/>
        </w:rPr>
        <w:tab/>
        <w:t>Kim M, Firestein KL, Fernando JFS, Xu X, Lim H, Golberg D V., et al. Strategic design of Fe and N co-doped hierarchically porous carbon as superior ORR catalyst: from the perspective of nanoarchitectonics. Chem Sci 2022;13:10836–45. https://doi.org/10.1039/d2sc02726g.</w:t>
      </w:r>
    </w:p>
    <w:p w14:paraId="29204DB2"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[9]</w:t>
      </w:r>
      <w:r w:rsidRPr="00FF4A83">
        <w:rPr>
          <w:rFonts w:ascii="Arial" w:hAnsi="Arial" w:cs="Arial"/>
          <w:noProof/>
          <w:szCs w:val="24"/>
        </w:rPr>
        <w:tab/>
        <w:t>He J, Zheng T, Wu D, Zhang S, Gu M, He Q. Insights into the Determining Effect of Carbon Support Properties on Anchoring Active Sites in Fe-N-C Catalysts toward the Oxygen Reduction Reaction. ACS Catal 2022;12:1601–13. https://doi.org/10.1021/acscatal.1c04815.</w:t>
      </w:r>
    </w:p>
    <w:p w14:paraId="57517ADB"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[10]</w:t>
      </w:r>
      <w:r w:rsidRPr="00FF4A83">
        <w:rPr>
          <w:rFonts w:ascii="Arial" w:hAnsi="Arial" w:cs="Arial"/>
          <w:noProof/>
          <w:szCs w:val="24"/>
        </w:rPr>
        <w:tab/>
        <w:t>Ribeiro RS, Vieira ALS, Biernacki K, Magalhães AL, Delgado JJ, Morais RG, et al. Engineering single-atom Fe–N active sites on hollow carbon spheres for oxygen reduction reaction. Carbon N Y 2023;213. https://doi.org/10.1016/j.carbon.2023.118192.</w:t>
      </w:r>
    </w:p>
    <w:p w14:paraId="6BE3118D"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[11]</w:t>
      </w:r>
      <w:r w:rsidRPr="00FF4A83">
        <w:rPr>
          <w:rFonts w:ascii="Arial" w:hAnsi="Arial" w:cs="Arial"/>
          <w:noProof/>
          <w:szCs w:val="24"/>
        </w:rPr>
        <w:tab/>
        <w:t>Pedersen A, Snitkoff-Sol RZ, Presman Y, Dubau L, Cai R, Barrio J, et al. Fe-N-C in Proton Exchange Membrane Fuel Cells: Impact of Ionomer Loading on Degradation and Stability. Adv Energy Mater 2024. https://doi.org/10.1002/aenm.202403920.</w:t>
      </w:r>
    </w:p>
    <w:p w14:paraId="012540F1"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[12]</w:t>
      </w:r>
      <w:r w:rsidRPr="00FF4A83">
        <w:rPr>
          <w:rFonts w:ascii="Arial" w:hAnsi="Arial" w:cs="Arial"/>
          <w:noProof/>
          <w:szCs w:val="24"/>
        </w:rPr>
        <w:tab/>
        <w:t>Stariha S, Artyushkova K, Workman MJ, Serov A, Mckinney S, Halevi B, et al. PGM-free Fe-N-C catalysts for oxygen reduction reaction: Catalyst layer design. J Power Sources 2016;326:43–9. https://doi.org/10.1016/j.jpowsour.2016.06.098.</w:t>
      </w:r>
    </w:p>
    <w:p w14:paraId="0D3914A0"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[13]</w:t>
      </w:r>
      <w:r w:rsidRPr="00FF4A83">
        <w:rPr>
          <w:rFonts w:ascii="Arial" w:hAnsi="Arial" w:cs="Arial"/>
          <w:noProof/>
          <w:szCs w:val="24"/>
        </w:rPr>
        <w:tab/>
        <w:t>Zhang M, Yang B, Yang T, Yang Y, Xiang Z. A ferric citrate derived Fe-N-C electrocatalyst with stepwise pyrolysis for highly efficient oxygen reduction reaction. Chinese Chem Lett 2022;33:362–7. https://doi.org/10.1016/j.cclet.2021.06.054.</w:t>
      </w:r>
    </w:p>
    <w:p w14:paraId="61D90502"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[14]</w:t>
      </w:r>
      <w:r w:rsidRPr="00FF4A83">
        <w:rPr>
          <w:rFonts w:ascii="Arial" w:hAnsi="Arial" w:cs="Arial"/>
          <w:noProof/>
          <w:szCs w:val="24"/>
        </w:rPr>
        <w:tab/>
        <w:t>Santoro C, Serov A, Stariha L, Kodali M, Gordon J, Babanova S, et al. Iron based catalysts from novel low-cost organic precursors for enhanced oxygen reduction reaction in neutral media microbial fuel cells. Energy Envir</w:t>
      </w:r>
      <w:r w:rsidRPr="00FF4A83">
        <w:rPr>
          <w:rFonts w:ascii="Arial" w:hAnsi="Arial" w:cs="Arial"/>
          <w:noProof/>
          <w:szCs w:val="24"/>
        </w:rPr>
        <w:lastRenderedPageBreak/>
        <w:t>on Sci 2016;9:2346–53. https://doi.org/10.1039/c6ee01145d.</w:t>
      </w:r>
    </w:p>
    <w:p w14:paraId="5DA1FC9F"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[15]</w:t>
      </w:r>
      <w:r w:rsidRPr="00FF4A83">
        <w:rPr>
          <w:rFonts w:ascii="Arial" w:hAnsi="Arial" w:cs="Arial"/>
          <w:noProof/>
          <w:szCs w:val="24"/>
        </w:rPr>
        <w:tab/>
        <w:t>Liu H, Ney L, Zamel N, Li X. Effect of Catalyst Ink and Formation Process on the Multiscale Structure of Catalyst Layers in PEM Fuel Cells. Appl Sci 2022;12. https://doi.org/10.3390/app12083776.</w:t>
      </w:r>
    </w:p>
    <w:p w14:paraId="2A654EA8"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[16]</w:t>
      </w:r>
      <w:r w:rsidRPr="00FF4A83">
        <w:rPr>
          <w:rFonts w:ascii="Arial" w:hAnsi="Arial" w:cs="Arial"/>
          <w:noProof/>
          <w:szCs w:val="24"/>
        </w:rPr>
        <w:tab/>
        <w:t>Álvarez-Manuel L, Alegre C, Sebastián D, Napal PF, Lázaro MJ. Tailored Porous Carbon Xerogels for Fe-N-C Catalysts in Proton Exchange Membrane Fuel Cells. Nanomaterials 2024;14. https://doi.org/10.3390/nano14010014.</w:t>
      </w:r>
    </w:p>
    <w:p w14:paraId="0B875648"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[17]</w:t>
      </w:r>
      <w:r w:rsidRPr="00FF4A83">
        <w:rPr>
          <w:rFonts w:ascii="Arial" w:hAnsi="Arial" w:cs="Arial"/>
          <w:noProof/>
          <w:szCs w:val="24"/>
        </w:rPr>
        <w:tab/>
        <w:t>Adabi H, Shakouri A, Ul Hassan N, Varcoe JR, Zulevi B, Serov A, et al. High-performing commercial Fe–N–C cathode electrocatalyst for anion-exchange membrane fuel cells. Nat Energy 2021;6:834–43. https://doi.org/10.1038/s41560-021-00878-7.</w:t>
      </w:r>
    </w:p>
    <w:p w14:paraId="6205B410"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[18]</w:t>
      </w:r>
      <w:r w:rsidRPr="00FF4A83">
        <w:rPr>
          <w:rFonts w:ascii="Arial" w:hAnsi="Arial" w:cs="Arial"/>
          <w:noProof/>
          <w:szCs w:val="24"/>
        </w:rPr>
        <w:tab/>
        <w:t>Zhou Y, Lu R, Tao X, Qiu Z, Chen G, Yang J, et al. Boosting Oxygen Electrocatalytic Activity of Fe-N-C Catalysts by Phosphorus Incorporation. J Am Chem Soc 2023;145:3647–55. https://doi.org/10.1021/jacs.2c12933.</w:t>
      </w:r>
    </w:p>
    <w:p w14:paraId="0FD9B497"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[19]</w:t>
      </w:r>
      <w:r w:rsidRPr="00FF4A83">
        <w:rPr>
          <w:rFonts w:ascii="Arial" w:hAnsi="Arial" w:cs="Arial"/>
          <w:noProof/>
          <w:szCs w:val="24"/>
        </w:rPr>
        <w:tab/>
        <w:t>Berretti E, Longhi M, Atanassov P, Sebastián D, Lo Vecchio C, Baglio V, et al. Platinum group metal-free Fe-based (Fe[sbnd]N[sbnd]C) oxygen reduction electrocatalysts for direct alcohol fuel cells. Curr Opin Electrochem 2021;29. https://doi.org/10.1016/j.coelec.2021.100756.</w:t>
      </w:r>
    </w:p>
    <w:p w14:paraId="2DF1B21D"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[20]</w:t>
      </w:r>
      <w:r w:rsidRPr="00FF4A83">
        <w:rPr>
          <w:rFonts w:ascii="Arial" w:hAnsi="Arial" w:cs="Arial"/>
          <w:noProof/>
          <w:szCs w:val="24"/>
        </w:rPr>
        <w:tab/>
        <w:t>Zha W, Gu H, Pan W, Sun X, Han Y, Li Z, et al. Controllable synthesis and n-doping of HMoOx nanoparticle inks through simple photoreduction for solution-processed organic photovoltaics. Chem Eng J 2021;425. https://doi.org/10.1016/j.cej.2021.130620.</w:t>
      </w:r>
    </w:p>
    <w:p w14:paraId="2C4AD149"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[21]</w:t>
      </w:r>
      <w:r w:rsidRPr="00FF4A83">
        <w:rPr>
          <w:rFonts w:ascii="Arial" w:hAnsi="Arial" w:cs="Arial"/>
          <w:noProof/>
          <w:szCs w:val="24"/>
        </w:rPr>
        <w:tab/>
        <w:t>Pedersen A, Kumar K, Ku YP, Martin V, Dubau L, Santos KT, et al. Operando Fe dissolution in Fe-N-C electrocatalysts during acidic oxygen reduction: impact of local pH change. Energy Environ Sci 2024;17:6323–37. https://doi.org/10.1039/d4ee01995d.</w:t>
      </w:r>
    </w:p>
    <w:p w14:paraId="4D4BB3B0"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[22]</w:t>
      </w:r>
      <w:r w:rsidRPr="00FF4A83">
        <w:rPr>
          <w:rFonts w:ascii="Arial" w:hAnsi="Arial" w:cs="Arial"/>
          <w:noProof/>
          <w:szCs w:val="24"/>
        </w:rPr>
        <w:tab/>
        <w:t>Zhan X, Bowden ME, Lu X, Bonnett JF, Lemmon T, Reed DM, et al. A Low-Cost Durable Na-FeCl2 Battery with Ultrahigh Rate Capability. Adv Energy Mater 2020;10. https://doi.org/10.1002/aenm.201903472.</w:t>
      </w:r>
    </w:p>
    <w:p w14:paraId="6C393C6E"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[23]</w:t>
      </w:r>
      <w:r w:rsidRPr="00FF4A83">
        <w:rPr>
          <w:rFonts w:ascii="Arial" w:hAnsi="Arial" w:cs="Arial"/>
          <w:noProof/>
          <w:szCs w:val="24"/>
        </w:rPr>
        <w:tab/>
        <w:t>Damjanović AM, Freiberg ATS, Siebel A, Koyutürk B, Menga D, Krempl K, et al. Ex situ/Operando X-Ray Absorption Spectroscopy on Fe0.07Zr0.93O2-δ/C vs. Fe−N−C as Pt-Group-Metal-Free Oxygen Reduction Reaction Catalysts in Proton Exchange Membrane Fuel Cells. ChemElectroChem 2023;10. https://doi.org/10.1002/celc.202300185.</w:t>
      </w:r>
    </w:p>
    <w:p w14:paraId="6AD02B77"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[24]</w:t>
      </w:r>
      <w:r w:rsidRPr="00FF4A83">
        <w:rPr>
          <w:rFonts w:ascii="Arial" w:hAnsi="Arial" w:cs="Arial"/>
          <w:noProof/>
          <w:szCs w:val="24"/>
        </w:rPr>
        <w:tab/>
        <w:t>Mohanta PK, Ripa MS, Regnet F, Jörissen L. Impact of Membrane Types and Catalyst Layers Composition on Performance of Polymer Electrolyte Membrane Fuel Cells. ChemistryOpen 2020;9:607–15. https://doi.org/10.1002/open.202000089.</w:t>
      </w:r>
    </w:p>
    <w:p w14:paraId="4F205676"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[25]</w:t>
      </w:r>
      <w:r w:rsidRPr="00FF4A83">
        <w:rPr>
          <w:rFonts w:ascii="Arial" w:hAnsi="Arial" w:cs="Arial"/>
          <w:noProof/>
          <w:szCs w:val="24"/>
        </w:rPr>
        <w:tab/>
        <w:t>Santori PG, Speck FD, Li J, Zitolo A, Jia Q, Mukerjee S, et al.  Effect of Pyrolysis Atmosphere and Electrolyte pH on the Oxygen Reduction Activity, Stability and Spectroscopic Signature of FeN x Moieties in Fe-N-C Catalysts . J Electrochem Soc 2019;166:F3311–20. https://doi.org/10.1149/2.0371907jes.</w:t>
      </w:r>
    </w:p>
    <w:p w14:paraId="26A1CBCE"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[26]</w:t>
      </w:r>
      <w:r w:rsidRPr="00FF4A83">
        <w:rPr>
          <w:rFonts w:ascii="Arial" w:hAnsi="Arial" w:cs="Arial"/>
          <w:noProof/>
          <w:szCs w:val="24"/>
        </w:rPr>
        <w:tab/>
        <w:t>Morankar A, Deshpande S, Zeng Z, Atanassov P, Greeley J. A first principles analysis of potential-dependent structural evolution of active sites in Fe-N-C catalysts. Proc Natl Acad Sci U S A 2023;120. https://doi.org/10.1073/pnas.2308458120.</w:t>
      </w:r>
    </w:p>
    <w:p w14:paraId="281456A2"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[27]</w:t>
      </w:r>
      <w:r w:rsidRPr="00FF4A83">
        <w:rPr>
          <w:rFonts w:ascii="Arial" w:hAnsi="Arial" w:cs="Arial"/>
          <w:noProof/>
          <w:szCs w:val="24"/>
        </w:rPr>
        <w:tab/>
        <w:t>Maniatis I, Charalampopoulos G, Paloukis F, Daletou MK. Optimizing Fe-N-C Electrocatalysts for PEMFCs: Influence of Constituents and Pyrolysis on Properties and Performance. Catalysts 2024;14. https://doi.org/10.3390/catal14110780.</w:t>
      </w:r>
    </w:p>
    <w:p w14:paraId="2F4C528E"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[28]</w:t>
      </w:r>
      <w:r w:rsidRPr="00FF4A83">
        <w:rPr>
          <w:rFonts w:ascii="Arial" w:hAnsi="Arial" w:cs="Arial"/>
          <w:noProof/>
          <w:szCs w:val="24"/>
        </w:rPr>
        <w:tab/>
        <w:t>Wang J, Shen Y, Liu S, Zhang Y. Single 2D MXene precursor-derived TiO2 nanosheets with a uniform decoration of amorphous carbon for enhancing photocatalytic water splitting. Appl Catal B Environ 2020;270. https://doi.org/10.1016/j.apcatb.2020.118885.</w:t>
      </w:r>
    </w:p>
    <w:p w14:paraId="1E07D2ED"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[29]</w:t>
      </w:r>
      <w:r w:rsidRPr="00FF4A83">
        <w:rPr>
          <w:rFonts w:ascii="Arial" w:hAnsi="Arial" w:cs="Arial"/>
          <w:noProof/>
          <w:szCs w:val="24"/>
        </w:rPr>
        <w:tab/>
        <w:t>Zhang X, Xu J, Yuan H, Zhang S, Ouyang Q, Zhu C, et al. Large-Scale Synthesis of Three-Dimensional Reduced Grap</w:t>
      </w:r>
      <w:r w:rsidRPr="00FF4A83">
        <w:rPr>
          <w:rFonts w:ascii="Arial" w:hAnsi="Arial" w:cs="Arial"/>
          <w:noProof/>
          <w:szCs w:val="24"/>
        </w:rPr>
        <w:lastRenderedPageBreak/>
        <w:t>hene Oxide/Nitrogen-Doped Carbon Nanotube Heteronanostructures as Highly Efficient Electromagnetic Wave Absorbing Materials. ACS Appl Mater Interfaces 2019;11:39100–8. https://doi.org/10.1021/acsami.9b13751.</w:t>
      </w:r>
    </w:p>
    <w:p w14:paraId="2D33908F"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[30]</w:t>
      </w:r>
      <w:r w:rsidRPr="00FF4A83">
        <w:rPr>
          <w:rFonts w:ascii="Arial" w:hAnsi="Arial" w:cs="Arial"/>
          <w:noProof/>
          <w:szCs w:val="24"/>
        </w:rPr>
        <w:tab/>
        <w:t>Zou R, Hasanzadeh A, Khataee A, Meng F, Angelidaki I, Zhang Y. Synergistic effect for efficient oxidization of refractory organics with high chroma by an innovative persulfate assisted microbial electrolysis ultraviolet cell. Chem Eng J 2021;419. https://doi.org/10.1016/j.cej.2021.129477.</w:t>
      </w:r>
    </w:p>
    <w:p w14:paraId="2E3D9C36"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[31]</w:t>
      </w:r>
      <w:r w:rsidRPr="00FF4A83">
        <w:rPr>
          <w:rFonts w:ascii="Arial" w:hAnsi="Arial" w:cs="Arial"/>
          <w:noProof/>
          <w:szCs w:val="24"/>
        </w:rPr>
        <w:tab/>
        <w:t>Li F, Ding XB, Cao QC, Qin YH, Wang C. A ZIF-derived hierarchically porous Fe-Zn-N-C catalyst synthesized: Via a two-stage pyrolysis for the highly efficient oxygen reduction reaction in both acidic and alkaline media. Chem Commun 2019;55:13979–82. https://doi.org/10.1039/c9cc07489a.</w:t>
      </w:r>
    </w:p>
    <w:p w14:paraId="0C9E8A6E"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[32]</w:t>
      </w:r>
      <w:r w:rsidRPr="00FF4A83">
        <w:rPr>
          <w:rFonts w:ascii="Arial" w:hAnsi="Arial" w:cs="Arial"/>
          <w:noProof/>
          <w:szCs w:val="24"/>
        </w:rPr>
        <w:tab/>
        <w:t>Gu L, Jiang L, Li X, Jin J, Wang J, Sun G. A Fe-N-C catalyst with highly dispersed iron in carbon for oxygen reduction reaction and its application in direct methanol fuel cells. Cuihua Xuebao/Chinese J Catal 2016;37:539–48. https://doi.org/10.1016/S1872-2067(15)61049-X.</w:t>
      </w:r>
    </w:p>
    <w:p w14:paraId="39314406"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[33]</w:t>
      </w:r>
      <w:r w:rsidRPr="00FF4A83">
        <w:rPr>
          <w:rFonts w:ascii="Arial" w:hAnsi="Arial" w:cs="Arial"/>
          <w:noProof/>
          <w:szCs w:val="24"/>
        </w:rPr>
        <w:tab/>
        <w:t>Muhyuddin M, Mostoni S, Honig HC, Mirizzi L, Elbaz L, Scotti R, et al. Enhancing Electrocatalysis: Engineering the Fe-Nx-C Electrocatalyst for Oxygen Reduction Reaction Using Fe-Functionalized Silica Hard Templates. ACS Appl Energy Mater 2024;7:11691–702. https://doi.org/10.1021/acsaem.4c01215.</w:t>
      </w:r>
    </w:p>
    <w:p w14:paraId="320B7E83"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[34]</w:t>
      </w:r>
      <w:r w:rsidRPr="00FF4A83">
        <w:rPr>
          <w:rFonts w:ascii="Arial" w:hAnsi="Arial" w:cs="Arial"/>
          <w:noProof/>
          <w:szCs w:val="24"/>
        </w:rPr>
        <w:tab/>
        <w:t>Serov A, Artyushkova K, Atanassov P. Fe-N-C oxygen reduction fuel cell catalyst derived from carbendazim: Synthesis, structure, and reactivity. Adv Energy Mater 2014;4. https://doi.org/10.1002/aenm.201301735.</w:t>
      </w:r>
    </w:p>
    <w:p w14:paraId="7E012361"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[35]</w:t>
      </w:r>
      <w:r w:rsidRPr="00FF4A83">
        <w:rPr>
          <w:rFonts w:ascii="Arial" w:hAnsi="Arial" w:cs="Arial"/>
          <w:noProof/>
          <w:szCs w:val="24"/>
        </w:rPr>
        <w:tab/>
        <w:t>Mostoni S, Mirizzi L, Frigerio A, Zuccante G, Ferrara C, Muhyuddin M, et al. In-Situ HF Forming Agents for Sustainable Manufacturing of Iron-Based Oxygen Reduction Reaction Electrocatalysis Synthesized Through Sacrificial Support Method. ChemSusChem 2025;18. https://doi.org/10.1002/cssc.202401185.</w:t>
      </w:r>
    </w:p>
    <w:p w14:paraId="0CB73E7F"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[36]</w:t>
      </w:r>
      <w:r w:rsidRPr="00FF4A83">
        <w:rPr>
          <w:rFonts w:ascii="Arial" w:hAnsi="Arial" w:cs="Arial"/>
          <w:noProof/>
          <w:szCs w:val="24"/>
        </w:rPr>
        <w:tab/>
        <w:t>Chen G, Lu R, Li C, Yu J, Li X, Ni L, et al. Hierarchically Porous Carbons with Highly Curved Surfaces for Hosting Single Metal FeN4 Sites as Outstanding Oxygen Reduction Catalysts. Adv Mater 2023;35. https://doi.org/10.1002/adma.202300907.</w:t>
      </w:r>
    </w:p>
    <w:p w14:paraId="6CE54428"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[37]</w:t>
      </w:r>
      <w:r w:rsidRPr="00FF4A83">
        <w:rPr>
          <w:rFonts w:ascii="Arial" w:hAnsi="Arial" w:cs="Arial"/>
          <w:noProof/>
          <w:szCs w:val="24"/>
        </w:rPr>
        <w:tab/>
        <w:t>Han W, Li C, Jiang Y, Ma Z, Zhang Y, Yan X, et al. Atomically-dispersed Fe-Nx and C–S–C ordered mesoporous carbons as efficient catalysts for the oxygen reduction reaction in a microbial fuel cell. J Alloys Compd 2021;852. https://doi.org/10.1016/j.jallcom.2020.156994.</w:t>
      </w:r>
    </w:p>
    <w:p w14:paraId="3274B150"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[38]</w:t>
      </w:r>
      <w:r w:rsidRPr="00FF4A83">
        <w:rPr>
          <w:rFonts w:ascii="Arial" w:hAnsi="Arial" w:cs="Arial"/>
          <w:noProof/>
          <w:szCs w:val="24"/>
        </w:rPr>
        <w:tab/>
        <w:t>Xu H, Li R, Li Y, Lu X, Liu H, Yang P, et al. Research progress of atomically dispersed iron, nitrogen co-coordinated carbon catalysts for oxygen reduction: a mini-review. J Mater Chem A 2025;13:13675–92. https://doi.org/10.1039/d5ta01480h.</w:t>
      </w:r>
    </w:p>
    <w:p w14:paraId="41C30A6D"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[39]</w:t>
      </w:r>
      <w:r w:rsidRPr="00FF4A83">
        <w:rPr>
          <w:rFonts w:ascii="Arial" w:hAnsi="Arial" w:cs="Arial"/>
          <w:noProof/>
          <w:szCs w:val="24"/>
        </w:rPr>
        <w:tab/>
        <w:t>Xing G, Zhang G, Wang B, Tong M, Tian C, Wang L, et al. Strengthening oxygen reduction activity based on the cooperation of pyridinic-N and graphitic-N for atomically dispersed Fe sites. J Mater Chem A 2023;11:9493–503. https://doi.org/10.1039/d3ta00899a.</w:t>
      </w:r>
    </w:p>
    <w:p w14:paraId="7273D28F"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[40]</w:t>
      </w:r>
      <w:r w:rsidRPr="00FF4A83">
        <w:rPr>
          <w:rFonts w:ascii="Arial" w:hAnsi="Arial" w:cs="Arial"/>
          <w:noProof/>
          <w:szCs w:val="24"/>
        </w:rPr>
        <w:tab/>
        <w:t>Kim D, Zussblatt NP, Chung HT, Becwar SM, Zelenay P, Chmelka BF. Highly Graphitic Mesoporous Fe,N-Doped Carbon Materials for Oxygen Reduction Electrochemical Catalysts. ACS Appl Mater Interfaces 2018;10:25337–49. https://doi.org/10.1021/acsami.8b06009.</w:t>
      </w:r>
    </w:p>
    <w:p w14:paraId="6061A56B"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[41]</w:t>
      </w:r>
      <w:r w:rsidRPr="00FF4A83">
        <w:rPr>
          <w:rFonts w:ascii="Arial" w:hAnsi="Arial" w:cs="Arial"/>
          <w:noProof/>
          <w:szCs w:val="24"/>
        </w:rPr>
        <w:tab/>
        <w:t>Wu M, Yang X, Cui X, Chen N, Du L, Cherif M, et al. Engineering Fe-N4 Electronic Structure with Adjacent Co-N2C2 and Co Nanoclusters on Carbon Nanotubes for Efficient Oxygen Electrocatalysis. Nano-Micro Lett 2023;15. https://doi.org/10.1007/s40820-023-01195-2.</w:t>
      </w:r>
    </w:p>
    <w:p w14:paraId="1D13E240"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[42]</w:t>
      </w:r>
      <w:r w:rsidRPr="00FF4A83">
        <w:rPr>
          <w:rFonts w:ascii="Arial" w:hAnsi="Arial" w:cs="Arial"/>
          <w:noProof/>
          <w:szCs w:val="24"/>
        </w:rPr>
        <w:tab/>
        <w:t>Xia D, Yu C, Zhao Y, Wei Y, Wu H, Kang Y, et al. Degradation and regeneration of Fe-Nxactive sites for the oxygen reduction reaction: The role of surface oxidation, Fe demetallation and local carbon microporosity. Chem Sci 2021;12:11576–84. https://doi.org/10.1039/d1sc03754d.</w:t>
      </w:r>
    </w:p>
    <w:p w14:paraId="1EDB65B4"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[43]</w:t>
      </w:r>
      <w:r w:rsidRPr="00FF4A83">
        <w:rPr>
          <w:rFonts w:ascii="Arial" w:hAnsi="Arial" w:cs="Arial"/>
          <w:noProof/>
          <w:szCs w:val="24"/>
        </w:rPr>
        <w:tab/>
        <w:t>Buschermöhle JG, Müller-</w:t>
      </w:r>
      <w:r w:rsidRPr="00FF4A83">
        <w:rPr>
          <w:rFonts w:ascii="Arial" w:hAnsi="Arial" w:cs="Arial"/>
          <w:noProof/>
          <w:szCs w:val="24"/>
        </w:rPr>
        <w:lastRenderedPageBreak/>
        <w:t>Hülstede J, Schmies H, Schonvogel D, Zierdt T, Lucka R, et al. Fe-Sn-N-C Catalysts: Advancing Oxygen Reduction Reaction Performance. ACS Catal 2025;15:4477–88. https://doi.org/10.1021/acscatal.4c06338.</w:t>
      </w:r>
    </w:p>
    <w:p w14:paraId="61D9638F"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[44]</w:t>
      </w:r>
      <w:r w:rsidRPr="00FF4A83">
        <w:rPr>
          <w:rFonts w:ascii="Arial" w:hAnsi="Arial" w:cs="Arial"/>
          <w:noProof/>
          <w:szCs w:val="24"/>
        </w:rPr>
        <w:tab/>
        <w:t>Charreteur F, Jaouen F, Ruggeri S, Dodelet JP. Fe/N/C non-precious catalysts for PEM fuel cells: Influence of the structural parameters of pristine commercial carbon blacks on their activity for oxygen reduction. Electrochim Acta 2008;53:2925–38. https://doi.org/10.1016/j.electacta.2007.11.002.</w:t>
      </w:r>
    </w:p>
    <w:p w14:paraId="6BCD557D"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[45]</w:t>
      </w:r>
      <w:r w:rsidRPr="00FF4A83">
        <w:rPr>
          <w:rFonts w:ascii="Arial" w:hAnsi="Arial" w:cs="Arial"/>
          <w:noProof/>
          <w:szCs w:val="24"/>
        </w:rPr>
        <w:tab/>
        <w:t>Bezerra CWB, Zhang L, Lee K, Liu H, Marques ALB, Marques EP, et al. A review of Fe-N/C and Co-N/C catalysts for the oxygen reduction reaction. Electrochim Acta 2008;53:4937–51. https://doi.org/10.1016/j.electacta.2008.02.012.</w:t>
      </w:r>
    </w:p>
    <w:p w14:paraId="3F5595DF"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[46]</w:t>
      </w:r>
      <w:r w:rsidRPr="00FF4A83">
        <w:rPr>
          <w:rFonts w:ascii="Arial" w:hAnsi="Arial" w:cs="Arial"/>
          <w:noProof/>
          <w:szCs w:val="24"/>
        </w:rPr>
        <w:tab/>
        <w:t>Liu C Di, Li GL, Cheng GC, Hao C, Chen SM, Xie YY. Enhancing oxygen reduction reaction durability: Via coating graphene layers on iron-nitrogen supported carbon nanotubes. RSC Adv 2016;6:73581–8. https://doi.org/10.1039/c6ra13045c.</w:t>
      </w:r>
    </w:p>
    <w:p w14:paraId="5163506C"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[47]</w:t>
      </w:r>
      <w:r w:rsidRPr="00FF4A83">
        <w:rPr>
          <w:rFonts w:ascii="Arial" w:hAnsi="Arial" w:cs="Arial"/>
          <w:noProof/>
          <w:szCs w:val="24"/>
        </w:rPr>
        <w:tab/>
        <w:t>Chae GS, Youn DH, Lee JS. Nanostructured iron sulfide/n, s dual-doped carbon nanotube-graphene composites as efficient electrocatalysts for oxygen reduction reaction. Materials (Basel) 2021;14. https://doi.org/10.3390/ma14092146.</w:t>
      </w:r>
    </w:p>
    <w:p w14:paraId="6A1112DA"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[48]</w:t>
      </w:r>
      <w:r w:rsidRPr="00FF4A83">
        <w:rPr>
          <w:rFonts w:ascii="Arial" w:hAnsi="Arial" w:cs="Arial"/>
          <w:noProof/>
          <w:szCs w:val="24"/>
        </w:rPr>
        <w:tab/>
        <w:t>Zhang D, Ding R, Zhang C, Tang Y, Yuan T, Dong Q, et al. Efficient Synthesis of Fe/N-Doped Carbon Nanotube as Highly Active Catalysts for Oxygen Reduction Reaction in Alkaline Media. Langmuir 2022;38:9310–20. https://doi.org/10.1021/acs.langmuir.2c01130.</w:t>
      </w:r>
    </w:p>
    <w:p w14:paraId="2C0D2A4F"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[49]</w:t>
      </w:r>
      <w:r w:rsidRPr="00FF4A83">
        <w:rPr>
          <w:rFonts w:ascii="Arial" w:hAnsi="Arial" w:cs="Arial"/>
          <w:noProof/>
          <w:szCs w:val="24"/>
        </w:rPr>
        <w:tab/>
        <w:t>Daniel G, Mazzucato M, Brandiele R, De Lazzari L, Badocco D, Pastore P, et al. Sulfur Doping versus Hierarchical Pore Structure: The Dominating Effect on the Fe-N-C Site Density, Activity, and Selectivity in Oxygen Reduction Reaction Electrocatalysis. ACS Appl Mater Interfaces 2021;13:42693–705. https://doi.org/10.1021/acsami.1c09659.</w:t>
      </w:r>
    </w:p>
    <w:p w14:paraId="101CEEDF"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[50]</w:t>
      </w:r>
      <w:r w:rsidRPr="00FF4A83">
        <w:rPr>
          <w:rFonts w:ascii="Arial" w:hAnsi="Arial" w:cs="Arial"/>
          <w:noProof/>
          <w:szCs w:val="24"/>
        </w:rPr>
        <w:tab/>
        <w:t>Qian Y, Liu Q, Sarnello E, Tang C, Chng M, Shui J, et al. MOF-Derived Carbon Networks with Atomically Dispersed Fe-Nx Sites for Oxygen Reduction Reaction Catalysis in Acidic Media. ACS Mater Lett 2019;1:37–43. https://doi.org/10.1021/acsmaterialslett.9b00052.</w:t>
      </w:r>
    </w:p>
    <w:p w14:paraId="41049024"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[51]</w:t>
      </w:r>
      <w:r w:rsidRPr="00FF4A83">
        <w:rPr>
          <w:rFonts w:ascii="Arial" w:hAnsi="Arial" w:cs="Arial"/>
          <w:noProof/>
          <w:szCs w:val="24"/>
        </w:rPr>
        <w:tab/>
        <w:t>Aryee AA, Masud MA Al, Shin WS. Enhanced simazine degradation via peroxymonosulfate activation using hemin-doped rice husk biochar as a novel Fe/N–C catalyst. Chemosphere 2024;366. https://doi.org/10.1016/j.chemosphere.2024.143549.</w:t>
      </w:r>
    </w:p>
    <w:p w14:paraId="671A9895"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[52]</w:t>
      </w:r>
      <w:r w:rsidRPr="00FF4A83">
        <w:rPr>
          <w:rFonts w:ascii="Arial" w:hAnsi="Arial" w:cs="Arial"/>
          <w:noProof/>
          <w:szCs w:val="24"/>
        </w:rPr>
        <w:tab/>
        <w:t>Tu P, Zhang G, Wei G, Li J, Li Y, Deng L, et al. Influence of pyrolysis temperature on the physicochemical properties of biochars obtained from herbaceous and woody plants. Bioresour Bioprocess 2022;9. https://doi.org/10.1186/s40643-022-00618-z.</w:t>
      </w:r>
    </w:p>
    <w:p w14:paraId="025C6E5D" w14:textId="77777777" w:rsidR="00FF4A83" w:rsidRPr="00FF4A83" w:rsidRDefault="00FF4A83" w:rsidP="00FF4A83">
      <w:pPr>
        <w:widowControl w:val="0"/>
        <w:autoSpaceDE w:val="0"/>
        <w:autoSpaceDN w:val="0"/>
        <w:adjustRightInd w:val="0"/>
        <w:ind w:left="640" w:hanging="640"/>
        <w:rPr>
          <w:rFonts w:ascii="Arial" w:hAnsi="Arial" w:cs="Arial"/>
          <w:noProof/>
          <w:szCs w:val="24"/>
        </w:rPr>
      </w:pPr>
      <w:r w:rsidRPr="00FF4A83">
        <w:rPr>
          <w:rFonts w:ascii="Arial" w:hAnsi="Arial" w:cs="Arial"/>
          <w:noProof/>
          <w:szCs w:val="24"/>
        </w:rPr>
        <w:t>[53]</w:t>
      </w:r>
      <w:r w:rsidRPr="00FF4A83">
        <w:rPr>
          <w:rFonts w:ascii="Arial" w:hAnsi="Arial" w:cs="Arial"/>
          <w:noProof/>
          <w:szCs w:val="24"/>
        </w:rPr>
        <w:tab/>
        <w:t>Mengesha TT, Ancha VR, Nigussie A, Afessa MM, Bhandari R. Effect of Particle Size and Heating Rate on Formation of Polycyclic Aromatic Hydrocarbons During Corn Cob Biomass Pyrolysis. Sustain 2025;17. https://doi.org/10.3390/su17114962.</w:t>
      </w:r>
    </w:p>
    <w:p w14:paraId="2F029E48" w14:textId="77777777" w:rsidR="00FF4A83" w:rsidRPr="00FF4A83" w:rsidRDefault="00FF4A83" w:rsidP="00FF4A83">
      <w:pPr>
        <w:widowControl w:val="0"/>
        <w:autoSpaceDE w:val="0"/>
        <w:autoSpaceDN w:val="0"/>
        <w:adjustRightInd w:val="0"/>
        <w:ind w:left="640" w:hanging="640"/>
        <w:rPr>
          <w:rFonts w:ascii="Arial" w:hAnsi="Arial" w:cs="Arial"/>
          <w:noProof/>
        </w:rPr>
      </w:pPr>
      <w:r w:rsidRPr="00FF4A83">
        <w:rPr>
          <w:rFonts w:ascii="Arial" w:hAnsi="Arial" w:cs="Arial"/>
          <w:noProof/>
          <w:szCs w:val="24"/>
        </w:rPr>
        <w:t>[54]</w:t>
      </w:r>
      <w:r w:rsidRPr="00FF4A83">
        <w:rPr>
          <w:rFonts w:ascii="Arial" w:hAnsi="Arial" w:cs="Arial"/>
          <w:noProof/>
          <w:szCs w:val="24"/>
        </w:rPr>
        <w:tab/>
        <w:t>Elinje US, Acharya S, Kishore N. Development and application of activated pyrolytic biochar as catalyst for solvolysis of Delonix regia biomass waste feedstock. J Anal Appl Pyrolysis 2025;192. https://doi.org/10.1016/j.jaap.2025.107252.</w:t>
      </w:r>
    </w:p>
    <w:p w14:paraId="3BCCD4DC" w14:textId="0D9BF2E7" w:rsidR="00A709E9" w:rsidRPr="00BA0045" w:rsidRDefault="00D92769" w:rsidP="00B80F12">
      <w:pPr>
        <w:pStyle w:val="RSCB04AHeadingSection"/>
        <w:spacing w:before="0" w:after="0"/>
        <w:ind w:left="284" w:hanging="284"/>
        <w:rPr>
          <w:rFonts w:asciiTheme="minorBidi" w:hAnsiTheme="minorBidi"/>
          <w:b w:val="0"/>
          <w:bCs/>
          <w:sz w:val="20"/>
          <w:szCs w:val="20"/>
          <w:lang w:val="en-US"/>
        </w:rPr>
      </w:pPr>
      <w:r>
        <w:rPr>
          <w:rFonts w:asciiTheme="minorBidi" w:hAnsiTheme="minorBidi"/>
          <w:b w:val="0"/>
          <w:bCs/>
          <w:sz w:val="20"/>
          <w:szCs w:val="20"/>
          <w:lang w:val="en-US"/>
        </w:rPr>
        <w:fldChar w:fldCharType="end"/>
      </w:r>
    </w:p>
    <w:sectPr w:rsidR="00A709E9" w:rsidRPr="00BA0045" w:rsidSect="00E376B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205B8" w14:textId="77777777" w:rsidR="00E376B5" w:rsidRDefault="00E376B5" w:rsidP="00C37E61">
      <w:r>
        <w:separator/>
      </w:r>
    </w:p>
  </w:endnote>
  <w:endnote w:type="continuationSeparator" w:id="0">
    <w:p w14:paraId="555D6E2F" w14:textId="77777777" w:rsidR="00E376B5" w:rsidRDefault="00E376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68C0" w14:textId="77777777" w:rsidR="00E376B5" w:rsidRDefault="00E376B5" w:rsidP="00C37E61">
      <w:r>
        <w:separator/>
      </w:r>
    </w:p>
  </w:footnote>
  <w:footnote w:type="continuationSeparator" w:id="0">
    <w:p w14:paraId="622455C4" w14:textId="77777777" w:rsidR="00E376B5" w:rsidRDefault="00E376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F573" w14:textId="171558BF" w:rsidR="005D08D4" w:rsidRDefault="00000000">
    <w:pPr>
      <w:pStyle w:val="Header"/>
    </w:pPr>
    <w:r>
      <w:rPr>
        <w:noProof/>
      </w:rPr>
      <w:pict w14:anchorId="51612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2887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8355" w14:textId="06F3A8DA" w:rsidR="005D08D4" w:rsidRDefault="00000000">
    <w:pPr>
      <w:pStyle w:val="Header"/>
    </w:pPr>
    <w:r>
      <w:rPr>
        <w:noProof/>
      </w:rPr>
      <w:pict w14:anchorId="5E9B4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2887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15F0" w14:textId="3D255F78" w:rsidR="005D08D4" w:rsidRDefault="00000000">
    <w:pPr>
      <w:pStyle w:val="Header"/>
    </w:pPr>
    <w:r>
      <w:rPr>
        <w:noProof/>
      </w:rPr>
      <w:pict w14:anchorId="387A0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288781"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1B35B5"/>
    <w:multiLevelType w:val="multilevel"/>
    <w:tmpl w:val="313E6F3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0F43EA"/>
    <w:multiLevelType w:val="hybridMultilevel"/>
    <w:tmpl w:val="51E653C2"/>
    <w:lvl w:ilvl="0" w:tplc="B814666A">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8329F"/>
    <w:multiLevelType w:val="multilevel"/>
    <w:tmpl w:val="9620D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01479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9846658">
    <w:abstractNumId w:val="16"/>
  </w:num>
  <w:num w:numId="3" w16cid:durableId="1069420443">
    <w:abstractNumId w:val="25"/>
  </w:num>
  <w:num w:numId="4" w16cid:durableId="59725051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78527065">
    <w:abstractNumId w:val="8"/>
  </w:num>
  <w:num w:numId="6" w16cid:durableId="997732080">
    <w:abstractNumId w:val="6"/>
  </w:num>
  <w:num w:numId="7" w16cid:durableId="1713842103">
    <w:abstractNumId w:val="1"/>
  </w:num>
  <w:num w:numId="8" w16cid:durableId="720443830">
    <w:abstractNumId w:val="13"/>
  </w:num>
  <w:num w:numId="9" w16cid:durableId="319578055">
    <w:abstractNumId w:val="27"/>
  </w:num>
  <w:num w:numId="10" w16cid:durableId="1997370514">
    <w:abstractNumId w:val="2"/>
  </w:num>
  <w:num w:numId="11" w16cid:durableId="2102528350">
    <w:abstractNumId w:val="19"/>
  </w:num>
  <w:num w:numId="12" w16cid:durableId="52971791">
    <w:abstractNumId w:val="3"/>
  </w:num>
  <w:num w:numId="13" w16cid:durableId="1634406593">
    <w:abstractNumId w:val="18"/>
  </w:num>
  <w:num w:numId="14" w16cid:durableId="1881897718">
    <w:abstractNumId w:val="9"/>
  </w:num>
  <w:num w:numId="15" w16cid:durableId="1685283686">
    <w:abstractNumId w:val="23"/>
  </w:num>
  <w:num w:numId="16" w16cid:durableId="1512795735">
    <w:abstractNumId w:val="5"/>
  </w:num>
  <w:num w:numId="17" w16cid:durableId="974796911">
    <w:abstractNumId w:val="24"/>
  </w:num>
  <w:num w:numId="18" w16cid:durableId="242840243">
    <w:abstractNumId w:val="15"/>
  </w:num>
  <w:num w:numId="19" w16cid:durableId="1208949934">
    <w:abstractNumId w:val="31"/>
  </w:num>
  <w:num w:numId="20" w16cid:durableId="695237152">
    <w:abstractNumId w:val="12"/>
  </w:num>
  <w:num w:numId="21" w16cid:durableId="1311590118">
    <w:abstractNumId w:val="10"/>
  </w:num>
  <w:num w:numId="22" w16cid:durableId="738946113">
    <w:abstractNumId w:val="14"/>
  </w:num>
  <w:num w:numId="23" w16cid:durableId="79569551">
    <w:abstractNumId w:val="21"/>
  </w:num>
  <w:num w:numId="24" w16cid:durableId="1512260896">
    <w:abstractNumId w:val="28"/>
  </w:num>
  <w:num w:numId="25" w16cid:durableId="216596681">
    <w:abstractNumId w:val="4"/>
  </w:num>
  <w:num w:numId="26" w16cid:durableId="266932207">
    <w:abstractNumId w:val="17"/>
  </w:num>
  <w:num w:numId="27" w16cid:durableId="945309232">
    <w:abstractNumId w:val="22"/>
  </w:num>
  <w:num w:numId="28" w16cid:durableId="1224755489">
    <w:abstractNumId w:val="30"/>
  </w:num>
  <w:num w:numId="29" w16cid:durableId="893006371">
    <w:abstractNumId w:val="26"/>
  </w:num>
  <w:num w:numId="30" w16cid:durableId="1619411562">
    <w:abstractNumId w:val="11"/>
  </w:num>
  <w:num w:numId="31" w16cid:durableId="289240140">
    <w:abstractNumId w:val="20"/>
  </w:num>
  <w:num w:numId="32" w16cid:durableId="1961639912">
    <w:abstractNumId w:val="7"/>
  </w:num>
  <w:num w:numId="33" w16cid:durableId="21294257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050"/>
    <w:rsid w:val="00030174"/>
    <w:rsid w:val="00042867"/>
    <w:rsid w:val="0004579C"/>
    <w:rsid w:val="0009748F"/>
    <w:rsid w:val="000A47FA"/>
    <w:rsid w:val="000A65D3"/>
    <w:rsid w:val="000B1E33"/>
    <w:rsid w:val="000D689F"/>
    <w:rsid w:val="000E7B7B"/>
    <w:rsid w:val="000E7D62"/>
    <w:rsid w:val="000F5CF2"/>
    <w:rsid w:val="00103357"/>
    <w:rsid w:val="00123C9F"/>
    <w:rsid w:val="00126190"/>
    <w:rsid w:val="00130F17"/>
    <w:rsid w:val="00131A3D"/>
    <w:rsid w:val="001320BF"/>
    <w:rsid w:val="001606A9"/>
    <w:rsid w:val="00163BC4"/>
    <w:rsid w:val="00185B10"/>
    <w:rsid w:val="00191062"/>
    <w:rsid w:val="00192B72"/>
    <w:rsid w:val="001A29D8"/>
    <w:rsid w:val="001A5CAA"/>
    <w:rsid w:val="001B0427"/>
    <w:rsid w:val="001D2E2F"/>
    <w:rsid w:val="001D3A51"/>
    <w:rsid w:val="001E10D2"/>
    <w:rsid w:val="001E25B4"/>
    <w:rsid w:val="001E44FE"/>
    <w:rsid w:val="001E4AE6"/>
    <w:rsid w:val="001F4076"/>
    <w:rsid w:val="00200595"/>
    <w:rsid w:val="00204835"/>
    <w:rsid w:val="00231920"/>
    <w:rsid w:val="0023195C"/>
    <w:rsid w:val="00232F7B"/>
    <w:rsid w:val="0024282C"/>
    <w:rsid w:val="002460DC"/>
    <w:rsid w:val="00250985"/>
    <w:rsid w:val="002556F6"/>
    <w:rsid w:val="00283105"/>
    <w:rsid w:val="00283437"/>
    <w:rsid w:val="00284C4C"/>
    <w:rsid w:val="00287E68"/>
    <w:rsid w:val="00296529"/>
    <w:rsid w:val="002B27FB"/>
    <w:rsid w:val="002B685A"/>
    <w:rsid w:val="002C57D2"/>
    <w:rsid w:val="002D0D85"/>
    <w:rsid w:val="002D551F"/>
    <w:rsid w:val="002E0D56"/>
    <w:rsid w:val="002E7374"/>
    <w:rsid w:val="00315186"/>
    <w:rsid w:val="00323969"/>
    <w:rsid w:val="003311DC"/>
    <w:rsid w:val="0033343E"/>
    <w:rsid w:val="003512C2"/>
    <w:rsid w:val="00371FB6"/>
    <w:rsid w:val="003763C1"/>
    <w:rsid w:val="00376BBE"/>
    <w:rsid w:val="0039224F"/>
    <w:rsid w:val="003A43A4"/>
    <w:rsid w:val="003A7E18"/>
    <w:rsid w:val="003C4C86"/>
    <w:rsid w:val="003C6258"/>
    <w:rsid w:val="003D7203"/>
    <w:rsid w:val="003E2904"/>
    <w:rsid w:val="003F6BA4"/>
    <w:rsid w:val="00401927"/>
    <w:rsid w:val="0041027F"/>
    <w:rsid w:val="00412475"/>
    <w:rsid w:val="00423789"/>
    <w:rsid w:val="00435AEA"/>
    <w:rsid w:val="0043623A"/>
    <w:rsid w:val="00440F43"/>
    <w:rsid w:val="00441B6F"/>
    <w:rsid w:val="00446221"/>
    <w:rsid w:val="00450E62"/>
    <w:rsid w:val="004539DB"/>
    <w:rsid w:val="00461C5D"/>
    <w:rsid w:val="00471A80"/>
    <w:rsid w:val="00482A72"/>
    <w:rsid w:val="004B7ED1"/>
    <w:rsid w:val="004D305E"/>
    <w:rsid w:val="004D4277"/>
    <w:rsid w:val="004E6810"/>
    <w:rsid w:val="00502516"/>
    <w:rsid w:val="00505F06"/>
    <w:rsid w:val="00506828"/>
    <w:rsid w:val="0053056E"/>
    <w:rsid w:val="00554FDA"/>
    <w:rsid w:val="00577BD9"/>
    <w:rsid w:val="005A14F7"/>
    <w:rsid w:val="005C784C"/>
    <w:rsid w:val="005D08D4"/>
    <w:rsid w:val="005D17F6"/>
    <w:rsid w:val="005E2FAA"/>
    <w:rsid w:val="005E5539"/>
    <w:rsid w:val="00602BF5"/>
    <w:rsid w:val="00617FDD"/>
    <w:rsid w:val="00626F4A"/>
    <w:rsid w:val="00633614"/>
    <w:rsid w:val="00633F68"/>
    <w:rsid w:val="00636EB2"/>
    <w:rsid w:val="006375B8"/>
    <w:rsid w:val="0066510A"/>
    <w:rsid w:val="00673EDE"/>
    <w:rsid w:val="00673F9F"/>
    <w:rsid w:val="00686953"/>
    <w:rsid w:val="00687DEA"/>
    <w:rsid w:val="00687E67"/>
    <w:rsid w:val="006925BC"/>
    <w:rsid w:val="006967F7"/>
    <w:rsid w:val="006975E4"/>
    <w:rsid w:val="006A250C"/>
    <w:rsid w:val="006B21D3"/>
    <w:rsid w:val="006B57D0"/>
    <w:rsid w:val="006D30FF"/>
    <w:rsid w:val="006D6940"/>
    <w:rsid w:val="006F11EC"/>
    <w:rsid w:val="0070082C"/>
    <w:rsid w:val="0070156E"/>
    <w:rsid w:val="0072371A"/>
    <w:rsid w:val="007369E6"/>
    <w:rsid w:val="00746E59"/>
    <w:rsid w:val="0075219A"/>
    <w:rsid w:val="00754C9A"/>
    <w:rsid w:val="0075599A"/>
    <w:rsid w:val="00761D52"/>
    <w:rsid w:val="00764477"/>
    <w:rsid w:val="0077749E"/>
    <w:rsid w:val="00790ADA"/>
    <w:rsid w:val="007C1443"/>
    <w:rsid w:val="007D2288"/>
    <w:rsid w:val="007E088F"/>
    <w:rsid w:val="007F7B32"/>
    <w:rsid w:val="00804BC2"/>
    <w:rsid w:val="0081431A"/>
    <w:rsid w:val="0083216F"/>
    <w:rsid w:val="00860000"/>
    <w:rsid w:val="00863BD3"/>
    <w:rsid w:val="008641ED"/>
    <w:rsid w:val="00866D66"/>
    <w:rsid w:val="008671C6"/>
    <w:rsid w:val="00875803"/>
    <w:rsid w:val="00892E3D"/>
    <w:rsid w:val="008A0C8F"/>
    <w:rsid w:val="008B459E"/>
    <w:rsid w:val="008D4909"/>
    <w:rsid w:val="008E13AE"/>
    <w:rsid w:val="008E1506"/>
    <w:rsid w:val="008E710C"/>
    <w:rsid w:val="008F4510"/>
    <w:rsid w:val="008F69D6"/>
    <w:rsid w:val="00901C36"/>
    <w:rsid w:val="00902823"/>
    <w:rsid w:val="00904EAB"/>
    <w:rsid w:val="00906D11"/>
    <w:rsid w:val="00907B41"/>
    <w:rsid w:val="00907DB6"/>
    <w:rsid w:val="00915CA6"/>
    <w:rsid w:val="00921294"/>
    <w:rsid w:val="00927834"/>
    <w:rsid w:val="009500A6"/>
    <w:rsid w:val="00957C18"/>
    <w:rsid w:val="009659BA"/>
    <w:rsid w:val="00975C9F"/>
    <w:rsid w:val="00983040"/>
    <w:rsid w:val="009979A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9E9"/>
    <w:rsid w:val="00A94063"/>
    <w:rsid w:val="00AA516C"/>
    <w:rsid w:val="00AA6219"/>
    <w:rsid w:val="00AA74E0"/>
    <w:rsid w:val="00AB703F"/>
    <w:rsid w:val="00AC6BB8"/>
    <w:rsid w:val="00AE008F"/>
    <w:rsid w:val="00B01FCD"/>
    <w:rsid w:val="00B1776C"/>
    <w:rsid w:val="00B52583"/>
    <w:rsid w:val="00B52896"/>
    <w:rsid w:val="00B5753F"/>
    <w:rsid w:val="00B80F12"/>
    <w:rsid w:val="00B84816"/>
    <w:rsid w:val="00B86457"/>
    <w:rsid w:val="00B91C47"/>
    <w:rsid w:val="00B95236"/>
    <w:rsid w:val="00B96BD9"/>
    <w:rsid w:val="00BA0045"/>
    <w:rsid w:val="00BA1B01"/>
    <w:rsid w:val="00BA2641"/>
    <w:rsid w:val="00BB37AA"/>
    <w:rsid w:val="00BC53A0"/>
    <w:rsid w:val="00BE62AD"/>
    <w:rsid w:val="00BE7200"/>
    <w:rsid w:val="00BF121F"/>
    <w:rsid w:val="00BF1F80"/>
    <w:rsid w:val="00C166EF"/>
    <w:rsid w:val="00C17EB0"/>
    <w:rsid w:val="00C27F5F"/>
    <w:rsid w:val="00C30A0F"/>
    <w:rsid w:val="00C37E61"/>
    <w:rsid w:val="00C70F1B"/>
    <w:rsid w:val="00C716F7"/>
    <w:rsid w:val="00C71A47"/>
    <w:rsid w:val="00C7464C"/>
    <w:rsid w:val="00C85588"/>
    <w:rsid w:val="00C97986"/>
    <w:rsid w:val="00CB431B"/>
    <w:rsid w:val="00CD4180"/>
    <w:rsid w:val="00CD6755"/>
    <w:rsid w:val="00CD6856"/>
    <w:rsid w:val="00CE0089"/>
    <w:rsid w:val="00CE66FA"/>
    <w:rsid w:val="00CE793C"/>
    <w:rsid w:val="00CF18BE"/>
    <w:rsid w:val="00CF193C"/>
    <w:rsid w:val="00D173F1"/>
    <w:rsid w:val="00D544C1"/>
    <w:rsid w:val="00D74CB0"/>
    <w:rsid w:val="00D8295D"/>
    <w:rsid w:val="00D92769"/>
    <w:rsid w:val="00DC1319"/>
    <w:rsid w:val="00DC2A65"/>
    <w:rsid w:val="00DE15F0"/>
    <w:rsid w:val="00DE2E49"/>
    <w:rsid w:val="00DE5663"/>
    <w:rsid w:val="00DE78AA"/>
    <w:rsid w:val="00DF57E8"/>
    <w:rsid w:val="00E053D0"/>
    <w:rsid w:val="00E06554"/>
    <w:rsid w:val="00E15994"/>
    <w:rsid w:val="00E30CC1"/>
    <w:rsid w:val="00E3114E"/>
    <w:rsid w:val="00E31A70"/>
    <w:rsid w:val="00E35B02"/>
    <w:rsid w:val="00E376B5"/>
    <w:rsid w:val="00E66496"/>
    <w:rsid w:val="00E66B35"/>
    <w:rsid w:val="00E66E10"/>
    <w:rsid w:val="00E72AD3"/>
    <w:rsid w:val="00E73D24"/>
    <w:rsid w:val="00E769F6"/>
    <w:rsid w:val="00E8407C"/>
    <w:rsid w:val="00E84F3C"/>
    <w:rsid w:val="00EA012C"/>
    <w:rsid w:val="00EA4A5B"/>
    <w:rsid w:val="00EC6A55"/>
    <w:rsid w:val="00ED0288"/>
    <w:rsid w:val="00ED465C"/>
    <w:rsid w:val="00EE52CB"/>
    <w:rsid w:val="00EF581D"/>
    <w:rsid w:val="00EF7FD8"/>
    <w:rsid w:val="00F03738"/>
    <w:rsid w:val="00F06F59"/>
    <w:rsid w:val="00F072A9"/>
    <w:rsid w:val="00F17988"/>
    <w:rsid w:val="00F469F0"/>
    <w:rsid w:val="00F53273"/>
    <w:rsid w:val="00F755E4"/>
    <w:rsid w:val="00F77D02"/>
    <w:rsid w:val="00FA668E"/>
    <w:rsid w:val="00FB3A86"/>
    <w:rsid w:val="00FD36C8"/>
    <w:rsid w:val="00FF4A83"/>
    <w:rsid w:val="00FF7C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DD549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RSCB04AHeadingSection">
    <w:name w:val="RSC B04 A Heading (Section)"/>
    <w:basedOn w:val="Normal"/>
    <w:link w:val="RSCB04AHeadingSectionChar"/>
    <w:qFormat/>
    <w:rsid w:val="00A709E9"/>
    <w:pPr>
      <w:spacing w:before="400" w:after="80"/>
    </w:pPr>
    <w:rPr>
      <w:rFonts w:asciiTheme="minorHAnsi" w:eastAsiaTheme="minorEastAsia" w:hAnsiTheme="minorHAnsi" w:cstheme="minorBidi"/>
      <w:b/>
      <w:sz w:val="24"/>
      <w:szCs w:val="22"/>
      <w:lang w:val="en-GB"/>
    </w:rPr>
  </w:style>
  <w:style w:type="character" w:customStyle="1" w:styleId="RSCB04AHeadingSectionChar">
    <w:name w:val="RSC B04 A Heading (Section) Char"/>
    <w:basedOn w:val="DefaultParagraphFont"/>
    <w:link w:val="RSCB04AHeadingSection"/>
    <w:rsid w:val="00A709E9"/>
    <w:rPr>
      <w:rFonts w:asciiTheme="minorHAnsi" w:eastAsiaTheme="minorEastAsia" w:hAnsiTheme="minorHAnsi" w:cstheme="minorBidi"/>
      <w:b/>
      <w:sz w:val="24"/>
      <w:szCs w:val="22"/>
      <w:lang w:val="en-GB"/>
    </w:rPr>
  </w:style>
  <w:style w:type="paragraph" w:customStyle="1" w:styleId="RSCB02ArticleText">
    <w:name w:val="RSC B02 Article Text"/>
    <w:basedOn w:val="Normal"/>
    <w:link w:val="RSCB02ArticleTextChar"/>
    <w:qFormat/>
    <w:rsid w:val="00A709E9"/>
    <w:pPr>
      <w:spacing w:line="240" w:lineRule="exact"/>
      <w:jc w:val="both"/>
    </w:pPr>
    <w:rPr>
      <w:rFonts w:asciiTheme="minorHAnsi" w:eastAsiaTheme="minorEastAsia" w:hAnsiTheme="minorHAnsi"/>
      <w:w w:val="108"/>
      <w:sz w:val="18"/>
      <w:szCs w:val="18"/>
      <w:lang w:val="en-GB"/>
    </w:rPr>
  </w:style>
  <w:style w:type="character" w:customStyle="1" w:styleId="RSCB02ArticleTextChar">
    <w:name w:val="RSC B02 Article Text Char"/>
    <w:basedOn w:val="DefaultParagraphFont"/>
    <w:link w:val="RSCB02ArticleText"/>
    <w:rsid w:val="00A709E9"/>
    <w:rPr>
      <w:rFonts w:asciiTheme="minorHAnsi" w:eastAsiaTheme="minorEastAsia" w:hAnsiTheme="minorHAnsi"/>
      <w:w w:val="108"/>
      <w:sz w:val="18"/>
      <w:szCs w:val="18"/>
      <w:lang w:val="en-GB"/>
    </w:rPr>
  </w:style>
  <w:style w:type="paragraph" w:styleId="FootnoteText">
    <w:name w:val="footnote text"/>
    <w:basedOn w:val="Normal"/>
    <w:link w:val="FootnoteTextChar"/>
    <w:semiHidden/>
    <w:unhideWhenUsed/>
    <w:rsid w:val="0070156E"/>
  </w:style>
  <w:style w:type="character" w:customStyle="1" w:styleId="FootnoteTextChar">
    <w:name w:val="Footnote Text Char"/>
    <w:basedOn w:val="DefaultParagraphFont"/>
    <w:link w:val="FootnoteText"/>
    <w:semiHidden/>
    <w:rsid w:val="0070156E"/>
    <w:rPr>
      <w:rFonts w:ascii="Helvetica" w:hAnsi="Helvetica"/>
    </w:rPr>
  </w:style>
  <w:style w:type="character" w:styleId="FootnoteReference">
    <w:name w:val="footnote reference"/>
    <w:basedOn w:val="DefaultParagraphFont"/>
    <w:semiHidden/>
    <w:unhideWhenUsed/>
    <w:rsid w:val="007015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089313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49C4D-4567-4B6C-999F-BEEACC8A2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117</TotalTime>
  <Pages>14</Pages>
  <Words>38475</Words>
  <Characters>219311</Characters>
  <Application>Microsoft Office Word</Application>
  <DocSecurity>0</DocSecurity>
  <Lines>1827</Lines>
  <Paragraphs>514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257272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Mohamed Barakat</cp:lastModifiedBy>
  <cp:revision>74</cp:revision>
  <cp:lastPrinted>1999-07-06T11:00:00Z</cp:lastPrinted>
  <dcterms:created xsi:type="dcterms:W3CDTF">2014-10-25T14:34:00Z</dcterms:created>
  <dcterms:modified xsi:type="dcterms:W3CDTF">2025-07-28T16:39:00Z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http://www.zotero.org/styles/ain-shams-engineering-journal</vt:lpwstr>
  </property>
  <property fmtid="{D5CDD505-2E9C-101B-9397-08002B2CF9AE}" pid="3" name="Mendeley Recent Style Name 0_1">
    <vt:lpwstr>Ain Shams Engineering Journal</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http://www.zotero.org/styles/international-journal-of-hydrogen-energy</vt:lpwstr>
  </property>
  <property fmtid="{D5CDD505-2E9C-101B-9397-08002B2CF9AE}" pid="17" name="Mendeley Recent Style Name 7_1">
    <vt:lpwstr>International Journal of Hydrogen Energy</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83cbf3b0-352d-3d47-a107-1c21ed88352c</vt:lpwstr>
  </property>
  <property fmtid="{D5CDD505-2E9C-101B-9397-08002B2CF9AE}" pid="24" name="Mendeley Citation Style_1">
    <vt:lpwstr>http://www.zotero.org/styles/fuel</vt:lpwstr>
  </property>
</Properties>
</file>