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E27A" w14:textId="77777777" w:rsidR="001F4076" w:rsidRPr="001F4076" w:rsidRDefault="001F4076" w:rsidP="001F4076">
      <w:pPr>
        <w:pStyle w:val="Author"/>
        <w:jc w:val="center"/>
        <w:rPr>
          <w:rFonts w:ascii="Arial" w:hAnsi="Arial" w:cs="Arial"/>
          <w:bCs/>
          <w:i/>
          <w:iCs/>
          <w:kern w:val="28"/>
          <w:sz w:val="18"/>
          <w:szCs w:val="18"/>
          <w:u w:val="single"/>
        </w:rPr>
      </w:pPr>
      <w:bookmarkStart w:id="0" w:name="_Hlk203933051"/>
      <w:r w:rsidRPr="001F4076">
        <w:rPr>
          <w:rFonts w:ascii="Arial" w:hAnsi="Arial" w:cs="Arial"/>
          <w:bCs/>
          <w:i/>
          <w:iCs/>
          <w:kern w:val="28"/>
          <w:sz w:val="18"/>
          <w:szCs w:val="18"/>
          <w:u w:val="single"/>
        </w:rPr>
        <w:t>Review Article</w:t>
      </w:r>
    </w:p>
    <w:p w14:paraId="27B0EC40" w14:textId="458C6602" w:rsidR="00BE7200" w:rsidRPr="00BE7200" w:rsidRDefault="00E06554" w:rsidP="00921294">
      <w:pPr>
        <w:pStyle w:val="Author"/>
        <w:spacing w:line="240" w:lineRule="auto"/>
        <w:jc w:val="center"/>
        <w:rPr>
          <w:rFonts w:ascii="Arial" w:hAnsi="Arial" w:cs="Arial"/>
          <w:bCs/>
          <w:iCs/>
          <w:kern w:val="28"/>
          <w:sz w:val="36"/>
          <w:lang w:val="en-GB"/>
        </w:rPr>
      </w:pPr>
      <w:r w:rsidRPr="00E06554">
        <w:rPr>
          <w:rFonts w:ascii="Arial" w:hAnsi="Arial" w:cs="Arial"/>
          <w:bCs/>
          <w:iCs/>
          <w:kern w:val="28"/>
          <w:sz w:val="36"/>
          <w:lang w:val="en-GB"/>
        </w:rPr>
        <w:t xml:space="preserve">Carbon-Supported Fe–N–C Catalysts for the Oxygen Reduction Reaction in Fuel Cells: A </w:t>
      </w:r>
      <w:r w:rsidR="0072371A">
        <w:rPr>
          <w:rFonts w:ascii="Arial" w:hAnsi="Arial" w:cs="Arial"/>
          <w:bCs/>
          <w:iCs/>
          <w:kern w:val="28"/>
          <w:sz w:val="36"/>
          <w:lang w:val="en-GB"/>
        </w:rPr>
        <w:t xml:space="preserve">Mini </w:t>
      </w:r>
      <w:r w:rsidRPr="00E06554">
        <w:rPr>
          <w:rFonts w:ascii="Arial" w:hAnsi="Arial" w:cs="Arial"/>
          <w:bCs/>
          <w:iCs/>
          <w:kern w:val="28"/>
          <w:sz w:val="36"/>
          <w:lang w:val="en-GB"/>
        </w:rPr>
        <w:t>Review</w:t>
      </w:r>
    </w:p>
    <w:bookmarkEnd w:id="0"/>
    <w:p w14:paraId="5F000F56" w14:textId="77777777" w:rsidR="00A258C3" w:rsidRPr="00790ADA" w:rsidRDefault="00A258C3" w:rsidP="00441B6F">
      <w:pPr>
        <w:pStyle w:val="Author"/>
        <w:spacing w:line="240" w:lineRule="auto"/>
        <w:jc w:val="both"/>
        <w:rPr>
          <w:rFonts w:ascii="Arial" w:hAnsi="Arial" w:cs="Arial"/>
          <w:sz w:val="36"/>
        </w:rPr>
      </w:pPr>
    </w:p>
    <w:p w14:paraId="63CBE8BB" w14:textId="77777777" w:rsidR="00EA4A5B" w:rsidRPr="00EA3207" w:rsidRDefault="00EA4A5B" w:rsidP="001F4076">
      <w:pPr>
        <w:spacing w:line="360" w:lineRule="auto"/>
        <w:ind w:left="1985"/>
        <w:rPr>
          <w:sz w:val="24"/>
          <w:szCs w:val="24"/>
        </w:rPr>
      </w:pPr>
      <w:bookmarkStart w:id="1" w:name="_GoBack"/>
      <w:bookmarkEnd w:id="1"/>
    </w:p>
    <w:p w14:paraId="1F22B72D" w14:textId="77777777" w:rsidR="001F4076" w:rsidRPr="008D4909" w:rsidRDefault="001F4076" w:rsidP="008D4909">
      <w:pPr>
        <w:pStyle w:val="Affiliation"/>
        <w:spacing w:after="0" w:line="240" w:lineRule="auto"/>
        <w:jc w:val="left"/>
        <w:rPr>
          <w:rFonts w:ascii="Arial" w:hAnsi="Arial" w:cs="Arial"/>
          <w:i/>
        </w:rPr>
      </w:pPr>
    </w:p>
    <w:p w14:paraId="57352FD4" w14:textId="77777777" w:rsidR="002C57D2" w:rsidRPr="00FB3A86" w:rsidRDefault="002C57D2" w:rsidP="00441B6F">
      <w:pPr>
        <w:pStyle w:val="Affiliation"/>
        <w:spacing w:after="0" w:line="240" w:lineRule="auto"/>
        <w:jc w:val="both"/>
        <w:rPr>
          <w:rFonts w:ascii="Arial" w:hAnsi="Arial" w:cs="Arial"/>
        </w:rPr>
      </w:pPr>
    </w:p>
    <w:p w14:paraId="2E78BE72" w14:textId="77777777" w:rsidR="00B01FCD" w:rsidRPr="00FB3A86" w:rsidRDefault="00ED465C" w:rsidP="00441B6F">
      <w:pPr>
        <w:pStyle w:val="Copyright"/>
        <w:spacing w:after="0" w:line="240" w:lineRule="auto"/>
        <w:jc w:val="both"/>
        <w:rPr>
          <w:rFonts w:ascii="Arial" w:hAnsi="Arial" w:cs="Arial"/>
        </w:rPr>
        <w:sectPr w:rsidR="00B01FCD" w:rsidRPr="00FB3A86" w:rsidSect="005D08D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rPr>
      </w:r>
      <w:r>
        <w:rPr>
          <w:rFonts w:ascii="Arial" w:hAnsi="Arial" w:cs="Arial"/>
        </w:rPr>
        <w:pict w14:anchorId="587601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2EDA80" w14:textId="3C1866C6" w:rsidR="00B01FCD" w:rsidRDefault="00B01FCD" w:rsidP="00441B6F">
      <w:pPr>
        <w:pStyle w:val="AbstHead"/>
        <w:spacing w:after="0"/>
        <w:jc w:val="both"/>
        <w:rPr>
          <w:rFonts w:ascii="Arial" w:hAnsi="Arial" w:cs="Arial"/>
        </w:rPr>
      </w:pPr>
      <w:r w:rsidRPr="00FB3A86">
        <w:rPr>
          <w:rFonts w:ascii="Arial" w:hAnsi="Arial" w:cs="Arial"/>
        </w:rPr>
        <w:t>ABSTRACT</w:t>
      </w:r>
    </w:p>
    <w:p w14:paraId="45815E7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0A06F6" w14:textId="77777777" w:rsidTr="001E44FE">
        <w:tc>
          <w:tcPr>
            <w:tcW w:w="9576" w:type="dxa"/>
            <w:shd w:val="clear" w:color="auto" w:fill="F2F2F2"/>
          </w:tcPr>
          <w:p w14:paraId="45680163" w14:textId="7098B534" w:rsidR="00505F06" w:rsidRPr="00131A3D" w:rsidRDefault="00907B41" w:rsidP="00131A3D">
            <w:pPr>
              <w:pStyle w:val="Body"/>
              <w:spacing w:after="0"/>
              <w:rPr>
                <w:rFonts w:ascii="Arial" w:eastAsia="Calibri" w:hAnsi="Arial" w:cs="Arial"/>
                <w:szCs w:val="22"/>
                <w:lang w:val="en-GB"/>
              </w:rPr>
            </w:pPr>
            <w:r w:rsidRPr="00907B41">
              <w:rPr>
                <w:rFonts w:ascii="Arial" w:eastAsia="Calibri" w:hAnsi="Arial" w:cs="Arial"/>
                <w:szCs w:val="22"/>
              </w:rPr>
              <w:t>The development of cost-efficient and high-performance oxygen reduction reaction (ORR) catalysts is crucial for the commercialization of fuel cells. Fe–N–C catalysts are one of the most promising PGM-free options due to tunable active site chemistry, good ORR activity, 2and economically viable. The review focuses on the role of carbon-based supports in controlling the performance of Fe-N-C catalysts in various different fuel cell technologies. We discuss underlying structure–property–performance relationships driving the dispersion, stabilization, and electronic environment of Fe–Nₓ moieties, and the importance of carbon support properties (including porosity, conductivity, and surface chemistry) in shaping activity, stability in the ORR. Recent developments on one-pot pyrolysis, two-step pyrolysis, and sacrificial support approaches for the synthesis of Fe–N–C catalysts have also been introduced, which have helped to progress the development of Fe–N–C catalysts. Particular attention is paid to the new carbon materials including carbon nanotubes, graphene, hierarchical porous carbons, and so on, and the advantages and drawbacks of applying these carbon materials for catalyst supports are discussed. In this context, biochar is featured as a sustainable and tailor-made support alternative showing great prospect for sustainable catalyst preparation in a large-scale and environmentally friendly way. Finally, current limitations are summarized, including carbon corrosion and site loss, and future research directions opening up the application prospect of carbon-supported Fe–N–C systems in the applications of real fuel cell are further prospected.</w:t>
            </w:r>
            <w:r>
              <w:rPr>
                <w:rFonts w:ascii="Arial" w:eastAsia="Calibri" w:hAnsi="Arial" w:cs="Arial"/>
                <w:szCs w:val="22"/>
              </w:rPr>
              <w:t xml:space="preserve"> </w:t>
            </w:r>
          </w:p>
        </w:tc>
      </w:tr>
    </w:tbl>
    <w:p w14:paraId="15B9D699" w14:textId="77777777" w:rsidR="00636EB2" w:rsidRDefault="00636EB2" w:rsidP="00441B6F">
      <w:pPr>
        <w:pStyle w:val="Body"/>
        <w:spacing w:after="0"/>
        <w:rPr>
          <w:rFonts w:ascii="Arial" w:hAnsi="Arial" w:cs="Arial"/>
          <w:i/>
        </w:rPr>
      </w:pPr>
    </w:p>
    <w:p w14:paraId="156A6D26" w14:textId="6A6200F1" w:rsidR="00A24E7E" w:rsidRDefault="00A24E7E" w:rsidP="00441B6F">
      <w:pPr>
        <w:pStyle w:val="Body"/>
        <w:spacing w:after="0"/>
        <w:rPr>
          <w:rFonts w:ascii="Arial" w:hAnsi="Arial" w:cs="Arial"/>
          <w:i/>
        </w:rPr>
      </w:pPr>
      <w:r>
        <w:rPr>
          <w:rFonts w:ascii="Arial" w:hAnsi="Arial" w:cs="Arial"/>
          <w:i/>
        </w:rPr>
        <w:t xml:space="preserve">Keywords: </w:t>
      </w:r>
      <w:r w:rsidR="008F4510" w:rsidRPr="008F4510">
        <w:rPr>
          <w:rFonts w:ascii="Arial" w:hAnsi="Arial" w:cs="Arial"/>
          <w:i/>
        </w:rPr>
        <w:t>Fe–N–C catalysts; carbon support materials; oxygen reduction reaction (ORR); fuel cells; biochar; porous carbon; electrocatalysis; platinum group metal-free (PGM-free) catalysts</w:t>
      </w:r>
      <w:r w:rsidR="008F4510">
        <w:rPr>
          <w:rFonts w:ascii="Arial" w:hAnsi="Arial" w:cs="Arial"/>
          <w:i/>
        </w:rPr>
        <w:t xml:space="preserve"> </w:t>
      </w:r>
    </w:p>
    <w:p w14:paraId="2EE9FBCF" w14:textId="77777777" w:rsidR="00790ADA" w:rsidRDefault="00790ADA" w:rsidP="00441B6F">
      <w:pPr>
        <w:pStyle w:val="Body"/>
        <w:spacing w:after="0"/>
        <w:rPr>
          <w:rFonts w:ascii="Arial" w:hAnsi="Arial" w:cs="Arial"/>
          <w:i/>
        </w:rPr>
      </w:pPr>
    </w:p>
    <w:p w14:paraId="7D02982D" w14:textId="305497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F85D084" w14:textId="77777777" w:rsidR="00B84816" w:rsidRDefault="00B84816" w:rsidP="00042867">
      <w:pPr>
        <w:pStyle w:val="RSCB02ArticleText"/>
        <w:spacing w:line="240" w:lineRule="auto"/>
        <w:rPr>
          <w:rFonts w:asciiTheme="minorBidi" w:hAnsiTheme="minorBidi" w:cstheme="minorBidi"/>
          <w:sz w:val="20"/>
          <w:szCs w:val="20"/>
          <w:lang w:val="en-US"/>
        </w:rPr>
      </w:pPr>
    </w:p>
    <w:p w14:paraId="02330C10" w14:textId="2F5E4B91"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Fuel cells are a key technology enabling the move to sustainable and low-carbon energy systems. In addition, their efficiency and low emissions when converting chemical energy directly to electricity allows the fuel cells to be used in a variety of applications including portable devices, transportation, and stationary power generation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{"citationItems":[{"id":"ITEM-1","itemData":{"DOI":"10.1016/j.seta.2025.104229","ISSN":"22131388","abstract":"This study conducts a thorough review of fuel cell technology, including types, economy, applications, and V2G scheme. Fuel cells have been considered for diverse applications, namely, electric vehicles, specialty vehicles such as warehouse forklifts, public transportation including buses, trains, and ferries. Other applications include grid-related, stationary, and portable applications. Among available five types of fuel cells, PEMFC is presently the optimal choice for electric vehicle usage due to its low operating temperature and durability. Meanwhile, high temperature fuel cells such as MCFC and SOFC currently remain the best choice for utility and grid related applications. The economy of fuel cells has been continuously improving and has been illustrated to only grow into a potential main source of sustainable energy soon. With the transportation sector, as fuel cell electric vehicles evolve, V2G technology is beneficial towards energy efficiency and fuel cell economy. There is evidence for V2G using FCEV being more advantageous in comparison to conventional BEVs. The costs of the five types of fuel cell vary from US$1784 to US$4500 per kW capacity. The findings are beneficial for researchers and industry professionals who wish to gain comprehensive understanding of fuel cells for adoption and development of the emerging low-emission energy solutions.","author":[{"dropping-particle":"","family":"Manzo","given":"Danny","non-dropping-particle":"","parse-names":false,"suffix":""},{"dropping-particle":"","family":"Thai","given":"Ryan","non-dropping-particle":"","parse-names":false,"suffix":""},{"dropping-particle":"","family":"Le","given":"Ha Thu","non-dropping-particle":"","parse-names":false,"suffix":""},{"dropping-particle":"","family":"Venayagamoorthy","given":"Ganesh Kumar","non-dropping-particle":"","parse-names":false,"suffix":""}],"container-title":"Sustainable Energy Technologies and Assessments","id":"ITEM-1","issued":{"date-parts":[["2025"]]},"title":"Fuel cell technology review: Types, economy, applications, and vehicle-to-grid scheme","type":"article-journal","volume":"75"},"uris":["http://www.mendeley.com/documents/?uuid=3f062215-a2db-41e0-a16d-c7c2e4da9e9f"]}],"mendeley":{"formattedCitation":"[1]","plainTextFormattedCitation":"[1]","previouslyFormattedCitation":"[1]"},"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The sluggishness of the oxygen reduction reaction (ORR) at the cathode of many fuel cells, including proton exchange membrane fuel cells (PEMFCs), alkaline fuel cells (AFCs) and solid oxide fuel cells (SOFCs), is a limiting factor on the performance of the most fuel cells. Traditionally, the platinum group metal (PGM) catalysts have been employed to catalyze ORR, but expensive, rare, and susceptibility to degradation prevent its widespread commercialization (universally commercially used) in the fuel cell applications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{"citationItems":[{"id":"ITEM-1","itemData":{"DOI":"10.1016/j.jcis.2021.09.008","ISSN":"10957103","PMID":"34536936","abstract":"Oxygen reduction reaction (ORR) has gradually been in the limelight in recent years because of its great application potential for fuel cells and rechargeable metal-air batteries. Therefore, significant issues are increasingly focused on developing effective and economical ORR electrocatalysts. This review begins with the reaction mechanisms and theoretical calculations of ORR in acidic and alkaline media. The latest reports and challenges in ORR electrocatalysis are traced. Most importantly, the latest advances in the development of ORR electrocatalysts are presented in detail, including platinum group metal (PGM), transition metal, and carbon-based electrocatalysts with various nanostructures. Furthermore, the development prospects and challenges of ORR electrocatalysts are speculated and discussed. These insights would help to formulate the design guidelines for highly-active ORR electrocatalysts and affect future research to obtain new knowledge for ORR mechanisms.","author":[{"dropping-particle":"","family":"Liu","given":"Mingyang","non-dropping-particle":"","parse-names":false,"suffix":""},{"dropping-particle":"","family":"Xiao","given":"Xudong","non-dropping-particle":"","parse-names":false,"suffix":""},{"dropping-particle":"","family":"Li","given":"Qi","non-dropping-particle":"","parse-names":false,"suffix":""},{"dropping-particle":"","family":"Luo","given":"Laiyu","non-dropping-particle":"","parse-names":false,"suffix":""},{"dropping-particle":"","family":"Ding","given":"Minghui","non-dropping-particle":"","parse-names":false,"suffix":""},{"dropping-particle":"","family":"Zhang","given":"Bin","non-dropping-particle":"","parse-names":false,"suffix":""},{"dropping-particle":"","family":"Li","given":"Yuxin","non-dropping-particle":"","parse-names":false,"suffix":""},{"dropping-particle":"","family":"Zou","given":"Jinlong","non-dropping-particle":"","parse-names":false,"suffix":""},{"dropping-particle":"","family":"Jiang","given":"Baojiang","non-dropping-particle":"","parse-names":false,"suffix":""}],"container-title":"Journal of Colloid and Interface Science","id":"ITEM-1","issued":{"date-parts":[["2022"]]},"page":"791-815","title":"Recent progress of electrocatalysts for oxygen reduction in fuel cells","type":"article-journal","volume":"607"},"uris":["http://www.mendeley.com/documents/?uuid=8ca242c8-902b-484a-a0d2-b2525d616580"]},{"id":"ITEM-2","itemData":{"DOI":"10.1007/s41918-023-00190-w","ISSN":"25208136","abstract":"In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Reviews","id":"ITEM-2","issue":"1","issued":{"date-parts":[["2023"]]},"title":"Recent Advances on PEM Fuel Cells: From Key Materials to Membrane Electrode Assembly","type":"article-journal","volume":"6"},"uris":["http://www.mendeley.com/documents/?uuid=d9a75a8b-5914-4d8e-9295-6de19ed376d2"]}],"mendeley":{"formattedCitation":"[2,3]","plainTextFormattedCitation":"[2,3]","previouslyFormattedCitation":"[2,3]"},"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[2,3]</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7B627F7A"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lastRenderedPageBreak/>
        <w:t xml:space="preserve">Recently, Fe–N–C catalysts have been considered as one of the most promising PGM-free catalysts for ORR due to their reasonably good activity, adjustable structure and possible low-cost synthesis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Reviews","id":"ITEM-1","issue":"1","issued":{"date-parts":[["2023"]]},"title":"Recent Advances on PEM Fuel Cells: From Key Materials to Membrane Electrode Assembly","type":"article-journal","volume":"6"},"uris":["http://www.mendeley.com/documents/?uuid=22a6b93a-9bd5-4e4b-871d-9ef9f18f0d19"]}],"mendeley":{"formattedCitation":"[4]","plainTextFormattedCitation":"[4]","previouslyFormattedCitation":"[4]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These catalysts usually consist of atomically dispersed Fe sites coordinated with nitrogen atoms embedded in a carbon matrix (Fe–Nₓ species). The activity of Fe–N–C catalyst is not only defined by the intrinsic active sites themselves, but is also key affected by the character and structure of the carbon support. The carbon support plays multiple crucial roles that include immobilizing Fe–Nₓ sites, comforting electron transfer, encouraging mass transportation, and maintaining structural robustness in electrochemical environments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{"citationItems":[{"id":"ITEM-1","itemData":{"DOI":"10.1016/j.cej.2022.135320","ISSN":"13858947","abstract":"Developing advanced non-precious metal catalysts towards acidic oxygen reduction reaction (ORR) is critical for electrochemical energy conversion devices. Fe-N-C catalysts are demonstrated to be the most promising alternatives to platinum-based catalysts for ORR. Herein, Fe single atoms (SAs) coordinated by pyridinic nitrogen catalysts (denoted as Fe-pyridinic N-C) are synthesized through pyrolysis of ZIF-8 encapsulating ferrocene. Owing to the synergistic effects between Fe SAs and pyridinic N, Fe-pyridinic N-C exhibits remarkable ORR activity and outstanding stability in acid media, evidenced by golden kinetic current density of 9.71 mA cm−2 at 0.8 V, along with only 21 mV decrease in half-wave potential after 20,000 cycles. Theoretical calculations demonstrate that pyridine-type N possesses stronger binding energy with Fe SAs compared with pyrrole-type N, in other words, high pyridinic N content will help stabilize the catalyst. This study will be of great significance for the development of non-noble metal catalysts towards ORR with enhanced stability in acidic media.","author":[{"dropping-particle":"","family":"Li","given":"Lingfeng","non-dropping-particle":"","parse-names":false,"suffix":""},{"dropping-particle":"","family":"Wen","given":"Yandi","non-dropping-particle":"","parse-names":false,"suffix":""},{"dropping-particle":"","family":"Han","given":"Guokang","non-dropping-particle":"","parse-names":false,"suffix":""},{"dropping-particle":"","family":"Liu","given":"Yuxin","non-dropping-particle":"","parse-names":false,"suffix":""},{"dropping-particle":"","family":"Song","given":"Yajie","non-dropping-particle":"","parse-names":false,"suffix":""},{"dropping-particle":"","family":"Zhang","given":"Wei","non-dropping-particle":"","parse-names":false,"suffix":""},{"dropping-particle":"","family":"Sun","given":"Jia","non-dropping-particle":"","parse-names":false,"suffix":""},{"dropping-particle":"","family":"Du","given":"Lei","non-dropping-particle":"","parse-names":false,"suffix":""},{"dropping-particle":"","family":"Kong","given":"Fanpeng","non-dropping-particle":"","parse-names":false,"suffix":""},{"dropping-particle":"","family":"Ma","given":"Yulin","non-dropping-particle":"","parse-names":false,"suffix":""},{"dropping-particle":"","family":"Gao","given":"Yunzhi","non-dropping-particle":"","parse-names":false,"suffix":""},{"dropping-particle":"","family":"Wang","given":"Jiajun","non-dropping-particle":"","parse-names":false,"suffix":""},{"dropping-particle":"","family":"Du","given":"Chunyu","non-dropping-particle":"","parse-names":false,"suffix":""},{"dropping-particle":"","family":"Yin","given":"Geping","non-dropping-particle":"","parse-names":false,"suffix":""}],"container-title":"Chemical Engineering Journal","id":"ITEM-1","issued":{"date-parts":[["2022"]]},"title":"Tailoring the stability of Fe-N-C via pyridinic nitrogen for acid oxygen reduction reaction","type":"article-journal","volume":"437"},"uris":["http://www.mendeley.com/documents/?uuid=ec4a93bf-cce0-4f44-8e99-c48d9ceca262"]},{"id":"ITEM-2","itemData":{"DOI":"10.1002/anie.202415691","ISSN":"15213773","PMID":"39375149","abstract":"Zeolitic-imidazolate frameworks (ZIFs) are among the most efficient precursors for the synthesis of atomically dispersed Fe−N/C materials, which are promising catalysts for enhancing the performance of Zn-air batteries (ZABs) and proton exchange fuel cells (PEMFCs). However, existing ZIF-derived Fe−N/C electrocatalysts mostly consist of microporous materials, leading to insufficient mass transport and inadequate battery/cell performance. In this study, we synthesize an atomically dispersed meso/microporous Fe−N/C material with curved Fe−N4 active sites, denoted as FeSA−N/TC, through the pyrolysis of hemin-modified ZIF films on ZnO nanorods, obtained from the self-assembly reaction between Zn2+ from ZnO hydrolysis and 2-methylimidazole. Density functional theory calculations demonstrate that the curved Fe−N4 active sites can weaken the intermediate adsorptions, resulting in lower free energy barriers and enhanced performance during oxygen reduction reaction (ORR). Specifically, FeSA−N/TC exhibits exceptional ORR performance with half-wave potentials of 0.925 V in alkaline media and 0.825 V in acidic media. When used as the cathodic catalyst in PEMFCs and ZABs, FeSA−N/TC achieves high peak power densities (H2−O2 PEMFC: 1100 mW cm−2; H2−Air PEMFC: 715 mW cm−2; liquid-state ZAB: 228 mW cm−2; solid-state ZAB: 112 mW cm−2), demonstrating its feasibility and efficiency in practical applications.","author":[{"dropping-particle":"","family":"Yu","given":"Ying","non-dropping-particle":"","parse-names":false,"suffix":""},{"dropping-particle":"","family":"Wang","given":"Yian","non-dropping-particle":"","parse-names":false,"suffix":""},{"dropping-particle":"","family":"Yang","given":"Fei","non-dropping-particle":"","parse-names":false,"suffix":""},{"dropping-particle":"","family":"Feng","given":"Dong","non-dropping-particle":"","parse-names":false,"suffix":""},{"dropping-particle":"","family":"Yang","given":"Mingyang","non-dropping-particle":"","parse-names":false,"suffix":""},{"dropping-particle":"","family":"Xie","given":"Peng Fei","non-dropping-particle":"","parse-names":false,"suffix":""},{"dropping-particle":"","family":"Zhu","given":"Yuanzhi","non-dropping-particle":"","parse-names":false,"suffix":""},{"dropping-particle":"","family":"Shao","given":"Minhua","non-dropping-particle":"","parse-names":false,"suffix":""},{"dropping-particle":"","family":"Mei","given":"Yi","non-dropping-particle":"","parse-names":false,"suffix":""},{"dropping-particle":"","family":"Li","given":"Jin Cheng","non-dropping-particle":"","parse-names":false,"suffix":""}],"container-title":"Angewandte Chemie - International Edition","id":"ITEM-2","issue":"3","issued":{"date-parts":[["2025"]]},"title":"Meso/Microporous Single-Atom Catalysts Featuring Curved Fe−N4 Sites Boost the Oxygen Reduction Reaction Activity","type":"article-journal","volume":"64"},"uris":["http://www.mendeley.com/documents/?uuid=b70a5be7-68dc-4a0d-aa25-cee677270de4"]}],"mendeley":{"formattedCitation":"[5,6]","plainTextFormattedCitation":"[5,6]","previouslyFormattedCitation":"[5,6]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[5,6]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0CC157F9"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Numerous carbon-based supports, including amorphous carbon, graphene, carbon nanotubes, mesoporous carbons, and biomass-derived carbons have been explored for Fe–N–C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[7]</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Catalyst surface area, porosity, defect density, electrical conductivity, and corrosion stability, all of which influence ORR performance, are critically dependent on the nature of carbon support. Nano structuring and doping of the carbon support with heteroatoms (e.g., nitrogen, sulfur, and phosphorus) have also been reported to further tune the physicochemical properties of the carbon supports and thereby improve the catalytic activity of Fe–N–C systems for diverse fuel cell applications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nanoarchitectonics","type":"article-journal","volume":"13"},"uris":["http://www.mendeley.com/documents/?uuid=46c7cc64-9462-4e7c-bd08-750ba9e42f09"]},{"id":"ITEM-2","itemData":{"DOI":"10.1021/acscatal.1c04815","ISSN":"21555435","abstract":"As one of the most promising non-noble metal electrocatalysts for the oxygen reduction reaction (ORR), previous investigations on Fe-N-C materials have mainly focused on the innovation of synthetic methods, identification of active sites, and structure optimization, but the intrinsic properties of carbon supports used to anchor Fe-Nx active sites have often been neglected. Herein, graphene oxide (GO) and reduced GO (rGO) are used as support models for heteroatom doping to prepare Fe-N-C catalysts. The obvious and easily distinguishable defects and the content of oxygen-containing functional groups in GO and rGO directly determined the doping content, structure type, and coordination environment of N and Fe. Notably, through analysis of the surface potential as a common parameter measured by Kelvin probe force microscopy, local work functions of these graphene-based catalysts at the nanoscale and their statistical averages were used to study the distribution of active sites and their association with ORR kinetics. This insight into the influence of carbon support structure properties on active sites and the work function-ORR performance relationship may provide guidance for exploring the origin of ORR activity and designing better non-noble metal electrocatalysts.","author":[{"dropping-particle":"","family":"He","given":"Jing","non-dropping-particle":"","parse-names":false,"suffix":""},{"dropping-particle":"","family":"Zheng","given":"Tianlong","non-dropping-particle":"","parse-names":false,"suffix":""},{"dropping-particle":"","family":"Wu","given":"Duojie","non-dropping-particle":"","parse-names":false,"suffix":""},{"dropping-particle":"","family":"Zhang","given":"Shuomeng","non-dropping-particle":"","parse-names":false,"suffix":""},{"dropping-particle":"","family":"Gu","given":"Meng","non-dropping-particle":"","parse-names":false,"suffix":""},{"dropping-particle":"","family":"He","given":"Qinggang","non-dropping-particle":"","parse-names":false,"suffix":""}],"container-title":"ACS Catalysis","id":"ITEM-2","issue":"3","issued":{"date-parts":[["2022"]]},"page":"1601-1613","title":"Insights into the Determining Effect of Carbon Support Properties on Anchoring Active Sites in Fe-N-C Catalysts toward the Oxygen Reduction Reaction","type":"article-journal","volume":"12"},"uris":["http://www.mendeley.com/documents/?uuid=22ea07d1-026e-4390-a94d-0f00106f3238"]}],"mendeley":{"formattedCitation":"[8,9]","plainTextFormattedCitation":"[8,9]","previouslyFormattedCitation":"[8,9]"},"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[8,9]</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5CF3C58" w14:textId="77777777" w:rsidR="00B84816"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This review aims to give a full vision of the work that carbon supports do in the construction of the structure, activity, and durability of Fe–N–C catalysts for the ORR in different fuel cell systems. Special attention is paid to recent progress in the design of carbon materials, synthesis approaches, structure–property–performance relationships, and distinguishing requirements of various fuel cell systems. This review also puts forward the recent challenges to be addressed and future research directions for creating superior-performing and durable carbon-supported Fe–N–C catalysts with performance surpassing the requirement of commercial fuel cell technologies.</w:t>
      </w:r>
    </w:p>
    <w:p w14:paraId="70589E2E" w14:textId="47F53A6D" w:rsidR="00042867" w:rsidRPr="00F33AA2" w:rsidRDefault="00042867" w:rsidP="00B84816">
      <w:pPr>
        <w:pStyle w:val="Body"/>
        <w:spacing w:after="0"/>
        <w:rPr>
          <w:rFonts w:asciiTheme="minorBidi" w:hAnsiTheme="minorBidi" w:cstheme="minorBidi"/>
        </w:rPr>
      </w:pPr>
      <w:r w:rsidRPr="00F33AA2">
        <w:rPr>
          <w:rFonts w:asciiTheme="minorBidi" w:hAnsiTheme="minorBidi" w:cstheme="minorBidi"/>
        </w:rPr>
        <w:t xml:space="preserve"> </w:t>
      </w:r>
    </w:p>
    <w:p w14:paraId="12B949CB" w14:textId="77777777" w:rsidR="00042867" w:rsidRPr="00F33AA2" w:rsidRDefault="00042867" w:rsidP="00042867">
      <w:pPr>
        <w:pStyle w:val="Body"/>
        <w:spacing w:after="0"/>
        <w:rPr>
          <w:rFonts w:asciiTheme="minorBidi" w:hAnsiTheme="minorBidi" w:cstheme="minorBidi"/>
          <w:b/>
          <w:bCs/>
        </w:rPr>
      </w:pPr>
      <w:r w:rsidRPr="00F33AA2">
        <w:rPr>
          <w:rFonts w:asciiTheme="minorBidi" w:hAnsiTheme="minorBidi" w:cstheme="minorBidi"/>
          <w:b/>
          <w:bCs/>
        </w:rPr>
        <w:t xml:space="preserve">1.1 </w:t>
      </w:r>
      <w:r w:rsidRPr="00042867">
        <w:rPr>
          <w:rFonts w:ascii="Arial" w:hAnsi="Arial" w:cs="Arial"/>
          <w:b/>
          <w:sz w:val="22"/>
        </w:rPr>
        <w:t>Carbon</w:t>
      </w:r>
      <w:r w:rsidRPr="00F33AA2">
        <w:rPr>
          <w:rFonts w:asciiTheme="minorBidi" w:hAnsiTheme="minorBidi" w:cstheme="minorBidi"/>
          <w:b/>
          <w:bCs/>
        </w:rPr>
        <w:t xml:space="preserve"> Supports as Key Factors in Fe–N–C Functionality </w:t>
      </w:r>
    </w:p>
    <w:p w14:paraId="59C32AEC" w14:textId="77777777" w:rsidR="00B84816" w:rsidRDefault="00B84816" w:rsidP="00042867">
      <w:pPr>
        <w:pStyle w:val="RSCB02ArticleText"/>
        <w:spacing w:line="240" w:lineRule="auto"/>
        <w:rPr>
          <w:rFonts w:asciiTheme="minorBidi" w:hAnsiTheme="minorBidi" w:cstheme="minorBidi"/>
          <w:sz w:val="20"/>
          <w:szCs w:val="20"/>
          <w:lang w:val="en-US"/>
        </w:rPr>
      </w:pPr>
    </w:p>
    <w:p w14:paraId="6950A69E" w14:textId="44F72E9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electrocatalytic activity of Fe–N–C catalysts towards fuel cell reactions is inherently associated with the properties of the carbon support. In addition to being structural matrix, the effect of carbon support is significant on the dispersion of Fe sites, capability of nitrogen doping, its electrical conductivity, and RDE durability under fuel cell. Therefore, it is quite imperative to improve the physicochemical properties of the carbon substrate to make Fe–N–C catalyst better in performance. The formation and stabilization of the primary Fe–Nₓ active sites in Fe–N–C catalysts, which has been perceived as the function of carbon supports are directly influenced by the carbon support. High specific surface and defective carbons serve as bonding sites with iron and nitrogen to increase the number and exposure of active sites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{"citationItems":[{"id":"ITEM-1","itemData":{"DOI":"10.1016/j.carbon.2023.118192","ISSN":"00086223","abstract":"Seeking alternatives to noble metals-based electrocatalysts for oxygen reduction reaction (ORR), hollow carbon spheres (CSs) were finely tuned with stable single-atom Fe–N species through a synthesis methodology requiring only earth-abundant metal precursors. CSs with different sizes were synthesized by sol-gel polycondensation of resorcinol with formaldehyde over silica nanoparticles, followed by thermal annealing and silica etching. A catalyst screening revealed the positive impact of both the hollow core and structural defects of the CSs for ORR. Single-atom Fe–N active sites were introduced on the best performing CSs through simultaneous incorporation of iron and nitrogen precursors, and glucose. A significant enhancement in ORR activity was observed despite the small iron load introduced (0.12 wt%). ORR performance indicators, advanced characterization, and molecular simulation studies revealed nitrogen's crucial role in anchoring individual iron atoms and modulating the charge density nearby the active sites (increase of 80 mV in the half-wave potential). Adding glucose as a chelating agent enhances the metal-heteroatom coordination and subsequent dispersion of iron, accounting for an increase of 20 mV in the half-wave potential, an average of electrons transferred as high as 3.9 (at 0.4 V vs. RHE), and higher stability (99%) than that of a platinum-based (20 wt%) electrocatalyst (92%).","author":[{"dropping-particle":"","family":"Ribeiro","given":"Rui S.","non-dropping-particle":"","parse-names":false,"suffix":""},{"dropping-particle":"","family":"Vieira","given":"Ana Luísa S.","non-dropping-particle":"","parse-names":false,"suffix":""},{"dropping-particle":"","family":"Biernacki","given":"Krzysztof","non-dropping-particle":"","parse-names":false,"suffix":""},{"dropping-particle":"","family":"Magalhães","given":"Alexandre L.","non-dropping-particle":"","parse-names":false,"suffix":""},{"dropping-particle":"","family":"Delgado","given":"Juan J.","non-dropping-particle":"","parse-names":false,"suffix":""},{"dropping-particle":"","family":"Morais","given":"Rafael G.","non-dropping-particle":"","parse-names":false,"suffix":""},{"dropping-particle":"","family":"Rey-Raap","given":"Natalia","non-dropping-particle":"","parse-names":false,"suffix":""},{"dropping-particle":"","family":"Rocha","given":"Raquel P.","non-dropping-particle":"","parse-names":false,"suffix":""},{"dropping-particle":"","family":"Pereira","given":"M. Fernando R.","non-dropping-particle":"","parse-names":false,"suffix":""}],"container-title":"Carbon","id":"ITEM-1","issued":{"date-parts":[["2023"]]},"title":"Engineering single-atom Fe–N active sites on hollow carbon spheres for oxygen reduction reaction","type":"article-journal","volume":"213"},"uris":["http://www.mendeley.com/documents/?uuid=4570d0a5-a267-49d5-9745-bcd1090aa954"]},{"id":"ITEM-2","itemData":{"DOI":"10.1002/aenm.202403920","ISSN":"16146840","abstract":"Fe single atoms in N-doped C (Fe-N-C) present the most promising replacement for carbon-supported Pt-based catalysts for the O2 reduction reaction at the cathode of proton exchange membrane fuel cells (PEMFCs). However, it remains unclear how the I/C ratio affects Fe-N-C degradation and the stability of single Fe atom active sites (FeNx). Here, an accelerated stress test (AST) protocol is combined with emerging electrochemical techniques for a porous Fe-N-C in PEMFC with a range of I/C ratios. The PEMFC current density degradation rates are found to be comparable; however, with increased I/C ratio the additional FeNx sites accessed are more stable, as shown by their higher active site stability number (electrons passed per FeNx lost) at the end of the AST protocol. Meanwhile, the initial rate of TOF decay is suppressed with increasing I/C. Electrochemical process changes are studied via distribution of relaxation times analysis. Minor changes in H+ and O2 transport resistance at low current density prove kinetic degradation dominants at high potentials. These findings demonstrate how electrochemical techniques can be combined with stability metrics to determine and deconvolute changes from the active site to device level electrochemical processes in PEMFCs.","author":[{"dropping-particle":"","family":"Pedersen","given":"Angus","non-dropping-particle":"","parse-names":false,"suffix":""},{"dropping-particle":"","family":"Snitkoff-Sol","given":"Rifael Z.","non-dropping-particle":"","parse-names":false,"suffix":""},{"dropping-particle":"","family":"Presman","given":"Yan","non-dropping-particle":"","parse-names":false,"suffix":""},{"dropping-particle":"","family":"Dubau","given":"Laetitia","non-dropping-particle":"","parse-names":false,"suffix":""},{"dropping-particle":"","family":"Cai","given":"Rongsheng","non-dropping-particle":"","parse-names":false,"suffix":""},{"dropping-particle":"","family":"Barrio","given":"Jesús","non-dropping-particle":"","parse-names":false,"suffix":""},{"dropping-particle":"","family":"Haigh","given":"Sarah J.","non-dropping-particle":"","parse-names":false,"suffix":""},{"dropping-particle":"","family":"Maillard","given":"Frédéric","non-dropping-particle":"","parse-names":false,"suffix":""},{"dropping-particle":"","family":"Stephens","given":"Ifan E.L.","non-dropping-particle":"","parse-names":false,"suffix":""},{"dropping-particle":"","family":"Titirici","given":"Maria Magdalena","non-dropping-particle":"","parse-names":false,"suffix":""},{"dropping-particle":"","family":"Elbaz","given":"Lior","non-dropping-particle":"","parse-names":false,"suffix":""}],"container-title":"Advanced Energy Materials","id":"ITEM-2","issued":{"date-parts":[["2024"]]},"title":"Fe-N-C in Proton Exchange Membrane Fuel Cells: Impact of Ionomer Loading on Degradation and Stability","type":"article-journal"},"uris":["http://www.mendeley.com/documents/?uuid=5036df34-80ee-4fbd-ae7f-92a9d3e00cfd"]}],"mendeley":{"formattedCitation":"[10,11]","plainTextFormattedCitation":"[10,11]","previouslyFormattedCitation":"[10,11]"},"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[10,11]</w:t>
      </w:r>
      <w:r w:rsidRPr="00F33AA2">
        <w:rPr>
          <w:rFonts w:asciiTheme="minorBidi" w:hAnsiTheme="minorBidi" w:cstheme="minorBidi"/>
          <w:sz w:val="20"/>
          <w:szCs w:val="20"/>
        </w:rPr>
        <w:fldChar w:fldCharType="end"/>
      </w:r>
      <w:r w:rsidRPr="00F33AA2">
        <w:rPr>
          <w:rFonts w:asciiTheme="minorBidi" w:hAnsiTheme="minorBidi" w:cstheme="minorBidi"/>
          <w:sz w:val="20"/>
          <w:szCs w:val="20"/>
          <w:lang w:val="en-US"/>
        </w:rPr>
        <w:t>.</w:t>
      </w:r>
    </w:p>
    <w:p w14:paraId="5614EC3D"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rPr>
        <w:t xml:space="preserve">One of the critical functions of the </w:t>
      </w:r>
      <w:r w:rsidRPr="00F33AA2">
        <w:rPr>
          <w:rFonts w:asciiTheme="minorBidi" w:hAnsiTheme="minorBidi" w:cstheme="minorBidi"/>
          <w:sz w:val="20"/>
          <w:szCs w:val="20"/>
          <w:lang w:val="en-US"/>
        </w:rPr>
        <w:t xml:space="preserve">carbon support in the Fe–N–C catalyst is to promote facile electron transfer across the catalyst layer. Highly graphitized carbon materials, such as carbon nanotubes (CNTs) and graphene, have much higher electrical conductivity than amorphous carbon materials. This improved conductivity benefits not only the charge transfer kinetics in the ORR, </w:t>
      </w:r>
      <w:r w:rsidRPr="00F33AA2">
        <w:rPr>
          <w:rFonts w:asciiTheme="minorBidi" w:hAnsiTheme="minorBidi" w:cstheme="minorBidi"/>
          <w:sz w:val="20"/>
          <w:szCs w:val="20"/>
        </w:rPr>
        <w:t xml:space="preserve">but also contributes to the overall durability of the catalyst by providing robust mechanical and chemical stability under the harsh acidic conditions of PEM fuel cells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{"citationItems":[{"id":"ITEM-1","itemData":{"DOI":"10.1016/j.jpowsour.2016.06.098","ISSN":"03787753","abstract":"This work studies the morphology of platinum group metal-free (PGM-free) iron-nitrogen-carbon (Fe-N-C) catalyst layers for the oxygen reduction reaction (ORR) and compares catalytic performance via polarization curves. Three different nitrogen-rich organic precursors are used to prepare the catalysts. Using scanning electron microscopy (SEM) and focused ion beam (FIB) tomography, the porosity, Euler number (pore connectivity), overall roughness, solid phase size and pore size are calculated for catalyst surfaces and volumes. Catalytic activity is determined using membrane electrode assembly (MEA) testing. It is found that the dominant factor in MEA performance is transport limitations. Through the 2D and 3D metrics it is concluded that pore connectivity has the biggest effect on transport performance.","author":[{"dropping-particle":"","family":"Stariha","given":"Sarah","non-dropping-particle":"","parse-names":false,"suffix":""},{"dropping-particle":"","family":"Artyushkova","given":"Kateryna","non-dropping-particle":"","parse-names":false,"suffix":""},{"dropping-particle":"","family":"Workman","given":"Michael J.","non-dropping-particle":"","parse-names":false,"suffix":""},{"dropping-particle":"","family":"Serov","given":"Alexey","non-dropping-particle":"","parse-names":false,"suffix":""},{"dropping-particle":"","family":"Mckinney","given":"Sam","non-dropping-particle":"","parse-names":false,"suffix":""},{"dropping-particle":"","family":"Halevi","given":"Barr","non-dropping-particle":"","parse-names":false,"suffix":""},{"dropping-particle":"","family":"Atanassov","given":"Plamen","non-dropping-particle":"","parse-names":false,"suffix":""}],"container-title":"Journal of Power Sources","id":"ITEM-1","issued":{"date-parts":[["2016"]]},"page":"43-49","title":"PGM-free Fe-N-C catalysts for oxygen reduction reaction: Catalyst layer design","type":"article-journal","volume":"326"},"uris":["http://www.mendeley.com/documents/?uuid=b965fd98-b83a-4ef6-813e-2f605d2c5557"]},{"id":"ITEM-2","itemData":{"DOI":"10.3390/ma14010045","ISSN":"19961944","abstract":"Fe-N-C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-2","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[7,12]","plainTextFormattedCitation":"[7,12]","previouslyFormattedCitation":"[7,12]"},"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[7,12]</w:t>
      </w:r>
      <w:r w:rsidRPr="00F33AA2">
        <w:rPr>
          <w:rFonts w:asciiTheme="minorBidi" w:hAnsiTheme="minorBidi" w:cstheme="minorBidi"/>
          <w:sz w:val="20"/>
          <w:szCs w:val="20"/>
        </w:rPr>
        <w:fldChar w:fldCharType="end"/>
      </w:r>
      <w:r w:rsidRPr="00F33AA2">
        <w:rPr>
          <w:rFonts w:asciiTheme="minorBidi" w:hAnsiTheme="minorBidi" w:cstheme="minorBidi"/>
          <w:sz w:val="20"/>
          <w:szCs w:val="20"/>
          <w:lang w:val="en-US"/>
        </w:rPr>
        <w:t>.</w:t>
      </w:r>
    </w:p>
    <w:p w14:paraId="0F3095CD"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7BB7CF20"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1.2 Technological Relevance of Fe–N–C Catalysts</w:t>
      </w:r>
    </w:p>
    <w:p w14:paraId="0DEA2F34" w14:textId="77777777" w:rsidR="00577BD9" w:rsidRDefault="00577BD9" w:rsidP="00042867">
      <w:pPr>
        <w:pStyle w:val="RSCB02ArticleText"/>
        <w:spacing w:line="240" w:lineRule="auto"/>
        <w:rPr>
          <w:rFonts w:asciiTheme="minorBidi" w:hAnsiTheme="minorBidi" w:cstheme="minorBidi"/>
          <w:sz w:val="20"/>
          <w:szCs w:val="20"/>
        </w:rPr>
      </w:pPr>
    </w:p>
    <w:p w14:paraId="5591FF33" w14:textId="198E94AB"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lastRenderedPageBreak/>
        <w:t>The adoption of Fe–N–C catalysts addresses multiple strategic goals in the advancement of PEM fuel cells:</w:t>
      </w:r>
    </w:p>
    <w:p w14:paraId="5CF83C0A"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 xml:space="preserve">Low Cost: Iron and nitrogen are low cost and accessible, and they can reduce the economic obstacles generated from the use of platinum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{"citationItems":[{"id":"ITEM-1","itemData":{"DOI":"10.1016/j.cclet.2021.06.054","ISSN":"10018417","abstract":"Unremitting and intensive researches about efficient non-precious metal electrocatalysts are necessary for large-scale commercial applications of fuel cells, while iron and nitrogen co-doped carbon (Fe-N-C) materials has become one of the most promising electrocatalysts to replace Pt-based noble metal catalysts. However, the traditional Fe-doped ZIF with rhomb dodecahedron morphology limits the exposure of active sites and the utilization of atoms, even affecting the performance of the catalyst. Herein, a Fe/N co-doped catalyst with a flower-like morphology was prepared using ferric citrate source along with secondary NH3 heat treatment. The optimal catalyst (termed as 4Fecitrate-N-C-3) showed distinguished oxygen reduction reaction (ORR) activity with a half-wave potential of 0.8 and 0.9 V (vs. RHE) in acid and alkaline media, respectively. In addition, 4Fecitrate-N-C-3 maintained more than 80% of original activity even after 50,000 s which is superior to the benchmark Pt/C. The strategy of controlling morphology and composition is meaningful for the optimization of non-precious metal electrocatalysts for ORR in fuel cells or metal-air batteries.","author":[{"dropping-particle":"","family":"Zhang","given":"Min","non-dropping-particle":"","parse-names":false,"suffix":""},{"dropping-particle":"","family":"Yang","given":"Bolong","non-dropping-particle":"","parse-names":false,"suffix":""},{"dropping-particle":"","family":"Yang","given":"Ting","non-dropping-particle":"","parse-names":false,"suffix":""},{"dropping-particle":"","family":"Yang","given":"Yahui","non-dropping-particle":"","parse-names":false,"suffix":""},{"dropping-particle":"","family":"Xiang","given":"Zhonghua","non-dropping-particle":"","parse-names":false,"suffix":""}],"container-title":"Chinese Chemical Letters","id":"ITEM-1","issue":"1","issued":{"date-parts":[["2022"]]},"page":"362-367","title":"A ferric citrate derived Fe-N-C electrocatalyst with stepwise pyrolysis for highly efficient oxygen reduction reaction","type":"article-journal","volume":"33"},"uris":["http://www.mendeley.com/documents/?uuid=622d83b3-8dd7-468e-a470-588f95696eec"]},{"id":"ITEM-2","itemData":{"DOI":"10.1039/c6ee01145d","ISSN":"17545706","abstract":"Two iron-based platinum group metal-free catalysts for the oxygen reduction reaction (ORR) were synthesized from novel and low cost organic precursors named niclosamide and ricobendazole. These catalysts have been characterized, incorporated in a gas diffusional electrode and tested in \"clean\" conditions as well as in operating microbial fuel cell (MFC) for 32 days. Both catalysts demonstrated unprecedented performance yielding a power density 25% higher than that of platinum (Pt) and roughly 100% higher than activated carbon (AC) used as a control. Durability tests were performed and showed that Pt-based cathodes lost their activity within the first week of operation, reaching the level of the supporting AC-based electrode. Fe-ricobendazole, however, demonstrated the highest performance during the long-term study with a power density of 195 ± 7 μW cm-2 (day 2) that slightly decreased to 186 ± 9 μW cm-2 at day 29. Fe-niclosamide also outperformed Pt and AC but the power density roughly decreased with 20% for the 32 days of the study. Accelerated poisoning test using S2- as pollutant showed high losses in activity for Pt. Fe-niclosamide suffered higher losses compared to Fe-ricobendazole. Importantly, Fe-ricobendazole represents a 55-fold cost reduction compared to platinum.","author":[{"dropping-particle":"","family":"Santoro","given":"Carlo","non-dropping-particle":"","parse-names":false,"suffix":""},{"dropping-particle":"","family":"Serov","given":"Alexey","non-dropping-particle":"","parse-names":false,"suffix":""},{"dropping-particle":"","family":"Stariha","given":"Lydia","non-dropping-particle":"","parse-names":false,"suffix":""},{"dropping-particle":"","family":"Kodali","given":"Mounika","non-dropping-particle":"","parse-names":false,"suffix":""},{"dropping-particle":"","family":"Gordon","given":"Jonathan","non-dropping-particle":"","parse-names":false,"suffix":""},{"dropping-particle":"","family":"Babanova","given":"Sofia","non-dropping-particle":"","parse-names":false,"suffix":""},{"dropping-particle":"","family":"Bretschger","given":"Orianna","non-dropping-particle":"","parse-names":false,"suffix":""},{"dropping-particle":"","family":"Artyushkova","given":"Kateryna","non-dropping-particle":"","parse-names":false,"suffix":""},{"dropping-particle":"","family":"Atanassov","given":"Plamen","non-dropping-particle":"","parse-names":false,"suffix":""}],"container-title":"Energy and Environmental Science","id":"ITEM-2","issue":"7","issued":{"date-parts":[["2016"]]},"page":"2346-2353","title":"Iron based catalysts from novel low-cost organic precursors for enhanced oxygen reduction reaction in neutral media microbial fuel cells","type":"article-journal","volume":"9"},"uris":["http://www.mendeley.com/documents/?uuid=f583683f-6181-498b-b2ba-2be53d3f19c5"]}],"mendeley":{"formattedCitation":"[13,14]","plainTextFormattedCitation":"[13,14]","previouslyFormattedCitation":"[13,14]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[13,14]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3A2436C8"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 xml:space="preserve">Scalability: Fe–N–C materials are scalable with mass-implementation processes such as ultrasonic spraying, screen printing and roll-to-roll processing for direct associations to membrane electrode assemblies (MEAs)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{"citationItems":[{"id":"ITEM-1","itemData":{"DOI":"10.3390/app12083776","ISSN":"20763417","abstract":"The structure of a catalyst layer (CL) significantly impacts the performance, durability, and cost of proton exchange membrane (PEM) fuel cells and is influenced by the catalyst ink and the CL formation process. However, the relationship between the composition, formulation, and preparation of catalyst ink and the CL formation process and the CL structure is still not completely understood. This review, therefore, focuses on the effect of the composition, formulation, and preparation of catalyst ink and the CL formation process on the CL structure. The CL structure depends on the microstructure and macroscopic properties of catalyst ink, which are decided by catalyst, ionomer, or solvent(s) and their ratios, addition order, and dispersion. To form a well-defined CL, the catalyst ink, substrate, coating process, and drying process need to be well understood and optimized and match each other. To understand this relationship, promote the continuous and scalable production of membrane electrode assemblies, and guarantee the consistency of the CLs produced, further efforts need to be devoted to investigating the microstructure of catalyst ink (especially the catalyst ink with high solid content), the reversibility of the aged ink, and the drying process. Furthermore, except for the certain variables studied, the other manufacturing processes and conditions also require attention to avoid inconsistent conclusions.","author":[{"dropping-particle":"","family":"Liu","given":"Huiyuan","non-dropping-particle":"","parse-names":false,"suffix":""},{"dropping-particle":"","family":"Ney","given":"Linda","non-dropping-particle":"","parse-names":false,"suffix":""},{"dropping-particle":"","family":"Zamel","given":"Nada","non-dropping-particle":"","parse-names":false,"suffix":""},{"dropping-particle":"","family":"Li","given":"Xianguo","non-dropping-particle":"","parse-names":false,"suffix":""}],"container-title":"Applied Sciences (Switzerland)","id":"ITEM-1","issue":"8","issued":{"date-parts":[["2022"]]},"title":"Effect of Catalyst Ink and Formation Process on the Multiscale Structure of Catalyst Layers in PEM Fuel Cells","type":"article-journal","volume":"12"},"uris":["http://www.mendeley.com/documents/?uuid=56546193-62fa-4b2d-b9a0-749d244f75b2"]},{"id":"ITEM-2","itemData":{"DOI":"10.3390/nano14010014","ISSN":"20794991","abstract":"Atomically dispersed Fe-N-C catalysts for the oxygen reduction reaction (ORR) have been synthesized with a template-free method using carbon xerogels (CXG) as a porous matrix. The porosity of the CXGs is easily tunable through slight variations in the synthesis procedure. In this work, CXGs are prepared by formaldehyde and resorcinol polymerization, modifying the pH during the process. Materials with a broad range of porous structures are obtained: from non-porous to micro-/meso-/macroporous materials. The porous properties of CXG have a direct effect on Fe-N-CXG activity against ORR in an acidic medium (0.5 M H2SO4). Macropores and wide mesopores are vital to favor the mass transport of reagents to the active sites available in the micropores, while narrower mesopores can generate additional tortuosity. The role of microporosity is investigated by comparing two Fe-N-C catalysts using the same CXG as the matrix but following a different Fe and N doping procedure. In one case, the carbonization of CXG occurs rapidly and simultaneously with Fe and N doping, whereas in the other case it proceeds slowly, under controlled conditions and before the doping process, resulting in the formation of more micropores and active sites and achieving higher activity in a three-electrode cell and a better durability during fuel cell measurements. This work proves the feasibility of the template-free method using CXG as a carbon matrix for Fe-N-C catalysts, with the novelty of the controlled porous properties of the carbon material and its effect on the catalytic activity of the Fe-N-C catalyst. Moreover, the results obtained highlight the importance of the carbon matrix’s porous structure in influencing the activity of Fe-N-C catalysts against ORR.","author":[{"dropping-particle":"","family":"Álvarez-Manuel","given":"Laura","non-dropping-particle":"","parse-names":false,"suffix":""},{"dropping-particle":"","family":"Alegre","given":"Cinthia","non-dropping-particle":"","parse-names":false,"suffix":""},{"dropping-particle":"","family":"Sebastián","given":"David","non-dropping-particle":"","parse-names":false,"suffix":""},{"dropping-particle":"","family":"Napal","given":"Pedro F.","non-dropping-particle":"","parse-names":false,"suffix":""},{"dropping-particle":"","family":"Lázaro","given":"María Jesús","non-dropping-particle":"","parse-names":false,"suffix":""}],"container-title":"Nanomaterials","id":"ITEM-2","issue":"1","issued":{"date-parts":[["2024"]]},"title":"Tailored Porous Carbon Xerogels for Fe-N-C Catalysts in Proton Exchange Membrane Fuel Cells","type":"article-journal","volume":"14"},"uris":["http://www.mendeley.com/documents/?uuid=5eb07be2-5741-4fff-9fdc-42cedd3586fe"]}],"mendeley":{"formattedCitation":"[15,16]","plainTextFormattedCitation":"[15,16]","previouslyFormattedCitation":"[15,16]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[15,16]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1A5666C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Electrochemical Competitiveness: Fe–N–C catalysts, when optimized for high Fe–N</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xml:space="preserve"> site density and pore architecture quality, have demonstrated competitive metrics, including half-wave potentials in excess of 0.9 V vs. RHE and high kinetic current densities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{"citationItems":[{"id":"ITEM-1","itemData":{"DOI":"10.1038/s41560-021-00878-7","ISSN":"20587546","abstract":"To reduce the cost of fuel cell stacks and systems, it is important to create commercial catalysts that are free of platinum group metals (PGMs). To do this, such catalysts must have very high activity, but also have the correct microstructure to facilitate the transport of reactants and products. Here, we show a high-performing commercial oxygen reduction catalyst that was specifically developed for operation in alkaline media and is demonstrated in the cathode of operating anion-exchange membrane fuel cells (AEMFCs). With H2/O2 reacting gases, AEMFCs made with Fe–N–C cathodes achieved a peak power density exceeding 2 W cm−2 (&gt;1 W cm−2 with H2/air) and operated with very good voltage durability for more than 150 h. These AEMFCs also realized an iR-corrected current density at 0.9 V of 100 mA cm−2. Finally, in a second configuration, Fe–N–C cathodes paired with low-loading PtRu/C anodes (0.125 mg PtRu per cm2, 0.08 mg Pt per cm2) demonstrated a specific power of 10.4 W per mg PGM (16.25 W per mg Pt).","author":[{"dropping-particle":"","family":"Adabi","given":"Horie","non-dropping-particle":"","parse-names":false,"suffix":""},{"dropping-particle":"","family":"Shakouri","given":"Abolfazl","non-dropping-particle":"","parse-names":false,"suffix":""},{"dropping-particle":"","family":"Ul Hassan","given":"Noor","non-dropping-particle":"","parse-names":false,"suffix":""},{"dropping-particle":"","family":"Varcoe","given":"John R.","non-dropping-particle":"","parse-names":false,"suffix":""},{"dropping-particle":"","family":"Zulevi","given":"Barr","non-dropping-particle":"","parse-names":false,"suffix":""},{"dropping-particle":"","family":"Serov","given":"Alexey","non-dropping-particle":"","parse-names":false,"suffix":""},{"dropping-particle":"","family":"Regalbuto","given":"John R.","non-dropping-particle":"","parse-names":false,"suffix":""},{"dropping-particle":"","family":"Mustain","given":"William E.","non-dropping-particle":"","parse-names":false,"suffix":""}],"container-title":"Nature Energy","id":"ITEM-1","issue":"8","issued":{"date-parts":[["2021"]]},"page":"834-843","title":"High-performing commercial Fe–N–C cathode electrocatalyst for anion-exchange membrane fuel cells","type":"article-journal","volume":"6"},"uris":["http://www.mendeley.com/documents/?uuid=f87354a6-43e1-4e8a-9dfc-6fc3208fe89a"]},{"id":"ITEM-2","itemData":{"DOI":"10.1021/jacs.2c12933","ISSN":"15205126","PMID":"36744313","abstract":"Nitrogen-doped graphitic carbon materials hosting single-atom iron (Fe-N-C) are major non-precious metal catalysts for the oxygen reduction reaction (ORR). The nitrogen-coordinated Fe sites are described as the first coordination sphere. As opposed to the good performance in ORR, that in the oxygen evolution reaction (OER) is extremely poor due to the sluggish O-O coupling process, thus hampering the practical applications of rechargeable zinc (Zn)-air batteries. Herein, we succeed in boosting the OER activity of Fe-N-C by additionally incorporating phosphorus atoms into the second coordination sphere, here denoted as P/Fe-N-C. The resulting material exhibits excellent OER activity in 0.1 M KOH with an overpotential as low as 304 mV at a current density of 10 mA cm-2. Even more importantly, they exhibit a remarkably small ORR/OER potential gap of 0.63 V. Theoretical calculations using first-principles density functional theory suggest that the phosphorus enhances the electrocatalytic activity by balancing the*OOH/*O adsorption at the FeN4 sites. When used as an air cathode in a rechargeable Zn-air battery, P/Fe-N-C delivers a charge-discharge performance with a high peak power density of 269 mW cm-2, highlighting its role as the state-of-the-art bifunctional oxygen electrocatalyst.","author":[{"dropping-particle":"","family":"Zhou","given":"Yazhou","non-dropping-particle":"","parse-names":false,"suffix":""},{"dropping-particle":"","family":"Lu","given":"Ruihu","non-dropping-particle":"","parse-names":false,"suffix":""},{"dropping-particle":"","family":"Tao","given":"Xiafang","non-dropping-particle":"","parse-names":false,"suffix":""},{"dropping-particle":"","family":"Qiu","given":"Zijie","non-dropping-particle":"","parse-names":false,"suffix":""},{"dropping-particle":"","family":"Chen","given":"Guangbo","non-dropping-particle":"","parse-names":false,"suffix":""},{"dropping-particle":"","family":"Yang","given":"Juan","non-dropping-particle":"","parse-names":false,"suffix":""},{"dropping-particle":"","family":"Zhao","given":"Yan","non-dropping-particle":"","parse-names":false,"suffix":""},{"dropping-particle":"","family":"Feng","given":"Xinliang","non-dropping-particle":"","parse-names":false,"suffix":""},{"dropping-particle":"","family":"Müllen","given":"Klaus","non-dropping-particle":"","parse-names":false,"suffix":""}],"container-title":"Journal of the American Chemical Society","id":"ITEM-2","issue":"6","issued":{"date-parts":[["2023"]]},"page":"3647-3655","title":"Boosting Oxygen Electrocatalytic Activity of Fe-N-C Catalysts by Phosphorus Incorporation","type":"article-journal","volume":"145"},"uris":["http://www.mendeley.com/documents/?uuid=ed78784f-5c19-48c1-8616-d8ea5de2d05e"]}],"mendeley":{"formattedCitation":"[17,18]","plainTextFormattedCitation":"[17,18]","previouslyFormattedCitation":"[17,18]"},"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[17,18]</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7FB0DA9E"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Environmental</w:t>
      </w:r>
      <w:r w:rsidRPr="00F33AA2">
        <w:rPr>
          <w:rFonts w:asciiTheme="minorBidi" w:hAnsiTheme="minorBidi" w:cstheme="minorBidi"/>
          <w:sz w:val="20"/>
          <w:szCs w:val="20"/>
        </w:rPr>
        <w:t xml:space="preserve"> Compatibility: Waste recuperation of precious metals goes in line with overall goals of sustainability and reduces the ecological burden of fuel cell systems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{"citationItems":[{"id":"ITEM-1","itemData":{"DOI":"10.1016/j.coelec.2021.100756","ISSN":"24519111","abstract":"In direct alcohol fuel cells (DAFCs), the oxidation of alcohols happens at the expenses of the oxygen reduction reaction at the cathode. DAFCs' cathodes use a significant amount of platinum that is an expensive critical raw material. Moreover, platinum oxidizes alcohols, a fact that combined with alcohol crossover, decreases significantly the performance of the cells. The use of Fe-based (Fe[sbnd]N[sbnd]C) platinum group metal–free (PGM-free) cathodes is a convenient strategy to overcome these limitations. This review analyzes the application of PGM-free cathodes to DAFCs. The discussion focuses on acidic systems and covers the following subjects: (i) the breakdown of DAFC potential in its components, (ii) the analysis of the advantages from the use of the PGM-free cathode, and (iii) a review of the performance and durability of DAFCs. The review closes with a view of the authors of the future perspective for the research.","author":[{"dropping-particle":"","family":"Berretti","given":"Enrico","non-dropping-particle":"","parse-names":false,"suffix":""},{"dropping-particle":"","family":"Longhi","given":"Mariangela","non-dropping-particle":"","parse-names":false,"suffix":""},{"dropping-particle":"","family":"Atanassov","given":"Plamen","non-dropping-particle":"","parse-names":false,"suffix":""},{"dropping-particle":"","family":"Sebastián","given":"David","non-dropping-particle":"","parse-names":false,"suffix":""},{"dropping-particle":"","family":"Vecchio","given":"Carmelo","non-dropping-particle":"Lo","parse-names":false,"suffix":""},{"dropping-particle":"","family":"Baglio","given":"Vincenzo","non-dropping-particle":"","parse-names":false,"suffix":""},{"dropping-particle":"","family":"Serov","given":"Alexey","non-dropping-particle":"","parse-names":false,"suffix":""},{"dropping-particle":"","family":"Marchionni","given":"Andrea","non-dropping-particle":"","parse-names":false,"suffix":""},{"dropping-particle":"","family":"Vizza","given":"Francesco","non-dropping-particle":"","parse-names":false,"suffix":""},{"dropping-particle":"","family":"Santoro","given":"Carlo","non-dropping-particle":"","parse-names":false,"suffix":""},{"dropping-particle":"","family":"Lavacchi","given":"Alessandro","non-dropping-particle":"","parse-names":false,"suffix":""}],"container-title":"Current Opinion in Electrochemistry","id":"ITEM-1","issued":{"date-parts":[["2021"]]},"title":"Platinum group metal-free Fe-based (Fe[sbnd]N[sbnd]C) oxygen reduction electrocatalysts for direct alcohol fuel cells","type":"article-journal","volume":"29"},"uris":["http://www.mendeley.com/documents/?uuid=8cd6d37c-98b4-43e0-97d8-10d08325cf45"]},{"id":"ITEM-2","itemData":{"DOI":"10.1016/j.cej.2021.130620","ISSN":"13858947","abstract":"Solution-processable hole transporting layer (HTL) is one basis for the full-solution-processable fabrication of the organic solar cells (OSCs). Molybdenum oxide (MoOx) is a widely used HTL and has the possibility of solution processing. Controlling the valence state of molybdenum (Mo) in MoOx HTL is critical for OSCs performance. In this work, we developed a novel methode based on photochemical reduction to synthesize HMoOx nanoparticle ink for OSCs. HMoO3 nanoparticle was firstly obtained through oxidaiton of metal molybdenum. Afterward, the HMoO3 precursor nanoparticles were continuously illuminated to induce the reduction of Mo(VI) to Mo(V) to form HMoOx. Such a process could proceed under the illumination of different light sources, even sunlight. In addition, photoelectron spectroscopy (XPS) and absorption spectra demonstrated such a photoreduction process was well controllable by illumination intensity and illumination time. With this HMoOx HTL for the inverted OSCs, a high efficiency of 13.17% and 16.64% for the PM7:IT-4F and PM6:Y6 OSCs was obtained, which is comparable with the evaporated MoO3 HTL-based OSCs. Furthermore, based on the Ag nanowires (AgNWs) electrode, the performances of all-solution-processed PM6:Y6 semitransparent device also reach 10.52%. This work provides a simple and feasible route to fabricate hole transporting layer for solution-processable OSCs.","author":[{"dropping-particle":"","family":"Zha","given":"Wusong","non-dropping-particle":"","parse-names":false,"suffix":""},{"dropping-particle":"","family":"Gu","given":"Huimin","non-dropping-particle":"","parse-names":false,"suffix":""},{"dropping-particle":"","family":"Pan","given":"Wei","non-dropping-particle":"","parse-names":false,"suffix":""},{"dropping-particle":"","family":"Sun","given":"Xue","non-dropping-particle":"","parse-names":false,"suffix":""},{"dropping-particle":"","family":"Han","given":"Yunfei","non-dropping-particle":"","parse-names":false,"suffix":""},{"dropping-particle":"","family":"Li","given":"Zhiyun","non-dropping-particle":"","parse-names":false,"suffix":""},{"dropping-particle":"","family":"Weng","given":"Xuefei","non-dropping-particle":"","parse-names":false,"suffix":""},{"dropping-particle":"","family":"Luo","given":"Qun","non-dropping-particle":"","parse-names":false,"suffix":""},{"dropping-particle":"","family":"Yang","given":"Shangfeng","non-dropping-particle":"","parse-names":false,"suffix":""},{"dropping-particle":"","family":"Ma","given":"Chang Qi","non-dropping-particle":"","parse-names":false,"suffix":""}],"container-title":"Chemical Engineering Journal","id":"ITEM-2","issued":{"date-parts":[["2021"]]},"title":"Controllable synthesis and n-doping of HMoOx nanoparticle inks through simple photoreduction for solution-processed organic photovoltaics","type":"article-journal","volume":"425"},"uris":["http://www.mendeley.com/documents/?uuid=92f58467-df75-4539-a7f8-d41e278ef5dc"]}],"mendeley":{"formattedCitation":"[19,20]","plainTextFormattedCitation":"[19,20]","previouslyFormattedCitation":"[19,20]"},"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[19,20]</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3EBFDDCE"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However, the large-scale application of Fe-N-C catalysts has still been confronted with a series of issues, including poor durability against operating condition, active site destruction and high hydrogen peroxide generation and the carbon corrosion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{"citationItems":[{"id":"ITEM-1","itemData":{"DOI":"10.1039/d4ee01995d","ISSN":"17545706","abstract":"Atomic Fe in N-doped C (Fe-N-C) catalysts provide the most promising non-precious metal O2 reduction activity at the cathodes of proton exchange membrane fuel cells. However, one of the biggest remaining challenges to address towards their implementation in fuel cells is their limited durability. Fe demetallation has been suggested as the primary initial degradation mechanism. However, the fate of Fe under different operating conditions varies. Here, we monitor operando Fe dissolution of a highly porous and &gt;50% FeNx electrochemical utilization Fe-N-C catalyst in 0.1 M HClO4, under O2 and Ar at different temperatures, in both flow cell and gas diffusion electrode (GDE) half-cell coupled to inductively coupled plasma mass spectrometry (ICP-MS). By combining these results with pre- and post-mortem analyses, we demonstrate that in the absence of oxygen, Fe cations diffuse away within the liquid phase. Conversely, at −15 mA cm−2geo and more negative O2 reduction currents, the Fe cations reprecipitate as Fe-oxides. We support our conclusions with a microkinetic model, revealing that the local pH in the catalyst layer predominantly accounts for the observed trend. Even at a moderate O2 reduction current density of −15 mA cm−2geo at 25 °C, a significant H+ consumption and therefore pH increase (pH = 8-9) within the bulk Fe-N-C layer facilitate precipitation of Fe cations. This work provides a unified view on the Fe dissolution degradation mechanism for a model Fe-N-C in both high-throughput flow cell and practical operating GDE conditions, underscoring the crucial role of local pH in regulating the stability of the active sites.","author":[{"dropping-particle":"","family":"Pedersen","given":"Angus","non-dropping-particle":"","parse-names":false,"suffix":""},{"dropping-particle":"","family":"Kumar","given":"Kavita","non-dropping-particle":"","parse-names":false,"suffix":""},{"dropping-particle":"","family":"Ku","given":"Yu Ping","non-dropping-particle":"","parse-names":false,"suffix":""},{"dropping-particle":"","family":"Martin","given":"Vincent","non-dropping-particle":"","parse-names":false,"suffix":""},{"dropping-particle":"","family":"Dubau","given":"Laetitia","non-dropping-particle":"","parse-names":false,"suffix":""},{"dropping-particle":"","family":"Santos","given":"Keyla Teixeira","non-dropping-particle":"","parse-names":false,"suffix":""},{"dropping-particle":"","family":"Barrio","given":"Jesús","non-dropping-particle":"","parse-names":false,"suffix":""},{"dropping-particle":"","family":"Saveleva","given":"Viktoriia A.","non-dropping-particle":"","parse-names":false,"suffix":""},{"dropping-particle":"","family":"Glatzel","given":"Pieter","non-dropping-particle":"","parse-names":false,"suffix":""},{"dropping-particle":"","family":"Paidi","given":"Vinod K.","non-dropping-particle":"","parse-names":false,"suffix":""},{"dropping-particle":"","family":"Li","given":"Xiaoyan","non-dropping-particle":"","parse-names":false,"suffix":""},{"dropping-particle":"","family":"Hutzler","given":"Andreas","non-dropping-particle":"","parse-names":false,"suffix":""},{"dropping-particle":"","family":"Titirici","given":"Maria Magdalena","non-dropping-particle":"","parse-names":false,"suffix":""},{"dropping-particle":"","family":"Bonnefont","given":"Antoine","non-dropping-particle":"","parse-names":false,"suffix":""},{"dropping-particle":"","family":"Cherevko","given":"Serhiy","non-dropping-particle":"","parse-names":false,"suffix":""},{"dropping-particle":"","family":"Stephens","given":"Ifan E.L.","non-dropping-particle":"","parse-names":false,"suffix":""},{"dropping-particle":"","family":"Maillard","given":"Frédéric","non-dropping-particle":"","parse-names":false,"suffix":""}],"container-title":"Energy and Environmental Science","id":"ITEM-1","issue":"17","issued":{"date-parts":[["2024"]]},"page":"6323-6337","title":"Operando Fe dissolution in Fe-N-C electrocatalysts during acidic oxygen reduction: impact of local pH change","type":"article-journal","volume":"17"},"uris":["http://www.mendeley.com/documents/?uuid=5f7a4051-81be-41c6-9e10-fff3317cb004"]},{"id":"ITEM-2","itemData":{"DOI":"10.1002/aenm.201903472","ISSN":"16146840","abstract":"Na-based batteries have long been regarded as an inexpensive, sustainable candidate for large-scale stationary energy storage applications. Unfortunately, the market penetration of conventional Na-NiCl2 batteries is approaching its limit for several reasons, including limited rate capability and high Ni cost. Herein, a Na-FeCl2 battery operating at 190 °C is reported that allows a capacity output of 116 mAh g−1 at an extremely high current density of 33.3 mA cm−2 (≈0.6C). The superior rate performance is rooted in the intrinsically fast kinetics of the Fe/Fe2+ redox reaction. Furthermore, it is demonstrated that a small amount of Ni additive (10 mol%) effectively mitigates capacity fading of the Fe/NaCl cathode caused by Fe particle pulverization during long-term cycling. The modified Fe/Ni cathode exhibits excellent cycling stability, maintaining a discharge energy density of over 295 Wh kg−1 for 200 cycles at 10 mA cm−2 (≈C/5).","author":[{"dropping-particle":"","family":"Zhan","given":"Xiaowen","non-dropping-particle":"","parse-names":false,"suffix":""},{"dropping-particle":"","family":"Bowden","given":"Mark E.","non-dropping-particle":"","parse-names":false,"suffix":""},{"dropping-particle":"","family":"Lu","given":"Xiaochuan","non-dropping-particle":"","parse-names":false,"suffix":""},{"dropping-particle":"","family":"Bonnett","given":"Jeffery F.","non-dropping-particle":"","parse-names":false,"suffix":""},{"dropping-particle":"","family":"Lemmon","given":"Teresa","non-dropping-particle":"","parse-names":false,"suffix":""},{"dropping-particle":"","family":"Reed","given":"David M.","non-dropping-particle":"","parse-names":false,"suffix":""},{"dropping-particle":"","family":"Sprenkle","given":"Vincent L.","non-dropping-particle":"","parse-names":false,"suffix":""},{"dropping-particle":"","family":"Li","given":"Guosheng","non-dropping-particle":"","parse-names":false,"suffix":""}],"container-title":"Advanced Energy Materials","id":"ITEM-2","issue":"10","issued":{"date-parts":[["2020"]]},"title":"A Low-Cost Durable Na-FeCl2 Battery with Ultrahigh Rate Capability","type":"article-journal","volume":"10"},"uris":["http://www.mendeley.com/documents/?uuid=8f9a9460-78a3-4f36-9156-36ff590c2215"]}],"mendeley":{"formattedCitation":"[21,22]","plainTextFormattedCitation":"[21,22]","previouslyFormattedCitation":"[21,22]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[21,22]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373F47EB"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61ACEBCB"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1.3 Research Drivers and Emerging Strategies</w:t>
      </w:r>
    </w:p>
    <w:p w14:paraId="53A3EA1C" w14:textId="77777777" w:rsidR="00577BD9" w:rsidRDefault="00577BD9" w:rsidP="00042867">
      <w:pPr>
        <w:pStyle w:val="RSCB02ArticleText"/>
        <w:spacing w:line="240" w:lineRule="auto"/>
        <w:rPr>
          <w:rFonts w:asciiTheme="minorBidi" w:hAnsiTheme="minorBidi" w:cstheme="minorBidi"/>
          <w:sz w:val="20"/>
          <w:szCs w:val="20"/>
        </w:rPr>
      </w:pPr>
    </w:p>
    <w:p w14:paraId="41DEC148" w14:textId="58050529"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To overcome current limitations and unlock the full potential of Fe–N–C catalysts, ongoing research is guided by several critical goals:</w:t>
      </w:r>
    </w:p>
    <w:p w14:paraId="19A9CEA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 xml:space="preserve">Atomic-Level Characterization: Advanced characterization techniques (e.g., X-ray absorption fine structure (XAFS), Mössbauer spectroscopy, and density functional theory (DFT) simulation) are now being used to unravel the structure–activity relationship of Fe–N–C and other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{"citationItems":[{"id":"ITEM-1","itemData":{"DOI":"10.1002/celc.202300185","ISSN":"21960216","abstract":"In this study, ex situ and operando X-ray absorption spectroscopy (XAS) is employed to shed light on structure and degradation mechanism of Fe-based catalysts for the oxygen reduction reaction (ORR) in proton exchange membrane fuel cells (PEMFCs). Ex situ XAS on pristine Fe0.07Zr0.93O2-δ/C catalyst confirms the incorporation of Fe3+ in the ZrO2 structure and clearly exclude any significant presence of Fe−N−C-type structures. The edge shift in data on in-house aged samples demonstrates a mixed oxidation state of Fe (Fe3+ and Fe2+), consistent with Fe demetalation from the ZrO2 structure. Furthermore, a more symmetric coordination in the pre-edge shape points towards the formation of oxidic Fe clusters upon aging. Fe demetalation is inferred also from the edge shift to higher energy (presence of Fe3+) in operando XAS data at 0.3 V, due to Fe phases not electrically polarizable/reducible at the applied voltage. Electrochemical data exclude any correlation between extent of aging and type of test, also for a commercial Fe−N−C catalyst by Pajarito Powder. The observed faster aging for Fe0.07Zr0.93O2-δ compared to Fe−N−C is attributed to an improved mass transport to/from active sites, manifest also in very similar initial current densities at 0.3 V, despite much higher catalyst activity for Fe−N−C.","author":[{"dropping-particle":"","family":"Damjanović","given":"Ana Marija","non-dropping-particle":"","parse-names":false,"suffix":""},{"dropping-particle":"","family":"Freiberg","given":"Anna Theresa Sophie","non-dropping-particle":"","parse-names":false,"suffix":""},{"dropping-particle":"","family":"Siebel","given":"Armin","non-dropping-particle":"","parse-names":false,"suffix":""},{"dropping-particle":"","family":"Koyutürk","given":"Burak","non-dropping-particle":"","parse-names":false,"suffix":""},{"dropping-particle":"","family":"Menga","given":"Davide","non-dropping-particle":"","parse-names":false,"suffix":""},{"dropping-particle":"","family":"Krempl","given":"Kevin","non-dropping-particle":"","parse-names":false,"suffix":""},{"dropping-particle":"","family":"Madkikar","given":"Pankaj","non-dropping-particle":"","parse-names":false,"suffix":""},{"dropping-particle":"","family":"Proux","given":"Olivier","non-dropping-particle":"","parse-names":false,"suffix":""},{"dropping-particle":"","family":"Gasteiger","given":"Hubert Andreas","non-dropping-particle":"","parse-names":false,"suffix":""},{"dropping-particle":"","family":"Piana","given":"Michele","non-dropping-particle":"","parse-names":false,"suffix":""}],"container-title":"ChemElectroChem","id":"ITEM-1","issue":"13","issued":{"date-parts":[["2023"]]},"title":"Ex situ/Operando X-Ray Absorption Spectroscopy on Fe0.07Zr0.93O2-δ/C vs. Fe−N−C as Pt-Group-Metal-Free Oxygen Reduction Reaction Catalysts in Proton Exchange Membrane Fuel Cells","type":"article-journal","volume":"10"},"uris":["http://www.mendeley.com/documents/?uuid=e6bf0e3c-9063-4912-ac6e-428f727842d4"]}],"mendeley":{"formattedCitation":"[23]","plainTextFormattedCitation":"[23]","previouslyFormattedCitation":"[23]"},"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[23]</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2268F0C6"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Integration into Real Devices: Significant focus is placed on optimizing the electrode architecture, ionomer–catalyst interactions, and catalyst layer morphology for effective translation into MEAs</w:t>
      </w:r>
      <w:r w:rsidRPr="00F33AA2">
        <w:rPr>
          <w:rFonts w:asciiTheme="minorBidi" w:hAnsiTheme="minorBidi" w:cstheme="minorBidi"/>
          <w:sz w:val="20"/>
          <w:szCs w:val="20"/>
          <w:lang w:val="en-US"/>
        </w:rPr>
        <w:t xml:space="preserve">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{"citationItems":[{"id":"ITEM-1","itemData":{"DOI":"10.1002/open.202000089","ISSN":"21911363","abstract":"Performance of a low temperature polymer electrolyte membrane fuel cell (PEMFC) is highly dependent on the kind of catalysts, catalyst supports, ionomer amount on the catalyst layers (CL), membrane types and operating conditions. In this work, we investigated the influence of membrane types and CL compositions on MEA performance. MEA performance increases under all practically relevant load conditions with reduction of the membrane thickness from 50 to 15 μm, however further decrease in membrane thickness from 15 to 10 μm leads to reduction in cell voltage at high current loads. A thick anode CL is found to be beneficial under wet operating conditions assuming more pore space is provided to accommodate liquid water, whereas under dry operating conditions, an intermediate thickness of the anode CL is beneficial. When studying the impact of catalyst layer thickness, too thin a catalyst layer again shows reduced performance due to increased ohmic resistance ruled out the performance of the MEAs which have identical Pt crystallite sizes on the cathode CLs i. e. the thinnest the cathode CL, the highest the voltage were achieved at a defined current load. Adaptation of the operating conditions is highly anticipated to achieve the highest MEA performance.","author":[{"dropping-particle":"","family":"Mohanta","given":"Paritosh Kumar","non-dropping-particle":"","parse-names":false,"suffix":""},{"dropping-particle":"","family":"Ripa","given":"Masuma Sultana","non-dropping-particle":"","parse-names":false,"suffix":""},{"dropping-particle":"","family":"Regnet","given":"Fabian","non-dropping-particle":"","parse-names":false,"suffix":""},{"dropping-particle":"","family":"Jörissen","given":"Ludwig","non-dropping-particle":"","parse-names":false,"suffix":""}],"container-title":"ChemistryOpen","id":"ITEM-1","issue":"5","issued":{"date-parts":[["2020"]]},"page":"607-615","title":"Impact of Membrane Types and Catalyst Layers Composition on Performance of Polymer Electrolyte Membrane Fuel Cells","type":"article-journal","volume":"9"},"uris":["http://www.mendeley.com/documents/?uuid=e6fc4b52-7fca-420e-ab71-30c0724e56d7"]},{"id":"ITEM-2","itemData":{"DOI":"10.1007/s41918-023-00190-w","ISSN":"25208136","abstract":"In recent years, proton exchange membrane (PEM) fuel cells have regained worldwide attention from academia, industries, investors, and governments. The prospect of PEM fuel cells has turned into reality, with fuel cell vehicles successfully launched in the market. However, today’s fuel cells remain less competitive than combustion engines and batteries, primarily due to their high cost and short lifetime, which are significantly affected by the membrane electrode assembly (MEA), or the “chips” of PEM fuel cells. Therefore, many efforts have been devoted to developing advanced materials and manufacturing processes for MEAs. In this paper, we critically review the recent progress of key materials for MEAs, focusing on how to integrate materials into electrodes and MEAs. We also present the most advanced designs and manufacturing techniques of MEAs and discuss their possible constraints. Finally, perspectives on future R&amp;D directions of materials and MEAs are provided. This review aims to bridge the gaps between academic material research and industrial manufacturing process development. Graphical Abstract: [Figure not available: see fulltext.].","author":[{"dropping-particle":"","family":"Mo","given":"Shanyun","non-dropping-particle":"","parse-names":false,"suffix":""},{"dropping-particle":"","family":"Du","given":"Lei","non-dropping-particle":"","parse-names":false,"suffix":""},{"dropping-particle":"","family":"Huang","given":"Zhiyin","non-dropping-particle":"","parse-names":false,"suffix":""},{"dropping-particle":"","family":"Chen","given":"Junda","non-dropping-particle":"","parse-names":false,"suffix":""},{"dropping-particle":"","family":"Zhou","given":"Yangdong","non-dropping-particle":"","parse-names":false,"suffix":""},{"dropping-particle":"","family":"Wu","given":"Puwei","non-dropping-particle":"","parse-names":false,"suffix":""},{"dropping-particle":"","family":"Meng","given":"Ling","non-dropping-particle":"","parse-names":false,"suffix":""},{"dropping-particle":"","family":"Wang","given":"Ning","non-dropping-particle":"","parse-names":false,"suffix":""},{"dropping-particle":"","family":"Xing","given":"Lixin","non-dropping-particle":"","parse-names":false,"suffix":""},{"dropping-particle":"","family":"Zhao","given":"Mingquan","non-dropping-particle":"","parse-names":false,"suffix":""},{"dropping-particle":"","family":"Yang","given":"Yunsong","non-dropping-particle":"","parse-names":false,"suffix":""},{"dropping-particle":"","family":"Tang","given":"Junke","non-dropping-particle":"","parse-names":false,"suffix":""},{"dropping-particle":"","family":"Zou","given":"Yuquan","non-dropping-particle":"","parse-names":false,"suffix":""},{"dropping-particle":"","family":"Ye","given":"Siyu","non-dropping-particle":"","parse-names":false,"suffix":""}],"container-title":"Electrochemical Energy Reviews","id":"ITEM-2","issue":"1","issued":{"date-parts":[["2023"]]},"title":"Recent Advances on PEM Fuel Cells: From Key Materials to Membrane Electrode Assembly","type":"article-journal","volume":"6"},"uris":["http://www.mendeley.com/documents/?uuid=ee5aeda8-4317-4229-9ad6-934a3b8f82af"]}],"mendeley":{"formattedCitation":"[3,24]","plainTextFormattedCitation":"[3,24]","previouslyFormattedCitation":"[3,24]"},"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[3,24]</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2EE9A031"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r w:rsidRPr="00F33AA2">
        <w:rPr>
          <w:rFonts w:asciiTheme="minorBidi" w:hAnsiTheme="minorBidi" w:cstheme="minorBidi"/>
          <w:sz w:val="20"/>
          <w:szCs w:val="20"/>
        </w:rPr>
        <w:t xml:space="preserve">Degradation Mitigation: Development of robust catalyst systems requires knowledge on failure mechanisms under actual operating environments such as: humidity fluctuation, start–stop cycle, and contamination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{"citationItems":[{"id":"ITEM-1","itemData":{"DOI":"10.1149/2.0371907jes","ISSN":"0013-4651","abstract":"© The Author(s) 2019. Two Fe-N-C catalysts comprising only atomically-dispersed FeNx moieties were prepared, differing only in the fact that the second catalyst (Fe0.5-NH3) was obtained by subjecting the first one (Fe0.5-Ar) to a short pyrolysis in ammonia. While the initial ORR activity in acid medium in rotating disk electrode is similar for both catalysts, the activity in alkaline medium is significantly higher for Fe0.5-NH3. Time-resolved Fe dissolution reveals a circa 10 times enhanced Fe leaching rate in acidic electrolyte for Fe0.5-NH3 relative to Fe0.5-Ar. Furthermore, for the former, the leaching rate is strongly enhanced when the electrochemical potential is in the range 0.75–0.3 V vs. RHE. This may explain the reduced stability of ammonia-pyrolyzed Fe-N-C catalysts in operating PEMFCs. In alkaline medium in contrast, Fe0.5-NH3 is more active and more stable, with minimized Fe leaching during electrochemical operation in load-cycling mode. Operando X-ray absorption spectroscopy measurements in alkaline electrolyte reveals similar trends of the XANES and EXAFS spectra as a function of the electrochemical potential for both catalysts, but the magnitude of change is much less for Fe0.5-NH3, as evidenced by a Δμ analysis. This is interpreted as a lower average oxidation state of FeNx moieties in Fe0.5-NH3 at open circuit potential.","author":[{"dropping-particle":"","family":"Santori","given":"Pietro Giovanni","non-dropping-particle":"","parse-names":false,"suffix":""},{"dropping-particle":"","family":"Speck","given":"Florian Dominik","non-dropping-particle":"","parse-names":false,"suffix":""},{"dropping-particle":"","family":"Li","given":"Jingkun","non-dropping-particle":"","parse-names":false,"suffix":""},{"dropping-particle":"","family":"Zitolo","given":"Andrea","non-dropping-particle":"","parse-names":false,"suffix":""},{"dropping-particle":"","family":"Jia","given":"Qingying","non-dropping-particle":"","parse-names":false,"suffix":""},{"dropping-particle":"","family":"Mukerjee","given":"Sanjeev","non-dropping-particle":"","parse-names":false,"suffix":""},{"dropping-particle":"","family":"Cherevko","given":"Serhiy","non-dropping-particle":"","parse-names":false,"suffix":""},{"dropping-particle":"","family":"Jaouen","given":"Frédéric","non-dropping-particle":"","parse-names":false,"suffix":""}],"container-title":"Journal of The Electrochemical Society","id":"ITEM-1","issue":"7","issued":{"date-parts":[["2019"]]},"page":"F3311-F3320","title":" Effect of Pyrolysis Atmosphere and Electrolyte pH on the Oxygen Reduction Activity, Stability and Spectroscopic Signature of FeN x Moieties in Fe-N-C Catalysts ","type":"article-journal","volume":"166"},"uris":["http://www.mendeley.com/documents/?uuid=f1eacbcb-50f0-41d1-8e4c-b077e960448d"]}],"mendeley":{"formattedCitation":"[25]","plainTextFormattedCitation":"[25]","previouslyFormattedCitation":"[25]"},"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[25]</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rPr>
        <w:t>.</w:t>
      </w:r>
    </w:p>
    <w:p w14:paraId="53B33D7C" w14:textId="77777777" w:rsidR="00042867"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lang w:val="en-US"/>
        </w:rPr>
        <w:t xml:space="preserve">The successful deployment of Carbon-based Fe–N–C catalysts could be a starting point for the fuel cells of the future, which can provide cost effective, scalable and sustainable energy by adhering to global decarbonization strategies and clean hydrogen approaches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{"citationItems":[{"id":"ITEM-1","itemData":{"DOI":"10.1002/aenm.202403920","ISSN":"16146840","abstract":"Fe single atoms in N-doped C (Fe-N-C) present the most promising replacement for carbon-supported Pt-based catalysts for the O2 reduction reaction at the cathode of proton exchange membrane fuel cells (PEMFCs). However, it remains unclear how the I/C ratio affects Fe-N-C degradation and the stability of single Fe atom active sites (FeNx). Here, an accelerated stress test (AST) protocol is combined with emerging electrochemical techniques for a porous Fe-N-C in PEMFC with a range of I/C ratios. The PEMFC current density degradation rates are found to be comparable; however, with increased I/C ratio the additional FeNx sites accessed are more stable, as shown by their higher active site stability number (electrons passed per FeNx lost) at the end of the AST protocol. Meanwhile, the initial rate of TOF decay is suppressed with increasing I/C. Electrochemical process changes are studied via distribution of relaxation times analysis. Minor changes in H+ and O2 transport resistance at low current density prove kinetic degradation dominants at high potentials. These findings demonstrate how electrochemical techniques can be combined with stability metrics to determine and deconvolute changes from the active site to device level electrochemical processes in PEMFCs.","author":[{"dropping-particle":"","family":"Pedersen","given":"Angus","non-dropping-particle":"","parse-names":false,"suffix":""},{"dropping-particle":"","family":"Snitkoff-Sol","given":"Rifael Z.","non-dropping-particle":"","parse-names":false,"suffix":""},{"dropping-particle":"","family":"Presman","given":"Yan","non-dropping-particle":"","parse-names":false,"suffix":""},{"dropping-particle":"","family":"Dubau","given":"Laetitia","non-dropping-particle":"","parse-names":false,"suffix":""},{"dropping-particle":"","family":"Cai","given":"Rongsheng","non-dropping-particle":"","parse-names":false,"suffix":""},{"dropping-particle":"","family":"Barrio","given":"Jesús","non-dropping-particle":"","parse-names":false,"suffix":""},{"dropping-particle":"","family":"Haigh","given":"Sarah J.","non-dropping-particle":"","parse-names":false,"suffix":""},{"dropping-particle":"","family":"Maillard","given":"Frédéric","non-dropping-particle":"","parse-names":false,"suffix":""},{"dropping-particle":"","family":"Stephens","given":"Ifan E.L.","non-dropping-particle":"","parse-names":false,"suffix":""},{"dropping-particle":"","family":"Titirici","given":"Maria Magdalena","non-dropping-particle":"","parse-names":false,"suffix":""},{"dropping-particle":"","family":"Elbaz","given":"Lior","non-dropping-particle":"","parse-names":false,"suffix":""}],"container-title":"Advanced Energy Materials","id":"ITEM-1","issued":{"date-parts":[["2024"]]},"title":"Fe-N-C in Proton Exchange Membrane Fuel Cells: Impact of Ionomer Loading on Degradation and Stability","type":"article-journal"},"uris":["http://www.mendeley.com/documents/?uuid=5036df34-80ee-4fbd-ae7f-92a9d3e00cfd"]},{"id":"ITEM-2","itemData":{"DOI":"10.3390/ma14010045","ISSN":"19961944","abstract":"Fe-N-C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-2","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[7,11]","plainTextFormattedCitation":"[7,11]","previouslyFormattedCitation":"[7,11]"},"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[7,11]</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6B21DB2F"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1E4A950A" w14:textId="77777777" w:rsidR="00042867" w:rsidRPr="00F33AA2"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2. Synthesis Strategies of Fe–N–C Catalysts</w:t>
      </w:r>
    </w:p>
    <w:p w14:paraId="67F9DD68" w14:textId="77777777" w:rsidR="00577BD9" w:rsidRDefault="00577BD9" w:rsidP="00042867">
      <w:pPr>
        <w:pStyle w:val="RSCB02ArticleText"/>
        <w:spacing w:line="240" w:lineRule="auto"/>
        <w:rPr>
          <w:rFonts w:asciiTheme="minorBidi" w:hAnsiTheme="minorBidi" w:cstheme="minorBidi"/>
          <w:sz w:val="20"/>
          <w:szCs w:val="20"/>
          <w:lang w:val="en-US"/>
        </w:rPr>
      </w:pPr>
    </w:p>
    <w:p w14:paraId="2E44760D" w14:textId="7A8F569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catalytic performance of Fe–N–C materials were predominately dominated by the composition, number and exposed degree of Fe–Nₓ moieties in conductive carbon. It is, therefore, the synthesis method which defines the structural, electronic and catalytic properties of the Fe–N–C catalysts. A number of synthetic methods have been developed for tuning such parameters of porous structures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{"citationItems":[{"id":"ITEM-1","itemData":{"DOI":"10.1073/pnas.2308458120","ISSN":"10916490","PMID":"38019861","abstract":"Fe-N-C (iron-nitrogen-carbon) electrocatalysts have emerged as potential alternatives to precious metal-based materials for the oxygen reduction reaction (ORR). However, the structure of these materials under electrochemical conditions is not well understood, and their poor stability in acidic environments poses a formidable challenge for successful adoption in commercial fuel cells. To provide molecular-level insights into these complex phenomena, we combine periodic density functional theory (DFT) calculations, exhaustive treatment of coadsorption effects for ORR reaction intermediates, including O and OH, and comprehensive analysis of solvation stabilization effects to construct voltage-dependent ab initio thermodynamic phase diagrams that describe the in situ structure of the active sites. These structures are further linked to activity and stability descriptors that can be compared with experimental parameters such as the half-wave potential for ORR and the onset potential for carbon corrosion and CO2 evolution. The results indicate that pyridinic Fe sites at zigzag carbon edges, as well as other edge sites, exhibit high activity for ORR compared to sites in the bulk. However, edges neighboring the active sites are prone to instability via overoxidation and consequent site loss. The results suggest that it could be beneficial to synthesize Fe-N-C catalysts with small sizes and large perimeter edge lengths to enhance ORR activity, while voltage fluctuations should be limited during fuel cell operation to prevent carbon corrosion of overoxidized edges.","author":[{"dropping-particle":"","family":"Morankar","given":"Ankita","non-dropping-particle":"","parse-names":false,"suffix":""},{"dropping-particle":"","family":"Deshpande","given":"Siddharth","non-dropping-particle":"","parse-names":false,"suffix":""},{"dropping-particle":"","family":"Zeng","given":"Zhenhua","non-dropping-particle":"","parse-names":false,"suffix":""},{"dropping-particle":"","family":"Atanassov","given":"Plamen","non-dropping-particle":"","parse-names":false,"suffix":""},{"dropping-particle":"","family":"Greeley","given":"Jeffrey","non-dropping-particle":"","parse-names":false,"suffix":""}],"container-title":"Proceedings of the National Academy of Sciences of the United States of America","id":"ITEM-1","issued":{"date-parts":[["2023"]]},"title":"A first principles analysis of potential-dependent structural evolution of active sites in Fe-N-C catalysts","type":"article-journal","volume":"120"},"uris":["http://www.mendeley.com/documents/?uuid=f18d62e2-0155-40a2-87d8-9d1cbd7295b0"]}],"mendeley":{"formattedCitation":"[26]","plainTextFormattedCitation":"[26]","previouslyFormattedCitation":"[26]"},"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[26]</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1371AD43"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The synthesis of Fe–N–C catalysts typically involves three primary components:</w:t>
      </w:r>
    </w:p>
    <w:p w14:paraId="0B10A35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 xml:space="preserve">A metal precursor (e.g., </w:t>
      </w:r>
      <w:proofErr w:type="spellStart"/>
      <w:r w:rsidRPr="00F33AA2">
        <w:rPr>
          <w:rFonts w:asciiTheme="minorBidi" w:hAnsiTheme="minorBidi" w:cstheme="minorBidi"/>
          <w:sz w:val="20"/>
          <w:szCs w:val="20"/>
          <w:lang w:val="en-US"/>
        </w:rPr>
        <w:t>FeCl</w:t>
      </w:r>
      <w:proofErr w:type="spellEnd"/>
      <w:r w:rsidRPr="00F33AA2">
        <w:rPr>
          <w:rFonts w:ascii="Cambria Math" w:hAnsi="Cambria Math" w:cs="Cambria Math"/>
          <w:sz w:val="20"/>
          <w:szCs w:val="20"/>
          <w:lang w:val="en-US"/>
        </w:rPr>
        <w:t>₃</w:t>
      </w:r>
      <w:r w:rsidRPr="00F33AA2">
        <w:rPr>
          <w:rFonts w:asciiTheme="minorBidi" w:hAnsiTheme="minorBidi" w:cstheme="minorBidi"/>
          <w:sz w:val="20"/>
          <w:szCs w:val="20"/>
          <w:lang w:val="en-US"/>
        </w:rPr>
        <w:t>, Fe acetate, Fe porphyrins),</w:t>
      </w:r>
    </w:p>
    <w:p w14:paraId="1856AC01"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 nitrogen source (e.g., melamine, urea, polyaniline), and</w:t>
      </w:r>
    </w:p>
    <w:p w14:paraId="501157B6"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 carbon source (e.g., ZIF-8, carbon black, graphene oxide).</w:t>
      </w:r>
    </w:p>
    <w:p w14:paraId="445EC78B"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materials are then thermally treated (pyrolyzed) at high temperature (typically 800– 900 °C to provide a conductive carbon matrix, and then the prior formed and simultaneously active sites give the Fe–Nₓ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{"citationItems":[{"id":"ITEM-1","itemData":{"DOI":"10.3390/catal14110780","ISSN":"20734344","abstract":"Proton exchange membrane fuel cells (PEMFCs) are promising alternative technologies with applications in stationary power systems, vehicles, and portable electronics due to their low temperature operation, fast start-up, and environmental advantages. However, the high cost of platinum-based catalysts, in particular for the oxygen reduction reaction (ORR) of the cathode side, prevents their widespread incorporation. Fe-N-C electrocatalysts have emerged as viable alternatives to platinum. In this study, different precursor components were investigated for the way that they affect the pyrolysis process, which is crucial for tailoring the final catalyst properties. In particular, carbon allotropes such as carbon Vulcan, Ketjenblack, and carbon nanotubes were selected for their unique structures and properties. In addition, various sources of iron (FeCl2, FeCl3, and K[Fe(SCN)4]) were evaluated. The influence of the pyrolysis atmosphere on the resulting Fe-N-C catalyst structures was also assessed. Through an integrated structure and surface chemistry analyses, as well as electrochemical tests with rotating disk electrode experiments in acidic media, the ORR performance and stability of these catalysts were defined. By examining the relationships between carbon sources and iron precursors, this research provides valuable information for the optimization of Fe-N-C catalysts in fuel cell applications.","author":[{"dropping-particle":"","family":"Maniatis","given":"Ilias","non-dropping-particle":"","parse-names":false,"suffix":""},{"dropping-particle":"","family":"Charalampopoulos","given":"Georgios","non-dropping-particle":"","parse-names":false,"suffix":""},{"dropping-particle":"","family":"Paloukis","given":"Fotios","non-dropping-particle":"","parse-names":false,"suffix":""},{"dropping-particle":"","family":"Daletou","given":"Maria K.","non-dropping-particle":"","parse-names":false,"suffix":""}],"container-title":"Catalysts","id":"ITEM-1","issue":"11","issued":{"date-parts":[["2024"]]},"title":"Optimizing Fe-N-C Electrocatalysts for PEMFCs: Influence of Constituents and Pyrolysis on Properties and Performance","type":"article-journal","volume":"14"},"uris":["http://www.mendeley.com/documents/?uuid=62cdcd88-dd6f-4c69-95b7-e0ddb87137ff"]}],"mendeley":{"formattedCitation":"[27]","plainTextFormattedCitation":"[27]","previouslyFormattedCitation":"[27]"},"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[27]</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BA43468"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031A04F4"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 xml:space="preserve">2.1. One-Pot Pyrolysis Method </w:t>
      </w:r>
    </w:p>
    <w:p w14:paraId="1ACFE0D5" w14:textId="77777777" w:rsidR="00577BD9" w:rsidRDefault="00577BD9" w:rsidP="00042867">
      <w:pPr>
        <w:pStyle w:val="RSCB02ArticleText"/>
        <w:spacing w:line="240" w:lineRule="auto"/>
        <w:rPr>
          <w:rFonts w:asciiTheme="minorBidi" w:hAnsiTheme="minorBidi" w:cstheme="minorBidi"/>
          <w:sz w:val="20"/>
          <w:szCs w:val="20"/>
          <w:lang w:val="en-US"/>
        </w:rPr>
      </w:pPr>
    </w:p>
    <w:p w14:paraId="183CB5DF" w14:textId="1F65ADF9"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It is an efficient synthetic process in this all the precursors (iron source, nitrogen-based ligands or polymers, and carbon sources) get to be combined and directly pyrolyzed in a single step under a protective atmosphere (like N</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xml:space="preserve"> or </w:t>
      </w:r>
      <w:proofErr w:type="spellStart"/>
      <w:r w:rsidRPr="00F33AA2">
        <w:rPr>
          <w:rFonts w:asciiTheme="minorBidi" w:hAnsiTheme="minorBidi" w:cstheme="minorBidi"/>
          <w:sz w:val="20"/>
          <w:szCs w:val="20"/>
          <w:lang w:val="en-US"/>
        </w:rPr>
        <w:t>Ar</w:t>
      </w:r>
      <w:proofErr w:type="spellEnd"/>
      <w:r w:rsidRPr="00F33AA2">
        <w:rPr>
          <w:rFonts w:asciiTheme="minorBidi" w:hAnsiTheme="minorBidi" w:cstheme="minorBidi"/>
          <w:sz w:val="20"/>
          <w:szCs w:val="20"/>
          <w:lang w:val="en-US"/>
        </w:rPr>
        <w:t>). This concept not only makes the preparation process easier, but also can improve uniformity of the Fe</w:t>
      </w:r>
      <w:r w:rsidRPr="00F33AA2">
        <w:rPr>
          <w:rFonts w:ascii="Arial" w:hAnsi="Arial" w:cs="Arial"/>
          <w:sz w:val="20"/>
          <w:szCs w:val="20"/>
          <w:lang w:val="en-US"/>
        </w:rPr>
        <w:t>–</w:t>
      </w:r>
      <w:r w:rsidRPr="00F33AA2">
        <w:rPr>
          <w:rFonts w:asciiTheme="minorBidi" w:hAnsiTheme="minorBidi" w:cstheme="minorBidi"/>
          <w:sz w:val="20"/>
          <w:szCs w:val="20"/>
          <w:lang w:val="en-US"/>
        </w:rPr>
        <w:t>N</w:t>
      </w:r>
      <w:r w:rsidRPr="00F33AA2">
        <w:rPr>
          <w:rFonts w:ascii="Arial" w:hAnsi="Arial" w:cs="Arial"/>
          <w:sz w:val="20"/>
          <w:szCs w:val="20"/>
          <w:lang w:val="en-US"/>
        </w:rPr>
        <w:t>ₓ</w:t>
      </w:r>
      <w:r w:rsidRPr="00F33AA2">
        <w:rPr>
          <w:rFonts w:asciiTheme="minorBidi" w:hAnsiTheme="minorBidi" w:cstheme="minorBidi"/>
          <w:sz w:val="20"/>
          <w:szCs w:val="20"/>
          <w:lang w:val="en-US"/>
        </w:rPr>
        <w:t xml:space="preserve"> active sites, thus further improving the performance and scalability of the catalysts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{"citationItems":[{"id":"ITEM-1","itemData":{"DOI":"10.1016/j.apcatb.2020.118885","ISSN":"09263373","abstract":"A high visible-light active TiO2 photocatalyst was prepared by simultaneously constructing ordered nanosheet structure and decoration of a homogeneous carbon layer from a single 2D MXene precursor. The TiO2 nanosheets/C composite exhibited a boosted photocatalytic activity under visible light condition up to three times of benchmark Degussa P25. It was revealed that the high photocatalytic activity can be ascribed to three major aspects. One was that the stacked nanosheets with ordered structure inherited from the 2D MXene, endowed a favorable electron-hole separation and transportation. The second was the decoration of carbon layer that evidently extended the absorption to more visible light region. Besides, the carbon layer also facilitated the separation and migration of photogenerated carriers. The proposed in-situ carbonization strategy with a uniformly decoration on TiO2 with remarkable visible light photocatalytic activity would greatly promote the wide application of TiO2 such as in photocatalytic water splitting.","author":[{"dropping-particle":"","family":"Wang","given":"Jianhai","non-dropping-particle":"","parse-names":false,"suffix":""},{"dropping-particle":"","family":"Shen","given":"Yanfei","non-dropping-particle":"","parse-names":false,"suffix":""},{"dropping-particle":"","family":"Liu","given":"Songqin","non-dropping-particle":"","parse-names":false,"suffix":""},{"dropping-particle":"","family":"Zhang","given":"Yuanjian","non-dropping-particle":"","parse-names":false,"suffix":""}],"container-title":"Applied Catalysis B: Environmental","id":"ITEM-1","issued":{"date-parts":[["2020"]]},"title":"Single 2D MXene precursor-derived TiO2 nanosheets with a uniform decoration of amorphous carbon for enhancing photocatalytic water splitting","type":"article-journal","volume":"270"},"uris":["http://www.mendeley.com/documents/?uuid=bc79d7f0-0e00-4815-a9e5-bf8e96fde2ac"]}],"mendeley":{"formattedCitation":"[28]","plainTextFormattedCitation":"[28]","previouslyFormattedCitation":"[28]"},"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[28]</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6C19EC73" w14:textId="77777777" w:rsidR="00042867"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A one-pot pyrolysis synthesis was performed, in which an iron source, a nitrogen-rich organic species, and carbon source are mixed together in a solvent, and a homogeneous slurry was obtained. The resultant blend is dried and pyrolyzed at 900 °C for 1 h in an inert nitrogen atmosphere to both carbonize the precursor and in situ form atomically dispersed Fe–Nₓ active sites in the porous carbon framework. It is further followed by an acid leach to eliminate unsteady iron particles and impurities, and 2 rounds of heat treatments to stabilize those active sites. The as-obtained Fe–N–C catalyst possesses a relatively large surface area, and could offer highly accessible hierarchical porous structure for mass transport. The half-wave potential (E 1/2) for the ORR measured, indicates high catalytic activity with respect to that of commercial Pt/C catalyst (0.85–0.89 v vs. RHE) in acid media by the electrochemical method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{"citationItems":[{"id":"ITEM-1","itemData":{"DOI":"10.1021/acsami.9b13751","ISSN":"19448252","PMID":"31571475","abstract":"Herein, we use reduced graphene oxide as a substrate and NiFe as a catalyst to fabricate three-dimensional (3D) nitrogen-doped carbon nanotube (NCNT)/reduced graphene oxide heteronanostructures (3D NiFe/N-GCTs). The 3D NiFe/N-GCTs are composed of two-dimensional (2D) reduced graphene oxide-supported one-dimensional (1D) NiFe nanoparticle-encapsulated NCNT arrays. The NCNTs exhibit bamboo-like shapes with the length and diameter of 3-10 μm and 15-45 nm, respectively. Besides integration of advantages of 1D and 2D nanomaterials, the 3D NiFe/N-GCT heteronanostructure possesses interconnected network structures, sufficient interfaces, numerous defects, hundreds of void spaces enclosed by bamboo joints and the walls of the NCNT in an individual carbon nanotube, and large surface areas, which can improve their dielectric losses toward electromagnetic wave. Thus, the 3D NiFe/N-GCTs show satisfied property toward electromagnetic wave absorption. Typically, the optimized 3D NiFe/N-GCT displays excellent minimal reflection loss (-40.3 dB) and outstanding efficient absorption bandwidth (4.5 GHz), outperforming most of the reported absorbers. Remarkably, the synthesis of 3D NiFe/N-GCTs only involves vacuum freeze-drying and subsequent thermal treatment process at a high temperature, and thus, the large-scale production of 3D NiFe/N-GCTs can be achieved in each batch, affording the possibility of the practical applications of the 3D NiFe/N-GCTs.","author":[{"dropping-particle":"","family":"Zhang","given":"Xinci","non-dropping-particle":"","parse-names":false,"suffix":""},{"dropping-particle":"","family":"Xu","given":"Jia","non-dropping-particle":"","parse-names":false,"suffix":""},{"dropping-particle":"","family":"Yuan","given":"Haoran","non-dropping-particle":"","parse-names":false,"suffix":""},{"dropping-particle":"","family":"Zhang","given":"Shen","non-dropping-particle":"","parse-names":false,"suffix":""},{"dropping-particle":"","family":"Ouyang","given":"Qiuyun","non-dropping-particle":"","parse-names":false,"suffix":""},{"dropping-particle":"","family":"Zhu","given":"Chunling","non-dropping-particle":"","parse-names":false,"suffix":""},{"dropping-particle":"","family":"Zhang","given":"Xitian","non-dropping-particle":"","parse-names":false,"suffix":""},{"dropping-particle":"","family":"Chen","given":"Yujin","non-dropping-particle":"","parse-names":false,"suffix":""}],"container-title":"ACS Applied Materials and Interfaces","id":"ITEM-1","issue":"42","issued":{"date-parts":[["2019"]]},"page":"39100-39108","title":"Large-Scale Synthesis of Three-Dimensional Reduced Graphene Oxide/Nitrogen-Doped Carbon Nanotube Heteronanostructures as Highly Efficient Electromagnetic Wave Absorbing Materials","type":"article-journal","volume":"11"},"uris":["http://www.mendeley.com/documents/?uuid=bed0ab2b-b4d1-40c6-991a-af02a95d19a7"]}],"mendeley":{"formattedCitation":"[29]","plainTextFormattedCitation":"[29]","previouslyFormattedCitation":"[29]"},"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[29]</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29640E7A" w14:textId="77777777" w:rsidR="00577BD9" w:rsidRPr="00F33AA2" w:rsidRDefault="00577BD9" w:rsidP="00042867">
      <w:pPr>
        <w:pStyle w:val="RSCB02ArticleText"/>
        <w:spacing w:line="240" w:lineRule="auto"/>
        <w:rPr>
          <w:rFonts w:asciiTheme="minorBidi" w:hAnsiTheme="minorBidi" w:cstheme="minorBidi"/>
          <w:sz w:val="20"/>
          <w:szCs w:val="20"/>
          <w:lang w:val="en-US"/>
        </w:rPr>
      </w:pPr>
    </w:p>
    <w:p w14:paraId="3990F0B6"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2.2. Two-Step Pyrolysis Method</w:t>
      </w:r>
    </w:p>
    <w:p w14:paraId="278BF3CA" w14:textId="77777777" w:rsidR="00577BD9" w:rsidRDefault="00577BD9" w:rsidP="00042867">
      <w:pPr>
        <w:pStyle w:val="RSCB02ArticleText"/>
        <w:spacing w:line="240" w:lineRule="auto"/>
        <w:rPr>
          <w:rFonts w:asciiTheme="minorBidi" w:hAnsiTheme="minorBidi" w:cstheme="minorBidi"/>
          <w:sz w:val="20"/>
          <w:szCs w:val="20"/>
          <w:lang w:val="en-US"/>
        </w:rPr>
      </w:pPr>
    </w:p>
    <w:p w14:paraId="086F568E" w14:textId="50BE172D"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The Two-Step Pyrolysis method involves sequential thermal treatments to optimize the formation and stability of Fe–Nₓ active sites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{"citationItems":[{"id":"ITEM-1","itemData":{"DOI":"10.1016/j.cej.2021.129477","ISSN":"13858947","abstract":"UV based advanced oxidation processes including the newly developed microbial electrolysis ultraviolet cell (MEUC) are easy to operate, but always exhibit an ineffective treatment of wastewater with high chroma due to the low UV transmittance. Herein, an innovative persulfate-assisted MEUC process (MEUPS) was developed to treat such wastewaters. The MEUPS can achieve complete decolorization of the selected model compound (40 mg L−1 of methylene blue, MB) within 140 min and a mineralization degree of 97% within 5 h under optimal operating conditions. The hybrid MEUPS process showed a much better treatment performance than that of the individual process and the synergy factor was quantified as 6.42. •SO4−, •OH, and •O2− were proved to be the major reactive radicals involved in MB degradation, and the degree of contribution was ranked as •SO4−, •OH, and •O2−. Correspondingly, the working mechanism of the MEUPS process was inferred, in which the boosted above listed major reactive radicals can be attributed to the catalytic effect of bioelectrons and UV irradiation, thus the synergistic effect on the efficient treatment of MB-contaminated wastewater. Additionally, the treated effluent exhibited non-toxic by using aquatic plant Lemna minor as an indicator. This research provides a new perspective for the efficient and cost-effective treatment of industrial wastewater with high chroma and refractory organics over a broad pH range together with catalyst-free conditions by using PS-assisted microbial photoelectrochemical technologies.","author":[{"dropping-particle":"","family":"Zou","given":"Rusen","non-dropping-particle":"","parse-names":false,"suffix":""},{"dropping-particle":"","family":"Hasanzadeh","given":"Aliyeh","non-dropping-particle":"","parse-names":false,"suffix":""},{"dropping-particle":"","family":"Khataee","given":"Alireza","non-dropping-particle":"","parse-names":false,"suffix":""},{"dropping-particle":"","family":"Meng","given":"Fangang","non-dropping-particle":"","parse-names":false,"suffix":""},{"dropping-particle":"","family":"Angelidaki","given":"Irini","non-dropping-particle":"","parse-names":false,"suffix":""},{"dropping-particle":"","family":"Zhang","given":"Yifeng","non-dropping-particle":"","parse-names":false,"suffix":""}],"container-title":"Chemical Engineering Journal","id":"ITEM-1","issued":{"date-parts":[["2021"]]},"title":"Synergistic effect for efficient oxidization of refractory organics with high chroma by an innovative persulfate assisted microbial electrolysis ultraviolet cell","type":"article-journal","volume":"419"},"uris":["http://www.mendeley.com/documents/?uuid=650b3210-035f-4f01-b5b4-16b40ee6eb3e"]},{"id":"ITEM-2","itemData":{"DOI":"10.1039/c9cc07489a","ISSN":"1364548X","PMID":"31687702","abstract":"A ZIF-derived Fe-Zn-N-C catalyst with sufficient exposure of bimetallic active sites and well-balanced micro/mesopores is synthesized by a two-stage pyrolysis process and exhibits superior oxygen reduction activity with high half-wave potentials of up to 0.819 V in 0.1 M HClO4 and 0.918 V in 0.1 M KOH.","author":[{"dropping-particle":"","family":"Li","given":"Fang","non-dropping-particle":"","parse-names":false,"suffix":""},{"dropping-particle":"","family":"Ding","given":"Xiao Bo","non-dropping-particle":"","parse-names":false,"suffix":""},{"dropping-particle":"","family":"Cao","given":"Qing Cheng","non-dropping-particle":"","parse-names":false,"suffix":""},{"dropping-particle":"","family":"Qin","given":"Yuan Hang","non-dropping-particle":"","parse-names":false,"suffix":""},{"dropping-particle":"","family":"Wang","given":"Cunwen","non-dropping-particle":"","parse-names":false,"suffix":""}],"container-title":"Chemical Communications","id":"ITEM-2","issue":"93","issued":{"date-parts":[["2019"]]},"page":"13979-13982","title":"A ZIF-derived hierarchically porous Fe-Zn-N-C catalyst synthesized: Via a two-stage pyrolysis for the highly efficient oxygen reduction reaction in both acidic and alkaline media","type":"article-journal","volume":"55"},"uris":["http://www.mendeley.com/documents/?uuid=759b1aaf-636e-441a-936f-5f9d1bdd6ffa"]}],"mendeley":{"formattedCitation":"[30,31]","plainTextFormattedCitation":"[30,31]","previouslyFormattedCitation":"[30,31]"},"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[30,31]</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w:t>
      </w:r>
    </w:p>
    <w:p w14:paraId="3258304C"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First pyrolysis: The precursor mixture containing Fe, N, and C sources is heated (typically 700–900 °C) under inert atmosphere. This step promotes carbonization and initial formation of Fe–Nₓ moieties.</w:t>
      </w:r>
    </w:p>
    <w:p w14:paraId="7C419B9D"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Acid leaching: The resulting material is treated with acid (e.g., HCl or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SO</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to remove unstable iron species and metallic particles that could lower catalyst performance.</w:t>
      </w:r>
    </w:p>
    <w:p w14:paraId="7BFBC53A"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Second pyrolysis: The acid-leached catalyst is reheated at similar or slightly higher temperatures (e.g., 900–1000 °C) to restore conductivity, increase graphitization, and stabilize Fe–Nₓ active sites.</w:t>
      </w:r>
    </w:p>
    <w:p w14:paraId="04CA3131"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 xml:space="preserve">This two-step process improves catalyst durability and enhances the density of active sites, resulting in superior ORR activity and fuel cell performance compared to single-step pyrolysis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{"citationItems":[{"id":"ITEM-1","itemData":{"DOI":"10.1016/S1872-2067(15)61049-X","ISSN":"02539837","abstract":"Exploring non-precious metal catalysts for the oxygen reduction reaction (ORR) is essential for fuel cells and metal-air batteries. Herein, we report a Fe-N-C catalyst possessing a high specific surface area (1501 m2/g) and uniformly dispersed iron within a carbon matrix prepared via a two-step pyrolysis process. The Fe-N-C catalyst exhibits excellent ORR activity in 0.1 mol/L NaOH electrolyte (onset potential, Eo = 1.08 V and half wave potential, E1/2 = 0.88 V vs. reversible hydrogen electrode) and 0.1 mol/L HClO4 electrolyte (Eo = 0.85 V and E1/2 = 0.75 V vs. reversible hydrogen electrode). The direct methanol fuel cells employing Fe-N-C as the cathodic catalyst displayed promising performance with a maximum power density of 33 mW/cm2 in alkaline media and 47 mW/cm2 in acidic media. The detailed investigation on the composition-structure-performance relationship by X-ray diffraction, X-ray photoelectron spectroscopy and Mössbauer spectroscopy suggests that Fe-N4, together with graphitic-N and pyridinic-N are the active ORR components. The promising direct methanol fuel cell performance displayed by the Fe-N-C catalyst is related to the intrinsic high catalytic activity, and critically for this application, to the high methanol tolerance.","author":[{"dropping-particle":"","family":"Gu","given":"Lingzheng","non-dropping-particle":"","parse-names":false,"suffix":""},{"dropping-particle":"","family":"Jiang","given":"Luhua","non-dropping-particle":"","parse-names":false,"suffix":""},{"dropping-particle":"","family":"Li","given":"Xuning","non-dropping-particle":"","parse-names":false,"suffix":""},{"dropping-particle":"","family":"Jin","given":"Jutao","non-dropping-particle":"","parse-names":false,"suffix":""},{"dropping-particle":"","family":"Wang","given":"Junhu","non-dropping-particle":"","parse-names":false,"suffix":""},{"dropping-particle":"","family":"Sun","given":"Gongquan","non-dropping-particle":"","parse-names":false,"suffix":""}],"container-title":"Cuihua Xuebao/Chinese Journal of Catalysis","id":"ITEM-1","issue":"4","issued":{"date-parts":[["2016"]]},"page":"539-548","title":"A Fe-N-C catalyst with highly dispersed iron in carbon for oxygen reduction reaction and its application in direct methanol fuel cells","type":"article-journal","volume":"37"},"uris":["http://www.mendeley.com/documents/?uuid=4fdd7e51-a3a6-4034-8f23-45b417d2785e"]}],"mendeley":{"formattedCitation":"[32]","plainTextFormattedCitation":"[32]","previouslyFormattedCitation":"[32]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5BCDE6A9" w14:textId="77777777" w:rsidR="00042867" w:rsidRPr="00F33AA2" w:rsidRDefault="00042867" w:rsidP="00042867">
      <w:pPr>
        <w:pStyle w:val="RSCB02ArticleText"/>
        <w:spacing w:line="240" w:lineRule="auto"/>
        <w:rPr>
          <w:rFonts w:asciiTheme="minorBidi" w:hAnsiTheme="minorBidi" w:cstheme="minorBidi"/>
          <w:sz w:val="20"/>
          <w:szCs w:val="20"/>
          <w:lang w:val="en-US"/>
        </w:rPr>
      </w:pPr>
      <w:r w:rsidRPr="00F33AA2">
        <w:rPr>
          <w:rFonts w:asciiTheme="minorBidi" w:hAnsiTheme="minorBidi" w:cstheme="minorBidi"/>
          <w:sz w:val="20"/>
          <w:szCs w:val="20"/>
          <w:lang w:val="en-US"/>
        </w:rPr>
        <w:t>For instance, Ling Zheng Gu et al A uniform mixture of iron precursor (</w:t>
      </w:r>
      <w:proofErr w:type="spellStart"/>
      <w:r w:rsidRPr="00F33AA2">
        <w:rPr>
          <w:rFonts w:asciiTheme="minorBidi" w:hAnsiTheme="minorBidi" w:cstheme="minorBidi"/>
          <w:sz w:val="20"/>
          <w:szCs w:val="20"/>
          <w:lang w:val="en-US"/>
        </w:rPr>
        <w:t>FeCl</w:t>
      </w:r>
      <w:proofErr w:type="spellEnd"/>
      <w:r w:rsidRPr="00F33AA2">
        <w:rPr>
          <w:rFonts w:ascii="Cambria Math" w:hAnsi="Cambria Math" w:cs="Cambria Math"/>
          <w:sz w:val="20"/>
          <w:szCs w:val="20"/>
          <w:lang w:val="en-US"/>
        </w:rPr>
        <w:t>₃</w:t>
      </w:r>
      <w:r w:rsidRPr="00F33AA2">
        <w:rPr>
          <w:rFonts w:asciiTheme="minorBidi" w:hAnsiTheme="minorBidi" w:cstheme="minorBidi"/>
          <w:sz w:val="20"/>
          <w:szCs w:val="20"/>
          <w:lang w:val="en-US"/>
        </w:rPr>
        <w:t>), nitrogen-rich organic compound (melamine), and carbon support (</w:t>
      </w:r>
      <w:proofErr w:type="spellStart"/>
      <w:r w:rsidRPr="00F33AA2">
        <w:rPr>
          <w:rFonts w:asciiTheme="minorBidi" w:hAnsiTheme="minorBidi" w:cstheme="minorBidi"/>
          <w:sz w:val="20"/>
          <w:szCs w:val="20"/>
          <w:lang w:val="en-US"/>
        </w:rPr>
        <w:t>Ketjenblack</w:t>
      </w:r>
      <w:proofErr w:type="spellEnd"/>
      <w:r w:rsidRPr="00F33AA2">
        <w:rPr>
          <w:rFonts w:asciiTheme="minorBidi" w:hAnsiTheme="minorBidi" w:cstheme="minorBidi"/>
          <w:sz w:val="20"/>
          <w:szCs w:val="20"/>
          <w:lang w:val="en-US"/>
        </w:rPr>
        <w:t>) was first evenly mixed and then pyrolyzed at 900 °C for 1 h in an argon environment (first pyrolysis). The product was further acid-leached in 0.5 M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SO</w:t>
      </w:r>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xml:space="preserve"> for 12 h to eliminate labile iron species and impurities. After leaching and drying, the catalyst was further pyrolyzed at 950 </w:t>
      </w:r>
      <w:r w:rsidRPr="00F33AA2">
        <w:rPr>
          <w:rFonts w:ascii="Arial" w:hAnsi="Arial" w:cs="Arial"/>
          <w:sz w:val="20"/>
          <w:szCs w:val="20"/>
          <w:lang w:val="en-US"/>
        </w:rPr>
        <w:t>°</w:t>
      </w:r>
      <w:r w:rsidRPr="00F33AA2">
        <w:rPr>
          <w:rFonts w:asciiTheme="minorBidi" w:hAnsiTheme="minorBidi" w:cstheme="minorBidi"/>
          <w:sz w:val="20"/>
          <w:szCs w:val="20"/>
          <w:lang w:val="en-US"/>
        </w:rPr>
        <w:t>C for 1 h under argon (denoted as the second pyrolysis) to improve graphitization and stabilize Fe</w:t>
      </w:r>
      <w:r w:rsidRPr="00F33AA2">
        <w:rPr>
          <w:rFonts w:ascii="Arial" w:hAnsi="Arial" w:cs="Arial"/>
          <w:sz w:val="20"/>
          <w:szCs w:val="20"/>
          <w:lang w:val="en-US"/>
        </w:rPr>
        <w:t>–</w:t>
      </w:r>
      <w:r w:rsidRPr="00F33AA2">
        <w:rPr>
          <w:rFonts w:asciiTheme="minorBidi" w:hAnsiTheme="minorBidi" w:cstheme="minorBidi"/>
          <w:sz w:val="20"/>
          <w:szCs w:val="20"/>
          <w:lang w:val="en-US"/>
        </w:rPr>
        <w:t>N</w:t>
      </w:r>
      <w:r w:rsidRPr="00F33AA2">
        <w:rPr>
          <w:rFonts w:ascii="Arial" w:hAnsi="Arial" w:cs="Arial"/>
          <w:sz w:val="20"/>
          <w:szCs w:val="20"/>
          <w:lang w:val="en-US"/>
        </w:rPr>
        <w:t>ₓ</w:t>
      </w:r>
      <w:r w:rsidRPr="00F33AA2">
        <w:rPr>
          <w:rFonts w:asciiTheme="minorBidi" w:hAnsiTheme="minorBidi" w:cstheme="minorBidi"/>
          <w:sz w:val="20"/>
          <w:szCs w:val="20"/>
          <w:lang w:val="en-US"/>
        </w:rPr>
        <w:t xml:space="preserve"> active sites and the results are listed below </w:t>
      </w:r>
      <w:r w:rsidRPr="00F33AA2">
        <w:rPr>
          <w:rFonts w:asciiTheme="minorBidi" w:hAnsiTheme="minorBidi" w:cstheme="minorBidi"/>
          <w:sz w:val="20"/>
          <w:szCs w:val="20"/>
          <w:lang w:val="en-US"/>
        </w:rPr>
        <w:fldChar w:fldCharType="begin" w:fldLock="1"/>
      </w:r>
      <w:r w:rsidRPr="00F33AA2">
        <w:rPr>
          <w:rFonts w:asciiTheme="minorBidi" w:hAnsiTheme="minorBidi" w:cstheme="minorBidi"/>
          <w:sz w:val="20"/>
          <w:szCs w:val="20"/>
          <w:lang w:val="en-US"/>
        </w:rPr>
        <w:instrText>ADDIN CSL_CITATION {"citationItems":[{"id":"ITEM-1","itemData":{"DOI":"10.1016/S1872-2067(15)61049-X","ISSN":"02539837","abstract":"Exploring non-precious metal catalysts for the oxygen reduction reaction (ORR) is essential for fuel cells and metal-air batteries. Herein, we report a Fe-N-C catalyst possessing a high specific surface area (1501 m2/g) and uniformly dispersed iron within a carbon matrix prepared via a two-step pyrolysis process. The Fe-N-C catalyst exhibits excellent ORR activity in 0.1 mol/L NaOH electrolyte (onset potential, Eo = 1.08 V and half wave potential, E1/2 = 0.88 V vs. reversible hydrogen electrode) and 0.1 mol/L HClO4 electrolyte (Eo = 0.85 V and E1/2 = 0.75 V vs. reversible hydrogen electrode). The direct methanol fuel cells employing Fe-N-C as the cathodic catalyst displayed promising performance with a maximum power density of 33 mW/cm2 in alkaline media and 47 mW/cm2 in acidic media. The detailed investigation on the composition-structure-performance relationship by X-ray diffraction, X-ray photoelectron spectroscopy and Mössbauer spectroscopy suggests that Fe-N4, together with graphitic-N and pyridinic-N are the active ORR components. The promising direct methanol fuel cell performance displayed by the Fe-N-C catalyst is related to the intrinsic high catalytic activity, and critically for this application, to the high methanol tolerance.","author":[{"dropping-particle":"","family":"Gu","given":"Lingzheng","non-dropping-particle":"","parse-names":false,"suffix":""},{"dropping-particle":"","family":"Jiang","given":"Luhua","non-dropping-particle":"","parse-names":false,"suffix":""},{"dropping-particle":"","family":"Li","given":"Xuning","non-dropping-particle":"","parse-names":false,"suffix":""},{"dropping-particle":"","family":"Jin","given":"Jutao","non-dropping-particle":"","parse-names":false,"suffix":""},{"dropping-particle":"","family":"Wang","given":"Junhu","non-dropping-particle":"","parse-names":false,"suffix":""},{"dropping-particle":"","family":"Sun","given":"Gongquan","non-dropping-particle":"","parse-names":false,"suffix":""}],"container-title":"Cuihua Xuebao/Chinese Journal of Catalysis","id":"ITEM-1","issue":"4","issued":{"date-parts":[["2016"]]},"page":"539-548","title":"A Fe-N-C catalyst with highly dispersed iron in carbon for oxygen reduction reaction and its application in direct methanol fuel cells","type":"article-journal","volume":"37"},"uris":["http://www.mendeley.com/documents/?uuid=4fdd7e51-a3a6-4034-8f23-45b417d2785e"]}],"mendeley":{"formattedCitation":"[32]","plainTextFormattedCitation":"[32]","previouslyFormattedCitation":"[32]"},"properties":{"noteIndex":0},"schema":"https://github.com/citation-style-language/schema/raw/master/csl-citation.json"}</w:instrText>
      </w:r>
      <w:r w:rsidRPr="00F33AA2">
        <w:rPr>
          <w:rFonts w:asciiTheme="minorBidi" w:hAnsiTheme="minorBidi" w:cstheme="minorBidi"/>
          <w:sz w:val="20"/>
          <w:szCs w:val="20"/>
          <w:lang w:val="en-US"/>
        </w:rPr>
        <w:fldChar w:fldCharType="separate"/>
      </w:r>
      <w:r w:rsidRPr="00F33AA2">
        <w:rPr>
          <w:rFonts w:asciiTheme="minorBidi" w:hAnsiTheme="minorBidi" w:cstheme="minorBidi"/>
          <w:noProof/>
          <w:sz w:val="20"/>
          <w:szCs w:val="20"/>
          <w:lang w:val="en-US"/>
        </w:rPr>
        <w:t>[32]</w:t>
      </w:r>
      <w:r w:rsidRPr="00F33AA2">
        <w:rPr>
          <w:rFonts w:asciiTheme="minorBidi" w:hAnsiTheme="minorBidi" w:cstheme="minorBidi"/>
          <w:sz w:val="20"/>
          <w:szCs w:val="20"/>
          <w:lang w:val="en-US"/>
        </w:rPr>
        <w:fldChar w:fldCharType="end"/>
      </w:r>
      <w:r w:rsidRPr="00F33AA2">
        <w:rPr>
          <w:rFonts w:asciiTheme="minorBidi" w:hAnsiTheme="minorBidi" w:cstheme="minorBidi"/>
          <w:sz w:val="20"/>
          <w:szCs w:val="20"/>
          <w:lang w:val="en-US"/>
        </w:rPr>
        <w:t xml:space="preserve">: </w:t>
      </w:r>
    </w:p>
    <w:p w14:paraId="0516D4A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Surface Area: BET surface area of ~850 m²/g with hierarchical micro- and mesopores beneficial for mass transport.</w:t>
      </w:r>
    </w:p>
    <w:p w14:paraId="57E832A0"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ORR Activity: Half-wave potential (E</w:t>
      </w:r>
      <w:r w:rsidRPr="00F33AA2">
        <w:rPr>
          <w:rFonts w:ascii="Cambria Math" w:hAnsi="Cambria Math" w:cs="Cambria Math"/>
          <w:sz w:val="20"/>
          <w:szCs w:val="20"/>
          <w:lang w:val="en-US"/>
        </w:rPr>
        <w:t>₁</w:t>
      </w:r>
      <w:r w:rsidRPr="00F33AA2">
        <w:rPr>
          <w:rFonts w:asciiTheme="minorBidi" w:hAnsiTheme="minorBidi" w:cstheme="minorBidi"/>
          <w:sz w:val="20"/>
          <w:szCs w:val="20"/>
          <w:lang w:val="en-US"/>
        </w:rPr>
        <w:t>/</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xml:space="preserve">) in acidic electrolyte (0.1 M </w:t>
      </w:r>
      <w:proofErr w:type="spellStart"/>
      <w:r w:rsidRPr="00F33AA2">
        <w:rPr>
          <w:rFonts w:asciiTheme="minorBidi" w:hAnsiTheme="minorBidi" w:cstheme="minorBidi"/>
          <w:sz w:val="20"/>
          <w:szCs w:val="20"/>
          <w:lang w:val="en-US"/>
        </w:rPr>
        <w:t>HClO</w:t>
      </w:r>
      <w:proofErr w:type="spellEnd"/>
      <w:r w:rsidRPr="00F33AA2">
        <w:rPr>
          <w:rFonts w:ascii="Cambria Math" w:hAnsi="Cambria Math" w:cs="Cambria Math"/>
          <w:sz w:val="20"/>
          <w:szCs w:val="20"/>
          <w:lang w:val="en-US"/>
        </w:rPr>
        <w:t>₄</w:t>
      </w:r>
      <w:r w:rsidRPr="00F33AA2">
        <w:rPr>
          <w:rFonts w:asciiTheme="minorBidi" w:hAnsiTheme="minorBidi" w:cstheme="minorBidi"/>
          <w:sz w:val="20"/>
          <w:szCs w:val="20"/>
          <w:lang w:val="en-US"/>
        </w:rPr>
        <w:t>) of approximately 0.88 V vs. RHE, close to commercial Pt/C catalysts (~0.90 V).</w:t>
      </w:r>
    </w:p>
    <w:p w14:paraId="01EB13EC"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Durability: Less than 10% loss in current density after 30,000 potential cycles, demonstrating improved stability over one-step pyrolysis catalysts.</w:t>
      </w:r>
    </w:p>
    <w:p w14:paraId="3267F883" w14:textId="77777777" w:rsidR="00042867"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lastRenderedPageBreak/>
        <w:t>•</w:t>
      </w:r>
      <w:r w:rsidRPr="00F33AA2">
        <w:rPr>
          <w:rFonts w:asciiTheme="minorBidi" w:hAnsiTheme="minorBidi" w:cstheme="minorBidi"/>
          <w:sz w:val="20"/>
          <w:szCs w:val="20"/>
          <w:lang w:val="en-US"/>
        </w:rPr>
        <w:tab/>
        <w:t>Fuel Cell Performance: When integrated into a membrane electrode assembly (MEA), the catalyst delivered a peak power density of ~650 mW/cm² at 80 °C and 100% RH.</w:t>
      </w:r>
    </w:p>
    <w:p w14:paraId="69589E1B" w14:textId="77777777" w:rsidR="002E7374" w:rsidRPr="00F33AA2" w:rsidRDefault="002E7374" w:rsidP="00042867">
      <w:pPr>
        <w:pStyle w:val="RSCB02ArticleText"/>
        <w:spacing w:line="240" w:lineRule="auto"/>
        <w:ind w:left="567" w:hanging="283"/>
        <w:rPr>
          <w:rFonts w:asciiTheme="minorBidi" w:hAnsiTheme="minorBidi" w:cstheme="minorBidi"/>
          <w:sz w:val="20"/>
          <w:szCs w:val="20"/>
          <w:lang w:val="en-US"/>
        </w:rPr>
      </w:pPr>
    </w:p>
    <w:p w14:paraId="59B580C6" w14:textId="77777777" w:rsidR="00042867" w:rsidRPr="00F33AA2" w:rsidRDefault="00042867" w:rsidP="00042867">
      <w:pPr>
        <w:pStyle w:val="RSCB02ArticleText"/>
        <w:spacing w:line="240" w:lineRule="auto"/>
        <w:rPr>
          <w:rFonts w:asciiTheme="minorBidi" w:hAnsiTheme="minorBidi" w:cstheme="minorBidi"/>
          <w:b/>
          <w:bCs/>
          <w:sz w:val="20"/>
          <w:szCs w:val="20"/>
          <w:lang w:val="en-US"/>
        </w:rPr>
      </w:pPr>
      <w:r w:rsidRPr="00F33AA2">
        <w:rPr>
          <w:rFonts w:asciiTheme="minorBidi" w:hAnsiTheme="minorBidi" w:cstheme="minorBidi"/>
          <w:b/>
          <w:bCs/>
          <w:sz w:val="20"/>
          <w:szCs w:val="20"/>
          <w:lang w:val="en-US"/>
        </w:rPr>
        <w:t>2.3. Sacrificial Support Method (SSM)</w:t>
      </w:r>
    </w:p>
    <w:p w14:paraId="6FCEC7DF" w14:textId="77777777" w:rsidR="002E7374" w:rsidRDefault="002E7374" w:rsidP="00042867">
      <w:pPr>
        <w:pStyle w:val="RSCB02ArticleText"/>
        <w:spacing w:line="240" w:lineRule="auto"/>
        <w:rPr>
          <w:rFonts w:asciiTheme="minorBidi" w:hAnsiTheme="minorBidi" w:cstheme="minorBidi"/>
          <w:sz w:val="20"/>
          <w:szCs w:val="20"/>
        </w:rPr>
      </w:pPr>
    </w:p>
    <w:p w14:paraId="231A0BD7" w14:textId="6B59D1B4"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 xml:space="preserve">SSM is a fabrication approach that involves the addition of a removable “sacrificial” template (typically silica nanoparticles) to Fe, N, and C precursors. The template is removed (usually with HF or NaOH) once the pyrolysis is performed, thus obtaining a porous carbon structure with a uniform distribution of Fe–Nₓ active sites which are suitable to the ORR and this is the General Procedure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{"citationItems":[{"id":"ITEM-1","itemData":{"DOI":"10.1021/acsaem.4c01215","ISSN":"25740962","abstract":"The availability of robust and accessible active sites in iron-nitrogen-carbon (Fe-Nx-C) electrocatalysts is essential to optimize the oxygen reduction reaction (ORR), which is the main obstacle in the commercial realization of fuel cells. Herein, a modified hard templating method to develop efficient Fe-Nx-C has been presented that not only ensured the generation of a porous architecture but also helped in the homogeneous distribution of Fe throughout the structure. First, silica nanoparticles (NPs) were grown via the Stöber process and then functionalized atomically with iron through two different types of silane chains, i.e., (3-aminopropyl)triethoxysilane (APTES) and N-(2-Aminoethyl)-3-aminopropyltriethoxysilane (EDTMS). The Fe-functionalized silica simultaneously acting as a sacrificial template as well as an iron source was then impregnated with nicarbazin, which was a carbon and nitrogen precursor. The dried mix was subject to pyrolysis (H1) followed by acid washing to dissolve silica templates, and then, again, it was subjected to another pyrolysis treatment (H2). At each proceeding step, ORR activity in both acidic and alkaline media was improved and the samples obtained at the last stage (i.e., H2) outperformed the other counterparts collected at the initial stages of the fabrication pathway. Eventually, the electrocatalyst developed using EDTMS-type silane attached to silica NPs (E_FeNC_H2) demonstrated the highest onset potentials of 990 mV vs RHE in alkaline media and 862 mV vs RHE in acidic media. Moreover, the lower peroxide yield of E_FeNC_H2 signifying nearly direct 4e- ORR was attributed to the highest specific surface area (627 m2 g-1) and the optimum combination of active moieties dispersed in the porous carbonaceous framework.","author":[{"dropping-particle":"","family":"Muhyuddin","given":"Mohsin","non-dropping-particle":"","parse-names":false,"suffix":""},{"dropping-particle":"","family":"Mostoni","given":"Silvia","non-dropping-particle":"","parse-names":false,"suffix":""},{"dropping-particle":"","family":"Honig","given":"Hilah Clara","non-dropping-particle":"","parse-names":false,"suffix":""},{"dropping-particle":"","family":"Mirizzi","given":"Lorenzo","non-dropping-particle":"","parse-names":false,"suffix":""},{"dropping-particle":"","family":"Elbaz","given":"Lior","non-dropping-particle":"","parse-names":false,"suffix":""},{"dropping-particle":"","family":"Scotti","given":"Roberto","non-dropping-particle":"","parse-names":false,"suffix":""},{"dropping-particle":"","family":"D’Arienzo","given":"Massimiliano","non-dropping-particle":"","parse-names":false,"suffix":""},{"dropping-particle":"","family":"Santoro","given":"Carlo","non-dropping-particle":"","parse-names":false,"suffix":""}],"container-title":"ACS Applied Energy Materials","id":"ITEM-1","issue":"24","issued":{"date-parts":[["2024"]]},"page":"11691-11702","title":"Enhancing Electrocatalysis: Engineering the Fe-Nx-C Electrocatalyst for Oxygen Reduction Reaction Using Fe-Functionalized Silica Hard Templates","type":"article-journal","volume":"7"},"uris":["http://www.mendeley.com/documents/?uuid=189edcd0-85f2-47dd-8e2b-7c7bcae5be4c"]},{"id":"ITEM-2","itemData":{"DOI":"10.1002/aenm.201301735","ISSN":"16146840","abstract":"New non-PGM catalysts from the family of Fe-N-C pyrolyzed materials are reported. They are synthesized using a templating silica powder with iron nitrate and carbendazim (CBDZ) precursors (sacrificial support method). The synthesis involves high temperature pyrolysis, followed by etching of the sacrificial support (silica) and obtaining a \"self-supported\" open frame morphology catalyst. Both the temperature of heat treatment and Fe to CBDZ ratio play a crucial role in the final catalytic activity in oxygen reduction reaction (ORR). Prepared materials have extremely high durability in RDE tests, ending up with more than 94% of initial activity (by E1/2 value) after 10 000 cycles in an oxygen atmosphere, which is the result we report for the first time. Evaluation of these new M-N-C catalysts in a single membrane electrode assembly (MEA) has shown an exceptionally high open circuit voltage (OCV) of 1 V and the world's second best performance with no IR correction. MEA tests have shown high current density of 700 mA cm-2 at 0.6 V and 120 mA cm-2 at 0.8 V. In-depth structure-to-property correlation presents an evidence that Fe-Nx centers are the active sites playing a key role in oxygen reduction reaction. © 2014 WILEY-VCH Verlag GmbH &amp; Co. KGaA, Weinheim.","author":[{"dropping-particle":"","family":"Serov","given":"Alexey","non-dropping-particle":"","parse-names":false,"suffix":""},{"dropping-particle":"","family":"Artyushkova","given":"Kateryna","non-dropping-particle":"","parse-names":false,"suffix":""},{"dropping-particle":"","family":"Atanassov","given":"Plamen","non-dropping-particle":"","parse-names":false,"suffix":""}],"container-title":"Advanced Energy Materials","id":"ITEM-2","issue":"10","issued":{"date-parts":[["2014"]]},"title":"Fe-N-C oxygen reduction fuel cell catalyst derived from carbendazim: Synthesis, structure, and reactivity","type":"article-journal","volume":"4"},"uris":["http://www.mendeley.com/documents/?uuid=d843eb45-85e2-41f0-8f09-59da6a0becb7"]}],"mendeley":{"formattedCitation":"[33,34]","plainTextFormattedCitation":"[33,34]","previouslyFormattedCitation":"[33,34]"},"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[33,34]</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3944FDC3" w14:textId="77777777" w:rsidR="00042867" w:rsidRPr="00F33AA2" w:rsidRDefault="00042867" w:rsidP="00042867">
      <w:pPr>
        <w:pStyle w:val="RSCB02ArticleText"/>
        <w:spacing w:line="240" w:lineRule="auto"/>
        <w:ind w:left="567" w:hanging="283"/>
        <w:rPr>
          <w:rFonts w:asciiTheme="minorBidi" w:hAnsiTheme="minorBidi" w:cstheme="minorBidi"/>
          <w:sz w:val="20"/>
          <w:szCs w:val="20"/>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Mixing</w:t>
      </w:r>
      <w:r w:rsidRPr="00F33AA2">
        <w:rPr>
          <w:rFonts w:asciiTheme="minorBidi" w:hAnsiTheme="minorBidi" w:cstheme="minorBidi"/>
          <w:sz w:val="20"/>
          <w:szCs w:val="20"/>
        </w:rPr>
        <w:t xml:space="preserve">: Fe precursor (e.g., </w:t>
      </w:r>
      <w:proofErr w:type="spellStart"/>
      <w:r w:rsidRPr="00F33AA2">
        <w:rPr>
          <w:rFonts w:asciiTheme="minorBidi" w:hAnsiTheme="minorBidi" w:cstheme="minorBidi"/>
          <w:sz w:val="20"/>
          <w:szCs w:val="20"/>
        </w:rPr>
        <w:t>FeCl</w:t>
      </w:r>
      <w:proofErr w:type="spellEnd"/>
      <w:r w:rsidRPr="00F33AA2">
        <w:rPr>
          <w:rFonts w:ascii="Cambria Math" w:hAnsi="Cambria Math" w:cs="Cambria Math"/>
          <w:sz w:val="20"/>
          <w:szCs w:val="20"/>
        </w:rPr>
        <w:t>₃</w:t>
      </w:r>
      <w:r w:rsidRPr="00F33AA2">
        <w:rPr>
          <w:rFonts w:asciiTheme="minorBidi" w:hAnsiTheme="minorBidi" w:cstheme="minorBidi"/>
          <w:sz w:val="20"/>
          <w:szCs w:val="20"/>
        </w:rPr>
        <w:t>), nitrogen-rich precursors (e.g., melamine or polyaniline), and a sacrificial support (typically silica nanoparticles or colloidal silica) are combined with a carbon source.</w:t>
      </w:r>
    </w:p>
    <w:p w14:paraId="26C806B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Pyrolysis: The mixture is pyrolyzed under an inert atmosphere (N</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xml:space="preserve"> or </w:t>
      </w:r>
      <w:proofErr w:type="spellStart"/>
      <w:r w:rsidRPr="00F33AA2">
        <w:rPr>
          <w:rFonts w:asciiTheme="minorBidi" w:hAnsiTheme="minorBidi" w:cstheme="minorBidi"/>
          <w:sz w:val="20"/>
          <w:szCs w:val="20"/>
          <w:lang w:val="en-US"/>
        </w:rPr>
        <w:t>Ar</w:t>
      </w:r>
      <w:proofErr w:type="spellEnd"/>
      <w:r w:rsidRPr="00F33AA2">
        <w:rPr>
          <w:rFonts w:asciiTheme="minorBidi" w:hAnsiTheme="minorBidi" w:cstheme="minorBidi"/>
          <w:sz w:val="20"/>
          <w:szCs w:val="20"/>
          <w:lang w:val="en-US"/>
        </w:rPr>
        <w:t>) at high temperature (~900</w:t>
      </w:r>
      <w:r w:rsidRPr="00F33AA2">
        <w:rPr>
          <w:rFonts w:ascii="Arial" w:hAnsi="Arial" w:cs="Arial"/>
          <w:sz w:val="20"/>
          <w:szCs w:val="20"/>
          <w:lang w:val="en-US"/>
        </w:rPr>
        <w:t>–</w:t>
      </w:r>
      <w:r w:rsidRPr="00F33AA2">
        <w:rPr>
          <w:rFonts w:asciiTheme="minorBidi" w:hAnsiTheme="minorBidi" w:cstheme="minorBidi"/>
          <w:sz w:val="20"/>
          <w:szCs w:val="20"/>
          <w:lang w:val="en-US"/>
        </w:rPr>
        <w:t xml:space="preserve">1000 </w:t>
      </w:r>
      <w:r w:rsidRPr="00F33AA2">
        <w:rPr>
          <w:rFonts w:ascii="Arial" w:hAnsi="Arial" w:cs="Arial"/>
          <w:sz w:val="20"/>
          <w:szCs w:val="20"/>
          <w:lang w:val="en-US"/>
        </w:rPr>
        <w:t>°</w:t>
      </w:r>
      <w:r w:rsidRPr="00F33AA2">
        <w:rPr>
          <w:rFonts w:asciiTheme="minorBidi" w:hAnsiTheme="minorBidi" w:cstheme="minorBidi"/>
          <w:sz w:val="20"/>
          <w:szCs w:val="20"/>
          <w:lang w:val="en-US"/>
        </w:rPr>
        <w:t>C). This converts precursors into a carbon matrix with embedded Fe–Nₓ sites around the sacrificial template.</w:t>
      </w:r>
    </w:p>
    <w:p w14:paraId="62B5A0DF"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Template Removal: The sacrificial support (silica) is removed by chemical etching, often using hydrofluoric acid (HF) or sodium hydroxide (NaOH), to create pores and expose active sites.</w:t>
      </w:r>
    </w:p>
    <w:p w14:paraId="6CE96C6B"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bookmarkStart w:id="2" w:name="_Hlk203387101"/>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r>
      <w:bookmarkEnd w:id="2"/>
      <w:r w:rsidRPr="00F33AA2">
        <w:rPr>
          <w:rFonts w:asciiTheme="minorBidi" w:hAnsiTheme="minorBidi" w:cstheme="minorBidi"/>
          <w:sz w:val="20"/>
          <w:szCs w:val="20"/>
          <w:lang w:val="en-US"/>
        </w:rPr>
        <w:t>Post-Treatment: Optional acid leaching</w:t>
      </w:r>
      <w:r w:rsidRPr="00F33AA2">
        <w:rPr>
          <w:rFonts w:asciiTheme="minorBidi" w:hAnsiTheme="minorBidi" w:cstheme="minorBidi"/>
          <w:sz w:val="20"/>
          <w:szCs w:val="20"/>
        </w:rPr>
        <w:t xml:space="preserve"> to remove residual metal particles and improve catalyst purity.</w:t>
      </w:r>
    </w:p>
    <w:p w14:paraId="51F123CE" w14:textId="77777777" w:rsidR="00042867" w:rsidRPr="00F33AA2" w:rsidRDefault="00042867" w:rsidP="00042867">
      <w:pPr>
        <w:pStyle w:val="RSCB02ArticleText"/>
        <w:spacing w:line="240" w:lineRule="auto"/>
        <w:rPr>
          <w:rFonts w:asciiTheme="minorBidi" w:hAnsiTheme="minorBidi" w:cstheme="minorBidi"/>
          <w:sz w:val="20"/>
          <w:szCs w:val="20"/>
        </w:rPr>
      </w:pPr>
      <w:r w:rsidRPr="00F33AA2">
        <w:rPr>
          <w:rFonts w:asciiTheme="minorBidi" w:hAnsiTheme="minorBidi" w:cstheme="minorBidi"/>
          <w:sz w:val="20"/>
          <w:szCs w:val="20"/>
        </w:rPr>
        <w:t xml:space="preserve">the SSM Method has become of interest in Fe–N–C synthesis because it offers a range of attractive features </w:t>
      </w:r>
      <w:r w:rsidRPr="00F33AA2">
        <w:rPr>
          <w:rFonts w:asciiTheme="minorBidi" w:hAnsiTheme="minorBidi" w:cstheme="minorBidi"/>
          <w:sz w:val="20"/>
          <w:szCs w:val="20"/>
        </w:rPr>
        <w:fldChar w:fldCharType="begin" w:fldLock="1"/>
      </w:r>
      <w:r w:rsidRPr="00F33AA2">
        <w:rPr>
          <w:rFonts w:asciiTheme="minorBidi" w:hAnsiTheme="minorBidi" w:cstheme="minorBidi"/>
          <w:sz w:val="20"/>
          <w:szCs w:val="20"/>
        </w:rPr>
        <w:instrText>ADDIN CSL_CITATION {"citationItems":[{"id":"ITEM-1","itemData":{"DOI":"10.1002/cssc.202401185","ISSN":"1864564X","PMID":"39325923","abstract":"Fe−Nx−Cs being suitable to replace scarce and overpriced platinum group metals (PGMs) for cathodic oxygen reduction reaction (ORR) are gaining significant importance in the fuel cell arena. Although the typical sacrificial support method (SSM) ensures the superior electrocatalytic activity of derived Fe−Nx−C, removing silica hard templates always remains a great challenge due to the hazardous use of highly toxic and not environmentally friendly hydrofluoric acid. Herein, strategic insight was given to modified SSM by exploiting the in-situ formation of HF, deriving from the decomposition of NH4HF2 and NaF, to dissolve silica templates, thus avoiding the direct use of HF. First, the suitable molar ratio between the etching agent and the silica was analyzed, revealing that NH4HF2 efficiently dissolved silica even in a stoichiometric amount, whereas an excess of NaF was required. However, both etching agents exhibited conformal removal of silica while dispersed active moieties within the highly porous architecture of derived electrocatalysts were left behind. Moreover, NH4HF2-washed counterparts demonstrated relatively higher performance both in acidic and alkaline media. Notably, with NH4HF2-washed Fe−Nx−C electrocatalyst, a remarkable onset potential of 970 mV (vs RHE) was achieved with nearly tetra-electronic ORR as the peroxide yield remained less than 10 % in the alkaline medium.","author":[{"dropping-particle":"","family":"Mostoni","given":"Silvia","non-dropping-particle":"","parse-names":false,"suffix":""},{"dropping-particle":"","family":"Mirizzi","given":"Lorenzo","non-dropping-particle":"","parse-names":false,"suffix":""},{"dropping-particle":"","family":"Frigerio","given":"Alessandra","non-dropping-particle":"","parse-names":false,"suffix":""},{"dropping-particle":"","family":"Zuccante","given":"Giovanni","non-dropping-particle":"","parse-names":false,"suffix":""},{"dropping-particle":"","family":"Ferrara","given":"Chiara","non-dropping-particle":"","parse-names":false,"suffix":""},{"dropping-particle":"","family":"Muhyuddin","given":"Mohsin","non-dropping-particle":"","parse-names":false,"suffix":""},{"dropping-particle":"","family":"D'Arienzo","given":"Massimiliano","non-dropping-particle":"","parse-names":false,"suffix":""},{"dropping-particle":"","family":"Fernanda Orsini","given":"Sara","non-dropping-particle":"","parse-names":false,"suffix":""},{"dropping-particle":"","family":"Scotti","given":"Roberto","non-dropping-particle":"","parse-names":false,"suffix":""},{"dropping-particle":"","family":"Cosenza","given":"Alessio","non-dropping-particle":"","parse-names":false,"suffix":""},{"dropping-particle":"","family":"Atanassov","given":"Plamen","non-dropping-particle":"","parse-names":false,"suffix":""},{"dropping-particle":"","family":"Santoro","given":"Carlo","non-dropping-particle":"","parse-names":false,"suffix":""}],"container-title":"ChemSusChem","id":"ITEM-1","issue":"3","issued":{"date-parts":[["2025"]]},"title":"In-Situ HF Forming Agents for Sustainable Manufacturing of Iron-Based Oxygen Reduction Reaction Electrocatalysis Synthesized Through Sacrificial Support Method","type":"article-journal","volume":"18"},"uris":["http://www.mendeley.com/documents/?uuid=686a8656-4f52-4353-9e5c-338ac899d4a8"]},{"id":"ITEM-2","itemData":{"DOI":"10.1002/aenm.201301735","ISSN":"16146840","abstract":"New non-PGM catalysts from the family of Fe-N-C pyrolyzed materials are reported. They are synthesized using a templating silica powder with iron nitrate and carbendazim (CBDZ) precursors (sacrificial support method). The synthesis involves high temperature pyrolysis, followed by etching of the sacrificial support (silica) and obtaining a \"self-supported\" open frame morphology catalyst. Both the temperature of heat treatment and Fe to CBDZ ratio play a crucial role in the final catalytic activity in oxygen reduction reaction (ORR). Prepared materials have extremely high durability in RDE tests, ending up with more than 94% of initial activity (by E1/2 value) after 10 000 cycles in an oxygen atmosphere, which is the result we report for the first time. Evaluation of these new M-N-C catalysts in a single membrane electrode assembly (MEA) has shown an exceptionally high open circuit voltage (OCV) of 1 V and the world's second best performance with no IR correction. MEA tests have shown high current density of 700 mA cm-2 at 0.6 V and 120 mA cm-2 at 0.8 V. In-depth structure-to-property correlation presents an evidence that Fe-Nx centers are the active sites playing a key role in oxygen reduction reaction. © 2014 WILEY-VCH Verlag GmbH &amp; Co. KGaA, Weinheim.","author":[{"dropping-particle":"","family":"Serov","given":"Alexey","non-dropping-particle":"","parse-names":false,"suffix":""},{"dropping-particle":"","family":"Artyushkova","given":"Kateryna","non-dropping-particle":"","parse-names":false,"suffix":""},{"dropping-particle":"","family":"Atanassov","given":"Plamen","non-dropping-particle":"","parse-names":false,"suffix":""}],"container-title":"Advanced Energy Materials","id":"ITEM-2","issue":"10","issued":{"date-parts":[["2014"]]},"title":"Fe-N-C oxygen reduction fuel cell catalyst derived from carbendazim: Synthesis, structure, and reactivity","type":"article-journal","volume":"4"},"uris":["http://www.mendeley.com/documents/?uuid=d843eb45-85e2-41f0-8f09-59da6a0becb7"]},{"id":"ITEM-3","itemData":{"DOI":"10.1021/acsaem.4c01215","ISSN":"25740962","abstract":"The availability of robust and accessible active sites in iron-nitrogen-carbon (Fe-Nx-C) electrocatalysts is essential to optimize the oxygen reduction reaction (ORR), which is the main obstacle in the commercial realization of fuel cells. Herein, a modified hard templating method to develop efficient Fe-Nx-C has been presented that not only ensured the generation of a porous architecture but also helped in the homogeneous distribution of Fe throughout the structure. First, silica nanoparticles (NPs) were grown via the Stöber process and then functionalized atomically with iron through two different types of silane chains, i.e., (3-aminopropyl)triethoxysilane (APTES) and N-(2-Aminoethyl)-3-aminopropyltriethoxysilane (EDTMS). The Fe-functionalized silica simultaneously acting as a sacrificial template as well as an iron source was then impregnated with nicarbazin, which was a carbon and nitrogen precursor. The dried mix was subject to pyrolysis (H1) followed by acid washing to dissolve silica templates, and then, again, it was subjected to another pyrolysis treatment (H2). At each proceeding step, ORR activity in both acidic and alkaline media was improved and the samples obtained at the last stage (i.e., H2) outperformed the other counterparts collected at the initial stages of the fabrication pathway. Eventually, the electrocatalyst developed using EDTMS-type silane attached to silica NPs (E_FeNC_H2) demonstrated the highest onset potentials of 990 mV vs RHE in alkaline media and 862 mV vs RHE in acidic media. Moreover, the lower peroxide yield of E_FeNC_H2 signifying nearly direct 4e- ORR was attributed to the highest specific surface area (627 m2 g-1) and the optimum combination of active moieties dispersed in the porous carbonaceous framework.","author":[{"dropping-particle":"","family":"Muhyuddin","given":"Mohsin","non-dropping-particle":"","parse-names":false,"suffix":""},{"dropping-particle":"","family":"Mostoni","given":"Silvia","non-dropping-particle":"","parse-names":false,"suffix":""},{"dropping-particle":"","family":"Honig","given":"Hilah Clara","non-dropping-particle":"","parse-names":false,"suffix":""},{"dropping-particle":"","family":"Mirizzi","given":"Lorenzo","non-dropping-particle":"","parse-names":false,"suffix":""},{"dropping-particle":"","family":"Elbaz","given":"Lior","non-dropping-particle":"","parse-names":false,"suffix":""},{"dropping-particle":"","family":"Scotti","given":"Roberto","non-dropping-particle":"","parse-names":false,"suffix":""},{"dropping-particle":"","family":"D’Arienzo","given":"Massimiliano","non-dropping-particle":"","parse-names":false,"suffix":""},{"dropping-particle":"","family":"Santoro","given":"Carlo","non-dropping-particle":"","parse-names":false,"suffix":""}],"container-title":"ACS Applied Energy Materials","id":"ITEM-3","issue":"24","issued":{"date-parts":[["2024"]]},"page":"11691-11702","title":"Enhancing Electrocatalysis: Engineering the Fe-Nx-C Electrocatalyst for Oxygen Reduction Reaction Using Fe-Functionalized Silica Hard Templates","type":"article-journal","volume":"7"},"uris":["http://www.mendeley.com/documents/?uuid=189edcd0-85f2-47dd-8e2b-7c7bcae5be4c"]}],"mendeley":{"formattedCitation":"[33–35]","plainTextFormattedCitation":"[33–35]","previouslyFormattedCitation":"[33–35]"},"properties":{"noteIndex":0},"schema":"https://github.com/citation-style-language/schema/raw/master/csl-citation.json"}</w:instrText>
      </w:r>
      <w:r w:rsidRPr="00F33AA2">
        <w:rPr>
          <w:rFonts w:asciiTheme="minorBidi" w:hAnsiTheme="minorBidi" w:cstheme="minorBidi"/>
          <w:sz w:val="20"/>
          <w:szCs w:val="20"/>
        </w:rPr>
        <w:fldChar w:fldCharType="separate"/>
      </w:r>
      <w:r w:rsidRPr="00F33AA2">
        <w:rPr>
          <w:rFonts w:asciiTheme="minorBidi" w:hAnsiTheme="minorBidi" w:cstheme="minorBidi"/>
          <w:noProof/>
          <w:sz w:val="20"/>
          <w:szCs w:val="20"/>
        </w:rPr>
        <w:t>[33–35]</w:t>
      </w:r>
      <w:r w:rsidRPr="00F33AA2">
        <w:rPr>
          <w:rFonts w:asciiTheme="minorBidi" w:hAnsiTheme="minorBidi" w:cstheme="minorBidi"/>
          <w:sz w:val="20"/>
          <w:szCs w:val="20"/>
        </w:rPr>
        <w:fldChar w:fldCharType="end"/>
      </w:r>
      <w:r w:rsidRPr="00F33AA2">
        <w:rPr>
          <w:rFonts w:asciiTheme="minorBidi" w:hAnsiTheme="minorBidi" w:cstheme="minorBidi"/>
          <w:sz w:val="20"/>
          <w:szCs w:val="20"/>
        </w:rPr>
        <w:t>:</w:t>
      </w:r>
    </w:p>
    <w:p w14:paraId="2AF77512"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Controlled Porosity and Surface Area: The use of a removable template (like silica nanoparticles) allows precise engineering of hierarchical pore structures (micro-, meso-, and macropores). This improves mass transport of reactants (O</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 and products (H</w:t>
      </w:r>
      <w:r w:rsidRPr="00F33AA2">
        <w:rPr>
          <w:rFonts w:ascii="Cambria Math" w:hAnsi="Cambria Math" w:cs="Cambria Math"/>
          <w:sz w:val="20"/>
          <w:szCs w:val="20"/>
          <w:lang w:val="en-US"/>
        </w:rPr>
        <w:t>₂</w:t>
      </w:r>
      <w:r w:rsidRPr="00F33AA2">
        <w:rPr>
          <w:rFonts w:asciiTheme="minorBidi" w:hAnsiTheme="minorBidi" w:cstheme="minorBidi"/>
          <w:sz w:val="20"/>
          <w:szCs w:val="20"/>
          <w:lang w:val="en-US"/>
        </w:rPr>
        <w:t>O) within the catalyst layer, boosting overall fuel cell performance.</w:t>
      </w:r>
    </w:p>
    <w:p w14:paraId="7253083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Enhanced Active Site Exposure: By creating porous architectures, the SSM ensures better accessibility of Fe–Nₓ active sites to reactants, increasing the effective utilization of catalytic sites compared to dense or poorly porous catalysts.</w:t>
      </w:r>
    </w:p>
    <w:p w14:paraId="766EBCD5"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Improved Catalyst Stability: The porous carbon matrix formed through SSM helps stabilize Fe sites by preventing agglomeration and mitigating demetallation during operation, leading to longer catalyst lifetimes.</w:t>
      </w:r>
    </w:p>
    <w:p w14:paraId="114F20A8" w14:textId="77777777" w:rsidR="00042867" w:rsidRPr="00F33AA2"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Scalability and Versatility: SSM uses widely available sacrificial materials (silica, polymers) and straightforward removal processes (acid/base etching), making it compatible with large-scale manufacturing.</w:t>
      </w:r>
    </w:p>
    <w:p w14:paraId="23A48874" w14:textId="77777777" w:rsidR="00042867" w:rsidRDefault="00042867" w:rsidP="00042867">
      <w:pPr>
        <w:pStyle w:val="RSCB02ArticleText"/>
        <w:spacing w:line="240" w:lineRule="auto"/>
        <w:ind w:left="567" w:hanging="283"/>
        <w:rPr>
          <w:rFonts w:asciiTheme="minorBidi" w:hAnsiTheme="minorBidi" w:cstheme="minorBidi"/>
          <w:sz w:val="20"/>
          <w:szCs w:val="20"/>
          <w:lang w:val="en-US"/>
        </w:rPr>
      </w:pPr>
      <w:r w:rsidRPr="00F33AA2">
        <w:rPr>
          <w:rFonts w:asciiTheme="minorBidi" w:hAnsiTheme="minorBidi" w:cstheme="minorBidi"/>
          <w:sz w:val="20"/>
          <w:szCs w:val="20"/>
          <w:lang w:val="en-US"/>
        </w:rPr>
        <w:t>•</w:t>
      </w:r>
      <w:r w:rsidRPr="00F33AA2">
        <w:rPr>
          <w:rFonts w:asciiTheme="minorBidi" w:hAnsiTheme="minorBidi" w:cstheme="minorBidi"/>
          <w:sz w:val="20"/>
          <w:szCs w:val="20"/>
          <w:lang w:val="en-US"/>
        </w:rPr>
        <w:tab/>
        <w:t>Tailored Catalyst Morphology: Different templates can be used to tune pore size and distribution, enabling optimization of catalyst layers for specific applications (e.g., transport layers in PEM fuel cells).</w:t>
      </w:r>
    </w:p>
    <w:p w14:paraId="3E50DF5F" w14:textId="77777777" w:rsidR="002E7374" w:rsidRPr="00F33AA2" w:rsidRDefault="002E7374" w:rsidP="00042867">
      <w:pPr>
        <w:pStyle w:val="RSCB02ArticleText"/>
        <w:spacing w:line="240" w:lineRule="auto"/>
        <w:ind w:left="567" w:hanging="283"/>
        <w:rPr>
          <w:rFonts w:asciiTheme="minorBidi" w:hAnsiTheme="minorBidi" w:cstheme="minorBidi"/>
          <w:sz w:val="20"/>
          <w:szCs w:val="20"/>
          <w:lang w:val="en-US"/>
        </w:rPr>
      </w:pPr>
    </w:p>
    <w:p w14:paraId="7A137F30" w14:textId="77777777" w:rsidR="00042867"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3. Role of Carbon in Fe–N–C Catalysts</w:t>
      </w:r>
    </w:p>
    <w:p w14:paraId="39E00C41" w14:textId="77777777" w:rsidR="002E7374" w:rsidRPr="00F33AA2" w:rsidRDefault="002E7374" w:rsidP="00042867">
      <w:pPr>
        <w:pStyle w:val="RSCB04AHeadingSection"/>
        <w:spacing w:before="0" w:after="0"/>
        <w:rPr>
          <w:rFonts w:asciiTheme="minorBidi" w:eastAsiaTheme="minorHAnsi" w:hAnsiTheme="minorBidi"/>
          <w:sz w:val="20"/>
          <w:szCs w:val="20"/>
        </w:rPr>
      </w:pPr>
    </w:p>
    <w:p w14:paraId="5903455A"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3.1. Structural Support and Dispersion of Active Sites</w:t>
      </w:r>
    </w:p>
    <w:p w14:paraId="37F38A26" w14:textId="77777777" w:rsidR="002E7374" w:rsidRDefault="002E7374" w:rsidP="00042867">
      <w:pPr>
        <w:jc w:val="both"/>
        <w:rPr>
          <w:rFonts w:asciiTheme="minorBidi" w:hAnsiTheme="minorBidi" w:cstheme="minorBidi"/>
          <w:w w:val="108"/>
        </w:rPr>
      </w:pPr>
    </w:p>
    <w:p w14:paraId="6D8883B4" w14:textId="29017508"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In Fe–N–C ORR catalysts, carbon material serves as a crucial supporting matrix that controls the spatial distribution, stabilization, and exposure of the catalytic active sites, that is, Fe–Nₓ active sites. The intrinsic properties of carbon support, such as surface area, porosity, and surface functionalization, can affect highly the dispersion of these active species and hence the catalytic behavior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{"citationItems":[{"id":"ITEM-1","itemData":{"DOI":"10.1002/adma.202300907","ISSN":"15214095","abstract":"Iron–nitrogen–carbon (Fe-N-C) materials have emerged as a promising alternative to platinum-group metals for catalyzing the oxygen reduction reaction (ORR) in proton-exchange-membrane fuel cells. However, their low intrinsic activity and stability are major impediments. Herein, an Fe-N–C electrocatalyst with dense FeN4 sites on hierarchically porous carbons with highly curved surfaces (denoted as FeN4-hcC) is reported. The FeN4-hcC catalyst displays exceptional ORR activity in acidic media, with a high half-wave potential of 0.85 V (versus reversible hydrogen electrode) in 0.5 m H2SO4. When integrated into a membrane electrode assembly, the corresponding cathode displays a high maximum peak power density of 0.592 W cm−2 and demonstrates operating durability over 30 000 cycles under harsh H2/air conditions, outperforming previously reported Fe–N-C electrocatalysts. These experimental and theoretical studies suggest that the curved carbon support fine-tunes the local coordination environment, lowers the energies of the Fe d-band centers, and inhibits the adsorption of oxygenated species, which can enhance the ORR activity and stability. This work provides new insight into the carbon nanostructure–activity correlation for ORR catalysis. It also offers a new approach to designing advanced single-metal-site catalysts for energy-conversion applications.","author":[{"dropping-particle":"","family":"Chen","given":"Guangbo","non-dropping-particle":"","parse-names":false,"suffix":""},{"dropping-particle":"","family":"Lu","given":"Ruihu","non-dropping-particle":"","parse-names":false,"suffix":""},{"dropping-particle":"","family":"Li","given":"Chenzhao","non-dropping-particle":"","parse-names":false,"suffix":""},{"dropping-particle":"","family":"Yu","given":"Jianmin","non-dropping-particle":"","parse-names":false,"suffix":""},{"dropping-particle":"","family":"Li","given":"Xiaodong","non-dropping-particle":"","parse-names":false,"suffix":""},{"dropping-particle":"","family":"Ni","given":"Lingmei","non-dropping-particle":"","parse-names":false,"suffix":""},{"dropping-particle":"","family":"Zhang","given":"Qi","non-dropping-particle":"","parse-names":false,"suffix":""},{"dropping-particle":"","family":"Zhu","given":"Guangqi","non-dropping-particle":"","parse-names":false,"suffix":""},{"dropping-particle":"","family":"Liu","given":"Shengwen","non-dropping-particle":"","parse-names":false,"suffix":""},{"dropping-particle":"","family":"Zhang","given":"Jiaxu","non-dropping-particle":"","parse-names":false,"suffix":""},{"dropping-particle":"","family":"Kramm","given":"Ulrike I.","non-dropping-particle":"","parse-names":false,"suffix":""},{"dropping-particle":"","family":"Zhao","given":"Yan","non-dropping-particle":"","parse-names":false,"suffix":""},{"dropping-particle":"","family":"Wu","given":"Gang","non-dropping-particle":"","parse-names":false,"suffix":""},{"dropping-particle":"","family":"Xie","given":"Jian","non-dropping-particle":"","parse-names":false,"suffix":""},{"dropping-particle":"","family":"Feng","given":"Xinliang","non-dropping-particle":"","parse-names":false,"suffix":""}],"container-title":"Advanced Materials","id":"ITEM-1","issue":"32","issued":{"date-parts":[["2023"]]},"title":"Hierarchically Porous Carbons with Highly Curved Surfaces for Hosting Single Metal FeN4 Sites as Outstanding Oxygen Reduction Catalysts","type":"article-journal","volume":"35"},"uris":["http://www.mendeley.com/documents/?uuid=72ad08f6-4038-4c16-a4a1-4483a7d4d9ac"]}],"mendeley":{"formattedCitation":"[36]","plainTextFormattedCitation":"[36]","previouslyFormattedCitation":"[36]"},"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[36]</w:t>
      </w:r>
      <w:r w:rsidRPr="00F33AA2">
        <w:rPr>
          <w:rFonts w:asciiTheme="minorBidi" w:hAnsiTheme="minorBidi" w:cstheme="minorBidi"/>
          <w:w w:val="108"/>
        </w:rPr>
        <w:fldChar w:fldCharType="end"/>
      </w:r>
      <w:r w:rsidRPr="00F33AA2">
        <w:rPr>
          <w:rFonts w:asciiTheme="minorBidi" w:hAnsiTheme="minorBidi" w:cstheme="minorBidi"/>
          <w:w w:val="108"/>
        </w:rPr>
        <w:t>.</w:t>
      </w:r>
    </w:p>
    <w:p w14:paraId="673F15E2" w14:textId="77777777" w:rsidR="002E7374" w:rsidRDefault="002E7374" w:rsidP="00042867">
      <w:pPr>
        <w:jc w:val="both"/>
        <w:rPr>
          <w:rFonts w:asciiTheme="minorBidi" w:hAnsiTheme="minorBidi" w:cstheme="minorBidi"/>
          <w:b/>
          <w:bCs/>
          <w:w w:val="108"/>
        </w:rPr>
      </w:pPr>
    </w:p>
    <w:p w14:paraId="293193D1" w14:textId="37FC5B15"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lastRenderedPageBreak/>
        <w:t>3.1.1. Surface Area and Porosity</w:t>
      </w:r>
    </w:p>
    <w:p w14:paraId="6E00837A" w14:textId="77777777" w:rsidR="00042867" w:rsidRPr="00F33AA2" w:rsidRDefault="00042867" w:rsidP="00042867">
      <w:pPr>
        <w:jc w:val="both"/>
        <w:rPr>
          <w:rFonts w:asciiTheme="minorBidi" w:hAnsiTheme="minorBidi" w:cstheme="minorBidi"/>
          <w:color w:val="FF0000"/>
          <w:w w:val="108"/>
        </w:rPr>
      </w:pPr>
    </w:p>
    <w:p w14:paraId="24C0D542" w14:textId="77777777" w:rsidR="00042867" w:rsidRDefault="00042867" w:rsidP="00042867">
      <w:pPr>
        <w:jc w:val="both"/>
        <w:rPr>
          <w:rFonts w:asciiTheme="minorBidi" w:hAnsiTheme="minorBidi" w:cstheme="minorBidi"/>
          <w:w w:val="108"/>
        </w:rPr>
      </w:pPr>
      <w:r w:rsidRPr="00F33AA2">
        <w:rPr>
          <w:rFonts w:asciiTheme="minorBidi" w:hAnsiTheme="minorBidi" w:cstheme="minorBidi"/>
          <w:w w:val="108"/>
        </w:rPr>
        <w:t>The High specific surface area of carbon support, provides enough anchoring sites for iron and nitrogen sources, so that Fe–Nₓ sites could spread on the carbon materials effectively. Micropores (&lt;2 nm) and mesopores (2–50 nm) have different yet cooperative functions: micropores stabilize single Fe atoms via the confinement effect, while mesopores facilitate mass transport of O</w:t>
      </w:r>
      <w:r w:rsidRPr="00F33AA2">
        <w:rPr>
          <w:rFonts w:ascii="Cambria Math" w:hAnsi="Cambria Math" w:cs="Cambria Math"/>
          <w:w w:val="108"/>
        </w:rPr>
        <w:t>₂</w:t>
      </w:r>
      <w:r w:rsidRPr="00F33AA2">
        <w:rPr>
          <w:rFonts w:asciiTheme="minorBidi" w:hAnsiTheme="minorBidi" w:cstheme="minorBidi"/>
          <w:w w:val="108"/>
        </w:rPr>
        <w:t xml:space="preserve"> and protons towards active sites. Porous carbon materials templated by hard or soft templates or derived from MOFs have strong potential for this purpose owing to the controllable pore structure and large specific surface area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nanoarchitectonics","type":"article-journal","volume":"13"},"uris":["http://www.mendeley.com/documents/?uuid=46c7cc64-9462-4e7c-bd08-750ba9e42f09"]},{"id":"ITEM-2","itemData":{"DOI":"10.1002/adma.202300907","ISSN":"15214095","abstract":"Iron–nitrogen–carbon (Fe-N-C) materials have emerged as a promising alternative to platinum-group metals for catalyzing the oxygen reduction reaction (ORR) in proton-exchange-membrane fuel cells. However, their low intrinsic activity and stability are major impediments. Herein, an Fe-N–C electrocatalyst with dense FeN4 sites on hierarchically porous carbons with highly curved surfaces (denoted as FeN4-hcC) is reported. The FeN4-hcC catalyst displays exceptional ORR activity in acidic media, with a high half-wave potential of 0.85 V (versus reversible hydrogen electrode) in 0.5 m H2SO4. When integrated into a membrane electrode assembly, the corresponding cathode displays a high maximum peak power density of 0.592 W cm−2 and demonstrates operating durability over 30 000 cycles under harsh H2/air conditions, outperforming previously reported Fe–N-C electrocatalysts. These experimental and theoretical studies suggest that the curved carbon support fine-tunes the local coordination environment, lowers the energies of the Fe d-band centers, and inhibits the adsorption of oxygenated species, which can enhance the ORR activity and stability. This work provides new insight into the carbon nanostructure–activity correlation for ORR catalysis. It also offers a new approach to designing advanced single-metal-site catalysts for energy-conversion applications.","author":[{"dropping-particle":"","family":"Chen","given":"Guangbo","non-dropping-particle":"","parse-names":false,"suffix":""},{"dropping-particle":"","family":"Lu","given":"Ruihu","non-dropping-particle":"","parse-names":false,"suffix":""},{"dropping-particle":"","family":"Li","given":"Chenzhao","non-dropping-particle":"","parse-names":false,"suffix":""},{"dropping-particle":"","family":"Yu","given":"Jianmin","non-dropping-particle":"","parse-names":false,"suffix":""},{"dropping-particle":"","family":"Li","given":"Xiaodong","non-dropping-particle":"","parse-names":false,"suffix":""},{"dropping-particle":"","family":"Ni","given":"Lingmei","non-dropping-particle":"","parse-names":false,"suffix":""},{"dropping-particle":"","family":"Zhang","given":"Qi","non-dropping-particle":"","parse-names":false,"suffix":""},{"dropping-particle":"","family":"Zhu","given":"Guangqi","non-dropping-particle":"","parse-names":false,"suffix":""},{"dropping-particle":"","family":"Liu","given":"Shengwen","non-dropping-particle":"","parse-names":false,"suffix":""},{"dropping-particle":"","family":"Zhang","given":"Jiaxu","non-dropping-particle":"","parse-names":false,"suffix":""},{"dropping-particle":"","family":"Kramm","given":"Ulrike I.","non-dropping-particle":"","parse-names":false,"suffix":""},{"dropping-particle":"","family":"Zhao","given":"Yan","non-dropping-particle":"","parse-names":false,"suffix":""},{"dropping-particle":"","family":"Wu","given":"Gang","non-dropping-particle":"","parse-names":false,"suffix":""},{"dropping-particle":"","family":"Xie","given":"Jian","non-dropping-particle":"","parse-names":false,"suffix":""},{"dropping-particle":"","family":"Feng","given":"Xinliang","non-dropping-particle":"","parse-names":false,"suffix":""}],"container-title":"Advanced Materials","id":"ITEM-2","issue":"32","issued":{"date-parts":[["2023"]]},"title":"Hierarchically Porous Carbons with Highly Curved Surfaces for Hosting Single Metal FeN4 Sites as Outstanding Oxygen Reduction Catalysts","type":"article-journal","volume":"35"},"uris":["http://www.mendeley.com/documents/?uuid=72ad08f6-4038-4c16-a4a1-4483a7d4d9ac"]}],"mendeley":{"formattedCitation":"[8,36]","plainTextFormattedCitation":"[8,36]","previouslyFormattedCitation":"[8,36]"},"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[8,36]</w:t>
      </w:r>
      <w:r w:rsidRPr="00F33AA2">
        <w:rPr>
          <w:rFonts w:asciiTheme="minorBidi" w:hAnsiTheme="minorBidi" w:cstheme="minorBidi"/>
          <w:w w:val="108"/>
        </w:rPr>
        <w:fldChar w:fldCharType="end"/>
      </w:r>
      <w:r w:rsidRPr="00F33AA2">
        <w:rPr>
          <w:rFonts w:asciiTheme="minorBidi" w:hAnsiTheme="minorBidi" w:cstheme="minorBidi"/>
          <w:w w:val="108"/>
        </w:rPr>
        <w:t>.</w:t>
      </w:r>
    </w:p>
    <w:p w14:paraId="3576CB7C" w14:textId="77777777" w:rsidR="002E7374" w:rsidRPr="00F33AA2" w:rsidRDefault="002E7374" w:rsidP="00042867">
      <w:pPr>
        <w:jc w:val="both"/>
        <w:rPr>
          <w:rFonts w:asciiTheme="minorBidi" w:hAnsiTheme="minorBidi" w:cstheme="minorBidi"/>
          <w:w w:val="108"/>
        </w:rPr>
      </w:pPr>
    </w:p>
    <w:p w14:paraId="14C21B39" w14:textId="77777777" w:rsidR="00042867" w:rsidRPr="00F33AA2" w:rsidRDefault="00042867" w:rsidP="00042867">
      <w:pPr>
        <w:rPr>
          <w:rFonts w:asciiTheme="minorBidi" w:hAnsiTheme="minorBidi" w:cstheme="minorBidi"/>
          <w:b/>
          <w:bCs/>
          <w:w w:val="108"/>
        </w:rPr>
      </w:pPr>
      <w:r w:rsidRPr="00F33AA2">
        <w:rPr>
          <w:rFonts w:asciiTheme="minorBidi" w:hAnsiTheme="minorBidi" w:cstheme="minorBidi"/>
          <w:b/>
          <w:bCs/>
          <w:w w:val="108"/>
        </w:rPr>
        <w:t>3.1.2. Prevention of Iron Agglomeration</w:t>
      </w:r>
    </w:p>
    <w:p w14:paraId="45EA3F8D" w14:textId="77777777" w:rsidR="002E7374" w:rsidRDefault="002E7374" w:rsidP="00042867">
      <w:pPr>
        <w:jc w:val="both"/>
        <w:rPr>
          <w:rFonts w:asciiTheme="minorBidi" w:hAnsiTheme="minorBidi" w:cstheme="minorBidi"/>
          <w:w w:val="108"/>
        </w:rPr>
      </w:pPr>
    </w:p>
    <w:p w14:paraId="759B0FCD" w14:textId="0966C041"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During pyrolysis, without proper dispersion and confinement, iron species tend to agglomerate into metallic nanoparticles, which are inactive for ORR and detrimental to long-term catalyst stability. Carbon supports with suitable pore structure and defect sites can anchor iron atoms and promote coordination with nitrogen to generate atomically dispersed Fe–Nₓ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{"citationItems":[{"id":"ITEM-1","itemData":{"DOI":"10.1016/j.jallcom.2020.156994","ISSN":"09258388","abstract":"An efficient catalyst (Fe/S–N/C) possessing abundant ordered mesoporous was synthesized via a facile strategy, in which the active Fe-Nx and C–S–C species exhibited atomic dispersion. Attributing to its well-developed porosity, the total pore volume and specific surface area of Fe/S–N/C catalyst reach 0.556 cm3 g−1 and 980.9 m2 g−1 respectively. Electron microscopy results reveal the uniform dispersion of atomic Fe-Nx and C–S–C in this catalyst, which has inherited a polyhedral morphology derived from ZIF-8. X-ray spectroscopy measurements further validate that the Fe/S–N/C composite can provide abundant and highly efficient active sites for ORR. The atomic ratio of nitrogen is 4.28%, with high relative concentrations of the active pyridinic N and Fe-Nx. Furthermore, the Fe/S–N/C catalysts demonstrate significant ORR activity in the practical application of MFC devices. Based on a high open circuit potential (0.674 V) and maximum power density (1436.42 mW m−2) of the MFC device which uses the Fe/S–N/C as air-cathode catalyst, the Fe/S–N/C displays better catalytic activity than commercial 20% Pt/C catalyst. This investigation provides a new strategy to design an effective, low-cost ORR catalyst for MFC devices.","author":[{"dropping-particle":"","family":"Han","given":"Wuli","non-dropping-particle":"","parse-names":false,"suffix":""},{"dropping-particle":"","family":"Li","given":"Chuanhua","non-dropping-particle":"","parse-names":false,"suffix":""},{"dropping-particle":"","family":"Jiang","given":"Yu","non-dropping-particle":"","parse-names":false,"suffix":""},{"dropping-particle":"","family":"Ma","given":"Zhaofei","non-dropping-particle":"","parse-names":false,"suffix":""},{"dropping-particle":"","family":"Zhang","given":"Yan","non-dropping-particle":"","parse-names":false,"suffix":""},{"dropping-particle":"","family":"Yan","given":"Xuemin","non-dropping-particle":"","parse-names":false,"suffix":""},{"dropping-particle":"","family":"Zheng","given":"Xianfeng","non-dropping-particle":"","parse-names":false,"suffix":""}],"container-title":"Journal of Alloys and Compounds","id":"ITEM-1","issued":{"date-parts":[["2021"]]},"title":"Atomically-dispersed Fe-Nx and C–S–C ordered mesoporous carbons as efficient catalysts for the oxygen reduction reaction in a microbial fuel cell","type":"article-journal","volume":"852"},"uris":["http://www.mendeley.com/documents/?uuid=9d28b166-6c86-4dc9-b0ea-6fb2da4ffa44"]}],"mendeley":{"formattedCitation":"[37]","plainTextFormattedCitation":"[37]","previouslyFormattedCitation":"[37]"},"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[37]</w:t>
      </w:r>
      <w:r w:rsidRPr="00F33AA2">
        <w:rPr>
          <w:rFonts w:asciiTheme="minorBidi" w:hAnsiTheme="minorBidi" w:cstheme="minorBidi"/>
          <w:w w:val="108"/>
        </w:rPr>
        <w:fldChar w:fldCharType="end"/>
      </w:r>
      <w:r w:rsidRPr="00F33AA2">
        <w:rPr>
          <w:rFonts w:asciiTheme="minorBidi" w:hAnsiTheme="minorBidi" w:cstheme="minorBidi"/>
          <w:w w:val="108"/>
        </w:rPr>
        <w:t xml:space="preserve">. It has been demonstrated in existing reports that nitrogen containing groups and microporous domains in carbon scaffold can stabilize single Fe atoms thermodynamically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{"citationItems":[{"id":"ITEM-1","itemData":{"DOI":"10.1039/d5ta01480h","ISSN":"20507496","abstract":"As one of the most promising non-noble metal catalysts for the oxygen reduction reaction (ORR), the atomically dispersed iron, nitrogen co-coordinated carbon (Fe-N-C) catalyst featuring Fe-Nx sites has gained widespread application in fuel cells and Zn-air batteries due to its highest atomic utilization, tunable electronic structure and excellent catalytic activity. In this review, we provide a comprehensive summary and discussion of recent advancements in atomically dispersed Fe-N-C catalysts. Initially, the design principles and preparation methods for efficient Fe-N-C are introduced in detail, focusing on three key aspects: enhancing active site loading, improving intrinsic activity and constructing hierarchical porous structures. Additionally, this review systematically summarizes the application of various advanced characterization techniques in the structural analysis of active sites. Finally, we outline the existing challenges and research directions of atomically dispersed Fe-N-C, offering new insights and guidance for the future development of high-performance oxygen reduction catalysts.","author":[{"dropping-particle":"","family":"Xu","given":"Hao","non-dropping-particle":"","parse-names":false,"suffix":""},{"dropping-particle":"","family":"Li","given":"Ruopeng","non-dropping-particle":"","parse-names":false,"suffix":""},{"dropping-particle":"","family":"Li","given":"Yaqiang","non-dropping-particle":"","parse-names":false,"suffix":""},{"dropping-particle":"","family":"Lu","given":"Xiangyu","non-dropping-particle":"","parse-names":false,"suffix":""},{"dropping-particle":"","family":"Liu","given":"Huan","non-dropping-particle":"","parse-names":false,"suffix":""},{"dropping-particle":"","family":"Yang","given":"Peixia","non-dropping-particle":"","parse-names":false,"suffix":""},{"dropping-particle":"","family":"Bai","given":"Jie","non-dropping-particle":"","parse-names":false,"suffix":""}],"container-title":"Journal of Materials Chemistry A","id":"ITEM-1","issue":"19","issued":{"date-parts":[["2025"]]},"page":"13675-13692","title":"Research progress of atomically dispersed iron, nitrogen co-coordinated carbon catalysts for oxygen reduction: a mini-review","type":"article-journal","volume":"13"},"uris":["http://www.mendeley.com/documents/?uuid=91705369-63bc-415e-9e1a-ae8f9eb93ae9"]}],"mendeley":{"formattedCitation":"[38]","plainTextFormattedCitation":"[38]","previouslyFormattedCitation":"[38]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[38]</w:t>
      </w:r>
      <w:r w:rsidRPr="00F33AA2">
        <w:rPr>
          <w:rFonts w:asciiTheme="minorBidi" w:hAnsiTheme="minorBidi" w:cstheme="minorBidi"/>
          <w:w w:val="108"/>
        </w:rPr>
        <w:fldChar w:fldCharType="end"/>
      </w:r>
      <w:r w:rsidRPr="00F33AA2">
        <w:rPr>
          <w:rFonts w:asciiTheme="minorBidi" w:hAnsiTheme="minorBidi" w:cstheme="minorBidi"/>
          <w:w w:val="108"/>
        </w:rPr>
        <w:t xml:space="preserve">. </w:t>
      </w:r>
    </w:p>
    <w:p w14:paraId="16CFDACB" w14:textId="77777777" w:rsidR="002E7374" w:rsidRPr="00F33AA2" w:rsidRDefault="002E7374" w:rsidP="00042867">
      <w:pPr>
        <w:jc w:val="both"/>
        <w:rPr>
          <w:rFonts w:asciiTheme="minorBidi" w:hAnsiTheme="minorBidi" w:cstheme="minorBidi"/>
          <w:w w:val="108"/>
        </w:rPr>
      </w:pPr>
    </w:p>
    <w:p w14:paraId="58BA3138"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3.1.3. Anchoring and Stabilization of Active Sites</w:t>
      </w:r>
    </w:p>
    <w:p w14:paraId="734FF203" w14:textId="77777777" w:rsidR="002E7374" w:rsidRDefault="002E7374" w:rsidP="00042867">
      <w:pPr>
        <w:jc w:val="both"/>
        <w:rPr>
          <w:rFonts w:asciiTheme="minorBidi" w:hAnsiTheme="minorBidi" w:cstheme="minorBidi"/>
          <w:w w:val="108"/>
        </w:rPr>
      </w:pPr>
    </w:p>
    <w:p w14:paraId="79FF1405" w14:textId="7F9ADE52"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Surface chemistry of the carbon matrix especially presence of defects, edges, heteroatoms is the key factor for anchoring the Fe–Nₓ moieties. Nitrogen-doped carbons (pyridinic and graphitic N) can heavily coordinate with iron precursors, and thus, they can be used to facilitate the generation of ORR-active sites. The carbon-local coordination environment also has an impact on the electronic structure of the Fe–Nₓ site to modulate its ORR activity and selectivity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{"citationItems":[{"id":"ITEM-1","itemData":{"DOI":"10.1039/d3ta00899a","ISSN":"20507496","abstract":"The effects of different N-types coordinated with single atomic sites (SASs) on the oxygen reduction reaction (ORR) has not been deeply explored. Herein, we first predicted by density functional theory (DFT) calculations that pyridinic-N and graphitic-N on Fe SAS can cooperatively enhance ORR activity. Then, Fe SASs containing both pyridinic-N and graphitic-N were synthesised by a dual-nitrogen strategy. The Fe SASs supported on a 3D N-doped carbon nanotubes/graphene network structure (Fe-N-C/GC) with more pyridinic-N and graphitic-N sites were prepared by a dual nitrogen strategy. The highly active Fe-N4 sites and 3D structure enabled the outstanding ORR performance of Fe-N-C/GC with a half-wave potential of 0.85 V and a limiting current density of 6.05 mA cm−2, which is comparable to the performance of Pt/C in alkaline media. Furthermore, the assembled H2/O2 fuel cell with Fe-N-C/GC can deliver a peak power density of 406 mW cm−2 and an open-circuit voltage of 0.90 V, exceeding those of previously reported Fe-related catalysts. DFT calculations demonstrated that the anti-bonding dz2, dxz, and dyz orbitals of the Fe atom had higher filling degrees, which reduced the energy barrier for the formation of oxygen intermediates and promoted ORR activity. This was ascribed to the synergistic effect between pyridinic-N and graphitic-N sites.","author":[{"dropping-particle":"","family":"Xing","given":"Gengyu","non-dropping-particle":"","parse-names":false,"suffix":""},{"dropping-particle":"","family":"Zhang","given":"Guangying","non-dropping-particle":"","parse-names":false,"suffix":""},{"dropping-particle":"","family":"Wang","given":"Baoluo","non-dropping-particle":"","parse-names":false,"suffix":""},{"dropping-particle":"","family":"Tong","given":"Miaomiao","non-dropping-particle":"","parse-names":false,"suffix":""},{"dropping-particle":"","family":"Tian","given":"Chungui","non-dropping-particle":"","parse-names":false,"suffix":""},{"dropping-particle":"","family":"Wang","given":"Lei","non-dropping-particle":"","parse-names":false,"suffix":""},{"dropping-particle":"","family":"Fu","given":"Honggang","non-dropping-particle":"","parse-names":false,"suffix":""}],"container-title":"Journal of Materials Chemistry A","id":"ITEM-1","issue":"17","issued":{"date-parts":[["2023"]]},"page":"9493-9503","title":"Strengthening oxygen reduction activity based on the cooperation of pyridinic-N and graphitic-N for atomically dispersed Fe sites","type":"article-journal","volume":"11"},"uris":["http://www.mendeley.com/documents/?uuid=aa468f7a-1081-4326-8185-32d1477613fc"]}],"mendeley":{"formattedCitation":"[39]","plainTextFormattedCitation":"[39]","previouslyFormattedCitation":"[39]"},"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[39]</w:t>
      </w:r>
      <w:r w:rsidRPr="00F33AA2">
        <w:rPr>
          <w:rFonts w:asciiTheme="minorBidi" w:hAnsiTheme="minorBidi" w:cstheme="minorBidi"/>
          <w:w w:val="108"/>
        </w:rPr>
        <w:fldChar w:fldCharType="end"/>
      </w:r>
      <w:r w:rsidRPr="00F33AA2">
        <w:rPr>
          <w:rFonts w:asciiTheme="minorBidi" w:hAnsiTheme="minorBidi" w:cstheme="minorBidi"/>
          <w:w w:val="108"/>
        </w:rPr>
        <w:t>.</w:t>
      </w:r>
    </w:p>
    <w:p w14:paraId="45C09EE2" w14:textId="77777777" w:rsidR="002E7374" w:rsidRPr="00F33AA2" w:rsidRDefault="002E7374" w:rsidP="00042867">
      <w:pPr>
        <w:jc w:val="both"/>
        <w:rPr>
          <w:rFonts w:asciiTheme="minorBidi" w:hAnsiTheme="minorBidi" w:cstheme="minorBidi"/>
          <w:w w:val="108"/>
        </w:rPr>
      </w:pPr>
    </w:p>
    <w:p w14:paraId="49B00C7C"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3.2. Electronic Conductivity Enhancement</w:t>
      </w:r>
    </w:p>
    <w:p w14:paraId="17CF52BC" w14:textId="77777777" w:rsidR="002E7374" w:rsidRDefault="002E7374" w:rsidP="00042867">
      <w:pPr>
        <w:jc w:val="both"/>
        <w:rPr>
          <w:rFonts w:asciiTheme="minorBidi" w:hAnsiTheme="minorBidi" w:cstheme="minorBidi"/>
          <w:w w:val="108"/>
        </w:rPr>
      </w:pPr>
    </w:p>
    <w:p w14:paraId="01DBD6E1" w14:textId="6129B345"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The electronic conductivity of the carbon support is a critical factor in determining the efficiency of Fe–N–C catalysts for the oxygen reduction reaction (ORR) in fuel cells. As ORR is a multi-electron transfer process, efficient electron transfer between the electrode and the active sites is essential for the catalytic activity and overall performance of the catalyst. Carbon supports of high intrinsic electroconductivity contribute to the reduction ohmic losses and kinetics of the ORR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mendeley":{"formattedCitation":"[8]","plainTextFormattedCitation":"[8]","previouslyFormattedCitation":"[8]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[8]</w:t>
      </w:r>
      <w:r w:rsidRPr="00F33AA2">
        <w:rPr>
          <w:rFonts w:asciiTheme="minorBidi" w:hAnsiTheme="minorBidi" w:cstheme="minorBidi"/>
          <w:w w:val="108"/>
        </w:rPr>
        <w:fldChar w:fldCharType="end"/>
      </w:r>
      <w:r w:rsidRPr="00F33AA2">
        <w:rPr>
          <w:rFonts w:asciiTheme="minorBidi" w:hAnsiTheme="minorBidi" w:cstheme="minorBidi"/>
          <w:w w:val="108"/>
        </w:rPr>
        <w:t>.</w:t>
      </w:r>
    </w:p>
    <w:p w14:paraId="42727BB5" w14:textId="77777777" w:rsidR="002E7374" w:rsidRPr="00F33AA2" w:rsidRDefault="002E7374" w:rsidP="00042867">
      <w:pPr>
        <w:jc w:val="both"/>
        <w:rPr>
          <w:rFonts w:asciiTheme="minorBidi" w:hAnsiTheme="minorBidi" w:cstheme="minorBidi"/>
          <w:w w:val="108"/>
        </w:rPr>
      </w:pPr>
    </w:p>
    <w:p w14:paraId="69CF2371"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 xml:space="preserve">3.2.1. Graphitic and Conductive Carbon Supports </w:t>
      </w:r>
    </w:p>
    <w:p w14:paraId="43A83690" w14:textId="77777777" w:rsidR="002E7374" w:rsidRDefault="002E7374" w:rsidP="00042867">
      <w:pPr>
        <w:jc w:val="both"/>
        <w:rPr>
          <w:rFonts w:asciiTheme="minorBidi" w:hAnsiTheme="minorBidi" w:cstheme="minorBidi"/>
          <w:w w:val="108"/>
        </w:rPr>
      </w:pPr>
    </w:p>
    <w:p w14:paraId="3CE0365E" w14:textId="77777777" w:rsidR="002E7374" w:rsidRDefault="00042867" w:rsidP="00042867">
      <w:pPr>
        <w:jc w:val="both"/>
        <w:rPr>
          <w:rFonts w:asciiTheme="minorBidi" w:hAnsiTheme="minorBidi" w:cstheme="minorBidi"/>
          <w:w w:val="108"/>
        </w:rPr>
      </w:pPr>
      <w:r w:rsidRPr="00F33AA2">
        <w:rPr>
          <w:rFonts w:asciiTheme="minorBidi" w:hAnsiTheme="minorBidi" w:cstheme="minorBidi"/>
          <w:w w:val="108"/>
        </w:rPr>
        <w:t xml:space="preserve">Highly graphitized carbon materials, such as carbon nanotubes (CNTs), graphene, and ordered mesoporous carbon, are widely used to improve the electrical conductivity of Fe–N–C catalysts. The sp² hybridized carbon structure of the Fe–N/C can result in effective π-electron delocalization, which can contribute to rapid charge transfer between the electrode and the Fe–Nx active sites. On the other hand, amorphous or poor graphitized carbon materials have local electrons, high resistance that could seriously impair the catalytic reactivity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{"citationItems":[{"id":"ITEM-1","itemData":{"DOI":"10.1021/acsami.8b06009","ISSN":"19448252","PMID":"30036030","abstract":"The synthesis, characterization, and electrocatalytic properties of mesoporous carbon materials doped with nitrogen atoms and iron are reported and compared for the catalyzed reduction of oxygen gas at fuel cell cathodes. Mixtures of common and inexpensive organic precursors, melamine, and formaldehyde were pyrolyzed in the presence of transition-metal salts (e.g., nitrates) within a mesoporous silica template to yield mesoporous carbon materials with greater extents of graphitization than those of others prepared from small-molecule precursors. In particular, Fe,N-doped carbon materials possessed high surface areas (</w:instrText>
      </w:r>
      <w:r w:rsidRPr="00F33AA2">
        <w:rPr>
          <w:rFonts w:ascii="Cambria Math" w:hAnsi="Cambria Math" w:cs="Cambria Math"/>
          <w:w w:val="108"/>
        </w:rPr>
        <w:instrText>∼</w:instrText>
      </w:r>
      <w:r w:rsidRPr="00F33AA2">
        <w:rPr>
          <w:rFonts w:asciiTheme="minorBidi" w:hAnsiTheme="minorBidi" w:cstheme="minorBidi"/>
          <w:w w:val="108"/>
        </w:rPr>
        <w:instrText>800 m2/g) and high electrical conductivities (</w:instrText>
      </w:r>
      <w:r w:rsidRPr="00F33AA2">
        <w:rPr>
          <w:rFonts w:ascii="Cambria Math" w:hAnsi="Cambria Math" w:cs="Cambria Math"/>
          <w:w w:val="108"/>
        </w:rPr>
        <w:instrText>∼</w:instrText>
      </w:r>
      <w:r w:rsidRPr="00F33AA2">
        <w:rPr>
          <w:rFonts w:asciiTheme="minorBidi" w:hAnsiTheme="minorBidi" w:cstheme="minorBidi"/>
          <w:w w:val="108"/>
        </w:rPr>
        <w:instrText>19 S/cm), which make them attractive for electrocatalyst applications. The surface compositions of the mesoporous Fe,N-doped carbon materials were postsynthetically modified by acid washing and followed by high-temperature thermal treatments, which were shown by X-ray photoelectron spectroscopy to favor the formation of graphitic and pyridinic nitrogen moieties. Such surface-modified materials exhibited high electrocatalytic oxygen reduction activities under alkaline conditions, as established by their high onset and half-wave potentials (1.04 and 0.87 V, respectively vs reversible hydrogen electrode) and low Tafel slope (53 mV/decade). These values are superior to many similar transition-metal- and N-doped carbon materials and compare favorably with commercially available precious-metal catalysts, e.g., 20 wt % Pt supported on activated carbon. The analyses indicate that inexpensive mesoporous Fe,N-doped carbon materials are promising alternatives to precious metal-containing catalysts for electrochemical reduction of oxygen in polymer electrolyte fuel cells. ©","author":[{"dropping-particle":"","family":"Kim","given":"Donghun","non-dropping-particle":"","parse-names":false,"suffix":""},{"dropping-particle":"","family":"Zussblatt","given":"Niels P.","non-dropping-particle":"","parse-names":false,"suffix":""},{"dropping-particle":"","family":"Chung","given":"Hoon T.","non-dropping-particle":"","parse-names":false,"suffix":""},{"dropping-particle":"","family":"Becwar","given":"Shona M.","non-dropping-particle":"","parse-names":false,"suffix":""},{"dropping-particle":"","family":"Zelenay","given":"Piotr","non-dropping-particle":"","parse-names":false,"suffix":""},{"dropping-particle":"","family":"Chmelka","given":"Bradley F.","non-dropping-particle":"","parse-names":false,"suffix":""}],"container-title":"ACS Applied Materials and Interfaces","id":"ITEM-1","issue":"30","issued":{"date-parts":[["2018"]]},"page":"25337-25349","title":"Highly Graphitic Mesoporous Fe,N-Doped Carbon Materials for Oxygen Reduction Electrochemical Catalysts","type":"article-journal","volume":"10"},"uris":["http://www.mendeley.com/documents/?uuid=5a192c2b-1949-46c6-8339-eb9534bdc895"]}],"mendeley":{"formattedCitation":"[40]","plainTextFormattedCitation":"[40]","previouslyFormattedCitation":"[40]"},"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[40]</w:t>
      </w:r>
      <w:r w:rsidRPr="00F33AA2">
        <w:rPr>
          <w:rFonts w:asciiTheme="minorBidi" w:hAnsiTheme="minorBidi" w:cstheme="minorBidi"/>
          <w:w w:val="108"/>
        </w:rPr>
        <w:fldChar w:fldCharType="end"/>
      </w:r>
      <w:r w:rsidRPr="00F33AA2">
        <w:rPr>
          <w:rFonts w:asciiTheme="minorBidi" w:hAnsiTheme="minorBidi" w:cstheme="minorBidi"/>
          <w:w w:val="108"/>
        </w:rPr>
        <w:t>.</w:t>
      </w:r>
    </w:p>
    <w:p w14:paraId="4A8F9E9D" w14:textId="2BD24650"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 </w:t>
      </w:r>
    </w:p>
    <w:p w14:paraId="02C4C17C"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 xml:space="preserve">3.2.2. Role in Active Site Utilization and Electron Transport </w:t>
      </w:r>
    </w:p>
    <w:p w14:paraId="333F3DE2" w14:textId="77777777" w:rsidR="002E7374" w:rsidRDefault="002E7374" w:rsidP="00042867">
      <w:pPr>
        <w:jc w:val="both"/>
        <w:rPr>
          <w:rFonts w:asciiTheme="minorBidi" w:hAnsiTheme="minorBidi" w:cstheme="minorBidi"/>
          <w:w w:val="108"/>
        </w:rPr>
      </w:pPr>
    </w:p>
    <w:p w14:paraId="513F5A5C" w14:textId="13A4C5A6" w:rsidR="00042867" w:rsidRDefault="00042867" w:rsidP="00042867">
      <w:pPr>
        <w:jc w:val="both"/>
        <w:rPr>
          <w:rFonts w:asciiTheme="minorBidi" w:hAnsiTheme="minorBidi" w:cstheme="minorBidi"/>
          <w:w w:val="108"/>
        </w:rPr>
      </w:pPr>
      <w:r w:rsidRPr="00F33AA2">
        <w:rPr>
          <w:rFonts w:asciiTheme="minorBidi" w:hAnsiTheme="minorBidi" w:cstheme="minorBidi"/>
          <w:w w:val="108"/>
        </w:rPr>
        <w:t>The electrical conductivity of the carbon network is a key factor for realizing the atomically dispersed Fe–Nₓ moieties. Low</w:t>
      </w:r>
      <w:r w:rsidRPr="00F33AA2">
        <w:rPr>
          <w:rFonts w:ascii="Cambria Math" w:hAnsi="Cambria Math" w:cs="Cambria Math"/>
          <w:w w:val="108"/>
        </w:rPr>
        <w:t>‐</w:t>
      </w:r>
      <w:r w:rsidRPr="00F33AA2">
        <w:rPr>
          <w:rFonts w:asciiTheme="minorBidi" w:hAnsiTheme="minorBidi" w:cstheme="minorBidi"/>
          <w:w w:val="108"/>
        </w:rPr>
        <w:t xml:space="preserve">conductivity supports may lead to such </w:t>
      </w:r>
      <w:r w:rsidRPr="00F33AA2">
        <w:rPr>
          <w:rFonts w:asciiTheme="minorBidi" w:hAnsiTheme="minorBidi" w:cstheme="minorBidi"/>
          <w:w w:val="108"/>
        </w:rPr>
        <w:lastRenderedPageBreak/>
        <w:t xml:space="preserve">inactive or </w:t>
      </w:r>
      <w:r w:rsidRPr="00F33AA2">
        <w:rPr>
          <w:rFonts w:ascii="Arial" w:hAnsi="Arial" w:cs="Arial"/>
          <w:w w:val="108"/>
        </w:rPr>
        <w:t>“</w:t>
      </w:r>
      <w:r w:rsidRPr="00F33AA2">
        <w:rPr>
          <w:rFonts w:asciiTheme="minorBidi" w:hAnsiTheme="minorBidi" w:cstheme="minorBidi"/>
          <w:w w:val="108"/>
        </w:rPr>
        <w:t>isolated</w:t>
      </w:r>
      <w:r w:rsidRPr="00F33AA2">
        <w:rPr>
          <w:rFonts w:ascii="Arial" w:hAnsi="Arial" w:cs="Arial"/>
          <w:w w:val="108"/>
        </w:rPr>
        <w:t>”</w:t>
      </w:r>
      <w:r w:rsidRPr="00F33AA2">
        <w:rPr>
          <w:rFonts w:asciiTheme="minorBidi" w:hAnsiTheme="minorBidi" w:cstheme="minorBidi"/>
          <w:w w:val="108"/>
        </w:rPr>
        <w:t xml:space="preserve"> Fe sites not electronically connected to the electrode surface. On the other hand, a tight conductive carbon skeleton can promote a good current distribution for the catalyst layer, and result in an increased turnover frequency for the active site. From electrochemical impedance spectroscopy (EIS) studies, it has been found that the charge-transfer resistance in Fe–N–C catalysts on highly conductive carbon support was much lower than that on low-conductivity support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{"citationItems":[{"id":"ITEM-1","itemData":{"DOI":"10.1007/s40820-023-01195-2","ISSN":"21505551","abstract":"Regulating the local configuration of atomically dispersed transition-metal atom catalysts is the key to oxygen electrocatalysis performance enhancement. Unlike the previously reported single-atom or dual-atom configurations, we designed a new type of binary-atom catalyst, through engineering Fe-N4 electronic structure with adjacent Co-N2C2 and nitrogen-coordinated Co nanoclusters, as oxygen electrocatalysts. The resultant optimized electronic structure of the Fe-N4 active center favors the binding capability of intermediates and enhances oxygen reduction reaction (ORR) activity in both alkaline and acid conditions. In addition, anchoring M–N–C atomic sites on highly graphitized carbon supports guarantees of efficient charge- and mass-transports, and escorts the high bifunctional catalytic activity of the entire catalyst. Further, through the combination of electrochemical studies and in-situ X-ray absorption spectroscopy analyses, the ORR degradation mechanisms under highly oxidative conditions during oxygen evolution reaction processes were revealed. This work developed a new binary-atom catalyst and systematically investigates the effect of highly oxidative environments on ORR electrochemical behavior. It demonstrates the strategy for facilitating oxygen electrocatalytic activity and stability of the atomically dispersed M–N–C catalysts.[Figure not available: see fulltext.].","author":[{"dropping-particle":"","family":"Wu","given":"Mingjie","non-dropping-particle":"","parse-names":false,"suffix":""},{"dropping-particle":"","family":"Yang","given":"Xiaohua","non-dropping-particle":"","parse-names":false,"suffix":""},{"dropping-particle":"","family":"Cui","given":"Xun","non-dropping-particle":"","parse-names":false,"suffix":""},{"dropping-particle":"","family":"Chen","given":"Ning","non-dropping-particle":"","parse-names":false,"suffix":""},{"dropping-particle":"","family":"Du","given":"Lei","non-dropping-particle":"","parse-names":false,"suffix":""},{"dropping-particle":"","family":"Cherif","given":"Mohamed","non-dropping-particle":"","parse-names":false,"suffix":""},{"dropping-particle":"","family":"Chiang","given":"Fu Kuo","non-dropping-particle":"","parse-names":false,"suffix":""},{"dropping-particle":"","family":"Wen","given":"Yuren","non-dropping-particle":"","parse-names":false,"suffix":""},{"dropping-particle":"","family":"Hassanpour","given":"Amir","non-dropping-particle":"","parse-names":false,"suffix":""},{"dropping-particle":"","family":"Vidal","given":"François","non-dropping-particle":"","parse-names":false,"suffix":""},{"dropping-particle":"","family":"Omanovic","given":"Sasha","non-dropping-particle":"","parse-names":false,"suffix":""},{"dropping-particle":"","family":"Yang","given":"Yingkui","non-dropping-particle":"","parse-names":false,"suffix":""},{"dropping-particle":"","family":"Sun","given":"Shuhui","non-dropping-particle":"","parse-names":false,"suffix":""},{"dropping-particle":"","family":"Zhang","given":"Gaixia","non-dropping-particle":"","parse-names":false,"suffix":""}],"container-title":"Nano-Micro Letters","id":"ITEM-1","issue":"1","issued":{"date-parts":[["2023"]]},"title":"Engineering Fe-N4 Electronic Structure with Adjacent Co-N2C2 and Co Nanoclusters on Carbon Nanotubes for Efficient Oxygen Electrocatalysis","type":"article-journal","volume":"15"},"uris":["http://www.mendeley.com/documents/?uuid=c823b01f-6daa-4a5f-b445-e06cce7cb69d"]}],"mendeley":{"formattedCitation":"[41]","plainTextFormattedCitation":"[41]","previouslyFormattedCitation":"[41]"},"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[41]</w:t>
      </w:r>
      <w:r w:rsidRPr="00F33AA2">
        <w:rPr>
          <w:rFonts w:asciiTheme="minorBidi" w:hAnsiTheme="minorBidi" w:cstheme="minorBidi"/>
          <w:w w:val="108"/>
        </w:rPr>
        <w:fldChar w:fldCharType="end"/>
      </w:r>
      <w:r w:rsidRPr="00F33AA2">
        <w:rPr>
          <w:rFonts w:asciiTheme="minorBidi" w:hAnsiTheme="minorBidi" w:cstheme="minorBidi"/>
          <w:w w:val="108"/>
        </w:rPr>
        <w:t>.</w:t>
      </w:r>
    </w:p>
    <w:p w14:paraId="462B0044" w14:textId="77777777" w:rsidR="002E7374" w:rsidRPr="00F33AA2" w:rsidRDefault="002E7374" w:rsidP="00042867">
      <w:pPr>
        <w:jc w:val="both"/>
        <w:rPr>
          <w:rFonts w:asciiTheme="minorBidi" w:hAnsiTheme="minorBidi" w:cstheme="minorBidi"/>
          <w:w w:val="108"/>
        </w:rPr>
      </w:pPr>
    </w:p>
    <w:p w14:paraId="067A4AA1"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3.3. Modulation of Active Site Electronic Structure</w:t>
      </w:r>
    </w:p>
    <w:p w14:paraId="0CEF8FDC" w14:textId="77777777" w:rsidR="002E7374" w:rsidRDefault="002E7374" w:rsidP="00042867">
      <w:pPr>
        <w:jc w:val="both"/>
        <w:rPr>
          <w:rFonts w:asciiTheme="minorBidi" w:hAnsiTheme="minorBidi" w:cstheme="minorBidi"/>
          <w:w w:val="108"/>
        </w:rPr>
      </w:pPr>
    </w:p>
    <w:p w14:paraId="1C8DA662" w14:textId="3CB1D2C4"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The electronic structure of Fe–Nₓ active sites in Fe–N–C catalysts is critically modulated by the surrounding carbon matrix, which profoundly influences the catalytic activity and selectivity for the oxygen reduction reaction (ORR). Carbon not only serves as a framework but also an electronic mediator that can rationalize the charge distribution and adsorption of Fe centers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{"citationItems":[{"id":"ITEM-1","itemData":{"DOI":"10.1039/d5ta01480h","ISSN":"20507496","abstract":"As one of the most promising non-noble metal catalysts for the oxygen reduction reaction (ORR), the atomically dispersed iron, nitrogen co-coordinated carbon (Fe-N-C) catalyst featuring Fe-Nx sites has gained widespread application in fuel cells and Zn-air batteries due to its highest atomic utilization, tunable electronic structure and excellent catalytic activity. In this review, we provide a comprehensive summary and discussion of recent advancements in atomically dispersed Fe-N-C catalysts. Initially, the design principles and preparation methods for efficient Fe-N-C are introduced in detail, focusing on three key aspects: enhancing active site loading, improving intrinsic activity and constructing hierarchical porous structures. Additionally, this review systematically summarizes the application of various advanced characterization techniques in the structural analysis of active sites. Finally, we outline the existing challenges and research directions of atomically dispersed Fe-N-C, offering new insights and guidance for the future development of high-performance oxygen reduction catalysts.","author":[{"dropping-particle":"","family":"Xu","given":"Hao","non-dropping-particle":"","parse-names":false,"suffix":""},{"dropping-particle":"","family":"Li","given":"Ruopeng","non-dropping-particle":"","parse-names":false,"suffix":""},{"dropping-particle":"","family":"Li","given":"Yaqiang","non-dropping-particle":"","parse-names":false,"suffix":""},{"dropping-particle":"","family":"Lu","given":"Xiangyu","non-dropping-particle":"","parse-names":false,"suffix":""},{"dropping-particle":"","family":"Liu","given":"Huan","non-dropping-particle":"","parse-names":false,"suffix":""},{"dropping-particle":"","family":"Yang","given":"Peixia","non-dropping-particle":"","parse-names":false,"suffix":""},{"dropping-particle":"","family":"Bai","given":"Jie","non-dropping-particle":"","parse-names":false,"suffix":""}],"container-title":"Journal of Materials Chemistry A","id":"ITEM-1","issue":"19","issued":{"date-parts":[["2025"]]},"page":"13675-13692","title":"Research progress of atomically dispersed iron, nitrogen co-coordinated carbon catalysts for oxygen reduction: a mini-review","type":"article-journal","volume":"13"},"uris":["http://www.mendeley.com/documents/?uuid=91705369-63bc-415e-9e1a-ae8f9eb93ae9"]}],"mendeley":{"formattedCitation":"[38]","plainTextFormattedCitation":"[38]","previouslyFormattedCitation":"[38]"},"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[38]</w:t>
      </w:r>
      <w:r w:rsidRPr="00F33AA2">
        <w:rPr>
          <w:rFonts w:asciiTheme="minorBidi" w:hAnsiTheme="minorBidi" w:cstheme="minorBidi"/>
          <w:w w:val="108"/>
        </w:rPr>
        <w:fldChar w:fldCharType="end"/>
      </w:r>
      <w:r w:rsidRPr="00F33AA2">
        <w:rPr>
          <w:rFonts w:asciiTheme="minorBidi" w:hAnsiTheme="minorBidi" w:cstheme="minorBidi"/>
          <w:w w:val="108"/>
        </w:rPr>
        <w:t>.</w:t>
      </w:r>
    </w:p>
    <w:p w14:paraId="0FB33C33" w14:textId="77777777" w:rsidR="002E7374" w:rsidRPr="00F33AA2" w:rsidRDefault="002E7374" w:rsidP="00042867">
      <w:pPr>
        <w:jc w:val="both"/>
        <w:rPr>
          <w:rFonts w:asciiTheme="minorBidi" w:hAnsiTheme="minorBidi" w:cstheme="minorBidi"/>
          <w:w w:val="108"/>
        </w:rPr>
      </w:pPr>
    </w:p>
    <w:p w14:paraId="0134B14E"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3.3.1. Influence of Carbon Defects and Edge Sites</w:t>
      </w:r>
    </w:p>
    <w:p w14:paraId="4954CB70" w14:textId="77777777" w:rsidR="002E7374" w:rsidRDefault="002E7374" w:rsidP="00042867">
      <w:pPr>
        <w:jc w:val="both"/>
        <w:rPr>
          <w:rFonts w:asciiTheme="minorBidi" w:hAnsiTheme="minorBidi" w:cstheme="minorBidi"/>
          <w:w w:val="108"/>
        </w:rPr>
      </w:pPr>
    </w:p>
    <w:p w14:paraId="5D82BD8C" w14:textId="69CBC516"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Intrinsic defects, vacancies, and edge sites within the carbon framework introduce localized electronic states that interact with Fe–Nₓ moieties. Such defect sites frequently act as the anchoring sites for iron atoms and nitrogen dopants to stabilize these single-atom active sites and to regulate their electronic density. Defect-rich carbons increase the density of states around the Fermi level to promote electron transfer to the adsorbed oxygen molecule and kinetics of ORR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{"citationItems":[{"id":"ITEM-1","itemData":{"DOI":"10.1039/d1sc03754d","ISSN":"20416539","abstract":"The severe degradation of Fe-N-C electrocatalysts during a long-term oxygen reduction reaction (ORR) has become a major obstacle for application in proton-exchange membrane fuel cells. Understanding the degradation mechanism and regeneration of aged Fe-N-C catalysts would be of particular interest for extending their service life. Herein, we show that the by-product hydrogen peroxide during the ORR not only results in the oxidation of the carbon surface but also causes the demetallation of Fe active sites. Quantitative analysis reveals that the Fe demetallation constitutes the main reason for catalyst degradation, while previously reported carbon surface oxidation plays a minor role. We further reveal that post thermal annealing of the aged catalysts can transform the oxygen functional groups on the carbon surface into micropores. These newly formed micropores not only help to increase the active-site density but also the intrinsic ORR activity of the neighbouring Fe-N4sites, both contributing to complete activity recovery of aged Fe-N-C catalysts.","author":[{"dropping-particle":"","family":"Xia","given":"Dongsheng","non-dropping-particle":"","parse-names":false,"suffix":""},{"dropping-particle":"","family":"Yu","given":"Chenchen","non-dropping-particle":"","parse-names":false,"suffix":""},{"dropping-particle":"","family":"Zhao","given":"Yinghao","non-dropping-particle":"","parse-names":false,"suffix":""},{"dropping-particle":"","family":"Wei","given":"Yinping","non-dropping-particle":"","parse-names":false,"suffix":""},{"dropping-particle":"","family":"Wu","given":"Haiyan","non-dropping-particle":"","parse-names":false,"suffix":""},{"dropping-particle":"","family":"Kang","given":"Yongqiang","non-dropping-particle":"","parse-names":false,"suffix":""},{"dropping-particle":"","family":"Li","given":"Jia","non-dropping-particle":"","parse-names":false,"suffix":""},{"dropping-particle":"","family":"Gan","given":"Lin","non-dropping-particle":"","parse-names":false,"suffix":""},{"dropping-particle":"","family":"Kang","given":"Feiyu","non-dropping-particle":"","parse-names":false,"suffix":""}],"container-title":"Chemical Science","id":"ITEM-1","issue":"34","issued":{"date-parts":[["2021"]]},"page":"11576-11584","title":"Degradation and regeneration of Fe-Nxactive sites for the oxygen reduction reaction: The role of surface oxidation, Fe demetallation and local carbon microporosity","type":"article-journal","volume":"12"},"uris":["http://www.mendeley.com/documents/?uuid=b26fe45b-ca16-425e-a360-a1935a239481"]}],"mendeley":{"formattedCitation":"[42]","plainTextFormattedCitation":"[42]","previouslyFormattedCitation":"[42]"},"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[42]</w:t>
      </w:r>
      <w:r w:rsidRPr="00F33AA2">
        <w:rPr>
          <w:rFonts w:asciiTheme="minorBidi" w:hAnsiTheme="minorBidi" w:cstheme="minorBidi"/>
          <w:w w:val="108"/>
        </w:rPr>
        <w:fldChar w:fldCharType="end"/>
      </w:r>
      <w:r w:rsidRPr="00F33AA2">
        <w:rPr>
          <w:rFonts w:asciiTheme="minorBidi" w:hAnsiTheme="minorBidi" w:cstheme="minorBidi"/>
          <w:w w:val="108"/>
        </w:rPr>
        <w:t xml:space="preserve">. </w:t>
      </w:r>
    </w:p>
    <w:p w14:paraId="3F606BF4" w14:textId="77777777" w:rsidR="002E7374" w:rsidRPr="00F33AA2" w:rsidRDefault="002E7374" w:rsidP="00042867">
      <w:pPr>
        <w:jc w:val="both"/>
        <w:rPr>
          <w:rFonts w:asciiTheme="minorBidi" w:hAnsiTheme="minorBidi" w:cstheme="minorBidi"/>
          <w:w w:val="108"/>
        </w:rPr>
      </w:pPr>
    </w:p>
    <w:p w14:paraId="7BAE973F" w14:textId="77777777" w:rsidR="00042867" w:rsidRPr="00F33AA2" w:rsidRDefault="00042867" w:rsidP="00042867">
      <w:pPr>
        <w:jc w:val="both"/>
        <w:rPr>
          <w:rFonts w:asciiTheme="minorBidi" w:hAnsiTheme="minorBidi" w:cstheme="minorBidi"/>
          <w:b/>
          <w:bCs/>
          <w:w w:val="108"/>
        </w:rPr>
      </w:pPr>
      <w:r w:rsidRPr="00F33AA2">
        <w:rPr>
          <w:rFonts w:asciiTheme="minorBidi" w:hAnsiTheme="minorBidi" w:cstheme="minorBidi"/>
          <w:b/>
          <w:bCs/>
          <w:w w:val="108"/>
        </w:rPr>
        <w:t>3.3.2. Heteroatom Doping Effects</w:t>
      </w:r>
    </w:p>
    <w:p w14:paraId="7A8B1C66" w14:textId="77777777" w:rsidR="002E7374" w:rsidRDefault="002E7374" w:rsidP="00042867">
      <w:pPr>
        <w:jc w:val="both"/>
        <w:rPr>
          <w:rFonts w:asciiTheme="minorBidi" w:hAnsiTheme="minorBidi" w:cstheme="minorBidi"/>
          <w:w w:val="108"/>
        </w:rPr>
      </w:pPr>
    </w:p>
    <w:p w14:paraId="73ED4D0F" w14:textId="02C5D50E"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Heteroatom doping (in particular, N as pyridinic, pyrrolic, and graphitic N, etc.) of the carbon matrix modifies the local electronic environment at the Fe active site. Pyridinic nitrogen, in particular, donates electron density to Fe, which changes its oxidation state and its interaction with oxygen intermediates. This tuning serves to fine-tune the adsorption of oxygen species, thereby ensuring a competitiveness of the adsorption of reaction intermediates to facilitate the favored four-electron reduction pathway over the two-electron reduction route, attenuating peroxide formation as much as possible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{"citationItems":[{"id":"ITEM-1","itemData":{"DOI":"10.1039/d3ta00899a","ISSN":"20507496","abstract":"The effects of different N-types coordinated with single atomic sites (SASs) on the oxygen reduction reaction (ORR) has not been deeply explored. Herein, we first predicted by density functional theory (DFT) calculations that pyridinic-N and graphitic-N on Fe SAS can cooperatively enhance ORR activity. Then, Fe SASs containing both pyridinic-N and graphitic-N were synthesised by a dual-nitrogen strategy. The Fe SASs supported on a 3D N-doped carbon nanotubes/graphene network structure (Fe-N-C/GC) with more pyridinic-N and graphitic-N sites were prepared by a dual nitrogen strategy. The highly active Fe-N4 sites and 3D structure enabled the outstanding ORR performance of Fe-N-C/GC with a half-wave potential of 0.85 V and a limiting current density of 6.05 mA cm−2, which is comparable to the performance of Pt/C in alkaline media. Furthermore, the assembled H2/O2 fuel cell with Fe-N-C/GC can deliver a peak power density of 406 mW cm−2 and an open-circuit voltage of 0.90 V, exceeding those of previously reported Fe-related catalysts. DFT calculations demonstrated that the anti-bonding dz2, dxz, and dyz orbitals of the Fe atom had higher filling degrees, which reduced the energy barrier for the formation of oxygen intermediates and promoted ORR activity. This was ascribed to the synergistic effect between pyridinic-N and graphitic-N sites.","author":[{"dropping-particle":"","family":"Xing","given":"Gengyu","non-dropping-particle":"","parse-names":false,"suffix":""},{"dropping-particle":"","family":"Zhang","given":"Guangying","non-dropping-particle":"","parse-names":false,"suffix":""},{"dropping-particle":"","family":"Wang","given":"Baoluo","non-dropping-particle":"","parse-names":false,"suffix":""},{"dropping-particle":"","family":"Tong","given":"Miaomiao","non-dropping-particle":"","parse-names":false,"suffix":""},{"dropping-particle":"","family":"Tian","given":"Chungui","non-dropping-particle":"","parse-names":false,"suffix":""},{"dropping-particle":"","family":"Wang","given":"Lei","non-dropping-particle":"","parse-names":false,"suffix":""},{"dropping-particle":"","family":"Fu","given":"Honggang","non-dropping-particle":"","parse-names":false,"suffix":""}],"container-title":"Journal of Materials Chemistry A","id":"ITEM-1","issue":"17","issued":{"date-parts":[["2023"]]},"page":"9493-9503","title":"Strengthening oxygen reduction activity based on the cooperation of pyridinic-N and graphitic-N for atomically dispersed Fe sites","type":"article-journal","volume":"11"},"uris":["http://www.mendeley.com/documents/?uuid=aa468f7a-1081-4326-8185-32d1477613fc"]}],"mendeley":{"formattedCitation":"[39]","plainTextFormattedCitation":"[39]","previouslyFormattedCitation":"[39]"},"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[39]</w:t>
      </w:r>
      <w:r w:rsidRPr="00F33AA2">
        <w:rPr>
          <w:rFonts w:asciiTheme="minorBidi" w:hAnsiTheme="minorBidi" w:cstheme="minorBidi"/>
          <w:w w:val="108"/>
        </w:rPr>
        <w:fldChar w:fldCharType="end"/>
      </w:r>
      <w:r w:rsidRPr="00F33AA2">
        <w:rPr>
          <w:rFonts w:asciiTheme="minorBidi" w:hAnsiTheme="minorBidi" w:cstheme="minorBidi"/>
          <w:w w:val="108"/>
        </w:rPr>
        <w:t>.</w:t>
      </w:r>
    </w:p>
    <w:p w14:paraId="72A98624" w14:textId="77777777" w:rsidR="002E7374" w:rsidRPr="00F33AA2" w:rsidRDefault="002E7374" w:rsidP="00042867">
      <w:pPr>
        <w:jc w:val="both"/>
        <w:rPr>
          <w:rFonts w:asciiTheme="minorBidi" w:hAnsiTheme="minorBidi" w:cstheme="minorBidi"/>
          <w:w w:val="108"/>
        </w:rPr>
      </w:pPr>
    </w:p>
    <w:p w14:paraId="71B23E58" w14:textId="77777777" w:rsidR="00042867" w:rsidRPr="00F33AA2" w:rsidRDefault="00042867" w:rsidP="00042867">
      <w:pPr>
        <w:pStyle w:val="RSCB02ArticleText"/>
        <w:spacing w:line="240" w:lineRule="auto"/>
        <w:rPr>
          <w:rFonts w:asciiTheme="minorBidi" w:eastAsiaTheme="minorHAnsi" w:hAnsiTheme="minorBidi" w:cstheme="minorBidi"/>
          <w:b/>
          <w:bCs/>
          <w:sz w:val="20"/>
          <w:szCs w:val="20"/>
          <w:lang w:val="en-US"/>
        </w:rPr>
      </w:pPr>
      <w:r w:rsidRPr="00F33AA2">
        <w:rPr>
          <w:rFonts w:asciiTheme="minorBidi" w:eastAsiaTheme="minorHAnsi" w:hAnsiTheme="minorBidi" w:cstheme="minorBidi"/>
          <w:b/>
          <w:bCs/>
          <w:sz w:val="20"/>
          <w:szCs w:val="20"/>
          <w:lang w:val="en-US"/>
        </w:rPr>
        <w:t>3.4. Durability and Corrosion Resistance</w:t>
      </w:r>
    </w:p>
    <w:p w14:paraId="5FD860D5" w14:textId="77777777" w:rsidR="002E7374" w:rsidRDefault="002E7374" w:rsidP="00042867">
      <w:pPr>
        <w:jc w:val="both"/>
        <w:rPr>
          <w:rFonts w:asciiTheme="minorBidi" w:hAnsiTheme="minorBidi" w:cstheme="minorBidi"/>
          <w:w w:val="108"/>
        </w:rPr>
      </w:pPr>
    </w:p>
    <w:p w14:paraId="5E0EA696" w14:textId="6E7028C1" w:rsidR="00042867" w:rsidRPr="00F33AA2" w:rsidRDefault="00042867" w:rsidP="00042867">
      <w:pPr>
        <w:jc w:val="both"/>
        <w:rPr>
          <w:rFonts w:asciiTheme="minorBidi" w:hAnsiTheme="minorBidi" w:cstheme="minorBidi"/>
          <w:w w:val="108"/>
        </w:rPr>
      </w:pPr>
      <w:r w:rsidRPr="00F33AA2">
        <w:rPr>
          <w:rFonts w:asciiTheme="minorBidi" w:hAnsiTheme="minorBidi" w:cstheme="minorBidi"/>
          <w:w w:val="108"/>
        </w:rPr>
        <w:t xml:space="preserve">he long-term stability of Fe–N–C catalysts in fuel cells, especially in the severe acidic and oxidative environment of the cathode, which is due to the occurrence of oxygen reduction reaction (ORR), is the main concern. The carbon substrate certainly has an impact on the catalyst lifetime as it does on the structural resistance to the atomic loss of the active sites as well as to carbon corrosion </w:t>
      </w:r>
      <w:r w:rsidRPr="00F33AA2">
        <w:rPr>
          <w:rFonts w:asciiTheme="minorBidi" w:hAnsiTheme="minorBidi" w:cstheme="minorBidi"/>
          <w:w w:val="108"/>
        </w:rPr>
        <w:fldChar w:fldCharType="begin" w:fldLock="1"/>
      </w:r>
      <w:r w:rsidR="00D92769">
        <w:rPr>
          <w:rFonts w:asciiTheme="minorBidi" w:hAnsiTheme="minorBidi" w:cstheme="minorBidi"/>
          <w:w w:val="108"/>
        </w:rPr>
        <w:instrText>ADDIN CSL_CITATION {"citationItems":[{"id":"ITEM-1","itemData":{"DOI":"10.1021/acscatal.4c06338","ISSN":"21555435","abstract":"High-temperature proton exchange membrane fuel cells (HT-PEMFCs) typically rely on platinum-based catalysts, which require high loadings due to Pt deactivation by phosphates from the phosphoric acid-doped membrane. As alternative catalysts for the oxygen reduction reaction, metal-nitrogen-carbons (M-N-Cs) are promising due to their high intrinsic activity and tolerance to phosphates. However, low volumetric activity compared to Pt nanoparticles on carbon blacks (Pt/C) and insufficient stability limit their applicability. In order to enhance the stability and activity of Fe-N-Cs, this study investigates the incorporation of tin as a second metal, resulting in Fe-Sn-N-Cs, prepared by a metal-organic framework (MOF)-based approach. Stable and highly active catalysts with total mass activities of 8.2 A g-1 (Fe-Sn-N-C (1:1)) and 19.3 A g-1 (Fe-Sn-N-C (1:0.3)) in 0.5 mol L-1 H3PO4, drastically exceeding those of the commercial Fe-N-C catalyst PMF-014401 (Pajarito-Powder, 4.8 A g-1), are obtained by a synthesis without the need for subsequent purification steps. A stress test under harsh conditions (0.6-1.0 VRHE, 10,000 cycles, O2-saturated electrolyte) ascertains stability-enhancing effects of tin, highlighting an increase in stability in conjunction with the tin content. These results provide a valuable contribution to the development of cost-effective HT-PEMFCs by significantly enhancing the catalytic activity of platinum group metal-free catalysts.","author":[{"dropping-particle":"","family":"Buschermöhle","given":"Julia G.","non-dropping-particle":"","parse-names":false,"suffix":""},{"dropping-particle":"","family":"Müller-Hülstede","given":"Julia","non-dropping-particle":"","parse-names":false,"suffix":""},{"dropping-particle":"","family":"Schmies","given":"Henrike","non-dropping-particle":"","parse-names":false,"suffix":""},{"dropping-particle":"","family":"Schonvogel","given":"Dana","non-dropping-particle":"","parse-names":false,"suffix":""},{"dropping-particle":"","family":"Zierdt","given":"Tanja","non-dropping-particle":"","parse-names":false,"suffix":""},{"dropping-particle":"","family":"Lucka","given":"Rene","non-dropping-particle":"","parse-names":false,"suffix":""},{"dropping-particle":"","family":"Renz","given":"Franz","non-dropping-particle":"","parse-names":false,"suffix":""},{"dropping-particle":"","family":"Wagner","given":"Peter","non-dropping-particle":"","parse-names":false,"suffix":""},{"dropping-particle":"","family":"Wark","given":"Michael","non-dropping-particle":"","parse-names":false,"suffix":""}],"container-title":"ACS Catalysis","id":"ITEM-1","issue":"6","issued":{"date-parts":[["2025"]]},"page":"4477-4488","title":"Fe-Sn-N-C Catalysts: Advancing Oxygen Reduction Reaction Performance","type":"article-journal","volume":"15"},"uris":["http://www.mendeley.com/documents/?uuid=a3bc3c79-79b0-4dc1-b297-02218d397833"]}],"mendeley":{"formattedCitation":"[43]","plainTextFormattedCitation":"[43]","previouslyFormattedCitation":"[43]"},"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[43]</w:t>
      </w:r>
      <w:r w:rsidRPr="00F33AA2">
        <w:rPr>
          <w:rFonts w:asciiTheme="minorBidi" w:hAnsiTheme="minorBidi" w:cstheme="minorBidi"/>
          <w:w w:val="108"/>
        </w:rPr>
        <w:fldChar w:fldCharType="end"/>
      </w:r>
      <w:r w:rsidRPr="00F33AA2">
        <w:rPr>
          <w:rFonts w:asciiTheme="minorBidi" w:hAnsiTheme="minorBidi" w:cstheme="minorBidi"/>
          <w:w w:val="108"/>
        </w:rPr>
        <w:t xml:space="preserve">. </w:t>
      </w:r>
    </w:p>
    <w:p w14:paraId="7319A2A1" w14:textId="77777777" w:rsidR="00042867" w:rsidRDefault="00042867" w:rsidP="00042867">
      <w:pPr>
        <w:jc w:val="both"/>
        <w:rPr>
          <w:rFonts w:asciiTheme="minorBidi" w:hAnsiTheme="minorBidi" w:cstheme="minorBidi"/>
          <w:w w:val="108"/>
        </w:rPr>
      </w:pPr>
      <w:r w:rsidRPr="00F33AA2">
        <w:rPr>
          <w:rFonts w:asciiTheme="minorBidi" w:hAnsiTheme="minorBidi" w:cstheme="minorBidi"/>
          <w:w w:val="108"/>
        </w:rPr>
        <w:t xml:space="preserve">During fuel cell operation, carbon supports are vulnerable to electrochemical oxidation, commonly referred to as carbon corrosion, which leads to the loss of catalyst surface area and detachment of active Fe–Nₓ sites. This degradation is exacerbated at high potentials (&gt;0.9 V vs. RHE) and in the presence of reactive oxygen species generated during ORR. Carbon corrosion results in decreased electrical conductivity and mechanical instability, accelerating catalyst degradation and loss of performance </w:t>
      </w:r>
      <w:r w:rsidRPr="00F33AA2">
        <w:rPr>
          <w:rFonts w:asciiTheme="minorBidi" w:hAnsiTheme="minorBidi" w:cstheme="minorBidi"/>
          <w:w w:val="108"/>
        </w:rPr>
        <w:fldChar w:fldCharType="begin" w:fldLock="1"/>
      </w:r>
      <w:r w:rsidRPr="00F33AA2">
        <w:rPr>
          <w:rFonts w:asciiTheme="minorBidi" w:hAnsiTheme="minorBidi" w:cstheme="minorBidi"/>
          <w:w w:val="108"/>
        </w:rPr>
        <w:instrText>ADDIN CSL_CITATION {"citationItems":[{"id":"ITEM-1","itemData":{"DOI":"10.1016/j.jallcom.2020.156994","ISSN":"09258388","abstract":"An efficient catalyst (Fe/S–N/C) possessing abundant ordered mesoporous was synthesized via a facile strategy, in which the active Fe-Nx and C–S–C species exhibited atomic dispersion. Attributing to its well-developed porosity, the total pore volume and specific surface area of Fe/S–N/C catalyst reach 0.556 cm3 g−1 and 980.9 m2 g−1 respectively. Electron microscopy results reveal the uniform dispersion of atomic Fe-Nx and C–S–C in this catalyst, which has inherited a polyhedral morphology derived from ZIF-8. X-ray spectroscopy measurements further validate that the Fe/S–N/C composite can provide abundant and highly efficient active sites for ORR. The atomic ratio of nitrogen is 4.28%, with high relative concentrations of the active pyridinic N and Fe-Nx. Furthermore, the Fe/S–N/C catalysts demonstrate significant ORR activity in the practical application of MFC devices. Based on a high open circuit potential (0.674 V) and maximum power density (1436.42 mW m−2) of the MFC device which uses the Fe/S–N/C as air-cathode catalyst, the Fe/S–N/C displays better catalytic activity than commercial 20% Pt/C catalyst. This investigation provides a new strategy to design an effective, low-cost ORR catalyst for MFC devices.","author":[{"dropping-particle":"","family":"Han","given":"Wuli","non-dropping-particle":"","parse-names":false,"suffix":""},{"dropping-particle":"","family":"Li","given":"Chuanhua","non-dropping-particle":"","parse-names":false,"suffix":""},{"dropping-particle":"","family":"Jiang","given":"Yu","non-dropping-particle":"","parse-names":false,"suffix":""},{"dropping-particle":"","family":"Ma","given":"Zhaofei","non-dropping-particle":"","parse-names":false,"suffix":""},{"dropping-particle":"","family":"Zhang","given":"Yan","non-dropping-particle":"","parse-names":false,"suffix":""},{"dropping-particle":"","family":"Yan","given":"Xuemin","non-dropping-particle":"","parse-names":false,"suffix":""},{"dropping-particle":"","family":"Zheng","given":"Xianfeng","non-dropping-particle":"","parse-names":false,"suffix":""}],"container-title":"Journal of Alloys and Compounds","id":"ITEM-1","issued":{"date-parts":[["2021"]]},"title":"Atomically-dispersed Fe-Nx and C–S–C ordered mesoporous carbons as efficient catalysts for the oxygen reduction reaction in a microbial fuel cell","type":"article-journal","volume":"852"},"uris":["http://www.mendeley.com/documents/?uuid=9d28b166-6c86-4dc9-b0ea-6fb2da4ffa44"]}],"mendeley":{"formattedCitation":"[37]","plainTextFormattedCitation":"[37]","previouslyFormattedCitation":"[37]"},"properties":{"noteIndex":0},"schema":"https://github.com/citation-style-language/schema/raw/master/csl-citation.json"}</w:instrText>
      </w:r>
      <w:r w:rsidRPr="00F33AA2">
        <w:rPr>
          <w:rFonts w:asciiTheme="minorBidi" w:hAnsiTheme="minorBidi" w:cstheme="minorBidi"/>
          <w:w w:val="108"/>
        </w:rPr>
        <w:fldChar w:fldCharType="separate"/>
      </w:r>
      <w:r w:rsidRPr="00F33AA2">
        <w:rPr>
          <w:rFonts w:asciiTheme="minorBidi" w:hAnsiTheme="minorBidi" w:cstheme="minorBidi"/>
          <w:noProof/>
          <w:w w:val="108"/>
        </w:rPr>
        <w:t>[37]</w:t>
      </w:r>
      <w:r w:rsidRPr="00F33AA2">
        <w:rPr>
          <w:rFonts w:asciiTheme="minorBidi" w:hAnsiTheme="minorBidi" w:cstheme="minorBidi"/>
          <w:w w:val="108"/>
        </w:rPr>
        <w:fldChar w:fldCharType="end"/>
      </w:r>
      <w:r w:rsidRPr="00F33AA2">
        <w:rPr>
          <w:rFonts w:asciiTheme="minorBidi" w:hAnsiTheme="minorBidi" w:cstheme="minorBidi"/>
          <w:w w:val="108"/>
        </w:rPr>
        <w:t>.</w:t>
      </w:r>
    </w:p>
    <w:p w14:paraId="7DB61657" w14:textId="77777777" w:rsidR="002E7374" w:rsidRPr="00F33AA2" w:rsidRDefault="002E7374" w:rsidP="00042867">
      <w:pPr>
        <w:jc w:val="both"/>
        <w:rPr>
          <w:rFonts w:asciiTheme="minorBidi" w:hAnsiTheme="minorBidi" w:cstheme="minorBidi"/>
          <w:w w:val="108"/>
        </w:rPr>
      </w:pPr>
    </w:p>
    <w:p w14:paraId="3980E809"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4. Types of Carbon Supports and Their Impact</w:t>
      </w:r>
    </w:p>
    <w:p w14:paraId="24C40938" w14:textId="77777777" w:rsidR="002E7374" w:rsidRDefault="002E7374" w:rsidP="00042867">
      <w:pPr>
        <w:jc w:val="both"/>
        <w:rPr>
          <w:rFonts w:asciiTheme="minorBidi" w:hAnsiTheme="minorBidi" w:cstheme="minorBidi"/>
          <w:w w:val="108"/>
        </w:rPr>
      </w:pPr>
    </w:p>
    <w:p w14:paraId="21526A54" w14:textId="593015E0" w:rsidR="00042867" w:rsidRDefault="00042867" w:rsidP="00042867">
      <w:pPr>
        <w:jc w:val="both"/>
        <w:rPr>
          <w:rFonts w:asciiTheme="minorBidi" w:hAnsiTheme="minorBidi" w:cstheme="minorBidi"/>
          <w:w w:val="108"/>
        </w:rPr>
      </w:pPr>
      <w:r w:rsidRPr="00F33AA2">
        <w:rPr>
          <w:rFonts w:asciiTheme="minorBidi" w:hAnsiTheme="minorBidi" w:cstheme="minorBidi"/>
          <w:w w:val="108"/>
        </w:rPr>
        <w:lastRenderedPageBreak/>
        <w:t xml:space="preserve">Various carbon materials possess different physical, chemical, and electrical characteristics that influence the active site dispersion, the electron conductivity, porosity, and long-term stability. It is important to choose and engineer the carbon supports for the design of efficient Fe–N–C catalysts. </w:t>
      </w:r>
    </w:p>
    <w:p w14:paraId="754E2C88" w14:textId="77777777" w:rsidR="002E7374" w:rsidRPr="00F33AA2" w:rsidRDefault="002E7374" w:rsidP="00042867">
      <w:pPr>
        <w:jc w:val="both"/>
        <w:rPr>
          <w:rFonts w:asciiTheme="minorBidi" w:hAnsiTheme="minorBidi" w:cstheme="minorBidi"/>
          <w:w w:val="108"/>
        </w:rPr>
      </w:pPr>
    </w:p>
    <w:p w14:paraId="71C5CFCF"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4.1. </w:t>
      </w:r>
      <w:r w:rsidRPr="00F33AA2">
        <w:rPr>
          <w:rFonts w:asciiTheme="minorBidi" w:eastAsiaTheme="minorHAnsi" w:hAnsiTheme="minorBidi" w:cstheme="minorBidi"/>
          <w:b/>
          <w:bCs/>
          <w:sz w:val="20"/>
          <w:szCs w:val="20"/>
          <w:lang w:val="en-US"/>
        </w:rPr>
        <w:t>Carbon</w:t>
      </w:r>
      <w:r w:rsidRPr="00F33AA2">
        <w:rPr>
          <w:rFonts w:asciiTheme="minorBidi" w:hAnsiTheme="minorBidi" w:cstheme="minorBidi"/>
          <w:b/>
          <w:bCs/>
          <w:sz w:val="20"/>
          <w:szCs w:val="20"/>
        </w:rPr>
        <w:t xml:space="preserve"> Nanotubes (CNTs) </w:t>
      </w:r>
    </w:p>
    <w:p w14:paraId="6DF11A10" w14:textId="77777777" w:rsidR="002E7374" w:rsidRDefault="002E7374" w:rsidP="00042867">
      <w:pPr>
        <w:jc w:val="both"/>
        <w:rPr>
          <w:rFonts w:asciiTheme="minorBidi" w:hAnsiTheme="minorBidi" w:cstheme="minorBidi"/>
        </w:rPr>
      </w:pPr>
    </w:p>
    <w:p w14:paraId="4CC23A59" w14:textId="5EE0B79E" w:rsidR="00042867" w:rsidRDefault="00042867" w:rsidP="00042867">
      <w:pPr>
        <w:jc w:val="both"/>
        <w:rPr>
          <w:rFonts w:asciiTheme="minorBidi" w:hAnsiTheme="minorBidi" w:cstheme="minorBidi"/>
        </w:rPr>
      </w:pPr>
      <w:r w:rsidRPr="00F33AA2">
        <w:rPr>
          <w:rFonts w:asciiTheme="minorBidi" w:hAnsiTheme="minorBidi" w:cstheme="minorBidi"/>
        </w:rPr>
        <w:t xml:space="preserve">As a result of their excellent electric conductivity, high specific surface area, and mechanical stability carbon nanotubes (CNTs) have been a very effective support of Fe–N–C catalysts for the ORR in fuel cells. The one-dimensional tubular structure is beneficial for a rapid electron transport and provides a stable structure for accommodating the active atomically dispersed Fe–Nₓ sites. Functionalization of CNTs - acid treated or doped with heteroatom (e.g., nitrogen, oxygen) creates surface defects and active binding sites to promote strong interactions between Fe, nitrogen, and the carbon matrix during pyrolysis, favoring catalyst dispersion and stability. Nitrogen doping, specifically, forms both pyridinic and graphitic N sites, that are directly active for ORR activity and help to construct stable Fe–Nₓ coordination environments. CNT-supported Fe–N–C catalysts have higher ORR activity, are more resistant to corrosion and have better long-term stability as compared to C supported by traditional carbon black </w:t>
      </w:r>
      <w:r w:rsidRPr="00F33AA2">
        <w:rPr>
          <w:rFonts w:asciiTheme="minorBidi" w:hAnsiTheme="minorBidi" w:cstheme="minorBidi"/>
        </w:rPr>
        <w:fldChar w:fldCharType="begin" w:fldLock="1"/>
      </w:r>
      <w:r w:rsidR="00D92769">
        <w:rPr>
          <w:rFonts w:asciiTheme="minorBidi" w:hAnsiTheme="minorBidi" w:cstheme="minorBidi"/>
        </w:rPr>
        <w:instrText xml:space="preserve">ADDIN CSL_CITATION {"citationItems":[{"id":"ITEM-1","itemData":{"DOI":"10.1039/c6ra13045c","ISSN":"20462069","abstract":"Development of efficient, low-cost and good stability electrocatalysts as alternatives to platinum for the oxygen reduction reaction (ORR) is of significance for fuel cells. Here we report a novel type of Fe, N supported carbon nanotube encapsulated with nitrogen doped graphene as an ORR electrocatalyst synthesized by a hydrothermal method, for which nitrogen-enriched melamine, ferric chloride and disodium edentate were used as the nitrogen, iron and graphene precursors, respectively. Disodium edentate plays an important role in the performance towards the ORR because it is not only a graphene precursor, but also the key of forming FeNx active sites. The prepared Fe-N-CNT@GN catalyst exhibits high ORR activity in alkaline media with an onset potential of -0.13 V, a limiting current density of 6.2 mA cm-2, and higher selectivity (number of electron transfer n </w:instrText>
      </w:r>
      <w:r w:rsidR="00D92769">
        <w:rPr>
          <w:rFonts w:ascii="Cambria Math" w:hAnsi="Cambria Math" w:cs="Cambria Math"/>
        </w:rPr>
        <w:instrText>∼</w:instrText>
      </w:r>
      <w:r w:rsidR="00D92769">
        <w:rPr>
          <w:rFonts w:asciiTheme="minorBidi" w:hAnsiTheme="minorBidi" w:cstheme="minorBidi"/>
        </w:rPr>
        <w:instrText xml:space="preserve"> 3.8) which might be due to the FeNx active sites. Moreover, the half-wave potential exhibits almost no changes after 8000 continuous cycles scanning from -0.3 V to 0.1 V. The tolerance to the methanol crossover effect in alkaline media is superior. The Fe-N-CNT@GN catalyst obtained by this method solves the problem of agglomeration, migration, dissolution and leaching of catalysts in alkaline media. This type of catalyst has great potential for use as a high-performance nonprecious metal cathode catalyst in PEMFCs.","author":[{"dropping-particle":"Di","family":"Liu","given":"Cai","non-dropping-particle":"","parse-names":false,"suffix":""},{"dropping-particle":"","family":"Li","given":"Guang Lan","non-dropping-particle":"","parse-names":false,"suffix":""},{"dropping-particle":"","family":"Cheng","given":"Guang Chun","non-dropping-particle":"","parse-names":false,"suffix":""},{"dropping-particle":"","family":"Hao","given":"Ce","non-dropping-particle":"","parse-names":false,"suffix":""},{"dropping-particle":"","family":"Chen","given":"Si Mei","non-dropping-particle":"","parse-names":false,"suffix":""},{"dropping-particle":"","family":"Xie","given":"Yang Yang","non-dropping-particle":"","parse-names":false,"suffix":""}],"container-title":"RSC Advances","id":"ITEM-1","issue":"77","issued":{"date-parts":[["2016"]]},"page":"73581-73588","title":"Enhancing oxygen reduction reaction durability: Via coating graphene layers on iron-nitrogen supported carbon nanotubes","type":"article-journal","volume":"6"},"uris":["http://www.mendeley.com/documents/?uuid=bbb68f23-8f2e-420e-af7e-fcf3e900069d"]}],"mendeley":{"formattedCitation":"[44]","plainTextFormattedCitation":"[44]","previouslyFormattedCitation":"[44]"},"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[44]</w:t>
      </w:r>
      <w:r w:rsidRPr="00F33AA2">
        <w:rPr>
          <w:rFonts w:asciiTheme="minorBidi" w:hAnsiTheme="minorBidi" w:cstheme="minorBidi"/>
        </w:rPr>
        <w:fldChar w:fldCharType="end"/>
      </w:r>
      <w:r w:rsidRPr="00F33AA2">
        <w:rPr>
          <w:rFonts w:asciiTheme="minorBidi" w:hAnsiTheme="minorBidi" w:cstheme="minorBidi"/>
        </w:rPr>
        <w:t>.</w:t>
      </w:r>
    </w:p>
    <w:p w14:paraId="7374E71B" w14:textId="77777777" w:rsidR="002E7374" w:rsidRPr="00F33AA2" w:rsidRDefault="002E7374" w:rsidP="00042867">
      <w:pPr>
        <w:jc w:val="both"/>
        <w:rPr>
          <w:rFonts w:asciiTheme="minorBidi" w:hAnsiTheme="minorBidi" w:cstheme="minorBidi"/>
        </w:rPr>
      </w:pPr>
    </w:p>
    <w:p w14:paraId="524555CD"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4.2. </w:t>
      </w:r>
      <w:r w:rsidRPr="00F33AA2">
        <w:rPr>
          <w:rFonts w:asciiTheme="minorBidi" w:eastAsiaTheme="minorHAnsi" w:hAnsiTheme="minorBidi" w:cstheme="minorBidi"/>
          <w:b/>
          <w:bCs/>
          <w:sz w:val="20"/>
          <w:szCs w:val="20"/>
          <w:lang w:val="en-US"/>
        </w:rPr>
        <w:t>Graphene</w:t>
      </w:r>
      <w:r w:rsidRPr="00F33AA2">
        <w:rPr>
          <w:rFonts w:asciiTheme="minorBidi" w:hAnsiTheme="minorBidi" w:cstheme="minorBidi"/>
          <w:b/>
          <w:bCs/>
          <w:sz w:val="20"/>
          <w:szCs w:val="20"/>
        </w:rPr>
        <w:t xml:space="preserve"> and Reduced Graphene Oxide (RGO) </w:t>
      </w:r>
    </w:p>
    <w:p w14:paraId="37FA930E" w14:textId="77777777" w:rsidR="002E7374" w:rsidRDefault="002E7374" w:rsidP="00042867">
      <w:pPr>
        <w:jc w:val="both"/>
        <w:rPr>
          <w:rFonts w:asciiTheme="minorBidi" w:hAnsiTheme="minorBidi" w:cstheme="minorBidi"/>
        </w:rPr>
      </w:pPr>
    </w:p>
    <w:p w14:paraId="7DE419EF" w14:textId="77777777" w:rsidR="002E7374" w:rsidRDefault="00042867" w:rsidP="00042867">
      <w:pPr>
        <w:jc w:val="both"/>
        <w:rPr>
          <w:rFonts w:asciiTheme="minorBidi" w:hAnsiTheme="minorBidi" w:cstheme="minorBidi"/>
        </w:rPr>
      </w:pPr>
      <w:r w:rsidRPr="00F33AA2">
        <w:rPr>
          <w:rFonts w:asciiTheme="minorBidi" w:hAnsiTheme="minorBidi" w:cstheme="minorBidi"/>
        </w:rPr>
        <w:t xml:space="preserve">Graphene and reduced graphene oxide (RGO) have been widely explored as an advanced carbon support media for Fe–N–C catalyst for oxygen reduction reaction (ORR) because of their excellent conductivity, ultrahigh surface area and modifiable surface chemistry. The 2D nature of these materials also provides a good support for uniform dispersion of Fe–Nx active sites, promoting fast charge transfer and facile mass transfer in the catalyst layer. Compared with typical carbon blacks, graphene and RGO could be functionalized by heteroatom doping (e.g., N, S, P, etc.) or defect engineering to increase their chemical interaction with the metal/ nitrogen precursors to facilitate the generation of catalytically active Fe–N sites during pyrolysis. However, problems such as restacking and small porosity, which will restrict access to the active sites, are presented to the hybrid catalyst, which are usually solved by designing hybrid structures with other porous materials or by a hierarchical strategy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{"citationItems":[{"id":"ITEM-1","itemData":{"DOI":"10.3390/ma14092146","ISSN":"19961944","abstract":"Nanostructured FeS dispersed onto N, S dual-doped carbon nanotube–graphene composite support (FeS/N,S:CNT–GR) was prepared by a simple synthetic method. Annealing an ethanol slurry of Fe precursor, thiourea, carbon nanotube, and graphene oxide at 973 K under N2 atmosphere and subsequent acid treatment produced FeS nanoparticles distributed onto the N, S-doped carbon nanotube–graphene support. The synthesized FeS/N,S:CNT–GR catalyst exhibited significantly enhanced electrochemical performance in the oxygen reduction reaction (ORR) compared with bare FeS, FeS/N,S:GR, and FeS/N,S:CNT with a small half-wave potential (0.827 V) in an alkaline electrolyte. The improved ORR performance, comparable to that of commercial Pt/C, could be attributed to synergy between the small FeS nanoparticles with a high activity and the N, S-doped carbon nanotube–graphene composite support providing high electrical conductivity, large surface area, and additional active sites.","author":[{"dropping-particle":"","family":"Chae","given":"Gyu Sik","non-dropping-particle":"","parse-names":false,"suffix":""},{"dropping-particle":"","family":"Youn","given":"Duck Hyun","non-dropping-particle":"","parse-names":false,"suffix":""},{"dropping-particle":"","family":"Lee","given":"Jae Sung","non-dropping-particle":"","parse-names":false,"suffix":""}],"container-title":"Materials","id":"ITEM-1","issue":"9","issued":{"date-parts":[["2021"]]},"title":"Nanostructured iron sulfide/n, s dual-doped carbon nanotube-graphene composites as efficient electrocatalysts for oxygen reduction reaction","type":"article-journal","volume":"14"},"uris":["http://www.mendeley.com/documents/?uuid=80385642-2177-430f-a143-f1828d7b2393"]},{"id":"ITEM-2","itemData":{"DOI":"10.1021/acs.langmuir.2c01130","ISSN":"15205827","PMID":"35861595","abstract":"It is of significant implication to fabricate high-performance, durable and low-cost catalysts toward to oxygen reduction reaction (ORR) to drive commercial application of fuel cells. In our work, we synthesize the Fe/N-CNT catalyst via one-pot grinding combined with calcination using a mixture of carbamide, CNTs and iron salts as precursors, the as-synthesized catalysts show the structure that Fe nanoparticles are encapsulated in the tube of intertwined CNTs with abundant active sites. The catalyst is synthesized at 800 °C (Fe/N-CNT-800-20) obtain high graphitization degree and high N doped content, especially the high content and proportion of Fe-N and pyridinic-N, exhibiting outstanding ORR activity. Moreover, too high calcination temperature (850 °C) and high Fe content (25%) lead to the agglomeration of Fe during the calcination, which blocked some catalytic sites, leading to poor ORR activity. This facile synergy route will provide new thoughts for the fabrication and optimization of catalysts.","author":[{"dropping-particle":"","family":"Zhang","given":"Da","non-dropping-particle":"","parse-names":false,"suffix":""},{"dropping-particle":"","family":"Ding","given":"Ruixin","non-dropping-particle":"","parse-names":false,"suffix":""},{"dropping-particle":"","family":"Zhang","given":"Chuanqi","non-dropping-particle":"","parse-names":false,"suffix":""},{"dropping-particle":"","family":"Tang","given":"Yuanzheng","non-dropping-particle":"","parse-names":false,"suffix":""},{"dropping-particle":"","family":"Yuan","given":"Tiejian","non-dropping-particle":"","parse-names":false,"suffix":""},{"dropping-particle":"","family":"Dong","given":"Qianpeng","non-dropping-particle":"","parse-names":false,"suffix":""},{"dropping-particle":"","family":"Bi","given":"Lansen","non-dropping-particle":"","parse-names":false,"suffix":""},{"dropping-particle":"","family":"Shi","given":"Song","non-dropping-particle":"","parse-names":false,"suffix":""},{"dropping-particle":"","family":"He","given":"Yan","non-dropping-particle":"","parse-names":false,"suffix":""}],"container-title":"Langmuir","id":"ITEM-2","issue":"30","issued":{"date-parts":[["2022"]]},"page":"9310-9320","title":"Efficient Synthesis of Fe/N-Doped Carbon Nanotube as Highly Active Catalysts for Oxygen Reduction Reaction in Alkaline Media","type":"article-journal","volume":"38"},"uris":["http://www.mendeley.com/documents/?uuid=50cb7437-cde6-4e18-9b34-73430a66dcf6"]}],"mendeley":{"formattedCitation":"[45,46]","plainTextFormattedCitation":"[45,46]","previouslyFormattedCitation":"[45,46]"},"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[45,46]</w:t>
      </w:r>
      <w:r w:rsidRPr="00F33AA2">
        <w:rPr>
          <w:rFonts w:asciiTheme="minorBidi" w:hAnsiTheme="minorBidi" w:cstheme="minorBidi"/>
        </w:rPr>
        <w:fldChar w:fldCharType="end"/>
      </w:r>
      <w:r w:rsidRPr="00F33AA2">
        <w:rPr>
          <w:rFonts w:asciiTheme="minorBidi" w:hAnsiTheme="minorBidi" w:cstheme="minorBidi"/>
        </w:rPr>
        <w:t>.</w:t>
      </w:r>
    </w:p>
    <w:p w14:paraId="48F981C6" w14:textId="2458CE03" w:rsidR="00042867" w:rsidRPr="00F33AA2" w:rsidRDefault="00042867" w:rsidP="00042867">
      <w:pPr>
        <w:jc w:val="both"/>
        <w:rPr>
          <w:rFonts w:asciiTheme="minorBidi" w:hAnsiTheme="minorBidi" w:cstheme="minorBidi"/>
        </w:rPr>
      </w:pPr>
      <w:r w:rsidRPr="00F33AA2">
        <w:rPr>
          <w:rFonts w:asciiTheme="minorBidi" w:hAnsiTheme="minorBidi" w:cstheme="minorBidi"/>
        </w:rPr>
        <w:t xml:space="preserve"> </w:t>
      </w:r>
    </w:p>
    <w:p w14:paraId="26F45CC7"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4.3. </w:t>
      </w:r>
      <w:r w:rsidRPr="00F33AA2">
        <w:rPr>
          <w:rFonts w:asciiTheme="minorBidi" w:eastAsiaTheme="minorHAnsi" w:hAnsiTheme="minorBidi" w:cstheme="minorBidi"/>
          <w:b/>
          <w:bCs/>
          <w:sz w:val="20"/>
          <w:szCs w:val="20"/>
          <w:lang w:val="en-US"/>
        </w:rPr>
        <w:t>Hierarchical</w:t>
      </w:r>
      <w:r w:rsidRPr="00F33AA2">
        <w:rPr>
          <w:rFonts w:asciiTheme="minorBidi" w:hAnsiTheme="minorBidi" w:cstheme="minorBidi"/>
          <w:b/>
          <w:bCs/>
          <w:sz w:val="20"/>
          <w:szCs w:val="20"/>
        </w:rPr>
        <w:t xml:space="preserve"> Porous Carbons (HPCs)</w:t>
      </w:r>
    </w:p>
    <w:p w14:paraId="7B0487FE" w14:textId="77777777" w:rsidR="002E7374" w:rsidRDefault="002E7374" w:rsidP="00042867">
      <w:pPr>
        <w:jc w:val="both"/>
        <w:rPr>
          <w:rFonts w:asciiTheme="minorBidi" w:hAnsiTheme="minorBidi" w:cstheme="minorBidi"/>
        </w:rPr>
      </w:pPr>
    </w:p>
    <w:p w14:paraId="0797FB97" w14:textId="02CFDAAB" w:rsidR="00042867" w:rsidRDefault="00042867" w:rsidP="00042867">
      <w:pPr>
        <w:jc w:val="both"/>
        <w:rPr>
          <w:rFonts w:asciiTheme="minorBidi" w:hAnsiTheme="minorBidi" w:cstheme="minorBidi"/>
        </w:rPr>
      </w:pPr>
      <w:r w:rsidRPr="00F33AA2">
        <w:rPr>
          <w:rFonts w:asciiTheme="minorBidi" w:hAnsiTheme="minorBidi" w:cstheme="minorBidi"/>
        </w:rPr>
        <w:t xml:space="preserve">Hierarchical porous carbons (HPCs), with strongly coupled micro-, meso-, and macropores is an attractive support for Fe–N–C catalysts toward ORR because of its </w:t>
      </w:r>
      <w:proofErr w:type="spellStart"/>
      <w:r w:rsidRPr="00F33AA2">
        <w:rPr>
          <w:rFonts w:asciiTheme="minorBidi" w:hAnsiTheme="minorBidi" w:cstheme="minorBidi"/>
        </w:rPr>
        <w:t>tailorability</w:t>
      </w:r>
      <w:proofErr w:type="spellEnd"/>
      <w:r w:rsidRPr="00F33AA2">
        <w:rPr>
          <w:rFonts w:asciiTheme="minorBidi" w:hAnsiTheme="minorBidi" w:cstheme="minorBidi"/>
        </w:rPr>
        <w:t xml:space="preserve"> in structure and outstanding mass-transport characteristics. And the interconnected pore architecture effectively improves mass transport by accelerating the oxygen molecules and water to diffuse within the catalyst layer, and micropores can highly </w:t>
      </w:r>
      <w:proofErr w:type="spellStart"/>
      <w:r w:rsidRPr="00F33AA2">
        <w:rPr>
          <w:rFonts w:asciiTheme="minorBidi" w:hAnsiTheme="minorBidi" w:cstheme="minorBidi"/>
        </w:rPr>
        <w:t>favour</w:t>
      </w:r>
      <w:proofErr w:type="spellEnd"/>
      <w:r w:rsidRPr="00F33AA2">
        <w:rPr>
          <w:rFonts w:asciiTheme="minorBidi" w:hAnsiTheme="minorBidi" w:cstheme="minorBidi"/>
        </w:rPr>
        <w:t xml:space="preserve"> enough anchoring sites for the Fe–Nₓ active sites to enhance the active site density and utilization. Moreover, optimization of mesopores and macropores could enhance electrolyte penetration and ion transport with fuel cell testing conditions, so as to promote catalytic performance. The large specific surface area of HPC provides more active sites, while ensuring better dispersion of precursors and the promotion of well-defined and uniform Fe–N coordination environments during the pyrolysis process. In addition, the tunable porosity and surface chemistry can be tailored using templating processes or activation protocols to promote a more favorable preservation while diffusing the ORR function. It has been well documented that the performance of Fe–N–C catalysts with HPC is generally much higher than that of non-porous or single-pore carbon supports in terms of half-wave potential, limiting current density, and long-term stability in acid and base. This synergistic interaction of large surface </w:t>
      </w:r>
      <w:r w:rsidRPr="00F33AA2">
        <w:rPr>
          <w:rFonts w:asciiTheme="minorBidi" w:hAnsiTheme="minorBidi" w:cstheme="minorBidi"/>
        </w:rPr>
        <w:lastRenderedPageBreak/>
        <w:t xml:space="preserve">area, improved mass/electron transport and strong binding of active sites together endows HPCs with a great potential to be a promising support for ORR in both PEMFCs and anion exchange membrane FCs (AEMFCs)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{"citationItems":[{"id":"ITEM-1","itemData":{"DOI":"10.1039/d2sc02726g","ISSN":"20416539","abstract":"In this study, we present microporous carbon (MPC), hollow microporous carbon (HMC) and hierarchically porous carbon (HPC) to demonstrate the importance of strategical designing of nanoarchitectures in achieving advanced catalyst (or electrode) materials, especially in the context of oxygen reduction reaction (ORR). Based on the electrochemical impedance spectroscopy and ORR studies, we identify a marked structural effect depending on the porosity. Specifically, mesopores are found to have the most profound influence by significantly improving electrochemical wettability and accessibility. We also identify that macropore contributes to the rate capability of the porous carbons. The results of the rotating ring disk electrode (RRDE) method also demonstrate the advantages of strategically designed double-shelled nanoarchitecture of HPC to increase the overall electron transfer number (n) closer to four by offering a higher chance of the double two-electron pathways. Next, selective doping of highly active Fe-Nx sites on HPC is obtained by increasing the nitrogen content in HPC. As a result, the optimized Fe and N co-doped HPC demonstrate high ORR catalytic activity comparable to the commercial 20 wt% Pt/C in alkaline electrolyte. Our findings, therefore, strongly advocate the importance of a strategic design of advanced catalyst (or electrode) materials, especially in light of both structural and doping effects, from the perspective of nanoarchitectonics.","author":[{"dropping-particle":"","family":"Kim","given":"Minjun","non-dropping-particle":"","parse-names":false,"suffix":""},{"dropping-particle":"","family":"Firestein","given":"Konstantin L.","non-dropping-particle":"","parse-names":false,"suffix":""},{"dropping-particle":"","family":"Fernando","given":"Joseph F.S.","non-dropping-particle":"","parse-names":false,"suffix":""},{"dropping-particle":"","family":"Xu","given":"Xingtao","non-dropping-particle":"","parse-names":false,"suffix":""},{"dropping-particle":"","family":"Lim","given":"Hyunsoo","non-dropping-particle":"","parse-names":false,"suffix":""},{"dropping-particle":"V.","family":"Golberg","given":"Dmitri","non-dropping-particle":"","parse-names":false,"suffix":""},{"dropping-particle":"","family":"Na","given":"Jongbeom","non-dropping-particle":"","parse-names":false,"suffix":""},{"dropping-particle":"","family":"Kim","given":"Jihyun","non-dropping-particle":"","parse-names":false,"suffix":""},{"dropping-particle":"","family":"Nara","given":"Hiroki","non-dropping-particle":"","parse-names":false,"suffix":""},{"dropping-particle":"","family":"Tang","given":"Jing","non-dropping-particle":"","parse-names":false,"suffix":""},{"dropping-particle":"","family":"Yamauchi","given":"Yusuke","non-dropping-particle":"","parse-names":false,"suffix":""}],"container-title":"Chemical Science","id":"ITEM-1","issue":"36","issued":{"date-parts":[["2022"]]},"page":"10836-10845","title":"Strategic design of Fe and N co-doped hierarchically porous carbon as superior ORR catalyst: from the perspective of nanoarchitectonics","type":"article-journal","volume":"13"},"uris":["http://www.mendeley.com/documents/?uuid=46c7cc64-9462-4e7c-bd08-750ba9e42f09"]},{"id":"ITEM-2","itemData":{"DOI":"10.1021/acsami.1c09659","ISSN":"19448252","PMID":"34468127","abstract":"Nitrogen doping has been always regarded as one of the major factors responsible for the increased catalytic activity of Fe-N-C catalysts in the oxygen reduction reaction, and recently, sulfur has emerged as a co-doping element capable of increasing the catalytic activity even more because of electronic effects, which modify the d-band center of the Fe-N-C catalysts or because of its capability to increase the Fe-Nx site density (SD). Herein, we investigate in detail the effect of sulfur doping of carbon support on the Fe-Nx site formation and on the textural properties (micro- and mesopore surface area and volume) in the resulting Fe-N-C catalysts. The Fe-N-C catalysts were prepared from mesoporous carbon with tunable sulfur doping (0-16 wt %), which was achieved by the modulation of the relative amount of sucrose/dibenzothiophene precursors. The carbon with the highest sulfur content was also activated through steam treatment at 800 °C for different durations, which allowed us to modulate the carbon pore volume and surface area (1296-1726 m2 g-1). The resulting catalysts were tested in O2-saturated 0.5 M H2SO4 electrolyte, and the site density (SD) was determined using the NO-stripping technique. Here, we demonstrate that sulfur doping has a porogenic effect increasing the microporosity of the carbon support, and it also facilitates the nitrogen fixation on the carbon support as well as the formation of Fe-Nx sites. It was found that the Fe-N-C catalytic activity [E1/2 ranges between 0.609 and 0.731 V vs reversible hydrogen electrode (RHE)] does not directly depend on sulfur content, but rather on the microporous surface and therefore any electronic effect appears not to be determinant as confirmed by X-ray photoemission spectroscopy (XPS). The graph reporting Fe-Nx SD versus sulfur content assumes a volcano-like shape, where the maximum value is obtained for a sulfur/iron ratio close to 18, i.e., a too high or too low sulfur doping has a detrimental effect on Fe-Nx formation. However, it was highlighted that the increase of Fe-Nx SD is a necessary but not sufficient condition for increasing the catalytic activity of the material, unless the textural properties are also optimized, i.e., there must be an optimized hierarchical porosity that facilitates the mass transport to the active sites.","author":[{"dropping-particle":"","family":"Daniel","given":"Giorgia","non-dropping-particle":"","parse-names":false,"suffix":""},{"dropping-particle":"","family":"Mazzucato","given":"Marco","non-dropping-particle":"","parse-names":false,"suffix":""},{"dropping-particle":"","family":"Brandiele","given":"Riccardo","non-dropping-particle":"","parse-names":false,"suffix":""},{"dropping-particle":"","family":"Lazzari","given":"Laura","non-dropping-particle":"De","parse-names":false,"suffix":""},{"dropping-particle":"","family":"Badocco","given":"Denis","non-dropping-particle":"","parse-names":false,"suffix":""},{"dropping-particle":"","family":"Pastore","given":"Paolo","non-dropping-particle":"","parse-names":false,"suffix":""},{"dropping-particle":"","family":"Kosmala","given":"Tomasz","non-dropping-particle":"","parse-names":false,"suffix":""},{"dropping-particle":"","family":"Granozzi","given":"Gaetano","non-dropping-particle":"","parse-names":false,"suffix":""},{"dropping-particle":"","family":"Durante","given":"Christian","non-dropping-particle":"","parse-names":false,"suffix":""}],"container-title":"ACS Applied Materials and Interfaces","id":"ITEM-2","issue":"36","issued":{"date-parts":[["2021"]]},"page":"42693-42705","title":"Sulfur Doping versus Hierarchical Pore Structure: The Dominating Effect on the Fe-N-C Site Density, Activity, and Selectivity in Oxygen Reduction Reaction Electrocatalysis","type":"article-journal","volume":"13"},"uris":["http://www.mendeley.com/documents/?uuid=c664b6cc-6ca3-4d6b-8f38-7eafdc2c4661"]}],"mendeley":{"formattedCitation":"[8,47]","plainTextFormattedCitation":"[8,47]","previouslyFormattedCitation":"[8,47]"},"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[8,47]</w:t>
      </w:r>
      <w:r w:rsidRPr="00F33AA2">
        <w:rPr>
          <w:rFonts w:asciiTheme="minorBidi" w:hAnsiTheme="minorBidi" w:cstheme="minorBidi"/>
        </w:rPr>
        <w:fldChar w:fldCharType="end"/>
      </w:r>
      <w:r w:rsidRPr="00F33AA2">
        <w:rPr>
          <w:rFonts w:asciiTheme="minorBidi" w:hAnsiTheme="minorBidi" w:cstheme="minorBidi"/>
        </w:rPr>
        <w:t>.</w:t>
      </w:r>
    </w:p>
    <w:p w14:paraId="65237305" w14:textId="77777777" w:rsidR="002E7374" w:rsidRPr="00F33AA2" w:rsidRDefault="002E7374" w:rsidP="00042867">
      <w:pPr>
        <w:jc w:val="both"/>
        <w:rPr>
          <w:rFonts w:asciiTheme="minorBidi" w:hAnsiTheme="minorBidi" w:cstheme="minorBidi"/>
        </w:rPr>
      </w:pPr>
    </w:p>
    <w:p w14:paraId="6C9B734B"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 xml:space="preserve">4.4. </w:t>
      </w:r>
      <w:r w:rsidRPr="00F33AA2">
        <w:rPr>
          <w:rFonts w:asciiTheme="minorBidi" w:eastAsiaTheme="minorHAnsi" w:hAnsiTheme="minorBidi" w:cstheme="minorBidi"/>
          <w:b/>
          <w:bCs/>
          <w:sz w:val="20"/>
          <w:szCs w:val="20"/>
          <w:lang w:val="en-US"/>
        </w:rPr>
        <w:t>Metal</w:t>
      </w:r>
      <w:r w:rsidRPr="00F33AA2">
        <w:rPr>
          <w:rFonts w:asciiTheme="minorBidi" w:hAnsiTheme="minorBidi" w:cstheme="minorBidi"/>
          <w:b/>
          <w:bCs/>
          <w:sz w:val="20"/>
          <w:szCs w:val="20"/>
        </w:rPr>
        <w:t>-Organic Framework (MOF)</w:t>
      </w:r>
    </w:p>
    <w:p w14:paraId="76AE03F5" w14:textId="77777777" w:rsidR="002E7374" w:rsidRDefault="002E7374" w:rsidP="00042867">
      <w:pPr>
        <w:jc w:val="both"/>
        <w:rPr>
          <w:rFonts w:asciiTheme="minorBidi" w:hAnsiTheme="minorBidi" w:cstheme="minorBidi"/>
        </w:rPr>
      </w:pPr>
    </w:p>
    <w:p w14:paraId="22A3013B" w14:textId="66055C2C" w:rsidR="00042867" w:rsidRDefault="00042867" w:rsidP="00042867">
      <w:pPr>
        <w:jc w:val="both"/>
        <w:rPr>
          <w:rFonts w:asciiTheme="minorBidi" w:hAnsiTheme="minorBidi" w:cstheme="minorBidi"/>
        </w:rPr>
      </w:pPr>
      <w:r w:rsidRPr="00F33AA2">
        <w:rPr>
          <w:rFonts w:asciiTheme="minorBidi" w:hAnsiTheme="minorBidi" w:cstheme="minorBidi"/>
        </w:rPr>
        <w:t xml:space="preserve">Metal–organic framework (MOF)-derived carbons have been exploited as a remarkable and promising sort of support for Fe–N–C ORR catalysts, allowing straightforward control over pore structures, distribution of active sites, as well as device elements. MOFs, re metal ions/clusters linked with organic linkers, and such an MOF-templated pyrolysis can offer an approach for derivatization into porous carbon structures with a nanometric metal and nitrogen dispersion. This leads to atomically dispersed Fe–Nₓ sites with orderly coordinated environments, which are necessary for the high activity of ORR. The high surface area and adjustable porosity of the MOF-derived carbons not only facilitate mass diffusion for reaction kinetics, but also enhance catalyst utilization. Additionally, MOF precursors (e.g., ZIF-8 (zeolitic imidazolate framework-8) and ZIF-67) have been widely used because of the presence of nitrogen-abundant organic ligand and structural rigidity that benefit the generation of stable Fe–N–C networks after carbonization. These materials can also be synthesized by dual-metal doping, the introduction of heteroatom elements (e.g., N, S, P), or post-synthetic modifications to finely modulate the electronic states of active sites. MOF-derived Fe–N–C catalysts have shown remarkable ORR activities in both acidic and alkaline solutions, with the half-wave potential close to commercial Pt/C, and excellent stability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{"citationItems":[{"id":"ITEM-1","itemData":{"DOI":"10.1021/acsmaterialslett.9b00052","ISSN":"26394979","abstract":"Proton exchange membrane fuel cell (PEMFC) is one of the most promising candidates for electrochemical energy conversion, but the requirement of expensive Pt-based catalysts on the cathodes prevents its large-scale application. Herein, we report the preparation of three-dimensional carbon networks with atomically dispersed Fe-N4 active sites (SA-3DNC) for oxygen reduction reaction (ORR) catalysis in the cathodes of PEMFCs. Derived from NaCl-assisted pyrolysis, the SA-3DNC has a continuous, micro-macroporous hierarchical morphology which is endowed by the modulator effect of the molten salt. In 0.1 M HClO4, the SA-3DNC has a 0.906 V onset potential for ORR, which is 30 mV more positive than that of commercial 20% Pt/C. After 10 »000 cycles of accelerated degradation, the half-wave potential of SA-3DNC only drops 38 mV, compared to 125 mV of the Pt/C. Furthermore, a single cell was assembled using the SA-3DNC as the cathodic catalyst, showing only a 20% current drop after a 20-h durability test at 0.5 V. Our study has demonstrated a facile way to prepare hierarchical, stable, and noble-metal-free electrocatalysts with atomically dispersed active sites for ORR catalysis in acidic media.","author":[{"dropping-particle":"","family":"Qian","given":"Yuhong","non-dropping-particle":"","parse-names":false,"suffix":""},{"dropping-particle":"","family":"Liu","given":"Qingtao","non-dropping-particle":"","parse-names":false,"suffix":""},{"dropping-particle":"","family":"Sarnello","given":"Erik","non-dropping-particle":"","parse-names":false,"suffix":""},{"dropping-particle":"","family":"Tang","given":"Chunhua","non-dropping-particle":"","parse-names":false,"suffix":""},{"dropping-particle":"","family":"Chng","given":"Meilin","non-dropping-particle":"","parse-names":false,"suffix":""},{"dropping-particle":"","family":"Shui","given":"Jianglan","non-dropping-particle":"","parse-names":false,"suffix":""},{"dropping-particle":"","family":"Li","given":"Tao","non-dropping-particle":"","parse-names":false,"suffix":""},{"dropping-particle":"","family":"Pennycook","given":"Stephen J.","non-dropping-particle":"","parse-names":false,"suffix":""},{"dropping-particle":"","family":"Han","given":"Ming","non-dropping-particle":"","parse-names":false,"suffix":""},{"dropping-particle":"","family":"Zhao","given":"Dan","non-dropping-particle":"","parse-names":false,"suffix":""}],"container-title":"ACS Materials Letters","id":"ITEM-1","issue":"1","issued":{"date-parts":[["2019"]]},"page":"37-43","title":"MOF-Derived Carbon Networks with Atomically Dispersed Fe-Nx Sites for Oxygen Reduction Reaction Catalysis in Acidic Media","type":"article-journal","volume":"1"},"uris":["http://www.mendeley.com/documents/?uuid=bb6d89f1-e08f-4554-9aa2-015ed8fa84a2"]}],"mendeley":{"formattedCitation":"[48]","plainTextFormattedCitation":"[48]","previouslyFormattedCitation":"[48]"},"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[48]</w:t>
      </w:r>
      <w:r w:rsidRPr="00F33AA2">
        <w:rPr>
          <w:rFonts w:asciiTheme="minorBidi" w:hAnsiTheme="minorBidi" w:cstheme="minorBidi"/>
        </w:rPr>
        <w:fldChar w:fldCharType="end"/>
      </w:r>
      <w:r w:rsidRPr="00F33AA2">
        <w:rPr>
          <w:rFonts w:asciiTheme="minorBidi" w:hAnsiTheme="minorBidi" w:cstheme="minorBidi"/>
        </w:rPr>
        <w:t>.</w:t>
      </w:r>
    </w:p>
    <w:p w14:paraId="4938C2FB" w14:textId="77777777" w:rsidR="002E7374" w:rsidRPr="00F33AA2" w:rsidRDefault="002E7374" w:rsidP="00042867">
      <w:pPr>
        <w:jc w:val="both"/>
        <w:rPr>
          <w:rFonts w:asciiTheme="minorBidi" w:hAnsiTheme="minorBidi" w:cstheme="minorBidi"/>
        </w:rPr>
      </w:pPr>
    </w:p>
    <w:p w14:paraId="6272E702"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5. Biochar-Derived Carbon as a Sustainable Alternative to Carbon Black for Enhancing Fe–N–C Catalysts in ORR</w:t>
      </w:r>
    </w:p>
    <w:p w14:paraId="4B17573B" w14:textId="77777777" w:rsidR="002E7374" w:rsidRDefault="002E7374" w:rsidP="00042867">
      <w:pPr>
        <w:jc w:val="both"/>
        <w:rPr>
          <w:rFonts w:asciiTheme="minorBidi" w:hAnsiTheme="minorBidi" w:cstheme="minorBidi"/>
        </w:rPr>
      </w:pPr>
    </w:p>
    <w:p w14:paraId="6D1528DE" w14:textId="21C2D94E" w:rsidR="00042867" w:rsidRDefault="00042867" w:rsidP="00042867">
      <w:pPr>
        <w:jc w:val="both"/>
        <w:rPr>
          <w:rFonts w:asciiTheme="minorBidi" w:hAnsiTheme="minorBidi" w:cstheme="minorBidi"/>
        </w:rPr>
      </w:pPr>
      <w:r w:rsidRPr="00F33AA2">
        <w:rPr>
          <w:rFonts w:asciiTheme="minorBidi" w:hAnsiTheme="minorBidi" w:cstheme="minorBidi"/>
        </w:rPr>
        <w:t xml:space="preserve">The development of cost-effective and sustainable carbon supports is crucial for advancing Fe–N–C catalysts in oxygen reduction reaction (ORR) applications, especially for fuel cells. Catalyst supports based on Carbon Blacks like Vulcan XC-72 became the workhorse through decades because of their large surface and good conductivity. However, in addition to having poor corrosion resistance, carbon blacks are also known to suffer environmental problems in their production and are non-renewable resources. In this regard, biochar (carbonaceous material derived from the pyrolysis of biomass with high carbon contents) has been recognized as a potential support material for Fe–N–C catalysts </w:t>
      </w:r>
      <w:r w:rsidRPr="00F33AA2">
        <w:rPr>
          <w:rFonts w:asciiTheme="minorBidi" w:hAnsiTheme="minorBidi" w:cstheme="minorBidi"/>
        </w:rPr>
        <w:fldChar w:fldCharType="begin" w:fldLock="1"/>
      </w:r>
      <w:r w:rsidRPr="00F33AA2">
        <w:rPr>
          <w:rFonts w:asciiTheme="minorBidi" w:hAnsiTheme="minorBidi" w:cstheme="minorBidi"/>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[7]</w:t>
      </w:r>
      <w:r w:rsidRPr="00F33AA2">
        <w:rPr>
          <w:rFonts w:asciiTheme="minorBidi" w:hAnsiTheme="minorBidi" w:cstheme="minorBidi"/>
        </w:rPr>
        <w:fldChar w:fldCharType="end"/>
      </w:r>
      <w:r w:rsidRPr="00F33AA2">
        <w:rPr>
          <w:rFonts w:asciiTheme="minorBidi" w:hAnsiTheme="minorBidi" w:cstheme="minorBidi"/>
        </w:rPr>
        <w:t>.</w:t>
      </w:r>
    </w:p>
    <w:p w14:paraId="0483EF4B" w14:textId="77777777" w:rsidR="002E7374" w:rsidRPr="00F33AA2" w:rsidRDefault="002E7374" w:rsidP="00042867">
      <w:pPr>
        <w:jc w:val="both"/>
        <w:rPr>
          <w:rFonts w:asciiTheme="minorBidi" w:hAnsiTheme="minorBidi" w:cstheme="minorBidi"/>
        </w:rPr>
      </w:pPr>
    </w:p>
    <w:p w14:paraId="5FCDB120"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5.1. Advantages of Biochar as Catalyst Support</w:t>
      </w:r>
    </w:p>
    <w:p w14:paraId="4167FD9D" w14:textId="77777777" w:rsidR="002E7374" w:rsidRDefault="002E7374" w:rsidP="00042867">
      <w:pPr>
        <w:jc w:val="both"/>
        <w:rPr>
          <w:rFonts w:asciiTheme="minorBidi" w:hAnsiTheme="minorBidi" w:cstheme="minorBidi"/>
        </w:rPr>
      </w:pPr>
    </w:p>
    <w:p w14:paraId="711108CA" w14:textId="129A3821" w:rsidR="00042867" w:rsidRDefault="00042867" w:rsidP="00042867">
      <w:pPr>
        <w:jc w:val="both"/>
        <w:rPr>
          <w:rFonts w:asciiTheme="minorBidi" w:hAnsiTheme="minorBidi" w:cstheme="minorBidi"/>
        </w:rPr>
      </w:pPr>
      <w:r w:rsidRPr="00F33AA2">
        <w:rPr>
          <w:rFonts w:asciiTheme="minorBidi" w:hAnsiTheme="minorBidi" w:cstheme="minorBidi"/>
        </w:rPr>
        <w:t xml:space="preserve">Biochar offers multiple advantages: it is renewable, inexpensive and environmentally friendly, made from waste biomass like agricultural waste, forest residues and food waste. Its physical and chemical properties such as surface area, porous structure, and surface functional groups can be tailored by varying the conditions of pyrolysis (i.e., temperature, heating rate, and type of feedstock). Such tunability can make it possible to fabricate the porous carbon architectures that promote high dispersion and strong anchoring of Fe–Nₓ active sites that are critical for the efficient ORR catalysis. Furthermore, biochar intrinsically includes biomass-origin heteroatoms (e.g., oxygen, nitrogen, phosphorus) which might serve as dopants in the carbon matrix post pyrolysis, thereby leading to enhanced electronic properties and catalytic activity. For instance, nitrogen-doped biochar has higher electron conductivity and more active site density, which gave rise to increased ORR activity and selectivity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{"citationItems":[{"id":"ITEM-1","itemData":{"DOI":"10.1016/j.chemosphere.2024.143549","ISSN":"18791298","PMID":"39419332","abstract":"The presence of herbicides, including simazine (SIM), in aquatic environments pose significant threats to these ecosystems, necessitating a method for their removal. In this study, a hemin-doped rice husk-derived biochar (RBC@Hemin20%) was synthesized using a simple, one-step pyrolysis, and its degradation efficiency towards SIM via peroxymonosulfate (PMS) was assessed. Under optimized conditions (hemin loading = 20 wt%, SIM = 0.5 ppm, RBC@Hemin20% catalyst = 0.2 g L−1, PMS = 2.0 mM, and pH = 5.84 [unadjusted]), RBC@Hemin20%, as an Fe/N–C catalyst, could activate PMS to achieve &gt;99% degradation of SIM. Based on radical scavenger and electron spin resonance spectroscopy (ESR) experiments, both radical (•OH and SO4•−) and non-radical (such as singlet oxygen, 1O2) mechanisms and electron transfer were involved in the degradation system. Significant mineralization (97.3%) and reusability efficiency (</w:instrText>
      </w:r>
      <w:r w:rsidR="00D92769">
        <w:rPr>
          <w:rFonts w:ascii="Cambria Math" w:hAnsi="Cambria Math" w:cs="Cambria Math"/>
        </w:rPr>
        <w:instrText>∼</w:instrText>
      </w:r>
      <w:r w:rsidR="00D92769">
        <w:rPr>
          <w:rFonts w:asciiTheme="minorBidi" w:hAnsiTheme="minorBidi" w:cstheme="minorBidi"/>
        </w:rPr>
        <w:instrText>74.1% SIM degradation after 4 applications) were exhibited by the RBC@Hemin20%/PMS system, which also maintained a remarkable degradation efficiency in tap-, river-, and ground-water. Additionally, the RBC@Hemin20%/PMS system exhibited rapid degradation of tetracycline (TC) and diclofenac (DCF), indicating its prospects in the degradation of other organic pollutants of aquatic environments. The plausible degradation mechanism pathways of SIM are proposed based on identified intermediates. Finally, the toxicity of these intermediate products is analysed using the Ecological Structure Activity Relationship (ECOSAR) software. It is expected that this study will expand the current knowledge on the synthesis of efficient biomass-based Fe/N–C composites for the removal of organic pollutants in water.","author":[{"dropping-particle":"","family":"Aryee","given":"Aaron Albert","non-dropping-particle":"","parse-names":false,"suffix":""},{"dropping-particle":"Al","family":"Masud","given":"Md Abdullah","non-dropping-particle":"","parse-names":false,"suffix":""},{"dropping-particle":"","family":"Shin","given":"Won Sik","non-dropping-particle":"","parse-names":false,"suffix":""}],"container-title":"Chemosphere","id":"ITEM-1","issued":{"date-parts":[["2024"]]},"title":"Enhanced simazine degradation via peroxymonosulfate activation using hemin-doped rice husk biochar as a novel Fe/N–C catalyst","type":"article-journal","volume":"366"},"uris":["http://www.mendeley.com/documents/?uuid=59c52274-3e69-40be-b0ba-b83fbbda7f03"]}],"mendeley":{"formattedCitation":"[49]","plainTextFormattedCitation":"[49]","previouslyFormattedCitation":"[49]"},"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[49]</w:t>
      </w:r>
      <w:r w:rsidRPr="00F33AA2">
        <w:rPr>
          <w:rFonts w:asciiTheme="minorBidi" w:hAnsiTheme="minorBidi" w:cstheme="minorBidi"/>
        </w:rPr>
        <w:fldChar w:fldCharType="end"/>
      </w:r>
      <w:r w:rsidRPr="00F33AA2">
        <w:rPr>
          <w:rFonts w:asciiTheme="minorBidi" w:hAnsiTheme="minorBidi" w:cstheme="minorBidi"/>
        </w:rPr>
        <w:t>.</w:t>
      </w:r>
    </w:p>
    <w:p w14:paraId="50FB9D4D" w14:textId="77777777" w:rsidR="002E7374" w:rsidRPr="00F33AA2" w:rsidRDefault="002E7374" w:rsidP="00042867">
      <w:pPr>
        <w:jc w:val="both"/>
        <w:rPr>
          <w:rFonts w:asciiTheme="minorBidi" w:hAnsiTheme="minorBidi" w:cstheme="minorBidi"/>
        </w:rPr>
      </w:pPr>
    </w:p>
    <w:p w14:paraId="358B2A5D"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5.2. Active Site Stabilization and Catalytic Performance</w:t>
      </w:r>
    </w:p>
    <w:p w14:paraId="489C774A" w14:textId="77777777" w:rsidR="002E7374" w:rsidRDefault="002E7374" w:rsidP="00042867">
      <w:pPr>
        <w:jc w:val="both"/>
        <w:rPr>
          <w:rFonts w:asciiTheme="minorBidi" w:hAnsiTheme="minorBidi" w:cstheme="minorBidi"/>
        </w:rPr>
      </w:pPr>
    </w:p>
    <w:p w14:paraId="36E50ABA" w14:textId="0523C72B" w:rsidR="00042867" w:rsidRDefault="00042867" w:rsidP="00042867">
      <w:pPr>
        <w:jc w:val="both"/>
        <w:rPr>
          <w:rFonts w:asciiTheme="minorBidi" w:hAnsiTheme="minorBidi" w:cstheme="minorBidi"/>
        </w:rPr>
      </w:pPr>
      <w:r w:rsidRPr="00F33AA2">
        <w:rPr>
          <w:rFonts w:asciiTheme="minorBidi" w:hAnsiTheme="minorBidi" w:cstheme="minorBidi"/>
        </w:rPr>
        <w:lastRenderedPageBreak/>
        <w:t xml:space="preserve">Atomically dispersed Fe–Nₓ active sites are stabilized in the porous carbon matrix of biochar, which possesses abundant defects and a high surface area, leading to a high density and utilization degree of the active site, as revealed by spectroscopic characterizations such as the X-ray absorption spectroscopy (XAS) and Mössbauer spectroscopy. These unique coordination peculiarities contribute to efficient oxygen adsorption and oxygen reduction without side byproducts of hydrogen peroxide generation. Apart from activity, biochar-based Fe–N–C catalysts display significant electrochemical durability. The bio-renewable carbohydrate-based carbon support exhibits an excellent robustness in both acidic and alkaline conditions, which ensures the integrity of the support and the stability of the active site during long-term cycling. Accelerated stability testing demonstrates low decreases in catalytic currents and no significant shift in onset or half-wave potentials after several thousand cycles, highlighting the robustness of biochar catalysts </w:t>
      </w:r>
      <w:r w:rsidRPr="00F33AA2">
        <w:rPr>
          <w:rFonts w:asciiTheme="minorBidi" w:hAnsiTheme="minorBidi" w:cstheme="minorBidi"/>
        </w:rPr>
        <w:fldChar w:fldCharType="begin" w:fldLock="1"/>
      </w:r>
      <w:r w:rsidRPr="00F33AA2">
        <w:rPr>
          <w:rFonts w:asciiTheme="minorBidi" w:hAnsiTheme="minorBidi" w:cstheme="minorBidi"/>
        </w:rPr>
        <w:instrText>ADDIN CSL_CITATION {"citationItems":[{"id":"ITEM-1","itemData":{"DOI":"10.3390/ma14010045","ISSN":"19961944","abstract":"Fe-N-C materials are promising non-precious metal catalysts for the oxygen reduction reaction in fuel cells and batteries. However, during the synthesis of these materials less active Fe-containing nanoparticles are formed in many cases which lead to a decrease in electrochemical activity and stability. In this study, we reveal the significant properties of the carbon support required for the successful incorporation of Fe-N-related active sites. The impact of two carbon blacks and two activated biomass-based carbons on the Fe-N-C synthesis is investigated and crucial support properties are identified. Carbon supports having low portions of amorphous carbon, moderate surface areas (&gt;800 m2/g) and mesopores result in the successful incorporation of Fe and N on an atomic level and improved oxygen reduction reaction (ORR) activity. A low surface area and especially amorphous parts of the carbon promote the formation of metallic iron species covered by a graphitic layer. In contrast, highly microporous systems with amorphous carbon provoke the formation of less active iron carbides and carbon nanotubes. Overall, a phosphoric acid activated biomass is revealed as novel and sustainable carbon support for the formation of Fe-Nx sites. Overall, this study provides valuable and significant information for the future development of novel and sustainable carbon supports for Fe-N-C catalysts.","author":[{"dropping-particle":"","family":"Hülstede","given":"Julia","non-dropping-particle":"","parse-names":false,"suffix":""},{"dropping-particle":"","family":"Schonvogel","given":"Dana","non-dropping-particle":"","parse-names":false,"suffix":""},{"dropping-particle":"","family":"Schmies","given":"Henrike","non-dropping-particle":"","parse-names":false,"suffix":""},{"dropping-particle":"","family":"Wagner","given":"Peter","non-dropping-particle":"","parse-names":false,"suffix":""},{"dropping-particle":"","family":"Schröter","given":"Frank","non-dropping-particle":"","parse-names":false,"suffix":""},{"dropping-particle":"","family":"Dyck","given":"Alexander","non-dropping-particle":"","parse-names":false,"suffix":""},{"dropping-particle":"","family":"Wark","given":"Michael","non-dropping-particle":"","parse-names":false,"suffix":""}],"container-title":"Materials","id":"ITEM-1","issue":"1","issued":{"date-parts":[["2021"]]},"page":"1-19","title":"Relevant properties of carbon support materials in successful Fe-N-C synthesis for the oxygen reduction reaction: Study of carbon blacks and biomass-based carbons","type":"article-journal","volume":"14"},"uris":["http://www.mendeley.com/documents/?uuid=7f13544b-60bd-487c-b47a-9d1ca2a6a354"]}],"mendeley":{"formattedCitation":"[7]","plainTextFormattedCitation":"[7]","previouslyFormattedCitation":"[7]"},"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[7]</w:t>
      </w:r>
      <w:r w:rsidRPr="00F33AA2">
        <w:rPr>
          <w:rFonts w:asciiTheme="minorBidi" w:hAnsiTheme="minorBidi" w:cstheme="minorBidi"/>
        </w:rPr>
        <w:fldChar w:fldCharType="end"/>
      </w:r>
      <w:r w:rsidRPr="00F33AA2">
        <w:rPr>
          <w:rFonts w:asciiTheme="minorBidi" w:hAnsiTheme="minorBidi" w:cstheme="minorBidi"/>
        </w:rPr>
        <w:t xml:space="preserve">. </w:t>
      </w:r>
    </w:p>
    <w:p w14:paraId="4DAF362F" w14:textId="77777777" w:rsidR="002E7374" w:rsidRPr="00F33AA2" w:rsidRDefault="002E7374" w:rsidP="00042867">
      <w:pPr>
        <w:jc w:val="both"/>
        <w:rPr>
          <w:rFonts w:asciiTheme="minorBidi" w:hAnsiTheme="minorBidi" w:cstheme="minorBidi"/>
        </w:rPr>
      </w:pPr>
    </w:p>
    <w:p w14:paraId="0BD94C5A" w14:textId="77777777" w:rsidR="00042867" w:rsidRPr="00F33AA2" w:rsidRDefault="00042867" w:rsidP="00042867">
      <w:pPr>
        <w:pStyle w:val="RSCB02ArticleText"/>
        <w:spacing w:line="240" w:lineRule="auto"/>
        <w:rPr>
          <w:rFonts w:asciiTheme="minorBidi" w:hAnsiTheme="minorBidi" w:cstheme="minorBidi"/>
          <w:b/>
          <w:bCs/>
          <w:sz w:val="20"/>
          <w:szCs w:val="20"/>
        </w:rPr>
      </w:pPr>
      <w:r w:rsidRPr="00F33AA2">
        <w:rPr>
          <w:rFonts w:asciiTheme="minorBidi" w:hAnsiTheme="minorBidi" w:cstheme="minorBidi"/>
          <w:b/>
          <w:bCs/>
          <w:sz w:val="20"/>
          <w:szCs w:val="20"/>
        </w:rPr>
        <w:t>5.3. Tunability of Biochar Properties and Activation Techniques</w:t>
      </w:r>
    </w:p>
    <w:p w14:paraId="1B582251" w14:textId="77777777" w:rsidR="002E7374" w:rsidRDefault="002E7374" w:rsidP="00042867">
      <w:pPr>
        <w:jc w:val="both"/>
        <w:rPr>
          <w:rFonts w:asciiTheme="minorBidi" w:hAnsiTheme="minorBidi" w:cstheme="minorBidi"/>
        </w:rPr>
      </w:pPr>
    </w:p>
    <w:p w14:paraId="2A52D6D0" w14:textId="0A19D048" w:rsidR="00042867" w:rsidRPr="00F33AA2" w:rsidRDefault="00042867" w:rsidP="00042867">
      <w:pPr>
        <w:jc w:val="both"/>
        <w:rPr>
          <w:rFonts w:asciiTheme="minorBidi" w:hAnsiTheme="minorBidi" w:cstheme="minorBidi"/>
        </w:rPr>
      </w:pPr>
      <w:r w:rsidRPr="00F33AA2">
        <w:rPr>
          <w:rFonts w:asciiTheme="minorBidi" w:hAnsiTheme="minorBidi" w:cstheme="minorBidi"/>
        </w:rPr>
        <w:t xml:space="preserve">The inherent adjustability of biochar’s physicochemical properties which is typically controlled through the choice of biomass feedstock and precise control over pyrolysis conditions (temperature, heating rate and residence time) allows for the systematic optimization of its fundamental properties such as surface area, pore size distribution and heteroatom doping levels. Thus, these aspects exert a strong impact on both the catalytic activity of biochar-supported Fe–N–C catalysts, in which the amount/density and accessibility of active sites has a critical role, and for the efficient mass transport of reactants and products during the electrocatalytic oxygen reduction reaction (ORR). Specifically, the biochar derived from nitrogen-rich precursors or post-synthesis heteroatom doping have been found to have higher nitrogen functionalities, which in turn serve as anchoring sites for Fe–Nₓ sites, leading to enhanced catalytic activity and durability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{"citationItems":[{"id":"ITEM-1","itemData":{"DOI":"10.1186/s40643-022-00618-z","ISSN":"21974365","abstract":"This work aimed to investigate the effect of pyrolysis temperature on the yield and properties of biochars synthesized from herbaceous and woody plants. Four typical materials, including two herbaceous plants (rice straw, corn straw) and two woody plants (camellia oleifera shells, garden waste), were used in the experiments under five operating temperatures (from 300 °C to 700 °C, with an interval of 100 °C). The results showed biochar derived from herbaceous plants had a significantly higher pH (from 7.68 to 11.29 for RS), electrical conductivity (EC, from 6.5 Ms cm−1 to 13.2 mS cm−1 for RS), cation exchange conductivity (CEC, from 27.81 cmol kg−1 to 21.69 cmol kg−1 for RS), and ash content (from 21.79% to 32.71% for RS) than the biochar from woody plants, but the volatile matter (VM, from 42.23% to 11.77% for OT) and specific surface area (BET, from 2.88 m2 g−1 to 301.67 m2 g−1 for OT) in the woody plant-derived biochar were higher. Except for CEC and VM, all the previously referred physicochemical characteristics in the as-prepared biochars increased with the increasing pyrolysis temperature, the H/C and O/C values of herbaceous and woody plant-derived biochar were lower than 0.9 and 0.3, respectively, confirming their potential as the material for carbon sequestration. The results revealed that biochar made from herbaceous plants was more suitable for acidic soil amendments. In contrast, woody plant-derived biochar were recommended to remove heavy metals in environmental remediation and water treatment. Graphical Abstract: [Figure not available: see fulltext.].","author":[{"dropping-particle":"","family":"Tu","given":"Panfeng","non-dropping-particle":"","parse-names":false,"suffix":""},{"dropping-particle":"","family":"Zhang","given":"Guanlin","non-dropping-particle":"","parse-names":false,"suffix":""},{"dropping-particle":"","family":"Wei","given":"Guoqiang","non-dropping-particle":"","parse-names":false,"suffix":""},{"dropping-particle":"","family":"Li","given":"Juan","non-dropping-particle":"","parse-names":false,"suffix":""},{"dropping-particle":"","family":"Li","given":"Yongquan","non-dropping-particle":"","parse-names":false,"suffix":""},{"dropping-particle":"","family":"Deng","given":"Lifang","non-dropping-particle":"","parse-names":false,"suffix":""},{"dropping-particle":"","family":"Yuan","given":"Haoran","non-dropping-particle":"","parse-names":false,"suffix":""}],"container-title":"Bioresources and Bioprocessing","id":"ITEM-1","issue":"1","issued":{"date-parts":[["2022"]]},"title":"Influence of pyrolysis temperature on the physicochemical properties of biochars obtained from herbaceous and woody plants","type":"article-journal","volume":"9"},"uris":["http://www.mendeley.com/documents/?uuid=bf365745-b8db-4640-be09-331a5aec84dc"]},{"id":"ITEM-2","itemData":{"DOI":"10.3390/su17114962","ISSN":"20711050","abstract":"Polycyclic aromatic hydrocarbons (PAHs) in biochar, as opposed to those in pyrolysis liquid products that exit the reactor without adhering to the solid product, are particularly undesirable due to their environmental persistence and potential toxicity. When applied as a soil amendment, biochar containing PAHs poses risks to soil ecosystems and human health. Their formation during pyrolysis presents a significant challenge in biochar production, requiring the optimization of pyrolysis process parameters to minimize PAH content for safe soil amendment applications. This study explored the effects of particle size and heating rate on PAH formation during corn cob pyrolysis. Thermogravimetric analysis (TGA) was employed to heat corn cob powder of varying sample masses from ambient temperature to 550 °C at heating rates of 5, 10, and 20 °C/min. Simultaneously, the Chemical Reaction Engineering and Chemical Kinetics (CRECK) model simulated the pyrolysis of spherical corn cob biomass particles with a radius ranging from 1 to 40 mm, using feedstock chemical compositions as inputs. Tar species generated from the solid biomass model were introduced into a gas-phase batch reactor model to evaluate PAH formation. The results demonstrate that the particle size and heating rate significantly affect PAH formation, shedding light on the complex dynamics of biomass pyrolysis. A single spherical particle with a radius close to 1 mm approximates ideal TGA conditions by minimizing temperature and mass transfer limitations. The CRECK model suggested that a particle radius of 5–10 mm, combined with a low heating rate of 5 °C/min, optimally reduces PAH formation. Future research should focus on using thermogravimetric analysis coupled with gas chromatography–mass spectrometry (TGA-GC-MS) to comprehensively quantify PAH species formation.","author":[{"dropping-particle":"","family":"Mengesha","given":"Teka Tesfaye","non-dropping-particle":"","parse-names":false,"suffix":""},{"dropping-particle":"","family":"Ancha","given":"Venkata Ramayya","non-dropping-particle":"","parse-names":false,"suffix":""},{"dropping-particle":"","family":"Nigussie","given":"Abebe","non-dropping-particle":"","parse-names":false,"suffix":""},{"dropping-particle":"","family":"Afessa","given":"Million Merid","non-dropping-particle":"","parse-names":false,"suffix":""},{"dropping-particle":"","family":"Bhandari","given":"Ramchandra","non-dropping-particle":"","parse-names":false,"suffix":""}],"container-title":"Sustainability (Switzerland)","id":"ITEM-2","issue":"11","issued":{"date-parts":[["2025"]]},"title":"Effect of Particle Size and Heating Rate on Formation of Polycyclic Aromatic Hydrocarbons During Corn Cob Biomass Pyrolysis","type":"article-journal","volume":"17"},"uris":["http://www.mendeley.com/documents/?uuid=80fcac5d-6a61-4b8f-a190-84b32808f30f"]}],"mendeley":{"formattedCitation":"[50,51]","plainTextFormattedCitation":"[50,51]","previouslyFormattedCitation":"[50,51]"},"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[50,51]</w:t>
      </w:r>
      <w:r w:rsidRPr="00F33AA2">
        <w:rPr>
          <w:rFonts w:asciiTheme="minorBidi" w:hAnsiTheme="minorBidi" w:cstheme="minorBidi"/>
        </w:rPr>
        <w:fldChar w:fldCharType="end"/>
      </w:r>
      <w:r w:rsidRPr="00F33AA2">
        <w:rPr>
          <w:rFonts w:asciiTheme="minorBidi" w:hAnsiTheme="minorBidi" w:cstheme="minorBidi"/>
        </w:rPr>
        <w:t xml:space="preserve">. </w:t>
      </w:r>
    </w:p>
    <w:p w14:paraId="4707B34B" w14:textId="3FBD41A5" w:rsidR="00042867" w:rsidRDefault="00042867" w:rsidP="00042867">
      <w:pPr>
        <w:jc w:val="both"/>
        <w:rPr>
          <w:rFonts w:asciiTheme="minorBidi" w:hAnsiTheme="minorBidi" w:cstheme="minorBidi"/>
        </w:rPr>
      </w:pPr>
      <w:r w:rsidRPr="00F33AA2">
        <w:rPr>
          <w:rFonts w:asciiTheme="minorBidi" w:hAnsiTheme="minorBidi" w:cstheme="minorBidi"/>
        </w:rPr>
        <w:t xml:space="preserve">Moreover, the use of activation methods, including physical activation by means of steam or CO2, chemical activation using reagents, e.g. KOH or H3PO4, or the combination of such methods, - significantly enhances the microporosity and mesoporosity of biochar supports. This improvement of the porous structure not only increases the active surface area for catalyst deposition, but also provides short diffusion pathway for oxygen molecules and electrolyte ions, reducing the mass transport limitations often encountered in ORR catalysis. These modifiable characterization and activation-driven modifications of biochar structure and surface chemistry are key to enable the creation of catalyst supports with improved utilization of active sites, stability and performance towards the electrochemical reaction, and thus helps the development of cost-effective and sustainable Fe–N–C catalysts for fuel cell applications </w:t>
      </w:r>
      <w:r w:rsidRPr="00F33AA2">
        <w:rPr>
          <w:rFonts w:asciiTheme="minorBidi" w:hAnsiTheme="minorBidi" w:cstheme="minorBidi"/>
        </w:rPr>
        <w:fldChar w:fldCharType="begin" w:fldLock="1"/>
      </w:r>
      <w:r w:rsidR="00D92769">
        <w:rPr>
          <w:rFonts w:asciiTheme="minorBidi" w:hAnsiTheme="minorBidi" w:cstheme="minorBidi"/>
        </w:rPr>
        <w:instrText>ADDIN CSL_CITATION {"citationItems":[{"id":"ITEM-1","itemData":{"DOI":"10.1016/j.jaap.2025.107252","ISSN":"01652370","abstract":"In this study, authors utilized biochar from pyrolysis of Delonix regia (DR) and activated it using various chemical activation methods. The activating agents selected for this study were a base (KOH), an acid (H3PO4) and a salt (ZnCl2). This activated biochar was characterized and it was observed that H3PO4 activation resulted in highest surface area (</w:instrText>
      </w:r>
      <w:r w:rsidR="00D92769">
        <w:rPr>
          <w:rFonts w:ascii="Cambria Math" w:hAnsi="Cambria Math" w:cs="Cambria Math"/>
        </w:rPr>
        <w:instrText>∼</w:instrText>
      </w:r>
      <w:r w:rsidR="00D92769">
        <w:rPr>
          <w:rFonts w:asciiTheme="minorBidi" w:hAnsiTheme="minorBidi" w:cstheme="minorBidi"/>
        </w:rPr>
        <w:instrText>50 times increase in area compared to non-activated raw biochar). The application of these activated biochar as a catalyst were tested during solvolysis of the same DR biomass. The liquefaction experiments were conducted at 250 °C with pressure of 93 bar for both catalytic and non-catalytic cases using methanol as solvent. The results from these experiments were compared with those obtained by liquefaction using an inorganic Ni/γ-Al2O3 catalyst. Analysis of the biocrude by nuclear magnetic resonance (NMR) indicated the presence of alkanes, amines, alcohols, and aromatics in biocrude. Higher heating value (HHV) of biocrude from catalytic liquefaction was superior to that obtained from non-catalytic solvolysis of DR biomass. The biochar obtained from liquefaction also depicted high carbon content and maximum HHV of 24.50 MJ/kg. The results of all catalytic liquefaction experiments were superior to non-catalytic ones in terms of yield and HHV of biocrude. Liquefaction with H3PO4 activated biochar gave best results in terms of yield of biocrude (28.39 wt%) and HHV (23.89 MJ/kg). Thus, it was reported that activated biochar had potential to be used as a catalyst in liquefaction.","author":[{"dropping-particle":"","family":"Elinje","given":"Ujwal Sham","non-dropping-particle":"","parse-names":false,"suffix":""},{"dropping-particle":"","family":"Acharya","given":"Sneha","non-dropping-particle":"","parse-names":false,"suffix":""},{"dropping-particle":"","family":"Kishore","given":"Nanda","non-dropping-particle":"","parse-names":false,"suffix":""}],"container-title":"Journal of Analytical and Applied Pyrolysis","id":"ITEM-1","issued":{"date-parts":[["2025"]]},"title":"Development and application of activated pyrolytic biochar as catalyst for solvolysis of Delonix regia biomass waste feedstock","type":"article-journal","volume":"192"},"uris":["http://www.mendeley.com/documents/?uuid=0611a2fc-5520-4515-858c-e83aca62af8b"]}],"mendeley":{"formattedCitation":"[52]","plainTextFormattedCitation":"[52]","previouslyFormattedCitation":"[52]"},"properties":{"noteIndex":0},"schema":"https://github.com/citation-style-language/schema/raw/master/csl-citation.json"}</w:instrText>
      </w:r>
      <w:r w:rsidRPr="00F33AA2">
        <w:rPr>
          <w:rFonts w:asciiTheme="minorBidi" w:hAnsiTheme="minorBidi" w:cstheme="minorBidi"/>
        </w:rPr>
        <w:fldChar w:fldCharType="separate"/>
      </w:r>
      <w:r w:rsidRPr="00F33AA2">
        <w:rPr>
          <w:rFonts w:asciiTheme="minorBidi" w:hAnsiTheme="minorBidi" w:cstheme="minorBidi"/>
          <w:noProof/>
        </w:rPr>
        <w:t>[52]</w:t>
      </w:r>
      <w:r w:rsidRPr="00F33AA2">
        <w:rPr>
          <w:rFonts w:asciiTheme="minorBidi" w:hAnsiTheme="minorBidi" w:cstheme="minorBidi"/>
        </w:rPr>
        <w:fldChar w:fldCharType="end"/>
      </w:r>
      <w:r w:rsidRPr="00F33AA2">
        <w:rPr>
          <w:rFonts w:asciiTheme="minorBidi" w:hAnsiTheme="minorBidi" w:cstheme="minorBidi"/>
        </w:rPr>
        <w:t>.</w:t>
      </w:r>
    </w:p>
    <w:p w14:paraId="02D7305B" w14:textId="77777777" w:rsidR="002E7374" w:rsidRPr="00F33AA2" w:rsidRDefault="002E7374" w:rsidP="00042867">
      <w:pPr>
        <w:jc w:val="both"/>
        <w:rPr>
          <w:rFonts w:asciiTheme="minorBidi" w:hAnsiTheme="minorBidi" w:cstheme="minorBidi"/>
        </w:rPr>
      </w:pPr>
    </w:p>
    <w:p w14:paraId="0D7613E6" w14:textId="77777777" w:rsidR="00042867" w:rsidRPr="00F33AA2" w:rsidRDefault="00042867" w:rsidP="00042867">
      <w:pPr>
        <w:pStyle w:val="RSCB04AHeadingSection"/>
        <w:spacing w:before="0" w:after="0"/>
        <w:rPr>
          <w:rFonts w:asciiTheme="minorBidi" w:hAnsiTheme="minorBidi"/>
          <w:sz w:val="20"/>
          <w:szCs w:val="20"/>
          <w:lang w:val="en-US"/>
        </w:rPr>
      </w:pPr>
      <w:r w:rsidRPr="00F33AA2">
        <w:rPr>
          <w:rFonts w:asciiTheme="minorBidi" w:hAnsiTheme="minorBidi"/>
          <w:sz w:val="20"/>
          <w:szCs w:val="20"/>
          <w:lang w:val="en-US"/>
        </w:rPr>
        <w:t xml:space="preserve">6. </w:t>
      </w:r>
      <w:r w:rsidRPr="00F33AA2">
        <w:rPr>
          <w:rFonts w:asciiTheme="minorBidi" w:eastAsiaTheme="minorHAnsi" w:hAnsiTheme="minorBidi"/>
          <w:sz w:val="20"/>
          <w:szCs w:val="20"/>
        </w:rPr>
        <w:t>Conclusion</w:t>
      </w:r>
    </w:p>
    <w:p w14:paraId="6010689D" w14:textId="77777777" w:rsidR="002E7374" w:rsidRDefault="002E7374" w:rsidP="00042867">
      <w:pPr>
        <w:jc w:val="both"/>
        <w:rPr>
          <w:rFonts w:asciiTheme="minorBidi" w:hAnsiTheme="minorBidi" w:cstheme="minorBidi"/>
        </w:rPr>
      </w:pPr>
    </w:p>
    <w:p w14:paraId="05E61542" w14:textId="6C7F05DA" w:rsidR="00042867" w:rsidRPr="00F33AA2" w:rsidRDefault="00042867" w:rsidP="00042867">
      <w:pPr>
        <w:jc w:val="both"/>
        <w:rPr>
          <w:rFonts w:asciiTheme="minorBidi" w:hAnsiTheme="minorBidi" w:cstheme="minorBidi"/>
        </w:rPr>
      </w:pPr>
      <w:r w:rsidRPr="00F33AA2">
        <w:rPr>
          <w:rFonts w:asciiTheme="minorBidi" w:hAnsiTheme="minorBidi" w:cstheme="minorBidi"/>
        </w:rPr>
        <w:t>The environmentally friendly and low-cost Fe–N–C catalysts for ORR The preparation of Fe–N–C catalysts supported by designed carbon materials has been employed widely to address the issues of price and shortage of platinum-based electrocatalysts in fuel cells. As shown throughout this review, the behavior of Fe–N–C catalysts is largely influenced by the physical, chemical, and electronic characteristics of the carbon support, which ultimately determines the active site formation, mass transport, and durability. Different Types of Carbon Besides carbon nanotubes and graphene, here are a few other types of carbon (especially biochar) that have unique benefits in promoting catalytic performances in terms of enhanced porosity, conductivity, and defect engineering.</w:t>
      </w:r>
    </w:p>
    <w:p w14:paraId="66CA2904" w14:textId="77777777" w:rsidR="00042867" w:rsidRPr="00F33AA2" w:rsidRDefault="00042867" w:rsidP="00042867">
      <w:pPr>
        <w:jc w:val="both"/>
        <w:rPr>
          <w:rFonts w:asciiTheme="minorBidi" w:hAnsiTheme="minorBidi" w:cstheme="minorBidi"/>
        </w:rPr>
      </w:pPr>
      <w:r w:rsidRPr="00F33AA2">
        <w:rPr>
          <w:rFonts w:asciiTheme="minorBidi" w:hAnsiTheme="minorBidi" w:cstheme="minorBidi"/>
        </w:rPr>
        <w:t>In addition to that, carbon materials prepared from biochar are particularly attractive because of their renewable nature, adjustable surface chemistry, and environmental friendliness. They are a promising sustainable alternative that can be scaled up while maintaining high performance of Fe–N–C catalyst.</w:t>
      </w:r>
    </w:p>
    <w:p w14:paraId="74946673" w14:textId="77777777" w:rsidR="00042867" w:rsidRPr="00F33AA2" w:rsidRDefault="00042867" w:rsidP="00042867">
      <w:pPr>
        <w:jc w:val="both"/>
        <w:rPr>
          <w:rFonts w:asciiTheme="minorBidi" w:hAnsiTheme="minorBidi" w:cstheme="minorBidi"/>
        </w:rPr>
      </w:pPr>
      <w:r w:rsidRPr="00F33AA2">
        <w:rPr>
          <w:rFonts w:asciiTheme="minorBidi" w:hAnsiTheme="minorBidi" w:cstheme="minorBidi"/>
        </w:rPr>
        <w:lastRenderedPageBreak/>
        <w:t>Despite significant advancement, the problems are still remaining about enhancing the active site stability, controlling iron agglomeration and reducing carbon corrosion during the actual operation. Proponents of the field would like to see the study move toward atomic-level design, advanced in situ diagnostics, and integration of catalysts into membrane electrode assemblies (MEAs) for practical applications. Through overcoming these challenges, carbon-supported Fe–N–C catalysts are expected to be one of the core enablers for a future with clean and efficient energy supply through the use of fuel cells.</w:t>
      </w:r>
    </w:p>
    <w:p w14:paraId="7C2B4E79" w14:textId="77777777" w:rsidR="00042867" w:rsidRPr="00F33AA2" w:rsidRDefault="00042867" w:rsidP="00042867">
      <w:pPr>
        <w:rPr>
          <w:rFonts w:asciiTheme="minorBidi" w:hAnsiTheme="minorBidi" w:cstheme="minorBidi"/>
        </w:rPr>
      </w:pPr>
    </w:p>
    <w:p w14:paraId="246E6C2C" w14:textId="77777777" w:rsidR="00042867" w:rsidRPr="00F33AA2" w:rsidRDefault="00042867" w:rsidP="00042867">
      <w:pPr>
        <w:pStyle w:val="RSCB04AHeadingSection"/>
        <w:spacing w:before="0" w:after="0"/>
        <w:rPr>
          <w:rFonts w:asciiTheme="minorBidi" w:eastAsiaTheme="minorHAnsi" w:hAnsiTheme="minorBidi"/>
          <w:sz w:val="20"/>
          <w:szCs w:val="20"/>
        </w:rPr>
      </w:pPr>
      <w:r w:rsidRPr="00F33AA2">
        <w:rPr>
          <w:rFonts w:asciiTheme="minorBidi" w:eastAsiaTheme="minorHAnsi" w:hAnsiTheme="minorBidi"/>
          <w:sz w:val="20"/>
          <w:szCs w:val="20"/>
        </w:rPr>
        <w:t>Disclaimer (Artificial intelligence)</w:t>
      </w:r>
    </w:p>
    <w:p w14:paraId="3B38A356" w14:textId="77777777" w:rsidR="00042867" w:rsidRPr="00F33AA2" w:rsidRDefault="00042867" w:rsidP="00042867">
      <w:pPr>
        <w:jc w:val="both"/>
        <w:rPr>
          <w:rFonts w:asciiTheme="minorBidi" w:hAnsiTheme="minorBidi" w:cstheme="minorBidi"/>
        </w:rPr>
      </w:pPr>
      <w:r w:rsidRPr="00F33AA2">
        <w:rPr>
          <w:rFonts w:asciiTheme="minorBidi" w:hAnsiTheme="minorBidi" w:cstheme="minorBidi"/>
        </w:rPr>
        <w:t>Authors hereby declare that NO generative AI technologies such as Large Language Models (ChatGPT, COPILOT, etc.) and text-to-image generators have been used during the writing or editing of this manuscript.</w:t>
      </w:r>
    </w:p>
    <w:p w14:paraId="5840E171" w14:textId="77777777" w:rsidR="00283437" w:rsidRPr="00BA0045" w:rsidRDefault="00283437" w:rsidP="006925BC">
      <w:pPr>
        <w:pStyle w:val="Body"/>
        <w:spacing w:after="0"/>
        <w:rPr>
          <w:rFonts w:asciiTheme="minorBidi" w:hAnsiTheme="minorBidi" w:cstheme="minorBidi"/>
        </w:rPr>
      </w:pPr>
    </w:p>
    <w:p w14:paraId="0844D526" w14:textId="77777777" w:rsidR="00A709E9" w:rsidRDefault="00A709E9" w:rsidP="000F5CF2">
      <w:pPr>
        <w:pStyle w:val="ReferHead"/>
        <w:spacing w:after="0"/>
        <w:jc w:val="both"/>
        <w:rPr>
          <w:rFonts w:ascii="Arial" w:hAnsi="Arial" w:cs="Arial"/>
        </w:rPr>
      </w:pPr>
      <w:r w:rsidRPr="000F5CF2">
        <w:rPr>
          <w:rFonts w:ascii="Arial" w:hAnsi="Arial" w:cs="Arial"/>
        </w:rPr>
        <w:t>References</w:t>
      </w:r>
    </w:p>
    <w:p w14:paraId="099EA241" w14:textId="77777777" w:rsidR="00283437" w:rsidRPr="00BA0045" w:rsidRDefault="00283437" w:rsidP="00B80F12">
      <w:pPr>
        <w:pStyle w:val="ReferHead"/>
        <w:spacing w:after="0"/>
        <w:ind w:left="284" w:hanging="284"/>
        <w:jc w:val="both"/>
        <w:rPr>
          <w:rFonts w:asciiTheme="minorBidi" w:hAnsiTheme="minorBidi" w:cstheme="minorBidi"/>
          <w:sz w:val="20"/>
        </w:rPr>
      </w:pPr>
    </w:p>
    <w:p w14:paraId="37DDE543" w14:textId="2A810249" w:rsidR="00D92769" w:rsidRPr="00D92769" w:rsidRDefault="00D92769" w:rsidP="00D92769">
      <w:pPr>
        <w:widowControl w:val="0"/>
        <w:autoSpaceDE w:val="0"/>
        <w:autoSpaceDN w:val="0"/>
        <w:adjustRightInd w:val="0"/>
        <w:ind w:left="640" w:hanging="640"/>
        <w:rPr>
          <w:rFonts w:ascii="Arial" w:hAnsi="Arial" w:cs="Arial"/>
          <w:noProof/>
          <w:szCs w:val="24"/>
        </w:rPr>
      </w:pPr>
      <w:r>
        <w:rPr>
          <w:rFonts w:asciiTheme="minorBidi" w:hAnsiTheme="minorBidi"/>
          <w:b/>
          <w:bCs/>
        </w:rPr>
        <w:fldChar w:fldCharType="begin" w:fldLock="1"/>
      </w:r>
      <w:r>
        <w:rPr>
          <w:rFonts w:asciiTheme="minorBidi" w:hAnsiTheme="minorBidi"/>
          <w:b/>
          <w:bCs/>
        </w:rPr>
        <w:instrText xml:space="preserve">ADDIN Mendeley Bibliography CSL_BIBLIOGRAPHY </w:instrText>
      </w:r>
      <w:r>
        <w:rPr>
          <w:rFonts w:asciiTheme="minorBidi" w:hAnsiTheme="minorBidi"/>
          <w:b/>
          <w:bCs/>
        </w:rPr>
        <w:fldChar w:fldCharType="separate"/>
      </w:r>
      <w:r w:rsidRPr="00D92769">
        <w:rPr>
          <w:rFonts w:ascii="Arial" w:hAnsi="Arial" w:cs="Arial"/>
          <w:noProof/>
          <w:szCs w:val="24"/>
        </w:rPr>
        <w:t>[1]</w:t>
      </w:r>
      <w:r w:rsidRPr="00D92769">
        <w:rPr>
          <w:rFonts w:ascii="Arial" w:hAnsi="Arial" w:cs="Arial"/>
          <w:noProof/>
          <w:szCs w:val="24"/>
        </w:rPr>
        <w:tab/>
        <w:t>Manzo D, Thai R, Le HT, Venayagamoorthy GK. Fuel cell technology review: Types, economy, applications, and vehicle-to-grid scheme. Sustain Energy Technol Assessments 2025;75. https://doi.org/10.1016/j.seta.2025.104229.</w:t>
      </w:r>
    </w:p>
    <w:p w14:paraId="56B0F9E7"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w:t>
      </w:r>
      <w:r w:rsidRPr="00D92769">
        <w:rPr>
          <w:rFonts w:ascii="Arial" w:hAnsi="Arial" w:cs="Arial"/>
          <w:noProof/>
          <w:szCs w:val="24"/>
        </w:rPr>
        <w:tab/>
        <w:t>Liu M, Xiao X, Li Q, Luo L, Ding M, Zhang B, et al. Recent progress of electrocatalysts for oxygen reduction in fuel cells. J Colloid Interface Sci 2022;607:791–815. https://doi.org/10.1016/j.jcis.2021.09.008.</w:t>
      </w:r>
    </w:p>
    <w:p w14:paraId="5E700675"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w:t>
      </w:r>
      <w:r w:rsidRPr="00D92769">
        <w:rPr>
          <w:rFonts w:ascii="Arial" w:hAnsi="Arial" w:cs="Arial"/>
          <w:noProof/>
          <w:szCs w:val="24"/>
        </w:rPr>
        <w:tab/>
        <w:t>Mo S, Du L, Huang Z, Chen J, Zhou Y, Wu P, et al. Recent Advances on PEM Fuel Cells: From Key Materials to Membrane Electrode Assembly. Electrochem Energy Rev 2023;6. https://doi.org/10.1007/s41918-023-00190-w.</w:t>
      </w:r>
    </w:p>
    <w:p w14:paraId="0AB493CB"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w:t>
      </w:r>
      <w:r w:rsidRPr="00D92769">
        <w:rPr>
          <w:rFonts w:ascii="Arial" w:hAnsi="Arial" w:cs="Arial"/>
          <w:noProof/>
          <w:szCs w:val="24"/>
        </w:rPr>
        <w:tab/>
        <w:t>Mo S, Du L, Huang Z, Chen J, Zhou Y, Wu P, et al. Recent Advances on PEM Fuel Cells: From Key Materials to Membrane Electrode Assembly. Electrochem Energy Rev 2023;6. https://doi.org/10.1007/s41918-023-00190-w.</w:t>
      </w:r>
    </w:p>
    <w:p w14:paraId="4C968BB1"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[5]</w:t>
      </w:r>
      <w:r w:rsidRPr="00D92769">
        <w:rPr>
          <w:rFonts w:ascii="Arial" w:hAnsi="Arial" w:cs="Arial"/>
          <w:noProof/>
          <w:szCs w:val="24"/>
        </w:rPr>
        <w:tab/>
        <w:t>Li L, Wen Y, Han G, Liu Y, Song Y, Zhang W, et al. Tailoring the stability of Fe-N-C via pyridinic nitrogen for acid oxygen reduction reaction. Chem Eng J 2022;437. https://doi.org/10.1016/j.cej.2022.135320.</w:t>
      </w:r>
    </w:p>
    <w:p w14:paraId="4679E0F0"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[6]</w:t>
      </w:r>
      <w:r w:rsidRPr="00D92769">
        <w:rPr>
          <w:rFonts w:ascii="Arial" w:hAnsi="Arial" w:cs="Arial"/>
          <w:noProof/>
          <w:szCs w:val="24"/>
        </w:rPr>
        <w:tab/>
        <w:t>Yu Y, Wang Y, Yang F, Feng D, Yang M, Xie PF, et al. Meso/Microporous Single-Atom Catalysts Featuring Curved Fe−N4 Sites Boost the Oxygen Reduction Reaction Activity. Angew Chemie - Int Ed 2025;64. https://doi.org/10.1002/anie.202415691.</w:t>
      </w:r>
    </w:p>
    <w:p w14:paraId="4CB736A5"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[7]</w:t>
      </w:r>
      <w:r w:rsidRPr="00D92769">
        <w:rPr>
          <w:rFonts w:ascii="Arial" w:hAnsi="Arial" w:cs="Arial"/>
          <w:noProof/>
          <w:szCs w:val="24"/>
        </w:rPr>
        <w:tab/>
        <w:t>Hülstede J, Schonvogel D, Schmies H, Wagner P, Schröter F, Dyck A, et al. Relevant properties of carbon support materials in successful Fe-N-C synthesis for the oxygen reduction reaction: Study of carbon blacks and biomass-based carbons. Materials (Basel) 2021;14:1–19. https://doi.org/10.3390/ma14010045.</w:t>
      </w:r>
    </w:p>
    <w:p w14:paraId="2BB84184"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[8]</w:t>
      </w:r>
      <w:r w:rsidRPr="00D92769">
        <w:rPr>
          <w:rFonts w:ascii="Arial" w:hAnsi="Arial" w:cs="Arial"/>
          <w:noProof/>
          <w:szCs w:val="24"/>
        </w:rPr>
        <w:tab/>
        <w:t>Kim M, Firestein KL, Fernando JFS, Xu X, Lim H, Golberg D V., et al. Strategic design of Fe and N co-doped hierarchically porous carbon as superior ORR catalyst: from the perspective of nanoarchitectonics. Chem Sci 2022;13:10836–45. https://doi.org/10.1039/d2sc02726g.</w:t>
      </w:r>
    </w:p>
    <w:p w14:paraId="56B63C2B"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[9]</w:t>
      </w:r>
      <w:r w:rsidRPr="00D92769">
        <w:rPr>
          <w:rFonts w:ascii="Arial" w:hAnsi="Arial" w:cs="Arial"/>
          <w:noProof/>
          <w:szCs w:val="24"/>
        </w:rPr>
        <w:tab/>
        <w:t>He J, Zheng T, Wu D, Zhang S, Gu M, He Q. Insights into the Determining Effect of Carbon Support Properties on Anchoring Active Sites in Fe-N-C Catalysts toward the Oxygen Reduction Reaction. ACS Catal 2022;12:1601–13. https://doi.org/10.1021/acscatal.1c04815.</w:t>
      </w:r>
    </w:p>
    <w:p w14:paraId="282F27F2"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[10]</w:t>
      </w:r>
      <w:r w:rsidRPr="00D92769">
        <w:rPr>
          <w:rFonts w:ascii="Arial" w:hAnsi="Arial" w:cs="Arial"/>
          <w:noProof/>
          <w:szCs w:val="24"/>
        </w:rPr>
        <w:tab/>
        <w:t>Ribeiro RS, Vieira ALS, Biernacki K, Magalhães AL, Delgado JJ, Morais RG, et al. Engineering single-atom Fe–N active sites on hollow carbon spheres for oxygen reduction reaction. Carbon N Y 2023;213. https://doi.org/10.1016/j.carbon.2023.118192.</w:t>
      </w:r>
    </w:p>
    <w:p w14:paraId="341C3F17"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[11]</w:t>
      </w:r>
      <w:r w:rsidRPr="00D92769">
        <w:rPr>
          <w:rFonts w:ascii="Arial" w:hAnsi="Arial" w:cs="Arial"/>
          <w:noProof/>
          <w:szCs w:val="24"/>
        </w:rPr>
        <w:tab/>
        <w:t>Pedersen A, Snitkoff-Sol RZ, Presman Y, Dubau L, Cai R, Barrio J, et al. Fe-N-C in Proton Exchange Membrane Fuel Cells: Impact of Ionomer Loading on Degradation and Stability. Adv Energy Mater 2024. https://doi.org/10.1002/aenm.202403920.</w:t>
      </w:r>
    </w:p>
    <w:p w14:paraId="3AAD167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[12]</w:t>
      </w:r>
      <w:r w:rsidRPr="00D92769">
        <w:rPr>
          <w:rFonts w:ascii="Arial" w:hAnsi="Arial" w:cs="Arial"/>
          <w:noProof/>
          <w:szCs w:val="24"/>
        </w:rPr>
        <w:tab/>
        <w:t>Stariha S, Artyushkova K, Workman MJ, Serov A, Mckinney S, Halevi B, et al. PGM-</w:t>
      </w:r>
      <w:r w:rsidRPr="00D92769">
        <w:rPr>
          <w:rFonts w:ascii="Arial" w:hAnsi="Arial" w:cs="Arial"/>
          <w:noProof/>
          <w:szCs w:val="24"/>
        </w:rPr>
        <w:lastRenderedPageBreak/>
        <w:t>free Fe-N-C catalysts for oxygen reduction reaction: Catalyst layer design. J Power Sources 2016;326:43–9. https://doi.org/10.1016/j.jpowsour.2016.06.098.</w:t>
      </w:r>
    </w:p>
    <w:p w14:paraId="1D43CD84"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[13]</w:t>
      </w:r>
      <w:r w:rsidRPr="00D92769">
        <w:rPr>
          <w:rFonts w:ascii="Arial" w:hAnsi="Arial" w:cs="Arial"/>
          <w:noProof/>
          <w:szCs w:val="24"/>
        </w:rPr>
        <w:tab/>
        <w:t>Zhang M, Yang B, Yang T, Yang Y, Xiang Z. A ferric citrate derived Fe-N-C electrocatalyst with stepwise pyrolysis for highly efficient oxygen reduction reaction. Chinese Chem Lett 2022;33:362–7. https://doi.org/10.1016/j.cclet.2021.06.054.</w:t>
      </w:r>
    </w:p>
    <w:p w14:paraId="4D300536"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[14]</w:t>
      </w:r>
      <w:r w:rsidRPr="00D92769">
        <w:rPr>
          <w:rFonts w:ascii="Arial" w:hAnsi="Arial" w:cs="Arial"/>
          <w:noProof/>
          <w:szCs w:val="24"/>
        </w:rPr>
        <w:tab/>
        <w:t>Santoro C, Serov A, Stariha L, Kodali M, Gordon J, Babanova S, et al. Iron based catalysts from novel low-cost organic precursors for enhanced oxygen reduction reaction in neutral media microbial fuel cells. Energy Environ Sci 2016;9:2346–53. https://doi.org/10.1039/c6ee01145d.</w:t>
      </w:r>
    </w:p>
    <w:p w14:paraId="4644D4AA"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[15]</w:t>
      </w:r>
      <w:r w:rsidRPr="00D92769">
        <w:rPr>
          <w:rFonts w:ascii="Arial" w:hAnsi="Arial" w:cs="Arial"/>
          <w:noProof/>
          <w:szCs w:val="24"/>
        </w:rPr>
        <w:tab/>
        <w:t>Liu H, Ney L, Zamel N, Li X. Effect of Catalyst Ink and Formation Process on the Multiscale Structure of Catalyst Layers in PEM Fuel Cells. Appl Sci 2022;12. https://doi.org/10.3390/app12083776.</w:t>
      </w:r>
    </w:p>
    <w:p w14:paraId="599F54C0"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[16]</w:t>
      </w:r>
      <w:r w:rsidRPr="00D92769">
        <w:rPr>
          <w:rFonts w:ascii="Arial" w:hAnsi="Arial" w:cs="Arial"/>
          <w:noProof/>
          <w:szCs w:val="24"/>
        </w:rPr>
        <w:tab/>
        <w:t>Álvarez-Manuel L, Alegre C, Sebastián D, Napal PF, Lázaro MJ. Tailored Porous Carbon Xerogels for Fe-N-C Catalysts in Proton Exchange Membrane Fuel Cells. Nanomaterials 2024;14. https://doi.org/10.3390/nano14010014.</w:t>
      </w:r>
    </w:p>
    <w:p w14:paraId="50831F2B"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[17]</w:t>
      </w:r>
      <w:r w:rsidRPr="00D92769">
        <w:rPr>
          <w:rFonts w:ascii="Arial" w:hAnsi="Arial" w:cs="Arial"/>
          <w:noProof/>
          <w:szCs w:val="24"/>
        </w:rPr>
        <w:tab/>
        <w:t>Adabi H, Shakouri A, Ul Hassan N, Varcoe JR, Zulevi B, Serov A, et al. High-performing commercial Fe–N–C cathode electrocatalyst for anion-exchange membrane fuel cells. Nat Energy 2021;6:834–43. https://doi.org/10.1038/s41560-021-00878-7.</w:t>
      </w:r>
    </w:p>
    <w:p w14:paraId="514F912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[18]</w:t>
      </w:r>
      <w:r w:rsidRPr="00D92769">
        <w:rPr>
          <w:rFonts w:ascii="Arial" w:hAnsi="Arial" w:cs="Arial"/>
          <w:noProof/>
          <w:szCs w:val="24"/>
        </w:rPr>
        <w:tab/>
        <w:t>Zhou Y, Lu R, Tao X, Qiu Z, Chen G, Yang J, et al. Boosting Oxygen Electrocatalytic Activity of Fe-N-C Catalysts by Phosphorus Incorporation. J Am Chem Soc 2023;145:3647–55. https://doi.org/10.1021/jacs.2c12933.</w:t>
      </w:r>
    </w:p>
    <w:p w14:paraId="748091E1"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[19]</w:t>
      </w:r>
      <w:r w:rsidRPr="00D92769">
        <w:rPr>
          <w:rFonts w:ascii="Arial" w:hAnsi="Arial" w:cs="Arial"/>
          <w:noProof/>
          <w:szCs w:val="24"/>
        </w:rPr>
        <w:tab/>
        <w:t>Berretti E, Longhi M, Atanassov P, Sebastián D, Lo Vecchio C, Baglio V, et al. Platinum group metal-free Fe-based (Fe[sbnd]N[sbnd]C) oxygen reduction electrocatalysts for direct alcohol fuel cells. Curr Opin Electrochem 2021;29. https://doi.org/10.1016/j.coelec.2021.100756.</w:t>
      </w:r>
    </w:p>
    <w:p w14:paraId="03696997"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[20]</w:t>
      </w:r>
      <w:r w:rsidRPr="00D92769">
        <w:rPr>
          <w:rFonts w:ascii="Arial" w:hAnsi="Arial" w:cs="Arial"/>
          <w:noProof/>
          <w:szCs w:val="24"/>
        </w:rPr>
        <w:tab/>
        <w:t>Zha W, Gu H, Pan W, Sun X, Han Y, Li Z, et al. Controllable synthesis and n-doping of HMoOx nanoparticle inks through simple photoreduction for solution-processed organic photovoltaics. Chem Eng J 2021;425. https://doi.org/10.1016/j.cej.2021.130620.</w:t>
      </w:r>
    </w:p>
    <w:p w14:paraId="7E047B47"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[21]</w:t>
      </w:r>
      <w:r w:rsidRPr="00D92769">
        <w:rPr>
          <w:rFonts w:ascii="Arial" w:hAnsi="Arial" w:cs="Arial"/>
          <w:noProof/>
          <w:szCs w:val="24"/>
        </w:rPr>
        <w:tab/>
        <w:t>Pedersen A, Kumar K, Ku YP, Martin V, Dubau L, Santos KT, et al. Operando Fe dissolution in Fe-N-C electrocatalysts during acidic oxygen reduction: impact of local pH change. Energy Environ Sci 2024;17:6323–37. https://doi.org/10.1039/d4ee01995d.</w:t>
      </w:r>
    </w:p>
    <w:p w14:paraId="0CFA4031"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[22]</w:t>
      </w:r>
      <w:r w:rsidRPr="00D92769">
        <w:rPr>
          <w:rFonts w:ascii="Arial" w:hAnsi="Arial" w:cs="Arial"/>
          <w:noProof/>
          <w:szCs w:val="24"/>
        </w:rPr>
        <w:tab/>
        <w:t>Zhan X, Bowden ME, Lu X, Bonnett JF, Lemmon T, Reed DM, et al. A Low-Cost Durable Na-FeCl2 Battery with Ultrahigh Rate Capability. Adv Energy Mater 2020;10. https://doi.org/10.1002/aenm.201903472.</w:t>
      </w:r>
    </w:p>
    <w:p w14:paraId="777D52C4"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[23]</w:t>
      </w:r>
      <w:r w:rsidRPr="00D92769">
        <w:rPr>
          <w:rFonts w:ascii="Arial" w:hAnsi="Arial" w:cs="Arial"/>
          <w:noProof/>
          <w:szCs w:val="24"/>
        </w:rPr>
        <w:tab/>
        <w:t>Damjanović AM, Freiberg ATS, Siebel A, Koyutürk B, Menga D, Krempl K, et al. Ex situ/Operando X-Ray Absorption Spectroscopy on Fe0.07Zr0.93O2-δ/C vs. Fe−N−C as Pt-Group-Metal-Free Oxygen Reduction Reaction Catalysts in Proton Exchange Membrane Fuel Cells. ChemElectroChem 2023;10. https://doi.org/10.1002/celc.202300185.</w:t>
      </w:r>
    </w:p>
    <w:p w14:paraId="1DDD2789"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[24]</w:t>
      </w:r>
      <w:r w:rsidRPr="00D92769">
        <w:rPr>
          <w:rFonts w:ascii="Arial" w:hAnsi="Arial" w:cs="Arial"/>
          <w:noProof/>
          <w:szCs w:val="24"/>
        </w:rPr>
        <w:tab/>
        <w:t>Mohanta PK, Ripa MS, Regnet F, Jörissen L. Impact of Membrane Types and Catalyst Layers Composition on Performance of Polymer Electrolyte Membrane Fuel Cells. ChemistryOpen 2020;9:607–15. https://doi.org/10.1002/open.202000089.</w:t>
      </w:r>
    </w:p>
    <w:p w14:paraId="48426FD6"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[25]</w:t>
      </w:r>
      <w:r w:rsidRPr="00D92769">
        <w:rPr>
          <w:rFonts w:ascii="Arial" w:hAnsi="Arial" w:cs="Arial"/>
          <w:noProof/>
          <w:szCs w:val="24"/>
        </w:rPr>
        <w:tab/>
        <w:t>Santori PG, Speck FD, Li J, Zitolo A, Jia Q, Mukerjee S, et al.  Effect of Pyrolysis Atmosphere and Electrolyte pH on the Oxygen Reduction Activity, Stability and Spectroscopic Signature of FeN x Moieties in Fe-N-C Catalysts . J Electrochem Soc 2019;166:F3311–20. https://doi.org/10.1149/2.0371907jes.</w:t>
      </w:r>
    </w:p>
    <w:p w14:paraId="37C94001"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[26]</w:t>
      </w:r>
      <w:r w:rsidRPr="00D92769">
        <w:rPr>
          <w:rFonts w:ascii="Arial" w:hAnsi="Arial" w:cs="Arial"/>
          <w:noProof/>
          <w:szCs w:val="24"/>
        </w:rPr>
        <w:tab/>
        <w:t>Morankar A, Deshpande S, Zeng Z, Atanassov P, Greeley J. A first principles analysis of potential-dependent structural evolution of active sites in Fe-N-C catalysts. Proc Natl Acad Sci U S A 2023;120. https://doi.org/10.1073/pnas.2308458120.</w:t>
      </w:r>
    </w:p>
    <w:p w14:paraId="3EA9495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lastRenderedPageBreak/>
        <w:t>[27]</w:t>
      </w:r>
      <w:r w:rsidRPr="00D92769">
        <w:rPr>
          <w:rFonts w:ascii="Arial" w:hAnsi="Arial" w:cs="Arial"/>
          <w:noProof/>
          <w:szCs w:val="24"/>
        </w:rPr>
        <w:tab/>
        <w:t>Maniatis I, Charalampopoulos G, Paloukis F, Daletou MK. Optimizing Fe-N-C Electrocatalysts for PEMFCs: Influence of Constituents and Pyrolysis on Properties and Performance. Catalysts 2024;14. https://doi.org/10.3390/catal14110780.</w:t>
      </w:r>
    </w:p>
    <w:p w14:paraId="7F6F8CC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[28]</w:t>
      </w:r>
      <w:r w:rsidRPr="00D92769">
        <w:rPr>
          <w:rFonts w:ascii="Arial" w:hAnsi="Arial" w:cs="Arial"/>
          <w:noProof/>
          <w:szCs w:val="24"/>
        </w:rPr>
        <w:tab/>
        <w:t>Wang J, Shen Y, Liu S, Zhang Y. Single 2D MXene precursor-derived TiO2 nanosheets with a uniform decoration of amorphous carbon for enhancing photocatalytic water splitting. Appl Catal B Environ 2020;270. https://doi.org/10.1016/j.apcatb.2020.118885.</w:t>
      </w:r>
    </w:p>
    <w:p w14:paraId="7578D05C"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[29]</w:t>
      </w:r>
      <w:r w:rsidRPr="00D92769">
        <w:rPr>
          <w:rFonts w:ascii="Arial" w:hAnsi="Arial" w:cs="Arial"/>
          <w:noProof/>
          <w:szCs w:val="24"/>
        </w:rPr>
        <w:tab/>
        <w:t>Zhang X, Xu J, Yuan H, Zhang S, Ouyang Q, Zhu C, et al. Large-Scale Synthesis of Three-Dimensional Reduced Graphene Oxide/Nitrogen-Doped Carbon Nanotube Heteronanostructures as Highly Efficient Electromagnetic Wave Absorbing Materials. ACS Appl Mater Interfaces 2019;11:39100–8. https://doi.org/10.1021/acsami.9b13751.</w:t>
      </w:r>
    </w:p>
    <w:p w14:paraId="36DE556E"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[30]</w:t>
      </w:r>
      <w:r w:rsidRPr="00D92769">
        <w:rPr>
          <w:rFonts w:ascii="Arial" w:hAnsi="Arial" w:cs="Arial"/>
          <w:noProof/>
          <w:szCs w:val="24"/>
        </w:rPr>
        <w:tab/>
        <w:t>Zou R, Hasanzadeh A, Khataee A, Meng F, Angelidaki I, Zhang Y. Synergistic effect for efficient oxidization of refractory organics with high chroma by an innovative persulfate assisted microbial electrolysis ultraviolet cell. Chem Eng J 2021;419. https://doi.org/10.1016/j.cej.2021.129477.</w:t>
      </w:r>
    </w:p>
    <w:p w14:paraId="0A80281E"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[31]</w:t>
      </w:r>
      <w:r w:rsidRPr="00D92769">
        <w:rPr>
          <w:rFonts w:ascii="Arial" w:hAnsi="Arial" w:cs="Arial"/>
          <w:noProof/>
          <w:szCs w:val="24"/>
        </w:rPr>
        <w:tab/>
        <w:t>Li F, Ding XB, Cao QC, Qin YH, Wang C. A ZIF-derived hierarchically porous Fe-Zn-N-C catalyst synthesized: Via a two-stage pyrolysis for the highly efficient oxygen reduction reaction in both acidic and alkaline media. Chem Commun 2019;55:13979–82. https://doi.org/10.1039/c9cc07489a.</w:t>
      </w:r>
    </w:p>
    <w:p w14:paraId="718FC17D"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[32]</w:t>
      </w:r>
      <w:r w:rsidRPr="00D92769">
        <w:rPr>
          <w:rFonts w:ascii="Arial" w:hAnsi="Arial" w:cs="Arial"/>
          <w:noProof/>
          <w:szCs w:val="24"/>
        </w:rPr>
        <w:tab/>
        <w:t>Gu L, Jiang L, Li X, Jin J, Wang J, Sun G. A Fe-N-C catalyst with highly dispersed iron in carbon for oxygen reduction reaction and its application in direct methanol fuel cells. Cuihua Xuebao/Chinese J Catal 2016;37:539–48. https://doi.org/10.1016/S1872-2067(15)61049-X.</w:t>
      </w:r>
    </w:p>
    <w:p w14:paraId="32FEDA43"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[33]</w:t>
      </w:r>
      <w:r w:rsidRPr="00D92769">
        <w:rPr>
          <w:rFonts w:ascii="Arial" w:hAnsi="Arial" w:cs="Arial"/>
          <w:noProof/>
          <w:szCs w:val="24"/>
        </w:rPr>
        <w:tab/>
        <w:t>Muhyuddin M, Mostoni S, Honig HC, Mirizzi L, Elbaz L, Scotti R, et al. Enhancing Electrocatalysis: Engineering the Fe-Nx-C Electrocatalyst for Oxygen Reduction Reaction Using Fe-Functionalized Silica Hard Templates. ACS Appl Energy Mater 2024;7:11691–702. https://doi.org/10.1021/acsaem.4c01215.</w:t>
      </w:r>
    </w:p>
    <w:p w14:paraId="76080DEF"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[34]</w:t>
      </w:r>
      <w:r w:rsidRPr="00D92769">
        <w:rPr>
          <w:rFonts w:ascii="Arial" w:hAnsi="Arial" w:cs="Arial"/>
          <w:noProof/>
          <w:szCs w:val="24"/>
        </w:rPr>
        <w:tab/>
        <w:t>Serov A, Artyushkova K, Atanassov P. Fe-N-C oxygen reduction fuel cell catalyst derived from carbendazim: Synthesis, structure, and reactivity. Adv Energy Mater 2014;4. https://doi.org/10.1002/aenm.201301735.</w:t>
      </w:r>
    </w:p>
    <w:p w14:paraId="2E0B829C"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[35]</w:t>
      </w:r>
      <w:r w:rsidRPr="00D92769">
        <w:rPr>
          <w:rFonts w:ascii="Arial" w:hAnsi="Arial" w:cs="Arial"/>
          <w:noProof/>
          <w:szCs w:val="24"/>
        </w:rPr>
        <w:tab/>
        <w:t>Mostoni S, Mirizzi L, Frigerio A, Zuccante G, Ferrara C, Muhyuddin M, et al. In-Situ HF Forming Agents for Sustainable Manufacturing of Iron-Based Oxygen Reduction Reaction Electrocatalysis Synthesized Through Sacrificial Support Method. ChemSusChem 2025;18. https://doi.org/10.1002/cssc.202401185.</w:t>
      </w:r>
    </w:p>
    <w:p w14:paraId="0A9E6D06"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[36]</w:t>
      </w:r>
      <w:r w:rsidRPr="00D92769">
        <w:rPr>
          <w:rFonts w:ascii="Arial" w:hAnsi="Arial" w:cs="Arial"/>
          <w:noProof/>
          <w:szCs w:val="24"/>
        </w:rPr>
        <w:tab/>
        <w:t>Chen G, Lu R, Li C, Yu J, Li X, Ni L, et al. Hierarchically Porous Carbons with Highly Curved Surfaces for Hosting Single Metal FeN4 Sites as Outstanding Oxygen Reduction Catalysts. Adv Mater 2023;35. https://doi.org/10.1002/adma.202300907.</w:t>
      </w:r>
    </w:p>
    <w:p w14:paraId="7AC92431"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[37]</w:t>
      </w:r>
      <w:r w:rsidRPr="00D92769">
        <w:rPr>
          <w:rFonts w:ascii="Arial" w:hAnsi="Arial" w:cs="Arial"/>
          <w:noProof/>
          <w:szCs w:val="24"/>
        </w:rPr>
        <w:tab/>
        <w:t>Han W, Li C, Jiang Y, Ma Z, Zhang Y, Yan X, et al. Atomically-dispersed Fe-Nx and C–S–C ordered mesoporous carbons as efficient catalysts for the oxygen reduction reaction in a microbial fuel cell. J Alloys Compd 2021;852. https://doi.org/10.1016/j.jallcom.2020.156994.</w:t>
      </w:r>
    </w:p>
    <w:p w14:paraId="117E61AB"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[38]</w:t>
      </w:r>
      <w:r w:rsidRPr="00D92769">
        <w:rPr>
          <w:rFonts w:ascii="Arial" w:hAnsi="Arial" w:cs="Arial"/>
          <w:noProof/>
          <w:szCs w:val="24"/>
        </w:rPr>
        <w:tab/>
        <w:t>Xu H, Li R, Li Y, Lu X, Liu H, Yang P, et al. Research progress of atomically dispersed iron, nitrogen co-coordinated carbon catalysts for oxygen reduction: a mini-review. J Mater Chem A 2025;13:13675–92. https://doi.org/10.1039/d5ta01480h.</w:t>
      </w:r>
    </w:p>
    <w:p w14:paraId="387585F5"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[39]</w:t>
      </w:r>
      <w:r w:rsidRPr="00D92769">
        <w:rPr>
          <w:rFonts w:ascii="Arial" w:hAnsi="Arial" w:cs="Arial"/>
          <w:noProof/>
          <w:szCs w:val="24"/>
        </w:rPr>
        <w:tab/>
        <w:t>Xing G, Zhang G, Wang B, Tong M, Tian C, Wang L, et al. Strengthening oxygen reduction activity based on the cooperation of pyridinic-N and graphitic-N for atomically dispersed Fe sites. J Mater Chem A 2023;11:9493–503. https://doi.org/10.1039/d3ta00899a.</w:t>
      </w:r>
    </w:p>
    <w:p w14:paraId="0FA0E19F"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[40]</w:t>
      </w:r>
      <w:r w:rsidRPr="00D92769">
        <w:rPr>
          <w:rFonts w:ascii="Arial" w:hAnsi="Arial" w:cs="Arial"/>
          <w:noProof/>
          <w:szCs w:val="24"/>
        </w:rPr>
        <w:tab/>
        <w:t>Kim D, Zussblatt NP, Chung HT, Becwar SM, Zelenay P, Chmelka BF. Highly Graphitic Mesoporous Fe,N-Doped Carbon Materials for Oxygen Reduction Electrochemical Catalysts. ACS Appl Mater Interfaces 2018;10:25337–49. https://doi.org/10.1021/acsami.8b06009.</w:t>
      </w:r>
    </w:p>
    <w:p w14:paraId="29FC4D8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lastRenderedPageBreak/>
        <w:t>[41]</w:t>
      </w:r>
      <w:r w:rsidRPr="00D92769">
        <w:rPr>
          <w:rFonts w:ascii="Arial" w:hAnsi="Arial" w:cs="Arial"/>
          <w:noProof/>
          <w:szCs w:val="24"/>
        </w:rPr>
        <w:tab/>
        <w:t>Wu M, Yang X, Cui X, Chen N, Du L, Cherif M, et al. Engineering Fe-N4 Electronic Structure with Adjacent Co-N2C2 and Co Nanoclusters on Carbon Nanotubes for Efficient Oxygen Electrocatalysis. Nano-Micro Lett 2023;15. https://doi.org/10.1007/s40820-023-01195-2.</w:t>
      </w:r>
    </w:p>
    <w:p w14:paraId="4F3719CC"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[42]</w:t>
      </w:r>
      <w:r w:rsidRPr="00D92769">
        <w:rPr>
          <w:rFonts w:ascii="Arial" w:hAnsi="Arial" w:cs="Arial"/>
          <w:noProof/>
          <w:szCs w:val="24"/>
        </w:rPr>
        <w:tab/>
        <w:t>Xia D, Yu C, Zhao Y, Wei Y, Wu H, Kang Y, et al. Degradation and regeneration of Fe-Nxactive sites for the oxygen reduction reaction: The role of surface oxidation, Fe demetallation and local carbon microporosity. Chem Sci 2021;12:11576–84. https://doi.org/10.1039/d1sc03754d.</w:t>
      </w:r>
    </w:p>
    <w:p w14:paraId="0FE57437"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[43]</w:t>
      </w:r>
      <w:r w:rsidRPr="00D92769">
        <w:rPr>
          <w:rFonts w:ascii="Arial" w:hAnsi="Arial" w:cs="Arial"/>
          <w:noProof/>
          <w:szCs w:val="24"/>
        </w:rPr>
        <w:tab/>
        <w:t>Buschermöhle JG, Müller-Hülstede J, Schmies H, Schonvogel D, Zierdt T, Lucka R, et al. Fe-Sn-N-C Catalysts: Advancing Oxygen Reduction Reaction Performance. ACS Catal 2025;15:4477–88. https://doi.org/10.1021/acscatal.4c06338.</w:t>
      </w:r>
    </w:p>
    <w:p w14:paraId="70A811EF"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[44]</w:t>
      </w:r>
      <w:r w:rsidRPr="00D92769">
        <w:rPr>
          <w:rFonts w:ascii="Arial" w:hAnsi="Arial" w:cs="Arial"/>
          <w:noProof/>
          <w:szCs w:val="24"/>
        </w:rPr>
        <w:tab/>
        <w:t>Liu C Di, Li GL, Cheng GC, Hao C, Chen SM, Xie YY. Enhancing oxygen reduction reaction durability: Via coating graphene layers on iron-nitrogen supported carbon nanotubes. RSC Adv 2016;6:73581–8. https://doi.org/10.1039/c6ra13045c.</w:t>
      </w:r>
    </w:p>
    <w:p w14:paraId="7AC4E140"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[45]</w:t>
      </w:r>
      <w:r w:rsidRPr="00D92769">
        <w:rPr>
          <w:rFonts w:ascii="Arial" w:hAnsi="Arial" w:cs="Arial"/>
          <w:noProof/>
          <w:szCs w:val="24"/>
        </w:rPr>
        <w:tab/>
        <w:t>Chae GS, Youn DH, Lee JS. Nanostructured iron sulfide/n, s dual-doped carbon nanotube-graphene composites as efficient electrocatalysts for oxygen reduction reaction. Materials (Basel) 2021;14. https://doi.org/10.3390/ma14092146.</w:t>
      </w:r>
    </w:p>
    <w:p w14:paraId="6E0255F3"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[46]</w:t>
      </w:r>
      <w:r w:rsidRPr="00D92769">
        <w:rPr>
          <w:rFonts w:ascii="Arial" w:hAnsi="Arial" w:cs="Arial"/>
          <w:noProof/>
          <w:szCs w:val="24"/>
        </w:rPr>
        <w:tab/>
        <w:t>Zhang D, Ding R, Zhang C, Tang Y, Yuan T, Dong Q, et al. Efficient Synthesis of Fe/N-Doped Carbon Nanotube as Highly Active Catalysts for Oxygen Reduction Reaction in Alkaline Media. Langmuir 2022;38:9310–20. https://doi.org/10.1021/acs.langmuir.2c01130.</w:t>
      </w:r>
    </w:p>
    <w:p w14:paraId="6AA8354C"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[47]</w:t>
      </w:r>
      <w:r w:rsidRPr="00D92769">
        <w:rPr>
          <w:rFonts w:ascii="Arial" w:hAnsi="Arial" w:cs="Arial"/>
          <w:noProof/>
          <w:szCs w:val="24"/>
        </w:rPr>
        <w:tab/>
        <w:t>Daniel G, Mazzucato M, Brandiele R, De Lazzari L, Badocco D, Pastore P, et al. Sulfur Doping versus Hierarchical Pore Structure: The Dominating Effect on the Fe-N-C Site Density, Activity, and Selectivity in Oxygen Reduction Reaction Electrocatalysis. ACS Appl Mater Interfaces 2021;13:42693–705. https://doi.org/10.1021/acsami.1c09659.</w:t>
      </w:r>
    </w:p>
    <w:p w14:paraId="5211A5B6"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[48]</w:t>
      </w:r>
      <w:r w:rsidRPr="00D92769">
        <w:rPr>
          <w:rFonts w:ascii="Arial" w:hAnsi="Arial" w:cs="Arial"/>
          <w:noProof/>
          <w:szCs w:val="24"/>
        </w:rPr>
        <w:tab/>
        <w:t>Qian Y, Liu Q, Sarnello E, Tang C, Chng M, Shui J, et al. MOF-Derived Carbon Networks with Atomically Dispersed Fe-Nx Sites for Oxygen Reduction Reaction Catalysis in Acidic Media. ACS Mater Lett 2019;1:37–43. https://doi.org/10.1021/acsmaterialslett.9b00052.</w:t>
      </w:r>
    </w:p>
    <w:p w14:paraId="0A0F0FB0"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[49]</w:t>
      </w:r>
      <w:r w:rsidRPr="00D92769">
        <w:rPr>
          <w:rFonts w:ascii="Arial" w:hAnsi="Arial" w:cs="Arial"/>
          <w:noProof/>
          <w:szCs w:val="24"/>
        </w:rPr>
        <w:tab/>
        <w:t>Aryee AA, Masud MA Al, Shin WS. Enhanced simazine degradation via peroxymonosulfate activation using hemin-doped rice husk biochar as a novel Fe/N–C catalyst. Chemosphere 2024;366. https://doi.org/10.1016/j.chemosphere.2024.143549.</w:t>
      </w:r>
    </w:p>
    <w:p w14:paraId="7ED97ADF"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[50]</w:t>
      </w:r>
      <w:r w:rsidRPr="00D92769">
        <w:rPr>
          <w:rFonts w:ascii="Arial" w:hAnsi="Arial" w:cs="Arial"/>
          <w:noProof/>
          <w:szCs w:val="24"/>
        </w:rPr>
        <w:tab/>
        <w:t>Tu P, Zhang G, Wei G, Li J, Li Y, Deng L, et al. Influence of pyrolysis temperature on the physicochemical properties of biochars obtained from herbaceous and woody plants. Bioresour Bioprocess 2022;9. https://doi.org/10.1186/s40643-022-00618-z.</w:t>
      </w:r>
    </w:p>
    <w:p w14:paraId="784BB618" w14:textId="77777777" w:rsidR="00D92769" w:rsidRPr="00D92769" w:rsidRDefault="00D92769" w:rsidP="00D92769">
      <w:pPr>
        <w:widowControl w:val="0"/>
        <w:autoSpaceDE w:val="0"/>
        <w:autoSpaceDN w:val="0"/>
        <w:adjustRightInd w:val="0"/>
        <w:ind w:left="640" w:hanging="640"/>
        <w:rPr>
          <w:rFonts w:ascii="Arial" w:hAnsi="Arial" w:cs="Arial"/>
          <w:noProof/>
          <w:szCs w:val="24"/>
        </w:rPr>
      </w:pPr>
      <w:r w:rsidRPr="00D92769">
        <w:rPr>
          <w:rFonts w:ascii="Arial" w:hAnsi="Arial" w:cs="Arial"/>
          <w:noProof/>
          <w:szCs w:val="24"/>
        </w:rPr>
        <w:t>[51]</w:t>
      </w:r>
      <w:r w:rsidRPr="00D92769">
        <w:rPr>
          <w:rFonts w:ascii="Arial" w:hAnsi="Arial" w:cs="Arial"/>
          <w:noProof/>
          <w:szCs w:val="24"/>
        </w:rPr>
        <w:tab/>
        <w:t>Mengesha TT, Ancha VR, Nigussie A, Afessa MM, Bhandari R. Effect of Particle Size and Heating Rate on Formation of Polycyclic Aromatic Hydrocarbons During Corn Cob Biomass Pyrolysis. Sustain 2025;17. https://doi.org/10.3390/su17114962.</w:t>
      </w:r>
    </w:p>
    <w:p w14:paraId="0B95A4F1" w14:textId="77777777" w:rsidR="00D92769" w:rsidRPr="00D92769" w:rsidRDefault="00D92769" w:rsidP="00D92769">
      <w:pPr>
        <w:widowControl w:val="0"/>
        <w:autoSpaceDE w:val="0"/>
        <w:autoSpaceDN w:val="0"/>
        <w:adjustRightInd w:val="0"/>
        <w:ind w:left="640" w:hanging="640"/>
        <w:rPr>
          <w:rFonts w:ascii="Arial" w:hAnsi="Arial" w:cs="Arial"/>
          <w:noProof/>
        </w:rPr>
      </w:pPr>
      <w:r w:rsidRPr="00D92769">
        <w:rPr>
          <w:rFonts w:ascii="Arial" w:hAnsi="Arial" w:cs="Arial"/>
          <w:noProof/>
          <w:szCs w:val="24"/>
        </w:rPr>
        <w:t>[52]</w:t>
      </w:r>
      <w:r w:rsidRPr="00D92769">
        <w:rPr>
          <w:rFonts w:ascii="Arial" w:hAnsi="Arial" w:cs="Arial"/>
          <w:noProof/>
          <w:szCs w:val="24"/>
        </w:rPr>
        <w:tab/>
        <w:t>Elinje US, Acharya S, Kishore N. Development and application of activated pyrolytic biochar as catalyst for solvolysis of Delonix regia biomass waste feedstock. J Anal Appl Pyrolysis 2025;192. https://doi.org/10.1016/j.jaap.2025.107252.</w:t>
      </w:r>
    </w:p>
    <w:p w14:paraId="3BCCD4DC" w14:textId="0D9BF2E7" w:rsidR="00A709E9" w:rsidRPr="00BA0045" w:rsidRDefault="00D92769" w:rsidP="00B80F12">
      <w:pPr>
        <w:pStyle w:val="RSCB04AHeadingSection"/>
        <w:spacing w:before="0" w:after="0"/>
        <w:ind w:left="284" w:hanging="284"/>
        <w:rPr>
          <w:rFonts w:asciiTheme="minorBidi" w:hAnsiTheme="minorBidi"/>
          <w:b w:val="0"/>
          <w:bCs/>
          <w:sz w:val="20"/>
          <w:szCs w:val="20"/>
          <w:lang w:val="en-US"/>
        </w:rPr>
      </w:pPr>
      <w:r>
        <w:rPr>
          <w:rFonts w:asciiTheme="minorBidi" w:hAnsiTheme="minorBidi"/>
          <w:b w:val="0"/>
          <w:bCs/>
          <w:sz w:val="20"/>
          <w:szCs w:val="20"/>
          <w:lang w:val="en-US"/>
        </w:rPr>
        <w:fldChar w:fldCharType="end"/>
      </w:r>
    </w:p>
    <w:sectPr w:rsidR="00A709E9" w:rsidRPr="00BA0045" w:rsidSect="005D08D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9A995" w14:textId="77777777" w:rsidR="00ED465C" w:rsidRDefault="00ED465C" w:rsidP="00C37E61">
      <w:r>
        <w:separator/>
      </w:r>
    </w:p>
  </w:endnote>
  <w:endnote w:type="continuationSeparator" w:id="0">
    <w:p w14:paraId="670E58A5" w14:textId="77777777" w:rsidR="00ED465C" w:rsidRDefault="00ED46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7509" w14:textId="77777777" w:rsidR="005D08D4" w:rsidRDefault="005D0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EFAA" w14:textId="77777777" w:rsidR="005D08D4" w:rsidRDefault="005D0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172A2" w14:textId="77777777" w:rsidR="005D08D4" w:rsidRDefault="005D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0328" w14:textId="77777777" w:rsidR="00ED465C" w:rsidRDefault="00ED465C" w:rsidP="00C37E61">
      <w:r>
        <w:separator/>
      </w:r>
    </w:p>
  </w:footnote>
  <w:footnote w:type="continuationSeparator" w:id="0">
    <w:p w14:paraId="2C2366B5" w14:textId="77777777" w:rsidR="00ED465C" w:rsidRDefault="00ED46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F573" w14:textId="171558BF" w:rsidR="005D08D4" w:rsidRDefault="005D08D4">
    <w:pPr>
      <w:pStyle w:val="Header"/>
    </w:pPr>
    <w:r>
      <w:rPr>
        <w:noProof/>
      </w:rPr>
      <w:pict w14:anchorId="51612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8355" w14:textId="06F3A8DA" w:rsidR="005D08D4" w:rsidRDefault="005D08D4">
    <w:pPr>
      <w:pStyle w:val="Header"/>
    </w:pPr>
    <w:r>
      <w:rPr>
        <w:noProof/>
      </w:rPr>
      <w:pict w14:anchorId="5E9B4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15F0" w14:textId="3D255F78" w:rsidR="005D08D4" w:rsidRDefault="005D08D4">
    <w:pPr>
      <w:pStyle w:val="Header"/>
    </w:pPr>
    <w:r>
      <w:rPr>
        <w:noProof/>
      </w:rPr>
      <w:pict w14:anchorId="387A0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288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1B35B5"/>
    <w:multiLevelType w:val="multilevel"/>
    <w:tmpl w:val="313E6F3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0F43EA"/>
    <w:multiLevelType w:val="hybridMultilevel"/>
    <w:tmpl w:val="51E653C2"/>
    <w:lvl w:ilvl="0" w:tplc="B814666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8329F"/>
    <w:multiLevelType w:val="multilevel"/>
    <w:tmpl w:val="9620D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30"/>
  </w:num>
  <w:num w:numId="29">
    <w:abstractNumId w:val="26"/>
  </w:num>
  <w:num w:numId="30">
    <w:abstractNumId w:val="11"/>
  </w:num>
  <w:num w:numId="31">
    <w:abstractNumId w:val="20"/>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050"/>
    <w:rsid w:val="00030174"/>
    <w:rsid w:val="00042867"/>
    <w:rsid w:val="0004579C"/>
    <w:rsid w:val="0009748F"/>
    <w:rsid w:val="000A47FA"/>
    <w:rsid w:val="000A65D3"/>
    <w:rsid w:val="000B1E33"/>
    <w:rsid w:val="000D689F"/>
    <w:rsid w:val="000E7B7B"/>
    <w:rsid w:val="000E7D62"/>
    <w:rsid w:val="000F5CF2"/>
    <w:rsid w:val="00103357"/>
    <w:rsid w:val="00123C9F"/>
    <w:rsid w:val="00126190"/>
    <w:rsid w:val="00130F17"/>
    <w:rsid w:val="00131A3D"/>
    <w:rsid w:val="001320BF"/>
    <w:rsid w:val="001606A9"/>
    <w:rsid w:val="00163BC4"/>
    <w:rsid w:val="00185B10"/>
    <w:rsid w:val="00191062"/>
    <w:rsid w:val="00192B72"/>
    <w:rsid w:val="001A29D8"/>
    <w:rsid w:val="001A5CAA"/>
    <w:rsid w:val="001B0427"/>
    <w:rsid w:val="001D2E2F"/>
    <w:rsid w:val="001D3A51"/>
    <w:rsid w:val="001E10D2"/>
    <w:rsid w:val="001E25B4"/>
    <w:rsid w:val="001E44FE"/>
    <w:rsid w:val="001E4AE6"/>
    <w:rsid w:val="001F4076"/>
    <w:rsid w:val="00200595"/>
    <w:rsid w:val="00204835"/>
    <w:rsid w:val="00231920"/>
    <w:rsid w:val="0023195C"/>
    <w:rsid w:val="00232F7B"/>
    <w:rsid w:val="0024282C"/>
    <w:rsid w:val="002460DC"/>
    <w:rsid w:val="00250985"/>
    <w:rsid w:val="002556F6"/>
    <w:rsid w:val="00283105"/>
    <w:rsid w:val="00283437"/>
    <w:rsid w:val="00284C4C"/>
    <w:rsid w:val="00287E68"/>
    <w:rsid w:val="00296529"/>
    <w:rsid w:val="002B27FB"/>
    <w:rsid w:val="002B685A"/>
    <w:rsid w:val="002C57D2"/>
    <w:rsid w:val="002D0D85"/>
    <w:rsid w:val="002D551F"/>
    <w:rsid w:val="002E0D56"/>
    <w:rsid w:val="002E7374"/>
    <w:rsid w:val="00315186"/>
    <w:rsid w:val="00323969"/>
    <w:rsid w:val="003311DC"/>
    <w:rsid w:val="0033343E"/>
    <w:rsid w:val="003512C2"/>
    <w:rsid w:val="00371FB6"/>
    <w:rsid w:val="003763C1"/>
    <w:rsid w:val="00376BBE"/>
    <w:rsid w:val="0039224F"/>
    <w:rsid w:val="003A43A4"/>
    <w:rsid w:val="003A7E18"/>
    <w:rsid w:val="003C4C86"/>
    <w:rsid w:val="003C6258"/>
    <w:rsid w:val="003D7203"/>
    <w:rsid w:val="003E2904"/>
    <w:rsid w:val="003F6BA4"/>
    <w:rsid w:val="00401927"/>
    <w:rsid w:val="0041027F"/>
    <w:rsid w:val="00412475"/>
    <w:rsid w:val="00423789"/>
    <w:rsid w:val="00435AEA"/>
    <w:rsid w:val="0043623A"/>
    <w:rsid w:val="00440F43"/>
    <w:rsid w:val="00441B6F"/>
    <w:rsid w:val="00446221"/>
    <w:rsid w:val="00450E62"/>
    <w:rsid w:val="004539DB"/>
    <w:rsid w:val="00461C5D"/>
    <w:rsid w:val="00471A80"/>
    <w:rsid w:val="00482A72"/>
    <w:rsid w:val="004B7ED1"/>
    <w:rsid w:val="004D305E"/>
    <w:rsid w:val="004D4277"/>
    <w:rsid w:val="004E6810"/>
    <w:rsid w:val="00502516"/>
    <w:rsid w:val="00505F06"/>
    <w:rsid w:val="00506828"/>
    <w:rsid w:val="0053056E"/>
    <w:rsid w:val="00554FDA"/>
    <w:rsid w:val="00577BD9"/>
    <w:rsid w:val="005A14F7"/>
    <w:rsid w:val="005C784C"/>
    <w:rsid w:val="005D08D4"/>
    <w:rsid w:val="005D17F6"/>
    <w:rsid w:val="005E2FAA"/>
    <w:rsid w:val="005E5539"/>
    <w:rsid w:val="00602BF5"/>
    <w:rsid w:val="00617FDD"/>
    <w:rsid w:val="00626F4A"/>
    <w:rsid w:val="00633614"/>
    <w:rsid w:val="00633F68"/>
    <w:rsid w:val="00636EB2"/>
    <w:rsid w:val="006375B8"/>
    <w:rsid w:val="0066510A"/>
    <w:rsid w:val="00673EDE"/>
    <w:rsid w:val="00673F9F"/>
    <w:rsid w:val="00686953"/>
    <w:rsid w:val="00687DEA"/>
    <w:rsid w:val="00687E67"/>
    <w:rsid w:val="006925BC"/>
    <w:rsid w:val="006967F7"/>
    <w:rsid w:val="006975E4"/>
    <w:rsid w:val="006A250C"/>
    <w:rsid w:val="006B21D3"/>
    <w:rsid w:val="006B57D0"/>
    <w:rsid w:val="006D30FF"/>
    <w:rsid w:val="006D6940"/>
    <w:rsid w:val="006F11EC"/>
    <w:rsid w:val="0070082C"/>
    <w:rsid w:val="0070156E"/>
    <w:rsid w:val="0072371A"/>
    <w:rsid w:val="007369E6"/>
    <w:rsid w:val="00746E59"/>
    <w:rsid w:val="0075219A"/>
    <w:rsid w:val="00754C9A"/>
    <w:rsid w:val="0075599A"/>
    <w:rsid w:val="00761D52"/>
    <w:rsid w:val="00764477"/>
    <w:rsid w:val="0077749E"/>
    <w:rsid w:val="00790ADA"/>
    <w:rsid w:val="007C1443"/>
    <w:rsid w:val="007D2288"/>
    <w:rsid w:val="007E088F"/>
    <w:rsid w:val="007F7B32"/>
    <w:rsid w:val="00804BC2"/>
    <w:rsid w:val="0081431A"/>
    <w:rsid w:val="0083216F"/>
    <w:rsid w:val="00860000"/>
    <w:rsid w:val="00863BD3"/>
    <w:rsid w:val="008641ED"/>
    <w:rsid w:val="00866D66"/>
    <w:rsid w:val="008671C6"/>
    <w:rsid w:val="00875803"/>
    <w:rsid w:val="00892E3D"/>
    <w:rsid w:val="008B459E"/>
    <w:rsid w:val="008D4909"/>
    <w:rsid w:val="008E13AE"/>
    <w:rsid w:val="008E1506"/>
    <w:rsid w:val="008E710C"/>
    <w:rsid w:val="008F4510"/>
    <w:rsid w:val="008F69D6"/>
    <w:rsid w:val="00901C36"/>
    <w:rsid w:val="00902823"/>
    <w:rsid w:val="00906D11"/>
    <w:rsid w:val="00907B41"/>
    <w:rsid w:val="00907DB6"/>
    <w:rsid w:val="00915CA6"/>
    <w:rsid w:val="00921294"/>
    <w:rsid w:val="00927834"/>
    <w:rsid w:val="009500A6"/>
    <w:rsid w:val="00957C18"/>
    <w:rsid w:val="009659BA"/>
    <w:rsid w:val="00975C9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9E9"/>
    <w:rsid w:val="00A94063"/>
    <w:rsid w:val="00AA516C"/>
    <w:rsid w:val="00AA6219"/>
    <w:rsid w:val="00AA74E0"/>
    <w:rsid w:val="00AB703F"/>
    <w:rsid w:val="00AC6BB8"/>
    <w:rsid w:val="00AE008F"/>
    <w:rsid w:val="00B01FCD"/>
    <w:rsid w:val="00B1776C"/>
    <w:rsid w:val="00B52583"/>
    <w:rsid w:val="00B52896"/>
    <w:rsid w:val="00B5753F"/>
    <w:rsid w:val="00B80F12"/>
    <w:rsid w:val="00B84816"/>
    <w:rsid w:val="00B95236"/>
    <w:rsid w:val="00B96BD9"/>
    <w:rsid w:val="00BA0045"/>
    <w:rsid w:val="00BA1B01"/>
    <w:rsid w:val="00BA2641"/>
    <w:rsid w:val="00BB37AA"/>
    <w:rsid w:val="00BC53A0"/>
    <w:rsid w:val="00BE62AD"/>
    <w:rsid w:val="00BE7200"/>
    <w:rsid w:val="00BF121F"/>
    <w:rsid w:val="00BF1F80"/>
    <w:rsid w:val="00C166EF"/>
    <w:rsid w:val="00C17EB0"/>
    <w:rsid w:val="00C27F5F"/>
    <w:rsid w:val="00C30A0F"/>
    <w:rsid w:val="00C37E61"/>
    <w:rsid w:val="00C70F1B"/>
    <w:rsid w:val="00C71A47"/>
    <w:rsid w:val="00C7464C"/>
    <w:rsid w:val="00C85588"/>
    <w:rsid w:val="00C97986"/>
    <w:rsid w:val="00CB431B"/>
    <w:rsid w:val="00CD4180"/>
    <w:rsid w:val="00CD6755"/>
    <w:rsid w:val="00CD6856"/>
    <w:rsid w:val="00CE0089"/>
    <w:rsid w:val="00CE793C"/>
    <w:rsid w:val="00CF18BE"/>
    <w:rsid w:val="00CF193C"/>
    <w:rsid w:val="00D173F1"/>
    <w:rsid w:val="00D544C1"/>
    <w:rsid w:val="00D74CB0"/>
    <w:rsid w:val="00D8295D"/>
    <w:rsid w:val="00D92769"/>
    <w:rsid w:val="00DC1319"/>
    <w:rsid w:val="00DC2A65"/>
    <w:rsid w:val="00DE15F0"/>
    <w:rsid w:val="00DE2E49"/>
    <w:rsid w:val="00DE5663"/>
    <w:rsid w:val="00DE78AA"/>
    <w:rsid w:val="00DF57E8"/>
    <w:rsid w:val="00E053D0"/>
    <w:rsid w:val="00E06554"/>
    <w:rsid w:val="00E15994"/>
    <w:rsid w:val="00E30CC1"/>
    <w:rsid w:val="00E3114E"/>
    <w:rsid w:val="00E31A70"/>
    <w:rsid w:val="00E35B02"/>
    <w:rsid w:val="00E66496"/>
    <w:rsid w:val="00E66B35"/>
    <w:rsid w:val="00E66E10"/>
    <w:rsid w:val="00E72AD3"/>
    <w:rsid w:val="00E73D24"/>
    <w:rsid w:val="00E769F6"/>
    <w:rsid w:val="00E8407C"/>
    <w:rsid w:val="00E84F3C"/>
    <w:rsid w:val="00EA012C"/>
    <w:rsid w:val="00EA4A5B"/>
    <w:rsid w:val="00EC6A55"/>
    <w:rsid w:val="00ED0288"/>
    <w:rsid w:val="00ED465C"/>
    <w:rsid w:val="00EE52CB"/>
    <w:rsid w:val="00EF581D"/>
    <w:rsid w:val="00EF7FD8"/>
    <w:rsid w:val="00F03738"/>
    <w:rsid w:val="00F06F59"/>
    <w:rsid w:val="00F072A9"/>
    <w:rsid w:val="00F17988"/>
    <w:rsid w:val="00F469F0"/>
    <w:rsid w:val="00F53273"/>
    <w:rsid w:val="00F755E4"/>
    <w:rsid w:val="00F77D02"/>
    <w:rsid w:val="00FA668E"/>
    <w:rsid w:val="00FB3A86"/>
    <w:rsid w:val="00FD36C8"/>
    <w:rsid w:val="00FF7C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DD549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RSCB04AHeadingSection">
    <w:name w:val="RSC B04 A Heading (Section)"/>
    <w:basedOn w:val="Normal"/>
    <w:link w:val="RSCB04AHeadingSectionChar"/>
    <w:qFormat/>
    <w:rsid w:val="00A709E9"/>
    <w:pPr>
      <w:spacing w:before="400" w:after="80"/>
    </w:pPr>
    <w:rPr>
      <w:rFonts w:asciiTheme="minorHAnsi" w:eastAsiaTheme="minorEastAsia" w:hAnsiTheme="minorHAnsi" w:cstheme="minorBidi"/>
      <w:b/>
      <w:sz w:val="24"/>
      <w:szCs w:val="22"/>
      <w:lang w:val="en-GB"/>
    </w:rPr>
  </w:style>
  <w:style w:type="character" w:customStyle="1" w:styleId="RSCB04AHeadingSectionChar">
    <w:name w:val="RSC B04 A Heading (Section) Char"/>
    <w:basedOn w:val="DefaultParagraphFont"/>
    <w:link w:val="RSCB04AHeadingSection"/>
    <w:rsid w:val="00A709E9"/>
    <w:rPr>
      <w:rFonts w:asciiTheme="minorHAnsi" w:eastAsiaTheme="minorEastAsia" w:hAnsiTheme="minorHAnsi" w:cstheme="minorBidi"/>
      <w:b/>
      <w:sz w:val="24"/>
      <w:szCs w:val="22"/>
      <w:lang w:val="en-GB"/>
    </w:rPr>
  </w:style>
  <w:style w:type="paragraph" w:customStyle="1" w:styleId="RSCB02ArticleText">
    <w:name w:val="RSC B02 Article Text"/>
    <w:basedOn w:val="Normal"/>
    <w:link w:val="RSCB02ArticleTextChar"/>
    <w:qFormat/>
    <w:rsid w:val="00A709E9"/>
    <w:pPr>
      <w:spacing w:line="240" w:lineRule="exact"/>
      <w:jc w:val="both"/>
    </w:pPr>
    <w:rPr>
      <w:rFonts w:asciiTheme="minorHAnsi" w:eastAsiaTheme="minorEastAsia" w:hAnsiTheme="minorHAnsi"/>
      <w:w w:val="108"/>
      <w:sz w:val="18"/>
      <w:szCs w:val="18"/>
      <w:lang w:val="en-GB"/>
    </w:rPr>
  </w:style>
  <w:style w:type="character" w:customStyle="1" w:styleId="RSCB02ArticleTextChar">
    <w:name w:val="RSC B02 Article Text Char"/>
    <w:basedOn w:val="DefaultParagraphFont"/>
    <w:link w:val="RSCB02ArticleText"/>
    <w:rsid w:val="00A709E9"/>
    <w:rPr>
      <w:rFonts w:asciiTheme="minorHAnsi" w:eastAsiaTheme="minorEastAsia" w:hAnsiTheme="minorHAnsi"/>
      <w:w w:val="108"/>
      <w:sz w:val="18"/>
      <w:szCs w:val="18"/>
      <w:lang w:val="en-GB"/>
    </w:rPr>
  </w:style>
  <w:style w:type="paragraph" w:styleId="FootnoteText">
    <w:name w:val="footnote text"/>
    <w:basedOn w:val="Normal"/>
    <w:link w:val="FootnoteTextChar"/>
    <w:semiHidden/>
    <w:unhideWhenUsed/>
    <w:rsid w:val="0070156E"/>
  </w:style>
  <w:style w:type="character" w:customStyle="1" w:styleId="FootnoteTextChar">
    <w:name w:val="Footnote Text Char"/>
    <w:basedOn w:val="DefaultParagraphFont"/>
    <w:link w:val="FootnoteText"/>
    <w:semiHidden/>
    <w:rsid w:val="0070156E"/>
    <w:rPr>
      <w:rFonts w:ascii="Helvetica" w:hAnsi="Helvetica"/>
    </w:rPr>
  </w:style>
  <w:style w:type="character" w:styleId="FootnoteReference">
    <w:name w:val="footnote reference"/>
    <w:basedOn w:val="DefaultParagraphFont"/>
    <w:semiHidden/>
    <w:unhideWhenUsed/>
    <w:rsid w:val="00701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9C4D-4567-4B6C-999F-BEEACC8A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14</Pages>
  <Words>37490</Words>
  <Characters>213697</Characters>
  <Application>Microsoft Office Word</Application>
  <DocSecurity>0</DocSecurity>
  <Lines>1780</Lines>
  <Paragraphs>501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66</cp:revision>
  <cp:lastPrinted>1999-07-06T11:00:00Z</cp:lastPrinted>
  <dcterms:created xsi:type="dcterms:W3CDTF">2014-10-25T14:34:00Z</dcterms:created>
  <dcterms:modified xsi:type="dcterms:W3CDTF">2025-07-25T09:55:00Z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http://www.zotero.org/styles/ain-shams-engineering-journal</vt:lpwstr>
  </property>
  <property fmtid="{D5CDD505-2E9C-101B-9397-08002B2CF9AE}" pid="3" name="Mendeley Recent Style Name 0_1">
    <vt:lpwstr>Ain Shams Engineering Journal</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http://www.zotero.org/styles/international-journal-of-hydrogen-energy</vt:lpwstr>
  </property>
  <property fmtid="{D5CDD505-2E9C-101B-9397-08002B2CF9AE}" pid="17" name="Mendeley Recent Style Name 7_1">
    <vt:lpwstr>International Journal of Hydrogen Energy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83cbf3b0-352d-3d47-a107-1c21ed88352c</vt:lpwstr>
  </property>
  <property fmtid="{D5CDD505-2E9C-101B-9397-08002B2CF9AE}" pid="24" name="Mendeley Citation Style_1">
    <vt:lpwstr>http://www.zotero.org/styles/fuel</vt:lpwstr>
  </property>
</Properties>
</file>