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1B826" w14:textId="77777777" w:rsidR="00754C9A" w:rsidRPr="00625331" w:rsidRDefault="00754C9A" w:rsidP="00F025D2">
      <w:pPr>
        <w:pStyle w:val="Title"/>
        <w:spacing w:after="0"/>
        <w:jc w:val="both"/>
        <w:rPr>
          <w:rFonts w:ascii="Arial" w:hAnsi="Arial" w:cs="Arial"/>
        </w:rPr>
      </w:pPr>
    </w:p>
    <w:p w14:paraId="30225B1A" w14:textId="77777777" w:rsidR="00EF0DB5" w:rsidRPr="004A4011" w:rsidRDefault="00EF0DB5" w:rsidP="00F025D2">
      <w:pPr>
        <w:spacing w:after="26" w:line="259" w:lineRule="auto"/>
        <w:ind w:left="384"/>
        <w:jc w:val="both"/>
      </w:pPr>
      <w:proofErr w:type="spellStart"/>
      <w:r w:rsidRPr="004A4011">
        <w:rPr>
          <w:b/>
          <w:sz w:val="36"/>
        </w:rPr>
        <w:t>Optimising</w:t>
      </w:r>
      <w:proofErr w:type="spellEnd"/>
      <w:r w:rsidRPr="004A4011">
        <w:rPr>
          <w:b/>
          <w:sz w:val="36"/>
        </w:rPr>
        <w:t xml:space="preserve"> methane production using a</w:t>
      </w:r>
    </w:p>
    <w:p w14:paraId="310DD15C" w14:textId="77777777" w:rsidR="00EF0DB5" w:rsidRPr="004A4011" w:rsidRDefault="00EF0DB5" w:rsidP="00F025D2">
      <w:pPr>
        <w:spacing w:after="26" w:line="259" w:lineRule="auto"/>
        <w:ind w:left="286"/>
        <w:jc w:val="both"/>
      </w:pPr>
      <w:r w:rsidRPr="004A4011">
        <w:rPr>
          <w:b/>
          <w:sz w:val="36"/>
        </w:rPr>
        <w:t>mixing plan for yellow and violet bran</w:t>
      </w:r>
    </w:p>
    <w:p w14:paraId="7A2572E3" w14:textId="77777777" w:rsidR="00EF0DB5" w:rsidRPr="004A4011" w:rsidRDefault="00EF0DB5" w:rsidP="00F025D2">
      <w:pPr>
        <w:spacing w:after="26" w:line="259" w:lineRule="auto"/>
        <w:ind w:left="-5"/>
        <w:jc w:val="both"/>
      </w:pPr>
      <w:r w:rsidRPr="004A4011">
        <w:rPr>
          <w:b/>
          <w:sz w:val="36"/>
        </w:rPr>
        <w:t xml:space="preserve">and maize cobs in the </w:t>
      </w:r>
      <w:proofErr w:type="spellStart"/>
      <w:r w:rsidRPr="004A4011">
        <w:rPr>
          <w:b/>
          <w:sz w:val="36"/>
        </w:rPr>
        <w:t>katiola</w:t>
      </w:r>
      <w:proofErr w:type="spellEnd"/>
      <w:r w:rsidRPr="004A4011">
        <w:rPr>
          <w:b/>
          <w:sz w:val="36"/>
        </w:rPr>
        <w:t xml:space="preserve"> region (Côte</w:t>
      </w:r>
    </w:p>
    <w:p w14:paraId="09B55EB6" w14:textId="77777777" w:rsidR="00EF0DB5" w:rsidRPr="004A4011" w:rsidRDefault="00EF0DB5" w:rsidP="00F025D2">
      <w:pPr>
        <w:spacing w:line="259" w:lineRule="auto"/>
        <w:ind w:right="554"/>
        <w:jc w:val="both"/>
      </w:pPr>
      <w:proofErr w:type="spellStart"/>
      <w:r w:rsidRPr="004A4011">
        <w:rPr>
          <w:b/>
          <w:sz w:val="36"/>
        </w:rPr>
        <w:t>D'ivoire</w:t>
      </w:r>
      <w:proofErr w:type="spellEnd"/>
      <w:r w:rsidRPr="004A4011">
        <w:rPr>
          <w:b/>
          <w:sz w:val="36"/>
        </w:rPr>
        <w:t>)</w:t>
      </w:r>
    </w:p>
    <w:p w14:paraId="0DFF237E" w14:textId="77777777" w:rsidR="00163BC4" w:rsidRPr="004A4011" w:rsidRDefault="00163BC4" w:rsidP="00F025D2">
      <w:pPr>
        <w:pStyle w:val="Author"/>
        <w:spacing w:line="240" w:lineRule="auto"/>
        <w:jc w:val="both"/>
        <w:rPr>
          <w:rFonts w:ascii="Arial" w:hAnsi="Arial" w:cs="Arial"/>
          <w:bCs/>
          <w:iCs/>
          <w:kern w:val="28"/>
          <w:sz w:val="36"/>
        </w:rPr>
      </w:pPr>
    </w:p>
    <w:p w14:paraId="4BD0AF7A" w14:textId="77777777" w:rsidR="002C57D2" w:rsidRPr="004A4011" w:rsidRDefault="002C57D2" w:rsidP="00F025D2">
      <w:pPr>
        <w:pStyle w:val="Affiliation"/>
        <w:spacing w:after="0" w:line="240" w:lineRule="auto"/>
        <w:jc w:val="both"/>
        <w:rPr>
          <w:rFonts w:ascii="Arial" w:hAnsi="Arial" w:cs="Arial"/>
        </w:rPr>
      </w:pPr>
    </w:p>
    <w:p w14:paraId="1FE8ACB2" w14:textId="77777777" w:rsidR="00B01FCD" w:rsidRPr="004A4011" w:rsidRDefault="00000000" w:rsidP="00F025D2">
      <w:pPr>
        <w:pStyle w:val="Copyright"/>
        <w:spacing w:after="0" w:line="240" w:lineRule="auto"/>
        <w:jc w:val="both"/>
        <w:rPr>
          <w:rFonts w:ascii="Arial" w:hAnsi="Arial" w:cs="Arial"/>
        </w:rPr>
        <w:sectPr w:rsidR="00B01FCD" w:rsidRPr="004A4011" w:rsidSect="000F6F5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427769F">
          <v:shapetype id="_x0000_t32" coordsize="21600,21600" o:spt="32" o:oned="t" path="m,l21600,21600e" filled="f">
            <v:path arrowok="t" fillok="f" o:connecttype="none"/>
            <o:lock v:ext="edit" shapetype="t"/>
          </v:shapetype>
          <v:shape id="_x0000_s2491"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4A4011">
        <w:rPr>
          <w:rFonts w:ascii="Arial" w:hAnsi="Arial" w:cs="Arial"/>
        </w:rPr>
        <w:t>.</w:t>
      </w:r>
    </w:p>
    <w:p w14:paraId="3C35E62E" w14:textId="77777777" w:rsidR="00B01FCD" w:rsidRPr="004A4011" w:rsidRDefault="00B01FCD" w:rsidP="00F025D2">
      <w:pPr>
        <w:pStyle w:val="AbstHead"/>
        <w:spacing w:after="0"/>
        <w:jc w:val="both"/>
        <w:rPr>
          <w:rFonts w:ascii="Arial" w:hAnsi="Arial" w:cs="Arial"/>
        </w:rPr>
      </w:pPr>
      <w:r w:rsidRPr="004A4011">
        <w:rPr>
          <w:rFonts w:ascii="Arial" w:hAnsi="Arial" w:cs="Arial"/>
        </w:rPr>
        <w:t>ABSTRACT</w:t>
      </w:r>
      <w:r w:rsidR="0066510A" w:rsidRPr="004A4011">
        <w:rPr>
          <w:rFonts w:ascii="Arial" w:hAnsi="Arial" w:cs="Arial"/>
        </w:rPr>
        <w:t xml:space="preserve"> </w:t>
      </w:r>
    </w:p>
    <w:p w14:paraId="7ACC516B" w14:textId="77777777" w:rsidR="00790ADA" w:rsidRPr="004A4011" w:rsidRDefault="00790ADA" w:rsidP="00F025D2">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4A4011" w14:paraId="4128A1D6" w14:textId="77777777" w:rsidTr="001E44FE">
        <w:tc>
          <w:tcPr>
            <w:tcW w:w="9576" w:type="dxa"/>
            <w:shd w:val="clear" w:color="auto" w:fill="F2F2F2"/>
          </w:tcPr>
          <w:p w14:paraId="0B5C667E" w14:textId="77777777" w:rsidR="009F29DD" w:rsidRPr="004A4011" w:rsidRDefault="009F29DD" w:rsidP="00F025D2">
            <w:pPr>
              <w:jc w:val="both"/>
              <w:rPr>
                <w:rFonts w:ascii="Arial" w:eastAsia="Calibri" w:hAnsi="Arial" w:cs="Arial"/>
                <w:sz w:val="22"/>
                <w:szCs w:val="22"/>
              </w:rPr>
            </w:pPr>
            <w:r w:rsidRPr="004A4011">
              <w:rPr>
                <w:rFonts w:ascii="Arial" w:eastAsia="Calibri" w:hAnsi="Arial" w:cs="Arial"/>
                <w:sz w:val="22"/>
                <w:szCs w:val="22"/>
              </w:rPr>
              <w:t xml:space="preserve">The work aims to use a mixing plan to improve the production of methane by anaerobic </w:t>
            </w:r>
            <w:proofErr w:type="spellStart"/>
            <w:r w:rsidRPr="004A4011">
              <w:rPr>
                <w:rFonts w:ascii="Arial" w:eastAsia="Calibri" w:hAnsi="Arial" w:cs="Arial"/>
                <w:sz w:val="22"/>
                <w:szCs w:val="22"/>
              </w:rPr>
              <w:t>codigestion</w:t>
            </w:r>
            <w:proofErr w:type="spellEnd"/>
            <w:r w:rsidRPr="004A4011">
              <w:rPr>
                <w:rFonts w:ascii="Arial" w:eastAsia="Calibri" w:hAnsi="Arial" w:cs="Arial"/>
                <w:sz w:val="22"/>
                <w:szCs w:val="22"/>
              </w:rPr>
              <w:t xml:space="preserve"> of waste: the case of yellow bran (</w:t>
            </w:r>
            <w:proofErr w:type="spellStart"/>
            <w:r w:rsidRPr="004A4011">
              <w:rPr>
                <w:rFonts w:ascii="Arial" w:eastAsia="Calibri" w:hAnsi="Arial" w:cs="Arial"/>
                <w:sz w:val="22"/>
                <w:szCs w:val="22"/>
              </w:rPr>
              <w:t>Xj</w:t>
            </w:r>
            <w:proofErr w:type="spellEnd"/>
            <w:r w:rsidRPr="004A4011">
              <w:rPr>
                <w:rFonts w:ascii="Arial" w:eastAsia="Calibri" w:hAnsi="Arial" w:cs="Arial"/>
                <w:sz w:val="22"/>
                <w:szCs w:val="22"/>
              </w:rPr>
              <w:t>), violet bran (</w:t>
            </w:r>
            <w:proofErr w:type="spellStart"/>
            <w:r w:rsidRPr="004A4011">
              <w:rPr>
                <w:rFonts w:ascii="Arial" w:eastAsia="Calibri" w:hAnsi="Arial" w:cs="Arial"/>
                <w:sz w:val="22"/>
                <w:szCs w:val="22"/>
              </w:rPr>
              <w:t>Xv</w:t>
            </w:r>
            <w:proofErr w:type="spellEnd"/>
            <w:r w:rsidRPr="004A4011">
              <w:rPr>
                <w:rFonts w:ascii="Arial" w:eastAsia="Calibri" w:hAnsi="Arial" w:cs="Arial"/>
                <w:sz w:val="22"/>
                <w:szCs w:val="22"/>
              </w:rPr>
              <w:t>) and maize cobs (</w:t>
            </w:r>
            <w:proofErr w:type="spellStart"/>
            <w:r w:rsidRPr="004A4011">
              <w:rPr>
                <w:rFonts w:ascii="Arial" w:eastAsia="Calibri" w:hAnsi="Arial" w:cs="Arial"/>
                <w:sz w:val="22"/>
                <w:szCs w:val="22"/>
              </w:rPr>
              <w:t>Xr</w:t>
            </w:r>
            <w:proofErr w:type="spellEnd"/>
            <w:r w:rsidRPr="004A4011">
              <w:rPr>
                <w:rFonts w:ascii="Arial" w:eastAsia="Calibri" w:hAnsi="Arial" w:cs="Arial"/>
                <w:sz w:val="22"/>
                <w:szCs w:val="22"/>
              </w:rPr>
              <w:t>). The methodology adopted started with the establishment of the constraints for each mass fraction required by the Expert 13 software. This was followed by the performing of 11 experimental points and finally the mathematical and statistical analysis of the model.</w:t>
            </w:r>
          </w:p>
          <w:p w14:paraId="72D4A38C" w14:textId="77777777" w:rsidR="009F29DD" w:rsidRPr="004A4011" w:rsidRDefault="009F29DD" w:rsidP="00F025D2">
            <w:pPr>
              <w:jc w:val="both"/>
              <w:rPr>
                <w:rFonts w:ascii="Arial" w:eastAsia="Calibri" w:hAnsi="Arial" w:cs="Arial"/>
                <w:sz w:val="22"/>
                <w:szCs w:val="22"/>
              </w:rPr>
            </w:pPr>
            <w:r w:rsidRPr="004A4011">
              <w:rPr>
                <w:rFonts w:ascii="Arial" w:eastAsia="Calibri" w:hAnsi="Arial" w:cs="Arial"/>
                <w:sz w:val="22"/>
                <w:szCs w:val="22"/>
              </w:rPr>
              <w:t xml:space="preserve">The results revealed the following constraints: 0.25 &lt; </w:t>
            </w:r>
            <w:proofErr w:type="spellStart"/>
            <w:r w:rsidRPr="004A4011">
              <w:rPr>
                <w:rFonts w:ascii="Arial" w:eastAsia="Calibri" w:hAnsi="Arial" w:cs="Arial"/>
                <w:sz w:val="22"/>
                <w:szCs w:val="22"/>
              </w:rPr>
              <w:t>Xv</w:t>
            </w:r>
            <w:proofErr w:type="spellEnd"/>
            <w:r w:rsidRPr="004A4011">
              <w:rPr>
                <w:rFonts w:ascii="Arial" w:eastAsia="Calibri" w:hAnsi="Arial" w:cs="Arial"/>
                <w:sz w:val="22"/>
                <w:szCs w:val="22"/>
              </w:rPr>
              <w:t xml:space="preserve"> &lt; 0.625, 0.25 &lt; </w:t>
            </w:r>
            <w:proofErr w:type="spellStart"/>
            <w:r w:rsidRPr="004A4011">
              <w:rPr>
                <w:rFonts w:ascii="Arial" w:eastAsia="Calibri" w:hAnsi="Arial" w:cs="Arial"/>
                <w:sz w:val="22"/>
                <w:szCs w:val="22"/>
              </w:rPr>
              <w:t>Xj</w:t>
            </w:r>
            <w:proofErr w:type="spellEnd"/>
            <w:r w:rsidRPr="004A4011">
              <w:rPr>
                <w:rFonts w:ascii="Arial" w:eastAsia="Calibri" w:hAnsi="Arial" w:cs="Arial"/>
                <w:sz w:val="22"/>
                <w:szCs w:val="22"/>
              </w:rPr>
              <w:t xml:space="preserve"> &lt; 0.625, 0.125 &lt; </w:t>
            </w:r>
            <w:proofErr w:type="spellStart"/>
            <w:r w:rsidRPr="004A4011">
              <w:rPr>
                <w:rFonts w:ascii="Arial" w:eastAsia="Calibri" w:hAnsi="Arial" w:cs="Arial"/>
                <w:sz w:val="22"/>
                <w:szCs w:val="22"/>
              </w:rPr>
              <w:t>Xr</w:t>
            </w:r>
            <w:proofErr w:type="spellEnd"/>
            <w:r w:rsidRPr="004A4011">
              <w:rPr>
                <w:rFonts w:ascii="Arial" w:eastAsia="Calibri" w:hAnsi="Arial" w:cs="Arial"/>
                <w:sz w:val="22"/>
                <w:szCs w:val="22"/>
              </w:rPr>
              <w:t xml:space="preserve"> &lt; 0.5. The second-degree polynomial model was used. The regression coefficient R² = 0.824 tends towards 1 and a P-value = 0.625. These criteria confirm the descriptive quality of the model. The optimum biogas production increases from 167.2 m³/t for purple bran to 2990.784 m³/t for the mixture of yellow and purple bran and maize cobs. The optimum production was found to be 2033.73 m³/</w:t>
            </w:r>
            <w:proofErr w:type="spellStart"/>
            <w:r w:rsidRPr="004A4011">
              <w:rPr>
                <w:rFonts w:ascii="Arial" w:eastAsia="Calibri" w:hAnsi="Arial" w:cs="Arial"/>
                <w:sz w:val="22"/>
                <w:szCs w:val="22"/>
              </w:rPr>
              <w:t>tonne</w:t>
            </w:r>
            <w:proofErr w:type="spellEnd"/>
            <w:r w:rsidRPr="004A4011">
              <w:rPr>
                <w:rFonts w:ascii="Arial" w:eastAsia="Calibri" w:hAnsi="Arial" w:cs="Arial"/>
                <w:sz w:val="22"/>
                <w:szCs w:val="22"/>
              </w:rPr>
              <w:t xml:space="preserve"> of methane (68% biogas), achieved by a formulation of the mass fractions (0.313 cob, 0.25 violet bran and 0.438 yellow bran). This combination produced energy of around 10,432.8 kWh/</w:t>
            </w:r>
            <w:proofErr w:type="spellStart"/>
            <w:r w:rsidRPr="004A4011">
              <w:rPr>
                <w:rFonts w:ascii="Arial" w:eastAsia="Calibri" w:hAnsi="Arial" w:cs="Arial"/>
                <w:sz w:val="22"/>
                <w:szCs w:val="22"/>
              </w:rPr>
              <w:t>tonne</w:t>
            </w:r>
            <w:proofErr w:type="spellEnd"/>
            <w:r w:rsidRPr="004A4011">
              <w:rPr>
                <w:rFonts w:ascii="Arial" w:eastAsia="Calibri" w:hAnsi="Arial" w:cs="Arial"/>
                <w:sz w:val="22"/>
                <w:szCs w:val="22"/>
              </w:rPr>
              <w:t>, or 10.43 kWh/kg of biomass.</w:t>
            </w:r>
          </w:p>
          <w:p w14:paraId="62931F67" w14:textId="77777777" w:rsidR="00505F06" w:rsidRPr="004A4011" w:rsidRDefault="00505F06" w:rsidP="00F025D2">
            <w:pPr>
              <w:pStyle w:val="Body"/>
              <w:spacing w:after="0"/>
              <w:rPr>
                <w:rFonts w:ascii="Arial" w:eastAsia="Calibri" w:hAnsi="Arial" w:cs="Arial"/>
                <w:szCs w:val="22"/>
              </w:rPr>
            </w:pPr>
          </w:p>
        </w:tc>
      </w:tr>
    </w:tbl>
    <w:p w14:paraId="4ED56C67" w14:textId="77777777" w:rsidR="00636EB2" w:rsidRPr="004A4011" w:rsidRDefault="00636EB2" w:rsidP="00F025D2">
      <w:pPr>
        <w:pStyle w:val="Body"/>
        <w:spacing w:after="0"/>
        <w:rPr>
          <w:rFonts w:ascii="Arial" w:hAnsi="Arial" w:cs="Arial"/>
          <w:i/>
        </w:rPr>
      </w:pPr>
    </w:p>
    <w:p w14:paraId="6CAC8734" w14:textId="77777777" w:rsidR="00505F06" w:rsidRPr="004A4011" w:rsidRDefault="00A24E7E" w:rsidP="00F025D2">
      <w:pPr>
        <w:pStyle w:val="Body"/>
        <w:spacing w:after="0"/>
        <w:rPr>
          <w:rFonts w:ascii="Arial" w:hAnsi="Arial" w:cs="Arial"/>
          <w:i/>
        </w:rPr>
      </w:pPr>
      <w:r w:rsidRPr="004A4011">
        <w:rPr>
          <w:rFonts w:ascii="Arial" w:hAnsi="Arial" w:cs="Arial"/>
          <w:i/>
        </w:rPr>
        <w:t xml:space="preserve">Keywords: </w:t>
      </w:r>
      <w:r w:rsidR="009F29DD" w:rsidRPr="004A4011">
        <w:rPr>
          <w:rFonts w:ascii="Arial" w:hAnsi="Arial" w:cs="Arial"/>
          <w:i/>
        </w:rPr>
        <w:t xml:space="preserve">Maize cobs, Anaerobic digestion, experimental design, </w:t>
      </w:r>
      <w:proofErr w:type="spellStart"/>
      <w:r w:rsidR="009F29DD" w:rsidRPr="004A4011">
        <w:rPr>
          <w:rFonts w:ascii="Arial" w:hAnsi="Arial" w:cs="Arial"/>
          <w:i/>
        </w:rPr>
        <w:t>Katiola</w:t>
      </w:r>
      <w:proofErr w:type="spellEnd"/>
    </w:p>
    <w:p w14:paraId="31CBC34A" w14:textId="77777777" w:rsidR="004A4011" w:rsidRPr="004A4011" w:rsidRDefault="004A4011" w:rsidP="00F025D2">
      <w:pPr>
        <w:pStyle w:val="Body"/>
        <w:spacing w:after="0"/>
        <w:rPr>
          <w:rFonts w:ascii="Arial" w:hAnsi="Arial" w:cs="Arial"/>
          <w:i/>
        </w:rPr>
      </w:pPr>
    </w:p>
    <w:p w14:paraId="710FA8D9" w14:textId="77777777" w:rsidR="007F7B32" w:rsidRPr="004A4011" w:rsidRDefault="00902823" w:rsidP="00F025D2">
      <w:pPr>
        <w:pStyle w:val="AbstHead"/>
        <w:spacing w:after="0"/>
        <w:jc w:val="both"/>
        <w:rPr>
          <w:rFonts w:ascii="Arial" w:hAnsi="Arial" w:cs="Arial"/>
        </w:rPr>
      </w:pPr>
      <w:r w:rsidRPr="004A4011">
        <w:rPr>
          <w:rFonts w:ascii="Arial" w:hAnsi="Arial" w:cs="Arial"/>
        </w:rPr>
        <w:t xml:space="preserve">1. </w:t>
      </w:r>
      <w:r w:rsidR="00B01FCD" w:rsidRPr="004A4011">
        <w:rPr>
          <w:rFonts w:ascii="Arial" w:hAnsi="Arial" w:cs="Arial"/>
        </w:rPr>
        <w:t>INTRODUCTION</w:t>
      </w:r>
    </w:p>
    <w:p w14:paraId="00CD8B2A" w14:textId="77777777" w:rsidR="00790ADA" w:rsidRPr="004A4011" w:rsidRDefault="00790ADA" w:rsidP="00F025D2">
      <w:pPr>
        <w:pStyle w:val="AbstHead"/>
        <w:spacing w:after="0"/>
        <w:jc w:val="both"/>
        <w:rPr>
          <w:rFonts w:ascii="Arial" w:hAnsi="Arial" w:cs="Arial"/>
        </w:rPr>
      </w:pPr>
    </w:p>
    <w:p w14:paraId="68608752" w14:textId="77777777" w:rsidR="00550B67" w:rsidRPr="004A4011" w:rsidRDefault="00550B67" w:rsidP="00F025D2">
      <w:pPr>
        <w:jc w:val="both"/>
        <w:rPr>
          <w:rFonts w:cstheme="minorHAnsi"/>
        </w:rPr>
      </w:pPr>
      <w:r w:rsidRPr="004A4011">
        <w:rPr>
          <w:rFonts w:ascii="Arial" w:hAnsi="Arial" w:cs="Arial"/>
        </w:rPr>
        <w:t xml:space="preserve">Excessive use of fossil fuels has led to massive greenhouse gas emissions </w:t>
      </w:r>
      <w:r w:rsidR="00487E0F" w:rsidRPr="004A4011">
        <w:rPr>
          <w:rFonts w:cstheme="minorHAnsi"/>
        </w:rPr>
        <w:t>(</w:t>
      </w:r>
      <w:r w:rsidR="00487E0F" w:rsidRPr="004A4011">
        <w:rPr>
          <w:rFonts w:asciiTheme="minorHAnsi" w:hAnsiTheme="minorHAnsi" w:cstheme="minorHAnsi"/>
        </w:rPr>
        <w:t>Baldé, 2022</w:t>
      </w:r>
      <w:r w:rsidR="00487E0F" w:rsidRPr="004A4011">
        <w:rPr>
          <w:rFonts w:cstheme="minorHAnsi"/>
        </w:rPr>
        <w:t>)</w:t>
      </w:r>
      <w:r w:rsidRPr="004A4011">
        <w:rPr>
          <w:rFonts w:ascii="Arial" w:hAnsi="Arial" w:cs="Arial"/>
        </w:rPr>
        <w:t xml:space="preserve"> such as carbon dioxide and methane. The resulting climate change is now undeniable </w:t>
      </w:r>
      <w:r w:rsidR="00487E0F" w:rsidRPr="004A4011">
        <w:rPr>
          <w:rFonts w:cstheme="minorHAnsi"/>
        </w:rPr>
        <w:t>(</w:t>
      </w:r>
      <w:proofErr w:type="spellStart"/>
      <w:r w:rsidR="00487E0F" w:rsidRPr="004A4011">
        <w:rPr>
          <w:rFonts w:asciiTheme="minorHAnsi" w:hAnsiTheme="minorHAnsi" w:cstheme="minorHAnsi"/>
        </w:rPr>
        <w:t>Z</w:t>
      </w:r>
      <w:r w:rsidR="00487E0F" w:rsidRPr="004A4011">
        <w:rPr>
          <w:rFonts w:cstheme="minorHAnsi"/>
        </w:rPr>
        <w:t>inla</w:t>
      </w:r>
      <w:proofErr w:type="spellEnd"/>
      <w:r w:rsidR="00487E0F" w:rsidRPr="004A4011">
        <w:rPr>
          <w:rFonts w:cstheme="minorHAnsi"/>
        </w:rPr>
        <w:t xml:space="preserve"> bi</w:t>
      </w:r>
      <w:r w:rsidR="00487E0F" w:rsidRPr="004A4011">
        <w:rPr>
          <w:rFonts w:asciiTheme="minorHAnsi" w:hAnsiTheme="minorHAnsi" w:cstheme="minorHAnsi"/>
        </w:rPr>
        <w:t>, 2022</w:t>
      </w:r>
      <w:r w:rsidR="00487E0F" w:rsidRPr="004A4011">
        <w:rPr>
          <w:rFonts w:cstheme="minorHAnsi"/>
        </w:rPr>
        <w:t>)</w:t>
      </w:r>
      <w:r w:rsidRPr="004A4011">
        <w:rPr>
          <w:rFonts w:ascii="Arial" w:hAnsi="Arial" w:cs="Arial"/>
        </w:rPr>
        <w:t xml:space="preserve">. That's why people are speaking out against this environmental crisis. Fortunately, initiatives are emerging, spearheaded by public authorities, NGOs, ecologists and environmentalists. Humanity is increasingly turning to renewable energies such as bioenergy, solar, wind, geothermal and nuclear power </w:t>
      </w:r>
      <w:r w:rsidR="00487E0F" w:rsidRPr="004A4011">
        <w:rPr>
          <w:rFonts w:cstheme="minorHAnsi"/>
        </w:rPr>
        <w:t>(</w:t>
      </w:r>
      <w:proofErr w:type="spellStart"/>
      <w:r w:rsidR="00487E0F" w:rsidRPr="004A4011">
        <w:rPr>
          <w:rFonts w:asciiTheme="minorHAnsi" w:hAnsiTheme="minorHAnsi" w:cstheme="minorHAnsi"/>
        </w:rPr>
        <w:t>Boutoute</w:t>
      </w:r>
      <w:proofErr w:type="spellEnd"/>
      <w:r w:rsidR="00487E0F" w:rsidRPr="004A4011">
        <w:rPr>
          <w:rFonts w:cstheme="minorHAnsi"/>
        </w:rPr>
        <w:t>, 2022)</w:t>
      </w:r>
      <w:r w:rsidRPr="004A4011">
        <w:rPr>
          <w:rFonts w:ascii="Arial" w:hAnsi="Arial" w:cs="Arial"/>
        </w:rPr>
        <w:t xml:space="preserve">. These clean energy sources have the capacity to renew themselves several times over during our generation, unlike exhaustible fossil fuels </w:t>
      </w:r>
      <w:r w:rsidR="00487E0F" w:rsidRPr="004A4011">
        <w:rPr>
          <w:rFonts w:cstheme="minorHAnsi"/>
        </w:rPr>
        <w:t>(</w:t>
      </w:r>
      <w:r w:rsidR="00487E0F" w:rsidRPr="004A4011">
        <w:rPr>
          <w:rFonts w:asciiTheme="minorHAnsi" w:hAnsiTheme="minorHAnsi" w:cstheme="minorHAnsi"/>
        </w:rPr>
        <w:t>Oumar, 2023</w:t>
      </w:r>
      <w:r w:rsidR="00487E0F" w:rsidRPr="004A4011">
        <w:rPr>
          <w:rFonts w:cstheme="minorHAnsi"/>
        </w:rPr>
        <w:t>)</w:t>
      </w:r>
      <w:r w:rsidRPr="004A4011">
        <w:rPr>
          <w:rFonts w:ascii="Arial" w:hAnsi="Arial" w:cs="Arial"/>
        </w:rPr>
        <w:t xml:space="preserve">. </w:t>
      </w:r>
      <w:r w:rsidR="00487E0F" w:rsidRPr="004A4011">
        <w:rPr>
          <w:rFonts w:cstheme="minorHAnsi"/>
        </w:rPr>
        <w:t xml:space="preserve"> </w:t>
      </w:r>
      <w:r w:rsidRPr="004A4011">
        <w:rPr>
          <w:rFonts w:ascii="Arial" w:hAnsi="Arial" w:cs="Arial"/>
        </w:rPr>
        <w:t xml:space="preserve">This study is part of a global context of diversification of energy sources and energy transfer. It should be noted that renewable energy sources are becoming strategic energy sources in the energy environment </w:t>
      </w:r>
      <w:r w:rsidR="00487E0F" w:rsidRPr="004A4011">
        <w:rPr>
          <w:rFonts w:cstheme="minorHAnsi"/>
        </w:rPr>
        <w:t>(</w:t>
      </w:r>
      <w:r w:rsidR="00487E0F" w:rsidRPr="004A4011">
        <w:rPr>
          <w:rFonts w:asciiTheme="minorHAnsi" w:hAnsiTheme="minorHAnsi" w:cstheme="minorHAnsi"/>
        </w:rPr>
        <w:t>González</w:t>
      </w:r>
      <w:r w:rsidR="00487E0F" w:rsidRPr="004A4011">
        <w:rPr>
          <w:rFonts w:cstheme="minorHAnsi"/>
        </w:rPr>
        <w:t xml:space="preserve"> et al., 2022). </w:t>
      </w:r>
      <w:r w:rsidRPr="004A4011">
        <w:rPr>
          <w:rFonts w:ascii="Arial" w:hAnsi="Arial" w:cs="Arial"/>
        </w:rPr>
        <w:t xml:space="preserve">With a view to sustainable development and reducing global warming, biogas production from agricultural waste is an alternative </w:t>
      </w:r>
      <w:r w:rsidR="00487E0F" w:rsidRPr="004A4011">
        <w:rPr>
          <w:rFonts w:cstheme="minorHAnsi"/>
        </w:rPr>
        <w:t>(</w:t>
      </w:r>
      <w:r w:rsidR="00487E0F" w:rsidRPr="004A4011">
        <w:rPr>
          <w:rFonts w:asciiTheme="minorHAnsi" w:hAnsiTheme="minorHAnsi" w:cstheme="minorHAnsi"/>
        </w:rPr>
        <w:t>Azevedo</w:t>
      </w:r>
      <w:r w:rsidR="00487E0F" w:rsidRPr="004A4011">
        <w:rPr>
          <w:rFonts w:cstheme="minorHAnsi"/>
        </w:rPr>
        <w:t>, 2023)</w:t>
      </w:r>
      <w:r w:rsidRPr="004A4011">
        <w:rPr>
          <w:rFonts w:ascii="Arial" w:hAnsi="Arial" w:cs="Arial"/>
        </w:rPr>
        <w:t xml:space="preserve">. However, biodegradation of this waste requires appropriate technology. </w:t>
      </w:r>
      <w:proofErr w:type="spellStart"/>
      <w:r w:rsidRPr="004A4011">
        <w:rPr>
          <w:rFonts w:ascii="Arial" w:hAnsi="Arial" w:cs="Arial"/>
        </w:rPr>
        <w:t>Methanisation</w:t>
      </w:r>
      <w:proofErr w:type="spellEnd"/>
      <w:r w:rsidRPr="004A4011">
        <w:rPr>
          <w:rFonts w:ascii="Arial" w:hAnsi="Arial" w:cs="Arial"/>
        </w:rPr>
        <w:t xml:space="preserve"> is one of the main techniques used for this purpose. It is a site of complex activities by micro-organisms in </w:t>
      </w:r>
      <w:r w:rsidRPr="004A4011">
        <w:rPr>
          <w:rFonts w:ascii="Arial" w:hAnsi="Arial" w:cs="Arial"/>
        </w:rPr>
        <w:lastRenderedPageBreak/>
        <w:t xml:space="preserve">the absence of oxygen. To be effective and sustainable, this biogas production technique requires an abundance of agricultural waste. Indeed, corn is the most cultivated cereal in the world </w:t>
      </w:r>
      <w:r w:rsidR="00487E0F" w:rsidRPr="004A4011">
        <w:rPr>
          <w:rFonts w:cstheme="minorHAnsi"/>
        </w:rPr>
        <w:t>(</w:t>
      </w:r>
      <w:proofErr w:type="spellStart"/>
      <w:r w:rsidR="00487E0F" w:rsidRPr="004A4011">
        <w:rPr>
          <w:rFonts w:cstheme="minorHAnsi"/>
        </w:rPr>
        <w:t>Kambalé</w:t>
      </w:r>
      <w:proofErr w:type="spellEnd"/>
      <w:r w:rsidR="00487E0F" w:rsidRPr="004A4011">
        <w:rPr>
          <w:rFonts w:cstheme="minorHAnsi"/>
        </w:rPr>
        <w:t>,</w:t>
      </w:r>
      <w:r w:rsidR="00487E0F" w:rsidRPr="004A4011">
        <w:rPr>
          <w:rFonts w:asciiTheme="minorHAnsi" w:hAnsiTheme="minorHAnsi" w:cstheme="minorHAnsi"/>
        </w:rPr>
        <w:t xml:space="preserve"> 2023</w:t>
      </w:r>
      <w:r w:rsidR="00487E0F" w:rsidRPr="004A4011">
        <w:rPr>
          <w:rFonts w:cstheme="minorHAnsi"/>
        </w:rPr>
        <w:t>)</w:t>
      </w:r>
      <w:r w:rsidRPr="004A4011">
        <w:rPr>
          <w:rFonts w:ascii="Arial" w:hAnsi="Arial" w:cs="Arial"/>
        </w:rPr>
        <w:t xml:space="preserve">. Ivory Coast is an agricultural country and a major producer of several varieties of corn (purple, yellow and white) </w:t>
      </w:r>
      <w:r w:rsidR="00487E0F" w:rsidRPr="004A4011">
        <w:rPr>
          <w:rFonts w:cstheme="minorHAnsi"/>
        </w:rPr>
        <w:t>(</w:t>
      </w:r>
      <w:r w:rsidR="00487E0F" w:rsidRPr="004A4011">
        <w:rPr>
          <w:rFonts w:asciiTheme="minorHAnsi" w:hAnsiTheme="minorHAnsi" w:cstheme="minorHAnsi"/>
        </w:rPr>
        <w:t>N’da</w:t>
      </w:r>
      <w:r w:rsidR="00487E0F" w:rsidRPr="004A4011">
        <w:rPr>
          <w:rFonts w:cstheme="minorHAnsi"/>
        </w:rPr>
        <w:t xml:space="preserve"> et al., 2013)</w:t>
      </w:r>
      <w:r w:rsidRPr="004A4011">
        <w:rPr>
          <w:rFonts w:ascii="Arial" w:hAnsi="Arial" w:cs="Arial"/>
        </w:rPr>
        <w:t xml:space="preserve">. After rice, corn is the most cultivated cereal </w:t>
      </w:r>
      <w:r w:rsidR="00E75D2C" w:rsidRPr="004A4011">
        <w:rPr>
          <w:rFonts w:cstheme="minorHAnsi"/>
        </w:rPr>
        <w:t>(</w:t>
      </w:r>
      <w:r w:rsidR="00E75D2C" w:rsidRPr="004A4011">
        <w:rPr>
          <w:rFonts w:asciiTheme="minorHAnsi" w:hAnsiTheme="minorHAnsi" w:cstheme="minorHAnsi"/>
        </w:rPr>
        <w:t>Kouakou</w:t>
      </w:r>
      <w:r w:rsidR="00E75D2C" w:rsidRPr="004A4011">
        <w:rPr>
          <w:rFonts w:cstheme="minorHAnsi"/>
        </w:rPr>
        <w:t xml:space="preserve"> et al., 2010)</w:t>
      </w:r>
      <w:r w:rsidRPr="004A4011">
        <w:rPr>
          <w:rFonts w:ascii="Arial" w:hAnsi="Arial" w:cs="Arial"/>
        </w:rPr>
        <w:t xml:space="preserve">. According to ANADER (National Agency for Rural Development), maize is grown on almost 350,000 ha, mainly in the north of Côte d'Ivoire. The average yield is expected to be 1.9 t/ha between 2022 and 2023. In </w:t>
      </w:r>
      <w:proofErr w:type="spellStart"/>
      <w:r w:rsidRPr="004A4011">
        <w:rPr>
          <w:rFonts w:ascii="Arial" w:hAnsi="Arial" w:cs="Arial"/>
        </w:rPr>
        <w:t>Katiola</w:t>
      </w:r>
      <w:proofErr w:type="spellEnd"/>
      <w:r w:rsidRPr="004A4011">
        <w:rPr>
          <w:rFonts w:ascii="Arial" w:hAnsi="Arial" w:cs="Arial"/>
        </w:rPr>
        <w:t xml:space="preserve"> in particular, a survey revealed that maize production averages 8.254 tons/capita per season (2021 and 2022 seasons) for a population of around 56,796. Maize is the staple food for the indigenous Tagbana population </w:t>
      </w:r>
      <w:r w:rsidR="00E75D2C" w:rsidRPr="004A4011">
        <w:rPr>
          <w:rFonts w:cstheme="minorHAnsi"/>
        </w:rPr>
        <w:t>(</w:t>
      </w:r>
      <w:proofErr w:type="spellStart"/>
      <w:r w:rsidR="00E75D2C" w:rsidRPr="004A4011">
        <w:rPr>
          <w:rFonts w:asciiTheme="minorHAnsi" w:hAnsiTheme="minorHAnsi" w:cstheme="minorHAnsi"/>
        </w:rPr>
        <w:t>Mrosso</w:t>
      </w:r>
      <w:proofErr w:type="spellEnd"/>
      <w:r w:rsidR="00E75D2C" w:rsidRPr="004A4011">
        <w:rPr>
          <w:rFonts w:cstheme="minorHAnsi"/>
        </w:rPr>
        <w:t xml:space="preserve"> et al., 2023, </w:t>
      </w:r>
      <w:proofErr w:type="spellStart"/>
      <w:r w:rsidR="00E75D2C" w:rsidRPr="004A4011">
        <w:rPr>
          <w:rFonts w:cstheme="minorHAnsi"/>
        </w:rPr>
        <w:t>Guédou</w:t>
      </w:r>
      <w:proofErr w:type="spellEnd"/>
      <w:r w:rsidR="00E75D2C" w:rsidRPr="004A4011">
        <w:rPr>
          <w:rFonts w:cstheme="minorHAnsi"/>
        </w:rPr>
        <w:t xml:space="preserve"> et al., 2015)</w:t>
      </w:r>
      <w:r w:rsidRPr="004A4011">
        <w:rPr>
          <w:rFonts w:ascii="Arial" w:hAnsi="Arial" w:cs="Arial"/>
        </w:rPr>
        <w:t xml:space="preserve">. However, from harvesting to consumption of maize in all its forms, many by-products are abandoned or burnt in abundance in the open air. According to </w:t>
      </w:r>
      <w:proofErr w:type="spellStart"/>
      <w:r w:rsidRPr="004A4011">
        <w:rPr>
          <w:rFonts w:ascii="Arial" w:hAnsi="Arial" w:cs="Arial"/>
        </w:rPr>
        <w:t>Saïdur</w:t>
      </w:r>
      <w:proofErr w:type="spellEnd"/>
      <w:r w:rsidRPr="004A4011">
        <w:rPr>
          <w:rFonts w:ascii="Arial" w:hAnsi="Arial" w:cs="Arial"/>
        </w:rPr>
        <w:t xml:space="preserve"> et al., </w:t>
      </w:r>
      <w:r w:rsidR="00E75D2C" w:rsidRPr="004A4011">
        <w:rPr>
          <w:rFonts w:cstheme="minorHAnsi"/>
        </w:rPr>
        <w:t>(</w:t>
      </w:r>
      <w:proofErr w:type="spellStart"/>
      <w:r w:rsidR="00E75D2C" w:rsidRPr="004A4011">
        <w:rPr>
          <w:rFonts w:asciiTheme="minorHAnsi" w:hAnsiTheme="minorHAnsi" w:cstheme="minorHAnsi"/>
        </w:rPr>
        <w:t>Saïdur</w:t>
      </w:r>
      <w:proofErr w:type="spellEnd"/>
      <w:r w:rsidR="00E75D2C" w:rsidRPr="004A4011">
        <w:rPr>
          <w:rFonts w:cstheme="minorHAnsi"/>
        </w:rPr>
        <w:t xml:space="preserve"> et al., 2011)</w:t>
      </w:r>
      <w:r w:rsidRPr="004A4011">
        <w:rPr>
          <w:rFonts w:ascii="Arial" w:hAnsi="Arial" w:cs="Arial"/>
        </w:rPr>
        <w:t xml:space="preserve">, this practice releases toxic constituents and ash into the atmospheric environment and groundwater. According to </w:t>
      </w:r>
      <w:proofErr w:type="spellStart"/>
      <w:r w:rsidRPr="004A4011">
        <w:rPr>
          <w:rFonts w:ascii="Arial" w:hAnsi="Arial" w:cs="Arial"/>
        </w:rPr>
        <w:t>physico</w:t>
      </w:r>
      <w:proofErr w:type="spellEnd"/>
      <w:r w:rsidRPr="004A4011">
        <w:rPr>
          <w:rFonts w:ascii="Arial" w:hAnsi="Arial" w:cs="Arial"/>
        </w:rPr>
        <w:t xml:space="preserve">-chemical analyses, this biomass contains an average of 80% volatile dry matter, 12.87% lignin and 81% </w:t>
      </w:r>
      <w:proofErr w:type="spellStart"/>
      <w:r w:rsidRPr="004A4011">
        <w:rPr>
          <w:rFonts w:ascii="Arial" w:hAnsi="Arial" w:cs="Arial"/>
        </w:rPr>
        <w:t>fibre</w:t>
      </w:r>
      <w:proofErr w:type="spellEnd"/>
      <w:r w:rsidRPr="004A4011">
        <w:rPr>
          <w:rFonts w:ascii="Arial" w:hAnsi="Arial" w:cs="Arial"/>
        </w:rPr>
        <w:t xml:space="preserve"> </w:t>
      </w:r>
      <w:r w:rsidR="00E75D2C" w:rsidRPr="004A4011">
        <w:rPr>
          <w:rFonts w:cstheme="minorHAnsi"/>
        </w:rPr>
        <w:t>(</w:t>
      </w:r>
      <w:proofErr w:type="spellStart"/>
      <w:r w:rsidR="00E75D2C" w:rsidRPr="004A4011">
        <w:rPr>
          <w:rFonts w:cstheme="minorHAnsi"/>
        </w:rPr>
        <w:t>Koumayo</w:t>
      </w:r>
      <w:proofErr w:type="spellEnd"/>
      <w:r w:rsidR="00E75D2C" w:rsidRPr="004A4011">
        <w:rPr>
          <w:rFonts w:cstheme="minorHAnsi"/>
        </w:rPr>
        <w:t xml:space="preserve"> et al., 2023)</w:t>
      </w:r>
      <w:r w:rsidRPr="004A4011">
        <w:rPr>
          <w:rFonts w:ascii="Arial" w:hAnsi="Arial" w:cs="Arial"/>
        </w:rPr>
        <w:t xml:space="preserve">. The COD/BOD5 ratio is less than 1.5 for most of these discharges </w:t>
      </w:r>
      <w:r w:rsidR="00E75D2C" w:rsidRPr="004A4011">
        <w:rPr>
          <w:rFonts w:cstheme="minorHAnsi"/>
        </w:rPr>
        <w:t>(</w:t>
      </w:r>
      <w:proofErr w:type="spellStart"/>
      <w:r w:rsidR="00E75D2C" w:rsidRPr="004A4011">
        <w:rPr>
          <w:rFonts w:cstheme="minorHAnsi"/>
        </w:rPr>
        <w:t>Koumayo</w:t>
      </w:r>
      <w:proofErr w:type="spellEnd"/>
      <w:r w:rsidR="00E75D2C" w:rsidRPr="004A4011">
        <w:rPr>
          <w:rFonts w:cstheme="minorHAnsi"/>
        </w:rPr>
        <w:t xml:space="preserve"> et al., 2023)</w:t>
      </w:r>
      <w:r w:rsidRPr="004A4011">
        <w:rPr>
          <w:rFonts w:ascii="Arial" w:hAnsi="Arial" w:cs="Arial"/>
        </w:rPr>
        <w:t xml:space="preserve">. These results confirm the biodegradability of this biomass. Despite these advantages, maize and its by-products are not used for energy purposes. These often-neglected maize by-products consist mainly of the pericardium (the husk) and embryo (the nutrient-rich germ) of the maize kernel. Advantageously, the anaerobic co-digestion of this biomass produces biogas consisting essentially of methane and carbon dioxide. The general objective of this work is to optimize methane production by anaerobic </w:t>
      </w:r>
      <w:proofErr w:type="spellStart"/>
      <w:r w:rsidRPr="004A4011">
        <w:rPr>
          <w:rFonts w:ascii="Arial" w:hAnsi="Arial" w:cs="Arial"/>
        </w:rPr>
        <w:t>codigestion</w:t>
      </w:r>
      <w:proofErr w:type="spellEnd"/>
      <w:r w:rsidRPr="004A4011">
        <w:rPr>
          <w:rFonts w:ascii="Arial" w:hAnsi="Arial" w:cs="Arial"/>
        </w:rPr>
        <w:t xml:space="preserve"> using a mixing plan. The rejects chosen for this study are coded: yellow bran (</w:t>
      </w:r>
      <w:proofErr w:type="spellStart"/>
      <w:r w:rsidRPr="004A4011">
        <w:rPr>
          <w:rFonts w:ascii="Arial" w:hAnsi="Arial" w:cs="Arial"/>
        </w:rPr>
        <w:t>Xj</w:t>
      </w:r>
      <w:proofErr w:type="spellEnd"/>
      <w:r w:rsidRPr="004A4011">
        <w:rPr>
          <w:rFonts w:ascii="Arial" w:hAnsi="Arial" w:cs="Arial"/>
        </w:rPr>
        <w:t>), violet bran (</w:t>
      </w:r>
      <w:proofErr w:type="spellStart"/>
      <w:r w:rsidRPr="004A4011">
        <w:rPr>
          <w:rFonts w:ascii="Arial" w:hAnsi="Arial" w:cs="Arial"/>
        </w:rPr>
        <w:t>Xv</w:t>
      </w:r>
      <w:proofErr w:type="spellEnd"/>
      <w:r w:rsidRPr="004A4011">
        <w:rPr>
          <w:rFonts w:ascii="Arial" w:hAnsi="Arial" w:cs="Arial"/>
        </w:rPr>
        <w:t>) and cobs (</w:t>
      </w:r>
      <w:proofErr w:type="spellStart"/>
      <w:r w:rsidRPr="004A4011">
        <w:rPr>
          <w:rFonts w:ascii="Arial" w:hAnsi="Arial" w:cs="Arial"/>
        </w:rPr>
        <w:t>Xr</w:t>
      </w:r>
      <w:proofErr w:type="spellEnd"/>
      <w:r w:rsidRPr="004A4011">
        <w:rPr>
          <w:rFonts w:ascii="Arial" w:hAnsi="Arial" w:cs="Arial"/>
        </w:rPr>
        <w:t xml:space="preserve">). This will involve: </w:t>
      </w:r>
    </w:p>
    <w:p w14:paraId="5A34566A" w14:textId="77777777" w:rsidR="00550B67" w:rsidRPr="004A4011" w:rsidRDefault="00550B67" w:rsidP="00F025D2">
      <w:pPr>
        <w:numPr>
          <w:ilvl w:val="0"/>
          <w:numId w:val="32"/>
        </w:numPr>
        <w:spacing w:after="5" w:line="268" w:lineRule="auto"/>
        <w:ind w:right="544" w:hanging="127"/>
        <w:jc w:val="both"/>
        <w:rPr>
          <w:rFonts w:ascii="Arial" w:hAnsi="Arial" w:cs="Arial"/>
        </w:rPr>
      </w:pPr>
      <w:r w:rsidRPr="004A4011">
        <w:rPr>
          <w:rFonts w:ascii="Arial" w:hAnsi="Arial" w:cs="Arial"/>
        </w:rPr>
        <w:t xml:space="preserve">Determination of mass fraction constraints </w:t>
      </w:r>
    </w:p>
    <w:p w14:paraId="24E40EF4" w14:textId="77777777" w:rsidR="00550B67" w:rsidRPr="004A4011" w:rsidRDefault="00550B67" w:rsidP="00F025D2">
      <w:pPr>
        <w:numPr>
          <w:ilvl w:val="0"/>
          <w:numId w:val="32"/>
        </w:numPr>
        <w:spacing w:after="5" w:line="268" w:lineRule="auto"/>
        <w:ind w:right="544" w:hanging="127"/>
        <w:jc w:val="both"/>
        <w:rPr>
          <w:rFonts w:ascii="Arial" w:hAnsi="Arial" w:cs="Arial"/>
        </w:rPr>
      </w:pPr>
      <w:r w:rsidRPr="004A4011">
        <w:rPr>
          <w:rFonts w:ascii="Arial" w:hAnsi="Arial" w:cs="Arial"/>
        </w:rPr>
        <w:t xml:space="preserve">The carrying out of experimental points by the methanization method. </w:t>
      </w:r>
    </w:p>
    <w:p w14:paraId="5C1E7670" w14:textId="77777777" w:rsidR="00550B67" w:rsidRPr="004A4011" w:rsidRDefault="00550B67" w:rsidP="00F025D2">
      <w:pPr>
        <w:ind w:left="720" w:right="544"/>
        <w:jc w:val="both"/>
        <w:rPr>
          <w:rFonts w:ascii="Arial" w:hAnsi="Arial" w:cs="Arial"/>
        </w:rPr>
      </w:pPr>
      <w:r w:rsidRPr="004A4011">
        <w:rPr>
          <w:rFonts w:ascii="Arial" w:hAnsi="Arial" w:cs="Arial"/>
        </w:rPr>
        <w:t>- Assessment of the descriptive quality of the model</w:t>
      </w:r>
    </w:p>
    <w:p w14:paraId="17B291B0" w14:textId="77777777" w:rsidR="00550B67" w:rsidRPr="004A4011" w:rsidRDefault="00550B67" w:rsidP="00F025D2">
      <w:pPr>
        <w:ind w:left="720" w:right="544"/>
        <w:jc w:val="both"/>
      </w:pPr>
      <w:r w:rsidRPr="004A4011">
        <w:rPr>
          <w:rFonts w:ascii="Arial" w:hAnsi="Arial" w:cs="Arial"/>
        </w:rPr>
        <w:t>- Identification of the formulation of mass fractions for maximum biogas production.</w:t>
      </w:r>
      <w:r w:rsidRPr="004A4011">
        <w:rPr>
          <w:sz w:val="24"/>
        </w:rPr>
        <w:t xml:space="preserve"> </w:t>
      </w:r>
      <w:r w:rsidRPr="004A4011">
        <w:rPr>
          <w:sz w:val="24"/>
        </w:rPr>
        <w:tab/>
      </w:r>
    </w:p>
    <w:p w14:paraId="388BCF1A" w14:textId="77777777" w:rsidR="00550B67" w:rsidRPr="004A4011" w:rsidRDefault="00550B67" w:rsidP="00F025D2">
      <w:pPr>
        <w:pStyle w:val="AbstHead"/>
        <w:spacing w:after="0"/>
        <w:jc w:val="both"/>
        <w:rPr>
          <w:rFonts w:ascii="Arial" w:hAnsi="Arial" w:cs="Arial"/>
        </w:rPr>
      </w:pPr>
    </w:p>
    <w:p w14:paraId="6694DAD4" w14:textId="77777777" w:rsidR="00E75D2C" w:rsidRPr="004A4011" w:rsidRDefault="00E75D2C" w:rsidP="00F025D2">
      <w:pPr>
        <w:pStyle w:val="AbstHead"/>
        <w:spacing w:after="0"/>
        <w:jc w:val="both"/>
        <w:rPr>
          <w:rFonts w:ascii="Arial" w:hAnsi="Arial" w:cs="Arial"/>
        </w:rPr>
      </w:pPr>
    </w:p>
    <w:p w14:paraId="779BF4AB" w14:textId="77777777" w:rsidR="00E75D2C" w:rsidRPr="004A4011" w:rsidRDefault="00E75D2C" w:rsidP="00F025D2">
      <w:pPr>
        <w:pStyle w:val="AbstHead"/>
        <w:spacing w:after="0"/>
        <w:jc w:val="both"/>
        <w:rPr>
          <w:rFonts w:ascii="Arial" w:hAnsi="Arial" w:cs="Arial"/>
        </w:rPr>
      </w:pPr>
    </w:p>
    <w:p w14:paraId="3506356A" w14:textId="77777777" w:rsidR="006E171B" w:rsidRPr="004A4011" w:rsidRDefault="006E171B" w:rsidP="00F025D2">
      <w:pPr>
        <w:pStyle w:val="AbstHead"/>
        <w:spacing w:after="0"/>
        <w:jc w:val="both"/>
        <w:rPr>
          <w:rFonts w:ascii="Arial" w:hAnsi="Arial" w:cs="Arial"/>
        </w:rPr>
      </w:pPr>
    </w:p>
    <w:p w14:paraId="4A3BEF8F" w14:textId="77777777" w:rsidR="00790ADA" w:rsidRPr="004A4011" w:rsidRDefault="00790ADA" w:rsidP="00F025D2">
      <w:pPr>
        <w:pStyle w:val="Body"/>
        <w:spacing w:after="0"/>
        <w:rPr>
          <w:rFonts w:ascii="Arial" w:hAnsi="Arial" w:cs="Arial"/>
        </w:rPr>
      </w:pPr>
    </w:p>
    <w:p w14:paraId="786228CC" w14:textId="77777777" w:rsidR="007F7B32" w:rsidRPr="004A4011" w:rsidRDefault="00902823" w:rsidP="00F025D2">
      <w:pPr>
        <w:pStyle w:val="AbstHead"/>
        <w:spacing w:after="0"/>
        <w:jc w:val="both"/>
        <w:rPr>
          <w:rFonts w:ascii="Arial" w:hAnsi="Arial" w:cs="Arial"/>
        </w:rPr>
      </w:pPr>
      <w:r w:rsidRPr="004A4011">
        <w:rPr>
          <w:rFonts w:ascii="Arial" w:hAnsi="Arial" w:cs="Arial"/>
        </w:rPr>
        <w:t>2. material and method</w:t>
      </w:r>
      <w:r w:rsidR="00000F8F" w:rsidRPr="004A4011">
        <w:rPr>
          <w:rFonts w:ascii="Arial" w:hAnsi="Arial" w:cs="Arial"/>
        </w:rPr>
        <w:t xml:space="preserve">s </w:t>
      </w:r>
    </w:p>
    <w:p w14:paraId="68C410DE" w14:textId="77777777" w:rsidR="00790ADA" w:rsidRPr="004A4011" w:rsidRDefault="00790ADA" w:rsidP="00F025D2">
      <w:pPr>
        <w:pStyle w:val="AbstHead"/>
        <w:spacing w:after="0"/>
        <w:jc w:val="both"/>
        <w:rPr>
          <w:rFonts w:ascii="Arial" w:hAnsi="Arial" w:cs="Arial"/>
        </w:rPr>
      </w:pPr>
    </w:p>
    <w:p w14:paraId="44C8111B" w14:textId="77777777" w:rsidR="00CF42DF" w:rsidRPr="004A4011" w:rsidRDefault="006E171B" w:rsidP="00F025D2">
      <w:pPr>
        <w:tabs>
          <w:tab w:val="center" w:pos="526"/>
          <w:tab w:val="center" w:pos="1485"/>
        </w:tabs>
        <w:spacing w:after="12" w:line="259" w:lineRule="auto"/>
        <w:jc w:val="both"/>
        <w:rPr>
          <w:rFonts w:ascii="Arial" w:hAnsi="Arial" w:cs="Arial"/>
          <w:b/>
        </w:rPr>
      </w:pPr>
      <w:r w:rsidRPr="004A4011">
        <w:rPr>
          <w:rFonts w:ascii="Arial" w:hAnsi="Arial" w:cs="Arial"/>
          <w:b/>
        </w:rPr>
        <w:t>2</w:t>
      </w:r>
      <w:r w:rsidR="00CF42DF" w:rsidRPr="004A4011">
        <w:rPr>
          <w:rFonts w:ascii="Arial" w:hAnsi="Arial" w:cs="Arial"/>
          <w:b/>
        </w:rPr>
        <w:t>.1.</w:t>
      </w:r>
      <w:r w:rsidR="00CF42DF" w:rsidRPr="004A4011">
        <w:rPr>
          <w:rFonts w:ascii="Arial" w:eastAsia="Arial" w:hAnsi="Arial" w:cs="Arial"/>
          <w:b/>
        </w:rPr>
        <w:t xml:space="preserve"> </w:t>
      </w:r>
      <w:r w:rsidR="00CF42DF" w:rsidRPr="004A4011">
        <w:rPr>
          <w:rFonts w:ascii="Arial" w:eastAsia="Arial" w:hAnsi="Arial" w:cs="Arial"/>
          <w:b/>
        </w:rPr>
        <w:tab/>
      </w:r>
      <w:r w:rsidR="00CF42DF" w:rsidRPr="004A4011">
        <w:rPr>
          <w:rFonts w:ascii="Arial" w:hAnsi="Arial" w:cs="Arial"/>
          <w:b/>
          <w:sz w:val="24"/>
        </w:rPr>
        <w:t>Material</w:t>
      </w:r>
      <w:r w:rsidR="00CF42DF" w:rsidRPr="004A4011">
        <w:rPr>
          <w:rFonts w:ascii="Arial" w:hAnsi="Arial" w:cs="Arial"/>
          <w:b/>
        </w:rPr>
        <w:t xml:space="preserve"> </w:t>
      </w:r>
    </w:p>
    <w:p w14:paraId="4A450755" w14:textId="77777777" w:rsidR="00CF42DF" w:rsidRPr="004A4011" w:rsidRDefault="00CF42DF" w:rsidP="00F025D2">
      <w:pPr>
        <w:ind w:left="370" w:right="544"/>
        <w:jc w:val="both"/>
        <w:rPr>
          <w:rFonts w:ascii="Arial" w:hAnsi="Arial" w:cs="Arial"/>
          <w:b/>
        </w:rPr>
      </w:pPr>
    </w:p>
    <w:p w14:paraId="55372F81" w14:textId="77777777" w:rsidR="00CF42DF" w:rsidRPr="004A4011" w:rsidRDefault="00CF42DF" w:rsidP="00F025D2">
      <w:pPr>
        <w:ind w:left="370" w:right="544"/>
        <w:jc w:val="both"/>
        <w:rPr>
          <w:rFonts w:ascii="Arial" w:hAnsi="Arial" w:cs="Arial"/>
          <w:b/>
        </w:rPr>
      </w:pPr>
      <w:r w:rsidRPr="004A4011">
        <w:rPr>
          <w:rFonts w:ascii="Arial" w:hAnsi="Arial" w:cs="Arial"/>
          <w:b/>
        </w:rPr>
        <w:t xml:space="preserve">Origin of biomass: </w:t>
      </w:r>
    </w:p>
    <w:p w14:paraId="412649B8" w14:textId="77777777" w:rsidR="00CF42DF" w:rsidRPr="004A4011" w:rsidRDefault="00CF42DF" w:rsidP="00F025D2">
      <w:pPr>
        <w:ind w:left="370" w:right="544"/>
        <w:jc w:val="both"/>
        <w:rPr>
          <w:rFonts w:ascii="Arial" w:hAnsi="Arial" w:cs="Arial"/>
        </w:rPr>
      </w:pPr>
      <w:r w:rsidRPr="004A4011">
        <w:rPr>
          <w:rFonts w:ascii="Arial" w:hAnsi="Arial" w:cs="Arial"/>
        </w:rPr>
        <w:t xml:space="preserve">The research focused on biodegradable waste from food processing, in particular bran, cobs and maize infusion juice. The samples were taken near the small FRONAN village processing units located 7 km from </w:t>
      </w:r>
      <w:proofErr w:type="spellStart"/>
      <w:r w:rsidRPr="004A4011">
        <w:rPr>
          <w:rFonts w:ascii="Arial" w:hAnsi="Arial" w:cs="Arial"/>
        </w:rPr>
        <w:t>Katiola</w:t>
      </w:r>
      <w:proofErr w:type="spellEnd"/>
      <w:r w:rsidRPr="004A4011">
        <w:rPr>
          <w:rFonts w:ascii="Arial" w:hAnsi="Arial" w:cs="Arial"/>
        </w:rPr>
        <w:t xml:space="preserve">, in the </w:t>
      </w:r>
      <w:proofErr w:type="spellStart"/>
      <w:r w:rsidRPr="004A4011">
        <w:rPr>
          <w:rFonts w:ascii="Arial" w:hAnsi="Arial" w:cs="Arial"/>
        </w:rPr>
        <w:t>Hambol</w:t>
      </w:r>
      <w:proofErr w:type="spellEnd"/>
      <w:r w:rsidRPr="004A4011">
        <w:rPr>
          <w:rFonts w:ascii="Arial" w:hAnsi="Arial" w:cs="Arial"/>
        </w:rPr>
        <w:t xml:space="preserve"> region of Côte d'Ivoire. According to geographers, this region lies between 8°10' north latitude and 5°4' west longitude. The landscape is </w:t>
      </w:r>
      <w:proofErr w:type="spellStart"/>
      <w:r w:rsidRPr="004A4011">
        <w:rPr>
          <w:rFonts w:ascii="Arial" w:hAnsi="Arial" w:cs="Arial"/>
        </w:rPr>
        <w:t>characterised</w:t>
      </w:r>
      <w:proofErr w:type="spellEnd"/>
      <w:r w:rsidRPr="004A4011">
        <w:rPr>
          <w:rFonts w:ascii="Arial" w:hAnsi="Arial" w:cs="Arial"/>
        </w:rPr>
        <w:t xml:space="preserve"> by wooded savannah (pre-forest), and the average temperatures recorded vary between 26°C and 45°C. </w:t>
      </w:r>
      <w:proofErr w:type="spellStart"/>
      <w:r w:rsidRPr="004A4011">
        <w:rPr>
          <w:rFonts w:ascii="Arial" w:hAnsi="Arial" w:cs="Arial"/>
        </w:rPr>
        <w:t>Fronan</w:t>
      </w:r>
      <w:proofErr w:type="spellEnd"/>
      <w:r w:rsidRPr="004A4011">
        <w:rPr>
          <w:rFonts w:ascii="Arial" w:hAnsi="Arial" w:cs="Arial"/>
        </w:rPr>
        <w:t>, a young commune made up of five villages (</w:t>
      </w:r>
      <w:proofErr w:type="spellStart"/>
      <w:r w:rsidRPr="004A4011">
        <w:rPr>
          <w:rFonts w:ascii="Arial" w:hAnsi="Arial" w:cs="Arial"/>
        </w:rPr>
        <w:t>Nienankaha</w:t>
      </w:r>
      <w:proofErr w:type="spellEnd"/>
      <w:r w:rsidRPr="004A4011">
        <w:rPr>
          <w:rFonts w:ascii="Arial" w:hAnsi="Arial" w:cs="Arial"/>
        </w:rPr>
        <w:t xml:space="preserve">, </w:t>
      </w:r>
      <w:proofErr w:type="spellStart"/>
      <w:r w:rsidRPr="004A4011">
        <w:rPr>
          <w:rFonts w:ascii="Arial" w:hAnsi="Arial" w:cs="Arial"/>
        </w:rPr>
        <w:t>Offiakaha</w:t>
      </w:r>
      <w:proofErr w:type="spellEnd"/>
      <w:r w:rsidRPr="004A4011">
        <w:rPr>
          <w:rFonts w:ascii="Arial" w:hAnsi="Arial" w:cs="Arial"/>
        </w:rPr>
        <w:t xml:space="preserve">, </w:t>
      </w:r>
      <w:proofErr w:type="spellStart"/>
      <w:r w:rsidRPr="004A4011">
        <w:rPr>
          <w:rFonts w:ascii="Arial" w:hAnsi="Arial" w:cs="Arial"/>
        </w:rPr>
        <w:t>Souroukaha</w:t>
      </w:r>
      <w:proofErr w:type="spellEnd"/>
      <w:r w:rsidRPr="004A4011">
        <w:rPr>
          <w:rFonts w:ascii="Arial" w:hAnsi="Arial" w:cs="Arial"/>
        </w:rPr>
        <w:t xml:space="preserve">, </w:t>
      </w:r>
      <w:proofErr w:type="spellStart"/>
      <w:r w:rsidRPr="004A4011">
        <w:rPr>
          <w:rFonts w:ascii="Arial" w:hAnsi="Arial" w:cs="Arial"/>
        </w:rPr>
        <w:t>Affounkaha</w:t>
      </w:r>
      <w:proofErr w:type="spellEnd"/>
      <w:r w:rsidRPr="004A4011">
        <w:rPr>
          <w:rFonts w:ascii="Arial" w:hAnsi="Arial" w:cs="Arial"/>
        </w:rPr>
        <w:t xml:space="preserve"> and </w:t>
      </w:r>
      <w:proofErr w:type="spellStart"/>
      <w:r w:rsidRPr="004A4011">
        <w:rPr>
          <w:rFonts w:ascii="Arial" w:hAnsi="Arial" w:cs="Arial"/>
        </w:rPr>
        <w:t>Nangbatokaha</w:t>
      </w:r>
      <w:proofErr w:type="spellEnd"/>
      <w:r w:rsidRPr="004A4011">
        <w:rPr>
          <w:rFonts w:ascii="Arial" w:hAnsi="Arial" w:cs="Arial"/>
        </w:rPr>
        <w:t xml:space="preserve">), has a population of around 56,796 according to the 2021 general population and housing census. The local population includes Tagbana and </w:t>
      </w:r>
      <w:proofErr w:type="spellStart"/>
      <w:r w:rsidRPr="004A4011">
        <w:rPr>
          <w:rFonts w:ascii="Arial" w:hAnsi="Arial" w:cs="Arial"/>
        </w:rPr>
        <w:t>Mangoro</w:t>
      </w:r>
      <w:proofErr w:type="spellEnd"/>
      <w:r w:rsidRPr="004A4011">
        <w:rPr>
          <w:rFonts w:ascii="Arial" w:hAnsi="Arial" w:cs="Arial"/>
        </w:rPr>
        <w:t xml:space="preserve"> natives, as well as </w:t>
      </w:r>
      <w:proofErr w:type="spellStart"/>
      <w:r w:rsidRPr="004A4011">
        <w:rPr>
          <w:rFonts w:ascii="Arial" w:hAnsi="Arial" w:cs="Arial"/>
        </w:rPr>
        <w:t>Djimini</w:t>
      </w:r>
      <w:proofErr w:type="spellEnd"/>
      <w:r w:rsidRPr="004A4011">
        <w:rPr>
          <w:rFonts w:ascii="Arial" w:hAnsi="Arial" w:cs="Arial"/>
        </w:rPr>
        <w:t xml:space="preserve">, Baoulé and Burkinabé non-natives. </w:t>
      </w:r>
    </w:p>
    <w:p w14:paraId="74E6FA39" w14:textId="77777777" w:rsidR="00E75D2C" w:rsidRPr="004A4011" w:rsidRDefault="00E75D2C" w:rsidP="00F025D2">
      <w:pPr>
        <w:ind w:left="370" w:right="544"/>
        <w:jc w:val="both"/>
        <w:rPr>
          <w:rFonts w:ascii="Arial" w:hAnsi="Arial" w:cs="Arial"/>
        </w:rPr>
      </w:pPr>
    </w:p>
    <w:p w14:paraId="5C1A4980" w14:textId="77777777" w:rsidR="00CF42DF" w:rsidRPr="004A4011" w:rsidRDefault="00000000" w:rsidP="00F025D2">
      <w:pPr>
        <w:spacing w:after="84" w:line="259" w:lineRule="auto"/>
        <w:jc w:val="both"/>
        <w:rPr>
          <w:rFonts w:ascii="Arial" w:hAnsi="Arial" w:cs="Arial"/>
        </w:rPr>
      </w:pPr>
      <w:r>
        <w:rPr>
          <w:rFonts w:ascii="Arial" w:hAnsi="Arial" w:cs="Arial"/>
        </w:rPr>
      </w:r>
      <w:r>
        <w:rPr>
          <w:rFonts w:ascii="Arial" w:hAnsi="Arial" w:cs="Arial"/>
        </w:rPr>
        <w:pict w14:anchorId="06BA5614">
          <v:group id="Group 58827" o:spid="_x0000_s2064" style="width:379.8pt;height:201.4pt;mso-position-horizontal-relative:char;mso-position-vertical-relative:line" coordsize="48231,25575">
            <v:rect id="Rectangle 401" o:spid="_x0000_s2065" style="position:absolute;top:2414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qVcUA&#10;AADcAAAADwAAAGRycy9kb3ducmV2LnhtbESPQWvCQBSE74L/YXlCb2aTI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epVxQAAANwAAAAPAAAAAAAAAAAAAAAAAJgCAABkcnMv&#10;ZG93bnJldi54bWxQSwUGAAAAAAQABAD1AAAAigMAAAAA&#10;" filled="f" stroked="f">
              <v:textbox style="mso-next-textbox:#Rectangle 401" inset="0,0,0,0">
                <w:txbxContent>
                  <w:p w14:paraId="6BFF7D7D" w14:textId="77777777" w:rsidR="007A4CE2" w:rsidRDefault="007A4CE2" w:rsidP="00CF42DF">
                    <w:pPr>
                      <w:spacing w:after="160" w:line="259" w:lineRule="auto"/>
                    </w:pPr>
                    <w:r>
                      <w:rPr>
                        <w:rFonts w:ascii="Calibri" w:eastAsia="Calibri" w:hAnsi="Calibri" w:cs="Calibri"/>
                      </w:rPr>
                      <w:t xml:space="preserve"> </w:t>
                    </w:r>
                  </w:p>
                </w:txbxContent>
              </v:textbox>
            </v:rect>
            <v:rect id="Rectangle 402" o:spid="_x0000_s2066" style="position:absolute;left:25515;top:2414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0IsYA&#10;AADcAAAADwAAAGRycy9kb3ducmV2LnhtbESPT2vCQBTE7wW/w/KE3pqNQ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t0IsYAAADcAAAADwAAAAAAAAAAAAAAAACYAgAAZHJz&#10;L2Rvd25yZXYueG1sUEsFBgAAAAAEAAQA9QAAAIsDAAAAAA==&#10;" filled="f" stroked="f">
              <v:textbox style="mso-next-textbox:#Rectangle 402" inset="0,0,0,0">
                <w:txbxContent>
                  <w:p w14:paraId="5738C4D6" w14:textId="77777777" w:rsidR="007A4CE2" w:rsidRDefault="007A4CE2" w:rsidP="00CF42DF">
                    <w:pPr>
                      <w:spacing w:after="160" w:line="259" w:lineRule="auto"/>
                    </w:pPr>
                    <w:r>
                      <w:rPr>
                        <w:rFonts w:ascii="Calibri" w:eastAsia="Calibri" w:hAnsi="Calibri" w:cs="Calibri"/>
                      </w:rPr>
                      <w:t xml:space="preserve"> </w:t>
                    </w:r>
                  </w:p>
                </w:txbxContent>
              </v:textbox>
            </v:rect>
            <v:rect id="Rectangle 403" o:spid="_x0000_s2067" style="position:absolute;left:25819;top:24147;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RucUA&#10;AADcAAAADwAAAGRycy9kb3ducmV2LnhtbESPS4vCQBCE7wv7H4Ze8LZOVmX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9G5xQAAANwAAAAPAAAAAAAAAAAAAAAAAJgCAABkcnMv&#10;ZG93bnJldi54bWxQSwUGAAAAAAQABAD1AAAAigMAAAAA&#10;" filled="f" stroked="f">
              <v:textbox style="mso-next-textbox:#Rectangle 403" inset="0,0,0,0">
                <w:txbxContent>
                  <w:p w14:paraId="4679BED8" w14:textId="77777777" w:rsidR="007A4CE2" w:rsidRDefault="007A4CE2" w:rsidP="00CF42DF">
                    <w:pPr>
                      <w:spacing w:after="160" w:line="259" w:lineRule="auto"/>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6" o:spid="_x0000_s2068" type="#_x0000_t75" style="position:absolute;left:319;width:25196;height:251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0AcTFAAAA3AAAAA8AAABkcnMvZG93bnJldi54bWxEj81qwzAQhO+FvIPYQm6NXBNM6kYJxSRQ&#10;Ai3kh0Jui7W1TK2VY6m2+/ZVIJDjMDPfMMv1aBvRU+drxwqeZwkI4tLpmisFp+P2aQHCB2SNjWNS&#10;8Ece1qvJwxJz7QbeU38IlYgQ9jkqMCG0uZS+NGTRz1xLHL1v11kMUXaV1B0OEW4bmSZJJi3WHBcM&#10;tlQYKn8Ov1YBlzvf2HPaFmb3ocP5a/PyeTkpNX0c315BBBrDPXxrv2sF8yyD65l4BOTq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NAHExQAAANwAAAAPAAAAAAAAAAAAAAAA&#10;AJ8CAABkcnMvZG93bnJldi54bWxQSwUGAAAAAAQABAD3AAAAkQMAAAAA&#10;">
              <v:imagedata r:id="rId14" o:title=""/>
            </v:shape>
            <v:shape id="Picture 476" o:spid="_x0000_s2069" type="#_x0000_t75" style="position:absolute;left:31524;top:6819;width:16707;height:167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GAPFAAAA3AAAAA8AAABkcnMvZG93bnJldi54bWxEj09rwkAUxO+C32F5hV6kblqKSnQVKRR6&#10;8eCfg8dH9jWJzb5d89YY/fTdQsHjMDO/YRar3jWqo1ZqzwZexxko4sLbmksDh/3nywyURGSLjWcy&#10;cCOB1XI4WGBu/ZW31O1iqRKEJUcDVYwh11qKihzK2Afi5H371mFMsi21bfGa4K7Rb1k20Q5rTgsV&#10;BvqoqPjZXZyBjbuInNkdT7K522Z7Dr4bBWOen/r1HFSkPj7C/+0va+B9OoG/M+kI6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fhgDxQAAANwAAAAPAAAAAAAAAAAAAAAA&#10;AJ8CAABkcnMvZG93bnJldi54bWxQSwUGAAAAAAQABAD3AAAAkQMAAAAA&#10;">
              <v:imagedata r:id="rId15" o:title=""/>
            </v:shape>
            <v:shape id="Shape 477" o:spid="_x0000_s2070" style="position:absolute;left:15154;top:7056;width:24009;height:8812;visibility:visible;mso-wrap-style:square;v-text-anchor:top" coordsize="2400935,881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9tcscA&#10;AADcAAAADwAAAGRycy9kb3ducmV2LnhtbESP3WrCQBSE74W+w3IKvdONpfiTuoq0FApi0ah4e8ie&#10;JsHs2XR3jbFP3y0IXg4z8w0zW3SmFi05X1lWMBwkIIhzqysuFOx3H/0JCB+QNdaWScGVPCzmD70Z&#10;ptpeeEttFgoRIexTVFCG0KRS+rwkg35gG+LofVtnMETpCqkdXiLc1PI5SUbSYMVxocSG3krKT9nZ&#10;KPgdnd17ffgJbbder76m7TI7Nhulnh675SuIQF24h2/tT63gZTyG/zPx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PbXLHAAAA3AAAAA8AAAAAAAAAAAAAAAAAmAIAAGRy&#10;cy9kb3ducmV2LnhtbFBLBQYAAAAABAAEAPUAAACMAwAAAAA=&#10;" adj="0,,0" path="m84582,l74944,26778,2400935,863347r-6350,17906l68455,44807,58801,71628,,10033,84582,xe" fillcolor="black" stroked="f" strokeweight="0">
              <v:stroke miterlimit="83231f" joinstyle="miter"/>
              <v:formulas/>
              <v:path arrowok="t" o:connecttype="segments" textboxrect="0,0,2400935,881253"/>
            </v:shape>
            <w10:anchorlock/>
          </v:group>
        </w:pict>
      </w:r>
    </w:p>
    <w:p w14:paraId="7782A9CF" w14:textId="77777777" w:rsidR="00CF42DF" w:rsidRPr="004A4011" w:rsidRDefault="00CF42DF" w:rsidP="00F025D2">
      <w:pPr>
        <w:pStyle w:val="Heading3"/>
        <w:jc w:val="both"/>
        <w:rPr>
          <w:rFonts w:ascii="Arial" w:hAnsi="Arial" w:cs="Arial"/>
          <w:b/>
          <w:i/>
          <w:color w:val="auto"/>
          <w:sz w:val="22"/>
        </w:rPr>
      </w:pPr>
      <w:r w:rsidRPr="004A4011">
        <w:rPr>
          <w:rFonts w:ascii="Arial" w:hAnsi="Arial" w:cs="Arial"/>
          <w:color w:val="auto"/>
          <w:sz w:val="20"/>
        </w:rPr>
        <w:t>Figure 1: Geographical location of the HAMBOL region (Kouakou &amp; al., 2010)</w:t>
      </w:r>
    </w:p>
    <w:p w14:paraId="6AB96322" w14:textId="77777777" w:rsidR="00CF42DF" w:rsidRPr="004A4011" w:rsidRDefault="00CF42DF" w:rsidP="00F025D2">
      <w:pPr>
        <w:jc w:val="both"/>
      </w:pPr>
    </w:p>
    <w:p w14:paraId="651CEFC8" w14:textId="77777777" w:rsidR="00CF42DF" w:rsidRPr="004A4011" w:rsidRDefault="00CF42DF" w:rsidP="00F025D2">
      <w:pPr>
        <w:ind w:left="-5" w:right="544"/>
        <w:jc w:val="both"/>
        <w:rPr>
          <w:rFonts w:ascii="Arial" w:hAnsi="Arial" w:cs="Arial"/>
        </w:rPr>
      </w:pPr>
      <w:r w:rsidRPr="004A4011">
        <w:rPr>
          <w:rFonts w:ascii="Arial" w:hAnsi="Arial" w:cs="Arial"/>
        </w:rPr>
        <w:t xml:space="preserve">Figures 2a, 2b, 2c and 2d show the stages from harvesting to storage of maize. Figure 2a shows a 10-hectare field of mixed maize. Figure 2b shows the </w:t>
      </w:r>
      <w:proofErr w:type="spellStart"/>
      <w:r w:rsidRPr="004A4011">
        <w:rPr>
          <w:rFonts w:ascii="Arial" w:hAnsi="Arial" w:cs="Arial"/>
        </w:rPr>
        <w:t>Tagbanan</w:t>
      </w:r>
      <w:proofErr w:type="spellEnd"/>
      <w:r w:rsidRPr="004A4011">
        <w:rPr>
          <w:rFonts w:ascii="Arial" w:hAnsi="Arial" w:cs="Arial"/>
        </w:rPr>
        <w:t xml:space="preserve"> people. </w:t>
      </w:r>
    </w:p>
    <w:p w14:paraId="2227C318" w14:textId="77777777" w:rsidR="00CF42DF" w:rsidRPr="004A4011" w:rsidRDefault="00CF42DF" w:rsidP="00F025D2">
      <w:pPr>
        <w:ind w:left="-5" w:right="544"/>
        <w:jc w:val="both"/>
        <w:rPr>
          <w:rFonts w:ascii="Arial" w:hAnsi="Arial" w:cs="Arial"/>
        </w:rPr>
      </w:pPr>
      <w:r w:rsidRPr="004A4011">
        <w:rPr>
          <w:rFonts w:ascii="Arial" w:hAnsi="Arial" w:cs="Arial"/>
        </w:rPr>
        <w:t xml:space="preserve"> The </w:t>
      </w:r>
      <w:proofErr w:type="spellStart"/>
      <w:r w:rsidRPr="004A4011">
        <w:rPr>
          <w:rFonts w:ascii="Arial" w:hAnsi="Arial" w:cs="Arial"/>
        </w:rPr>
        <w:t>Tagbanans</w:t>
      </w:r>
      <w:proofErr w:type="spellEnd"/>
      <w:r w:rsidRPr="004A4011">
        <w:rPr>
          <w:rFonts w:ascii="Arial" w:hAnsi="Arial" w:cs="Arial"/>
        </w:rPr>
        <w:t xml:space="preserve"> store maize over a long period. Figure 2c shows maize cobs with their husks removed. Figure 2d shows poorly preserved maize in an advanced state of deterioration. </w:t>
      </w:r>
    </w:p>
    <w:p w14:paraId="6A7437B9" w14:textId="77777777" w:rsidR="00CF42DF" w:rsidRPr="004A4011" w:rsidRDefault="00CF42DF" w:rsidP="00F025D2">
      <w:pPr>
        <w:spacing w:after="3" w:line="259" w:lineRule="auto"/>
        <w:jc w:val="both"/>
        <w:rPr>
          <w:rFonts w:ascii="Arial" w:hAnsi="Arial" w:cs="Arial"/>
        </w:rPr>
      </w:pPr>
      <w:r w:rsidRPr="004A4011">
        <w:rPr>
          <w:rFonts w:ascii="Arial" w:hAnsi="Arial" w:cs="Arial"/>
        </w:rPr>
        <w:t xml:space="preserve"> </w:t>
      </w:r>
    </w:p>
    <w:p w14:paraId="078AA368" w14:textId="77777777" w:rsidR="00CF42DF" w:rsidRPr="004A4011" w:rsidRDefault="00000000" w:rsidP="00F025D2">
      <w:pPr>
        <w:spacing w:line="259" w:lineRule="auto"/>
        <w:ind w:right="1022"/>
        <w:jc w:val="both"/>
        <w:rPr>
          <w:rFonts w:ascii="Arial" w:hAnsi="Arial" w:cs="Arial"/>
        </w:rPr>
      </w:pPr>
      <w:r>
        <w:rPr>
          <w:rFonts w:ascii="Arial" w:hAnsi="Arial" w:cs="Arial"/>
        </w:rPr>
      </w:r>
      <w:r>
        <w:rPr>
          <w:rFonts w:ascii="Arial" w:hAnsi="Arial" w:cs="Arial"/>
        </w:rPr>
        <w:pict w14:anchorId="4AE5FA3C">
          <v:group id="Group 58828" o:spid="_x0000_s2059" style="width:427.1pt;height:119.15pt;mso-position-horizontal-relative:char;mso-position-vertical-relative:line" coordsize="54241,15132">
            <v:shape id="Picture 468" o:spid="_x0000_s2060" type="#_x0000_t75" style="position:absolute;width:11554;height:15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4raK/AAAA3AAAAA8AAABkcnMvZG93bnJldi54bWxET89rwjAUvg/8H8ITvK2pQ2R0RhFB6G6u&#10;HT0/mte0M3kpTdT63y+HwY4f3+/dYXZW3GkKg2cF6ywHQdx6PbBR8F2fX99BhIis0XomBU8KcNgv&#10;XnZYaP/gL7pX0YgUwqFABX2MYyFlaHtyGDI/Eieu85PDmOBkpJ7wkcKdlW95vpUOB04NPY506qm9&#10;Vjen4FMO2htbmqYr8WQv1PzU50ap1XI+foCINMd/8Z+71Ao227Q2nUlHQO5/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GuK2ivwAAANwAAAAPAAAAAAAAAAAAAAAAAJ8CAABk&#10;cnMvZG93bnJldi54bWxQSwUGAAAAAAQABAD3AAAAiwMAAAAA&#10;">
              <v:imagedata r:id="rId16" o:title=""/>
            </v:shape>
            <v:shape id="Picture 470" o:spid="_x0000_s2061" type="#_x0000_t75" style="position:absolute;left:11620;top:12;width:14294;height:15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6LOa9AAAA3AAAAA8AAABkcnMvZG93bnJldi54bWxET0sKwjAQ3QveIYzgTlPFH9UoKgiCbvwc&#10;YGjGttpMShNr9fRmIbh8vP9i1ZhC1FS53LKCQT8CQZxYnXOq4HrZ9WYgnEfWWFgmBW9ysFq2WwuM&#10;tX3xieqzT0UIYRejgsz7MpbSJRkZdH1bEgfuZiuDPsAqlbrCVwg3hRxG0UQazDk0ZFjSNqPkcX4a&#10;BeNH7Z7jiPVnfT1sjvn9NrEDqVS306znIDw1/i/+ufdawWga5ocz4QjI5R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ebos5r0AAADcAAAADwAAAAAAAAAAAAAAAACfAgAAZHJz&#10;L2Rvd25yZXYueG1sUEsFBgAAAAAEAAQA9wAAAIkDAAAAAA==&#10;">
              <v:imagedata r:id="rId17" o:title=""/>
            </v:shape>
            <v:shape id="Picture 472" o:spid="_x0000_s2062" type="#_x0000_t75" style="position:absolute;left:25914;top:12;width:12954;height:15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mdiHFAAAA3AAAAA8AAABkcnMvZG93bnJldi54bWxEj0uLAjEQhO8L/ofQwt40o/hiNIoI6+ph&#10;Dz4QvDWTdjI46QyTrI7+erMg7LGoqq+o2aKxpbhR7QvHCnrdBARx5nTBuYLj4aszAeEDssbSMSl4&#10;kIfFvPUxw1S7O+/otg+5iBD2KSowIVSplD4zZNF3XUUcvYurLYYo61zqGu8RbkvZT5KRtFhwXDBY&#10;0cpQdt3/WgUumOPwvJan723pf0bP4XmTuUqpz3aznIII1IT/8Lu90QoG4z78nYlHQM5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5nYhxQAAANwAAAAPAAAAAAAAAAAAAAAA&#10;AJ8CAABkcnMvZG93bnJldi54bWxQSwUGAAAAAAQABAD3AAAAkQMAAAAA&#10;">
              <v:imagedata r:id="rId18" o:title=""/>
            </v:shape>
            <v:shape id="Picture 474" o:spid="_x0000_s2063" type="#_x0000_t75" style="position:absolute;left:38868;top:12;width:15373;height:15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TJpXEAAAA3AAAAA8AAABkcnMvZG93bnJldi54bWxEj0FrAjEUhO8F/0N4greaVcTKahQVqkJP&#10;WhGPj81zd3Xzsk2irv31Rij0OMx8M8xk1phK3Mj50rKCXjcBQZxZXXKuYP/9+T4C4QOyxsoyKXiQ&#10;h9m09TbBVNs7b+m2C7mIJexTVFCEUKdS+qwgg75ra+LonawzGKJ0udQO77HcVLKfJENpsOS4UGBN&#10;y4Kyy+5qFAwqdzysFnl/ud7+kHO/9mt+3ijVaTfzMYhATfgP/9EbHbmPAbzOxCMgp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TJpXEAAAA3AAAAA8AAAAAAAAAAAAAAAAA&#10;nwIAAGRycy9kb3ducmV2LnhtbFBLBQYAAAAABAAEAPcAAACQAwAAAAA=&#10;">
              <v:imagedata r:id="rId19" o:title=""/>
            </v:shape>
            <w10:anchorlock/>
          </v:group>
        </w:pict>
      </w:r>
      <w:r w:rsidR="00CF42DF" w:rsidRPr="004A4011">
        <w:rPr>
          <w:rFonts w:ascii="Arial" w:hAnsi="Arial" w:cs="Arial"/>
        </w:rPr>
        <w:t xml:space="preserve"> </w:t>
      </w:r>
    </w:p>
    <w:p w14:paraId="6CAB6F2C" w14:textId="77777777" w:rsidR="00CF42DF" w:rsidRPr="004A4011" w:rsidRDefault="006E171B" w:rsidP="00F025D2">
      <w:pPr>
        <w:spacing w:after="79" w:line="259" w:lineRule="auto"/>
        <w:ind w:left="-5"/>
        <w:jc w:val="both"/>
        <w:rPr>
          <w:rFonts w:ascii="Arial" w:hAnsi="Arial" w:cs="Arial"/>
        </w:rPr>
      </w:pPr>
      <w:r w:rsidRPr="004A4011">
        <w:rPr>
          <w:rFonts w:ascii="Arial" w:hAnsi="Arial" w:cs="Arial"/>
          <w:sz w:val="24"/>
        </w:rPr>
        <w:t xml:space="preserve">       </w:t>
      </w:r>
      <w:r w:rsidR="00CF42DF" w:rsidRPr="004A4011">
        <w:rPr>
          <w:rFonts w:ascii="Arial" w:hAnsi="Arial" w:cs="Arial"/>
          <w:sz w:val="24"/>
        </w:rPr>
        <w:t>2</w:t>
      </w:r>
      <w:r w:rsidRPr="004A4011">
        <w:rPr>
          <w:rFonts w:ascii="Arial" w:hAnsi="Arial" w:cs="Arial"/>
          <w:sz w:val="24"/>
        </w:rPr>
        <w:t xml:space="preserve">a                           </w:t>
      </w:r>
      <w:r w:rsidR="00CF42DF" w:rsidRPr="004A4011">
        <w:rPr>
          <w:rFonts w:ascii="Arial" w:hAnsi="Arial" w:cs="Arial"/>
          <w:sz w:val="24"/>
        </w:rPr>
        <w:t xml:space="preserve">   2b                                      2c                       2d </w:t>
      </w:r>
    </w:p>
    <w:p w14:paraId="07D4D323" w14:textId="77777777" w:rsidR="00CF42DF" w:rsidRPr="004A4011" w:rsidRDefault="00CF42DF" w:rsidP="00F025D2">
      <w:pPr>
        <w:spacing w:after="94" w:line="259" w:lineRule="auto"/>
        <w:ind w:right="561"/>
        <w:jc w:val="both"/>
        <w:rPr>
          <w:rFonts w:ascii="Arial" w:hAnsi="Arial" w:cs="Arial"/>
        </w:rPr>
      </w:pPr>
      <w:r w:rsidRPr="004A4011">
        <w:rPr>
          <w:rFonts w:ascii="Arial" w:hAnsi="Arial" w:cs="Arial"/>
          <w:b/>
          <w:i/>
        </w:rPr>
        <w:t>Figure 2: Maize field 2</w:t>
      </w:r>
      <w:proofErr w:type="gramStart"/>
      <w:r w:rsidRPr="004A4011">
        <w:rPr>
          <w:rFonts w:ascii="Arial" w:hAnsi="Arial" w:cs="Arial"/>
          <w:b/>
          <w:i/>
        </w:rPr>
        <w:t>a;  Preserved</w:t>
      </w:r>
      <w:proofErr w:type="gramEnd"/>
      <w:r w:rsidRPr="004A4011">
        <w:rPr>
          <w:rFonts w:ascii="Arial" w:hAnsi="Arial" w:cs="Arial"/>
          <w:b/>
          <w:i/>
        </w:rPr>
        <w:t xml:space="preserve"> maize 2</w:t>
      </w:r>
      <w:proofErr w:type="gramStart"/>
      <w:r w:rsidRPr="004A4011">
        <w:rPr>
          <w:rFonts w:ascii="Arial" w:hAnsi="Arial" w:cs="Arial"/>
          <w:b/>
          <w:i/>
        </w:rPr>
        <w:t>b;  Maize</w:t>
      </w:r>
      <w:proofErr w:type="gramEnd"/>
      <w:r w:rsidRPr="004A4011">
        <w:rPr>
          <w:rFonts w:ascii="Arial" w:hAnsi="Arial" w:cs="Arial"/>
          <w:b/>
          <w:i/>
        </w:rPr>
        <w:t xml:space="preserve"> cobs 2</w:t>
      </w:r>
      <w:proofErr w:type="gramStart"/>
      <w:r w:rsidRPr="004A4011">
        <w:rPr>
          <w:rFonts w:ascii="Arial" w:hAnsi="Arial" w:cs="Arial"/>
          <w:b/>
          <w:i/>
        </w:rPr>
        <w:t>c;  Poorly</w:t>
      </w:r>
      <w:proofErr w:type="gramEnd"/>
      <w:r w:rsidRPr="004A4011">
        <w:rPr>
          <w:rFonts w:ascii="Arial" w:hAnsi="Arial" w:cs="Arial"/>
          <w:b/>
          <w:i/>
        </w:rPr>
        <w:t xml:space="preserve"> preserved maize 2d. </w:t>
      </w:r>
    </w:p>
    <w:p w14:paraId="0AB4ABC7" w14:textId="77777777" w:rsidR="00CF42DF" w:rsidRPr="004A4011" w:rsidRDefault="00CF42DF" w:rsidP="00F025D2">
      <w:pPr>
        <w:spacing w:after="175" w:line="259" w:lineRule="auto"/>
        <w:ind w:right="503"/>
        <w:jc w:val="both"/>
        <w:rPr>
          <w:rFonts w:ascii="Arial" w:hAnsi="Arial" w:cs="Arial"/>
        </w:rPr>
      </w:pPr>
      <w:r w:rsidRPr="004A4011">
        <w:rPr>
          <w:rFonts w:ascii="Arial" w:hAnsi="Arial" w:cs="Arial"/>
          <w:b/>
          <w:i/>
        </w:rPr>
        <w:t xml:space="preserve"> </w:t>
      </w:r>
    </w:p>
    <w:p w14:paraId="502E9E66" w14:textId="77777777" w:rsidR="00CF42DF" w:rsidRPr="004A4011" w:rsidRDefault="006E171B" w:rsidP="00F025D2">
      <w:pPr>
        <w:spacing w:after="96" w:line="259" w:lineRule="auto"/>
        <w:ind w:left="370"/>
        <w:jc w:val="both"/>
        <w:rPr>
          <w:rFonts w:ascii="Arial" w:hAnsi="Arial" w:cs="Arial"/>
          <w:b/>
        </w:rPr>
      </w:pPr>
      <w:r w:rsidRPr="004A4011">
        <w:rPr>
          <w:rFonts w:ascii="Arial" w:hAnsi="Arial" w:cs="Arial"/>
          <w:b/>
          <w:sz w:val="28"/>
        </w:rPr>
        <w:t>2</w:t>
      </w:r>
      <w:r w:rsidR="00CF42DF" w:rsidRPr="004A4011">
        <w:rPr>
          <w:rFonts w:ascii="Arial" w:hAnsi="Arial" w:cs="Arial"/>
          <w:b/>
          <w:sz w:val="28"/>
        </w:rPr>
        <w:t>.2.</w:t>
      </w:r>
      <w:r w:rsidR="00CF42DF" w:rsidRPr="004A4011">
        <w:rPr>
          <w:rFonts w:ascii="Arial" w:eastAsia="Arial" w:hAnsi="Arial" w:cs="Arial"/>
          <w:b/>
          <w:sz w:val="28"/>
        </w:rPr>
        <w:t xml:space="preserve"> </w:t>
      </w:r>
      <w:r w:rsidR="00CF42DF" w:rsidRPr="004A4011">
        <w:rPr>
          <w:rFonts w:ascii="Arial" w:hAnsi="Arial" w:cs="Arial"/>
          <w:b/>
          <w:sz w:val="28"/>
        </w:rPr>
        <w:t xml:space="preserve">Methods </w:t>
      </w:r>
    </w:p>
    <w:p w14:paraId="277F963C" w14:textId="77777777" w:rsidR="00CF42DF" w:rsidRPr="004A4011" w:rsidRDefault="006E171B" w:rsidP="00F025D2">
      <w:pPr>
        <w:spacing w:after="98" w:line="259" w:lineRule="auto"/>
        <w:ind w:left="370"/>
        <w:jc w:val="both"/>
        <w:rPr>
          <w:rFonts w:ascii="Arial" w:hAnsi="Arial" w:cs="Arial"/>
          <w:b/>
        </w:rPr>
      </w:pPr>
      <w:r w:rsidRPr="004A4011">
        <w:rPr>
          <w:rFonts w:ascii="Arial" w:hAnsi="Arial" w:cs="Arial"/>
          <w:b/>
          <w:sz w:val="24"/>
        </w:rPr>
        <w:t>2</w:t>
      </w:r>
      <w:r w:rsidR="00D44DF7" w:rsidRPr="004A4011">
        <w:rPr>
          <w:rFonts w:ascii="Arial" w:hAnsi="Arial" w:cs="Arial"/>
          <w:b/>
          <w:sz w:val="24"/>
        </w:rPr>
        <w:t>.2.1.</w:t>
      </w:r>
      <w:r w:rsidR="00CF42DF" w:rsidRPr="004A4011">
        <w:rPr>
          <w:rFonts w:ascii="Arial" w:eastAsia="Arial" w:hAnsi="Arial" w:cs="Arial"/>
          <w:b/>
          <w:sz w:val="24"/>
        </w:rPr>
        <w:t xml:space="preserve"> </w:t>
      </w:r>
      <w:r w:rsidR="00CF42DF" w:rsidRPr="004A4011">
        <w:rPr>
          <w:rFonts w:ascii="Arial" w:hAnsi="Arial" w:cs="Arial"/>
          <w:b/>
          <w:sz w:val="24"/>
        </w:rPr>
        <w:t xml:space="preserve">Biomass Description </w:t>
      </w:r>
    </w:p>
    <w:p w14:paraId="64B333D7" w14:textId="77777777" w:rsidR="00CF42DF" w:rsidRPr="004A4011" w:rsidRDefault="00CF42DF" w:rsidP="00F025D2">
      <w:pPr>
        <w:ind w:left="-5" w:right="544"/>
        <w:jc w:val="both"/>
        <w:rPr>
          <w:rFonts w:ascii="Arial" w:hAnsi="Arial" w:cs="Arial"/>
        </w:rPr>
      </w:pPr>
      <w:r w:rsidRPr="004A4011">
        <w:rPr>
          <w:rFonts w:ascii="Arial" w:hAnsi="Arial" w:cs="Arial"/>
        </w:rPr>
        <w:t xml:space="preserve">The biomass used comes from the different types of maize found in the region considered in this study: </w:t>
      </w:r>
    </w:p>
    <w:p w14:paraId="49D8BA36" w14:textId="77777777" w:rsidR="00CF42DF" w:rsidRPr="004A4011" w:rsidRDefault="00CF42DF" w:rsidP="00F025D2">
      <w:pPr>
        <w:ind w:left="-5" w:right="544"/>
        <w:jc w:val="both"/>
        <w:rPr>
          <w:rFonts w:ascii="Arial" w:hAnsi="Arial" w:cs="Arial"/>
        </w:rPr>
      </w:pPr>
      <w:r w:rsidRPr="004A4011">
        <w:rPr>
          <w:rFonts w:ascii="Arial" w:hAnsi="Arial" w:cs="Arial"/>
        </w:rPr>
        <w:t xml:space="preserve">purple maize bran, yellow maize bran and maize cob. </w:t>
      </w:r>
    </w:p>
    <w:p w14:paraId="1A6C942B" w14:textId="77777777" w:rsidR="00CF42DF" w:rsidRPr="004A4011" w:rsidRDefault="00CF42DF" w:rsidP="00F025D2">
      <w:pPr>
        <w:spacing w:after="14" w:line="259" w:lineRule="auto"/>
        <w:jc w:val="both"/>
        <w:rPr>
          <w:rFonts w:ascii="Arial" w:hAnsi="Arial" w:cs="Arial"/>
        </w:rPr>
      </w:pPr>
      <w:r w:rsidRPr="004A4011">
        <w:rPr>
          <w:rFonts w:ascii="Arial" w:hAnsi="Arial" w:cs="Arial"/>
        </w:rPr>
        <w:t xml:space="preserve"> </w:t>
      </w:r>
    </w:p>
    <w:p w14:paraId="527CF456" w14:textId="77777777" w:rsidR="00CF42DF" w:rsidRPr="004A4011" w:rsidRDefault="00CF42DF" w:rsidP="00F025D2">
      <w:pPr>
        <w:spacing w:after="114"/>
        <w:ind w:left="-5" w:right="544"/>
        <w:jc w:val="both"/>
        <w:rPr>
          <w:rFonts w:ascii="Arial" w:hAnsi="Arial" w:cs="Arial"/>
        </w:rPr>
      </w:pPr>
      <w:r w:rsidRPr="004A4011">
        <w:rPr>
          <w:rFonts w:ascii="Arial" w:hAnsi="Arial" w:cs="Arial"/>
        </w:rPr>
        <w:t xml:space="preserve">- Maize bran </w:t>
      </w:r>
    </w:p>
    <w:p w14:paraId="1EB6625B" w14:textId="77777777" w:rsidR="00CF42DF" w:rsidRPr="004A4011" w:rsidRDefault="00CF42DF" w:rsidP="00F025D2">
      <w:pPr>
        <w:ind w:left="-5" w:right="544"/>
        <w:jc w:val="both"/>
        <w:rPr>
          <w:rFonts w:ascii="Arial" w:hAnsi="Arial" w:cs="Arial"/>
        </w:rPr>
      </w:pPr>
      <w:r w:rsidRPr="004A4011">
        <w:rPr>
          <w:rFonts w:ascii="Arial" w:hAnsi="Arial" w:cs="Arial"/>
        </w:rPr>
        <w:lastRenderedPageBreak/>
        <w:t xml:space="preserve">Figure 3 </w:t>
      </w:r>
      <w:proofErr w:type="spellStart"/>
      <w:r w:rsidRPr="004A4011">
        <w:rPr>
          <w:rFonts w:ascii="Arial" w:hAnsi="Arial" w:cs="Arial"/>
        </w:rPr>
        <w:t>hows</w:t>
      </w:r>
      <w:proofErr w:type="spellEnd"/>
      <w:r w:rsidRPr="004A4011">
        <w:rPr>
          <w:rFonts w:ascii="Arial" w:hAnsi="Arial" w:cs="Arial"/>
        </w:rPr>
        <w:t xml:space="preserve"> yellow and purple maize bran.</w:t>
      </w:r>
      <w:r w:rsidRPr="004A4011">
        <w:rPr>
          <w:rFonts w:ascii="Arial" w:hAnsi="Arial" w:cs="Arial"/>
          <w:b/>
          <w:sz w:val="24"/>
        </w:rPr>
        <w:t xml:space="preserve">  </w:t>
      </w:r>
    </w:p>
    <w:p w14:paraId="55E8121A" w14:textId="77777777" w:rsidR="00CF42DF" w:rsidRPr="004A4011" w:rsidRDefault="00000000" w:rsidP="00F025D2">
      <w:pPr>
        <w:tabs>
          <w:tab w:val="center" w:pos="7886"/>
        </w:tabs>
        <w:spacing w:after="28" w:line="259" w:lineRule="auto"/>
        <w:jc w:val="both"/>
        <w:rPr>
          <w:rFonts w:ascii="Arial" w:hAnsi="Arial" w:cs="Arial"/>
        </w:rPr>
      </w:pPr>
      <w:r>
        <w:rPr>
          <w:rFonts w:ascii="Arial" w:hAnsi="Arial" w:cs="Arial"/>
        </w:rPr>
      </w:r>
      <w:r>
        <w:rPr>
          <w:rFonts w:ascii="Arial" w:hAnsi="Arial" w:cs="Arial"/>
        </w:rPr>
        <w:pict w14:anchorId="4E470234">
          <v:group id="Group 65676" o:spid="_x0000_s2054" style="width:285.45pt;height:115.15pt;mso-position-horizontal-relative:char;mso-position-vertical-relative:line" coordsize="37715,16721">
            <v:rect id="Rectangle 491" o:spid="_x0000_s2055" style="position:absolute;left:23286;top:15034;width:507;height:2243;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0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Tf9LEAAAA3AAAAA8AAAAAAAAAAAAAAAAAmAIAAGRycy9k&#10;b3ducmV2LnhtbFBLBQYAAAAABAAEAPUAAACJAwAAAAA=&#10;" filled="f" stroked="f">
              <v:textbox style="mso-next-textbox:#Rectangle 491" inset="0,0,0,0">
                <w:txbxContent>
                  <w:p w14:paraId="28116120" w14:textId="77777777" w:rsidR="007A4CE2" w:rsidRDefault="007A4CE2" w:rsidP="00CF42DF">
                    <w:pPr>
                      <w:spacing w:after="160" w:line="259" w:lineRule="auto"/>
                    </w:pPr>
                    <w:r>
                      <w:rPr>
                        <w:b/>
                        <w:sz w:val="24"/>
                      </w:rPr>
                      <w:t xml:space="preserve">      </w:t>
                    </w:r>
                  </w:p>
                </w:txbxContent>
              </v:textbox>
            </v:rect>
            <v:shape id="Picture 576" o:spid="_x0000_s2056" type="#_x0000_t75" style="position:absolute;top:2095;width:5643;height:14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BHKTIAAAA3AAAAA8AAABkcnMvZG93bnJldi54bWxEj1trwkAUhN8F/8NyBF+kbix4aXQVWxDs&#10;Q/HSgj4essckmj2bZtcY/71bKPg4zMw3zGzRmELUVLncsoJBPwJBnFidc6rg53v1MgHhPLLGwjIp&#10;uJODxbzdmmGs7Y13VO99KgKEXYwKMu/LWEqXZGTQ9W1JHLyTrQz6IKtU6gpvAW4K+RpFI2kw57CQ&#10;YUkfGSWX/dUoOP6e3/LLbvB+3x5On1/Xw6anV7VS3U6znILw1Phn+L+91gqG4xH8nQlHQM4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pARykyAAAANwAAAAPAAAAAAAAAAAA&#10;AAAAAJ8CAABkcnMvZG93bnJldi54bWxQSwUGAAAAAAQABAD3AAAAlAMAAAAA&#10;">
              <v:imagedata r:id="rId20" o:title=""/>
            </v:shape>
            <v:shape id="Picture 578" o:spid="_x0000_s2057" type="#_x0000_t75" style="position:absolute;left:5715;top:184;width:17583;height:16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23wjDAAAA3AAAAA8AAABkcnMvZG93bnJldi54bWxET01rAjEQvRf6H8IUeimatWXVbo2ihYI9&#10;9NBVpMdhMyZLN5MlSXX99+Yg9Ph434vV4DpxohBbzwom4wIEceN1y0bBfvcxmoOICVlj55kUXCjC&#10;anl/t8BK+zN/06lORuQQjhUqsCn1lZSxseQwjn1PnLmjDw5ThsFIHfCcw10nn4tiKh22nBss9vRu&#10;qfmt/5yCevKziUaWr/b4Ek3xtfs8hKdSqceHYf0GItGQ/sU391YrKGd5bT6Tj4BcX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PbfCMMAAADcAAAADwAAAAAAAAAAAAAAAACf&#10;AgAAZHJzL2Rvd25yZXYueG1sUEsFBgAAAAAEAAQA9wAAAI8DAAAAAA==&#10;">
              <v:imagedata r:id="rId21" o:title=""/>
            </v:shape>
            <v:shape id="Picture 580" o:spid="_x0000_s2058" type="#_x0000_t75" style="position:absolute;left:23679;width:14036;height:16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kFX++AAAA3AAAAA8AAABkcnMvZG93bnJldi54bWxET08LAUEUvyvfYXrKjVmKtAxJkZIDNq6v&#10;nWd32Xmzdgbr25uDcvz1+z9bNKYUL6pdYVnBoB+BIE6tLjhTkJzWvQkI55E1lpZJwYccLObt1gxj&#10;bd98oNfRZyKEsItRQe59FUvp0pwMur6tiAN3tbVBH2CdSV3jO4SbUg6jaCwNFhwacqxolVN6Pz6N&#10;gtvjrEfjHRb75OZWzTa7by7LRKlup1lOQXhq/F/8c2+1gtEkzA9nwhGQ8y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ZkFX++AAAA3AAAAA8AAAAAAAAAAAAAAAAAnwIAAGRy&#10;cy9kb3ducmV2LnhtbFBLBQYAAAAABAAEAPcAAACKAwAAAAA=&#10;">
              <v:imagedata r:id="rId22" o:title=""/>
            </v:shape>
            <w10:anchorlock/>
          </v:group>
        </w:pict>
      </w:r>
      <w:r w:rsidR="00CF42DF" w:rsidRPr="004A4011">
        <w:rPr>
          <w:rFonts w:ascii="Arial" w:hAnsi="Arial" w:cs="Arial"/>
          <w:b/>
          <w:sz w:val="24"/>
        </w:rPr>
        <w:t xml:space="preserve">   </w:t>
      </w:r>
      <w:r w:rsidR="00CF42DF" w:rsidRPr="004A4011">
        <w:rPr>
          <w:rFonts w:ascii="Arial" w:hAnsi="Arial" w:cs="Arial"/>
          <w:noProof/>
        </w:rPr>
        <w:drawing>
          <wp:inline distT="0" distB="0" distL="0" distR="0" wp14:anchorId="152C7583" wp14:editId="65A4D64A">
            <wp:extent cx="1472565" cy="1619885"/>
            <wp:effectExtent l="0" t="0" r="0" b="0"/>
            <wp:docPr id="582" name="Picture 582"/>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23"/>
                    <a:stretch>
                      <a:fillRect/>
                    </a:stretch>
                  </pic:blipFill>
                  <pic:spPr>
                    <a:xfrm>
                      <a:off x="0" y="0"/>
                      <a:ext cx="1472565" cy="1619885"/>
                    </a:xfrm>
                    <a:prstGeom prst="rect">
                      <a:avLst/>
                    </a:prstGeom>
                  </pic:spPr>
                </pic:pic>
              </a:graphicData>
            </a:graphic>
          </wp:inline>
        </w:drawing>
      </w:r>
      <w:r w:rsidR="00CF42DF" w:rsidRPr="004A4011">
        <w:rPr>
          <w:rFonts w:ascii="Arial" w:hAnsi="Arial" w:cs="Arial"/>
          <w:b/>
          <w:sz w:val="24"/>
        </w:rPr>
        <w:t xml:space="preserve"> </w:t>
      </w:r>
      <w:r w:rsidR="00CF42DF" w:rsidRPr="004A4011">
        <w:rPr>
          <w:rFonts w:ascii="Arial" w:hAnsi="Arial" w:cs="Arial"/>
        </w:rPr>
        <w:t xml:space="preserve"> </w:t>
      </w:r>
    </w:p>
    <w:p w14:paraId="430B4F81" w14:textId="77777777" w:rsidR="00CF42DF" w:rsidRPr="004A4011" w:rsidRDefault="00CF42DF" w:rsidP="00F025D2">
      <w:pPr>
        <w:spacing w:after="107"/>
        <w:jc w:val="both"/>
        <w:rPr>
          <w:rFonts w:ascii="Arial" w:hAnsi="Arial" w:cs="Arial"/>
          <w:b/>
          <w:i/>
        </w:rPr>
      </w:pPr>
      <w:r w:rsidRPr="004A4011">
        <w:rPr>
          <w:rFonts w:ascii="Arial" w:hAnsi="Arial" w:cs="Arial"/>
          <w:b/>
          <w:i/>
        </w:rPr>
        <w:t xml:space="preserve">   3a                          3b                                                    3c                                         3d</w:t>
      </w:r>
    </w:p>
    <w:p w14:paraId="23F5DC76" w14:textId="77777777" w:rsidR="00CF42DF" w:rsidRPr="004A4011" w:rsidRDefault="00CF42DF" w:rsidP="00F025D2">
      <w:pPr>
        <w:spacing w:after="107"/>
        <w:jc w:val="both"/>
        <w:rPr>
          <w:rFonts w:ascii="Arial" w:hAnsi="Arial" w:cs="Arial"/>
          <w:b/>
          <w:i/>
        </w:rPr>
      </w:pPr>
      <w:r w:rsidRPr="004A4011">
        <w:rPr>
          <w:rFonts w:ascii="Arial" w:hAnsi="Arial" w:cs="Arial"/>
          <w:b/>
          <w:i/>
        </w:rPr>
        <w:t>Figure 3: yellow corn cob 3a; yellow corn bran3</w:t>
      </w:r>
      <w:proofErr w:type="gramStart"/>
      <w:r w:rsidRPr="004A4011">
        <w:rPr>
          <w:rFonts w:ascii="Arial" w:hAnsi="Arial" w:cs="Arial"/>
          <w:b/>
          <w:i/>
        </w:rPr>
        <w:t>b;  purple</w:t>
      </w:r>
      <w:proofErr w:type="gramEnd"/>
      <w:r w:rsidRPr="004A4011">
        <w:rPr>
          <w:rFonts w:ascii="Arial" w:hAnsi="Arial" w:cs="Arial"/>
          <w:b/>
          <w:i/>
        </w:rPr>
        <w:t xml:space="preserve"> corn cob 3</w:t>
      </w:r>
      <w:proofErr w:type="gramStart"/>
      <w:r w:rsidRPr="004A4011">
        <w:rPr>
          <w:rFonts w:ascii="Arial" w:hAnsi="Arial" w:cs="Arial"/>
          <w:b/>
          <w:i/>
        </w:rPr>
        <w:t>c;  purple</w:t>
      </w:r>
      <w:proofErr w:type="gramEnd"/>
      <w:r w:rsidRPr="004A4011">
        <w:rPr>
          <w:rFonts w:ascii="Arial" w:hAnsi="Arial" w:cs="Arial"/>
          <w:b/>
          <w:i/>
        </w:rPr>
        <w:t xml:space="preserve"> corn bran 3d</w:t>
      </w:r>
    </w:p>
    <w:p w14:paraId="2A17511E" w14:textId="77777777" w:rsidR="00CF42DF" w:rsidRPr="004A4011" w:rsidRDefault="00CF42DF" w:rsidP="00F025D2">
      <w:pPr>
        <w:spacing w:after="14" w:line="259" w:lineRule="auto"/>
        <w:jc w:val="both"/>
        <w:rPr>
          <w:rFonts w:ascii="Arial" w:hAnsi="Arial" w:cs="Arial"/>
        </w:rPr>
      </w:pPr>
      <w:r w:rsidRPr="004A4011">
        <w:rPr>
          <w:rFonts w:ascii="Arial" w:hAnsi="Arial" w:cs="Arial"/>
        </w:rPr>
        <w:t xml:space="preserve"> </w:t>
      </w:r>
    </w:p>
    <w:p w14:paraId="5B8FB2DB" w14:textId="77777777" w:rsidR="00CF42DF" w:rsidRPr="004A4011" w:rsidRDefault="00CF42DF" w:rsidP="00F025D2">
      <w:pPr>
        <w:ind w:left="-5" w:right="544"/>
        <w:jc w:val="both"/>
        <w:rPr>
          <w:rFonts w:ascii="Arial" w:hAnsi="Arial" w:cs="Arial"/>
        </w:rPr>
      </w:pPr>
      <w:r w:rsidRPr="004A4011">
        <w:rPr>
          <w:rFonts w:ascii="Arial" w:hAnsi="Arial" w:cs="Arial"/>
        </w:rPr>
        <w:t xml:space="preserve">Originally, the maize cobs are lightly dried in the sun, then the kernels are separated from the cob. This collection of kernels is washed and rinsed. At the mill, "bran" is obtained from the maize seeds and the crushed remains of the maize kernels are used to make maize flour (semolina). In other times, our mothers would mix the maize with fine, clean sand and a little water and then crush the mixture in a suitable mortar. Finally, the mixture is winnowed, and the maize bran is obtained by </w:t>
      </w:r>
      <w:proofErr w:type="gramStart"/>
      <w:r w:rsidRPr="004A4011">
        <w:rPr>
          <w:rFonts w:ascii="Arial" w:hAnsi="Arial" w:cs="Arial"/>
        </w:rPr>
        <w:t>hand)  -</w:t>
      </w:r>
      <w:proofErr w:type="gramEnd"/>
      <w:r w:rsidRPr="004A4011">
        <w:rPr>
          <w:rFonts w:ascii="Arial" w:hAnsi="Arial" w:cs="Arial"/>
        </w:rPr>
        <w:t xml:space="preserve"> Maize cobs </w:t>
      </w:r>
    </w:p>
    <w:p w14:paraId="32CD55EC" w14:textId="77777777" w:rsidR="00CF42DF" w:rsidRPr="004A4011" w:rsidRDefault="00CF42DF" w:rsidP="00F025D2">
      <w:pPr>
        <w:ind w:left="-5" w:right="544"/>
        <w:jc w:val="both"/>
        <w:rPr>
          <w:rFonts w:ascii="Arial" w:hAnsi="Arial" w:cs="Arial"/>
        </w:rPr>
      </w:pPr>
      <w:r w:rsidRPr="004A4011">
        <w:rPr>
          <w:rFonts w:ascii="Arial" w:hAnsi="Arial" w:cs="Arial"/>
        </w:rPr>
        <w:t xml:space="preserve">Figure 4 shows the unground maize cobs and the purple maize cob powder.  </w:t>
      </w:r>
    </w:p>
    <w:p w14:paraId="0A661AD3" w14:textId="77777777" w:rsidR="00CF42DF" w:rsidRPr="004A4011" w:rsidRDefault="00000000" w:rsidP="00F025D2">
      <w:pPr>
        <w:spacing w:after="19" w:line="259" w:lineRule="auto"/>
        <w:ind w:right="492"/>
        <w:jc w:val="both"/>
        <w:rPr>
          <w:rFonts w:ascii="Arial" w:hAnsi="Arial" w:cs="Arial"/>
        </w:rPr>
      </w:pPr>
      <w:r>
        <w:rPr>
          <w:rFonts w:ascii="Arial" w:hAnsi="Arial" w:cs="Arial"/>
        </w:rPr>
      </w:r>
      <w:r>
        <w:rPr>
          <w:rFonts w:ascii="Arial" w:hAnsi="Arial" w:cs="Arial"/>
        </w:rPr>
        <w:pict w14:anchorId="2CCD6AE5">
          <v:group id="Group 65678" o:spid="_x0000_s2051" style="width:264.05pt;height:129.95pt;mso-position-horizontal-relative:char;mso-position-vertical-relative:line" coordsize="33534,16503">
            <v:shape id="Picture 584" o:spid="_x0000_s2052" type="#_x0000_t75" style="position:absolute;width:14037;height:164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SHjTEAAAA3AAAAA8AAABkcnMvZG93bnJldi54bWxEj0uLwkAQhO8L/oehBW/rxPWBRkdZFdGD&#10;Fx8Xb02mTYKZnpgZTfz3jrCwx6KqvqJmi8YU4kmVyy0r6HUjEMSJ1TmnCs6nzfcYhPPIGgvLpOBF&#10;Dhbz1tcMY21rPtDz6FMRIOxiVJB5X8ZSuiQjg65rS+LgXW1l0AdZpVJXWAe4KeRPFI2kwZzDQoYl&#10;rTJKbseHUbCcGLpf6uHlzK5fFo9tvt4fXkp12s3vFISnxv+H/9o7rWA4HsDnTDgCcv4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ESHjTEAAAA3AAAAA8AAAAAAAAAAAAAAAAA&#10;nwIAAGRycy9kb3ducmV2LnhtbFBLBQYAAAAABAAEAPcAAACQAwAAAAA=&#10;">
              <v:imagedata r:id="rId24" o:title=""/>
            </v:shape>
            <v:shape id="Picture 586" o:spid="_x0000_s2053" type="#_x0000_t75" style="position:absolute;left:14097;top:1143;width:19437;height:15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0oWrCAAAA3AAAAA8AAABkcnMvZG93bnJldi54bWxEj0GLwjAUhO/C/ofwhL1pqqCUrqmIsCrr&#10;ySp7fjTPtti8lCTV7r/fCILHYWa+YVbrwbTiTs43lhXMpgkI4tLqhisFl/P3JAXhA7LG1jIp+CMP&#10;6/xjtMJM2wef6F6ESkQI+wwV1CF0mZS+rMmgn9qOOHpX6wyGKF0ltcNHhJtWzpNkKQ02HBdq7Ghb&#10;U3kreqPgdtw1v9u+0Ce9SM72x9l9ujso9TkeNl8gAg3hHX61D1rBIl3C80w8AjL/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NKFqwgAAANwAAAAPAAAAAAAAAAAAAAAAAJ8C&#10;AABkcnMvZG93bnJldi54bWxQSwUGAAAAAAQABAD3AAAAjgMAAAAA&#10;">
              <v:imagedata r:id="rId25" o:title=""/>
            </v:shape>
            <w10:anchorlock/>
          </v:group>
        </w:pict>
      </w:r>
      <w:r w:rsidR="00CF42DF" w:rsidRPr="004A4011">
        <w:rPr>
          <w:rFonts w:ascii="Arial" w:hAnsi="Arial" w:cs="Arial"/>
          <w:b/>
          <w:sz w:val="24"/>
        </w:rPr>
        <w:t xml:space="preserve"> </w:t>
      </w:r>
    </w:p>
    <w:p w14:paraId="0A1FCD33" w14:textId="77777777" w:rsidR="00CF42DF" w:rsidRPr="004A4011" w:rsidRDefault="00CF42DF" w:rsidP="00F025D2">
      <w:pPr>
        <w:pStyle w:val="Heading4"/>
        <w:spacing w:after="119"/>
        <w:ind w:right="554"/>
        <w:jc w:val="both"/>
        <w:rPr>
          <w:rFonts w:ascii="Arial" w:hAnsi="Arial" w:cs="Arial"/>
          <w:color w:val="auto"/>
        </w:rPr>
      </w:pPr>
      <w:r w:rsidRPr="004A4011">
        <w:rPr>
          <w:rFonts w:ascii="Arial" w:hAnsi="Arial" w:cs="Arial"/>
          <w:color w:val="auto"/>
        </w:rPr>
        <w:t xml:space="preserve">              </w:t>
      </w:r>
      <w:r w:rsidR="006E171B" w:rsidRPr="004A4011">
        <w:rPr>
          <w:rFonts w:ascii="Arial" w:hAnsi="Arial" w:cs="Arial"/>
          <w:color w:val="auto"/>
        </w:rPr>
        <w:t xml:space="preserve">     </w:t>
      </w:r>
      <w:r w:rsidRPr="004A4011">
        <w:rPr>
          <w:rFonts w:ascii="Arial" w:hAnsi="Arial" w:cs="Arial"/>
          <w:color w:val="auto"/>
        </w:rPr>
        <w:t xml:space="preserve">  4a                                        4b</w:t>
      </w:r>
    </w:p>
    <w:p w14:paraId="010FC804" w14:textId="77777777" w:rsidR="00CF42DF" w:rsidRPr="004A4011" w:rsidRDefault="00CF42DF" w:rsidP="00F025D2">
      <w:pPr>
        <w:pStyle w:val="Heading4"/>
        <w:spacing w:after="119"/>
        <w:ind w:right="554"/>
        <w:jc w:val="both"/>
        <w:rPr>
          <w:rFonts w:ascii="Arial" w:hAnsi="Arial" w:cs="Arial"/>
          <w:color w:val="auto"/>
        </w:rPr>
      </w:pPr>
      <w:r w:rsidRPr="004A4011">
        <w:rPr>
          <w:rFonts w:ascii="Arial" w:hAnsi="Arial" w:cs="Arial"/>
          <w:color w:val="auto"/>
        </w:rPr>
        <w:t>Figure 4: corn roundup 4</w:t>
      </w:r>
      <w:proofErr w:type="gramStart"/>
      <w:r w:rsidRPr="004A4011">
        <w:rPr>
          <w:rFonts w:ascii="Arial" w:hAnsi="Arial" w:cs="Arial"/>
          <w:color w:val="auto"/>
        </w:rPr>
        <w:t>a ;</w:t>
      </w:r>
      <w:proofErr w:type="gramEnd"/>
      <w:r w:rsidRPr="004A4011">
        <w:rPr>
          <w:rFonts w:ascii="Arial" w:hAnsi="Arial" w:cs="Arial"/>
          <w:color w:val="auto"/>
        </w:rPr>
        <w:t xml:space="preserve">  ground maize cobs 4b</w:t>
      </w:r>
    </w:p>
    <w:p w14:paraId="5578F48E" w14:textId="77777777" w:rsidR="00CF42DF" w:rsidRPr="004A4011" w:rsidRDefault="00CF42DF" w:rsidP="00F025D2">
      <w:pPr>
        <w:numPr>
          <w:ilvl w:val="0"/>
          <w:numId w:val="33"/>
        </w:numPr>
        <w:spacing w:after="5" w:line="268" w:lineRule="auto"/>
        <w:ind w:right="544" w:hanging="360"/>
        <w:jc w:val="both"/>
        <w:rPr>
          <w:rFonts w:ascii="Arial" w:hAnsi="Arial" w:cs="Arial"/>
        </w:rPr>
      </w:pPr>
      <w:r w:rsidRPr="004A4011">
        <w:rPr>
          <w:rFonts w:ascii="Arial" w:hAnsi="Arial" w:cs="Arial"/>
        </w:rPr>
        <w:t xml:space="preserve">The cob is the stalk that bears the maize kernels. It accounts for more than 50% of the mass of an ear of maize. It is white or purple in </w:t>
      </w:r>
      <w:proofErr w:type="spellStart"/>
      <w:r w:rsidRPr="004A4011">
        <w:rPr>
          <w:rFonts w:ascii="Arial" w:hAnsi="Arial" w:cs="Arial"/>
        </w:rPr>
        <w:t>colour</w:t>
      </w:r>
      <w:proofErr w:type="spellEnd"/>
      <w:r w:rsidRPr="004A4011">
        <w:rPr>
          <w:rFonts w:ascii="Arial" w:hAnsi="Arial" w:cs="Arial"/>
        </w:rPr>
        <w:t xml:space="preserve"> yellow and purple varieties of maize respectively. </w:t>
      </w:r>
    </w:p>
    <w:p w14:paraId="1C4AC0C8" w14:textId="77777777" w:rsidR="00CF42DF" w:rsidRPr="004A4011" w:rsidRDefault="00CF42DF" w:rsidP="00F025D2">
      <w:pPr>
        <w:spacing w:after="17" w:line="259" w:lineRule="auto"/>
        <w:ind w:left="720"/>
        <w:jc w:val="both"/>
        <w:rPr>
          <w:rFonts w:ascii="Arial" w:hAnsi="Arial" w:cs="Arial"/>
        </w:rPr>
      </w:pPr>
      <w:r w:rsidRPr="004A4011">
        <w:rPr>
          <w:rFonts w:ascii="Arial" w:hAnsi="Arial" w:cs="Arial"/>
        </w:rPr>
        <w:lastRenderedPageBreak/>
        <w:t xml:space="preserve"> </w:t>
      </w:r>
    </w:p>
    <w:p w14:paraId="7AD28BC0" w14:textId="77777777" w:rsidR="00CF42DF" w:rsidRPr="004A4011" w:rsidRDefault="00CF42DF" w:rsidP="00F025D2">
      <w:pPr>
        <w:numPr>
          <w:ilvl w:val="0"/>
          <w:numId w:val="33"/>
        </w:numPr>
        <w:spacing w:after="5" w:line="268" w:lineRule="auto"/>
        <w:ind w:right="544" w:hanging="360"/>
        <w:jc w:val="both"/>
        <w:rPr>
          <w:rFonts w:ascii="Arial" w:hAnsi="Arial" w:cs="Arial"/>
        </w:rPr>
      </w:pPr>
      <w:r w:rsidRPr="004A4011">
        <w:rPr>
          <w:rFonts w:ascii="Arial" w:hAnsi="Arial" w:cs="Arial"/>
        </w:rPr>
        <w:t xml:space="preserve">The maize infusion juice  </w:t>
      </w:r>
    </w:p>
    <w:p w14:paraId="7A482F72" w14:textId="77777777" w:rsidR="00CF42DF" w:rsidRPr="004A4011" w:rsidRDefault="00CF42DF" w:rsidP="00F025D2">
      <w:pPr>
        <w:ind w:left="-5" w:right="544"/>
        <w:jc w:val="both"/>
        <w:rPr>
          <w:rFonts w:ascii="Arial" w:hAnsi="Arial" w:cs="Arial"/>
        </w:rPr>
      </w:pPr>
      <w:r w:rsidRPr="004A4011">
        <w:rPr>
          <w:rFonts w:ascii="Arial" w:hAnsi="Arial" w:cs="Arial"/>
          <w:b/>
        </w:rPr>
        <w:t>Figure 5</w:t>
      </w:r>
      <w:r w:rsidRPr="004A4011">
        <w:rPr>
          <w:rFonts w:ascii="Arial" w:hAnsi="Arial" w:cs="Arial"/>
        </w:rPr>
        <w:t xml:space="preserve"> shows the maize infusion juice used to prepare the inoculum with cow dung. </w:t>
      </w:r>
    </w:p>
    <w:p w14:paraId="3E511B6E" w14:textId="77777777" w:rsidR="00CF42DF" w:rsidRPr="004A4011" w:rsidRDefault="00CF42DF" w:rsidP="00F025D2">
      <w:pPr>
        <w:spacing w:after="57" w:line="259" w:lineRule="auto"/>
        <w:ind w:right="492"/>
        <w:jc w:val="both"/>
        <w:rPr>
          <w:rFonts w:ascii="Arial" w:hAnsi="Arial" w:cs="Arial"/>
        </w:rPr>
      </w:pPr>
      <w:r w:rsidRPr="004A4011">
        <w:rPr>
          <w:rFonts w:ascii="Arial" w:hAnsi="Arial" w:cs="Arial"/>
          <w:noProof/>
        </w:rPr>
        <w:drawing>
          <wp:inline distT="0" distB="0" distL="0" distR="0" wp14:anchorId="5F8AA28A" wp14:editId="648A6FAF">
            <wp:extent cx="1661795" cy="1259840"/>
            <wp:effectExtent l="0" t="0" r="0" b="0"/>
            <wp:docPr id="588" name="Picture 588"/>
            <wp:cNvGraphicFramePr/>
            <a:graphic xmlns:a="http://schemas.openxmlformats.org/drawingml/2006/main">
              <a:graphicData uri="http://schemas.openxmlformats.org/drawingml/2006/picture">
                <pic:pic xmlns:pic="http://schemas.openxmlformats.org/drawingml/2006/picture">
                  <pic:nvPicPr>
                    <pic:cNvPr id="588" name="Picture 588"/>
                    <pic:cNvPicPr/>
                  </pic:nvPicPr>
                  <pic:blipFill>
                    <a:blip r:embed="rId26"/>
                    <a:stretch>
                      <a:fillRect/>
                    </a:stretch>
                  </pic:blipFill>
                  <pic:spPr>
                    <a:xfrm>
                      <a:off x="0" y="0"/>
                      <a:ext cx="1661795" cy="1259840"/>
                    </a:xfrm>
                    <a:prstGeom prst="rect">
                      <a:avLst/>
                    </a:prstGeom>
                  </pic:spPr>
                </pic:pic>
              </a:graphicData>
            </a:graphic>
          </wp:inline>
        </w:drawing>
      </w:r>
      <w:r w:rsidRPr="004A4011">
        <w:rPr>
          <w:rFonts w:ascii="Arial" w:hAnsi="Arial" w:cs="Arial"/>
          <w:b/>
          <w:sz w:val="24"/>
        </w:rPr>
        <w:t xml:space="preserve"> </w:t>
      </w:r>
    </w:p>
    <w:p w14:paraId="48961DE8" w14:textId="77777777" w:rsidR="00CF42DF" w:rsidRPr="004A4011" w:rsidRDefault="00CF42DF" w:rsidP="00F025D2">
      <w:pPr>
        <w:pStyle w:val="Heading4"/>
        <w:spacing w:after="73"/>
        <w:ind w:right="556"/>
        <w:jc w:val="both"/>
        <w:rPr>
          <w:rFonts w:ascii="Arial" w:hAnsi="Arial" w:cs="Arial"/>
          <w:color w:val="auto"/>
        </w:rPr>
      </w:pPr>
      <w:r w:rsidRPr="004A4011">
        <w:rPr>
          <w:rFonts w:ascii="Arial" w:hAnsi="Arial" w:cs="Arial"/>
          <w:color w:val="auto"/>
        </w:rPr>
        <w:t>Figure 5: Maize infusion juice</w:t>
      </w:r>
      <w:r w:rsidRPr="004A4011">
        <w:rPr>
          <w:rFonts w:ascii="Arial" w:hAnsi="Arial" w:cs="Arial"/>
          <w:i w:val="0"/>
          <w:color w:val="auto"/>
          <w:sz w:val="24"/>
        </w:rPr>
        <w:t xml:space="preserve"> </w:t>
      </w:r>
    </w:p>
    <w:p w14:paraId="42062A0B" w14:textId="77777777" w:rsidR="00CF42DF" w:rsidRPr="004A4011" w:rsidRDefault="00CF42DF" w:rsidP="00F025D2">
      <w:pPr>
        <w:ind w:left="-5" w:right="270"/>
        <w:jc w:val="both"/>
        <w:rPr>
          <w:rFonts w:ascii="Arial" w:hAnsi="Arial" w:cs="Arial"/>
        </w:rPr>
      </w:pPr>
      <w:r w:rsidRPr="004A4011">
        <w:rPr>
          <w:rFonts w:ascii="Arial" w:hAnsi="Arial" w:cs="Arial"/>
        </w:rPr>
        <w:t xml:space="preserve">The crushed maize obtained, washed, rinsed and placed in hot water at around 80°C. After three days, the maize infusion juice is obtained. In the old days, in FRONAN, this juice, with its smell of alcohol, was used as a thinner cow dung to paint the inside of round earthen huts. </w:t>
      </w:r>
    </w:p>
    <w:p w14:paraId="0187BCE5" w14:textId="77777777" w:rsidR="00CF42DF" w:rsidRPr="004A4011" w:rsidRDefault="00CF42DF" w:rsidP="00F025D2">
      <w:pPr>
        <w:spacing w:after="20" w:line="259" w:lineRule="auto"/>
        <w:jc w:val="both"/>
        <w:rPr>
          <w:rFonts w:ascii="Arial" w:hAnsi="Arial" w:cs="Arial"/>
        </w:rPr>
      </w:pPr>
      <w:r w:rsidRPr="004A4011">
        <w:rPr>
          <w:rFonts w:ascii="Arial" w:hAnsi="Arial" w:cs="Arial"/>
        </w:rPr>
        <w:t xml:space="preserve"> </w:t>
      </w:r>
    </w:p>
    <w:p w14:paraId="4F6648F3" w14:textId="77777777" w:rsidR="00CF42DF" w:rsidRPr="004A4011" w:rsidRDefault="006E171B" w:rsidP="00F025D2">
      <w:pPr>
        <w:ind w:left="370" w:right="544"/>
        <w:jc w:val="both"/>
        <w:rPr>
          <w:rFonts w:ascii="Arial" w:hAnsi="Arial" w:cs="Arial"/>
          <w:b/>
        </w:rPr>
      </w:pPr>
      <w:r w:rsidRPr="004A4011">
        <w:rPr>
          <w:rFonts w:ascii="Arial" w:hAnsi="Arial" w:cs="Arial"/>
          <w:b/>
        </w:rPr>
        <w:t>2</w:t>
      </w:r>
      <w:r w:rsidR="00D44DF7" w:rsidRPr="004A4011">
        <w:rPr>
          <w:rFonts w:ascii="Arial" w:hAnsi="Arial" w:cs="Arial"/>
          <w:b/>
        </w:rPr>
        <w:t xml:space="preserve">.2.2. </w:t>
      </w:r>
      <w:r w:rsidR="00CF42DF" w:rsidRPr="004A4011">
        <w:rPr>
          <w:rFonts w:ascii="Arial" w:hAnsi="Arial" w:cs="Arial"/>
          <w:b/>
        </w:rPr>
        <w:t xml:space="preserve">Processing of corn waste in </w:t>
      </w:r>
      <w:proofErr w:type="spellStart"/>
      <w:r w:rsidR="00CF42DF" w:rsidRPr="004A4011">
        <w:rPr>
          <w:rFonts w:ascii="Arial" w:hAnsi="Arial" w:cs="Arial"/>
          <w:b/>
        </w:rPr>
        <w:t>Katiola</w:t>
      </w:r>
      <w:proofErr w:type="spellEnd"/>
    </w:p>
    <w:p w14:paraId="22096F1E" w14:textId="77777777" w:rsidR="00CF42DF" w:rsidRPr="004A4011" w:rsidRDefault="00CF42DF" w:rsidP="00F025D2">
      <w:pPr>
        <w:numPr>
          <w:ilvl w:val="0"/>
          <w:numId w:val="34"/>
        </w:numPr>
        <w:spacing w:after="5" w:line="268" w:lineRule="auto"/>
        <w:ind w:right="544" w:hanging="360"/>
        <w:jc w:val="both"/>
        <w:rPr>
          <w:rFonts w:ascii="Arial" w:hAnsi="Arial" w:cs="Arial"/>
        </w:rPr>
      </w:pPr>
      <w:r w:rsidRPr="004A4011">
        <w:rPr>
          <w:rFonts w:ascii="Arial" w:hAnsi="Arial" w:cs="Arial"/>
        </w:rPr>
        <w:t xml:space="preserve">Harvesting and initial drying </w:t>
      </w:r>
    </w:p>
    <w:p w14:paraId="5EF892DC" w14:textId="77777777" w:rsidR="00CF42DF" w:rsidRPr="004A4011" w:rsidRDefault="00CF42DF" w:rsidP="00F025D2">
      <w:pPr>
        <w:ind w:left="-5" w:right="544"/>
        <w:jc w:val="both"/>
        <w:rPr>
          <w:rFonts w:ascii="Arial" w:hAnsi="Arial" w:cs="Arial"/>
        </w:rPr>
      </w:pPr>
      <w:r w:rsidRPr="004A4011">
        <w:rPr>
          <w:rFonts w:ascii="Arial" w:hAnsi="Arial" w:cs="Arial"/>
        </w:rPr>
        <w:t xml:space="preserve">The maize cobs are first dried in the sun. The seeds are then separated from the cob. If this stage is not carried out properly, the product can degrade and give off unpleasant odors. </w:t>
      </w:r>
    </w:p>
    <w:p w14:paraId="0126EE46" w14:textId="77777777" w:rsidR="00CF42DF" w:rsidRPr="004A4011" w:rsidRDefault="00CF42DF" w:rsidP="00F025D2">
      <w:pPr>
        <w:spacing w:after="18" w:line="259" w:lineRule="auto"/>
        <w:jc w:val="both"/>
        <w:rPr>
          <w:rFonts w:ascii="Arial" w:hAnsi="Arial" w:cs="Arial"/>
        </w:rPr>
      </w:pPr>
      <w:r w:rsidRPr="004A4011">
        <w:rPr>
          <w:rFonts w:ascii="Arial" w:hAnsi="Arial" w:cs="Arial"/>
        </w:rPr>
        <w:t xml:space="preserve"> </w:t>
      </w:r>
    </w:p>
    <w:p w14:paraId="4D8F9991" w14:textId="77777777" w:rsidR="00CF42DF" w:rsidRPr="004A4011" w:rsidRDefault="00CF42DF" w:rsidP="00F025D2">
      <w:pPr>
        <w:numPr>
          <w:ilvl w:val="0"/>
          <w:numId w:val="34"/>
        </w:numPr>
        <w:spacing w:after="5" w:line="268" w:lineRule="auto"/>
        <w:ind w:right="544" w:hanging="360"/>
        <w:jc w:val="both"/>
        <w:rPr>
          <w:rFonts w:ascii="Arial" w:hAnsi="Arial" w:cs="Arial"/>
        </w:rPr>
      </w:pPr>
      <w:r w:rsidRPr="004A4011">
        <w:rPr>
          <w:rFonts w:ascii="Arial" w:hAnsi="Arial" w:cs="Arial"/>
        </w:rPr>
        <w:t xml:space="preserve">- Obtaining the bran and crushed seeds </w:t>
      </w:r>
    </w:p>
    <w:p w14:paraId="19033AFA" w14:textId="77777777" w:rsidR="00CF42DF" w:rsidRPr="004A4011" w:rsidRDefault="00CF42DF" w:rsidP="00F025D2">
      <w:pPr>
        <w:ind w:left="-5" w:right="544"/>
        <w:jc w:val="both"/>
        <w:rPr>
          <w:rFonts w:ascii="Arial" w:hAnsi="Arial" w:cs="Arial"/>
        </w:rPr>
      </w:pPr>
      <w:r w:rsidRPr="004A4011">
        <w:rPr>
          <w:rFonts w:ascii="Arial" w:hAnsi="Arial" w:cs="Arial"/>
        </w:rPr>
        <w:t xml:space="preserve">At the mill, "bran" is obtained from the maize kernels. The maize kernels are also crushed. </w:t>
      </w:r>
    </w:p>
    <w:p w14:paraId="2BFA4BF5" w14:textId="77777777" w:rsidR="00CF42DF" w:rsidRPr="004A4011" w:rsidRDefault="00CF42DF" w:rsidP="00F025D2">
      <w:pPr>
        <w:spacing w:after="17" w:line="259" w:lineRule="auto"/>
        <w:jc w:val="both"/>
        <w:rPr>
          <w:rFonts w:ascii="Arial" w:hAnsi="Arial" w:cs="Arial"/>
        </w:rPr>
      </w:pPr>
      <w:r w:rsidRPr="004A4011">
        <w:rPr>
          <w:rFonts w:ascii="Arial" w:hAnsi="Arial" w:cs="Arial"/>
        </w:rPr>
        <w:t xml:space="preserve"> </w:t>
      </w:r>
    </w:p>
    <w:p w14:paraId="3C40C641" w14:textId="77777777" w:rsidR="00CF42DF" w:rsidRPr="004A4011" w:rsidRDefault="00CF42DF" w:rsidP="00F025D2">
      <w:pPr>
        <w:numPr>
          <w:ilvl w:val="0"/>
          <w:numId w:val="34"/>
        </w:numPr>
        <w:spacing w:after="5" w:line="268" w:lineRule="auto"/>
        <w:ind w:right="544" w:hanging="360"/>
        <w:jc w:val="both"/>
        <w:rPr>
          <w:rFonts w:ascii="Arial" w:hAnsi="Arial" w:cs="Arial"/>
        </w:rPr>
      </w:pPr>
      <w:r w:rsidRPr="004A4011">
        <w:rPr>
          <w:rFonts w:ascii="Arial" w:hAnsi="Arial" w:cs="Arial"/>
        </w:rPr>
        <w:t xml:space="preserve">Preparing maize infusion juice </w:t>
      </w:r>
    </w:p>
    <w:p w14:paraId="1C0273B2" w14:textId="77777777" w:rsidR="00CF42DF" w:rsidRPr="004A4011" w:rsidRDefault="00CF42DF" w:rsidP="00F025D2">
      <w:pPr>
        <w:ind w:left="-5" w:right="544"/>
        <w:jc w:val="both"/>
        <w:rPr>
          <w:rFonts w:ascii="Arial" w:hAnsi="Arial" w:cs="Arial"/>
        </w:rPr>
      </w:pPr>
      <w:r w:rsidRPr="004A4011">
        <w:rPr>
          <w:rFonts w:ascii="Arial" w:hAnsi="Arial" w:cs="Arial"/>
        </w:rPr>
        <w:t xml:space="preserve">The crushed maize is washed, rinsed and placed in hot water at around 80°C. After three days, the maize infusion juice is obtained. In the past, in FRONAN, this juice, with its smell of alcohol, was used as a thinner to paint the inside of the round earthen huts. </w:t>
      </w:r>
    </w:p>
    <w:p w14:paraId="251D4377" w14:textId="77777777" w:rsidR="00CF42DF" w:rsidRPr="004A4011" w:rsidRDefault="00CF42DF" w:rsidP="00F025D2">
      <w:pPr>
        <w:spacing w:after="17" w:line="259" w:lineRule="auto"/>
        <w:jc w:val="both"/>
        <w:rPr>
          <w:rFonts w:ascii="Arial" w:hAnsi="Arial" w:cs="Arial"/>
        </w:rPr>
      </w:pPr>
      <w:r w:rsidRPr="004A4011">
        <w:rPr>
          <w:rFonts w:ascii="Arial" w:hAnsi="Arial" w:cs="Arial"/>
        </w:rPr>
        <w:t xml:space="preserve"> </w:t>
      </w:r>
    </w:p>
    <w:p w14:paraId="6EB1F0DD" w14:textId="77777777" w:rsidR="00CF42DF" w:rsidRPr="004A4011" w:rsidRDefault="00CF42DF" w:rsidP="00F025D2">
      <w:pPr>
        <w:numPr>
          <w:ilvl w:val="0"/>
          <w:numId w:val="34"/>
        </w:numPr>
        <w:spacing w:after="5" w:line="268" w:lineRule="auto"/>
        <w:ind w:right="544" w:hanging="360"/>
        <w:jc w:val="both"/>
        <w:rPr>
          <w:rFonts w:ascii="Arial" w:hAnsi="Arial" w:cs="Arial"/>
        </w:rPr>
      </w:pPr>
      <w:r w:rsidRPr="004A4011">
        <w:rPr>
          <w:rFonts w:ascii="Arial" w:hAnsi="Arial" w:cs="Arial"/>
        </w:rPr>
        <w:t xml:space="preserve">Sampling maize waste </w:t>
      </w:r>
    </w:p>
    <w:p w14:paraId="3B7236D0" w14:textId="77777777" w:rsidR="00CF42DF" w:rsidRPr="004A4011" w:rsidRDefault="00CF42DF" w:rsidP="00F025D2">
      <w:pPr>
        <w:ind w:left="-5" w:right="544"/>
        <w:jc w:val="both"/>
        <w:rPr>
          <w:rFonts w:ascii="Arial" w:hAnsi="Arial" w:cs="Arial"/>
        </w:rPr>
      </w:pPr>
      <w:r w:rsidRPr="004A4011">
        <w:rPr>
          <w:rFonts w:ascii="Arial" w:hAnsi="Arial" w:cs="Arial"/>
        </w:rPr>
        <w:t xml:space="preserve">Samples of maize bran were freshly taken from maize varieties at a number of mills before being deposited in village rubbish tips. After collection by variety, they were packed in plastic containers. </w:t>
      </w:r>
    </w:p>
    <w:p w14:paraId="27AD8C07" w14:textId="77777777" w:rsidR="00CF42DF" w:rsidRPr="004A4011" w:rsidRDefault="00CF42DF" w:rsidP="00F025D2">
      <w:pPr>
        <w:spacing w:after="122" w:line="259" w:lineRule="auto"/>
        <w:jc w:val="both"/>
        <w:rPr>
          <w:rFonts w:ascii="Arial" w:hAnsi="Arial" w:cs="Arial"/>
        </w:rPr>
      </w:pPr>
      <w:r w:rsidRPr="004A4011">
        <w:rPr>
          <w:rFonts w:ascii="Arial" w:hAnsi="Arial" w:cs="Arial"/>
          <w:sz w:val="10"/>
        </w:rPr>
        <w:t xml:space="preserve"> </w:t>
      </w:r>
    </w:p>
    <w:p w14:paraId="47E1A070" w14:textId="77777777" w:rsidR="00CF42DF" w:rsidRPr="004A4011" w:rsidRDefault="006E171B" w:rsidP="00F025D2">
      <w:pPr>
        <w:ind w:left="370" w:right="544"/>
        <w:jc w:val="both"/>
        <w:rPr>
          <w:rFonts w:ascii="Arial" w:hAnsi="Arial" w:cs="Arial"/>
          <w:b/>
        </w:rPr>
      </w:pPr>
      <w:r w:rsidRPr="004A4011">
        <w:rPr>
          <w:rFonts w:ascii="Arial" w:hAnsi="Arial" w:cs="Arial"/>
          <w:b/>
        </w:rPr>
        <w:t>2</w:t>
      </w:r>
      <w:r w:rsidR="00D44DF7" w:rsidRPr="004A4011">
        <w:rPr>
          <w:rFonts w:ascii="Arial" w:hAnsi="Arial" w:cs="Arial"/>
          <w:b/>
        </w:rPr>
        <w:t xml:space="preserve">.2.3. </w:t>
      </w:r>
      <w:r w:rsidR="00CF42DF" w:rsidRPr="004A4011">
        <w:rPr>
          <w:rFonts w:ascii="Arial" w:hAnsi="Arial" w:cs="Arial"/>
          <w:b/>
        </w:rPr>
        <w:t xml:space="preserve">Conventional combination of mass fractions of maize waste </w:t>
      </w:r>
    </w:p>
    <w:p w14:paraId="35D4D5DC" w14:textId="77777777" w:rsidR="00CF42DF" w:rsidRPr="004A4011" w:rsidRDefault="00CF42DF" w:rsidP="00F025D2">
      <w:pPr>
        <w:ind w:left="-5" w:right="544"/>
        <w:jc w:val="both"/>
        <w:rPr>
          <w:rFonts w:ascii="Arial" w:hAnsi="Arial" w:cs="Arial"/>
        </w:rPr>
      </w:pPr>
      <w:r w:rsidRPr="004A4011">
        <w:rPr>
          <w:rFonts w:ascii="Arial" w:hAnsi="Arial" w:cs="Arial"/>
        </w:rPr>
        <w:t xml:space="preserve">The classic formulation of waste mass fractions is shown in Table 1 </w:t>
      </w:r>
      <w:r w:rsidR="00BC4D92" w:rsidRPr="004A4011">
        <w:rPr>
          <w:rFonts w:cstheme="minorHAnsi"/>
        </w:rPr>
        <w:t>(</w:t>
      </w:r>
      <w:r w:rsidR="00BC4D92" w:rsidRPr="004A4011">
        <w:rPr>
          <w:rFonts w:asciiTheme="minorHAnsi" w:hAnsiTheme="minorHAnsi" w:cstheme="minorHAnsi"/>
        </w:rPr>
        <w:t>Hanna</w:t>
      </w:r>
      <w:r w:rsidR="00BC4D92" w:rsidRPr="004A4011">
        <w:rPr>
          <w:rFonts w:cstheme="minorHAnsi"/>
        </w:rPr>
        <w:t xml:space="preserve"> et al., 2009)</w:t>
      </w:r>
      <w:r w:rsidRPr="004A4011">
        <w:rPr>
          <w:rFonts w:ascii="Arial" w:hAnsi="Arial" w:cs="Arial"/>
        </w:rPr>
        <w:t xml:space="preserve">. Conventional experimental methodology involves varying the mass fraction of one factor Xi while holding the mass fractions of the other factors </w:t>
      </w:r>
      <w:proofErr w:type="spellStart"/>
      <w:r w:rsidRPr="004A4011">
        <w:rPr>
          <w:rFonts w:ascii="Arial" w:hAnsi="Arial" w:cs="Arial"/>
        </w:rPr>
        <w:t>Xj</w:t>
      </w:r>
      <w:proofErr w:type="spellEnd"/>
      <w:r w:rsidRPr="004A4011">
        <w:rPr>
          <w:rFonts w:ascii="Arial" w:hAnsi="Arial" w:cs="Arial"/>
        </w:rPr>
        <w:t xml:space="preserve"> and </w:t>
      </w:r>
      <w:proofErr w:type="spellStart"/>
      <w:r w:rsidRPr="004A4011">
        <w:rPr>
          <w:rFonts w:ascii="Arial" w:hAnsi="Arial" w:cs="Arial"/>
        </w:rPr>
        <w:t>Xj</w:t>
      </w:r>
      <w:proofErr w:type="spellEnd"/>
      <w:r w:rsidRPr="004A4011">
        <w:rPr>
          <w:rFonts w:ascii="Arial" w:hAnsi="Arial" w:cs="Arial"/>
        </w:rPr>
        <w:t xml:space="preserve">' at zero. Then two factors Xi and Xi' are varied while keeping the mass fraction of the third factor </w:t>
      </w:r>
      <w:proofErr w:type="spellStart"/>
      <w:r w:rsidRPr="004A4011">
        <w:rPr>
          <w:rFonts w:ascii="Arial" w:hAnsi="Arial" w:cs="Arial"/>
        </w:rPr>
        <w:t>Xj</w:t>
      </w:r>
      <w:proofErr w:type="spellEnd"/>
      <w:r w:rsidRPr="004A4011">
        <w:rPr>
          <w:rFonts w:ascii="Arial" w:hAnsi="Arial" w:cs="Arial"/>
        </w:rPr>
        <w:t xml:space="preserve"> fixed. This will generate an unlimited number of trials. Here we are limited to 13 trials. These 13 trials will be the subject of experimental points to be carried out. </w:t>
      </w:r>
    </w:p>
    <w:p w14:paraId="411D2559" w14:textId="77777777" w:rsidR="00CF42DF" w:rsidRPr="004A4011" w:rsidRDefault="00CF42DF" w:rsidP="00F025D2">
      <w:pPr>
        <w:spacing w:after="130" w:line="259" w:lineRule="auto"/>
        <w:jc w:val="both"/>
        <w:rPr>
          <w:rFonts w:ascii="Arial" w:hAnsi="Arial" w:cs="Arial"/>
        </w:rPr>
      </w:pPr>
      <w:r w:rsidRPr="004A4011">
        <w:rPr>
          <w:rFonts w:ascii="Arial" w:hAnsi="Arial" w:cs="Arial"/>
          <w:i/>
          <w:sz w:val="16"/>
        </w:rPr>
        <w:t xml:space="preserve"> </w:t>
      </w:r>
    </w:p>
    <w:p w14:paraId="162EABAA" w14:textId="77777777" w:rsidR="00CF42DF" w:rsidRPr="004A4011" w:rsidRDefault="00CF42DF" w:rsidP="00F025D2">
      <w:pPr>
        <w:pStyle w:val="Heading4"/>
        <w:ind w:left="-5"/>
        <w:jc w:val="both"/>
        <w:rPr>
          <w:rFonts w:ascii="Arial" w:hAnsi="Arial" w:cs="Arial"/>
          <w:color w:val="auto"/>
        </w:rPr>
      </w:pPr>
      <w:r w:rsidRPr="004A4011">
        <w:rPr>
          <w:rFonts w:ascii="Arial" w:hAnsi="Arial" w:cs="Arial"/>
          <w:color w:val="auto"/>
        </w:rPr>
        <w:lastRenderedPageBreak/>
        <w:t xml:space="preserve">Table 1: Biodigester load combination according to the classic HENRY Cheffer matrix </w:t>
      </w:r>
      <w:r w:rsidR="00BC4D92" w:rsidRPr="004A4011">
        <w:rPr>
          <w:rFonts w:cstheme="minorHAnsi"/>
          <w:color w:val="auto"/>
        </w:rPr>
        <w:t>(</w:t>
      </w:r>
      <w:r w:rsidR="00BC4D92" w:rsidRPr="004A4011">
        <w:rPr>
          <w:rFonts w:asciiTheme="minorHAnsi" w:hAnsiTheme="minorHAnsi" w:cstheme="minorHAnsi"/>
          <w:color w:val="auto"/>
        </w:rPr>
        <w:t>Hanna</w:t>
      </w:r>
      <w:r w:rsidR="00BC4D92" w:rsidRPr="004A4011">
        <w:rPr>
          <w:rFonts w:cstheme="minorHAnsi"/>
          <w:color w:val="auto"/>
        </w:rPr>
        <w:t xml:space="preserve"> et al., 2009)</w:t>
      </w:r>
    </w:p>
    <w:p w14:paraId="177C548E" w14:textId="77777777" w:rsidR="00CF42DF" w:rsidRPr="004A4011" w:rsidRDefault="00CF42DF" w:rsidP="00F025D2">
      <w:pPr>
        <w:pStyle w:val="Heading4"/>
        <w:ind w:left="-5"/>
        <w:jc w:val="both"/>
        <w:rPr>
          <w:rFonts w:ascii="Arial" w:hAnsi="Arial" w:cs="Arial"/>
          <w:color w:val="auto"/>
        </w:rPr>
      </w:pPr>
      <w:r w:rsidRPr="004A4011">
        <w:rPr>
          <w:rFonts w:ascii="Arial" w:hAnsi="Arial" w:cs="Arial"/>
          <w:color w:val="auto"/>
        </w:rPr>
        <w:t xml:space="preserve"> </w:t>
      </w:r>
    </w:p>
    <w:tbl>
      <w:tblPr>
        <w:tblStyle w:val="TableGrid0"/>
        <w:tblW w:w="9539" w:type="dxa"/>
        <w:tblInd w:w="-14" w:type="dxa"/>
        <w:tblCellMar>
          <w:top w:w="15" w:type="dxa"/>
          <w:right w:w="115" w:type="dxa"/>
        </w:tblCellMar>
        <w:tblLook w:val="04A0" w:firstRow="1" w:lastRow="0" w:firstColumn="1" w:lastColumn="0" w:noHBand="0" w:noVBand="1"/>
      </w:tblPr>
      <w:tblGrid>
        <w:gridCol w:w="1508"/>
        <w:gridCol w:w="3752"/>
        <w:gridCol w:w="1310"/>
        <w:gridCol w:w="987"/>
        <w:gridCol w:w="1058"/>
        <w:gridCol w:w="924"/>
      </w:tblGrid>
      <w:tr w:rsidR="00CF42DF" w:rsidRPr="004A4011" w14:paraId="3581BE6D" w14:textId="77777777" w:rsidTr="007A4CE2">
        <w:trPr>
          <w:trHeight w:val="1390"/>
        </w:trPr>
        <w:tc>
          <w:tcPr>
            <w:tcW w:w="1507" w:type="dxa"/>
            <w:tcBorders>
              <w:top w:val="single" w:sz="4" w:space="0" w:color="7F7F7F"/>
              <w:left w:val="nil"/>
              <w:bottom w:val="single" w:sz="4" w:space="0" w:color="7F7F7F"/>
              <w:right w:val="nil"/>
            </w:tcBorders>
          </w:tcPr>
          <w:p w14:paraId="17C47D1E" w14:textId="77777777" w:rsidR="00CF42DF" w:rsidRPr="004A4011" w:rsidRDefault="00CF42DF" w:rsidP="00F025D2">
            <w:pPr>
              <w:spacing w:line="259" w:lineRule="auto"/>
              <w:ind w:left="228" w:firstLine="367"/>
              <w:jc w:val="both"/>
              <w:rPr>
                <w:rFonts w:ascii="Arial" w:hAnsi="Arial" w:cs="Arial"/>
              </w:rPr>
            </w:pPr>
            <w:r w:rsidRPr="004A4011">
              <w:rPr>
                <w:rFonts w:ascii="Arial" w:hAnsi="Arial" w:cs="Arial"/>
                <w:b/>
                <w:sz w:val="20"/>
              </w:rPr>
              <w:t xml:space="preserve">N° </w:t>
            </w:r>
            <w:proofErr w:type="spellStart"/>
            <w:r w:rsidRPr="004A4011">
              <w:rPr>
                <w:rFonts w:ascii="Arial" w:hAnsi="Arial" w:cs="Arial"/>
                <w:b/>
                <w:sz w:val="20"/>
              </w:rPr>
              <w:t>Experience</w:t>
            </w:r>
            <w:proofErr w:type="spellEnd"/>
            <w:r w:rsidRPr="004A4011">
              <w:rPr>
                <w:rFonts w:ascii="Arial" w:hAnsi="Arial" w:cs="Arial"/>
                <w:b/>
                <w:sz w:val="20"/>
              </w:rPr>
              <w:t xml:space="preserve"> </w:t>
            </w:r>
          </w:p>
        </w:tc>
        <w:tc>
          <w:tcPr>
            <w:tcW w:w="3752" w:type="dxa"/>
            <w:tcBorders>
              <w:top w:val="single" w:sz="4" w:space="0" w:color="7F7F7F"/>
              <w:left w:val="nil"/>
              <w:bottom w:val="single" w:sz="4" w:space="0" w:color="7F7F7F"/>
              <w:right w:val="nil"/>
            </w:tcBorders>
          </w:tcPr>
          <w:p w14:paraId="68009DD8" w14:textId="77777777" w:rsidR="00CF42DF" w:rsidRPr="004A4011" w:rsidRDefault="00CF42DF" w:rsidP="00F025D2">
            <w:pPr>
              <w:spacing w:after="96" w:line="259" w:lineRule="auto"/>
              <w:jc w:val="both"/>
              <w:rPr>
                <w:rFonts w:ascii="Arial" w:hAnsi="Arial" w:cs="Arial"/>
                <w:b/>
                <w:sz w:val="20"/>
              </w:rPr>
            </w:pPr>
            <w:r w:rsidRPr="004A4011">
              <w:rPr>
                <w:rFonts w:ascii="Arial" w:hAnsi="Arial" w:cs="Arial"/>
                <w:b/>
                <w:sz w:val="20"/>
              </w:rPr>
              <w:t xml:space="preserve">    </w:t>
            </w:r>
          </w:p>
          <w:p w14:paraId="7AB45F47" w14:textId="77777777" w:rsidR="00CF42DF" w:rsidRPr="004A4011" w:rsidRDefault="00CF42DF" w:rsidP="00F025D2">
            <w:pPr>
              <w:spacing w:after="96" w:line="259" w:lineRule="auto"/>
              <w:jc w:val="both"/>
              <w:rPr>
                <w:rFonts w:ascii="Arial" w:hAnsi="Arial" w:cs="Arial"/>
              </w:rPr>
            </w:pPr>
            <w:r w:rsidRPr="004A4011">
              <w:rPr>
                <w:rFonts w:ascii="Arial" w:hAnsi="Arial" w:cs="Arial"/>
                <w:b/>
                <w:sz w:val="20"/>
              </w:rPr>
              <w:t xml:space="preserve">        </w:t>
            </w:r>
            <w:proofErr w:type="spellStart"/>
            <w:r w:rsidRPr="004A4011">
              <w:rPr>
                <w:rFonts w:ascii="Arial" w:hAnsi="Arial" w:cs="Arial"/>
                <w:b/>
                <w:sz w:val="20"/>
              </w:rPr>
              <w:t>Sample</w:t>
            </w:r>
            <w:proofErr w:type="spellEnd"/>
            <w:r w:rsidRPr="004A4011">
              <w:rPr>
                <w:rFonts w:ascii="Arial" w:hAnsi="Arial" w:cs="Arial"/>
                <w:sz w:val="20"/>
              </w:rPr>
              <w:t xml:space="preserve"> </w:t>
            </w:r>
          </w:p>
          <w:p w14:paraId="74B811A3" w14:textId="77777777" w:rsidR="00CF42DF" w:rsidRPr="004A4011" w:rsidRDefault="00CF42DF" w:rsidP="00F025D2">
            <w:pPr>
              <w:spacing w:line="259" w:lineRule="auto"/>
              <w:ind w:left="1594"/>
              <w:jc w:val="both"/>
              <w:rPr>
                <w:rFonts w:ascii="Arial" w:hAnsi="Arial" w:cs="Arial"/>
              </w:rPr>
            </w:pPr>
            <w:r w:rsidRPr="004A4011">
              <w:rPr>
                <w:rFonts w:ascii="Arial" w:hAnsi="Arial" w:cs="Arial"/>
                <w:b/>
                <w:sz w:val="20"/>
              </w:rPr>
              <w:t xml:space="preserve"> </w:t>
            </w:r>
          </w:p>
        </w:tc>
        <w:tc>
          <w:tcPr>
            <w:tcW w:w="1310" w:type="dxa"/>
            <w:tcBorders>
              <w:top w:val="single" w:sz="4" w:space="0" w:color="7F7F7F"/>
              <w:left w:val="nil"/>
              <w:bottom w:val="single" w:sz="4" w:space="0" w:color="7F7F7F"/>
              <w:right w:val="nil"/>
            </w:tcBorders>
          </w:tcPr>
          <w:p w14:paraId="54899B51" w14:textId="77777777" w:rsidR="00CF42DF" w:rsidRPr="004A4011" w:rsidRDefault="00CF42DF" w:rsidP="00F025D2">
            <w:pPr>
              <w:spacing w:line="259" w:lineRule="auto"/>
              <w:jc w:val="both"/>
              <w:rPr>
                <w:rFonts w:ascii="Arial" w:hAnsi="Arial" w:cs="Arial"/>
              </w:rPr>
            </w:pPr>
            <w:r w:rsidRPr="004A4011">
              <w:rPr>
                <w:rFonts w:ascii="Arial" w:hAnsi="Arial" w:cs="Arial"/>
                <w:b/>
                <w:sz w:val="20"/>
              </w:rPr>
              <w:t xml:space="preserve">Symbol </w:t>
            </w:r>
          </w:p>
        </w:tc>
        <w:tc>
          <w:tcPr>
            <w:tcW w:w="987" w:type="dxa"/>
            <w:tcBorders>
              <w:top w:val="single" w:sz="4" w:space="0" w:color="7F7F7F"/>
              <w:left w:val="nil"/>
              <w:bottom w:val="single" w:sz="4" w:space="0" w:color="7F7F7F"/>
              <w:right w:val="nil"/>
            </w:tcBorders>
          </w:tcPr>
          <w:p w14:paraId="3E184B11" w14:textId="77777777" w:rsidR="00CF42DF" w:rsidRPr="004A4011" w:rsidRDefault="00CF42DF" w:rsidP="00F025D2">
            <w:pPr>
              <w:spacing w:after="68" w:line="259" w:lineRule="auto"/>
              <w:ind w:left="187"/>
              <w:jc w:val="both"/>
              <w:rPr>
                <w:rFonts w:ascii="Arial" w:hAnsi="Arial" w:cs="Arial"/>
              </w:rPr>
            </w:pPr>
            <w:r w:rsidRPr="004A4011">
              <w:rPr>
                <w:rFonts w:ascii="Arial" w:hAnsi="Arial" w:cs="Arial"/>
                <w:b/>
                <w:sz w:val="20"/>
              </w:rPr>
              <w:t>%</w:t>
            </w:r>
            <w:r w:rsidRPr="004A4011">
              <w:rPr>
                <w:rFonts w:ascii="Arial" w:eastAsia="Calibri" w:hAnsi="Arial" w:cs="Arial"/>
                <w:b/>
              </w:rPr>
              <w:t xml:space="preserve"> </w:t>
            </w:r>
          </w:p>
          <w:p w14:paraId="4504A072" w14:textId="77777777" w:rsidR="00CF42DF" w:rsidRPr="004A4011" w:rsidRDefault="00CF42DF" w:rsidP="00F025D2">
            <w:pPr>
              <w:spacing w:line="259" w:lineRule="auto"/>
              <w:ind w:left="36" w:hanging="36"/>
              <w:jc w:val="both"/>
              <w:rPr>
                <w:rFonts w:ascii="Arial" w:hAnsi="Arial" w:cs="Arial"/>
              </w:rPr>
            </w:pPr>
            <w:proofErr w:type="spellStart"/>
            <w:r w:rsidRPr="004A4011">
              <w:rPr>
                <w:rFonts w:ascii="Arial" w:hAnsi="Arial" w:cs="Arial"/>
                <w:b/>
                <w:sz w:val="20"/>
              </w:rPr>
              <w:t>Purple</w:t>
            </w:r>
            <w:proofErr w:type="spellEnd"/>
            <w:r w:rsidRPr="004A4011">
              <w:rPr>
                <w:rFonts w:ascii="Arial" w:hAnsi="Arial" w:cs="Arial"/>
                <w:b/>
                <w:sz w:val="20"/>
              </w:rPr>
              <w:t xml:space="preserve"> </w:t>
            </w:r>
            <w:proofErr w:type="spellStart"/>
            <w:r w:rsidRPr="004A4011">
              <w:rPr>
                <w:rFonts w:ascii="Arial" w:hAnsi="Arial" w:cs="Arial"/>
                <w:b/>
                <w:sz w:val="20"/>
              </w:rPr>
              <w:t>maize</w:t>
            </w:r>
            <w:proofErr w:type="spellEnd"/>
            <w:r w:rsidRPr="004A4011">
              <w:rPr>
                <w:rFonts w:ascii="Arial" w:hAnsi="Arial" w:cs="Arial"/>
                <w:b/>
                <w:sz w:val="20"/>
              </w:rPr>
              <w:t xml:space="preserve"> bran </w:t>
            </w:r>
          </w:p>
        </w:tc>
        <w:tc>
          <w:tcPr>
            <w:tcW w:w="1058" w:type="dxa"/>
            <w:tcBorders>
              <w:top w:val="single" w:sz="4" w:space="0" w:color="7F7F7F"/>
              <w:left w:val="nil"/>
              <w:bottom w:val="single" w:sz="4" w:space="0" w:color="7F7F7F"/>
              <w:right w:val="nil"/>
            </w:tcBorders>
          </w:tcPr>
          <w:p w14:paraId="5D8C0403" w14:textId="77777777" w:rsidR="00CF42DF" w:rsidRPr="004A4011" w:rsidRDefault="00CF42DF" w:rsidP="00F025D2">
            <w:pPr>
              <w:spacing w:after="68" w:line="259" w:lineRule="auto"/>
              <w:ind w:left="194"/>
              <w:jc w:val="both"/>
              <w:rPr>
                <w:rFonts w:ascii="Arial" w:hAnsi="Arial" w:cs="Arial"/>
              </w:rPr>
            </w:pPr>
            <w:r w:rsidRPr="004A4011">
              <w:rPr>
                <w:rFonts w:ascii="Arial" w:hAnsi="Arial" w:cs="Arial"/>
                <w:b/>
                <w:sz w:val="20"/>
              </w:rPr>
              <w:t>%</w:t>
            </w:r>
            <w:r w:rsidRPr="004A4011">
              <w:rPr>
                <w:rFonts w:ascii="Arial" w:eastAsia="Calibri" w:hAnsi="Arial" w:cs="Arial"/>
                <w:b/>
              </w:rPr>
              <w:t xml:space="preserve"> </w:t>
            </w:r>
          </w:p>
          <w:p w14:paraId="5F82D5AF" w14:textId="77777777" w:rsidR="00CF42DF" w:rsidRPr="004A4011" w:rsidRDefault="00CF42DF" w:rsidP="00F025D2">
            <w:pPr>
              <w:spacing w:line="259" w:lineRule="auto"/>
              <w:ind w:left="43" w:hanging="43"/>
              <w:jc w:val="both"/>
              <w:rPr>
                <w:rFonts w:ascii="Arial" w:hAnsi="Arial" w:cs="Arial"/>
              </w:rPr>
            </w:pPr>
            <w:r w:rsidRPr="004A4011">
              <w:rPr>
                <w:rFonts w:ascii="Arial" w:hAnsi="Arial" w:cs="Arial"/>
                <w:b/>
                <w:sz w:val="20"/>
              </w:rPr>
              <w:t xml:space="preserve">Yellow </w:t>
            </w:r>
            <w:proofErr w:type="spellStart"/>
            <w:r w:rsidRPr="004A4011">
              <w:rPr>
                <w:rFonts w:ascii="Arial" w:hAnsi="Arial" w:cs="Arial"/>
                <w:b/>
                <w:sz w:val="20"/>
              </w:rPr>
              <w:t>maize</w:t>
            </w:r>
            <w:proofErr w:type="spellEnd"/>
            <w:r w:rsidRPr="004A4011">
              <w:rPr>
                <w:rFonts w:ascii="Arial" w:hAnsi="Arial" w:cs="Arial"/>
                <w:b/>
                <w:sz w:val="20"/>
              </w:rPr>
              <w:t xml:space="preserve"> bran </w:t>
            </w:r>
          </w:p>
        </w:tc>
        <w:tc>
          <w:tcPr>
            <w:tcW w:w="924" w:type="dxa"/>
            <w:tcBorders>
              <w:top w:val="single" w:sz="4" w:space="0" w:color="7F7F7F"/>
              <w:left w:val="nil"/>
              <w:bottom w:val="single" w:sz="4" w:space="0" w:color="7F7F7F"/>
              <w:right w:val="nil"/>
            </w:tcBorders>
          </w:tcPr>
          <w:p w14:paraId="394C784F" w14:textId="77777777" w:rsidR="00CF42DF" w:rsidRPr="004A4011" w:rsidRDefault="00CF42DF" w:rsidP="00F025D2">
            <w:pPr>
              <w:spacing w:after="96" w:line="259" w:lineRule="auto"/>
              <w:ind w:left="228"/>
              <w:jc w:val="both"/>
              <w:rPr>
                <w:rFonts w:ascii="Arial" w:hAnsi="Arial" w:cs="Arial"/>
              </w:rPr>
            </w:pPr>
            <w:r w:rsidRPr="004A4011">
              <w:rPr>
                <w:rFonts w:ascii="Arial" w:hAnsi="Arial" w:cs="Arial"/>
                <w:b/>
                <w:sz w:val="20"/>
              </w:rPr>
              <w:t xml:space="preserve">% </w:t>
            </w:r>
            <w:r w:rsidRPr="004A4011">
              <w:rPr>
                <w:rFonts w:ascii="Arial" w:hAnsi="Arial" w:cs="Arial"/>
                <w:sz w:val="20"/>
              </w:rPr>
              <w:t xml:space="preserve"> </w:t>
            </w:r>
          </w:p>
          <w:p w14:paraId="45B05174" w14:textId="77777777" w:rsidR="00CF42DF" w:rsidRPr="004A4011" w:rsidRDefault="00CF42DF" w:rsidP="00F025D2">
            <w:pPr>
              <w:spacing w:after="96" w:line="259" w:lineRule="auto"/>
              <w:ind w:left="67"/>
              <w:jc w:val="both"/>
              <w:rPr>
                <w:rFonts w:ascii="Arial" w:hAnsi="Arial" w:cs="Arial"/>
              </w:rPr>
            </w:pPr>
            <w:proofErr w:type="spellStart"/>
            <w:r w:rsidRPr="004A4011">
              <w:rPr>
                <w:rFonts w:ascii="Arial" w:hAnsi="Arial" w:cs="Arial"/>
                <w:b/>
                <w:sz w:val="20"/>
              </w:rPr>
              <w:t>Maize</w:t>
            </w:r>
            <w:proofErr w:type="spellEnd"/>
            <w:r w:rsidRPr="004A4011">
              <w:rPr>
                <w:rFonts w:ascii="Arial" w:hAnsi="Arial" w:cs="Arial"/>
                <w:b/>
                <w:sz w:val="20"/>
              </w:rPr>
              <w:t xml:space="preserve"> </w:t>
            </w:r>
          </w:p>
          <w:p w14:paraId="1831B86B" w14:textId="77777777" w:rsidR="00CF42DF" w:rsidRPr="004A4011" w:rsidRDefault="00CF42DF" w:rsidP="00F025D2">
            <w:pPr>
              <w:spacing w:after="96" w:line="259" w:lineRule="auto"/>
              <w:ind w:left="110"/>
              <w:jc w:val="both"/>
              <w:rPr>
                <w:rFonts w:ascii="Arial" w:hAnsi="Arial" w:cs="Arial"/>
              </w:rPr>
            </w:pPr>
            <w:r w:rsidRPr="004A4011">
              <w:rPr>
                <w:rFonts w:ascii="Arial" w:hAnsi="Arial" w:cs="Arial"/>
                <w:b/>
                <w:sz w:val="20"/>
              </w:rPr>
              <w:t xml:space="preserve">Bran </w:t>
            </w:r>
          </w:p>
          <w:p w14:paraId="467C9C37" w14:textId="77777777" w:rsidR="00CF42DF" w:rsidRPr="004A4011" w:rsidRDefault="00CF42DF" w:rsidP="00F025D2">
            <w:pPr>
              <w:spacing w:line="259" w:lineRule="auto"/>
              <w:jc w:val="both"/>
              <w:rPr>
                <w:rFonts w:ascii="Arial" w:hAnsi="Arial" w:cs="Arial"/>
              </w:rPr>
            </w:pPr>
            <w:r w:rsidRPr="004A4011">
              <w:rPr>
                <w:rFonts w:ascii="Arial" w:hAnsi="Arial" w:cs="Arial"/>
                <w:b/>
                <w:sz w:val="20"/>
              </w:rPr>
              <w:t xml:space="preserve">Powder </w:t>
            </w:r>
          </w:p>
        </w:tc>
      </w:tr>
      <w:tr w:rsidR="00CF42DF" w:rsidRPr="004A4011" w14:paraId="379A692B" w14:textId="77777777" w:rsidTr="007A4CE2">
        <w:trPr>
          <w:trHeight w:val="355"/>
        </w:trPr>
        <w:tc>
          <w:tcPr>
            <w:tcW w:w="1507" w:type="dxa"/>
            <w:tcBorders>
              <w:top w:val="single" w:sz="4" w:space="0" w:color="7F7F7F"/>
              <w:left w:val="nil"/>
              <w:bottom w:val="single" w:sz="4" w:space="0" w:color="7F7F7F"/>
              <w:right w:val="nil"/>
            </w:tcBorders>
          </w:tcPr>
          <w:p w14:paraId="4D732A46" w14:textId="77777777" w:rsidR="00CF42DF" w:rsidRPr="004A4011" w:rsidRDefault="00CF42DF" w:rsidP="00F025D2">
            <w:pPr>
              <w:spacing w:line="259" w:lineRule="auto"/>
              <w:ind w:left="18"/>
              <w:jc w:val="both"/>
              <w:rPr>
                <w:rFonts w:ascii="Arial" w:hAnsi="Arial" w:cs="Arial"/>
              </w:rPr>
            </w:pPr>
            <w:r w:rsidRPr="004A4011">
              <w:rPr>
                <w:rFonts w:ascii="Arial" w:hAnsi="Arial" w:cs="Arial"/>
                <w:b/>
                <w:sz w:val="20"/>
              </w:rPr>
              <w:t xml:space="preserve">1 </w:t>
            </w:r>
          </w:p>
        </w:tc>
        <w:tc>
          <w:tcPr>
            <w:tcW w:w="3752" w:type="dxa"/>
            <w:tcBorders>
              <w:top w:val="single" w:sz="4" w:space="0" w:color="7F7F7F"/>
              <w:left w:val="nil"/>
              <w:bottom w:val="single" w:sz="4" w:space="0" w:color="7F7F7F"/>
              <w:right w:val="nil"/>
            </w:tcBorders>
          </w:tcPr>
          <w:p w14:paraId="56298EA1" w14:textId="77777777" w:rsidR="00CF42DF" w:rsidRPr="004A4011" w:rsidRDefault="00CF42DF" w:rsidP="00F025D2">
            <w:pPr>
              <w:spacing w:line="259" w:lineRule="auto"/>
              <w:jc w:val="both"/>
              <w:rPr>
                <w:rFonts w:ascii="Arial" w:hAnsi="Arial" w:cs="Arial"/>
              </w:rPr>
            </w:pPr>
            <w:proofErr w:type="spellStart"/>
            <w:r w:rsidRPr="004A4011">
              <w:rPr>
                <w:rFonts w:ascii="Arial" w:hAnsi="Arial" w:cs="Arial"/>
                <w:sz w:val="20"/>
              </w:rPr>
              <w:t>Purple</w:t>
            </w:r>
            <w:proofErr w:type="spellEnd"/>
            <w:r w:rsidRPr="004A4011">
              <w:rPr>
                <w:rFonts w:ascii="Arial" w:hAnsi="Arial" w:cs="Arial"/>
                <w:sz w:val="20"/>
              </w:rPr>
              <w:t xml:space="preserve"> </w:t>
            </w:r>
            <w:proofErr w:type="spellStart"/>
            <w:r w:rsidRPr="004A4011">
              <w:rPr>
                <w:rFonts w:ascii="Arial" w:hAnsi="Arial" w:cs="Arial"/>
                <w:sz w:val="20"/>
              </w:rPr>
              <w:t>maize</w:t>
            </w:r>
            <w:proofErr w:type="spellEnd"/>
            <w:r w:rsidRPr="004A4011">
              <w:rPr>
                <w:rFonts w:ascii="Arial" w:hAnsi="Arial" w:cs="Arial"/>
                <w:sz w:val="20"/>
              </w:rPr>
              <w:t xml:space="preserve"> bran </w:t>
            </w:r>
          </w:p>
        </w:tc>
        <w:tc>
          <w:tcPr>
            <w:tcW w:w="1310" w:type="dxa"/>
            <w:tcBorders>
              <w:top w:val="single" w:sz="4" w:space="0" w:color="7F7F7F"/>
              <w:left w:val="nil"/>
              <w:bottom w:val="single" w:sz="4" w:space="0" w:color="7F7F7F"/>
              <w:right w:val="nil"/>
            </w:tcBorders>
          </w:tcPr>
          <w:p w14:paraId="1351901B" w14:textId="77777777" w:rsidR="00CF42DF" w:rsidRPr="004A4011" w:rsidRDefault="00CF42DF" w:rsidP="00F025D2">
            <w:pPr>
              <w:spacing w:line="259" w:lineRule="auto"/>
              <w:ind w:left="218"/>
              <w:jc w:val="both"/>
              <w:rPr>
                <w:rFonts w:ascii="Arial" w:hAnsi="Arial" w:cs="Arial"/>
              </w:rPr>
            </w:pPr>
            <w:r w:rsidRPr="004A4011">
              <w:rPr>
                <w:rFonts w:ascii="Arial" w:hAnsi="Arial" w:cs="Arial"/>
                <w:b/>
                <w:sz w:val="20"/>
              </w:rPr>
              <w:t>X</w:t>
            </w:r>
            <w:r w:rsidRPr="004A4011">
              <w:rPr>
                <w:rFonts w:ascii="Arial" w:hAnsi="Arial" w:cs="Arial"/>
                <w:b/>
                <w:sz w:val="13"/>
              </w:rPr>
              <w:t xml:space="preserve">v </w:t>
            </w:r>
          </w:p>
        </w:tc>
        <w:tc>
          <w:tcPr>
            <w:tcW w:w="987" w:type="dxa"/>
            <w:tcBorders>
              <w:top w:val="single" w:sz="4" w:space="0" w:color="7F7F7F"/>
              <w:left w:val="nil"/>
              <w:bottom w:val="single" w:sz="4" w:space="0" w:color="7F7F7F"/>
              <w:right w:val="nil"/>
            </w:tcBorders>
          </w:tcPr>
          <w:p w14:paraId="3B121893" w14:textId="77777777" w:rsidR="00CF42DF" w:rsidRPr="004A4011" w:rsidRDefault="00CF42DF" w:rsidP="00F025D2">
            <w:pPr>
              <w:spacing w:line="259" w:lineRule="auto"/>
              <w:ind w:left="137"/>
              <w:jc w:val="both"/>
              <w:rPr>
                <w:rFonts w:ascii="Arial" w:hAnsi="Arial" w:cs="Arial"/>
              </w:rPr>
            </w:pPr>
            <w:r w:rsidRPr="004A4011">
              <w:rPr>
                <w:rFonts w:ascii="Arial" w:hAnsi="Arial" w:cs="Arial"/>
                <w:sz w:val="20"/>
              </w:rPr>
              <w:t xml:space="preserve">100 </w:t>
            </w:r>
          </w:p>
        </w:tc>
        <w:tc>
          <w:tcPr>
            <w:tcW w:w="1058" w:type="dxa"/>
            <w:tcBorders>
              <w:top w:val="single" w:sz="4" w:space="0" w:color="7F7F7F"/>
              <w:left w:val="nil"/>
              <w:bottom w:val="single" w:sz="4" w:space="0" w:color="7F7F7F"/>
              <w:right w:val="nil"/>
            </w:tcBorders>
          </w:tcPr>
          <w:p w14:paraId="4045A528" w14:textId="77777777" w:rsidR="00CF42DF" w:rsidRPr="004A4011" w:rsidRDefault="00CF42DF" w:rsidP="00F025D2">
            <w:pPr>
              <w:spacing w:line="259" w:lineRule="auto"/>
              <w:ind w:left="242"/>
              <w:jc w:val="both"/>
              <w:rPr>
                <w:rFonts w:ascii="Arial" w:hAnsi="Arial" w:cs="Arial"/>
              </w:rPr>
            </w:pPr>
            <w:r w:rsidRPr="004A4011">
              <w:rPr>
                <w:rFonts w:ascii="Arial" w:hAnsi="Arial" w:cs="Arial"/>
                <w:sz w:val="20"/>
              </w:rPr>
              <w:t xml:space="preserve">0 </w:t>
            </w:r>
          </w:p>
        </w:tc>
        <w:tc>
          <w:tcPr>
            <w:tcW w:w="924" w:type="dxa"/>
            <w:tcBorders>
              <w:top w:val="single" w:sz="4" w:space="0" w:color="7F7F7F"/>
              <w:left w:val="nil"/>
              <w:bottom w:val="single" w:sz="4" w:space="0" w:color="7F7F7F"/>
              <w:right w:val="nil"/>
            </w:tcBorders>
          </w:tcPr>
          <w:p w14:paraId="4ADDBCA2" w14:textId="77777777" w:rsidR="00CF42DF" w:rsidRPr="004A4011" w:rsidRDefault="00CF42DF" w:rsidP="00F025D2">
            <w:pPr>
              <w:spacing w:line="259" w:lineRule="auto"/>
              <w:ind w:left="276"/>
              <w:jc w:val="both"/>
              <w:rPr>
                <w:rFonts w:ascii="Arial" w:hAnsi="Arial" w:cs="Arial"/>
              </w:rPr>
            </w:pPr>
            <w:r w:rsidRPr="004A4011">
              <w:rPr>
                <w:rFonts w:ascii="Arial" w:hAnsi="Arial" w:cs="Arial"/>
                <w:sz w:val="20"/>
              </w:rPr>
              <w:t xml:space="preserve">0 </w:t>
            </w:r>
          </w:p>
        </w:tc>
      </w:tr>
      <w:tr w:rsidR="00CF42DF" w:rsidRPr="004A4011" w14:paraId="7AC7D768" w14:textId="77777777" w:rsidTr="007A4CE2">
        <w:trPr>
          <w:trHeight w:val="355"/>
        </w:trPr>
        <w:tc>
          <w:tcPr>
            <w:tcW w:w="1507" w:type="dxa"/>
            <w:tcBorders>
              <w:top w:val="single" w:sz="4" w:space="0" w:color="7F7F7F"/>
              <w:left w:val="nil"/>
              <w:bottom w:val="single" w:sz="4" w:space="0" w:color="7F7F7F"/>
              <w:right w:val="nil"/>
            </w:tcBorders>
          </w:tcPr>
          <w:p w14:paraId="39C17A0D" w14:textId="77777777" w:rsidR="00CF42DF" w:rsidRPr="004A4011" w:rsidRDefault="00CF42DF" w:rsidP="00F025D2">
            <w:pPr>
              <w:spacing w:line="259" w:lineRule="auto"/>
              <w:ind w:left="18"/>
              <w:jc w:val="both"/>
              <w:rPr>
                <w:rFonts w:ascii="Arial" w:hAnsi="Arial" w:cs="Arial"/>
              </w:rPr>
            </w:pPr>
            <w:r w:rsidRPr="004A4011">
              <w:rPr>
                <w:rFonts w:ascii="Arial" w:hAnsi="Arial" w:cs="Arial"/>
                <w:b/>
                <w:sz w:val="20"/>
              </w:rPr>
              <w:t xml:space="preserve">2 </w:t>
            </w:r>
          </w:p>
        </w:tc>
        <w:tc>
          <w:tcPr>
            <w:tcW w:w="3752" w:type="dxa"/>
            <w:tcBorders>
              <w:top w:val="single" w:sz="4" w:space="0" w:color="7F7F7F"/>
              <w:left w:val="nil"/>
              <w:bottom w:val="single" w:sz="4" w:space="0" w:color="7F7F7F"/>
              <w:right w:val="nil"/>
            </w:tcBorders>
          </w:tcPr>
          <w:p w14:paraId="4E741FFC" w14:textId="77777777" w:rsidR="00CF42DF" w:rsidRPr="004A4011" w:rsidRDefault="00CF42DF" w:rsidP="00F025D2">
            <w:pPr>
              <w:spacing w:line="259" w:lineRule="auto"/>
              <w:jc w:val="both"/>
              <w:rPr>
                <w:rFonts w:ascii="Arial" w:hAnsi="Arial" w:cs="Arial"/>
              </w:rPr>
            </w:pPr>
            <w:r w:rsidRPr="004A4011">
              <w:rPr>
                <w:rFonts w:ascii="Arial" w:hAnsi="Arial" w:cs="Arial"/>
                <w:sz w:val="20"/>
              </w:rPr>
              <w:t xml:space="preserve">Yellow </w:t>
            </w:r>
            <w:proofErr w:type="spellStart"/>
            <w:r w:rsidRPr="004A4011">
              <w:rPr>
                <w:rFonts w:ascii="Arial" w:hAnsi="Arial" w:cs="Arial"/>
                <w:sz w:val="20"/>
              </w:rPr>
              <w:t>maize</w:t>
            </w:r>
            <w:proofErr w:type="spellEnd"/>
            <w:r w:rsidRPr="004A4011">
              <w:rPr>
                <w:rFonts w:ascii="Arial" w:hAnsi="Arial" w:cs="Arial"/>
                <w:sz w:val="20"/>
              </w:rPr>
              <w:t xml:space="preserve"> bran </w:t>
            </w:r>
          </w:p>
        </w:tc>
        <w:tc>
          <w:tcPr>
            <w:tcW w:w="1310" w:type="dxa"/>
            <w:tcBorders>
              <w:top w:val="single" w:sz="4" w:space="0" w:color="7F7F7F"/>
              <w:left w:val="nil"/>
              <w:bottom w:val="single" w:sz="4" w:space="0" w:color="7F7F7F"/>
              <w:right w:val="nil"/>
            </w:tcBorders>
          </w:tcPr>
          <w:p w14:paraId="57FBE987" w14:textId="77777777" w:rsidR="00CF42DF" w:rsidRPr="004A4011" w:rsidRDefault="00CF42DF" w:rsidP="00F025D2">
            <w:pPr>
              <w:spacing w:line="259" w:lineRule="auto"/>
              <w:ind w:left="230"/>
              <w:jc w:val="both"/>
              <w:rPr>
                <w:rFonts w:ascii="Arial" w:hAnsi="Arial" w:cs="Arial"/>
              </w:rPr>
            </w:pPr>
            <w:proofErr w:type="spellStart"/>
            <w:r w:rsidRPr="004A4011">
              <w:rPr>
                <w:rFonts w:ascii="Arial" w:hAnsi="Arial" w:cs="Arial"/>
                <w:b/>
                <w:sz w:val="20"/>
              </w:rPr>
              <w:t>X</w:t>
            </w:r>
            <w:r w:rsidRPr="004A4011">
              <w:rPr>
                <w:rFonts w:ascii="Arial" w:hAnsi="Arial" w:cs="Arial"/>
                <w:b/>
                <w:sz w:val="13"/>
              </w:rPr>
              <w:t>j</w:t>
            </w:r>
            <w:proofErr w:type="spellEnd"/>
            <w:r w:rsidRPr="004A4011">
              <w:rPr>
                <w:rFonts w:ascii="Arial" w:hAnsi="Arial" w:cs="Arial"/>
                <w:b/>
                <w:sz w:val="13"/>
              </w:rPr>
              <w:t xml:space="preserve"> </w:t>
            </w:r>
          </w:p>
        </w:tc>
        <w:tc>
          <w:tcPr>
            <w:tcW w:w="987" w:type="dxa"/>
            <w:tcBorders>
              <w:top w:val="single" w:sz="4" w:space="0" w:color="7F7F7F"/>
              <w:left w:val="nil"/>
              <w:bottom w:val="single" w:sz="4" w:space="0" w:color="7F7F7F"/>
              <w:right w:val="nil"/>
            </w:tcBorders>
          </w:tcPr>
          <w:p w14:paraId="763AB7DB" w14:textId="77777777" w:rsidR="00CF42DF" w:rsidRPr="004A4011" w:rsidRDefault="00CF42DF" w:rsidP="00F025D2">
            <w:pPr>
              <w:spacing w:line="259" w:lineRule="auto"/>
              <w:ind w:left="238"/>
              <w:jc w:val="both"/>
              <w:rPr>
                <w:rFonts w:ascii="Arial" w:hAnsi="Arial" w:cs="Arial"/>
              </w:rPr>
            </w:pPr>
            <w:r w:rsidRPr="004A4011">
              <w:rPr>
                <w:rFonts w:ascii="Arial" w:hAnsi="Arial" w:cs="Arial"/>
                <w:sz w:val="20"/>
              </w:rPr>
              <w:t xml:space="preserve">0 </w:t>
            </w:r>
          </w:p>
        </w:tc>
        <w:tc>
          <w:tcPr>
            <w:tcW w:w="1058" w:type="dxa"/>
            <w:tcBorders>
              <w:top w:val="single" w:sz="4" w:space="0" w:color="7F7F7F"/>
              <w:left w:val="nil"/>
              <w:bottom w:val="single" w:sz="4" w:space="0" w:color="7F7F7F"/>
              <w:right w:val="nil"/>
            </w:tcBorders>
          </w:tcPr>
          <w:p w14:paraId="45AC4844" w14:textId="77777777" w:rsidR="00CF42DF" w:rsidRPr="004A4011" w:rsidRDefault="00CF42DF" w:rsidP="00F025D2">
            <w:pPr>
              <w:spacing w:line="259" w:lineRule="auto"/>
              <w:ind w:left="144"/>
              <w:jc w:val="both"/>
              <w:rPr>
                <w:rFonts w:ascii="Arial" w:hAnsi="Arial" w:cs="Arial"/>
              </w:rPr>
            </w:pPr>
            <w:r w:rsidRPr="004A4011">
              <w:rPr>
                <w:rFonts w:ascii="Arial" w:hAnsi="Arial" w:cs="Arial"/>
                <w:sz w:val="20"/>
              </w:rPr>
              <w:t xml:space="preserve">100 </w:t>
            </w:r>
          </w:p>
        </w:tc>
        <w:tc>
          <w:tcPr>
            <w:tcW w:w="924" w:type="dxa"/>
            <w:tcBorders>
              <w:top w:val="single" w:sz="4" w:space="0" w:color="7F7F7F"/>
              <w:left w:val="nil"/>
              <w:bottom w:val="single" w:sz="4" w:space="0" w:color="7F7F7F"/>
              <w:right w:val="nil"/>
            </w:tcBorders>
          </w:tcPr>
          <w:p w14:paraId="7D5D2E58" w14:textId="77777777" w:rsidR="00CF42DF" w:rsidRPr="004A4011" w:rsidRDefault="00CF42DF" w:rsidP="00F025D2">
            <w:pPr>
              <w:spacing w:line="259" w:lineRule="auto"/>
              <w:ind w:left="276"/>
              <w:jc w:val="both"/>
              <w:rPr>
                <w:rFonts w:ascii="Arial" w:hAnsi="Arial" w:cs="Arial"/>
              </w:rPr>
            </w:pPr>
            <w:r w:rsidRPr="004A4011">
              <w:rPr>
                <w:rFonts w:ascii="Arial" w:hAnsi="Arial" w:cs="Arial"/>
                <w:sz w:val="20"/>
              </w:rPr>
              <w:t xml:space="preserve">0 </w:t>
            </w:r>
          </w:p>
        </w:tc>
      </w:tr>
      <w:tr w:rsidR="00CF42DF" w:rsidRPr="004A4011" w14:paraId="3B969091" w14:textId="77777777" w:rsidTr="007A4CE2">
        <w:trPr>
          <w:trHeight w:val="355"/>
        </w:trPr>
        <w:tc>
          <w:tcPr>
            <w:tcW w:w="1507" w:type="dxa"/>
            <w:tcBorders>
              <w:top w:val="single" w:sz="4" w:space="0" w:color="7F7F7F"/>
              <w:left w:val="nil"/>
              <w:bottom w:val="single" w:sz="4" w:space="0" w:color="7F7F7F"/>
              <w:right w:val="nil"/>
            </w:tcBorders>
          </w:tcPr>
          <w:p w14:paraId="5F9FB148" w14:textId="77777777" w:rsidR="00CF42DF" w:rsidRPr="004A4011" w:rsidRDefault="00CF42DF" w:rsidP="00F025D2">
            <w:pPr>
              <w:spacing w:line="259" w:lineRule="auto"/>
              <w:ind w:left="18"/>
              <w:jc w:val="both"/>
              <w:rPr>
                <w:rFonts w:ascii="Arial" w:hAnsi="Arial" w:cs="Arial"/>
              </w:rPr>
            </w:pPr>
            <w:r w:rsidRPr="004A4011">
              <w:rPr>
                <w:rFonts w:ascii="Arial" w:hAnsi="Arial" w:cs="Arial"/>
                <w:b/>
                <w:sz w:val="20"/>
              </w:rPr>
              <w:t xml:space="preserve">3 </w:t>
            </w:r>
          </w:p>
        </w:tc>
        <w:tc>
          <w:tcPr>
            <w:tcW w:w="3752" w:type="dxa"/>
            <w:tcBorders>
              <w:top w:val="single" w:sz="4" w:space="0" w:color="7F7F7F"/>
              <w:left w:val="nil"/>
              <w:bottom w:val="single" w:sz="4" w:space="0" w:color="7F7F7F"/>
              <w:right w:val="nil"/>
            </w:tcBorders>
          </w:tcPr>
          <w:p w14:paraId="0C6104C8" w14:textId="77777777" w:rsidR="00CF42DF" w:rsidRPr="004A4011" w:rsidRDefault="00CF42DF" w:rsidP="00F025D2">
            <w:pPr>
              <w:spacing w:line="259" w:lineRule="auto"/>
              <w:jc w:val="both"/>
              <w:rPr>
                <w:rFonts w:ascii="Arial" w:hAnsi="Arial" w:cs="Arial"/>
              </w:rPr>
            </w:pPr>
            <w:proofErr w:type="spellStart"/>
            <w:r w:rsidRPr="004A4011">
              <w:rPr>
                <w:rFonts w:ascii="Arial" w:hAnsi="Arial" w:cs="Arial"/>
                <w:sz w:val="20"/>
              </w:rPr>
              <w:t>Maize</w:t>
            </w:r>
            <w:proofErr w:type="spellEnd"/>
            <w:r w:rsidRPr="004A4011">
              <w:rPr>
                <w:rFonts w:ascii="Arial" w:hAnsi="Arial" w:cs="Arial"/>
                <w:sz w:val="20"/>
              </w:rPr>
              <w:t xml:space="preserve"> Bran Powder </w:t>
            </w:r>
          </w:p>
        </w:tc>
        <w:tc>
          <w:tcPr>
            <w:tcW w:w="1310" w:type="dxa"/>
            <w:tcBorders>
              <w:top w:val="single" w:sz="4" w:space="0" w:color="7F7F7F"/>
              <w:left w:val="nil"/>
              <w:bottom w:val="single" w:sz="4" w:space="0" w:color="7F7F7F"/>
              <w:right w:val="nil"/>
            </w:tcBorders>
          </w:tcPr>
          <w:p w14:paraId="0101162C" w14:textId="77777777" w:rsidR="00CF42DF" w:rsidRPr="004A4011" w:rsidRDefault="00CF42DF" w:rsidP="00F025D2">
            <w:pPr>
              <w:spacing w:line="259" w:lineRule="auto"/>
              <w:ind w:left="223"/>
              <w:jc w:val="both"/>
              <w:rPr>
                <w:rFonts w:ascii="Arial" w:hAnsi="Arial" w:cs="Arial"/>
              </w:rPr>
            </w:pPr>
            <w:proofErr w:type="spellStart"/>
            <w:r w:rsidRPr="004A4011">
              <w:rPr>
                <w:rFonts w:ascii="Arial" w:hAnsi="Arial" w:cs="Arial"/>
                <w:b/>
                <w:sz w:val="20"/>
              </w:rPr>
              <w:t>X</w:t>
            </w:r>
            <w:r w:rsidRPr="004A4011">
              <w:rPr>
                <w:rFonts w:ascii="Arial" w:hAnsi="Arial" w:cs="Arial"/>
                <w:b/>
                <w:sz w:val="13"/>
              </w:rPr>
              <w:t>r</w:t>
            </w:r>
            <w:proofErr w:type="spellEnd"/>
            <w:r w:rsidRPr="004A4011">
              <w:rPr>
                <w:rFonts w:ascii="Arial" w:hAnsi="Arial" w:cs="Arial"/>
                <w:b/>
                <w:sz w:val="13"/>
              </w:rPr>
              <w:t xml:space="preserve"> </w:t>
            </w:r>
          </w:p>
        </w:tc>
        <w:tc>
          <w:tcPr>
            <w:tcW w:w="987" w:type="dxa"/>
            <w:tcBorders>
              <w:top w:val="single" w:sz="4" w:space="0" w:color="7F7F7F"/>
              <w:left w:val="nil"/>
              <w:bottom w:val="single" w:sz="4" w:space="0" w:color="7F7F7F"/>
              <w:right w:val="nil"/>
            </w:tcBorders>
          </w:tcPr>
          <w:p w14:paraId="21BC3B3A" w14:textId="77777777" w:rsidR="00CF42DF" w:rsidRPr="004A4011" w:rsidRDefault="00CF42DF" w:rsidP="00F025D2">
            <w:pPr>
              <w:spacing w:line="259" w:lineRule="auto"/>
              <w:ind w:left="238"/>
              <w:jc w:val="both"/>
              <w:rPr>
                <w:rFonts w:ascii="Arial" w:hAnsi="Arial" w:cs="Arial"/>
              </w:rPr>
            </w:pPr>
            <w:r w:rsidRPr="004A4011">
              <w:rPr>
                <w:rFonts w:ascii="Arial" w:hAnsi="Arial" w:cs="Arial"/>
                <w:sz w:val="20"/>
              </w:rPr>
              <w:t xml:space="preserve">0 </w:t>
            </w:r>
          </w:p>
        </w:tc>
        <w:tc>
          <w:tcPr>
            <w:tcW w:w="1058" w:type="dxa"/>
            <w:tcBorders>
              <w:top w:val="single" w:sz="4" w:space="0" w:color="7F7F7F"/>
              <w:left w:val="nil"/>
              <w:bottom w:val="single" w:sz="4" w:space="0" w:color="7F7F7F"/>
              <w:right w:val="nil"/>
            </w:tcBorders>
          </w:tcPr>
          <w:p w14:paraId="4D38DE1D" w14:textId="77777777" w:rsidR="00CF42DF" w:rsidRPr="004A4011" w:rsidRDefault="00CF42DF" w:rsidP="00F025D2">
            <w:pPr>
              <w:spacing w:line="259" w:lineRule="auto"/>
              <w:ind w:left="242"/>
              <w:jc w:val="both"/>
              <w:rPr>
                <w:rFonts w:ascii="Arial" w:hAnsi="Arial" w:cs="Arial"/>
              </w:rPr>
            </w:pPr>
            <w:r w:rsidRPr="004A4011">
              <w:rPr>
                <w:rFonts w:ascii="Arial" w:hAnsi="Arial" w:cs="Arial"/>
                <w:sz w:val="20"/>
              </w:rPr>
              <w:t xml:space="preserve">0 </w:t>
            </w:r>
          </w:p>
        </w:tc>
        <w:tc>
          <w:tcPr>
            <w:tcW w:w="924" w:type="dxa"/>
            <w:tcBorders>
              <w:top w:val="single" w:sz="4" w:space="0" w:color="7F7F7F"/>
              <w:left w:val="nil"/>
              <w:bottom w:val="single" w:sz="4" w:space="0" w:color="7F7F7F"/>
              <w:right w:val="nil"/>
            </w:tcBorders>
          </w:tcPr>
          <w:p w14:paraId="19ADCCCD" w14:textId="77777777" w:rsidR="00CF42DF" w:rsidRPr="004A4011" w:rsidRDefault="00CF42DF" w:rsidP="00F025D2">
            <w:pPr>
              <w:spacing w:line="259" w:lineRule="auto"/>
              <w:ind w:left="178"/>
              <w:jc w:val="both"/>
              <w:rPr>
                <w:rFonts w:ascii="Arial" w:hAnsi="Arial" w:cs="Arial"/>
              </w:rPr>
            </w:pPr>
            <w:r w:rsidRPr="004A4011">
              <w:rPr>
                <w:rFonts w:ascii="Arial" w:hAnsi="Arial" w:cs="Arial"/>
                <w:sz w:val="20"/>
              </w:rPr>
              <w:t xml:space="preserve">100 </w:t>
            </w:r>
          </w:p>
        </w:tc>
      </w:tr>
      <w:tr w:rsidR="00CF42DF" w:rsidRPr="004A4011" w14:paraId="51144FB3" w14:textId="77777777" w:rsidTr="007A4CE2">
        <w:trPr>
          <w:trHeight w:val="355"/>
        </w:trPr>
        <w:tc>
          <w:tcPr>
            <w:tcW w:w="1507" w:type="dxa"/>
            <w:tcBorders>
              <w:top w:val="single" w:sz="4" w:space="0" w:color="7F7F7F"/>
              <w:left w:val="nil"/>
              <w:bottom w:val="single" w:sz="4" w:space="0" w:color="7F7F7F"/>
              <w:right w:val="nil"/>
            </w:tcBorders>
          </w:tcPr>
          <w:p w14:paraId="1A34D814" w14:textId="77777777" w:rsidR="00CF42DF" w:rsidRPr="004A4011" w:rsidRDefault="00CF42DF" w:rsidP="00F025D2">
            <w:pPr>
              <w:spacing w:line="259" w:lineRule="auto"/>
              <w:ind w:left="18"/>
              <w:jc w:val="both"/>
              <w:rPr>
                <w:rFonts w:ascii="Arial" w:hAnsi="Arial" w:cs="Arial"/>
              </w:rPr>
            </w:pPr>
            <w:r w:rsidRPr="004A4011">
              <w:rPr>
                <w:rFonts w:ascii="Arial" w:hAnsi="Arial" w:cs="Arial"/>
                <w:b/>
                <w:sz w:val="20"/>
              </w:rPr>
              <w:t xml:space="preserve">4 </w:t>
            </w:r>
          </w:p>
        </w:tc>
        <w:tc>
          <w:tcPr>
            <w:tcW w:w="3752" w:type="dxa"/>
            <w:tcBorders>
              <w:top w:val="single" w:sz="4" w:space="0" w:color="7F7F7F"/>
              <w:left w:val="nil"/>
              <w:bottom w:val="single" w:sz="4" w:space="0" w:color="7F7F7F"/>
              <w:right w:val="nil"/>
            </w:tcBorders>
          </w:tcPr>
          <w:p w14:paraId="78524317" w14:textId="77777777" w:rsidR="00CF42DF" w:rsidRPr="004A4011" w:rsidRDefault="00CF42DF" w:rsidP="00F025D2">
            <w:pPr>
              <w:spacing w:line="259" w:lineRule="auto"/>
              <w:jc w:val="both"/>
              <w:rPr>
                <w:rFonts w:ascii="Arial" w:hAnsi="Arial" w:cs="Arial"/>
              </w:rPr>
            </w:pPr>
            <w:proofErr w:type="spellStart"/>
            <w:r w:rsidRPr="004A4011">
              <w:rPr>
                <w:rFonts w:ascii="Arial" w:hAnsi="Arial" w:cs="Arial"/>
                <w:sz w:val="20"/>
              </w:rPr>
              <w:t>Purple</w:t>
            </w:r>
            <w:proofErr w:type="spellEnd"/>
            <w:r w:rsidRPr="004A4011">
              <w:rPr>
                <w:rFonts w:ascii="Arial" w:hAnsi="Arial" w:cs="Arial"/>
                <w:sz w:val="20"/>
              </w:rPr>
              <w:t xml:space="preserve"> and </w:t>
            </w:r>
            <w:proofErr w:type="spellStart"/>
            <w:r w:rsidRPr="004A4011">
              <w:rPr>
                <w:rFonts w:ascii="Arial" w:hAnsi="Arial" w:cs="Arial"/>
                <w:sz w:val="20"/>
              </w:rPr>
              <w:t>yellow</w:t>
            </w:r>
            <w:proofErr w:type="spellEnd"/>
            <w:r w:rsidRPr="004A4011">
              <w:rPr>
                <w:rFonts w:ascii="Arial" w:hAnsi="Arial" w:cs="Arial"/>
                <w:sz w:val="20"/>
              </w:rPr>
              <w:t xml:space="preserve"> bran </w:t>
            </w:r>
          </w:p>
        </w:tc>
        <w:tc>
          <w:tcPr>
            <w:tcW w:w="1310" w:type="dxa"/>
            <w:tcBorders>
              <w:top w:val="single" w:sz="4" w:space="0" w:color="7F7F7F"/>
              <w:left w:val="nil"/>
              <w:bottom w:val="single" w:sz="4" w:space="0" w:color="7F7F7F"/>
              <w:right w:val="nil"/>
            </w:tcBorders>
          </w:tcPr>
          <w:p w14:paraId="06E4C2AB" w14:textId="77777777" w:rsidR="00CF42DF" w:rsidRPr="004A4011" w:rsidRDefault="00CF42DF" w:rsidP="00F025D2">
            <w:pPr>
              <w:spacing w:line="259" w:lineRule="auto"/>
              <w:ind w:left="70"/>
              <w:jc w:val="both"/>
              <w:rPr>
                <w:rFonts w:ascii="Arial" w:hAnsi="Arial" w:cs="Arial"/>
              </w:rPr>
            </w:pPr>
            <w:proofErr w:type="spellStart"/>
            <w:proofErr w:type="gramStart"/>
            <w:r w:rsidRPr="004A4011">
              <w:rPr>
                <w:rFonts w:ascii="Arial" w:hAnsi="Arial" w:cs="Arial"/>
                <w:b/>
                <w:sz w:val="20"/>
              </w:rPr>
              <w:t>X</w:t>
            </w:r>
            <w:r w:rsidRPr="004A4011">
              <w:rPr>
                <w:rFonts w:ascii="Arial" w:hAnsi="Arial" w:cs="Arial"/>
                <w:b/>
                <w:sz w:val="13"/>
              </w:rPr>
              <w:t>vj</w:t>
            </w:r>
            <w:proofErr w:type="spellEnd"/>
            <w:r w:rsidRPr="004A4011">
              <w:rPr>
                <w:rFonts w:ascii="Arial" w:hAnsi="Arial" w:cs="Arial"/>
                <w:b/>
                <w:sz w:val="13"/>
              </w:rPr>
              <w:t>(</w:t>
            </w:r>
            <w:proofErr w:type="gramEnd"/>
            <w:r w:rsidRPr="004A4011">
              <w:rPr>
                <w:rFonts w:ascii="Arial" w:hAnsi="Arial" w:cs="Arial"/>
                <w:b/>
                <w:sz w:val="13"/>
              </w:rPr>
              <w:t xml:space="preserve">1/2) </w:t>
            </w:r>
          </w:p>
        </w:tc>
        <w:tc>
          <w:tcPr>
            <w:tcW w:w="987" w:type="dxa"/>
            <w:tcBorders>
              <w:top w:val="single" w:sz="4" w:space="0" w:color="7F7F7F"/>
              <w:left w:val="nil"/>
              <w:bottom w:val="single" w:sz="4" w:space="0" w:color="7F7F7F"/>
              <w:right w:val="nil"/>
            </w:tcBorders>
          </w:tcPr>
          <w:p w14:paraId="110CD099" w14:textId="77777777" w:rsidR="00CF42DF" w:rsidRPr="004A4011" w:rsidRDefault="00CF42DF" w:rsidP="00F025D2">
            <w:pPr>
              <w:spacing w:line="259" w:lineRule="auto"/>
              <w:ind w:left="187"/>
              <w:jc w:val="both"/>
              <w:rPr>
                <w:rFonts w:ascii="Arial" w:hAnsi="Arial" w:cs="Arial"/>
              </w:rPr>
            </w:pPr>
            <w:r w:rsidRPr="004A4011">
              <w:rPr>
                <w:rFonts w:ascii="Arial" w:hAnsi="Arial" w:cs="Arial"/>
                <w:sz w:val="20"/>
              </w:rPr>
              <w:t xml:space="preserve">50 </w:t>
            </w:r>
          </w:p>
        </w:tc>
        <w:tc>
          <w:tcPr>
            <w:tcW w:w="1058" w:type="dxa"/>
            <w:tcBorders>
              <w:top w:val="single" w:sz="4" w:space="0" w:color="7F7F7F"/>
              <w:left w:val="nil"/>
              <w:bottom w:val="single" w:sz="4" w:space="0" w:color="7F7F7F"/>
              <w:right w:val="nil"/>
            </w:tcBorders>
          </w:tcPr>
          <w:p w14:paraId="33AB3315" w14:textId="77777777" w:rsidR="00CF42DF" w:rsidRPr="004A4011" w:rsidRDefault="00CF42DF" w:rsidP="00F025D2">
            <w:pPr>
              <w:spacing w:line="259" w:lineRule="auto"/>
              <w:ind w:left="194"/>
              <w:jc w:val="both"/>
              <w:rPr>
                <w:rFonts w:ascii="Arial" w:hAnsi="Arial" w:cs="Arial"/>
              </w:rPr>
            </w:pPr>
            <w:r w:rsidRPr="004A4011">
              <w:rPr>
                <w:rFonts w:ascii="Arial" w:hAnsi="Arial" w:cs="Arial"/>
                <w:sz w:val="20"/>
              </w:rPr>
              <w:t xml:space="preserve">50 </w:t>
            </w:r>
          </w:p>
        </w:tc>
        <w:tc>
          <w:tcPr>
            <w:tcW w:w="924" w:type="dxa"/>
            <w:tcBorders>
              <w:top w:val="single" w:sz="4" w:space="0" w:color="7F7F7F"/>
              <w:left w:val="nil"/>
              <w:bottom w:val="single" w:sz="4" w:space="0" w:color="7F7F7F"/>
              <w:right w:val="nil"/>
            </w:tcBorders>
          </w:tcPr>
          <w:p w14:paraId="49D37AA1" w14:textId="77777777" w:rsidR="00CF42DF" w:rsidRPr="004A4011" w:rsidRDefault="00CF42DF" w:rsidP="00F025D2">
            <w:pPr>
              <w:spacing w:line="259" w:lineRule="auto"/>
              <w:ind w:left="276"/>
              <w:jc w:val="both"/>
              <w:rPr>
                <w:rFonts w:ascii="Arial" w:hAnsi="Arial" w:cs="Arial"/>
              </w:rPr>
            </w:pPr>
            <w:r w:rsidRPr="004A4011">
              <w:rPr>
                <w:rFonts w:ascii="Arial" w:hAnsi="Arial" w:cs="Arial"/>
                <w:sz w:val="20"/>
              </w:rPr>
              <w:t xml:space="preserve">0 </w:t>
            </w:r>
          </w:p>
        </w:tc>
      </w:tr>
      <w:tr w:rsidR="00CF42DF" w:rsidRPr="004A4011" w14:paraId="1736120B" w14:textId="77777777" w:rsidTr="007A4CE2">
        <w:trPr>
          <w:trHeight w:val="355"/>
        </w:trPr>
        <w:tc>
          <w:tcPr>
            <w:tcW w:w="1507" w:type="dxa"/>
            <w:tcBorders>
              <w:top w:val="single" w:sz="4" w:space="0" w:color="7F7F7F"/>
              <w:left w:val="nil"/>
              <w:bottom w:val="single" w:sz="4" w:space="0" w:color="7F7F7F"/>
              <w:right w:val="nil"/>
            </w:tcBorders>
          </w:tcPr>
          <w:p w14:paraId="13425E5F" w14:textId="77777777" w:rsidR="00CF42DF" w:rsidRPr="004A4011" w:rsidRDefault="00CF42DF" w:rsidP="00F025D2">
            <w:pPr>
              <w:spacing w:line="259" w:lineRule="auto"/>
              <w:ind w:left="18"/>
              <w:jc w:val="both"/>
              <w:rPr>
                <w:rFonts w:ascii="Arial" w:hAnsi="Arial" w:cs="Arial"/>
              </w:rPr>
            </w:pPr>
            <w:r w:rsidRPr="004A4011">
              <w:rPr>
                <w:rFonts w:ascii="Arial" w:hAnsi="Arial" w:cs="Arial"/>
                <w:b/>
                <w:sz w:val="20"/>
              </w:rPr>
              <w:t xml:space="preserve">5 </w:t>
            </w:r>
          </w:p>
        </w:tc>
        <w:tc>
          <w:tcPr>
            <w:tcW w:w="3752" w:type="dxa"/>
            <w:tcBorders>
              <w:top w:val="single" w:sz="4" w:space="0" w:color="7F7F7F"/>
              <w:left w:val="nil"/>
              <w:bottom w:val="single" w:sz="4" w:space="0" w:color="7F7F7F"/>
              <w:right w:val="nil"/>
            </w:tcBorders>
          </w:tcPr>
          <w:p w14:paraId="742B1BE7" w14:textId="77777777" w:rsidR="00CF42DF" w:rsidRPr="004A4011" w:rsidRDefault="00CF42DF" w:rsidP="00F025D2">
            <w:pPr>
              <w:spacing w:line="259" w:lineRule="auto"/>
              <w:jc w:val="both"/>
              <w:rPr>
                <w:rFonts w:ascii="Arial" w:hAnsi="Arial" w:cs="Arial"/>
              </w:rPr>
            </w:pPr>
            <w:proofErr w:type="spellStart"/>
            <w:r w:rsidRPr="004A4011">
              <w:rPr>
                <w:rFonts w:ascii="Arial" w:hAnsi="Arial" w:cs="Arial"/>
                <w:sz w:val="20"/>
              </w:rPr>
              <w:t>Purple</w:t>
            </w:r>
            <w:proofErr w:type="spellEnd"/>
            <w:r w:rsidRPr="004A4011">
              <w:rPr>
                <w:rFonts w:ascii="Arial" w:hAnsi="Arial" w:cs="Arial"/>
                <w:sz w:val="20"/>
              </w:rPr>
              <w:t xml:space="preserve"> and </w:t>
            </w:r>
            <w:proofErr w:type="spellStart"/>
            <w:r w:rsidRPr="004A4011">
              <w:rPr>
                <w:rFonts w:ascii="Arial" w:hAnsi="Arial" w:cs="Arial"/>
                <w:sz w:val="20"/>
              </w:rPr>
              <w:t>yellow</w:t>
            </w:r>
            <w:proofErr w:type="spellEnd"/>
            <w:r w:rsidRPr="004A4011">
              <w:rPr>
                <w:rFonts w:ascii="Arial" w:hAnsi="Arial" w:cs="Arial"/>
                <w:sz w:val="20"/>
              </w:rPr>
              <w:t xml:space="preserve"> bran </w:t>
            </w:r>
          </w:p>
        </w:tc>
        <w:tc>
          <w:tcPr>
            <w:tcW w:w="1310" w:type="dxa"/>
            <w:tcBorders>
              <w:top w:val="single" w:sz="4" w:space="0" w:color="7F7F7F"/>
              <w:left w:val="nil"/>
              <w:bottom w:val="single" w:sz="4" w:space="0" w:color="7F7F7F"/>
              <w:right w:val="nil"/>
            </w:tcBorders>
          </w:tcPr>
          <w:p w14:paraId="34DA725E" w14:textId="77777777" w:rsidR="00CF42DF" w:rsidRPr="004A4011" w:rsidRDefault="00CF42DF" w:rsidP="00F025D2">
            <w:pPr>
              <w:spacing w:line="259" w:lineRule="auto"/>
              <w:ind w:left="70"/>
              <w:jc w:val="both"/>
              <w:rPr>
                <w:rFonts w:ascii="Arial" w:hAnsi="Arial" w:cs="Arial"/>
              </w:rPr>
            </w:pPr>
            <w:proofErr w:type="spellStart"/>
            <w:proofErr w:type="gramStart"/>
            <w:r w:rsidRPr="004A4011">
              <w:rPr>
                <w:rFonts w:ascii="Arial" w:hAnsi="Arial" w:cs="Arial"/>
                <w:b/>
                <w:sz w:val="20"/>
              </w:rPr>
              <w:t>X</w:t>
            </w:r>
            <w:r w:rsidRPr="004A4011">
              <w:rPr>
                <w:rFonts w:ascii="Arial" w:hAnsi="Arial" w:cs="Arial"/>
                <w:b/>
                <w:sz w:val="13"/>
              </w:rPr>
              <w:t>vj</w:t>
            </w:r>
            <w:proofErr w:type="spellEnd"/>
            <w:r w:rsidRPr="004A4011">
              <w:rPr>
                <w:rFonts w:ascii="Arial" w:hAnsi="Arial" w:cs="Arial"/>
                <w:b/>
                <w:sz w:val="13"/>
              </w:rPr>
              <w:t>(</w:t>
            </w:r>
            <w:proofErr w:type="gramEnd"/>
            <w:r w:rsidRPr="004A4011">
              <w:rPr>
                <w:rFonts w:ascii="Arial" w:hAnsi="Arial" w:cs="Arial"/>
                <w:b/>
                <w:sz w:val="13"/>
              </w:rPr>
              <w:t xml:space="preserve">3/4) </w:t>
            </w:r>
          </w:p>
        </w:tc>
        <w:tc>
          <w:tcPr>
            <w:tcW w:w="987" w:type="dxa"/>
            <w:tcBorders>
              <w:top w:val="single" w:sz="4" w:space="0" w:color="7F7F7F"/>
              <w:left w:val="nil"/>
              <w:bottom w:val="single" w:sz="4" w:space="0" w:color="7F7F7F"/>
              <w:right w:val="nil"/>
            </w:tcBorders>
          </w:tcPr>
          <w:p w14:paraId="3B6246F5" w14:textId="77777777" w:rsidR="00CF42DF" w:rsidRPr="004A4011" w:rsidRDefault="00CF42DF" w:rsidP="00F025D2">
            <w:pPr>
              <w:spacing w:line="259" w:lineRule="auto"/>
              <w:ind w:left="187"/>
              <w:jc w:val="both"/>
              <w:rPr>
                <w:rFonts w:ascii="Arial" w:hAnsi="Arial" w:cs="Arial"/>
              </w:rPr>
            </w:pPr>
            <w:r w:rsidRPr="004A4011">
              <w:rPr>
                <w:rFonts w:ascii="Arial" w:hAnsi="Arial" w:cs="Arial"/>
                <w:sz w:val="20"/>
              </w:rPr>
              <w:t xml:space="preserve">75 </w:t>
            </w:r>
          </w:p>
        </w:tc>
        <w:tc>
          <w:tcPr>
            <w:tcW w:w="1058" w:type="dxa"/>
            <w:tcBorders>
              <w:top w:val="single" w:sz="4" w:space="0" w:color="7F7F7F"/>
              <w:left w:val="nil"/>
              <w:bottom w:val="single" w:sz="4" w:space="0" w:color="7F7F7F"/>
              <w:right w:val="nil"/>
            </w:tcBorders>
          </w:tcPr>
          <w:p w14:paraId="4448F16E" w14:textId="77777777" w:rsidR="00CF42DF" w:rsidRPr="004A4011" w:rsidRDefault="00CF42DF" w:rsidP="00F025D2">
            <w:pPr>
              <w:spacing w:line="259" w:lineRule="auto"/>
              <w:ind w:left="194"/>
              <w:jc w:val="both"/>
              <w:rPr>
                <w:rFonts w:ascii="Arial" w:hAnsi="Arial" w:cs="Arial"/>
              </w:rPr>
            </w:pPr>
            <w:r w:rsidRPr="004A4011">
              <w:rPr>
                <w:rFonts w:ascii="Arial" w:hAnsi="Arial" w:cs="Arial"/>
                <w:sz w:val="20"/>
              </w:rPr>
              <w:t xml:space="preserve">25 </w:t>
            </w:r>
          </w:p>
        </w:tc>
        <w:tc>
          <w:tcPr>
            <w:tcW w:w="924" w:type="dxa"/>
            <w:tcBorders>
              <w:top w:val="single" w:sz="4" w:space="0" w:color="7F7F7F"/>
              <w:left w:val="nil"/>
              <w:bottom w:val="single" w:sz="4" w:space="0" w:color="7F7F7F"/>
              <w:right w:val="nil"/>
            </w:tcBorders>
          </w:tcPr>
          <w:p w14:paraId="3D62ED4A" w14:textId="77777777" w:rsidR="00CF42DF" w:rsidRPr="004A4011" w:rsidRDefault="00CF42DF" w:rsidP="00F025D2">
            <w:pPr>
              <w:spacing w:line="259" w:lineRule="auto"/>
              <w:ind w:left="276"/>
              <w:jc w:val="both"/>
              <w:rPr>
                <w:rFonts w:ascii="Arial" w:hAnsi="Arial" w:cs="Arial"/>
              </w:rPr>
            </w:pPr>
            <w:r w:rsidRPr="004A4011">
              <w:rPr>
                <w:rFonts w:ascii="Arial" w:hAnsi="Arial" w:cs="Arial"/>
                <w:sz w:val="20"/>
              </w:rPr>
              <w:t xml:space="preserve">0 </w:t>
            </w:r>
          </w:p>
        </w:tc>
      </w:tr>
      <w:tr w:rsidR="00CF42DF" w:rsidRPr="004A4011" w14:paraId="77AB0B0C" w14:textId="77777777" w:rsidTr="007A4CE2">
        <w:trPr>
          <w:trHeight w:val="355"/>
        </w:trPr>
        <w:tc>
          <w:tcPr>
            <w:tcW w:w="1507" w:type="dxa"/>
            <w:tcBorders>
              <w:top w:val="single" w:sz="4" w:space="0" w:color="7F7F7F"/>
              <w:left w:val="nil"/>
              <w:bottom w:val="single" w:sz="4" w:space="0" w:color="7F7F7F"/>
              <w:right w:val="nil"/>
            </w:tcBorders>
          </w:tcPr>
          <w:p w14:paraId="105EE187" w14:textId="77777777" w:rsidR="00CF42DF" w:rsidRPr="004A4011" w:rsidRDefault="00CF42DF" w:rsidP="00F025D2">
            <w:pPr>
              <w:spacing w:line="259" w:lineRule="auto"/>
              <w:ind w:left="18"/>
              <w:jc w:val="both"/>
              <w:rPr>
                <w:rFonts w:ascii="Arial" w:hAnsi="Arial" w:cs="Arial"/>
              </w:rPr>
            </w:pPr>
            <w:r w:rsidRPr="004A4011">
              <w:rPr>
                <w:rFonts w:ascii="Arial" w:hAnsi="Arial" w:cs="Arial"/>
                <w:b/>
                <w:sz w:val="20"/>
              </w:rPr>
              <w:t xml:space="preserve">6 </w:t>
            </w:r>
          </w:p>
        </w:tc>
        <w:tc>
          <w:tcPr>
            <w:tcW w:w="3752" w:type="dxa"/>
            <w:tcBorders>
              <w:top w:val="single" w:sz="4" w:space="0" w:color="7F7F7F"/>
              <w:left w:val="nil"/>
              <w:bottom w:val="single" w:sz="4" w:space="0" w:color="7F7F7F"/>
              <w:right w:val="nil"/>
            </w:tcBorders>
          </w:tcPr>
          <w:p w14:paraId="22FEADFE" w14:textId="77777777" w:rsidR="00CF42DF" w:rsidRPr="004A4011" w:rsidRDefault="00CF42DF" w:rsidP="00F025D2">
            <w:pPr>
              <w:spacing w:line="259" w:lineRule="auto"/>
              <w:jc w:val="both"/>
              <w:rPr>
                <w:rFonts w:ascii="Arial" w:hAnsi="Arial" w:cs="Arial"/>
              </w:rPr>
            </w:pPr>
            <w:proofErr w:type="spellStart"/>
            <w:r w:rsidRPr="004A4011">
              <w:rPr>
                <w:rFonts w:ascii="Arial" w:hAnsi="Arial" w:cs="Arial"/>
                <w:sz w:val="20"/>
              </w:rPr>
              <w:t>Purple</w:t>
            </w:r>
            <w:proofErr w:type="spellEnd"/>
            <w:r w:rsidRPr="004A4011">
              <w:rPr>
                <w:rFonts w:ascii="Arial" w:hAnsi="Arial" w:cs="Arial"/>
                <w:sz w:val="20"/>
              </w:rPr>
              <w:t xml:space="preserve"> and </w:t>
            </w:r>
            <w:proofErr w:type="spellStart"/>
            <w:r w:rsidRPr="004A4011">
              <w:rPr>
                <w:rFonts w:ascii="Arial" w:hAnsi="Arial" w:cs="Arial"/>
                <w:sz w:val="20"/>
              </w:rPr>
              <w:t>yellow</w:t>
            </w:r>
            <w:proofErr w:type="spellEnd"/>
            <w:r w:rsidRPr="004A4011">
              <w:rPr>
                <w:rFonts w:ascii="Arial" w:hAnsi="Arial" w:cs="Arial"/>
                <w:sz w:val="20"/>
              </w:rPr>
              <w:t xml:space="preserve"> bran </w:t>
            </w:r>
          </w:p>
        </w:tc>
        <w:tc>
          <w:tcPr>
            <w:tcW w:w="1310" w:type="dxa"/>
            <w:tcBorders>
              <w:top w:val="single" w:sz="4" w:space="0" w:color="7F7F7F"/>
              <w:left w:val="nil"/>
              <w:bottom w:val="single" w:sz="4" w:space="0" w:color="7F7F7F"/>
              <w:right w:val="nil"/>
            </w:tcBorders>
          </w:tcPr>
          <w:p w14:paraId="1F65BAB9" w14:textId="77777777" w:rsidR="00CF42DF" w:rsidRPr="004A4011" w:rsidRDefault="00CF42DF" w:rsidP="00F025D2">
            <w:pPr>
              <w:spacing w:line="259" w:lineRule="auto"/>
              <w:ind w:left="70"/>
              <w:jc w:val="both"/>
              <w:rPr>
                <w:rFonts w:ascii="Arial" w:hAnsi="Arial" w:cs="Arial"/>
              </w:rPr>
            </w:pPr>
            <w:proofErr w:type="spellStart"/>
            <w:proofErr w:type="gramStart"/>
            <w:r w:rsidRPr="004A4011">
              <w:rPr>
                <w:rFonts w:ascii="Arial" w:hAnsi="Arial" w:cs="Arial"/>
                <w:b/>
                <w:sz w:val="20"/>
              </w:rPr>
              <w:t>X</w:t>
            </w:r>
            <w:r w:rsidRPr="004A4011">
              <w:rPr>
                <w:rFonts w:ascii="Arial" w:hAnsi="Arial" w:cs="Arial"/>
                <w:b/>
                <w:sz w:val="13"/>
              </w:rPr>
              <w:t>vj</w:t>
            </w:r>
            <w:proofErr w:type="spellEnd"/>
            <w:r w:rsidRPr="004A4011">
              <w:rPr>
                <w:rFonts w:ascii="Arial" w:hAnsi="Arial" w:cs="Arial"/>
                <w:b/>
                <w:sz w:val="13"/>
              </w:rPr>
              <w:t>(</w:t>
            </w:r>
            <w:proofErr w:type="gramEnd"/>
            <w:r w:rsidRPr="004A4011">
              <w:rPr>
                <w:rFonts w:ascii="Arial" w:hAnsi="Arial" w:cs="Arial"/>
                <w:b/>
                <w:sz w:val="13"/>
              </w:rPr>
              <w:t xml:space="preserve">1/4) </w:t>
            </w:r>
          </w:p>
        </w:tc>
        <w:tc>
          <w:tcPr>
            <w:tcW w:w="987" w:type="dxa"/>
            <w:tcBorders>
              <w:top w:val="single" w:sz="4" w:space="0" w:color="7F7F7F"/>
              <w:left w:val="nil"/>
              <w:bottom w:val="single" w:sz="4" w:space="0" w:color="7F7F7F"/>
              <w:right w:val="nil"/>
            </w:tcBorders>
          </w:tcPr>
          <w:p w14:paraId="1CB90FB2" w14:textId="77777777" w:rsidR="00CF42DF" w:rsidRPr="004A4011" w:rsidRDefault="00CF42DF" w:rsidP="00F025D2">
            <w:pPr>
              <w:spacing w:line="259" w:lineRule="auto"/>
              <w:ind w:left="187"/>
              <w:jc w:val="both"/>
              <w:rPr>
                <w:rFonts w:ascii="Arial" w:hAnsi="Arial" w:cs="Arial"/>
              </w:rPr>
            </w:pPr>
            <w:r w:rsidRPr="004A4011">
              <w:rPr>
                <w:rFonts w:ascii="Arial" w:hAnsi="Arial" w:cs="Arial"/>
                <w:sz w:val="20"/>
              </w:rPr>
              <w:t xml:space="preserve">25 </w:t>
            </w:r>
          </w:p>
        </w:tc>
        <w:tc>
          <w:tcPr>
            <w:tcW w:w="1058" w:type="dxa"/>
            <w:tcBorders>
              <w:top w:val="single" w:sz="4" w:space="0" w:color="7F7F7F"/>
              <w:left w:val="nil"/>
              <w:bottom w:val="single" w:sz="4" w:space="0" w:color="7F7F7F"/>
              <w:right w:val="nil"/>
            </w:tcBorders>
          </w:tcPr>
          <w:p w14:paraId="029BD3E5" w14:textId="77777777" w:rsidR="00CF42DF" w:rsidRPr="004A4011" w:rsidRDefault="00CF42DF" w:rsidP="00F025D2">
            <w:pPr>
              <w:spacing w:line="259" w:lineRule="auto"/>
              <w:ind w:left="194"/>
              <w:jc w:val="both"/>
              <w:rPr>
                <w:rFonts w:ascii="Arial" w:hAnsi="Arial" w:cs="Arial"/>
              </w:rPr>
            </w:pPr>
            <w:r w:rsidRPr="004A4011">
              <w:rPr>
                <w:rFonts w:ascii="Arial" w:hAnsi="Arial" w:cs="Arial"/>
                <w:sz w:val="20"/>
              </w:rPr>
              <w:t xml:space="preserve">75 </w:t>
            </w:r>
          </w:p>
        </w:tc>
        <w:tc>
          <w:tcPr>
            <w:tcW w:w="924" w:type="dxa"/>
            <w:tcBorders>
              <w:top w:val="single" w:sz="4" w:space="0" w:color="7F7F7F"/>
              <w:left w:val="nil"/>
              <w:bottom w:val="single" w:sz="4" w:space="0" w:color="7F7F7F"/>
              <w:right w:val="nil"/>
            </w:tcBorders>
          </w:tcPr>
          <w:p w14:paraId="2F1C9C75" w14:textId="77777777" w:rsidR="00CF42DF" w:rsidRPr="004A4011" w:rsidRDefault="00CF42DF" w:rsidP="00F025D2">
            <w:pPr>
              <w:spacing w:line="259" w:lineRule="auto"/>
              <w:ind w:left="276"/>
              <w:jc w:val="both"/>
              <w:rPr>
                <w:rFonts w:ascii="Arial" w:hAnsi="Arial" w:cs="Arial"/>
              </w:rPr>
            </w:pPr>
            <w:r w:rsidRPr="004A4011">
              <w:rPr>
                <w:rFonts w:ascii="Arial" w:hAnsi="Arial" w:cs="Arial"/>
                <w:sz w:val="20"/>
              </w:rPr>
              <w:t xml:space="preserve">0 </w:t>
            </w:r>
          </w:p>
        </w:tc>
      </w:tr>
      <w:tr w:rsidR="00CF42DF" w:rsidRPr="004A4011" w14:paraId="3A9D53B4" w14:textId="77777777" w:rsidTr="007A4CE2">
        <w:trPr>
          <w:trHeight w:val="355"/>
        </w:trPr>
        <w:tc>
          <w:tcPr>
            <w:tcW w:w="1507" w:type="dxa"/>
            <w:tcBorders>
              <w:top w:val="single" w:sz="4" w:space="0" w:color="7F7F7F"/>
              <w:left w:val="nil"/>
              <w:bottom w:val="single" w:sz="4" w:space="0" w:color="7F7F7F"/>
              <w:right w:val="nil"/>
            </w:tcBorders>
          </w:tcPr>
          <w:p w14:paraId="77D3B455" w14:textId="77777777" w:rsidR="00CF42DF" w:rsidRPr="004A4011" w:rsidRDefault="00CF42DF" w:rsidP="00F025D2">
            <w:pPr>
              <w:spacing w:line="259" w:lineRule="auto"/>
              <w:ind w:left="18"/>
              <w:jc w:val="both"/>
              <w:rPr>
                <w:rFonts w:ascii="Arial" w:hAnsi="Arial" w:cs="Arial"/>
              </w:rPr>
            </w:pPr>
            <w:r w:rsidRPr="004A4011">
              <w:rPr>
                <w:rFonts w:ascii="Arial" w:hAnsi="Arial" w:cs="Arial"/>
                <w:b/>
                <w:sz w:val="20"/>
              </w:rPr>
              <w:t xml:space="preserve">7 </w:t>
            </w:r>
          </w:p>
        </w:tc>
        <w:tc>
          <w:tcPr>
            <w:tcW w:w="3752" w:type="dxa"/>
            <w:tcBorders>
              <w:top w:val="single" w:sz="4" w:space="0" w:color="7F7F7F"/>
              <w:left w:val="nil"/>
              <w:bottom w:val="single" w:sz="4" w:space="0" w:color="7F7F7F"/>
              <w:right w:val="nil"/>
            </w:tcBorders>
          </w:tcPr>
          <w:p w14:paraId="0FBA0D27" w14:textId="77777777" w:rsidR="00CF42DF" w:rsidRPr="004A4011" w:rsidRDefault="00CF42DF" w:rsidP="00F025D2">
            <w:pPr>
              <w:spacing w:line="259" w:lineRule="auto"/>
              <w:jc w:val="both"/>
              <w:rPr>
                <w:rFonts w:ascii="Arial" w:hAnsi="Arial" w:cs="Arial"/>
              </w:rPr>
            </w:pPr>
            <w:r w:rsidRPr="004A4011">
              <w:rPr>
                <w:rFonts w:ascii="Arial" w:hAnsi="Arial" w:cs="Arial"/>
                <w:sz w:val="20"/>
              </w:rPr>
              <w:t xml:space="preserve">Yellow bran and cob </w:t>
            </w:r>
            <w:proofErr w:type="spellStart"/>
            <w:r w:rsidRPr="004A4011">
              <w:rPr>
                <w:rFonts w:ascii="Arial" w:hAnsi="Arial" w:cs="Arial"/>
                <w:sz w:val="20"/>
              </w:rPr>
              <w:t>powder</w:t>
            </w:r>
            <w:proofErr w:type="spellEnd"/>
            <w:r w:rsidRPr="004A4011">
              <w:rPr>
                <w:rFonts w:ascii="Arial" w:hAnsi="Arial" w:cs="Arial"/>
                <w:sz w:val="20"/>
              </w:rPr>
              <w:t xml:space="preserve"> </w:t>
            </w:r>
          </w:p>
        </w:tc>
        <w:tc>
          <w:tcPr>
            <w:tcW w:w="1310" w:type="dxa"/>
            <w:tcBorders>
              <w:top w:val="single" w:sz="4" w:space="0" w:color="7F7F7F"/>
              <w:left w:val="nil"/>
              <w:bottom w:val="single" w:sz="4" w:space="0" w:color="7F7F7F"/>
              <w:right w:val="nil"/>
            </w:tcBorders>
          </w:tcPr>
          <w:p w14:paraId="6F9756C6" w14:textId="77777777" w:rsidR="00CF42DF" w:rsidRPr="004A4011" w:rsidRDefault="00CF42DF" w:rsidP="00F025D2">
            <w:pPr>
              <w:spacing w:line="259" w:lineRule="auto"/>
              <w:ind w:left="48"/>
              <w:jc w:val="both"/>
              <w:rPr>
                <w:rFonts w:ascii="Arial" w:hAnsi="Arial" w:cs="Arial"/>
              </w:rPr>
            </w:pPr>
            <w:proofErr w:type="spellStart"/>
            <w:proofErr w:type="gramStart"/>
            <w:r w:rsidRPr="004A4011">
              <w:rPr>
                <w:rFonts w:ascii="Arial" w:hAnsi="Arial" w:cs="Arial"/>
                <w:b/>
                <w:sz w:val="20"/>
              </w:rPr>
              <w:t>Xjr</w:t>
            </w:r>
            <w:proofErr w:type="spellEnd"/>
            <w:r w:rsidRPr="004A4011">
              <w:rPr>
                <w:rFonts w:ascii="Arial" w:hAnsi="Arial" w:cs="Arial"/>
                <w:b/>
                <w:sz w:val="13"/>
              </w:rPr>
              <w:t>(</w:t>
            </w:r>
            <w:proofErr w:type="gramEnd"/>
            <w:r w:rsidRPr="004A4011">
              <w:rPr>
                <w:rFonts w:ascii="Arial" w:hAnsi="Arial" w:cs="Arial"/>
                <w:b/>
                <w:sz w:val="13"/>
              </w:rPr>
              <w:t xml:space="preserve">1/2) </w:t>
            </w:r>
          </w:p>
        </w:tc>
        <w:tc>
          <w:tcPr>
            <w:tcW w:w="987" w:type="dxa"/>
            <w:tcBorders>
              <w:top w:val="single" w:sz="4" w:space="0" w:color="7F7F7F"/>
              <w:left w:val="nil"/>
              <w:bottom w:val="single" w:sz="4" w:space="0" w:color="7F7F7F"/>
              <w:right w:val="nil"/>
            </w:tcBorders>
          </w:tcPr>
          <w:p w14:paraId="1BE8E052" w14:textId="77777777" w:rsidR="00CF42DF" w:rsidRPr="004A4011" w:rsidRDefault="00CF42DF" w:rsidP="00F025D2">
            <w:pPr>
              <w:spacing w:line="259" w:lineRule="auto"/>
              <w:ind w:left="238"/>
              <w:jc w:val="both"/>
              <w:rPr>
                <w:rFonts w:ascii="Arial" w:hAnsi="Arial" w:cs="Arial"/>
              </w:rPr>
            </w:pPr>
            <w:r w:rsidRPr="004A4011">
              <w:rPr>
                <w:rFonts w:ascii="Arial" w:hAnsi="Arial" w:cs="Arial"/>
                <w:sz w:val="20"/>
              </w:rPr>
              <w:t xml:space="preserve">0 </w:t>
            </w:r>
          </w:p>
        </w:tc>
        <w:tc>
          <w:tcPr>
            <w:tcW w:w="1058" w:type="dxa"/>
            <w:tcBorders>
              <w:top w:val="single" w:sz="4" w:space="0" w:color="7F7F7F"/>
              <w:left w:val="nil"/>
              <w:bottom w:val="single" w:sz="4" w:space="0" w:color="7F7F7F"/>
              <w:right w:val="nil"/>
            </w:tcBorders>
          </w:tcPr>
          <w:p w14:paraId="4FF25CF7" w14:textId="77777777" w:rsidR="00CF42DF" w:rsidRPr="004A4011" w:rsidRDefault="00CF42DF" w:rsidP="00F025D2">
            <w:pPr>
              <w:spacing w:line="259" w:lineRule="auto"/>
              <w:ind w:left="194"/>
              <w:jc w:val="both"/>
              <w:rPr>
                <w:rFonts w:ascii="Arial" w:hAnsi="Arial" w:cs="Arial"/>
              </w:rPr>
            </w:pPr>
            <w:r w:rsidRPr="004A4011">
              <w:rPr>
                <w:rFonts w:ascii="Arial" w:hAnsi="Arial" w:cs="Arial"/>
                <w:sz w:val="20"/>
              </w:rPr>
              <w:t xml:space="preserve">50 </w:t>
            </w:r>
          </w:p>
        </w:tc>
        <w:tc>
          <w:tcPr>
            <w:tcW w:w="924" w:type="dxa"/>
            <w:tcBorders>
              <w:top w:val="single" w:sz="4" w:space="0" w:color="7F7F7F"/>
              <w:left w:val="nil"/>
              <w:bottom w:val="single" w:sz="4" w:space="0" w:color="7F7F7F"/>
              <w:right w:val="nil"/>
            </w:tcBorders>
          </w:tcPr>
          <w:p w14:paraId="1FE54BE5" w14:textId="77777777" w:rsidR="00CF42DF" w:rsidRPr="004A4011" w:rsidRDefault="00CF42DF" w:rsidP="00F025D2">
            <w:pPr>
              <w:spacing w:line="259" w:lineRule="auto"/>
              <w:ind w:left="228"/>
              <w:jc w:val="both"/>
              <w:rPr>
                <w:rFonts w:ascii="Arial" w:hAnsi="Arial" w:cs="Arial"/>
              </w:rPr>
            </w:pPr>
            <w:r w:rsidRPr="004A4011">
              <w:rPr>
                <w:rFonts w:ascii="Arial" w:hAnsi="Arial" w:cs="Arial"/>
                <w:sz w:val="20"/>
              </w:rPr>
              <w:t xml:space="preserve">50 </w:t>
            </w:r>
          </w:p>
        </w:tc>
      </w:tr>
      <w:tr w:rsidR="00CF42DF" w:rsidRPr="004A4011" w14:paraId="2EEBAD62" w14:textId="77777777" w:rsidTr="007A4CE2">
        <w:trPr>
          <w:trHeight w:val="355"/>
        </w:trPr>
        <w:tc>
          <w:tcPr>
            <w:tcW w:w="1507" w:type="dxa"/>
            <w:tcBorders>
              <w:top w:val="single" w:sz="4" w:space="0" w:color="7F7F7F"/>
              <w:left w:val="nil"/>
              <w:bottom w:val="single" w:sz="4" w:space="0" w:color="7F7F7F"/>
              <w:right w:val="nil"/>
            </w:tcBorders>
          </w:tcPr>
          <w:p w14:paraId="40A0ED1E" w14:textId="77777777" w:rsidR="00CF42DF" w:rsidRPr="004A4011" w:rsidRDefault="00CF42DF" w:rsidP="00F025D2">
            <w:pPr>
              <w:spacing w:line="259" w:lineRule="auto"/>
              <w:ind w:left="18"/>
              <w:jc w:val="both"/>
              <w:rPr>
                <w:rFonts w:ascii="Arial" w:hAnsi="Arial" w:cs="Arial"/>
              </w:rPr>
            </w:pPr>
            <w:r w:rsidRPr="004A4011">
              <w:rPr>
                <w:rFonts w:ascii="Arial" w:hAnsi="Arial" w:cs="Arial"/>
                <w:b/>
                <w:sz w:val="20"/>
              </w:rPr>
              <w:t xml:space="preserve">8 </w:t>
            </w:r>
          </w:p>
        </w:tc>
        <w:tc>
          <w:tcPr>
            <w:tcW w:w="3752" w:type="dxa"/>
            <w:tcBorders>
              <w:top w:val="single" w:sz="4" w:space="0" w:color="7F7F7F"/>
              <w:left w:val="nil"/>
              <w:bottom w:val="single" w:sz="4" w:space="0" w:color="7F7F7F"/>
              <w:right w:val="nil"/>
            </w:tcBorders>
          </w:tcPr>
          <w:p w14:paraId="78B571BC" w14:textId="77777777" w:rsidR="00CF42DF" w:rsidRPr="004A4011" w:rsidRDefault="00CF42DF" w:rsidP="00F025D2">
            <w:pPr>
              <w:spacing w:line="259" w:lineRule="auto"/>
              <w:jc w:val="both"/>
              <w:rPr>
                <w:rFonts w:ascii="Arial" w:hAnsi="Arial" w:cs="Arial"/>
              </w:rPr>
            </w:pPr>
            <w:proofErr w:type="spellStart"/>
            <w:r w:rsidRPr="004A4011">
              <w:rPr>
                <w:rFonts w:ascii="Arial" w:hAnsi="Arial" w:cs="Arial"/>
                <w:sz w:val="20"/>
              </w:rPr>
              <w:t>Purple</w:t>
            </w:r>
            <w:proofErr w:type="spellEnd"/>
            <w:r w:rsidRPr="004A4011">
              <w:rPr>
                <w:rFonts w:ascii="Arial" w:hAnsi="Arial" w:cs="Arial"/>
                <w:sz w:val="20"/>
              </w:rPr>
              <w:t xml:space="preserve"> bran and cob </w:t>
            </w:r>
            <w:proofErr w:type="spellStart"/>
            <w:r w:rsidRPr="004A4011">
              <w:rPr>
                <w:rFonts w:ascii="Arial" w:hAnsi="Arial" w:cs="Arial"/>
                <w:sz w:val="20"/>
              </w:rPr>
              <w:t>powder</w:t>
            </w:r>
            <w:proofErr w:type="spellEnd"/>
            <w:r w:rsidRPr="004A4011">
              <w:rPr>
                <w:rFonts w:ascii="Arial" w:hAnsi="Arial" w:cs="Arial"/>
                <w:sz w:val="20"/>
              </w:rPr>
              <w:t xml:space="preserve"> </w:t>
            </w:r>
          </w:p>
        </w:tc>
        <w:tc>
          <w:tcPr>
            <w:tcW w:w="1310" w:type="dxa"/>
            <w:tcBorders>
              <w:top w:val="single" w:sz="4" w:space="0" w:color="7F7F7F"/>
              <w:left w:val="nil"/>
              <w:bottom w:val="single" w:sz="4" w:space="0" w:color="7F7F7F"/>
              <w:right w:val="nil"/>
            </w:tcBorders>
          </w:tcPr>
          <w:p w14:paraId="63D93155" w14:textId="77777777" w:rsidR="00CF42DF" w:rsidRPr="004A4011" w:rsidRDefault="00CF42DF" w:rsidP="00F025D2">
            <w:pPr>
              <w:spacing w:line="259" w:lineRule="auto"/>
              <w:ind w:left="62"/>
              <w:jc w:val="both"/>
              <w:rPr>
                <w:rFonts w:ascii="Arial" w:hAnsi="Arial" w:cs="Arial"/>
              </w:rPr>
            </w:pPr>
            <w:proofErr w:type="spellStart"/>
            <w:proofErr w:type="gramStart"/>
            <w:r w:rsidRPr="004A4011">
              <w:rPr>
                <w:rFonts w:ascii="Arial" w:hAnsi="Arial" w:cs="Arial"/>
                <w:b/>
                <w:sz w:val="20"/>
              </w:rPr>
              <w:t>X</w:t>
            </w:r>
            <w:r w:rsidRPr="004A4011">
              <w:rPr>
                <w:rFonts w:ascii="Arial" w:hAnsi="Arial" w:cs="Arial"/>
                <w:b/>
                <w:sz w:val="13"/>
              </w:rPr>
              <w:t>vr</w:t>
            </w:r>
            <w:proofErr w:type="spellEnd"/>
            <w:r w:rsidRPr="004A4011">
              <w:rPr>
                <w:rFonts w:ascii="Arial" w:hAnsi="Arial" w:cs="Arial"/>
                <w:b/>
                <w:sz w:val="13"/>
              </w:rPr>
              <w:t>(</w:t>
            </w:r>
            <w:proofErr w:type="gramEnd"/>
            <w:r w:rsidRPr="004A4011">
              <w:rPr>
                <w:rFonts w:ascii="Arial" w:hAnsi="Arial" w:cs="Arial"/>
                <w:b/>
                <w:sz w:val="13"/>
              </w:rPr>
              <w:t xml:space="preserve">1/2) </w:t>
            </w:r>
          </w:p>
        </w:tc>
        <w:tc>
          <w:tcPr>
            <w:tcW w:w="987" w:type="dxa"/>
            <w:tcBorders>
              <w:top w:val="single" w:sz="4" w:space="0" w:color="7F7F7F"/>
              <w:left w:val="nil"/>
              <w:bottom w:val="single" w:sz="4" w:space="0" w:color="7F7F7F"/>
              <w:right w:val="nil"/>
            </w:tcBorders>
          </w:tcPr>
          <w:p w14:paraId="1E46636C" w14:textId="77777777" w:rsidR="00CF42DF" w:rsidRPr="004A4011" w:rsidRDefault="00CF42DF" w:rsidP="00F025D2">
            <w:pPr>
              <w:spacing w:line="259" w:lineRule="auto"/>
              <w:ind w:left="187"/>
              <w:jc w:val="both"/>
              <w:rPr>
                <w:rFonts w:ascii="Arial" w:hAnsi="Arial" w:cs="Arial"/>
              </w:rPr>
            </w:pPr>
            <w:r w:rsidRPr="004A4011">
              <w:rPr>
                <w:rFonts w:ascii="Arial" w:hAnsi="Arial" w:cs="Arial"/>
                <w:sz w:val="20"/>
              </w:rPr>
              <w:t xml:space="preserve">50 </w:t>
            </w:r>
          </w:p>
        </w:tc>
        <w:tc>
          <w:tcPr>
            <w:tcW w:w="1058" w:type="dxa"/>
            <w:tcBorders>
              <w:top w:val="single" w:sz="4" w:space="0" w:color="7F7F7F"/>
              <w:left w:val="nil"/>
              <w:bottom w:val="single" w:sz="4" w:space="0" w:color="7F7F7F"/>
              <w:right w:val="nil"/>
            </w:tcBorders>
          </w:tcPr>
          <w:p w14:paraId="0D60DC09" w14:textId="77777777" w:rsidR="00CF42DF" w:rsidRPr="004A4011" w:rsidRDefault="00CF42DF" w:rsidP="00F025D2">
            <w:pPr>
              <w:spacing w:line="259" w:lineRule="auto"/>
              <w:ind w:left="242"/>
              <w:jc w:val="both"/>
              <w:rPr>
                <w:rFonts w:ascii="Arial" w:hAnsi="Arial" w:cs="Arial"/>
              </w:rPr>
            </w:pPr>
            <w:r w:rsidRPr="004A4011">
              <w:rPr>
                <w:rFonts w:ascii="Arial" w:hAnsi="Arial" w:cs="Arial"/>
                <w:sz w:val="20"/>
              </w:rPr>
              <w:t xml:space="preserve">0 </w:t>
            </w:r>
          </w:p>
        </w:tc>
        <w:tc>
          <w:tcPr>
            <w:tcW w:w="924" w:type="dxa"/>
            <w:tcBorders>
              <w:top w:val="single" w:sz="4" w:space="0" w:color="7F7F7F"/>
              <w:left w:val="nil"/>
              <w:bottom w:val="single" w:sz="4" w:space="0" w:color="7F7F7F"/>
              <w:right w:val="nil"/>
            </w:tcBorders>
          </w:tcPr>
          <w:p w14:paraId="57E608C7" w14:textId="77777777" w:rsidR="00CF42DF" w:rsidRPr="004A4011" w:rsidRDefault="00CF42DF" w:rsidP="00F025D2">
            <w:pPr>
              <w:spacing w:line="259" w:lineRule="auto"/>
              <w:ind w:left="228"/>
              <w:jc w:val="both"/>
              <w:rPr>
                <w:rFonts w:ascii="Arial" w:hAnsi="Arial" w:cs="Arial"/>
              </w:rPr>
            </w:pPr>
            <w:r w:rsidRPr="004A4011">
              <w:rPr>
                <w:rFonts w:ascii="Arial" w:hAnsi="Arial" w:cs="Arial"/>
                <w:sz w:val="20"/>
              </w:rPr>
              <w:t xml:space="preserve">50 </w:t>
            </w:r>
          </w:p>
        </w:tc>
      </w:tr>
      <w:tr w:rsidR="00CF42DF" w:rsidRPr="004A4011" w14:paraId="3BE8C58F" w14:textId="77777777" w:rsidTr="007A4CE2">
        <w:trPr>
          <w:trHeight w:val="353"/>
        </w:trPr>
        <w:tc>
          <w:tcPr>
            <w:tcW w:w="1507" w:type="dxa"/>
            <w:tcBorders>
              <w:top w:val="single" w:sz="4" w:space="0" w:color="7F7F7F"/>
              <w:left w:val="nil"/>
              <w:bottom w:val="single" w:sz="4" w:space="0" w:color="7F7F7F"/>
              <w:right w:val="nil"/>
            </w:tcBorders>
          </w:tcPr>
          <w:p w14:paraId="22676271" w14:textId="77777777" w:rsidR="00CF42DF" w:rsidRPr="004A4011" w:rsidRDefault="00CF42DF" w:rsidP="00F025D2">
            <w:pPr>
              <w:spacing w:line="259" w:lineRule="auto"/>
              <w:ind w:left="18"/>
              <w:jc w:val="both"/>
              <w:rPr>
                <w:rFonts w:ascii="Arial" w:hAnsi="Arial" w:cs="Arial"/>
              </w:rPr>
            </w:pPr>
            <w:r w:rsidRPr="004A4011">
              <w:rPr>
                <w:rFonts w:ascii="Arial" w:hAnsi="Arial" w:cs="Arial"/>
                <w:b/>
                <w:sz w:val="20"/>
              </w:rPr>
              <w:t xml:space="preserve">9 </w:t>
            </w:r>
          </w:p>
        </w:tc>
        <w:tc>
          <w:tcPr>
            <w:tcW w:w="3752" w:type="dxa"/>
            <w:tcBorders>
              <w:top w:val="single" w:sz="4" w:space="0" w:color="7F7F7F"/>
              <w:left w:val="nil"/>
              <w:bottom w:val="single" w:sz="4" w:space="0" w:color="7F7F7F"/>
              <w:right w:val="nil"/>
            </w:tcBorders>
          </w:tcPr>
          <w:p w14:paraId="73385AB8" w14:textId="77777777" w:rsidR="00CF42DF" w:rsidRPr="004A4011" w:rsidRDefault="00CF42DF" w:rsidP="00F025D2">
            <w:pPr>
              <w:spacing w:line="259" w:lineRule="auto"/>
              <w:jc w:val="both"/>
              <w:rPr>
                <w:rFonts w:ascii="Arial" w:hAnsi="Arial" w:cs="Arial"/>
              </w:rPr>
            </w:pPr>
            <w:r w:rsidRPr="004A4011">
              <w:rPr>
                <w:rFonts w:ascii="Arial" w:hAnsi="Arial" w:cs="Arial"/>
                <w:sz w:val="20"/>
              </w:rPr>
              <w:t xml:space="preserve">Blend </w:t>
            </w:r>
            <w:proofErr w:type="spellStart"/>
            <w:r w:rsidRPr="004A4011">
              <w:rPr>
                <w:rFonts w:ascii="Arial" w:hAnsi="Arial" w:cs="Arial"/>
                <w:sz w:val="20"/>
              </w:rPr>
              <w:t>purple</w:t>
            </w:r>
            <w:proofErr w:type="spellEnd"/>
            <w:r w:rsidRPr="004A4011">
              <w:rPr>
                <w:rFonts w:ascii="Arial" w:hAnsi="Arial" w:cs="Arial"/>
                <w:sz w:val="20"/>
              </w:rPr>
              <w:t xml:space="preserve"> bran and cob </w:t>
            </w:r>
            <w:proofErr w:type="spellStart"/>
            <w:r w:rsidRPr="004A4011">
              <w:rPr>
                <w:rFonts w:ascii="Arial" w:hAnsi="Arial" w:cs="Arial"/>
                <w:sz w:val="20"/>
              </w:rPr>
              <w:t>powder</w:t>
            </w:r>
            <w:proofErr w:type="spellEnd"/>
            <w:r w:rsidRPr="004A4011">
              <w:rPr>
                <w:rFonts w:ascii="Arial" w:hAnsi="Arial" w:cs="Arial"/>
                <w:sz w:val="20"/>
              </w:rPr>
              <w:t xml:space="preserve"> </w:t>
            </w:r>
          </w:p>
        </w:tc>
        <w:tc>
          <w:tcPr>
            <w:tcW w:w="1310" w:type="dxa"/>
            <w:tcBorders>
              <w:top w:val="single" w:sz="4" w:space="0" w:color="7F7F7F"/>
              <w:left w:val="nil"/>
              <w:bottom w:val="single" w:sz="4" w:space="0" w:color="7F7F7F"/>
              <w:right w:val="nil"/>
            </w:tcBorders>
          </w:tcPr>
          <w:p w14:paraId="53FD4498" w14:textId="77777777" w:rsidR="00CF42DF" w:rsidRPr="004A4011" w:rsidRDefault="00CF42DF" w:rsidP="00F025D2">
            <w:pPr>
              <w:spacing w:line="259" w:lineRule="auto"/>
              <w:ind w:left="62"/>
              <w:jc w:val="both"/>
              <w:rPr>
                <w:rFonts w:ascii="Arial" w:hAnsi="Arial" w:cs="Arial"/>
              </w:rPr>
            </w:pPr>
            <w:proofErr w:type="spellStart"/>
            <w:proofErr w:type="gramStart"/>
            <w:r w:rsidRPr="004A4011">
              <w:rPr>
                <w:rFonts w:ascii="Arial" w:hAnsi="Arial" w:cs="Arial"/>
                <w:b/>
                <w:sz w:val="20"/>
              </w:rPr>
              <w:t>X</w:t>
            </w:r>
            <w:r w:rsidRPr="004A4011">
              <w:rPr>
                <w:rFonts w:ascii="Arial" w:hAnsi="Arial" w:cs="Arial"/>
                <w:b/>
                <w:sz w:val="13"/>
              </w:rPr>
              <w:t>vr</w:t>
            </w:r>
            <w:proofErr w:type="spellEnd"/>
            <w:r w:rsidRPr="004A4011">
              <w:rPr>
                <w:rFonts w:ascii="Arial" w:hAnsi="Arial" w:cs="Arial"/>
                <w:b/>
                <w:sz w:val="13"/>
              </w:rPr>
              <w:t>(</w:t>
            </w:r>
            <w:proofErr w:type="gramEnd"/>
            <w:r w:rsidRPr="004A4011">
              <w:rPr>
                <w:rFonts w:ascii="Arial" w:hAnsi="Arial" w:cs="Arial"/>
                <w:b/>
                <w:sz w:val="13"/>
              </w:rPr>
              <w:t xml:space="preserve">3/4) </w:t>
            </w:r>
          </w:p>
        </w:tc>
        <w:tc>
          <w:tcPr>
            <w:tcW w:w="987" w:type="dxa"/>
            <w:tcBorders>
              <w:top w:val="single" w:sz="4" w:space="0" w:color="7F7F7F"/>
              <w:left w:val="nil"/>
              <w:bottom w:val="single" w:sz="4" w:space="0" w:color="7F7F7F"/>
              <w:right w:val="nil"/>
            </w:tcBorders>
          </w:tcPr>
          <w:p w14:paraId="363D6FE2" w14:textId="77777777" w:rsidR="00CF42DF" w:rsidRPr="004A4011" w:rsidRDefault="00CF42DF" w:rsidP="00F025D2">
            <w:pPr>
              <w:spacing w:line="259" w:lineRule="auto"/>
              <w:ind w:left="187"/>
              <w:jc w:val="both"/>
              <w:rPr>
                <w:rFonts w:ascii="Arial" w:hAnsi="Arial" w:cs="Arial"/>
              </w:rPr>
            </w:pPr>
            <w:r w:rsidRPr="004A4011">
              <w:rPr>
                <w:rFonts w:ascii="Arial" w:hAnsi="Arial" w:cs="Arial"/>
                <w:sz w:val="20"/>
              </w:rPr>
              <w:t xml:space="preserve">75 </w:t>
            </w:r>
          </w:p>
        </w:tc>
        <w:tc>
          <w:tcPr>
            <w:tcW w:w="1058" w:type="dxa"/>
            <w:tcBorders>
              <w:top w:val="single" w:sz="4" w:space="0" w:color="7F7F7F"/>
              <w:left w:val="nil"/>
              <w:bottom w:val="single" w:sz="4" w:space="0" w:color="7F7F7F"/>
              <w:right w:val="nil"/>
            </w:tcBorders>
          </w:tcPr>
          <w:p w14:paraId="6DFA03D2" w14:textId="77777777" w:rsidR="00CF42DF" w:rsidRPr="004A4011" w:rsidRDefault="00CF42DF" w:rsidP="00F025D2">
            <w:pPr>
              <w:spacing w:line="259" w:lineRule="auto"/>
              <w:ind w:left="242"/>
              <w:jc w:val="both"/>
              <w:rPr>
                <w:rFonts w:ascii="Arial" w:hAnsi="Arial" w:cs="Arial"/>
              </w:rPr>
            </w:pPr>
            <w:r w:rsidRPr="004A4011">
              <w:rPr>
                <w:rFonts w:ascii="Arial" w:hAnsi="Arial" w:cs="Arial"/>
                <w:sz w:val="20"/>
              </w:rPr>
              <w:t xml:space="preserve">0 </w:t>
            </w:r>
          </w:p>
        </w:tc>
        <w:tc>
          <w:tcPr>
            <w:tcW w:w="924" w:type="dxa"/>
            <w:tcBorders>
              <w:top w:val="single" w:sz="4" w:space="0" w:color="7F7F7F"/>
              <w:left w:val="nil"/>
              <w:bottom w:val="single" w:sz="4" w:space="0" w:color="7F7F7F"/>
              <w:right w:val="nil"/>
            </w:tcBorders>
          </w:tcPr>
          <w:p w14:paraId="2B717D83" w14:textId="77777777" w:rsidR="00CF42DF" w:rsidRPr="004A4011" w:rsidRDefault="00CF42DF" w:rsidP="00F025D2">
            <w:pPr>
              <w:spacing w:line="259" w:lineRule="auto"/>
              <w:ind w:left="228"/>
              <w:jc w:val="both"/>
              <w:rPr>
                <w:rFonts w:ascii="Arial" w:hAnsi="Arial" w:cs="Arial"/>
              </w:rPr>
            </w:pPr>
            <w:r w:rsidRPr="004A4011">
              <w:rPr>
                <w:rFonts w:ascii="Arial" w:hAnsi="Arial" w:cs="Arial"/>
                <w:sz w:val="20"/>
              </w:rPr>
              <w:t xml:space="preserve">25 </w:t>
            </w:r>
          </w:p>
        </w:tc>
      </w:tr>
      <w:tr w:rsidR="00CF42DF" w:rsidRPr="004A4011" w14:paraId="343BB7C2" w14:textId="77777777" w:rsidTr="007A4CE2">
        <w:trPr>
          <w:trHeight w:val="356"/>
        </w:trPr>
        <w:tc>
          <w:tcPr>
            <w:tcW w:w="1507" w:type="dxa"/>
            <w:tcBorders>
              <w:top w:val="single" w:sz="4" w:space="0" w:color="7F7F7F"/>
              <w:left w:val="nil"/>
              <w:bottom w:val="single" w:sz="4" w:space="0" w:color="7F7F7F"/>
              <w:right w:val="nil"/>
            </w:tcBorders>
          </w:tcPr>
          <w:p w14:paraId="6BEFD6EA" w14:textId="77777777" w:rsidR="00CF42DF" w:rsidRPr="004A4011" w:rsidRDefault="00CF42DF" w:rsidP="00F025D2">
            <w:pPr>
              <w:spacing w:line="259" w:lineRule="auto"/>
              <w:ind w:left="23"/>
              <w:jc w:val="both"/>
              <w:rPr>
                <w:rFonts w:ascii="Arial" w:hAnsi="Arial" w:cs="Arial"/>
              </w:rPr>
            </w:pPr>
            <w:r w:rsidRPr="004A4011">
              <w:rPr>
                <w:rFonts w:ascii="Arial" w:hAnsi="Arial" w:cs="Arial"/>
                <w:b/>
                <w:sz w:val="20"/>
              </w:rPr>
              <w:t xml:space="preserve">10 </w:t>
            </w:r>
          </w:p>
        </w:tc>
        <w:tc>
          <w:tcPr>
            <w:tcW w:w="3752" w:type="dxa"/>
            <w:tcBorders>
              <w:top w:val="single" w:sz="4" w:space="0" w:color="7F7F7F"/>
              <w:left w:val="nil"/>
              <w:bottom w:val="single" w:sz="4" w:space="0" w:color="7F7F7F"/>
              <w:right w:val="nil"/>
            </w:tcBorders>
          </w:tcPr>
          <w:p w14:paraId="6B14B249" w14:textId="77777777" w:rsidR="00CF42DF" w:rsidRPr="004A4011" w:rsidRDefault="00CF42DF" w:rsidP="00F025D2">
            <w:pPr>
              <w:spacing w:line="259" w:lineRule="auto"/>
              <w:jc w:val="both"/>
              <w:rPr>
                <w:rFonts w:ascii="Arial" w:hAnsi="Arial" w:cs="Arial"/>
              </w:rPr>
            </w:pPr>
            <w:r w:rsidRPr="004A4011">
              <w:rPr>
                <w:rFonts w:ascii="Arial" w:hAnsi="Arial" w:cs="Arial"/>
                <w:sz w:val="20"/>
              </w:rPr>
              <w:t xml:space="preserve">Blend </w:t>
            </w:r>
            <w:proofErr w:type="spellStart"/>
            <w:r w:rsidRPr="004A4011">
              <w:rPr>
                <w:rFonts w:ascii="Arial" w:hAnsi="Arial" w:cs="Arial"/>
                <w:sz w:val="20"/>
              </w:rPr>
              <w:t>purple</w:t>
            </w:r>
            <w:proofErr w:type="spellEnd"/>
            <w:r w:rsidRPr="004A4011">
              <w:rPr>
                <w:rFonts w:ascii="Arial" w:hAnsi="Arial" w:cs="Arial"/>
                <w:sz w:val="20"/>
              </w:rPr>
              <w:t xml:space="preserve"> bran and cob </w:t>
            </w:r>
            <w:proofErr w:type="spellStart"/>
            <w:r w:rsidRPr="004A4011">
              <w:rPr>
                <w:rFonts w:ascii="Arial" w:hAnsi="Arial" w:cs="Arial"/>
                <w:sz w:val="20"/>
              </w:rPr>
              <w:t>powder</w:t>
            </w:r>
            <w:proofErr w:type="spellEnd"/>
            <w:r w:rsidRPr="004A4011">
              <w:rPr>
                <w:rFonts w:ascii="Arial" w:hAnsi="Arial" w:cs="Arial"/>
                <w:sz w:val="20"/>
              </w:rPr>
              <w:t xml:space="preserve"> </w:t>
            </w:r>
          </w:p>
        </w:tc>
        <w:tc>
          <w:tcPr>
            <w:tcW w:w="1310" w:type="dxa"/>
            <w:tcBorders>
              <w:top w:val="single" w:sz="4" w:space="0" w:color="7F7F7F"/>
              <w:left w:val="nil"/>
              <w:bottom w:val="single" w:sz="4" w:space="0" w:color="7F7F7F"/>
              <w:right w:val="nil"/>
            </w:tcBorders>
          </w:tcPr>
          <w:p w14:paraId="14088E49" w14:textId="77777777" w:rsidR="00CF42DF" w:rsidRPr="004A4011" w:rsidRDefault="00CF42DF" w:rsidP="00F025D2">
            <w:pPr>
              <w:spacing w:line="259" w:lineRule="auto"/>
              <w:ind w:left="62"/>
              <w:jc w:val="both"/>
              <w:rPr>
                <w:rFonts w:ascii="Arial" w:hAnsi="Arial" w:cs="Arial"/>
              </w:rPr>
            </w:pPr>
            <w:proofErr w:type="spellStart"/>
            <w:proofErr w:type="gramStart"/>
            <w:r w:rsidRPr="004A4011">
              <w:rPr>
                <w:rFonts w:ascii="Arial" w:hAnsi="Arial" w:cs="Arial"/>
                <w:b/>
                <w:sz w:val="20"/>
              </w:rPr>
              <w:t>X</w:t>
            </w:r>
            <w:r w:rsidRPr="004A4011">
              <w:rPr>
                <w:rFonts w:ascii="Arial" w:hAnsi="Arial" w:cs="Arial"/>
                <w:b/>
                <w:sz w:val="13"/>
              </w:rPr>
              <w:t>vr</w:t>
            </w:r>
            <w:proofErr w:type="spellEnd"/>
            <w:r w:rsidRPr="004A4011">
              <w:rPr>
                <w:rFonts w:ascii="Arial" w:hAnsi="Arial" w:cs="Arial"/>
                <w:b/>
                <w:sz w:val="13"/>
              </w:rPr>
              <w:t>(</w:t>
            </w:r>
            <w:proofErr w:type="gramEnd"/>
            <w:r w:rsidRPr="004A4011">
              <w:rPr>
                <w:rFonts w:ascii="Arial" w:hAnsi="Arial" w:cs="Arial"/>
                <w:b/>
                <w:sz w:val="13"/>
              </w:rPr>
              <w:t xml:space="preserve">1/4) </w:t>
            </w:r>
          </w:p>
        </w:tc>
        <w:tc>
          <w:tcPr>
            <w:tcW w:w="987" w:type="dxa"/>
            <w:tcBorders>
              <w:top w:val="single" w:sz="4" w:space="0" w:color="7F7F7F"/>
              <w:left w:val="nil"/>
              <w:bottom w:val="single" w:sz="4" w:space="0" w:color="7F7F7F"/>
              <w:right w:val="nil"/>
            </w:tcBorders>
          </w:tcPr>
          <w:p w14:paraId="2747526C" w14:textId="77777777" w:rsidR="00CF42DF" w:rsidRPr="004A4011" w:rsidRDefault="00CF42DF" w:rsidP="00F025D2">
            <w:pPr>
              <w:spacing w:line="259" w:lineRule="auto"/>
              <w:ind w:left="187"/>
              <w:jc w:val="both"/>
              <w:rPr>
                <w:rFonts w:ascii="Arial" w:hAnsi="Arial" w:cs="Arial"/>
              </w:rPr>
            </w:pPr>
            <w:r w:rsidRPr="004A4011">
              <w:rPr>
                <w:rFonts w:ascii="Arial" w:hAnsi="Arial" w:cs="Arial"/>
                <w:sz w:val="20"/>
              </w:rPr>
              <w:t xml:space="preserve">25 </w:t>
            </w:r>
          </w:p>
        </w:tc>
        <w:tc>
          <w:tcPr>
            <w:tcW w:w="1058" w:type="dxa"/>
            <w:tcBorders>
              <w:top w:val="single" w:sz="4" w:space="0" w:color="7F7F7F"/>
              <w:left w:val="nil"/>
              <w:bottom w:val="single" w:sz="4" w:space="0" w:color="7F7F7F"/>
              <w:right w:val="nil"/>
            </w:tcBorders>
          </w:tcPr>
          <w:p w14:paraId="7631D325" w14:textId="77777777" w:rsidR="00CF42DF" w:rsidRPr="004A4011" w:rsidRDefault="00CF42DF" w:rsidP="00F025D2">
            <w:pPr>
              <w:spacing w:line="259" w:lineRule="auto"/>
              <w:ind w:left="242"/>
              <w:jc w:val="both"/>
              <w:rPr>
                <w:rFonts w:ascii="Arial" w:hAnsi="Arial" w:cs="Arial"/>
              </w:rPr>
            </w:pPr>
            <w:r w:rsidRPr="004A4011">
              <w:rPr>
                <w:rFonts w:ascii="Arial" w:hAnsi="Arial" w:cs="Arial"/>
                <w:sz w:val="20"/>
              </w:rPr>
              <w:t xml:space="preserve">0 </w:t>
            </w:r>
          </w:p>
        </w:tc>
        <w:tc>
          <w:tcPr>
            <w:tcW w:w="924" w:type="dxa"/>
            <w:tcBorders>
              <w:top w:val="single" w:sz="4" w:space="0" w:color="7F7F7F"/>
              <w:left w:val="nil"/>
              <w:bottom w:val="single" w:sz="4" w:space="0" w:color="7F7F7F"/>
              <w:right w:val="nil"/>
            </w:tcBorders>
          </w:tcPr>
          <w:p w14:paraId="707E3171" w14:textId="77777777" w:rsidR="00CF42DF" w:rsidRPr="004A4011" w:rsidRDefault="00CF42DF" w:rsidP="00F025D2">
            <w:pPr>
              <w:spacing w:line="259" w:lineRule="auto"/>
              <w:ind w:left="228"/>
              <w:jc w:val="both"/>
              <w:rPr>
                <w:rFonts w:ascii="Arial" w:hAnsi="Arial" w:cs="Arial"/>
              </w:rPr>
            </w:pPr>
            <w:r w:rsidRPr="004A4011">
              <w:rPr>
                <w:rFonts w:ascii="Arial" w:hAnsi="Arial" w:cs="Arial"/>
                <w:sz w:val="20"/>
              </w:rPr>
              <w:t xml:space="preserve">75 </w:t>
            </w:r>
          </w:p>
        </w:tc>
      </w:tr>
      <w:tr w:rsidR="00CF42DF" w:rsidRPr="004A4011" w14:paraId="0C18953F" w14:textId="77777777" w:rsidTr="007A4CE2">
        <w:trPr>
          <w:trHeight w:val="355"/>
        </w:trPr>
        <w:tc>
          <w:tcPr>
            <w:tcW w:w="1507" w:type="dxa"/>
            <w:tcBorders>
              <w:top w:val="single" w:sz="4" w:space="0" w:color="7F7F7F"/>
              <w:left w:val="nil"/>
              <w:bottom w:val="single" w:sz="4" w:space="0" w:color="7F7F7F"/>
              <w:right w:val="nil"/>
            </w:tcBorders>
          </w:tcPr>
          <w:p w14:paraId="7205631E" w14:textId="77777777" w:rsidR="00CF42DF" w:rsidRPr="004A4011" w:rsidRDefault="00CF42DF" w:rsidP="00F025D2">
            <w:pPr>
              <w:spacing w:line="259" w:lineRule="auto"/>
              <w:ind w:left="23"/>
              <w:jc w:val="both"/>
              <w:rPr>
                <w:rFonts w:ascii="Arial" w:hAnsi="Arial" w:cs="Arial"/>
              </w:rPr>
            </w:pPr>
            <w:r w:rsidRPr="004A4011">
              <w:rPr>
                <w:rFonts w:ascii="Arial" w:hAnsi="Arial" w:cs="Arial"/>
                <w:b/>
                <w:sz w:val="20"/>
              </w:rPr>
              <w:t xml:space="preserve">11 </w:t>
            </w:r>
          </w:p>
        </w:tc>
        <w:tc>
          <w:tcPr>
            <w:tcW w:w="3752" w:type="dxa"/>
            <w:tcBorders>
              <w:top w:val="single" w:sz="4" w:space="0" w:color="7F7F7F"/>
              <w:left w:val="nil"/>
              <w:bottom w:val="single" w:sz="4" w:space="0" w:color="7F7F7F"/>
              <w:right w:val="nil"/>
            </w:tcBorders>
          </w:tcPr>
          <w:p w14:paraId="53B86757" w14:textId="77777777" w:rsidR="00CF42DF" w:rsidRPr="004A4011" w:rsidRDefault="00CF42DF" w:rsidP="00F025D2">
            <w:pPr>
              <w:spacing w:line="259" w:lineRule="auto"/>
              <w:jc w:val="both"/>
              <w:rPr>
                <w:rFonts w:ascii="Arial" w:hAnsi="Arial" w:cs="Arial"/>
              </w:rPr>
            </w:pPr>
            <w:r w:rsidRPr="004A4011">
              <w:rPr>
                <w:rFonts w:ascii="Arial" w:hAnsi="Arial" w:cs="Arial"/>
                <w:sz w:val="20"/>
              </w:rPr>
              <w:t xml:space="preserve">Yellow bran and cob </w:t>
            </w:r>
            <w:proofErr w:type="spellStart"/>
            <w:r w:rsidRPr="004A4011">
              <w:rPr>
                <w:rFonts w:ascii="Arial" w:hAnsi="Arial" w:cs="Arial"/>
                <w:sz w:val="20"/>
              </w:rPr>
              <w:t>powder</w:t>
            </w:r>
            <w:proofErr w:type="spellEnd"/>
            <w:r w:rsidRPr="004A4011">
              <w:rPr>
                <w:rFonts w:ascii="Arial" w:hAnsi="Arial" w:cs="Arial"/>
                <w:sz w:val="20"/>
              </w:rPr>
              <w:t xml:space="preserve"> </w:t>
            </w:r>
          </w:p>
        </w:tc>
        <w:tc>
          <w:tcPr>
            <w:tcW w:w="1310" w:type="dxa"/>
            <w:tcBorders>
              <w:top w:val="single" w:sz="4" w:space="0" w:color="7F7F7F"/>
              <w:left w:val="nil"/>
              <w:bottom w:val="single" w:sz="4" w:space="0" w:color="7F7F7F"/>
              <w:right w:val="nil"/>
            </w:tcBorders>
          </w:tcPr>
          <w:p w14:paraId="64614EBE" w14:textId="77777777" w:rsidR="00CF42DF" w:rsidRPr="004A4011" w:rsidRDefault="00CF42DF" w:rsidP="00F025D2">
            <w:pPr>
              <w:spacing w:line="259" w:lineRule="auto"/>
              <w:ind w:left="74"/>
              <w:jc w:val="both"/>
              <w:rPr>
                <w:rFonts w:ascii="Arial" w:hAnsi="Arial" w:cs="Arial"/>
              </w:rPr>
            </w:pPr>
            <w:proofErr w:type="spellStart"/>
            <w:proofErr w:type="gramStart"/>
            <w:r w:rsidRPr="004A4011">
              <w:rPr>
                <w:rFonts w:ascii="Arial" w:hAnsi="Arial" w:cs="Arial"/>
                <w:b/>
                <w:sz w:val="20"/>
              </w:rPr>
              <w:t>X</w:t>
            </w:r>
            <w:r w:rsidRPr="004A4011">
              <w:rPr>
                <w:rFonts w:ascii="Arial" w:hAnsi="Arial" w:cs="Arial"/>
                <w:b/>
                <w:sz w:val="13"/>
              </w:rPr>
              <w:t>jr</w:t>
            </w:r>
            <w:proofErr w:type="spellEnd"/>
            <w:r w:rsidRPr="004A4011">
              <w:rPr>
                <w:rFonts w:ascii="Arial" w:hAnsi="Arial" w:cs="Arial"/>
                <w:b/>
                <w:sz w:val="13"/>
              </w:rPr>
              <w:t>(</w:t>
            </w:r>
            <w:proofErr w:type="gramEnd"/>
            <w:r w:rsidRPr="004A4011">
              <w:rPr>
                <w:rFonts w:ascii="Arial" w:hAnsi="Arial" w:cs="Arial"/>
                <w:b/>
                <w:sz w:val="13"/>
              </w:rPr>
              <w:t xml:space="preserve">3/4) </w:t>
            </w:r>
          </w:p>
        </w:tc>
        <w:tc>
          <w:tcPr>
            <w:tcW w:w="987" w:type="dxa"/>
            <w:tcBorders>
              <w:top w:val="single" w:sz="4" w:space="0" w:color="7F7F7F"/>
              <w:left w:val="nil"/>
              <w:bottom w:val="single" w:sz="4" w:space="0" w:color="7F7F7F"/>
              <w:right w:val="nil"/>
            </w:tcBorders>
          </w:tcPr>
          <w:p w14:paraId="0416BC93" w14:textId="77777777" w:rsidR="00CF42DF" w:rsidRPr="004A4011" w:rsidRDefault="00CF42DF" w:rsidP="00F025D2">
            <w:pPr>
              <w:spacing w:line="259" w:lineRule="auto"/>
              <w:ind w:left="238"/>
              <w:jc w:val="both"/>
              <w:rPr>
                <w:rFonts w:ascii="Arial" w:hAnsi="Arial" w:cs="Arial"/>
              </w:rPr>
            </w:pPr>
            <w:r w:rsidRPr="004A4011">
              <w:rPr>
                <w:rFonts w:ascii="Arial" w:hAnsi="Arial" w:cs="Arial"/>
                <w:sz w:val="20"/>
              </w:rPr>
              <w:t xml:space="preserve">0 </w:t>
            </w:r>
          </w:p>
        </w:tc>
        <w:tc>
          <w:tcPr>
            <w:tcW w:w="1058" w:type="dxa"/>
            <w:tcBorders>
              <w:top w:val="single" w:sz="4" w:space="0" w:color="7F7F7F"/>
              <w:left w:val="nil"/>
              <w:bottom w:val="single" w:sz="4" w:space="0" w:color="7F7F7F"/>
              <w:right w:val="nil"/>
            </w:tcBorders>
          </w:tcPr>
          <w:p w14:paraId="774CF5F1" w14:textId="77777777" w:rsidR="00CF42DF" w:rsidRPr="004A4011" w:rsidRDefault="00CF42DF" w:rsidP="00F025D2">
            <w:pPr>
              <w:spacing w:line="259" w:lineRule="auto"/>
              <w:ind w:left="194"/>
              <w:jc w:val="both"/>
              <w:rPr>
                <w:rFonts w:ascii="Arial" w:hAnsi="Arial" w:cs="Arial"/>
              </w:rPr>
            </w:pPr>
            <w:r w:rsidRPr="004A4011">
              <w:rPr>
                <w:rFonts w:ascii="Arial" w:hAnsi="Arial" w:cs="Arial"/>
                <w:sz w:val="20"/>
              </w:rPr>
              <w:t xml:space="preserve">75 </w:t>
            </w:r>
          </w:p>
        </w:tc>
        <w:tc>
          <w:tcPr>
            <w:tcW w:w="924" w:type="dxa"/>
            <w:tcBorders>
              <w:top w:val="single" w:sz="4" w:space="0" w:color="7F7F7F"/>
              <w:left w:val="nil"/>
              <w:bottom w:val="single" w:sz="4" w:space="0" w:color="7F7F7F"/>
              <w:right w:val="nil"/>
            </w:tcBorders>
          </w:tcPr>
          <w:p w14:paraId="5E8414A3" w14:textId="77777777" w:rsidR="00CF42DF" w:rsidRPr="004A4011" w:rsidRDefault="00CF42DF" w:rsidP="00F025D2">
            <w:pPr>
              <w:spacing w:line="259" w:lineRule="auto"/>
              <w:ind w:left="228"/>
              <w:jc w:val="both"/>
              <w:rPr>
                <w:rFonts w:ascii="Arial" w:hAnsi="Arial" w:cs="Arial"/>
              </w:rPr>
            </w:pPr>
            <w:r w:rsidRPr="004A4011">
              <w:rPr>
                <w:rFonts w:ascii="Arial" w:hAnsi="Arial" w:cs="Arial"/>
                <w:sz w:val="20"/>
              </w:rPr>
              <w:t xml:space="preserve">25 </w:t>
            </w:r>
          </w:p>
        </w:tc>
      </w:tr>
      <w:tr w:rsidR="00CF42DF" w:rsidRPr="004A4011" w14:paraId="1030C519" w14:textId="77777777" w:rsidTr="007A4CE2">
        <w:trPr>
          <w:trHeight w:val="355"/>
        </w:trPr>
        <w:tc>
          <w:tcPr>
            <w:tcW w:w="1507" w:type="dxa"/>
            <w:tcBorders>
              <w:top w:val="single" w:sz="4" w:space="0" w:color="7F7F7F"/>
              <w:left w:val="nil"/>
              <w:bottom w:val="single" w:sz="4" w:space="0" w:color="7F7F7F"/>
              <w:right w:val="nil"/>
            </w:tcBorders>
          </w:tcPr>
          <w:p w14:paraId="2622582C" w14:textId="77777777" w:rsidR="00CF42DF" w:rsidRPr="004A4011" w:rsidRDefault="00CF42DF" w:rsidP="00F025D2">
            <w:pPr>
              <w:spacing w:line="259" w:lineRule="auto"/>
              <w:ind w:left="23"/>
              <w:jc w:val="both"/>
              <w:rPr>
                <w:rFonts w:ascii="Arial" w:hAnsi="Arial" w:cs="Arial"/>
              </w:rPr>
            </w:pPr>
            <w:r w:rsidRPr="004A4011">
              <w:rPr>
                <w:rFonts w:ascii="Arial" w:hAnsi="Arial" w:cs="Arial"/>
                <w:b/>
                <w:sz w:val="20"/>
              </w:rPr>
              <w:t xml:space="preserve">12 </w:t>
            </w:r>
          </w:p>
        </w:tc>
        <w:tc>
          <w:tcPr>
            <w:tcW w:w="3752" w:type="dxa"/>
            <w:tcBorders>
              <w:top w:val="single" w:sz="4" w:space="0" w:color="7F7F7F"/>
              <w:left w:val="nil"/>
              <w:bottom w:val="single" w:sz="4" w:space="0" w:color="7F7F7F"/>
              <w:right w:val="nil"/>
            </w:tcBorders>
          </w:tcPr>
          <w:p w14:paraId="0E9D5200" w14:textId="77777777" w:rsidR="00CF42DF" w:rsidRPr="004A4011" w:rsidRDefault="00CF42DF" w:rsidP="00F025D2">
            <w:pPr>
              <w:spacing w:line="259" w:lineRule="auto"/>
              <w:jc w:val="both"/>
              <w:rPr>
                <w:rFonts w:ascii="Arial" w:hAnsi="Arial" w:cs="Arial"/>
              </w:rPr>
            </w:pPr>
            <w:r w:rsidRPr="004A4011">
              <w:rPr>
                <w:rFonts w:ascii="Arial" w:hAnsi="Arial" w:cs="Arial"/>
                <w:sz w:val="20"/>
              </w:rPr>
              <w:t xml:space="preserve">Yellow bran and cob </w:t>
            </w:r>
            <w:proofErr w:type="spellStart"/>
            <w:r w:rsidRPr="004A4011">
              <w:rPr>
                <w:rFonts w:ascii="Arial" w:hAnsi="Arial" w:cs="Arial"/>
                <w:sz w:val="20"/>
              </w:rPr>
              <w:t>powder</w:t>
            </w:r>
            <w:proofErr w:type="spellEnd"/>
            <w:r w:rsidRPr="004A4011">
              <w:rPr>
                <w:rFonts w:ascii="Arial" w:hAnsi="Arial" w:cs="Arial"/>
                <w:sz w:val="20"/>
              </w:rPr>
              <w:t xml:space="preserve"> </w:t>
            </w:r>
          </w:p>
        </w:tc>
        <w:tc>
          <w:tcPr>
            <w:tcW w:w="1310" w:type="dxa"/>
            <w:tcBorders>
              <w:top w:val="single" w:sz="4" w:space="0" w:color="7F7F7F"/>
              <w:left w:val="nil"/>
              <w:bottom w:val="single" w:sz="4" w:space="0" w:color="7F7F7F"/>
              <w:right w:val="nil"/>
            </w:tcBorders>
          </w:tcPr>
          <w:p w14:paraId="445F7E73" w14:textId="77777777" w:rsidR="00CF42DF" w:rsidRPr="004A4011" w:rsidRDefault="00CF42DF" w:rsidP="00F025D2">
            <w:pPr>
              <w:spacing w:line="259" w:lineRule="auto"/>
              <w:ind w:left="74"/>
              <w:jc w:val="both"/>
              <w:rPr>
                <w:rFonts w:ascii="Arial" w:hAnsi="Arial" w:cs="Arial"/>
              </w:rPr>
            </w:pPr>
            <w:proofErr w:type="spellStart"/>
            <w:proofErr w:type="gramStart"/>
            <w:r w:rsidRPr="004A4011">
              <w:rPr>
                <w:rFonts w:ascii="Arial" w:hAnsi="Arial" w:cs="Arial"/>
                <w:b/>
                <w:sz w:val="20"/>
              </w:rPr>
              <w:t>X</w:t>
            </w:r>
            <w:r w:rsidRPr="004A4011">
              <w:rPr>
                <w:rFonts w:ascii="Arial" w:hAnsi="Arial" w:cs="Arial"/>
                <w:b/>
                <w:sz w:val="13"/>
              </w:rPr>
              <w:t>jr</w:t>
            </w:r>
            <w:proofErr w:type="spellEnd"/>
            <w:r w:rsidRPr="004A4011">
              <w:rPr>
                <w:rFonts w:ascii="Arial" w:hAnsi="Arial" w:cs="Arial"/>
                <w:b/>
                <w:sz w:val="13"/>
              </w:rPr>
              <w:t>(</w:t>
            </w:r>
            <w:proofErr w:type="gramEnd"/>
            <w:r w:rsidRPr="004A4011">
              <w:rPr>
                <w:rFonts w:ascii="Arial" w:hAnsi="Arial" w:cs="Arial"/>
                <w:b/>
                <w:sz w:val="13"/>
              </w:rPr>
              <w:t xml:space="preserve">1/4) </w:t>
            </w:r>
          </w:p>
        </w:tc>
        <w:tc>
          <w:tcPr>
            <w:tcW w:w="987" w:type="dxa"/>
            <w:tcBorders>
              <w:top w:val="single" w:sz="4" w:space="0" w:color="7F7F7F"/>
              <w:left w:val="nil"/>
              <w:bottom w:val="single" w:sz="4" w:space="0" w:color="7F7F7F"/>
              <w:right w:val="nil"/>
            </w:tcBorders>
          </w:tcPr>
          <w:p w14:paraId="1E82E150" w14:textId="77777777" w:rsidR="00CF42DF" w:rsidRPr="004A4011" w:rsidRDefault="00CF42DF" w:rsidP="00F025D2">
            <w:pPr>
              <w:spacing w:line="259" w:lineRule="auto"/>
              <w:ind w:left="238"/>
              <w:jc w:val="both"/>
              <w:rPr>
                <w:rFonts w:ascii="Arial" w:hAnsi="Arial" w:cs="Arial"/>
              </w:rPr>
            </w:pPr>
            <w:r w:rsidRPr="004A4011">
              <w:rPr>
                <w:rFonts w:ascii="Arial" w:hAnsi="Arial" w:cs="Arial"/>
                <w:sz w:val="20"/>
              </w:rPr>
              <w:t xml:space="preserve">0 </w:t>
            </w:r>
          </w:p>
        </w:tc>
        <w:tc>
          <w:tcPr>
            <w:tcW w:w="1058" w:type="dxa"/>
            <w:tcBorders>
              <w:top w:val="single" w:sz="4" w:space="0" w:color="7F7F7F"/>
              <w:left w:val="nil"/>
              <w:bottom w:val="single" w:sz="4" w:space="0" w:color="7F7F7F"/>
              <w:right w:val="nil"/>
            </w:tcBorders>
          </w:tcPr>
          <w:p w14:paraId="1E0A843E" w14:textId="77777777" w:rsidR="00CF42DF" w:rsidRPr="004A4011" w:rsidRDefault="00CF42DF" w:rsidP="00F025D2">
            <w:pPr>
              <w:spacing w:line="259" w:lineRule="auto"/>
              <w:ind w:left="194"/>
              <w:jc w:val="both"/>
              <w:rPr>
                <w:rFonts w:ascii="Arial" w:hAnsi="Arial" w:cs="Arial"/>
              </w:rPr>
            </w:pPr>
            <w:r w:rsidRPr="004A4011">
              <w:rPr>
                <w:rFonts w:ascii="Arial" w:hAnsi="Arial" w:cs="Arial"/>
                <w:sz w:val="20"/>
              </w:rPr>
              <w:t xml:space="preserve">25 </w:t>
            </w:r>
          </w:p>
        </w:tc>
        <w:tc>
          <w:tcPr>
            <w:tcW w:w="924" w:type="dxa"/>
            <w:tcBorders>
              <w:top w:val="single" w:sz="4" w:space="0" w:color="7F7F7F"/>
              <w:left w:val="nil"/>
              <w:bottom w:val="single" w:sz="4" w:space="0" w:color="7F7F7F"/>
              <w:right w:val="nil"/>
            </w:tcBorders>
          </w:tcPr>
          <w:p w14:paraId="1480119F" w14:textId="77777777" w:rsidR="00CF42DF" w:rsidRPr="004A4011" w:rsidRDefault="00CF42DF" w:rsidP="00F025D2">
            <w:pPr>
              <w:spacing w:line="259" w:lineRule="auto"/>
              <w:ind w:left="228"/>
              <w:jc w:val="both"/>
              <w:rPr>
                <w:rFonts w:ascii="Arial" w:hAnsi="Arial" w:cs="Arial"/>
              </w:rPr>
            </w:pPr>
            <w:r w:rsidRPr="004A4011">
              <w:rPr>
                <w:rFonts w:ascii="Arial" w:hAnsi="Arial" w:cs="Arial"/>
                <w:sz w:val="20"/>
              </w:rPr>
              <w:t xml:space="preserve">75 </w:t>
            </w:r>
          </w:p>
        </w:tc>
      </w:tr>
      <w:tr w:rsidR="00CF42DF" w:rsidRPr="004A4011" w14:paraId="11D4C51C" w14:textId="77777777" w:rsidTr="007A4CE2">
        <w:trPr>
          <w:trHeight w:val="355"/>
        </w:trPr>
        <w:tc>
          <w:tcPr>
            <w:tcW w:w="1507" w:type="dxa"/>
            <w:tcBorders>
              <w:top w:val="single" w:sz="4" w:space="0" w:color="7F7F7F"/>
              <w:left w:val="nil"/>
              <w:bottom w:val="single" w:sz="4" w:space="0" w:color="7F7F7F"/>
              <w:right w:val="nil"/>
            </w:tcBorders>
          </w:tcPr>
          <w:p w14:paraId="3A061CBC" w14:textId="77777777" w:rsidR="00CF42DF" w:rsidRPr="004A4011" w:rsidRDefault="00CF42DF" w:rsidP="00F025D2">
            <w:pPr>
              <w:spacing w:line="259" w:lineRule="auto"/>
              <w:ind w:left="23"/>
              <w:jc w:val="both"/>
              <w:rPr>
                <w:rFonts w:ascii="Arial" w:hAnsi="Arial" w:cs="Arial"/>
              </w:rPr>
            </w:pPr>
            <w:r w:rsidRPr="004A4011">
              <w:rPr>
                <w:rFonts w:ascii="Arial" w:hAnsi="Arial" w:cs="Arial"/>
                <w:b/>
                <w:sz w:val="20"/>
              </w:rPr>
              <w:t xml:space="preserve">13 </w:t>
            </w:r>
          </w:p>
        </w:tc>
        <w:tc>
          <w:tcPr>
            <w:tcW w:w="3752" w:type="dxa"/>
            <w:tcBorders>
              <w:top w:val="single" w:sz="4" w:space="0" w:color="7F7F7F"/>
              <w:left w:val="nil"/>
              <w:bottom w:val="single" w:sz="4" w:space="0" w:color="7F7F7F"/>
              <w:right w:val="nil"/>
            </w:tcBorders>
          </w:tcPr>
          <w:p w14:paraId="17892B2C" w14:textId="77777777" w:rsidR="00CF42DF" w:rsidRPr="004A4011" w:rsidRDefault="00CF42DF" w:rsidP="00F025D2">
            <w:pPr>
              <w:spacing w:line="259" w:lineRule="auto"/>
              <w:jc w:val="both"/>
              <w:rPr>
                <w:rFonts w:ascii="Arial" w:hAnsi="Arial" w:cs="Arial"/>
              </w:rPr>
            </w:pPr>
            <w:r w:rsidRPr="004A4011">
              <w:rPr>
                <w:rFonts w:ascii="Arial" w:hAnsi="Arial" w:cs="Arial"/>
                <w:sz w:val="20"/>
              </w:rPr>
              <w:t xml:space="preserve">Violet and </w:t>
            </w:r>
            <w:proofErr w:type="spellStart"/>
            <w:r w:rsidRPr="004A4011">
              <w:rPr>
                <w:rFonts w:ascii="Arial" w:hAnsi="Arial" w:cs="Arial"/>
                <w:sz w:val="20"/>
              </w:rPr>
              <w:t>yellow</w:t>
            </w:r>
            <w:proofErr w:type="spellEnd"/>
            <w:r w:rsidRPr="004A4011">
              <w:rPr>
                <w:rFonts w:ascii="Arial" w:hAnsi="Arial" w:cs="Arial"/>
                <w:sz w:val="20"/>
              </w:rPr>
              <w:t xml:space="preserve"> bran and cob </w:t>
            </w:r>
            <w:proofErr w:type="spellStart"/>
            <w:r w:rsidRPr="004A4011">
              <w:rPr>
                <w:rFonts w:ascii="Arial" w:hAnsi="Arial" w:cs="Arial"/>
                <w:sz w:val="20"/>
              </w:rPr>
              <w:t>powder</w:t>
            </w:r>
            <w:proofErr w:type="spellEnd"/>
            <w:r w:rsidRPr="004A4011">
              <w:rPr>
                <w:rFonts w:ascii="Arial" w:hAnsi="Arial" w:cs="Arial"/>
                <w:sz w:val="20"/>
              </w:rPr>
              <w:t xml:space="preserve"> </w:t>
            </w:r>
          </w:p>
        </w:tc>
        <w:tc>
          <w:tcPr>
            <w:tcW w:w="1310" w:type="dxa"/>
            <w:tcBorders>
              <w:top w:val="single" w:sz="4" w:space="0" w:color="7F7F7F"/>
              <w:left w:val="nil"/>
              <w:bottom w:val="single" w:sz="4" w:space="0" w:color="7F7F7F"/>
              <w:right w:val="nil"/>
            </w:tcBorders>
          </w:tcPr>
          <w:p w14:paraId="0449E66B" w14:textId="77777777" w:rsidR="00CF42DF" w:rsidRPr="004A4011" w:rsidRDefault="00CF42DF" w:rsidP="00F025D2">
            <w:pPr>
              <w:spacing w:line="259" w:lineRule="auto"/>
              <w:ind w:left="41"/>
              <w:jc w:val="both"/>
              <w:rPr>
                <w:rFonts w:ascii="Arial" w:hAnsi="Arial" w:cs="Arial"/>
              </w:rPr>
            </w:pPr>
            <w:proofErr w:type="spellStart"/>
            <w:proofErr w:type="gramStart"/>
            <w:r w:rsidRPr="004A4011">
              <w:rPr>
                <w:rFonts w:ascii="Arial" w:hAnsi="Arial" w:cs="Arial"/>
                <w:b/>
                <w:sz w:val="20"/>
              </w:rPr>
              <w:t>X</w:t>
            </w:r>
            <w:r w:rsidRPr="004A4011">
              <w:rPr>
                <w:rFonts w:ascii="Arial" w:hAnsi="Arial" w:cs="Arial"/>
                <w:b/>
                <w:sz w:val="13"/>
              </w:rPr>
              <w:t>vjr</w:t>
            </w:r>
            <w:proofErr w:type="spellEnd"/>
            <w:r w:rsidRPr="004A4011">
              <w:rPr>
                <w:rFonts w:ascii="Arial" w:hAnsi="Arial" w:cs="Arial"/>
                <w:b/>
                <w:sz w:val="13"/>
              </w:rPr>
              <w:t>(</w:t>
            </w:r>
            <w:proofErr w:type="gramEnd"/>
            <w:r w:rsidRPr="004A4011">
              <w:rPr>
                <w:rFonts w:ascii="Arial" w:hAnsi="Arial" w:cs="Arial"/>
                <w:b/>
                <w:sz w:val="13"/>
              </w:rPr>
              <w:t xml:space="preserve">1/3) </w:t>
            </w:r>
          </w:p>
        </w:tc>
        <w:tc>
          <w:tcPr>
            <w:tcW w:w="987" w:type="dxa"/>
            <w:tcBorders>
              <w:top w:val="single" w:sz="4" w:space="0" w:color="7F7F7F"/>
              <w:left w:val="nil"/>
              <w:bottom w:val="single" w:sz="4" w:space="0" w:color="7F7F7F"/>
              <w:right w:val="nil"/>
            </w:tcBorders>
          </w:tcPr>
          <w:p w14:paraId="22194986" w14:textId="77777777" w:rsidR="00CF42DF" w:rsidRPr="004A4011" w:rsidRDefault="00CF42DF" w:rsidP="00F025D2">
            <w:pPr>
              <w:spacing w:line="259" w:lineRule="auto"/>
              <w:ind w:left="187"/>
              <w:jc w:val="both"/>
              <w:rPr>
                <w:rFonts w:ascii="Arial" w:hAnsi="Arial" w:cs="Arial"/>
              </w:rPr>
            </w:pPr>
            <w:r w:rsidRPr="004A4011">
              <w:rPr>
                <w:rFonts w:ascii="Arial" w:hAnsi="Arial" w:cs="Arial"/>
                <w:sz w:val="20"/>
              </w:rPr>
              <w:t xml:space="preserve">33 </w:t>
            </w:r>
          </w:p>
        </w:tc>
        <w:tc>
          <w:tcPr>
            <w:tcW w:w="1058" w:type="dxa"/>
            <w:tcBorders>
              <w:top w:val="single" w:sz="4" w:space="0" w:color="7F7F7F"/>
              <w:left w:val="nil"/>
              <w:bottom w:val="single" w:sz="4" w:space="0" w:color="7F7F7F"/>
              <w:right w:val="nil"/>
            </w:tcBorders>
          </w:tcPr>
          <w:p w14:paraId="3F266B6D" w14:textId="77777777" w:rsidR="00CF42DF" w:rsidRPr="004A4011" w:rsidRDefault="00CF42DF" w:rsidP="00F025D2">
            <w:pPr>
              <w:spacing w:line="259" w:lineRule="auto"/>
              <w:ind w:left="194"/>
              <w:jc w:val="both"/>
              <w:rPr>
                <w:rFonts w:ascii="Arial" w:hAnsi="Arial" w:cs="Arial"/>
              </w:rPr>
            </w:pPr>
            <w:r w:rsidRPr="004A4011">
              <w:rPr>
                <w:rFonts w:ascii="Arial" w:hAnsi="Arial" w:cs="Arial"/>
                <w:sz w:val="20"/>
              </w:rPr>
              <w:t xml:space="preserve">33 </w:t>
            </w:r>
          </w:p>
        </w:tc>
        <w:tc>
          <w:tcPr>
            <w:tcW w:w="924" w:type="dxa"/>
            <w:tcBorders>
              <w:top w:val="single" w:sz="4" w:space="0" w:color="7F7F7F"/>
              <w:left w:val="nil"/>
              <w:bottom w:val="single" w:sz="4" w:space="0" w:color="7F7F7F"/>
              <w:right w:val="nil"/>
            </w:tcBorders>
          </w:tcPr>
          <w:p w14:paraId="3FF414F5" w14:textId="77777777" w:rsidR="00CF42DF" w:rsidRPr="004A4011" w:rsidRDefault="00CF42DF" w:rsidP="00F025D2">
            <w:pPr>
              <w:spacing w:line="259" w:lineRule="auto"/>
              <w:ind w:left="228"/>
              <w:jc w:val="both"/>
              <w:rPr>
                <w:rFonts w:ascii="Arial" w:hAnsi="Arial" w:cs="Arial"/>
              </w:rPr>
            </w:pPr>
            <w:r w:rsidRPr="004A4011">
              <w:rPr>
                <w:rFonts w:ascii="Arial" w:hAnsi="Arial" w:cs="Arial"/>
                <w:sz w:val="20"/>
              </w:rPr>
              <w:t xml:space="preserve">33 </w:t>
            </w:r>
          </w:p>
        </w:tc>
      </w:tr>
    </w:tbl>
    <w:p w14:paraId="2A9A8F4D" w14:textId="77777777" w:rsidR="00CF42DF" w:rsidRPr="004A4011" w:rsidRDefault="00CF42DF" w:rsidP="00F025D2">
      <w:pPr>
        <w:spacing w:after="98" w:line="259" w:lineRule="auto"/>
        <w:jc w:val="both"/>
        <w:rPr>
          <w:rFonts w:ascii="Arial" w:hAnsi="Arial" w:cs="Arial"/>
        </w:rPr>
      </w:pPr>
      <w:r w:rsidRPr="004A4011">
        <w:rPr>
          <w:rFonts w:ascii="Arial" w:hAnsi="Arial" w:cs="Arial"/>
          <w:sz w:val="24"/>
        </w:rPr>
        <w:t xml:space="preserve"> </w:t>
      </w:r>
    </w:p>
    <w:p w14:paraId="0678456F" w14:textId="77777777" w:rsidR="00CF42DF" w:rsidRPr="004A4011" w:rsidRDefault="00CF42DF" w:rsidP="00F025D2">
      <w:pPr>
        <w:spacing w:after="204"/>
        <w:ind w:left="370" w:right="2246"/>
        <w:jc w:val="both"/>
        <w:rPr>
          <w:rFonts w:ascii="Arial" w:hAnsi="Arial" w:cs="Arial"/>
        </w:rPr>
      </w:pPr>
      <w:r w:rsidRPr="004A4011">
        <w:rPr>
          <w:rFonts w:ascii="Arial" w:hAnsi="Arial" w:cs="Arial"/>
        </w:rPr>
        <w:t xml:space="preserve">d) Constraints generated by the Combination of mass fractions for </w:t>
      </w:r>
      <w:proofErr w:type="spellStart"/>
      <w:r w:rsidRPr="004A4011">
        <w:rPr>
          <w:rFonts w:ascii="Arial" w:hAnsi="Arial" w:cs="Arial"/>
        </w:rPr>
        <w:t>optimisation</w:t>
      </w:r>
      <w:proofErr w:type="spellEnd"/>
      <w:r w:rsidRPr="004A4011">
        <w:rPr>
          <w:rFonts w:ascii="Arial" w:hAnsi="Arial" w:cs="Arial"/>
          <w:sz w:val="10"/>
        </w:rPr>
        <w:t xml:space="preserve"> </w:t>
      </w:r>
      <w:r w:rsidRPr="004A4011">
        <w:rPr>
          <w:rFonts w:ascii="Arial" w:hAnsi="Arial" w:cs="Arial"/>
          <w:sz w:val="4"/>
        </w:rPr>
        <w:t>-</w:t>
      </w:r>
      <w:r w:rsidRPr="004A4011">
        <w:rPr>
          <w:rFonts w:ascii="Arial" w:eastAsia="Arial" w:hAnsi="Arial" w:cs="Arial"/>
          <w:sz w:val="6"/>
          <w:vertAlign w:val="subscript"/>
        </w:rPr>
        <w:t xml:space="preserve"> </w:t>
      </w:r>
      <w:r w:rsidRPr="004A4011">
        <w:rPr>
          <w:rFonts w:ascii="Arial" w:eastAsia="Arial" w:hAnsi="Arial" w:cs="Arial"/>
          <w:sz w:val="6"/>
          <w:vertAlign w:val="subscript"/>
        </w:rPr>
        <w:tab/>
      </w:r>
      <w:r w:rsidRPr="004A4011">
        <w:rPr>
          <w:rFonts w:ascii="Arial" w:hAnsi="Arial" w:cs="Arial"/>
        </w:rPr>
        <w:t>- Setting constraints</w:t>
      </w:r>
      <w:r w:rsidRPr="004A4011">
        <w:rPr>
          <w:rFonts w:ascii="Arial" w:eastAsia="Calibri" w:hAnsi="Arial" w:cs="Arial"/>
          <w:sz w:val="4"/>
        </w:rPr>
        <w:t xml:space="preserve"> </w:t>
      </w:r>
    </w:p>
    <w:p w14:paraId="4F0C593D" w14:textId="77777777" w:rsidR="00CF42DF" w:rsidRPr="004A4011" w:rsidRDefault="00CF42DF" w:rsidP="00F025D2">
      <w:pPr>
        <w:ind w:left="-5" w:right="544"/>
        <w:jc w:val="both"/>
        <w:rPr>
          <w:rFonts w:ascii="Arial" w:hAnsi="Arial" w:cs="Arial"/>
        </w:rPr>
      </w:pPr>
      <w:r w:rsidRPr="004A4011">
        <w:rPr>
          <w:rFonts w:ascii="Arial" w:hAnsi="Arial" w:cs="Arial"/>
        </w:rPr>
        <w:t xml:space="preserve">Table 2 shows the low and high limits for mass fractions. </w:t>
      </w:r>
    </w:p>
    <w:p w14:paraId="27C84F8E" w14:textId="77777777" w:rsidR="00CF42DF" w:rsidRPr="004A4011" w:rsidRDefault="00CF42DF" w:rsidP="00F025D2">
      <w:pPr>
        <w:spacing w:line="259" w:lineRule="auto"/>
        <w:jc w:val="both"/>
        <w:rPr>
          <w:rFonts w:ascii="Arial" w:hAnsi="Arial" w:cs="Arial"/>
        </w:rPr>
      </w:pPr>
      <w:r w:rsidRPr="004A4011">
        <w:rPr>
          <w:rFonts w:ascii="Arial" w:hAnsi="Arial" w:cs="Arial"/>
        </w:rPr>
        <w:t xml:space="preserve"> </w:t>
      </w:r>
      <w:r w:rsidRPr="004A4011">
        <w:rPr>
          <w:rFonts w:ascii="Arial" w:hAnsi="Arial" w:cs="Arial"/>
          <w:sz w:val="12"/>
        </w:rPr>
        <w:t xml:space="preserve"> </w:t>
      </w:r>
    </w:p>
    <w:p w14:paraId="4AA0BE9F" w14:textId="77777777" w:rsidR="00CF42DF" w:rsidRPr="004A4011" w:rsidRDefault="00CF42DF" w:rsidP="00F025D2">
      <w:pPr>
        <w:pStyle w:val="Heading4"/>
        <w:ind w:left="-5"/>
        <w:jc w:val="both"/>
        <w:rPr>
          <w:rFonts w:ascii="Arial" w:hAnsi="Arial" w:cs="Arial"/>
          <w:color w:val="auto"/>
        </w:rPr>
      </w:pPr>
      <w:r w:rsidRPr="004A4011">
        <w:rPr>
          <w:rFonts w:ascii="Arial" w:hAnsi="Arial" w:cs="Arial"/>
          <w:color w:val="auto"/>
        </w:rPr>
        <w:t xml:space="preserve">Table </w:t>
      </w:r>
      <w:r w:rsidR="004A4011" w:rsidRPr="004A4011">
        <w:rPr>
          <w:rFonts w:ascii="Arial" w:hAnsi="Arial" w:cs="Arial"/>
          <w:color w:val="auto"/>
        </w:rPr>
        <w:t>2</w:t>
      </w:r>
      <w:r w:rsidRPr="004A4011">
        <w:rPr>
          <w:rFonts w:ascii="Arial" w:hAnsi="Arial" w:cs="Arial"/>
          <w:color w:val="auto"/>
        </w:rPr>
        <w:t xml:space="preserve">: Presentation of constraints confirmed by Design expert 13 software </w:t>
      </w:r>
    </w:p>
    <w:p w14:paraId="13BDB0E8" w14:textId="77777777" w:rsidR="004A4011" w:rsidRPr="004A4011" w:rsidRDefault="004A4011" w:rsidP="004A4011"/>
    <w:tbl>
      <w:tblPr>
        <w:tblStyle w:val="TableGrid0"/>
        <w:tblW w:w="9064" w:type="dxa"/>
        <w:tblInd w:w="5" w:type="dxa"/>
        <w:tblCellMar>
          <w:top w:w="14" w:type="dxa"/>
          <w:left w:w="115" w:type="dxa"/>
          <w:right w:w="115" w:type="dxa"/>
        </w:tblCellMar>
        <w:tblLook w:val="04A0" w:firstRow="1" w:lastRow="0" w:firstColumn="1" w:lastColumn="0" w:noHBand="0" w:noVBand="1"/>
      </w:tblPr>
      <w:tblGrid>
        <w:gridCol w:w="2468"/>
        <w:gridCol w:w="3910"/>
        <w:gridCol w:w="2686"/>
      </w:tblGrid>
      <w:tr w:rsidR="00CF42DF" w:rsidRPr="004A4011" w14:paraId="531B7C03" w14:textId="77777777" w:rsidTr="007A4CE2">
        <w:trPr>
          <w:trHeight w:val="295"/>
        </w:trPr>
        <w:tc>
          <w:tcPr>
            <w:tcW w:w="2468" w:type="dxa"/>
            <w:tcBorders>
              <w:top w:val="single" w:sz="4" w:space="0" w:color="999999"/>
              <w:left w:val="single" w:sz="4" w:space="0" w:color="999999"/>
              <w:bottom w:val="single" w:sz="12" w:space="0" w:color="666666"/>
              <w:right w:val="single" w:sz="4" w:space="0" w:color="999999"/>
            </w:tcBorders>
          </w:tcPr>
          <w:p w14:paraId="6F387145" w14:textId="77777777" w:rsidR="00CF42DF" w:rsidRPr="004A4011" w:rsidRDefault="00CF42DF" w:rsidP="00F025D2">
            <w:pPr>
              <w:spacing w:line="259" w:lineRule="auto"/>
              <w:ind w:right="1"/>
              <w:jc w:val="both"/>
              <w:rPr>
                <w:rFonts w:ascii="Arial" w:hAnsi="Arial" w:cs="Arial"/>
              </w:rPr>
            </w:pPr>
            <w:r w:rsidRPr="004A4011">
              <w:rPr>
                <w:rFonts w:ascii="Arial" w:hAnsi="Arial" w:cs="Arial"/>
                <w:b/>
                <w:i/>
                <w:sz w:val="12"/>
              </w:rPr>
              <w:t xml:space="preserve"> </w:t>
            </w:r>
            <w:r w:rsidRPr="004A4011">
              <w:rPr>
                <w:rFonts w:ascii="Arial" w:hAnsi="Arial" w:cs="Arial"/>
                <w:sz w:val="24"/>
              </w:rPr>
              <w:t xml:space="preserve">Low </w:t>
            </w:r>
            <w:proofErr w:type="spellStart"/>
            <w:r w:rsidRPr="004A4011">
              <w:rPr>
                <w:rFonts w:ascii="Arial" w:hAnsi="Arial" w:cs="Arial"/>
                <w:sz w:val="24"/>
              </w:rPr>
              <w:t>level</w:t>
            </w:r>
            <w:proofErr w:type="spellEnd"/>
            <w:r w:rsidRPr="004A4011">
              <w:rPr>
                <w:rFonts w:ascii="Arial" w:hAnsi="Arial" w:cs="Arial"/>
                <w:sz w:val="24"/>
              </w:rPr>
              <w:t xml:space="preserve"> </w:t>
            </w:r>
          </w:p>
        </w:tc>
        <w:tc>
          <w:tcPr>
            <w:tcW w:w="3910" w:type="dxa"/>
            <w:tcBorders>
              <w:top w:val="single" w:sz="4" w:space="0" w:color="999999"/>
              <w:left w:val="single" w:sz="4" w:space="0" w:color="999999"/>
              <w:bottom w:val="single" w:sz="12" w:space="0" w:color="666666"/>
              <w:right w:val="single" w:sz="4" w:space="0" w:color="999999"/>
            </w:tcBorders>
          </w:tcPr>
          <w:p w14:paraId="635E5EB9" w14:textId="77777777" w:rsidR="00CF42DF" w:rsidRPr="004A4011" w:rsidRDefault="00CF42DF" w:rsidP="00F025D2">
            <w:pPr>
              <w:spacing w:line="259" w:lineRule="auto"/>
              <w:ind w:right="3"/>
              <w:jc w:val="both"/>
              <w:rPr>
                <w:rFonts w:ascii="Arial" w:hAnsi="Arial" w:cs="Arial"/>
              </w:rPr>
            </w:pPr>
            <w:proofErr w:type="spellStart"/>
            <w:r w:rsidRPr="004A4011">
              <w:rPr>
                <w:rFonts w:ascii="Arial" w:hAnsi="Arial" w:cs="Arial"/>
                <w:sz w:val="24"/>
              </w:rPr>
              <w:t>Organic</w:t>
            </w:r>
            <w:proofErr w:type="spellEnd"/>
            <w:r w:rsidRPr="004A4011">
              <w:rPr>
                <w:rFonts w:ascii="Arial" w:hAnsi="Arial" w:cs="Arial"/>
                <w:sz w:val="24"/>
              </w:rPr>
              <w:t xml:space="preserve"> </w:t>
            </w:r>
            <w:proofErr w:type="spellStart"/>
            <w:r w:rsidRPr="004A4011">
              <w:rPr>
                <w:rFonts w:ascii="Arial" w:hAnsi="Arial" w:cs="Arial"/>
                <w:sz w:val="24"/>
              </w:rPr>
              <w:t>matter</w:t>
            </w:r>
            <w:proofErr w:type="spellEnd"/>
            <w:r w:rsidRPr="004A4011">
              <w:rPr>
                <w:rFonts w:ascii="Arial" w:hAnsi="Arial" w:cs="Arial"/>
                <w:sz w:val="24"/>
              </w:rPr>
              <w:t xml:space="preserve"> </w:t>
            </w:r>
          </w:p>
        </w:tc>
        <w:tc>
          <w:tcPr>
            <w:tcW w:w="2686" w:type="dxa"/>
            <w:tcBorders>
              <w:top w:val="single" w:sz="4" w:space="0" w:color="999999"/>
              <w:left w:val="single" w:sz="4" w:space="0" w:color="999999"/>
              <w:bottom w:val="single" w:sz="12" w:space="0" w:color="666666"/>
              <w:right w:val="single" w:sz="4" w:space="0" w:color="999999"/>
            </w:tcBorders>
          </w:tcPr>
          <w:p w14:paraId="3664C662" w14:textId="77777777" w:rsidR="00CF42DF" w:rsidRPr="004A4011" w:rsidRDefault="00CF42DF" w:rsidP="00F025D2">
            <w:pPr>
              <w:spacing w:line="259" w:lineRule="auto"/>
              <w:ind w:right="1"/>
              <w:jc w:val="both"/>
              <w:rPr>
                <w:rFonts w:ascii="Arial" w:hAnsi="Arial" w:cs="Arial"/>
              </w:rPr>
            </w:pPr>
            <w:r w:rsidRPr="004A4011">
              <w:rPr>
                <w:rFonts w:ascii="Arial" w:hAnsi="Arial" w:cs="Arial"/>
                <w:sz w:val="24"/>
              </w:rPr>
              <w:t xml:space="preserve">High </w:t>
            </w:r>
            <w:proofErr w:type="spellStart"/>
            <w:r w:rsidRPr="004A4011">
              <w:rPr>
                <w:rFonts w:ascii="Arial" w:hAnsi="Arial" w:cs="Arial"/>
                <w:sz w:val="24"/>
              </w:rPr>
              <w:t>level</w:t>
            </w:r>
            <w:proofErr w:type="spellEnd"/>
            <w:r w:rsidRPr="004A4011">
              <w:rPr>
                <w:rFonts w:ascii="Arial" w:hAnsi="Arial" w:cs="Arial"/>
                <w:sz w:val="24"/>
              </w:rPr>
              <w:t xml:space="preserve"> </w:t>
            </w:r>
          </w:p>
        </w:tc>
      </w:tr>
      <w:tr w:rsidR="00CF42DF" w:rsidRPr="004A4011" w14:paraId="59C29A89" w14:textId="77777777" w:rsidTr="007A4CE2">
        <w:trPr>
          <w:trHeight w:val="298"/>
        </w:trPr>
        <w:tc>
          <w:tcPr>
            <w:tcW w:w="2468" w:type="dxa"/>
            <w:tcBorders>
              <w:top w:val="single" w:sz="12" w:space="0" w:color="666666"/>
              <w:left w:val="single" w:sz="4" w:space="0" w:color="999999"/>
              <w:bottom w:val="single" w:sz="4" w:space="0" w:color="999999"/>
              <w:right w:val="single" w:sz="4" w:space="0" w:color="999999"/>
            </w:tcBorders>
          </w:tcPr>
          <w:p w14:paraId="607153D5" w14:textId="77777777" w:rsidR="00CF42DF" w:rsidRPr="004A4011" w:rsidRDefault="00CF42DF" w:rsidP="00F025D2">
            <w:pPr>
              <w:spacing w:line="259" w:lineRule="auto"/>
              <w:ind w:left="2"/>
              <w:jc w:val="both"/>
              <w:rPr>
                <w:rFonts w:ascii="Arial" w:hAnsi="Arial" w:cs="Arial"/>
              </w:rPr>
            </w:pPr>
            <w:r w:rsidRPr="004A4011">
              <w:rPr>
                <w:rFonts w:ascii="Arial" w:hAnsi="Arial" w:cs="Arial"/>
                <w:sz w:val="24"/>
              </w:rPr>
              <w:t xml:space="preserve">0,25 </w:t>
            </w:r>
          </w:p>
        </w:tc>
        <w:tc>
          <w:tcPr>
            <w:tcW w:w="3910" w:type="dxa"/>
            <w:tcBorders>
              <w:top w:val="single" w:sz="12" w:space="0" w:color="666666"/>
              <w:left w:val="single" w:sz="4" w:space="0" w:color="999999"/>
              <w:bottom w:val="single" w:sz="4" w:space="0" w:color="999999"/>
              <w:right w:val="single" w:sz="4" w:space="0" w:color="999999"/>
            </w:tcBorders>
          </w:tcPr>
          <w:p w14:paraId="76A9FCED" w14:textId="77777777" w:rsidR="00CF42DF" w:rsidRPr="004A4011" w:rsidRDefault="00CF42DF" w:rsidP="00F025D2">
            <w:pPr>
              <w:spacing w:line="259" w:lineRule="auto"/>
              <w:ind w:right="3"/>
              <w:jc w:val="both"/>
              <w:rPr>
                <w:rFonts w:ascii="Arial" w:hAnsi="Arial" w:cs="Arial"/>
              </w:rPr>
            </w:pPr>
            <w:r w:rsidRPr="004A4011">
              <w:rPr>
                <w:rFonts w:ascii="Arial" w:hAnsi="Arial" w:cs="Arial"/>
                <w:sz w:val="24"/>
              </w:rPr>
              <w:t xml:space="preserve">Xv </w:t>
            </w:r>
          </w:p>
        </w:tc>
        <w:tc>
          <w:tcPr>
            <w:tcW w:w="2686" w:type="dxa"/>
            <w:tcBorders>
              <w:top w:val="single" w:sz="12" w:space="0" w:color="666666"/>
              <w:left w:val="single" w:sz="4" w:space="0" w:color="999999"/>
              <w:bottom w:val="single" w:sz="4" w:space="0" w:color="999999"/>
              <w:right w:val="single" w:sz="4" w:space="0" w:color="999999"/>
            </w:tcBorders>
          </w:tcPr>
          <w:p w14:paraId="7258F52C" w14:textId="77777777" w:rsidR="00CF42DF" w:rsidRPr="004A4011" w:rsidRDefault="00CF42DF" w:rsidP="00F025D2">
            <w:pPr>
              <w:spacing w:line="259" w:lineRule="auto"/>
              <w:ind w:left="1"/>
              <w:jc w:val="both"/>
              <w:rPr>
                <w:rFonts w:ascii="Arial" w:hAnsi="Arial" w:cs="Arial"/>
              </w:rPr>
            </w:pPr>
            <w:r w:rsidRPr="004A4011">
              <w:rPr>
                <w:rFonts w:ascii="Arial" w:hAnsi="Arial" w:cs="Arial"/>
                <w:sz w:val="24"/>
              </w:rPr>
              <w:t xml:space="preserve">0,625 </w:t>
            </w:r>
          </w:p>
        </w:tc>
      </w:tr>
      <w:tr w:rsidR="00CF42DF" w:rsidRPr="004A4011" w14:paraId="6C7123CD" w14:textId="77777777" w:rsidTr="007A4CE2">
        <w:trPr>
          <w:trHeight w:val="286"/>
        </w:trPr>
        <w:tc>
          <w:tcPr>
            <w:tcW w:w="2468" w:type="dxa"/>
            <w:tcBorders>
              <w:top w:val="single" w:sz="4" w:space="0" w:color="999999"/>
              <w:left w:val="single" w:sz="4" w:space="0" w:color="999999"/>
              <w:bottom w:val="single" w:sz="4" w:space="0" w:color="999999"/>
              <w:right w:val="single" w:sz="4" w:space="0" w:color="999999"/>
            </w:tcBorders>
          </w:tcPr>
          <w:p w14:paraId="19AF55DC" w14:textId="77777777" w:rsidR="00CF42DF" w:rsidRPr="004A4011" w:rsidRDefault="00CF42DF" w:rsidP="00F025D2">
            <w:pPr>
              <w:spacing w:line="259" w:lineRule="auto"/>
              <w:ind w:left="2"/>
              <w:jc w:val="both"/>
              <w:rPr>
                <w:rFonts w:ascii="Arial" w:hAnsi="Arial" w:cs="Arial"/>
              </w:rPr>
            </w:pPr>
            <w:r w:rsidRPr="004A4011">
              <w:rPr>
                <w:rFonts w:ascii="Arial" w:hAnsi="Arial" w:cs="Arial"/>
                <w:sz w:val="24"/>
              </w:rPr>
              <w:t xml:space="preserve">0,25 </w:t>
            </w:r>
          </w:p>
        </w:tc>
        <w:tc>
          <w:tcPr>
            <w:tcW w:w="3910" w:type="dxa"/>
            <w:tcBorders>
              <w:top w:val="single" w:sz="4" w:space="0" w:color="999999"/>
              <w:left w:val="single" w:sz="4" w:space="0" w:color="999999"/>
              <w:bottom w:val="single" w:sz="4" w:space="0" w:color="999999"/>
              <w:right w:val="single" w:sz="4" w:space="0" w:color="999999"/>
            </w:tcBorders>
          </w:tcPr>
          <w:p w14:paraId="767D9576" w14:textId="77777777" w:rsidR="00CF42DF" w:rsidRPr="004A4011" w:rsidRDefault="00CF42DF" w:rsidP="00F025D2">
            <w:pPr>
              <w:spacing w:line="259" w:lineRule="auto"/>
              <w:ind w:right="3"/>
              <w:jc w:val="both"/>
              <w:rPr>
                <w:rFonts w:ascii="Arial" w:hAnsi="Arial" w:cs="Arial"/>
              </w:rPr>
            </w:pPr>
            <w:proofErr w:type="spellStart"/>
            <w:r w:rsidRPr="004A4011">
              <w:rPr>
                <w:rFonts w:ascii="Arial" w:hAnsi="Arial" w:cs="Arial"/>
                <w:sz w:val="24"/>
              </w:rPr>
              <w:t>Xj</w:t>
            </w:r>
            <w:proofErr w:type="spellEnd"/>
            <w:r w:rsidRPr="004A4011">
              <w:rPr>
                <w:rFonts w:ascii="Arial" w:hAnsi="Arial" w:cs="Arial"/>
                <w:sz w:val="24"/>
              </w:rPr>
              <w:t xml:space="preserve"> </w:t>
            </w:r>
          </w:p>
        </w:tc>
        <w:tc>
          <w:tcPr>
            <w:tcW w:w="2686" w:type="dxa"/>
            <w:tcBorders>
              <w:top w:val="single" w:sz="4" w:space="0" w:color="999999"/>
              <w:left w:val="single" w:sz="4" w:space="0" w:color="999999"/>
              <w:bottom w:val="single" w:sz="4" w:space="0" w:color="999999"/>
              <w:right w:val="single" w:sz="4" w:space="0" w:color="999999"/>
            </w:tcBorders>
          </w:tcPr>
          <w:p w14:paraId="4ADBC714" w14:textId="77777777" w:rsidR="00CF42DF" w:rsidRPr="004A4011" w:rsidRDefault="00CF42DF" w:rsidP="00F025D2">
            <w:pPr>
              <w:spacing w:line="259" w:lineRule="auto"/>
              <w:ind w:left="1"/>
              <w:jc w:val="both"/>
              <w:rPr>
                <w:rFonts w:ascii="Arial" w:hAnsi="Arial" w:cs="Arial"/>
              </w:rPr>
            </w:pPr>
            <w:r w:rsidRPr="004A4011">
              <w:rPr>
                <w:rFonts w:ascii="Arial" w:hAnsi="Arial" w:cs="Arial"/>
                <w:sz w:val="24"/>
              </w:rPr>
              <w:t xml:space="preserve">0,625 </w:t>
            </w:r>
          </w:p>
        </w:tc>
      </w:tr>
      <w:tr w:rsidR="00CF42DF" w:rsidRPr="004A4011" w14:paraId="09231C0D" w14:textId="77777777" w:rsidTr="007A4CE2">
        <w:trPr>
          <w:trHeight w:val="286"/>
        </w:trPr>
        <w:tc>
          <w:tcPr>
            <w:tcW w:w="2468" w:type="dxa"/>
            <w:tcBorders>
              <w:top w:val="single" w:sz="4" w:space="0" w:color="999999"/>
              <w:left w:val="single" w:sz="4" w:space="0" w:color="999999"/>
              <w:bottom w:val="single" w:sz="4" w:space="0" w:color="999999"/>
              <w:right w:val="single" w:sz="4" w:space="0" w:color="999999"/>
            </w:tcBorders>
          </w:tcPr>
          <w:p w14:paraId="4B7771FF" w14:textId="77777777" w:rsidR="00CF42DF" w:rsidRPr="004A4011" w:rsidRDefault="00CF42DF" w:rsidP="00F025D2">
            <w:pPr>
              <w:spacing w:line="259" w:lineRule="auto"/>
              <w:ind w:left="2"/>
              <w:jc w:val="both"/>
              <w:rPr>
                <w:rFonts w:ascii="Arial" w:hAnsi="Arial" w:cs="Arial"/>
              </w:rPr>
            </w:pPr>
            <w:r w:rsidRPr="004A4011">
              <w:rPr>
                <w:rFonts w:ascii="Arial" w:hAnsi="Arial" w:cs="Arial"/>
                <w:sz w:val="24"/>
              </w:rPr>
              <w:t xml:space="preserve">0,125 </w:t>
            </w:r>
          </w:p>
        </w:tc>
        <w:tc>
          <w:tcPr>
            <w:tcW w:w="3910" w:type="dxa"/>
            <w:tcBorders>
              <w:top w:val="single" w:sz="4" w:space="0" w:color="999999"/>
              <w:left w:val="single" w:sz="4" w:space="0" w:color="999999"/>
              <w:bottom w:val="single" w:sz="4" w:space="0" w:color="999999"/>
              <w:right w:val="single" w:sz="4" w:space="0" w:color="999999"/>
            </w:tcBorders>
          </w:tcPr>
          <w:p w14:paraId="405D2DA9" w14:textId="77777777" w:rsidR="00CF42DF" w:rsidRPr="004A4011" w:rsidRDefault="00CF42DF" w:rsidP="00F025D2">
            <w:pPr>
              <w:spacing w:line="259" w:lineRule="auto"/>
              <w:ind w:right="4"/>
              <w:jc w:val="both"/>
              <w:rPr>
                <w:rFonts w:ascii="Arial" w:hAnsi="Arial" w:cs="Arial"/>
              </w:rPr>
            </w:pPr>
            <w:proofErr w:type="spellStart"/>
            <w:r w:rsidRPr="004A4011">
              <w:rPr>
                <w:rFonts w:ascii="Arial" w:hAnsi="Arial" w:cs="Arial"/>
                <w:sz w:val="24"/>
              </w:rPr>
              <w:t>Xr</w:t>
            </w:r>
            <w:proofErr w:type="spellEnd"/>
            <w:r w:rsidRPr="004A4011">
              <w:rPr>
                <w:rFonts w:ascii="Arial" w:hAnsi="Arial" w:cs="Arial"/>
                <w:sz w:val="24"/>
              </w:rPr>
              <w:t xml:space="preserve"> </w:t>
            </w:r>
          </w:p>
        </w:tc>
        <w:tc>
          <w:tcPr>
            <w:tcW w:w="2686" w:type="dxa"/>
            <w:tcBorders>
              <w:top w:val="single" w:sz="4" w:space="0" w:color="999999"/>
              <w:left w:val="single" w:sz="4" w:space="0" w:color="999999"/>
              <w:bottom w:val="single" w:sz="4" w:space="0" w:color="999999"/>
              <w:right w:val="single" w:sz="4" w:space="0" w:color="999999"/>
            </w:tcBorders>
          </w:tcPr>
          <w:p w14:paraId="51AD870F" w14:textId="77777777" w:rsidR="00CF42DF" w:rsidRPr="004A4011" w:rsidRDefault="00CF42DF" w:rsidP="00F025D2">
            <w:pPr>
              <w:spacing w:line="259" w:lineRule="auto"/>
              <w:ind w:left="1"/>
              <w:jc w:val="both"/>
              <w:rPr>
                <w:rFonts w:ascii="Arial" w:hAnsi="Arial" w:cs="Arial"/>
              </w:rPr>
            </w:pPr>
            <w:r w:rsidRPr="004A4011">
              <w:rPr>
                <w:rFonts w:ascii="Arial" w:hAnsi="Arial" w:cs="Arial"/>
                <w:sz w:val="24"/>
              </w:rPr>
              <w:t xml:space="preserve">0,5 </w:t>
            </w:r>
          </w:p>
        </w:tc>
      </w:tr>
    </w:tbl>
    <w:p w14:paraId="22F7CAC8" w14:textId="77777777" w:rsidR="00CF42DF" w:rsidRPr="004A4011" w:rsidRDefault="00CF42DF" w:rsidP="00F025D2">
      <w:pPr>
        <w:spacing w:line="259" w:lineRule="auto"/>
        <w:jc w:val="both"/>
        <w:rPr>
          <w:rFonts w:ascii="Arial" w:hAnsi="Arial" w:cs="Arial"/>
        </w:rPr>
      </w:pPr>
      <w:r w:rsidRPr="004A4011">
        <w:rPr>
          <w:rFonts w:ascii="Arial" w:hAnsi="Arial" w:cs="Arial"/>
          <w:sz w:val="24"/>
        </w:rPr>
        <w:t xml:space="preserve">  </w:t>
      </w:r>
      <w:r w:rsidRPr="004A4011">
        <w:rPr>
          <w:rFonts w:ascii="Arial" w:hAnsi="Arial" w:cs="Arial"/>
          <w:i/>
        </w:rPr>
        <w:t xml:space="preserve"> </w:t>
      </w:r>
    </w:p>
    <w:p w14:paraId="172B2D01" w14:textId="77777777" w:rsidR="00CF42DF" w:rsidRPr="004A4011" w:rsidRDefault="00CF42DF" w:rsidP="00F025D2">
      <w:pPr>
        <w:ind w:left="-5" w:right="544"/>
        <w:jc w:val="both"/>
        <w:rPr>
          <w:rFonts w:ascii="Arial" w:hAnsi="Arial" w:cs="Arial"/>
        </w:rPr>
      </w:pPr>
      <w:r w:rsidRPr="004A4011">
        <w:rPr>
          <w:rFonts w:ascii="Arial" w:hAnsi="Arial" w:cs="Arial"/>
        </w:rPr>
        <w:t xml:space="preserve">To set up a mixing plan, constraints (mass fraction ranges) had to be defined for each of the three constituents: purple bran, yellow bran and maize cobs. The proposed constraints were validated by the software. As a result, a matrix of residues or experimental points will be established. </w:t>
      </w:r>
    </w:p>
    <w:p w14:paraId="6E6A4ABD" w14:textId="77777777" w:rsidR="00CF42DF" w:rsidRPr="004A4011" w:rsidRDefault="00CF42DF" w:rsidP="00F025D2">
      <w:pPr>
        <w:spacing w:after="90" w:line="259" w:lineRule="auto"/>
        <w:jc w:val="both"/>
        <w:rPr>
          <w:rFonts w:ascii="Arial" w:hAnsi="Arial" w:cs="Arial"/>
        </w:rPr>
      </w:pPr>
      <w:r w:rsidRPr="004A4011">
        <w:rPr>
          <w:rFonts w:ascii="Arial" w:hAnsi="Arial" w:cs="Arial"/>
          <w:sz w:val="14"/>
        </w:rPr>
        <w:t xml:space="preserve"> </w:t>
      </w:r>
    </w:p>
    <w:p w14:paraId="7EC22A85" w14:textId="77777777" w:rsidR="00CF42DF" w:rsidRPr="004A4011" w:rsidRDefault="00CF42DF" w:rsidP="00F025D2">
      <w:pPr>
        <w:tabs>
          <w:tab w:val="center" w:pos="397"/>
          <w:tab w:val="center" w:pos="3664"/>
        </w:tabs>
        <w:spacing w:after="101"/>
        <w:jc w:val="both"/>
        <w:rPr>
          <w:rFonts w:ascii="Arial" w:hAnsi="Arial" w:cs="Arial"/>
        </w:rPr>
      </w:pPr>
      <w:r w:rsidRPr="004A4011">
        <w:rPr>
          <w:rFonts w:ascii="Arial" w:eastAsia="Calibri" w:hAnsi="Arial" w:cs="Arial"/>
        </w:rPr>
        <w:tab/>
      </w:r>
      <w:r w:rsidRPr="004A4011">
        <w:rPr>
          <w:rFonts w:ascii="Arial" w:hAnsi="Arial" w:cs="Arial"/>
        </w:rPr>
        <w:t>-</w:t>
      </w:r>
      <w:r w:rsidRPr="004A4011">
        <w:rPr>
          <w:rFonts w:ascii="Arial" w:eastAsia="Arial" w:hAnsi="Arial" w:cs="Arial"/>
        </w:rPr>
        <w:t xml:space="preserve"> </w:t>
      </w:r>
      <w:r w:rsidRPr="004A4011">
        <w:rPr>
          <w:rFonts w:ascii="Arial" w:eastAsia="Arial" w:hAnsi="Arial" w:cs="Arial"/>
        </w:rPr>
        <w:tab/>
      </w:r>
      <w:r w:rsidRPr="004A4011">
        <w:rPr>
          <w:rFonts w:ascii="Arial" w:hAnsi="Arial" w:cs="Arial"/>
        </w:rPr>
        <w:t xml:space="preserve">Formulation of the Combination of mass fractions for optimization </w:t>
      </w:r>
    </w:p>
    <w:p w14:paraId="79E625E0" w14:textId="77777777" w:rsidR="00CF42DF" w:rsidRPr="004A4011" w:rsidRDefault="00CF42DF" w:rsidP="00F025D2">
      <w:pPr>
        <w:spacing w:line="356" w:lineRule="auto"/>
        <w:ind w:left="-5" w:right="544"/>
        <w:jc w:val="both"/>
        <w:rPr>
          <w:rFonts w:ascii="Arial" w:hAnsi="Arial" w:cs="Arial"/>
        </w:rPr>
      </w:pPr>
      <w:r w:rsidRPr="004A4011">
        <w:rPr>
          <w:rFonts w:ascii="Arial" w:hAnsi="Arial" w:cs="Arial"/>
        </w:rPr>
        <w:lastRenderedPageBreak/>
        <w:t xml:space="preserve">Once the constraints have been validated, the proportions of the components for the formulation of the various experimental points are established, again using the software.  Table 3 shows the new mass fraction formulation. The research methodology using mixing design considers the study of interactions between the three factors. However, this method generates a limited number of trials. The experimental research methodology described above saves time by proposing a minimum and limited number of trials. This practice provides the maximum amount of information, i.e. a global view of the field of study. We interrogated the </w:t>
      </w:r>
      <w:r w:rsidRPr="004A4011">
        <w:rPr>
          <w:rFonts w:ascii="Arial" w:hAnsi="Arial" w:cs="Arial"/>
          <w:b/>
        </w:rPr>
        <w:t>Design Expert 13</w:t>
      </w:r>
      <w:r w:rsidRPr="004A4011">
        <w:rPr>
          <w:rFonts w:ascii="Arial" w:hAnsi="Arial" w:cs="Arial"/>
        </w:rPr>
        <w:t xml:space="preserve"> software to obtain exactly the selective formulations. As each factor only takes two levels called constraints, the number of trials is easy to control and is close to the formulation that will produce the optimum result. In this case, the risk of error is minimized. We need to carry out 11 experiments, including one repeat (Table 3). We will experimentally obtain the responses in m³/t of organic matter (OM) for the digestion of the 11 mixtures, including one repeat, which we will record in the results and discussion section. </w:t>
      </w:r>
      <w:r w:rsidRPr="004A4011">
        <w:rPr>
          <w:rFonts w:ascii="Arial" w:hAnsi="Arial" w:cs="Arial"/>
          <w:sz w:val="4"/>
        </w:rPr>
        <w:t xml:space="preserve"> </w:t>
      </w:r>
    </w:p>
    <w:p w14:paraId="0D48026E" w14:textId="77777777" w:rsidR="00CF42DF" w:rsidRPr="004A4011" w:rsidRDefault="00CF42DF" w:rsidP="00F025D2">
      <w:pPr>
        <w:pStyle w:val="Heading4"/>
        <w:ind w:left="-5"/>
        <w:jc w:val="both"/>
        <w:rPr>
          <w:rFonts w:ascii="Arial" w:hAnsi="Arial" w:cs="Arial"/>
          <w:color w:val="auto"/>
        </w:rPr>
      </w:pPr>
      <w:r w:rsidRPr="004A4011">
        <w:rPr>
          <w:rFonts w:ascii="Arial" w:hAnsi="Arial" w:cs="Arial"/>
          <w:color w:val="auto"/>
        </w:rPr>
        <w:t xml:space="preserve">Table 3: New formulation of mass fractions </w:t>
      </w:r>
    </w:p>
    <w:p w14:paraId="1E91F9C6" w14:textId="77777777" w:rsidR="00CF42DF" w:rsidRPr="004A4011" w:rsidRDefault="00CF42DF" w:rsidP="00F025D2">
      <w:pPr>
        <w:jc w:val="both"/>
        <w:rPr>
          <w:rFonts w:ascii="Arial" w:hAnsi="Arial" w:cs="Arial"/>
        </w:rPr>
      </w:pPr>
    </w:p>
    <w:tbl>
      <w:tblPr>
        <w:tblStyle w:val="TableGrid0"/>
        <w:tblW w:w="9064" w:type="dxa"/>
        <w:tblInd w:w="5" w:type="dxa"/>
        <w:tblCellMar>
          <w:top w:w="14" w:type="dxa"/>
          <w:left w:w="185" w:type="dxa"/>
          <w:right w:w="115" w:type="dxa"/>
        </w:tblCellMar>
        <w:tblLook w:val="04A0" w:firstRow="1" w:lastRow="0" w:firstColumn="1" w:lastColumn="0" w:noHBand="0" w:noVBand="1"/>
      </w:tblPr>
      <w:tblGrid>
        <w:gridCol w:w="780"/>
        <w:gridCol w:w="806"/>
        <w:gridCol w:w="3311"/>
        <w:gridCol w:w="2083"/>
        <w:gridCol w:w="2084"/>
      </w:tblGrid>
      <w:tr w:rsidR="00CF42DF" w:rsidRPr="004A4011" w14:paraId="3BD0C3CA" w14:textId="77777777" w:rsidTr="007A4CE2">
        <w:trPr>
          <w:trHeight w:val="571"/>
        </w:trPr>
        <w:tc>
          <w:tcPr>
            <w:tcW w:w="780" w:type="dxa"/>
            <w:tcBorders>
              <w:top w:val="single" w:sz="4" w:space="0" w:color="999999"/>
              <w:left w:val="single" w:sz="4" w:space="0" w:color="999999"/>
              <w:bottom w:val="single" w:sz="12" w:space="0" w:color="666666"/>
              <w:right w:val="single" w:sz="4" w:space="0" w:color="999999"/>
            </w:tcBorders>
          </w:tcPr>
          <w:p w14:paraId="6127E32A" w14:textId="77777777" w:rsidR="00CF42DF" w:rsidRPr="004A4011" w:rsidRDefault="00CF42DF" w:rsidP="00F025D2">
            <w:pPr>
              <w:spacing w:line="259" w:lineRule="auto"/>
              <w:ind w:right="65"/>
              <w:jc w:val="both"/>
              <w:rPr>
                <w:rFonts w:ascii="Arial" w:hAnsi="Arial" w:cs="Arial"/>
              </w:rPr>
            </w:pPr>
            <w:r w:rsidRPr="004A4011">
              <w:rPr>
                <w:rFonts w:ascii="Arial" w:hAnsi="Arial" w:cs="Arial"/>
                <w:b/>
                <w:sz w:val="24"/>
              </w:rPr>
              <w:t xml:space="preserve">Std </w:t>
            </w:r>
          </w:p>
        </w:tc>
        <w:tc>
          <w:tcPr>
            <w:tcW w:w="806" w:type="dxa"/>
            <w:tcBorders>
              <w:top w:val="single" w:sz="4" w:space="0" w:color="999999"/>
              <w:left w:val="single" w:sz="4" w:space="0" w:color="999999"/>
              <w:bottom w:val="single" w:sz="12" w:space="0" w:color="666666"/>
              <w:right w:val="single" w:sz="4" w:space="0" w:color="999999"/>
            </w:tcBorders>
          </w:tcPr>
          <w:p w14:paraId="5242B1FA" w14:textId="77777777" w:rsidR="00CF42DF" w:rsidRPr="004A4011" w:rsidRDefault="00CF42DF" w:rsidP="00F025D2">
            <w:pPr>
              <w:spacing w:line="259" w:lineRule="auto"/>
              <w:jc w:val="both"/>
              <w:rPr>
                <w:rFonts w:ascii="Arial" w:hAnsi="Arial" w:cs="Arial"/>
              </w:rPr>
            </w:pPr>
            <w:r w:rsidRPr="004A4011">
              <w:rPr>
                <w:rFonts w:ascii="Arial" w:hAnsi="Arial" w:cs="Arial"/>
                <w:b/>
                <w:sz w:val="24"/>
              </w:rPr>
              <w:t xml:space="preserve">Run </w:t>
            </w:r>
          </w:p>
        </w:tc>
        <w:tc>
          <w:tcPr>
            <w:tcW w:w="3311" w:type="dxa"/>
            <w:tcBorders>
              <w:top w:val="single" w:sz="4" w:space="0" w:color="999999"/>
              <w:left w:val="single" w:sz="4" w:space="0" w:color="999999"/>
              <w:bottom w:val="single" w:sz="12" w:space="0" w:color="666666"/>
              <w:right w:val="single" w:sz="4" w:space="0" w:color="999999"/>
            </w:tcBorders>
          </w:tcPr>
          <w:p w14:paraId="63B296FD" w14:textId="77777777" w:rsidR="00CF42DF" w:rsidRPr="004A4011" w:rsidRDefault="00CF42DF" w:rsidP="00F025D2">
            <w:pPr>
              <w:spacing w:line="259" w:lineRule="auto"/>
              <w:ind w:right="62"/>
              <w:jc w:val="both"/>
              <w:rPr>
                <w:rFonts w:ascii="Arial" w:hAnsi="Arial" w:cs="Arial"/>
              </w:rPr>
            </w:pPr>
            <w:r w:rsidRPr="004A4011">
              <w:rPr>
                <w:rFonts w:ascii="Arial" w:hAnsi="Arial" w:cs="Arial"/>
                <w:b/>
                <w:sz w:val="24"/>
              </w:rPr>
              <w:t xml:space="preserve">Component 1 </w:t>
            </w:r>
          </w:p>
          <w:p w14:paraId="55575993" w14:textId="77777777" w:rsidR="00CF42DF" w:rsidRPr="004A4011" w:rsidRDefault="00CF42DF" w:rsidP="00F025D2">
            <w:pPr>
              <w:spacing w:line="259" w:lineRule="auto"/>
              <w:ind w:right="69"/>
              <w:jc w:val="both"/>
              <w:rPr>
                <w:rFonts w:ascii="Arial" w:hAnsi="Arial" w:cs="Arial"/>
              </w:rPr>
            </w:pPr>
            <w:r w:rsidRPr="004A4011">
              <w:rPr>
                <w:rFonts w:ascii="Arial" w:hAnsi="Arial" w:cs="Arial"/>
                <w:b/>
                <w:sz w:val="24"/>
              </w:rPr>
              <w:t xml:space="preserve"> (</w:t>
            </w:r>
            <w:proofErr w:type="spellStart"/>
            <w:r w:rsidRPr="004A4011">
              <w:rPr>
                <w:rFonts w:ascii="Arial" w:hAnsi="Arial" w:cs="Arial"/>
                <w:b/>
                <w:sz w:val="24"/>
              </w:rPr>
              <w:t>Xr</w:t>
            </w:r>
            <w:proofErr w:type="spellEnd"/>
            <w:r w:rsidRPr="004A4011">
              <w:rPr>
                <w:rFonts w:ascii="Arial" w:hAnsi="Arial" w:cs="Arial"/>
                <w:b/>
                <w:sz w:val="24"/>
              </w:rPr>
              <w:t xml:space="preserve">) </w:t>
            </w:r>
          </w:p>
        </w:tc>
        <w:tc>
          <w:tcPr>
            <w:tcW w:w="2083" w:type="dxa"/>
            <w:tcBorders>
              <w:top w:val="single" w:sz="4" w:space="0" w:color="999999"/>
              <w:left w:val="single" w:sz="4" w:space="0" w:color="999999"/>
              <w:bottom w:val="single" w:sz="12" w:space="0" w:color="666666"/>
              <w:right w:val="single" w:sz="4" w:space="0" w:color="999999"/>
            </w:tcBorders>
          </w:tcPr>
          <w:p w14:paraId="13144B4D" w14:textId="77777777" w:rsidR="00CF42DF" w:rsidRPr="004A4011" w:rsidRDefault="00CF42DF" w:rsidP="00F025D2">
            <w:pPr>
              <w:spacing w:line="259" w:lineRule="auto"/>
              <w:jc w:val="both"/>
              <w:rPr>
                <w:rFonts w:ascii="Arial" w:hAnsi="Arial" w:cs="Arial"/>
              </w:rPr>
            </w:pPr>
            <w:r w:rsidRPr="004A4011">
              <w:rPr>
                <w:rFonts w:ascii="Arial" w:hAnsi="Arial" w:cs="Arial"/>
                <w:b/>
                <w:sz w:val="24"/>
              </w:rPr>
              <w:t xml:space="preserve">Component 2 (Xv) </w:t>
            </w:r>
          </w:p>
        </w:tc>
        <w:tc>
          <w:tcPr>
            <w:tcW w:w="2084" w:type="dxa"/>
            <w:tcBorders>
              <w:top w:val="single" w:sz="4" w:space="0" w:color="999999"/>
              <w:left w:val="single" w:sz="4" w:space="0" w:color="999999"/>
              <w:bottom w:val="single" w:sz="12" w:space="0" w:color="666666"/>
              <w:right w:val="single" w:sz="4" w:space="0" w:color="999999"/>
            </w:tcBorders>
          </w:tcPr>
          <w:p w14:paraId="0C9975DC" w14:textId="77777777" w:rsidR="00CF42DF" w:rsidRPr="004A4011" w:rsidRDefault="00CF42DF" w:rsidP="00F025D2">
            <w:pPr>
              <w:spacing w:line="259" w:lineRule="auto"/>
              <w:ind w:right="69"/>
              <w:jc w:val="both"/>
              <w:rPr>
                <w:rFonts w:ascii="Arial" w:hAnsi="Arial" w:cs="Arial"/>
              </w:rPr>
            </w:pPr>
            <w:r w:rsidRPr="004A4011">
              <w:rPr>
                <w:rFonts w:ascii="Arial" w:hAnsi="Arial" w:cs="Arial"/>
                <w:b/>
                <w:sz w:val="24"/>
              </w:rPr>
              <w:t xml:space="preserve">Component 3 </w:t>
            </w:r>
          </w:p>
          <w:p w14:paraId="764B24D4" w14:textId="77777777" w:rsidR="00CF42DF" w:rsidRPr="004A4011" w:rsidRDefault="00CF42DF" w:rsidP="00F025D2">
            <w:pPr>
              <w:spacing w:line="259" w:lineRule="auto"/>
              <w:ind w:right="70"/>
              <w:jc w:val="both"/>
              <w:rPr>
                <w:rFonts w:ascii="Arial" w:hAnsi="Arial" w:cs="Arial"/>
              </w:rPr>
            </w:pPr>
            <w:r w:rsidRPr="004A4011">
              <w:rPr>
                <w:rFonts w:ascii="Arial" w:hAnsi="Arial" w:cs="Arial"/>
                <w:b/>
                <w:sz w:val="24"/>
              </w:rPr>
              <w:t>(</w:t>
            </w:r>
            <w:proofErr w:type="spellStart"/>
            <w:r w:rsidRPr="004A4011">
              <w:rPr>
                <w:rFonts w:ascii="Arial" w:hAnsi="Arial" w:cs="Arial"/>
                <w:b/>
                <w:sz w:val="24"/>
              </w:rPr>
              <w:t>Xj</w:t>
            </w:r>
            <w:proofErr w:type="spellEnd"/>
            <w:r w:rsidRPr="004A4011">
              <w:rPr>
                <w:rFonts w:ascii="Arial" w:hAnsi="Arial" w:cs="Arial"/>
                <w:b/>
                <w:sz w:val="24"/>
              </w:rPr>
              <w:t xml:space="preserve">) </w:t>
            </w:r>
          </w:p>
        </w:tc>
      </w:tr>
      <w:tr w:rsidR="00CF42DF" w:rsidRPr="004A4011" w14:paraId="634BBF56" w14:textId="77777777" w:rsidTr="007A4CE2">
        <w:trPr>
          <w:trHeight w:val="307"/>
        </w:trPr>
        <w:tc>
          <w:tcPr>
            <w:tcW w:w="780" w:type="dxa"/>
            <w:tcBorders>
              <w:top w:val="single" w:sz="12" w:space="0" w:color="666666"/>
              <w:left w:val="single" w:sz="4" w:space="0" w:color="999999"/>
              <w:bottom w:val="single" w:sz="4" w:space="0" w:color="999999"/>
              <w:right w:val="single" w:sz="4" w:space="0" w:color="999999"/>
            </w:tcBorders>
          </w:tcPr>
          <w:p w14:paraId="52F3F014" w14:textId="77777777" w:rsidR="00CF42DF" w:rsidRPr="004A4011" w:rsidRDefault="00CF42DF" w:rsidP="00F025D2">
            <w:pPr>
              <w:spacing w:line="259" w:lineRule="auto"/>
              <w:ind w:right="67"/>
              <w:jc w:val="both"/>
              <w:rPr>
                <w:rFonts w:ascii="Arial" w:hAnsi="Arial" w:cs="Arial"/>
              </w:rPr>
            </w:pPr>
            <w:r w:rsidRPr="004A4011">
              <w:rPr>
                <w:rFonts w:ascii="Arial" w:hAnsi="Arial" w:cs="Arial"/>
                <w:b/>
                <w:sz w:val="24"/>
              </w:rPr>
              <w:t xml:space="preserve">8 </w:t>
            </w:r>
          </w:p>
        </w:tc>
        <w:tc>
          <w:tcPr>
            <w:tcW w:w="806" w:type="dxa"/>
            <w:tcBorders>
              <w:top w:val="single" w:sz="12" w:space="0" w:color="666666"/>
              <w:left w:val="single" w:sz="4" w:space="0" w:color="999999"/>
              <w:bottom w:val="single" w:sz="4" w:space="0" w:color="999999"/>
              <w:right w:val="single" w:sz="4" w:space="0" w:color="999999"/>
            </w:tcBorders>
          </w:tcPr>
          <w:p w14:paraId="734E04FB" w14:textId="77777777" w:rsidR="00CF42DF" w:rsidRPr="004A4011" w:rsidRDefault="00CF42DF" w:rsidP="00F025D2">
            <w:pPr>
              <w:spacing w:line="259" w:lineRule="auto"/>
              <w:ind w:right="70"/>
              <w:jc w:val="both"/>
              <w:rPr>
                <w:rFonts w:ascii="Arial" w:hAnsi="Arial" w:cs="Arial"/>
              </w:rPr>
            </w:pPr>
            <w:r w:rsidRPr="004A4011">
              <w:rPr>
                <w:rFonts w:ascii="Arial" w:hAnsi="Arial" w:cs="Arial"/>
                <w:sz w:val="24"/>
              </w:rPr>
              <w:t xml:space="preserve">1 </w:t>
            </w:r>
          </w:p>
        </w:tc>
        <w:tc>
          <w:tcPr>
            <w:tcW w:w="3311" w:type="dxa"/>
            <w:tcBorders>
              <w:top w:val="single" w:sz="12" w:space="0" w:color="666666"/>
              <w:left w:val="single" w:sz="4" w:space="0" w:color="999999"/>
              <w:bottom w:val="single" w:sz="4" w:space="0" w:color="999999"/>
              <w:right w:val="single" w:sz="4" w:space="0" w:color="999999"/>
            </w:tcBorders>
          </w:tcPr>
          <w:p w14:paraId="13220999" w14:textId="77777777" w:rsidR="00CF42DF" w:rsidRPr="004A4011" w:rsidRDefault="00CF42DF" w:rsidP="00F025D2">
            <w:pPr>
              <w:spacing w:line="259" w:lineRule="auto"/>
              <w:ind w:right="65"/>
              <w:jc w:val="both"/>
              <w:rPr>
                <w:rFonts w:ascii="Arial" w:hAnsi="Arial" w:cs="Arial"/>
              </w:rPr>
            </w:pPr>
            <w:r w:rsidRPr="004A4011">
              <w:rPr>
                <w:rFonts w:ascii="Arial" w:hAnsi="Arial" w:cs="Arial"/>
                <w:sz w:val="24"/>
              </w:rPr>
              <w:t xml:space="preserve">0,1875 </w:t>
            </w:r>
          </w:p>
        </w:tc>
        <w:tc>
          <w:tcPr>
            <w:tcW w:w="2083" w:type="dxa"/>
            <w:tcBorders>
              <w:top w:val="single" w:sz="12" w:space="0" w:color="666666"/>
              <w:left w:val="single" w:sz="4" w:space="0" w:color="999999"/>
              <w:bottom w:val="single" w:sz="4" w:space="0" w:color="999999"/>
              <w:right w:val="single" w:sz="4" w:space="0" w:color="999999"/>
            </w:tcBorders>
          </w:tcPr>
          <w:p w14:paraId="1BD6E22A" w14:textId="77777777" w:rsidR="00CF42DF" w:rsidRPr="004A4011" w:rsidRDefault="00CF42DF" w:rsidP="00F025D2">
            <w:pPr>
              <w:spacing w:line="259" w:lineRule="auto"/>
              <w:ind w:right="67"/>
              <w:jc w:val="both"/>
              <w:rPr>
                <w:rFonts w:ascii="Arial" w:hAnsi="Arial" w:cs="Arial"/>
              </w:rPr>
            </w:pPr>
            <w:r w:rsidRPr="004A4011">
              <w:rPr>
                <w:rFonts w:ascii="Arial" w:hAnsi="Arial" w:cs="Arial"/>
                <w:sz w:val="24"/>
              </w:rPr>
              <w:t xml:space="preserve">0,5 </w:t>
            </w:r>
          </w:p>
        </w:tc>
        <w:tc>
          <w:tcPr>
            <w:tcW w:w="2084" w:type="dxa"/>
            <w:tcBorders>
              <w:top w:val="single" w:sz="12" w:space="0" w:color="666666"/>
              <w:left w:val="single" w:sz="4" w:space="0" w:color="999999"/>
              <w:bottom w:val="single" w:sz="4" w:space="0" w:color="999999"/>
              <w:right w:val="single" w:sz="4" w:space="0" w:color="999999"/>
            </w:tcBorders>
          </w:tcPr>
          <w:p w14:paraId="1DAF25D9" w14:textId="77777777" w:rsidR="00CF42DF" w:rsidRPr="004A4011" w:rsidRDefault="00CF42DF" w:rsidP="00F025D2">
            <w:pPr>
              <w:spacing w:line="259" w:lineRule="auto"/>
              <w:ind w:right="71"/>
              <w:jc w:val="both"/>
              <w:rPr>
                <w:rFonts w:ascii="Arial" w:hAnsi="Arial" w:cs="Arial"/>
              </w:rPr>
            </w:pPr>
            <w:r w:rsidRPr="004A4011">
              <w:rPr>
                <w:rFonts w:ascii="Arial" w:hAnsi="Arial" w:cs="Arial"/>
                <w:sz w:val="24"/>
              </w:rPr>
              <w:t xml:space="preserve">0,3125 </w:t>
            </w:r>
          </w:p>
        </w:tc>
      </w:tr>
      <w:tr w:rsidR="00CF42DF" w:rsidRPr="004A4011" w14:paraId="1EF87E64" w14:textId="77777777" w:rsidTr="007A4CE2">
        <w:trPr>
          <w:trHeight w:val="298"/>
        </w:trPr>
        <w:tc>
          <w:tcPr>
            <w:tcW w:w="780" w:type="dxa"/>
            <w:tcBorders>
              <w:top w:val="single" w:sz="4" w:space="0" w:color="999999"/>
              <w:left w:val="single" w:sz="4" w:space="0" w:color="999999"/>
              <w:bottom w:val="single" w:sz="4" w:space="0" w:color="999999"/>
              <w:right w:val="single" w:sz="4" w:space="0" w:color="999999"/>
            </w:tcBorders>
          </w:tcPr>
          <w:p w14:paraId="6BF82759" w14:textId="77777777" w:rsidR="00CF42DF" w:rsidRPr="004A4011" w:rsidRDefault="00CF42DF" w:rsidP="00F025D2">
            <w:pPr>
              <w:spacing w:line="259" w:lineRule="auto"/>
              <w:ind w:right="67"/>
              <w:jc w:val="both"/>
              <w:rPr>
                <w:rFonts w:ascii="Arial" w:hAnsi="Arial" w:cs="Arial"/>
              </w:rPr>
            </w:pPr>
            <w:r w:rsidRPr="004A4011">
              <w:rPr>
                <w:rFonts w:ascii="Arial" w:hAnsi="Arial" w:cs="Arial"/>
                <w:b/>
                <w:sz w:val="24"/>
              </w:rPr>
              <w:t xml:space="preserve">10 </w:t>
            </w:r>
          </w:p>
        </w:tc>
        <w:tc>
          <w:tcPr>
            <w:tcW w:w="806" w:type="dxa"/>
            <w:tcBorders>
              <w:top w:val="single" w:sz="4" w:space="0" w:color="999999"/>
              <w:left w:val="single" w:sz="4" w:space="0" w:color="999999"/>
              <w:bottom w:val="single" w:sz="4" w:space="0" w:color="999999"/>
              <w:right w:val="single" w:sz="4" w:space="0" w:color="999999"/>
            </w:tcBorders>
          </w:tcPr>
          <w:p w14:paraId="2A0A6AC2" w14:textId="77777777" w:rsidR="00CF42DF" w:rsidRPr="004A4011" w:rsidRDefault="00CF42DF" w:rsidP="00F025D2">
            <w:pPr>
              <w:spacing w:line="259" w:lineRule="auto"/>
              <w:ind w:right="70"/>
              <w:jc w:val="both"/>
              <w:rPr>
                <w:rFonts w:ascii="Arial" w:hAnsi="Arial" w:cs="Arial"/>
              </w:rPr>
            </w:pPr>
            <w:r w:rsidRPr="004A4011">
              <w:rPr>
                <w:rFonts w:ascii="Arial" w:hAnsi="Arial" w:cs="Arial"/>
                <w:sz w:val="24"/>
              </w:rPr>
              <w:t xml:space="preserve">2 </w:t>
            </w:r>
          </w:p>
        </w:tc>
        <w:tc>
          <w:tcPr>
            <w:tcW w:w="3311" w:type="dxa"/>
            <w:tcBorders>
              <w:top w:val="single" w:sz="4" w:space="0" w:color="999999"/>
              <w:left w:val="single" w:sz="4" w:space="0" w:color="999999"/>
              <w:bottom w:val="single" w:sz="4" w:space="0" w:color="999999"/>
              <w:right w:val="single" w:sz="4" w:space="0" w:color="999999"/>
            </w:tcBorders>
          </w:tcPr>
          <w:p w14:paraId="6CAE5DD4" w14:textId="77777777" w:rsidR="00CF42DF" w:rsidRPr="004A4011" w:rsidRDefault="00CF42DF" w:rsidP="00F025D2">
            <w:pPr>
              <w:spacing w:line="259" w:lineRule="auto"/>
              <w:ind w:right="65"/>
              <w:jc w:val="both"/>
              <w:rPr>
                <w:rFonts w:ascii="Arial" w:hAnsi="Arial" w:cs="Arial"/>
              </w:rPr>
            </w:pPr>
            <w:r w:rsidRPr="004A4011">
              <w:rPr>
                <w:rFonts w:ascii="Arial" w:hAnsi="Arial" w:cs="Arial"/>
                <w:sz w:val="24"/>
              </w:rPr>
              <w:t xml:space="preserve">0,25 </w:t>
            </w:r>
          </w:p>
        </w:tc>
        <w:tc>
          <w:tcPr>
            <w:tcW w:w="2083" w:type="dxa"/>
            <w:tcBorders>
              <w:top w:val="single" w:sz="4" w:space="0" w:color="999999"/>
              <w:left w:val="single" w:sz="4" w:space="0" w:color="999999"/>
              <w:bottom w:val="single" w:sz="4" w:space="0" w:color="999999"/>
              <w:right w:val="single" w:sz="4" w:space="0" w:color="999999"/>
            </w:tcBorders>
          </w:tcPr>
          <w:p w14:paraId="7852878C" w14:textId="77777777" w:rsidR="00CF42DF" w:rsidRPr="004A4011" w:rsidRDefault="00CF42DF" w:rsidP="00F025D2">
            <w:pPr>
              <w:spacing w:line="259" w:lineRule="auto"/>
              <w:ind w:right="67"/>
              <w:jc w:val="both"/>
              <w:rPr>
                <w:rFonts w:ascii="Arial" w:hAnsi="Arial" w:cs="Arial"/>
              </w:rPr>
            </w:pPr>
            <w:r w:rsidRPr="004A4011">
              <w:rPr>
                <w:rFonts w:ascii="Arial" w:hAnsi="Arial" w:cs="Arial"/>
                <w:sz w:val="24"/>
              </w:rPr>
              <w:t xml:space="preserve">0,375 </w:t>
            </w:r>
          </w:p>
        </w:tc>
        <w:tc>
          <w:tcPr>
            <w:tcW w:w="2084" w:type="dxa"/>
            <w:tcBorders>
              <w:top w:val="single" w:sz="4" w:space="0" w:color="999999"/>
              <w:left w:val="single" w:sz="4" w:space="0" w:color="999999"/>
              <w:bottom w:val="single" w:sz="4" w:space="0" w:color="999999"/>
              <w:right w:val="single" w:sz="4" w:space="0" w:color="999999"/>
            </w:tcBorders>
          </w:tcPr>
          <w:p w14:paraId="1126F7AE" w14:textId="77777777" w:rsidR="00CF42DF" w:rsidRPr="004A4011" w:rsidRDefault="00CF42DF" w:rsidP="00F025D2">
            <w:pPr>
              <w:spacing w:line="259" w:lineRule="auto"/>
              <w:ind w:right="71"/>
              <w:jc w:val="both"/>
              <w:rPr>
                <w:rFonts w:ascii="Arial" w:hAnsi="Arial" w:cs="Arial"/>
              </w:rPr>
            </w:pPr>
            <w:r w:rsidRPr="004A4011">
              <w:rPr>
                <w:rFonts w:ascii="Arial" w:hAnsi="Arial" w:cs="Arial"/>
                <w:sz w:val="24"/>
              </w:rPr>
              <w:t xml:space="preserve">0,375 </w:t>
            </w:r>
          </w:p>
        </w:tc>
      </w:tr>
      <w:tr w:rsidR="00CF42DF" w:rsidRPr="004A4011" w14:paraId="1455ABA4" w14:textId="77777777" w:rsidTr="007A4CE2">
        <w:trPr>
          <w:trHeight w:val="300"/>
        </w:trPr>
        <w:tc>
          <w:tcPr>
            <w:tcW w:w="780" w:type="dxa"/>
            <w:tcBorders>
              <w:top w:val="single" w:sz="4" w:space="0" w:color="999999"/>
              <w:left w:val="single" w:sz="4" w:space="0" w:color="999999"/>
              <w:bottom w:val="single" w:sz="4" w:space="0" w:color="999999"/>
              <w:right w:val="single" w:sz="4" w:space="0" w:color="999999"/>
            </w:tcBorders>
          </w:tcPr>
          <w:p w14:paraId="3E15944D" w14:textId="77777777" w:rsidR="00CF42DF" w:rsidRPr="004A4011" w:rsidRDefault="00CF42DF" w:rsidP="00F025D2">
            <w:pPr>
              <w:spacing w:line="259" w:lineRule="auto"/>
              <w:ind w:right="67"/>
              <w:jc w:val="both"/>
              <w:rPr>
                <w:rFonts w:ascii="Arial" w:hAnsi="Arial" w:cs="Arial"/>
              </w:rPr>
            </w:pPr>
            <w:r w:rsidRPr="004A4011">
              <w:rPr>
                <w:rFonts w:ascii="Arial" w:hAnsi="Arial" w:cs="Arial"/>
                <w:b/>
                <w:sz w:val="24"/>
              </w:rPr>
              <w:t xml:space="preserve">4 </w:t>
            </w:r>
          </w:p>
        </w:tc>
        <w:tc>
          <w:tcPr>
            <w:tcW w:w="806" w:type="dxa"/>
            <w:tcBorders>
              <w:top w:val="single" w:sz="4" w:space="0" w:color="999999"/>
              <w:left w:val="single" w:sz="4" w:space="0" w:color="999999"/>
              <w:bottom w:val="single" w:sz="4" w:space="0" w:color="999999"/>
              <w:right w:val="single" w:sz="4" w:space="0" w:color="999999"/>
            </w:tcBorders>
          </w:tcPr>
          <w:p w14:paraId="5CE71CDF" w14:textId="77777777" w:rsidR="00CF42DF" w:rsidRPr="004A4011" w:rsidRDefault="00CF42DF" w:rsidP="00F025D2">
            <w:pPr>
              <w:spacing w:line="259" w:lineRule="auto"/>
              <w:ind w:right="70"/>
              <w:jc w:val="both"/>
              <w:rPr>
                <w:rFonts w:ascii="Arial" w:hAnsi="Arial" w:cs="Arial"/>
              </w:rPr>
            </w:pPr>
            <w:r w:rsidRPr="004A4011">
              <w:rPr>
                <w:rFonts w:ascii="Arial" w:hAnsi="Arial" w:cs="Arial"/>
                <w:sz w:val="24"/>
              </w:rPr>
              <w:t xml:space="preserve">3 </w:t>
            </w:r>
          </w:p>
        </w:tc>
        <w:tc>
          <w:tcPr>
            <w:tcW w:w="3311" w:type="dxa"/>
            <w:tcBorders>
              <w:top w:val="single" w:sz="4" w:space="0" w:color="999999"/>
              <w:left w:val="single" w:sz="4" w:space="0" w:color="999999"/>
              <w:bottom w:val="single" w:sz="4" w:space="0" w:color="999999"/>
              <w:right w:val="single" w:sz="4" w:space="0" w:color="999999"/>
            </w:tcBorders>
          </w:tcPr>
          <w:p w14:paraId="294B7B1E" w14:textId="77777777" w:rsidR="00CF42DF" w:rsidRPr="004A4011" w:rsidRDefault="00CF42DF" w:rsidP="00F025D2">
            <w:pPr>
              <w:spacing w:line="259" w:lineRule="auto"/>
              <w:ind w:right="65"/>
              <w:jc w:val="both"/>
              <w:rPr>
                <w:rFonts w:ascii="Arial" w:hAnsi="Arial" w:cs="Arial"/>
              </w:rPr>
            </w:pPr>
            <w:r w:rsidRPr="004A4011">
              <w:rPr>
                <w:rFonts w:ascii="Arial" w:hAnsi="Arial" w:cs="Arial"/>
                <w:sz w:val="24"/>
              </w:rPr>
              <w:t xml:space="preserve">0,3125 </w:t>
            </w:r>
          </w:p>
        </w:tc>
        <w:tc>
          <w:tcPr>
            <w:tcW w:w="2083" w:type="dxa"/>
            <w:tcBorders>
              <w:top w:val="single" w:sz="4" w:space="0" w:color="999999"/>
              <w:left w:val="single" w:sz="4" w:space="0" w:color="999999"/>
              <w:bottom w:val="single" w:sz="4" w:space="0" w:color="999999"/>
              <w:right w:val="single" w:sz="4" w:space="0" w:color="999999"/>
            </w:tcBorders>
          </w:tcPr>
          <w:p w14:paraId="4FBEFB26" w14:textId="77777777" w:rsidR="00CF42DF" w:rsidRPr="004A4011" w:rsidRDefault="00CF42DF" w:rsidP="00F025D2">
            <w:pPr>
              <w:spacing w:line="259" w:lineRule="auto"/>
              <w:ind w:right="67"/>
              <w:jc w:val="both"/>
              <w:rPr>
                <w:rFonts w:ascii="Arial" w:hAnsi="Arial" w:cs="Arial"/>
              </w:rPr>
            </w:pPr>
            <w:r w:rsidRPr="004A4011">
              <w:rPr>
                <w:rFonts w:ascii="Arial" w:hAnsi="Arial" w:cs="Arial"/>
                <w:sz w:val="24"/>
              </w:rPr>
              <w:t xml:space="preserve">0,4375 </w:t>
            </w:r>
          </w:p>
        </w:tc>
        <w:tc>
          <w:tcPr>
            <w:tcW w:w="2084" w:type="dxa"/>
            <w:tcBorders>
              <w:top w:val="single" w:sz="4" w:space="0" w:color="999999"/>
              <w:left w:val="single" w:sz="4" w:space="0" w:color="999999"/>
              <w:bottom w:val="single" w:sz="4" w:space="0" w:color="999999"/>
              <w:right w:val="single" w:sz="4" w:space="0" w:color="999999"/>
            </w:tcBorders>
          </w:tcPr>
          <w:p w14:paraId="6CB5C50E" w14:textId="77777777" w:rsidR="00CF42DF" w:rsidRPr="004A4011" w:rsidRDefault="00CF42DF" w:rsidP="00F025D2">
            <w:pPr>
              <w:spacing w:line="259" w:lineRule="auto"/>
              <w:ind w:right="71"/>
              <w:jc w:val="both"/>
              <w:rPr>
                <w:rFonts w:ascii="Arial" w:hAnsi="Arial" w:cs="Arial"/>
              </w:rPr>
            </w:pPr>
            <w:r w:rsidRPr="004A4011">
              <w:rPr>
                <w:rFonts w:ascii="Arial" w:hAnsi="Arial" w:cs="Arial"/>
                <w:sz w:val="24"/>
              </w:rPr>
              <w:t xml:space="preserve">0,25 </w:t>
            </w:r>
          </w:p>
        </w:tc>
      </w:tr>
      <w:tr w:rsidR="00CF42DF" w:rsidRPr="004A4011" w14:paraId="22DA8F29" w14:textId="77777777" w:rsidTr="007A4CE2">
        <w:trPr>
          <w:trHeight w:val="298"/>
        </w:trPr>
        <w:tc>
          <w:tcPr>
            <w:tcW w:w="780" w:type="dxa"/>
            <w:tcBorders>
              <w:top w:val="single" w:sz="4" w:space="0" w:color="999999"/>
              <w:left w:val="single" w:sz="4" w:space="0" w:color="999999"/>
              <w:bottom w:val="single" w:sz="4" w:space="0" w:color="999999"/>
              <w:right w:val="single" w:sz="4" w:space="0" w:color="999999"/>
            </w:tcBorders>
          </w:tcPr>
          <w:p w14:paraId="35A6684D" w14:textId="77777777" w:rsidR="00CF42DF" w:rsidRPr="004A4011" w:rsidRDefault="00CF42DF" w:rsidP="00F025D2">
            <w:pPr>
              <w:spacing w:line="259" w:lineRule="auto"/>
              <w:ind w:right="67"/>
              <w:jc w:val="both"/>
              <w:rPr>
                <w:rFonts w:ascii="Arial" w:hAnsi="Arial" w:cs="Arial"/>
              </w:rPr>
            </w:pPr>
            <w:r w:rsidRPr="004A4011">
              <w:rPr>
                <w:rFonts w:ascii="Arial" w:hAnsi="Arial" w:cs="Arial"/>
                <w:b/>
                <w:sz w:val="24"/>
              </w:rPr>
              <w:t xml:space="preserve">3 </w:t>
            </w:r>
          </w:p>
        </w:tc>
        <w:tc>
          <w:tcPr>
            <w:tcW w:w="806" w:type="dxa"/>
            <w:tcBorders>
              <w:top w:val="single" w:sz="4" w:space="0" w:color="999999"/>
              <w:left w:val="single" w:sz="4" w:space="0" w:color="999999"/>
              <w:bottom w:val="single" w:sz="4" w:space="0" w:color="999999"/>
              <w:right w:val="single" w:sz="4" w:space="0" w:color="999999"/>
            </w:tcBorders>
          </w:tcPr>
          <w:p w14:paraId="4BFC34E1" w14:textId="77777777" w:rsidR="00CF42DF" w:rsidRPr="004A4011" w:rsidRDefault="00CF42DF" w:rsidP="00F025D2">
            <w:pPr>
              <w:spacing w:line="259" w:lineRule="auto"/>
              <w:ind w:right="70"/>
              <w:jc w:val="both"/>
              <w:rPr>
                <w:rFonts w:ascii="Arial" w:hAnsi="Arial" w:cs="Arial"/>
              </w:rPr>
            </w:pPr>
            <w:r w:rsidRPr="004A4011">
              <w:rPr>
                <w:rFonts w:ascii="Arial" w:hAnsi="Arial" w:cs="Arial"/>
                <w:sz w:val="24"/>
              </w:rPr>
              <w:t xml:space="preserve">4 </w:t>
            </w:r>
          </w:p>
        </w:tc>
        <w:tc>
          <w:tcPr>
            <w:tcW w:w="3311" w:type="dxa"/>
            <w:tcBorders>
              <w:top w:val="single" w:sz="4" w:space="0" w:color="999999"/>
              <w:left w:val="single" w:sz="4" w:space="0" w:color="999999"/>
              <w:bottom w:val="single" w:sz="4" w:space="0" w:color="999999"/>
              <w:right w:val="single" w:sz="4" w:space="0" w:color="999999"/>
            </w:tcBorders>
          </w:tcPr>
          <w:p w14:paraId="25856C96" w14:textId="77777777" w:rsidR="00CF42DF" w:rsidRPr="004A4011" w:rsidRDefault="00CF42DF" w:rsidP="00F025D2">
            <w:pPr>
              <w:spacing w:line="259" w:lineRule="auto"/>
              <w:ind w:right="65"/>
              <w:jc w:val="both"/>
              <w:rPr>
                <w:rFonts w:ascii="Arial" w:hAnsi="Arial" w:cs="Arial"/>
              </w:rPr>
            </w:pPr>
            <w:r w:rsidRPr="004A4011">
              <w:rPr>
                <w:rFonts w:ascii="Arial" w:hAnsi="Arial" w:cs="Arial"/>
                <w:sz w:val="24"/>
              </w:rPr>
              <w:t xml:space="preserve">0,125 </w:t>
            </w:r>
          </w:p>
        </w:tc>
        <w:tc>
          <w:tcPr>
            <w:tcW w:w="2083" w:type="dxa"/>
            <w:tcBorders>
              <w:top w:val="single" w:sz="4" w:space="0" w:color="999999"/>
              <w:left w:val="single" w:sz="4" w:space="0" w:color="999999"/>
              <w:bottom w:val="single" w:sz="4" w:space="0" w:color="999999"/>
              <w:right w:val="single" w:sz="4" w:space="0" w:color="999999"/>
            </w:tcBorders>
          </w:tcPr>
          <w:p w14:paraId="0AA38FF6" w14:textId="77777777" w:rsidR="00CF42DF" w:rsidRPr="004A4011" w:rsidRDefault="00CF42DF" w:rsidP="00F025D2">
            <w:pPr>
              <w:spacing w:line="259" w:lineRule="auto"/>
              <w:ind w:right="67"/>
              <w:jc w:val="both"/>
              <w:rPr>
                <w:rFonts w:ascii="Arial" w:hAnsi="Arial" w:cs="Arial"/>
              </w:rPr>
            </w:pPr>
            <w:r w:rsidRPr="004A4011">
              <w:rPr>
                <w:rFonts w:ascii="Arial" w:hAnsi="Arial" w:cs="Arial"/>
                <w:sz w:val="24"/>
              </w:rPr>
              <w:t xml:space="preserve">0,25 </w:t>
            </w:r>
          </w:p>
        </w:tc>
        <w:tc>
          <w:tcPr>
            <w:tcW w:w="2084" w:type="dxa"/>
            <w:tcBorders>
              <w:top w:val="single" w:sz="4" w:space="0" w:color="999999"/>
              <w:left w:val="single" w:sz="4" w:space="0" w:color="999999"/>
              <w:bottom w:val="single" w:sz="4" w:space="0" w:color="999999"/>
              <w:right w:val="single" w:sz="4" w:space="0" w:color="999999"/>
            </w:tcBorders>
          </w:tcPr>
          <w:p w14:paraId="3FD67F33" w14:textId="77777777" w:rsidR="00CF42DF" w:rsidRPr="004A4011" w:rsidRDefault="00CF42DF" w:rsidP="00F025D2">
            <w:pPr>
              <w:spacing w:line="259" w:lineRule="auto"/>
              <w:ind w:right="71"/>
              <w:jc w:val="both"/>
              <w:rPr>
                <w:rFonts w:ascii="Arial" w:hAnsi="Arial" w:cs="Arial"/>
              </w:rPr>
            </w:pPr>
            <w:r w:rsidRPr="004A4011">
              <w:rPr>
                <w:rFonts w:ascii="Arial" w:hAnsi="Arial" w:cs="Arial"/>
                <w:sz w:val="24"/>
              </w:rPr>
              <w:t xml:space="preserve">0,625 </w:t>
            </w:r>
          </w:p>
        </w:tc>
      </w:tr>
      <w:tr w:rsidR="00CF42DF" w:rsidRPr="004A4011" w14:paraId="1F6CC4F8" w14:textId="77777777" w:rsidTr="007A4CE2">
        <w:trPr>
          <w:trHeight w:val="298"/>
        </w:trPr>
        <w:tc>
          <w:tcPr>
            <w:tcW w:w="780" w:type="dxa"/>
            <w:tcBorders>
              <w:top w:val="single" w:sz="4" w:space="0" w:color="999999"/>
              <w:left w:val="single" w:sz="4" w:space="0" w:color="999999"/>
              <w:bottom w:val="single" w:sz="4" w:space="0" w:color="999999"/>
              <w:right w:val="single" w:sz="4" w:space="0" w:color="999999"/>
            </w:tcBorders>
          </w:tcPr>
          <w:p w14:paraId="35B2E43F" w14:textId="77777777" w:rsidR="00CF42DF" w:rsidRPr="004A4011" w:rsidRDefault="00CF42DF" w:rsidP="00F025D2">
            <w:pPr>
              <w:spacing w:line="259" w:lineRule="auto"/>
              <w:ind w:right="67"/>
              <w:jc w:val="both"/>
              <w:rPr>
                <w:rFonts w:ascii="Arial" w:hAnsi="Arial" w:cs="Arial"/>
              </w:rPr>
            </w:pPr>
            <w:r w:rsidRPr="004A4011">
              <w:rPr>
                <w:rFonts w:ascii="Arial" w:hAnsi="Arial" w:cs="Arial"/>
                <w:b/>
                <w:sz w:val="24"/>
              </w:rPr>
              <w:t xml:space="preserve">2 </w:t>
            </w:r>
          </w:p>
        </w:tc>
        <w:tc>
          <w:tcPr>
            <w:tcW w:w="806" w:type="dxa"/>
            <w:tcBorders>
              <w:top w:val="single" w:sz="4" w:space="0" w:color="999999"/>
              <w:left w:val="single" w:sz="4" w:space="0" w:color="999999"/>
              <w:bottom w:val="single" w:sz="4" w:space="0" w:color="999999"/>
              <w:right w:val="single" w:sz="4" w:space="0" w:color="999999"/>
            </w:tcBorders>
          </w:tcPr>
          <w:p w14:paraId="2AEB2240" w14:textId="77777777" w:rsidR="00CF42DF" w:rsidRPr="004A4011" w:rsidRDefault="00CF42DF" w:rsidP="00F025D2">
            <w:pPr>
              <w:spacing w:line="259" w:lineRule="auto"/>
              <w:ind w:right="70"/>
              <w:jc w:val="both"/>
              <w:rPr>
                <w:rFonts w:ascii="Arial" w:hAnsi="Arial" w:cs="Arial"/>
              </w:rPr>
            </w:pPr>
            <w:r w:rsidRPr="004A4011">
              <w:rPr>
                <w:rFonts w:ascii="Arial" w:hAnsi="Arial" w:cs="Arial"/>
                <w:sz w:val="24"/>
              </w:rPr>
              <w:t xml:space="preserve">5 </w:t>
            </w:r>
          </w:p>
        </w:tc>
        <w:tc>
          <w:tcPr>
            <w:tcW w:w="3311" w:type="dxa"/>
            <w:tcBorders>
              <w:top w:val="single" w:sz="4" w:space="0" w:color="999999"/>
              <w:left w:val="single" w:sz="4" w:space="0" w:color="999999"/>
              <w:bottom w:val="single" w:sz="4" w:space="0" w:color="999999"/>
              <w:right w:val="single" w:sz="4" w:space="0" w:color="999999"/>
            </w:tcBorders>
          </w:tcPr>
          <w:p w14:paraId="198DB12B" w14:textId="77777777" w:rsidR="00CF42DF" w:rsidRPr="004A4011" w:rsidRDefault="00CF42DF" w:rsidP="00F025D2">
            <w:pPr>
              <w:spacing w:line="259" w:lineRule="auto"/>
              <w:ind w:right="65"/>
              <w:jc w:val="both"/>
              <w:rPr>
                <w:rFonts w:ascii="Arial" w:hAnsi="Arial" w:cs="Arial"/>
              </w:rPr>
            </w:pPr>
            <w:r w:rsidRPr="004A4011">
              <w:rPr>
                <w:rFonts w:ascii="Arial" w:hAnsi="Arial" w:cs="Arial"/>
                <w:sz w:val="24"/>
              </w:rPr>
              <w:t xml:space="preserve">0,125 </w:t>
            </w:r>
          </w:p>
        </w:tc>
        <w:tc>
          <w:tcPr>
            <w:tcW w:w="2083" w:type="dxa"/>
            <w:tcBorders>
              <w:top w:val="single" w:sz="4" w:space="0" w:color="999999"/>
              <w:left w:val="single" w:sz="4" w:space="0" w:color="999999"/>
              <w:bottom w:val="single" w:sz="4" w:space="0" w:color="999999"/>
              <w:right w:val="single" w:sz="4" w:space="0" w:color="999999"/>
            </w:tcBorders>
          </w:tcPr>
          <w:p w14:paraId="6BD26FC6" w14:textId="77777777" w:rsidR="00CF42DF" w:rsidRPr="004A4011" w:rsidRDefault="00CF42DF" w:rsidP="00F025D2">
            <w:pPr>
              <w:spacing w:line="259" w:lineRule="auto"/>
              <w:ind w:right="67"/>
              <w:jc w:val="both"/>
              <w:rPr>
                <w:rFonts w:ascii="Arial" w:hAnsi="Arial" w:cs="Arial"/>
              </w:rPr>
            </w:pPr>
            <w:r w:rsidRPr="004A4011">
              <w:rPr>
                <w:rFonts w:ascii="Arial" w:hAnsi="Arial" w:cs="Arial"/>
                <w:sz w:val="24"/>
              </w:rPr>
              <w:t xml:space="preserve">0,625 </w:t>
            </w:r>
          </w:p>
        </w:tc>
        <w:tc>
          <w:tcPr>
            <w:tcW w:w="2084" w:type="dxa"/>
            <w:tcBorders>
              <w:top w:val="single" w:sz="4" w:space="0" w:color="999999"/>
              <w:left w:val="single" w:sz="4" w:space="0" w:color="999999"/>
              <w:bottom w:val="single" w:sz="4" w:space="0" w:color="999999"/>
              <w:right w:val="single" w:sz="4" w:space="0" w:color="999999"/>
            </w:tcBorders>
          </w:tcPr>
          <w:p w14:paraId="0316DEC4" w14:textId="77777777" w:rsidR="00CF42DF" w:rsidRPr="004A4011" w:rsidRDefault="00CF42DF" w:rsidP="00F025D2">
            <w:pPr>
              <w:spacing w:line="259" w:lineRule="auto"/>
              <w:ind w:right="71"/>
              <w:jc w:val="both"/>
              <w:rPr>
                <w:rFonts w:ascii="Arial" w:hAnsi="Arial" w:cs="Arial"/>
              </w:rPr>
            </w:pPr>
            <w:r w:rsidRPr="004A4011">
              <w:rPr>
                <w:rFonts w:ascii="Arial" w:hAnsi="Arial" w:cs="Arial"/>
                <w:sz w:val="24"/>
              </w:rPr>
              <w:t xml:space="preserve">0,25 </w:t>
            </w:r>
          </w:p>
        </w:tc>
      </w:tr>
      <w:tr w:rsidR="00CF42DF" w:rsidRPr="004A4011" w14:paraId="7A11D0D9" w14:textId="77777777" w:rsidTr="007A4CE2">
        <w:trPr>
          <w:trHeight w:val="298"/>
        </w:trPr>
        <w:tc>
          <w:tcPr>
            <w:tcW w:w="780" w:type="dxa"/>
            <w:tcBorders>
              <w:top w:val="single" w:sz="4" w:space="0" w:color="999999"/>
              <w:left w:val="single" w:sz="4" w:space="0" w:color="999999"/>
              <w:bottom w:val="single" w:sz="4" w:space="0" w:color="999999"/>
              <w:right w:val="single" w:sz="4" w:space="0" w:color="999999"/>
            </w:tcBorders>
          </w:tcPr>
          <w:p w14:paraId="2ACD27AD" w14:textId="77777777" w:rsidR="00CF42DF" w:rsidRPr="004A4011" w:rsidRDefault="00CF42DF" w:rsidP="00F025D2">
            <w:pPr>
              <w:spacing w:line="259" w:lineRule="auto"/>
              <w:ind w:right="67"/>
              <w:jc w:val="both"/>
              <w:rPr>
                <w:rFonts w:ascii="Arial" w:hAnsi="Arial" w:cs="Arial"/>
              </w:rPr>
            </w:pPr>
            <w:r w:rsidRPr="004A4011">
              <w:rPr>
                <w:rFonts w:ascii="Arial" w:hAnsi="Arial" w:cs="Arial"/>
                <w:b/>
                <w:sz w:val="24"/>
              </w:rPr>
              <w:t xml:space="preserve">11 </w:t>
            </w:r>
          </w:p>
        </w:tc>
        <w:tc>
          <w:tcPr>
            <w:tcW w:w="806" w:type="dxa"/>
            <w:tcBorders>
              <w:top w:val="single" w:sz="4" w:space="0" w:color="999999"/>
              <w:left w:val="single" w:sz="4" w:space="0" w:color="999999"/>
              <w:bottom w:val="single" w:sz="4" w:space="0" w:color="999999"/>
              <w:right w:val="single" w:sz="4" w:space="0" w:color="999999"/>
            </w:tcBorders>
          </w:tcPr>
          <w:p w14:paraId="1B77F091" w14:textId="77777777" w:rsidR="00CF42DF" w:rsidRPr="004A4011" w:rsidRDefault="00CF42DF" w:rsidP="00F025D2">
            <w:pPr>
              <w:spacing w:line="259" w:lineRule="auto"/>
              <w:ind w:right="70"/>
              <w:jc w:val="both"/>
              <w:rPr>
                <w:rFonts w:ascii="Arial" w:hAnsi="Arial" w:cs="Arial"/>
              </w:rPr>
            </w:pPr>
            <w:r w:rsidRPr="004A4011">
              <w:rPr>
                <w:rFonts w:ascii="Arial" w:hAnsi="Arial" w:cs="Arial"/>
                <w:sz w:val="24"/>
              </w:rPr>
              <w:t xml:space="preserve">6 </w:t>
            </w:r>
          </w:p>
        </w:tc>
        <w:tc>
          <w:tcPr>
            <w:tcW w:w="3311" w:type="dxa"/>
            <w:tcBorders>
              <w:top w:val="single" w:sz="4" w:space="0" w:color="999999"/>
              <w:left w:val="single" w:sz="4" w:space="0" w:color="999999"/>
              <w:bottom w:val="single" w:sz="4" w:space="0" w:color="999999"/>
              <w:right w:val="single" w:sz="4" w:space="0" w:color="999999"/>
            </w:tcBorders>
          </w:tcPr>
          <w:p w14:paraId="6354A08C" w14:textId="77777777" w:rsidR="00CF42DF" w:rsidRPr="004A4011" w:rsidRDefault="00CF42DF" w:rsidP="00F025D2">
            <w:pPr>
              <w:spacing w:line="259" w:lineRule="auto"/>
              <w:ind w:right="65"/>
              <w:jc w:val="both"/>
              <w:rPr>
                <w:rFonts w:ascii="Arial" w:hAnsi="Arial" w:cs="Arial"/>
              </w:rPr>
            </w:pPr>
            <w:r w:rsidRPr="004A4011">
              <w:rPr>
                <w:rFonts w:ascii="Arial" w:hAnsi="Arial" w:cs="Arial"/>
                <w:sz w:val="24"/>
              </w:rPr>
              <w:t xml:space="preserve">0,5 </w:t>
            </w:r>
          </w:p>
        </w:tc>
        <w:tc>
          <w:tcPr>
            <w:tcW w:w="2083" w:type="dxa"/>
            <w:tcBorders>
              <w:top w:val="single" w:sz="4" w:space="0" w:color="999999"/>
              <w:left w:val="single" w:sz="4" w:space="0" w:color="999999"/>
              <w:bottom w:val="single" w:sz="4" w:space="0" w:color="999999"/>
              <w:right w:val="single" w:sz="4" w:space="0" w:color="999999"/>
            </w:tcBorders>
          </w:tcPr>
          <w:p w14:paraId="40A00BB4" w14:textId="77777777" w:rsidR="00CF42DF" w:rsidRPr="004A4011" w:rsidRDefault="00CF42DF" w:rsidP="00F025D2">
            <w:pPr>
              <w:spacing w:line="259" w:lineRule="auto"/>
              <w:ind w:right="67"/>
              <w:jc w:val="both"/>
              <w:rPr>
                <w:rFonts w:ascii="Arial" w:hAnsi="Arial" w:cs="Arial"/>
              </w:rPr>
            </w:pPr>
            <w:r w:rsidRPr="004A4011">
              <w:rPr>
                <w:rFonts w:ascii="Arial" w:hAnsi="Arial" w:cs="Arial"/>
                <w:sz w:val="24"/>
              </w:rPr>
              <w:t xml:space="preserve">0,25 </w:t>
            </w:r>
          </w:p>
        </w:tc>
        <w:tc>
          <w:tcPr>
            <w:tcW w:w="2084" w:type="dxa"/>
            <w:tcBorders>
              <w:top w:val="single" w:sz="4" w:space="0" w:color="999999"/>
              <w:left w:val="single" w:sz="4" w:space="0" w:color="999999"/>
              <w:bottom w:val="single" w:sz="4" w:space="0" w:color="999999"/>
              <w:right w:val="single" w:sz="4" w:space="0" w:color="999999"/>
            </w:tcBorders>
          </w:tcPr>
          <w:p w14:paraId="56EDC0FF" w14:textId="77777777" w:rsidR="00CF42DF" w:rsidRPr="004A4011" w:rsidRDefault="00CF42DF" w:rsidP="00F025D2">
            <w:pPr>
              <w:spacing w:line="259" w:lineRule="auto"/>
              <w:ind w:right="71"/>
              <w:jc w:val="both"/>
              <w:rPr>
                <w:rFonts w:ascii="Arial" w:hAnsi="Arial" w:cs="Arial"/>
              </w:rPr>
            </w:pPr>
            <w:r w:rsidRPr="004A4011">
              <w:rPr>
                <w:rFonts w:ascii="Arial" w:hAnsi="Arial" w:cs="Arial"/>
                <w:sz w:val="24"/>
              </w:rPr>
              <w:t xml:space="preserve">0,25 </w:t>
            </w:r>
          </w:p>
        </w:tc>
      </w:tr>
      <w:tr w:rsidR="00CF42DF" w:rsidRPr="004A4011" w14:paraId="065E1C4E" w14:textId="77777777" w:rsidTr="007A4CE2">
        <w:trPr>
          <w:trHeight w:val="298"/>
        </w:trPr>
        <w:tc>
          <w:tcPr>
            <w:tcW w:w="780" w:type="dxa"/>
            <w:tcBorders>
              <w:top w:val="single" w:sz="4" w:space="0" w:color="999999"/>
              <w:left w:val="single" w:sz="4" w:space="0" w:color="999999"/>
              <w:bottom w:val="single" w:sz="4" w:space="0" w:color="999999"/>
              <w:right w:val="single" w:sz="4" w:space="0" w:color="999999"/>
            </w:tcBorders>
          </w:tcPr>
          <w:p w14:paraId="18860959" w14:textId="77777777" w:rsidR="00CF42DF" w:rsidRPr="004A4011" w:rsidRDefault="00CF42DF" w:rsidP="00F025D2">
            <w:pPr>
              <w:spacing w:line="259" w:lineRule="auto"/>
              <w:ind w:right="67"/>
              <w:jc w:val="both"/>
              <w:rPr>
                <w:rFonts w:ascii="Arial" w:hAnsi="Arial" w:cs="Arial"/>
              </w:rPr>
            </w:pPr>
            <w:r w:rsidRPr="004A4011">
              <w:rPr>
                <w:rFonts w:ascii="Arial" w:hAnsi="Arial" w:cs="Arial"/>
                <w:b/>
                <w:sz w:val="24"/>
              </w:rPr>
              <w:t xml:space="preserve">1 </w:t>
            </w:r>
          </w:p>
        </w:tc>
        <w:tc>
          <w:tcPr>
            <w:tcW w:w="806" w:type="dxa"/>
            <w:tcBorders>
              <w:top w:val="single" w:sz="4" w:space="0" w:color="999999"/>
              <w:left w:val="single" w:sz="4" w:space="0" w:color="999999"/>
              <w:bottom w:val="single" w:sz="4" w:space="0" w:color="999999"/>
              <w:right w:val="single" w:sz="4" w:space="0" w:color="999999"/>
            </w:tcBorders>
          </w:tcPr>
          <w:p w14:paraId="69216030" w14:textId="77777777" w:rsidR="00CF42DF" w:rsidRPr="004A4011" w:rsidRDefault="00CF42DF" w:rsidP="00F025D2">
            <w:pPr>
              <w:spacing w:line="259" w:lineRule="auto"/>
              <w:ind w:right="70"/>
              <w:jc w:val="both"/>
              <w:rPr>
                <w:rFonts w:ascii="Arial" w:hAnsi="Arial" w:cs="Arial"/>
              </w:rPr>
            </w:pPr>
            <w:r w:rsidRPr="004A4011">
              <w:rPr>
                <w:rFonts w:ascii="Arial" w:hAnsi="Arial" w:cs="Arial"/>
                <w:sz w:val="24"/>
              </w:rPr>
              <w:t xml:space="preserve">7 </w:t>
            </w:r>
          </w:p>
        </w:tc>
        <w:tc>
          <w:tcPr>
            <w:tcW w:w="3311" w:type="dxa"/>
            <w:tcBorders>
              <w:top w:val="single" w:sz="4" w:space="0" w:color="999999"/>
              <w:left w:val="single" w:sz="4" w:space="0" w:color="999999"/>
              <w:bottom w:val="single" w:sz="4" w:space="0" w:color="999999"/>
              <w:right w:val="single" w:sz="4" w:space="0" w:color="999999"/>
            </w:tcBorders>
          </w:tcPr>
          <w:p w14:paraId="40740EDE" w14:textId="77777777" w:rsidR="00CF42DF" w:rsidRPr="004A4011" w:rsidRDefault="00CF42DF" w:rsidP="00F025D2">
            <w:pPr>
              <w:spacing w:line="259" w:lineRule="auto"/>
              <w:ind w:right="65"/>
              <w:jc w:val="both"/>
              <w:rPr>
                <w:rFonts w:ascii="Arial" w:hAnsi="Arial" w:cs="Arial"/>
              </w:rPr>
            </w:pPr>
            <w:r w:rsidRPr="004A4011">
              <w:rPr>
                <w:rFonts w:ascii="Arial" w:hAnsi="Arial" w:cs="Arial"/>
                <w:sz w:val="24"/>
              </w:rPr>
              <w:t xml:space="preserve">0,5 </w:t>
            </w:r>
          </w:p>
        </w:tc>
        <w:tc>
          <w:tcPr>
            <w:tcW w:w="2083" w:type="dxa"/>
            <w:tcBorders>
              <w:top w:val="single" w:sz="4" w:space="0" w:color="999999"/>
              <w:left w:val="single" w:sz="4" w:space="0" w:color="999999"/>
              <w:bottom w:val="single" w:sz="4" w:space="0" w:color="999999"/>
              <w:right w:val="single" w:sz="4" w:space="0" w:color="999999"/>
            </w:tcBorders>
          </w:tcPr>
          <w:p w14:paraId="3F6B3709" w14:textId="77777777" w:rsidR="00CF42DF" w:rsidRPr="004A4011" w:rsidRDefault="00CF42DF" w:rsidP="00F025D2">
            <w:pPr>
              <w:spacing w:line="259" w:lineRule="auto"/>
              <w:ind w:right="67"/>
              <w:jc w:val="both"/>
              <w:rPr>
                <w:rFonts w:ascii="Arial" w:hAnsi="Arial" w:cs="Arial"/>
              </w:rPr>
            </w:pPr>
            <w:r w:rsidRPr="004A4011">
              <w:rPr>
                <w:rFonts w:ascii="Arial" w:hAnsi="Arial" w:cs="Arial"/>
                <w:sz w:val="24"/>
              </w:rPr>
              <w:t xml:space="preserve">0,25 </w:t>
            </w:r>
          </w:p>
        </w:tc>
        <w:tc>
          <w:tcPr>
            <w:tcW w:w="2084" w:type="dxa"/>
            <w:tcBorders>
              <w:top w:val="single" w:sz="4" w:space="0" w:color="999999"/>
              <w:left w:val="single" w:sz="4" w:space="0" w:color="999999"/>
              <w:bottom w:val="single" w:sz="4" w:space="0" w:color="999999"/>
              <w:right w:val="single" w:sz="4" w:space="0" w:color="999999"/>
            </w:tcBorders>
          </w:tcPr>
          <w:p w14:paraId="0F2B2CB0" w14:textId="77777777" w:rsidR="00CF42DF" w:rsidRPr="004A4011" w:rsidRDefault="00CF42DF" w:rsidP="00F025D2">
            <w:pPr>
              <w:spacing w:line="259" w:lineRule="auto"/>
              <w:ind w:right="71"/>
              <w:jc w:val="both"/>
              <w:rPr>
                <w:rFonts w:ascii="Arial" w:hAnsi="Arial" w:cs="Arial"/>
              </w:rPr>
            </w:pPr>
            <w:r w:rsidRPr="004A4011">
              <w:rPr>
                <w:rFonts w:ascii="Arial" w:hAnsi="Arial" w:cs="Arial"/>
                <w:sz w:val="24"/>
              </w:rPr>
              <w:t xml:space="preserve">0,25 </w:t>
            </w:r>
          </w:p>
        </w:tc>
      </w:tr>
      <w:tr w:rsidR="00CF42DF" w:rsidRPr="004A4011" w14:paraId="638BC429" w14:textId="77777777" w:rsidTr="007A4CE2">
        <w:trPr>
          <w:trHeight w:val="298"/>
        </w:trPr>
        <w:tc>
          <w:tcPr>
            <w:tcW w:w="780" w:type="dxa"/>
            <w:tcBorders>
              <w:top w:val="single" w:sz="4" w:space="0" w:color="999999"/>
              <w:left w:val="single" w:sz="4" w:space="0" w:color="999999"/>
              <w:bottom w:val="single" w:sz="4" w:space="0" w:color="999999"/>
              <w:right w:val="single" w:sz="4" w:space="0" w:color="999999"/>
            </w:tcBorders>
          </w:tcPr>
          <w:p w14:paraId="637090EF" w14:textId="77777777" w:rsidR="00CF42DF" w:rsidRPr="004A4011" w:rsidRDefault="00CF42DF" w:rsidP="00F025D2">
            <w:pPr>
              <w:spacing w:line="259" w:lineRule="auto"/>
              <w:ind w:right="67"/>
              <w:jc w:val="both"/>
              <w:rPr>
                <w:rFonts w:ascii="Arial" w:hAnsi="Arial" w:cs="Arial"/>
              </w:rPr>
            </w:pPr>
            <w:r w:rsidRPr="004A4011">
              <w:rPr>
                <w:rFonts w:ascii="Arial" w:hAnsi="Arial" w:cs="Arial"/>
                <w:b/>
                <w:sz w:val="24"/>
              </w:rPr>
              <w:t xml:space="preserve">9 </w:t>
            </w:r>
          </w:p>
        </w:tc>
        <w:tc>
          <w:tcPr>
            <w:tcW w:w="806" w:type="dxa"/>
            <w:tcBorders>
              <w:top w:val="single" w:sz="4" w:space="0" w:color="999999"/>
              <w:left w:val="single" w:sz="4" w:space="0" w:color="999999"/>
              <w:bottom w:val="single" w:sz="4" w:space="0" w:color="999999"/>
              <w:right w:val="single" w:sz="4" w:space="0" w:color="999999"/>
            </w:tcBorders>
          </w:tcPr>
          <w:p w14:paraId="70750E4B" w14:textId="77777777" w:rsidR="00CF42DF" w:rsidRPr="004A4011" w:rsidRDefault="00CF42DF" w:rsidP="00F025D2">
            <w:pPr>
              <w:spacing w:line="259" w:lineRule="auto"/>
              <w:ind w:right="70"/>
              <w:jc w:val="both"/>
              <w:rPr>
                <w:rFonts w:ascii="Arial" w:hAnsi="Arial" w:cs="Arial"/>
              </w:rPr>
            </w:pPr>
            <w:r w:rsidRPr="004A4011">
              <w:rPr>
                <w:rFonts w:ascii="Arial" w:hAnsi="Arial" w:cs="Arial"/>
                <w:sz w:val="24"/>
              </w:rPr>
              <w:t xml:space="preserve">8 </w:t>
            </w:r>
          </w:p>
        </w:tc>
        <w:tc>
          <w:tcPr>
            <w:tcW w:w="3311" w:type="dxa"/>
            <w:tcBorders>
              <w:top w:val="single" w:sz="4" w:space="0" w:color="999999"/>
              <w:left w:val="single" w:sz="4" w:space="0" w:color="999999"/>
              <w:bottom w:val="single" w:sz="4" w:space="0" w:color="999999"/>
              <w:right w:val="single" w:sz="4" w:space="0" w:color="999999"/>
            </w:tcBorders>
          </w:tcPr>
          <w:p w14:paraId="55B23B8C" w14:textId="77777777" w:rsidR="00CF42DF" w:rsidRPr="004A4011" w:rsidRDefault="00CF42DF" w:rsidP="00F025D2">
            <w:pPr>
              <w:spacing w:line="259" w:lineRule="auto"/>
              <w:ind w:right="65"/>
              <w:jc w:val="both"/>
              <w:rPr>
                <w:rFonts w:ascii="Arial" w:hAnsi="Arial" w:cs="Arial"/>
              </w:rPr>
            </w:pPr>
            <w:r w:rsidRPr="004A4011">
              <w:rPr>
                <w:rFonts w:ascii="Arial" w:hAnsi="Arial" w:cs="Arial"/>
                <w:sz w:val="24"/>
              </w:rPr>
              <w:t xml:space="preserve">0,1875 </w:t>
            </w:r>
          </w:p>
        </w:tc>
        <w:tc>
          <w:tcPr>
            <w:tcW w:w="2083" w:type="dxa"/>
            <w:tcBorders>
              <w:top w:val="single" w:sz="4" w:space="0" w:color="999999"/>
              <w:left w:val="single" w:sz="4" w:space="0" w:color="999999"/>
              <w:bottom w:val="single" w:sz="4" w:space="0" w:color="999999"/>
              <w:right w:val="single" w:sz="4" w:space="0" w:color="999999"/>
            </w:tcBorders>
          </w:tcPr>
          <w:p w14:paraId="31A33DB5" w14:textId="77777777" w:rsidR="00CF42DF" w:rsidRPr="004A4011" w:rsidRDefault="00CF42DF" w:rsidP="00F025D2">
            <w:pPr>
              <w:spacing w:line="259" w:lineRule="auto"/>
              <w:ind w:right="67"/>
              <w:jc w:val="both"/>
              <w:rPr>
                <w:rFonts w:ascii="Arial" w:hAnsi="Arial" w:cs="Arial"/>
              </w:rPr>
            </w:pPr>
            <w:r w:rsidRPr="004A4011">
              <w:rPr>
                <w:rFonts w:ascii="Arial" w:hAnsi="Arial" w:cs="Arial"/>
                <w:sz w:val="24"/>
              </w:rPr>
              <w:t xml:space="preserve">0,3125 </w:t>
            </w:r>
          </w:p>
        </w:tc>
        <w:tc>
          <w:tcPr>
            <w:tcW w:w="2084" w:type="dxa"/>
            <w:tcBorders>
              <w:top w:val="single" w:sz="4" w:space="0" w:color="999999"/>
              <w:left w:val="single" w:sz="4" w:space="0" w:color="999999"/>
              <w:bottom w:val="single" w:sz="4" w:space="0" w:color="999999"/>
              <w:right w:val="single" w:sz="4" w:space="0" w:color="999999"/>
            </w:tcBorders>
          </w:tcPr>
          <w:p w14:paraId="5E83060B" w14:textId="77777777" w:rsidR="00CF42DF" w:rsidRPr="004A4011" w:rsidRDefault="00CF42DF" w:rsidP="00F025D2">
            <w:pPr>
              <w:spacing w:line="259" w:lineRule="auto"/>
              <w:ind w:right="71"/>
              <w:jc w:val="both"/>
              <w:rPr>
                <w:rFonts w:ascii="Arial" w:hAnsi="Arial" w:cs="Arial"/>
              </w:rPr>
            </w:pPr>
            <w:r w:rsidRPr="004A4011">
              <w:rPr>
                <w:rFonts w:ascii="Arial" w:hAnsi="Arial" w:cs="Arial"/>
                <w:sz w:val="24"/>
              </w:rPr>
              <w:t xml:space="preserve">0,5 </w:t>
            </w:r>
          </w:p>
        </w:tc>
      </w:tr>
      <w:tr w:rsidR="00CF42DF" w:rsidRPr="004A4011" w14:paraId="000A902D" w14:textId="77777777" w:rsidTr="007A4CE2">
        <w:trPr>
          <w:trHeight w:val="300"/>
        </w:trPr>
        <w:tc>
          <w:tcPr>
            <w:tcW w:w="780" w:type="dxa"/>
            <w:tcBorders>
              <w:top w:val="single" w:sz="4" w:space="0" w:color="999999"/>
              <w:left w:val="single" w:sz="4" w:space="0" w:color="999999"/>
              <w:bottom w:val="single" w:sz="4" w:space="0" w:color="999999"/>
              <w:right w:val="single" w:sz="4" w:space="0" w:color="999999"/>
            </w:tcBorders>
          </w:tcPr>
          <w:p w14:paraId="03F155E1" w14:textId="77777777" w:rsidR="00CF42DF" w:rsidRPr="004A4011" w:rsidRDefault="00CF42DF" w:rsidP="00F025D2">
            <w:pPr>
              <w:spacing w:line="259" w:lineRule="auto"/>
              <w:ind w:right="67"/>
              <w:jc w:val="both"/>
              <w:rPr>
                <w:rFonts w:ascii="Arial" w:hAnsi="Arial" w:cs="Arial"/>
              </w:rPr>
            </w:pPr>
            <w:r w:rsidRPr="004A4011">
              <w:rPr>
                <w:rFonts w:ascii="Arial" w:hAnsi="Arial" w:cs="Arial"/>
                <w:b/>
                <w:sz w:val="24"/>
              </w:rPr>
              <w:t xml:space="preserve">5 </w:t>
            </w:r>
          </w:p>
        </w:tc>
        <w:tc>
          <w:tcPr>
            <w:tcW w:w="806" w:type="dxa"/>
            <w:tcBorders>
              <w:top w:val="single" w:sz="4" w:space="0" w:color="999999"/>
              <w:left w:val="single" w:sz="4" w:space="0" w:color="999999"/>
              <w:bottom w:val="single" w:sz="4" w:space="0" w:color="999999"/>
              <w:right w:val="single" w:sz="4" w:space="0" w:color="999999"/>
            </w:tcBorders>
          </w:tcPr>
          <w:p w14:paraId="5C784B50" w14:textId="77777777" w:rsidR="00CF42DF" w:rsidRPr="004A4011" w:rsidRDefault="00CF42DF" w:rsidP="00F025D2">
            <w:pPr>
              <w:spacing w:line="259" w:lineRule="auto"/>
              <w:ind w:right="70"/>
              <w:jc w:val="both"/>
              <w:rPr>
                <w:rFonts w:ascii="Arial" w:hAnsi="Arial" w:cs="Arial"/>
              </w:rPr>
            </w:pPr>
            <w:r w:rsidRPr="004A4011">
              <w:rPr>
                <w:rFonts w:ascii="Arial" w:hAnsi="Arial" w:cs="Arial"/>
                <w:sz w:val="24"/>
              </w:rPr>
              <w:t xml:space="preserve">9 </w:t>
            </w:r>
          </w:p>
        </w:tc>
        <w:tc>
          <w:tcPr>
            <w:tcW w:w="3311" w:type="dxa"/>
            <w:tcBorders>
              <w:top w:val="single" w:sz="4" w:space="0" w:color="999999"/>
              <w:left w:val="single" w:sz="4" w:space="0" w:color="999999"/>
              <w:bottom w:val="single" w:sz="4" w:space="0" w:color="999999"/>
              <w:right w:val="single" w:sz="4" w:space="0" w:color="999999"/>
            </w:tcBorders>
          </w:tcPr>
          <w:p w14:paraId="0DEE2D35" w14:textId="77777777" w:rsidR="00CF42DF" w:rsidRPr="004A4011" w:rsidRDefault="00CF42DF" w:rsidP="00F025D2">
            <w:pPr>
              <w:spacing w:line="259" w:lineRule="auto"/>
              <w:ind w:right="65"/>
              <w:jc w:val="both"/>
              <w:rPr>
                <w:rFonts w:ascii="Arial" w:hAnsi="Arial" w:cs="Arial"/>
              </w:rPr>
            </w:pPr>
            <w:r w:rsidRPr="004A4011">
              <w:rPr>
                <w:rFonts w:ascii="Arial" w:hAnsi="Arial" w:cs="Arial"/>
                <w:sz w:val="24"/>
              </w:rPr>
              <w:t xml:space="preserve">0,3125 </w:t>
            </w:r>
          </w:p>
        </w:tc>
        <w:tc>
          <w:tcPr>
            <w:tcW w:w="2083" w:type="dxa"/>
            <w:tcBorders>
              <w:top w:val="single" w:sz="4" w:space="0" w:color="999999"/>
              <w:left w:val="single" w:sz="4" w:space="0" w:color="999999"/>
              <w:bottom w:val="single" w:sz="4" w:space="0" w:color="999999"/>
              <w:right w:val="single" w:sz="4" w:space="0" w:color="999999"/>
            </w:tcBorders>
          </w:tcPr>
          <w:p w14:paraId="05490860" w14:textId="77777777" w:rsidR="00CF42DF" w:rsidRPr="004A4011" w:rsidRDefault="00CF42DF" w:rsidP="00F025D2">
            <w:pPr>
              <w:spacing w:line="259" w:lineRule="auto"/>
              <w:ind w:right="67"/>
              <w:jc w:val="both"/>
              <w:rPr>
                <w:rFonts w:ascii="Arial" w:hAnsi="Arial" w:cs="Arial"/>
              </w:rPr>
            </w:pPr>
            <w:r w:rsidRPr="004A4011">
              <w:rPr>
                <w:rFonts w:ascii="Arial" w:hAnsi="Arial" w:cs="Arial"/>
                <w:sz w:val="24"/>
              </w:rPr>
              <w:t xml:space="preserve">0,25 </w:t>
            </w:r>
          </w:p>
        </w:tc>
        <w:tc>
          <w:tcPr>
            <w:tcW w:w="2084" w:type="dxa"/>
            <w:tcBorders>
              <w:top w:val="single" w:sz="4" w:space="0" w:color="999999"/>
              <w:left w:val="single" w:sz="4" w:space="0" w:color="999999"/>
              <w:bottom w:val="single" w:sz="4" w:space="0" w:color="999999"/>
              <w:right w:val="single" w:sz="4" w:space="0" w:color="999999"/>
            </w:tcBorders>
          </w:tcPr>
          <w:p w14:paraId="5DD2EE3D" w14:textId="77777777" w:rsidR="00CF42DF" w:rsidRPr="004A4011" w:rsidRDefault="00CF42DF" w:rsidP="00F025D2">
            <w:pPr>
              <w:spacing w:line="259" w:lineRule="auto"/>
              <w:ind w:right="71"/>
              <w:jc w:val="both"/>
              <w:rPr>
                <w:rFonts w:ascii="Arial" w:hAnsi="Arial" w:cs="Arial"/>
              </w:rPr>
            </w:pPr>
            <w:r w:rsidRPr="004A4011">
              <w:rPr>
                <w:rFonts w:ascii="Arial" w:hAnsi="Arial" w:cs="Arial"/>
                <w:sz w:val="24"/>
              </w:rPr>
              <w:t xml:space="preserve">0,4375 </w:t>
            </w:r>
          </w:p>
        </w:tc>
      </w:tr>
      <w:tr w:rsidR="00CF42DF" w:rsidRPr="004A4011" w14:paraId="0DD67B19" w14:textId="77777777" w:rsidTr="007A4CE2">
        <w:trPr>
          <w:trHeight w:val="298"/>
        </w:trPr>
        <w:tc>
          <w:tcPr>
            <w:tcW w:w="780" w:type="dxa"/>
            <w:tcBorders>
              <w:top w:val="single" w:sz="4" w:space="0" w:color="999999"/>
              <w:left w:val="single" w:sz="4" w:space="0" w:color="999999"/>
              <w:bottom w:val="single" w:sz="4" w:space="0" w:color="999999"/>
              <w:right w:val="single" w:sz="4" w:space="0" w:color="999999"/>
            </w:tcBorders>
          </w:tcPr>
          <w:p w14:paraId="3049C50C" w14:textId="77777777" w:rsidR="00CF42DF" w:rsidRPr="004A4011" w:rsidRDefault="00CF42DF" w:rsidP="00F025D2">
            <w:pPr>
              <w:spacing w:line="259" w:lineRule="auto"/>
              <w:ind w:right="67"/>
              <w:jc w:val="both"/>
              <w:rPr>
                <w:rFonts w:ascii="Arial" w:hAnsi="Arial" w:cs="Arial"/>
              </w:rPr>
            </w:pPr>
            <w:r w:rsidRPr="004A4011">
              <w:rPr>
                <w:rFonts w:ascii="Arial" w:hAnsi="Arial" w:cs="Arial"/>
                <w:b/>
                <w:sz w:val="24"/>
              </w:rPr>
              <w:t xml:space="preserve">6 </w:t>
            </w:r>
          </w:p>
        </w:tc>
        <w:tc>
          <w:tcPr>
            <w:tcW w:w="806" w:type="dxa"/>
            <w:tcBorders>
              <w:top w:val="single" w:sz="4" w:space="0" w:color="999999"/>
              <w:left w:val="single" w:sz="4" w:space="0" w:color="999999"/>
              <w:bottom w:val="single" w:sz="4" w:space="0" w:color="999999"/>
              <w:right w:val="single" w:sz="4" w:space="0" w:color="999999"/>
            </w:tcBorders>
          </w:tcPr>
          <w:p w14:paraId="191927C4" w14:textId="77777777" w:rsidR="00CF42DF" w:rsidRPr="004A4011" w:rsidRDefault="00CF42DF" w:rsidP="00F025D2">
            <w:pPr>
              <w:spacing w:line="259" w:lineRule="auto"/>
              <w:ind w:right="70"/>
              <w:jc w:val="both"/>
              <w:rPr>
                <w:rFonts w:ascii="Arial" w:hAnsi="Arial" w:cs="Arial"/>
              </w:rPr>
            </w:pPr>
            <w:r w:rsidRPr="004A4011">
              <w:rPr>
                <w:rFonts w:ascii="Arial" w:hAnsi="Arial" w:cs="Arial"/>
                <w:sz w:val="24"/>
              </w:rPr>
              <w:t xml:space="preserve">10 </w:t>
            </w:r>
          </w:p>
        </w:tc>
        <w:tc>
          <w:tcPr>
            <w:tcW w:w="3311" w:type="dxa"/>
            <w:tcBorders>
              <w:top w:val="single" w:sz="4" w:space="0" w:color="999999"/>
              <w:left w:val="single" w:sz="4" w:space="0" w:color="999999"/>
              <w:bottom w:val="single" w:sz="4" w:space="0" w:color="999999"/>
              <w:right w:val="single" w:sz="4" w:space="0" w:color="999999"/>
            </w:tcBorders>
          </w:tcPr>
          <w:p w14:paraId="75175979" w14:textId="77777777" w:rsidR="00CF42DF" w:rsidRPr="004A4011" w:rsidRDefault="00CF42DF" w:rsidP="00F025D2">
            <w:pPr>
              <w:spacing w:line="259" w:lineRule="auto"/>
              <w:ind w:right="65"/>
              <w:jc w:val="both"/>
              <w:rPr>
                <w:rFonts w:ascii="Arial" w:hAnsi="Arial" w:cs="Arial"/>
              </w:rPr>
            </w:pPr>
            <w:r w:rsidRPr="004A4011">
              <w:rPr>
                <w:rFonts w:ascii="Arial" w:hAnsi="Arial" w:cs="Arial"/>
                <w:sz w:val="24"/>
              </w:rPr>
              <w:t xml:space="preserve">0,125 </w:t>
            </w:r>
          </w:p>
        </w:tc>
        <w:tc>
          <w:tcPr>
            <w:tcW w:w="2083" w:type="dxa"/>
            <w:tcBorders>
              <w:top w:val="single" w:sz="4" w:space="0" w:color="999999"/>
              <w:left w:val="single" w:sz="4" w:space="0" w:color="999999"/>
              <w:bottom w:val="single" w:sz="4" w:space="0" w:color="999999"/>
              <w:right w:val="single" w:sz="4" w:space="0" w:color="999999"/>
            </w:tcBorders>
          </w:tcPr>
          <w:p w14:paraId="1BD07DE8" w14:textId="77777777" w:rsidR="00CF42DF" w:rsidRPr="004A4011" w:rsidRDefault="00CF42DF" w:rsidP="00F025D2">
            <w:pPr>
              <w:spacing w:line="259" w:lineRule="auto"/>
              <w:ind w:right="67"/>
              <w:jc w:val="both"/>
              <w:rPr>
                <w:rFonts w:ascii="Arial" w:hAnsi="Arial" w:cs="Arial"/>
              </w:rPr>
            </w:pPr>
            <w:r w:rsidRPr="004A4011">
              <w:rPr>
                <w:rFonts w:ascii="Arial" w:hAnsi="Arial" w:cs="Arial"/>
                <w:sz w:val="24"/>
              </w:rPr>
              <w:t xml:space="preserve">0,4375 </w:t>
            </w:r>
          </w:p>
        </w:tc>
        <w:tc>
          <w:tcPr>
            <w:tcW w:w="2084" w:type="dxa"/>
            <w:tcBorders>
              <w:top w:val="single" w:sz="4" w:space="0" w:color="999999"/>
              <w:left w:val="single" w:sz="4" w:space="0" w:color="999999"/>
              <w:bottom w:val="single" w:sz="4" w:space="0" w:color="999999"/>
              <w:right w:val="single" w:sz="4" w:space="0" w:color="999999"/>
            </w:tcBorders>
          </w:tcPr>
          <w:p w14:paraId="287AE601" w14:textId="77777777" w:rsidR="00CF42DF" w:rsidRPr="004A4011" w:rsidRDefault="00CF42DF" w:rsidP="00F025D2">
            <w:pPr>
              <w:spacing w:line="259" w:lineRule="auto"/>
              <w:ind w:right="71"/>
              <w:jc w:val="both"/>
              <w:rPr>
                <w:rFonts w:ascii="Arial" w:hAnsi="Arial" w:cs="Arial"/>
              </w:rPr>
            </w:pPr>
            <w:r w:rsidRPr="004A4011">
              <w:rPr>
                <w:rFonts w:ascii="Arial" w:hAnsi="Arial" w:cs="Arial"/>
                <w:sz w:val="24"/>
              </w:rPr>
              <w:t xml:space="preserve">0,4375 </w:t>
            </w:r>
          </w:p>
        </w:tc>
      </w:tr>
      <w:tr w:rsidR="00CF42DF" w:rsidRPr="004A4011" w14:paraId="17426458" w14:textId="77777777" w:rsidTr="007A4CE2">
        <w:trPr>
          <w:trHeight w:val="298"/>
        </w:trPr>
        <w:tc>
          <w:tcPr>
            <w:tcW w:w="780" w:type="dxa"/>
            <w:tcBorders>
              <w:top w:val="single" w:sz="4" w:space="0" w:color="999999"/>
              <w:left w:val="single" w:sz="4" w:space="0" w:color="999999"/>
              <w:bottom w:val="single" w:sz="4" w:space="0" w:color="999999"/>
              <w:right w:val="single" w:sz="4" w:space="0" w:color="999999"/>
            </w:tcBorders>
          </w:tcPr>
          <w:p w14:paraId="783D338A" w14:textId="77777777" w:rsidR="00CF42DF" w:rsidRPr="004A4011" w:rsidRDefault="00CF42DF" w:rsidP="00F025D2">
            <w:pPr>
              <w:spacing w:line="259" w:lineRule="auto"/>
              <w:ind w:right="67"/>
              <w:jc w:val="both"/>
              <w:rPr>
                <w:rFonts w:ascii="Arial" w:hAnsi="Arial" w:cs="Arial"/>
              </w:rPr>
            </w:pPr>
            <w:r w:rsidRPr="004A4011">
              <w:rPr>
                <w:rFonts w:ascii="Arial" w:hAnsi="Arial" w:cs="Arial"/>
                <w:b/>
                <w:sz w:val="24"/>
              </w:rPr>
              <w:t xml:space="preserve">7 </w:t>
            </w:r>
          </w:p>
        </w:tc>
        <w:tc>
          <w:tcPr>
            <w:tcW w:w="806" w:type="dxa"/>
            <w:tcBorders>
              <w:top w:val="single" w:sz="4" w:space="0" w:color="999999"/>
              <w:left w:val="single" w:sz="4" w:space="0" w:color="999999"/>
              <w:bottom w:val="single" w:sz="4" w:space="0" w:color="999999"/>
              <w:right w:val="single" w:sz="4" w:space="0" w:color="999999"/>
            </w:tcBorders>
          </w:tcPr>
          <w:p w14:paraId="5EEF1D95" w14:textId="77777777" w:rsidR="00CF42DF" w:rsidRPr="004A4011" w:rsidRDefault="00CF42DF" w:rsidP="00F025D2">
            <w:pPr>
              <w:spacing w:line="259" w:lineRule="auto"/>
              <w:ind w:right="70"/>
              <w:jc w:val="both"/>
              <w:rPr>
                <w:rFonts w:ascii="Arial" w:hAnsi="Arial" w:cs="Arial"/>
              </w:rPr>
            </w:pPr>
            <w:r w:rsidRPr="004A4011">
              <w:rPr>
                <w:rFonts w:ascii="Arial" w:hAnsi="Arial" w:cs="Arial"/>
                <w:sz w:val="24"/>
              </w:rPr>
              <w:t xml:space="preserve">11 </w:t>
            </w:r>
          </w:p>
        </w:tc>
        <w:tc>
          <w:tcPr>
            <w:tcW w:w="3311" w:type="dxa"/>
            <w:tcBorders>
              <w:top w:val="single" w:sz="4" w:space="0" w:color="999999"/>
              <w:left w:val="single" w:sz="4" w:space="0" w:color="999999"/>
              <w:bottom w:val="single" w:sz="4" w:space="0" w:color="999999"/>
              <w:right w:val="single" w:sz="4" w:space="0" w:color="999999"/>
            </w:tcBorders>
          </w:tcPr>
          <w:p w14:paraId="164EBF10" w14:textId="77777777" w:rsidR="00CF42DF" w:rsidRPr="004A4011" w:rsidRDefault="00CF42DF" w:rsidP="00F025D2">
            <w:pPr>
              <w:spacing w:line="259" w:lineRule="auto"/>
              <w:ind w:right="65"/>
              <w:jc w:val="both"/>
              <w:rPr>
                <w:rFonts w:ascii="Arial" w:hAnsi="Arial" w:cs="Arial"/>
              </w:rPr>
            </w:pPr>
            <w:r w:rsidRPr="004A4011">
              <w:rPr>
                <w:rFonts w:ascii="Arial" w:hAnsi="Arial" w:cs="Arial"/>
                <w:sz w:val="24"/>
              </w:rPr>
              <w:t xml:space="preserve">0,375 </w:t>
            </w:r>
          </w:p>
        </w:tc>
        <w:tc>
          <w:tcPr>
            <w:tcW w:w="2083" w:type="dxa"/>
            <w:tcBorders>
              <w:top w:val="single" w:sz="4" w:space="0" w:color="999999"/>
              <w:left w:val="single" w:sz="4" w:space="0" w:color="999999"/>
              <w:bottom w:val="single" w:sz="4" w:space="0" w:color="999999"/>
              <w:right w:val="single" w:sz="4" w:space="0" w:color="999999"/>
            </w:tcBorders>
          </w:tcPr>
          <w:p w14:paraId="66048BCC" w14:textId="77777777" w:rsidR="00CF42DF" w:rsidRPr="004A4011" w:rsidRDefault="00CF42DF" w:rsidP="00F025D2">
            <w:pPr>
              <w:spacing w:line="259" w:lineRule="auto"/>
              <w:ind w:right="67"/>
              <w:jc w:val="both"/>
              <w:rPr>
                <w:rFonts w:ascii="Arial" w:hAnsi="Arial" w:cs="Arial"/>
              </w:rPr>
            </w:pPr>
            <w:r w:rsidRPr="004A4011">
              <w:rPr>
                <w:rFonts w:ascii="Arial" w:hAnsi="Arial" w:cs="Arial"/>
                <w:sz w:val="24"/>
              </w:rPr>
              <w:t xml:space="preserve">0,3125 </w:t>
            </w:r>
          </w:p>
        </w:tc>
        <w:tc>
          <w:tcPr>
            <w:tcW w:w="2084" w:type="dxa"/>
            <w:tcBorders>
              <w:top w:val="single" w:sz="4" w:space="0" w:color="999999"/>
              <w:left w:val="single" w:sz="4" w:space="0" w:color="999999"/>
              <w:bottom w:val="single" w:sz="4" w:space="0" w:color="999999"/>
              <w:right w:val="single" w:sz="4" w:space="0" w:color="999999"/>
            </w:tcBorders>
          </w:tcPr>
          <w:p w14:paraId="5773F9C8" w14:textId="77777777" w:rsidR="00CF42DF" w:rsidRPr="004A4011" w:rsidRDefault="00CF42DF" w:rsidP="00F025D2">
            <w:pPr>
              <w:spacing w:line="259" w:lineRule="auto"/>
              <w:ind w:right="71"/>
              <w:jc w:val="both"/>
              <w:rPr>
                <w:rFonts w:ascii="Arial" w:hAnsi="Arial" w:cs="Arial"/>
              </w:rPr>
            </w:pPr>
            <w:r w:rsidRPr="004A4011">
              <w:rPr>
                <w:rFonts w:ascii="Arial" w:hAnsi="Arial" w:cs="Arial"/>
                <w:sz w:val="24"/>
              </w:rPr>
              <w:t xml:space="preserve">0,3125 </w:t>
            </w:r>
          </w:p>
        </w:tc>
      </w:tr>
    </w:tbl>
    <w:p w14:paraId="69105304" w14:textId="77777777" w:rsidR="00CF42DF" w:rsidRPr="004A4011" w:rsidRDefault="00CF42DF" w:rsidP="00F025D2">
      <w:pPr>
        <w:spacing w:line="259" w:lineRule="auto"/>
        <w:jc w:val="both"/>
        <w:rPr>
          <w:rFonts w:ascii="Arial" w:hAnsi="Arial" w:cs="Arial"/>
        </w:rPr>
      </w:pPr>
      <w:r w:rsidRPr="004A4011">
        <w:rPr>
          <w:rFonts w:ascii="Arial" w:hAnsi="Arial" w:cs="Arial"/>
          <w:sz w:val="24"/>
        </w:rPr>
        <w:t xml:space="preserve"> </w:t>
      </w:r>
    </w:p>
    <w:p w14:paraId="324DB27F" w14:textId="77777777" w:rsidR="00CF42DF" w:rsidRPr="004A4011" w:rsidRDefault="00CF42DF" w:rsidP="00F025D2">
      <w:pPr>
        <w:ind w:left="-5" w:right="544"/>
        <w:jc w:val="both"/>
        <w:rPr>
          <w:rFonts w:ascii="Arial" w:hAnsi="Arial" w:cs="Arial"/>
        </w:rPr>
      </w:pPr>
      <w:r w:rsidRPr="004A4011">
        <w:rPr>
          <w:rFonts w:ascii="Arial" w:hAnsi="Arial" w:cs="Arial"/>
        </w:rPr>
        <w:t xml:space="preserve">- Loading and installation of biodigesters </w:t>
      </w:r>
    </w:p>
    <w:p w14:paraId="69C57725" w14:textId="77777777" w:rsidR="00CF42DF" w:rsidRPr="004A4011" w:rsidRDefault="00CF42DF" w:rsidP="00F025D2">
      <w:pPr>
        <w:spacing w:line="273" w:lineRule="auto"/>
        <w:ind w:left="-5" w:right="465"/>
        <w:jc w:val="both"/>
        <w:rPr>
          <w:rFonts w:ascii="Arial" w:hAnsi="Arial" w:cs="Arial"/>
        </w:rPr>
      </w:pPr>
      <w:r w:rsidRPr="004A4011">
        <w:rPr>
          <w:rFonts w:ascii="Arial" w:hAnsi="Arial" w:cs="Arial"/>
        </w:rPr>
        <w:t>A biodigester equipped with its accessories was used to produce and compare the biogas production potential obtained by anaerobic co-digestion of each type of waste (bran, maize cobs) as well as the mixture of these wastes.</w:t>
      </w:r>
    </w:p>
    <w:p w14:paraId="5778AB72" w14:textId="77777777" w:rsidR="00CF42DF" w:rsidRPr="004A4011" w:rsidRDefault="00CF42DF" w:rsidP="00F025D2">
      <w:pPr>
        <w:spacing w:line="259" w:lineRule="auto"/>
        <w:jc w:val="both"/>
        <w:rPr>
          <w:rFonts w:ascii="Arial" w:hAnsi="Arial" w:cs="Arial"/>
        </w:rPr>
      </w:pPr>
      <w:r w:rsidRPr="004A4011">
        <w:rPr>
          <w:rFonts w:ascii="Arial" w:hAnsi="Arial" w:cs="Arial"/>
          <w:noProof/>
        </w:rPr>
        <w:lastRenderedPageBreak/>
        <w:drawing>
          <wp:inline distT="0" distB="0" distL="0" distR="0" wp14:anchorId="2DEB6777" wp14:editId="3AED005F">
            <wp:extent cx="6075045" cy="1280160"/>
            <wp:effectExtent l="0" t="0" r="0" b="0"/>
            <wp:docPr id="1671" name="Picture 1671"/>
            <wp:cNvGraphicFramePr/>
            <a:graphic xmlns:a="http://schemas.openxmlformats.org/drawingml/2006/main">
              <a:graphicData uri="http://schemas.openxmlformats.org/drawingml/2006/picture">
                <pic:pic xmlns:pic="http://schemas.openxmlformats.org/drawingml/2006/picture">
                  <pic:nvPicPr>
                    <pic:cNvPr id="1671" name="Picture 1671"/>
                    <pic:cNvPicPr/>
                  </pic:nvPicPr>
                  <pic:blipFill>
                    <a:blip r:embed="rId27"/>
                    <a:stretch>
                      <a:fillRect/>
                    </a:stretch>
                  </pic:blipFill>
                  <pic:spPr>
                    <a:xfrm>
                      <a:off x="0" y="0"/>
                      <a:ext cx="6075045" cy="1280160"/>
                    </a:xfrm>
                    <a:prstGeom prst="rect">
                      <a:avLst/>
                    </a:prstGeom>
                  </pic:spPr>
                </pic:pic>
              </a:graphicData>
            </a:graphic>
          </wp:inline>
        </w:drawing>
      </w:r>
      <w:r w:rsidRPr="004A4011">
        <w:rPr>
          <w:rFonts w:ascii="Arial" w:hAnsi="Arial" w:cs="Arial"/>
        </w:rPr>
        <w:t xml:space="preserve"> </w:t>
      </w:r>
    </w:p>
    <w:p w14:paraId="4B56088F" w14:textId="77777777" w:rsidR="00CF42DF" w:rsidRPr="004A4011" w:rsidRDefault="00CF42DF" w:rsidP="00F025D2">
      <w:pPr>
        <w:pStyle w:val="Heading5"/>
        <w:spacing w:after="51"/>
        <w:ind w:right="559"/>
        <w:jc w:val="both"/>
        <w:rPr>
          <w:rFonts w:ascii="Arial" w:hAnsi="Arial" w:cs="Arial"/>
          <w:color w:val="auto"/>
        </w:rPr>
      </w:pPr>
      <w:r w:rsidRPr="004A4011">
        <w:rPr>
          <w:rFonts w:ascii="Arial" w:hAnsi="Arial" w:cs="Arial"/>
          <w:color w:val="auto"/>
        </w:rPr>
        <w:t xml:space="preserve">Figure 6: 20 L batch biodigesters </w:t>
      </w:r>
    </w:p>
    <w:p w14:paraId="3E932F1D" w14:textId="77777777" w:rsidR="00CF42DF" w:rsidRPr="004A4011" w:rsidRDefault="00CF42DF" w:rsidP="00F025D2">
      <w:pPr>
        <w:spacing w:after="2" w:line="259" w:lineRule="auto"/>
        <w:jc w:val="both"/>
        <w:rPr>
          <w:rFonts w:ascii="Arial" w:hAnsi="Arial" w:cs="Arial"/>
        </w:rPr>
      </w:pPr>
      <w:r w:rsidRPr="004A4011">
        <w:rPr>
          <w:rFonts w:ascii="Arial" w:hAnsi="Arial" w:cs="Arial"/>
          <w:sz w:val="24"/>
        </w:rPr>
        <w:t xml:space="preserve"> </w:t>
      </w:r>
    </w:p>
    <w:p w14:paraId="2F834B38" w14:textId="77777777" w:rsidR="00CF42DF" w:rsidRPr="004A4011" w:rsidRDefault="00CF42DF" w:rsidP="00F025D2">
      <w:pPr>
        <w:ind w:left="-5" w:right="544"/>
        <w:jc w:val="both"/>
        <w:rPr>
          <w:rFonts w:ascii="Arial" w:hAnsi="Arial" w:cs="Arial"/>
        </w:rPr>
      </w:pPr>
      <w:r w:rsidRPr="004A4011">
        <w:rPr>
          <w:rFonts w:ascii="Arial" w:hAnsi="Arial" w:cs="Arial"/>
        </w:rPr>
        <w:t xml:space="preserve">The various digesters were charged in accordance with the table in the new formulation. Five days after loading, they were found to be swollen. Biogas has therefore formed inside them. </w:t>
      </w:r>
    </w:p>
    <w:p w14:paraId="5AE97B75" w14:textId="77777777" w:rsidR="00CF42DF" w:rsidRPr="004A4011" w:rsidRDefault="00CF42DF" w:rsidP="00F025D2">
      <w:pPr>
        <w:spacing w:after="17" w:line="259" w:lineRule="auto"/>
        <w:jc w:val="both"/>
        <w:rPr>
          <w:rFonts w:ascii="Arial" w:hAnsi="Arial" w:cs="Arial"/>
        </w:rPr>
      </w:pPr>
      <w:r w:rsidRPr="004A4011">
        <w:rPr>
          <w:rFonts w:ascii="Arial" w:hAnsi="Arial" w:cs="Arial"/>
          <w:b/>
        </w:rPr>
        <w:t xml:space="preserve"> </w:t>
      </w:r>
    </w:p>
    <w:p w14:paraId="4A3228B8" w14:textId="77777777" w:rsidR="00CF42DF" w:rsidRPr="004A4011" w:rsidRDefault="006E171B" w:rsidP="00F025D2">
      <w:pPr>
        <w:ind w:left="370" w:right="544"/>
        <w:jc w:val="both"/>
        <w:rPr>
          <w:rFonts w:ascii="Arial" w:hAnsi="Arial" w:cs="Arial"/>
          <w:b/>
        </w:rPr>
      </w:pPr>
      <w:r w:rsidRPr="004A4011">
        <w:rPr>
          <w:rFonts w:ascii="Arial" w:hAnsi="Arial" w:cs="Arial"/>
          <w:b/>
        </w:rPr>
        <w:t>2</w:t>
      </w:r>
      <w:r w:rsidR="00D44DF7" w:rsidRPr="004A4011">
        <w:rPr>
          <w:rFonts w:ascii="Arial" w:hAnsi="Arial" w:cs="Arial"/>
          <w:b/>
        </w:rPr>
        <w:t xml:space="preserve">.2.4. </w:t>
      </w:r>
      <w:r w:rsidR="00CF42DF" w:rsidRPr="004A4011">
        <w:rPr>
          <w:rFonts w:ascii="Arial" w:hAnsi="Arial" w:cs="Arial"/>
          <w:b/>
        </w:rPr>
        <w:t xml:space="preserve">Installation of gasometers on bioreactors </w:t>
      </w:r>
    </w:p>
    <w:p w14:paraId="0151064C" w14:textId="77777777" w:rsidR="00CF42DF" w:rsidRPr="004A4011" w:rsidRDefault="00CF42DF" w:rsidP="00F025D2">
      <w:pPr>
        <w:spacing w:after="102" w:line="259" w:lineRule="auto"/>
        <w:jc w:val="both"/>
        <w:rPr>
          <w:rFonts w:ascii="Arial" w:hAnsi="Arial" w:cs="Arial"/>
        </w:rPr>
      </w:pPr>
      <w:r w:rsidRPr="004A4011">
        <w:rPr>
          <w:rFonts w:ascii="Arial" w:hAnsi="Arial" w:cs="Arial"/>
          <w:sz w:val="12"/>
        </w:rPr>
        <w:t xml:space="preserve"> </w:t>
      </w:r>
    </w:p>
    <w:p w14:paraId="1C6B30DB" w14:textId="77777777" w:rsidR="00CF42DF" w:rsidRPr="004A4011" w:rsidRDefault="00CF42DF" w:rsidP="00F025D2">
      <w:pPr>
        <w:ind w:left="-5" w:right="2627"/>
        <w:jc w:val="both"/>
        <w:rPr>
          <w:rFonts w:ascii="Arial" w:hAnsi="Arial" w:cs="Arial"/>
        </w:rPr>
      </w:pPr>
      <w:r w:rsidRPr="004A4011">
        <w:rPr>
          <w:rFonts w:ascii="Arial" w:hAnsi="Arial" w:cs="Arial"/>
          <w:b/>
        </w:rPr>
        <w:t>Figure 7</w:t>
      </w:r>
      <w:r w:rsidRPr="004A4011">
        <w:rPr>
          <w:rFonts w:ascii="Arial" w:hAnsi="Arial" w:cs="Arial"/>
        </w:rPr>
        <w:t xml:space="preserve"> shows the complete biogas production and extraction systems. Biogas volumes are measured by liquid displacement. </w:t>
      </w:r>
    </w:p>
    <w:p w14:paraId="573E1195" w14:textId="77777777" w:rsidR="00CF42DF" w:rsidRPr="004A4011" w:rsidRDefault="00CF42DF" w:rsidP="00F025D2">
      <w:pPr>
        <w:spacing w:after="21" w:line="259" w:lineRule="auto"/>
        <w:jc w:val="both"/>
        <w:rPr>
          <w:rFonts w:ascii="Arial" w:hAnsi="Arial" w:cs="Arial"/>
        </w:rPr>
      </w:pPr>
      <w:r w:rsidRPr="004A4011">
        <w:rPr>
          <w:rFonts w:ascii="Arial" w:hAnsi="Arial" w:cs="Arial"/>
          <w:sz w:val="18"/>
        </w:rPr>
        <w:t xml:space="preserve"> </w:t>
      </w:r>
    </w:p>
    <w:p w14:paraId="0335662C" w14:textId="77777777" w:rsidR="00CF42DF" w:rsidRPr="004A4011" w:rsidRDefault="00CF42DF" w:rsidP="00F025D2">
      <w:pPr>
        <w:spacing w:after="72" w:line="259" w:lineRule="auto"/>
        <w:ind w:right="1378"/>
        <w:jc w:val="both"/>
        <w:rPr>
          <w:rFonts w:ascii="Arial" w:hAnsi="Arial" w:cs="Arial"/>
        </w:rPr>
      </w:pPr>
      <w:r w:rsidRPr="004A4011">
        <w:rPr>
          <w:rFonts w:ascii="Arial" w:hAnsi="Arial" w:cs="Arial"/>
          <w:noProof/>
        </w:rPr>
        <w:drawing>
          <wp:inline distT="0" distB="0" distL="0" distR="0" wp14:anchorId="31340292" wp14:editId="33536E83">
            <wp:extent cx="4638675" cy="2733675"/>
            <wp:effectExtent l="0" t="0" r="0" b="0"/>
            <wp:docPr id="1673" name="Picture 1673"/>
            <wp:cNvGraphicFramePr/>
            <a:graphic xmlns:a="http://schemas.openxmlformats.org/drawingml/2006/main">
              <a:graphicData uri="http://schemas.openxmlformats.org/drawingml/2006/picture">
                <pic:pic xmlns:pic="http://schemas.openxmlformats.org/drawingml/2006/picture">
                  <pic:nvPicPr>
                    <pic:cNvPr id="1673" name="Picture 1673"/>
                    <pic:cNvPicPr/>
                  </pic:nvPicPr>
                  <pic:blipFill>
                    <a:blip r:embed="rId28"/>
                    <a:stretch>
                      <a:fillRect/>
                    </a:stretch>
                  </pic:blipFill>
                  <pic:spPr>
                    <a:xfrm>
                      <a:off x="0" y="0"/>
                      <a:ext cx="4638675" cy="2733675"/>
                    </a:xfrm>
                    <a:prstGeom prst="rect">
                      <a:avLst/>
                    </a:prstGeom>
                  </pic:spPr>
                </pic:pic>
              </a:graphicData>
            </a:graphic>
          </wp:inline>
        </w:drawing>
      </w:r>
      <w:r w:rsidRPr="004A4011">
        <w:rPr>
          <w:rFonts w:ascii="Arial" w:hAnsi="Arial" w:cs="Arial"/>
          <w:b/>
          <w:i/>
        </w:rPr>
        <w:t xml:space="preserve"> </w:t>
      </w:r>
    </w:p>
    <w:p w14:paraId="329D6A78" w14:textId="77777777" w:rsidR="00CF42DF" w:rsidRPr="004A4011" w:rsidRDefault="00CF42DF" w:rsidP="00F025D2">
      <w:pPr>
        <w:spacing w:after="107"/>
        <w:ind w:left="2413"/>
        <w:jc w:val="both"/>
        <w:rPr>
          <w:rFonts w:ascii="Arial" w:hAnsi="Arial" w:cs="Arial"/>
        </w:rPr>
      </w:pPr>
      <w:r w:rsidRPr="004A4011">
        <w:rPr>
          <w:rFonts w:ascii="Arial" w:hAnsi="Arial" w:cs="Arial"/>
          <w:b/>
          <w:i/>
        </w:rPr>
        <w:t xml:space="preserve">Figure 7: Installation of gasometers on biodigesters </w:t>
      </w:r>
    </w:p>
    <w:p w14:paraId="5C0A582F" w14:textId="77777777" w:rsidR="00CF42DF" w:rsidRPr="004A4011" w:rsidRDefault="00CF42DF" w:rsidP="00F025D2">
      <w:pPr>
        <w:ind w:left="-5" w:right="544"/>
        <w:jc w:val="both"/>
        <w:rPr>
          <w:rFonts w:ascii="Arial" w:hAnsi="Arial" w:cs="Arial"/>
        </w:rPr>
      </w:pPr>
      <w:r w:rsidRPr="004A4011">
        <w:rPr>
          <w:rFonts w:ascii="Arial" w:hAnsi="Arial" w:cs="Arial"/>
        </w:rPr>
        <w:t xml:space="preserve">The digestion of 11 mixtures was repeated, including one repetition (see </w:t>
      </w:r>
      <w:r w:rsidRPr="004A4011">
        <w:rPr>
          <w:rFonts w:ascii="Arial" w:hAnsi="Arial" w:cs="Arial"/>
          <w:b/>
        </w:rPr>
        <w:t>Table 9</w:t>
      </w:r>
      <w:r w:rsidRPr="004A4011">
        <w:rPr>
          <w:rFonts w:ascii="Arial" w:hAnsi="Arial" w:cs="Arial"/>
        </w:rPr>
        <w:t xml:space="preserve">), and the responses concerning biogas production in m³/t of organic matter were recorded. These 11 points of experiment were proposed to us by the </w:t>
      </w:r>
      <w:r w:rsidRPr="004A4011">
        <w:rPr>
          <w:rFonts w:ascii="Arial" w:hAnsi="Arial" w:cs="Arial"/>
          <w:b/>
        </w:rPr>
        <w:t>Design-Expert 13</w:t>
      </w:r>
      <w:r w:rsidRPr="004A4011">
        <w:rPr>
          <w:rFonts w:ascii="Arial" w:hAnsi="Arial" w:cs="Arial"/>
        </w:rPr>
        <w:t xml:space="preserve"> software. They were run for 20 consecutive days after a 5-day conditioning period. </w:t>
      </w:r>
    </w:p>
    <w:p w14:paraId="13E5E4B5" w14:textId="77777777" w:rsidR="00790ADA" w:rsidRPr="004A4011" w:rsidRDefault="00790ADA" w:rsidP="00F025D2">
      <w:pPr>
        <w:pStyle w:val="Body"/>
        <w:spacing w:after="0"/>
        <w:rPr>
          <w:rFonts w:ascii="Arial" w:hAnsi="Arial" w:cs="Arial"/>
        </w:rPr>
      </w:pPr>
    </w:p>
    <w:p w14:paraId="7583C13A" w14:textId="77777777" w:rsidR="00790ADA" w:rsidRPr="004A4011" w:rsidRDefault="00790ADA" w:rsidP="00F025D2">
      <w:pPr>
        <w:pStyle w:val="Body"/>
        <w:spacing w:after="0"/>
        <w:rPr>
          <w:rFonts w:ascii="Arial" w:hAnsi="Arial" w:cs="Arial"/>
        </w:rPr>
      </w:pPr>
    </w:p>
    <w:p w14:paraId="5A98C73A" w14:textId="77777777" w:rsidR="00550B67" w:rsidRPr="004A4011" w:rsidRDefault="00550B67" w:rsidP="00F025D2">
      <w:pPr>
        <w:pStyle w:val="Body"/>
        <w:spacing w:after="0"/>
        <w:rPr>
          <w:rFonts w:ascii="Arial" w:hAnsi="Arial" w:cs="Arial"/>
        </w:rPr>
      </w:pPr>
    </w:p>
    <w:p w14:paraId="321FF156" w14:textId="77777777" w:rsidR="00550B67" w:rsidRPr="004A4011" w:rsidRDefault="00550B67" w:rsidP="00F025D2">
      <w:pPr>
        <w:pStyle w:val="Body"/>
        <w:spacing w:after="0"/>
        <w:rPr>
          <w:rFonts w:ascii="Arial" w:hAnsi="Arial" w:cs="Arial"/>
        </w:rPr>
      </w:pPr>
    </w:p>
    <w:p w14:paraId="0E7A2DFD" w14:textId="77777777" w:rsidR="00902823" w:rsidRPr="004A4011" w:rsidRDefault="00000F8F" w:rsidP="00F025D2">
      <w:pPr>
        <w:pStyle w:val="AbstHead"/>
        <w:spacing w:after="0"/>
        <w:jc w:val="both"/>
        <w:rPr>
          <w:rFonts w:ascii="Arial" w:hAnsi="Arial" w:cs="Arial"/>
        </w:rPr>
      </w:pPr>
      <w:r w:rsidRPr="004A4011">
        <w:rPr>
          <w:rFonts w:ascii="Arial" w:hAnsi="Arial" w:cs="Arial"/>
        </w:rPr>
        <w:lastRenderedPageBreak/>
        <w:t>3</w:t>
      </w:r>
      <w:r w:rsidR="00902823" w:rsidRPr="004A4011">
        <w:rPr>
          <w:rFonts w:ascii="Arial" w:hAnsi="Arial" w:cs="Arial"/>
        </w:rPr>
        <w:t xml:space="preserve">. </w:t>
      </w:r>
      <w:r w:rsidRPr="004A4011">
        <w:rPr>
          <w:rFonts w:ascii="Arial" w:hAnsi="Arial" w:cs="Arial"/>
        </w:rPr>
        <w:t>results and discussion</w:t>
      </w:r>
    </w:p>
    <w:p w14:paraId="0042E9CD" w14:textId="77777777" w:rsidR="00790ADA" w:rsidRPr="004A4011" w:rsidRDefault="00790ADA" w:rsidP="00F025D2">
      <w:pPr>
        <w:pStyle w:val="Head1"/>
        <w:spacing w:after="0"/>
        <w:jc w:val="both"/>
        <w:rPr>
          <w:rFonts w:asciiTheme="minorHAnsi" w:hAnsiTheme="minorHAnsi" w:cstheme="minorHAnsi"/>
        </w:rPr>
      </w:pPr>
    </w:p>
    <w:p w14:paraId="22101B5E" w14:textId="77777777" w:rsidR="00D44DF7" w:rsidRPr="004A4011" w:rsidRDefault="006E171B" w:rsidP="00F025D2">
      <w:pPr>
        <w:spacing w:after="96" w:line="259" w:lineRule="auto"/>
        <w:ind w:left="370"/>
        <w:jc w:val="both"/>
        <w:rPr>
          <w:rFonts w:ascii="Arial" w:hAnsi="Arial" w:cs="Arial"/>
          <w:b/>
        </w:rPr>
      </w:pPr>
      <w:r w:rsidRPr="004A4011">
        <w:rPr>
          <w:rFonts w:ascii="Arial" w:hAnsi="Arial" w:cs="Arial"/>
          <w:b/>
        </w:rPr>
        <w:t xml:space="preserve">3.1. </w:t>
      </w:r>
      <w:r w:rsidR="00D44DF7" w:rsidRPr="004A4011">
        <w:rPr>
          <w:rFonts w:ascii="Arial" w:hAnsi="Arial" w:cs="Arial"/>
          <w:b/>
        </w:rPr>
        <w:t xml:space="preserve">Results of the conventional formulation </w:t>
      </w:r>
    </w:p>
    <w:p w14:paraId="5EF699F9" w14:textId="77777777" w:rsidR="00D44DF7" w:rsidRPr="004A4011" w:rsidRDefault="00D44DF7" w:rsidP="00F025D2">
      <w:pPr>
        <w:tabs>
          <w:tab w:val="center" w:pos="874"/>
          <w:tab w:val="center" w:pos="3163"/>
        </w:tabs>
        <w:jc w:val="both"/>
        <w:rPr>
          <w:rFonts w:asciiTheme="minorHAnsi" w:hAnsiTheme="minorHAnsi" w:cstheme="minorHAnsi"/>
          <w:b/>
        </w:rPr>
      </w:pPr>
    </w:p>
    <w:p w14:paraId="357DCFDB" w14:textId="77777777" w:rsidR="00D44DF7" w:rsidRPr="004A4011" w:rsidRDefault="00D44DF7" w:rsidP="00F025D2">
      <w:pPr>
        <w:spacing w:after="30"/>
        <w:ind w:left="-5" w:right="544"/>
        <w:jc w:val="both"/>
        <w:rPr>
          <w:rFonts w:asciiTheme="minorHAnsi" w:hAnsiTheme="minorHAnsi" w:cstheme="minorHAnsi"/>
        </w:rPr>
      </w:pPr>
      <w:r w:rsidRPr="004A4011">
        <w:rPr>
          <w:rFonts w:asciiTheme="minorHAnsi" w:hAnsiTheme="minorHAnsi" w:cstheme="minorHAnsi"/>
        </w:rPr>
        <w:t>The results for biogas productivity (in m</w:t>
      </w:r>
      <w:r w:rsidRPr="004A4011">
        <w:rPr>
          <w:rFonts w:asciiTheme="minorHAnsi" w:hAnsiTheme="minorHAnsi" w:cstheme="minorHAnsi"/>
          <w:vertAlign w:val="superscript"/>
        </w:rPr>
        <w:t>3</w:t>
      </w:r>
      <w:r w:rsidRPr="004A4011">
        <w:rPr>
          <w:rFonts w:asciiTheme="minorHAnsi" w:hAnsiTheme="minorHAnsi" w:cstheme="minorHAnsi"/>
        </w:rPr>
        <w:t xml:space="preserve">/t OM) are shown in the histogram in Figure 8. Figure 8 gives an overall view of the results of the conventional experimental method. </w:t>
      </w:r>
    </w:p>
    <w:p w14:paraId="369BDBB3"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 </w:t>
      </w:r>
    </w:p>
    <w:p w14:paraId="14484563" w14:textId="77777777" w:rsidR="00D44DF7" w:rsidRPr="004A4011" w:rsidRDefault="00000000" w:rsidP="00F025D2">
      <w:pPr>
        <w:spacing w:after="1" w:line="259" w:lineRule="auto"/>
        <w:ind w:left="937"/>
        <w:jc w:val="both"/>
        <w:rPr>
          <w:rFonts w:asciiTheme="minorHAnsi" w:hAnsiTheme="minorHAnsi" w:cstheme="minorHAnsi"/>
        </w:rPr>
      </w:pPr>
      <w:r>
        <w:rPr>
          <w:rFonts w:asciiTheme="minorHAnsi" w:hAnsiTheme="minorHAnsi" w:cstheme="minorHAnsi"/>
        </w:rPr>
      </w:r>
      <w:r>
        <w:rPr>
          <w:rFonts w:asciiTheme="minorHAnsi" w:hAnsiTheme="minorHAnsi" w:cstheme="minorHAnsi"/>
        </w:rPr>
        <w:pict w14:anchorId="3B2345D4">
          <v:group id="Group 66350" o:spid="_x0000_s2344" style="width:363.7pt;height:222.45pt;mso-position-horizontal-relative:char;mso-position-vertical-relative:line" coordsize="46192,28249">
            <v:rect id="Rectangle 1687" o:spid="_x0000_s2345" style="position:absolute;left:45726;top:2618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X8QA&#10;AADdAAAADwAAAGRycy9kb3ducmV2LnhtbERPTWvCQBC9F/wPywi9NZv2oDFmE0Rb9NiqYHsbsmMS&#10;mp0N2a1J/fXdguBtHu9zsmI0rbhQ7xrLCp6jGARxaXXDlYLj4e0pAeE8ssbWMin4JQdFPnnIMNV2&#10;4A+67H0lQgi7FBXU3neplK6syaCLbEccuLPtDfoA+0rqHocQblr5EsczabDh0FBjR+uayu/9j1Gw&#10;TbrV585eh6p9/dqe3k+LzWHhlXqcjqslCE+jv4tv7p0O82fJHP6/CS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a81/EAAAA3QAAAA8AAAAAAAAAAAAAAAAAmAIAAGRycy9k&#10;b3ducmV2LnhtbFBLBQYAAAAABAAEAPUAAACJAwAAAAA=&#10;" filled="f" stroked="f">
              <v:textbox style="mso-next-textbox:#Rectangle 1687" inset="0,0,0,0">
                <w:txbxContent>
                  <w:p w14:paraId="35C6BDBE" w14:textId="77777777" w:rsidR="007A4CE2" w:rsidRDefault="007A4CE2" w:rsidP="00D44DF7">
                    <w:pPr>
                      <w:spacing w:after="160" w:line="259" w:lineRule="auto"/>
                    </w:pPr>
                    <w:r>
                      <w:t xml:space="preserve"> </w:t>
                    </w:r>
                  </w:p>
                </w:txbxContent>
              </v:textbox>
            </v:rect>
            <v:shape id="Picture 2053" o:spid="_x0000_s2346" type="#_x0000_t75" style="position:absolute;left:7400;top:5334;width:33200;height:134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eM+3HAAAA3QAAAA8AAABkcnMvZG93bnJldi54bWxEj09rwkAUxO+C32F5Qm91o8UiqRtRodAe&#10;WjC24vE1+/IHs29DdmPSfvquIHgcZuY3zGo9mFpcqHWVZQWzaQSCOLO64kLB1+H1cQnCeWSNtWVS&#10;8EsO1sl4tMJY2573dEl9IQKEXYwKSu+bWEqXlWTQTW1DHLzctgZ9kG0hdYt9gJtazqPoWRqsOCyU&#10;2NCupOycdkbBd/ZX5+9NP6Qfp22Hnz/9sVtslHqYDJsXEJ4Gfw/f2m9awTxaPMH1TXgCMvk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feM+3HAAAA3QAAAA8AAAAAAAAAAAAA&#10;AAAAnwIAAGRycy9kb3ducmV2LnhtbFBLBQYAAAAABAAEAPcAAACTAwAAAAA=&#10;">
              <v:imagedata r:id="rId29" o:title=""/>
            </v:shape>
            <v:shape id="Shape 2054" o:spid="_x0000_s2347" style="position:absolute;left:7246;top:18567;width:403;height:0;visibility:visible;mso-wrap-style:square;v-text-anchor:top"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ZjW8QA&#10;AADdAAAADwAAAGRycy9kb3ducmV2LnhtbESPT4vCMBTE78J+h/AW9qapri5ajaKC4NE/C+rt0Tyb&#10;7jYvpYlav70RBI/DzPyGmcwaW4or1b5wrKDbSUAQZ04XnCv43a/aQxA+IGssHZOCO3mYTT9aE0y1&#10;u/GWrruQiwhhn6ICE0KVSukzQxZ9x1XE0Tu72mKIss6lrvEW4baUvST5kRYLjgsGK1oayv53F6tg&#10;eBqZ0ZHNfHH8w023GfB3Vh2U+vps5mMQgZrwDr/aa62glwz68HwTn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GY1vEAAAA3QAAAA8AAAAAAAAAAAAAAAAAmAIAAGRycy9k&#10;b3ducmV2LnhtbFBLBQYAAAAABAAEAPUAAACJAwAAAAA=&#10;" adj="0,,0" path="m40259,l,e" filled="f" strokecolor="#838383">
              <v:stroke joinstyle="round"/>
              <v:formulas/>
              <v:path arrowok="t" o:connecttype="segments" textboxrect="0,0,40259,0"/>
            </v:shape>
            <v:shape id="Shape 2055" o:spid="_x0000_s2348" style="position:absolute;left:7246;top:16504;width:403;height:0;visibility:visible;mso-wrap-style:square;v-text-anchor:top"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rGwMUA&#10;AADdAAAADwAAAGRycy9kb3ducmV2LnhtbESPzWrDMBCE74W+g9hCb42cBBfbiRLSQqDH5geS3BZr&#10;Yzm1VsZSbffto0Khx2FmvmGW69E2oqfO144VTCcJCOLS6ZorBcfD9iUD4QOyxsYxKfghD+vV48MS&#10;C+0G3lG/D5WIEPYFKjAhtIWUvjRk0U9cSxy9q+sshii7SuoOhwi3jZwlyau0WHNcMNjSu6Hya/9t&#10;FWSX3ORnNpu38w0/p2PK87I9KfX8NG4WIAKN4T/81/7QCmZJmsLvm/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sbAxQAAAN0AAAAPAAAAAAAAAAAAAAAAAJgCAABkcnMv&#10;ZG93bnJldi54bWxQSwUGAAAAAAQABAD1AAAAigMAAAAA&#10;" adj="0,,0" path="m40259,l,e" filled="f" strokecolor="#838383">
              <v:stroke joinstyle="round"/>
              <v:formulas/>
              <v:path arrowok="t" o:connecttype="segments" textboxrect="0,0,40259,0"/>
            </v:shape>
            <v:shape id="Shape 2056" o:spid="_x0000_s2349" style="position:absolute;left:7246;top:14447;width:403;height:0;visibility:visible;mso-wrap-style:square;v-text-anchor:top"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hYt8QA&#10;AADdAAAADwAAAGRycy9kb3ducmV2LnhtbESPT4vCMBTE78J+h/AWvGmqotSuUVQQPPoP1r09mrdN&#10;d5uX0kSt394IgsdhZn7DzBatrcSVGl86VjDoJyCIc6dLLhScjpteCsIHZI2VY1JwJw+L+Udnhpl2&#10;N97T9RAKESHsM1RgQqgzKX1uyKLvu5o4er+usRiibAqpG7xFuK3kMEkm0mLJccFgTWtD+f/hYhWk&#10;P1MzPbNZrs5/uBu0Yx7l9bdS3c92+QUiUBve4Vd7qxUMk/EEnm/iE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YWLfEAAAA3QAAAA8AAAAAAAAAAAAAAAAAmAIAAGRycy9k&#10;b3ducmV2LnhtbFBLBQYAAAAABAAEAPUAAACJAwAAAAA=&#10;" adj="0,,0" path="m40259,l,e" filled="f" strokecolor="#838383">
              <v:stroke joinstyle="round"/>
              <v:formulas/>
              <v:path arrowok="t" o:connecttype="segments" textboxrect="0,0,40259,0"/>
            </v:shape>
            <v:shape id="Shape 2057" o:spid="_x0000_s2350" style="position:absolute;left:7246;top:12390;width:403;height:0;visibility:visible;mso-wrap-style:square;v-text-anchor:top"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T9LMQA&#10;AADdAAAADwAAAGRycy9kb3ducmV2LnhtbESPT4vCMBTE78J+h/AW9qapLrpajaKC4NE/C+rt0Tyb&#10;7jYvpYlav70RBI/DzPyGmcwaW4or1b5wrKDbSUAQZ04XnCv43a/aQxA+IGssHZOCO3mYTT9aE0y1&#10;u/GWrruQiwhhn6ICE0KVSukzQxZ9x1XE0Tu72mKIss6lrvEW4baUvSQZSIsFxwWDFS0NZf+7i1Uw&#10;PI3M6Mhmvjj+4abb9Pk7qw5KfX028zGIQE14h1/ttVbQS/o/8HwTn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U/SzEAAAA3QAAAA8AAAAAAAAAAAAAAAAAmAIAAGRycy9k&#10;b3ducmV2LnhtbFBLBQYAAAAABAAEAPUAAACJAwAAAAA=&#10;" adj="0,,0" path="m40259,l,e" filled="f" strokecolor="#838383">
              <v:stroke joinstyle="round"/>
              <v:formulas/>
              <v:path arrowok="t" o:connecttype="segments" textboxrect="0,0,40259,0"/>
            </v:shape>
            <v:shape id="Shape 2058" o:spid="_x0000_s2351" style="position:absolute;left:7246;top:10332;width:403;height:0;visibility:visible;mso-wrap-style:square;v-text-anchor:top"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tpXsEA&#10;AADdAAAADwAAAGRycy9kb3ducmV2LnhtbERPTYvCMBC9L/gfwgh7W1NdFK1NRQVhj+ouqLehGZtq&#10;MylN1O6/NwfB4+N9Z4vO1uJOra8cKxgOEhDEhdMVlwr+fjdfUxA+IGusHZOCf/KwyHsfGabaPXhH&#10;930oRQxhn6ICE0KTSukLQxb9wDXEkTu71mKIsC2lbvERw20tR0kykRYrjg0GG1obKq77m1UwPc3M&#10;7MhmuTpecDvsxvxdNAelPvvdcg4iUBfe4pf7RysYJeM4N76JT0D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LaV7BAAAA3QAAAA8AAAAAAAAAAAAAAAAAmAIAAGRycy9kb3du&#10;cmV2LnhtbFBLBQYAAAAABAAEAPUAAACGAwAAAAA=&#10;" adj="0,,0" path="m40259,l,e" filled="f" strokecolor="#838383">
              <v:stroke joinstyle="round"/>
              <v:formulas/>
              <v:path arrowok="t" o:connecttype="segments" textboxrect="0,0,40259,0"/>
            </v:shape>
            <v:shape id="Shape 2059" o:spid="_x0000_s2352" style="position:absolute;left:7246;top:8275;width:403;height:0;visibility:visible;mso-wrap-style:square;v-text-anchor:top"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MxcUA&#10;AADdAAAADwAAAGRycy9kb3ducmV2LnhtbESPQWvCQBSE70L/w/IK3nQTS8SkrpIWCh6tFmpvj+wz&#10;G5t9G7JbE/99t1DwOMzMN8x6O9pWXKn3jWMF6TwBQVw53XCt4OP4NluB8AFZY+uYFNzIw3bzMFlj&#10;od3A73Q9hFpECPsCFZgQukJKXxmy6OeuI47e2fUWQ5R9LXWPQ4TbVi6SZCktNhwXDHb0aqj6PvxY&#10;Bauv3OQnNuXL6YL7dMz4qeo+lZo+juUziEBjuIf/2zutYJFkOfy9iU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R8zFxQAAAN0AAAAPAAAAAAAAAAAAAAAAAJgCAABkcnMv&#10;ZG93bnJldi54bWxQSwUGAAAAAAQABAD1AAAAigMAAAAA&#10;" adj="0,,0" path="m40259,l,e" filled="f" strokecolor="#838383">
              <v:stroke joinstyle="round"/>
              <v:formulas/>
              <v:path arrowok="t" o:connecttype="segments" textboxrect="0,0,40259,0"/>
            </v:shape>
            <v:shape id="Shape 2060" o:spid="_x0000_s2353" style="position:absolute;left:7246;top:6224;width:403;height:0;visibility:visible;mso-wrap-style:square;v-text-anchor:top"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v5cIA&#10;AADdAAAADwAAAGRycy9kb3ducmV2LnhtbERPz2vCMBS+D/wfwhO8zbTKRKuxqCB4nG4wd3s0z6Zb&#10;81Ka2Nb/3hwGO358vzf5YGvRUesrxwrSaQKCuHC64lLB58fxdQnCB2SNtWNS8CAP+Xb0ssFMu57P&#10;1F1CKWII+wwVmBCaTEpfGLLop64hjtzNtRZDhG0pdYt9DLe1nCXJQlqsODYYbOhgqPi93K2C5ffK&#10;rK5sdvvrD76nwxvPi+ZLqcl42K1BBBrCv/jPfdIKZski7o9v4hO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Ea/lwgAAAN0AAAAPAAAAAAAAAAAAAAAAAJgCAABkcnMvZG93&#10;bnJldi54bWxQSwUGAAAAAAQABAD1AAAAhwMAAAAA&#10;" adj="0,,0" path="m40259,l,e" filled="f" strokecolor="#838383">
              <v:stroke joinstyle="round"/>
              <v:formulas/>
              <v:path arrowok="t" o:connecttype="segments" textboxrect="0,0,40259,0"/>
            </v:shape>
            <v:rect id="Rectangle 2061" o:spid="_x0000_s2354" style="position:absolute;left:5828;top:18049;width:85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Xo8cA&#10;AADdAAAADwAAAGRycy9kb3ducmV2LnhtbESPS2vDMBCE74X8B7GB3ho5OZjEsWxMH8THPApJb4u1&#10;tU2tlbHU2M2vjwqFHoeZ+YZJ88l04kqDay0rWC4iEMSV1S3XCt5Pb09rEM4ja+wsk4IfcpBns4cU&#10;E21HPtD16GsRIOwSVNB43ydSuqohg25he+LgfdrBoA9yqKUecAxw08lVFMXSYMthocGenhuqvo7f&#10;RsFu3ReX0t7Gunv92J33583LaeOVepxPxRaEp8n/h//apVawiuIl/L4JT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Sl6PHAAAA3QAAAA8AAAAAAAAAAAAAAAAAmAIAAGRy&#10;cy9kb3ducmV2LnhtbFBLBQYAAAAABAAEAPUAAACMAwAAAAA=&#10;" filled="f" stroked="f">
              <v:textbox style="mso-next-textbox:#Rectangle 2061" inset="0,0,0,0">
                <w:txbxContent>
                  <w:p w14:paraId="109CC2B6" w14:textId="77777777" w:rsidR="007A4CE2" w:rsidRDefault="007A4CE2" w:rsidP="00D44DF7">
                    <w:pPr>
                      <w:spacing w:after="160" w:line="259" w:lineRule="auto"/>
                    </w:pPr>
                    <w:r>
                      <w:rPr>
                        <w:rFonts w:ascii="Calibri" w:eastAsia="Calibri" w:hAnsi="Calibri" w:cs="Calibri"/>
                      </w:rPr>
                      <w:t>0</w:t>
                    </w:r>
                  </w:p>
                </w:txbxContent>
              </v:textbox>
            </v:rect>
            <v:rect id="Rectangle 2062" o:spid="_x0000_s2355" style="position:absolute;left:5184;top:15991;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J1MUA&#10;AADdAAAADwAAAGRycy9kb3ducmV2LnhtbESPT4vCMBTE7wv7HcJb8Lam9iBajSLuih79s9D19mie&#10;bbF5KU201U9vBMHjMDO/YabzzlTiSo0rLSsY9CMQxJnVJecK/g6r7xEI55E1VpZJwY0czGefH1NM&#10;tG15R9e9z0WAsEtQQeF9nUjpsoIMur6tiYN3so1BH2STS91gG+CmknEUDaXBksNCgTUtC8rO+4tR&#10;sB7Vi/+Nvbd59Xtcp9t0/HMYe6V6X91iAsJT59/hV3ujFcTRM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AnUxQAAAN0AAAAPAAAAAAAAAAAAAAAAAJgCAABkcnMv&#10;ZG93bnJldi54bWxQSwUGAAAAAAQABAD1AAAAigMAAAAA&#10;" filled="f" stroked="f">
              <v:textbox style="mso-next-textbox:#Rectangle 2062" inset="0,0,0,0">
                <w:txbxContent>
                  <w:p w14:paraId="6C85B909" w14:textId="77777777" w:rsidR="007A4CE2" w:rsidRDefault="007A4CE2" w:rsidP="00D44DF7">
                    <w:pPr>
                      <w:spacing w:after="160" w:line="259" w:lineRule="auto"/>
                    </w:pPr>
                    <w:r>
                      <w:rPr>
                        <w:rFonts w:ascii="Calibri" w:eastAsia="Calibri" w:hAnsi="Calibri" w:cs="Calibri"/>
                      </w:rPr>
                      <w:t>50</w:t>
                    </w:r>
                  </w:p>
                </w:txbxContent>
              </v:textbox>
            </v:rect>
            <v:rect id="Rectangle 2063" o:spid="_x0000_s2356" style="position:absolute;left:4537;top:13934;width:257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T8YA&#10;AADdAAAADwAAAGRycy9kb3ducmV2LnhtbESPQWvCQBSE74L/YXlCb7rRQtDoKmJbkmMbBfX2yD6T&#10;YPZtyG5N2l/fLRR6HGbmG2azG0wjHtS52rKC+SwCQVxYXXOp4HR8my5BOI+ssbFMCr7IwW47Hm0w&#10;0bbnD3rkvhQBwi5BBZX3bSKlKyoy6Ga2JQ7ezXYGfZBdKXWHfYCbRi6iKJYGaw4LFbZ0qKi4559G&#10;Qbps95fMfvdl83pNz+/n1ctx5ZV6mgz7NQhPg/8P/7UzrWARxc/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sT8YAAADdAAAADwAAAAAAAAAAAAAAAACYAgAAZHJz&#10;L2Rvd25yZXYueG1sUEsFBgAAAAAEAAQA9QAAAIsDAAAAAA==&#10;" filled="f" stroked="f">
              <v:textbox style="mso-next-textbox:#Rectangle 2063" inset="0,0,0,0">
                <w:txbxContent>
                  <w:p w14:paraId="0210D878" w14:textId="77777777" w:rsidR="007A4CE2" w:rsidRDefault="007A4CE2" w:rsidP="00D44DF7">
                    <w:pPr>
                      <w:spacing w:after="160" w:line="259" w:lineRule="auto"/>
                    </w:pPr>
                    <w:r>
                      <w:rPr>
                        <w:rFonts w:ascii="Calibri" w:eastAsia="Calibri" w:hAnsi="Calibri" w:cs="Calibri"/>
                      </w:rPr>
                      <w:t>100</w:t>
                    </w:r>
                  </w:p>
                </w:txbxContent>
              </v:textbox>
            </v:rect>
            <v:rect id="Rectangle 2064" o:spid="_x0000_s2357" style="position:absolute;left:4537;top:11877;width:257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U0O8YA&#10;AADdAAAADwAAAGRycy9kb3ducmV2LnhtbESPQWvCQBSE74L/YXlCb7pRStDoKmJbkmMbBfX2yD6T&#10;YPZtyG5N2l/fLRR6HGbmG2azG0wjHtS52rKC+SwCQVxYXXOp4HR8my5BOI+ssbFMCr7IwW47Hm0w&#10;0bbnD3rkvhQBwi5BBZX3bSKlKyoy6Ga2JQ7ezXYGfZBdKXWHfYCbRi6iKJYGaw4LFbZ0qKi4559G&#10;Qbps95fMfvdl83pNz+/n1ctx5ZV6mgz7NQhPg/8P/7UzrWARxc/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U0O8YAAADdAAAADwAAAAAAAAAAAAAAAACYAgAAZHJz&#10;L2Rvd25yZXYueG1sUEsFBgAAAAAEAAQA9QAAAIsDAAAAAA==&#10;" filled="f" stroked="f">
              <v:textbox style="mso-next-textbox:#Rectangle 2064" inset="0,0,0,0">
                <w:txbxContent>
                  <w:p w14:paraId="3AA1468D" w14:textId="77777777" w:rsidR="007A4CE2" w:rsidRDefault="007A4CE2" w:rsidP="00D44DF7">
                    <w:pPr>
                      <w:spacing w:after="160" w:line="259" w:lineRule="auto"/>
                    </w:pPr>
                    <w:r>
                      <w:rPr>
                        <w:rFonts w:ascii="Calibri" w:eastAsia="Calibri" w:hAnsi="Calibri" w:cs="Calibri"/>
                      </w:rPr>
                      <w:t>150</w:t>
                    </w:r>
                  </w:p>
                </w:txbxContent>
              </v:textbox>
            </v:rect>
            <v:rect id="Rectangle 2065" o:spid="_x0000_s2358" style="position:absolute;left:4537;top:9819;width:257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RoMYA&#10;AADdAAAADwAAAGRycy9kb3ducmV2LnhtbESPQWvCQBSE74L/YXlCb7pRaNDoKmJbkmMbBfX2yD6T&#10;YPZtyG5N2l/fLRR6HGbmG2azG0wjHtS52rKC+SwCQVxYXXOp4HR8my5BOI+ssbFMCr7IwW47Hm0w&#10;0bbnD3rkvhQBwi5BBZX3bSKlKyoy6Ga2JQ7ezXYGfZBdKXWHfYCbRi6iKJYGaw4LFbZ0qKi4559G&#10;Qbps95fMfvdl83pNz+/n1ctx5ZV6mgz7NQhPg/8P/7UzrWARxc/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RoMYAAADdAAAADwAAAAAAAAAAAAAAAACYAgAAZHJz&#10;L2Rvd25yZXYueG1sUEsFBgAAAAAEAAQA9QAAAIsDAAAAAA==&#10;" filled="f" stroked="f">
              <v:textbox style="mso-next-textbox:#Rectangle 2065" inset="0,0,0,0">
                <w:txbxContent>
                  <w:p w14:paraId="517684D5" w14:textId="77777777" w:rsidR="007A4CE2" w:rsidRDefault="007A4CE2" w:rsidP="00D44DF7">
                    <w:pPr>
                      <w:spacing w:after="160" w:line="259" w:lineRule="auto"/>
                    </w:pPr>
                    <w:r>
                      <w:rPr>
                        <w:rFonts w:ascii="Calibri" w:eastAsia="Calibri" w:hAnsi="Calibri" w:cs="Calibri"/>
                      </w:rPr>
                      <w:t>200</w:t>
                    </w:r>
                  </w:p>
                </w:txbxContent>
              </v:textbox>
            </v:rect>
            <v:rect id="Rectangle 2066" o:spid="_x0000_s2359" style="position:absolute;left:4537;top:7762;width:257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sP18YA&#10;AADdAAAADwAAAGRycy9kb3ducmV2LnhtbESPT2vCQBTE74LfYXlCb7qphxCjq0j/kBxbFdTbI/tM&#10;gtm3IbtN0n76bqHgcZiZ3zCb3Wga0VPnassKnhcRCOLC6ppLBafj+zwB4TyyxsYyKfgmB7vtdLLB&#10;VNuBP6k/+FIECLsUFVTet6mUrqjIoFvYljh4N9sZ9EF2pdQdDgFuGrmMolgarDksVNjSS0XF/fBl&#10;FGRJu7/k9mcom7drdv44r16PK6/U02zcr0F4Gv0j/N/OtYJlFMf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sP18YAAADdAAAADwAAAAAAAAAAAAAAAACYAgAAZHJz&#10;L2Rvd25yZXYueG1sUEsFBgAAAAAEAAQA9QAAAIsDAAAAAA==&#10;" filled="f" stroked="f">
              <v:textbox style="mso-next-textbox:#Rectangle 2066" inset="0,0,0,0">
                <w:txbxContent>
                  <w:p w14:paraId="13FE09A7" w14:textId="77777777" w:rsidR="007A4CE2" w:rsidRDefault="007A4CE2" w:rsidP="00D44DF7">
                    <w:pPr>
                      <w:spacing w:after="160" w:line="259" w:lineRule="auto"/>
                    </w:pPr>
                    <w:r>
                      <w:rPr>
                        <w:rFonts w:ascii="Calibri" w:eastAsia="Calibri" w:hAnsi="Calibri" w:cs="Calibri"/>
                      </w:rPr>
                      <w:t>250</w:t>
                    </w:r>
                  </w:p>
                </w:txbxContent>
              </v:textbox>
            </v:rect>
            <v:rect id="Rectangle 2067" o:spid="_x0000_s2360" style="position:absolute;left:4537;top:5704;width:257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qTMYA&#10;AADdAAAADwAAAGRycy9kb3ducmV2LnhtbESPS4vCQBCE74L/YegFbzpZDz6yjiI+0KOaBXdvTaY3&#10;CZvpCZnRRH+9Iwgei6r6ipotWlOKK9WusKzgcxCBIE6tLjhT8J1s+xMQziNrLC2Tghs5WMy7nRnG&#10;2jZ8pOvJZyJA2MWoIPe+iqV0aU4G3cBWxMH7s7VBH2SdSV1jE+CmlMMoGkmDBYeFHCta5ZT+ny5G&#10;wW5SLX/29t5k5eZ3dz6cp+tk6pXqfbTLLxCeWv8Ov9p7rWAYjcb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eqTMYAAADdAAAADwAAAAAAAAAAAAAAAACYAgAAZHJz&#10;L2Rvd25yZXYueG1sUEsFBgAAAAAEAAQA9QAAAIsDAAAAAA==&#10;" filled="f" stroked="f">
              <v:textbox style="mso-next-textbox:#Rectangle 2067" inset="0,0,0,0">
                <w:txbxContent>
                  <w:p w14:paraId="090F6E03" w14:textId="77777777" w:rsidR="007A4CE2" w:rsidRDefault="007A4CE2" w:rsidP="00D44DF7">
                    <w:pPr>
                      <w:spacing w:after="160" w:line="259" w:lineRule="auto"/>
                    </w:pPr>
                    <w:r>
                      <w:rPr>
                        <w:rFonts w:ascii="Calibri" w:eastAsia="Calibri" w:hAnsi="Calibri" w:cs="Calibri"/>
                      </w:rPr>
                      <w:t>300</w:t>
                    </w:r>
                  </w:p>
                </w:txbxContent>
              </v:textbox>
            </v:rect>
            <v:shape id="Shape 2068" o:spid="_x0000_s2361" style="position:absolute;left:7649;top:18571;width:0;height:402;visibility:visible;mso-wrap-style:square;v-text-anchor:top" coordsize="0,40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PeMMA&#10;AADdAAAADwAAAGRycy9kb3ducmV2LnhtbERPTWvCQBC9F/wPywje6kZBqamriCDqRTAq7XHIjklo&#10;djZkV5P213cOhR4f73u57l2tntSGyrOByTgBRZx7W3Fh4HrZvb6BChHZYu2ZDHxTgPVq8LLE1PqO&#10;z/TMYqEkhEOKBsoYm1TrkJfkMIx9Qyzc3bcOo8C20LbFTsJdradJMtcOK5aGEhvalpR/ZQ8nvd3H&#10;5PRz+swu4Xg7L7r7MdvbmTGjYb95BxWpj//iP/fBGpgmc5krb+QJ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SPeMMAAADdAAAADwAAAAAAAAAAAAAAAACYAgAAZHJzL2Rv&#10;d25yZXYueG1sUEsFBgAAAAAEAAQA9QAAAIgDAAAAAA==&#10;" adj="0,,0" path="m,l,40260e" filled="f" strokecolor="#838383">
              <v:stroke joinstyle="round"/>
              <v:formulas/>
              <v:path arrowok="t" o:connecttype="segments" textboxrect="0,0,0,40260"/>
            </v:shape>
            <v:shape id="Shape 2069" o:spid="_x0000_s2362" style="position:absolute;left:9640;top:18571;width:0;height:402;visibility:visible;mso-wrap-style:square;v-text-anchor:top" coordsize="0,40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q48UA&#10;AADdAAAADwAAAGRycy9kb3ducmV2LnhtbESPzYrCMBSF98K8Q7iCO00VlGk1igyI40awzqDLS3Nt&#10;i81NaTK2+vRGGHB5OD8fZ7HqTCVu1LjSsoLxKAJBnFldcq7g57gZfoJwHlljZZkU3MnBavnRW2Ci&#10;bcsHuqU+F2GEXYIKCu/rREqXFWTQjWxNHLyLbQz6IJtc6gbbMG4qOYmimTRYciAUWNNXQdk1/TOB&#10;257G+8f+nB7d7vcQt5ddutVTpQb9bj0H4anz7/B/+1srmESzGF5vw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CCrjxQAAAN0AAAAPAAAAAAAAAAAAAAAAAJgCAABkcnMv&#10;ZG93bnJldi54bWxQSwUGAAAAAAQABAD1AAAAigMAAAAA&#10;" adj="0,,0" path="m,l,40260e" filled="f" strokecolor="#838383">
              <v:stroke joinstyle="round"/>
              <v:formulas/>
              <v:path arrowok="t" o:connecttype="segments" textboxrect="0,0,0,40260"/>
            </v:shape>
            <v:shape id="Shape 2070" o:spid="_x0000_s2363" style="position:absolute;left:11637;top:18571;width:0;height:402;visibility:visible;mso-wrap-style:square;v-text-anchor:top" coordsize="0,40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Vo8MA&#10;AADdAAAADwAAAGRycy9kb3ducmV2LnhtbERPTWvCQBC9F/oflil4qxuFqk1dRYRSvQhGS3scsmMS&#10;mp0N2a2J/nrnIHh8vO/5sne1OlMbKs8GRsMEFHHubcWFgePh83UGKkRki7VnMnChAMvF89McU+s7&#10;3tM5i4WSEA4pGihjbFKtQ16SwzD0DbFwJ986jALbQtsWOwl3tR4nyUQ7rFgaSmxoXVL+l/076e1+&#10;Rrvr7jc7hO33/r07bbMv+2bM4KVffYCK1MeH+O7eWAPjZCr75Y08Ab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Vo8MAAADdAAAADwAAAAAAAAAAAAAAAACYAgAAZHJzL2Rv&#10;d25yZXYueG1sUEsFBgAAAAAEAAQA9QAAAIgDAAAAAA==&#10;" adj="0,,0" path="m,l,40260e" filled="f" strokecolor="#838383">
              <v:stroke joinstyle="round"/>
              <v:formulas/>
              <v:path arrowok="t" o:connecttype="segments" textboxrect="0,0,0,40260"/>
            </v:shape>
            <v:shape id="Shape 2071" o:spid="_x0000_s2364" style="position:absolute;left:13633;top:18571;width:0;height:402;visibility:visible;mso-wrap-style:square;v-text-anchor:top" coordsize="0,40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ewOMYA&#10;AADdAAAADwAAAGRycy9kb3ducmV2LnhtbESPS2vCQBSF9wX/w3CF7uokQh9GJyKCtG4EkxZdXjI3&#10;D8zcCZmpSfvrHaHQ5eE8Ps5qPZpWXKl3jWUF8SwCQVxY3XCl4DPfPb2BcB5ZY2uZFPyQg3U6eVhh&#10;ou3AR7pmvhJhhF2CCmrvu0RKV9Rk0M1sRxy80vYGfZB9JXWPQxg3rZxH0Ys02HAg1NjRtqbikn2b&#10;wB1O8eH3cM5yt/86LoZyn73rZ6Uep+NmCcLT6P/Df+0PrWAevcZwfxOe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ewOMYAAADdAAAADwAAAAAAAAAAAAAAAACYAgAAZHJz&#10;L2Rvd25yZXYueG1sUEsFBgAAAAAEAAQA9QAAAIsDAAAAAA==&#10;" adj="0,,0" path="m,l,40260e" filled="f" strokecolor="#838383">
              <v:stroke joinstyle="round"/>
              <v:formulas/>
              <v:path arrowok="t" o:connecttype="segments" textboxrect="0,0,0,40260"/>
            </v:shape>
            <v:shape id="Shape 2072" o:spid="_x0000_s2365" style="position:absolute;left:15614;top:18571;width:0;height:402;visibility:visible;mso-wrap-style:square;v-text-anchor:top" coordsize="0,40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uT8YA&#10;AADdAAAADwAAAGRycy9kb3ducmV2LnhtbESPS2vCQBSF94X+h+EW3NWJAVuNTqQI0roRTBRdXjI3&#10;D5q5EzJTk/bXdwoFl4fz+DjrzWhacaPeNZYVzKYRCOLC6oYrBad897wA4TyyxtYyKfgmB5v08WGN&#10;ibYDH+mW+UqEEXYJKqi97xIpXVGTQTe1HXHwStsb9EH2ldQ9DmHctDKOohdpsOFAqLGjbU3FZ/Zl&#10;Ane4zA4/h2uWu/35uBzKffau50pNnsa3FQhPo7+H/9sfWkEcvcbw9yY8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UuT8YAAADdAAAADwAAAAAAAAAAAAAAAACYAgAAZHJz&#10;L2Rvd25yZXYueG1sUEsFBgAAAAAEAAQA9QAAAIsDAAAAAA==&#10;" adj="0,,0" path="m,l,40260e" filled="f" strokecolor="#838383">
              <v:stroke joinstyle="round"/>
              <v:formulas/>
              <v:path arrowok="t" o:connecttype="segments" textboxrect="0,0,0,40260"/>
            </v:shape>
            <v:shape id="Shape 2073" o:spid="_x0000_s2366" style="position:absolute;left:17611;top:18571;width:0;height:402;visibility:visible;mso-wrap-style:square;v-text-anchor:top" coordsize="0,40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mL1MUA&#10;AADdAAAADwAAAGRycy9kb3ducmV2LnhtbESPzWrCQBSF9wXfYbhCd3Wi0qrRUUSQ1o1gVHR5yVyT&#10;YOZOyExN6tN3BMHl4fx8nNmiNaW4Ue0Kywr6vQgEcWp1wZmCw379MQbhPLLG0jIp+CMHi3nnbYax&#10;tg3v6Jb4TIQRdjEqyL2vYildmpNB17MVcfAutjbog6wzqWtswrgp5SCKvqTBggMhx4pWOaXX5NcE&#10;bnPqb+/bc7J3m+Nu0lw2ybf+VOq92y6nIDy1/hV+tn+0gkE0GsLjTXg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YvUxQAAAN0AAAAPAAAAAAAAAAAAAAAAAJgCAABkcnMv&#10;ZG93bnJldi54bWxQSwUGAAAAAAQABAD1AAAAigMAAAAA&#10;" adj="0,,0" path="m,l,40260e" filled="f" strokecolor="#838383">
              <v:stroke joinstyle="round"/>
              <v:formulas/>
              <v:path arrowok="t" o:connecttype="segments" textboxrect="0,0,0,40260"/>
            </v:shape>
            <v:shape id="Shape 2074" o:spid="_x0000_s2367" style="position:absolute;left:19607;top:18571;width:0;height:402;visibility:visible;mso-wrap-style:square;v-text-anchor:top" coordsize="0,40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ToMUA&#10;AADdAAAADwAAAGRycy9kb3ducmV2LnhtbESPzWrCQBSF9wXfYbhCd3Wi2KrRUUSQ1o1gVHR5yVyT&#10;YOZOyExN6tN3BMHl4fx8nNmiNaW4Ue0Kywr6vQgEcWp1wZmCw379MQbhPLLG0jIp+CMHi3nnbYax&#10;tg3v6Jb4TIQRdjEqyL2vYildmpNB17MVcfAutjbog6wzqWtswrgp5SCKvqTBggMhx4pWOaXX5NcE&#10;bnPqb+/bc7J3m+Nu0lw2ybf+VOq92y6nIDy1/hV+tn+0gkE0GsLjTXg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0BOgxQAAAN0AAAAPAAAAAAAAAAAAAAAAAJgCAABkcnMv&#10;ZG93bnJldi54bWxQSwUGAAAAAAQABAD1AAAAigMAAAAA&#10;" adj="0,,0" path="m,l,40260e" filled="f" strokecolor="#838383">
              <v:stroke joinstyle="round"/>
              <v:formulas/>
              <v:path arrowok="t" o:connecttype="segments" textboxrect="0,0,0,40260"/>
            </v:shape>
            <v:shape id="Shape 2075" o:spid="_x0000_s2368" style="position:absolute;left:21588;top:18571;width:0;height:402;visibility:visible;mso-wrap-style:square;v-text-anchor:top" coordsize="0,40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y2O8UA&#10;AADdAAAADwAAAGRycy9kb3ducmV2LnhtbESPzYrCMBSF9wO+Q7iCuzFVcEarUUQY1I1gVXR5aa5t&#10;sbkpTcbWeXojDLg8nJ+PM1u0phR3ql1hWcGgH4EgTq0uOFNwPPx8jkE4j6yxtEwKHuRgMe98zDDW&#10;tuE93ROfiTDCLkYFufdVLKVLczLo+rYiDt7V1gZ9kHUmdY1NGDelHEbRlzRYcCDkWNEqp/SW/JrA&#10;bc6D3d/ukhzc9rSfNNdtstYjpXrddjkF4an17/B/e6MVDKPvEbzehCc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nLY7xQAAAN0AAAAPAAAAAAAAAAAAAAAAAJgCAABkcnMv&#10;ZG93bnJldi54bWxQSwUGAAAAAAQABAD1AAAAigMAAAAA&#10;" adj="0,,0" path="m,l,40260e" filled="f" strokecolor="#838383">
              <v:stroke joinstyle="round"/>
              <v:formulas/>
              <v:path arrowok="t" o:connecttype="segments" textboxrect="0,0,0,40260"/>
            </v:shape>
            <v:shape id="Shape 2076" o:spid="_x0000_s2369" style="position:absolute;left:23585;top:18571;width:0;height:402;visibility:visible;mso-wrap-style:square;v-text-anchor:top" coordsize="0,40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4oTMYA&#10;AADdAAAADwAAAGRycy9kb3ducmV2LnhtbESPzWrCQBSF9wXfYbhCd3WiYGpTJ0GEYt0EjBZdXjLX&#10;JDRzJ2SmJu3TdwoFl4fz83HW2WhacaPeNZYVzGcRCOLS6oYrBafj29MKhPPIGlvLpOCbHGTp5GGN&#10;ibYDH+hW+EqEEXYJKqi97xIpXVmTQTezHXHwrrY36IPsK6l7HMK4aeUiimJpsOFAqLGjbU3lZ/Fl&#10;Anc4z/Of/FIc3f7j8DJc98VOL5V6nI6bVxCeRn8P/7fftYJF9BzD35vwBG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04oTMYAAADdAAAADwAAAAAAAAAAAAAAAACYAgAAZHJz&#10;L2Rvd25yZXYueG1sUEsFBgAAAAAEAAQA9QAAAIsDAAAAAA==&#10;" adj="0,,0" path="m,l,40260e" filled="f" strokecolor="#838383">
              <v:stroke joinstyle="round"/>
              <v:formulas/>
              <v:path arrowok="t" o:connecttype="segments" textboxrect="0,0,0,40260"/>
            </v:shape>
            <v:shape id="Shape 2077" o:spid="_x0000_s2370" style="position:absolute;left:25581;top:18571;width:0;height:402;visibility:visible;mso-wrap-style:square;v-text-anchor:top" coordsize="0,40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N18UA&#10;AADdAAAADwAAAGRycy9kb3ducmV2LnhtbESPzYrCMBSF9wPzDuEOuBtTBXWsRhkGRN0I1hFdXppr&#10;W2xuShNt9emNILg8nJ+PM523phRXql1hWUGvG4EgTq0uOFPwv1t8/4BwHlljaZkU3MjBfPb5McVY&#10;24a3dE18JsIIuxgV5N5XsZQuzcmg69qKOHgnWxv0QdaZ1DU2YdyUsh9FQ2mw4EDIsaK/nNJzcjGB&#10;2xx6m/vmmOzcer8dN6d1stQDpTpf7e8EhKfWv8Ov9kor6EejETzfh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o3XxQAAAN0AAAAPAAAAAAAAAAAAAAAAAJgCAABkcnMv&#10;ZG93bnJldi54bWxQSwUGAAAAAAQABAD1AAAAigMAAAAA&#10;" adj="0,,0" path="m,l,40260e" filled="f" strokecolor="#838383">
              <v:stroke joinstyle="round"/>
              <v:formulas/>
              <v:path arrowok="t" o:connecttype="segments" textboxrect="0,0,0,40260"/>
            </v:shape>
            <v:shape id="Shape 2078" o:spid="_x0000_s2371" style="position:absolute;left:27578;top:18571;width:0;height:402;visibility:visible;mso-wrap-style:square;v-text-anchor:top" coordsize="0,40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0ZpcMA&#10;AADdAAAADwAAAGRycy9kb3ducmV2LnhtbERPTWvCQBC9F/oflil4qxuFqk1dRYRSvQhGS3scsmMS&#10;mp0N2a2J/nrnIHh8vO/5sne1OlMbKs8GRsMEFHHubcWFgePh83UGKkRki7VnMnChAMvF89McU+s7&#10;3tM5i4WSEA4pGihjbFKtQ16SwzD0DbFwJ986jALbQtsWOwl3tR4nyUQ7rFgaSmxoXVL+l/076e1+&#10;Rrvr7jc7hO33/r07bbMv+2bM4KVffYCK1MeH+O7eWAPjZCpz5Y08Ab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0ZpcMAAADdAAAADwAAAAAAAAAAAAAAAACYAgAAZHJzL2Rv&#10;d25yZXYueG1sUEsFBgAAAAAEAAQA9QAAAIgDAAAAAA==&#10;" adj="0,,0" path="m,l,40260e" filled="f" strokecolor="#838383">
              <v:stroke joinstyle="round"/>
              <v:formulas/>
              <v:path arrowok="t" o:connecttype="segments" textboxrect="0,0,0,40260"/>
            </v:shape>
            <v:shape id="Shape 2079" o:spid="_x0000_s2372" style="position:absolute;left:29559;top:18571;width:0;height:402;visibility:visible;mso-wrap-style:square;v-text-anchor:top" coordsize="0,40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8PsUA&#10;AADdAAAADwAAAGRycy9kb3ducmV2LnhtbESPS4vCMBSF94L/IdwBd5oq+KpGEUFm3AhWRZeX5tqW&#10;aW5Kk7Edf/1kQHB5OI+Ps1y3phQPql1hWcFwEIEgTq0uOFNwPu36MxDOI2ssLZOCX3KwXnU7S4y1&#10;bfhIj8RnIoywi1FB7n0VS+nSnAy6ga2Ig3e3tUEfZJ1JXWMTxk0pR1E0kQYLDoQcK9rmlH4nPyZw&#10;m+vw8DzckpPbX47z5r5PPvVYqd5Hu1mA8NT6d/jV/tIKRtF0Dv9vwhO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0bw+xQAAAN0AAAAPAAAAAAAAAAAAAAAAAJgCAABkcnMv&#10;ZG93bnJldi54bWxQSwUGAAAAAAQABAD1AAAAigMAAAAA&#10;" adj="0,,0" path="m,l,40260e" filled="f" strokecolor="#838383">
              <v:stroke joinstyle="round"/>
              <v:formulas/>
              <v:path arrowok="t" o:connecttype="segments" textboxrect="0,0,0,40260"/>
            </v:shape>
            <v:shape id="Shape 2080" o:spid="_x0000_s2373" style="position:absolute;left:31555;top:18571;width:0;height:402;visibility:visible;mso-wrap-style:square;v-text-anchor:top" coordsize="0,40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5lhMMA&#10;AADdAAAADwAAAGRycy9kb3ducmV2LnhtbERPTWvCQBC9F/oflil4qxsFi0ZXKYVSvQhGRY9DdkyC&#10;2dmQXU3013cOhR4f73ux6l2t7tSGyrOB0TABRZx7W3Fh4LD/fp+CChHZYu2ZDDwowGr5+rLA1PqO&#10;d3TPYqEkhEOKBsoYm1TrkJfkMAx9QyzcxbcOo8C20LbFTsJdrcdJ8qEdViwNJTb0VVJ+zW5OervT&#10;aPvcnrN92Bx3s+6yyX7sxJjBW/85BxWpj//iP/faGhgnU9kvb+QJ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5lhMMAAADdAAAADwAAAAAAAAAAAAAAAACYAgAAZHJzL2Rv&#10;d25yZXYueG1sUEsFBgAAAAAEAAQA9QAAAIgDAAAAAA==&#10;" adj="0,,0" path="m,l,40260e" filled="f" strokecolor="#838383">
              <v:stroke joinstyle="round"/>
              <v:formulas/>
              <v:path arrowok="t" o:connecttype="segments" textboxrect="0,0,0,40260"/>
            </v:shape>
            <v:shape id="Shape 2081" o:spid="_x0000_s2374" style="position:absolute;left:33552;top:18571;width:0;height:402;visibility:visible;mso-wrap-style:square;v-text-anchor:top" coordsize="0,40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LAH8YA&#10;AADdAAAADwAAAGRycy9kb3ducmV2LnhtbESPzWrCQBSF9wXfYbiF7uokQiVGRylCqW4CSSrt8pK5&#10;JsHMnZAZTdqndwqFLg/n5+NsdpPpxI0G11pWEM8jEMSV1S3XCj7Kt+cEhPPIGjvLpOCbHOy2s4cN&#10;ptqOnNOt8LUII+xSVNB436dSuqohg25ue+Lgne1g0Ac51FIPOIZx08lFFC2lwZYDocGe9g1Vl+Jq&#10;Anf8jLOf7Kso3fGUr8bzsXjXL0o9PU6vaxCeJv8f/msftIJFlMTw+yY8Ab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LAH8YAAADdAAAADwAAAAAAAAAAAAAAAACYAgAAZHJz&#10;L2Rvd25yZXYueG1sUEsFBgAAAAAEAAQA9QAAAIsDAAAAAA==&#10;" adj="0,,0" path="m,l,40260e" filled="f" strokecolor="#838383">
              <v:stroke joinstyle="round"/>
              <v:formulas/>
              <v:path arrowok="t" o:connecttype="segments" textboxrect="0,0,0,40260"/>
            </v:shape>
            <v:shape id="Shape 2082" o:spid="_x0000_s2375" style="position:absolute;left:35533;top:18571;width:0;height:402;visibility:visible;mso-wrap-style:square;v-text-anchor:top" coordsize="0,40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BeaMYA&#10;AADdAAAADwAAAGRycy9kb3ducmV2LnhtbESPzWrCQBSF9wXfYbiF7uokgYpGx1CEUt0EEivt8pK5&#10;JsHMnZAZTdqndwqFLg/n5+Nsssl04kaDay0riOcRCOLK6pZrBR/Ht+clCOeRNXaWScE3Oci2s4cN&#10;ptqOXNCt9LUII+xSVNB436dSuqohg25ue+Lgne1g0Ac51FIPOIZx08kkihbSYMuB0GBPu4aqS3k1&#10;gTt+xvlP/lUe3eFUrMbzoXzXL0o9PU6vaxCeJv8f/mvvtYIkWibw+yY8Ab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BeaMYAAADdAAAADwAAAAAAAAAAAAAAAACYAgAAZHJz&#10;L2Rvd25yZXYueG1sUEsFBgAAAAAEAAQA9QAAAIsDAAAAAA==&#10;" adj="0,,0" path="m,l,40260e" filled="f" strokecolor="#838383">
              <v:stroke joinstyle="round"/>
              <v:formulas/>
              <v:path arrowok="t" o:connecttype="segments" textboxrect="0,0,0,40260"/>
            </v:shape>
            <v:shape id="Shape 2083" o:spid="_x0000_s2376" style="position:absolute;left:37529;top:18571;width:0;height:402;visibility:visible;mso-wrap-style:square;v-text-anchor:top" coordsize="0,40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788YA&#10;AADdAAAADwAAAGRycy9kb3ducmV2LnhtbESPzWrCQBSF9wXfYbhCd81EpcWmToIIxboRTCy6vGSu&#10;SWjmTshMTdqn7xQEl4fz83FW2WhacaXeNZYVzKIYBHFpdcOVgmPx/rQE4TyyxtYyKfghB1k6eVhh&#10;ou3AB7rmvhJhhF2CCmrvu0RKV9Zk0EW2Iw7exfYGfZB9JXWPQxg3rZzH8Ys02HAg1NjRpqbyK/82&#10;gTucZvvf/Tkv3O7z8DpcdvlWPyv1OB3XbyA8jf4evrU/tIJ5vFzA/5vwBG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z788YAAADdAAAADwAAAAAAAAAAAAAAAACYAgAAZHJz&#10;L2Rvd25yZXYueG1sUEsFBgAAAAAEAAQA9QAAAIsDAAAAAA==&#10;" adj="0,,0" path="m,l,40260e" filled="f" strokecolor="#838383">
              <v:stroke joinstyle="round"/>
              <v:formulas/>
              <v:path arrowok="t" o:connecttype="segments" textboxrect="0,0,0,40260"/>
            </v:shape>
            <v:shape id="Shape 2084" o:spid="_x0000_s2377" style="position:absolute;left:39523;top:18571;width:0;height:402;visibility:visible;mso-wrap-style:square;v-text-anchor:top" coordsize="0,40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jh8YA&#10;AADdAAAADwAAAGRycy9kb3ducmV2LnhtbESPzWrCQBSF9wXfYbhCd81EscWmToIIxboRTCy6vGSu&#10;SWjmTshMTdqn7xQEl4fz83FW2WhacaXeNZYVzKIYBHFpdcOVgmPx/rQE4TyyxtYyKfghB1k6eVhh&#10;ou3AB7rmvhJhhF2CCmrvu0RKV9Zk0EW2Iw7exfYGfZB9JXWPQxg3rZzH8Ys02HAg1NjRpqbyK/82&#10;gTucZvvf/Tkv3O7z8DpcdvlWPyv1OB3XbyA8jf4evrU/tIJ5vFzA/5vwBG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Vjh8YAAADdAAAADwAAAAAAAAAAAAAAAACYAgAAZHJz&#10;L2Rvd25yZXYueG1sUEsFBgAAAAAEAAQA9QAAAIsDAAAAAA==&#10;" adj="0,,0" path="m,l,40260e" filled="f" strokecolor="#838383">
              <v:stroke joinstyle="round"/>
              <v:formulas/>
              <v:path arrowok="t" o:connecttype="segments" textboxrect="0,0,0,40260"/>
            </v:shape>
            <v:shape id="Shape 2085" o:spid="_x0000_s2378" style="position:absolute;left:11530;top:20105;width:968;height:968;visibility:visible;mso-wrap-style:square;v-text-anchor:top" coordsize="96774,967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WBJcQA&#10;AADdAAAADwAAAGRycy9kb3ducmV2LnhtbESPzWrDMBCE74W+g9hAL6WRGohxnCihFAo5Nn/Q42Jt&#10;bCfWylhbx337qlDIcZiZb5jVZvStGqiPTWALr1MDirgMruHKwvHw8ZKDioLssA1MFn4owmb9+LDC&#10;woUb72jYS6UShGOBFmqRrtA6ljV5jNPQESfvHHqPkmRfadfjLcF9q2fGZNpjw2mhxo7eayqv+29v&#10;4etzezll18Esnk2bycnIQnJn7dNkfFuCEhrlHv5vb52Fmcnn8PcmPQ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VgSXEAAAA3QAAAA8AAAAAAAAAAAAAAAAAmAIAAGRycy9k&#10;b3ducmV2LnhtbFBLBQYAAAAABAAEAPUAAACJAwAAAAA=&#10;" adj="0,,0" path="m40132,v381,,762,127,1143,635c41656,1016,41910,1778,42164,2794l52451,42418,93980,53213v1016,381,1651,635,2159,889c96520,54483,96774,54864,96774,55245v-127,508,-381,1143,-889,1778c95377,57658,94615,58547,93599,59563v-889,889,-1651,1651,-2286,2032c90805,62103,90297,62484,89916,62611v-508,254,-889,254,-1143,254c88392,62865,88138,62865,87757,62738l52705,52832r9779,35179c62611,88392,62611,88773,62611,89154v,381,-127,762,-254,1143c62103,90678,61722,91186,61214,91694v-381,635,-1143,1270,-2032,2159c58293,94869,57531,95504,56896,96012v-635,508,-1143,762,-1651,762c54864,96774,54483,96520,54102,96139v-254,-508,-508,-1270,-762,-2286l42672,52451,2921,42037c1905,41783,1143,41529,635,41275,127,40894,,40513,,40132v,-508,254,-1016,762,-1651c1270,37846,2032,36957,3048,35941v889,-889,1651,-1524,2286,-2032c5842,33401,6350,33020,6858,32766v381,-127,762,-254,1143,-254c8255,32639,8636,32639,9017,32639r33274,9017l33274,8509v-127,-381,-127,-762,-254,-1016c33020,7112,33020,6731,33274,6350v127,-381,508,-762,889,-1397c34671,4445,35306,3810,36195,2921v889,-889,1651,-1651,2286,-2159c39116,381,39624,,40132,xe" fillcolor="black" stroked="f" strokeweight="0">
              <v:stroke joinstyle="round"/>
              <v:formulas/>
              <v:path arrowok="t" o:connecttype="segments" textboxrect="0,0,96774,96774"/>
            </v:shape>
            <v:shape id="Shape 2086" o:spid="_x0000_s2379" style="position:absolute;left:12129;top:19837;width:638;height:636;visibility:visible;mso-wrap-style:square;v-text-anchor:top" coordsize="63754,636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Lt1sQA&#10;AADdAAAADwAAAGRycy9kb3ducmV2LnhtbESPQYvCMBSE78L+h/AEb5oqrEg1SpEVZFkPVg+7t0fz&#10;bIvNS0mirf9+Iwgeh5n5hlltetOIOzlfW1YwnSQgiAuray4VnE+78QKED8gaG8uk4EEeNuuPwQpT&#10;bTs+0j0PpYgQ9ikqqEJoUyl9UZFBP7EtcfQu1hkMUbpSaoddhJtGzpJkLg3WHBcqbGlbUXHNb0bB&#10;X8ZFt58e85+DbL8/v7bZb+M6pUbDPluCCNSHd/jV3msFs2Qxh+eb+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y7dbEAAAA3QAAAA8AAAAAAAAAAAAAAAAAmAIAAGRycy9k&#10;b3ducmV2LnhtbFBLBQYAAAAABAAEAPUAAACJAwAAAAA=&#10;" adj="0,,0" path="m37211,127v254,,508,127,762,381c38100,635,38227,762,38354,889v,127,127,381,254,508c38735,1524,38862,1778,38989,2032v127,127,254,381,508,635l63373,53467v254,381,254,889,381,1270c63754,55118,63627,55499,63373,56007v-254,508,-762,1143,-1270,1778c61595,58293,60833,59055,59944,59944v-762,889,-1524,1651,-2159,2159c57150,62611,56515,62992,56007,63246v-381,254,-889,381,-1270,381c54356,63627,53848,63500,53467,63373l2794,39370v-508,-254,-889,-508,-1143,-635c1270,38481,1016,38354,889,38227,762,38100,635,38100,508,37973,254,37719,127,37465,127,37211v-127,-381,,-635,127,-1016c381,35814,762,35306,1143,34925v381,-508,1016,-1143,1651,-1778c3683,32258,4318,31623,4953,31242v508,-508,1016,-889,1397,-1016c6731,30099,7112,30099,7366,30099v254,,635,127,1016,254l51943,51689r635,381l52197,51435,30734,8001v-254,-254,-254,-635,-381,-1016c30353,6731,30480,6350,30607,5969v127,-381,381,-889,889,-1397c31877,4064,32512,3429,33274,2667v762,-762,1270,-1270,1778,-1651c35433,635,35941,381,36322,254,36576,127,36957,,37211,127xe" fillcolor="black" stroked="f" strokeweight="0">
              <v:stroke joinstyle="round"/>
              <v:formulas/>
              <v:path arrowok="t" o:connecttype="segments" textboxrect="0,0,63754,63627"/>
            </v:shape>
            <v:shape id="Shape 2087" o:spid="_x0000_s2380" style="position:absolute;left:13712;top:19914;width:969;height:968;visibility:visible;mso-wrap-style:square;v-text-anchor:top" coordsize="96901,967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NhMgA&#10;AADdAAAADwAAAGRycy9kb3ducmV2LnhtbESPT2sCMRTE74LfITyhNzerlaqrUdpCwUMt9R96fGye&#10;m6Wbl2WT6tZP3xQKHoeZ+Q0zX7a2EhdqfOlYwSBJQRDnTpdcKNjv3voTED4ga6wck4If8rBcdDtz&#10;zLS78oYu21CICGGfoQITQp1J6XNDFn3iauLonV1jMUTZFFI3eI1wW8lhmj5JiyXHBYM1vRrKv7bf&#10;VsF07d7Po0e3Ot3M7WN0fFmXn4epUg+99nkGIlAb7uH/9korGKaTMfy9iU9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Uc2EyAAAAN0AAAAPAAAAAAAAAAAAAAAAAJgCAABk&#10;cnMvZG93bnJldi54bWxQSwUGAAAAAAQABAD1AAAAjQMAAAAA&#10;" adj="0,,0" path="m40132,v508,,889,127,1143,635c41656,1143,42037,1778,42291,2794l52578,42418,93980,53340v1016,254,1778,508,2159,762c96647,54483,96901,54864,96774,55372v,381,-254,1016,-762,1651c95377,57658,94615,58547,93726,59563v-1016,889,-1778,1651,-2286,2032c90805,62103,90424,62484,89916,62611v-381,254,-762,381,-1143,381c88519,62992,88138,62865,87757,62738l52705,52832r9779,35179c62611,88392,62611,88773,62611,89154v,381,,762,-254,1143c62103,90678,61849,91186,61341,91694v-508,635,-1143,1270,-2032,2159c58293,94869,57531,95631,56896,96012v-635,508,-1143,762,-1524,762c54864,96774,54483,96520,54229,96139v-254,-508,-635,-1270,-889,-2286l42799,52451,2921,42164c2032,41783,1270,41529,762,41275,254,40894,,40513,,40132v,-508,254,-1016,889,-1651c1397,37846,2159,36957,3175,35941v889,-889,1524,-1524,2159,-2032c5969,33401,6477,33020,6858,32766v381,-127,762,-254,1143,-254c8382,32639,8763,32639,9144,32766r33274,8890l33274,8509v,-381,-127,-762,-127,-1016c33020,7112,33147,6731,33274,6350v254,-381,508,-762,1016,-1397c34671,4445,35306,3810,36195,2921v889,-889,1651,-1651,2286,-2032c39116,381,39751,127,40132,xe" fillcolor="black" stroked="f" strokeweight="0">
              <v:stroke joinstyle="round"/>
              <v:formulas/>
              <v:path arrowok="t" o:connecttype="segments" textboxrect="0,0,96901,96774"/>
            </v:shape>
            <v:shape id="Shape 2088" o:spid="_x0000_s2381" style="position:absolute;left:14373;top:19890;width:579;height:720;visibility:visible;mso-wrap-style:square;v-text-anchor:top" coordsize="57912,720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PTMQA&#10;AADdAAAADwAAAGRycy9kb3ducmV2LnhtbERPy2oCMRTdF/oP4Ra6KZroQmQ0ihUKtoWCD0R3l8l1&#10;ZnByMybRGf/eLAouD+c9nXe2FjfyoXKsYdBXIIhzZyouNOy2X70xiBCRDdaOScOdAsxnry9TzIxr&#10;eU23TSxECuGQoYYyxiaTMuQlWQx91xAn7uS8xZigL6Tx2KZwW8uhUiNpseLUUGJDy5Ly8+ZqNRTN&#10;AZd+dPz5+/3+3F8/Lm6t2pXW72/dYgIiUhef4n/3ymgYqnGam96kJ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mz0zEAAAA3QAAAA8AAAAAAAAAAAAAAAAAmAIAAGRycy9k&#10;b3ducmV2LnhtbFBLBQYAAAAABAAEAPUAAACJAwAAAAA=&#10;" adj="0,,0" path="m6985,v254,127,508,254,762,508l48768,41529v2921,2921,4953,5461,6350,7620c56515,51435,57277,53594,57658,55753v254,2159,,4319,-889,6350c56007,64262,54483,66294,52451,68326v-889,1016,-1778,1651,-2540,2286c49149,71120,48514,71501,48006,71628v-508,254,-889,381,-1270,254c46482,71882,46101,71755,45847,71501v-381,-127,-635,-381,-889,-635c44704,70612,44323,70359,43942,69977v-508,-508,-889,-1016,-1270,-1524c42291,68072,42164,67691,42037,67437v-127,-381,-254,-635,-254,-889c41910,66294,42037,66040,42164,65913v254,-254,635,-508,1143,-1016c43942,64516,44577,64008,45212,63247v889,-890,1651,-1906,2032,-2795c47625,59436,47752,58420,47498,57277v-254,-1143,-762,-2286,-1651,-3555c45085,52578,43561,50800,41402,48768l381,7747c254,7493,127,7239,,6985,,6604,,6350,254,5969,381,5588,635,5080,1016,4572,1397,4064,2032,3429,2667,2667,3429,2032,4064,1524,4572,1016,5080,635,5461,381,5969,254,6350,,6604,,6985,xe" fillcolor="black" stroked="f" strokeweight="0">
              <v:stroke joinstyle="round"/>
              <v:formulas/>
              <v:path arrowok="t" o:connecttype="segments" textboxrect="0,0,57912,72009"/>
            </v:shape>
            <v:shape id="Shape 2089" o:spid="_x0000_s2382" style="position:absolute;left:14212;top:19729;width:139;height:138;visibility:visible;mso-wrap-style:square;v-text-anchor:top" coordsize="13843,13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8aesUA&#10;AADdAAAADwAAAGRycy9kb3ducmV2LnhtbESPT4vCMBTE7wv7HcJb8LamWxb/VKO4woKeRHfx/Gye&#10;bbF5KU200U9vBMHjMDO/YabzYGpxodZVlhV89RMQxLnVFRcK/v9+P0cgnEfWWFsmBVdyMJ+9v00x&#10;07bjLV12vhARwi5DBaX3TSaly0sy6Pq2IY7e0bYGfZRtIXWLXYSbWqZJMpAGK44LJTa0LCk/7c5G&#10;Ae1vdvG9STfjU6e3P4cu5OthUKr3ERYTEJ6Cf4Wf7ZVWkCajMTzexCc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xp6xQAAAN0AAAAPAAAAAAAAAAAAAAAAAJgCAABkcnMv&#10;ZG93bnJldi54bWxQSwUGAAAAAAQABAD1AAAAigMAAAAA&#10;" adj="0,,0" path="m7112,v1143,,2540,762,4191,2412c13081,4190,13843,5587,13843,6858v,1269,-889,2793,-2667,4444c9525,13081,8128,13843,6858,13843v-1143,,-2667,-762,-4318,-2413c889,9778,,8255,127,6985v,-1143,889,-2667,2540,-4446c4445,888,5842,,7112,xe" fillcolor="black" stroked="f" strokeweight="0">
              <v:stroke joinstyle="round"/>
              <v:formulas/>
              <v:path arrowok="t" o:connecttype="segments" textboxrect="0,0,13843,13843"/>
            </v:shape>
            <v:shape id="Shape 2090" o:spid="_x0000_s2383" style="position:absolute;left:15607;top:20012;width:967;height:968;visibility:visible;mso-wrap-style:square;v-text-anchor:top" coordsize="96774,967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0YMEA&#10;AADdAAAADwAAAGRycy9kb3ducmV2LnhtbERPPWvDMBDdA/0P4gpdQi0lg4ndyKEUAhnbtIGMh3Wx&#10;nVgnY10d999XQ6Hj431vd7Pv1URj7AJbWGUGFHEdXMeNha/P/fMGVBRkh31gsvBDEXbVw2KLpQt3&#10;/qDpKI1KIRxLtNCKDKXWsW7JY8zCQJy4Sxg9SoJjo92I9xTue702JtceO04NLQ701lJ9O357C+f3&#10;w/WU3yZTLE2fy8lIIRtn7dPj/PoCSmiWf/Gf++AsrE2R9qc36Qno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7tGDBAAAA3QAAAA8AAAAAAAAAAAAAAAAAmAIAAGRycy9kb3du&#10;cmV2LnhtbFBLBQYAAAAABAAEAPUAAACGAwAAAAA=&#10;" adj="0,,0" path="m40132,v381,,762,254,1143,635c41656,1143,41910,1778,42164,2794l52451,42418,93980,53340v1016,254,1651,508,2159,762c96520,54483,96774,54864,96774,55372v-127,381,-381,1016,-889,1651c95377,57658,94615,58547,93599,59563v-889,889,-1651,1651,-2286,2032c90805,62103,90297,62484,89916,62611v-508,254,-889,381,-1143,381c88392,62992,88138,62865,87757,62738l52705,52832r9779,35179c62611,88392,62611,88773,62611,89154v,381,-127,762,-254,1143c62103,90678,61722,91186,61214,91694v-381,635,-1143,1397,-2032,2159c58293,94869,57531,95631,56896,96012v-635,508,-1143,762,-1651,762c54864,96774,54483,96520,54102,96139v-254,-508,-508,-1270,-762,-2286l42672,52451,2921,42164c1905,41783,1143,41529,635,41275,127,40894,,40513,,40132v,-508,254,-1016,762,-1651c1270,37846,2032,36957,3048,35941v889,-762,1651,-1524,2286,-2032c5842,33401,6350,33020,6858,32893v381,-254,762,-381,1143,-381c8255,32639,8636,32639,9017,32766r33274,8890l33274,8509v-127,-381,-127,-762,-254,-1016c33020,7112,33020,6731,33274,6350v127,-381,508,-762,889,-1397c34671,4445,35306,3810,36195,2921v889,-889,1651,-1524,2286,-2032c39116,381,39624,127,40132,xe" fillcolor="black" stroked="f" strokeweight="0">
              <v:stroke joinstyle="round"/>
              <v:formulas/>
              <v:path arrowok="t" o:connecttype="segments" textboxrect="0,0,96774,96774"/>
            </v:shape>
            <v:shape id="Shape 2091" o:spid="_x0000_s2384" style="position:absolute;left:16259;top:19841;width:475;height:630;visibility:visible;mso-wrap-style:square;v-text-anchor:top" coordsize="47498,629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6misMA&#10;AADdAAAADwAAAGRycy9kb3ducmV2LnhtbESPwYrCQBBE7wv+w9CCt7WjB9HoKCoIXhSMLnttMm0S&#10;zPSEzGji3+8sLOyxqKpX1GrT21q9uPWVEw2TcQKKJXemkkLD7Xr4nIPygcRQ7YQ1vNnDZj34WFFq&#10;XCcXfmWhUBEiPiUNZQhNiujzki35sWtYond3raUQZVugaamLcFvjNElmaKmSuFBSw/uS80f2tBqO&#10;3Ty/nb8vlUXEXfbYn77C2Wg9GvbbJajAffgP/7WPRsM0WUzg9018Ar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6misMAAADdAAAADwAAAAAAAAAAAAAAAACYAgAAZHJzL2Rv&#10;d25yZXYueG1sUEsFBgAAAAAEAAQA9QAAAIgDAAAAAA==&#10;" adj="0,,0" path="m21971,v381,,635,,762,127c22987,127,23114,254,23368,508v254,128,635,381,1016,762c24765,1651,25400,2160,26035,2794v635,635,1143,1270,1524,1651c27940,4953,28321,5335,28448,5715v127,254,254,635,254,889c28702,6858,28575,7112,28321,7366v-254,254,-508,382,-1016,635c26797,8128,26289,8382,25781,8763v-635,254,-1143,636,-1778,1016c23368,10161,22733,10668,22098,11303v-762,762,-1270,1524,-1651,2540c19939,14860,19685,16129,19685,17526v-127,1398,-127,3175,127,5080c20066,24512,20574,26798,21082,29464l46990,55373v254,127,381,380,381,762c47498,56388,47371,56642,47244,57024v-127,380,-381,888,-889,1396c45974,58928,45466,59563,44704,60325v-635,636,-1270,1270,-1778,1651c42418,62357,41910,62612,41529,62865v-381,127,-762,127,-1016,127c40259,62865,40005,62738,39751,62485l508,23241c254,22987,127,22733,,22479v,-254,,-507,127,-889c254,21210,508,20701,889,20320v381,-508,889,-1016,1524,-1778c3048,17907,3556,17400,4064,17018v508,-381,889,-507,1270,-635c5715,16256,5969,16256,6223,16256v254,127,508,255,762,508l12700,22479v-508,-2667,-762,-4953,-762,-6857c11811,13589,11938,11938,12192,10541v381,-1397,762,-2666,1397,-3683c14224,5842,14859,4826,15748,4064v381,-381,889,-889,1397,-1270c17653,2287,18161,1905,18923,1525v635,-382,1143,-763,1778,-1017c21209,254,21717,,21971,xe" fillcolor="black" stroked="f" strokeweight="0">
              <v:stroke joinstyle="round"/>
              <v:formulas/>
              <v:path arrowok="t" o:connecttype="segments" textboxrect="0,0,47498,62992"/>
            </v:shape>
            <v:shape id="Shape 2092" o:spid="_x0000_s2385" style="position:absolute;left:17481;top:22122;width:969;height:967;visibility:visible;mso-wrap-style:square;v-text-anchor:top" coordsize="96901,967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4wccA&#10;AADdAAAADwAAAGRycy9kb3ducmV2LnhtbESPQWvCQBSE70L/w/IK3uqmUUqTuooKggctrW3R4yP7&#10;zAazb0N21eiv7xYKHoeZ+YYZTztbizO1vnKs4HmQgCAunK64VPD9tXx6BeEDssbaMSm4kofp5KE3&#10;xly7C3/SeRtKESHsc1RgQmhyKX1hyKIfuIY4egfXWgxRtqXULV4i3NYyTZIXabHiuGCwoYWh4rg9&#10;WQXZxq0Po6Fb7W/m9j7azTfVx0+mVP+xm72BCNSFe/i/vdIK0iRL4e9NfAJy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MHHAAAA3QAAAA8AAAAAAAAAAAAAAAAAmAIAAGRy&#10;cy9kb3ducmV2LnhtbFBLBQYAAAAABAAEAPUAAACMAwAAAAA=&#10;" adj="0,,0" path="m40132,v508,,889,127,1143,635c41656,1016,42037,1778,42291,2794l52578,42418,93980,53213v1016,254,1778,635,2159,889c96647,54356,96901,54737,96774,55245v,508,-254,1143,-762,1778c95377,57658,94615,58547,93726,59436v-1016,1016,-1778,1651,-2286,2159c90805,62103,90424,62484,89916,62611v-381,254,-762,254,-1143,254c88519,62865,88138,62865,87757,62738l52705,52705r9779,35306c62611,88392,62611,88773,62611,89154v,254,,635,-254,1143c62103,90678,61849,91186,61341,91694v-508,635,-1143,1270,-2032,2159c58293,94869,57531,95504,56896,96012v-635,508,-1143,762,-1524,762c54864,96774,54483,96520,54229,96012v-254,-381,-635,-1143,-889,-2159l42799,52451,2921,42037c2032,41783,1270,41529,762,41148,254,40894,,40513,,40132v,-508,254,-1016,889,-1651c1397,37846,2159,36957,3175,35941v889,-889,1524,-1524,2159,-2032c5969,33401,6477,33020,6858,32766v381,-254,762,-254,1143,-254c8382,32512,8763,32639,9144,32639r33274,9017l33274,8509v,-381,-127,-762,-127,-1143c33020,7112,33147,6731,33274,6350v254,-381,508,-889,1016,-1397c34671,4445,35306,3683,36195,2921v889,-889,1651,-1651,2286,-2159c39116,254,39751,,40132,xe" fillcolor="black" stroked="f" strokeweight="0">
              <v:stroke joinstyle="round"/>
              <v:formulas/>
              <v:path arrowok="t" o:connecttype="segments" textboxrect="0,0,96901,96774"/>
            </v:shape>
            <v:shape id="Shape 2093" o:spid="_x0000_s2386" style="position:absolute;left:18082;top:21854;width:636;height:636;visibility:visible;mso-wrap-style:square;v-text-anchor:top" coordsize="63627,636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xp8UA&#10;AADdAAAADwAAAGRycy9kb3ducmV2LnhtbESPQWvCQBSE70L/w/IKvdVNU5A2uobSKiilSFU8P7LP&#10;bEz2bciuJv57t1DwOMzMN8wsH2wjLtT5yrGCl3ECgrhwuuJSwX63fH4D4QOyxsYxKbiSh3z+MJph&#10;pl3Pv3TZhlJECPsMFZgQ2kxKXxiy6MeuJY7e0XUWQ5RdKXWHfYTbRqZJMpEWK44LBlv6NFTU27NV&#10;4BendPW9sT/XvrTr2hxYfklW6ulx+JiCCDSEe/i/vdIK0uT9Ff7exCc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nGnxQAAAN0AAAAPAAAAAAAAAAAAAAAAAJgCAABkcnMv&#10;ZG93bnJldi54bWxQSwUGAAAAAAQABAD1AAAAigMAAAAA&#10;" adj="0,,0" path="m36195,127v381,-127,635,-127,889,c37465,127,37719,254,37846,508v127,127,254,254,381,381c38354,1016,38481,1270,38608,1397v127,127,254,381,381,635c39116,2159,39243,2413,39370,2667l63246,53467v254,381,381,889,381,1270c63627,55118,63500,55499,63246,56007v-254,508,-635,1016,-1143,1651c61468,58293,60833,59055,59944,59944v-889,889,-1651,1524,-2286,2159c57023,62611,56515,62992,56007,63246v-508,254,-889,381,-1397,381c54229,63627,53848,63500,53467,63373l2794,39370v-508,-254,-889,-508,-1270,-635c1143,38481,1016,38354,762,38227,635,38100,508,37973,508,37973,254,37719,127,37465,,37211v,-381,,-635,254,-1016c381,35814,635,35306,1143,34798v381,-381,889,-1016,1651,-1651c3556,32258,4318,31623,4826,31115v508,-381,1016,-762,1397,-889c6604,30099,6985,29972,7239,30099v381,,762,127,1143,254l51816,51689r762,254l52070,51308,30734,8001v-254,-381,-381,-635,-381,-1016c30353,6731,30353,6350,30480,5969v254,-381,508,-889,889,-1397c31877,4064,32512,3429,33274,2667v635,-762,1270,-1270,1651,-1651c35433,635,35814,254,36195,127xe" fillcolor="black" stroked="f" strokeweight="0">
              <v:stroke joinstyle="round"/>
              <v:formulas/>
              <v:path arrowok="t" o:connecttype="segments" textboxrect="0,0,63627,63627"/>
            </v:shape>
            <v:shape id="Shape 2094" o:spid="_x0000_s2387" style="position:absolute;left:18552;top:21687;width:579;height:720;visibility:visible;mso-wrap-style:square;v-text-anchor:top" coordsize="57912,720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JTlMcA&#10;AADdAAAADwAAAGRycy9kb3ducmV2LnhtbESPQWsCMRSE70L/Q3iCF6lJpYhdjdIKgrUgaEupt8fm&#10;ubt087JNorv++6ZQ8DjMzDfMfNnZWlzIh8qxhoeRAkGcO1NxoeHjfX0/BREissHaMWm4UoDl4q43&#10;x8y4lvd0OcRCJAiHDDWUMTaZlCEvyWIYuYY4eSfnLcYkfSGNxzbBbS3HSk2kxYrTQokNrUrKvw9n&#10;q6FovnDlJ8ft7u315fM8/HF71W60HvS75xmISF28hf/bG6NhrJ4e4e9Neg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U5THAAAA3QAAAA8AAAAAAAAAAAAAAAAAmAIAAGRy&#10;cy9kb3ducmV2LnhtbFBLBQYAAAAABAAEAPUAAACMAwAAAAA=&#10;" adj="0,,0" path="m6985,127v254,,508,126,762,381l48768,41528v2921,2922,5080,5462,6477,7748c56515,51435,57404,53721,57658,55753v254,2159,,4318,-762,6477c56007,64262,54610,66294,52451,68453v-889,889,-1778,1650,-2540,2159c49149,71120,48514,71501,48006,71755v-508,127,-889,254,-1143,127c46482,71882,46228,71755,45847,71501v-254,-127,-508,-381,-889,-635c44704,70612,44450,70358,44069,69977v-508,-508,-1016,-1016,-1270,-1397c42418,68072,42164,67691,42037,67437v-127,-381,-127,-635,-127,-889c41910,66294,42037,66167,42291,65913v127,-127,508,-508,1143,-889c43942,64516,44577,64008,45212,63373v1016,-1016,1651,-2032,2032,-2921c47625,59436,47752,58420,47498,57277v-127,-1016,-635,-2159,-1524,-3429c45085,52578,43688,50927,41529,48768l508,7747c254,7493,127,7239,127,6985,,6731,127,6350,254,5969,381,5588,635,5080,1143,4572,1524,4064,2032,3428,2794,2794,3429,2032,4064,1524,4572,1143,5080,635,5588,381,5969,253,6350,127,6731,,6985,127xe" fillcolor="black" stroked="f" strokeweight="0">
              <v:stroke joinstyle="round"/>
              <v:formulas/>
              <v:path arrowok="t" o:connecttype="segments" textboxrect="0,0,57912,72009"/>
            </v:shape>
            <v:shape id="Shape 2095" o:spid="_x0000_s2388" style="position:absolute;left:18392;top:21526;width:138;height:140;visibility:visible;mso-wrap-style:square;v-text-anchor:top" coordsize="13843,13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JDOscA&#10;AADdAAAADwAAAGRycy9kb3ducmV2LnhtbESPzW7CMBCE75V4B2uReisOoWlpikEVFT8XDtCK8yre&#10;xinxOo3dEN4eI1XqcTQz32hmi97WoqPWV44VjEcJCOLC6YpLBZ8fq4cpCB+QNdaOScGFPCzmg7sZ&#10;5tqdeU/dIZQiQtjnqMCE0ORS+sKQRT9yDXH0vlxrMUTZllK3eI5wW8s0SZ6kxYrjgsGGloaK0+HX&#10;KlgX3/59v5mkxyxbXR570z3/7KRS98P+7RVEoD78h//aW60gTV4yuL2JT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yQzrHAAAA3QAAAA8AAAAAAAAAAAAAAAAAmAIAAGRy&#10;cy9kb3ducmV2LnhtbFBLBQYAAAAABAAEAPUAAACMAwAAAAA=&#10;" adj="0,,0" path="m6985,v1270,,2667,889,4318,2540c12954,4191,13843,5715,13843,6858v-127,1270,-1016,2794,-2667,4572c9525,13081,8001,13970,6858,13970v-1270,,-2667,-889,-4318,-2540c889,9779,,8255,,7112,,5842,889,4318,2667,2667,4318,889,5842,,6985,xe" fillcolor="black" stroked="f" strokeweight="0">
              <v:stroke joinstyle="round"/>
              <v:formulas/>
              <v:path arrowok="t" o:connecttype="segments" textboxrect="0,0,13843,13970"/>
            </v:shape>
            <v:shape id="Shape 2096" o:spid="_x0000_s2389" style="position:absolute;left:18643;top:21198;width:819;height:818;visibility:visible;mso-wrap-style:square;v-text-anchor:top" coordsize="81915,817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MLMQA&#10;AADdAAAADwAAAGRycy9kb3ducmV2LnhtbESPT4vCMBTE7wt+h/AEb2u6iqLVKCII697qH7w+mmdT&#10;t3kpTVbbb78RBI/DzPyGWa5bW4k7Nb50rOBrmIAgzp0uuVBwOu4+ZyB8QNZYOSYFHXlYr3ofS0y1&#10;e3BG90MoRISwT1GBCaFOpfS5IYt+6Gri6F1dYzFE2RRSN/iIcFvJUZJMpcWS44LBmraG8t/Dn1Vw&#10;2XZXO/nJxvX+NM46cztSe74pNei3mwWIQG14h1/tb61glMyn8HwTn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szCzEAAAA3QAAAA8AAAAAAAAAAAAAAAAAmAIAAGRycy9k&#10;b3ducmV2LnhtbFBLBQYAAAAABAAEAPUAAACJAwAAAAA=&#10;" adj="0,,0" path="m5715,127c6096,,6350,,6604,254v254,254,508,508,635,889c10414,9779,14351,17780,19050,25274v4826,7619,10414,14477,16637,20700c41910,52198,48768,57658,56388,62485v7493,4699,15494,8763,24130,12064c80899,74676,81280,74930,81661,75185v254,253,254,507,254,889c81915,76454,81661,76836,81280,77343v-254,508,-889,1144,-1524,1779c79248,79756,78740,80137,78359,80518v-381,381,-889,635,-1143,762c76835,81535,76454,81662,76200,81662v-254,126,-508,126,-762,c70866,80264,66421,78613,62230,76836,58039,74930,53848,72899,49911,70486,45974,68199,42164,65660,38608,62865,34925,60072,31496,57024,28194,53722,24892,50419,21844,46863,19177,43307,16383,39624,13843,35814,11557,31750,9144,27813,7112,23749,5207,19431,3302,15240,1651,10795,127,6350,,6224,,5969,127,5842v,-254,127,-507,254,-889c508,4699,762,4318,1143,3811,1524,3429,2032,2794,2667,2160,3302,1524,3937,1016,4445,762,4826,381,5334,127,5715,127xe" fillcolor="black" stroked="f" strokeweight="0">
              <v:stroke joinstyle="round"/>
              <v:formulas/>
              <v:path arrowok="t" o:connecttype="segments" textboxrect="0,0,81915,81788"/>
            </v:shape>
            <v:shape id="Shape 2097" o:spid="_x0000_s2390" style="position:absolute;left:18978;top:20910;width:788;height:760;visibility:visible;mso-wrap-style:square;v-text-anchor:top" coordsize="78740,759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hyMcA&#10;AADdAAAADwAAAGRycy9kb3ducmV2LnhtbESP3WoCMRSE74W+QziF3kjNVtDarVFE6g9CC2of4LA5&#10;7i7dnKxJXFef3hQEL4eZ+YYZT1tTiYacLy0reOslIIgzq0vOFfzuF68jED4ga6wsk4ILeZhOnjpj&#10;TLU985aaXchFhLBPUUERQp1K6bOCDPqerYmjd7DOYIjS5VI7PEe4qWQ/SYbSYMlxocCa5gVlf7uT&#10;UdB+L+2h6f58bTbOD677La5mo6NSL8/t7BNEoDY8wvf2WivoJx/v8P8mPgE5u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AocjHAAAA3QAAAA8AAAAAAAAAAAAAAAAAmAIAAGRy&#10;cy9kb3ducmV2LnhtbFBLBQYAAAAABAAEAPUAAACMAwAAAAA=&#10;" adj="0,,0" path="m11557,127v254,,508,126,635,381l61849,50165,72136,39877v254,-253,508,-380,889,-507c73279,39370,73660,39370,74041,39497v381,127,762,380,1270,635c75692,40386,76200,40894,76708,41402v635,508,1016,1016,1270,1524c78359,43307,78486,43815,78613,44196v127,381,127,635,,1016c78486,45465,78359,45720,78105,45974l48641,75438v-254,254,-508,381,-762,381c47625,75946,47244,75946,46863,75819v-381,,-762,-254,-1270,-508c45212,75057,44704,74549,44069,74040v-508,-507,-889,-1015,-1143,-1523c42545,72136,42418,71627,42291,71247v-127,-382,-127,-635,-127,-1016c42291,69977,42418,69596,42545,69469l54356,57658,11430,14605,6985,32131v-254,762,-508,1396,-762,1778c5969,34290,5588,34544,5207,34544v-381,,-889,-127,-1397,-508c3302,33655,2794,33147,2032,32512,1524,32003,1143,31496,889,31115,508,30734,381,30352,254,30099,,29718,,29464,,29083v,-381,,-762,127,-1143l4699,6603v127,-253,127,-507,254,-634c5080,5715,5207,5461,5461,5080v127,-381,508,-635,762,-1016c6604,3683,6985,3302,7493,2667,8255,2032,8890,1524,9398,1015v508,-380,889,-634,1270,-762c11049,,11430,,11557,127xe" fillcolor="black" stroked="f" strokeweight="0">
              <v:stroke joinstyle="round"/>
              <v:formulas/>
              <v:path arrowok="t" o:connecttype="segments" textboxrect="0,0,78740,75946"/>
            </v:shape>
            <v:shape id="Shape 2098" o:spid="_x0000_s2391" style="position:absolute;left:19461;top:20335;width:546;height:1082;visibility:visible;mso-wrap-style:square;v-text-anchor:top" coordsize="54610,1082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HgusUA&#10;AADdAAAADwAAAGRycy9kb3ducmV2LnhtbERPy2rCQBTdF/yH4Ra6KXVSF6Kpo4gghELxVen2NnOb&#10;pGbuhJkxiX69sxBcHs57tuhNLVpyvrKs4H2YgCDOra64UPB9WL9NQPiArLG2TAou5GExHzzNMNW2&#10;4x21+1CIGMI+RQVlCE0qpc9LMuiHtiGO3J91BkOErpDaYRfDTS1HSTKWBiuODSU2tCopP+3PRsEp&#10;W153mWvXv8fP16/jz3+33ZwLpV6e++UHiEB9eIjv7kwrGCXTODe+iU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C6xQAAAN0AAAAPAAAAAAAAAAAAAAAAAJgCAABkcnMv&#10;ZG93bnJldi54bWxQSwUGAAAAAAQABAD1AAAAigMAAAAA&#10;" adj="0,,0" path="m5969,v508,,889,,1270,254c7493,508,7874,889,8128,1397r45974,98933c54356,100838,54483,101219,54483,101600v127,509,,889,-127,1270c54102,103251,53848,103759,53467,104140v-254,508,-762,1144,-1397,1651c51308,106553,50673,107061,50038,107442v-508,381,-1016,635,-1524,762c48133,108204,47752,108204,47371,107950v-381,-253,-635,-635,-762,-1143l508,7874c254,7366,127,6985,127,6604,,6097,127,5715,254,5334,381,4953,635,4445,1016,4064,1397,3556,1905,2922,2540,2413,3302,1651,3937,1143,4572,762,5080,381,5588,127,5969,xe" fillcolor="black" stroked="f" strokeweight="0">
              <v:stroke joinstyle="round"/>
              <v:formulas/>
              <v:path arrowok="t" o:connecttype="segments" textboxrect="0,0,54610,108204"/>
            </v:shape>
            <v:shape id="Shape 2099" o:spid="_x0000_s2392" style="position:absolute;left:19724;top:20082;width:848;height:805;visibility:visible;mso-wrap-style:square;v-text-anchor:top" coordsize="84836,805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TPsYA&#10;AADdAAAADwAAAGRycy9kb3ducmV2LnhtbESPT2sCMRTE74LfITzBi9Sse2h1NYoIRS89qIXS23Pz&#10;3F3cvCxJun++vSkUehxm5jfMZtebWrTkfGVZwWKegCDOra64UPB5fX9ZgvABWWNtmRQM5GG3HY82&#10;mGnb8ZnaSyhEhLDPUEEZQpNJ6fOSDPq5bYijd7fOYIjSFVI77CLc1DJNkldpsOK4UGJDh5Lyx+XH&#10;KOiPH36PZnF230spv4bwNntcb0pNJ/1+DSJQH/7Df+2TVpAmqxX8volPQG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kTPsYAAADdAAAADwAAAAAAAAAAAAAAAACYAgAAZHJz&#10;L2Rvd25yZXYueG1sUEsFBgAAAAAEAAQA9QAAAIsDAAAAAA==&#10;" adj="0,,0" path="m26289,v2667,,5207,635,7620,1651c36449,2794,38608,4318,40640,6350v1778,1778,3429,3810,4953,5842c46990,14351,48260,17018,49276,20066v1143,3175,1905,6985,2540,11430c52324,35941,52705,41529,52832,48133r381,18288l77851,41783v127,-254,508,-381,762,-508c78994,41275,79375,41275,79883,41275v381,127,762,381,1270,635c81661,42291,82169,42672,82677,43180v508,508,889,1016,1270,1524c84201,45212,84455,45593,84709,46101v127,381,127,762,,1143c84709,47498,84455,47879,84201,48133l52959,79375v-381,381,-762,635,-1143,889c51308,80518,50927,80518,50419,80518v-381,,-889,-127,-1397,-508c48387,79629,47879,79248,47244,78613v-635,-635,-1143,-1143,-1524,-1651c45339,76454,45085,75946,44831,75565v-127,-508,-254,-1016,-381,-1651c44323,73406,44323,72771,44323,72009l43942,49022v-127,-5207,-381,-9779,-889,-13462c42418,31877,41783,28702,40894,26162v-889,-2667,-1905,-4826,-3175,-6477c36576,18034,35433,16510,34163,15240,32893,13970,31496,13081,29972,12319v-1524,-635,-3175,-1016,-4826,-1143c23495,11176,21844,11557,20193,12192v-1651,762,-3302,1905,-4826,3429c13462,17399,12065,19304,11049,21336v-889,1905,-1651,3683,-2159,5461c8382,28448,8001,29845,7747,31115v-254,1270,-508,2032,-889,2413c6604,33655,6350,33782,6096,33909v-254,,-635,,-889,-254c4826,33528,4318,33274,3810,32893,3302,32512,2794,32004,2159,31369v-381,-381,-762,-762,-1016,-1143c762,29845,635,29591,381,29210,254,28956,127,28702,,28321v,-254,,-762,,-1397c,26162,254,25146,508,23749v381,-1270,889,-2921,1778,-4699c3048,17272,4064,15367,5207,13462,6477,11557,7874,9779,9652,8001,12319,5334,15113,3302,17907,2032,20828,762,23495,127,26289,xe" fillcolor="black" stroked="f" strokeweight="0">
              <v:stroke joinstyle="round"/>
              <v:formulas/>
              <v:path arrowok="t" o:connecttype="segments" textboxrect="0,0,84836,80518"/>
            </v:shape>
            <v:shape id="Shape 2100" o:spid="_x0000_s2393" style="position:absolute;left:20073;top:19768;width:818;height:819;visibility:visible;mso-wrap-style:square;v-text-anchor:top" coordsize="81788,819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e08EA&#10;AADdAAAADwAAAGRycy9kb3ducmV2LnhtbERPTYvCMBC9C/sfwgh709TC6lKNIguyKiLYVc9DM6bF&#10;ZlKarNZ/bw6Cx8f7ni06W4sbtb5yrGA0TEAQF05XbBQc/1aDbxA+IGusHZOCB3lYzD96M8y0u/OB&#10;bnkwIoawz1BBGUKTSemLkiz6oWuII3dxrcUQYWukbvEew20t0yQZS4sVx4YSG/opqbjm/1aB2Z3p&#10;d7VmaXbp5TRJH5vtfvml1Ge/W05BBOrCW/xyr7WCdJTE/fFNf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PntPBAAAA3QAAAA8AAAAAAAAAAAAAAAAAmAIAAGRycy9kb3du&#10;cmV2LnhtbFBLBQYAAAAABAAEAPUAAACGAwAAAAA=&#10;" adj="0,,0" path="m5842,126c5969,,6223,,6350,126v9017,2922,17526,6732,25527,11304c39878,16128,47117,21589,53721,28194v3175,3302,6350,6731,9144,10414c65659,42163,68199,45974,70485,49911v2413,3937,4445,8127,6350,12319c78740,66421,80264,70865,81661,75311v127,253,127,508,,889c81661,76453,81534,76708,81280,77088v-127,382,-381,762,-762,1144c80137,78739,79756,79121,79248,79628v-762,762,-1397,1397,-1905,1779c76835,81661,76454,81914,76073,81914v-381,,-635,-126,-889,-380c74930,81280,74803,80899,74549,80390,71374,71882,67310,63881,62611,56261,57785,48768,52197,41910,45974,35560,39751,29337,32893,23875,25400,19050,17780,14350,9779,10287,1143,7238,762,7112,508,6858,254,6603,127,6350,,6096,127,5714,254,5334,381,4825,762,4318,1016,3810,1524,3301,2159,2667,2794,2032,3302,1524,3810,1143,4318,762,4699,508,4953,381,5334,253,5588,126,5842,126xe" fillcolor="black" stroked="f" strokeweight="0">
              <v:stroke joinstyle="round"/>
              <v:formulas/>
              <v:path arrowok="t" o:connecttype="segments" textboxrect="0,0,81788,81914"/>
            </v:shape>
            <v:shape id="Shape 2101" o:spid="_x0000_s2394" style="position:absolute;left:19474;top:22122;width:967;height:967;visibility:visible;mso-wrap-style:square;v-text-anchor:top" coordsize="96774,967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L4cQA&#10;AADdAAAADwAAAGRycy9kb3ducmV2LnhtbESPQWvCQBSE74X+h+UVvBTdjYeg0VVKoeDR2goeH9nX&#10;JDX7NmRfY/z3bkHwOMzMN8x6O/pWDdTHJrCFbGZAEZfBNVxZ+P76mC5ARUF22AYmC1eKsN08P62x&#10;cOHCnzQcpFIJwrFAC7VIV2gdy5o8xlnoiJP3E3qPkmRfadfjJcF9q+fG5Npjw2mhxo7eayrPhz9v&#10;4bTf/R7z82CWr6bN5WhkKQtn7eRlfFuBEhrlEb63d87CPDMZ/L9JT0B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ci+HEAAAA3QAAAA8AAAAAAAAAAAAAAAAAmAIAAGRycy9k&#10;b3ducmV2LnhtbFBLBQYAAAAABAAEAPUAAACJAwAAAAA=&#10;" adj="0,,0" path="m40132,v381,,762,127,1143,635c41656,1016,41910,1778,42164,2794l52451,42418,93980,53213v1016,254,1651,635,2159,889c96647,54356,96774,54737,96774,55245v-127,508,-381,1143,-889,1778c95377,57658,94615,58547,93599,59436v-889,1016,-1651,1651,-2159,2159c90805,62103,90297,62484,89916,62611v-508,254,-762,254,-1143,254c88519,62865,88138,62865,87757,62738l52705,52705r9779,35306c62611,88392,62611,88773,62611,89154v,254,-127,635,-254,1143c62103,90678,61722,91186,61341,91694v-508,635,-1270,1270,-2032,2159c58293,94869,57531,95504,56896,96012v-635,508,-1143,762,-1651,762c54864,96774,54483,96520,54229,96012v-381,-381,-635,-1143,-889,-2159l42799,52451,2921,42037c1905,41783,1143,41529,635,41148,254,40894,,40513,,40132v,-508,254,-1016,762,-1651c1270,37846,2032,36957,3048,35941v889,-889,1651,-1524,2286,-2032c5842,33401,6350,33020,6858,32766v381,-254,762,-254,1143,-254c8255,32512,8636,32639,9017,32639r33274,9017l33274,8509v-127,-381,-127,-762,-254,-1143c33020,7112,33147,6731,33274,6350v127,-381,508,-889,889,-1397c34671,4445,35306,3683,36195,2921v889,-889,1651,-1651,2286,-2159c39116,254,39624,,40132,xe" fillcolor="black" stroked="f" strokeweight="0">
              <v:stroke joinstyle="round"/>
              <v:formulas/>
              <v:path arrowok="t" o:connecttype="segments" textboxrect="0,0,96774,96774"/>
            </v:shape>
            <v:shape id="Shape 2102" o:spid="_x0000_s2395" style="position:absolute;left:20073;top:21854;width:638;height:636;visibility:visible;mso-wrap-style:square;v-text-anchor:top" coordsize="63754,636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vnEsUA&#10;AADdAAAADwAAAGRycy9kb3ducmV2LnhtbESPQWvCQBSE7wX/w/IEb3WTgKVEVwliQcQeTHvQ2yP7&#10;TILZt2F3a+K/dwuFHoeZ+YZZbUbTiTs531pWkM4TEMSV1S3XCr6/Pl7fQfiArLGzTAoe5GGznrys&#10;MNd24BPdy1CLCGGfo4ImhD6X0lcNGfRz2xNH72qdwRClq6V2OES46WSWJG/SYMtxocGetg1Vt/LH&#10;KLgUXA379FQeP2V/WOy2xblzg1Kz6VgsQQQaw3/4r73XCrI0yeD3TXwCcv0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cSxQAAAN0AAAAPAAAAAAAAAAAAAAAAAJgCAABkcnMv&#10;ZG93bnJldi54bWxQSwUGAAAAAAQABAD1AAAAigMAAAAA&#10;" adj="0,,0" path="m36322,127v381,-127,635,-127,889,c37465,127,37719,254,37973,508v127,127,254,254,381,381c38481,1016,38608,1270,38608,1397v127,127,254,381,381,635c39116,2159,39243,2413,39497,2667l63373,53467v254,381,381,889,381,1270c63754,55118,63627,55499,63373,56007v-254,508,-635,1016,-1270,1651c61595,58293,60833,59055,60071,59944v-889,889,-1651,1524,-2286,2159c57150,62611,56515,62992,56007,63246v-381,254,-889,381,-1270,381c54356,63627,53975,63500,53467,63373l2794,39370v-508,-254,-889,-508,-1143,-635c1270,38481,1016,38354,889,38227,762,38100,635,37973,508,37973,254,37719,127,37465,127,37211v-127,-381,,-635,127,-1016c508,35814,762,35306,1143,34798v508,-381,1016,-1016,1651,-1651c3683,32258,4318,31623,4953,31115v508,-381,1016,-762,1397,-889c6731,30099,7112,29972,7366,30099v254,,635,127,1016,254l51943,51689r635,254l52197,51308,30734,8001v-127,-381,-254,-635,-381,-1016c30353,6731,30480,6350,30607,5969v127,-381,508,-889,889,-1397c31877,4064,32512,3429,33274,2667v762,-762,1270,-1270,1778,-1651c35560,635,35941,254,36322,127xe" fillcolor="black" stroked="f" strokeweight="0">
              <v:stroke joinstyle="round"/>
              <v:formulas/>
              <v:path arrowok="t" o:connecttype="segments" textboxrect="0,0,63754,63627"/>
            </v:shape>
            <v:shape id="Shape 2103" o:spid="_x0000_s2396" style="position:absolute;left:20544;top:21687;width:579;height:720;visibility:visible;mso-wrap-style:square;v-text-anchor:top" coordsize="57912,720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BR+scA&#10;AADdAAAADwAAAGRycy9kb3ducmV2LnhtbESPQWsCMRSE70L/Q3iFXqQmKkjZGqUKBVtB0JZSb4/N&#10;c3fp5mVNorv+eyMIPQ4z8w0znXe2FmfyoXKsYThQIIhzZyouNHx/vT+/gAgR2WDtmDRcKMB89tCb&#10;YmZcy1s672IhEoRDhhrKGJtMypCXZDEMXEOcvIPzFmOSvpDGY5vgtpYjpSbSYsVpocSGliXlf7uT&#10;1VA0v7j0k/3nZv2x+Dn1j26r2pXWT4/d2yuISF38D9/bK6NhNFRjuL1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wUfrHAAAA3QAAAA8AAAAAAAAAAAAAAAAAmAIAAGRy&#10;cy9kb3ducmV2LnhtbFBLBQYAAAAABAAEAPUAAACMAwAAAAA=&#10;" adj="0,,0" path="m6985,127v254,,508,126,762,381l48768,41528v2921,2922,5080,5462,6350,7748c56515,51435,57277,53721,57658,55753v254,2159,,4318,-889,6477c56007,64262,54483,66294,52451,68453v-889,889,-1778,1650,-2540,2159c49149,71120,48514,71501,48006,71755v-508,127,-889,254,-1270,127c46482,71882,46101,71755,45847,71501v-254,-127,-635,-381,-889,-635c44704,70612,44323,70358,43942,69977v-508,-508,-889,-1016,-1270,-1397c42418,68072,42164,67691,42037,67437v-127,-381,-254,-635,-254,-889c41910,66294,42037,66167,42164,65913v254,-127,635,-508,1143,-889c43942,64516,44577,64008,45212,63373v1016,-1016,1651,-2032,2032,-2921c47625,59436,47752,58420,47498,57277v-254,-1016,-762,-2159,-1651,-3429c45085,52578,43561,50927,41402,48768l381,7747c254,7493,127,7239,,6985,,6731,,6350,254,5969,381,5588,635,5080,1016,4572,1397,4064,2032,3428,2667,2794,3429,2032,4064,1524,4572,1143,5080,635,5588,381,5969,253,6350,127,6604,,6985,127xe" fillcolor="black" stroked="f" strokeweight="0">
              <v:stroke joinstyle="round"/>
              <v:formulas/>
              <v:path arrowok="t" o:connecttype="segments" textboxrect="0,0,57912,72009"/>
            </v:shape>
            <v:shape id="Shape 2104" o:spid="_x0000_s2397" style="position:absolute;left:20384;top:21526;width:137;height:140;visibility:visible;mso-wrap-style:square;v-text-anchor:top" coordsize="13716,13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2VBMUA&#10;AADdAAAADwAAAGRycy9kb3ducmV2LnhtbESPT2vCQBTE74LfYXmFXopuTFuxqauIpWCPph48PrLP&#10;JDb7Nuyu+fPtu4WCx2FmfsOst4NpREfO15YVLOYJCOLC6ppLBafvz9kKhA/IGhvLpGAkD9vNdLLG&#10;TNuej9TloRQRwj5DBVUIbSalLyoy6Oe2JY7exTqDIUpXSu2wj3DTyDRJltJgzXGhwpb2FRU/+c0o&#10;aEp5PtDlafVxpevbWL+Se/4ipR4fht07iEBDuIf/2wetIF0kL/D3Jj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ZUExQAAAN0AAAAPAAAAAAAAAAAAAAAAAJgCAABkcnMv&#10;ZG93bnJldi54bWxQSwUGAAAAAAQABAD1AAAAigMAAAAA&#10;" adj="0,,0" path="m6985,v1143,,2540,889,4318,2540c12954,4191,13716,5715,13716,6858v,1270,-889,2794,-2540,4572c9398,13081,8001,13970,6731,13970v-1143,,-2667,-889,-4318,-2540c762,9779,,8255,,7112,,5842,889,4318,2540,2667,4318,889,5715,,6985,xe" fillcolor="black" stroked="f" strokeweight="0">
              <v:stroke joinstyle="round"/>
              <v:formulas/>
              <v:path arrowok="t" o:connecttype="segments" textboxrect="0,0,13716,13970"/>
            </v:shape>
            <v:shape id="Shape 2105" o:spid="_x0000_s2398" style="position:absolute;left:20636;top:21198;width:819;height:818;visibility:visible;mso-wrap-style:square;v-text-anchor:top" coordsize="81915,817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IQcMA&#10;AADdAAAADwAAAGRycy9kb3ducmV2LnhtbESPT4vCMBTE74LfITzBm6YqLlKNIoKw7q3+weujeTbV&#10;5qU0WW2//UYQ9jjMzG+Y1aa1lXhS40vHCibjBARx7nTJhYLzaT9agPABWWPlmBR05GGz7vdWmGr3&#10;4oyex1CICGGfogITQp1K6XNDFv3Y1cTRu7nGYoiyKaRu8BXhtpLTJPmSFkuOCwZr2hnKH8dfq+C6&#10;6252/pPN6sN5lnXmfqL2cldqOGi3SxCB2vAf/rS/tYLpJJnD+018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XIQcMAAADdAAAADwAAAAAAAAAAAAAAAACYAgAAZHJzL2Rv&#10;d25yZXYueG1sUEsFBgAAAAAEAAQA9QAAAIgDAAAAAA==&#10;" adj="0,,0" path="m5588,127c5969,,6350,,6604,254v254,254,508,508,635,889c10287,9779,14224,17780,19050,25274v4826,7619,10287,14477,16510,20700c41910,52198,48768,57658,56261,62485v7493,4699,15621,8763,24130,12064c80899,74676,81280,74930,81534,75185v254,253,381,507,381,889c81788,76454,81661,76836,81280,77343v-381,508,-889,1144,-1651,1779c79121,79756,78740,80137,78232,80518v-381,381,-762,635,-1143,762c76708,81535,76454,81662,76073,81662v-254,126,-508,126,-762,c70739,80264,66421,78613,62230,76836,57912,74930,53848,72899,49911,70486,45974,68199,42164,65660,38481,62865,34925,60072,31369,57024,28194,53722,24892,50419,21844,46863,19050,43307,16256,39624,13716,35814,11430,31750,9144,27813,6985,23749,5207,19431,3302,15240,1651,10795,127,6350,,6224,,5969,,5842,127,5588,127,5335,254,4953,508,4699,762,4318,1016,3811,1397,3429,1905,2794,2540,2160,3302,1524,3810,1016,4318,762,4826,381,5207,127,5588,127xe" fillcolor="black" stroked="f" strokeweight="0">
              <v:stroke joinstyle="round"/>
              <v:formulas/>
              <v:path arrowok="t" o:connecttype="segments" textboxrect="0,0,81915,81788"/>
            </v:shape>
            <v:shape id="Shape 2106" o:spid="_x0000_s2399" style="position:absolute;left:20908;top:20888;width:765;height:784;visibility:visible;mso-wrap-style:square;v-text-anchor:top" coordsize="76581,783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NcMA&#10;AADdAAAADwAAAGRycy9kb3ducmV2LnhtbESP3YrCMBSE7xd8h3AE79a0Iq50jWURf/fOnwc42xzb&#10;sM1JaaLWtzeC4OUwM98ws7yztbhS641jBekwAUFcOG24VHA6rj6nIHxA1lg7JgV38pDPex8zzLS7&#10;8Z6uh1CKCGGfoYIqhCaT0hcVWfRD1xBH7+xaiyHKtpS6xVuE21qOkmQiLRqOCxU2tKio+D9crIIF&#10;y8ufGS+/fs/Tgs3ObdYbw0oN+t3PN4hAXXiHX+2tVjBKkwk838Qn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yNcMAAADdAAAADwAAAAAAAAAAAAAAAACYAgAAZHJzL2Rv&#10;d25yZXYueG1sUEsFBgAAAAAEAAQA9QAAAIgDAAAAAA==&#10;" adj="0,,0" path="m25400,127c27940,,30353,508,32766,1525v2286,1142,4572,2666,6604,4699c41148,8001,42545,9906,43688,11938v1016,1905,1651,3937,1905,6097c45974,20066,45847,22225,45339,24385v-508,2031,-1397,4190,-2794,6222l42672,30735v2159,-1779,4318,-3048,6731,-3937c51816,25908,54229,25527,56515,25527v2286,,4572,509,6858,1398c65532,27813,67564,29083,69342,30862v2540,2666,4445,5461,5588,8381c76073,42291,76581,45339,76454,48514v-254,3175,-1143,6350,-2794,9652c71882,61468,69469,64643,66421,67818v-1905,1906,-3810,3430,-5715,4826c58674,73914,56896,75057,55118,75947v-1651,889,-3175,1396,-4445,1904c49403,78232,48514,78360,48133,78360v-508,,-889,,-1143,c46609,78232,46355,78105,45974,77851v-381,-253,-889,-508,-1270,-889c44196,76581,43688,76074,43053,75438,42037,74423,41402,73661,41148,73025v-127,-635,-127,-1143,254,-1524c41783,71248,42545,70993,43815,70612v1143,-381,2667,-888,4445,-1524c50038,68326,52070,67437,54102,66167v2159,-1142,4318,-2793,6350,-4826c62357,59437,63881,57404,64897,55500v889,-2033,1524,-3938,1651,-5970c66675,47625,66294,45848,65532,44069v-635,-1778,-1778,-3302,-3175,-4826c60706,37719,58928,36576,57023,35941v-1905,-635,-3937,-762,-6223,-508c48641,35814,46482,36576,44069,37974v-2286,1269,-4572,3048,-6858,5461l31623,48895v-254,255,-508,508,-889,635c30480,49657,30099,49657,29718,49530v-381,,-889,-254,-1397,-507c27813,48768,27305,48387,26670,47752v-508,-635,-889,-1142,-1143,-1524c25146,45720,25019,45339,25019,44958v-127,-381,-127,-761,,-1016c25146,43688,25273,43307,25527,43053r4953,-4953c32385,36195,33909,34290,34925,32258v1016,-2032,1651,-4064,1778,-6096c36830,24257,36576,22352,35814,20448v-762,-1906,-1905,-3557,-3556,-5208c31115,14098,29845,13081,28448,12447v-1524,-635,-2921,-1017,-4572,-1017c22352,11303,20828,11685,19177,12447v-1651,761,-3175,1904,-4826,3428c12700,17526,11430,19304,10541,21210v-889,2031,-1651,3809,-2159,5460c7874,28322,7493,29845,7239,31115v-254,1143,-508,1905,-762,2286c6350,33528,6096,33655,5842,33782v-254,128,-508,128,-889,c4699,33655,4318,33401,3937,33020,3429,32639,2921,32258,2286,31624v-508,-509,-889,-889,-1143,-1271c889,29973,635,29591,508,29337,254,28956,127,28702,127,28322,,28067,,27560,,27051v,-635,127,-1524,381,-2921c762,22733,1270,21210,2032,19431v635,-1651,1651,-3556,2921,-5588c6223,11938,7874,10033,9652,8128,12319,5588,14986,3556,17526,2287,20193,889,22860,254,25400,127xe" fillcolor="black" stroked="f" strokeweight="0">
              <v:stroke joinstyle="round"/>
              <v:formulas/>
              <v:path arrowok="t" o:connecttype="segments" textboxrect="0,0,76581,78360"/>
            </v:shape>
            <v:shape id="Shape 2107" o:spid="_x0000_s2400" style="position:absolute;left:21454;top:20335;width:544;height:1082;visibility:visible;mso-wrap-style:square;v-text-anchor:top" coordsize="54483,1082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jgMQA&#10;AADdAAAADwAAAGRycy9kb3ducmV2LnhtbESPT4vCMBTE74LfITxhb2taQVeqUUQQ3L2If/H4bJ5t&#10;sXkpTbbWb28EweMwM79hpvPWlKKh2hWWFcT9CARxanXBmYLDfvU9BuE8ssbSMil4kIP5rNuZYqLt&#10;nbfU7HwmAoRdggpy76tESpfmZND1bUUcvKutDfog60zqGu8Bbko5iKKRNFhwWMixomVO6W33bxRk&#10;zfI3HVanv017foxoeDluLxgr9dVrFxMQnlr/Cb/ba61gEEc/8HoTn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144DEAAAA3QAAAA8AAAAAAAAAAAAAAAAAmAIAAGRycy9k&#10;b3ducmV2LnhtbFBLBQYAAAAABAAEAPUAAACJAwAAAAA=&#10;" adj="0,,0" path="m5969,v381,,889,,1143,254c7493,508,7747,889,8001,1397r46101,98933c54356,100838,54483,101219,54483,101600v,509,,889,-254,1270c54102,103251,53848,103759,53467,104140v-381,508,-889,1144,-1524,1651c51308,106553,50673,107061,50038,107442v-635,381,-1143,635,-1524,762c48006,108204,47625,108204,47244,107950v-254,-253,-508,-635,-762,-1143l508,7874c254,7366,,6985,,6604,,6097,,5715,254,5334,381,4953,635,4445,1016,4064,1397,3556,1905,2922,2540,2413,3302,1651,3937,1143,4445,762,5080,381,5588,127,5969,xe" fillcolor="black" stroked="f" strokeweight="0">
              <v:stroke joinstyle="round"/>
              <v:formulas/>
              <v:path arrowok="t" o:connecttype="segments" textboxrect="0,0,54483,108204"/>
            </v:shape>
            <v:shape id="Shape 2108" o:spid="_x0000_s2401" style="position:absolute;left:21850;top:20046;width:246;height:743;visibility:visible;mso-wrap-style:square;v-text-anchor:top" coordsize="24574,74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5ZQcEA&#10;AADdAAAADwAAAGRycy9kb3ducmV2LnhtbERPTWvCQBC9F/oflin0prsJRWx0lVII2GPTIvU2ZMck&#10;mJ0Nma2J/757EHp8vO/tfva9utIoXWAL2dKAIq6D67ix8P1VLtagJCI77AOThRsJ7HePD1ssXJj4&#10;k65VbFQKYSnQQhvjUGgtdUseZRkG4sSdw+gxJjg22o04pXDf69yYlfbYcWpocaD3lupL9estiEx1&#10;fryV5UfVvZxeM/MjhzlY+/w0v21ARZrjv/juPjgLeWbS3PQmPQG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OWUHBAAAA3QAAAA8AAAAAAAAAAAAAAAAAmAIAAGRycy9kb3du&#10;cmV2LnhtbFBLBQYAAAAABAAEAPUAAACGAwAAAAA=&#10;" adj="0,,0" path="m10541,126v508,-126,762,,1016,255l24574,13398r,14986l9144,12953r-127,128l21971,62230r2603,-2622l24574,71945r-1333,1333c22860,73660,22606,73913,22225,74040v-254,128,-635,255,-1143,128c20701,74168,20193,73913,19685,73533v-508,-382,-1016,-889,-1778,-1524c17399,71374,16891,70865,16510,70485v-381,-509,-762,-1016,-1016,-1398c15240,68580,14986,68199,14732,67690v-127,-507,-381,-1015,-508,-1651l,11684v,-382,,-889,,-1271c127,9906,381,9398,762,8889,1016,8255,1524,7620,2159,6985,2794,6223,3429,5461,4318,4572,5334,3556,6223,2794,6985,2159,7874,1524,8509,1015,9144,635,9652,253,10160,126,10541,126xe" fillcolor="black" stroked="f" strokeweight="0">
              <v:stroke joinstyle="round"/>
              <v:formulas/>
              <v:path arrowok="t" o:connecttype="segments" textboxrect="0,0,24574,74295"/>
            </v:shape>
            <v:shape id="Shape 2109" o:spid="_x0000_s2402" style="position:absolute;left:22066;top:19787;width:30;height:63;visibility:visible;mso-wrap-style:square;v-text-anchor:top" coordsize="2985,6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CSccA&#10;AADdAAAADwAAAGRycy9kb3ducmV2LnhtbESPS2vDMBCE74X8B7GB3hI5Lnk5UUJpaR6FHPIguS7S&#10;xnZrrYylJu6/rwqFHoeZ+YaZL1tbiRs1vnSsYNBPQBBrZ0rOFZyOb70JCB+QDVaOScE3eVguOg9z&#10;zIy7855uh5CLCGGfoYIihDqT0uuCLPq+q4mjd3WNxRBlk0vT4D3CbSXTJBlJiyXHhQJreilIfx6+&#10;rAK9e7186NWZzft4tK6GQ96O0yelHrvt8wxEoDb8h//aG6MgHSRT+H0Tn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FQknHAAAA3QAAAA8AAAAAAAAAAAAAAAAAmAIAAGRy&#10;cy9kb3ducmV2LnhtbFBLBQYAAAAABAAEAPUAAACMAwAAAAA=&#10;" adj="0,,0" path="m2985,r,6235l1143,5334c762,5207,508,4953,254,4699,,4445,,4191,127,3810v,-381,254,-889,508,-1397c1016,1905,1524,1397,2159,762l2985,xe" fillcolor="black" stroked="f" strokeweight="0">
              <v:stroke joinstyle="round"/>
              <v:formulas/>
              <v:path arrowok="t" o:connecttype="segments" textboxrect="0,0,2985,6235"/>
            </v:shape>
            <v:shape id="Shape 2110" o:spid="_x0000_s2403" style="position:absolute;left:22096;top:20180;width:416;height:586;visibility:visible;mso-wrap-style:square;v-text-anchor:top" coordsize="41592,585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wWMEA&#10;AADdAAAADwAAAGRycy9kb3ducmV2LnhtbERPzYrCMBC+C/sOYRa8adoKIl1TkYVFQS92fYChmW1L&#10;m0ltYlt9enMQ9vjx/W93k2nFQL2rLSuIlxEI4sLqmksF19+fxQaE88gaW8uk4EEOdtnHbIuptiNf&#10;aMh9KUIIuxQVVN53qZSuqMigW9qOOHB/tjfoA+xLqXscQ7hpZRJFa2mw5tBQYUffFRVNfjcKjk/e&#10;lEPSmjMWq9vpkI/N+TkqNf+c9l8gPE3+X/x2H7WCJI7D/vAmPAGZ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8MFjBAAAA3QAAAA8AAAAAAAAAAAAAAAAAmAIAAGRycy9kb3du&#10;cmV2LnhtbFBLBQYAAAAABAAEAPUAAACGAwAAAAA=&#10;" adj="0,,0" path="m,l23051,23051r6476,-6350c30035,16192,30670,16065,31432,16319v889,127,1778,762,2794,1778c35242,19114,35751,20002,36132,20891v253,762,126,1524,-509,2032l29273,29273,41211,41211v254,128,381,381,381,762c41592,42227,41592,42608,41339,42989v-128,381,-509,889,-890,1397c40068,44894,39433,45529,38671,46291v-635,762,-1270,1270,-1905,1778c36258,48451,35877,48704,35370,48958v-381,127,-636,255,-890,127c34099,49085,33845,48958,33718,48704l21780,36766,,58546,,46209,15557,30543,,14986,,xe" fillcolor="black" stroked="f" strokeweight="0">
              <v:stroke joinstyle="round"/>
              <v:formulas/>
              <v:path arrowok="t" o:connecttype="segments" textboxrect="0,0,41592,58546"/>
            </v:shape>
            <v:shape id="Shape 2111" o:spid="_x0000_s2404" style="position:absolute;left:22096;top:19768;width:786;height:819;visibility:visible;mso-wrap-style:square;v-text-anchor:top" coordsize="78676,819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7oD8QA&#10;AADdAAAADwAAAGRycy9kb3ducmV2LnhtbESPQYvCMBSE78L+h/AWvMiaxoNINYosuHjwYvXi7dk8&#10;22LzUpJYu//eLCx4HGbmG2a1GWwrevKhcaxBTTMQxKUzDVcazqfd1wJEiMgGW8ek4ZcCbNYfoxXm&#10;xj35SH0RK5EgHHLUUMfY5VKGsiaLYeo64uTdnLcYk/SVNB6fCW5bOcuyubTYcFqosaPvmsp78bAa&#10;wu1y3S/8dWLuzUUVP+6w7atS6/HnsF2CiDTEd/i/vTcaZkop+HuTn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u6A/EAAAA3QAAAA8AAAAAAAAAAAAAAAAAmAIAAGRycy9k&#10;b3ducmV2LnhtbFBLBQYAAAAABAAEAPUAAACJAwAAAAA=&#10;" adj="0,,0" path="m2730,126c2984,,3111,,3365,126v8890,2922,17399,6732,25400,11304c36766,16128,44132,21589,50609,28194v3302,3302,6350,6731,9144,10414c62547,42163,65214,45974,67501,49911v2285,3937,4444,8127,6222,12319c75628,66421,77279,70865,78676,75311v,253,,508,,889c78549,76453,78549,76708,78295,77088v-127,382,-507,762,-762,1144c77152,78739,76645,79121,76136,79628v-762,762,-1397,1397,-1778,1779c73851,81661,73342,81914,73089,81914v-382,,-636,-126,-890,-380c71945,81280,71691,80899,71564,80390,68263,71882,64326,63881,59499,56261,54673,48768,49213,41910,42989,35560,36766,29337,29782,23875,22289,19050l,8140,,1905,826,1143c1207,762,1588,508,1968,381,2349,253,2603,126,2730,126xe" fillcolor="black" stroked="f" strokeweight="0">
              <v:stroke joinstyle="round"/>
              <v:formulas/>
              <v:path arrowok="t" o:connecttype="segments" textboxrect="0,0,78676,81914"/>
            </v:shape>
            <v:shape id="Shape 2112" o:spid="_x0000_s2405" style="position:absolute;left:21465;top:22122;width:969;height:967;visibility:visible;mso-wrap-style:square;v-text-anchor:top" coordsize="96901,967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30BscA&#10;AADdAAAADwAAAGRycy9kb3ducmV2LnhtbESPT2vCQBTE74V+h+UVvNVNUimauootFDxo8S/2+Mg+&#10;s8Hs25BdNfrpu4VCj8PM/IYZTztbiwu1vnKsIO0nIIgLpysuFey2n89DED4ga6wdk4IbeZhOHh/G&#10;mGt35TVdNqEUEcI+RwUmhCaX0heGLPq+a4ijd3StxRBlW0rd4jXCbS2zJHmVFiuOCwYb+jBUnDZn&#10;q2C0dIvj4MXNv+/m/jU4vC+r1X6kVO+pm72BCNSF//Bfe64VZGmawe+b+ATk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N9AbHAAAA3QAAAA8AAAAAAAAAAAAAAAAAmAIAAGRy&#10;cy9kb3ducmV2LnhtbFBLBQYAAAAABAAEAPUAAACMAwAAAAA=&#10;" adj="0,,0" path="m40132,v508,,889,127,1270,635c41656,1016,42037,1778,42291,2794l52578,42418,93980,53213v1016,254,1778,635,2286,889c96647,54356,96901,54737,96774,55245v,508,-254,1143,-762,1778c95504,57658,94742,58547,93726,59436v-1016,1016,-1651,1651,-2286,2159c90932,62103,90424,62484,89916,62611v-381,254,-762,254,-1016,254c88519,62865,88138,62865,87757,62738l52705,52705r9779,35306c62611,88392,62738,88773,62738,89154v,254,-127,635,-381,1143c62230,90678,61849,91186,61341,91694v-508,635,-1143,1270,-2032,2159c58420,94869,57531,95504,56896,96012v-635,508,-1143,762,-1524,762c54864,96774,54610,96520,54229,96012v-254,-381,-635,-1143,-889,-2159l42799,52451,3048,42037c2032,41783,1270,41529,762,41148,254,40894,,40513,,40132v,-508,381,-1016,889,-1651c1397,37846,2159,36957,3175,35941v889,-889,1651,-1524,2159,-2032c5969,33401,6477,33020,6858,32766v508,-254,889,-254,1143,-254c8382,32512,8763,32639,9144,32639r33274,9017l33401,8509v-127,-381,-254,-762,-254,-1143c33147,7112,33147,6731,33401,6350v127,-381,381,-889,889,-1397c34671,4445,35433,3683,36195,2921v889,-889,1651,-1651,2286,-2159c39243,254,39751,,40132,xe" fillcolor="black" stroked="f" strokeweight="0">
              <v:stroke joinstyle="round"/>
              <v:formulas/>
              <v:path arrowok="t" o:connecttype="segments" textboxrect="0,0,96901,96774"/>
            </v:shape>
            <v:shape id="Shape 2113" o:spid="_x0000_s2406" style="position:absolute;left:22066;top:21854;width:636;height:636;visibility:visible;mso-wrap-style:square;v-text-anchor:top" coordsize="63627,636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h9YMUA&#10;AADdAAAADwAAAGRycy9kb3ducmV2LnhtbESPzWrDMBCE74G8g9hAb4lsF0pwopiStJBSSsgPPS/W&#10;1nJtrYylxs7bV4VCjsPMfMOsi9G24kq9rx0rSBcJCOLS6ZorBZfz63wJwgdkja1jUnAjD8VmOllj&#10;rt3AR7qeQiUihH2OCkwIXS6lLw1Z9AvXEUfvy/UWQ5R9JXWPQ4TbVmZJ8iQt1hwXDHa0NVQ2px+r&#10;wL98Z/v3g/24DZV9a8wny51kpR5m4/MKRKAx3MP/7b1WkKXpI/y9iU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GH1gxQAAAN0AAAAPAAAAAAAAAAAAAAAAAJgCAABkcnMv&#10;ZG93bnJldi54bWxQSwUGAAAAAAQABAD1AAAAigMAAAAA&#10;" adj="0,,0" path="m36195,127c36576,,36957,,37211,127v254,,508,127,762,381c37973,635,38100,762,38227,889v127,127,254,381,381,508c38735,1524,38862,1778,38989,2032v127,127,254,381,381,635l63373,53467v127,381,254,889,254,1270c63627,55118,63500,55499,63246,56007v-254,508,-635,1016,-1143,1651c61595,58293,60833,59055,59944,59944v-889,889,-1651,1524,-2286,2159c57023,62611,56515,62992,56007,63246v-508,254,-889,381,-1270,381c54229,63627,53848,63500,53467,63373l2794,39370v-508,-254,-889,-508,-1270,-635c1270,38481,1016,38354,889,38227,635,38100,508,37973,508,37973,254,37719,127,37465,,37211v,-381,,-635,254,-1016c381,35814,635,35306,1143,34798v381,-381,889,-1016,1651,-1651c3556,32258,4318,31623,4826,31115v635,-381,1016,-762,1397,-889c6604,30099,6985,29972,7366,30099v254,,635,127,1016,254l51816,51689r762,254l52197,51308,30734,8001v-254,-381,-381,-635,-381,-1016c30353,6731,30353,6350,30607,5969v127,-381,381,-889,889,-1397c31877,4064,32512,3429,33274,2667v635,-762,1270,-1270,1651,-1651c35433,635,35814,254,36195,127xe" fillcolor="black" stroked="f" strokeweight="0">
              <v:stroke joinstyle="round"/>
              <v:formulas/>
              <v:path arrowok="t" o:connecttype="segments" textboxrect="0,0,63627,63627"/>
            </v:shape>
            <v:shape id="Shape 2114" o:spid="_x0000_s2407" style="position:absolute;left:22536;top:21687;width:579;height:720;visibility:visible;mso-wrap-style:square;v-text-anchor:top" coordsize="57912,720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fU8cA&#10;AADdAAAADwAAAGRycy9kb3ducmV2LnhtbESP3WrCQBSE7wXfYTmCN6KbSJESXaUVBNtCwR9E7w7Z&#10;YxKaPZvuriZ9+25B6OUwM98wi1VnanEn5yvLCtJJAoI4t7riQsHxsBk/g/ABWWNtmRT8kIfVst9b&#10;YKZtyzu670MhIoR9hgrKEJpMSp+XZNBPbEMcvat1BkOUrpDaYRvhppbTJJlJgxXHhRIbWpeUf+1v&#10;RkHRnHHtZpf3z4+319Nt9G13SbtVajjoXuYgAnXhP/xob7WCaZo+wd+b+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AX1PHAAAA3QAAAA8AAAAAAAAAAAAAAAAAmAIAAGRy&#10;cy9kb3ducmV2LnhtbFBLBQYAAAAABAAEAPUAAACMAwAAAAA=&#10;" adj="0,,0" path="m6985,127v381,,635,126,762,381l48768,41528v2921,2922,5080,5462,6477,7748c56515,51435,57404,53721,57658,55753v254,2159,,4318,-762,6477c56007,64262,54610,66294,52578,68453v-1016,889,-1778,1650,-2667,2159c49149,71120,48514,71501,48133,71755v-508,127,-1016,254,-1270,127c46482,71882,46228,71755,45974,71501v-381,-127,-635,-381,-889,-635c44704,70612,44450,70358,44069,69977v-508,-508,-1016,-1016,-1270,-1397c42418,68072,42164,67691,42037,67437v-127,-381,-127,-635,-127,-889c41910,66294,42037,66167,42291,65913v127,-127,508,-508,1143,-889c43942,64516,44577,64008,45339,63373v889,-1016,1524,-2032,2032,-2921c47752,59436,47752,58420,47625,57277v-254,-1016,-762,-2159,-1651,-3429c45085,52578,43688,50927,41529,48768l508,7747c254,7493,127,7239,127,6985,,6731,127,6350,254,5969,381,5588,762,5080,1143,4572,1524,4064,2032,3428,2794,2794,3429,2032,4064,1524,4572,1143,5080,635,5588,381,5969,253,6350,127,6731,,6985,127xe" fillcolor="black" stroked="f" strokeweight="0">
              <v:stroke joinstyle="round"/>
              <v:formulas/>
              <v:path arrowok="t" o:connecttype="segments" textboxrect="0,0,57912,72009"/>
            </v:shape>
            <v:shape id="Shape 2115" o:spid="_x0000_s2408" style="position:absolute;left:22376;top:21526;width:138;height:140;visibility:visible;mso-wrap-style:square;v-text-anchor:top" coordsize="13843,13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BP/cYA&#10;AADdAAAADwAAAGRycy9kb3ducmV2LnhtbESPQU/CQBSE7yb8h80j8SbbViuksBCjQblwAAnnl+6j&#10;W+2+rd21lH/vmpBwnMzMN5nFarCN6KnztWMF6SQBQVw6XXOl4PC5fpiB8AFZY+OYFFzIw2o5ultg&#10;od2Zd9TvQyUihH2BCkwIbSGlLw1Z9BPXEkfv5DqLIcqukrrDc4TbRmZJ8iwt1hwXDLb0aqj83v9a&#10;Be/ll3/bfTxmxzxfX54G009/tlKp+/HwMgcRaAi38LW90QqyNM3h/01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BP/cYAAADdAAAADwAAAAAAAAAAAAAAAACYAgAAZHJz&#10;L2Rvd25yZXYueG1sUEsFBgAAAAAEAAQA9QAAAIsDAAAAAA==&#10;" adj="0,,0" path="m6985,v1270,,2667,889,4318,2540c12954,4191,13843,5715,13843,6858v-127,1270,-889,2794,-2667,4572c9525,13081,8001,13970,6858,13970v-1270,,-2667,-889,-4318,-2540c889,9779,,8255,,7112,,5842,889,4318,2667,2667,4318,889,5842,,6985,xe" fillcolor="black" stroked="f" strokeweight="0">
              <v:stroke joinstyle="round"/>
              <v:formulas/>
              <v:path arrowok="t" o:connecttype="segments" textboxrect="0,0,13843,13970"/>
            </v:shape>
            <v:shape id="Shape 2116" o:spid="_x0000_s2409" style="position:absolute;left:22627;top:21198;width:821;height:818;visibility:visible;mso-wrap-style:square;v-text-anchor:top" coordsize="82042,817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ncMA&#10;AADdAAAADwAAAGRycy9kb3ducmV2LnhtbESPzYrCMBSF98K8Q7gD7jRtGYtUU5EBQVyMWGf2l+ba&#10;Fpub0qRa334iCC4P5+fjrDejacWNetdYVhDPIxDEpdUNVwp+z7vZEoTzyBpby6TgQQ42+cdkjZm2&#10;dz7RrfCVCCPsMlRQe99lUrqyJoNubjvi4F1sb9AH2VdS93gP46aVSRSl0mDDgVBjR981lddiMIG7&#10;Xyzc6ZAMu8L9/C3pK9XH9KDU9HPcrkB4Gv07/GrvtYIkjlN4vglP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z/ncMAAADdAAAADwAAAAAAAAAAAAAAAACYAgAAZHJzL2Rv&#10;d25yZXYueG1sUEsFBgAAAAAEAAQA9QAAAIgDAAAAAA==&#10;" adj="0,,0" path="m5715,127c6096,,6350,,6731,254v254,254,381,508,508,889c10414,9779,14351,17780,19177,25274v4699,7619,10287,14477,16510,20700c41910,52198,48768,57658,56388,62485v7493,4699,15494,8763,24130,12064c81026,74676,81407,74930,81661,75185v254,253,381,507,254,889c81915,76454,81661,76836,81407,77343v-381,508,-889,1144,-1651,1779c79248,79756,78740,80137,78359,80518v-381,381,-762,635,-1143,762c76835,81535,76454,81662,76200,81662v-254,126,-508,126,-762,c70866,80264,66548,78613,62230,76836,58039,74930,53975,72899,49911,70486,45974,68199,42164,65660,38608,62865,34925,60072,31496,57024,28194,53722,24892,50419,21844,46863,19177,43307,16383,39624,13843,35814,11557,31750,9144,27813,7112,23749,5207,19431,3429,15240,1651,10795,127,6350v,-126,-127,-381,,-508c127,5588,254,5335,381,4953,508,4699,762,4318,1143,3811,1524,3429,2032,2794,2667,2160,3302,1524,3937,1016,4445,762,4953,381,5334,127,5715,127xe" fillcolor="black" stroked="f" strokeweight="0">
              <v:stroke joinstyle="round"/>
              <v:formulas/>
              <v:path arrowok="t" o:connecttype="segments" textboxrect="0,0,82042,81788"/>
            </v:shape>
            <v:shape id="Shape 2117" o:spid="_x0000_s2410" style="position:absolute;left:22962;top:20910;width:788;height:760;visibility:visible;mso-wrap-style:square;v-text-anchor:top" coordsize="78740,759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KtD8cA&#10;AADdAAAADwAAAGRycy9kb3ducmV2LnhtbESP0WrCQBRE3wX/YbmCL6VuIrSV1FVEtC2CQrQfcMle&#10;k2D2btzdxrRf3y0UfBxm5gwzX/amER05X1tWkE4SEMSF1TWXCj5P28cZCB+QNTaWScE3eVguhoM5&#10;ZtreOKfuGEoRIewzVFCF0GZS+qIig35iW+Lona0zGKJ0pdQObxFuGjlNkmdpsOa4UGFL64qKy/HL&#10;KOj3b/bcPRw2u53zTz+nHN9Xs6tS41G/egURqA/38H/7QyuYpukL/L2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yrQ/HAAAA3QAAAA8AAAAAAAAAAAAAAAAAmAIAAGRy&#10;cy9kb3ducmV2LnhtbFBLBQYAAAAABAAEAPUAAACMAwAAAAA=&#10;" adj="0,,0" path="m11684,127v254,,381,126,635,381l61976,50165,72136,39877v254,-253,508,-380,889,-507c73279,39370,73660,39370,74041,39497v381,127,762,380,1270,635c75819,40386,76200,40894,76835,41402v508,508,889,1016,1270,1524c78359,43307,78486,43815,78613,44196v127,381,127,635,,1016c78486,45465,78359,45720,78232,45974l48641,75438v-254,254,-381,381,-762,381c47625,75946,47371,75946,46990,75819v-508,,-889,-254,-1397,-508c45212,75057,44704,74549,44069,74040v-508,-507,-889,-1015,-1143,-1523c42545,72136,42418,71627,42291,71247v-127,-382,-127,-635,-127,-1016c42291,69977,42418,69596,42672,69469l54356,57658,11430,14605,6985,32131v-254,762,-508,1396,-762,1778c5969,34290,5588,34544,5207,34544v-381,,-889,-127,-1397,-508c3302,33655,2794,33147,2159,32512,1651,32003,1143,31496,889,31115,635,30734,381,30352,254,30099,127,29718,,29464,,29083v,-381,,-762,127,-1143l4699,6603v127,-253,127,-507,254,-634c5080,5715,5207,5461,5461,5080v254,-381,508,-635,762,-1016c6604,3683,6985,3302,7493,2667,8255,2032,8890,1524,9398,1015,9906,635,10414,381,10668,253,11049,,11430,,11684,127xe" fillcolor="black" stroked="f" strokeweight="0">
              <v:stroke joinstyle="round"/>
              <v:formulas/>
              <v:path arrowok="t" o:connecttype="segments" textboxrect="0,0,78740,75946"/>
            </v:shape>
            <v:shape id="Shape 2118" o:spid="_x0000_s2411" style="position:absolute;left:23446;top:20335;width:545;height:1082;visibility:visible;mso-wrap-style:square;v-text-anchor:top" coordsize="54483,1082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hL8IA&#10;AADdAAAADwAAAGRycy9kb3ducmV2LnhtbERPTWvCQBC9C/6HZYTedBMhQaKrFEHQXopRS49jdkxC&#10;s7Mhu8bk33cPhR4f73uzG0wjeupcbVlBvIhAEBdW11wquF4O8xUI55E1NpZJwUgOdtvpZIOZti8+&#10;U5/7UoQQdhkqqLxvMyldUZFBt7AtceAetjPoA+xKqTt8hXDTyGUUpdJgzaGhwpb2FRU/+dMoKPv9&#10;qUjar4/P4XtMKbnfzneMlXqbDe9rEJ4G/y/+cx+1gmUch7nhTX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EvwgAAAN0AAAAPAAAAAAAAAAAAAAAAAJgCAABkcnMvZG93&#10;bnJldi54bWxQSwUGAAAAAAQABAD1AAAAhwMAAAAA&#10;" adj="0,,0" path="m5969,v381,,762,,1143,254c7493,508,7747,889,8001,1397r45974,98933c54229,100838,54356,101219,54483,101600v,509,-127,889,-254,1270c54102,103251,53721,103759,53467,104140v-381,508,-889,1144,-1524,1651c51181,106553,50546,107061,50038,107442v-635,381,-1143,635,-1651,762c48006,108204,47625,108204,47244,107950v-381,-253,-635,-635,-762,-1143l381,7874c127,7366,,6985,,6604,,6097,,5715,127,5334,254,4953,508,4445,1016,4064,1397,3556,1905,2922,2413,2413,3175,1651,3810,1143,4445,762,4953,381,5461,127,5969,xe" fillcolor="black" stroked="f" strokeweight="0">
              <v:stroke joinstyle="round"/>
              <v:formulas/>
              <v:path arrowok="t" o:connecttype="segments" textboxrect="0,0,54483,108204"/>
            </v:shape>
            <v:shape id="Shape 2119" o:spid="_x0000_s2412" style="position:absolute;left:23841;top:20046;width:247;height:743;visibility:visible;mso-wrap-style:square;v-text-anchor:top" coordsize="24702,742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gOvscA&#10;AADdAAAADwAAAGRycy9kb3ducmV2LnhtbESPT0sDMRTE74LfITyhN5tND8WuTUv/IJQiglUP3p6b&#10;192lm5clebbrtzeC0OMwM79h5svBd+pMMbWBLZhxAYq4Cq7l2sL729P9A6gkyA67wGThhxIsF7c3&#10;cyxduPArnQ9SqwzhVKKFRqQvtU5VQx7TOPTE2TuG6FGyjLV2ES8Z7js9KYqp9thyXmiwp01D1enw&#10;7S3I8Wv2sduu9uvnT/0iJzRxvTfWju6G1SMooUGu4f/2zlmYGDODvzf5Ce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oDr7HAAAA3QAAAA8AAAAAAAAAAAAAAAAAmAIAAGRy&#10;cy9kb3ducmV2LnhtbFBLBQYAAAAABAAEAPUAAACMAwAAAAA=&#10;" adj="0,,0" path="m10668,126v381,-126,762,,1016,255l24702,13398r,14986l9271,12953r-127,128l21971,62230r2731,-2731l24702,71945r-1334,1333c22987,73660,22606,73913,22352,74040v-381,128,-762,255,-1143,128c20828,74168,20320,73913,19812,73533v-508,-382,-1143,-889,-1778,-1524c17399,71374,17018,70865,16510,70485v-381,-509,-635,-1016,-1016,-1398c15240,68580,14986,68199,14859,67690v-254,-507,-381,-1015,-635,-1651l127,11684c,11302,,10795,127,10413,254,9906,508,9398,762,8889,1143,8255,1651,7620,2159,6985,2794,6223,3556,5461,4445,4572,5461,3556,6350,2794,7112,2159,7874,1524,8636,1015,9144,635,9779,253,10160,126,10668,126xe" fillcolor="black" stroked="f" strokeweight="0">
              <v:stroke joinstyle="round"/>
              <v:formulas/>
              <v:path arrowok="t" o:connecttype="segments" textboxrect="0,0,24702,74295"/>
            </v:shape>
            <v:shape id="Shape 2120" o:spid="_x0000_s2413" style="position:absolute;left:24057;top:19787;width:31;height:63;visibility:visible;mso-wrap-style:square;v-text-anchor:top" coordsize="3112,63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wHb0A&#10;AADdAAAADwAAAGRycy9kb3ducmV2LnhtbERPSwrCMBDdC94hjOBOUyuIVKOIIIoLwQ+4HZqxKTaT&#10;0kRtb28WgsvH+y/Xra3EmxpfOlYwGScgiHOnSy4U3K670RyED8gaK8ekoCMP61W/t8RMuw+f6X0J&#10;hYgh7DNUYEKoMyl9bsiiH7uaOHIP11gMETaF1A1+YritZJokM2mx5NhgsKatofx5eVkF9uSOe3sP&#10;VcdGT5/zjtJi81JqOGg3CxCB2vAX/9wHrSCdpHF/fBOf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8VwHb0AAADdAAAADwAAAAAAAAAAAAAAAACYAgAAZHJzL2Rvd25yZXYu&#10;eG1sUEsFBgAAAAAEAAQA9QAAAIIDAAAAAA==&#10;" adj="0,,0" path="m3112,r,6356l1143,5397c762,5271,508,5017,381,4763,127,4509,,4255,127,3873,254,3493,381,2984,762,2477,1016,1969,1524,1460,2286,826l3112,xe" fillcolor="black" stroked="f" strokeweight="0">
              <v:stroke joinstyle="round"/>
              <v:formulas/>
              <v:path arrowok="t" o:connecttype="segments" textboxrect="0,0,3112,6356"/>
            </v:shape>
            <v:shape id="Shape 2121" o:spid="_x0000_s2414" style="position:absolute;left:24088;top:20180;width:416;height:586;visibility:visible;mso-wrap-style:square;v-text-anchor:top" coordsize="41592,585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xffsQA&#10;AADdAAAADwAAAGRycy9kb3ducmV2LnhtbESP0WqDQBRE3wP9h+UW8hZXLQSx2YQSKBXqS20/4OLe&#10;qsS9a9ytWr8+Wwj0cZiZM8zhtJheTDS6zrKCJIpBENdWd9wo+Pp83WUgnEfW2FsmBb/k4HR82Bww&#10;13bmD5oq34gAYZejgtb7IZfS1S0ZdJEdiIP3bUeDPsixkXrEOcBNL9M43kuDHYeFFgc6t1Rfqh+j&#10;oFg5a6a0NyXWT9f3t2q+lOus1PZxeXkG4Wnx/+F7u9AK0iRN4O9NeALy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cX37EAAAA3QAAAA8AAAAAAAAAAAAAAAAAmAIAAGRycy9k&#10;b3ducmV2LnhtbFBLBQYAAAAABAAEAPUAAACJAwAAAAA=&#10;" adj="0,,0" path="m,l23051,23051r6350,-6350c29908,16192,30543,16065,31432,16319v762,127,1651,762,2794,1778c35115,19114,35751,20002,36004,20891v254,762,128,1524,-381,2032l29273,29273,41084,41211v254,128,381,381,508,762c41592,42227,41465,42608,41338,42989v-254,381,-508,889,-889,1397c39941,44894,39433,45529,38671,46291v-762,762,-1397,1270,-1905,1778c36258,48451,35751,48704,35369,48958v-381,127,-762,255,-1016,127c34099,49085,33845,48958,33591,48704l21780,36766,,58546,,46100,15557,30543,,14986,,xe" fillcolor="black" stroked="f" strokeweight="0">
              <v:stroke joinstyle="round"/>
              <v:formulas/>
              <v:path arrowok="t" o:connecttype="segments" textboxrect="0,0,41592,58546"/>
            </v:shape>
            <v:shape id="Shape 2122" o:spid="_x0000_s2415" style="position:absolute;left:24088;top:19768;width:787;height:819;visibility:visible;mso-wrap-style:square;v-text-anchor:top" coordsize="78676,819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C8xcQA&#10;AADdAAAADwAAAGRycy9kb3ducmV2LnhtbESPQYvCMBSE7wv+h/AEL4um7UGkGkUExYOXrV68PZtn&#10;W2xeShJr/febhQWPw8x8w6w2g2lFT843lhWkswQEcWl1w5WCy3k/XYDwAVlja5kUvMnDZj36WmGu&#10;7Yt/qC9CJSKEfY4K6hC6XEpf1mTQz2xHHL27dQZDlK6S2uErwk0rsySZS4MNx4UaO9rVVD6Kp1Hg&#10;79fbceFu3/rRXNPiYE/bviqVmoyH7RJEoCF8wv/to1aQpVkGf2/iE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QvMXEAAAA3QAAAA8AAAAAAAAAAAAAAAAAmAIAAGRycy9k&#10;b3ducmV2LnhtbFBLBQYAAAAABAAEAPUAAACJAwAAAAA=&#10;" adj="0,,0" path="m2730,126c2857,,3111,,3238,126v9017,2922,17526,6732,25527,11304c36766,16128,44005,21589,50609,28194v3302,3302,6350,6731,9144,10414c62547,42163,65088,45974,67373,49911v2413,3937,4445,8127,6350,12319c75628,66421,77279,70865,78676,75311v,253,,508,,889c78549,76453,78422,76708,78295,77088v-254,382,-507,762,-888,1144c77026,78739,76644,79121,76136,79628v-762,762,-1397,1397,-1904,1779c73723,81661,73342,81914,72961,81914v-381,,-635,-126,-889,-380c71818,81280,71691,80899,71438,80390,68263,71882,64198,63881,59499,56261,54673,48768,49213,41910,42863,35560,36639,29337,29782,23875,22288,19050l,8197,,1841,698,1143c1207,762,1588,508,1841,381,2222,253,2476,126,2730,126xe" fillcolor="black" stroked="f" strokeweight="0">
              <v:stroke joinstyle="round"/>
              <v:formulas/>
              <v:path arrowok="t" o:connecttype="segments" textboxrect="0,0,78676,81914"/>
            </v:shape>
            <v:shape id="Shape 2123" o:spid="_x0000_s2416" style="position:absolute;left:23550;top:22029;width:968;height:968;visibility:visible;mso-wrap-style:square;v-text-anchor:top" coordsize="96774,967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sbcQA&#10;AADdAAAADwAAAGRycy9kb3ducmV2LnhtbESPQWvCQBSE7wX/w/KEXkrdNYWg0VVKQfDYWgWPj+xr&#10;Es2+DdlnTP99t1DocZiZb5j1dvStGqiPTWAL85kBRVwG13Bl4fi5e16AioLssA1MFr4pwnYzeVhj&#10;4cKdP2g4SKUShGOBFmqRrtA6ljV5jLPQESfvK/QeJcm+0q7He4L7VmfG5Npjw2mhxo7eaiqvh5u3&#10;cH7fX075dTDLJ9PmcjKylIWz9nE6vq5ACY3yH/5r752FbJ69wO+b9AT0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37G3EAAAA3QAAAA8AAAAAAAAAAAAAAAAAmAIAAGRycy9k&#10;b3ducmV2LnhtbFBLBQYAAAAABAAEAPUAAACJAwAAAAA=&#10;" adj="0,,0" path="m40132,v381,,762,127,1143,635c41656,1015,41910,1778,42164,2794l52451,42418,93980,53213v1016,254,1651,635,2159,889c96647,54483,96774,54864,96774,55245v-127,508,-381,1143,-889,1778c95377,57658,94615,58547,93599,59563v-889,889,-1651,1524,-2159,2032c90805,62103,90297,62484,89916,62611v-508,254,-762,254,-1143,254c88519,62865,88138,62865,87757,62738l52705,52832r9779,35179c62611,88392,62611,88773,62611,89153v,382,-127,636,-254,1144c62103,90678,61722,91186,61341,91694v-508,634,-1270,1270,-2032,2159c58293,94869,57531,95503,56896,96012v-635,508,-1143,762,-1651,762c54864,96774,54483,96520,54229,96139v-381,-508,-635,-1270,-889,-2286l42799,52451,2921,42037c1905,41783,1143,41528,635,41275,254,40894,,40513,,40132v,-508,254,-1017,762,-1651c1270,37846,2032,36957,3048,35940v889,-888,1651,-1523,2286,-2031c5842,33401,6350,33020,6858,32765v381,-126,762,-253,1143,-253c8255,32639,8636,32639,9017,32639r33274,9017l33274,8509v-127,-381,-127,-762,-254,-1016c33020,7112,33147,6731,33274,6350v127,-381,508,-762,889,-1397c34671,4445,35306,3810,36195,2921v889,-889,1651,-1651,2286,-2159c39116,381,39624,,40132,xe" fillcolor="black" stroked="f" strokeweight="0">
              <v:stroke joinstyle="round"/>
              <v:formulas/>
              <v:path arrowok="t" o:connecttype="segments" textboxrect="0,0,96774,96774"/>
            </v:shape>
            <v:shape id="Shape 2124" o:spid="_x0000_s2417" style="position:absolute;left:24211;top:22005;width:579;height:719;visibility:visible;mso-wrap-style:square;v-text-anchor:top" coordsize="57912,718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hz8cA&#10;AADdAAAADwAAAGRycy9kb3ducmV2LnhtbESPQWvCQBSE74X+h+UVvNWNSwglukopCIJCWxOQ3B7Z&#10;ZxLMvg3ZVdP++m6h0OMwM98wq81ke3Gj0XeONSzmCQji2pmOGw1lsX1+AeEDssHeMWn4Ig+b9ePD&#10;CnPj7vxJt2NoRISwz1FDG8KQS+nrliz6uRuIo3d2o8UQ5dhIM+I9wm0vVZJk0mLHcaHFgd5aqi/H&#10;q9XwXav3NKvKoag+1KGp9lx1l5PWs6fpdQki0BT+w3/tndGgFiqF3zfxC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XYc/HAAAA3QAAAA8AAAAAAAAAAAAAAAAAmAIAAGRy&#10;cy9kb3ducmV2LnhtbFBLBQYAAAAABAAEAPUAAACMAwAAAAA=&#10;" adj="0,,0" path="m6985,v381,127,508,253,762,381l48768,41528v2921,2922,5080,5462,6477,7621c56515,51435,57404,53594,57658,55753v254,2159,,4318,-762,6350c56007,64262,54610,66294,52578,68326v-1016,889,-1778,1651,-2667,2286c49149,71120,48514,71501,48006,71628v-381,254,-889,254,-1143,254c46482,71882,46228,71755,45847,71501v-254,-127,-508,-381,-762,-635c44704,70612,44450,70358,44069,69977v-508,-635,-1016,-1016,-1270,-1524c42418,68072,42164,67691,42037,67310v-127,-254,-127,-508,-127,-762c41910,66294,42037,66040,42291,65913v127,-254,508,-508,1143,-1016c43942,64516,44577,64008,45212,63246v1016,-889,1651,-1905,2032,-2921c47752,59436,47752,58420,47625,57277v-254,-1143,-762,-2286,-1651,-3556c45085,52451,43688,50800,41529,48641l508,7620c254,7493,127,7239,127,6985,,6603,127,6350,254,5969,381,5461,762,5080,1143,4572,1524,4064,2032,3428,2794,2667,3429,2032,4064,1397,4572,1016,5080,635,5588,381,5969,253,6350,,6731,,6985,xe" fillcolor="black" stroked="f" strokeweight="0">
              <v:stroke joinstyle="round"/>
              <v:formulas/>
              <v:path arrowok="t" o:connecttype="segments" textboxrect="0,0,57912,71882"/>
            </v:shape>
            <v:shape id="Shape 2125" o:spid="_x0000_s2418" style="position:absolute;left:24051;top:21844;width:138;height:138;visibility:visible;mso-wrap-style:square;v-text-anchor:top" coordsize="13843,13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A2MUA&#10;AADdAAAADwAAAGRycy9kb3ducmV2LnhtbESPQWvCQBSE74L/YXlCb7pJqK1N3YgKBXsSrfT8mn0m&#10;wezbkF3Ntr++Wyh4HGbmG2a5CqYVN+pdY1lBOktAEJdWN1wpOH28TRcgnEfW2FomBd/kYFWMR0vM&#10;tR34QLejr0SEsMtRQe19l0vpypoMupntiKN3tr1BH2VfSd3jEOGmlVmSPEmDDceFGjva1lRejlej&#10;gD5/7Ppxn+1fLoM+bL6GUL4/B6UeJmH9CsJT8Pfwf3unFWRpNoe/N/EJ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UDYxQAAAN0AAAAPAAAAAAAAAAAAAAAAAJgCAABkcnMv&#10;ZG93bnJldi54bWxQSwUGAAAAAAQABAD1AAAAigMAAAAA&#10;" adj="0,,0" path="m6985,v1270,,2667,762,4318,2413c12954,4191,13843,5588,13843,6858v-127,1270,-889,2794,-2667,4445c9525,12954,8001,13843,6858,13843v-1270,,-2667,-762,-4318,-2413c889,9779,,8255,,6985,,5842,889,4318,2667,2540,4318,889,5842,,6985,xe" fillcolor="black" stroked="f" strokeweight="0">
              <v:stroke joinstyle="round"/>
              <v:formulas/>
              <v:path arrowok="t" o:connecttype="segments" textboxrect="0,0,13843,13843"/>
            </v:shape>
            <v:shape id="Shape 2126" o:spid="_x0000_s2419" style="position:absolute;left:24418;top:21642;width:475;height:630;visibility:visible;mso-wrap-style:square;v-text-anchor:top" coordsize="47498,629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n4hMMA&#10;AADdAAAADwAAAGRycy9kb3ducmV2LnhtbESPwYrCQBBE7wv+w9CCt7VjDiLRUVQQvKxg1mWvTaZN&#10;gpmekBlN9u8dQdhjUVWvqNVmsI16cOdrJxpm0wQUS+FMLaWGy/fhcwHKBxJDjRPW8MceNuvRx4oy&#10;43o58yMPpYoQ8RlpqEJoM0RfVGzJT13LEr2r6yyFKLsSTUd9hNsG0ySZo6Va4kJFLe8rLm753Wo4&#10;9ovicvo91xYRd/lt//UTTkbryXjYLkEFHsJ/+N0+Gg3pLJ3D6018Arh+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n4hMMAAADdAAAADwAAAAAAAAAAAAAAAACYAgAAZHJzL2Rv&#10;d25yZXYueG1sUEsFBgAAAAAEAAQA9QAAAIgDAAAAAA==&#10;" adj="0,,0" path="m22098,v381,,635,,762,126c23114,126,23241,253,23495,508v254,127,635,380,1016,762c24892,1650,25400,2159,26162,2794v635,634,1143,1269,1524,1651c28067,4952,28448,5334,28575,5714v127,382,254,636,254,889c28829,6858,28702,7112,28448,7365v-254,255,-635,382,-1016,635c26924,8255,26416,8509,25908,8763v-635,254,-1143,635,-1778,1015c23368,10160,22860,10668,22225,11302v-762,762,-1270,1651,-1778,2541c20066,14859,19812,16128,19685,17525v,1398,,3175,254,5081c20193,24638,20701,26924,21209,29463l47117,55372v254,253,381,508,381,762c47498,56388,47498,56769,47371,57023v-127,380,-508,889,-889,1397c46101,58927,45593,59563,44831,60325v-762,635,-1270,1270,-1905,1650c42418,62357,42037,62611,41656,62864v-381,128,-762,128,-1016,128c40386,62864,40132,62738,39878,62484l635,23240c381,22987,127,22733,127,22478v-127,-253,,-507,127,-889c381,21209,635,20700,889,20320v381,-508,889,-1017,1651,-1651c3175,17907,3683,17399,4191,17018v381,-255,889,-508,1270,-635c5715,16256,6096,16256,6350,16256v254,127,508,254,762,507l12827,22478v-508,-2666,-762,-4953,-889,-6857c11938,13588,12065,11938,12319,10540v254,-1396,762,-2666,1397,-3682c14351,5842,14986,4825,15875,4063v381,-380,762,-888,1397,-1269c17780,2413,18288,1905,18923,1524v635,-381,1270,-762,1905,-1016c21336,253,21844,126,22098,xe" fillcolor="black" stroked="f" strokeweight="0">
              <v:stroke joinstyle="round"/>
              <v:formulas/>
              <v:path arrowok="t" o:connecttype="segments" textboxrect="0,0,47498,62992"/>
            </v:shape>
            <v:shape id="Shape 2127" o:spid="_x0000_s2420" style="position:absolute;left:24616;top:21203;width:819;height:817;visibility:visible;mso-wrap-style:square;v-text-anchor:top" coordsize="81915,816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5n8YA&#10;AADdAAAADwAAAGRycy9kb3ducmV2LnhtbESPT2vCQBTE74LfYXmCN90k9o9ENyKxQvEg1Pbg8ZF9&#10;Jmmzb0N2o/Hbd4VCj8PM/IZZbwbTiCt1rrasIJ5HIIgLq2suFXx97mdLEM4ja2wsk4I7Odhk49Ea&#10;U21v/EHXky9FgLBLUUHlfZtK6YqKDLq5bYmDd7GdQR9kV0rd4S3ATSOTKHqRBmsOCxW2lFdU/Jx6&#10;o+Apr3XTLw653T3T2/G+7/33+ajUdDJsVyA8Df4//Nd+1wqSOHmFx5vw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k5n8YAAADdAAAADwAAAAAAAAAAAAAAAACYAgAAZHJz&#10;L2Rvd25yZXYueG1sUEsFBgAAAAAEAAQA9QAAAIsDAAAAAA==&#10;" adj="0,,0" path="m5588,v381,,762,,1016,253c6858,381,6985,762,7112,1143v3175,8509,7112,16637,11938,24130c23749,32765,29337,39624,35560,45847v6223,6350,13208,11811,20701,16637c63754,67183,71755,71247,80391,74422v508,254,889,508,1143,635c81788,75311,81915,75692,81788,75946v,381,-254,889,-508,1397c80899,77724,80391,78359,79629,79121v-508,507,-1016,1016,-1397,1269c77851,80772,77470,81026,77089,81280v-381,127,-762,254,-1016,381c75819,81661,75565,81661,75311,81661,70739,80264,66421,78613,62103,76708,57912,74930,53848,72771,49784,70485,45847,68199,42037,65532,38481,62738,34798,59944,31369,56896,28067,53594,24765,50292,21717,46863,19050,43180,16256,39497,13716,35687,11430,31750,9017,27813,6985,23622,5080,19431,3302,15113,1524,10795,,6223,,6096,,5969,,5715,,5461,127,5207,254,4953,381,4572,635,4190,1016,3810,1397,3302,1905,2794,2540,2159,3175,1397,3810,1015,4318,635,4826,381,5207,127,5588,xe" fillcolor="black" stroked="f" strokeweight="0">
              <v:stroke joinstyle="round"/>
              <v:formulas/>
              <v:path arrowok="t" o:connecttype="segments" textboxrect="0,0,81915,81661"/>
            </v:shape>
            <v:shape id="Shape 2128" o:spid="_x0000_s2421" style="position:absolute;left:24960;top:20904;width:787;height:759;visibility:visible;mso-wrap-style:square;v-text-anchor:top" coordsize="78740,759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zwMQA&#10;AADdAAAADwAAAGRycy9kb3ducmV2LnhtbERP3WrCMBS+H/gO4Qi7GTa1sCG1UUTUDWEDfx7g0Bzb&#10;YnNSk1i7Pf1yMdjlx/dfLAfTip6cbywrmCYpCOLS6oYrBefTdjID4QOyxtYyKfgmD8vF6KnAXNsH&#10;H6g/hkrEEPY5KqhD6HIpfVmTQZ/YjjhyF+sMhghdJbXDRww3rczS9E0abDg21NjRuqbyerwbBcPn&#10;zl76l6/Nfu/868/pgO+r2U2p5/GwmoMINIR/8Z/7QyvIplmcG9/EJ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B88DEAAAA3QAAAA8AAAAAAAAAAAAAAAAAmAIAAGRycy9k&#10;b3ducmV2LnhtbFBLBQYAAAAABAAEAPUAAACJAwAAAAA=&#10;" adj="0,,0" path="m11684,126v254,,508,127,635,382l61976,50164,72263,39877v127,-253,508,-380,762,-380c73406,39370,73787,39370,74168,39497v381,127,762,380,1270,635c75819,40386,76327,40894,76835,41401v508,509,1016,1017,1270,1524c78359,43434,78613,43814,78740,44196v,380,,635,,1016c78613,45465,78486,45720,78232,45974l48768,75437v-254,255,-508,382,-762,382c47752,75946,47371,75946,46990,75819v-381,,-762,-255,-1270,-508c45212,75057,44704,74549,44196,74040v-508,-507,-889,-1015,-1270,-1523c42672,72136,42418,71627,42291,71247v,-382,-127,-635,,-1016c42291,69976,42418,69596,42672,69469l54483,57658,11557,14605,7112,32131v-254,762,-508,1396,-762,1778c5969,34289,5715,34544,5334,34544v-381,,-889,-127,-1397,-508c3429,33655,2794,33147,2159,32512,1651,32003,1270,31496,1016,31114,635,30734,381,30352,254,30099,127,29718,,29463,,29083v,-382,127,-762,127,-1144l4826,6603v,-253,127,-507,254,-634c5207,5714,5334,5461,5588,5080v127,-255,381,-635,762,-1017c6731,3683,7112,3301,7620,2667,8382,2032,8890,1524,9398,1015v635,-380,1016,-634,1397,-762c11176,,11430,,11684,126xe" fillcolor="black" stroked="f" strokeweight="0">
              <v:stroke joinstyle="round"/>
              <v:formulas/>
              <v:path arrowok="t" o:connecttype="segments" textboxrect="0,0,78740,75946"/>
            </v:shape>
            <v:shape id="Shape 2129" o:spid="_x0000_s2422" style="position:absolute;left:25444;top:20328;width:545;height:1082;visibility:visible;mso-wrap-style:square;v-text-anchor:top" coordsize="54483,1082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OOCcUA&#10;AADdAAAADwAAAGRycy9kb3ducmV2LnhtbESPT4vCMBTE78J+h/AWvGnaguJWoyzCwupF/LPi8dk8&#10;27LNS2lird/eCILHYWZ+w8wWnalES40rLSuIhxEI4szqknMFh/3PYALCeWSNlWVScCcHi/lHb4ap&#10;tjfeUrvzuQgQdikqKLyvUyldVpBBN7Q1cfAutjHog2xyqRu8BbipZBJFY2mw5LBQYE3LgrL/3dUo&#10;yNvlKhvVx/WmO93HNDr/bc8YK9X/7L6nIDx1/h1+tX+1giROvuD5Jj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44JxQAAAN0AAAAPAAAAAAAAAAAAAAAAAJgCAABkcnMv&#10;ZG93bnJldi54bWxQSwUGAAAAAAQABAD1AAAAigMAAAAA&#10;" adj="0,,0" path="m5969,v508,,889,,1143,254c7493,508,7747,889,8001,1397r46101,98933c54356,100838,54483,101219,54483,101600v,508,,889,-254,1270c54102,103251,53848,103759,53467,104140v-381,508,-889,1143,-1397,1651c51308,106553,50673,107061,50038,107442v-508,381,-1143,635,-1524,762c48006,108204,47625,108204,47371,107950v-381,-254,-635,-635,-889,-1143l508,7874c254,7493,127,6985,,6604,,6223,127,5715,254,5334,381,4953,635,4445,1016,4064,1397,3556,1905,3048,2540,2413,3302,1651,3937,1143,4445,762,5080,381,5588,127,5969,xe" fillcolor="black" stroked="f" strokeweight="0">
              <v:stroke joinstyle="round"/>
              <v:formulas/>
              <v:path arrowok="t" o:connecttype="segments" textboxrect="0,0,54483,108204"/>
            </v:shape>
            <v:shape id="Shape 2130" o:spid="_x0000_s2423" style="position:absolute;left:25695;top:20087;width:849;height:805;visibility:visible;mso-wrap-style:square;v-text-anchor:top" coordsize="84836,805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TqBMMA&#10;AADdAAAADwAAAGRycy9kb3ducmV2LnhtbERPy2rCQBTdF/yH4QrdlDpJClaio4gg7caFWhB3t5lr&#10;EszcCTPTPP7eWRRcHs57tRlMIzpyvrasIJ0lIIgLq2suFfyc9+8LED4ga2wsk4KRPGzWk5cV5tr2&#10;fKTuFEoRQ9jnqKAKoc2l9EVFBv3MtsSRu1lnMEToSqkd9jHcNDJLkrk0WHNsqLClXUXF/fRnFAxf&#10;B79Fkx7ddSHlZQyfb/fzr1Kv02G7BBFoCE/xv/tbK8jSj7g/volP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TqBMMAAADdAAAADwAAAAAAAAAAAAAAAACYAgAAZHJzL2Rv&#10;d25yZXYueG1sUEsFBgAAAAAEAAQA9QAAAIgDAAAAAA==&#10;" adj="0,,0" path="m26289,v2667,,5207,508,7620,1651c36449,2794,38608,4318,40640,6350v1778,1778,3429,3683,4953,5842c46990,14351,48260,16891,49403,20066v1016,3048,1778,6858,2413,11431c52451,35941,52705,41402,52832,48006r381,18288l77851,41783v254,-254,508,-508,889,-508c78994,41149,79375,41149,79883,41275v381,127,889,254,1270,636c81661,42164,82169,42673,82677,43180v508,508,889,1017,1270,1524c84328,45212,84582,45593,84709,45974v127,381,127,763,,1143c84709,47499,84455,47752,84201,48006l52959,79249v-381,380,-762,762,-1143,1015c51435,80391,50927,80518,50546,80518v-508,,-1016,-254,-1524,-507c48514,79629,47879,79122,47244,78487v-635,-509,-1016,-1144,-1397,-1525c45339,76454,45085,75947,44958,75438v-254,-508,-381,-1015,-508,-1524c44323,73279,44323,72644,44323,71882l43942,49023v,-5335,-381,-9780,-889,-13462c42545,31877,41783,28702,40894,26036v-889,-2541,-1905,-4699,-3048,-6350c36703,17907,35433,16511,34163,15240,32893,13970,31496,12954,29972,12319v-1524,-762,-3048,-1143,-4699,-1143c23622,11176,21971,11430,20193,12192v-1651,635,-3302,1778,-4826,3302c13462,17399,12065,19304,11176,21210v-1016,2031,-1778,3809,-2286,5460c8382,28322,8001,29845,7747,30988v-254,1270,-508,2032,-889,2413c6731,33655,6477,33782,6096,33782v-254,128,-508,,-889,-127c4826,33528,4318,33274,3937,32893,3429,32512,2794,32004,2159,31369v-381,-381,-762,-889,-1016,-1143c889,29845,635,29464,508,29211,254,28956,127,28575,127,28322,,27940,,27432,,26798v,-636,254,-1651,635,-3049c889,22352,1524,20828,2286,18924v762,-1779,1778,-3557,2921,-5462c6477,11557,7874,9652,9652,8001,12319,5207,15113,3175,18034,1905,20828,636,23622,,26289,xe" fillcolor="black" stroked="f" strokeweight="0">
              <v:stroke joinstyle="round"/>
              <v:formulas/>
              <v:path arrowok="t" o:connecttype="segments" textboxrect="0,0,84836,80518"/>
            </v:shape>
            <v:shape id="Shape 2131" o:spid="_x0000_s2424" style="position:absolute;left:26045;top:19773;width:818;height:820;visibility:visible;mso-wrap-style:square;v-text-anchor:top" coordsize="81788,81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1VesYA&#10;AADdAAAADwAAAGRycy9kb3ducmV2LnhtbESPT2sCMRTE7wW/Q3hCL6LZtVBkNYotFCw9+Qf0+Nw8&#10;N4ubl22S1e23b4RCj8PM/IZZrHrbiBv5UDtWkE8yEMSl0zVXCg77j/EMRIjIGhvHpOCHAqyWg6cF&#10;FtrdeUu3XaxEgnAoUIGJsS2kDKUhi2HiWuLkXZy3GJP0ldQe7wluGznNsldpsea0YLCld0PldddZ&#10;Bd+n42hzMFVTE/vs823UfcVzp9TzsF/PQUTq43/4r73RCqb5Sw6P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1VesYAAADdAAAADwAAAAAAAAAAAAAAAACYAgAAZHJz&#10;L2Rvd25yZXYueG1sUEsFBgAAAAAEAAQA9QAAAIsDAAAAAA==&#10;" adj="0,,0" path="m5842,v127,,381,,508,c15367,3048,23876,6858,31877,11430v8001,4572,15240,10160,21844,16764c57023,31369,60071,34925,62865,38481v2794,3683,5334,7493,7747,11430c72898,53848,74930,57912,76835,62103v1905,4318,3556,8636,4953,13208c81788,75565,81788,75819,81788,76073v-127,254,-254,635,-381,1016c81153,77470,80899,77851,80518,78232v-254,381,-762,889,-1270,1397c78486,80391,77851,80899,77343,81280v-508,381,-889,508,-1270,635c75692,81915,75438,81788,75184,81534v-254,-254,-381,-635,-635,-1143c71374,71755,67310,63754,62611,56261,57785,48768,52324,41783,45974,35560,39751,29337,32893,23876,25400,19050,17907,14224,9779,10287,1143,7112,762,6985,508,6858,381,6604,127,6350,,5969,127,5588,254,5207,381,4826,762,4318,1143,3810,1524,3175,2286,2540,2921,1905,3429,1397,3810,1143,4318,762,4699,508,5080,254,5334,127,5588,,5842,xe" fillcolor="black" stroked="f" strokeweight="0">
              <v:stroke joinstyle="round"/>
              <v:formulas/>
              <v:path arrowok="t" o:connecttype="segments" textboxrect="0,0,81788,81915"/>
            </v:shape>
            <v:shape id="Shape 2132" o:spid="_x0000_s2425" style="position:absolute;left:25351;top:22219;width:969;height:968;visibility:visible;mso-wrap-style:square;v-text-anchor:top" coordsize="96901,967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oZsgA&#10;AADdAAAADwAAAGRycy9kb3ducmV2LnhtbESPT2sCMRTE74LfIbxCb5p1FdGtUdpCwUMt/mnR42Pz&#10;3CxuXpZNqls/fSMIHoeZ+Q0zW7S2EmdqfOlYwaCfgCDOnS65UPC9++hNQPiArLFyTAr+yMNi3u3M&#10;MNPuwhs6b0MhIoR9hgpMCHUmpc8NWfR9VxNH7+gaiyHKppC6wUuE20qmSTKWFkuOCwZrejeUn7a/&#10;VsF05T6Po6FbHq7m+jXav63K9c9Uqeen9vUFRKA2PML39lIrSAfDFG5v4hOQ8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eKhmyAAAAN0AAAAPAAAAAAAAAAAAAAAAAJgCAABk&#10;cnMvZG93bnJldi54bWxQSwUGAAAAAAQABAD1AAAAjQMAAAAA&#10;" adj="0,,0" path="m40132,v508,,889,127,1270,635c41656,1015,42037,1778,42291,2794l52578,42418,93980,53213v1016,254,1778,635,2286,889c96647,54356,96901,54864,96774,55245v,508,-254,1143,-762,1778c95504,57658,94742,58547,93726,59563v-889,889,-1651,1524,-2286,2032c90932,62103,90424,62484,89916,62611v-381,254,-762,254,-1016,254c88519,62865,88138,62865,87757,62738l52705,52832r9779,35179c62611,88392,62738,88773,62738,89153v,255,-127,636,-381,1144c62230,90678,61849,91186,61341,91694v-508,634,-1143,1270,-2032,2159c58420,94869,57531,95503,57023,96012v-635,508,-1270,762,-1651,762c54991,96774,54610,96520,54229,96139v-254,-508,-508,-1270,-889,-2286l42799,52451,3048,42037c2032,41783,1270,41528,762,41148,254,40894,,40513,,40132v127,-508,381,-1017,889,-1651c1397,37846,2159,36957,3175,35940v889,-888,1651,-1523,2159,-2031c5969,33401,6477,33020,6858,32765v508,-126,889,-253,1143,-253c8382,32639,8763,32639,9144,32639r33274,9017l33401,8509v-127,-381,-254,-762,-254,-1144c33147,7112,33147,6731,33401,6350v127,-381,381,-889,889,-1397c34798,4445,35433,3683,36195,2921v889,-889,1778,-1651,2413,-2159c39243,253,39751,,40132,xe" fillcolor="black" stroked="f" strokeweight="0">
              <v:stroke joinstyle="round"/>
              <v:formulas/>
              <v:path arrowok="t" o:connecttype="segments" textboxrect="0,0,96901,96774"/>
            </v:shape>
            <v:shape id="Shape 2133" o:spid="_x0000_s2426" style="position:absolute;left:25952;top:21951;width:636;height:637;visibility:visible;mso-wrap-style:square;v-text-anchor:top" coordsize="63627,636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EU6sYA&#10;AADdAAAADwAAAGRycy9kb3ducmV2LnhtbESPwWrDMBBE74H+g9hCb4nsOJjiRgmlbqHQS+P0A9bW&#10;1jaRVsZSEvvvq0Ahx2Fm3jDb/WSNuNDoe8cK0lUCgrhxuudWwc/xY/kMwgdkjcYxKZjJw373sNhi&#10;od2VD3SpQisihH2BCroQhkJK33Rk0a/cQBy9XzdaDFGOrdQjXiPcGrlOklxa7DkudDjQW0fNqTpb&#10;BfU5m9r0NJd1Xs7f+XttNl+lUerpcXp9ARFoCvfwf/tTK1inWQa3N/EJyN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EU6sYAAADdAAAADwAAAAAAAAAAAAAAAACYAgAAZHJz&#10;L2Rvd25yZXYueG1sUEsFBgAAAAAEAAQA9QAAAIsDAAAAAA==&#10;" adj="0,,0" path="m37211,126v254,,508,127,762,382c38100,635,38100,762,38227,888v127,127,254,382,381,509c38735,1524,38862,1777,38989,2032v127,127,254,380,381,635l63373,53467v127,381,254,889,254,1270c63627,55118,63500,55499,63246,56007v-254,507,-635,1143,-1143,1651c61595,58293,60833,59055,59944,59944v-889,889,-1651,1651,-2286,2158c57023,62611,56515,62992,56007,63246v-508,254,-889,380,-1270,380c54229,63626,53848,63500,53467,63373l2794,39370v-508,-255,-889,-508,-1270,-635c1270,38481,1016,38353,889,38226,635,38100,635,38100,508,37973,254,37719,127,37464,,37211v,-381,,-636,254,-1016c381,35813,762,35306,1143,34925v381,-508,889,-1143,1651,-1778c3556,32258,4318,31623,4826,31242v635,-508,1016,-890,1397,-1017c6731,30099,6985,29972,7366,30099v254,,635,126,1016,253l51816,51688r762,382l52197,51308,30734,8000v-254,-380,-381,-635,-381,-1015c30353,6731,30353,6350,30607,5969v127,-382,381,-889,889,-1397c31877,4063,32512,3428,33274,2667v635,-762,1270,-1270,1778,-1652c35433,635,35814,381,36195,253,36576,126,36957,,37211,126xe" fillcolor="black" stroked="f" strokeweight="0">
              <v:stroke joinstyle="round"/>
              <v:formulas/>
              <v:path arrowok="t" o:connecttype="segments" textboxrect="0,0,63627,63626"/>
            </v:shape>
            <v:shape id="Shape 2134" o:spid="_x0000_s2427" style="position:absolute;left:26414;top:21638;width:475;height:631;visibility:visible;mso-wrap-style:square;v-text-anchor:top" coordsize="47498,63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7TsYA&#10;AADdAAAADwAAAGRycy9kb3ducmV2LnhtbESPQWvCQBSE74L/YXlCb3UTLbZENyJKaEEQtD3o7ZF9&#10;JtHs25DdJum/7xYKHoeZ+YZZrQdTi45aV1lWEE8jEMS51RUXCr4+s+c3EM4ja6wtk4IfcrBOx6MV&#10;Jtr2fKTu5AsRIOwSVFB63yRSurwkg25qG+LgXW1r0AfZFlK32Ae4qeUsihbSYMVhocSGtiXl99O3&#10;UbDHCK+X/nx+3df2/TDPds5sb0o9TYbNEoSnwT/C/+0PrWAWz1/g7014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R7TsYAAADdAAAADwAAAAAAAAAAAAAAAACYAgAAZHJz&#10;L2Rvd25yZXYueG1sUEsFBgAAAAAEAAQA9QAAAIsDAAAAAA==&#10;" adj="0,,0" path="m21971,127v381,-127,635,-127,762,c22987,254,23241,381,23495,508v254,127,508,381,889,762c24892,1651,25400,2159,26035,2921v635,635,1143,1143,1524,1651c28067,4953,28321,5334,28448,5715v127,381,254,635,254,889c28702,6858,28575,7112,28321,7366v-127,254,-508,508,-1016,635c26797,8255,26289,8509,25781,8763v-508,254,-1143,635,-1778,1016c23368,10160,22733,10668,22098,11303v-762,762,-1270,1651,-1651,2667c20066,14859,19812,16129,19685,17526v-127,1524,,3175,254,5080c20193,24638,20574,26924,21209,29464l46990,55372v254,254,381,508,381,762c47498,56388,47371,56769,47244,57150v-127,381,-381,762,-762,1270c45974,58928,45466,59563,44704,60325v-635,762,-1270,1270,-1778,1651c42418,62357,41910,62738,41529,62865v-381,127,-762,254,-1016,127c40259,62992,40005,62738,39751,62611l508,23241c254,22987,127,22733,,22479v,-127,,-508,127,-889c254,21209,508,20701,889,20320v381,-508,889,-1016,1524,-1651c3048,18034,3556,17526,4064,17145v508,-381,889,-635,1270,-762c5715,16256,5969,16256,6223,16256v254,127,508,254,762,508l12700,22479v-508,-2667,-762,-4953,-762,-6858c11938,13716,11938,11938,12319,10541v254,-1397,635,-2667,1270,-3683c14224,5842,14986,4826,15748,4064v381,-381,889,-762,1397,-1270c17653,2413,18288,1905,18923,1524v635,-381,1270,-762,1778,-1016c21209,254,21717,127,21971,127xe" fillcolor="black" stroked="f" strokeweight="0">
              <v:stroke joinstyle="round"/>
              <v:formulas/>
              <v:path arrowok="t" o:connecttype="segments" textboxrect="0,0,47498,63119"/>
            </v:shape>
            <v:shape id="Shape 2135" o:spid="_x0000_s2428" style="position:absolute;left:26611;top:21200;width:819;height:816;visibility:visible;mso-wrap-style:square;v-text-anchor:top" coordsize="81915,816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6UrsUA&#10;AADdAAAADwAAAGRycy9kb3ducmV2LnhtbESPT4vCMBTE78J+h/AEb5r6b1mqUZaqIB4Eu3vw+Gje&#10;tl2bl9KkWr+9EQSPw8z8hlmuO1OJKzWutKxgPIpAEGdWl5wr+P3ZDb9AOI+ssbJMCu7kYL366C0x&#10;1vbGJ7qmPhcBwi5GBYX3dSylywoy6Ea2Jg7en20M+iCbXOoGbwFuKjmJok9psOSwUGBNSUHZJW2N&#10;gllS6qqdHhK7mdP2eN+1/v98VGrQ774XIDx1/h1+tfdawWQ8ncPzTX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pSuxQAAAN0AAAAPAAAAAAAAAAAAAAAAAJgCAABkcnMv&#10;ZG93bnJldi54bWxQSwUGAAAAAAQABAD1AAAAigMAAAAA&#10;" adj="0,,0" path="m5588,v381,,762,,1016,254c6858,381,7112,762,7239,1143v3048,8636,6985,16637,11811,24130c23876,32766,29337,39624,35560,45974v6350,6223,13208,11684,20701,16511c63754,67184,71882,71247,80391,74422v508,254,889,508,1143,763c81788,75311,81915,75692,81915,76073v-127,254,-254,762,-635,1270c80899,77851,80391,78360,79629,79122v-508,507,-889,1015,-1397,1396c77851,80772,77470,81026,77089,81280v-381,127,-635,255,-1016,381c75819,81661,75565,81661,75311,81661,70866,80264,66421,78613,62230,76709,57912,74930,53848,72772,49911,70485,45974,68199,42164,65660,38481,62738,34925,59944,31369,56897,28194,53594,24892,50292,21844,46863,19050,43180,16383,39624,13843,35814,11430,31750,9144,27813,6985,23622,5207,19431,3302,15113,1651,10795,127,6350,,6097,,5969,,5715,127,5588,127,5207,381,4953,508,4572,762,4191,1143,3810,1397,3302,1905,2794,2540,2160,3302,1524,3810,1016,4318,635,4826,381,5207,127,5588,xe" fillcolor="black" stroked="f" strokeweight="0">
              <v:stroke joinstyle="round"/>
              <v:formulas/>
              <v:path arrowok="t" o:connecttype="segments" textboxrect="0,0,81915,81661"/>
            </v:shape>
            <v:shape id="Shape 2136" o:spid="_x0000_s2429" style="position:absolute;left:26945;top:20911;width:787;height:760;visibility:visible;mso-wrap-style:square;v-text-anchor:top" coordsize="78740,759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tU9MYA&#10;AADdAAAADwAAAGRycy9kb3ducmV2LnhtbESP0WoCMRRE3wv9h3ALvpSaVanIahQRbUVQUPsBl811&#10;d3FzsyZxXf36plDwcZiZM8xk1ppKNOR8aVlBr5uAIM6sLjlX8HNcfYxA+ICssbJMCu7kYTZ9fZlg&#10;qu2N99QcQi4ihH2KCooQ6lRKnxVk0HdtTRy9k3UGQ5Qul9rhLcJNJftJMpQGS44LBda0KCg7H65G&#10;Qbv9sqfmfbfcbJz/fBz3+D0fXZTqvLXzMYhAbXiG/9trraDfGwzh7018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tU9MYAAADdAAAADwAAAAAAAAAAAAAAAACYAgAAZHJz&#10;L2Rvd25yZXYueG1sUEsFBgAAAAAEAAQA9QAAAIsDAAAAAA==&#10;" adj="0,,0" path="m11684,v254,126,508,253,635,381l61976,50038,72263,39877v127,-253,508,-380,762,-507c73406,39370,73787,39370,74168,39497v381,127,762,253,1270,635c75819,40386,76327,40767,76835,41275v508,635,1016,1143,1270,1650c78359,43307,78613,43814,78613,44069v127,381,127,762,,1016c78613,45465,78486,45720,78232,45847l48768,75438v-254,126,-508,254,-762,381c47752,75946,47371,75946,46990,75819v-381,-127,-889,-255,-1270,-508c45212,74930,44704,74549,44196,74040v-508,-507,-1016,-1015,-1270,-1523c42672,72009,42418,71627,42291,71247v-127,-382,-127,-762,,-1016c42291,69850,42418,69596,42672,69342l54483,57531,11557,14605,7112,32003v-254,890,-508,1524,-889,1906c5969,34289,5715,34544,5334,34544v-508,,-889,-255,-1397,-508c3429,33655,2794,33147,2159,32385v-508,-509,-889,-889,-1143,-1271c635,30734,381,30352,254,29972,127,29718,,29337,,29083v,-382,,-762,127,-1144l4826,6476v,-126,127,-380,254,-634c5207,5588,5334,5334,5461,5080v254,-381,508,-762,889,-1017c6604,3683,7112,3175,7620,2667,8255,2032,8890,1397,9398,1015v635,-380,1016,-634,1397,-889c11176,,11430,,11684,xe" fillcolor="black" stroked="f" strokeweight="0">
              <v:stroke joinstyle="round"/>
              <v:formulas/>
              <v:path arrowok="t" o:connecttype="segments" textboxrect="0,0,78740,75946"/>
            </v:shape>
            <v:shape id="Shape 2137" o:spid="_x0000_s2430" style="position:absolute;left:27429;top:20335;width:545;height:1083;visibility:visible;mso-wrap-style:square;v-text-anchor:top" coordsize="54483,1083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1R9sUA&#10;AADdAAAADwAAAGRycy9kb3ducmV2LnhtbERPXWvCMBR9H/gfwhX2NlPr0NEZRcaUIoiuCuLbpblr&#10;i81NabLa/XsjDPZy4HC+OPNlb2rRUesqywrGowgEcW51xYWC03H98gbCeWSNtWVS8EsOlovB0xwT&#10;bW/8RV3mCxFK2CWooPS+SaR0eUkG3cg2xEH7tq1BH2hbSN3iLZSbWsZRNJUGKw4LJTb0UVJ+zX6M&#10;gvMmu+zi9DPdVHvcbg+vAeNOqedhv3oH4an3/+a/dKoVxOPJDB5vw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VH2xQAAAN0AAAAPAAAAAAAAAAAAAAAAAJgCAABkcnMv&#10;ZG93bnJldi54bWxQSwUGAAAAAAQABAD1AAAAigMAAAAA&#10;" adj="0,,0" path="m5969,127v381,-127,889,,1143,254c7493,635,7747,1016,8001,1524r46101,98806c54356,100838,54483,101347,54483,101727v,382,,762,-254,1270c54102,103378,53848,103759,53467,104267v-381,508,-889,1017,-1524,1651c51308,106680,50673,107188,50038,107569v-635,381,-1143,635,-1524,635c48006,108331,47625,108204,47371,108077v-381,-254,-635,-635,-889,-1143l508,8001c254,7493,,7112,,6604,,6223,,5842,254,5461,381,5080,635,4572,1016,4064,1397,3556,1905,3048,2540,2413,3302,1778,3937,1143,4445,762,5080,508,5588,254,5969,127xe" fillcolor="black" stroked="f" strokeweight="0">
              <v:stroke joinstyle="round"/>
              <v:formulas/>
              <v:path arrowok="t" o:connecttype="segments" textboxrect="0,0,54483,108331"/>
            </v:shape>
            <v:shape id="Shape 2138" o:spid="_x0000_s2431" style="position:absolute;left:27691;top:20083;width:849;height:805;visibility:visible;mso-wrap-style:square;v-text-anchor:top" coordsize="84963,805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yXUMMA&#10;AADdAAAADwAAAGRycy9kb3ducmV2LnhtbERPy2rCQBTdF/yH4Qru6iTRikRHkYilhYr4ALfXzDUJ&#10;Zu6EzKjx7zuLQpeH854vO1OLB7WusqwgHkYgiHOrKy4UnI6b9ykI55E11pZJwYscLBe9tzmm2j55&#10;T4+DL0QIYZeigtL7JpXS5SUZdEPbEAfualuDPsC2kLrFZwg3tUyiaCINVhwaSmwoKym/He5GwV5/&#10;6p9p9mEv4222O56/49U62Sg16HerGQhPnf8X/7m/tIIkHoW54U14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yXUMMAAADdAAAADwAAAAAAAAAAAAAAAACYAgAAZHJzL2Rv&#10;d25yZXYueG1sUEsFBgAAAAAEAAQA9QAAAIgDAAAAAA==&#10;" adj="0,,0" path="m26289,v2667,,5334,508,7747,1651c36449,2794,38735,4318,40767,6350v1778,1778,3429,3683,4826,5842c47117,14351,48387,16891,49403,20066v1016,3048,1905,6858,2413,11430c52451,35941,52832,41529,52832,48006r508,18288l77851,41783v254,-254,508,-381,889,-508c79121,41148,79502,41148,79883,41275v381,127,889,381,1397,635c81661,42291,82169,42672,82677,43180v508,508,1016,1016,1270,1524c84328,45212,84582,45593,84709,45974v127,508,254,889,127,1143c84709,47498,84582,47879,84328,48133l53086,79248v-381,508,-889,762,-1270,1016c51435,80391,51054,80518,50546,80518v-508,,-889,-254,-1524,-508c48514,79629,47879,79121,47244,78486v-508,-508,-1016,-1143,-1397,-1524c45466,76454,45212,75946,44958,75438v-127,-508,-381,-1016,-381,-1524c44450,73406,44323,72644,44323,72009l44069,49022v-127,-5207,-381,-9779,-1016,-13462c42545,31877,41783,28702,40894,26162v-889,-2667,-1905,-4826,-3048,-6477c36703,17907,35433,16510,34290,15240,33020,13970,31623,12954,30099,12319v-1651,-762,-3175,-1143,-4826,-1143c23622,11176,21971,11430,20320,12192v-1778,635,-3429,1778,-4953,3429c13589,17399,12192,19304,11176,21209v-889,2032,-1651,3810,-2159,5461c8509,28321,8128,29845,7874,31115v-254,1143,-635,2032,-889,2286c6731,33655,6477,33782,6223,33782v-254,127,-635,,-1016,-127c4826,33528,4445,33274,3937,32893,3429,32512,2921,32004,2286,31369v-508,-381,-762,-762,-1143,-1143c889,29845,635,29591,508,29210,381,28956,254,28575,127,28321,,27940,,27432,127,26797v,-635,127,-1651,508,-3048c1016,22352,1524,20828,2286,19050v762,-1905,1778,-3683,3048,-5588c6477,11557,8001,9652,9652,8001,12446,5207,15240,3302,18034,1905,20828,635,23622,,26289,xe" fillcolor="black" stroked="f" strokeweight="0">
              <v:stroke joinstyle="round"/>
              <v:formulas/>
              <v:path arrowok="t" o:connecttype="segments" textboxrect="0,0,84963,80518"/>
            </v:shape>
            <v:shape id="Shape 2139" o:spid="_x0000_s2432" style="position:absolute;left:28041;top:19770;width:817;height:819;visibility:visible;mso-wrap-style:square;v-text-anchor:top" coordsize="81661,81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y9CMQA&#10;AADdAAAADwAAAGRycy9kb3ducmV2LnhtbESPT2sCMRTE7wW/Q3hCbzWrgm1XoyzCQqkn/9DzY/O6&#10;u7h5WZIY1356Iwg9DjPzG2a1GUwnIjnfWlYwnWQgiCurW64VnI7l2wcIH5A1dpZJwY08bNajlxXm&#10;2l55T/EQapEg7HNU0ITQ51L6qiGDfmJ74uT9WmcwJOlqqR1eE9x0cpZlC2mw5bTQYE/bhqrz4WIU&#10;uF3RfeNP+cdDGaviXcfb3EWlXsdDsQQRaAj/4Wf7SyuYTeef8HiTn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vQjEAAAA3QAAAA8AAAAAAAAAAAAAAAAAmAIAAGRycy9k&#10;b3ducmV2LnhtbFBLBQYAAAAABAAEAPUAAACJAwAAAAA=&#10;" adj="0,,0" path="m5715,v254,,381,,635,127c15240,3049,23749,6858,31750,11430v8001,4572,15367,10160,21844,16764c56896,31497,59944,34925,62738,38481v2794,3683,5461,7493,7747,11431c72771,53849,74930,57912,76708,62230v1905,4192,3556,8509,4953,13082c81661,75565,81661,75819,81661,76074v,380,-127,635,-381,1015c81153,77470,80772,77851,80518,78232v-381,381,-762,890,-1397,1397c78359,80391,77724,80899,77343,81280v-508,382,-1016,508,-1270,635c75692,81915,75438,81788,75184,81535v-254,-255,-508,-636,-635,-1144c71247,71882,67310,63754,62484,56262,57658,48768,52197,41783,45974,35561,39751,29337,32766,23876,25273,19050,17780,14224,9652,10287,1143,7239,762,7112,508,6858,254,6604,,6350,,5969,127,5588v,-381,254,-762,508,-1270c1016,3811,1524,3175,2159,2540,2794,1905,3302,1524,3810,1143,4191,762,4572,508,4953,381,5334,127,5588,,5715,xe" fillcolor="black" stroked="f" strokeweight="0">
              <v:stroke joinstyle="round"/>
              <v:formulas/>
              <v:path arrowok="t" o:connecttype="segments" textboxrect="0,0,81661,81915"/>
            </v:shape>
            <v:shape id="Shape 2140" o:spid="_x0000_s2433" style="position:absolute;left:27344;top:22219;width:968;height:968;visibility:visible;mso-wrap-style:square;v-text-anchor:top" coordsize="96774,967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qXusEA&#10;AADdAAAADwAAAGRycy9kb3ducmV2LnhtbERPS2vCQBC+C/0Pywi9SN1VStDUVYpQ8Fhf0OOQnSbR&#10;7GzIjjH99+6h4PHje682g29UT12sA1uYTQ0o4iK4mksLp+PX2wJUFGSHTWCy8EcRNuuX0QpzF+68&#10;p/4gpUohHHO0UIm0udaxqMhjnIaWOHG/ofMoCXaldh3eU7hv9NyYTHusOTVU2NK2ouJ6uHkLP9+7&#10;yzm79mY5MU0mZyNLWThrX8fD5wcooUGe4n/3zlmYz97T/vQmPQG9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l7rBAAAA3QAAAA8AAAAAAAAAAAAAAAAAmAIAAGRycy9kb3du&#10;cmV2LnhtbFBLBQYAAAAABAAEAPUAAACGAwAAAAA=&#10;" adj="0,,0" path="m40132,v508,,889,127,1143,635c41656,1015,41910,1778,42291,2794l52578,42418,93980,53213v1016,254,1778,635,2159,889c96647,54356,96774,54864,96774,55245v,508,-381,1143,-889,1778c95377,57658,94615,58547,93599,59563v-889,889,-1651,1524,-2159,2032c90805,62103,90297,62484,89916,62611v-381,254,-762,254,-1143,254c88519,62865,88138,62865,87757,62738l52705,52832r9779,35179c62611,88392,62611,88773,62611,89153v,255,,636,-254,1144c62103,90678,61849,91186,61341,91694v-508,634,-1143,1270,-2032,2159c58293,94869,57531,95503,56896,96012v-635,508,-1143,762,-1524,762c54864,96774,54483,96520,54229,96139v-381,-508,-635,-1270,-889,-2286l42799,52451,2921,42037c1905,41783,1270,41528,762,41148,254,40894,,40513,,40132v,-508,254,-1017,762,-1651c1270,37846,2159,36957,3175,35940v762,-888,1524,-1523,2159,-2031c5969,33401,6477,33020,6858,32765v381,-126,762,-253,1143,-253c8382,32639,8636,32639,9144,32639r33274,9017l33274,8509v,-381,-127,-762,-127,-1144c33020,7112,33147,6731,33274,6350v254,-381,508,-889,1016,-1397c34671,4445,35306,3683,36195,2921v889,-889,1651,-1651,2286,-2159c39116,253,39624,,40132,xe" fillcolor="black" stroked="f" strokeweight="0">
              <v:stroke joinstyle="round"/>
              <v:formulas/>
              <v:path arrowok="t" o:connecttype="segments" textboxrect="0,0,96774,96774"/>
            </v:shape>
            <v:shape id="Shape 2141" o:spid="_x0000_s2434" style="position:absolute;left:27945;top:21951;width:636;height:637;visibility:visible;mso-wrap-style:square;v-text-anchor:top" coordsize="63627,636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lce8YA&#10;AADdAAAADwAAAGRycy9kb3ducmV2LnhtbESPwWrDMBBE74X+g9hCb43sNJjiWg6lTiDQS5P0A9bW&#10;1jaRVsZSEvvvo0Ihx2Fm3jDFerJGXGj0vWMF6SIBQdw43XOr4Oe4fXkD4QOyRuOYFMzkYV0+PhSY&#10;a3flPV0OoRURwj5HBV0IQy6lbzqy6BduII7erxsthijHVuoRrxFujVwmSSYt9hwXOhzos6PmdDhb&#10;BfX5dWrT01zVWTV/Z5varL4qo9Tz0/TxDiLQFO7h//ZOK1imqxT+3sQnI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lce8YAAADdAAAADwAAAAAAAAAAAAAAAACYAgAAZHJz&#10;L2Rvd25yZXYueG1sUEsFBgAAAAAEAAQA9QAAAIsDAAAAAA==&#10;" adj="0,,0" path="m37084,126v254,,508,127,762,382c37973,635,38100,762,38227,888v127,127,254,382,381,509c38735,1524,38862,1777,38989,2032v127,127,254,380,381,635l63246,53467v254,381,381,889,381,1270c63627,55118,63500,55499,63246,56007v-254,507,-635,1143,-1143,1651c61468,58293,60833,59055,59944,59944v-889,889,-1651,1651,-2286,2158c57023,62611,56388,62992,56007,63246v-508,254,-1016,380,-1397,380c54229,63626,53848,63500,53467,63373l2667,39370v-381,-255,-762,-508,-1143,-635c1143,38481,889,38353,762,38226,635,38100,508,38100,381,37973,254,37719,,37464,,37211v,-381,,-636,127,-1016c381,35813,635,35306,1016,34925v508,-508,1016,-1143,1651,-1778c3556,32258,4191,31623,4826,31242v508,-508,1016,-890,1397,-1017c6604,30099,6985,29972,7239,30099v381,,635,126,1016,253l51816,51688r635,382l52070,51308,30607,8000v-127,-380,-254,-635,-254,-1015c30226,6731,30353,6350,30480,5969v127,-382,508,-889,889,-1397c31877,4063,32512,3428,33274,2667v635,-762,1143,-1270,1651,-1652c35433,635,35814,381,36195,253,36576,126,36830,,37084,126xe" fillcolor="black" stroked="f" strokeweight="0">
              <v:stroke joinstyle="round"/>
              <v:formulas/>
              <v:path arrowok="t" o:connecttype="segments" textboxrect="0,0,63627,63626"/>
            </v:shape>
            <v:shape id="Shape 2142" o:spid="_x0000_s2435" style="position:absolute;left:28406;top:21638;width:475;height:631;visibility:visible;mso-wrap-style:square;v-text-anchor:top" coordsize="47498,63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13MUA&#10;AADdAAAADwAAAGRycy9kb3ducmV2LnhtbESPQYvCMBSE74L/IbyFvWlqFZVqFFFkFwRBdw96ezTP&#10;tm7zUpqsrf/eCILHYWa+YebL1pTiRrUrLCsY9CMQxKnVBWcKfn+2vSkI55E1lpZJwZ0cLBfdzhwT&#10;bRs+0O3oMxEg7BJUkHtfJVK6NCeDrm8r4uBdbG3QB1lnUtfYBLgpZRxFY2mw4LCQY0XrnNK/479R&#10;sMMIL+fmdJrsSvu1H243zqyvSn1+tKsZCE+tf4df7W+tIB6MYni+CU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zXcxQAAAN0AAAAPAAAAAAAAAAAAAAAAAJgCAABkcnMv&#10;ZG93bnJldi54bWxQSwUGAAAAAAQABAD1AAAAigMAAAAA&#10;" adj="0,,0" path="m22098,127v381,-127,635,-127,762,c23114,254,23241,381,23495,508v254,127,635,381,1016,762c24892,1651,25400,2159,26162,2921v635,635,1143,1143,1524,1651c28067,4953,28448,5334,28575,5715v127,381,254,635,254,889c28829,6858,28702,7112,28448,7366v-254,254,-635,508,-1016,635c26924,8255,26416,8509,25908,8763v-635,254,-1143,635,-1778,1016c23368,10160,22860,10668,22225,11303v-762,762,-1270,1651,-1778,2667c20066,14859,19812,16129,19685,17526v,1524,,3175,254,5080c20193,24638,20701,26924,21209,29464l47117,55372v254,254,381,508,381,762c47498,56388,47498,56769,47371,57150v-127,381,-508,762,-889,1270c46101,58928,45593,59563,44831,60325v-762,762,-1270,1270,-1905,1651c42418,62357,42037,62738,41656,62865v-381,127,-762,254,-1016,127c40386,62992,40132,62738,39878,62611l635,23241c381,22987,127,22733,127,22479v-127,-127,,-508,127,-889c381,21209,635,20701,889,20320v381,-508,889,-1016,1651,-1651c3175,18034,3683,17526,4191,17145v381,-381,889,-635,1270,-762c5715,16256,6096,16256,6350,16256v254,127,508,254,762,508l12827,22479v-508,-2667,-762,-4953,-889,-6858c11938,13716,12065,11938,12319,10541v254,-1397,762,-2667,1397,-3683c14224,5842,14986,4826,15875,4064v381,-381,762,-762,1397,-1270c17780,2413,18288,1905,18923,1524v635,-381,1270,-762,1905,-1016c21336,254,21844,127,22098,127xe" fillcolor="black" stroked="f" strokeweight="0">
              <v:stroke joinstyle="round"/>
              <v:formulas/>
              <v:path arrowok="t" o:connecttype="segments" textboxrect="0,0,47498,63119"/>
            </v:shape>
            <v:shape id="Shape 2143" o:spid="_x0000_s2436" style="position:absolute;left:28604;top:21200;width:819;height:816;visibility:visible;mso-wrap-style:square;v-text-anchor:top" coordsize="81915,816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3aPMcA&#10;AADdAAAADwAAAGRycy9kb3ducmV2LnhtbESPT2vCQBTE7wW/w/IKvdWNmorErCJphdKD4J+Dx0f2&#10;mcRm34bsxiTfvlso9DjMzG+YdDuYWjyodZVlBbNpBII4t7riQsHlvH9dgXAeWWNtmRSM5GC7mTyl&#10;mGjb85EeJ1+IAGGXoILS+yaR0uUlGXRT2xAH72Zbgz7ItpC6xT7ATS3nUbSUBisOCyU2lJWUf586&#10;oyDOKl13i6/Mvr/Rx2Hcd/5+PSj18jzs1iA8Df4//Nf+1Arms3gB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92jzHAAAA3QAAAA8AAAAAAAAAAAAAAAAAmAIAAGRy&#10;cy9kb3ducmV2LnhtbFBLBQYAAAAABAAEAPUAAACMAwAAAAA=&#10;" adj="0,,0" path="m5588,v381,,762,,1016,254c6858,381,6985,762,7112,1143v3175,8636,7112,16637,11938,24130c23749,32766,29337,39624,35560,45974v6223,6223,13208,11684,20701,16511c63754,67184,71755,71247,80391,74422v508,254,889,508,1143,763c81788,75311,81915,75692,81788,76073v,254,-254,762,-508,1270c80899,77851,80391,78360,79629,79122v-508,507,-1016,1015,-1397,1396c77851,80772,77470,81026,77089,81280v-381,127,-762,255,-1016,381c75819,81661,75565,81661,75311,81661,70739,80264,66421,78613,62103,76709,57912,74930,53848,72772,49784,70485,45847,68199,42037,65660,38481,62738,34798,59944,31369,56897,28067,53594,24765,50292,21717,46863,19050,43180,16256,39624,13716,35814,11430,31750,9017,27813,6985,23622,5080,19431,3302,15113,1524,10795,,6350,,6097,,5969,,5715,,5588,127,5207,254,4953,381,4572,635,4191,1016,3810,1397,3302,1905,2794,2540,2160,3175,1524,3810,1016,4318,635,4826,381,5207,127,5588,xe" fillcolor="black" stroked="f" strokeweight="0">
              <v:stroke joinstyle="round"/>
              <v:formulas/>
              <v:path arrowok="t" o:connecttype="segments" textboxrect="0,0,81915,81661"/>
            </v:shape>
            <v:shape id="Shape 2144" o:spid="_x0000_s2437" style="position:absolute;left:28874;top:20890;width:767;height:783;visibility:visible;mso-wrap-style:square;v-text-anchor:top" coordsize="76708,783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HBsQA&#10;AADdAAAADwAAAGRycy9kb3ducmV2LnhtbESP3YrCMBSE7wXfIRxh79ZUV0WqUYq4y4Ig/l8fmmNb&#10;bU5Kk9X69kZY8HKYmW+Y6bwxpbhR7QrLCnrdCARxanXBmYLD/vtzDMJ5ZI2lZVLwIAfzWbs1xVjb&#10;O2/ptvOZCBB2MSrIva9iKV2ak0HXtRVx8M62NuiDrDOpa7wHuCllP4pG0mDBYSHHihY5pdfdn1Ew&#10;PiZusz6UK3+WJrmYZXX6+hkq9dFpkgkIT41/h//bv1pBvzcYwOtNe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GxwbEAAAA3QAAAA8AAAAAAAAAAAAAAAAAmAIAAGRycy9k&#10;b3ducmV2LnhtbFBLBQYAAAAABAAEAPUAAACJAwAAAAA=&#10;" adj="0,,0" path="m25400,127c28067,,30480,508,32766,1524v2413,1016,4572,2667,6731,4699c41275,8001,42672,9906,43688,11811v1143,2032,1778,4064,2032,6096c45974,20066,45847,22098,45466,24257v-508,2159,-1524,4318,-2921,6350l42672,30607v2159,-1651,4445,-3047,6858,-3809c51943,25908,54229,25527,56642,25527v2286,,4572,381,6731,1271c65659,27813,67564,29083,69342,30861v2667,2667,4572,5334,5715,8382c76200,42164,76708,45339,76454,48514v-127,3175,-1143,6350,-2794,9652c72009,61468,69596,64643,66548,67691v-1905,1906,-3810,3557,-5842,4953c58801,73914,56896,75057,55245,75819v-1651,890,-3175,1524,-4445,1905c49403,78105,48641,78360,48133,78360v-381,,-762,,-1016,-128c46736,78232,46355,77978,45974,77851v-381,-253,-762,-508,-1270,-889c44323,76581,43688,76073,43180,75438,42037,74423,41402,73534,41275,73025v-254,-635,-127,-1143,254,-1524c41783,71248,42545,70866,43815,70612v1270,-381,2794,-889,4572,-1524c50165,68326,52070,67437,54229,66167v2159,-1143,4191,-2794,6223,-4826c62484,59436,63881,57404,64897,55373v1016,-1906,1524,-3938,1651,-5843c66675,47625,66421,45848,65659,44069v-762,-1778,-1778,-3302,-3302,-4826c60833,37719,59055,36576,57150,35941v-2032,-635,-4064,-889,-6223,-508c48768,35687,46482,36576,44196,37847v-2286,1396,-4572,3175,-6985,5460l31750,48895v-254,254,-635,381,-889,508c30480,49530,30099,49657,29718,49530v-381,-127,-762,-254,-1270,-507c27940,48768,27432,48260,26797,47625v-508,-508,-1016,-1015,-1270,-1397c25273,45720,25146,45339,25019,44958v,-381,,-761,127,-1016c25273,43561,25400,43307,25654,43053r4953,-4953c32512,36195,34036,34290,35052,32258v1016,-2032,1651,-4064,1778,-6096c36957,24130,36576,22225,35941,20448v-762,-1906,-1905,-3684,-3556,-5208c31242,13970,29972,13081,28448,12447v-1397,-762,-2921,-1017,-4445,-1144c22479,11303,20828,11685,19177,12447v-1524,634,-3175,1777,-4699,3301c12827,17526,11557,19304,10541,21210v-889,1904,-1524,3682,-2032,5460c7874,28322,7620,29845,7366,30988v-254,1270,-508,2032,-762,2286c6350,33528,6096,33655,5969,33782v-254,,-508,,-889,-127c4826,33655,4445,33401,3937,33020,3556,32639,2921,32131,2286,31497v-381,-382,-762,-762,-1016,-1144c889,29973,635,29591,508,29337,381,28956,254,28575,127,28322,127,27940,,27560,,26924v,-508,127,-1397,508,-2794c762,22733,1397,21210,2032,19431v762,-1778,1778,-3556,3048,-5588c6350,11938,7874,10033,9779,8128,12446,5461,14986,3556,17653,2286,20320,889,22860,254,25400,127xe" fillcolor="black" stroked="f" strokeweight="0">
              <v:stroke joinstyle="round"/>
              <v:formulas/>
              <v:path arrowok="t" o:connecttype="segments" textboxrect="0,0,76708,78360"/>
            </v:shape>
            <v:shape id="Shape 2145" o:spid="_x0000_s2438" style="position:absolute;left:29422;top:20335;width:544;height:1083;visibility:visible;mso-wrap-style:square;v-text-anchor:top" coordsize="54483,1083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ZZ8UA&#10;AADdAAAADwAAAGRycy9kb3ducmV2LnhtbERPXWvCMBR9F/Yfwh3sTVOLinSmZYxNijDUbjD2dmnu&#10;2rLmpjSx1n9vBoIvBw7ni7PJRtOKgXrXWFYwn0UgiEurG64UfH2+T9cgnEfW2FomBRdykKUPkw0m&#10;2p75SEPhKxFK2CWooPa+S6R0ZU0G3cx2xEH7tb1BH2hfSd3jOZSbVsZRtJIGGw4LNXb0WlP5V5yM&#10;gu9t8fMR52/5ttnjbndYBIwHpZ4ex5dnEJ5Gfzff0rlWEM8XS/h/E5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9RlnxQAAAN0AAAAPAAAAAAAAAAAAAAAAAJgCAABkcnMv&#10;ZG93bnJldi54bWxQSwUGAAAAAAQABAD1AAAAigMAAAAA&#10;" adj="0,,0" path="m5969,127v381,-127,762,,1143,254c7493,635,7747,1016,8001,1524r45974,98806c54229,100838,54356,101347,54483,101727v,382,-127,762,-254,1270c54102,103378,53721,103759,53467,104267v-381,508,-889,1017,-1524,1651c51181,106680,50546,107188,50038,107569v-635,381,-1143,635,-1651,635c48006,108331,47625,108204,47244,108077v-381,-254,-635,-635,-762,-1143l381,8001c127,7493,,7112,,6604,,6223,,5842,127,5461,254,5080,508,4572,1016,4064,1397,3556,1905,3048,2413,2413,3175,1778,3810,1143,4445,762,4953,508,5461,254,5969,127xe" fillcolor="black" stroked="f" strokeweight="0">
              <v:stroke joinstyle="round"/>
              <v:formulas/>
              <v:path arrowok="t" o:connecttype="segments" textboxrect="0,0,54483,108331"/>
            </v:shape>
            <v:shape id="Shape 2146" o:spid="_x0000_s2439" style="position:absolute;left:29817;top:20048;width:247;height:741;visibility:visible;mso-wrap-style:square;v-text-anchor:top" coordsize="24702,74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7Q7MUA&#10;AADdAAAADwAAAGRycy9kb3ducmV2LnhtbESPT2sCMRTE70K/Q3gFL1KzShHZmpVSUfYmru39dfP2&#10;T7t52SZR12/fCILHYWZ+w6zWg+nEmZxvLSuYTRMQxKXVLdcKPo/blyUIH5A1dpZJwZU8rLOn0QpT&#10;bS98oHMRahEh7FNU0ITQp1L6siGDfmp74uhV1hkMUbpaaoeXCDednCfJQhpsOS402NNHQ+VvcTIK&#10;zNe3O5Vu0uFeV3+bepcvf4pcqfHz8P4GItAQHuF7O9cK5rPXBdzexCc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tDsxQAAAN0AAAAPAAAAAAAAAAAAAAAAAJgCAABkcnMv&#10;ZG93bnJldi54bWxQSwUGAAAAAAQABAD1AAAAigMAAAAA&#10;" adj="0,,0" path="m10668,v381,,762,127,1016,381l24702,13399r,14986l9271,12954r-127,127l21971,62230r2731,-2730l24702,71946r-1334,1333c22987,73661,22606,73914,22352,74041v-381,127,-762,127,-1143,127c20828,74168,20320,73914,19812,73534v-508,-382,-1143,-890,-1778,-1652c17399,71374,17018,70866,16510,70359v-381,-382,-635,-890,-1016,-1271c15240,68580,14986,68073,14859,67691v-254,-507,-381,-1016,-508,-1651l127,11557c,11176,,10795,127,10287,254,9906,508,9399,762,8763,1143,8255,1651,7620,2159,6858,2794,6224,3556,5461,4445,4573,5461,3556,6350,2794,7112,2032,7874,1398,8636,889,9144,636,9779,254,10160,127,10668,xe" fillcolor="black" stroked="f" strokeweight="0">
              <v:stroke joinstyle="round"/>
              <v:formulas/>
              <v:path arrowok="t" o:connecttype="segments" textboxrect="0,0,24702,74168"/>
            </v:shape>
            <v:shape id="Shape 2147" o:spid="_x0000_s2440" style="position:absolute;left:30032;top:19787;width:32;height:65;visibility:visible;mso-wrap-style:square;v-text-anchor:top" coordsize="3111,64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IRcYA&#10;AADdAAAADwAAAGRycy9kb3ducmV2LnhtbESP3WrCQBSE7wXfYTlC7+omadGSuhGxLfVKbdoHOGRP&#10;fmj2bJpdTXx7Vyh4OczMN8xqPZpWnKl3jWUF8TwCQVxY3XCl4Of74/EFhPPIGlvLpOBCDtbZdLLC&#10;VNuBv+ic+0oECLsUFdTed6mUrqjJoJvbjjh4pe0N+iD7SuoehwA3rUyiaCENNhwWauxoW1Pxm5+M&#10;guMQd5+X5Gl/MqXM+f2weMubP6UeZuPmFYSn0d/D/+2dVpDEz0u4vQlP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WIRcYAAADdAAAADwAAAAAAAAAAAAAAAACYAgAAZHJz&#10;L2Rvd25yZXYueG1sUEsFBgAAAAAEAAQA9QAAAIsDAAAAAA==&#10;" adj="0,,0" path="m3111,r,6414l1143,5456c762,5329,508,5075,381,4821,127,4567,,4186,127,3805,254,3424,381,3043,762,2535,1143,2027,1524,1392,2286,757l3111,xe" fillcolor="black" stroked="f" strokeweight="0">
              <v:stroke joinstyle="round"/>
              <v:formulas/>
              <v:path arrowok="t" o:connecttype="segments" textboxrect="0,0,3111,6414"/>
            </v:shape>
            <v:shape id="Shape 2148" o:spid="_x0000_s2441" style="position:absolute;left:30064;top:20182;width:416;height:585;visibility:visible;mso-wrap-style:square;v-text-anchor:top" coordsize="41592,585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tv5sEA&#10;AADdAAAADwAAAGRycy9kb3ducmV2LnhtbERP3WqDMBS+L/QdwinsribKGMM1lVK6IYUxavsAB3Om&#10;UnMiJlO3p18uBrv8+P53xWJ7MdHoO8ca0kSBIK6d6bjRcLu+bp9B+IBssHdMGr7JQ7Ffr3aYGzfz&#10;haYqNCKGsM9RQxvCkEvp65Ys+sQNxJH7dKPFEOHYSDPiHMNtLzOlnqTFjmNDiwMdW6rv1ZfVML2V&#10;5jydOizpLBe+/KiPd1RaP2yWwwuIQEv4F/+5S6MhSx/j3PgmP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rb+bBAAAA3QAAAA8AAAAAAAAAAAAAAAAAmAIAAGRycy9kb3du&#10;cmV2LnhtbFBLBQYAAAAABAAEAPUAAACGAwAAAAA=&#10;" adj="0,,0" path="m,l23051,23050r6350,-6350c29909,16193,30543,16065,31433,16193v762,254,1651,889,2794,1905c35116,19113,35751,20002,36004,20764v255,890,128,1524,-381,2160l29273,29274,41084,41085v255,253,382,508,508,762c41592,42227,41466,42482,41339,42989v-255,382,-509,890,-890,1398c39941,44895,39434,45530,38672,46292v-763,762,-1398,1270,-1906,1778c36259,48450,35751,48705,35370,48832v-381,254,-762,254,-1017,254c34099,48959,33846,48832,33591,48577l21780,36767,,58547,,46101,15558,30544,,14986,,xe" fillcolor="black" stroked="f" strokeweight="0">
              <v:stroke joinstyle="round"/>
              <v:formulas/>
              <v:path arrowok="t" o:connecttype="segments" textboxrect="0,0,41592,58547"/>
            </v:shape>
            <v:shape id="Shape 2149" o:spid="_x0000_s2442" style="position:absolute;left:30064;top:19770;width:786;height:819;visibility:visible;mso-wrap-style:square;v-text-anchor:top" coordsize="78677,81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OXMYA&#10;AADdAAAADwAAAGRycy9kb3ducmV2LnhtbESPQWvCQBSE70L/w/IK3nSjiKapqxRBET1pW+jxkX1m&#10;U7NvQ3aNsb++Kwgeh5n5hpkvO1uJlhpfOlYwGiYgiHOnSy4UfH2uBykIH5A1Vo5JwY08LBcvvTlm&#10;2l35QO0xFCJC2GeowIRQZ1L63JBFP3Q1cfROrrEYomwKqRu8Rrit5DhJptJiyXHBYE0rQ/n5eLEK&#10;vsP+b1NU7URfDqddeZ79/JrUKdV/7T7eQQTqwjP8aG+1gvFo8gb3N/EJ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nOXMYAAADdAAAADwAAAAAAAAAAAAAAAACYAgAAZHJz&#10;L2Rvd25yZXYueG1sUEsFBgAAAAAEAAQA9QAAAIsDAAAAAA==&#10;" adj="0,,0" path="m2730,v128,,381,,509,127c12255,3049,20765,6858,28766,11430v8000,4572,15239,10160,21843,16764c53911,31497,56959,34925,59753,38481v2794,3683,5335,7493,7748,11431c69786,53849,71818,57912,73723,62230v1905,4192,3556,8509,4954,13082c78677,75565,78677,75819,78677,76074v-128,380,-255,635,-381,1015c78041,77470,77788,77851,77407,78232v-254,381,-762,890,-1271,1397c75374,80391,74740,80899,74232,81280v-509,382,-890,508,-1271,635c72580,81915,72327,81788,72072,81535v-254,-255,-381,-636,-634,-1144c68263,71882,64198,63754,59499,56262,54673,48768,49213,41783,42863,35561,36640,29337,29782,23876,22289,19050l,8198,,1783,698,1143c1207,762,1588,508,1968,381,2222,127,2477,,2730,xe" fillcolor="black" stroked="f" strokeweight="0">
              <v:stroke joinstyle="round"/>
              <v:formulas/>
              <v:path arrowok="t" o:connecttype="segments" textboxrect="0,0,78677,81915"/>
            </v:shape>
            <v:shape id="Shape 2150" o:spid="_x0000_s2443" style="position:absolute;left:29335;top:22219;width:969;height:968;visibility:visible;mso-wrap-style:square;v-text-anchor:top" coordsize="96901,967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l2KsUA&#10;AADdAAAADwAAAGRycy9kb3ducmV2LnhtbERPz2vCMBS+D/wfwhN201SnMrtGcQPBwxTnNrbjo3lt&#10;is1LaaJW//rlIOz48f3Olp2txZlaXzlWMBomIIhzpysuFXx9rgfPIHxA1lg7JgVX8rBc9B4yTLW7&#10;8AedD6EUMYR9igpMCE0qpc8NWfRD1xBHrnCtxRBhW0rd4iWG21qOk2QmLVYcGww29GYoPx5OVsF8&#10;696LyZPb/N7MbTf5ed1W+++5Uo/9bvUCIlAX/sV390YrGI+mcX98E5+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XYqxQAAAN0AAAAPAAAAAAAAAAAAAAAAAJgCAABkcnMv&#10;ZG93bnJldi54bWxQSwUGAAAAAAQABAD1AAAAigMAAAAA&#10;" adj="0,,0" path="m40259,v381,,762,127,1143,635c41783,1015,42037,1778,42291,2794l52578,42418,93980,53213v1016,254,1778,635,2286,889c96647,54356,96901,54864,96901,55245v-127,508,-381,1143,-889,1778c95504,57658,94742,58547,93726,59563v-889,889,-1651,1524,-2286,2032c90932,62103,90424,62484,90043,62611v-508,254,-889,254,-1143,254c88519,62865,88265,62865,87884,62738l52705,52832r9906,35179c62611,88392,62738,88773,62738,89153v,255,-127,636,-381,1144c62230,90678,61849,91186,61341,91694v-381,634,-1143,1270,-2032,2159c58420,94869,57658,95503,57023,96012v-635,508,-1143,762,-1651,762c54991,96774,54610,96520,54229,96139v-254,-508,-508,-1270,-762,-2286l42799,52451,3048,42037c2032,41783,1270,41528,762,41148,254,40894,,40513,127,40132v,-508,254,-1017,762,-1651c1397,37846,2159,36957,3175,35940v889,-888,1651,-1523,2286,-2031c5969,33401,6477,33020,6985,32765v381,-126,762,-253,1143,-253c8382,32639,8763,32639,9144,32639r33274,9017l33401,8509v-127,-381,-127,-762,-254,-1144c33147,7112,33147,6731,33401,6350v127,-381,508,-889,889,-1397c34798,4445,35433,3683,36322,2921v889,-889,1651,-1651,2286,-2159c39243,253,39751,,40259,xe" fillcolor="black" stroked="f" strokeweight="0">
              <v:stroke joinstyle="round"/>
              <v:formulas/>
              <v:path arrowok="t" o:connecttype="segments" textboxrect="0,0,96901,96774"/>
            </v:shape>
            <v:shape id="Shape 2151" o:spid="_x0000_s2444" style="position:absolute;left:29936;top:21951;width:637;height:637;visibility:visible;mso-wrap-style:square;v-text-anchor:top" coordsize="63754,636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2Jc8YA&#10;AADdAAAADwAAAGRycy9kb3ducmV2LnhtbESPT4vCMBTE7wt+h/AW9rJoWlll6RpFBGVhBf+sF2+P&#10;5tkUm5fSRFu/vREEj8PM/IaZzDpbiSs1vnSsIB0kIIhzp0suFBz+l/1vED4ga6wck4IbeZhNe28T&#10;zLRreUfXfShEhLDPUIEJoc6k9Lkhi37gauLonVxjMUTZFFI32Ea4reQwScbSYslxwWBNC0P5eX+x&#10;CjZbz8e/tDi329Xt67g2i9XnqVTq472b/4AI1IVX+Nn+1QqG6SiFx5v4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2Jc8YAAADdAAAADwAAAAAAAAAAAAAAAACYAgAAZHJz&#10;L2Rvd25yZXYueG1sUEsFBgAAAAAEAAQA9QAAAIsDAAAAAA==&#10;" adj="0,,0" path="m37211,126v254,,508,127,762,382c38100,635,38227,762,38354,888v,127,127,382,254,509c38735,1524,38862,1777,38989,2032v127,127,254,380,381,635l63373,53467v254,381,254,889,254,1270c63754,55118,63627,55499,63373,56007v-381,507,-762,1143,-1270,1651c61595,58293,60833,59055,59944,59944v-762,889,-1524,1651,-2159,2158c57023,62611,56515,62992,56007,63246v-381,254,-889,380,-1270,380c54356,63626,53848,63500,53467,63373l2794,39370v-508,-255,-889,-508,-1270,-635c1270,38481,1016,38353,889,38226,762,38100,635,38100,508,37973,254,37719,127,37464,127,37211v-127,-381,,-636,127,-1016c381,35813,762,35306,1143,34925v381,-508,1016,-1143,1651,-1778c3683,32258,4318,31623,4826,31242v635,-508,1143,-890,1524,-1017c6731,30099,6985,29972,7366,30099v254,,635,126,1016,253l51816,51688r762,382l52197,51308,30734,8000v-254,-380,-381,-635,-381,-1015c30353,6731,30480,6350,30607,5969v127,-382,381,-889,889,-1397c31877,4063,32512,3428,33274,2667v762,-762,1270,-1270,1778,-1652c35433,635,35941,381,36322,253,36576,126,36957,,37211,126xe" fillcolor="black" stroked="f" strokeweight="0">
              <v:stroke joinstyle="round"/>
              <v:formulas/>
              <v:path arrowok="t" o:connecttype="segments" textboxrect="0,0,63754,63626"/>
            </v:shape>
            <v:shape id="Shape 2152" o:spid="_x0000_s2445" style="position:absolute;left:30398;top:21638;width:475;height:631;visibility:visible;mso-wrap-style:square;v-text-anchor:top" coordsize="47498,63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6jAcUA&#10;AADdAAAADwAAAGRycy9kb3ducmV2LnhtbESPT4vCMBTE74LfIbyFvWlqxT9Uo4giuyAIunvQ26N5&#10;tnWbl9Jkbf32RhA8DjPzG2a+bE0pblS7wrKCQT8CQZxaXXCm4Pdn25uCcB5ZY2mZFNzJwXLR7cwx&#10;0bbhA92OPhMBwi5BBbn3VSKlS3My6Pq2Ig7exdYGfZB1JnWNTYCbUsZRNJYGCw4LOVa0zin9O/4b&#10;BTuM8HJuTqfJrrRf++F248z6qtTnR7uagfDU+nf41f7WCuLBKIb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qMBxQAAAN0AAAAPAAAAAAAAAAAAAAAAAJgCAABkcnMv&#10;ZG93bnJldi54bWxQSwUGAAAAAAQABAD1AAAAigMAAAAA&#10;" adj="0,,0" path="m22098,127v254,-127,508,-127,762,c22987,254,23241,381,23495,508v254,127,508,381,1016,762c24892,1651,25400,2159,26035,2921v635,635,1143,1143,1651,1651c28067,4953,28321,5334,28448,5715v254,381,254,635,254,889c28702,6858,28575,7112,28448,7366v-254,254,-635,508,-1143,635c26924,8255,26416,8509,25781,8763v-508,254,-1143,635,-1778,1016c23368,10160,22733,10668,22098,11303v-635,762,-1270,1651,-1651,2667c20066,14859,19812,16129,19685,17526v-127,1524,,3175,254,5080c20193,24638,20574,26924,21209,29464l46990,55372v254,254,381,508,508,762c47498,56388,47498,56769,47244,57150v-127,381,-381,762,-762,1270c46101,58928,45466,59563,44704,60325v-635,762,-1270,1270,-1778,1651c42418,62357,41910,62738,41529,62865v-381,127,-635,254,-1016,127c40259,62992,40005,62738,39878,62611l508,23241c254,22987,127,22733,,22479v,-127,,-508,127,-889c254,21209,508,20701,889,20320v381,-508,889,-1016,1524,-1651c3048,18034,3683,17526,4064,17145v508,-381,889,-635,1270,-762c5715,16256,5969,16256,6223,16256v381,127,635,254,762,508l12700,22479v-508,-2667,-762,-4953,-762,-6858c11938,13716,12065,11938,12319,10541v254,-1397,635,-2667,1270,-3683c14224,5842,14986,4826,15748,4064v381,-381,889,-762,1397,-1270c17653,2413,18288,1905,18923,1524v635,-381,1270,-762,1778,-1016c21336,254,21717,127,22098,127xe" fillcolor="black" stroked="f" strokeweight="0">
              <v:stroke joinstyle="round"/>
              <v:formulas/>
              <v:path arrowok="t" o:connecttype="segments" textboxrect="0,0,47498,63119"/>
            </v:shape>
            <v:shape id="Shape 2153" o:spid="_x0000_s2446" style="position:absolute;left:30595;top:21200;width:819;height:816;visibility:visible;mso-wrap-style:square;v-text-anchor:top" coordsize="81915,816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RM4cUA&#10;AADdAAAADwAAAGRycy9kb3ducmV2LnhtbESPT4vCMBTE78J+h/AEb5r6b1mqUZaqIB4Eu3vw+Gje&#10;tl2bl9KkWr+9EQSPw8z8hlmuO1OJKzWutKxgPIpAEGdWl5wr+P3ZDb9AOI+ssbJMCu7kYL366C0x&#10;1vbGJ7qmPhcBwi5GBYX3dSylywoy6Ea2Jg7en20M+iCbXOoGbwFuKjmJok9psOSwUGBNSUHZJW2N&#10;gllS6qqdHhK7mdP2eN+1/v98VGrQ774XIDx1/h1+tfdawWQ8n8LzTX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ZEzhxQAAAN0AAAAPAAAAAAAAAAAAAAAAAJgCAABkcnMv&#10;ZG93bnJldi54bWxQSwUGAAAAAAQABAD1AAAAigMAAAAA&#10;" adj="0,,0" path="m5715,v381,,635,,889,254c6858,381,7112,762,7239,1143v3048,8636,6985,16637,11811,24130c23876,32766,29337,39624,35687,45974v6223,6223,13081,11684,20574,16511c63881,67184,71882,71247,80391,74422v508,254,889,508,1143,763c81788,75311,81915,75692,81915,76073v,254,-254,762,-635,1270c80899,77851,80391,78360,79756,79122v-635,507,-1016,1015,-1397,1396c77851,80772,77470,81026,77089,81280v-254,127,-635,255,-889,381c75819,81661,75565,81661,75311,81661,70866,80264,66421,78613,62230,76709,57912,74930,53848,72772,49911,70485,45974,68199,42164,65660,38481,62738,34925,59944,31496,56897,28194,53594,24892,50292,21844,46863,19050,43180,16383,39624,13843,35814,11430,31750,9144,27813,7112,23622,5207,19431,3302,15113,1651,10795,127,6350,,6097,,5969,,5715,127,5588,254,5207,381,4953,508,4572,762,4191,1143,3810,1524,3302,2032,2794,2667,2160,3302,1524,3810,1016,4318,635,4826,381,5334,127,5715,xe" fillcolor="black" stroked="f" strokeweight="0">
              <v:stroke joinstyle="round"/>
              <v:formulas/>
              <v:path arrowok="t" o:connecttype="segments" textboxrect="0,0,81915,81661"/>
            </v:shape>
            <v:shape id="Shape 2154" o:spid="_x0000_s2447" style="position:absolute;left:30929;top:20911;width:787;height:760;visibility:visible;mso-wrap-style:square;v-text-anchor:top" coordsize="78740,759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KuMcA&#10;AADdAAAADwAAAGRycy9kb3ducmV2LnhtbESP3WoCMRSE7wt9h3AKvZGaVVRkNYoUf4qgoPYBDpvj&#10;7uLmZJuk69qnN4LQy2FmvmGm89ZUoiHnS8sKet0EBHFmdcm5gu/T6mMMwgdkjZVlUnAjD/PZ68sU&#10;U22vfKDmGHIRIexTVFCEUKdS+qwgg75ra+Lona0zGKJ0udQOrxFuKtlPkpE0WHJcKLCmz4Kyy/HX&#10;KGh3a3tuOvvlduv88O90wM1i/KPU+1u7mIAI1Ib/8LP9pRX0e8MBPN7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KirjHAAAA3QAAAA8AAAAAAAAAAAAAAAAAmAIAAGRy&#10;cy9kb3ducmV2LnhtbFBLBQYAAAAABAAEAPUAAACMAwAAAAA=&#10;" adj="0,,0" path="m11684,v254,126,508,253,635,381l61976,50038,72263,39877v254,-253,508,-380,762,-507c73406,39370,73787,39370,74168,39497v381,127,762,253,1270,635c75819,40386,76327,40767,76835,41275v635,635,1016,1143,1270,1650c78359,43307,78613,43814,78740,44069v,381,,762,,1016c78613,45465,78486,45720,78232,45847l48768,75438v-254,126,-508,254,-762,381c47752,75946,47371,75946,46990,75819v-381,-127,-762,-255,-1270,-508c45212,74930,44704,74549,44196,74040v-508,-507,-889,-1015,-1270,-1523c42672,72009,42418,71627,42418,71247v-127,-382,-254,-762,-127,-1016c42291,69850,42418,69596,42672,69342l54483,57531,11557,14605,7112,32003v-254,890,-508,1524,-762,1906c5969,34289,5715,34544,5334,34544v-381,,-889,-255,-1397,-508c3429,33655,2794,33147,2159,32385v-508,-509,-889,-889,-1143,-1271c635,30734,381,30352,254,29972,127,29718,127,29337,,29083v,-382,127,-762,127,-1144l4826,6476v,-126,127,-380,254,-634c5207,5588,5334,5334,5588,5080v127,-381,381,-762,762,-1017c6731,3683,7112,3175,7620,2667,8382,2032,8890,1397,9525,1015v508,-380,889,-634,1270,-889c11176,,11430,,11684,xe" fillcolor="black" stroked="f" strokeweight="0">
              <v:stroke joinstyle="round"/>
              <v:formulas/>
              <v:path arrowok="t" o:connecttype="segments" textboxrect="0,0,78740,75946"/>
            </v:shape>
            <v:shape id="Shape 2155" o:spid="_x0000_s2448" style="position:absolute;left:31413;top:20335;width:545;height:1083;visibility:visible;mso-wrap-style:square;v-text-anchor:top" coordsize="54483,1083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yPusQA&#10;AADdAAAADwAAAGRycy9kb3ducmV2LnhtbERPXWvCMBR9H/gfwhX2NlOLjlGNIqJShDFXBfHt0lzb&#10;YnNTmqzWf28Gg70cOJwvznzZm1p01LrKsoLxKAJBnFtdcaHgdNy+fYBwHlljbZkUPMjBcjF4mWOi&#10;7Z2/qct8IUIJuwQVlN43iZQuL8mgG9mGOGhX2xr0gbaF1C3eQ7mpZRxF79JgxWGhxIbWJeW37Mco&#10;OO+yy2ecbtJd9YX7/WESMO6Ueh32qxkIT73/N/+lU60gHk+n8PsmPA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sj7rEAAAA3QAAAA8AAAAAAAAAAAAAAAAAmAIAAGRycy9k&#10;b3ducmV2LnhtbFBLBQYAAAAABAAEAPUAAACJAwAAAAA=&#10;" adj="0,,0" path="m5969,127v508,-127,889,,1143,254c7493,635,7874,1016,8001,1524r46101,98806c54356,100838,54483,101347,54483,101727v,382,,762,-127,1270c54102,103378,53848,103759,53467,104267v-381,508,-889,1017,-1397,1651c51308,106680,50673,107188,50038,107569v-508,381,-1016,635,-1524,635c48006,108331,47625,108204,47371,108077v-381,-254,-635,-635,-889,-1143l508,8001c254,7493,127,7112,,6604,,6223,127,5842,254,5461,381,5080,635,4572,1016,4064,1397,3556,1905,3048,2540,2413,3302,1778,3937,1143,4445,762,5080,508,5588,254,5969,127xe" fillcolor="black" stroked="f" strokeweight="0">
              <v:stroke joinstyle="round"/>
              <v:formulas/>
              <v:path arrowok="t" o:connecttype="segments" textboxrect="0,0,54483,108331"/>
            </v:shape>
            <v:shape id="Shape 2156" o:spid="_x0000_s2449" style="position:absolute;left:31809;top:20048;width:247;height:741;visibility:visible;mso-wrap-style:square;v-text-anchor:top" coordsize="24638,74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M0XcgA&#10;AADdAAAADwAAAGRycy9kb3ducmV2LnhtbESPT2vCQBTE74V+h+UJ3pqNQtWmrlIEoXop/qltb8/s&#10;Mwlm34bdNabfvisUPA4z8xtmOu9MLVpyvrKsYJCkIIhzqysuFOx3y6cJCB+QNdaWScEveZjPHh+m&#10;mGl75Q2121CICGGfoYIyhCaT0uclGfSJbYijd7LOYIjSFVI7vEa4qeUwTUfSYMVxocSGFiXl5+3F&#10;KDhM1p+Hl/Nqk7vv9vT1sRr/jC9Hpfq97u0VRKAu3MP/7XetYDh4HsHtTXwCcv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czRdyAAAAN0AAAAPAAAAAAAAAAAAAAAAAJgCAABk&#10;cnMvZG93bnJldi54bWxQSwUGAAAAAAQABAD1AAAAjQMAAAAA&#10;" adj="0,,0" path="m10541,v508,,762,127,1143,381l24638,13335r,15113l9144,12954r,127l21971,62230r2667,-2685l24638,71882r-1397,1397c22987,73661,22606,73914,22225,74041v-254,127,-635,127,-1016,127c20701,74168,20320,73914,19812,73534v-508,-382,-1143,-890,-1905,-1652c17399,71374,16891,70866,16510,70359v-381,-382,-762,-890,-1016,-1271c15240,68580,14986,68073,14732,67691v-127,-507,-381,-1016,-508,-1651l,11557v,-381,,-762,127,-1270c254,9906,381,9399,762,8763,1016,8255,1524,7620,2159,6858,2794,6224,3556,5461,4445,4573,5334,3556,6223,2794,7112,2032,7874,1398,8509,889,9144,636,9652,254,10160,127,10541,xe" fillcolor="black" stroked="f" strokeweight="0">
              <v:stroke joinstyle="round"/>
              <v:formulas/>
              <v:path arrowok="t" o:connecttype="segments" textboxrect="0,0,24638,74168"/>
            </v:shape>
            <v:shape id="Shape 2157" o:spid="_x0000_s2450" style="position:absolute;left:32025;top:19787;width:31;height:64;visibility:visible;mso-wrap-style:square;v-text-anchor:top" coordsize="3048,63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ww+cUA&#10;AADdAAAADwAAAGRycy9kb3ducmV2LnhtbESPQWvCQBSE74L/YXlCb3UTW6tEVynFUtFT03p/ZF+y&#10;wezbkF019te7QsHjMDPfMMt1bxtxps7XjhWk4wQEceF0zZWC35/P5zkIH5A1No5JwZU8rFfDwRIz&#10;7S78Tec8VCJC2GeowITQZlL6wpBFP3YtcfRK11kMUXaV1B1eItw2cpIkb9JizXHBYEsfhopjfrIK&#10;7GE6s5uX/FVXhnf761/Zpl+lUk+j/n0BIlAfHuH/9lYrmKTTGdzfxCc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fDD5xQAAAN0AAAAPAAAAAAAAAAAAAAAAAJgCAABkcnMv&#10;ZG93bnJldi54bWxQSwUGAAAAAAQABAD1AAAAigMAAAAA&#10;" adj="0,,0" path="m3048,r,6384l1143,5451c762,5324,508,5070,254,4816,127,4562,,4181,127,3800v,-381,254,-762,635,-1270c1016,2023,1524,1387,2159,752l3048,xe" fillcolor="black" stroked="f" strokeweight="0">
              <v:stroke joinstyle="round"/>
              <v:formulas/>
              <v:path arrowok="t" o:connecttype="segments" textboxrect="0,0,3048,6384"/>
            </v:shape>
            <v:shape id="Shape 2158" o:spid="_x0000_s2451" style="position:absolute;left:32056;top:20181;width:416;height:586;visibility:visible;mso-wrap-style:square;v-text-anchor:top" coordsize="41656,585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Oyv8EA&#10;AADdAAAADwAAAGRycy9kb3ducmV2LnhtbERPS2vCQBC+C/0PyxR6002EFomuIpY+LgUbPXgcs2M2&#10;mJ0N2dWk/75zKPT48b1Xm9G36k59bAIbyGcZKOIq2IZrA8fD23QBKiZki21gMvBDETbrh8kKCxsG&#10;/qZ7mWolIRwLNOBS6gqtY+XIY5yFjli4S+g9JoF9rW2Pg4T7Vs+z7EV7bFgaHHa0c1Rdy5s3UL/n&#10;p6jPw2I/fO29s6+3D5Ry8/Q4bpegEo3pX/zn/rQG5vmzzJU38gT0+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Dsr/BAAAA3QAAAA8AAAAAAAAAAAAAAAAAmAIAAGRycy9kb3du&#10;cmV2LnhtbFBLBQYAAAAABAAEAPUAAACGAwAAAAA=&#10;" adj="0,,0" path="m,l23114,23114r6350,-6350c29972,16256,30607,16129,31369,16256v889,254,1778,889,2794,1905c35179,19177,35814,20066,36068,20828v254,889,127,1524,-381,2160l29210,29338,41148,41148v254,254,381,508,381,762c41656,42291,41529,42545,41402,43053v-254,381,-508,889,-1016,1398c40005,44958,39370,45593,38735,46355v-762,762,-1397,1271,-1905,1778c36195,48514,35814,48768,35433,48895v-508,255,-762,255,-1016,255c34163,49022,33909,48895,33655,48641l21717,36830,,58547,,46210,15494,30607,,15113,,xe" fillcolor="black" stroked="f" strokeweight="0">
              <v:stroke joinstyle="round"/>
              <v:formulas/>
              <v:path arrowok="t" o:connecttype="segments" textboxrect="0,0,41656,58547"/>
            </v:shape>
            <v:shape id="Shape 2159" o:spid="_x0000_s2452" style="position:absolute;left:32056;top:19770;width:787;height:819;visibility:visible;mso-wrap-style:square;v-text-anchor:top" coordsize="78740,81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Ce8YA&#10;AADdAAAADwAAAGRycy9kb3ducmV2LnhtbESPX2vCQBDE3wv9DscKfasXLRYbPaUtCH0S6h+ob2tu&#10;TYK5vXC30fTbe4WCj8PM/IaZL3vXqAuFWHs2MBpmoIgLb2suDey2q+cpqCjIFhvPZOCXIiwXjw9z&#10;zK2/8jddNlKqBOGYo4FKpM21jkVFDuPQt8TJO/ngUJIMpbYBrwnuGj3OslftsOa0UGFLnxUV503n&#10;DHSyxp/TYdp9yF7Kl/35uN6ugjFPg/59Bkqol3v4v/1lDYxHkzf4e5OegF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TCe8YAAADdAAAADwAAAAAAAAAAAAAAAACYAgAAZHJz&#10;L2Rvd25yZXYueG1sUEsFBgAAAAAEAAQA9QAAAIsDAAAAAA==&#10;" adj="0,,0" path="m2667,v254,,508,,635,127c12319,3049,20701,6858,28702,11430v8001,4572,15367,10160,21844,16764c53848,31497,56896,34925,59690,38481v2921,3683,5461,7493,7747,11431c69723,53849,71882,57912,73787,62230v1778,4192,3429,8509,4826,13082c78740,75565,78740,75819,78613,76074v,380,-127,635,-381,1015c78105,77470,77851,77851,77470,78232v-381,381,-762,890,-1270,1397c75438,80391,74803,80899,74295,81280v-508,382,-889,508,-1270,635c72644,81915,72390,81788,72136,81535v-254,-255,-508,-636,-635,-1144c68326,71882,64262,63754,59436,56262,54737,48768,49149,41783,42926,35561,36703,29337,29845,23876,22225,19050l,8172,,1788,762,1143c1143,762,1524,508,1905,381,2286,127,2540,,2667,xe" fillcolor="black" stroked="f" strokeweight="0">
              <v:stroke joinstyle="round"/>
              <v:formulas/>
              <v:path arrowok="t" o:connecttype="segments" textboxrect="0,0,78740,81915"/>
            </v:shape>
            <v:shape id="Shape 2160" o:spid="_x0000_s2453" style="position:absolute;left:31518;top:22029;width:968;height:968;visibility:visible;mso-wrap-style:square;v-text-anchor:top" coordsize="96774,967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L2sIA&#10;AADdAAAADwAAAGRycy9kb3ducmV2LnhtbERPPWvDMBDdC/0P4gpdSiwlg0mcyKEEAhnbtIaMh3Wx&#10;3VgnY10d999XQ6Hj433v9rPv1URj7AJbWGYGFHEdXMeNhc+P42INKgqywz4wWfihCPvy8WGHhQt3&#10;fqfpLI1KIRwLtNCKDIXWsW7JY8zCQJy4axg9SoJjo92I9xTue70yJtceO04NLQ50aKm+nb+9hcvb&#10;6avKb5PZvJg+l8rIRtbO2uen+XULSmiWf/Gf++QsrJZ52p/epCeg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8vawgAAAN0AAAAPAAAAAAAAAAAAAAAAAJgCAABkcnMvZG93&#10;bnJldi54bWxQSwUGAAAAAAQABAD1AAAAhwMAAAAA&#10;" adj="0,,0" path="m40132,v508,,889,127,1143,635c41656,1015,41910,1778,42291,2794l52578,42418,93980,53213v1016,254,1778,635,2159,889c96647,54483,96774,54864,96774,55245v,508,-254,1143,-889,1778c95377,57658,94615,58547,93726,59563v-1016,889,-1778,1524,-2286,2032c90805,62103,90297,62484,89916,62611v-381,254,-762,254,-1143,254c88519,62865,88138,62865,87757,62738l52705,52832r9779,35179c62611,88392,62611,88773,62611,89153v,382,,636,-254,1144c62103,90678,61849,91186,61341,91694v-508,634,-1143,1270,-2032,2159c58293,94869,57531,95503,56896,96012v-635,508,-1143,762,-1524,762c54864,96774,54483,96520,54229,96139v-381,-508,-635,-1270,-889,-2286l42799,52451,2921,42037c1905,41783,1270,41528,762,41275,254,40894,,40513,,40132v,-508,254,-1017,762,-1651c1397,37846,2159,36957,3175,35940v889,-888,1524,-1523,2159,-2031c5969,33401,6477,33020,6858,32765v381,-126,762,-253,1143,-253c8382,32639,8763,32639,9144,32639r33274,9017l33274,8509v,-381,-127,-762,-127,-1016c33020,7112,33147,6731,33274,6350v254,-381,508,-762,1016,-1397c34671,4445,35306,3810,36195,2921v889,-889,1651,-1651,2286,-2159c39116,381,39751,,40132,xe" fillcolor="black" stroked="f" strokeweight="0">
              <v:stroke joinstyle="round"/>
              <v:formulas/>
              <v:path arrowok="t" o:connecttype="segments" textboxrect="0,0,96774,96774"/>
            </v:shape>
            <v:shape id="Shape 2161" o:spid="_x0000_s2454" style="position:absolute;left:32180;top:22005;width:579;height:719;visibility:visible;mso-wrap-style:square;v-text-anchor:top" coordsize="57912,718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p7l8UA&#10;AADdAAAADwAAAGRycy9kb3ducmV2LnhtbESP3YrCMBSE74V9h3AWvNO0RYpUo8jCgrAL6x9I7w7N&#10;sS02J6WJ2vXpjSB4OczMN8x82ZtGXKlztWUF8TgCQVxYXXOp4LD/Hk1BOI+ssbFMCv7JwXLxMZhj&#10;pu2Nt3Td+VIECLsMFVTet5mUrqjIoBvbljh4J9sZ9EF2pdQd3gLcNDKJolQarDksVNjSV0XFeXcx&#10;Cu5F8jdJ80O7zzfJb5n/cF6fj0oNP/vVDISn3r/Dr/ZaK0jiNIb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nuXxQAAAN0AAAAPAAAAAAAAAAAAAAAAAJgCAABkcnMv&#10;ZG93bnJldi54bWxQSwUGAAAAAAQABAD1AAAAigMAAAAA&#10;" adj="0,,0" path="m6985,v254,127,508,253,635,381l48768,41528v2921,2922,4953,5462,6350,7621c56515,51435,57277,53594,57531,55753v381,2159,127,4318,-762,6350c56007,64262,54483,66294,52451,68326v-889,889,-1778,1651,-2540,2286c49149,71120,48514,71501,48006,71628v-508,254,-889,254,-1270,254c46482,71882,46101,71755,45847,71501v-381,-127,-635,-381,-889,-635c44704,70612,44323,70358,43942,69977v-508,-635,-889,-1016,-1270,-1524c42291,68072,42164,67691,42037,67310v-127,-254,-254,-508,-254,-762c41910,66294,41910,66040,42164,65913v127,-254,508,-508,1143,-1016c43942,64516,44577,64008,45212,63246v889,-889,1651,-1905,2032,-2921c47625,59436,47752,58420,47498,57277v-254,-1143,-762,-2286,-1651,-3556c45085,52451,43561,50800,41402,48641l381,7620c254,7493,127,7239,,6985,,6603,,6350,127,5969,381,5461,635,5080,1016,4572,1397,4064,2032,3428,2667,2667,3429,2032,4064,1397,4572,1016,5080,635,5461,381,5842,253,6350,,6604,,6985,xe" fillcolor="black" stroked="f" strokeweight="0">
              <v:stroke joinstyle="round"/>
              <v:formulas/>
              <v:path arrowok="t" o:connecttype="segments" textboxrect="0,0,57912,71882"/>
            </v:shape>
            <v:shape id="Shape 2162" o:spid="_x0000_s2455" style="position:absolute;left:32019;top:21844;width:138;height:138;visibility:visible;mso-wrap-style:square;v-text-anchor:top" coordsize="13843,13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ZhbMUA&#10;AADdAAAADwAAAGRycy9kb3ducmV2LnhtbESPT2vCQBTE74LfYXlCb7oxFKupm6BCoT2Jf/D8zL4m&#10;wezbkN2abT99t1DwOMzMb5h1EUwr7tS7xrKC+SwBQVxa3XCl4Hx6my5BOI+ssbVMCr7JQZGPR2vM&#10;tB34QPejr0SEsMtQQe19l0npypoMupntiKP3aXuDPsq+krrHIcJNK9MkWUiDDceFGjva1VTejl9G&#10;AV1+7OZ5n+5Xt0EfttchlB8vQamnSdi8gvAU/CP8337XCtL5IoW/N/EJ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9mFsxQAAAN0AAAAPAAAAAAAAAAAAAAAAAJgCAABkcnMv&#10;ZG93bnJldi54bWxQSwUGAAAAAAQABAD1AAAAigMAAAAA&#10;" adj="0,,0" path="m7112,v1143,,2540,762,4191,2413c13081,4191,13843,5588,13843,6858v,1270,-889,2794,-2667,4445c9525,12954,8128,13843,6858,13843v-1143,,-2667,-762,-4318,-2413c889,9779,,8255,127,6985,127,5842,889,4318,2667,2540,4445,889,5842,,7112,xe" fillcolor="black" stroked="f" strokeweight="0">
              <v:stroke joinstyle="round"/>
              <v:formulas/>
              <v:path arrowok="t" o:connecttype="segments" textboxrect="0,0,13843,13843"/>
            </v:shape>
            <v:shape id="Shape 2163" o:spid="_x0000_s2456" style="position:absolute;left:32387;top:21642;width:475;height:630;visibility:visible;mso-wrap-style:square;v-text-anchor:top" coordsize="47498,629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Ti3MMA&#10;AADdAAAADwAAAGRycy9kb3ducmV2LnhtbESPwYrCQBBE74L/MPSCN+2oIBIdZVcQvKxgVLw2md4k&#10;mOkJmVmT/fsdQfBYVNUrar3tba0e3PrKiYbpJAHFkjtTSaHhct6Pl6B8IDFUO2ENf+xhuxkO1pQa&#10;18mJH1koVISIT0lDGUKTIvq8ZEt+4hqW6P241lKIsi3QtNRFuK1xliQLtFRJXCip4V3J+T37tRoO&#10;3TK/HG+nyiLiV3bffV/D0Wg9+ug/V6AC9+EdfrUPRsNsupjD8018Ar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Ti3MMAAADdAAAADwAAAAAAAAAAAAAAAACYAgAAZHJzL2Rv&#10;d25yZXYueG1sUEsFBgAAAAAEAAQA9QAAAIgDAAAAAA==&#10;" adj="0,,0" path="m21971,v381,,635,,762,126c22987,126,23241,253,23495,508v254,127,508,380,889,762c24892,1650,25400,2159,26035,2794v635,634,1143,1269,1524,1651c28067,4952,28321,5334,28448,5714v127,382,254,636,254,889c28702,6858,28575,7112,28321,7365v-254,255,-508,382,-1016,635c26797,8255,26289,8509,25781,8763v-508,254,-1143,635,-1778,1015c23368,10160,22733,10668,22098,11302v-762,762,-1270,1651,-1651,2541c19939,14859,19685,16128,19685,17525v-127,1398,-127,3175,254,5081c20193,24638,20574,26924,21209,29463l46990,55372v254,253,381,508,381,762c47498,56388,47371,56769,47244,57023v-127,380,-381,889,-762,1397c45974,58927,45466,59563,44704,60325v-635,635,-1270,1270,-1778,1650c42418,62357,41910,62611,41529,62864v-381,128,-762,128,-1016,128c40259,62864,40005,62738,39751,62484l508,23240c254,22987,127,22733,,22478v,-253,,-507,127,-889c254,21209,508,20700,889,20320v381,-508,889,-1017,1524,-1651c3048,17907,3556,17399,4064,17018v508,-255,889,-508,1270,-635c5715,16256,5969,16256,6223,16256v254,127,508,254,762,507l12700,22478v-508,-2666,-762,-4953,-762,-6857c11811,13588,11938,11938,12319,10540v254,-1396,635,-2666,1270,-3682c14224,5842,14986,4825,15748,4063v381,-380,889,-888,1397,-1269c17653,2413,18288,1905,18923,1524v635,-381,1143,-762,1778,-1016c21209,253,21717,126,21971,xe" fillcolor="black" stroked="f" strokeweight="0">
              <v:stroke joinstyle="round"/>
              <v:formulas/>
              <v:path arrowok="t" o:connecttype="segments" textboxrect="0,0,47498,62992"/>
            </v:shape>
            <v:shape id="Shape 2164" o:spid="_x0000_s2457" style="position:absolute;left:32584;top:21203;width:819;height:817;visibility:visible;mso-wrap-style:square;v-text-anchor:top" coordsize="81915,816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eKMcA&#10;AADdAAAADwAAAGRycy9kb3ducmV2LnhtbESPT2vCQBTE7wW/w/IKvdWN1orErCJpA6UHwT8Hj4/s&#10;M4nNvg3ZjUm+fbdQ8DjMzG+YZDuYWtypdZVlBbNpBII4t7riQsH5lL2uQDiPrLG2TApGcrDdTJ4S&#10;jLXt+UD3oy9EgLCLUUHpfRNL6fKSDLqpbYiDd7WtQR9kW0jdYh/gppbzKFpKgxWHhRIbSkvKf46d&#10;UbBIK113b9+p/Xinz/2Ydf522Sv18jzs1iA8Df4R/m9/aQXz2XIBf2/CE5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hHijHAAAA3QAAAA8AAAAAAAAAAAAAAAAAmAIAAGRy&#10;cy9kb3ducmV2LnhtbFBLBQYAAAAABAAEAPUAAACMAwAAAAA=&#10;" adj="0,,0" path="m5588,v381,,762,,1016,253c6858,381,7112,762,7239,1143v3048,8509,6985,16637,11811,24130c23876,32765,29337,39624,35560,45847v6350,6350,13208,11811,20701,16637c63754,67183,71882,71247,80391,74422v508,254,889,508,1143,635c81788,75311,81915,75692,81915,75946v-127,381,-254,889,-635,1397c80899,77724,80391,78359,79629,79121v-508,507,-1016,1016,-1397,1269c77851,80772,77470,81026,77089,81280v-381,127,-635,254,-1016,381c75819,81661,75565,81661,75311,81661,70739,80264,66421,78613,62230,76708,57912,74930,53848,72771,49911,70485,45974,68199,42164,65532,38481,62738,34925,59944,31369,56896,28067,53594,24892,50292,21844,46863,19050,43180,16256,39497,13716,35687,11430,31750,9144,27813,6985,23622,5207,19431,3302,15113,1651,10795,127,6223,,6096,,5969,,5715,127,5461,127,5207,254,4953,508,4572,762,4190,1016,3810,1397,3302,1905,2794,2540,2159,3302,1397,3810,1015,4318,635,4826,381,5207,127,5588,xe" fillcolor="black" stroked="f" strokeweight="0">
              <v:stroke joinstyle="round"/>
              <v:formulas/>
              <v:path arrowok="t" o:connecttype="segments" textboxrect="0,0,81915,81661"/>
            </v:shape>
            <v:shape id="Shape 2165" o:spid="_x0000_s2458" style="position:absolute;left:32866;top:20882;width:767;height:785;visibility:visible;mso-wrap-style:square;v-text-anchor:top" coordsize="76708,784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I9esUA&#10;AADdAAAADwAAAGRycy9kb3ducmV2LnhtbESPQWvCQBSE70L/w/IK3nSjYCqpq6QFRfAg1VLx9sg+&#10;s6HZtyG7avLv3ULB4zAz3zCLVWdrcaPWV44VTMYJCOLC6YpLBd/H9WgOwgdkjbVjUtCTh9XyZbDA&#10;TLs7f9HtEEoRIewzVGBCaDIpfWHIoh+7hjh6F9daDFG2pdQt3iPc1nKaJKm0WHFcMNjQp6Hi93C1&#10;ClLjfjY+/zj3eTj1e569FfayU2r42uXvIAJ14Rn+b2+1gukkncHfm/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j16xQAAAN0AAAAPAAAAAAAAAAAAAAAAAJgCAABkcnMv&#10;ZG93bnJldi54bWxQSwUGAAAAAAQABAD1AAAAigMAAAAA&#10;" adj="0,,0" path="m25400,127c27940,,30480,508,32766,1524v2413,1143,4572,2667,6731,4699c41275,8001,42672,9906,43688,11938v1016,1905,1778,3937,2032,6097c45974,20066,45847,22225,45339,24385v-381,2158,-1397,4190,-2794,6222l42672,30735v2159,-1779,4445,-3049,6858,-3938c51816,25908,54229,25527,56515,25527v2413,,4699,508,6858,1397c65532,27813,67564,29083,69342,30861v2667,2667,4445,5461,5715,8382c76200,42291,76708,45339,76454,48514v-127,3175,-1143,6350,-2794,9652c72009,61468,69596,64643,66421,67818v-1905,1905,-3810,3429,-5715,4826c58801,73914,56896,75057,55245,75947v-1778,888,-3175,1523,-4572,1904c49403,78232,48514,78360,48133,78360v-381,126,-762,,-1143,c46736,78232,46355,78105,45974,77851v-381,-127,-762,-508,-1270,-889c44196,76581,43688,76073,43053,75565,42037,74422,41402,73660,41275,73025v-254,-635,-127,-1143,254,-1524c41783,71247,42545,70993,43815,70612v1270,-381,2794,-889,4572,-1524c50165,68326,52070,67437,54229,66294v2159,-1270,4191,-2921,6223,-4953c62357,59436,63881,57404,64897,55499v1016,-2032,1524,-3937,1651,-5842c66675,47625,66421,45847,65659,44069v-762,-1651,-1778,-3302,-3302,-4826c60706,37719,59055,36576,57023,35941v-1905,-635,-3937,-762,-6096,-508c48768,35814,46482,36576,44196,37973v-2286,1270,-4699,3049,-6985,5462l31623,48895v-127,254,-508,508,-762,635c30480,49657,30099,49657,29718,49530v-381,,-762,-254,-1270,-508c27940,48768,27432,48387,26797,47752v-635,-635,-1016,-1016,-1270,-1524c25273,45720,25146,45339,25019,44958v,-381,,-635,127,-1016c25146,43688,25400,43307,25654,43053r4953,-4826c32512,36195,33909,34290,35052,32258v1016,-2032,1524,-4064,1651,-6096c36830,24257,36576,22352,35814,20447v-635,-1905,-1905,-3556,-3429,-5207c31242,14097,29845,13208,28448,12447v-1397,-636,-2921,-1017,-4445,-1017c22479,11303,20828,11685,19177,12447v-1651,761,-3175,1904,-4699,3428c12827,17526,11430,19304,10541,21210v-889,2031,-1524,3809,-2159,5460c7874,28322,7493,29845,7366,31115v-254,1143,-508,1905,-762,2286c6350,33528,6096,33655,5842,33782v-127,128,-508,128,-762,c4699,33655,4318,33401,3937,33020,3556,32766,2921,32258,2286,31623v-381,-508,-762,-888,-1143,-1270c889,29972,635,29718,508,29337,381,28956,254,28702,127,28322,,28067,,27560,,27051v,-635,127,-1524,508,-2921c762,22733,1270,21210,2032,19431v762,-1651,1778,-3556,3048,-5461c6350,11938,7874,10033,9779,8128,12319,5588,14986,3556,17653,2286,20320,1016,22860,254,25400,127xe" fillcolor="black" stroked="f" strokeweight="0">
              <v:stroke joinstyle="round"/>
              <v:formulas/>
              <v:path arrowok="t" o:connecttype="segments" textboxrect="0,0,76708,78486"/>
            </v:shape>
            <v:shape id="Shape 2166" o:spid="_x0000_s2459" style="position:absolute;left:33412;top:20328;width:546;height:1082;visibility:visible;mso-wrap-style:square;v-text-anchor:top" coordsize="54610,1082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u6cgA&#10;AADdAAAADwAAAGRycy9kb3ducmV2LnhtbESPzWrDMBCE74W+g9hCL6GRk4MpbpQQCgFTKM0vuW6t&#10;re3GWhlJsZ08fVQI9DjMzDfMbDGYRnTkfG1ZwWScgCAurK65VLDfrV5eQfiArLGxTAou5GExf3yY&#10;YaZtzxvqtqEUEcI+QwVVCG0mpS8qMujHtiWO3o91BkOUrpTaYR/hppHTJEmlwZrjQoUtvVdUnLZn&#10;o+CUL6+b3HWr78PH6PNw/O3XX+dSqeenYfkGItAQ/sP3dq4VTCdpCn9v4hO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Nq7pyAAAAN0AAAAPAAAAAAAAAAAAAAAAAJgCAABk&#10;cnMvZG93bnJldi54bWxQSwUGAAAAAAQABAD1AAAAjQMAAAAA&#10;" adj="0,,0" path="m5969,v508,,889,,1270,254c7493,508,7874,889,8128,1397r45974,98933c54356,100838,54483,101219,54483,101600v127,508,,889,-127,1270c54102,103251,53848,103759,53467,104140v-254,508,-762,1143,-1397,1651c51308,106553,50673,107061,50038,107442v-508,381,-1016,635,-1524,762c48133,108204,47752,108204,47371,107950v-381,-254,-635,-635,-762,-1143l508,7874c254,7493,127,6985,127,6604,,6223,127,5715,254,5334,381,4953,635,4445,1016,4064,1524,3556,1905,3048,2540,2413,3302,1651,3937,1143,4572,762,5080,381,5588,127,5969,xe" fillcolor="black" stroked="f" strokeweight="0">
              <v:stroke joinstyle="round"/>
              <v:formulas/>
              <v:path arrowok="t" o:connecttype="segments" textboxrect="0,0,54610,108204"/>
            </v:shape>
            <v:shape id="Shape 2167" o:spid="_x0000_s2460" style="position:absolute;left:33798;top:20052;width:246;height:741;visibility:visible;mso-wrap-style:square;v-text-anchor:top" coordsize="24574,74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vjQMYA&#10;AADdAAAADwAAAGRycy9kb3ducmV2LnhtbESPQWvCQBCF74X+h2UK3upGQWujmyCCUPRQGhV6HLPT&#10;JDQ7G3a3Sfz33ULB4+PN+968TT6aVvTkfGNZwWyagCAurW64UnA+7Z9XIHxA1thaJgU38pBnjw8b&#10;TLUd+IP6IlQiQtinqKAOoUul9GVNBv3UdsTR+7LOYIjSVVI7HCLctHKeJEtpsOHYUGNHu5rK7+LH&#10;xDeOr/a8sO+l64fT4fNyLXo67pSaPI3bNYhAY7gf/6fftIL5bPkCf2siAm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vjQMYAAADdAAAADwAAAAAAAAAAAAAAAACYAgAAZHJz&#10;L2Rvd25yZXYueG1sUEsFBgAAAAAEAAQA9QAAAIsDAAAAAA==&#10;" adj="0,,0" path="m10541,v508,,762,127,1016,381l24574,13398r,14987l9144,12954r-127,l21844,62230r2730,-2731l24574,71946r-1333,1333c22860,73533,22606,73787,22225,74041v-254,127,-635,127,-1143,127c20701,74041,20193,73914,19685,73533v-508,-381,-1016,-889,-1778,-1651c17399,71374,16891,70866,16510,70358v-381,-381,-762,-889,-1016,-1397c15240,68580,14986,68072,14732,67564v-127,-381,-381,-889,-508,-1524l,11557v,-381,,-762,,-1270c127,9906,381,9398,762,8763,1016,8255,1524,7620,2159,6858,2667,6223,3429,5461,4318,4572,5334,3556,6223,2667,6985,2032,7874,1397,8509,889,9144,635,9652,254,10160,127,10541,xe" fillcolor="black" stroked="f" strokeweight="0">
              <v:stroke joinstyle="round"/>
              <v:formulas/>
              <v:path arrowok="t" o:connecttype="segments" textboxrect="0,0,24574,74168"/>
            </v:shape>
            <v:shape id="Shape 2168" o:spid="_x0000_s2461" style="position:absolute;left:34014;top:19792;width:30;height:62;visibility:visible;mso-wrap-style:square;v-text-anchor:top" coordsize="2984,6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EwMIA&#10;AADdAAAADwAAAGRycy9kb3ducmV2LnhtbERPTYvCMBC9C/sfwix4EU1VFK1GWdYK4s3qxdvQjG3d&#10;ZlKSrNZ/bw4Le3y87/W2M414kPO1ZQXjUQKCuLC65lLB5bwfLkD4gKyxsUwKXuRhu/norTHV9skn&#10;euShFDGEfYoKqhDaVEpfVGTQj2xLHLmbdQZDhK6U2uEzhptGTpJkLg3WHBsqbOm7ouIn/zUK7vm+&#10;vC6zwd3RMttNZ3lybM6ZUv3P7msFIlAX/sV/7oNWMBnP49z4Jj4B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0TAwgAAAN0AAAAPAAAAAAAAAAAAAAAAAJgCAABkcnMvZG93&#10;bnJldi54bWxQSwUGAAAAAAQABAD1AAAAhwMAAAAA&#10;" adj="0,,0" path="m2984,r,6182l1143,5271c762,5143,381,5016,254,4763,,4509,,4127,127,3747v,-382,254,-762,508,-1271c1016,1968,1524,1334,2159,699l2984,xe" fillcolor="black" stroked="f" strokeweight="0">
              <v:stroke joinstyle="round"/>
              <v:formulas/>
              <v:path arrowok="t" o:connecttype="segments" textboxrect="0,0,2984,6182"/>
            </v:shape>
            <v:shape id="Shape 2169" o:spid="_x0000_s2462" style="position:absolute;left:34044;top:20186;width:416;height:585;visibility:visible;mso-wrap-style:square;v-text-anchor:top" coordsize="41592,585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KWHcQA&#10;AADdAAAADwAAAGRycy9kb3ducmV2LnhtbESP0WrCQBRE3wX/YblC38yuPkhNs0oRLSEgJbYfcMne&#10;JqHZuyG7xrRf7xYKPg4zc4bJ9pPtxEiDbx1rWCUKBHHlTMu1hs+P0/IZhA/IBjvHpOGHPOx381mG&#10;qXE3Lmm8hFpECPsUNTQh9KmUvmrIok9cTxy9LzdYDFEOtTQD3iLcdnKt1EZabDkuNNjToaHq+3K1&#10;Gsa33BTjscWcCjlx+avez6i0flpMry8gAk3hEf5v50bDerXZwt+b+AT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Slh3EAAAA3QAAAA8AAAAAAAAAAAAAAAAAmAIAAGRycy9k&#10;b3ducmV2LnhtbFBLBQYAAAAABAAEAPUAAACJAwAAAAA=&#10;" adj="0,,0" path="m,l23051,23051r6477,-6350c29909,16193,30671,15939,31433,16193v762,253,1777,888,2794,1905c35242,18987,35751,20003,36004,20765v381,889,255,1524,-381,2031l29273,29274,41211,41085v255,254,381,508,381,761c41592,42101,41592,42481,41339,42863v-128,507,-509,889,-890,1524c40068,44894,39434,45530,38672,46292v-636,762,-1270,1270,-1906,1651c36259,48451,35751,48705,35370,48831v-381,255,-635,255,-1016,255c34099,48958,33846,48831,33718,48578l21780,36767,,58547,,46101,15558,30544,,14986,,xe" fillcolor="black" stroked="f" strokeweight="0">
              <v:stroke joinstyle="round"/>
              <v:formulas/>
              <v:path arrowok="t" o:connecttype="segments" textboxrect="0,0,41592,58547"/>
            </v:shape>
            <v:shape id="Shape 2170" o:spid="_x0000_s2463" style="position:absolute;left:34044;top:19773;width:787;height:820;visibility:visible;mso-wrap-style:square;v-text-anchor:top" coordsize="78677,81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fMEA&#10;AADdAAAADwAAAGRycy9kb3ducmV2LnhtbERPy4rCMBTdD/gP4QruxlSRUapRRFDEWfkCl5fm2lSb&#10;m9LEWufrJwvB5eG8Z4vWlqKh2heOFQz6CQjizOmCcwWn4/p7AsIHZI2lY1LwIg+Leedrhql2T95T&#10;cwi5iCHsU1RgQqhSKX1myKLvu4o4cldXWwwR1rnUNT5juC3lMEl+pMWCY4PBilaGsvvhYRWcw+/f&#10;Ji+bkX7sr7viPr7czMQp1eu2yymIQG34iN/urVYwHIzj/vgmPgE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frXzBAAAA3QAAAA8AAAAAAAAAAAAAAAAAmAIAAGRycy9kb3du&#10;cmV2LnhtbFBLBQYAAAAABAAEAPUAAACGAwAAAAA=&#10;" adj="0,,0" path="m2730,v255,,381,,636,c12255,3048,20765,6858,28766,11430v8000,4572,15367,10160,21844,16764c53911,31369,56960,34925,59754,38481v2794,3683,5461,7493,7747,11430c69786,53848,71946,57912,73723,62103v1906,4318,3556,8636,4954,13208c78677,75565,78677,75819,78677,76073v-128,254,-254,635,-381,1016c78041,77470,77788,77851,77534,78232v-381,381,-889,889,-1398,1397c75374,80391,74740,80899,74359,81280v-508,381,-1017,508,-1270,635c72708,81915,72327,81788,72199,81534v-253,-254,-508,-635,-634,-1143c68263,71755,64326,63754,59499,56261,54673,48768,49213,41783,42990,35560,36766,29337,29782,23876,22289,19050l,8023,,1841,826,1143c1207,762,1588,508,1968,254,2223,127,2604,,2730,xe" fillcolor="black" stroked="f" strokeweight="0">
              <v:stroke joinstyle="round"/>
              <v:formulas/>
              <v:path arrowok="t" o:connecttype="segments" textboxrect="0,0,78677,81915"/>
            </v:shape>
            <v:shape id="Shape 2171" o:spid="_x0000_s2464" style="position:absolute;left:33511;top:22029;width:968;height:968;visibility:visible;mso-wrap-style:square;v-text-anchor:top" coordsize="96774,967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r4nMUA&#10;AADdAAAADwAAAGRycy9kb3ducmV2LnhtbESPQWvCQBSE70L/w/IKvUjdjYdUU1cpBcFjaxU8PrKv&#10;SWr2bcg+Y/rvuwXB4zAz3zCrzehbNVAfm8AWspkBRVwG13Bl4fC1fV6AioLssA1MFn4pwmb9MFlh&#10;4cKVP2nYS6UShGOBFmqRrtA6ljV5jLPQESfvO/QeJcm+0q7Ha4L7Vs+NybXHhtNCjR2911Se9xdv&#10;4fSx+znm58Esp6bN5WhkKQtn7dPj+PYKSmiUe/jW3jkL8+wlg/836Qn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vicxQAAAN0AAAAPAAAAAAAAAAAAAAAAAJgCAABkcnMv&#10;ZG93bnJldi54bWxQSwUGAAAAAAQABAD1AAAAigMAAAAA&#10;" adj="0,,0" path="m40132,v381,,762,127,1143,635c41656,1015,41910,1778,42164,2794l52451,42418,93980,53213v1016,254,1651,635,2159,889c96520,54483,96774,54864,96774,55245v-127,508,-381,1143,-889,1778c95377,57658,94615,58547,93599,59563v-889,889,-1651,1524,-2286,2032c90805,62103,90297,62484,89916,62611v-508,254,-889,254,-1143,254c88392,62865,88138,62865,87757,62738l52705,52832r9779,35179c62611,88392,62611,88773,62611,89153v,382,-127,636,-254,1144c62103,90678,61722,91186,61214,91694v-381,634,-1143,1270,-2032,2159c58293,94869,57531,95503,56896,96012v-635,508,-1143,762,-1651,762c54864,96774,54483,96520,54102,96139v-254,-508,-508,-1270,-762,-2286l42672,52451,2921,42037c1905,41783,1143,41528,635,41275,127,40894,,40513,,40132v,-508,254,-1017,762,-1651c1270,37846,2032,36957,3048,35940v889,-888,1651,-1523,2286,-2031c5842,33401,6350,33020,6858,32765v381,-126,762,-253,1143,-253c8255,32639,8636,32639,9017,32639r33274,9017l33274,8509v-127,-381,-127,-762,-254,-1016c33020,7112,33147,6731,33274,6350v127,-381,508,-762,889,-1397c34671,4445,35306,3810,36195,2921v889,-889,1651,-1651,2286,-2159c39116,381,39624,,40132,xe" fillcolor="black" stroked="f" strokeweight="0">
              <v:stroke joinstyle="round"/>
              <v:formulas/>
              <v:path arrowok="t" o:connecttype="segments" textboxrect="0,0,96774,96774"/>
            </v:shape>
            <v:shape id="Shape 2172" o:spid="_x0000_s2465" style="position:absolute;left:34171;top:22005;width:580;height:719;visibility:visible;mso-wrap-style:square;v-text-anchor:top" coordsize="57912,718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zPcYA&#10;AADdAAAADwAAAGRycy9kb3ducmV2LnhtbESPQWvCQBSE7wX/w/KE3urGpViJrkGEQkGhrQqS2yP7&#10;TEKyb0N21dhf3y0UPA4z8w2zzAbbiiv1vnasYTpJQBAXztRcajge3l/mIHxANtg6Jg138pCtRk9L&#10;TI278Tdd96EUEcI+RQ1VCF0qpS8qsugnriOO3tn1FkOUfSlNj7cIt61USTKTFmuOCxV2tKmoaPYX&#10;q+GnUJ+vs/zYHfIvtSvzLed1c9L6eTysFyACDeER/m9/GA1q+qbg701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FzPcYAAADdAAAADwAAAAAAAAAAAAAAAACYAgAAZHJz&#10;L2Rvd25yZXYueG1sUEsFBgAAAAAEAAQA9QAAAIsDAAAAAA==&#10;" adj="0,,0" path="m6985,v254,127,508,253,762,381l48768,41528v2921,2922,5080,5462,6477,7621c56515,51435,57404,53594,57658,55753v254,2159,,4318,-762,6350c56007,64262,54610,66294,52451,68326v-889,889,-1778,1651,-2540,2286c49149,71120,48514,71501,48006,71628v-381,254,-889,254,-1143,254c46482,71882,46228,71755,45847,71501v-254,-127,-508,-381,-762,-635c44704,70612,44450,70358,44069,69977v-508,-635,-1016,-1016,-1270,-1524c42418,68072,42164,67691,42037,67310v-127,-254,-127,-508,-127,-762c41910,66294,42037,66040,42291,65913v127,-254,508,-508,1143,-1016c43942,64516,44577,64008,45212,63246v1016,-889,1651,-1905,2032,-2921c47625,59436,47752,58420,47498,57277v-127,-1143,-635,-2286,-1524,-3556c45085,52451,43688,50800,41529,48641l508,7620c254,7493,127,7239,127,6985,,6603,127,6350,254,5969,381,5461,762,5080,1143,4572,1524,4064,2032,3428,2794,2667,3429,2032,4064,1397,4572,1016,5080,635,5588,381,5969,253,6350,,6731,,6985,xe" fillcolor="black" stroked="f" strokeweight="0">
              <v:stroke joinstyle="round"/>
              <v:formulas/>
              <v:path arrowok="t" o:connecttype="segments" textboxrect="0,0,57912,71882"/>
            </v:shape>
            <v:shape id="Shape 2173" o:spid="_x0000_s2466" style="position:absolute;left:34011;top:21844;width:139;height:138;visibility:visible;mso-wrap-style:square;v-text-anchor:top" coordsize="13843,13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NSKsUA&#10;AADdAAAADwAAAGRycy9kb3ducmV2LnhtbESPQWvCQBSE74L/YXmCN90YS63RVVQQ7Em0pedn9pkE&#10;s29DdjVrf323UOhxmJlvmOU6mFo8qHWVZQWTcQKCOLe64kLB58d+9AbCeWSNtWVS8CQH61W/t8RM&#10;245P9Dj7QkQIuwwVlN43mZQuL8mgG9uGOHpX2xr0UbaF1C12EW5qmSbJqzRYcVwosaFdSfntfDcK&#10;6Ovbbl6O6XF+6/Rpe+lC/j4LSg0HYbMA4Sn4//Bf+6AVpJPZFH7fxCc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1IqxQAAAN0AAAAPAAAAAAAAAAAAAAAAAJgCAABkcnMv&#10;ZG93bnJldi54bWxQSwUGAAAAAAQABAD1AAAAigMAAAAA&#10;" adj="0,,0" path="m6985,v1270,,2667,762,4318,2413c12954,4191,13843,5588,13843,6858v-127,1270,-1016,2794,-2667,4445c9525,12954,8001,13843,6858,13843v-1270,,-2667,-762,-4318,-2413c889,9779,,8255,,6985,,5842,889,4318,2667,2540,4318,889,5842,,6985,xe" fillcolor="black" stroked="f" strokeweight="0">
              <v:stroke joinstyle="round"/>
              <v:formulas/>
              <v:path arrowok="t" o:connecttype="segments" textboxrect="0,0,13843,13843"/>
            </v:shape>
            <v:shape id="Shape 2174" o:spid="_x0000_s2467" style="position:absolute;left:34378;top:21642;width:475;height:630;visibility:visible;mso-wrap-style:square;v-text-anchor:top" coordsize="47498,629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TsdcQA&#10;AADdAAAADwAAAGRycy9kb3ducmV2LnhtbESPQWvCQBSE74L/YXmF3vRFKa2krqEKgpcKRsXrI/ua&#10;hGTfhuxq0n/fLRR6HGbmG2adjbZVD+597UTDYp6AYimcqaXUcDnvZytQPpAYap2whm/2kG2mkzWl&#10;xg1y4kceShUh4lPSUIXQpYi+qNiSn7uOJXpfrrcUouxLND0NEW5bXCbJK1qqJS5U1PGu4qLJ71bD&#10;YVgVl+PtVFtE3ObN7vMajkbr56fx4x1U4DH8h//aB6NhuXh7gd838Qn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07HXEAAAA3QAAAA8AAAAAAAAAAAAAAAAAmAIAAGRycy9k&#10;b3ducmV2LnhtbFBLBQYAAAAABAAEAPUAAACJAwAAAAA=&#10;" adj="0,,0" path="m22098,v254,,508,,762,126c22987,126,23241,253,23495,508v254,127,635,380,1016,762c24892,1650,25400,2159,26162,2794v635,634,1143,1269,1524,1651c28067,4952,28321,5334,28575,5714v127,382,254,636,254,889c28829,6858,28702,7112,28448,7365v-254,255,-635,382,-1016,635c26924,8255,26416,8509,25908,8763v-635,254,-1270,635,-1905,1015c23368,10160,22733,10668,22225,11302v-762,762,-1397,1651,-1778,2541c20066,14859,19812,16128,19685,17525v-127,1398,,3175,254,5081c20193,24638,20701,26924,21209,29463l47117,55372v254,253,381,508,381,762c47498,56388,47498,56769,47371,57023v-127,380,-508,889,-889,1397c46101,58927,45593,59563,44831,60325v-762,635,-1397,1270,-1905,1650c42418,62357,42037,62611,41656,62864v-508,128,-762,128,-1016,128c40386,62864,40132,62738,39878,62484l508,23240c381,22987,127,22733,127,22478,,22225,,21971,254,21589v127,-380,254,-889,635,-1269c1270,19812,1778,19303,2540,18669v635,-762,1143,-1270,1651,-1651c4572,16763,5080,16510,5334,16383v381,-127,762,-127,1016,-127c6604,16383,6858,16510,7112,16763r5715,5715c12319,19812,12065,17525,11938,15621v,-2033,127,-3683,381,-5081c12573,9144,13081,7874,13716,6858v508,-1016,1270,-2033,2159,-2795c16256,3683,16637,3175,17145,2794v635,-381,1143,-889,1778,-1270c19558,1143,20193,762,20701,508,21336,253,21717,126,22098,xe" fillcolor="black" stroked="f" strokeweight="0">
              <v:stroke joinstyle="round"/>
              <v:formulas/>
              <v:path arrowok="t" o:connecttype="segments" textboxrect="0,0,47498,62992"/>
            </v:shape>
            <v:shape id="Shape 2175" o:spid="_x0000_s2468" style="position:absolute;left:34575;top:21203;width:821;height:817;visibility:visible;mso-wrap-style:square;v-text-anchor:top" coordsize="82042,816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VHMQA&#10;AADdAAAADwAAAGRycy9kb3ducmV2LnhtbESPwWrDMBBE74H+g9hAb4kc0TbBjWxCoRDIqW4uvS3W&#10;2jKxVq6lOO7fV4FCj8PMvGH25ex6MdEYOs8aNusMBHHtTcethvPn+2oHIkRkg71n0vBDAcriYbHH&#10;3Pgbf9BUxVYkCIccNdgYh1zKUFtyGNZ+IE5e40eHMcmxlWbEW4K7Xqose5EOO04LFgd6s1RfqqvT&#10;YLLr92Grpt2xeXKNqpSl05fV+nE5H15BRJrjf/ivfTQa1Gb7DPc36Qn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nVRzEAAAA3QAAAA8AAAAAAAAAAAAAAAAAmAIAAGRycy9k&#10;b3ducmV2LnhtbFBLBQYAAAAABAAEAPUAAACJAwAAAAA=&#10;" adj="0,,0" path="m5715,v381,,635,,1016,253c6985,381,7112,762,7239,1143v3175,8509,7112,16637,11938,24130c23876,32765,29464,39624,35687,45847v6223,6350,13081,11811,20701,16637c63881,67183,71882,71247,80518,74422v508,254,889,508,1143,635c81915,75311,82042,75692,81915,75946v,381,-254,889,-508,1397c81026,77724,80518,78359,79756,79121v-508,507,-1016,1016,-1397,1269c77978,80772,77597,81026,77216,81280v-381,127,-762,254,-1016,381c75946,81661,75692,81661,75438,81661,70866,80264,66421,78613,62230,76708,58039,74930,53848,72771,49911,70485,45974,68199,42164,65532,38608,62738,34925,59944,31496,56896,28194,53594,24892,50292,21844,46863,19177,43180,16383,39497,13843,35687,11557,31750,9144,27813,7112,23622,5207,19431,3429,15113,1651,10795,127,6223v,-127,-127,-254,,-508c127,5461,254,5207,381,4953,508,4572,762,4190,1143,3810,1524,3302,2032,2794,2667,2159,3302,1397,3937,1015,4445,635,4953,381,5334,127,5715,xe" fillcolor="black" stroked="f" strokeweight="0">
              <v:stroke joinstyle="round"/>
              <v:formulas/>
              <v:path arrowok="t" o:connecttype="segments" textboxrect="0,0,82042,81661"/>
            </v:shape>
            <v:shape id="Shape 2176" o:spid="_x0000_s2469" style="position:absolute;left:34921;top:20904;width:787;height:759;visibility:visible;mso-wrap-style:square;v-text-anchor:top" coordsize="78740,759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HtNMcA&#10;AADdAAAADwAAAGRycy9kb3ducmV2LnhtbESP3WoCMRSE7wt9h3AKvZGaVfCH1ShS/CmCgtoHOGyO&#10;u4ubk22Srmuf3ghCL4eZ+YaZzltTiYacLy0r6HUTEMSZ1SXnCr5Pq48xCB+QNVaWScGNPMxnry9T&#10;TLW98oGaY8hFhLBPUUERQp1K6bOCDPqurYmjd7bOYIjS5VI7vEa4qWQ/SYbSYMlxocCaPgvKLsdf&#10;o6Ddre256eyX263zg7/TATeL8Y9S72/tYgIiUBv+w8/2l1bQ742G8HgTn4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h7TTHAAAA3QAAAA8AAAAAAAAAAAAAAAAAmAIAAGRy&#10;cy9kb3ducmV2LnhtbFBLBQYAAAAABAAEAPUAAACMAwAAAAA=&#10;" adj="0,,0" path="m11684,126v254,,508,127,635,382l61976,50164,72263,39877v127,-253,508,-380,762,-380c73406,39370,73787,39370,74168,39497v381,127,762,380,1143,635c75819,40386,76327,40894,76835,41401v508,509,1016,1017,1270,1524c78359,43434,78613,43814,78613,44196v127,380,127,635,,1016c78613,45465,78486,45720,78232,45974l48768,75437v-254,255,-508,382,-762,382c47752,75946,47371,75946,46990,75819v-381,,-889,-255,-1270,-508c45212,75057,44704,74549,44196,74040v-508,-507,-1016,-1015,-1270,-1523c42672,72136,42418,71627,42291,71247v-127,-382,-127,-635,,-1016c42291,69976,42418,69596,42672,69469l54483,57658,11557,14605,7112,32131v-254,762,-508,1396,-889,1778c5969,34289,5715,34544,5334,34544v-508,,-889,-127,-1397,-508c3429,33655,2794,33147,2159,32512,1651,32003,1270,31496,1016,31114,635,30734,381,30352,254,30099,127,29718,,29463,,29083v,-382,,-762,127,-1144l4826,6603v,-253,127,-507,254,-634c5207,5714,5334,5461,5461,5080v254,-255,508,-635,889,-1017c6604,3683,7112,3301,7620,2667,8255,2032,8890,1524,9398,1015v635,-380,1016,-634,1397,-762c11176,,11430,,11684,126xe" fillcolor="black" stroked="f" strokeweight="0">
              <v:stroke joinstyle="round"/>
              <v:formulas/>
              <v:path arrowok="t" o:connecttype="segments" textboxrect="0,0,78740,75946"/>
            </v:shape>
            <v:shape id="Shape 2177" o:spid="_x0000_s2470" style="position:absolute;left:35405;top:20328;width:544;height:1082;visibility:visible;mso-wrap-style:square;v-text-anchor:top" coordsize="54483,1082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OQ/cUA&#10;AADdAAAADwAAAGRycy9kb3ducmV2LnhtbESPQYvCMBSE74L/ITxhb9u0grpUo4gguHtZ1FU8Pptn&#10;W2xeShNr/fdGWPA4zMw3zGzRmUq01LjSsoIkikEQZ1aXnCv4268/v0A4j6yxskwKHuRgMe/3Zphq&#10;e+cttTufiwBhl6KCwvs6ldJlBRl0ka2Jg3exjUEfZJNL3eA9wE0lh3E8lgZLDgsF1rQqKLvubkZB&#10;3q6+s1F9/PntTo8xjc6H7RkTpT4G3XIKwlPn3+H/9kYrGCaTCbzehCc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85D9xQAAAN0AAAAPAAAAAAAAAAAAAAAAAJgCAABkcnMv&#10;ZG93bnJldi54bWxQSwUGAAAAAAQABAD1AAAAigMAAAAA&#10;" adj="0,,0" path="m5969,v381,,889,,1143,254c7493,508,7747,889,8001,1397r46101,98933c54356,100838,54483,101219,54483,101600v,508,,889,-254,1270c54102,103251,53848,103759,53467,104140v-381,508,-889,1143,-1524,1651c51308,106553,50673,107061,50038,107442v-635,381,-1143,635,-1524,762c48006,108204,47625,108204,47371,107950v-381,-254,-635,-635,-889,-1143l508,7874c254,7493,,6985,,6604,,6223,,5715,254,5334,381,4953,635,4445,1016,4064,1397,3556,1905,3048,2540,2413,3302,1651,3937,1143,4445,762,5080,381,5588,127,5969,xe" fillcolor="black" stroked="f" strokeweight="0">
              <v:stroke joinstyle="round"/>
              <v:formulas/>
              <v:path arrowok="t" o:connecttype="segments" textboxrect="0,0,54483,108204"/>
            </v:shape>
            <v:shape id="Shape 2178" o:spid="_x0000_s2471" style="position:absolute;left:35789;top:20052;width:247;height:741;visibility:visible;mso-wrap-style:square;v-text-anchor:top" coordsize="24702,74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EruMIA&#10;AADdAAAADwAAAGRycy9kb3ducmV2LnhtbERPPW/CMBDdK/U/WFepSwVOMrQoYBCiapWtaoD9iI8k&#10;EJ+D7YT039dDpY5P73u1mUwnRnK+tawgnScgiCurW64VHPYfswUIH5A1dpZJwQ952KwfH1aYa3vn&#10;bxrLUIsYwj5HBU0IfS6lrxoy6Oe2J47c2TqDIUJXS+3wHsNNJ7MkeZUGW44NDfa0a6i6loNRYI4n&#10;N1TupcMvfb6915/F4lIWSj0/TdsliEBT+Bf/uQutIEvf4tz4Jj4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u4wgAAAN0AAAAPAAAAAAAAAAAAAAAAAJgCAABkcnMvZG93&#10;bnJldi54bWxQSwUGAAAAAAQABAD1AAAAhwMAAAAA&#10;" adj="0,,0" path="m10668,v381,,762,127,1016,381l24702,13398r,14987l9271,12954r-127,l21971,62230r2731,-2731l24702,71946r-1334,1333c22987,73533,22606,73787,22352,74041v-381,127,-762,127,-1143,127c20828,74041,20320,73914,19812,73533v-508,-381,-1143,-889,-1778,-1651c17399,71374,17018,70866,16510,70358v-381,-381,-762,-889,-1016,-1397c15240,68580,14986,68072,14859,67564v-254,-381,-381,-889,-635,-1524l127,11557c,11176,,10795,127,10287,254,9906,508,9398,762,8763,1143,8255,1524,7620,2159,6858,2794,6223,3556,5461,4445,4572,5461,3556,6350,2667,7112,2032,7874,1397,8636,889,9144,635,9779,254,10160,127,10668,xe" fillcolor="black" stroked="f" strokeweight="0">
              <v:stroke joinstyle="round"/>
              <v:formulas/>
              <v:path arrowok="t" o:connecttype="segments" textboxrect="0,0,24702,74168"/>
            </v:shape>
            <v:shape id="Shape 2179" o:spid="_x0000_s2472" style="position:absolute;left:36005;top:19791;width:31;height:63;visibility:visible;mso-wrap-style:square;v-text-anchor:top" coordsize="3111,62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CnycUA&#10;AADdAAAADwAAAGRycy9kb3ducmV2LnhtbESPT4vCMBTE78J+h/AWvGmqgn+qUZYFQfCwWF3W46N5&#10;NsXmpTRR6356Iwgeh5n5DbNYtbYSV2p86VjBoJ+AIM6dLrlQcNive1MQPiBrrByTgjt5WC0/OgtM&#10;tbvxjq5ZKESEsE9RgQmhTqX0uSGLvu9q4uidXGMxRNkUUjd4i3BbyWGSjKXFkuOCwZq+DeXn7GIV&#10;bLd4HM1Om/b/9z4xfP4ZrTP+U6r72X7NQQRqwzv8am+0guFgMoPnm/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QKfJxQAAAN0AAAAPAAAAAAAAAAAAAAAAAJgCAABkcnMv&#10;ZG93bnJldi54bWxQSwUGAAAAAAQABAD1AAAAigMAAAAA&#10;" adj="0,,0" path="m3111,r,6298l1143,5329c762,5202,508,5075,254,4821,127,4567,,4186,127,3805,254,3424,381,3043,762,2535,1016,2027,1524,1392,2286,757l3111,xe" fillcolor="black" stroked="f" strokeweight="0">
              <v:stroke joinstyle="round"/>
              <v:formulas/>
              <v:path arrowok="t" o:connecttype="segments" textboxrect="0,0,3111,6298"/>
            </v:shape>
            <v:shape id="Shape 2180" o:spid="_x0000_s2473" style="position:absolute;left:36036;top:20186;width:416;height:585;visibility:visible;mso-wrap-style:square;v-text-anchor:top" coordsize="41592,585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TZesAA&#10;AADdAAAADwAAAGRycy9kb3ducmV2LnhtbERPzYrCMBC+C75DGMGbTepBpBqLiC5FkEV3H2BoxrbY&#10;TEoTa3effnMQ9vjx/W/z0bZioN43jjWkiQJBXDrTcKXh++u0WIPwAdlg65g0/JCHfDedbDEz7sVX&#10;Gm6hEjGEfYYa6hC6TEpf1mTRJ64jjtzd9RZDhH0lTY+vGG5buVRqJS02HBtq7OhQU/m4Pa2G4aMw&#10;5+HYYEFnOfL1V31eUGk9n437DYhAY/gXv92F0bBM13F/fBOfgN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TZesAAAADdAAAADwAAAAAAAAAAAAAAAACYAgAAZHJzL2Rvd25y&#10;ZXYueG1sUEsFBgAAAAAEAAQA9QAAAIUDAAAAAA==&#10;" adj="0,,0" path="m,l23051,23051r6350,-6350c29909,16193,30543,15939,31433,16193v762,253,1651,888,2794,1905c35116,18987,35751,20003,36004,20765v255,889,128,1524,-381,2031l29273,29274,41085,41085v254,254,381,508,507,761c41592,42101,41466,42481,41339,42863v-254,507,-509,889,-890,1524c39941,44894,39434,45530,38672,46292v-762,762,-1398,1270,-1906,1651c36259,48451,35751,48705,35370,48831v-381,255,-762,255,-1017,255c34099,48958,33846,48831,33591,48578l21780,36767,,58547,,46101,15558,30544,,14986,,xe" fillcolor="black" stroked="f" strokeweight="0">
              <v:stroke joinstyle="round"/>
              <v:formulas/>
              <v:path arrowok="t" o:connecttype="segments" textboxrect="0,0,41592,58547"/>
            </v:shape>
            <v:shape id="Shape 2181" o:spid="_x0000_s2474" style="position:absolute;left:36036;top:19773;width:787;height:820;visibility:visible;mso-wrap-style:square;v-text-anchor:top" coordsize="78677,81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4wMUA&#10;AADdAAAADwAAAGRycy9kb3ducmV2LnhtbESPT2vCQBTE7wW/w/IEb3UTkTZEVxHBUuzJf+DxkX1m&#10;o9m3IbvG2E/fLRR6HGbmN8x82dtadNT6yrGCdJyAIC6crrhUcDxsXjMQPiBrrB2Tgid5WC4GL3PM&#10;tXvwjrp9KEWEsM9RgQmhyaX0hSGLfuwa4uhdXGsxRNmWUrf4iHBby0mSvEmLFccFgw2tDRW3/d0q&#10;OIWv74+y7qb6vrtsq9v7+Woyp9Ro2K9mIAL14T/81/7UCiZplsLvm/g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njAxQAAAN0AAAAPAAAAAAAAAAAAAAAAAJgCAABkcnMv&#10;ZG93bnJldi54bWxQSwUGAAAAAAQABAD1AAAAigMAAAAA&#10;" adj="0,,0" path="m2730,v128,,381,,509,c12255,3048,20765,6858,28766,11430v8000,4572,15239,10160,21844,16764c53911,31369,56960,34925,59753,38481v2794,3683,5335,7493,7620,11430c69786,53848,71818,57912,73723,62103v1905,4318,3430,8636,4826,13208c78677,75565,78677,75819,78549,76073v,254,-127,635,-253,1016c78041,77470,77788,77851,77407,78232v-381,381,-762,889,-1271,1397c75374,80391,74740,80899,74232,81280v-509,381,-890,508,-1271,635c72580,81915,72327,81788,72072,81534v-254,-254,-381,-635,-634,-1143c68263,71755,64198,63754,59499,56261,54673,48768,49085,41783,42863,35560,36640,29337,29782,23876,22289,19050l,8081,,1783,698,1143c1207,762,1588,508,1841,254,2222,127,2477,,2730,xe" fillcolor="black" stroked="f" strokeweight="0">
              <v:stroke joinstyle="round"/>
              <v:formulas/>
              <v:path arrowok="t" o:connecttype="segments" textboxrect="0,0,78677,81915"/>
            </v:shape>
            <v:shape id="Shape 2182" o:spid="_x0000_s2475" style="position:absolute;left:35097;top:22434;width:968;height:968;visibility:visible;mso-wrap-style:square;v-text-anchor:top" coordsize="96774,967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0WzMQA&#10;AADdAAAADwAAAGRycy9kb3ducmV2LnhtbESPQWvCQBSE74X+h+UVvBTdNYcQo6uUQsGjtRU8PrLP&#10;JJp9G7KvMf333UKhx2FmvmE2u8l3aqQhtoEtLBcGFHEVXMu1hc+Pt3kBKgqywy4wWfimCLvt48MG&#10;Sxfu/E7jUWqVIBxLtNCI9KXWsWrIY1yEnjh5lzB4lCSHWrsB7wnuO50Zk2uPLaeFBnt6bai6Hb+8&#10;hfNhfz3lt9Gsnk2Xy8nISgpn7expelmDEprkP/zX3jsL2bLI4PdNeg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dFszEAAAA3QAAAA8AAAAAAAAAAAAAAAAAmAIAAGRycy9k&#10;b3ducmV2LnhtbFBLBQYAAAAABAAEAPUAAACJAwAAAAA=&#10;" adj="0,,0" path="m40132,v508,,889,253,1143,635c41656,1143,41910,1777,42291,2794l52578,42418,93980,53340v1016,254,1778,508,2159,762c96647,54483,96774,54864,96774,55372v,380,-381,1016,-889,1651c95377,57785,94615,58547,93599,59563v-889,889,-1651,1651,-2159,2159c90805,62102,90297,62484,89916,62611v-381,254,-762,381,-1143,381c88519,62992,88138,62865,87757,62738l52705,52832r9779,35179c62611,88392,62611,88773,62611,89153v,382,-127,762,-254,1144c62103,90677,61849,91186,61341,91694v-508,634,-1143,1396,-2032,2158c58293,94869,57531,95631,56896,96139v-635,381,-1143,635,-1524,635c54864,96774,54483,96520,54229,96139v-381,-508,-635,-1143,-889,-2287l42799,52451,2921,42164c1905,41783,1270,41528,762,41275,254,40894,,40640,,40132v,-508,254,-1017,762,-1651c1270,37846,2159,37084,3175,36068v762,-890,1524,-1651,2159,-2159c5969,33401,6477,33020,6858,32893v381,-254,762,-381,1143,-254c8382,32639,8636,32639,9144,32765r33274,9018l33274,8509v,-382,-127,-762,-127,-1016c33020,7112,33147,6731,33274,6350v254,-381,508,-762,1016,-1270c34671,4445,35306,3810,36195,2921v889,-889,1651,-1524,2286,-2032c39116,381,39624,127,40132,xe" fillcolor="black" stroked="f" strokeweight="0">
              <v:stroke joinstyle="round"/>
              <v:formulas/>
              <v:path arrowok="t" o:connecttype="segments" textboxrect="0,0,96774,96774"/>
            </v:shape>
            <v:shape id="Shape 2183" o:spid="_x0000_s2476" style="position:absolute;left:35698;top:22167;width:636;height:635;visibility:visible;mso-wrap-style:square;v-text-anchor:top" coordsize="63627,63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E6JscA&#10;AADdAAAADwAAAGRycy9kb3ducmV2LnhtbESPQWvCQBSE74X+h+UVvJS6idI2pq4igiAeRFPR6yP7&#10;zIZm34bsqml/vVso9DjMzDfMdN7bRlyp87VjBekwAUFcOl1zpeDwuXrJQPiArLFxTAq+ycN89vgw&#10;xVy7G+/pWoRKRAj7HBWYENpcSl8asuiHriWO3tl1FkOUXSV1h7cIt40cJcmbtFhzXDDY0tJQ+VVc&#10;rILT6fjzmrpNtvDvO8Obcjs5HJ+VGjz1iw8QgfrwH/5rr7WCUZqN4fdNfAJy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ROibHAAAA3QAAAA8AAAAAAAAAAAAAAAAAmAIAAGRy&#10;cy9kb3ducmV2LnhtbFBLBQYAAAAABAAEAPUAAACMAwAAAAA=&#10;" adj="0,,0" path="m37084,v254,,508,254,762,381c37973,508,38100,636,38227,889v127,127,254,254,381,381c38735,1524,38862,1651,38989,1905v127,255,254,508,381,762l63246,53340v254,508,381,889,381,1271c63627,54991,63500,55499,63246,56007v-254,381,-635,1016,-1270,1651c61468,58293,60833,59055,59944,59817v-889,889,-1651,1651,-2286,2159c57023,62485,56388,62865,56007,63119v-508,254,-1016,381,-1397,381c54229,63500,53848,63373,53467,63247l2667,39243v-381,-254,-762,-381,-1143,-635c1143,38481,889,38227,762,38227,635,38100,508,37973,381,37847,254,37592,,37338,,37085v,-255,,-636,127,-1017c381,35687,635,35306,1016,34798v508,-508,1016,-1016,1651,-1778c3556,32258,4191,31623,4826,31115v508,-508,1016,-762,1397,-1016c6604,29973,6985,29973,7239,29973v381,,635,126,1016,253l51816,51562r635,381l52070,51308,30607,7874v-127,-254,-254,-635,-254,-888c30226,6604,30353,6223,30480,5842v127,-381,508,-762,889,-1397c31877,3937,32512,3302,33274,2540v635,-635,1143,-1270,1651,-1651c35433,508,35814,254,36195,127,36576,,36830,,37084,xe" fillcolor="black" stroked="f" strokeweight="0">
              <v:stroke joinstyle="round"/>
              <v:formulas/>
              <v:path arrowok="t" o:connecttype="segments" textboxrect="0,0,63627,63500"/>
            </v:shape>
            <v:shape id="Shape 2184" o:spid="_x0000_s2477" style="position:absolute;left:36168;top:22001;width:579;height:719;visibility:visible;mso-wrap-style:square;v-text-anchor:top" coordsize="57912,718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E+9cQA&#10;AADdAAAADwAAAGRycy9kb3ducmV2LnhtbESP3YrCMBSE7xd8h3AE79bUIiLVKCIICwr+gvTu0Bzb&#10;YnNSmqxWn94IgpfDzHzDTOetqcSNGldaVjDoRyCIM6tLzhWcjqvfMQjnkTVWlknBgxzMZ52fKSba&#10;3nlPt4PPRYCwS1BB4X2dSOmyggy6vq2Jg3exjUEfZJNL3eA9wE0l4ygaSYMlh4UCa1oWlF0P/0bB&#10;M4u3w1F6qo/pLt7k6ZrT8npWqtdtFxMQnlr/DX/af1pBPBgP4f0mP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xPvXEAAAA3QAAAA8AAAAAAAAAAAAAAAAAmAIAAGRycy9k&#10;b3ducmV2LnhtbFBLBQYAAAAABAAEAPUAAACJAwAAAAA=&#10;" adj="0,,0" path="m6985,v254,127,508,254,762,381l48768,41402v2921,2921,5080,5588,6350,7747c56515,51435,57404,53594,57658,55753v254,2159,,4319,-889,6350c56007,64135,54610,66294,52451,68326v-889,889,-1778,1651,-2540,2159c49149,71120,48514,71374,48006,71628v-508,254,-889,254,-1143,254c46482,71755,46228,71628,45847,71501v-254,-253,-635,-381,-889,-635c44704,70612,44450,70231,44069,69850v-635,-508,-1016,-1015,-1397,-1397c42418,68073,42164,67691,42037,67310v-127,-254,-254,-635,-127,-762c41910,66294,42037,66040,42164,65786v254,-126,635,-381,1143,-888c43942,64516,44577,63881,45212,63247v1016,-890,1651,-1906,2032,-2922c47625,59436,47752,58293,47498,57277v-127,-1142,-762,-2286,-1524,-3555c45085,52451,43561,50800,41529,48641l508,7620c254,7493,127,7239,127,6858,,6604,127,6223,254,5842,381,5461,635,5080,1016,4573,1524,3937,2032,3429,2794,2667,3429,2032,4064,1398,4572,1016,5080,635,5588,381,5969,127,6350,,6731,,6985,xe" fillcolor="black" stroked="f" strokeweight="0">
              <v:stroke joinstyle="round"/>
              <v:formulas/>
              <v:path arrowok="t" o:connecttype="segments" textboxrect="0,0,57912,71882"/>
            </v:shape>
            <v:shape id="Shape 2185" o:spid="_x0000_s2478" style="position:absolute;left:36008;top:21840;width:138;height:138;visibility:visible;mso-wrap-style:square;v-text-anchor:top" coordsize="13843,13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Mf4sYA&#10;AADdAAAADwAAAGRycy9kb3ducmV2LnhtbESPQWvCQBSE74X+h+UVvNWNwapN3YgtCPUk2tLza/Y1&#10;Ccm+DdmtWf31riB4HGbmG2a5CqYVR+pdbVnBZJyAIC6srrlU8P21eV6AcB5ZY2uZFJzIwSp/fFhi&#10;pu3AezoefCkihF2GCirvu0xKV1Rk0I1tRxy9P9sb9FH2pdQ9DhFuWpkmyUwarDkuVNjRR0VFc/g3&#10;CujnbNfTXbp7bQa9f/8dQrGdB6VGT2H9BsJT8Pfwrf2pFaSTxQtc38QnI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Mf4sYAAADdAAAADwAAAAAAAAAAAAAAAACYAgAAZHJz&#10;L2Rvd25yZXYueG1sUEsFBgAAAAAEAAQA9QAAAIsDAAAAAA==&#10;" adj="0,,0" path="m6985,v1143,,2667,762,4318,2413c12954,4063,13843,5588,13716,6858v,1269,-889,2667,-2540,4444c9398,12953,8001,13843,6858,13843v-1270,,-2667,-762,-4318,-2413c762,9651,,8255,,6985,,5714,889,4318,2540,2539,4318,888,5715,,6985,xe" fillcolor="black" stroked="f" strokeweight="0">
              <v:stroke joinstyle="round"/>
              <v:formulas/>
              <v:path arrowok="t" o:connecttype="segments" textboxrect="0,0,13843,13843"/>
            </v:shape>
            <v:shape id="Shape 2186" o:spid="_x0000_s2479" style="position:absolute;left:36375;top:21638;width:475;height:630;visibility:visible;mso-wrap-style:square;v-text-anchor:top" coordsize="47498,629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nvsMA&#10;AADdAAAADwAAAGRycy9kb3ducmV2LnhtbESPwYrCQBBE74L/MLTgTTt6kBAdZVcQvKxgVvHaZNok&#10;mOkJmdFk/95ZWNhjUVWvqM1usI16cedrJxoW8wQUS+FMLaWGy/dhloLygcRQ44Q1/LCH3XY82lBm&#10;XC9nfuWhVBEiPiMNVQhthuiLii35uWtZond3naUQZVei6aiPcNvgMklWaKmWuFBRy/uKi0f+tBqO&#10;fVpcTrdzbRHxM3/sv67hZLSeToaPNajAQ/gP/7WPRsNyka7g9018Arh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nvsMAAADdAAAADwAAAAAAAAAAAAAAAACYAgAAZHJzL2Rv&#10;d25yZXYueG1sUEsFBgAAAAAEAAQA9QAAAIgDAAAAAA==&#10;" adj="0,,0" path="m22098,v254,,508,,762,127c22987,127,23241,254,23495,381v254,254,508,508,1016,889c24892,1651,25400,2159,26035,2794v635,635,1270,1270,1651,1651c28067,4953,28321,5334,28448,5715v254,254,254,635,254,889c28702,6858,28575,7112,28448,7366v-254,127,-635,381,-1143,635c26924,8128,26416,8382,25781,8763v-508,254,-1143,635,-1778,1016c23368,10160,22733,10668,22098,11303v-635,762,-1270,1524,-1651,2540c20066,14859,19812,16129,19685,17526v-127,1397,,3175,254,5080c20193,24511,20574,26797,21209,29464l46990,55372v254,127,381,381,508,762c47498,56388,47498,56642,47371,57023v-254,381,-508,889,-889,1397c46101,58928,45466,59563,44831,60325v-762,635,-1397,1270,-1905,1651c42418,62357,41910,62611,41529,62865v-381,127,-635,127,-889,127c40259,62865,40132,62738,39878,62484l508,23241c254,22987,127,22733,127,22479,,22225,,21971,127,21590v127,-508,381,-889,762,-1270c1270,19812,1778,19304,2413,18542v635,-635,1270,-1143,1651,-1524c4572,16637,4953,16383,5334,16383v381,-127,762,-127,1016,-127c6604,16383,6858,16510,6985,16764r5715,5715c12319,19812,11938,17526,11938,15494v,-1905,127,-3556,381,-4953c12573,9144,13081,7874,13589,6858v635,-1016,1397,-2032,2286,-2921c16256,3683,16637,3175,17145,2794v508,-508,1143,-889,1778,-1270c19558,1143,20193,762,20701,508,21336,254,21717,,22098,xe" fillcolor="black" stroked="f" strokeweight="0">
              <v:stroke joinstyle="round"/>
              <v:formulas/>
              <v:path arrowok="t" o:connecttype="segments" textboxrect="0,0,47498,62992"/>
            </v:shape>
            <v:shape id="Shape 2187" o:spid="_x0000_s2480" style="position:absolute;left:36572;top:21198;width:819;height:818;visibility:visible;mso-wrap-style:square;v-text-anchor:top" coordsize="81915,817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w98QA&#10;AADdAAAADwAAAGRycy9kb3ducmV2LnhtbESPT4vCMBTE78J+h/AEb5qquErXKIsgqLf6h70+mmdT&#10;bV5KE7X99mZhYY/DzPyGWa5bW4knNb50rGA8SkAQ506XXCg4n7bDBQgfkDVWjklBRx7Wq4/eElPt&#10;XpzR8xgKESHsU1RgQqhTKX1uyKIfuZo4elfXWAxRNoXUDb4i3FZykiSf0mLJccFgTRtD+f34sAp+&#10;Nt3Vzg7ZtN6fp1lnbidqLzelBv32+wtEoDb8h//aO61gMl7M4fdNfAJy9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8PfEAAAA3QAAAA8AAAAAAAAAAAAAAAAAmAIAAGRycy9k&#10;b3ducmV2LnhtbFBLBQYAAAAABAAEAPUAAACJAwAAAAA=&#10;" adj="0,,0" path="m5715,127v381,-127,635,,889,127c6858,508,7112,762,7239,1143v3048,8636,6985,16764,11811,24257c23876,32893,29464,39751,35687,45974v6223,6224,13081,11812,20574,16511c63881,67311,71882,71248,80391,74549v508,254,889,381,1143,636c81788,75438,81915,75692,81915,76074v,380,-254,888,-635,1269c81026,77851,80391,78487,79756,79249v-635,507,-1016,888,-1397,1269c77851,80899,77470,81153,77089,81407v-254,128,-635,255,-889,255c75819,81788,75565,81788,75438,81662,70866,80264,66421,78740,62230,76836,58039,75057,53848,72899,49911,70612,45974,68199,42164,65660,38481,62865,34925,60072,31496,57024,28194,53722,24892,50419,21844,46990,19050,43307,16383,39624,13843,35814,11430,31877,9144,27813,7112,23749,5207,19431,3302,15240,1651,10923,127,6350,,6224,,6097,127,5842v,-254,127,-507,254,-762c508,4699,762,4318,1143,3811v381,-382,889,-889,1524,-1524c3302,1524,3937,1016,4318,762,4826,381,5334,254,5715,127xe" fillcolor="black" stroked="f" strokeweight="0">
              <v:stroke joinstyle="round"/>
              <v:formulas/>
              <v:path arrowok="t" o:connecttype="segments" textboxrect="0,0,81915,81788"/>
            </v:shape>
            <v:shape id="Shape 2188" o:spid="_x0000_s2481" style="position:absolute;left:36906;top:20910;width:787;height:760;visibility:visible;mso-wrap-style:square;v-text-anchor:top" coordsize="78740,759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s+sQA&#10;AADdAAAADwAAAGRycy9kb3ducmV2LnhtbERP3WrCMBS+F3yHcITdyJoqTErXKCKbE8GBugc4NMe2&#10;rDmpSax1T79cDHb58f0Xq8G0oifnG8sKZkkKgri0uuFKwdf5/TkD4QOyxtYyKXiQh9VyPCow1/bO&#10;R+pPoRIxhH2OCuoQulxKX9Zk0Ce2I47cxTqDIUJXSe3wHsNNK+dpupAGG44NNXa0qan8Pt2MguGw&#10;tZd++vm23zv/8nM+4sc6uyr1NBnWryACDeFf/OfeaQXzWRbnxjfxCc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nrPrEAAAA3QAAAA8AAAAAAAAAAAAAAAAAmAIAAGRycy9k&#10;b3ducmV2LnhtbFBLBQYAAAAABAAEAPUAAACJAwAAAAA=&#10;" adj="0,,0" path="m11684,127v254,126,508,254,635,381l61976,50165,72263,39877v254,-126,508,-380,889,-380c73406,39370,73787,39370,74168,39497v381,127,762,380,1270,635c75819,40513,76327,40894,76835,41402v635,508,1016,1016,1270,1524c78486,43434,78613,43815,78740,44196v,381,,762,,1016c78613,45465,78486,45720,78232,45974l48768,75438v-254,254,-508,381,-762,508c47752,75946,47371,75946,46990,75946v-381,-127,-762,-254,-1270,-635c45212,75057,44704,74676,44196,74040v-508,-507,-889,-1015,-1270,-1396c42672,72136,42545,71755,42418,71374v-127,-381,-254,-762,-127,-1143c42291,69977,42545,69723,42672,69469l54483,57658,11557,14732,7112,32131v-254,889,-508,1396,-762,1778c6096,34417,5715,34544,5334,34544v-381,,-889,-127,-1397,-508c3429,33655,2921,33147,2159,32512v-508,-509,-889,-889,-1143,-1397c635,30734,508,30480,254,30099,127,29845,127,29464,127,29083v-127,-255,,-635,,-1143l4826,6603v,-253,127,-380,254,-634c5207,5715,5334,5461,5588,5080v127,-254,381,-635,762,-1016c6731,3683,7112,3302,7620,2794,8382,2032,9017,1524,9525,1143v508,-381,889,-762,1270,-890c11176,127,11430,,11684,127xe" fillcolor="black" stroked="f" strokeweight="0">
              <v:stroke joinstyle="round"/>
              <v:formulas/>
              <v:path arrowok="t" o:connecttype="segments" textboxrect="0,0,78740,75946"/>
            </v:shape>
            <v:shape id="Shape 2189" o:spid="_x0000_s2482" style="position:absolute;left:37390;top:20335;width:546;height:1083;visibility:visible;mso-wrap-style:square;v-text-anchor:top" coordsize="54610,1083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if8sYA&#10;AADdAAAADwAAAGRycy9kb3ducmV2LnhtbESPUWvCMBSF3wf+h3CFva2pMkftjCIDQQYyrLK+Xppr&#10;U2xuSpJp9++XwWCPh3POdzirzWh7cSMfOscKZlkOgrhxuuNWwfm0eypAhIissXdMCr4pwGY9eVhh&#10;qd2dj3SrYisShEOJCkyMQyllaAxZDJkbiJN3cd5iTNK3Unu8J7jt5TzPX6TFjtOCwYHeDDXX6ssq&#10;qC/VYv9xPLz7Zreoz8WzPpjPpVKP03H7CiLSGP/Df+29VjCfFUv4fZOe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if8sYAAADdAAAADwAAAAAAAAAAAAAAAACYAgAAZHJz&#10;L2Rvd25yZXYueG1sUEsFBgAAAAAEAAQA9QAAAIsDAAAAAA==&#10;" adj="0,,0" path="m5969,127v508,-127,889,,1270,254c7493,508,7874,889,8001,1397r46101,98933c54356,100838,54483,101219,54483,101727v127,382,,762,-127,1143c54102,103378,53848,103759,53467,104267v-381,508,-762,1017,-1397,1651c51308,106553,50673,107188,50038,107569v-508,381,-1016,635,-1524,635c48133,108331,47625,108204,47371,107950v-381,-127,-635,-508,-889,-1143l508,8001c254,7493,127,6985,127,6604,,6223,127,5842,254,5334,381,4953,635,4572,1016,4064,1397,3556,1905,3048,2540,2413,3302,1651,3937,1143,4445,762,5080,381,5588,127,5969,127xe" fillcolor="black" stroked="f" strokeweight="0">
              <v:stroke joinstyle="round"/>
              <v:formulas/>
              <v:path arrowok="t" o:connecttype="segments" textboxrect="0,0,54610,108331"/>
            </v:shape>
            <v:shape id="Shape 2190" o:spid="_x0000_s2483" style="position:absolute;left:37651;top:20081;width:767;height:783;visibility:visible;mso-wrap-style:square;v-text-anchor:top" coordsize="76708,783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dTRsIA&#10;AADdAAAADwAAAGRycy9kb3ducmV2LnhtbERPy4rCMBTdC/5DuII7TXUhWo0y+ABBkbHKrO80d9pq&#10;c1OaqNWvN4sBl4fzni0aU4o71a6wrGDQj0AQp1YXnCk4nza9MQjnkTWWlknBkxws5u3WDGNtH3yk&#10;e+IzEULYxagg976KpXRpTgZd31bEgfuztUEfYJ1JXeMjhJtSDqNoJA0WHBpyrGiZU3pNbkbB7zfr&#10;ZrdO/Onwmqy2P+vLfre6KNXtNF9TEJ4a/xH/u7dawXAwCfvDm/AE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NGwgAAAN0AAAAPAAAAAAAAAAAAAAAAAJgCAABkcnMvZG93&#10;bnJldi54bWxQSwUGAAAAAAQABAD1AAAAhwMAAAAA&#10;" adj="0,,0" path="m25527,127c28067,,30480,508,32893,1524v2286,1143,4572,2667,6604,4699c41275,8001,42672,9906,43688,11938v1143,1905,1778,3937,2032,6096c45974,20066,45974,22225,45466,24384v-508,2032,-1397,4191,-2794,6223l42672,30734v2159,-1778,4445,-3048,6858,-3937c51943,25908,54229,25527,56642,25527v2286,,4572,508,6731,1397c65659,27813,67564,29083,69342,30861v2667,2667,4572,5461,5715,8382c76200,42291,76708,45339,76454,48514v-127,3175,-1143,6350,-2794,9652c72009,61468,69596,64643,66548,67818v-1905,1779,-3810,3429,-5842,4826c58801,73914,57023,75057,55245,75947v-1651,762,-3175,1396,-4445,1904c49403,78232,48641,78359,48133,78359v-381,,-762,,-1016,-127c46736,78232,46355,78105,45974,77851v-381,-254,-762,-508,-1270,-889c44323,76581,43688,76073,43180,75438,42037,74422,41529,73660,41275,73025v-254,-635,-127,-1143,254,-1524c41783,71247,42545,70866,43815,70612v1270,-381,2794,-889,4572,-1524c50165,68326,52070,67437,54229,66167v2159,-1143,4191,-2794,6223,-4826c62484,59436,63881,57404,64897,55499v1016,-2032,1651,-3937,1651,-5969c66675,47625,66421,45847,65659,44069v-762,-1778,-1778,-3302,-3302,-4826c60833,37719,59055,36576,57150,35941v-2032,-635,-4064,-762,-6223,-508c48768,35814,46482,36576,44196,37973v-2286,1270,-4572,3049,-6985,5461l31750,48895v-254,254,-508,508,-889,635c30480,49657,30226,49657,29718,49530v-381,,-762,-254,-1270,-508c27940,48768,27432,48387,26797,47752v-508,-635,-1016,-1143,-1270,-1524c25273,45720,25146,45339,25019,44958v,-381,,-761,127,-1016c25273,43688,25400,43307,25654,43053r4953,-4953c32512,36195,34036,34290,35052,32258v1016,-2032,1651,-4064,1778,-6096c36957,24257,36576,22225,35941,20447v-762,-1905,-1905,-3556,-3556,-5207c31242,14097,29972,13081,28448,12447v-1397,-636,-2921,-1017,-4445,-1017c22479,11303,20828,11684,19304,12447v-1651,761,-3302,1904,-4826,3428c12827,17526,11557,19304,10541,21209v-889,1905,-1524,3810,-2032,5461c8001,28322,7620,29845,7366,31115v-254,1143,-508,1905,-762,2286c6350,33528,6223,33655,5969,33782v-254,127,-508,127,-889,c4826,33655,4445,33401,3937,33020v-381,-381,-889,-762,-1651,-1397c1905,31115,1524,30734,1270,30353,889,29972,635,29591,508,29337,381,28956,254,28702,127,28322,127,28067,,27559,,27051v,-635,254,-1524,508,-2921c889,22733,1397,21209,2032,19431v762,-1651,1778,-3556,3048,-5588c6350,11938,7874,10033,9779,8128,12446,5588,14986,3556,17653,2286,20320,889,22987,254,25527,127xe" fillcolor="black" stroked="f" strokeweight="0">
              <v:stroke joinstyle="round"/>
              <v:formulas/>
              <v:path arrowok="t" o:connecttype="segments" textboxrect="0,0,76708,78359"/>
            </v:shape>
            <v:shape id="Shape 2191" o:spid="_x0000_s2484" style="position:absolute;left:38002;top:19770;width:818;height:819;visibility:visible;mso-wrap-style:square;v-text-anchor:top" coordsize="81788,81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KQMYA&#10;AADdAAAADwAAAGRycy9kb3ducmV2LnhtbESPT2sCMRTE7wW/Q3hCL6LZ9VDqahRbKFh68g/o8bl5&#10;bhY3L9skq9tv3wiFHoeZ+Q2zWPW2ETfyoXasIJ9kIIhLp2uuFBz2H+NXECEia2wck4IfCrBaDp4W&#10;WGh35y3ddrESCcKhQAUmxraQMpSGLIaJa4mTd3HeYkzSV1J7vCe4beQ0y16kxZrTgsGW3g2V111n&#10;FXyfjqPNwVRNTeyzz7dR9xXPnVLPw349BxGpj//hv/ZGK5jmsxweb9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KQMYAAADdAAAADwAAAAAAAAAAAAAAAACYAgAAZHJz&#10;L2Rvd25yZXYueG1sUEsFBgAAAAAEAAQA9QAAAIsDAAAAAA==&#10;" adj="0,,0" path="m5842,v127,,381,,508,c15367,3049,23749,6731,31877,11430v8001,4572,15240,10160,21717,16637c56896,31369,59944,34925,62865,38481v2794,3683,5334,7367,7620,11431c72898,53849,74930,57912,76835,62103v1778,4319,3429,8636,4826,13209c81788,75565,81788,75819,81661,76074v,253,-127,635,-381,1015c81153,77470,80899,77851,80518,78232v-381,381,-762,890,-1270,1397c78486,80391,77851,80899,77343,81280v-508,382,-889,508,-1270,508c75692,81915,75438,81788,75184,81535v-254,-255,-508,-636,-635,-1144c71374,71755,67310,63754,62484,56262,57785,48641,52197,41783,45974,35561,39751,29337,32893,23749,25273,19050,17780,14224,9779,10287,1143,7112,762,6986,508,6858,254,6477,127,6224,,5969,127,5588,254,5207,381,4826,762,4318,1016,3811,1524,3175,2159,2540,2794,1905,3302,1398,3810,1016,4191,636,4699,381,4953,254,5334,127,5588,,5842,xe" fillcolor="black" stroked="f" strokeweight="0">
              <v:stroke joinstyle="round"/>
              <v:formulas/>
              <v:path arrowok="t" o:connecttype="segments" textboxrect="0,0,81788,81915"/>
            </v:shape>
            <v:rect id="Rectangle 2192" o:spid="_x0000_s2485" style="position:absolute;left:-1916;top:10876;width:11102;height:17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w8QA&#10;AADdAAAADwAAAGRycy9kb3ducmV2LnhtbESPwWrDMBBE74X8g9hAb7VkH0LiRjEhkFB6aZsUel2s&#10;rWxirYylxPbfV4VCj8PsvNnZVpPrxJ2G0HrWkGcKBHHtTctWw+fl+LQGESKywc4zaZgpQLVbPGyx&#10;NH7kD7qfoxUJwqFEDU2MfSllqBtyGDLfEyfv2w8OY5KDlWbAMcFdJwulVtJhy6mhwZ4ODdXX882l&#10;N+YTvc4s7Wa1/rJqLN4n9TZq/bic9s8gIk3x//gv/WI0FPmmgN81CQ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l/8PEAAAA3QAAAA8AAAAAAAAAAAAAAAAAmAIAAGRycy9k&#10;b3ducmV2LnhtbFBLBQYAAAAABAAEAPUAAACJAwAAAAA=&#10;" filled="f" stroked="f">
              <v:textbox style="mso-next-textbox:#Rectangle 2192" inset="0,0,0,0">
                <w:txbxContent>
                  <w:p w14:paraId="7595FBB5" w14:textId="77777777" w:rsidR="007A4CE2" w:rsidRDefault="007A4CE2" w:rsidP="00D44DF7">
                    <w:pPr>
                      <w:spacing w:after="160" w:line="259" w:lineRule="auto"/>
                    </w:pPr>
                    <w:r>
                      <w:rPr>
                        <w:rFonts w:ascii="Calibri" w:eastAsia="Calibri" w:hAnsi="Calibri" w:cs="Calibri"/>
                        <w:b/>
                      </w:rPr>
                      <w:t>Productivity m</w:t>
                    </w:r>
                  </w:p>
                </w:txbxContent>
              </v:textbox>
            </v:rect>
            <v:rect id="Rectangle 2193" o:spid="_x0000_s2486" style="position:absolute;left:2996;top:8049;width:576;height:115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aW1scA&#10;AADdAAAADwAAAGRycy9kb3ducmV2LnhtbESPT2vCQBTE7wW/w/KE3uomtrQaXaUUSnqpoKni8Zl9&#10;+YPZt2l21fTbu0LB4zAzv2Hmy9404kydqy0riEcRCOLc6ppLBT/Z59MEhPPIGhvLpOCPHCwXg4c5&#10;JtpeeE3njS9FgLBLUEHlfZtI6fKKDLqRbYmDV9jOoA+yK6Xu8BLgppHjKHqVBmsOCxW29FFRftyc&#10;jIJtnJ12qVsdeF/8vr18+3RVlKlSj8P+fQbCU+/v4f/2l1YwjqfP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WltbHAAAA3QAAAA8AAAAAAAAAAAAAAAAAmAIAAGRy&#10;cy9kb3ducmV2LnhtbFBLBQYAAAAABAAEAPUAAACMAwAAAAA=&#10;" filled="f" stroked="f">
              <v:textbox style="mso-next-textbox:#Rectangle 2193" inset="0,0,0,0">
                <w:txbxContent>
                  <w:p w14:paraId="3E2DED3C" w14:textId="77777777" w:rsidR="007A4CE2" w:rsidRDefault="007A4CE2" w:rsidP="00D44DF7">
                    <w:pPr>
                      <w:spacing w:after="160" w:line="259" w:lineRule="auto"/>
                    </w:pPr>
                    <w:r>
                      <w:rPr>
                        <w:rFonts w:ascii="Calibri" w:eastAsia="Calibri" w:hAnsi="Calibri" w:cs="Calibri"/>
                        <w:b/>
                        <w:sz w:val="13"/>
                      </w:rPr>
                      <w:t>3</w:t>
                    </w:r>
                  </w:p>
                </w:txbxContent>
              </v:textbox>
            </v:rect>
            <v:rect id="Rectangle 2194" o:spid="_x0000_s2487" style="position:absolute;left:2975;top:6971;width:1320;height:17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8OosYA&#10;AADdAAAADwAAAGRycy9kb3ducmV2LnhtbESPT2vCQBTE70K/w/IK3nQTEWujqxRB4kWhakuPz+zL&#10;H5p9G7Orxm/fLQgeh5n5DTNfdqYWV2pdZVlBPIxAEGdWV1woOB7WgykI55E11pZJwZ0cLBcvvTkm&#10;2t74k657X4gAYZeggtL7JpHSZSUZdEPbEAcvt61BH2RbSN3iLcBNLUdRNJEGKw4LJTa0Kin73V+M&#10;gq/4cPlO3e7EP/n5bbz16S4vUqX6r93HDISnzj/Dj/ZGKxjF72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8OosYAAADdAAAADwAAAAAAAAAAAAAAAACYAgAAZHJz&#10;L2Rvd25yZXYueG1sUEsFBgAAAAAEAAQA9QAAAIsDAAAAAA==&#10;" filled="f" stroked="f">
              <v:textbox style="mso-next-textbox:#Rectangle 2194" inset="0,0,0,0">
                <w:txbxContent>
                  <w:p w14:paraId="3E2E8191" w14:textId="77777777" w:rsidR="007A4CE2" w:rsidRDefault="007A4CE2" w:rsidP="00D44DF7">
                    <w:pPr>
                      <w:spacing w:after="160" w:line="259" w:lineRule="auto"/>
                    </w:pPr>
                    <w:r>
                      <w:rPr>
                        <w:rFonts w:ascii="Calibri" w:eastAsia="Calibri" w:hAnsi="Calibri" w:cs="Calibri"/>
                        <w:b/>
                      </w:rPr>
                      <w:t>/t</w:t>
                    </w:r>
                  </w:p>
                </w:txbxContent>
              </v:textbox>
            </v:rect>
            <v:rect id="Rectangle 2195" o:spid="_x0000_s2488" style="position:absolute;left:16788;top:24343;width:1807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3uGscA&#10;AADdAAAADwAAAGRycy9kb3ducmV2LnhtbESPQWvCQBSE7wX/w/KE3upGocVE1xC0RY+tEaK3R/aZ&#10;BLNvQ3Zr0v76bqHQ4zAz3zDrdDStuFPvGssK5rMIBHFpdcOVglP+9rQE4TyyxtYyKfgiB+lm8rDG&#10;RNuBP+h+9JUIEHYJKqi97xIpXVmTQTezHXHwrrY36IPsK6l7HALctHIRRS/SYMNhocaOtjWVt+On&#10;UbBfdtn5YL+Hqn297Iv3It7lsVfqcTpmKxCeRv8f/msftILFPH6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d7hrHAAAA3QAAAA8AAAAAAAAAAAAAAAAAmAIAAGRy&#10;cy9kb3ducmV2LnhtbFBLBQYAAAAABAAEAPUAAACMAwAAAAA=&#10;" filled="f" stroked="f">
              <v:textbox style="mso-next-textbox:#Rectangle 2195" inset="0,0,0,0">
                <w:txbxContent>
                  <w:p w14:paraId="7EF8A2AB" w14:textId="77777777" w:rsidR="007A4CE2" w:rsidRDefault="007A4CE2" w:rsidP="00D44DF7">
                    <w:pPr>
                      <w:spacing w:after="160" w:line="259" w:lineRule="auto"/>
                    </w:pPr>
                    <w:r>
                      <w:rPr>
                        <w:rFonts w:ascii="Calibri" w:eastAsia="Calibri" w:hAnsi="Calibri" w:cs="Calibri"/>
                        <w:b/>
                      </w:rPr>
                      <w:t>Conventional formulation</w:t>
                    </w:r>
                  </w:p>
                </w:txbxContent>
              </v:textbox>
            </v:rect>
            <v:shape id="Shape 70909" o:spid="_x0000_s2489" style="position:absolute;left:43435;top:15327;width:697;height:697;visibility:visible;mso-wrap-style:square;v-text-anchor:top"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vccA&#10;AADeAAAADwAAAGRycy9kb3ducmV2LnhtbESPT2vCQBTE74V+h+UVequ77aFqdJViCZSKB/+A12f2&#10;mQSzb2N2m6T59G6h4HGYmd8w82VvK9FS40vHGl5HCgRx5kzJuYbDPn2ZgPAB2WDlmDT8kofl4vFh&#10;jolxHW+p3YVcRAj7BDUUIdSJlD4ryKIfuZo4emfXWAxRNrk0DXYRbiv5ptS7tFhyXCiwplVB2WX3&#10;YzVchs9TngW6Ymq26+/hKCd2I7V+fuo/ZiAC9eEe/m9/GQ1jNVVT+LsTr4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G/r3HAAAA3gAAAA8AAAAAAAAAAAAAAAAAmAIAAGRy&#10;cy9kb3ducmV2LnhtbFBLBQYAAAAABAAEAPUAAACMAwAAAAA=&#10;" adj="0,,0" path="m,l69752,r,69752l,69752,,e" fillcolor="#4f81bd" stroked="f" strokeweight="0">
              <v:stroke joinstyle="round"/>
              <v:formulas/>
              <v:path arrowok="t" o:connecttype="segments" textboxrect="0,0,69752,69752"/>
            </v:shape>
            <v:shape id="Shape 2197" o:spid="_x0000_s2490" style="position:absolute;width:45720;height:27425;visibility:visible;mso-wrap-style:square;v-text-anchor:top" coordsize="4572000,27425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FgMcIA&#10;AADdAAAADwAAAGRycy9kb3ducmV2LnhtbERPTWvCQBS8F/wPyxO81U1ySNvoKiEi2GNVhN4e2WcS&#10;zL5dsmuM/75bKPQyMMwXs95OphcjDb6zrCBdJiCIa6s7bhScT/vXdxA+IGvsLZOCJ3nYbmYvayy0&#10;ffAXjcfQiFjCvkAFbQiukNLXLRn0S+uIo3a1g8EQ6dBIPeAjlpteZkmSS4Mdx4UWHVUt1bfj3Si4&#10;mO9sqtl95l0ZoXKH0y63Si3mU7kCEWgK/+a/9EEryNKPN/h9E5+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IWAxwgAAAN0AAAAPAAAAAAAAAAAAAAAAAJgCAABkcnMvZG93&#10;bnJldi54bWxQSwUGAAAAAAQABAD1AAAAhwMAAAAA&#10;" adj="0,,0" path="m4572000,r,2742565l,2742565,,e" filled="f" strokecolor="#838383">
              <v:stroke joinstyle="round"/>
              <v:formulas/>
              <v:path arrowok="t" o:connecttype="segments" textboxrect="0,0,4572000,2742565"/>
            </v:shape>
            <w10:anchorlock/>
          </v:group>
        </w:pict>
      </w:r>
    </w:p>
    <w:p w14:paraId="339A94E6" w14:textId="77777777" w:rsidR="00D44DF7" w:rsidRPr="004A4011" w:rsidRDefault="00D44DF7" w:rsidP="00F025D2">
      <w:pPr>
        <w:spacing w:after="128" w:line="259" w:lineRule="auto"/>
        <w:ind w:right="561"/>
        <w:jc w:val="both"/>
        <w:rPr>
          <w:rFonts w:asciiTheme="minorHAnsi" w:hAnsiTheme="minorHAnsi" w:cstheme="minorHAnsi"/>
        </w:rPr>
      </w:pPr>
      <w:r w:rsidRPr="004A4011">
        <w:rPr>
          <w:rFonts w:asciiTheme="minorHAnsi" w:hAnsiTheme="minorHAnsi" w:cstheme="minorHAnsi"/>
          <w:b/>
          <w:i/>
        </w:rPr>
        <w:t xml:space="preserve">Figure 8: result of biogas production from the conventional formulation. </w:t>
      </w:r>
    </w:p>
    <w:p w14:paraId="4C4EFC4B" w14:textId="77777777" w:rsidR="00D44DF7" w:rsidRPr="004A4011" w:rsidRDefault="00D44DF7" w:rsidP="00F025D2">
      <w:pPr>
        <w:spacing w:after="115" w:line="259" w:lineRule="auto"/>
        <w:jc w:val="both"/>
        <w:rPr>
          <w:rFonts w:asciiTheme="minorHAnsi" w:hAnsiTheme="minorHAnsi" w:cstheme="minorHAnsi"/>
        </w:rPr>
      </w:pPr>
      <w:r w:rsidRPr="004A4011">
        <w:rPr>
          <w:rFonts w:asciiTheme="minorHAnsi" w:hAnsiTheme="minorHAnsi" w:cstheme="minorHAnsi"/>
          <w:b/>
          <w:sz w:val="32"/>
        </w:rPr>
        <w:t xml:space="preserve"> </w:t>
      </w:r>
    </w:p>
    <w:p w14:paraId="0D31A0B1" w14:textId="77777777" w:rsidR="00D44DF7" w:rsidRPr="004A4011" w:rsidRDefault="00D44DF7" w:rsidP="00F025D2">
      <w:pPr>
        <w:spacing w:line="273" w:lineRule="auto"/>
        <w:ind w:left="-5" w:right="465"/>
        <w:jc w:val="both"/>
        <w:rPr>
          <w:rFonts w:asciiTheme="minorHAnsi" w:hAnsiTheme="minorHAnsi" w:cstheme="minorHAnsi"/>
        </w:rPr>
      </w:pPr>
      <w:r w:rsidRPr="004A4011">
        <w:rPr>
          <w:rFonts w:asciiTheme="minorHAnsi" w:hAnsiTheme="minorHAnsi" w:cstheme="minorHAnsi"/>
        </w:rPr>
        <w:t>For the other mixtures (</w:t>
      </w:r>
      <w:proofErr w:type="spellStart"/>
      <w:proofErr w:type="gramStart"/>
      <w:r w:rsidRPr="004A4011">
        <w:rPr>
          <w:rFonts w:asciiTheme="minorHAnsi" w:hAnsiTheme="minorHAnsi" w:cstheme="minorHAnsi"/>
        </w:rPr>
        <w:t>X</w:t>
      </w:r>
      <w:r w:rsidRPr="004A4011">
        <w:rPr>
          <w:rFonts w:asciiTheme="minorHAnsi" w:hAnsiTheme="minorHAnsi" w:cstheme="minorHAnsi"/>
          <w:vertAlign w:val="subscript"/>
        </w:rPr>
        <w:t>vj</w:t>
      </w:r>
      <w:proofErr w:type="spellEnd"/>
      <w:r w:rsidRPr="004A4011">
        <w:rPr>
          <w:rFonts w:asciiTheme="minorHAnsi" w:hAnsiTheme="minorHAnsi" w:cstheme="minorHAnsi"/>
        </w:rPr>
        <w:t>(</w:t>
      </w:r>
      <w:proofErr w:type="gramEnd"/>
      <w:r w:rsidRPr="004A4011">
        <w:rPr>
          <w:rFonts w:asciiTheme="minorHAnsi" w:hAnsiTheme="minorHAnsi" w:cstheme="minorHAnsi"/>
        </w:rPr>
        <w:t xml:space="preserve">1/2) &lt; </w:t>
      </w:r>
      <w:proofErr w:type="spellStart"/>
      <w:proofErr w:type="gramStart"/>
      <w:r w:rsidRPr="004A4011">
        <w:rPr>
          <w:rFonts w:asciiTheme="minorHAnsi" w:hAnsiTheme="minorHAnsi" w:cstheme="minorHAnsi"/>
        </w:rPr>
        <w:t>X</w:t>
      </w:r>
      <w:r w:rsidRPr="004A4011">
        <w:rPr>
          <w:rFonts w:asciiTheme="minorHAnsi" w:hAnsiTheme="minorHAnsi" w:cstheme="minorHAnsi"/>
          <w:vertAlign w:val="subscript"/>
        </w:rPr>
        <w:t>vjr</w:t>
      </w:r>
      <w:proofErr w:type="spellEnd"/>
      <w:r w:rsidRPr="004A4011">
        <w:rPr>
          <w:rFonts w:asciiTheme="minorHAnsi" w:hAnsiTheme="minorHAnsi" w:cstheme="minorHAnsi"/>
        </w:rPr>
        <w:t>(</w:t>
      </w:r>
      <w:proofErr w:type="gramEnd"/>
      <w:r w:rsidRPr="004A4011">
        <w:rPr>
          <w:rFonts w:asciiTheme="minorHAnsi" w:hAnsiTheme="minorHAnsi" w:cstheme="minorHAnsi"/>
        </w:rPr>
        <w:t xml:space="preserve">1/3) &lt; </w:t>
      </w:r>
      <w:proofErr w:type="gramStart"/>
      <w:r w:rsidRPr="004A4011">
        <w:rPr>
          <w:rFonts w:asciiTheme="minorHAnsi" w:hAnsiTheme="minorHAnsi" w:cstheme="minorHAnsi"/>
        </w:rPr>
        <w:t>X</w:t>
      </w:r>
      <w:r w:rsidRPr="004A4011">
        <w:rPr>
          <w:rFonts w:asciiTheme="minorHAnsi" w:hAnsiTheme="minorHAnsi" w:cstheme="minorHAnsi"/>
          <w:vertAlign w:val="subscript"/>
        </w:rPr>
        <w:t>Xjr</w:t>
      </w:r>
      <w:r w:rsidRPr="004A4011">
        <w:rPr>
          <w:rFonts w:asciiTheme="minorHAnsi" w:hAnsiTheme="minorHAnsi" w:cstheme="minorHAnsi"/>
        </w:rPr>
        <w:t>(</w:t>
      </w:r>
      <w:proofErr w:type="gramEnd"/>
      <w:r w:rsidRPr="004A4011">
        <w:rPr>
          <w:rFonts w:asciiTheme="minorHAnsi" w:hAnsiTheme="minorHAnsi" w:cstheme="minorHAnsi"/>
        </w:rPr>
        <w:t xml:space="preserve">1/2) &lt; </w:t>
      </w:r>
      <w:proofErr w:type="spellStart"/>
      <w:proofErr w:type="gramStart"/>
      <w:r w:rsidRPr="004A4011">
        <w:rPr>
          <w:rFonts w:asciiTheme="minorHAnsi" w:hAnsiTheme="minorHAnsi" w:cstheme="minorHAnsi"/>
        </w:rPr>
        <w:t>X</w:t>
      </w:r>
      <w:r w:rsidRPr="004A4011">
        <w:rPr>
          <w:rFonts w:asciiTheme="minorHAnsi" w:hAnsiTheme="minorHAnsi" w:cstheme="minorHAnsi"/>
          <w:vertAlign w:val="subscript"/>
        </w:rPr>
        <w:t>vj</w:t>
      </w:r>
      <w:proofErr w:type="spellEnd"/>
      <w:r w:rsidRPr="004A4011">
        <w:rPr>
          <w:rFonts w:asciiTheme="minorHAnsi" w:hAnsiTheme="minorHAnsi" w:cstheme="minorHAnsi"/>
        </w:rPr>
        <w:t>(</w:t>
      </w:r>
      <w:proofErr w:type="gramEnd"/>
      <w:r w:rsidRPr="004A4011">
        <w:rPr>
          <w:rFonts w:asciiTheme="minorHAnsi" w:hAnsiTheme="minorHAnsi" w:cstheme="minorHAnsi"/>
        </w:rPr>
        <w:t xml:space="preserve">1/4) &lt; </w:t>
      </w:r>
      <w:proofErr w:type="spellStart"/>
      <w:proofErr w:type="gramStart"/>
      <w:r w:rsidRPr="004A4011">
        <w:rPr>
          <w:rFonts w:asciiTheme="minorHAnsi" w:hAnsiTheme="minorHAnsi" w:cstheme="minorHAnsi"/>
        </w:rPr>
        <w:t>X</w:t>
      </w:r>
      <w:r w:rsidRPr="004A4011">
        <w:rPr>
          <w:rFonts w:asciiTheme="minorHAnsi" w:hAnsiTheme="minorHAnsi" w:cstheme="minorHAnsi"/>
          <w:vertAlign w:val="subscript"/>
        </w:rPr>
        <w:t>vj</w:t>
      </w:r>
      <w:proofErr w:type="spellEnd"/>
      <w:r w:rsidRPr="004A4011">
        <w:rPr>
          <w:rFonts w:asciiTheme="minorHAnsi" w:hAnsiTheme="minorHAnsi" w:cstheme="minorHAnsi"/>
        </w:rPr>
        <w:t>(</w:t>
      </w:r>
      <w:proofErr w:type="gramEnd"/>
      <w:r w:rsidRPr="004A4011">
        <w:rPr>
          <w:rFonts w:asciiTheme="minorHAnsi" w:hAnsiTheme="minorHAnsi" w:cstheme="minorHAnsi"/>
        </w:rPr>
        <w:t xml:space="preserve">3/4)), we observed an improvement in biogas production, without however reaching the minimum objective of 400 m3/t. The result for mixture 5 is close to that of the authors R. Salmi &amp; al, (2023).  In general, there does not appear to be any logic to explain the interactions between the various components of the mixtures used. And yet the optimization of biogas production could lie in the nature of the proportions of the waste mixtures available. However, it would be interesting to conduct further research using an experimental matrix. This matrix will be identified with the help of Design expert 13 software specializing in mixing plans. </w:t>
      </w:r>
    </w:p>
    <w:p w14:paraId="43EE58CD" w14:textId="77777777" w:rsidR="00D44DF7" w:rsidRPr="004A4011" w:rsidRDefault="00D44DF7" w:rsidP="00F025D2">
      <w:pPr>
        <w:spacing w:after="18" w:line="259" w:lineRule="auto"/>
        <w:jc w:val="both"/>
        <w:rPr>
          <w:rFonts w:asciiTheme="minorHAnsi" w:hAnsiTheme="minorHAnsi" w:cstheme="minorHAnsi"/>
        </w:rPr>
      </w:pPr>
      <w:r w:rsidRPr="004A4011">
        <w:rPr>
          <w:rFonts w:asciiTheme="minorHAnsi" w:hAnsiTheme="minorHAnsi" w:cstheme="minorHAnsi"/>
          <w:b/>
        </w:rPr>
        <w:t xml:space="preserve"> </w:t>
      </w:r>
    </w:p>
    <w:p w14:paraId="29D19AA6" w14:textId="77777777" w:rsidR="00D44DF7" w:rsidRPr="004A4011" w:rsidRDefault="00D44DF7" w:rsidP="00F025D2">
      <w:pPr>
        <w:tabs>
          <w:tab w:val="center" w:pos="526"/>
          <w:tab w:val="center" w:pos="3344"/>
        </w:tabs>
        <w:jc w:val="both"/>
        <w:rPr>
          <w:rFonts w:ascii="Arial" w:hAnsi="Arial" w:cs="Arial"/>
          <w:b/>
        </w:rPr>
      </w:pPr>
      <w:r w:rsidRPr="004A4011">
        <w:rPr>
          <w:rFonts w:asciiTheme="minorHAnsi" w:eastAsia="Calibri" w:hAnsiTheme="minorHAnsi" w:cstheme="minorHAnsi"/>
        </w:rPr>
        <w:tab/>
      </w:r>
      <w:r w:rsidR="006E171B" w:rsidRPr="004A4011">
        <w:rPr>
          <w:rFonts w:asciiTheme="minorHAnsi" w:hAnsiTheme="minorHAnsi" w:cstheme="minorHAnsi"/>
          <w:b/>
        </w:rPr>
        <w:t xml:space="preserve">3.2. </w:t>
      </w:r>
      <w:r w:rsidRPr="004A4011">
        <w:rPr>
          <w:rFonts w:ascii="Arial" w:hAnsi="Arial" w:cs="Arial"/>
          <w:b/>
        </w:rPr>
        <w:t xml:space="preserve">Biogas production results from experimental points </w:t>
      </w:r>
    </w:p>
    <w:p w14:paraId="6926948A" w14:textId="77777777" w:rsidR="00D44DF7" w:rsidRPr="004A4011" w:rsidRDefault="00D44DF7" w:rsidP="00F025D2">
      <w:pPr>
        <w:spacing w:after="104" w:line="259" w:lineRule="auto"/>
        <w:ind w:left="1080"/>
        <w:jc w:val="both"/>
        <w:rPr>
          <w:rFonts w:asciiTheme="minorHAnsi" w:hAnsiTheme="minorHAnsi" w:cstheme="minorHAnsi"/>
        </w:rPr>
      </w:pPr>
      <w:r w:rsidRPr="004A4011">
        <w:rPr>
          <w:rFonts w:asciiTheme="minorHAnsi" w:hAnsiTheme="minorHAnsi" w:cstheme="minorHAnsi"/>
          <w:sz w:val="12"/>
        </w:rPr>
        <w:t xml:space="preserve"> </w:t>
      </w:r>
    </w:p>
    <w:p w14:paraId="081D61DB" w14:textId="77777777" w:rsidR="00D44DF7" w:rsidRPr="004A4011" w:rsidRDefault="00D44DF7" w:rsidP="00F025D2">
      <w:pPr>
        <w:ind w:left="-5" w:right="544"/>
        <w:jc w:val="both"/>
        <w:rPr>
          <w:rFonts w:asciiTheme="minorHAnsi" w:hAnsiTheme="minorHAnsi" w:cstheme="minorHAnsi"/>
        </w:rPr>
      </w:pPr>
      <w:r w:rsidRPr="004A4011">
        <w:rPr>
          <w:rFonts w:asciiTheme="minorHAnsi" w:hAnsiTheme="minorHAnsi" w:cstheme="minorHAnsi"/>
        </w:rPr>
        <w:t xml:space="preserve">The biogas productivity results are shown in </w:t>
      </w:r>
      <w:r w:rsidRPr="004A4011">
        <w:rPr>
          <w:rFonts w:asciiTheme="minorHAnsi" w:hAnsiTheme="minorHAnsi" w:cstheme="minorHAnsi"/>
          <w:b/>
        </w:rPr>
        <w:t>Table 5</w:t>
      </w:r>
      <w:r w:rsidRPr="004A4011">
        <w:rPr>
          <w:rFonts w:asciiTheme="minorHAnsi" w:hAnsiTheme="minorHAnsi" w:cstheme="minorHAnsi"/>
        </w:rPr>
        <w:t xml:space="preserve">. Points 5, 8, 9 and 11 show the highest productivity. In particular, the Run 9 formulation produced more than </w:t>
      </w:r>
      <w:r w:rsidRPr="004A4011">
        <w:rPr>
          <w:rFonts w:asciiTheme="minorHAnsi" w:hAnsiTheme="minorHAnsi" w:cstheme="minorHAnsi"/>
          <w:b/>
        </w:rPr>
        <w:t>2990 m³/t</w:t>
      </w:r>
      <w:r w:rsidRPr="004A4011">
        <w:rPr>
          <w:rFonts w:asciiTheme="minorHAnsi" w:hAnsiTheme="minorHAnsi" w:cstheme="minorHAnsi"/>
        </w:rPr>
        <w:t xml:space="preserve"> of organic matter (OM), followed by Run 8, which generated </w:t>
      </w:r>
      <w:r w:rsidRPr="004A4011">
        <w:rPr>
          <w:rFonts w:asciiTheme="minorHAnsi" w:hAnsiTheme="minorHAnsi" w:cstheme="minorHAnsi"/>
          <w:b/>
        </w:rPr>
        <w:t>2015 m³/t</w:t>
      </w:r>
      <w:r w:rsidRPr="004A4011">
        <w:rPr>
          <w:rFonts w:asciiTheme="minorHAnsi" w:hAnsiTheme="minorHAnsi" w:cstheme="minorHAnsi"/>
        </w:rPr>
        <w:t xml:space="preserve">. These results show an improvement in productivity in the presence of </w:t>
      </w:r>
      <w:proofErr w:type="spellStart"/>
      <w:r w:rsidRPr="004A4011">
        <w:rPr>
          <w:rFonts w:asciiTheme="minorHAnsi" w:hAnsiTheme="minorHAnsi" w:cstheme="minorHAnsi"/>
        </w:rPr>
        <w:t>favourable</w:t>
      </w:r>
      <w:proofErr w:type="spellEnd"/>
      <w:r w:rsidRPr="004A4011">
        <w:rPr>
          <w:rFonts w:asciiTheme="minorHAnsi" w:hAnsiTheme="minorHAnsi" w:cstheme="minorHAnsi"/>
        </w:rPr>
        <w:t xml:space="preserve"> temperatures. </w:t>
      </w:r>
    </w:p>
    <w:p w14:paraId="6A3FBB5D" w14:textId="77777777" w:rsidR="00D44DF7" w:rsidRPr="004A4011" w:rsidRDefault="00D44DF7" w:rsidP="00F025D2">
      <w:pPr>
        <w:spacing w:after="36" w:line="259" w:lineRule="auto"/>
        <w:jc w:val="both"/>
        <w:rPr>
          <w:rFonts w:asciiTheme="minorHAnsi" w:hAnsiTheme="minorHAnsi" w:cstheme="minorHAnsi"/>
        </w:rPr>
      </w:pPr>
      <w:r w:rsidRPr="004A4011">
        <w:rPr>
          <w:rFonts w:asciiTheme="minorHAnsi" w:hAnsiTheme="minorHAnsi" w:cstheme="minorHAnsi"/>
          <w:b/>
          <w:i/>
        </w:rPr>
        <w:t xml:space="preserve"> </w:t>
      </w:r>
    </w:p>
    <w:p w14:paraId="2A03D074" w14:textId="77777777" w:rsidR="00D44DF7" w:rsidRPr="004A4011" w:rsidRDefault="00D44DF7" w:rsidP="00F025D2">
      <w:pPr>
        <w:pStyle w:val="Heading4"/>
        <w:ind w:left="-5"/>
        <w:jc w:val="both"/>
        <w:rPr>
          <w:rFonts w:asciiTheme="minorHAnsi" w:hAnsiTheme="minorHAnsi" w:cstheme="minorHAnsi"/>
          <w:color w:val="auto"/>
        </w:rPr>
      </w:pPr>
      <w:r w:rsidRPr="004A4011">
        <w:rPr>
          <w:rFonts w:asciiTheme="minorHAnsi" w:hAnsiTheme="minorHAnsi" w:cstheme="minorHAnsi"/>
          <w:color w:val="auto"/>
        </w:rPr>
        <w:t xml:space="preserve">Table 5: Presentation of responses from experimental points </w:t>
      </w:r>
    </w:p>
    <w:tbl>
      <w:tblPr>
        <w:tblStyle w:val="TableGrid0"/>
        <w:tblW w:w="9088" w:type="dxa"/>
        <w:tblInd w:w="-14" w:type="dxa"/>
        <w:tblCellMar>
          <w:top w:w="15" w:type="dxa"/>
          <w:right w:w="115" w:type="dxa"/>
        </w:tblCellMar>
        <w:tblLook w:val="04A0" w:firstRow="1" w:lastRow="0" w:firstColumn="1" w:lastColumn="0" w:noHBand="0" w:noVBand="1"/>
      </w:tblPr>
      <w:tblGrid>
        <w:gridCol w:w="1337"/>
        <w:gridCol w:w="999"/>
        <w:gridCol w:w="1553"/>
        <w:gridCol w:w="1556"/>
        <w:gridCol w:w="1598"/>
        <w:gridCol w:w="2045"/>
      </w:tblGrid>
      <w:tr w:rsidR="00D44DF7" w:rsidRPr="004A4011" w14:paraId="299DA7BA" w14:textId="77777777" w:rsidTr="007A4CE2">
        <w:trPr>
          <w:trHeight w:val="470"/>
        </w:trPr>
        <w:tc>
          <w:tcPr>
            <w:tcW w:w="1337" w:type="dxa"/>
            <w:tcBorders>
              <w:top w:val="single" w:sz="4" w:space="0" w:color="7F7F7F"/>
              <w:left w:val="nil"/>
              <w:bottom w:val="single" w:sz="4" w:space="0" w:color="7F7F7F"/>
              <w:right w:val="nil"/>
            </w:tcBorders>
          </w:tcPr>
          <w:p w14:paraId="6F60BAAB" w14:textId="77777777" w:rsidR="00D44DF7" w:rsidRPr="004A4011" w:rsidRDefault="00D44DF7" w:rsidP="00F025D2">
            <w:pPr>
              <w:spacing w:line="259" w:lineRule="auto"/>
              <w:ind w:left="192"/>
              <w:jc w:val="both"/>
              <w:rPr>
                <w:rFonts w:asciiTheme="minorHAnsi" w:hAnsiTheme="minorHAnsi" w:cstheme="minorHAnsi"/>
              </w:rPr>
            </w:pPr>
            <w:r w:rsidRPr="004A4011">
              <w:rPr>
                <w:rFonts w:asciiTheme="minorHAnsi" w:hAnsiTheme="minorHAnsi" w:cstheme="minorHAnsi"/>
                <w:b/>
                <w:sz w:val="20"/>
              </w:rPr>
              <w:t xml:space="preserve">Standard </w:t>
            </w:r>
          </w:p>
        </w:tc>
        <w:tc>
          <w:tcPr>
            <w:tcW w:w="999" w:type="dxa"/>
            <w:tcBorders>
              <w:top w:val="single" w:sz="4" w:space="0" w:color="7F7F7F"/>
              <w:left w:val="nil"/>
              <w:bottom w:val="single" w:sz="4" w:space="0" w:color="7F7F7F"/>
              <w:right w:val="nil"/>
            </w:tcBorders>
          </w:tcPr>
          <w:p w14:paraId="6CE62BBA" w14:textId="77777777" w:rsidR="00D44DF7" w:rsidRPr="004A4011" w:rsidRDefault="00F025D2" w:rsidP="00F025D2">
            <w:pPr>
              <w:spacing w:line="259" w:lineRule="auto"/>
              <w:ind w:left="115" w:hanging="115"/>
              <w:jc w:val="both"/>
              <w:rPr>
                <w:rFonts w:asciiTheme="minorHAnsi" w:hAnsiTheme="minorHAnsi" w:cstheme="minorHAnsi"/>
              </w:rPr>
            </w:pPr>
            <w:r w:rsidRPr="004A4011">
              <w:rPr>
                <w:rFonts w:asciiTheme="minorHAnsi" w:hAnsiTheme="minorHAnsi" w:cstheme="minorHAnsi"/>
                <w:b/>
                <w:sz w:val="20"/>
              </w:rPr>
              <w:t xml:space="preserve">Run </w:t>
            </w:r>
            <w:r w:rsidR="00D44DF7" w:rsidRPr="004A4011">
              <w:rPr>
                <w:rFonts w:asciiTheme="minorHAnsi" w:hAnsiTheme="minorHAnsi" w:cstheme="minorHAnsi"/>
                <w:b/>
                <w:sz w:val="20"/>
              </w:rPr>
              <w:t xml:space="preserve"> </w:t>
            </w:r>
          </w:p>
        </w:tc>
        <w:tc>
          <w:tcPr>
            <w:tcW w:w="1553" w:type="dxa"/>
            <w:tcBorders>
              <w:top w:val="single" w:sz="4" w:space="0" w:color="7F7F7F"/>
              <w:left w:val="nil"/>
              <w:bottom w:val="single" w:sz="4" w:space="0" w:color="7F7F7F"/>
              <w:right w:val="nil"/>
            </w:tcBorders>
          </w:tcPr>
          <w:p w14:paraId="55287747" w14:textId="77777777" w:rsidR="00D44DF7" w:rsidRPr="004A4011" w:rsidRDefault="00D44DF7" w:rsidP="00F025D2">
            <w:pPr>
              <w:spacing w:line="259" w:lineRule="auto"/>
              <w:ind w:left="458" w:right="6" w:hanging="458"/>
              <w:jc w:val="both"/>
              <w:rPr>
                <w:rFonts w:asciiTheme="minorHAnsi" w:hAnsiTheme="minorHAnsi" w:cstheme="minorHAnsi"/>
              </w:rPr>
            </w:pPr>
            <w:r w:rsidRPr="004A4011">
              <w:rPr>
                <w:rFonts w:asciiTheme="minorHAnsi" w:hAnsiTheme="minorHAnsi" w:cstheme="minorHAnsi"/>
                <w:b/>
                <w:sz w:val="20"/>
              </w:rPr>
              <w:t xml:space="preserve">Component 1 </w:t>
            </w:r>
            <w:proofErr w:type="spellStart"/>
            <w:r w:rsidRPr="004A4011">
              <w:rPr>
                <w:rFonts w:asciiTheme="minorHAnsi" w:hAnsiTheme="minorHAnsi" w:cstheme="minorHAnsi"/>
                <w:b/>
                <w:sz w:val="20"/>
              </w:rPr>
              <w:t>Xr</w:t>
            </w:r>
            <w:proofErr w:type="spellEnd"/>
            <w:r w:rsidRPr="004A4011">
              <w:rPr>
                <w:rFonts w:asciiTheme="minorHAnsi" w:hAnsiTheme="minorHAnsi" w:cstheme="minorHAnsi"/>
                <w:b/>
                <w:sz w:val="20"/>
              </w:rPr>
              <w:t xml:space="preserve"> </w:t>
            </w:r>
          </w:p>
        </w:tc>
        <w:tc>
          <w:tcPr>
            <w:tcW w:w="1556" w:type="dxa"/>
            <w:tcBorders>
              <w:top w:val="single" w:sz="4" w:space="0" w:color="7F7F7F"/>
              <w:left w:val="nil"/>
              <w:bottom w:val="single" w:sz="4" w:space="0" w:color="7F7F7F"/>
              <w:right w:val="nil"/>
            </w:tcBorders>
          </w:tcPr>
          <w:p w14:paraId="0C74D09D" w14:textId="77777777" w:rsidR="00D44DF7" w:rsidRPr="004A4011" w:rsidRDefault="00D44DF7" w:rsidP="00F025D2">
            <w:pPr>
              <w:spacing w:line="259" w:lineRule="auto"/>
              <w:ind w:left="454" w:hanging="454"/>
              <w:jc w:val="both"/>
              <w:rPr>
                <w:rFonts w:asciiTheme="minorHAnsi" w:hAnsiTheme="minorHAnsi" w:cstheme="minorHAnsi"/>
              </w:rPr>
            </w:pPr>
            <w:r w:rsidRPr="004A4011">
              <w:rPr>
                <w:rFonts w:asciiTheme="minorHAnsi" w:hAnsiTheme="minorHAnsi" w:cstheme="minorHAnsi"/>
                <w:b/>
                <w:sz w:val="20"/>
              </w:rPr>
              <w:t xml:space="preserve">Component 2 Xv </w:t>
            </w:r>
          </w:p>
        </w:tc>
        <w:tc>
          <w:tcPr>
            <w:tcW w:w="1598" w:type="dxa"/>
            <w:tcBorders>
              <w:top w:val="single" w:sz="4" w:space="0" w:color="7F7F7F"/>
              <w:left w:val="nil"/>
              <w:bottom w:val="single" w:sz="4" w:space="0" w:color="7F7F7F"/>
              <w:right w:val="nil"/>
            </w:tcBorders>
          </w:tcPr>
          <w:p w14:paraId="7873C723" w14:textId="77777777" w:rsidR="00D44DF7" w:rsidRPr="004A4011" w:rsidRDefault="00D44DF7" w:rsidP="00F025D2">
            <w:pPr>
              <w:spacing w:line="259" w:lineRule="auto"/>
              <w:ind w:left="470" w:right="73" w:hanging="470"/>
              <w:jc w:val="both"/>
              <w:rPr>
                <w:rFonts w:asciiTheme="minorHAnsi" w:hAnsiTheme="minorHAnsi" w:cstheme="minorHAnsi"/>
              </w:rPr>
            </w:pPr>
            <w:r w:rsidRPr="004A4011">
              <w:rPr>
                <w:rFonts w:asciiTheme="minorHAnsi" w:hAnsiTheme="minorHAnsi" w:cstheme="minorHAnsi"/>
                <w:b/>
                <w:sz w:val="20"/>
              </w:rPr>
              <w:t xml:space="preserve">Component 3 </w:t>
            </w:r>
            <w:proofErr w:type="spellStart"/>
            <w:r w:rsidRPr="004A4011">
              <w:rPr>
                <w:rFonts w:asciiTheme="minorHAnsi" w:hAnsiTheme="minorHAnsi" w:cstheme="minorHAnsi"/>
                <w:b/>
                <w:sz w:val="20"/>
              </w:rPr>
              <w:t>Xj</w:t>
            </w:r>
            <w:proofErr w:type="spellEnd"/>
            <w:r w:rsidRPr="004A4011">
              <w:rPr>
                <w:rFonts w:asciiTheme="minorHAnsi" w:hAnsiTheme="minorHAnsi" w:cstheme="minorHAnsi"/>
                <w:b/>
                <w:sz w:val="20"/>
              </w:rPr>
              <w:t xml:space="preserve"> </w:t>
            </w:r>
          </w:p>
        </w:tc>
        <w:tc>
          <w:tcPr>
            <w:tcW w:w="2045" w:type="dxa"/>
            <w:tcBorders>
              <w:top w:val="single" w:sz="4" w:space="0" w:color="7F7F7F"/>
              <w:left w:val="nil"/>
              <w:bottom w:val="single" w:sz="4" w:space="0" w:color="7F7F7F"/>
              <w:right w:val="nil"/>
            </w:tcBorders>
          </w:tcPr>
          <w:p w14:paraId="0CAB7B16" w14:textId="77777777" w:rsidR="00D44DF7" w:rsidRPr="004A4011" w:rsidRDefault="00D44DF7" w:rsidP="00F025D2">
            <w:pPr>
              <w:spacing w:line="259" w:lineRule="auto"/>
              <w:ind w:firstLine="411"/>
              <w:jc w:val="both"/>
              <w:rPr>
                <w:rFonts w:asciiTheme="minorHAnsi" w:hAnsiTheme="minorHAnsi" w:cstheme="minorHAnsi"/>
              </w:rPr>
            </w:pPr>
            <w:r w:rsidRPr="004A4011">
              <w:rPr>
                <w:rFonts w:asciiTheme="minorHAnsi" w:hAnsiTheme="minorHAnsi" w:cstheme="minorHAnsi"/>
                <w:b/>
                <w:sz w:val="20"/>
              </w:rPr>
              <w:t>Réponse R</w:t>
            </w:r>
            <w:proofErr w:type="gramStart"/>
            <w:r w:rsidRPr="004A4011">
              <w:rPr>
                <w:rFonts w:asciiTheme="minorHAnsi" w:hAnsiTheme="minorHAnsi" w:cstheme="minorHAnsi"/>
                <w:b/>
                <w:sz w:val="20"/>
                <w:vertAlign w:val="subscript"/>
              </w:rPr>
              <w:t>1</w:t>
            </w:r>
            <w:r w:rsidRPr="004A4011">
              <w:rPr>
                <w:rFonts w:asciiTheme="minorHAnsi" w:hAnsiTheme="minorHAnsi" w:cstheme="minorHAnsi"/>
                <w:b/>
                <w:sz w:val="20"/>
              </w:rPr>
              <w:t xml:space="preserve">  Y</w:t>
            </w:r>
            <w:proofErr w:type="gramEnd"/>
            <w:r w:rsidRPr="004A4011">
              <w:rPr>
                <w:rFonts w:asciiTheme="minorHAnsi" w:hAnsiTheme="minorHAnsi" w:cstheme="minorHAnsi"/>
                <w:b/>
                <w:sz w:val="20"/>
              </w:rPr>
              <w:t>(m</w:t>
            </w:r>
            <w:r w:rsidRPr="004A4011">
              <w:rPr>
                <w:rFonts w:asciiTheme="minorHAnsi" w:hAnsiTheme="minorHAnsi" w:cstheme="minorHAnsi"/>
                <w:b/>
                <w:sz w:val="20"/>
                <w:vertAlign w:val="superscript"/>
              </w:rPr>
              <w:t>3</w:t>
            </w:r>
            <w:r w:rsidRPr="004A4011">
              <w:rPr>
                <w:rFonts w:asciiTheme="minorHAnsi" w:hAnsiTheme="minorHAnsi" w:cstheme="minorHAnsi"/>
                <w:b/>
                <w:sz w:val="20"/>
              </w:rPr>
              <w:t xml:space="preserve">/t </w:t>
            </w:r>
            <w:proofErr w:type="gramStart"/>
            <w:r w:rsidRPr="004A4011">
              <w:rPr>
                <w:rFonts w:asciiTheme="minorHAnsi" w:hAnsiTheme="minorHAnsi" w:cstheme="minorHAnsi"/>
                <w:b/>
                <w:sz w:val="20"/>
              </w:rPr>
              <w:t>MO )</w:t>
            </w:r>
            <w:proofErr w:type="gramEnd"/>
            <w:r w:rsidRPr="004A4011">
              <w:rPr>
                <w:rFonts w:asciiTheme="minorHAnsi" w:hAnsiTheme="minorHAnsi" w:cstheme="minorHAnsi"/>
                <w:b/>
                <w:sz w:val="20"/>
              </w:rPr>
              <w:t xml:space="preserve">  mesuré </w:t>
            </w:r>
          </w:p>
        </w:tc>
      </w:tr>
      <w:tr w:rsidR="00D44DF7" w:rsidRPr="004A4011" w14:paraId="7D33D12B" w14:textId="77777777" w:rsidTr="007A4CE2">
        <w:trPr>
          <w:trHeight w:val="298"/>
        </w:trPr>
        <w:tc>
          <w:tcPr>
            <w:tcW w:w="1337" w:type="dxa"/>
            <w:tcBorders>
              <w:top w:val="single" w:sz="4" w:space="0" w:color="7F7F7F"/>
              <w:left w:val="nil"/>
              <w:bottom w:val="single" w:sz="4" w:space="0" w:color="7F7F7F"/>
              <w:right w:val="nil"/>
            </w:tcBorders>
          </w:tcPr>
          <w:p w14:paraId="20384EE8" w14:textId="77777777" w:rsidR="00D44DF7" w:rsidRPr="004A4011" w:rsidRDefault="00D44DF7" w:rsidP="00F025D2">
            <w:pPr>
              <w:spacing w:line="259" w:lineRule="auto"/>
              <w:ind w:right="42"/>
              <w:jc w:val="both"/>
              <w:rPr>
                <w:rFonts w:asciiTheme="minorHAnsi" w:hAnsiTheme="minorHAnsi" w:cstheme="minorHAnsi"/>
              </w:rPr>
            </w:pPr>
            <w:r w:rsidRPr="004A4011">
              <w:rPr>
                <w:rFonts w:asciiTheme="minorHAnsi" w:hAnsiTheme="minorHAnsi" w:cstheme="minorHAnsi"/>
                <w:b/>
                <w:sz w:val="20"/>
              </w:rPr>
              <w:lastRenderedPageBreak/>
              <w:t xml:space="preserve">8 </w:t>
            </w:r>
          </w:p>
        </w:tc>
        <w:tc>
          <w:tcPr>
            <w:tcW w:w="999" w:type="dxa"/>
            <w:tcBorders>
              <w:top w:val="single" w:sz="4" w:space="0" w:color="7F7F7F"/>
              <w:left w:val="nil"/>
              <w:bottom w:val="single" w:sz="4" w:space="0" w:color="7F7F7F"/>
              <w:right w:val="nil"/>
            </w:tcBorders>
          </w:tcPr>
          <w:p w14:paraId="2B37E6EF" w14:textId="77777777" w:rsidR="00D44DF7" w:rsidRPr="004A4011" w:rsidRDefault="00D44DF7" w:rsidP="00F025D2">
            <w:pPr>
              <w:spacing w:line="259" w:lineRule="auto"/>
              <w:ind w:left="264"/>
              <w:jc w:val="both"/>
              <w:rPr>
                <w:rFonts w:asciiTheme="minorHAnsi" w:hAnsiTheme="minorHAnsi" w:cstheme="minorHAnsi"/>
              </w:rPr>
            </w:pPr>
            <w:r w:rsidRPr="004A4011">
              <w:rPr>
                <w:rFonts w:asciiTheme="minorHAnsi" w:hAnsiTheme="minorHAnsi" w:cstheme="minorHAnsi"/>
                <w:sz w:val="20"/>
              </w:rPr>
              <w:t xml:space="preserve">1 </w:t>
            </w:r>
          </w:p>
        </w:tc>
        <w:tc>
          <w:tcPr>
            <w:tcW w:w="1553" w:type="dxa"/>
            <w:tcBorders>
              <w:top w:val="single" w:sz="4" w:space="0" w:color="7F7F7F"/>
              <w:left w:val="nil"/>
              <w:bottom w:val="single" w:sz="4" w:space="0" w:color="7F7F7F"/>
              <w:right w:val="nil"/>
            </w:tcBorders>
          </w:tcPr>
          <w:p w14:paraId="1AA331B3" w14:textId="77777777" w:rsidR="00D44DF7" w:rsidRPr="004A4011" w:rsidRDefault="00D44DF7" w:rsidP="00F025D2">
            <w:pPr>
              <w:spacing w:line="259" w:lineRule="auto"/>
              <w:ind w:left="300"/>
              <w:jc w:val="both"/>
              <w:rPr>
                <w:rFonts w:asciiTheme="minorHAnsi" w:hAnsiTheme="minorHAnsi" w:cstheme="minorHAnsi"/>
              </w:rPr>
            </w:pPr>
            <w:r w:rsidRPr="004A4011">
              <w:rPr>
                <w:rFonts w:asciiTheme="minorHAnsi" w:hAnsiTheme="minorHAnsi" w:cstheme="minorHAnsi"/>
                <w:sz w:val="20"/>
              </w:rPr>
              <w:t xml:space="preserve">0,1875 </w:t>
            </w:r>
          </w:p>
        </w:tc>
        <w:tc>
          <w:tcPr>
            <w:tcW w:w="1556" w:type="dxa"/>
            <w:tcBorders>
              <w:top w:val="single" w:sz="4" w:space="0" w:color="7F7F7F"/>
              <w:left w:val="nil"/>
              <w:bottom w:val="single" w:sz="4" w:space="0" w:color="7F7F7F"/>
              <w:right w:val="nil"/>
            </w:tcBorders>
          </w:tcPr>
          <w:p w14:paraId="01B64F76" w14:textId="77777777" w:rsidR="00D44DF7" w:rsidRPr="004A4011" w:rsidRDefault="00D44DF7" w:rsidP="00F025D2">
            <w:pPr>
              <w:spacing w:line="259" w:lineRule="auto"/>
              <w:ind w:left="451"/>
              <w:jc w:val="both"/>
              <w:rPr>
                <w:rFonts w:asciiTheme="minorHAnsi" w:hAnsiTheme="minorHAnsi" w:cstheme="minorHAnsi"/>
              </w:rPr>
            </w:pPr>
            <w:r w:rsidRPr="004A4011">
              <w:rPr>
                <w:rFonts w:asciiTheme="minorHAnsi" w:hAnsiTheme="minorHAnsi" w:cstheme="minorHAnsi"/>
                <w:sz w:val="20"/>
              </w:rPr>
              <w:t xml:space="preserve">0,5 </w:t>
            </w:r>
          </w:p>
        </w:tc>
        <w:tc>
          <w:tcPr>
            <w:tcW w:w="1598" w:type="dxa"/>
            <w:tcBorders>
              <w:top w:val="single" w:sz="4" w:space="0" w:color="7F7F7F"/>
              <w:left w:val="nil"/>
              <w:bottom w:val="single" w:sz="4" w:space="0" w:color="7F7F7F"/>
              <w:right w:val="nil"/>
            </w:tcBorders>
          </w:tcPr>
          <w:p w14:paraId="4A131485" w14:textId="77777777" w:rsidR="00D44DF7" w:rsidRPr="004A4011" w:rsidRDefault="00D44DF7" w:rsidP="00F025D2">
            <w:pPr>
              <w:spacing w:line="259" w:lineRule="auto"/>
              <w:ind w:left="300"/>
              <w:jc w:val="both"/>
              <w:rPr>
                <w:rFonts w:asciiTheme="minorHAnsi" w:hAnsiTheme="minorHAnsi" w:cstheme="minorHAnsi"/>
              </w:rPr>
            </w:pPr>
            <w:r w:rsidRPr="004A4011">
              <w:rPr>
                <w:rFonts w:asciiTheme="minorHAnsi" w:hAnsiTheme="minorHAnsi" w:cstheme="minorHAnsi"/>
                <w:sz w:val="20"/>
              </w:rPr>
              <w:t xml:space="preserve">0,3125 </w:t>
            </w:r>
          </w:p>
        </w:tc>
        <w:tc>
          <w:tcPr>
            <w:tcW w:w="2045" w:type="dxa"/>
            <w:tcBorders>
              <w:top w:val="single" w:sz="4" w:space="0" w:color="7F7F7F"/>
              <w:left w:val="nil"/>
              <w:bottom w:val="single" w:sz="4" w:space="0" w:color="7F7F7F"/>
              <w:right w:val="nil"/>
            </w:tcBorders>
          </w:tcPr>
          <w:p w14:paraId="59070410" w14:textId="77777777" w:rsidR="00D44DF7" w:rsidRPr="004A4011" w:rsidRDefault="00D44DF7" w:rsidP="00F025D2">
            <w:pPr>
              <w:spacing w:line="259" w:lineRule="auto"/>
              <w:ind w:right="130"/>
              <w:jc w:val="both"/>
              <w:rPr>
                <w:rFonts w:asciiTheme="minorHAnsi" w:hAnsiTheme="minorHAnsi" w:cstheme="minorHAnsi"/>
              </w:rPr>
            </w:pPr>
            <w:r w:rsidRPr="004A4011">
              <w:rPr>
                <w:rFonts w:asciiTheme="minorHAnsi" w:hAnsiTheme="minorHAnsi" w:cstheme="minorHAnsi"/>
                <w:sz w:val="20"/>
              </w:rPr>
              <w:t xml:space="preserve">70 </w:t>
            </w:r>
          </w:p>
        </w:tc>
      </w:tr>
      <w:tr w:rsidR="00D44DF7" w:rsidRPr="004A4011" w14:paraId="2C3E96CF" w14:textId="77777777" w:rsidTr="007A4CE2">
        <w:trPr>
          <w:trHeight w:val="298"/>
        </w:trPr>
        <w:tc>
          <w:tcPr>
            <w:tcW w:w="1337" w:type="dxa"/>
            <w:tcBorders>
              <w:top w:val="single" w:sz="4" w:space="0" w:color="7F7F7F"/>
              <w:left w:val="nil"/>
              <w:bottom w:val="single" w:sz="4" w:space="0" w:color="7F7F7F"/>
              <w:right w:val="nil"/>
            </w:tcBorders>
          </w:tcPr>
          <w:p w14:paraId="47EC6C63" w14:textId="77777777" w:rsidR="00D44DF7" w:rsidRPr="004A4011" w:rsidRDefault="00D44DF7" w:rsidP="00F025D2">
            <w:pPr>
              <w:spacing w:line="259" w:lineRule="auto"/>
              <w:ind w:right="37"/>
              <w:jc w:val="both"/>
              <w:rPr>
                <w:rFonts w:asciiTheme="minorHAnsi" w:hAnsiTheme="minorHAnsi" w:cstheme="minorHAnsi"/>
              </w:rPr>
            </w:pPr>
            <w:r w:rsidRPr="004A4011">
              <w:rPr>
                <w:rFonts w:asciiTheme="minorHAnsi" w:hAnsiTheme="minorHAnsi" w:cstheme="minorHAnsi"/>
                <w:b/>
                <w:sz w:val="20"/>
              </w:rPr>
              <w:t xml:space="preserve">10 </w:t>
            </w:r>
          </w:p>
        </w:tc>
        <w:tc>
          <w:tcPr>
            <w:tcW w:w="999" w:type="dxa"/>
            <w:tcBorders>
              <w:top w:val="single" w:sz="4" w:space="0" w:color="7F7F7F"/>
              <w:left w:val="nil"/>
              <w:bottom w:val="single" w:sz="4" w:space="0" w:color="7F7F7F"/>
              <w:right w:val="nil"/>
            </w:tcBorders>
          </w:tcPr>
          <w:p w14:paraId="5406DEEA" w14:textId="77777777" w:rsidR="00D44DF7" w:rsidRPr="004A4011" w:rsidRDefault="00D44DF7" w:rsidP="00F025D2">
            <w:pPr>
              <w:spacing w:line="259" w:lineRule="auto"/>
              <w:ind w:left="264"/>
              <w:jc w:val="both"/>
              <w:rPr>
                <w:rFonts w:asciiTheme="minorHAnsi" w:hAnsiTheme="minorHAnsi" w:cstheme="minorHAnsi"/>
              </w:rPr>
            </w:pPr>
            <w:r w:rsidRPr="004A4011">
              <w:rPr>
                <w:rFonts w:asciiTheme="minorHAnsi" w:hAnsiTheme="minorHAnsi" w:cstheme="minorHAnsi"/>
                <w:sz w:val="20"/>
              </w:rPr>
              <w:t xml:space="preserve">2 </w:t>
            </w:r>
          </w:p>
        </w:tc>
        <w:tc>
          <w:tcPr>
            <w:tcW w:w="1553" w:type="dxa"/>
            <w:tcBorders>
              <w:top w:val="single" w:sz="4" w:space="0" w:color="7F7F7F"/>
              <w:left w:val="nil"/>
              <w:bottom w:val="single" w:sz="4" w:space="0" w:color="7F7F7F"/>
              <w:right w:val="nil"/>
            </w:tcBorders>
          </w:tcPr>
          <w:p w14:paraId="26A2A5C1" w14:textId="77777777" w:rsidR="00D44DF7" w:rsidRPr="004A4011" w:rsidRDefault="00D44DF7" w:rsidP="00F025D2">
            <w:pPr>
              <w:spacing w:line="259" w:lineRule="auto"/>
              <w:ind w:left="401"/>
              <w:jc w:val="both"/>
              <w:rPr>
                <w:rFonts w:asciiTheme="minorHAnsi" w:hAnsiTheme="minorHAnsi" w:cstheme="minorHAnsi"/>
              </w:rPr>
            </w:pPr>
            <w:r w:rsidRPr="004A4011">
              <w:rPr>
                <w:rFonts w:asciiTheme="minorHAnsi" w:hAnsiTheme="minorHAnsi" w:cstheme="minorHAnsi"/>
                <w:sz w:val="20"/>
              </w:rPr>
              <w:t xml:space="preserve">0,25 </w:t>
            </w:r>
          </w:p>
        </w:tc>
        <w:tc>
          <w:tcPr>
            <w:tcW w:w="1556" w:type="dxa"/>
            <w:tcBorders>
              <w:top w:val="single" w:sz="4" w:space="0" w:color="7F7F7F"/>
              <w:left w:val="nil"/>
              <w:bottom w:val="single" w:sz="4" w:space="0" w:color="7F7F7F"/>
              <w:right w:val="nil"/>
            </w:tcBorders>
          </w:tcPr>
          <w:p w14:paraId="48BDA26C" w14:textId="77777777" w:rsidR="00D44DF7" w:rsidRPr="004A4011" w:rsidRDefault="00D44DF7" w:rsidP="00F025D2">
            <w:pPr>
              <w:spacing w:line="259" w:lineRule="auto"/>
              <w:ind w:left="350"/>
              <w:jc w:val="both"/>
              <w:rPr>
                <w:rFonts w:asciiTheme="minorHAnsi" w:hAnsiTheme="minorHAnsi" w:cstheme="minorHAnsi"/>
              </w:rPr>
            </w:pPr>
            <w:r w:rsidRPr="004A4011">
              <w:rPr>
                <w:rFonts w:asciiTheme="minorHAnsi" w:hAnsiTheme="minorHAnsi" w:cstheme="minorHAnsi"/>
                <w:sz w:val="20"/>
              </w:rPr>
              <w:t xml:space="preserve">0,375 </w:t>
            </w:r>
          </w:p>
        </w:tc>
        <w:tc>
          <w:tcPr>
            <w:tcW w:w="1598" w:type="dxa"/>
            <w:tcBorders>
              <w:top w:val="single" w:sz="4" w:space="0" w:color="7F7F7F"/>
              <w:left w:val="nil"/>
              <w:bottom w:val="single" w:sz="4" w:space="0" w:color="7F7F7F"/>
              <w:right w:val="nil"/>
            </w:tcBorders>
          </w:tcPr>
          <w:p w14:paraId="2E0CE3C0" w14:textId="77777777" w:rsidR="00D44DF7" w:rsidRPr="004A4011" w:rsidRDefault="00D44DF7" w:rsidP="00F025D2">
            <w:pPr>
              <w:spacing w:line="259" w:lineRule="auto"/>
              <w:ind w:left="350"/>
              <w:jc w:val="both"/>
              <w:rPr>
                <w:rFonts w:asciiTheme="minorHAnsi" w:hAnsiTheme="minorHAnsi" w:cstheme="minorHAnsi"/>
              </w:rPr>
            </w:pPr>
            <w:r w:rsidRPr="004A4011">
              <w:rPr>
                <w:rFonts w:asciiTheme="minorHAnsi" w:hAnsiTheme="minorHAnsi" w:cstheme="minorHAnsi"/>
                <w:sz w:val="20"/>
              </w:rPr>
              <w:t xml:space="preserve">0,375 </w:t>
            </w:r>
          </w:p>
        </w:tc>
        <w:tc>
          <w:tcPr>
            <w:tcW w:w="2045" w:type="dxa"/>
            <w:tcBorders>
              <w:top w:val="single" w:sz="4" w:space="0" w:color="7F7F7F"/>
              <w:left w:val="nil"/>
              <w:bottom w:val="single" w:sz="4" w:space="0" w:color="7F7F7F"/>
              <w:right w:val="nil"/>
            </w:tcBorders>
          </w:tcPr>
          <w:p w14:paraId="3F8A0069" w14:textId="77777777" w:rsidR="00D44DF7" w:rsidRPr="004A4011" w:rsidRDefault="00D44DF7" w:rsidP="00F025D2">
            <w:pPr>
              <w:spacing w:line="259" w:lineRule="auto"/>
              <w:ind w:right="130"/>
              <w:jc w:val="both"/>
              <w:rPr>
                <w:rFonts w:asciiTheme="minorHAnsi" w:hAnsiTheme="minorHAnsi" w:cstheme="minorHAnsi"/>
              </w:rPr>
            </w:pPr>
            <w:r w:rsidRPr="004A4011">
              <w:rPr>
                <w:rFonts w:asciiTheme="minorHAnsi" w:hAnsiTheme="minorHAnsi" w:cstheme="minorHAnsi"/>
                <w:sz w:val="20"/>
              </w:rPr>
              <w:t xml:space="preserve">40 </w:t>
            </w:r>
          </w:p>
        </w:tc>
      </w:tr>
      <w:tr w:rsidR="00D44DF7" w:rsidRPr="004A4011" w14:paraId="5F07AD3B" w14:textId="77777777" w:rsidTr="007A4CE2">
        <w:trPr>
          <w:trHeight w:val="298"/>
        </w:trPr>
        <w:tc>
          <w:tcPr>
            <w:tcW w:w="1337" w:type="dxa"/>
            <w:tcBorders>
              <w:top w:val="single" w:sz="4" w:space="0" w:color="7F7F7F"/>
              <w:left w:val="nil"/>
              <w:bottom w:val="single" w:sz="4" w:space="0" w:color="7F7F7F"/>
              <w:right w:val="nil"/>
            </w:tcBorders>
          </w:tcPr>
          <w:p w14:paraId="782C54CB" w14:textId="77777777" w:rsidR="00D44DF7" w:rsidRPr="004A4011" w:rsidRDefault="00D44DF7" w:rsidP="00F025D2">
            <w:pPr>
              <w:spacing w:line="259" w:lineRule="auto"/>
              <w:ind w:right="42"/>
              <w:jc w:val="both"/>
              <w:rPr>
                <w:rFonts w:asciiTheme="minorHAnsi" w:hAnsiTheme="minorHAnsi" w:cstheme="minorHAnsi"/>
              </w:rPr>
            </w:pPr>
            <w:r w:rsidRPr="004A4011">
              <w:rPr>
                <w:rFonts w:asciiTheme="minorHAnsi" w:hAnsiTheme="minorHAnsi" w:cstheme="minorHAnsi"/>
                <w:b/>
                <w:sz w:val="20"/>
              </w:rPr>
              <w:t xml:space="preserve">4 </w:t>
            </w:r>
          </w:p>
        </w:tc>
        <w:tc>
          <w:tcPr>
            <w:tcW w:w="999" w:type="dxa"/>
            <w:tcBorders>
              <w:top w:val="single" w:sz="4" w:space="0" w:color="7F7F7F"/>
              <w:left w:val="nil"/>
              <w:bottom w:val="single" w:sz="4" w:space="0" w:color="7F7F7F"/>
              <w:right w:val="nil"/>
            </w:tcBorders>
          </w:tcPr>
          <w:p w14:paraId="57BDE888" w14:textId="77777777" w:rsidR="00D44DF7" w:rsidRPr="004A4011" w:rsidRDefault="00D44DF7" w:rsidP="00F025D2">
            <w:pPr>
              <w:spacing w:line="259" w:lineRule="auto"/>
              <w:ind w:left="264"/>
              <w:jc w:val="both"/>
              <w:rPr>
                <w:rFonts w:asciiTheme="minorHAnsi" w:hAnsiTheme="minorHAnsi" w:cstheme="minorHAnsi"/>
              </w:rPr>
            </w:pPr>
            <w:r w:rsidRPr="004A4011">
              <w:rPr>
                <w:rFonts w:asciiTheme="minorHAnsi" w:hAnsiTheme="minorHAnsi" w:cstheme="minorHAnsi"/>
                <w:sz w:val="20"/>
              </w:rPr>
              <w:t xml:space="preserve">3 </w:t>
            </w:r>
          </w:p>
        </w:tc>
        <w:tc>
          <w:tcPr>
            <w:tcW w:w="1553" w:type="dxa"/>
            <w:tcBorders>
              <w:top w:val="single" w:sz="4" w:space="0" w:color="7F7F7F"/>
              <w:left w:val="nil"/>
              <w:bottom w:val="single" w:sz="4" w:space="0" w:color="7F7F7F"/>
              <w:right w:val="nil"/>
            </w:tcBorders>
          </w:tcPr>
          <w:p w14:paraId="2B8E7BC1" w14:textId="77777777" w:rsidR="00D44DF7" w:rsidRPr="004A4011" w:rsidRDefault="00D44DF7" w:rsidP="00F025D2">
            <w:pPr>
              <w:spacing w:line="259" w:lineRule="auto"/>
              <w:ind w:left="300"/>
              <w:jc w:val="both"/>
              <w:rPr>
                <w:rFonts w:asciiTheme="minorHAnsi" w:hAnsiTheme="minorHAnsi" w:cstheme="minorHAnsi"/>
              </w:rPr>
            </w:pPr>
            <w:r w:rsidRPr="004A4011">
              <w:rPr>
                <w:rFonts w:asciiTheme="minorHAnsi" w:hAnsiTheme="minorHAnsi" w:cstheme="minorHAnsi"/>
                <w:sz w:val="20"/>
              </w:rPr>
              <w:t xml:space="preserve">0,3125 </w:t>
            </w:r>
          </w:p>
        </w:tc>
        <w:tc>
          <w:tcPr>
            <w:tcW w:w="1556" w:type="dxa"/>
            <w:tcBorders>
              <w:top w:val="single" w:sz="4" w:space="0" w:color="7F7F7F"/>
              <w:left w:val="nil"/>
              <w:bottom w:val="single" w:sz="4" w:space="0" w:color="7F7F7F"/>
              <w:right w:val="nil"/>
            </w:tcBorders>
          </w:tcPr>
          <w:p w14:paraId="142E667F" w14:textId="77777777" w:rsidR="00D44DF7" w:rsidRPr="004A4011" w:rsidRDefault="00D44DF7" w:rsidP="00F025D2">
            <w:pPr>
              <w:spacing w:line="259" w:lineRule="auto"/>
              <w:ind w:left="300"/>
              <w:jc w:val="both"/>
              <w:rPr>
                <w:rFonts w:asciiTheme="minorHAnsi" w:hAnsiTheme="minorHAnsi" w:cstheme="minorHAnsi"/>
              </w:rPr>
            </w:pPr>
            <w:r w:rsidRPr="004A4011">
              <w:rPr>
                <w:rFonts w:asciiTheme="minorHAnsi" w:hAnsiTheme="minorHAnsi" w:cstheme="minorHAnsi"/>
                <w:sz w:val="20"/>
              </w:rPr>
              <w:t xml:space="preserve">0,4375 </w:t>
            </w:r>
          </w:p>
        </w:tc>
        <w:tc>
          <w:tcPr>
            <w:tcW w:w="1598" w:type="dxa"/>
            <w:tcBorders>
              <w:top w:val="single" w:sz="4" w:space="0" w:color="7F7F7F"/>
              <w:left w:val="nil"/>
              <w:bottom w:val="single" w:sz="4" w:space="0" w:color="7F7F7F"/>
              <w:right w:val="nil"/>
            </w:tcBorders>
          </w:tcPr>
          <w:p w14:paraId="531EBF46" w14:textId="77777777" w:rsidR="00D44DF7" w:rsidRPr="004A4011" w:rsidRDefault="00D44DF7" w:rsidP="00F025D2">
            <w:pPr>
              <w:spacing w:line="259" w:lineRule="auto"/>
              <w:ind w:left="401"/>
              <w:jc w:val="both"/>
              <w:rPr>
                <w:rFonts w:asciiTheme="minorHAnsi" w:hAnsiTheme="minorHAnsi" w:cstheme="minorHAnsi"/>
              </w:rPr>
            </w:pPr>
            <w:r w:rsidRPr="004A4011">
              <w:rPr>
                <w:rFonts w:asciiTheme="minorHAnsi" w:hAnsiTheme="minorHAnsi" w:cstheme="minorHAnsi"/>
                <w:sz w:val="20"/>
              </w:rPr>
              <w:t xml:space="preserve">0,25 </w:t>
            </w:r>
          </w:p>
        </w:tc>
        <w:tc>
          <w:tcPr>
            <w:tcW w:w="2045" w:type="dxa"/>
            <w:tcBorders>
              <w:top w:val="single" w:sz="4" w:space="0" w:color="7F7F7F"/>
              <w:left w:val="nil"/>
              <w:bottom w:val="single" w:sz="4" w:space="0" w:color="7F7F7F"/>
              <w:right w:val="nil"/>
            </w:tcBorders>
          </w:tcPr>
          <w:p w14:paraId="5D9CAF8D" w14:textId="77777777" w:rsidR="00D44DF7" w:rsidRPr="004A4011" w:rsidRDefault="00D44DF7" w:rsidP="00F025D2">
            <w:pPr>
              <w:spacing w:line="259" w:lineRule="auto"/>
              <w:ind w:right="130"/>
              <w:jc w:val="both"/>
              <w:rPr>
                <w:rFonts w:asciiTheme="minorHAnsi" w:hAnsiTheme="minorHAnsi" w:cstheme="minorHAnsi"/>
              </w:rPr>
            </w:pPr>
            <w:r w:rsidRPr="004A4011">
              <w:rPr>
                <w:rFonts w:asciiTheme="minorHAnsi" w:hAnsiTheme="minorHAnsi" w:cstheme="minorHAnsi"/>
                <w:sz w:val="20"/>
              </w:rPr>
              <w:t xml:space="preserve">120 </w:t>
            </w:r>
          </w:p>
        </w:tc>
      </w:tr>
      <w:tr w:rsidR="00D44DF7" w:rsidRPr="004A4011" w14:paraId="0BDEC4BC" w14:textId="77777777" w:rsidTr="007A4CE2">
        <w:trPr>
          <w:trHeight w:val="298"/>
        </w:trPr>
        <w:tc>
          <w:tcPr>
            <w:tcW w:w="1337" w:type="dxa"/>
            <w:tcBorders>
              <w:top w:val="single" w:sz="4" w:space="0" w:color="7F7F7F"/>
              <w:left w:val="nil"/>
              <w:bottom w:val="single" w:sz="4" w:space="0" w:color="7F7F7F"/>
              <w:right w:val="nil"/>
            </w:tcBorders>
          </w:tcPr>
          <w:p w14:paraId="448D97AF" w14:textId="77777777" w:rsidR="00D44DF7" w:rsidRPr="004A4011" w:rsidRDefault="00D44DF7" w:rsidP="00F025D2">
            <w:pPr>
              <w:spacing w:line="259" w:lineRule="auto"/>
              <w:ind w:right="42"/>
              <w:jc w:val="both"/>
              <w:rPr>
                <w:rFonts w:asciiTheme="minorHAnsi" w:hAnsiTheme="minorHAnsi" w:cstheme="minorHAnsi"/>
              </w:rPr>
            </w:pPr>
            <w:r w:rsidRPr="004A4011">
              <w:rPr>
                <w:rFonts w:asciiTheme="minorHAnsi" w:hAnsiTheme="minorHAnsi" w:cstheme="minorHAnsi"/>
                <w:b/>
                <w:sz w:val="20"/>
              </w:rPr>
              <w:t xml:space="preserve">3 </w:t>
            </w:r>
          </w:p>
        </w:tc>
        <w:tc>
          <w:tcPr>
            <w:tcW w:w="999" w:type="dxa"/>
            <w:tcBorders>
              <w:top w:val="single" w:sz="4" w:space="0" w:color="7F7F7F"/>
              <w:left w:val="nil"/>
              <w:bottom w:val="single" w:sz="4" w:space="0" w:color="7F7F7F"/>
              <w:right w:val="nil"/>
            </w:tcBorders>
          </w:tcPr>
          <w:p w14:paraId="0700F9F5" w14:textId="77777777" w:rsidR="00D44DF7" w:rsidRPr="004A4011" w:rsidRDefault="00D44DF7" w:rsidP="00F025D2">
            <w:pPr>
              <w:spacing w:line="259" w:lineRule="auto"/>
              <w:ind w:left="264"/>
              <w:jc w:val="both"/>
              <w:rPr>
                <w:rFonts w:asciiTheme="minorHAnsi" w:hAnsiTheme="minorHAnsi" w:cstheme="minorHAnsi"/>
              </w:rPr>
            </w:pPr>
            <w:r w:rsidRPr="004A4011">
              <w:rPr>
                <w:rFonts w:asciiTheme="minorHAnsi" w:hAnsiTheme="minorHAnsi" w:cstheme="minorHAnsi"/>
                <w:sz w:val="20"/>
              </w:rPr>
              <w:t xml:space="preserve">4 </w:t>
            </w:r>
          </w:p>
        </w:tc>
        <w:tc>
          <w:tcPr>
            <w:tcW w:w="1553" w:type="dxa"/>
            <w:tcBorders>
              <w:top w:val="single" w:sz="4" w:space="0" w:color="7F7F7F"/>
              <w:left w:val="nil"/>
              <w:bottom w:val="single" w:sz="4" w:space="0" w:color="7F7F7F"/>
              <w:right w:val="nil"/>
            </w:tcBorders>
          </w:tcPr>
          <w:p w14:paraId="4B81D643" w14:textId="77777777" w:rsidR="00D44DF7" w:rsidRPr="004A4011" w:rsidRDefault="00D44DF7" w:rsidP="00F025D2">
            <w:pPr>
              <w:spacing w:line="259" w:lineRule="auto"/>
              <w:ind w:left="350"/>
              <w:jc w:val="both"/>
              <w:rPr>
                <w:rFonts w:asciiTheme="minorHAnsi" w:hAnsiTheme="minorHAnsi" w:cstheme="minorHAnsi"/>
              </w:rPr>
            </w:pPr>
            <w:r w:rsidRPr="004A4011">
              <w:rPr>
                <w:rFonts w:asciiTheme="minorHAnsi" w:hAnsiTheme="minorHAnsi" w:cstheme="minorHAnsi"/>
                <w:sz w:val="20"/>
              </w:rPr>
              <w:t xml:space="preserve">0,125 </w:t>
            </w:r>
          </w:p>
        </w:tc>
        <w:tc>
          <w:tcPr>
            <w:tcW w:w="1556" w:type="dxa"/>
            <w:tcBorders>
              <w:top w:val="single" w:sz="4" w:space="0" w:color="7F7F7F"/>
              <w:left w:val="nil"/>
              <w:bottom w:val="single" w:sz="4" w:space="0" w:color="7F7F7F"/>
              <w:right w:val="nil"/>
            </w:tcBorders>
          </w:tcPr>
          <w:p w14:paraId="4F05B343" w14:textId="77777777" w:rsidR="00D44DF7" w:rsidRPr="004A4011" w:rsidRDefault="00D44DF7" w:rsidP="00F025D2">
            <w:pPr>
              <w:spacing w:line="259" w:lineRule="auto"/>
              <w:ind w:left="401"/>
              <w:jc w:val="both"/>
              <w:rPr>
                <w:rFonts w:asciiTheme="minorHAnsi" w:hAnsiTheme="minorHAnsi" w:cstheme="minorHAnsi"/>
              </w:rPr>
            </w:pPr>
            <w:r w:rsidRPr="004A4011">
              <w:rPr>
                <w:rFonts w:asciiTheme="minorHAnsi" w:hAnsiTheme="minorHAnsi" w:cstheme="minorHAnsi"/>
                <w:sz w:val="20"/>
              </w:rPr>
              <w:t xml:space="preserve">0,25 </w:t>
            </w:r>
          </w:p>
        </w:tc>
        <w:tc>
          <w:tcPr>
            <w:tcW w:w="1598" w:type="dxa"/>
            <w:tcBorders>
              <w:top w:val="single" w:sz="4" w:space="0" w:color="7F7F7F"/>
              <w:left w:val="nil"/>
              <w:bottom w:val="single" w:sz="4" w:space="0" w:color="7F7F7F"/>
              <w:right w:val="nil"/>
            </w:tcBorders>
          </w:tcPr>
          <w:p w14:paraId="28BAF2E6" w14:textId="77777777" w:rsidR="00D44DF7" w:rsidRPr="004A4011" w:rsidRDefault="00D44DF7" w:rsidP="00F025D2">
            <w:pPr>
              <w:spacing w:line="259" w:lineRule="auto"/>
              <w:ind w:left="350"/>
              <w:jc w:val="both"/>
              <w:rPr>
                <w:rFonts w:asciiTheme="minorHAnsi" w:hAnsiTheme="minorHAnsi" w:cstheme="minorHAnsi"/>
              </w:rPr>
            </w:pPr>
            <w:r w:rsidRPr="004A4011">
              <w:rPr>
                <w:rFonts w:asciiTheme="minorHAnsi" w:hAnsiTheme="minorHAnsi" w:cstheme="minorHAnsi"/>
                <w:sz w:val="20"/>
              </w:rPr>
              <w:t xml:space="preserve">0,625 </w:t>
            </w:r>
          </w:p>
        </w:tc>
        <w:tc>
          <w:tcPr>
            <w:tcW w:w="2045" w:type="dxa"/>
            <w:tcBorders>
              <w:top w:val="single" w:sz="4" w:space="0" w:color="7F7F7F"/>
              <w:left w:val="nil"/>
              <w:bottom w:val="single" w:sz="4" w:space="0" w:color="7F7F7F"/>
              <w:right w:val="nil"/>
            </w:tcBorders>
          </w:tcPr>
          <w:p w14:paraId="27052810" w14:textId="77777777" w:rsidR="00D44DF7" w:rsidRPr="004A4011" w:rsidRDefault="00D44DF7" w:rsidP="00F025D2">
            <w:pPr>
              <w:spacing w:line="259" w:lineRule="auto"/>
              <w:ind w:right="130"/>
              <w:jc w:val="both"/>
              <w:rPr>
                <w:rFonts w:asciiTheme="minorHAnsi" w:hAnsiTheme="minorHAnsi" w:cstheme="minorHAnsi"/>
              </w:rPr>
            </w:pPr>
            <w:r w:rsidRPr="004A4011">
              <w:rPr>
                <w:rFonts w:asciiTheme="minorHAnsi" w:hAnsiTheme="minorHAnsi" w:cstheme="minorHAnsi"/>
                <w:sz w:val="20"/>
              </w:rPr>
              <w:t xml:space="preserve">10 </w:t>
            </w:r>
          </w:p>
        </w:tc>
      </w:tr>
      <w:tr w:rsidR="00D44DF7" w:rsidRPr="004A4011" w14:paraId="1FBE41A0" w14:textId="77777777" w:rsidTr="007A4CE2">
        <w:trPr>
          <w:trHeight w:val="298"/>
        </w:trPr>
        <w:tc>
          <w:tcPr>
            <w:tcW w:w="1337" w:type="dxa"/>
            <w:tcBorders>
              <w:top w:val="single" w:sz="4" w:space="0" w:color="7F7F7F"/>
              <w:left w:val="nil"/>
              <w:bottom w:val="single" w:sz="4" w:space="0" w:color="7F7F7F"/>
              <w:right w:val="nil"/>
            </w:tcBorders>
          </w:tcPr>
          <w:p w14:paraId="7C2E0861" w14:textId="77777777" w:rsidR="00D44DF7" w:rsidRPr="004A4011" w:rsidRDefault="00D44DF7" w:rsidP="00F025D2">
            <w:pPr>
              <w:spacing w:line="259" w:lineRule="auto"/>
              <w:ind w:right="42"/>
              <w:jc w:val="both"/>
              <w:rPr>
                <w:rFonts w:asciiTheme="minorHAnsi" w:hAnsiTheme="minorHAnsi" w:cstheme="minorHAnsi"/>
              </w:rPr>
            </w:pPr>
            <w:r w:rsidRPr="004A4011">
              <w:rPr>
                <w:rFonts w:asciiTheme="minorHAnsi" w:hAnsiTheme="minorHAnsi" w:cstheme="minorHAnsi"/>
                <w:sz w:val="20"/>
              </w:rPr>
              <w:t xml:space="preserve">2 </w:t>
            </w:r>
          </w:p>
        </w:tc>
        <w:tc>
          <w:tcPr>
            <w:tcW w:w="999" w:type="dxa"/>
            <w:tcBorders>
              <w:top w:val="single" w:sz="4" w:space="0" w:color="7F7F7F"/>
              <w:left w:val="nil"/>
              <w:bottom w:val="single" w:sz="4" w:space="0" w:color="7F7F7F"/>
              <w:right w:val="nil"/>
            </w:tcBorders>
          </w:tcPr>
          <w:p w14:paraId="0D047843" w14:textId="77777777" w:rsidR="00D44DF7" w:rsidRPr="004A4011" w:rsidRDefault="00D44DF7" w:rsidP="00F025D2">
            <w:pPr>
              <w:spacing w:line="259" w:lineRule="auto"/>
              <w:ind w:left="264"/>
              <w:jc w:val="both"/>
              <w:rPr>
                <w:rFonts w:asciiTheme="minorHAnsi" w:hAnsiTheme="minorHAnsi" w:cstheme="minorHAnsi"/>
              </w:rPr>
            </w:pPr>
            <w:r w:rsidRPr="004A4011">
              <w:rPr>
                <w:rFonts w:asciiTheme="minorHAnsi" w:hAnsiTheme="minorHAnsi" w:cstheme="minorHAnsi"/>
                <w:b/>
                <w:sz w:val="20"/>
              </w:rPr>
              <w:t xml:space="preserve">5 </w:t>
            </w:r>
          </w:p>
        </w:tc>
        <w:tc>
          <w:tcPr>
            <w:tcW w:w="1553" w:type="dxa"/>
            <w:tcBorders>
              <w:top w:val="single" w:sz="4" w:space="0" w:color="7F7F7F"/>
              <w:left w:val="nil"/>
              <w:bottom w:val="single" w:sz="4" w:space="0" w:color="7F7F7F"/>
              <w:right w:val="nil"/>
            </w:tcBorders>
          </w:tcPr>
          <w:p w14:paraId="7F86621A" w14:textId="77777777" w:rsidR="00D44DF7" w:rsidRPr="004A4011" w:rsidRDefault="00D44DF7" w:rsidP="00F025D2">
            <w:pPr>
              <w:spacing w:line="259" w:lineRule="auto"/>
              <w:ind w:left="350"/>
              <w:jc w:val="both"/>
              <w:rPr>
                <w:rFonts w:asciiTheme="minorHAnsi" w:hAnsiTheme="minorHAnsi" w:cstheme="minorHAnsi"/>
              </w:rPr>
            </w:pPr>
            <w:r w:rsidRPr="004A4011">
              <w:rPr>
                <w:rFonts w:asciiTheme="minorHAnsi" w:hAnsiTheme="minorHAnsi" w:cstheme="minorHAnsi"/>
                <w:b/>
                <w:sz w:val="20"/>
              </w:rPr>
              <w:t xml:space="preserve">0,125 </w:t>
            </w:r>
          </w:p>
        </w:tc>
        <w:tc>
          <w:tcPr>
            <w:tcW w:w="1556" w:type="dxa"/>
            <w:tcBorders>
              <w:top w:val="single" w:sz="4" w:space="0" w:color="7F7F7F"/>
              <w:left w:val="nil"/>
              <w:bottom w:val="single" w:sz="4" w:space="0" w:color="7F7F7F"/>
              <w:right w:val="nil"/>
            </w:tcBorders>
          </w:tcPr>
          <w:p w14:paraId="616E6F63" w14:textId="77777777" w:rsidR="00D44DF7" w:rsidRPr="004A4011" w:rsidRDefault="00D44DF7" w:rsidP="00F025D2">
            <w:pPr>
              <w:spacing w:line="259" w:lineRule="auto"/>
              <w:ind w:left="350"/>
              <w:jc w:val="both"/>
              <w:rPr>
                <w:rFonts w:asciiTheme="minorHAnsi" w:hAnsiTheme="minorHAnsi" w:cstheme="minorHAnsi"/>
              </w:rPr>
            </w:pPr>
            <w:r w:rsidRPr="004A4011">
              <w:rPr>
                <w:rFonts w:asciiTheme="minorHAnsi" w:hAnsiTheme="minorHAnsi" w:cstheme="minorHAnsi"/>
                <w:b/>
                <w:sz w:val="20"/>
              </w:rPr>
              <w:t xml:space="preserve">0,625 </w:t>
            </w:r>
          </w:p>
        </w:tc>
        <w:tc>
          <w:tcPr>
            <w:tcW w:w="1598" w:type="dxa"/>
            <w:tcBorders>
              <w:top w:val="single" w:sz="4" w:space="0" w:color="7F7F7F"/>
              <w:left w:val="nil"/>
              <w:bottom w:val="single" w:sz="4" w:space="0" w:color="7F7F7F"/>
              <w:right w:val="nil"/>
            </w:tcBorders>
          </w:tcPr>
          <w:p w14:paraId="64B41130" w14:textId="77777777" w:rsidR="00D44DF7" w:rsidRPr="004A4011" w:rsidRDefault="00D44DF7" w:rsidP="00F025D2">
            <w:pPr>
              <w:spacing w:line="259" w:lineRule="auto"/>
              <w:ind w:left="401"/>
              <w:jc w:val="both"/>
              <w:rPr>
                <w:rFonts w:asciiTheme="minorHAnsi" w:hAnsiTheme="minorHAnsi" w:cstheme="minorHAnsi"/>
              </w:rPr>
            </w:pPr>
            <w:r w:rsidRPr="004A4011">
              <w:rPr>
                <w:rFonts w:asciiTheme="minorHAnsi" w:hAnsiTheme="minorHAnsi" w:cstheme="minorHAnsi"/>
                <w:b/>
                <w:sz w:val="20"/>
              </w:rPr>
              <w:t xml:space="preserve">0,25 </w:t>
            </w:r>
          </w:p>
        </w:tc>
        <w:tc>
          <w:tcPr>
            <w:tcW w:w="2045" w:type="dxa"/>
            <w:tcBorders>
              <w:top w:val="single" w:sz="4" w:space="0" w:color="7F7F7F"/>
              <w:left w:val="nil"/>
              <w:bottom w:val="single" w:sz="4" w:space="0" w:color="7F7F7F"/>
              <w:right w:val="nil"/>
            </w:tcBorders>
          </w:tcPr>
          <w:p w14:paraId="6B0451AD" w14:textId="77777777" w:rsidR="00D44DF7" w:rsidRPr="004A4011" w:rsidRDefault="00D44DF7" w:rsidP="00F025D2">
            <w:pPr>
              <w:spacing w:line="259" w:lineRule="auto"/>
              <w:ind w:right="130"/>
              <w:jc w:val="both"/>
              <w:rPr>
                <w:rFonts w:asciiTheme="minorHAnsi" w:hAnsiTheme="minorHAnsi" w:cstheme="minorHAnsi"/>
              </w:rPr>
            </w:pPr>
            <w:r w:rsidRPr="004A4011">
              <w:rPr>
                <w:rFonts w:asciiTheme="minorHAnsi" w:hAnsiTheme="minorHAnsi" w:cstheme="minorHAnsi"/>
                <w:b/>
                <w:sz w:val="20"/>
              </w:rPr>
              <w:t xml:space="preserve">1505 </w:t>
            </w:r>
          </w:p>
        </w:tc>
      </w:tr>
      <w:tr w:rsidR="00D44DF7" w:rsidRPr="004A4011" w14:paraId="32F61EB2" w14:textId="77777777" w:rsidTr="007A4CE2">
        <w:trPr>
          <w:trHeight w:val="300"/>
        </w:trPr>
        <w:tc>
          <w:tcPr>
            <w:tcW w:w="1337" w:type="dxa"/>
            <w:tcBorders>
              <w:top w:val="single" w:sz="4" w:space="0" w:color="7F7F7F"/>
              <w:left w:val="nil"/>
              <w:bottom w:val="single" w:sz="4" w:space="0" w:color="7F7F7F"/>
              <w:right w:val="nil"/>
            </w:tcBorders>
          </w:tcPr>
          <w:p w14:paraId="60E860A1" w14:textId="77777777" w:rsidR="00D44DF7" w:rsidRPr="004A4011" w:rsidRDefault="00D44DF7" w:rsidP="00F025D2">
            <w:pPr>
              <w:spacing w:line="259" w:lineRule="auto"/>
              <w:ind w:right="37"/>
              <w:jc w:val="both"/>
              <w:rPr>
                <w:rFonts w:asciiTheme="minorHAnsi" w:hAnsiTheme="minorHAnsi" w:cstheme="minorHAnsi"/>
              </w:rPr>
            </w:pPr>
            <w:r w:rsidRPr="004A4011">
              <w:rPr>
                <w:rFonts w:asciiTheme="minorHAnsi" w:hAnsiTheme="minorHAnsi" w:cstheme="minorHAnsi"/>
                <w:b/>
                <w:sz w:val="20"/>
              </w:rPr>
              <w:t xml:space="preserve">11 </w:t>
            </w:r>
          </w:p>
        </w:tc>
        <w:tc>
          <w:tcPr>
            <w:tcW w:w="999" w:type="dxa"/>
            <w:tcBorders>
              <w:top w:val="single" w:sz="4" w:space="0" w:color="7F7F7F"/>
              <w:left w:val="nil"/>
              <w:bottom w:val="single" w:sz="4" w:space="0" w:color="7F7F7F"/>
              <w:right w:val="nil"/>
            </w:tcBorders>
          </w:tcPr>
          <w:p w14:paraId="4DCFE198" w14:textId="77777777" w:rsidR="00D44DF7" w:rsidRPr="004A4011" w:rsidRDefault="00D44DF7" w:rsidP="00F025D2">
            <w:pPr>
              <w:spacing w:line="259" w:lineRule="auto"/>
              <w:ind w:left="264"/>
              <w:jc w:val="both"/>
              <w:rPr>
                <w:rFonts w:asciiTheme="minorHAnsi" w:hAnsiTheme="minorHAnsi" w:cstheme="minorHAnsi"/>
              </w:rPr>
            </w:pPr>
            <w:r w:rsidRPr="004A4011">
              <w:rPr>
                <w:rFonts w:asciiTheme="minorHAnsi" w:hAnsiTheme="minorHAnsi" w:cstheme="minorHAnsi"/>
                <w:sz w:val="20"/>
              </w:rPr>
              <w:t xml:space="preserve">6 </w:t>
            </w:r>
          </w:p>
        </w:tc>
        <w:tc>
          <w:tcPr>
            <w:tcW w:w="1553" w:type="dxa"/>
            <w:tcBorders>
              <w:top w:val="single" w:sz="4" w:space="0" w:color="7F7F7F"/>
              <w:left w:val="nil"/>
              <w:bottom w:val="single" w:sz="4" w:space="0" w:color="7F7F7F"/>
              <w:right w:val="nil"/>
            </w:tcBorders>
          </w:tcPr>
          <w:p w14:paraId="3B0E6DA5" w14:textId="77777777" w:rsidR="00D44DF7" w:rsidRPr="004A4011" w:rsidRDefault="00D44DF7" w:rsidP="00F025D2">
            <w:pPr>
              <w:spacing w:line="259" w:lineRule="auto"/>
              <w:ind w:left="451"/>
              <w:jc w:val="both"/>
              <w:rPr>
                <w:rFonts w:asciiTheme="minorHAnsi" w:hAnsiTheme="minorHAnsi" w:cstheme="minorHAnsi"/>
              </w:rPr>
            </w:pPr>
            <w:r w:rsidRPr="004A4011">
              <w:rPr>
                <w:rFonts w:asciiTheme="minorHAnsi" w:hAnsiTheme="minorHAnsi" w:cstheme="minorHAnsi"/>
                <w:sz w:val="20"/>
              </w:rPr>
              <w:t xml:space="preserve">0,5 </w:t>
            </w:r>
          </w:p>
        </w:tc>
        <w:tc>
          <w:tcPr>
            <w:tcW w:w="1556" w:type="dxa"/>
            <w:tcBorders>
              <w:top w:val="single" w:sz="4" w:space="0" w:color="7F7F7F"/>
              <w:left w:val="nil"/>
              <w:bottom w:val="single" w:sz="4" w:space="0" w:color="7F7F7F"/>
              <w:right w:val="nil"/>
            </w:tcBorders>
          </w:tcPr>
          <w:p w14:paraId="33911C39" w14:textId="77777777" w:rsidR="00D44DF7" w:rsidRPr="004A4011" w:rsidRDefault="00D44DF7" w:rsidP="00F025D2">
            <w:pPr>
              <w:spacing w:line="259" w:lineRule="auto"/>
              <w:ind w:left="401"/>
              <w:jc w:val="both"/>
              <w:rPr>
                <w:rFonts w:asciiTheme="minorHAnsi" w:hAnsiTheme="minorHAnsi" w:cstheme="minorHAnsi"/>
              </w:rPr>
            </w:pPr>
            <w:r w:rsidRPr="004A4011">
              <w:rPr>
                <w:rFonts w:asciiTheme="minorHAnsi" w:hAnsiTheme="minorHAnsi" w:cstheme="minorHAnsi"/>
                <w:sz w:val="20"/>
              </w:rPr>
              <w:t xml:space="preserve">0,25 </w:t>
            </w:r>
          </w:p>
        </w:tc>
        <w:tc>
          <w:tcPr>
            <w:tcW w:w="1598" w:type="dxa"/>
            <w:tcBorders>
              <w:top w:val="single" w:sz="4" w:space="0" w:color="7F7F7F"/>
              <w:left w:val="nil"/>
              <w:bottom w:val="single" w:sz="4" w:space="0" w:color="7F7F7F"/>
              <w:right w:val="nil"/>
            </w:tcBorders>
          </w:tcPr>
          <w:p w14:paraId="60F482E8" w14:textId="77777777" w:rsidR="00D44DF7" w:rsidRPr="004A4011" w:rsidRDefault="00D44DF7" w:rsidP="00F025D2">
            <w:pPr>
              <w:spacing w:line="259" w:lineRule="auto"/>
              <w:ind w:left="401"/>
              <w:jc w:val="both"/>
              <w:rPr>
                <w:rFonts w:asciiTheme="minorHAnsi" w:hAnsiTheme="minorHAnsi" w:cstheme="minorHAnsi"/>
              </w:rPr>
            </w:pPr>
            <w:r w:rsidRPr="004A4011">
              <w:rPr>
                <w:rFonts w:asciiTheme="minorHAnsi" w:hAnsiTheme="minorHAnsi" w:cstheme="minorHAnsi"/>
                <w:sz w:val="20"/>
              </w:rPr>
              <w:t xml:space="preserve">0,25 </w:t>
            </w:r>
          </w:p>
        </w:tc>
        <w:tc>
          <w:tcPr>
            <w:tcW w:w="2045" w:type="dxa"/>
            <w:tcBorders>
              <w:top w:val="single" w:sz="4" w:space="0" w:color="7F7F7F"/>
              <w:left w:val="nil"/>
              <w:bottom w:val="single" w:sz="4" w:space="0" w:color="7F7F7F"/>
              <w:right w:val="nil"/>
            </w:tcBorders>
          </w:tcPr>
          <w:p w14:paraId="1F4EF412" w14:textId="77777777" w:rsidR="00D44DF7" w:rsidRPr="004A4011" w:rsidRDefault="00D44DF7" w:rsidP="00F025D2">
            <w:pPr>
              <w:spacing w:line="259" w:lineRule="auto"/>
              <w:ind w:right="130"/>
              <w:jc w:val="both"/>
              <w:rPr>
                <w:rFonts w:asciiTheme="minorHAnsi" w:hAnsiTheme="minorHAnsi" w:cstheme="minorHAnsi"/>
              </w:rPr>
            </w:pPr>
            <w:r w:rsidRPr="004A4011">
              <w:rPr>
                <w:rFonts w:asciiTheme="minorHAnsi" w:hAnsiTheme="minorHAnsi" w:cstheme="minorHAnsi"/>
                <w:sz w:val="20"/>
              </w:rPr>
              <w:t xml:space="preserve">15 </w:t>
            </w:r>
          </w:p>
        </w:tc>
      </w:tr>
      <w:tr w:rsidR="00D44DF7" w:rsidRPr="004A4011" w14:paraId="081CB604" w14:textId="77777777" w:rsidTr="007A4CE2">
        <w:trPr>
          <w:trHeight w:val="298"/>
        </w:trPr>
        <w:tc>
          <w:tcPr>
            <w:tcW w:w="1337" w:type="dxa"/>
            <w:tcBorders>
              <w:top w:val="single" w:sz="4" w:space="0" w:color="7F7F7F"/>
              <w:left w:val="nil"/>
              <w:bottom w:val="single" w:sz="4" w:space="0" w:color="7F7F7F"/>
              <w:right w:val="nil"/>
            </w:tcBorders>
          </w:tcPr>
          <w:p w14:paraId="2704696F" w14:textId="77777777" w:rsidR="00D44DF7" w:rsidRPr="004A4011" w:rsidRDefault="00D44DF7" w:rsidP="00F025D2">
            <w:pPr>
              <w:spacing w:line="259" w:lineRule="auto"/>
              <w:ind w:right="42"/>
              <w:jc w:val="both"/>
              <w:rPr>
                <w:rFonts w:asciiTheme="minorHAnsi" w:hAnsiTheme="minorHAnsi" w:cstheme="minorHAnsi"/>
              </w:rPr>
            </w:pPr>
            <w:r w:rsidRPr="004A4011">
              <w:rPr>
                <w:rFonts w:asciiTheme="minorHAnsi" w:hAnsiTheme="minorHAnsi" w:cstheme="minorHAnsi"/>
                <w:b/>
                <w:sz w:val="20"/>
              </w:rPr>
              <w:t xml:space="preserve">1 </w:t>
            </w:r>
          </w:p>
        </w:tc>
        <w:tc>
          <w:tcPr>
            <w:tcW w:w="999" w:type="dxa"/>
            <w:tcBorders>
              <w:top w:val="single" w:sz="4" w:space="0" w:color="7F7F7F"/>
              <w:left w:val="nil"/>
              <w:bottom w:val="single" w:sz="4" w:space="0" w:color="7F7F7F"/>
              <w:right w:val="nil"/>
            </w:tcBorders>
          </w:tcPr>
          <w:p w14:paraId="6F4D87D6" w14:textId="77777777" w:rsidR="00D44DF7" w:rsidRPr="004A4011" w:rsidRDefault="00D44DF7" w:rsidP="00F025D2">
            <w:pPr>
              <w:spacing w:line="259" w:lineRule="auto"/>
              <w:ind w:left="264"/>
              <w:jc w:val="both"/>
              <w:rPr>
                <w:rFonts w:asciiTheme="minorHAnsi" w:hAnsiTheme="minorHAnsi" w:cstheme="minorHAnsi"/>
              </w:rPr>
            </w:pPr>
            <w:r w:rsidRPr="004A4011">
              <w:rPr>
                <w:rFonts w:asciiTheme="minorHAnsi" w:hAnsiTheme="minorHAnsi" w:cstheme="minorHAnsi"/>
                <w:sz w:val="20"/>
              </w:rPr>
              <w:t xml:space="preserve">7 </w:t>
            </w:r>
          </w:p>
        </w:tc>
        <w:tc>
          <w:tcPr>
            <w:tcW w:w="1553" w:type="dxa"/>
            <w:tcBorders>
              <w:top w:val="single" w:sz="4" w:space="0" w:color="7F7F7F"/>
              <w:left w:val="nil"/>
              <w:bottom w:val="single" w:sz="4" w:space="0" w:color="7F7F7F"/>
              <w:right w:val="nil"/>
            </w:tcBorders>
          </w:tcPr>
          <w:p w14:paraId="0C6105A5" w14:textId="77777777" w:rsidR="00D44DF7" w:rsidRPr="004A4011" w:rsidRDefault="00D44DF7" w:rsidP="00F025D2">
            <w:pPr>
              <w:spacing w:line="259" w:lineRule="auto"/>
              <w:ind w:left="451"/>
              <w:jc w:val="both"/>
              <w:rPr>
                <w:rFonts w:asciiTheme="minorHAnsi" w:hAnsiTheme="minorHAnsi" w:cstheme="minorHAnsi"/>
              </w:rPr>
            </w:pPr>
            <w:r w:rsidRPr="004A4011">
              <w:rPr>
                <w:rFonts w:asciiTheme="minorHAnsi" w:hAnsiTheme="minorHAnsi" w:cstheme="minorHAnsi"/>
                <w:sz w:val="20"/>
              </w:rPr>
              <w:t xml:space="preserve">0,5 </w:t>
            </w:r>
          </w:p>
        </w:tc>
        <w:tc>
          <w:tcPr>
            <w:tcW w:w="1556" w:type="dxa"/>
            <w:tcBorders>
              <w:top w:val="single" w:sz="4" w:space="0" w:color="7F7F7F"/>
              <w:left w:val="nil"/>
              <w:bottom w:val="single" w:sz="4" w:space="0" w:color="7F7F7F"/>
              <w:right w:val="nil"/>
            </w:tcBorders>
          </w:tcPr>
          <w:p w14:paraId="012249CF" w14:textId="77777777" w:rsidR="00D44DF7" w:rsidRPr="004A4011" w:rsidRDefault="00D44DF7" w:rsidP="00F025D2">
            <w:pPr>
              <w:spacing w:line="259" w:lineRule="auto"/>
              <w:ind w:left="401"/>
              <w:jc w:val="both"/>
              <w:rPr>
                <w:rFonts w:asciiTheme="minorHAnsi" w:hAnsiTheme="minorHAnsi" w:cstheme="minorHAnsi"/>
              </w:rPr>
            </w:pPr>
            <w:r w:rsidRPr="004A4011">
              <w:rPr>
                <w:rFonts w:asciiTheme="minorHAnsi" w:hAnsiTheme="minorHAnsi" w:cstheme="minorHAnsi"/>
                <w:sz w:val="20"/>
              </w:rPr>
              <w:t xml:space="preserve">0,25 </w:t>
            </w:r>
          </w:p>
        </w:tc>
        <w:tc>
          <w:tcPr>
            <w:tcW w:w="1598" w:type="dxa"/>
            <w:tcBorders>
              <w:top w:val="single" w:sz="4" w:space="0" w:color="7F7F7F"/>
              <w:left w:val="nil"/>
              <w:bottom w:val="single" w:sz="4" w:space="0" w:color="7F7F7F"/>
              <w:right w:val="nil"/>
            </w:tcBorders>
          </w:tcPr>
          <w:p w14:paraId="1B764CE3" w14:textId="77777777" w:rsidR="00D44DF7" w:rsidRPr="004A4011" w:rsidRDefault="00D44DF7" w:rsidP="00F025D2">
            <w:pPr>
              <w:spacing w:line="259" w:lineRule="auto"/>
              <w:ind w:left="401"/>
              <w:jc w:val="both"/>
              <w:rPr>
                <w:rFonts w:asciiTheme="minorHAnsi" w:hAnsiTheme="minorHAnsi" w:cstheme="minorHAnsi"/>
              </w:rPr>
            </w:pPr>
            <w:r w:rsidRPr="004A4011">
              <w:rPr>
                <w:rFonts w:asciiTheme="minorHAnsi" w:hAnsiTheme="minorHAnsi" w:cstheme="minorHAnsi"/>
                <w:sz w:val="20"/>
              </w:rPr>
              <w:t xml:space="preserve">0,25 </w:t>
            </w:r>
          </w:p>
        </w:tc>
        <w:tc>
          <w:tcPr>
            <w:tcW w:w="2045" w:type="dxa"/>
            <w:tcBorders>
              <w:top w:val="single" w:sz="4" w:space="0" w:color="7F7F7F"/>
              <w:left w:val="nil"/>
              <w:bottom w:val="single" w:sz="4" w:space="0" w:color="7F7F7F"/>
              <w:right w:val="nil"/>
            </w:tcBorders>
          </w:tcPr>
          <w:p w14:paraId="24706D45" w14:textId="77777777" w:rsidR="00D44DF7" w:rsidRPr="004A4011" w:rsidRDefault="00D44DF7" w:rsidP="00F025D2">
            <w:pPr>
              <w:spacing w:line="259" w:lineRule="auto"/>
              <w:ind w:right="130"/>
              <w:jc w:val="both"/>
              <w:rPr>
                <w:rFonts w:asciiTheme="minorHAnsi" w:hAnsiTheme="minorHAnsi" w:cstheme="minorHAnsi"/>
              </w:rPr>
            </w:pPr>
            <w:r w:rsidRPr="004A4011">
              <w:rPr>
                <w:rFonts w:asciiTheme="minorHAnsi" w:hAnsiTheme="minorHAnsi" w:cstheme="minorHAnsi"/>
                <w:sz w:val="20"/>
              </w:rPr>
              <w:t xml:space="preserve">15 </w:t>
            </w:r>
          </w:p>
        </w:tc>
      </w:tr>
      <w:tr w:rsidR="00D44DF7" w:rsidRPr="004A4011" w14:paraId="668912AB" w14:textId="77777777" w:rsidTr="007A4CE2">
        <w:trPr>
          <w:trHeight w:val="298"/>
        </w:trPr>
        <w:tc>
          <w:tcPr>
            <w:tcW w:w="1337" w:type="dxa"/>
            <w:tcBorders>
              <w:top w:val="single" w:sz="4" w:space="0" w:color="7F7F7F"/>
              <w:left w:val="nil"/>
              <w:bottom w:val="single" w:sz="4" w:space="0" w:color="7F7F7F"/>
              <w:right w:val="nil"/>
            </w:tcBorders>
          </w:tcPr>
          <w:p w14:paraId="507F6D4A" w14:textId="77777777" w:rsidR="00D44DF7" w:rsidRPr="004A4011" w:rsidRDefault="00D44DF7" w:rsidP="00F025D2">
            <w:pPr>
              <w:spacing w:line="259" w:lineRule="auto"/>
              <w:ind w:right="42"/>
              <w:jc w:val="both"/>
              <w:rPr>
                <w:rFonts w:asciiTheme="minorHAnsi" w:hAnsiTheme="minorHAnsi" w:cstheme="minorHAnsi"/>
              </w:rPr>
            </w:pPr>
            <w:r w:rsidRPr="004A4011">
              <w:rPr>
                <w:rFonts w:asciiTheme="minorHAnsi" w:hAnsiTheme="minorHAnsi" w:cstheme="minorHAnsi"/>
                <w:sz w:val="20"/>
              </w:rPr>
              <w:t xml:space="preserve">9 </w:t>
            </w:r>
          </w:p>
        </w:tc>
        <w:tc>
          <w:tcPr>
            <w:tcW w:w="999" w:type="dxa"/>
            <w:tcBorders>
              <w:top w:val="single" w:sz="4" w:space="0" w:color="7F7F7F"/>
              <w:left w:val="nil"/>
              <w:bottom w:val="single" w:sz="4" w:space="0" w:color="7F7F7F"/>
              <w:right w:val="nil"/>
            </w:tcBorders>
          </w:tcPr>
          <w:p w14:paraId="43908A0F" w14:textId="77777777" w:rsidR="00D44DF7" w:rsidRPr="004A4011" w:rsidRDefault="00D44DF7" w:rsidP="00F025D2">
            <w:pPr>
              <w:spacing w:line="259" w:lineRule="auto"/>
              <w:ind w:left="264"/>
              <w:jc w:val="both"/>
              <w:rPr>
                <w:rFonts w:asciiTheme="minorHAnsi" w:hAnsiTheme="minorHAnsi" w:cstheme="minorHAnsi"/>
              </w:rPr>
            </w:pPr>
            <w:r w:rsidRPr="004A4011">
              <w:rPr>
                <w:rFonts w:asciiTheme="minorHAnsi" w:hAnsiTheme="minorHAnsi" w:cstheme="minorHAnsi"/>
                <w:b/>
                <w:sz w:val="20"/>
              </w:rPr>
              <w:t xml:space="preserve">8 </w:t>
            </w:r>
          </w:p>
        </w:tc>
        <w:tc>
          <w:tcPr>
            <w:tcW w:w="1553" w:type="dxa"/>
            <w:tcBorders>
              <w:top w:val="single" w:sz="4" w:space="0" w:color="7F7F7F"/>
              <w:left w:val="nil"/>
              <w:bottom w:val="single" w:sz="4" w:space="0" w:color="7F7F7F"/>
              <w:right w:val="nil"/>
            </w:tcBorders>
          </w:tcPr>
          <w:p w14:paraId="1B0D3F43" w14:textId="77777777" w:rsidR="00D44DF7" w:rsidRPr="004A4011" w:rsidRDefault="00D44DF7" w:rsidP="00F025D2">
            <w:pPr>
              <w:spacing w:line="259" w:lineRule="auto"/>
              <w:ind w:left="300"/>
              <w:jc w:val="both"/>
              <w:rPr>
                <w:rFonts w:asciiTheme="minorHAnsi" w:hAnsiTheme="minorHAnsi" w:cstheme="minorHAnsi"/>
              </w:rPr>
            </w:pPr>
            <w:r w:rsidRPr="004A4011">
              <w:rPr>
                <w:rFonts w:asciiTheme="minorHAnsi" w:hAnsiTheme="minorHAnsi" w:cstheme="minorHAnsi"/>
                <w:b/>
                <w:sz w:val="20"/>
              </w:rPr>
              <w:t xml:space="preserve">0,1875 </w:t>
            </w:r>
          </w:p>
        </w:tc>
        <w:tc>
          <w:tcPr>
            <w:tcW w:w="1556" w:type="dxa"/>
            <w:tcBorders>
              <w:top w:val="single" w:sz="4" w:space="0" w:color="7F7F7F"/>
              <w:left w:val="nil"/>
              <w:bottom w:val="single" w:sz="4" w:space="0" w:color="7F7F7F"/>
              <w:right w:val="nil"/>
            </w:tcBorders>
          </w:tcPr>
          <w:p w14:paraId="6640B0B3" w14:textId="77777777" w:rsidR="00D44DF7" w:rsidRPr="004A4011" w:rsidRDefault="00D44DF7" w:rsidP="00F025D2">
            <w:pPr>
              <w:spacing w:line="259" w:lineRule="auto"/>
              <w:ind w:left="300"/>
              <w:jc w:val="both"/>
              <w:rPr>
                <w:rFonts w:asciiTheme="minorHAnsi" w:hAnsiTheme="minorHAnsi" w:cstheme="minorHAnsi"/>
              </w:rPr>
            </w:pPr>
            <w:r w:rsidRPr="004A4011">
              <w:rPr>
                <w:rFonts w:asciiTheme="minorHAnsi" w:hAnsiTheme="minorHAnsi" w:cstheme="minorHAnsi"/>
                <w:b/>
                <w:sz w:val="20"/>
              </w:rPr>
              <w:t xml:space="preserve">0,3125 </w:t>
            </w:r>
          </w:p>
        </w:tc>
        <w:tc>
          <w:tcPr>
            <w:tcW w:w="1598" w:type="dxa"/>
            <w:tcBorders>
              <w:top w:val="single" w:sz="4" w:space="0" w:color="7F7F7F"/>
              <w:left w:val="nil"/>
              <w:bottom w:val="single" w:sz="4" w:space="0" w:color="7F7F7F"/>
              <w:right w:val="nil"/>
            </w:tcBorders>
          </w:tcPr>
          <w:p w14:paraId="5AC7A82E" w14:textId="77777777" w:rsidR="00D44DF7" w:rsidRPr="004A4011" w:rsidRDefault="00D44DF7" w:rsidP="00F025D2">
            <w:pPr>
              <w:spacing w:line="259" w:lineRule="auto"/>
              <w:ind w:left="451"/>
              <w:jc w:val="both"/>
              <w:rPr>
                <w:rFonts w:asciiTheme="minorHAnsi" w:hAnsiTheme="minorHAnsi" w:cstheme="minorHAnsi"/>
              </w:rPr>
            </w:pPr>
            <w:r w:rsidRPr="004A4011">
              <w:rPr>
                <w:rFonts w:asciiTheme="minorHAnsi" w:hAnsiTheme="minorHAnsi" w:cstheme="minorHAnsi"/>
                <w:b/>
                <w:sz w:val="20"/>
              </w:rPr>
              <w:t xml:space="preserve">0,5 </w:t>
            </w:r>
          </w:p>
        </w:tc>
        <w:tc>
          <w:tcPr>
            <w:tcW w:w="2045" w:type="dxa"/>
            <w:tcBorders>
              <w:top w:val="single" w:sz="4" w:space="0" w:color="7F7F7F"/>
              <w:left w:val="nil"/>
              <w:bottom w:val="single" w:sz="4" w:space="0" w:color="7F7F7F"/>
              <w:right w:val="nil"/>
            </w:tcBorders>
          </w:tcPr>
          <w:p w14:paraId="388BCECB" w14:textId="77777777" w:rsidR="00D44DF7" w:rsidRPr="004A4011" w:rsidRDefault="00D44DF7" w:rsidP="00F025D2">
            <w:pPr>
              <w:spacing w:line="259" w:lineRule="auto"/>
              <w:ind w:right="130"/>
              <w:jc w:val="both"/>
              <w:rPr>
                <w:rFonts w:asciiTheme="minorHAnsi" w:hAnsiTheme="minorHAnsi" w:cstheme="minorHAnsi"/>
              </w:rPr>
            </w:pPr>
            <w:r w:rsidRPr="004A4011">
              <w:rPr>
                <w:rFonts w:asciiTheme="minorHAnsi" w:hAnsiTheme="minorHAnsi" w:cstheme="minorHAnsi"/>
                <w:b/>
                <w:sz w:val="20"/>
              </w:rPr>
              <w:t xml:space="preserve">2015 </w:t>
            </w:r>
          </w:p>
        </w:tc>
      </w:tr>
      <w:tr w:rsidR="00D44DF7" w:rsidRPr="004A4011" w14:paraId="7F6958DC" w14:textId="77777777" w:rsidTr="007A4CE2">
        <w:trPr>
          <w:trHeight w:val="298"/>
        </w:trPr>
        <w:tc>
          <w:tcPr>
            <w:tcW w:w="1337" w:type="dxa"/>
            <w:tcBorders>
              <w:top w:val="single" w:sz="4" w:space="0" w:color="7F7F7F"/>
              <w:left w:val="nil"/>
              <w:bottom w:val="single" w:sz="4" w:space="0" w:color="7F7F7F"/>
              <w:right w:val="nil"/>
            </w:tcBorders>
          </w:tcPr>
          <w:p w14:paraId="339E0A8E" w14:textId="77777777" w:rsidR="00D44DF7" w:rsidRPr="004A4011" w:rsidRDefault="00D44DF7" w:rsidP="00F025D2">
            <w:pPr>
              <w:spacing w:line="259" w:lineRule="auto"/>
              <w:ind w:right="42"/>
              <w:jc w:val="both"/>
              <w:rPr>
                <w:rFonts w:asciiTheme="minorHAnsi" w:hAnsiTheme="minorHAnsi" w:cstheme="minorHAnsi"/>
              </w:rPr>
            </w:pPr>
            <w:r w:rsidRPr="004A4011">
              <w:rPr>
                <w:rFonts w:asciiTheme="minorHAnsi" w:hAnsiTheme="minorHAnsi" w:cstheme="minorHAnsi"/>
                <w:sz w:val="20"/>
              </w:rPr>
              <w:t xml:space="preserve">5 </w:t>
            </w:r>
          </w:p>
        </w:tc>
        <w:tc>
          <w:tcPr>
            <w:tcW w:w="999" w:type="dxa"/>
            <w:tcBorders>
              <w:top w:val="single" w:sz="4" w:space="0" w:color="7F7F7F"/>
              <w:left w:val="nil"/>
              <w:bottom w:val="single" w:sz="4" w:space="0" w:color="7F7F7F"/>
              <w:right w:val="nil"/>
            </w:tcBorders>
          </w:tcPr>
          <w:p w14:paraId="5107BAA8" w14:textId="77777777" w:rsidR="00D44DF7" w:rsidRPr="004A4011" w:rsidRDefault="00D44DF7" w:rsidP="00F025D2">
            <w:pPr>
              <w:spacing w:line="259" w:lineRule="auto"/>
              <w:ind w:left="264"/>
              <w:jc w:val="both"/>
              <w:rPr>
                <w:rFonts w:asciiTheme="minorHAnsi" w:hAnsiTheme="minorHAnsi" w:cstheme="minorHAnsi"/>
              </w:rPr>
            </w:pPr>
            <w:r w:rsidRPr="004A4011">
              <w:rPr>
                <w:rFonts w:asciiTheme="minorHAnsi" w:hAnsiTheme="minorHAnsi" w:cstheme="minorHAnsi"/>
                <w:b/>
                <w:sz w:val="20"/>
              </w:rPr>
              <w:t xml:space="preserve">9 </w:t>
            </w:r>
          </w:p>
        </w:tc>
        <w:tc>
          <w:tcPr>
            <w:tcW w:w="1553" w:type="dxa"/>
            <w:tcBorders>
              <w:top w:val="single" w:sz="4" w:space="0" w:color="7F7F7F"/>
              <w:left w:val="nil"/>
              <w:bottom w:val="single" w:sz="4" w:space="0" w:color="7F7F7F"/>
              <w:right w:val="nil"/>
            </w:tcBorders>
          </w:tcPr>
          <w:p w14:paraId="3090AD67" w14:textId="77777777" w:rsidR="00D44DF7" w:rsidRPr="004A4011" w:rsidRDefault="00D44DF7" w:rsidP="00F025D2">
            <w:pPr>
              <w:spacing w:line="259" w:lineRule="auto"/>
              <w:ind w:left="300"/>
              <w:jc w:val="both"/>
              <w:rPr>
                <w:rFonts w:asciiTheme="minorHAnsi" w:hAnsiTheme="minorHAnsi" w:cstheme="minorHAnsi"/>
              </w:rPr>
            </w:pPr>
            <w:r w:rsidRPr="004A4011">
              <w:rPr>
                <w:rFonts w:asciiTheme="minorHAnsi" w:hAnsiTheme="minorHAnsi" w:cstheme="minorHAnsi"/>
                <w:b/>
                <w:sz w:val="20"/>
              </w:rPr>
              <w:t xml:space="preserve">0,3125 </w:t>
            </w:r>
          </w:p>
        </w:tc>
        <w:tc>
          <w:tcPr>
            <w:tcW w:w="1556" w:type="dxa"/>
            <w:tcBorders>
              <w:top w:val="single" w:sz="4" w:space="0" w:color="7F7F7F"/>
              <w:left w:val="nil"/>
              <w:bottom w:val="single" w:sz="4" w:space="0" w:color="7F7F7F"/>
              <w:right w:val="nil"/>
            </w:tcBorders>
          </w:tcPr>
          <w:p w14:paraId="39591140" w14:textId="77777777" w:rsidR="00D44DF7" w:rsidRPr="004A4011" w:rsidRDefault="00D44DF7" w:rsidP="00F025D2">
            <w:pPr>
              <w:spacing w:line="259" w:lineRule="auto"/>
              <w:ind w:left="401"/>
              <w:jc w:val="both"/>
              <w:rPr>
                <w:rFonts w:asciiTheme="minorHAnsi" w:hAnsiTheme="minorHAnsi" w:cstheme="minorHAnsi"/>
              </w:rPr>
            </w:pPr>
            <w:r w:rsidRPr="004A4011">
              <w:rPr>
                <w:rFonts w:asciiTheme="minorHAnsi" w:hAnsiTheme="minorHAnsi" w:cstheme="minorHAnsi"/>
                <w:b/>
                <w:sz w:val="20"/>
              </w:rPr>
              <w:t xml:space="preserve">0,25 </w:t>
            </w:r>
          </w:p>
        </w:tc>
        <w:tc>
          <w:tcPr>
            <w:tcW w:w="1598" w:type="dxa"/>
            <w:tcBorders>
              <w:top w:val="single" w:sz="4" w:space="0" w:color="7F7F7F"/>
              <w:left w:val="nil"/>
              <w:bottom w:val="single" w:sz="4" w:space="0" w:color="7F7F7F"/>
              <w:right w:val="nil"/>
            </w:tcBorders>
          </w:tcPr>
          <w:p w14:paraId="28F78D02" w14:textId="77777777" w:rsidR="00D44DF7" w:rsidRPr="004A4011" w:rsidRDefault="00D44DF7" w:rsidP="00F025D2">
            <w:pPr>
              <w:spacing w:line="259" w:lineRule="auto"/>
              <w:ind w:left="300"/>
              <w:jc w:val="both"/>
              <w:rPr>
                <w:rFonts w:asciiTheme="minorHAnsi" w:hAnsiTheme="minorHAnsi" w:cstheme="minorHAnsi"/>
              </w:rPr>
            </w:pPr>
            <w:r w:rsidRPr="004A4011">
              <w:rPr>
                <w:rFonts w:asciiTheme="minorHAnsi" w:hAnsiTheme="minorHAnsi" w:cstheme="minorHAnsi"/>
                <w:b/>
                <w:sz w:val="20"/>
              </w:rPr>
              <w:t xml:space="preserve">0,4375 </w:t>
            </w:r>
          </w:p>
        </w:tc>
        <w:tc>
          <w:tcPr>
            <w:tcW w:w="2045" w:type="dxa"/>
            <w:tcBorders>
              <w:top w:val="single" w:sz="4" w:space="0" w:color="7F7F7F"/>
              <w:left w:val="nil"/>
              <w:bottom w:val="single" w:sz="4" w:space="0" w:color="7F7F7F"/>
              <w:right w:val="nil"/>
            </w:tcBorders>
          </w:tcPr>
          <w:p w14:paraId="3BE94784" w14:textId="77777777" w:rsidR="00D44DF7" w:rsidRPr="004A4011" w:rsidRDefault="00D44DF7" w:rsidP="00F025D2">
            <w:pPr>
              <w:spacing w:line="259" w:lineRule="auto"/>
              <w:ind w:right="130"/>
              <w:jc w:val="both"/>
              <w:rPr>
                <w:rFonts w:asciiTheme="minorHAnsi" w:hAnsiTheme="minorHAnsi" w:cstheme="minorHAnsi"/>
              </w:rPr>
            </w:pPr>
            <w:r w:rsidRPr="004A4011">
              <w:rPr>
                <w:rFonts w:asciiTheme="minorHAnsi" w:hAnsiTheme="minorHAnsi" w:cstheme="minorHAnsi"/>
                <w:b/>
                <w:sz w:val="20"/>
              </w:rPr>
              <w:t xml:space="preserve">2990 </w:t>
            </w:r>
          </w:p>
        </w:tc>
      </w:tr>
      <w:tr w:rsidR="00D44DF7" w:rsidRPr="004A4011" w14:paraId="2EA57B68" w14:textId="77777777" w:rsidTr="007A4CE2">
        <w:trPr>
          <w:trHeight w:val="298"/>
        </w:trPr>
        <w:tc>
          <w:tcPr>
            <w:tcW w:w="1337" w:type="dxa"/>
            <w:tcBorders>
              <w:top w:val="single" w:sz="4" w:space="0" w:color="7F7F7F"/>
              <w:left w:val="nil"/>
              <w:bottom w:val="single" w:sz="4" w:space="0" w:color="7F7F7F"/>
              <w:right w:val="nil"/>
            </w:tcBorders>
          </w:tcPr>
          <w:p w14:paraId="0782DBD3" w14:textId="77777777" w:rsidR="00D44DF7" w:rsidRPr="004A4011" w:rsidRDefault="00D44DF7" w:rsidP="00F025D2">
            <w:pPr>
              <w:spacing w:line="259" w:lineRule="auto"/>
              <w:ind w:right="42"/>
              <w:jc w:val="both"/>
              <w:rPr>
                <w:rFonts w:asciiTheme="minorHAnsi" w:hAnsiTheme="minorHAnsi" w:cstheme="minorHAnsi"/>
              </w:rPr>
            </w:pPr>
            <w:r w:rsidRPr="004A4011">
              <w:rPr>
                <w:rFonts w:asciiTheme="minorHAnsi" w:hAnsiTheme="minorHAnsi" w:cstheme="minorHAnsi"/>
                <w:b/>
                <w:sz w:val="20"/>
              </w:rPr>
              <w:t xml:space="preserve">6 </w:t>
            </w:r>
          </w:p>
        </w:tc>
        <w:tc>
          <w:tcPr>
            <w:tcW w:w="999" w:type="dxa"/>
            <w:tcBorders>
              <w:top w:val="single" w:sz="4" w:space="0" w:color="7F7F7F"/>
              <w:left w:val="nil"/>
              <w:bottom w:val="single" w:sz="4" w:space="0" w:color="7F7F7F"/>
              <w:right w:val="nil"/>
            </w:tcBorders>
          </w:tcPr>
          <w:p w14:paraId="4237D058" w14:textId="77777777" w:rsidR="00D44DF7" w:rsidRPr="004A4011" w:rsidRDefault="00D44DF7" w:rsidP="00F025D2">
            <w:pPr>
              <w:spacing w:line="259" w:lineRule="auto"/>
              <w:ind w:left="216"/>
              <w:jc w:val="both"/>
              <w:rPr>
                <w:rFonts w:asciiTheme="minorHAnsi" w:hAnsiTheme="minorHAnsi" w:cstheme="minorHAnsi"/>
              </w:rPr>
            </w:pPr>
            <w:r w:rsidRPr="004A4011">
              <w:rPr>
                <w:rFonts w:asciiTheme="minorHAnsi" w:hAnsiTheme="minorHAnsi" w:cstheme="minorHAnsi"/>
                <w:sz w:val="20"/>
              </w:rPr>
              <w:t xml:space="preserve">10 </w:t>
            </w:r>
          </w:p>
        </w:tc>
        <w:tc>
          <w:tcPr>
            <w:tcW w:w="1553" w:type="dxa"/>
            <w:tcBorders>
              <w:top w:val="single" w:sz="4" w:space="0" w:color="7F7F7F"/>
              <w:left w:val="nil"/>
              <w:bottom w:val="single" w:sz="4" w:space="0" w:color="7F7F7F"/>
              <w:right w:val="nil"/>
            </w:tcBorders>
          </w:tcPr>
          <w:p w14:paraId="72409DA0" w14:textId="77777777" w:rsidR="00D44DF7" w:rsidRPr="004A4011" w:rsidRDefault="00D44DF7" w:rsidP="00F025D2">
            <w:pPr>
              <w:spacing w:line="259" w:lineRule="auto"/>
              <w:ind w:left="350"/>
              <w:jc w:val="both"/>
              <w:rPr>
                <w:rFonts w:asciiTheme="minorHAnsi" w:hAnsiTheme="minorHAnsi" w:cstheme="minorHAnsi"/>
              </w:rPr>
            </w:pPr>
            <w:r w:rsidRPr="004A4011">
              <w:rPr>
                <w:rFonts w:asciiTheme="minorHAnsi" w:hAnsiTheme="minorHAnsi" w:cstheme="minorHAnsi"/>
                <w:sz w:val="20"/>
              </w:rPr>
              <w:t xml:space="preserve">0,125 </w:t>
            </w:r>
          </w:p>
        </w:tc>
        <w:tc>
          <w:tcPr>
            <w:tcW w:w="1556" w:type="dxa"/>
            <w:tcBorders>
              <w:top w:val="single" w:sz="4" w:space="0" w:color="7F7F7F"/>
              <w:left w:val="nil"/>
              <w:bottom w:val="single" w:sz="4" w:space="0" w:color="7F7F7F"/>
              <w:right w:val="nil"/>
            </w:tcBorders>
          </w:tcPr>
          <w:p w14:paraId="33EC0547" w14:textId="77777777" w:rsidR="00D44DF7" w:rsidRPr="004A4011" w:rsidRDefault="00D44DF7" w:rsidP="00F025D2">
            <w:pPr>
              <w:spacing w:line="259" w:lineRule="auto"/>
              <w:ind w:left="300"/>
              <w:jc w:val="both"/>
              <w:rPr>
                <w:rFonts w:asciiTheme="minorHAnsi" w:hAnsiTheme="minorHAnsi" w:cstheme="minorHAnsi"/>
              </w:rPr>
            </w:pPr>
            <w:r w:rsidRPr="004A4011">
              <w:rPr>
                <w:rFonts w:asciiTheme="minorHAnsi" w:hAnsiTheme="minorHAnsi" w:cstheme="minorHAnsi"/>
                <w:sz w:val="20"/>
              </w:rPr>
              <w:t xml:space="preserve">0,4375 </w:t>
            </w:r>
          </w:p>
        </w:tc>
        <w:tc>
          <w:tcPr>
            <w:tcW w:w="1598" w:type="dxa"/>
            <w:tcBorders>
              <w:top w:val="single" w:sz="4" w:space="0" w:color="7F7F7F"/>
              <w:left w:val="nil"/>
              <w:bottom w:val="single" w:sz="4" w:space="0" w:color="7F7F7F"/>
              <w:right w:val="nil"/>
            </w:tcBorders>
          </w:tcPr>
          <w:p w14:paraId="00933BE7" w14:textId="77777777" w:rsidR="00D44DF7" w:rsidRPr="004A4011" w:rsidRDefault="00D44DF7" w:rsidP="00F025D2">
            <w:pPr>
              <w:spacing w:line="259" w:lineRule="auto"/>
              <w:ind w:left="300"/>
              <w:jc w:val="both"/>
              <w:rPr>
                <w:rFonts w:asciiTheme="minorHAnsi" w:hAnsiTheme="minorHAnsi" w:cstheme="minorHAnsi"/>
              </w:rPr>
            </w:pPr>
            <w:r w:rsidRPr="004A4011">
              <w:rPr>
                <w:rFonts w:asciiTheme="minorHAnsi" w:hAnsiTheme="minorHAnsi" w:cstheme="minorHAnsi"/>
                <w:sz w:val="20"/>
              </w:rPr>
              <w:t xml:space="preserve">0,4375 </w:t>
            </w:r>
          </w:p>
        </w:tc>
        <w:tc>
          <w:tcPr>
            <w:tcW w:w="2045" w:type="dxa"/>
            <w:tcBorders>
              <w:top w:val="single" w:sz="4" w:space="0" w:color="7F7F7F"/>
              <w:left w:val="nil"/>
              <w:bottom w:val="single" w:sz="4" w:space="0" w:color="7F7F7F"/>
              <w:right w:val="nil"/>
            </w:tcBorders>
          </w:tcPr>
          <w:p w14:paraId="2B6DCEDB" w14:textId="77777777" w:rsidR="00D44DF7" w:rsidRPr="004A4011" w:rsidRDefault="00D44DF7" w:rsidP="00F025D2">
            <w:pPr>
              <w:spacing w:line="259" w:lineRule="auto"/>
              <w:ind w:right="130"/>
              <w:jc w:val="both"/>
              <w:rPr>
                <w:rFonts w:asciiTheme="minorHAnsi" w:hAnsiTheme="minorHAnsi" w:cstheme="minorHAnsi"/>
              </w:rPr>
            </w:pPr>
            <w:r w:rsidRPr="004A4011">
              <w:rPr>
                <w:rFonts w:asciiTheme="minorHAnsi" w:hAnsiTheme="minorHAnsi" w:cstheme="minorHAnsi"/>
                <w:sz w:val="20"/>
              </w:rPr>
              <w:t xml:space="preserve">15 </w:t>
            </w:r>
          </w:p>
        </w:tc>
      </w:tr>
      <w:tr w:rsidR="00D44DF7" w:rsidRPr="004A4011" w14:paraId="5FD74A88" w14:textId="77777777" w:rsidTr="007A4CE2">
        <w:trPr>
          <w:trHeight w:val="300"/>
        </w:trPr>
        <w:tc>
          <w:tcPr>
            <w:tcW w:w="1337" w:type="dxa"/>
            <w:tcBorders>
              <w:top w:val="single" w:sz="4" w:space="0" w:color="7F7F7F"/>
              <w:left w:val="nil"/>
              <w:bottom w:val="single" w:sz="4" w:space="0" w:color="7F7F7F"/>
              <w:right w:val="nil"/>
            </w:tcBorders>
          </w:tcPr>
          <w:p w14:paraId="1D7C0D94" w14:textId="77777777" w:rsidR="00D44DF7" w:rsidRPr="004A4011" w:rsidRDefault="00D44DF7" w:rsidP="00F025D2">
            <w:pPr>
              <w:spacing w:line="259" w:lineRule="auto"/>
              <w:ind w:right="42"/>
              <w:jc w:val="both"/>
              <w:rPr>
                <w:rFonts w:asciiTheme="minorHAnsi" w:hAnsiTheme="minorHAnsi" w:cstheme="minorHAnsi"/>
              </w:rPr>
            </w:pPr>
            <w:r w:rsidRPr="004A4011">
              <w:rPr>
                <w:rFonts w:asciiTheme="minorHAnsi" w:hAnsiTheme="minorHAnsi" w:cstheme="minorHAnsi"/>
                <w:sz w:val="20"/>
              </w:rPr>
              <w:t xml:space="preserve">7 </w:t>
            </w:r>
          </w:p>
        </w:tc>
        <w:tc>
          <w:tcPr>
            <w:tcW w:w="999" w:type="dxa"/>
            <w:tcBorders>
              <w:top w:val="single" w:sz="4" w:space="0" w:color="7F7F7F"/>
              <w:left w:val="nil"/>
              <w:bottom w:val="single" w:sz="4" w:space="0" w:color="7F7F7F"/>
              <w:right w:val="nil"/>
            </w:tcBorders>
          </w:tcPr>
          <w:p w14:paraId="3B2198DB" w14:textId="77777777" w:rsidR="00D44DF7" w:rsidRPr="004A4011" w:rsidRDefault="00D44DF7" w:rsidP="00F025D2">
            <w:pPr>
              <w:spacing w:line="259" w:lineRule="auto"/>
              <w:ind w:left="216"/>
              <w:jc w:val="both"/>
              <w:rPr>
                <w:rFonts w:asciiTheme="minorHAnsi" w:hAnsiTheme="minorHAnsi" w:cstheme="minorHAnsi"/>
              </w:rPr>
            </w:pPr>
            <w:r w:rsidRPr="004A4011">
              <w:rPr>
                <w:rFonts w:asciiTheme="minorHAnsi" w:hAnsiTheme="minorHAnsi" w:cstheme="minorHAnsi"/>
                <w:b/>
                <w:sz w:val="20"/>
              </w:rPr>
              <w:t xml:space="preserve">11 </w:t>
            </w:r>
          </w:p>
        </w:tc>
        <w:tc>
          <w:tcPr>
            <w:tcW w:w="1553" w:type="dxa"/>
            <w:tcBorders>
              <w:top w:val="single" w:sz="4" w:space="0" w:color="7F7F7F"/>
              <w:left w:val="nil"/>
              <w:bottom w:val="single" w:sz="4" w:space="0" w:color="7F7F7F"/>
              <w:right w:val="nil"/>
            </w:tcBorders>
          </w:tcPr>
          <w:p w14:paraId="12F1E097" w14:textId="77777777" w:rsidR="00D44DF7" w:rsidRPr="004A4011" w:rsidRDefault="00D44DF7" w:rsidP="00F025D2">
            <w:pPr>
              <w:spacing w:line="259" w:lineRule="auto"/>
              <w:ind w:left="350"/>
              <w:jc w:val="both"/>
              <w:rPr>
                <w:rFonts w:asciiTheme="minorHAnsi" w:hAnsiTheme="minorHAnsi" w:cstheme="minorHAnsi"/>
              </w:rPr>
            </w:pPr>
            <w:r w:rsidRPr="004A4011">
              <w:rPr>
                <w:rFonts w:asciiTheme="minorHAnsi" w:hAnsiTheme="minorHAnsi" w:cstheme="minorHAnsi"/>
                <w:b/>
                <w:sz w:val="20"/>
              </w:rPr>
              <w:t xml:space="preserve">0,375 </w:t>
            </w:r>
          </w:p>
        </w:tc>
        <w:tc>
          <w:tcPr>
            <w:tcW w:w="1556" w:type="dxa"/>
            <w:tcBorders>
              <w:top w:val="single" w:sz="4" w:space="0" w:color="7F7F7F"/>
              <w:left w:val="nil"/>
              <w:bottom w:val="single" w:sz="4" w:space="0" w:color="7F7F7F"/>
              <w:right w:val="nil"/>
            </w:tcBorders>
          </w:tcPr>
          <w:p w14:paraId="6441C689" w14:textId="77777777" w:rsidR="00D44DF7" w:rsidRPr="004A4011" w:rsidRDefault="00D44DF7" w:rsidP="00F025D2">
            <w:pPr>
              <w:spacing w:line="259" w:lineRule="auto"/>
              <w:ind w:left="300"/>
              <w:jc w:val="both"/>
              <w:rPr>
                <w:rFonts w:asciiTheme="minorHAnsi" w:hAnsiTheme="minorHAnsi" w:cstheme="minorHAnsi"/>
              </w:rPr>
            </w:pPr>
            <w:r w:rsidRPr="004A4011">
              <w:rPr>
                <w:rFonts w:asciiTheme="minorHAnsi" w:hAnsiTheme="minorHAnsi" w:cstheme="minorHAnsi"/>
                <w:b/>
                <w:sz w:val="20"/>
              </w:rPr>
              <w:t xml:space="preserve">0,3125 </w:t>
            </w:r>
          </w:p>
        </w:tc>
        <w:tc>
          <w:tcPr>
            <w:tcW w:w="1598" w:type="dxa"/>
            <w:tcBorders>
              <w:top w:val="single" w:sz="4" w:space="0" w:color="7F7F7F"/>
              <w:left w:val="nil"/>
              <w:bottom w:val="single" w:sz="4" w:space="0" w:color="7F7F7F"/>
              <w:right w:val="nil"/>
            </w:tcBorders>
          </w:tcPr>
          <w:p w14:paraId="4A6A7320" w14:textId="77777777" w:rsidR="00D44DF7" w:rsidRPr="004A4011" w:rsidRDefault="00D44DF7" w:rsidP="00F025D2">
            <w:pPr>
              <w:spacing w:line="259" w:lineRule="auto"/>
              <w:ind w:left="300"/>
              <w:jc w:val="both"/>
              <w:rPr>
                <w:rFonts w:asciiTheme="minorHAnsi" w:hAnsiTheme="minorHAnsi" w:cstheme="minorHAnsi"/>
              </w:rPr>
            </w:pPr>
            <w:r w:rsidRPr="004A4011">
              <w:rPr>
                <w:rFonts w:asciiTheme="minorHAnsi" w:hAnsiTheme="minorHAnsi" w:cstheme="minorHAnsi"/>
                <w:b/>
                <w:sz w:val="20"/>
              </w:rPr>
              <w:t xml:space="preserve">0,3125 </w:t>
            </w:r>
          </w:p>
        </w:tc>
        <w:tc>
          <w:tcPr>
            <w:tcW w:w="2045" w:type="dxa"/>
            <w:tcBorders>
              <w:top w:val="single" w:sz="4" w:space="0" w:color="7F7F7F"/>
              <w:left w:val="nil"/>
              <w:bottom w:val="single" w:sz="4" w:space="0" w:color="7F7F7F"/>
              <w:right w:val="nil"/>
            </w:tcBorders>
          </w:tcPr>
          <w:p w14:paraId="70CF680A" w14:textId="77777777" w:rsidR="00D44DF7" w:rsidRPr="004A4011" w:rsidRDefault="00D44DF7" w:rsidP="00F025D2">
            <w:pPr>
              <w:spacing w:line="259" w:lineRule="auto"/>
              <w:ind w:right="130"/>
              <w:jc w:val="both"/>
              <w:rPr>
                <w:rFonts w:asciiTheme="minorHAnsi" w:hAnsiTheme="minorHAnsi" w:cstheme="minorHAnsi"/>
              </w:rPr>
            </w:pPr>
            <w:r w:rsidRPr="004A4011">
              <w:rPr>
                <w:rFonts w:asciiTheme="minorHAnsi" w:hAnsiTheme="minorHAnsi" w:cstheme="minorHAnsi"/>
                <w:b/>
                <w:sz w:val="20"/>
              </w:rPr>
              <w:t xml:space="preserve">1270 </w:t>
            </w:r>
          </w:p>
        </w:tc>
      </w:tr>
    </w:tbl>
    <w:p w14:paraId="615329D5" w14:textId="77777777" w:rsidR="00D44DF7" w:rsidRPr="004A4011" w:rsidRDefault="00D44DF7" w:rsidP="00F025D2">
      <w:pPr>
        <w:spacing w:after="14" w:line="259" w:lineRule="auto"/>
        <w:ind w:right="502"/>
        <w:jc w:val="both"/>
        <w:rPr>
          <w:rFonts w:asciiTheme="minorHAnsi" w:hAnsiTheme="minorHAnsi" w:cstheme="minorHAnsi"/>
        </w:rPr>
      </w:pPr>
      <w:r w:rsidRPr="004A4011">
        <w:rPr>
          <w:rFonts w:asciiTheme="minorHAnsi" w:eastAsia="Calibri" w:hAnsiTheme="minorHAnsi" w:cstheme="minorHAnsi"/>
          <w:i/>
        </w:rPr>
        <w:t xml:space="preserve"> </w:t>
      </w:r>
    </w:p>
    <w:p w14:paraId="4E78B5D5" w14:textId="77777777" w:rsidR="00D44DF7" w:rsidRPr="004A4011" w:rsidRDefault="00D44DF7" w:rsidP="00F025D2">
      <w:pPr>
        <w:ind w:left="-5" w:right="544"/>
        <w:jc w:val="both"/>
        <w:rPr>
          <w:rFonts w:asciiTheme="minorHAnsi" w:hAnsiTheme="minorHAnsi" w:cstheme="minorHAnsi"/>
        </w:rPr>
      </w:pPr>
      <w:r w:rsidRPr="004A4011">
        <w:rPr>
          <w:rFonts w:asciiTheme="minorHAnsi" w:hAnsiTheme="minorHAnsi" w:cstheme="minorHAnsi"/>
        </w:rPr>
        <w:t xml:space="preserve">All the results were achieved within the temperature ranges shown in Figure 9. </w:t>
      </w:r>
    </w:p>
    <w:p w14:paraId="07E483F9"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sz w:val="16"/>
        </w:rPr>
        <w:t xml:space="preserve"> </w:t>
      </w:r>
    </w:p>
    <w:p w14:paraId="64A7A7E5" w14:textId="77777777" w:rsidR="00D44DF7" w:rsidRPr="004A4011" w:rsidRDefault="00000000" w:rsidP="00F025D2">
      <w:pPr>
        <w:spacing w:line="259" w:lineRule="auto"/>
        <w:ind w:left="937"/>
        <w:jc w:val="both"/>
        <w:rPr>
          <w:rFonts w:asciiTheme="minorHAnsi" w:hAnsiTheme="minorHAnsi" w:cstheme="minorHAnsi"/>
        </w:rPr>
      </w:pPr>
      <w:r>
        <w:rPr>
          <w:rFonts w:asciiTheme="minorHAnsi" w:hAnsiTheme="minorHAnsi" w:cstheme="minorHAnsi"/>
        </w:rPr>
      </w:r>
      <w:r>
        <w:rPr>
          <w:rFonts w:asciiTheme="minorHAnsi" w:hAnsiTheme="minorHAnsi" w:cstheme="minorHAnsi"/>
        </w:rPr>
        <w:pict w14:anchorId="0CB5BF07">
          <v:group id="Group 57999" o:spid="_x0000_s2267" style="width:362.55pt;height:219pt;mso-position-horizontal-relative:char;mso-position-vertical-relative:line" coordsize="46043,27811">
            <v:rect id="Rectangle 2258" o:spid="_x0000_s2268" style="position:absolute;left:45726;top:26382;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CaYsMA&#10;AADdAAAADwAAAGRycy9kb3ducmV2LnhtbERPy4rCMBTdD/gP4QruxnQKiu0YRXygy/EB6u7S3GnL&#10;NDelibb69ZOF4PJw3tN5Zypxp8aVlhV8DSMQxJnVJecKTsfN5wSE88gaK8uk4EEO5rPexxRTbVve&#10;0/3gcxFC2KWooPC+TqV0WUEG3dDWxIH7tY1BH2CTS91gG8JNJeMoGkuDJYeGAmtaFpT9HW5GwXZS&#10;Ly47+2zzan3dnn/OyeqYeKUG/W7xDcJT59/il3unFcTxK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CaYsMAAADdAAAADwAAAAAAAAAAAAAAAACYAgAAZHJzL2Rv&#10;d25yZXYueG1sUEsFBgAAAAAEAAQA9QAAAIgDAAAAAA==&#10;" filled="f" stroked="f">
              <v:textbox style="mso-next-textbox:#Rectangle 2258" inset="0,0,0,0">
                <w:txbxContent>
                  <w:p w14:paraId="525C57C7" w14:textId="77777777" w:rsidR="007A4CE2" w:rsidRDefault="007A4CE2" w:rsidP="00D44DF7">
                    <w:pPr>
                      <w:spacing w:after="160" w:line="259" w:lineRule="auto"/>
                    </w:pPr>
                    <w:r>
                      <w:rPr>
                        <w:rFonts w:ascii="Calibri" w:eastAsia="Calibri" w:hAnsi="Calibri" w:cs="Calibri"/>
                      </w:rPr>
                      <w:t xml:space="preserve"> </w:t>
                    </w:r>
                  </w:p>
                </w:txbxContent>
              </v:textbox>
            </v:rect>
            <v:shape id="Picture 2320" o:spid="_x0000_s2269" type="#_x0000_t75" style="position:absolute;left:6348;top:1402;width:37590;height:201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bEQXEAAAA3QAAAA8AAABkcnMvZG93bnJldi54bWxET89rwjAUvg/8H8ITdpE1tcNtdo0iwkAv&#10;wjoZOz6aZ9O1eSlN1O6/Nwdhx4/vd7EebScuNPjGsYJ5koIgrpxuuFZw/Pp4egPhA7LGzjEp+CMP&#10;69XkocBcuyt/0qUMtYgh7HNUYELocyl9ZciiT1xPHLmTGyyGCIda6gGvMdx2MkvTF2mx4dhgsKet&#10;oaotz1bBYvb6vTOm3i5+z+3y2Daz/U84KPU4HTfvIAKN4V98d++0guw5i/vjm/gE5Oo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FbEQXEAAAA3QAAAA8AAAAAAAAAAAAAAAAA&#10;nwIAAGRycy9kb3ducmV2LnhtbFBLBQYAAAAABAAEAPcAAACQAwAAAAA=&#10;">
              <v:imagedata r:id="rId30" o:title=""/>
            </v:shape>
            <v:shape id="Shape 2321" o:spid="_x0000_s2270" style="position:absolute;left:6200;top:21304;width:402;height:0;visibility:visible;mso-wrap-style:square;v-text-anchor:top"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LSwsUA&#10;AADdAAAADwAAAGRycy9kb3ducmV2LnhtbESPzWrDMBCE74W8g9hCb7VshxTHtRKSQKHH/EHS22Jt&#10;LbfWylhK4r59VCj0OMzMN0y1HG0nrjT41rGCLElBENdOt9woOB7engsQPiBr7ByTgh/ysFxMHios&#10;tbvxjq770IgIYV+iAhNCX0rpa0MWfeJ64uh9usFiiHJopB7wFuG2k3mavkiLLccFgz1tDNXf+4tV&#10;UHzMzfzMZrU+f+E2G2c8rfuTUk+P4+oVRKAx/If/2u9aQT7NM/h9E5+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tLCxQAAAN0AAAAPAAAAAAAAAAAAAAAAAJgCAABkcnMv&#10;ZG93bnJldi54bWxQSwUGAAAAAAQABAD1AAAAigMAAAAA&#10;" adj="0,,0" path="m40259,l,e" filled="f" strokecolor="#838383">
              <v:stroke joinstyle="round"/>
              <v:formulas/>
              <v:path arrowok="t" o:connecttype="segments" textboxrect="0,0,40259,0"/>
            </v:shape>
            <v:shape id="Shape 2322" o:spid="_x0000_s2271" style="position:absolute;left:6200;top:18912;width:402;height:0;visibility:visible;mso-wrap-style:square;v-text-anchor:top"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MtcUA&#10;AADdAAAADwAAAGRycy9kb3ducmV2LnhtbESPQWvCQBSE70L/w/IK3urGSEsSXcUWhB5bFdTbI/vM&#10;xmbfhuw2Sf99t1DwOMzMN8xqM9pG9NT52rGC+SwBQVw6XXOl4HjYPWUgfEDW2DgmBT/kYbN+mKyw&#10;0G7gT+r3oRIRwr5ABSaEtpDSl4Ys+plriaN3dZ3FEGVXSd3hEOG2kWmSvEiLNccFgy29GSq/9t9W&#10;QXbJTX5ms3093/BjPj7zomxPSk0fx+0SRKAx3MP/7XetIF2kKfy9iU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Ey1xQAAAN0AAAAPAAAAAAAAAAAAAAAAAJgCAABkcnMv&#10;ZG93bnJldi54bWxQSwUGAAAAAAQABAD1AAAAigMAAAAA&#10;" adj="0,,0" path="m40259,l,e" filled="f" strokecolor="#838383">
              <v:stroke joinstyle="round"/>
              <v:formulas/>
              <v:path arrowok="t" o:connecttype="segments" textboxrect="0,0,40259,0"/>
            </v:shape>
            <v:shape id="Shape 2323" o:spid="_x0000_s2272" style="position:absolute;left:6200;top:16520;width:402;height:0;visibility:visible;mso-wrap-style:square;v-text-anchor:top"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zpLsUA&#10;AADdAAAADwAAAGRycy9kb3ducmV2LnhtbESPQWvCQBSE7wX/w/KE3szGBCWmWUULhR6tFmpvj+xr&#10;NjX7NmS3mv77riD0OMzMN0y1GW0nLjT41rGCeZKCIK6dbrlR8H58mRUgfEDW2DkmBb/kYbOePFRY&#10;anflN7ocQiMihH2JCkwIfSmlrw1Z9InriaP35QaLIcqhkXrAa4TbTmZpupQWW44LBnt6NlSfDz9W&#10;QfG5MqsTm+3u9I37+bjgvO4/lHqcjtsnEIHG8B++t1+1gizPcri9iU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kuxQAAAN0AAAAPAAAAAAAAAAAAAAAAAJgCAABkcnMv&#10;ZG93bnJldi54bWxQSwUGAAAAAAQABAD1AAAAigMAAAAA&#10;" adj="0,,0" path="m40259,l,e" filled="f" strokecolor="#838383">
              <v:stroke joinstyle="round"/>
              <v:formulas/>
              <v:path arrowok="t" o:connecttype="segments" textboxrect="0,0,40259,0"/>
            </v:shape>
            <v:shape id="Shape 2324" o:spid="_x0000_s2273" style="position:absolute;left:6200;top:14127;width:402;height:0;visibility:visible;mso-wrap-style:square;v-text-anchor:top"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VxWsUA&#10;AADdAAAADwAAAGRycy9kb3ducmV2LnhtbESPQWvCQBSE70L/w/IKvZmNUYuJWcUWCj1WLdTeHtln&#10;Nm32bchuNf77riB4HGbmG6ZcD7YVJ+p941jBJElBEFdON1wr+Ny/jRcgfEDW2DomBRfysF49jEos&#10;tDvzlk67UIsIYV+gAhNCV0jpK0MWfeI64ugdXW8xRNnXUvd4jnDbyixNn6XFhuOCwY5eDVW/uz+r&#10;YPGdm/zAZvNy+MGPyTDnadV9KfX0OGyWIAIN4R6+td+1gmyazeD6Jj4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ZXFaxQAAAN0AAAAPAAAAAAAAAAAAAAAAAJgCAABkcnMv&#10;ZG93bnJldi54bWxQSwUGAAAAAAQABAD1AAAAigMAAAAA&#10;" adj="0,,0" path="m40259,l,e" filled="f" strokecolor="#838383">
              <v:stroke joinstyle="round"/>
              <v:formulas/>
              <v:path arrowok="t" o:connecttype="segments" textboxrect="0,0,40259,0"/>
            </v:shape>
            <v:shape id="Shape 2325" o:spid="_x0000_s2274" style="position:absolute;left:6200;top:11734;width:402;height:0;visibility:visible;mso-wrap-style:square;v-text-anchor:top"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UwcMA&#10;AADdAAAADwAAAGRycy9kb3ducmV2LnhtbESPQYvCMBSE7wv+h/AEb2tqxUWrUVQQPLrugnp7NM+m&#10;2ryUJmr99xtB2OMwM98ws0VrK3GnxpeOFQz6CQji3OmSCwW/P5vPMQgfkDVWjknBkzws5p2PGWba&#10;Pfib7vtQiAhhn6ECE0KdSelzQxZ939XE0Tu7xmKIsimkbvAR4baSaZJ8SYslxwWDNa0N5df9zSoY&#10;nyZmcmSzXB0vuBu0Ix7m9UGpXrddTkEEasN/+N3eagXpMB3B6018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UwcMAAADdAAAADwAAAAAAAAAAAAAAAACYAgAAZHJzL2Rv&#10;d25yZXYueG1sUEsFBgAAAAAEAAQA9QAAAIgDAAAAAA==&#10;" adj="0,,0" path="m40259,l,e" filled="f" strokecolor="#838383">
              <v:stroke joinstyle="round"/>
              <v:formulas/>
              <v:path arrowok="t" o:connecttype="segments" textboxrect="0,0,40259,0"/>
            </v:shape>
            <v:shape id="Shape 2326" o:spid="_x0000_s2275" style="position:absolute;left:6200;top:9342;width:402;height:0;visibility:visible;mso-wrap-style:square;v-text-anchor:top"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tsMA&#10;AADdAAAADwAAAGRycy9kb3ducmV2LnhtbESPQYvCMBSE7wv7H8Jb8KapFUWrUdwFwaOrgnp7NM+m&#10;2ryUJmr992ZB2OMwM98ws0VrK3GnxpeOFfR7CQji3OmSCwX73ao7BuEDssbKMSl4kofF/PNjhpl2&#10;D/6l+zYUIkLYZ6jAhFBnUvrckEXfczVx9M6usRiibAqpG3xEuK1kmiQjabHkuGCwph9D+XV7swrG&#10;p4mZHNksv48X3PTbIQ/y+qBU56tdTkEEasN/+N1eawXpIB3B35v4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KtsMAAADdAAAADwAAAAAAAAAAAAAAAACYAgAAZHJzL2Rv&#10;d25yZXYueG1sUEsFBgAAAAAEAAQA9QAAAIgDAAAAAA==&#10;" adj="0,,0" path="m40259,l,e" filled="f" strokecolor="#838383">
              <v:stroke joinstyle="round"/>
              <v:formulas/>
              <v:path arrowok="t" o:connecttype="segments" textboxrect="0,0,40259,0"/>
            </v:shape>
            <v:shape id="Shape 2327" o:spid="_x0000_s2276" style="position:absolute;left:6200;top:6949;width:402;height:0;visibility:visible;mso-wrap-style:square;v-text-anchor:top"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fvLcUA&#10;AADdAAAADwAAAGRycy9kb3ducmV2LnhtbESPQWvCQBSE70L/w/IKvZmNEa2JWcUWCj1WLdTeHtln&#10;Nm32bchuNf77riB4HGbmG6ZcD7YVJ+p941jBJElBEFdON1wr+Ny/jRcgfEDW2DomBRfysF49jEos&#10;tDvzlk67UIsIYV+gAhNCV0jpK0MWfeI64ugdXW8xRNnXUvd4jnDbyixN59Jiw3HBYEevhqrf3Z9V&#10;sPjOTX5gs3k5/ODHZJjxtOq+lHp6HDZLEIGGcA/f2u9aQTbNnuH6Jj4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8txQAAAN0AAAAPAAAAAAAAAAAAAAAAAJgCAABkcnMv&#10;ZG93bnJldi54bWxQSwUGAAAAAAQABAD1AAAAigMAAAAA&#10;" adj="0,,0" path="m40259,l,e" filled="f" strokecolor="#838383">
              <v:stroke joinstyle="round"/>
              <v:formulas/>
              <v:path arrowok="t" o:connecttype="segments" textboxrect="0,0,40259,0"/>
            </v:shape>
            <v:shape id="Shape 2328" o:spid="_x0000_s2277" style="position:absolute;left:6200;top:4556;width:402;height:0;visibility:visible;mso-wrap-style:square;v-text-anchor:top"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h7X8IA&#10;AADdAAAADwAAAGRycy9kb3ducmV2LnhtbERPz2vCMBS+C/sfwhvspqmVSdsZRYXBjq4K626P5q3p&#10;1ryUJrP1v18OA48f3+/NbrKduNLgW8cKlosEBHHtdMuNgsv5dZ6B8AFZY+eYFNzIw277MNtgod3I&#10;73QtQyNiCPsCFZgQ+kJKXxuy6BeuJ47clxsshgiHRuoBxxhuO5kmyVpabDk2GOzpaKj+KX+tguwz&#10;N3nFZn+ovvG0nJ55VfcfSj09TvsXEIGmcBf/u9+0gnSVxrnxTXw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HtfwgAAAN0AAAAPAAAAAAAAAAAAAAAAAJgCAABkcnMvZG93&#10;bnJldi54bWxQSwUGAAAAAAQABAD1AAAAhwMAAAAA&#10;" adj="0,,0" path="m40259,l,e" filled="f" strokecolor="#838383">
              <v:stroke joinstyle="round"/>
              <v:formulas/>
              <v:path arrowok="t" o:connecttype="segments" textboxrect="0,0,40259,0"/>
            </v:shape>
            <v:shape id="Shape 2329" o:spid="_x0000_s2278" style="position:absolute;left:6200;top:2166;width:402;height:0;visibility:visible;mso-wrap-style:square;v-text-anchor:top"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TexMUA&#10;AADdAAAADwAAAGRycy9kb3ducmV2LnhtbESPQWvCQBSE70L/w/IK3uomEUuSugZbEDxaFbS3R/Y1&#10;mzb7NmS3Gv99t1DwOMzMN8yyGm0nLjT41rGCdJaAIK6dbrlRcDxsnnIQPiBr7ByTght5qFYPkyWW&#10;2l35nS770IgIYV+iAhNCX0rpa0MW/cz1xNH7dIPFEOXQSD3gNcJtJ7MkeZYWW44LBnt6M1R/73+s&#10;gvyjMMWZzfr1/IW7dFzwvO5PSk0fx/ULiEBjuIf/21utIJtnBfy9i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ZN7ExQAAAN0AAAAPAAAAAAAAAAAAAAAAAJgCAABkcnMv&#10;ZG93bnJldi54bWxQSwUGAAAAAAQABAD1AAAAigMAAAAA&#10;" adj="0,,0" path="m40259,l,e" filled="f" strokecolor="#838383">
              <v:stroke joinstyle="round"/>
              <v:formulas/>
              <v:path arrowok="t" o:connecttype="segments" textboxrect="0,0,40259,0"/>
            </v:shape>
            <v:rect id="Rectangle 2330" o:spid="_x0000_s2279" style="position:absolute;left:4779;top:20789;width:85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8WcEA&#10;AADdAAAADwAAAGRycy9kb3ducmV2LnhtbERPy4rCMBTdC/5DuMLsNFVh0GoU8YEufYG6uzTXttjc&#10;lCbazny9WQguD+c9nTemEC+qXG5ZQb8XgSBOrM45VXA+bbojEM4jaywsk4I/cjCftVtTjLWt+UCv&#10;o09FCGEXo4LM+zKW0iUZGXQ9WxIH7m4rgz7AKpW6wjqEm0IOouhXGsw5NGRY0jKj5HF8GgXbUbm4&#10;7ux/nRbr2/ayv4xXp7FX6qfTLCYgPDX+K/64d1rBYDgM+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IfFnBAAAA3QAAAA8AAAAAAAAAAAAAAAAAmAIAAGRycy9kb3du&#10;cmV2LnhtbFBLBQYAAAAABAAEAPUAAACGAwAAAAA=&#10;" filled="f" stroked="f">
              <v:textbox style="mso-next-textbox:#Rectangle 2330" inset="0,0,0,0">
                <w:txbxContent>
                  <w:p w14:paraId="11177B08" w14:textId="77777777" w:rsidR="007A4CE2" w:rsidRDefault="007A4CE2" w:rsidP="00D44DF7">
                    <w:pPr>
                      <w:spacing w:after="160" w:line="259" w:lineRule="auto"/>
                    </w:pPr>
                    <w:r>
                      <w:rPr>
                        <w:rFonts w:ascii="Calibri" w:eastAsia="Calibri" w:hAnsi="Calibri" w:cs="Calibri"/>
                      </w:rPr>
                      <w:t>0</w:t>
                    </w:r>
                  </w:p>
                </w:txbxContent>
              </v:textbox>
            </v:rect>
            <v:rect id="Rectangle 2331" o:spid="_x0000_s2280" style="position:absolute;left:4779;top:18397;width:85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ZwscA&#10;AADdAAAADwAAAGRycy9kb3ducmV2LnhtbESPQWvCQBSE7wX/w/IKvTWbKBSNrhJsix6rEdLeHtln&#10;Epp9G7Jbk/bXdwXB4zAz3zCrzWhacaHeNZYVJFEMgri0uuFKwSl/f56DcB5ZY2uZFPySg8168rDC&#10;VNuBD3Q5+koECLsUFdTed6mUrqzJoItsRxy8s+0N+iD7SuoehwA3rZzG8Ys02HBYqLGjbU3l9/HH&#10;KNjNu+xzb/+Gqn372hUfxeI1X3ilnh7HbAnC0+jv4Vt7rxVMZ7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E2cLHAAAA3QAAAA8AAAAAAAAAAAAAAAAAmAIAAGRy&#10;cy9kb3ducmV2LnhtbFBLBQYAAAAABAAEAPUAAACMAwAAAAA=&#10;" filled="f" stroked="f">
              <v:textbox style="mso-next-textbox:#Rectangle 2331" inset="0,0,0,0">
                <w:txbxContent>
                  <w:p w14:paraId="07D22806" w14:textId="77777777" w:rsidR="007A4CE2" w:rsidRDefault="007A4CE2" w:rsidP="00D44DF7">
                    <w:pPr>
                      <w:spacing w:after="160" w:line="259" w:lineRule="auto"/>
                    </w:pPr>
                    <w:r>
                      <w:rPr>
                        <w:rFonts w:ascii="Calibri" w:eastAsia="Calibri" w:hAnsi="Calibri" w:cs="Calibri"/>
                      </w:rPr>
                      <w:t>5</w:t>
                    </w:r>
                  </w:p>
                </w:txbxContent>
              </v:textbox>
            </v:rect>
            <v:rect id="Rectangle 2332" o:spid="_x0000_s2281" style="position:absolute;left:4136;top:16004;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HtccA&#10;AADdAAAADwAAAGRycy9kb3ducmV2LnhtbESPT2vCQBTE74V+h+UVvNVNExCNriH0D/FYtWC9PbKv&#10;SWj2bchuTfTTdwXB4zAzv2FW2WhacaLeNZYVvEwjEMSl1Q1XCr72H89zEM4ja2wtk4IzOcjWjw8r&#10;TLUdeEunna9EgLBLUUHtfZdK6cqaDLqp7YiD92N7gz7IvpK6xyHATSvjKJpJgw2HhRo7eq2p/N39&#10;GQXFvMu/N/YyVO37sTh8HhZv+4VXavI05ksQnkZ/D9/aG60gTpIY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WR7XHAAAA3QAAAA8AAAAAAAAAAAAAAAAAmAIAAGRy&#10;cy9kb3ducmV2LnhtbFBLBQYAAAAABAAEAPUAAACMAwAAAAA=&#10;" filled="f" stroked="f">
              <v:textbox style="mso-next-textbox:#Rectangle 2332" inset="0,0,0,0">
                <w:txbxContent>
                  <w:p w14:paraId="18614FAE" w14:textId="77777777" w:rsidR="007A4CE2" w:rsidRDefault="007A4CE2" w:rsidP="00D44DF7">
                    <w:pPr>
                      <w:spacing w:after="160" w:line="259" w:lineRule="auto"/>
                    </w:pPr>
                    <w:r>
                      <w:rPr>
                        <w:rFonts w:ascii="Calibri" w:eastAsia="Calibri" w:hAnsi="Calibri" w:cs="Calibri"/>
                      </w:rPr>
                      <w:t>10</w:t>
                    </w:r>
                  </w:p>
                </w:txbxContent>
              </v:textbox>
            </v:rect>
            <v:rect id="Rectangle 2333" o:spid="_x0000_s2282" style="position:absolute;left:4136;top:13611;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riLscA&#10;AADdAAAADwAAAGRycy9kb3ducmV2LnhtbESPQWvCQBSE74L/YXlCb7rRQNHoGoKtmGMbC9bbI/ua&#10;hGbfhuxq0v76bqHQ4zAz3zC7dDStuFPvGssKlosIBHFpdcOVgrfzcb4G4TyyxtYyKfgiB+l+Otlh&#10;ou3Ar3QvfCUChF2CCmrvu0RKV9Zk0C1sRxy8D9sb9EH2ldQ9DgFuWrmKokdpsOGwUGNHh5rKz+Jm&#10;FJzWXfae2++hap+vp8vLZfN03nilHmZjtgXhafT/4b92rhWs4ji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a4i7HAAAA3QAAAA8AAAAAAAAAAAAAAAAAmAIAAGRy&#10;cy9kb3ducmV2LnhtbFBLBQYAAAAABAAEAPUAAACMAwAAAAA=&#10;" filled="f" stroked="f">
              <v:textbox style="mso-next-textbox:#Rectangle 2333" inset="0,0,0,0">
                <w:txbxContent>
                  <w:p w14:paraId="265846BE" w14:textId="77777777" w:rsidR="007A4CE2" w:rsidRDefault="007A4CE2" w:rsidP="00D44DF7">
                    <w:pPr>
                      <w:spacing w:after="160" w:line="259" w:lineRule="auto"/>
                    </w:pPr>
                    <w:r>
                      <w:rPr>
                        <w:rFonts w:ascii="Calibri" w:eastAsia="Calibri" w:hAnsi="Calibri" w:cs="Calibri"/>
                      </w:rPr>
                      <w:t>15</w:t>
                    </w:r>
                  </w:p>
                </w:txbxContent>
              </v:textbox>
            </v:rect>
            <v:rect id="Rectangle 2334" o:spid="_x0000_s2283" style="position:absolute;left:4136;top:11219;width:170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6WsYA&#10;AADdAAAADwAAAGRycy9kb3ducmV2LnhtbESPS4vCQBCE7wv+h6EFb+vEB4tGR5FdRY8+FtRbk2mT&#10;YKYnZEYT/fWOsLDHoqq+oqbzxhTiTpXLLSvodSMQxInVOacKfg+rzxEI55E1FpZJwYMczGetjynG&#10;2ta8o/vepyJA2MWoIPO+jKV0SUYGXdeWxMG72MqgD7JKpa6wDnBTyH4UfUmDOYeFDEv6zii57m9G&#10;wXpULk4b+6zTYnleH7fH8c9h7JXqtJvFBISnxv+H/9obraA/GAzh/SY8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N6WsYAAADdAAAADwAAAAAAAAAAAAAAAACYAgAAZHJz&#10;L2Rvd25yZXYueG1sUEsFBgAAAAAEAAQA9QAAAIsDAAAAAA==&#10;" filled="f" stroked="f">
              <v:textbox style="mso-next-textbox:#Rectangle 2334" inset="0,0,0,0">
                <w:txbxContent>
                  <w:p w14:paraId="1726CBD6" w14:textId="77777777" w:rsidR="007A4CE2" w:rsidRDefault="007A4CE2" w:rsidP="00D44DF7">
                    <w:pPr>
                      <w:spacing w:after="160" w:line="259" w:lineRule="auto"/>
                    </w:pPr>
                    <w:r>
                      <w:rPr>
                        <w:rFonts w:ascii="Calibri" w:eastAsia="Calibri" w:hAnsi="Calibri" w:cs="Calibri"/>
                      </w:rPr>
                      <w:t>20</w:t>
                    </w:r>
                  </w:p>
                </w:txbxContent>
              </v:textbox>
            </v:rect>
            <v:rect id="Rectangle 2335" o:spid="_x0000_s2284" style="position:absolute;left:4136;top:8826;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wcYA&#10;AADdAAAADwAAAGRycy9kb3ducmV2LnhtbESPT4vCMBTE7wt+h/AEb2uq4qLVKLKr6NE/C+rt0Tzb&#10;YvNSmmirn94IC3scZuY3zHTemELcqXK5ZQW9bgSCOLE651TB72H1OQLhPLLGwjIpeJCD+az1McVY&#10;25p3dN/7VAQIuxgVZN6XsZQuycig69qSOHgXWxn0QVap1BXWAW4K2Y+iL2kw57CQYUnfGSXX/c0o&#10;WI/KxWljn3VaLM/r4/Y4/jmMvVKddrOYgPDU+P/wX3ujFfQHgy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fwcYAAADdAAAADwAAAAAAAAAAAAAAAACYAgAAZHJz&#10;L2Rvd25yZXYueG1sUEsFBgAAAAAEAAQA9QAAAIsDAAAAAA==&#10;" filled="f" stroked="f">
              <v:textbox style="mso-next-textbox:#Rectangle 2335" inset="0,0,0,0">
                <w:txbxContent>
                  <w:p w14:paraId="6A159A09" w14:textId="77777777" w:rsidR="007A4CE2" w:rsidRDefault="007A4CE2" w:rsidP="00D44DF7">
                    <w:pPr>
                      <w:spacing w:after="160" w:line="259" w:lineRule="auto"/>
                    </w:pPr>
                    <w:r>
                      <w:rPr>
                        <w:rFonts w:ascii="Calibri" w:eastAsia="Calibri" w:hAnsi="Calibri" w:cs="Calibri"/>
                      </w:rPr>
                      <w:t>25</w:t>
                    </w:r>
                  </w:p>
                </w:txbxContent>
              </v:textbox>
            </v:rect>
            <v:rect id="Rectangle 2336" o:spid="_x0000_s2285" style="position:absolute;left:4136;top:6433;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1BtsUA&#10;AADdAAAADwAAAGRycy9kb3ducmV2LnhtbESPQYvCMBSE74L/ITxhb5qugmg1iqiLHtUuuHt7NM+2&#10;bPNSmmirv94Iwh6HmfmGmS9bU4ob1a6wrOBzEIEgTq0uOFPwnXz1JyCcR9ZYWiYFd3KwXHQ7c4y1&#10;bfhIt5PPRICwi1FB7n0VS+nSnAy6ga2Ig3extUEfZJ1JXWMT4KaUwygaS4MFh4UcK1rnlP6drkbB&#10;blKtfvb20WTl9nd3Ppynm2TqlfrotasZCE+t/w+/23utYDgajeH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LUG2xQAAAN0AAAAPAAAAAAAAAAAAAAAAAJgCAABkcnMv&#10;ZG93bnJldi54bWxQSwUGAAAAAAQABAD1AAAAigMAAAAA&#10;" filled="f" stroked="f">
              <v:textbox style="mso-next-textbox:#Rectangle 2336" inset="0,0,0,0">
                <w:txbxContent>
                  <w:p w14:paraId="2F39CBEC" w14:textId="77777777" w:rsidR="007A4CE2" w:rsidRDefault="007A4CE2" w:rsidP="00D44DF7">
                    <w:pPr>
                      <w:spacing w:after="160" w:line="259" w:lineRule="auto"/>
                    </w:pPr>
                    <w:r>
                      <w:rPr>
                        <w:rFonts w:ascii="Calibri" w:eastAsia="Calibri" w:hAnsi="Calibri" w:cs="Calibri"/>
                      </w:rPr>
                      <w:t>30</w:t>
                    </w:r>
                  </w:p>
                </w:txbxContent>
              </v:textbox>
            </v:rect>
            <v:rect id="Rectangle 2337" o:spid="_x0000_s2286" style="position:absolute;left:4136;top:4041;width:170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kLcYA&#10;AADdAAAADwAAAGRycy9kb3ducmV2LnhtbESPT4vCMBTE7wt+h/AEb2uqgqvVKLKr6NE/C+rt0Tzb&#10;YvNSmmirn94IC3scZuY3zHTemELcqXK5ZQW9bgSCOLE651TB72H1OQLhPLLGwjIpeJCD+az1McVY&#10;25p3dN/7VAQIuxgVZN6XsZQuycig69qSOHgXWxn0QVap1BXWAW4K2Y+ioTSYc1jIsKTvjJLr/mYU&#10;rEfl4rSxzzotluf1cXsc/xzGXqlOu1lMQHhq/H/4r73RCvqDwRe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HkLcYAAADdAAAADwAAAAAAAAAAAAAAAACYAgAAZHJz&#10;L2Rvd25yZXYueG1sUEsFBgAAAAAEAAQA9QAAAIsDAAAAAA==&#10;" filled="f" stroked="f">
              <v:textbox style="mso-next-textbox:#Rectangle 2337" inset="0,0,0,0">
                <w:txbxContent>
                  <w:p w14:paraId="55A07323" w14:textId="77777777" w:rsidR="007A4CE2" w:rsidRDefault="007A4CE2" w:rsidP="00D44DF7">
                    <w:pPr>
                      <w:spacing w:after="160" w:line="259" w:lineRule="auto"/>
                    </w:pPr>
                    <w:r>
                      <w:rPr>
                        <w:rFonts w:ascii="Calibri" w:eastAsia="Calibri" w:hAnsi="Calibri" w:cs="Calibri"/>
                      </w:rPr>
                      <w:t>35</w:t>
                    </w:r>
                  </w:p>
                </w:txbxContent>
              </v:textbox>
            </v:rect>
            <v:rect id="Rectangle 2338" o:spid="_x0000_s2287" style="position:absolute;left:4136;top:1648;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wX8EA&#10;AADdAAAADwAAAGRycy9kb3ducmV2LnhtbERPy4rCMBTdC/5DuMLsNFVh0GoU8YEufYG6uzTXttjc&#10;lCbazny9WQguD+c9nTemEC+qXG5ZQb8XgSBOrM45VXA+bbojEM4jaywsk4I/cjCftVtTjLWt+UCv&#10;o09FCGEXo4LM+zKW0iUZGXQ9WxIH7m4rgz7AKpW6wjqEm0IOouhXGsw5NGRY0jKj5HF8GgXbUbm4&#10;7ux/nRbr2/ayv4xXp7FX6qfTLCYgPDX+K/64d1rBYDgMc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cF/BAAAA3QAAAA8AAAAAAAAAAAAAAAAAmAIAAGRycy9kb3du&#10;cmV2LnhtbFBLBQYAAAAABAAEAPUAAACGAwAAAAA=&#10;" filled="f" stroked="f">
              <v:textbox style="mso-next-textbox:#Rectangle 2338" inset="0,0,0,0">
                <w:txbxContent>
                  <w:p w14:paraId="1EDDE879" w14:textId="77777777" w:rsidR="007A4CE2" w:rsidRDefault="007A4CE2" w:rsidP="00D44DF7">
                    <w:pPr>
                      <w:spacing w:after="160" w:line="259" w:lineRule="auto"/>
                    </w:pPr>
                    <w:r>
                      <w:rPr>
                        <w:rFonts w:ascii="Calibri" w:eastAsia="Calibri" w:hAnsi="Calibri" w:cs="Calibri"/>
                      </w:rPr>
                      <w:t>40</w:t>
                    </w:r>
                  </w:p>
                </w:txbxContent>
              </v:textbox>
            </v:rect>
            <v:shape id="Shape 2339" o:spid="_x0000_s2288" style="position:absolute;left:6602;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2Zw8cA&#10;AADdAAAADwAAAGRycy9kb3ducmV2LnhtbESPQWvCQBSE7wX/w/KEXqRuaqCa6CqtYBFPGnvQ2yP7&#10;moRm34bsNsZ/7wqCx2FmvmEWq97UoqPWVZYVvI8jEMS51RUXCn6Om7cZCOeRNdaWScGVHKyWg5cF&#10;ptpe+EBd5gsRIOxSVFB636RSurwkg25sG+Lg/drWoA+yLaRu8RLgppaTKPqQBisOCyU2tC4p/8v+&#10;jYJ13Gy+99uv0Xm/O+3O3SiZzo6JUq/D/nMOwlPvn+FHe6sVTOI4gfub8AT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9mcPHAAAA3QAAAA8AAAAAAAAAAAAAAAAAmAIAAGRy&#10;cy9kb3ducmV2LnhtbFBLBQYAAAAABAAEAPUAAACMAwAAAAA=&#10;" adj="0,,0" path="m,l,40387e" filled="f" strokecolor="#838383">
              <v:stroke joinstyle="round"/>
              <v:formulas/>
              <v:path arrowok="t" o:connecttype="segments" textboxrect="0,0,0,40387"/>
            </v:shape>
            <v:shape id="Shape 2340" o:spid="_x0000_s2289" style="position:absolute;left:8055;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DI8UA&#10;AADdAAAADwAAAGRycy9kb3ducmV2LnhtbERPy4rCMBTdC/5DuIIbGVMfOFqNMiM4iKv6WOju0lzb&#10;YnNTmlg7fz9ZDLg8nPdq05pSNFS7wrKC0TACQZxaXXCm4HLefcxBOI+ssbRMCn7JwWbd7aww1vbF&#10;R2pOPhMhhF2MCnLvq1hKl+Zk0A1tRRy4u60N+gDrTOoaXyHclHIcRTNpsODQkGNF25zSx+lpFGwn&#10;1e4n2X8Pbsnherg1g8Xn/LxQqt9rv5YgPLX+Lf5377WC8WQa9oc34Qn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UMjxQAAAN0AAAAPAAAAAAAAAAAAAAAAAJgCAABkcnMv&#10;ZG93bnJldi54bWxQSwUGAAAAAAQABAD1AAAAigMAAAAA&#10;" adj="0,,0" path="m,l,40387e" filled="f" strokecolor="#838383">
              <v:stroke joinstyle="round"/>
              <v:formulas/>
              <v:path arrowok="t" o:connecttype="segments" textboxrect="0,0,0,40387"/>
            </v:shape>
            <v:shape id="Shape 2341" o:spid="_x0000_s2290" style="position:absolute;left:9518;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3muMcA&#10;AADdAAAADwAAAGRycy9kb3ducmV2LnhtbESPT4vCMBTE78J+h/AWvIim/sHVrlFUUMSTqx7W26N5&#10;25ZtXkoTa/32RhA8DjPzG2a2aEwhaqpcbllBvxeBIE6szjlVcD5tuhMQziNrLCyTgjs5WMw/WjOM&#10;tb3xD9VHn4oAYRejgsz7MpbSJRkZdD1bEgfvz1YGfZBVKnWFtwA3hRxE0VgazDksZFjSOqPk/3g1&#10;CtbDcrM97Fady2H/u7/UnenX5DRVqv3ZLL9BeGr8O/xq77SCwXDUh+eb8ATk/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N5rjHAAAA3QAAAA8AAAAAAAAAAAAAAAAAmAIAAGRy&#10;cy9kb3ducmV2LnhtbFBLBQYAAAAABAAEAPUAAACMAwAAAAA=&#10;" adj="0,,0" path="m,l,40387e" filled="f" strokecolor="#838383">
              <v:stroke joinstyle="round"/>
              <v:formulas/>
              <v:path arrowok="t" o:connecttype="segments" textboxrect="0,0,0,40387"/>
            </v:shape>
            <v:shape id="Shape 2342" o:spid="_x0000_s2291" style="position:absolute;left:10966;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4z8gA&#10;AADdAAAADwAAAGRycy9kb3ducmV2LnhtbESPQWvCQBSE7wX/w/IEL6IbY6maukobsIgnqx709si+&#10;JsHs25BdY/rvuwXB4zAz3zDLdWcq0VLjSssKJuMIBHFmdcm5gtNxM5qDcB5ZY2WZFPySg/Wq97LE&#10;RNs7f1N78LkIEHYJKii8rxMpXVaQQTe2NXHwfmxj0AfZ5FI3eA9wU8k4it6kwZLDQoE1pQVl18PN&#10;KEin9eZrv/0cXva78+7SDhez+XGh1KDffbyD8NT5Z/jR3moF8fQ1hv834QnI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H3jPyAAAAN0AAAAPAAAAAAAAAAAAAAAAAJgCAABk&#10;cnMvZG93bnJldi54bWxQSwUGAAAAAAQABAD1AAAAjQMAAAAA&#10;" adj="0,,0" path="m,l,40387e" filled="f" strokecolor="#838383">
              <v:stroke joinstyle="round"/>
              <v:formulas/>
              <v:path arrowok="t" o:connecttype="segments" textboxrect="0,0,0,40387"/>
            </v:shape>
            <v:shape id="Shape 2343" o:spid="_x0000_s2292" style="position:absolute;left:12429;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PdVMgA&#10;AADdAAAADwAAAGRycy9kb3ducmV2LnhtbESPQWvCQBSE7wX/w/IEL1I3NaXV1FVUUMSTjR709si+&#10;JqHZtyG7xvTfuwXB4zAz3zCzRWcq0VLjSssK3kYRCOLM6pJzBafj5nUCwnlkjZVlUvBHDhbz3ssM&#10;E21v/E1t6nMRIOwSVFB4XydSuqwgg25ka+Lg/djGoA+yyaVu8BbgppLjKPqQBksOCwXWtC4o+02v&#10;RsE6rjfbw241vBz25/2lHU4/J8epUoN+t/wC4anzz/CjvdMKxvF7DP9vwhO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U91UyAAAAN0AAAAPAAAAAAAAAAAAAAAAAJgCAABk&#10;cnMvZG93bnJldi54bWxQSwUGAAAAAAQABAD1AAAAjQMAAAAA&#10;" adj="0,,0" path="m,l,40387e" filled="f" strokecolor="#838383">
              <v:stroke joinstyle="round"/>
              <v:formulas/>
              <v:path arrowok="t" o:connecttype="segments" textboxrect="0,0,0,40387"/>
            </v:shape>
            <v:shape id="Shape 2344" o:spid="_x0000_s2293" style="position:absolute;left:13892;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pFIMcA&#10;AADdAAAADwAAAGRycy9kb3ducmV2LnhtbESPS4vCQBCE7wv7H4YWvIhOfLBq1lFUUMSTr8N6azJt&#10;EjbTEzJjjP9+RxD2WFTVV9Rs0ZhC1FS53LKCfi8CQZxYnXOq4HLedCcgnEfWWFgmBU9ysJh/fsww&#10;1vbBR6pPPhUBwi5GBZn3ZSylSzIy6Hq2JA7ezVYGfZBVKnWFjwA3hRxE0Zc0mHNYyLCkdUbJ7+lu&#10;FKyH5WZ72K0618P+Z3+tO9Px5DxVqt1qlt8gPDX+P/xu77SCwXA0gteb8AT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6RSDHAAAA3QAAAA8AAAAAAAAAAAAAAAAAmAIAAGRy&#10;cy9kb3ducmV2LnhtbFBLBQYAAAAABAAEAPUAAACMAwAAAAA=&#10;" adj="0,,0" path="m,l,40387e" filled="f" strokecolor="#838383">
              <v:stroke joinstyle="round"/>
              <v:formulas/>
              <v:path arrowok="t" o:connecttype="segments" textboxrect="0,0,0,40387"/>
            </v:shape>
            <v:shape id="Shape 2345" o:spid="_x0000_s2294" style="position:absolute;left:15340;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u8gA&#10;AADdAAAADwAAAGRycy9kb3ducmV2LnhtbESPQWvCQBSE70L/w/IKXkQ3VVs1dRUNKOLJag/19si+&#10;JqHZtyG7xvjvXUHocZiZb5j5sjWlaKh2hWUFb4MIBHFqdcGZgu/Tpj8F4TyyxtIyKbiRg+XipTPH&#10;WNsrf1Fz9JkIEHYxKsi9r2IpXZqTQTewFXHwfm1t0AdZZ1LXeA1wU8phFH1IgwWHhRwrSnJK/44X&#10;oyAZVZvtYbfunQ/7n/256c0m09NMqe5ru/oE4an1/+Fne6cVDEfjd3i8CU9AL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9uC7yAAAAN0AAAAPAAAAAAAAAAAAAAAAAJgCAABk&#10;cnMvZG93bnJldi54bWxQSwUGAAAAAAQABAD1AAAAjQMAAAAA&#10;" adj="0,,0" path="m,l,40387e" filled="f" strokecolor="#838383">
              <v:stroke joinstyle="round"/>
              <v:formulas/>
              <v:path arrowok="t" o:connecttype="segments" textboxrect="0,0,0,40387"/>
            </v:shape>
            <v:shape id="Shape 2346" o:spid="_x0000_s2295" style="position:absolute;left:16803;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zMcA&#10;AADdAAAADwAAAGRycy9kb3ducmV2LnhtbESPT4vCMBTE74LfITxhL7Km/sHVrlFUUMSTqx709mje&#10;tsXmpTTZWr+9EYQ9DjPzG2a2aEwhaqpcbllBvxeBIE6szjlVcD5tPicgnEfWWFgmBQ9ysJi3WzOM&#10;tb3zD9VHn4oAYRejgsz7MpbSJRkZdD1bEgfv11YGfZBVKnWF9wA3hRxE0VgazDksZFjSOqPkdvwz&#10;CtbDcrM97Fbd62F/2V/r7vRrcpoq9dFplt8gPDX+P/xu77SCwXA0hteb8ATk/A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kfszHAAAA3QAAAA8AAAAAAAAAAAAAAAAAmAIAAGRy&#10;cy9kb3ducmV2LnhtbFBLBQYAAAAABAAEAPUAAACMAwAAAAA=&#10;" adj="0,,0" path="m,l,40387e" filled="f" strokecolor="#838383">
              <v:stroke joinstyle="round"/>
              <v:formulas/>
              <v:path arrowok="t" o:connecttype="segments" textboxrect="0,0,0,40387"/>
            </v:shape>
            <v:shape id="Shape 2347" o:spid="_x0000_s2296" style="position:absolute;left:18251;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bV8cA&#10;AADdAAAADwAAAGRycy9kb3ducmV2LnhtbESPT4vCMBTE74LfITxhL7Km/mHVrlFUUMSTqx709mje&#10;tsXmpTTZWr+9EYQ9DjPzG2a2aEwhaqpcbllBvxeBIE6szjlVcD5tPicgnEfWWFgmBQ9ysJi3WzOM&#10;tb3zD9VHn4oAYRejgsz7MpbSJRkZdD1bEgfv11YGfZBVKnWF9wA3hRxE0Zc0mHNYyLCkdUbJ7fhn&#10;FKyH5WZ72K2618P+sr/W3el4cpoq9dFplt8gPDX+P/xu77SCwXA0hteb8ATk/A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o21fHAAAA3QAAAA8AAAAAAAAAAAAAAAAAmAIAAGRy&#10;cy9kb3ducmV2LnhtbFBLBQYAAAAABAAEAPUAAACMAwAAAAA=&#10;" adj="0,,0" path="m,l,40387e" filled="f" strokecolor="#838383">
              <v:stroke joinstyle="round"/>
              <v:formulas/>
              <v:path arrowok="t" o:connecttype="segments" textboxrect="0,0,0,40387"/>
            </v:shape>
            <v:shape id="Shape 2348" o:spid="_x0000_s2297" style="position:absolute;left:19714;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PJcUA&#10;AADdAAAADwAAAGRycy9kb3ducmV2LnhtbERPy4rCMBTdC/5DuIIbGVMfOFqNMiM4iKv6WOju0lzb&#10;YnNTmlg7fz9ZDLg8nPdq05pSNFS7wrKC0TACQZxaXXCm4HLefcxBOI+ssbRMCn7JwWbd7aww1vbF&#10;R2pOPhMhhF2MCnLvq1hKl+Zk0A1tRRy4u60N+gDrTOoaXyHclHIcRTNpsODQkGNF25zSx+lpFGwn&#10;1e4n2X8Pbsnherg1g8Xn/LxQqt9rv5YgPLX+Lf5377WC8WQa5oY34Qn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908lxQAAAN0AAAAPAAAAAAAAAAAAAAAAAJgCAABkcnMv&#10;ZG93bnJldi54bWxQSwUGAAAAAAQABAD1AAAAigMAAAAA&#10;" adj="0,,0" path="m,l,40387e" filled="f" strokecolor="#838383">
              <v:stroke joinstyle="round"/>
              <v:formulas/>
              <v:path arrowok="t" o:connecttype="segments" textboxrect="0,0,0,40387"/>
            </v:shape>
            <v:shape id="Shape 2349" o:spid="_x0000_s2298" style="position:absolute;left:21162;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qvsgA&#10;AADdAAAADwAAAGRycy9kb3ducmV2LnhtbESPQWvCQBSE7wX/w/IEL6KbaqkmdRUNKOLJag/19si+&#10;JqHZtyG7xvTfuwXB4zAz3zCLVWcq0VLjSssKXscRCOLM6pJzBV/n7WgOwnlkjZVlUvBHDlbL3ssC&#10;E21v/EntyeciQNglqKDwvk6kdFlBBt3Y1sTB+7GNQR9kk0vd4C3ATSUnUfQuDZYcFgqsKS0o+z1d&#10;jYJ0Wm93x/1meDkevg+XdhjP5udYqUG/W3+A8NT5Z/jR3msFk+lbDP9vwhOQy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u+q+yAAAAN0AAAAPAAAAAAAAAAAAAAAAAJgCAABk&#10;cnMvZG93bnJldi54bWxQSwUGAAAAAAQABAD1AAAAjQMAAAAA&#10;" adj="0,,0" path="m,l,40387e" filled="f" strokecolor="#838383">
              <v:stroke joinstyle="round"/>
              <v:formulas/>
              <v:path arrowok="t" o:connecttype="segments" textboxrect="0,0,0,40387"/>
            </v:shape>
            <v:shape id="Shape 2350" o:spid="_x0000_s2299" style="position:absolute;left:22625;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jV/sQA&#10;AADdAAAADwAAAGRycy9kb3ducmV2LnhtbERPy4rCMBTdC/5DuIIbGVMVHa1GmREcxFV9LHR3aa5t&#10;sbkpTaydv58sBlweznu1aU0pGqpdYVnBaBiBIE6tLjhTcDnvPuYgnEfWWFomBb/kYLPudlYYa/vi&#10;IzUnn4kQwi5GBbn3VSylS3My6Ia2Ig7c3dYGfYB1JnWNrxBuSjmOopk0WHBoyLGibU7p4/Q0CraT&#10;aveT7L8Ht+RwPdyaweJzfl4o1e+1X0sQnlr/Fv+791rBeDIN+8Ob8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Y1f7EAAAA3QAAAA8AAAAAAAAAAAAAAAAAmAIAAGRycy9k&#10;b3ducmV2LnhtbFBLBQYAAAAABAAEAPUAAACJAwAAAAA=&#10;" adj="0,,0" path="m,l,40387e" filled="f" strokecolor="#838383">
              <v:stroke joinstyle="round"/>
              <v:formulas/>
              <v:path arrowok="t" o:connecttype="segments" textboxrect="0,0,0,40387"/>
            </v:shape>
            <v:shape id="Shape 2351" o:spid="_x0000_s2300" style="position:absolute;left:24088;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RwZccA&#10;AADdAAAADwAAAGRycy9kb3ducmV2LnhtbESPQYvCMBSE78L+h/AWvIimKrraNYoKinhy1cN6ezRv&#10;27LNS2lirf/eCILHYWa+YWaLxhSipsrllhX0exEI4sTqnFMF59OmOwHhPLLGwjIpuJODxfyjNcNY&#10;2xv/UH30qQgQdjEqyLwvYyldkpFB17MlcfD+bGXQB1mlUld4C3BTyEEUjaXBnMNChiWtM0r+j1ej&#10;YD0sN9vDbtW5HPa/+0vdmX5NTlOl2p/N8huEp8a/w6/2TisYDEd9eL4JT0D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UcGXHAAAA3QAAAA8AAAAAAAAAAAAAAAAAmAIAAGRy&#10;cy9kb3ducmV2LnhtbFBLBQYAAAAABAAEAPUAAACMAwAAAAA=&#10;" adj="0,,0" path="m,l,40387e" filled="f" strokecolor="#838383">
              <v:stroke joinstyle="round"/>
              <v:formulas/>
              <v:path arrowok="t" o:connecttype="segments" textboxrect="0,0,0,40387"/>
            </v:shape>
            <v:shape id="Shape 2352" o:spid="_x0000_s2301" style="position:absolute;left:25535;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uEsgA&#10;AADdAAAADwAAAGRycy9kb3ducmV2LnhtbESPQWvCQBSE7wX/w/IEL6IbI62aukobsIgnqx709si+&#10;JsHs25BdY/rvuwXB4zAz3zDLdWcq0VLjSssKJuMIBHFmdcm5gtNxM5qDcB5ZY2WZFPySg/Wq97LE&#10;RNs7f1N78LkIEHYJKii8rxMpXVaQQTe2NXHwfmxj0AfZ5FI3eA9wU8k4it6kwZLDQoE1pQVl18PN&#10;KEin9eZrv/0cXva78+7SDhez+XGh1KDffbyD8NT5Z/jR3moF8fQ1hv834QnI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xu4SyAAAAN0AAAAPAAAAAAAAAAAAAAAAAJgCAABk&#10;cnMvZG93bnJldi54bWxQSwUGAAAAAAQABAD1AAAAjQMAAAAA&#10;" adj="0,,0" path="m,l,40387e" filled="f" strokecolor="#838383">
              <v:stroke joinstyle="round"/>
              <v:formulas/>
              <v:path arrowok="t" o:connecttype="segments" textboxrect="0,0,0,40387"/>
            </v:shape>
            <v:shape id="Shape 2353" o:spid="_x0000_s2302" style="position:absolute;left:26998;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pLicgA&#10;AADdAAAADwAAAGRycy9kb3ducmV2LnhtbESPQWvCQBSE7wX/w/IEL1I3NbTV1FVUUMSTjR709si+&#10;JqHZtyG7xvTfuwXB4zAz3zCzRWcq0VLjSssK3kYRCOLM6pJzBafj5nUCwnlkjZVlUvBHDhbz3ssM&#10;E21v/E1t6nMRIOwSVFB4XydSuqwgg25ka+Lg/djGoA+yyaVu8BbgppLjKPqQBksOCwXWtC4o+02v&#10;RsE6rjfbw241vBz25/2lHU4/J8epUoN+t/wC4anzz/CjvdMKxvF7DP9vwhO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ikuJyAAAAN0AAAAPAAAAAAAAAAAAAAAAAJgCAABk&#10;cnMvZG93bnJldi54bWxQSwUGAAAAAAQABAD1AAAAjQMAAAAA&#10;" adj="0,,0" path="m,l,40387e" filled="f" strokecolor="#838383">
              <v:stroke joinstyle="round"/>
              <v:formulas/>
              <v:path arrowok="t" o:connecttype="segments" textboxrect="0,0,0,40387"/>
            </v:shape>
            <v:shape id="Shape 2354" o:spid="_x0000_s2303" style="position:absolute;left:28446;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T/cgA&#10;AADdAAAADwAAAGRycy9kb3ducmV2LnhtbESPQWvCQBSE70L/w/IKXkQ3VVs1dRUNKOLJag/19si+&#10;JqHZtyG7xvjvXUHocZiZb5j5sjWlaKh2hWUFb4MIBHFqdcGZgu/Tpj8F4TyyxtIyKbiRg+XipTPH&#10;WNsrf1Fz9JkIEHYxKsi9r2IpXZqTQTewFXHwfm1t0AdZZ1LXeA1wU8phFH1IgwWHhRwrSnJK/44X&#10;oyAZVZvtYbfunQ/7n/256c0m09NMqe5ru/oE4an1/+Fne6cVDEfvY3i8CU9AL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Y9P9yAAAAN0AAAAPAAAAAAAAAAAAAAAAAJgCAABk&#10;cnMvZG93bnJldi54bWxQSwUGAAAAAAQABAD1AAAAjQMAAAAA&#10;" adj="0,,0" path="m,l,40387e" filled="f" strokecolor="#838383">
              <v:stroke joinstyle="round"/>
              <v:formulas/>
              <v:path arrowok="t" o:connecttype="segments" textboxrect="0,0,0,40387"/>
            </v:shape>
            <v:shape id="Shape 2355" o:spid="_x0000_s2304" style="position:absolute;left:29909;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92ZscA&#10;AADdAAAADwAAAGRycy9kb3ducmV2LnhtbESPT4vCMBTE7wv7HcITvIimKq7aNYoKinjy32G9PZpn&#10;W7Z5KU2s9dtvBGGPw8z8hpktGlOImiqXW1bQ70UgiBOrc04VXM6b7gSE88gaC8uk4EkOFvPPjxnG&#10;2j74SPXJpyJA2MWoIPO+jKV0SUYGXc+WxMG72cqgD7JKpa7wEeCmkIMo+pIGcw4LGZa0zij5Pd2N&#10;gvWw3GwPu1Xnetj/7K91ZzqenKdKtVvN8huEp8b/h9/tnVYwGI5G8HoTn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vdmbHAAAA3QAAAA8AAAAAAAAAAAAAAAAAmAIAAGRy&#10;cy9kb3ducmV2LnhtbFBLBQYAAAAABAAEAPUAAACMAwAAAAA=&#10;" adj="0,,0" path="m,l,40387e" filled="f" strokecolor="#838383">
              <v:stroke joinstyle="round"/>
              <v:formulas/>
              <v:path arrowok="t" o:connecttype="segments" textboxrect="0,0,0,40387"/>
            </v:shape>
            <v:shape id="Shape 2356" o:spid="_x0000_s2305" style="position:absolute;left:31372;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3oEccA&#10;AADdAAAADwAAAGRycy9kb3ducmV2LnhtbESPQYvCMBSE74L/ITxhL7KmKrraNYoKinhy1YPeHs3b&#10;tti8lCZb6783grDHYWa+YWaLxhSipsrllhX0exEI4sTqnFMF59PmcwLCeWSNhWVS8CAHi3m7NcNY&#10;2zv/UH30qQgQdjEqyLwvYyldkpFB17MlcfB+bWXQB1mlUld4D3BTyEEUjaXBnMNChiWtM0puxz+j&#10;YD0sN9vDbtW9HvaX/bXuTr8mp6lSH51m+Q3CU+P/w+/2TisYDEdjeL0JT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96BHHAAAA3QAAAA8AAAAAAAAAAAAAAAAAmAIAAGRy&#10;cy9kb3ducmV2LnhtbFBLBQYAAAAABAAEAPUAAACMAwAAAAA=&#10;" adj="0,,0" path="m,l,40387e" filled="f" strokecolor="#838383">
              <v:stroke joinstyle="round"/>
              <v:formulas/>
              <v:path arrowok="t" o:connecttype="segments" textboxrect="0,0,0,40387"/>
            </v:shape>
            <v:shape id="Shape 2357" o:spid="_x0000_s2306" style="position:absolute;left:32820;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FNiscA&#10;AADdAAAADwAAAGRycy9kb3ducmV2LnhtbESPQYvCMBSE74L/ITxhL7KmKq7aNYoKinhy1YPeHs3b&#10;tti8lCZb6783grDHYWa+YWaLxhSipsrllhX0exEI4sTqnFMF59PmcwLCeWSNhWVS8CAHi3m7NcNY&#10;2zv/UH30qQgQdjEqyLwvYyldkpFB17MlcfB+bWXQB1mlUld4D3BTyEEUfUmDOYeFDEtaZ5Tcjn9G&#10;wXpYbraH3ap7Pewv+2vdnY4np6lSH51m+Q3CU+P/w+/2TisYDEdjeL0JT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xTYrHAAAA3QAAAA8AAAAAAAAAAAAAAAAAmAIAAGRy&#10;cy9kb3ducmV2LnhtbFBLBQYAAAAABAAEAPUAAACMAwAAAAA=&#10;" adj="0,,0" path="m,l,40387e" filled="f" strokecolor="#838383">
              <v:stroke joinstyle="round"/>
              <v:formulas/>
              <v:path arrowok="t" o:connecttype="segments" textboxrect="0,0,0,40387"/>
            </v:shape>
            <v:shape id="Shape 2358" o:spid="_x0000_s2307" style="position:absolute;left:34283;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Z+MQA&#10;AADdAAAADwAAAGRycy9kb3ducmV2LnhtbERPy4rCMBTdC/5DuIIbGVMVHa1GmREcxFV9LHR3aa5t&#10;sbkpTaydv58sBlweznu1aU0pGqpdYVnBaBiBIE6tLjhTcDnvPuYgnEfWWFomBb/kYLPudlYYa/vi&#10;IzUnn4kQwi5GBbn3VSylS3My6Ia2Ig7c3dYGfYB1JnWNrxBuSjmOopk0WHBoyLGibU7p4/Q0CraT&#10;aveT7L8Ht+RwPdyaweJzfl4o1e+1X0sQnlr/Fv+791rBeDINc8Ob8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u2fjEAAAA3QAAAA8AAAAAAAAAAAAAAAAAmAIAAGRycy9k&#10;b3ducmV2LnhtbFBLBQYAAAAABAAEAPUAAACJAwAAAAA=&#10;" adj="0,,0" path="m,l,40387e" filled="f" strokecolor="#838383">
              <v:stroke joinstyle="round"/>
              <v:formulas/>
              <v:path arrowok="t" o:connecttype="segments" textboxrect="0,0,0,40387"/>
            </v:shape>
            <v:shape id="Shape 2359" o:spid="_x0000_s2308" style="position:absolute;left:35731;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J8Y8gA&#10;AADdAAAADwAAAGRycy9kb3ducmV2LnhtbESPQWvCQBSE7wX/w/IEL6KbKq0mdRUNKOLJag/19si+&#10;JqHZtyG7xvTfuwXB4zAz3zCLVWcq0VLjSssKXscRCOLM6pJzBV/n7WgOwnlkjZVlUvBHDlbL3ssC&#10;E21v/EntyeciQNglqKDwvk6kdFlBBt3Y1sTB+7GNQR9kk0vd4C3ATSUnUfQuDZYcFgqsKS0o+z1d&#10;jYJ0Wm93x/1meDkevg+XdhjP5udYqUG/W3+A8NT5Z/jR3msFk+lbDP9vwhOQy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YnxjyAAAAN0AAAAPAAAAAAAAAAAAAAAAAJgCAABk&#10;cnMvZG93bnJldi54bWxQSwUGAAAAAAQABAD1AAAAjQMAAAAA&#10;" adj="0,,0" path="m,l,40387e" filled="f" strokecolor="#838383">
              <v:stroke joinstyle="round"/>
              <v:formulas/>
              <v:path arrowok="t" o:connecttype="segments" textboxrect="0,0,0,40387"/>
            </v:shape>
            <v:shape id="Shape 2360" o:spid="_x0000_s2309" style="position:absolute;left:37194;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QfQ8YA&#10;AADdAAAADwAAAGRycy9kb3ducmV2LnhtbERPTWvCQBC9C/0PyxR6kWZTBRuja2gFi3iySQ96G7LT&#10;JDQ7G7LbJP333YPg8fG+t9lkWjFQ7xrLCl6iGARxaXXDlYKv4vCcgHAeWWNrmRT8kYNs9zDbYqrt&#10;yJ805L4SIYRdigpq77tUSlfWZNBFtiMO3LftDfoA+0rqHscQblq5iOOVNNhwaKixo31N5U/+axTs&#10;l93h43x8n1/Pp8vpOszXr0mxVurpcXrbgPA0+bv45j5qBYvlKuwPb8ITkL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QfQ8YAAADdAAAADwAAAAAAAAAAAAAAAACYAgAAZHJz&#10;L2Rvd25yZXYueG1sUEsFBgAAAAAEAAQA9QAAAIsDAAAAAA==&#10;" adj="0,,0" path="m,l,40387e" filled="f" strokecolor="#838383">
              <v:stroke joinstyle="round"/>
              <v:formulas/>
              <v:path arrowok="t" o:connecttype="segments" textboxrect="0,0,0,40387"/>
            </v:shape>
            <v:shape id="Shape 2361" o:spid="_x0000_s2310" style="position:absolute;left:38642;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62MYA&#10;AADdAAAADwAAAGRycy9kb3ducmV2LnhtbESPQYvCMBSE78L+h/AWvIimKrhajaKCi3hy1YPeHs2z&#10;LTYvpYm1+++NIHgcZuYbZrZoTCFqqlxuWUG/F4EgTqzOOVVwOm66YxDOI2ssLJOCf3KwmH+1Zhhr&#10;++A/qg8+FQHCLkYFmfdlLKVLMjLoerYkDt7VVgZ9kFUqdYWPADeFHETRSBrMOSxkWNI6o+R2uBsF&#10;62G5+d1vV53LfnfeXerO5Gd8nCjV/m6WUxCeGv8Jv9tbrWAwHPX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i62MYAAADdAAAADwAAAAAAAAAAAAAAAACYAgAAZHJz&#10;L2Rvd25yZXYueG1sUEsFBgAAAAAEAAQA9QAAAIsDAAAAAA==&#10;" adj="0,,0" path="m,l,40387e" filled="f" strokecolor="#838383">
              <v:stroke joinstyle="round"/>
              <v:formulas/>
              <v:path arrowok="t" o:connecttype="segments" textboxrect="0,0,0,40387"/>
            </v:shape>
            <v:shape id="Shape 2362" o:spid="_x0000_s2311" style="position:absolute;left:40105;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okr8cA&#10;AADdAAAADwAAAGRycy9kb3ducmV2LnhtbESPT4vCMBTE78J+h/AWvIimW8E/1Si7giKeXPWgt0fz&#10;bMs2L6WJtX57Iwh7HGbmN8x82ZpSNFS7wrKCr0EEgji1uuBMwem47k9AOI+ssbRMCh7kYLn46Mwx&#10;0fbOv9QcfCYChF2CCnLvq0RKl+Zk0A1sRRy8q60N+iDrTOoa7wFuShlH0UgaLDgs5FjRKqf073Az&#10;ClbDar3Zb396l/3uvLs0vel4cpwq1f1sv2cgPLX+P/xub7WCeDiK4fUmPAG5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qJK/HAAAA3QAAAA8AAAAAAAAAAAAAAAAAmAIAAGRy&#10;cy9kb3ducmV2LnhtbFBLBQYAAAAABAAEAPUAAACMAwAAAAA=&#10;" adj="0,,0" path="m,l,40387e" filled="f" strokecolor="#838383">
              <v:stroke joinstyle="round"/>
              <v:formulas/>
              <v:path arrowok="t" o:connecttype="segments" textboxrect="0,0,0,40387"/>
            </v:shape>
            <v:shape id="Shape 2363" o:spid="_x0000_s2312" style="position:absolute;left:41568;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BNMcA&#10;AADdAAAADwAAAGRycy9kb3ducmV2LnhtbESPS4vCQBCE74L/YeiFvYhONOAjOooKLuLJ10FvTaZN&#10;wmZ6QmY2Zv/9jrDgsaiqr6jFqjWlaKh2hWUFw0EEgji1uuBMwfWy609BOI+ssbRMCn7JwWrZ7Sww&#10;0fbJJ2rOPhMBwi5BBbn3VSKlS3My6Aa2Ig7ew9YGfZB1JnWNzwA3pRxF0VgaLDgs5FjRNqf0+/xj&#10;FGzjavd13G969+Phdrg3vdlkepkp9fnRrucgPLX+Hf5v77WCUTyO4fUmPA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mgTTHAAAA3QAAAA8AAAAAAAAAAAAAAAAAmAIAAGRy&#10;cy9kb3ducmV2LnhtbFBLBQYAAAAABAAEAPUAAACMAwAAAAA=&#10;" adj="0,,0" path="m,l,40387e" filled="f" strokecolor="#838383">
              <v:stroke joinstyle="round"/>
              <v:formulas/>
              <v:path arrowok="t" o:connecttype="segments" textboxrect="0,0,0,40387"/>
            </v:shape>
            <v:shape id="Shape 2364" o:spid="_x0000_s2313" style="position:absolute;left:43019;top:21309;width:0;height:404;visibility:visible;mso-wrap-style:square;v-text-anchor:top" coordsize="0,403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8ZQMcA&#10;AADdAAAADwAAAGRycy9kb3ducmV2LnhtbESPT4vCMBTE74LfITxhL7Km/sHVrlFUUMSTqx709mje&#10;tsXmpTTZWr+9EYQ9DjPzG2a2aEwhaqpcbllBvxeBIE6szjlVcD5tPicgnEfWWFgmBQ9ysJi3WzOM&#10;tb3zD9VHn4oAYRejgsz7MpbSJRkZdD1bEgfv11YGfZBVKnWF9wA3hRxE0VgazDksZFjSOqPkdvwz&#10;CtbDcrM97Fbd62F/2V/r7vRrcpoq9dFplt8gPDX+P/xu77SCwXA8gteb8ATk/A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PGUDHAAAA3QAAAA8AAAAAAAAAAAAAAAAAmAIAAGRy&#10;cy9kb3ducmV2LnhtbFBLBQYAAAAABAAEAPUAAACMAwAAAAA=&#10;" adj="0,,0" path="m,l,40387e" filled="f" strokecolor="#838383">
              <v:stroke joinstyle="round"/>
              <v:formulas/>
              <v:path arrowok="t" o:connecttype="segments" textboxrect="0,0,0,40387"/>
            </v:shape>
            <v:rect id="Rectangle 2365" o:spid="_x0000_s2314" style="position:absolute;left:7012;top:22374;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w3McA&#10;AADdAAAADwAAAGRycy9kb3ducmV2LnhtbESPQWvCQBSE7wX/w/KE3uqmlopGVxFtSY41Cra3R/aZ&#10;hGbfhuw2SfvrXaHgcZiZb5jVZjC16Kh1lWUFz5MIBHFudcWFgtPx/WkOwnlkjbVlUvBLDjbr0cMK&#10;Y217PlCX+UIECLsYFZTeN7GULi/JoJvYhjh4F9sa9EG2hdQt9gFuajmNopk0WHFYKLGhXUn5d/Zj&#10;FCTzZvuZ2r++qN++kvPHebE/LrxSj+NhuwThafD38H871QqmL7N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M8NzHAAAA3QAAAA8AAAAAAAAAAAAAAAAAmAIAAGRy&#10;cy9kb3ducmV2LnhtbFBLBQYAAAAABAAEAPUAAACMAwAAAAA=&#10;" filled="f" stroked="f">
              <v:textbox style="mso-next-textbox:#Rectangle 2365" inset="0,0,0,0">
                <w:txbxContent>
                  <w:p w14:paraId="349F7866" w14:textId="77777777" w:rsidR="007A4CE2" w:rsidRDefault="007A4CE2" w:rsidP="00D44DF7">
                    <w:pPr>
                      <w:spacing w:after="160" w:line="259" w:lineRule="auto"/>
                    </w:pPr>
                    <w:r>
                      <w:rPr>
                        <w:rFonts w:ascii="Calibri" w:eastAsia="Calibri" w:hAnsi="Calibri" w:cs="Calibri"/>
                      </w:rPr>
                      <w:t>1</w:t>
                    </w:r>
                  </w:p>
                </w:txbxContent>
              </v:textbox>
            </v:rect>
            <v:rect id="Rectangle 2366" o:spid="_x0000_s2315" style="position:absolute;left:8469;top:22374;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5uq8UA&#10;AADdAAAADwAAAGRycy9kb3ducmV2LnhtbESPT4vCMBTE7wv7HcJb8Lamq1C0GkVWFz36D9Tbo3m2&#10;xealNFlb/fRGEDwOM/MbZjxtTSmuVLvCsoKfbgSCOLW64EzBfvf3PQDhPLLG0jIpuJGD6eTzY4yJ&#10;tg1v6Lr1mQgQdgkqyL2vEildmpNB17UVcfDOtjbog6wzqWtsAtyUshdFsTRYcFjIsaLfnNLL9t8o&#10;WA6q2XFl701WLk7Lw/ownO+GXqnOVzsbgfDU+nf41V5pBb1+H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nm6rxQAAAN0AAAAPAAAAAAAAAAAAAAAAAJgCAABkcnMv&#10;ZG93bnJldi54bWxQSwUGAAAAAAQABAD1AAAAigMAAAAA&#10;" filled="f" stroked="f">
              <v:textbox style="mso-next-textbox:#Rectangle 2366" inset="0,0,0,0">
                <w:txbxContent>
                  <w:p w14:paraId="33E23027" w14:textId="77777777" w:rsidR="007A4CE2" w:rsidRDefault="007A4CE2" w:rsidP="00D44DF7">
                    <w:pPr>
                      <w:spacing w:after="160" w:line="259" w:lineRule="auto"/>
                    </w:pPr>
                    <w:r>
                      <w:rPr>
                        <w:rFonts w:ascii="Calibri" w:eastAsia="Calibri" w:hAnsi="Calibri" w:cs="Calibri"/>
                      </w:rPr>
                      <w:t>2</w:t>
                    </w:r>
                  </w:p>
                </w:txbxContent>
              </v:textbox>
            </v:rect>
            <v:rect id="Rectangle 2367" o:spid="_x0000_s2316" style="position:absolute;left:9927;top:22374;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LMMYA&#10;AADdAAAADwAAAGRycy9kb3ducmV2LnhtbESPS4vCQBCE74L/YWjBm07WBR/RUURX9Ohjwd1bk2mT&#10;sJmekBlN9Nc7grDHoqq+omaLxhTiRpXLLSv46EcgiBOrc04VfJ82vTEI55E1FpZJwZ0cLObt1gxj&#10;bWs+0O3oUxEg7GJUkHlfxlK6JCODrm9L4uBdbGXQB1mlUldYB7gp5CCKhtJgzmEhw5JWGSV/x6tR&#10;sB2Xy5+dfdRp8fW7Pe/Pk/Vp4pXqdprlFISnxv+H3+2dVjD4HI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LLMMYAAADdAAAADwAAAAAAAAAAAAAAAACYAgAAZHJz&#10;L2Rvd25yZXYueG1sUEsFBgAAAAAEAAQA9QAAAIsDAAAAAA==&#10;" filled="f" stroked="f">
              <v:textbox style="mso-next-textbox:#Rectangle 2367" inset="0,0,0,0">
                <w:txbxContent>
                  <w:p w14:paraId="3F4EAF4A" w14:textId="77777777" w:rsidR="007A4CE2" w:rsidRDefault="007A4CE2" w:rsidP="00D44DF7">
                    <w:pPr>
                      <w:spacing w:after="160" w:line="259" w:lineRule="auto"/>
                    </w:pPr>
                    <w:r>
                      <w:rPr>
                        <w:rFonts w:ascii="Calibri" w:eastAsia="Calibri" w:hAnsi="Calibri" w:cs="Calibri"/>
                      </w:rPr>
                      <w:t>3</w:t>
                    </w:r>
                  </w:p>
                </w:txbxContent>
              </v:textbox>
            </v:rect>
            <v:rect id="Rectangle 2368" o:spid="_x0000_s2317" style="position:absolute;left:11384;top:22374;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1fQsMA&#10;AADdAAAADwAAAGRycy9kb3ducmV2LnhtbERPTWvCQBC9F/wPywje6sYIoqmrBFtJjlYF7W3ITpPQ&#10;7GzIribtr3cPBY+P973eDqYRd+pcbVnBbBqBIC6srrlUcD7tX5cgnEfW2FgmBb/kYLsZvawx0bbn&#10;T7offSlCCLsEFVTet4mUrqjIoJvaljhw37Yz6APsSqk77EO4aWQcRQtpsObQUGFLu4qKn+PNKMiW&#10;bXrN7V9fNh9f2eVwWb2fVl6pyXhI30B4GvxT/O/OtYJ4vgh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1fQsMAAADdAAAADwAAAAAAAAAAAAAAAACYAgAAZHJzL2Rv&#10;d25yZXYueG1sUEsFBgAAAAAEAAQA9QAAAIgDAAAAAA==&#10;" filled="f" stroked="f">
              <v:textbox style="mso-next-textbox:#Rectangle 2368" inset="0,0,0,0">
                <w:txbxContent>
                  <w:p w14:paraId="5D7801C0" w14:textId="77777777" w:rsidR="007A4CE2" w:rsidRDefault="007A4CE2" w:rsidP="00D44DF7">
                    <w:pPr>
                      <w:spacing w:after="160" w:line="259" w:lineRule="auto"/>
                    </w:pPr>
                    <w:r>
                      <w:rPr>
                        <w:rFonts w:ascii="Calibri" w:eastAsia="Calibri" w:hAnsi="Calibri" w:cs="Calibri"/>
                      </w:rPr>
                      <w:t>4</w:t>
                    </w:r>
                  </w:p>
                </w:txbxContent>
              </v:textbox>
            </v:rect>
            <v:rect id="Rectangle 2369" o:spid="_x0000_s2318" style="position:absolute;left:12840;top:22374;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62cUA&#10;AADdAAAADwAAAGRycy9kb3ducmV2LnhtbESPT4vCMBTE7wv7HcJb8LamqyC2GkVWFz36D9Tbo3m2&#10;xealNFlb/fRGEDwOM/MbZjxtTSmuVLvCsoKfbgSCOLW64EzBfvf3PQThPLLG0jIpuJGD6eTzY4yJ&#10;tg1v6Lr1mQgQdgkqyL2vEildmpNB17UVcfDOtjbog6wzqWtsAtyUshdFA2mw4LCQY0W/OaWX7b9R&#10;sBxWs+PK3pusXJyWh/Uhnu9ir1Tnq52NQHhq/Tv8aq+0gl5/E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frZxQAAAN0AAAAPAAAAAAAAAAAAAAAAAJgCAABkcnMv&#10;ZG93bnJldi54bWxQSwUGAAAAAAQABAD1AAAAigMAAAAA&#10;" filled="f" stroked="f">
              <v:textbox style="mso-next-textbox:#Rectangle 2369" inset="0,0,0,0">
                <w:txbxContent>
                  <w:p w14:paraId="6122A66A" w14:textId="77777777" w:rsidR="007A4CE2" w:rsidRDefault="007A4CE2" w:rsidP="00D44DF7">
                    <w:pPr>
                      <w:spacing w:after="160" w:line="259" w:lineRule="auto"/>
                    </w:pPr>
                    <w:r>
                      <w:rPr>
                        <w:rFonts w:ascii="Calibri" w:eastAsia="Calibri" w:hAnsi="Calibri" w:cs="Calibri"/>
                      </w:rPr>
                      <w:t>5</w:t>
                    </w:r>
                  </w:p>
                </w:txbxContent>
              </v:textbox>
            </v:rect>
            <v:rect id="Rectangle 2370" o:spid="_x0000_s2319" style="position:absolute;left:14297;top:22374;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FmcMA&#10;AADdAAAADwAAAGRycy9kb3ducmV2LnhtbERPy4rCMBTdC/MP4Q6403Qc8FGNIjqiS6cOqLtLc23L&#10;NDelibb69WYhuDyc92zRmlLcqHaFZQVf/QgEcWp1wZmCv8OmNwbhPLLG0jIpuJODxfyjM8NY24Z/&#10;6Zb4TIQQdjEqyL2vYildmpNB17cVceAutjboA6wzqWtsQrgp5SCKhtJgwaEhx4pWOaX/ydUo2I6r&#10;5WlnH01W/py3x/1xsj5MvFLdz3Y5BeGp9W/xy73TCgbfo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FmcMAAADdAAAADwAAAAAAAAAAAAAAAACYAgAAZHJzL2Rv&#10;d25yZXYueG1sUEsFBgAAAAAEAAQA9QAAAIgDAAAAAA==&#10;" filled="f" stroked="f">
              <v:textbox style="mso-next-textbox:#Rectangle 2370" inset="0,0,0,0">
                <w:txbxContent>
                  <w:p w14:paraId="6E51062E" w14:textId="77777777" w:rsidR="007A4CE2" w:rsidRDefault="007A4CE2" w:rsidP="00D44DF7">
                    <w:pPr>
                      <w:spacing w:after="160" w:line="259" w:lineRule="auto"/>
                    </w:pPr>
                    <w:r>
                      <w:rPr>
                        <w:rFonts w:ascii="Calibri" w:eastAsia="Calibri" w:hAnsi="Calibri" w:cs="Calibri"/>
                      </w:rPr>
                      <w:t>6</w:t>
                    </w:r>
                  </w:p>
                </w:txbxContent>
              </v:textbox>
            </v:rect>
            <v:rect id="Rectangle 2371" o:spid="_x0000_s2320" style="position:absolute;left:15754;top:22374;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5gAsYA&#10;AADdAAAADwAAAGRycy9kb3ducmV2LnhtbESPS4vCQBCE78L+h6EXvOlEBR/RUWRV9Ohjwd1bk2mT&#10;sJmekBlN9Nc7grDHoqq+omaLxhTiRpXLLSvodSMQxInVOacKvk+bzhiE88gaC8uk4E4OFvOP1gxj&#10;bWs+0O3oUxEg7GJUkHlfxlK6JCODrmtL4uBdbGXQB1mlUldYB7gpZD+KhtJgzmEhw5K+Mkr+jlej&#10;YDsulz87+6jTYv27Pe/Pk9Vp4pVqfzbLKQhPjf8Pv9s7raA/GPX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5gAsYAAADdAAAADwAAAAAAAAAAAAAAAACYAgAAZHJz&#10;L2Rvd25yZXYueG1sUEsFBgAAAAAEAAQA9QAAAIsDAAAAAA==&#10;" filled="f" stroked="f">
              <v:textbox style="mso-next-textbox:#Rectangle 2371" inset="0,0,0,0">
                <w:txbxContent>
                  <w:p w14:paraId="49E3BFA7" w14:textId="77777777" w:rsidR="007A4CE2" w:rsidRDefault="007A4CE2" w:rsidP="00D44DF7">
                    <w:pPr>
                      <w:spacing w:after="160" w:line="259" w:lineRule="auto"/>
                    </w:pPr>
                    <w:r>
                      <w:rPr>
                        <w:rFonts w:ascii="Calibri" w:eastAsia="Calibri" w:hAnsi="Calibri" w:cs="Calibri"/>
                      </w:rPr>
                      <w:t>7</w:t>
                    </w:r>
                  </w:p>
                </w:txbxContent>
              </v:textbox>
            </v:rect>
            <v:rect id="Rectangle 2372" o:spid="_x0000_s2321" style="position:absolute;left:17212;top:22374;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dccA&#10;AADdAAAADwAAAGRycy9kb3ducmV2LnhtbESPQWvCQBSE74X+h+UVems2TUFjdBWpih6tFlJvj+xr&#10;Epp9G7Krif31XUHocZiZb5jZYjCNuFDnassKXqMYBHFhdc2lgs/j5iUF4TyyxsYyKbiSg8X88WGG&#10;mbY9f9Dl4EsRIOwyVFB532ZSuqIigy6yLXHwvm1n0AfZlVJ32Ae4aWQSxyNpsOawUGFL7xUVP4ez&#10;UbBN2+XXzv72ZbM+bfN9PlkdJ16p56dhOQXhafD/4Xt7pxUkb+M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8/nXHAAAA3QAAAA8AAAAAAAAAAAAAAAAAmAIAAGRy&#10;cy9kb3ducmV2LnhtbFBLBQYAAAAABAAEAPUAAACMAwAAAAA=&#10;" filled="f" stroked="f">
              <v:textbox style="mso-next-textbox:#Rectangle 2372" inset="0,0,0,0">
                <w:txbxContent>
                  <w:p w14:paraId="433B1E44" w14:textId="77777777" w:rsidR="007A4CE2" w:rsidRDefault="007A4CE2" w:rsidP="00D44DF7">
                    <w:pPr>
                      <w:spacing w:after="160" w:line="259" w:lineRule="auto"/>
                    </w:pPr>
                    <w:r>
                      <w:rPr>
                        <w:rFonts w:ascii="Calibri" w:eastAsia="Calibri" w:hAnsi="Calibri" w:cs="Calibri"/>
                      </w:rPr>
                      <w:t>8</w:t>
                    </w:r>
                  </w:p>
                </w:txbxContent>
              </v:textbox>
            </v:rect>
            <v:rect id="Rectangle 2373" o:spid="_x0000_s2322" style="position:absolute;left:18669;top:22374;width:85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b7sYA&#10;AADdAAAADwAAAGRycy9kb3ducmV2LnhtbESPT4vCMBTE7wt+h/AEb2uqgqvVKLKr6NE/C+rt0Tzb&#10;YvNSmmirn94IC3scZuY3zHTemELcqXK5ZQW9bgSCOLE651TB72H1OQLhPLLGwjIpeJCD+az1McVY&#10;25p3dN/7VAQIuxgVZN6XsZQuycig69qSOHgXWxn0QVap1BXWAW4K2Y+ioTSYc1jIsKTvjJLr/mYU&#10;rEfl4rSxzzotluf1cXsc/xzGXqlOu1lMQHhq/H/4r73RCvqDr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Bb7sYAAADdAAAADwAAAAAAAAAAAAAAAACYAgAAZHJz&#10;L2Rvd25yZXYueG1sUEsFBgAAAAAEAAQA9QAAAIsDAAAAAA==&#10;" filled="f" stroked="f">
              <v:textbox style="mso-next-textbox:#Rectangle 2373" inset="0,0,0,0">
                <w:txbxContent>
                  <w:p w14:paraId="2CFD4825" w14:textId="77777777" w:rsidR="007A4CE2" w:rsidRDefault="007A4CE2" w:rsidP="00D44DF7">
                    <w:pPr>
                      <w:spacing w:after="160" w:line="259" w:lineRule="auto"/>
                    </w:pPr>
                    <w:r>
                      <w:rPr>
                        <w:rFonts w:ascii="Calibri" w:eastAsia="Calibri" w:hAnsi="Calibri" w:cs="Calibri"/>
                      </w:rPr>
                      <w:t>9</w:t>
                    </w:r>
                  </w:p>
                </w:txbxContent>
              </v:textbox>
            </v:rect>
            <v:rect id="Rectangle 2374" o:spid="_x0000_s2323" style="position:absolute;left:19803;top:22374;width:170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DmscA&#10;AADdAAAADwAAAGRycy9kb3ducmV2LnhtbESPQWvCQBSE74X+h+UVequbWrGauopoJTlqLKi3R/Y1&#10;Cc2+DdmtSfvrXUHwOMzMN8xs0ZtanKl1lWUFr4MIBHFudcWFgq/95mUCwnlkjbVlUvBHDhbzx4cZ&#10;xtp2vKNz5gsRIOxiVFB638RSurwkg25gG+LgfdvWoA+yLaRusQtwU8thFI2lwYrDQokNrUrKf7Jf&#10;oyCZNMtjav+7ov48JYftYbreT71Sz0/98gOEp97fw7d2qhUM395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Zw5rHAAAA3QAAAA8AAAAAAAAAAAAAAAAAmAIAAGRy&#10;cy9kb3ducmV2LnhtbFBLBQYAAAAABAAEAPUAAACMAwAAAAA=&#10;" filled="f" stroked="f">
              <v:textbox style="mso-next-textbox:#Rectangle 2374" inset="0,0,0,0">
                <w:txbxContent>
                  <w:p w14:paraId="3453FA22" w14:textId="77777777" w:rsidR="007A4CE2" w:rsidRDefault="007A4CE2" w:rsidP="00D44DF7">
                    <w:pPr>
                      <w:spacing w:after="160" w:line="259" w:lineRule="auto"/>
                    </w:pPr>
                    <w:r>
                      <w:rPr>
                        <w:rFonts w:ascii="Calibri" w:eastAsia="Calibri" w:hAnsi="Calibri" w:cs="Calibri"/>
                      </w:rPr>
                      <w:t>10</w:t>
                    </w:r>
                  </w:p>
                </w:txbxContent>
              </v:textbox>
            </v:rect>
            <v:rect id="Rectangle 2375" o:spid="_x0000_s2324" style="position:absolute;left:21259;top:22374;width:170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VmAccA&#10;AADdAAAADwAAAGRycy9kb3ducmV2LnhtbESPQWvCQBSE74X+h+UVequbWrSauopoJTlqLKi3R/Y1&#10;Cc2+DdmtSfvrXUHwOMzMN8xs0ZtanKl1lWUFr4MIBHFudcWFgq/95mUCwnlkjbVlUvBHDhbzx4cZ&#10;xtp2vKNz5gsRIOxiVFB638RSurwkg25gG+LgfdvWoA+yLaRusQtwU8thFI2lwYrDQokNrUrKf7Jf&#10;oyCZNMtjav+7ov48JYftYbreT71Sz0/98gOEp97fw7d2qhUM395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VZgHHAAAA3QAAAA8AAAAAAAAAAAAAAAAAmAIAAGRy&#10;cy9kb3ducmV2LnhtbFBLBQYAAAAABAAEAPUAAACMAwAAAAA=&#10;" filled="f" stroked="f">
              <v:textbox style="mso-next-textbox:#Rectangle 2375" inset="0,0,0,0">
                <w:txbxContent>
                  <w:p w14:paraId="328865B2" w14:textId="77777777" w:rsidR="007A4CE2" w:rsidRDefault="007A4CE2" w:rsidP="00D44DF7">
                    <w:pPr>
                      <w:spacing w:after="160" w:line="259" w:lineRule="auto"/>
                    </w:pPr>
                    <w:r>
                      <w:rPr>
                        <w:rFonts w:ascii="Calibri" w:eastAsia="Calibri" w:hAnsi="Calibri" w:cs="Calibri"/>
                      </w:rPr>
                      <w:t>11</w:t>
                    </w:r>
                  </w:p>
                </w:txbxContent>
              </v:textbox>
            </v:rect>
            <v:rect id="Rectangle 2376" o:spid="_x0000_s2325" style="position:absolute;left:22716;top:22374;width:170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f4dsYA&#10;AADdAAAADwAAAGRycy9kb3ducmV2LnhtbESPS4vCQBCE74L/YWjBm07WBR/RUURX9Ohjwd1bk2mT&#10;sJmekBlN9Nc7grDHoqq+omaLxhTiRpXLLSv46EcgiBOrc04VfJ82vTEI55E1FpZJwZ0cLObt1gxj&#10;bWs+0O3oUxEg7GJUkHlfxlK6JCODrm9L4uBdbGXQB1mlUldYB7gp5CCKhtJgzmEhw5JWGSV/x6tR&#10;sB2Xy5+dfdRp8fW7Pe/Pk/Vp4pXqdprlFISnxv+H3+2dVjD4HA3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f4dsYAAADdAAAADwAAAAAAAAAAAAAAAACYAgAAZHJz&#10;L2Rvd25yZXYueG1sUEsFBgAAAAAEAAQA9QAAAIsDAAAAAA==&#10;" filled="f" stroked="f">
              <v:textbox style="mso-next-textbox:#Rectangle 2376" inset="0,0,0,0">
                <w:txbxContent>
                  <w:p w14:paraId="0D8FE980" w14:textId="77777777" w:rsidR="007A4CE2" w:rsidRDefault="007A4CE2" w:rsidP="00D44DF7">
                    <w:pPr>
                      <w:spacing w:after="160" w:line="259" w:lineRule="auto"/>
                    </w:pPr>
                    <w:r>
                      <w:rPr>
                        <w:rFonts w:ascii="Calibri" w:eastAsia="Calibri" w:hAnsi="Calibri" w:cs="Calibri"/>
                      </w:rPr>
                      <w:t>12</w:t>
                    </w:r>
                  </w:p>
                </w:txbxContent>
              </v:textbox>
            </v:rect>
            <v:rect id="Rectangle 2377" o:spid="_x0000_s2326" style="position:absolute;left:24173;top:22374;width:170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td7ccA&#10;AADdAAAADwAAAGRycy9kb3ducmV2LnhtbESPQWvCQBSE7wX/w/KE3uqmFqpGVxFtSY41Cra3R/aZ&#10;hGbfhuw2SfvrXaHgcZiZb5jVZjC16Kh1lWUFz5MIBHFudcWFgtPx/WkOwnlkjbVlUvBLDjbr0cMK&#10;Y217PlCX+UIECLsYFZTeN7GULi/JoJvYhjh4F9sa9EG2hdQt9gFuajmNoldpsOKwUGJDu5Ly7+zH&#10;KEjmzfYztX99Ub99JeeP82J/XHilHsfDdgnC0+Dv4f92qhVMX2Y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LXe3HAAAA3QAAAA8AAAAAAAAAAAAAAAAAmAIAAGRy&#10;cy9kb3ducmV2LnhtbFBLBQYAAAAABAAEAPUAAACMAwAAAAA=&#10;" filled="f" stroked="f">
              <v:textbox style="mso-next-textbox:#Rectangle 2377" inset="0,0,0,0">
                <w:txbxContent>
                  <w:p w14:paraId="6E3B4A76" w14:textId="77777777" w:rsidR="007A4CE2" w:rsidRDefault="007A4CE2" w:rsidP="00D44DF7">
                    <w:pPr>
                      <w:spacing w:after="160" w:line="259" w:lineRule="auto"/>
                    </w:pPr>
                    <w:r>
                      <w:rPr>
                        <w:rFonts w:ascii="Calibri" w:eastAsia="Calibri" w:hAnsi="Calibri" w:cs="Calibri"/>
                      </w:rPr>
                      <w:t>13</w:t>
                    </w:r>
                  </w:p>
                </w:txbxContent>
              </v:textbox>
            </v:rect>
            <v:rect id="Rectangle 2378" o:spid="_x0000_s2327" style="position:absolute;left:25633;top:22374;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Jn8MA&#10;AADdAAAADwAAAGRycy9kb3ducmV2LnhtbERPy4rCMBTdC/MP4Q6403Qc8FGNIjqiS6cOqLtLc23L&#10;NDelibb69WYhuDyc92zRmlLcqHaFZQVf/QgEcWp1wZmCv8OmNwbhPLLG0jIpuJODxfyjM8NY24Z/&#10;6Zb4TIQQdjEqyL2vYildmpNB17cVceAutjboA6wzqWtsQrgp5SCKhtJgwaEhx4pWOaX/ydUo2I6r&#10;5WlnH01W/py3x/1xsj5MvFLdz3Y5BeGp9W/xy73TCgbfo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TJn8MAAADdAAAADwAAAAAAAAAAAAAAAACYAgAAZHJzL2Rv&#10;d25yZXYueG1sUEsFBgAAAAAEAAQA9QAAAIgDAAAAAA==&#10;" filled="f" stroked="f">
              <v:textbox style="mso-next-textbox:#Rectangle 2378" inset="0,0,0,0">
                <w:txbxContent>
                  <w:p w14:paraId="0B5B517E" w14:textId="77777777" w:rsidR="007A4CE2" w:rsidRDefault="007A4CE2" w:rsidP="00D44DF7">
                    <w:pPr>
                      <w:spacing w:after="160" w:line="259" w:lineRule="auto"/>
                    </w:pPr>
                    <w:r>
                      <w:rPr>
                        <w:rFonts w:ascii="Calibri" w:eastAsia="Calibri" w:hAnsi="Calibri" w:cs="Calibri"/>
                      </w:rPr>
                      <w:t>14</w:t>
                    </w:r>
                  </w:p>
                </w:txbxContent>
              </v:textbox>
            </v:rect>
            <v:rect id="Rectangle 2379" o:spid="_x0000_s2328" style="position:absolute;left:27090;top:22374;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sBMYA&#10;AADdAAAADwAAAGRycy9kb3ducmV2LnhtbESPQWvCQBSE74L/YXkFb7qpQjUxq4it6LFqIfX2yL4m&#10;odm3IbuatL++WxA8DjPzDZOue1OLG7WusqzgeRKBIM6trrhQ8HHejRcgnEfWWFsmBT/kYL0aDlJM&#10;tO34SLeTL0SAsEtQQel9k0jp8pIMuoltiIP3ZVuDPsi2kLrFLsBNLadR9CINVhwWSmxoW1L+fboa&#10;BftFs/k82N+uqN8u++w9i1/PsVdq9NRvliA89f4RvrcPWsF0No/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hsBMYAAADdAAAADwAAAAAAAAAAAAAAAACYAgAAZHJz&#10;L2Rvd25yZXYueG1sUEsFBgAAAAAEAAQA9QAAAIsDAAAAAA==&#10;" filled="f" stroked="f">
              <v:textbox style="mso-next-textbox:#Rectangle 2379" inset="0,0,0,0">
                <w:txbxContent>
                  <w:p w14:paraId="6CD38466" w14:textId="77777777" w:rsidR="007A4CE2" w:rsidRDefault="007A4CE2" w:rsidP="00D44DF7">
                    <w:pPr>
                      <w:spacing w:after="160" w:line="259" w:lineRule="auto"/>
                    </w:pPr>
                    <w:r>
                      <w:rPr>
                        <w:rFonts w:ascii="Calibri" w:eastAsia="Calibri" w:hAnsi="Calibri" w:cs="Calibri"/>
                      </w:rPr>
                      <w:t>15</w:t>
                    </w:r>
                  </w:p>
                </w:txbxContent>
              </v:textbox>
            </v:rect>
            <v:rect id="Rectangle 2380" o:spid="_x0000_s2329" style="position:absolute;left:28547;top:22374;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1vsIA&#10;AADdAAAADwAAAGRycy9kb3ducmV2LnhtbERPTYvCMBC9C/6HMMLeNFVBajWK6IoeXRXU29CMbbGZ&#10;lCZru/56c1jw+Hjf82VrSvGk2hWWFQwHEQji1OqCMwXn07Yfg3AeWWNpmRT8kYPlotuZY6Jtwz/0&#10;PPpMhBB2CSrIva8SKV2ak0E3sBVx4O62NugDrDOpa2xCuCnlKIom0mDBoSHHitY5pY/jr1Gwi6vV&#10;dW9fTVZ+33aXw2W6OU29Ul+9djUD4an1H/G/e68VjMZ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7W+wgAAAN0AAAAPAAAAAAAAAAAAAAAAAJgCAABkcnMvZG93&#10;bnJldi54bWxQSwUGAAAAAAQABAD1AAAAhwMAAAAA&#10;" filled="f" stroked="f">
              <v:textbox style="mso-next-textbox:#Rectangle 2380" inset="0,0,0,0">
                <w:txbxContent>
                  <w:p w14:paraId="3BA336C7" w14:textId="77777777" w:rsidR="007A4CE2" w:rsidRDefault="007A4CE2" w:rsidP="00D44DF7">
                    <w:pPr>
                      <w:spacing w:after="160" w:line="259" w:lineRule="auto"/>
                    </w:pPr>
                    <w:r>
                      <w:rPr>
                        <w:rFonts w:ascii="Calibri" w:eastAsia="Calibri" w:hAnsi="Calibri" w:cs="Calibri"/>
                      </w:rPr>
                      <w:t>16</w:t>
                    </w:r>
                  </w:p>
                </w:txbxContent>
              </v:textbox>
            </v:rect>
            <v:rect id="Rectangle 2381" o:spid="_x0000_s2330" style="position:absolute;left:30003;top:22374;width:170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QJccA&#10;AADdAAAADwAAAGRycy9kb3ducmV2LnhtbESPQWvCQBSE7wX/w/KE3upGCyVG1xC0JTm2Kqi3R/aZ&#10;BLNvQ3Zr0v76bqHQ4zAz3zDrdDStuFPvGssK5rMIBHFpdcOVguPh7SkG4TyyxtYyKfgiB+lm8rDG&#10;RNuBP+i+95UIEHYJKqi97xIpXVmTQTezHXHwrrY36IPsK6l7HALctHIRRS/SYMNhocaOtjWVt/2n&#10;UZDHXXYu7PdQta+X/PR+Wu4OS6/U43TMViA8jf4//NcutILFcz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7ECXHAAAA3QAAAA8AAAAAAAAAAAAAAAAAmAIAAGRy&#10;cy9kb3ducmV2LnhtbFBLBQYAAAAABAAEAPUAAACMAwAAAAA=&#10;" filled="f" stroked="f">
              <v:textbox style="mso-next-textbox:#Rectangle 2381" inset="0,0,0,0">
                <w:txbxContent>
                  <w:p w14:paraId="6BFB2210" w14:textId="77777777" w:rsidR="007A4CE2" w:rsidRDefault="007A4CE2" w:rsidP="00D44DF7">
                    <w:pPr>
                      <w:spacing w:after="160" w:line="259" w:lineRule="auto"/>
                    </w:pPr>
                    <w:r>
                      <w:rPr>
                        <w:rFonts w:ascii="Calibri" w:eastAsia="Calibri" w:hAnsi="Calibri" w:cs="Calibri"/>
                      </w:rPr>
                      <w:t>17</w:t>
                    </w:r>
                  </w:p>
                </w:txbxContent>
              </v:textbox>
            </v:rect>
            <v:rect id="Rectangle 2382" o:spid="_x0000_s2331" style="position:absolute;left:31461;top:22374;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UsYA&#10;AADdAAAADwAAAGRycy9kb3ducmV2LnhtbESPQWvCQBSE7wX/w/KE3urGFEpMXUXUokc1gu3tkX1N&#10;gtm3IbuatL/eFQSPw8x8w0znvanFlVpXWVYwHkUgiHOrKy4UHLOvtwSE88gaa8uk4I8czGeDlymm&#10;2na8p+vBFyJA2KWooPS+SaV0eUkG3cg2xMH7ta1BH2RbSN1iF+CmlnEUfUiDFYeFEhtalpSfDxej&#10;YJM0i++t/e+Kev2zOe1Ok1U28Uq9DvvFJwhPvX+GH+2tVhC/J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OUsYAAADdAAAADwAAAAAAAAAAAAAAAACYAgAAZHJz&#10;L2Rvd25yZXYueG1sUEsFBgAAAAAEAAQA9QAAAIsDAAAAAA==&#10;" filled="f" stroked="f">
              <v:textbox style="mso-next-textbox:#Rectangle 2382" inset="0,0,0,0">
                <w:txbxContent>
                  <w:p w14:paraId="45733DD3" w14:textId="77777777" w:rsidR="007A4CE2" w:rsidRDefault="007A4CE2" w:rsidP="00D44DF7">
                    <w:pPr>
                      <w:spacing w:after="160" w:line="259" w:lineRule="auto"/>
                    </w:pPr>
                    <w:r>
                      <w:rPr>
                        <w:rFonts w:ascii="Calibri" w:eastAsia="Calibri" w:hAnsi="Calibri" w:cs="Calibri"/>
                      </w:rPr>
                      <w:t>18</w:t>
                    </w:r>
                  </w:p>
                </w:txbxContent>
              </v:textbox>
            </v:rect>
            <v:rect id="Rectangle 2383" o:spid="_x0000_s2332" style="position:absolute;left:32918;top:22374;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rycUA&#10;AADdAAAADwAAAGRycy9kb3ducmV2LnhtbESPQYvCMBSE74L/ITxhb5qqsNRqFHFX9OiqoN4ezbMt&#10;Ni+liba7v94sCB6HmfmGmS1aU4oH1a6wrGA4iEAQp1YXnCk4Htb9GITzyBpLy6Tglxws5t3ODBNt&#10;G/6hx95nIkDYJagg975KpHRpTgbdwFbEwbva2qAPss6krrEJcFPKURR9SoMFh4UcK1rllN72d6Ng&#10;E1fL89b+NVn5fdmcdqfJ12HilfrotcspCE+tf4df7a1WMBr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5SvJxQAAAN0AAAAPAAAAAAAAAAAAAAAAAJgCAABkcnMv&#10;ZG93bnJldi54bWxQSwUGAAAAAAQABAD1AAAAigMAAAAA&#10;" filled="f" stroked="f">
              <v:textbox style="mso-next-textbox:#Rectangle 2383" inset="0,0,0,0">
                <w:txbxContent>
                  <w:p w14:paraId="3087685F" w14:textId="77777777" w:rsidR="007A4CE2" w:rsidRDefault="007A4CE2" w:rsidP="00D44DF7">
                    <w:pPr>
                      <w:spacing w:after="160" w:line="259" w:lineRule="auto"/>
                    </w:pPr>
                    <w:r>
                      <w:rPr>
                        <w:rFonts w:ascii="Calibri" w:eastAsia="Calibri" w:hAnsi="Calibri" w:cs="Calibri"/>
                      </w:rPr>
                      <w:t>19</w:t>
                    </w:r>
                  </w:p>
                </w:txbxContent>
              </v:textbox>
            </v:rect>
            <v:rect id="Rectangle 2384" o:spid="_x0000_s2333" style="position:absolute;left:34375;top:22374;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zvcYA&#10;AADdAAAADwAAAGRycy9kb3ducmV2LnhtbESPT2vCQBTE74V+h+UJvdWNtkiMriJtRY/+A/X2yD6T&#10;YPZtyK4m9dO7guBxmJnfMONpa0pxpdoVlhX0uhEI4tTqgjMFu+38MwbhPLLG0jIp+CcH08n72xgT&#10;bRte03XjMxEg7BJUkHtfJVK6NCeDrmsr4uCdbG3QB1lnUtfYBLgpZT+KBtJgwWEhx4p+ckrPm4tR&#10;sIir2WFpb01W/h0X+9V++LsdeqU+Ou1sBMJT61/hZ3upFfS/4m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yzvcYAAADdAAAADwAAAAAAAAAAAAAAAACYAgAAZHJz&#10;L2Rvd25yZXYueG1sUEsFBgAAAAAEAAQA9QAAAIsDAAAAAA==&#10;" filled="f" stroked="f">
              <v:textbox style="mso-next-textbox:#Rectangle 2384" inset="0,0,0,0">
                <w:txbxContent>
                  <w:p w14:paraId="2284BD6C" w14:textId="77777777" w:rsidR="007A4CE2" w:rsidRDefault="007A4CE2" w:rsidP="00D44DF7">
                    <w:pPr>
                      <w:spacing w:after="160" w:line="259" w:lineRule="auto"/>
                    </w:pPr>
                    <w:r>
                      <w:rPr>
                        <w:rFonts w:ascii="Calibri" w:eastAsia="Calibri" w:hAnsi="Calibri" w:cs="Calibri"/>
                      </w:rPr>
                      <w:t>20</w:t>
                    </w:r>
                  </w:p>
                </w:txbxContent>
              </v:textbox>
            </v:rect>
            <v:rect id="Rectangle 2385" o:spid="_x0000_s2334" style="position:absolute;left:35831;top:22374;width:170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JsYA&#10;AADdAAAADwAAAGRycy9kb3ducmV2LnhtbESPT2vCQBTE74V+h+UJvdWNlkqMriJtRY/+A/X2yD6T&#10;YPZtyK4m9dO7guBxmJnfMONpa0pxpdoVlhX0uhEI4tTqgjMFu+38MwbhPLLG0jIp+CcH08n72xgT&#10;bRte03XjMxEg7BJUkHtfJVK6NCeDrmsr4uCdbG3QB1lnUtfYBLgpZT+KBtJgwWEhx4p+ckrPm4tR&#10;sIir2WFpb01W/h0X+9V++LsdeqU+Ou1sBMJT61/hZ3upFfS/4m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AWJsYAAADdAAAADwAAAAAAAAAAAAAAAACYAgAAZHJz&#10;L2Rvd25yZXYueG1sUEsFBgAAAAAEAAQA9QAAAIsDAAAAAA==&#10;" filled="f" stroked="f">
              <v:textbox style="mso-next-textbox:#Rectangle 2385" inset="0,0,0,0">
                <w:txbxContent>
                  <w:p w14:paraId="5DDEF52A" w14:textId="77777777" w:rsidR="007A4CE2" w:rsidRDefault="007A4CE2" w:rsidP="00D44DF7">
                    <w:pPr>
                      <w:spacing w:after="160" w:line="259" w:lineRule="auto"/>
                    </w:pPr>
                    <w:r>
                      <w:rPr>
                        <w:rFonts w:ascii="Calibri" w:eastAsia="Calibri" w:hAnsi="Calibri" w:cs="Calibri"/>
                      </w:rPr>
                      <w:t>21</w:t>
                    </w:r>
                  </w:p>
                </w:txbxContent>
              </v:textbox>
            </v:rect>
            <v:rect id="Rectangle 2386" o:spid="_x0000_s2335" style="position:absolute;left:37288;top:22374;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IUccA&#10;AADdAAAADwAAAGRycy9kb3ducmV2LnhtbESPQWvCQBSE74L/YXlCb7rRQojRNQRbMcdWC9bbI/ua&#10;hGbfhuxq0v76bqHQ4zAz3zDbbDStuFPvGssKlosIBHFpdcOVgrfzYZ6AcB5ZY2uZFHyRg2w3nWwx&#10;1XbgV7qffCUChF2KCmrvu1RKV9Zk0C1sRxy8D9sb9EH2ldQ9DgFuWrmKolgabDgs1NjRvqby83Qz&#10;Co5Jl78X9nuo2ufr8fJyWT+d116ph9mYb0B4Gv1/+K9daAWrxyS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SiFHHAAAA3QAAAA8AAAAAAAAAAAAAAAAAmAIAAGRy&#10;cy9kb3ducmV2LnhtbFBLBQYAAAAABAAEAPUAAACMAwAAAAA=&#10;" filled="f" stroked="f">
              <v:textbox style="mso-next-textbox:#Rectangle 2386" inset="0,0,0,0">
                <w:txbxContent>
                  <w:p w14:paraId="62C89ADF" w14:textId="77777777" w:rsidR="007A4CE2" w:rsidRDefault="007A4CE2" w:rsidP="00D44DF7">
                    <w:pPr>
                      <w:spacing w:after="160" w:line="259" w:lineRule="auto"/>
                    </w:pPr>
                    <w:r>
                      <w:rPr>
                        <w:rFonts w:ascii="Calibri" w:eastAsia="Calibri" w:hAnsi="Calibri" w:cs="Calibri"/>
                      </w:rPr>
                      <w:t>22</w:t>
                    </w:r>
                  </w:p>
                </w:txbxContent>
              </v:textbox>
            </v:rect>
            <v:rect id="Rectangle 2387" o:spid="_x0000_s2336" style="position:absolute;left:38746;top:22374;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4tysYA&#10;AADdAAAADwAAAGRycy9kb3ducmV2LnhtbESPT2vCQBTE74V+h+UJvdWNFmqMriJtRY/+A/X2yD6T&#10;YPZtyK4m9dO7guBxmJnfMONpa0pxpdoVlhX0uhEI4tTqgjMFu+38MwbhPLLG0jIp+CcH08n72xgT&#10;bRte03XjMxEg7BJUkHtfJVK6NCeDrmsr4uCdbG3QB1lnUtfYBLgpZT+KvqXBgsNCjhX95JSeNxej&#10;YBFXs8PS3pqs/Dsu9qv98Hc79Ep9dNrZCISn1r/Cz/ZSK+h/xQ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4tysYAAADdAAAADwAAAAAAAAAAAAAAAACYAgAAZHJz&#10;L2Rvd25yZXYueG1sUEsFBgAAAAAEAAQA9QAAAIsDAAAAAA==&#10;" filled="f" stroked="f">
              <v:textbox style="mso-next-textbox:#Rectangle 2387" inset="0,0,0,0">
                <w:txbxContent>
                  <w:p w14:paraId="6CADE82B" w14:textId="77777777" w:rsidR="007A4CE2" w:rsidRDefault="007A4CE2" w:rsidP="00D44DF7">
                    <w:pPr>
                      <w:spacing w:after="160" w:line="259" w:lineRule="auto"/>
                    </w:pPr>
                    <w:r>
                      <w:rPr>
                        <w:rFonts w:ascii="Calibri" w:eastAsia="Calibri" w:hAnsi="Calibri" w:cs="Calibri"/>
                      </w:rPr>
                      <w:t>23</w:t>
                    </w:r>
                  </w:p>
                </w:txbxContent>
              </v:textbox>
            </v:rect>
            <v:rect id="Rectangle 2388" o:spid="_x0000_s2337" style="position:absolute;left:40203;top:22374;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G5uMIA&#10;AADdAAAADwAAAGRycy9kb3ducmV2LnhtbERPTYvCMBC9C/6HMMLeNFVBajWK6IoeXRXU29CMbbGZ&#10;lCZru/56c1jw+Hjf82VrSvGk2hWWFQwHEQji1OqCMwXn07Yfg3AeWWNpmRT8kYPlotuZY6Jtwz/0&#10;PPpMhBB2CSrIva8SKV2ak0E3sBVx4O62NugDrDOpa2xCuCnlKIom0mDBoSHHitY5pY/jr1Gwi6vV&#10;dW9fTVZ+33aXw2W6OU29Ul+9djUD4an1H/G/e68VjMZ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Qbm4wgAAAN0AAAAPAAAAAAAAAAAAAAAAAJgCAABkcnMvZG93&#10;bnJldi54bWxQSwUGAAAAAAQABAD1AAAAhwMAAAAA&#10;" filled="f" stroked="f">
              <v:textbox style="mso-next-textbox:#Rectangle 2388" inset="0,0,0,0">
                <w:txbxContent>
                  <w:p w14:paraId="24236D6B" w14:textId="77777777" w:rsidR="007A4CE2" w:rsidRDefault="007A4CE2" w:rsidP="00D44DF7">
                    <w:pPr>
                      <w:spacing w:after="160" w:line="259" w:lineRule="auto"/>
                    </w:pPr>
                    <w:r>
                      <w:rPr>
                        <w:rFonts w:ascii="Calibri" w:eastAsia="Calibri" w:hAnsi="Calibri" w:cs="Calibri"/>
                      </w:rPr>
                      <w:t>24</w:t>
                    </w:r>
                  </w:p>
                </w:txbxContent>
              </v:textbox>
            </v:rect>
            <v:rect id="Rectangle 2389" o:spid="_x0000_s2338" style="position:absolute;left:41659;top:22374;width:170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0cI8YA&#10;AADdAAAADwAAAGRycy9kb3ducmV2LnhtbESPT2vCQBTE74LfYXlCb7pRoSSpq4h/0KNVwfb2yL4m&#10;wezbkF1N2k/vFgSPw8z8hpktOlOJOzWutKxgPIpAEGdWl5wrOJ+2wxiE88gaK8uk4JccLOb93gxT&#10;bVv+pPvR5yJA2KWooPC+TqV0WUEG3cjWxMH7sY1BH2STS91gG+CmkpMoepcGSw4LBda0Kii7Hm9G&#10;wS6ul197+9fm1eZ7dzlckvUp8Uq9DbrlBwhPnX+Fn+29VjCZxg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0cI8YAAADdAAAADwAAAAAAAAAAAAAAAACYAgAAZHJz&#10;L2Rvd25yZXYueG1sUEsFBgAAAAAEAAQA9QAAAIsDAAAAAA==&#10;" filled="f" stroked="f">
              <v:textbox style="mso-next-textbox:#Rectangle 2389" inset="0,0,0,0">
                <w:txbxContent>
                  <w:p w14:paraId="1781B20B" w14:textId="77777777" w:rsidR="007A4CE2" w:rsidRDefault="007A4CE2" w:rsidP="00D44DF7">
                    <w:pPr>
                      <w:spacing w:after="160" w:line="259" w:lineRule="auto"/>
                    </w:pPr>
                    <w:r>
                      <w:rPr>
                        <w:rFonts w:ascii="Calibri" w:eastAsia="Calibri" w:hAnsi="Calibri" w:cs="Calibri"/>
                      </w:rPr>
                      <w:t>25</w:t>
                    </w:r>
                  </w:p>
                </w:txbxContent>
              </v:textbox>
            </v:rect>
            <v:rect id="Rectangle 2390" o:spid="_x0000_s2339" style="position:absolute;left:-2358;top:10035;width:11250;height:17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BmQMQA&#10;AADdAAAADwAAAGRycy9kb3ducmV2LnhtbERPy2rCQBTdF/oPwy24q5NYsW10IlIocaOgqdLlNXPz&#10;wMydNDNq+vedhdDl4bwXy8G04kq9aywriMcRCOLC6oYrBV/55/MbCOeRNbaWScEvOVimjw8LTLS9&#10;8Y6ue1+JEMIuQQW1910ipStqMujGtiMOXGl7gz7AvpK6x1sIN62cRNFMGmw4NNTY0UdNxXl/MQoO&#10;cX45Zm574u/y53W68dm2rDKlRk/Dag7C0+D/xXf3WiuYvLyH/eFNe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AZkDEAAAA3QAAAA8AAAAAAAAAAAAAAAAAmAIAAGRycy9k&#10;b3ducmV2LnhtbFBLBQYAAAAABAAEAPUAAACJAwAAAAA=&#10;" filled="f" stroked="f">
              <v:textbox style="mso-next-textbox:#Rectangle 2390" inset="0,0,0,0">
                <w:txbxContent>
                  <w:p w14:paraId="15B87463" w14:textId="77777777" w:rsidR="007A4CE2" w:rsidRDefault="007A4CE2" w:rsidP="00D44DF7">
                    <w:pPr>
                      <w:spacing w:after="160" w:line="259" w:lineRule="auto"/>
                    </w:pPr>
                    <w:proofErr w:type="spellStart"/>
                    <w:r>
                      <w:rPr>
                        <w:rFonts w:ascii="Calibri" w:eastAsia="Calibri" w:hAnsi="Calibri" w:cs="Calibri"/>
                        <w:b/>
                      </w:rPr>
                      <w:t>Température</w:t>
                    </w:r>
                    <w:proofErr w:type="spellEnd"/>
                    <w:r>
                      <w:rPr>
                        <w:rFonts w:ascii="Calibri" w:eastAsia="Calibri" w:hAnsi="Calibri" w:cs="Calibri"/>
                        <w:b/>
                      </w:rPr>
                      <w:t xml:space="preserve"> in </w:t>
                    </w:r>
                  </w:p>
                </w:txbxContent>
              </v:textbox>
            </v:rect>
            <v:rect id="Rectangle 2391" o:spid="_x0000_s2340" style="position:absolute;left:2979;top:6899;width:576;height:17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D28cA&#10;AADdAAAADwAAAGRycy9kb3ducmV2LnhtbESPT2vCQBTE7wW/w/KE3uomtrQaXaUUSnqpoKni8Zl9&#10;+YPZt2l21fTbu0LB4zAzv2Hmy9404kydqy0riEcRCOLc6ppLBT/Z59MEhPPIGhvLpOCPHCwXg4c5&#10;JtpeeE3njS9FgLBLUEHlfZtI6fKKDLqRbYmDV9jOoA+yK6Xu8BLgppHjKHqVBmsOCxW29FFRftyc&#10;jIJtnJ12qVsdeF/8vr18+3RVlKlSj8P+fQbCU+/v4f/2l1Ywfp7G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Mw9vHAAAA3QAAAA8AAAAAAAAAAAAAAAAAmAIAAGRy&#10;cy9kb3ducmV2LnhtbFBLBQYAAAAABAAEAPUAAACMAwAAAAA=&#10;" filled="f" stroked="f">
              <v:textbox style="mso-next-textbox:#Rectangle 2391" inset="0,0,0,0">
                <w:txbxContent>
                  <w:p w14:paraId="54DCB7D7" w14:textId="77777777" w:rsidR="007A4CE2" w:rsidRDefault="007A4CE2" w:rsidP="00D44DF7">
                    <w:pPr>
                      <w:spacing w:after="160" w:line="259" w:lineRule="auto"/>
                    </w:pPr>
                    <w:r>
                      <w:rPr>
                        <w:rFonts w:ascii="Calibri" w:eastAsia="Calibri" w:hAnsi="Calibri" w:cs="Calibri"/>
                        <w:b/>
                      </w:rPr>
                      <w:t>°</w:t>
                    </w:r>
                  </w:p>
                </w:txbxContent>
              </v:textbox>
            </v:rect>
            <v:rect id="Rectangle 2392" o:spid="_x0000_s2341" style="position:absolute;left:2822;top:6315;width:890;height:17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5drMcA&#10;AADdAAAADwAAAGRycy9kb3ducmV2LnhtbESPW2vCQBSE3wv+h+UIvtWNUXqJrlIKJb5U0LTFx2P2&#10;5ILZs2l21fTfu0LBx2FmvmEWq9404kydqy0rmIwjEMS51TWXCr6yj8cXEM4ja2wsk4I/crBaDh4W&#10;mGh74S2dd74UAcIuQQWV920ipcsrMujGtiUOXmE7gz7IrpS6w0uAm0bGUfQkDdYcFips6b2i/Lg7&#10;GQXfk+z0k7rNgffF7/Ps06ebokyVGg37tzkIT72/h//ba60gnr7G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eXazHAAAA3QAAAA8AAAAAAAAAAAAAAAAAmAIAAGRy&#10;cy9kb3ducmV2LnhtbFBLBQYAAAAABAAEAPUAAACMAwAAAAA=&#10;" filled="f" stroked="f">
              <v:textbox style="mso-next-textbox:#Rectangle 2392" inset="0,0,0,0">
                <w:txbxContent>
                  <w:p w14:paraId="4796FBEF" w14:textId="77777777" w:rsidR="007A4CE2" w:rsidRDefault="007A4CE2" w:rsidP="00D44DF7">
                    <w:pPr>
                      <w:spacing w:after="160" w:line="259" w:lineRule="auto"/>
                    </w:pPr>
                    <w:r>
                      <w:rPr>
                        <w:rFonts w:ascii="Calibri" w:eastAsia="Calibri" w:hAnsi="Calibri" w:cs="Calibri"/>
                        <w:b/>
                      </w:rPr>
                      <w:t>C</w:t>
                    </w:r>
                  </w:p>
                </w:txbxContent>
              </v:textbox>
            </v:rect>
            <v:rect id="Rectangle 2393" o:spid="_x0000_s2342" style="position:absolute;left:23820;top:24331;width:268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9FMUA&#10;AADdAAAADwAAAGRycy9kb3ducmV2LnhtbESPQYvCMBSE74L/ITxhb5qqILYaRdwVPboqqLdH82yL&#10;zUtpou36683Cwh6HmfmGmS9bU4on1a6wrGA4iEAQp1YXnCk4HTf9KQjnkTWWlknBDzlYLrqdOSba&#10;NvxNz4PPRICwS1BB7n2VSOnSnAy6ga2Ig3eztUEfZJ1JXWMT4KaUoyiaSIMFh4UcK1rnlN4PD6Ng&#10;O61Wl519NVn5dd2e9+f48xh7pT567WoGwlPr/8N/7Z1WMBrH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L0UxQAAAN0AAAAPAAAAAAAAAAAAAAAAAJgCAABkcnMv&#10;ZG93bnJldi54bWxQSwUGAAAAAAQABAD1AAAAigMAAAAA&#10;" filled="f" stroked="f">
              <v:textbox style="mso-next-textbox:#Rectangle 2393" inset="0,0,0,0">
                <w:txbxContent>
                  <w:p w14:paraId="2482FC1B" w14:textId="77777777" w:rsidR="007A4CE2" w:rsidRDefault="007A4CE2" w:rsidP="00D44DF7">
                    <w:pPr>
                      <w:spacing w:after="160" w:line="259" w:lineRule="auto"/>
                    </w:pPr>
                    <w:r>
                      <w:rPr>
                        <w:rFonts w:ascii="Calibri" w:eastAsia="Calibri" w:hAnsi="Calibri" w:cs="Calibri"/>
                        <w:b/>
                      </w:rPr>
                      <w:t>Day</w:t>
                    </w:r>
                  </w:p>
                </w:txbxContent>
              </v:textbox>
            </v:rect>
            <v:shape id="Shape 2394" o:spid="_x0000_s2343" style="position:absolute;width:45720;height:27425;visibility:visible;mso-wrap-style:square;v-text-anchor:top" coordsize="4572000,27425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eQp8IA&#10;AADdAAAADwAAAGRycy9kb3ducmV2LnhtbERPXWvCMBR9H/gfwh3sbU3XjeK6RhFFcI9aGeztkty1&#10;Zc1NaKLWf28GA18OHM4Xp15OdhBnGkPvWMFLloMg1s703Co4NtvnOYgQkQ0OjknBlQIsF7OHGivj&#10;Lryn8yG2IpVwqFBBF6OvpAy6I4shc544aT9utBgTHVtpRrykcjvIIs9LabHntNChp3VH+vdwsgq+&#10;7HcxafafZb9KsPa7ZlM6pZ4ep9UHiEhTvJv/0zujoHh9f4O/N+kJ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N5CnwgAAAN0AAAAPAAAAAAAAAAAAAAAAAJgCAABkcnMvZG93&#10;bnJldi54bWxQSwUGAAAAAAQABAD1AAAAhwMAAAAA&#10;" adj="0,,0" path="m4572000,r,2742565l,2742565,,e" filled="f" strokecolor="#838383">
              <v:stroke joinstyle="round"/>
              <v:formulas/>
              <v:path arrowok="t" o:connecttype="segments" textboxrect="0,0,4572000,2742565"/>
            </v:shape>
            <w10:anchorlock/>
          </v:group>
        </w:pict>
      </w:r>
    </w:p>
    <w:p w14:paraId="0EE0DE20" w14:textId="77777777" w:rsidR="00D44DF7" w:rsidRPr="004A4011" w:rsidRDefault="00D44DF7" w:rsidP="00F025D2">
      <w:pPr>
        <w:pStyle w:val="Heading5"/>
        <w:spacing w:after="39"/>
        <w:ind w:right="557"/>
        <w:jc w:val="both"/>
        <w:rPr>
          <w:rFonts w:asciiTheme="minorHAnsi" w:hAnsiTheme="minorHAnsi" w:cstheme="minorHAnsi"/>
          <w:color w:val="auto"/>
        </w:rPr>
      </w:pPr>
      <w:r w:rsidRPr="004A4011">
        <w:rPr>
          <w:rFonts w:asciiTheme="minorHAnsi" w:hAnsiTheme="minorHAnsi" w:cstheme="minorHAnsi"/>
          <w:color w:val="auto"/>
        </w:rPr>
        <w:t xml:space="preserve">Figure 9: Temperature variations over the 15-day experiment (SODEXAM) </w:t>
      </w:r>
    </w:p>
    <w:p w14:paraId="63B6349C" w14:textId="77777777" w:rsidR="00D44DF7" w:rsidRPr="004A4011" w:rsidRDefault="00D44DF7" w:rsidP="00F025D2">
      <w:pPr>
        <w:spacing w:after="14" w:line="259" w:lineRule="auto"/>
        <w:jc w:val="both"/>
        <w:rPr>
          <w:rFonts w:asciiTheme="minorHAnsi" w:hAnsiTheme="minorHAnsi" w:cstheme="minorHAnsi"/>
        </w:rPr>
      </w:pPr>
      <w:r w:rsidRPr="004A4011">
        <w:rPr>
          <w:rFonts w:asciiTheme="minorHAnsi" w:eastAsia="Calibri" w:hAnsiTheme="minorHAnsi" w:cstheme="minorHAnsi"/>
        </w:rPr>
        <w:t xml:space="preserve"> </w:t>
      </w:r>
    </w:p>
    <w:p w14:paraId="600D2D58" w14:textId="77777777" w:rsidR="00D44DF7" w:rsidRPr="004A4011" w:rsidRDefault="00D44DF7" w:rsidP="00F025D2">
      <w:pPr>
        <w:spacing w:line="273" w:lineRule="auto"/>
        <w:ind w:left="-5" w:right="465"/>
        <w:jc w:val="both"/>
        <w:rPr>
          <w:rFonts w:asciiTheme="minorHAnsi" w:hAnsiTheme="minorHAnsi" w:cstheme="minorHAnsi"/>
        </w:rPr>
      </w:pPr>
      <w:r w:rsidRPr="004A4011">
        <w:rPr>
          <w:rFonts w:asciiTheme="minorHAnsi" w:hAnsiTheme="minorHAnsi" w:cstheme="minorHAnsi"/>
        </w:rPr>
        <w:t xml:space="preserve">According to the work of [14], temperature plays an essential role in anaerobic co-digestion. During the biogas production process, a temperature of between 30 and 36°C was observed, which corresponds to a warm period. These thermal conditions are </w:t>
      </w:r>
      <w:proofErr w:type="spellStart"/>
      <w:r w:rsidRPr="004A4011">
        <w:rPr>
          <w:rFonts w:asciiTheme="minorHAnsi" w:hAnsiTheme="minorHAnsi" w:cstheme="minorHAnsi"/>
        </w:rPr>
        <w:t>favourable</w:t>
      </w:r>
      <w:proofErr w:type="spellEnd"/>
      <w:r w:rsidRPr="004A4011">
        <w:rPr>
          <w:rFonts w:asciiTheme="minorHAnsi" w:hAnsiTheme="minorHAnsi" w:cstheme="minorHAnsi"/>
        </w:rPr>
        <w:t xml:space="preserve"> for </w:t>
      </w:r>
      <w:proofErr w:type="spellStart"/>
      <w:r w:rsidRPr="004A4011">
        <w:rPr>
          <w:rFonts w:asciiTheme="minorHAnsi" w:hAnsiTheme="minorHAnsi" w:cstheme="minorHAnsi"/>
        </w:rPr>
        <w:t>methanisation</w:t>
      </w:r>
      <w:proofErr w:type="spellEnd"/>
      <w:r w:rsidRPr="004A4011">
        <w:rPr>
          <w:rFonts w:asciiTheme="minorHAnsi" w:hAnsiTheme="minorHAnsi" w:cstheme="minorHAnsi"/>
        </w:rPr>
        <w:t>.</w:t>
      </w:r>
      <w:r w:rsidRPr="004A4011">
        <w:rPr>
          <w:rFonts w:asciiTheme="minorHAnsi" w:eastAsia="Calibri" w:hAnsiTheme="minorHAnsi" w:cstheme="minorHAnsi"/>
          <w:sz w:val="10"/>
        </w:rPr>
        <w:t xml:space="preserve"> </w:t>
      </w:r>
    </w:p>
    <w:p w14:paraId="74917FA7" w14:textId="77777777" w:rsidR="00D44DF7" w:rsidRPr="004A4011" w:rsidRDefault="00000000" w:rsidP="00F025D2">
      <w:pPr>
        <w:spacing w:line="259" w:lineRule="auto"/>
        <w:ind w:left="937"/>
        <w:jc w:val="both"/>
        <w:rPr>
          <w:rFonts w:asciiTheme="minorHAnsi" w:hAnsiTheme="minorHAnsi" w:cstheme="minorHAnsi"/>
        </w:rPr>
      </w:pPr>
      <w:r>
        <w:rPr>
          <w:rFonts w:asciiTheme="minorHAnsi" w:hAnsiTheme="minorHAnsi" w:cstheme="minorHAnsi"/>
        </w:rPr>
      </w:r>
      <w:r>
        <w:rPr>
          <w:rFonts w:asciiTheme="minorHAnsi" w:hAnsiTheme="minorHAnsi" w:cstheme="minorHAnsi"/>
        </w:rPr>
        <w:pict w14:anchorId="24F17517">
          <v:group id="Group 58000" o:spid="_x0000_s2202" style="width:362.55pt;height:219.05pt;mso-position-horizontal-relative:char;mso-position-vertical-relative:line" coordsize="46043,27817">
            <v:rect id="Rectangle 2276" o:spid="_x0000_s2203" style="position:absolute;left:45726;top:2638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368cA&#10;AADdAAAADwAAAGRycy9kb3ducmV2LnhtbESPT2vCQBTE74V+h+UVvNVNc4gaXUPoH+KxasF6e2Rf&#10;k9Ds25Ddmuin7wqCx2FmfsOsstG04kS9aywreJlGIIhLqxuuFHztP57nIJxH1thaJgVncpCtHx9W&#10;mGo78JZOO1+JAGGXooLa+y6V0pU1GXRT2xEH78f2Bn2QfSV1j0OAm1bGUZRIgw2HhRo7eq2p/N39&#10;GQXFvMu/N/YyVO37sTh8HhZv+4VXavI05ksQnkZ/D9/aG60gjmcJ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m9+vHAAAA3QAAAA8AAAAAAAAAAAAAAAAAmAIAAGRy&#10;cy9kb3ducmV2LnhtbFBLBQYAAAAABAAEAPUAAACMAwAAAAA=&#10;" filled="f" stroked="f">
              <v:textbox style="mso-next-textbox:#Rectangle 2276" inset="0,0,0,0">
                <w:txbxContent>
                  <w:p w14:paraId="55084087" w14:textId="77777777" w:rsidR="007A4CE2" w:rsidRDefault="007A4CE2" w:rsidP="00D44DF7">
                    <w:pPr>
                      <w:spacing w:after="160" w:line="259" w:lineRule="auto"/>
                    </w:pPr>
                    <w:r>
                      <w:rPr>
                        <w:rFonts w:ascii="Calibri" w:eastAsia="Calibri" w:hAnsi="Calibri" w:cs="Calibri"/>
                      </w:rPr>
                      <w:t xml:space="preserve"> </w:t>
                    </w:r>
                  </w:p>
                </w:txbxContent>
              </v:textbox>
            </v:rect>
            <v:shape id="Picture 2398" o:spid="_x0000_s2204" type="#_x0000_t75" style="position:absolute;left:8710;top:1402;width:30534;height:201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jxF3CAAAA3QAAAA8AAABkcnMvZG93bnJldi54bWxET01rwkAQvQv9D8sUetONKYiNrlIKhdJe&#10;ahSKtzE7ZoPZ2ZAdY/rvu4eCx8f7Xm9H36qB+tgENjCfZaCIq2Abrg0c9u/TJagoyBbbwGTglyJs&#10;Nw+TNRY23HhHQym1SiEcCzTgRLpC61g58hhnoSNO3Dn0HiXBvta2x1sK963Os2yhPTacGhx29Oao&#10;upRXb0DC10V28+H4vb+WLp6yBec/n8Y8PY6vK1BCo9zF/+4PayB/fklz05v0BPTm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o8RdwgAAAN0AAAAPAAAAAAAAAAAAAAAAAJ8C&#10;AABkcnMvZG93bnJldi54bWxQSwUGAAAAAAQABAD3AAAAjgMAAAAA&#10;">
              <v:imagedata r:id="rId31" o:title=""/>
            </v:shape>
            <v:shape id="Shape 2399" o:spid="_x0000_s2205" style="position:absolute;left:8566;top:21308;width:404;height:0;visibility:visible;mso-wrap-style:square;v-text-anchor:top"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O1M8MA&#10;AADdAAAADwAAAGRycy9kb3ducmV2LnhtbESPUWvCMBSF3wf+h3AF32ZihWGrUaQozKdt6g+4NNe2&#10;2tyUJNP675fBYI+Hc853OKvNYDtxJx9axxpmUwWCuHKm5VrD+bR/XYAIEdlg55g0PCnAZj16WWFh&#10;3IO/6H6MtUgQDgVqaGLsCylD1ZDFMHU9cfIuzluMSfpaGo+PBLedzJR6kxZbTgsN9lQ2VN2O31bD&#10;jv2++7zW5XmRY8wOH6osldJ6Mh62SxCRhvgf/mu/Gw3ZPM/h9016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O1M8MAAADdAAAADwAAAAAAAAAAAAAAAACYAgAAZHJzL2Rv&#10;d25yZXYueG1sUEsFBgAAAAAEAAQA9QAAAIgDAAAAAA==&#10;" adj="0,,0" path="m40386,l,e" filled="f" strokecolor="#838383">
              <v:stroke joinstyle="round"/>
              <v:formulas/>
              <v:path arrowok="t" o:connecttype="segments" textboxrect="0,0,40386,0"/>
            </v:shape>
            <v:shape id="Shape 2400" o:spid="_x0000_s2206" style="position:absolute;left:8566;top:18074;width:404;height:0;visibility:visible;mso-wrap-style:square;v-text-anchor:top"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ETMEA&#10;AADdAAAADwAAAGRycy9kb3ducmV2LnhtbERP3WrCMBS+H/gO4Qi7m4lljK4aRYqF7Wqb8wEOzbGt&#10;NicliW339svFYJcf3/92P9tejORD51jDeqVAENfOdNxoOH9XTzmIEJEN9o5Jww8F2O8WD1ssjJv4&#10;i8ZTbEQK4VCghjbGoZAy1C1ZDCs3ECfu4rzFmKBvpPE4pXDby0ypF2mx49TQ4kBlS/XtdLcajuyr&#10;/vPalOf8FWP2/qHKUimtH5fzYQMi0hz/xX/uN6Mhe1Zpf3qTn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ZREzBAAAA3QAAAA8AAAAAAAAAAAAAAAAAmAIAAGRycy9kb3du&#10;cmV2LnhtbFBLBQYAAAAABAAEAPUAAACGAwAAAAA=&#10;" adj="0,,0" path="m40386,l,e" filled="f" strokecolor="#838383">
              <v:stroke joinstyle="round"/>
              <v:formulas/>
              <v:path arrowok="t" o:connecttype="segments" textboxrect="0,0,40386,0"/>
            </v:shape>
            <v:shape id="Shape 2401" o:spid="_x0000_s2207" style="position:absolute;left:8566;top:14859;width:404;height:0;visibility:visible;mso-wrap-style:square;v-text-anchor:top"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h18QA&#10;AADdAAAADwAAAGRycy9kb3ducmV2LnhtbESPwWrDMBBE74X+g9hCb41kU0rqRDHFNJCe0rj5gMXa&#10;2E6slZGUxP37qFDIcZiZN8yynOwgLuRD71hDNlMgiBtnem417H/WL3MQISIbHByThl8KUK4eH5ZY&#10;GHflHV3q2IoE4VCghi7GsZAyNB1ZDDM3Eifv4LzFmKRvpfF4TXA7yFypN2mx57TQ4UhVR82pPlsN&#10;n+zXw/exrfbzd4z511ZVlVJaPz9NHwsQkaZ4D/+3N0ZD/qoy+HuTn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V4dfEAAAA3QAAAA8AAAAAAAAAAAAAAAAAmAIAAGRycy9k&#10;b3ducmV2LnhtbFBLBQYAAAAABAAEAPUAAACJAwAAAAA=&#10;" adj="0,,0" path="m40386,l,e" filled="f" strokecolor="#838383">
              <v:stroke joinstyle="round"/>
              <v:formulas/>
              <v:path arrowok="t" o:connecttype="segments" textboxrect="0,0,40386,0"/>
            </v:shape>
            <v:shape id="Shape 2402" o:spid="_x0000_s2208" style="position:absolute;left:8566;top:11628;width:404;height:0;visibility:visible;mso-wrap-style:square;v-text-anchor:top"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d/oMMA&#10;AADdAAAADwAAAGRycy9kb3ducmV2LnhtbESP3WoCMRSE7wXfIZxC7zTpUordGkUWhXrl7wMcNsfd&#10;1c3JkqS6vr0pCF4OM/MNM533thVX8qFxrOFjrEAQl840XGk4HlajCYgQkQ22jknDnQLMZ8PBFHPj&#10;bryj6z5WIkE45KihjrHLpQxlTRbD2HXEyTs5bzEm6StpPN4S3LYyU+pLWmw4LdTYUVFTedn/WQ1L&#10;9qt2e66K4+QbY7beqKJQSuv3t37xAyJSH1/hZ/vXaMg+VQb/b9IT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d/oMMAAADdAAAADwAAAAAAAAAAAAAAAACYAgAAZHJzL2Rv&#10;d25yZXYueG1sUEsFBgAAAAAEAAQA9QAAAIgDAAAAAA==&#10;" adj="0,,0" path="m40386,l,e" filled="f" strokecolor="#838383">
              <v:stroke joinstyle="round"/>
              <v:formulas/>
              <v:path arrowok="t" o:connecttype="segments" textboxrect="0,0,40386,0"/>
            </v:shape>
            <v:shape id="Shape 2403" o:spid="_x0000_s2209" style="position:absolute;left:8566;top:8397;width:404;height:0;visibility:visible;mso-wrap-style:square;v-text-anchor:top"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vaO8QA&#10;AADdAAAADwAAAGRycy9kb3ducmV2LnhtbESPUWvCMBSF34X9h3AHe9NkdQytTWWUCdvTNucPuDTX&#10;tq65KUnU+u/NQPDxcM75DqdYj7YXJ/Khc6zheaZAENfOdNxo2P1upgsQISIb7B2ThgsFWJcPkwJz&#10;4878Q6dtbESCcMhRQxvjkEsZ6pYshpkbiJO3d95iTNI30ng8J7jtZabUq7TYcVpocaCqpfpve7Qa&#10;3tlv+u9DU+0WS4zZ55eqKqW0fnoc31YgIo3xHr61P4yG7EXN4f9NegKy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L2jvEAAAA3QAAAA8AAAAAAAAAAAAAAAAAmAIAAGRycy9k&#10;b3ducmV2LnhtbFBLBQYAAAAABAAEAPUAAACJAwAAAAA=&#10;" adj="0,,0" path="m40386,l,e" filled="f" strokecolor="#838383">
              <v:stroke joinstyle="round"/>
              <v:formulas/>
              <v:path arrowok="t" o:connecttype="segments" textboxrect="0,0,40386,0"/>
            </v:shape>
            <v:shape id="Shape 2404" o:spid="_x0000_s2210" style="position:absolute;left:8566;top:5166;width:404;height:0;visibility:visible;mso-wrap-style:square;v-text-anchor:top"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JCT8MA&#10;AADdAAAADwAAAGRycy9kb3ducmV2LnhtbESP0WoCMRRE3wv+Q7iCbzVxkWJXo8iiYJ+s1g+4bK67&#10;q5ubJYm6/XtTKPg4zMwZZrHqbSvu5EPjWMNkrEAQl840XGk4/WzfZyBCRDbYOiYNvxRgtRy8LTA3&#10;7sEHuh9jJRKEQ44a6hi7XMpQ1mQxjF1HnLyz8xZjkr6SxuMjwW0rM6U+pMWG00KNHRU1ldfjzWrY&#10;sN+235eqOM0+MWZfe1UUSmk9GvbrOYhIfXyF/9s7oyGbqin8vUlP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JCT8MAAADdAAAADwAAAAAAAAAAAAAAAACYAgAAZHJzL2Rv&#10;d25yZXYueG1sUEsFBgAAAAAEAAQA9QAAAIgDAAAAAA==&#10;" adj="0,,0" path="m40386,l,e" filled="f" strokecolor="#838383">
              <v:stroke joinstyle="round"/>
              <v:formulas/>
              <v:path arrowok="t" o:connecttype="segments" textboxrect="0,0,40386,0"/>
            </v:shape>
            <v:shape id="Shape 2405" o:spid="_x0000_s2211" style="position:absolute;left:8566;top:1940;width:404;height:0;visibility:visible;mso-wrap-style:square;v-text-anchor:top"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7n1MQA&#10;AADdAAAADwAAAGRycy9kb3ducmV2LnhtbESPUWvCMBSF34X9h3AHe9NkxQ2tTWWUCdvTNucPuDTX&#10;tq65KUnU+u/NQPDxcM75DqdYj7YXJ/Khc6zheaZAENfOdNxo2P1upgsQISIb7B2ThgsFWJcPkwJz&#10;4878Q6dtbESCcMhRQxvjkEsZ6pYshpkbiJO3d95iTNI30ng8J7jtZabUq7TYcVpocaCqpfpve7Qa&#10;3tlv+u9DU+0WS4zZ55eqKqW0fnoc31YgIo3xHr61P4yGbK5e4P9NegKy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u59TEAAAA3QAAAA8AAAAAAAAAAAAAAAAAmAIAAGRycy9k&#10;b3ducmV2LnhtbFBLBQYAAAAABAAEAPUAAACJAwAAAAA=&#10;" adj="0,,0" path="m40386,l,e" filled="f" strokecolor="#838383">
              <v:stroke joinstyle="round"/>
              <v:formulas/>
              <v:path arrowok="t" o:connecttype="segments" textboxrect="0,0,40386,0"/>
            </v:shape>
            <v:rect id="Rectangle 2406" o:spid="_x0000_s2212" style="position:absolute;left:7147;top:20796;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bsYA&#10;AADdAAAADwAAAGRycy9kb3ducmV2LnhtbESPQWvCQBSE74L/YXlCb7pRStDoKmJbkmMbBfX2yD6T&#10;YPZtyG5N2l/fLRR6HGbmG2azG0wjHtS52rKC+SwCQVxYXXOp4HR8my5BOI+ssbFMCr7IwW47Hm0w&#10;0bbnD3rkvhQBwi5BBZX3bSKlKyoy6Ga2JQ7ezXYGfZBdKXWHfYCbRi6iKJYGaw4LFbZ0qKi4559G&#10;Qbps95fMfvdl83pNz+/n1ctx5ZV6mgz7NQhPg/8P/7UzrWDxHMX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GbsYAAADdAAAADwAAAAAAAAAAAAAAAACYAgAAZHJz&#10;L2Rvd25yZXYueG1sUEsFBgAAAAAEAAQA9QAAAIsDAAAAAA==&#10;" filled="f" stroked="f">
              <v:textbox style="mso-next-textbox:#Rectangle 2406" inset="0,0,0,0">
                <w:txbxContent>
                  <w:p w14:paraId="7B7D6168" w14:textId="77777777" w:rsidR="007A4CE2" w:rsidRDefault="007A4CE2" w:rsidP="00D44DF7">
                    <w:pPr>
                      <w:spacing w:after="160" w:line="259" w:lineRule="auto"/>
                    </w:pPr>
                    <w:r>
                      <w:rPr>
                        <w:rFonts w:ascii="Calibri" w:eastAsia="Calibri" w:hAnsi="Calibri" w:cs="Calibri"/>
                      </w:rPr>
                      <w:t>0</w:t>
                    </w:r>
                  </w:p>
                </w:txbxContent>
              </v:textbox>
            </v:rect>
            <v:rect id="Rectangle 2407" o:spid="_x0000_s2213" style="position:absolute;left:4572;top:17567;width:427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j9ccA&#10;AADdAAAADwAAAGRycy9kb3ducmV2LnhtbESPQWvCQBSE74L/YXlCb7pRStXUVUQtydHGgu3tkX1N&#10;QrNvQ3abpP31XUHocZiZb5jNbjC16Kh1lWUF81kEgji3uuJCwdvlZboC4TyyxtoyKfghB7vteLTB&#10;WNueX6nLfCEChF2MCkrvm1hKl5dk0M1sQxy8T9sa9EG2hdQt9gFuarmIoidpsOKwUGJDh5Lyr+zb&#10;KEhWzf49tb99UZ8+kuv5uj5e1l6ph8mwfwbhafD/4Xs71QoWj9E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n4/XHAAAA3QAAAA8AAAAAAAAAAAAAAAAAmAIAAGRy&#10;cy9kb3ducmV2LnhtbFBLBQYAAAAABAAEAPUAAACMAwAAAAA=&#10;" filled="f" stroked="f">
              <v:textbox style="mso-next-textbox:#Rectangle 2407" inset="0,0,0,0">
                <w:txbxContent>
                  <w:p w14:paraId="1639F0E3" w14:textId="77777777" w:rsidR="007A4CE2" w:rsidRDefault="007A4CE2" w:rsidP="00D44DF7">
                    <w:pPr>
                      <w:spacing w:after="160" w:line="259" w:lineRule="auto"/>
                    </w:pPr>
                    <w:r>
                      <w:rPr>
                        <w:rFonts w:ascii="Calibri" w:eastAsia="Calibri" w:hAnsi="Calibri" w:cs="Calibri"/>
                      </w:rPr>
                      <w:t>50000</w:t>
                    </w:r>
                  </w:p>
                </w:txbxContent>
              </v:textbox>
            </v:rect>
            <v:rect id="Rectangle 2408" o:spid="_x0000_s2214" style="position:absolute;left:3928;top:14339;width:513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3h8QA&#10;AADdAAAADwAAAGRycy9kb3ducmV2LnhtbERPTWvCQBC9C/6HZYTedNNQionZiGiLHqsp2N6G7JiE&#10;ZmdDdpuk/fXdg9Dj431n28m0YqDeNZYVPK4iEMSl1Q1XCt6L1+UahPPIGlvLpOCHHGzz+SzDVNuR&#10;zzRcfCVCCLsUFdTed6mUrqzJoFvZjjhwN9sb9AH2ldQ9jiHctDKOomdpsOHQUGNH+5rKr8u3UXBc&#10;d7uPk/0dq/bl83h9uyaHIvFKPSym3QaEp8n/i+/uk1YQP0V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4d4fEAAAA3QAAAA8AAAAAAAAAAAAAAAAAmAIAAGRycy9k&#10;b3ducmV2LnhtbFBLBQYAAAAABAAEAPUAAACJAwAAAAA=&#10;" filled="f" stroked="f">
              <v:textbox style="mso-next-textbox:#Rectangle 2408" inset="0,0,0,0">
                <w:txbxContent>
                  <w:p w14:paraId="32BC08D6" w14:textId="77777777" w:rsidR="007A4CE2" w:rsidRDefault="007A4CE2" w:rsidP="00D44DF7">
                    <w:pPr>
                      <w:spacing w:after="160" w:line="259" w:lineRule="auto"/>
                    </w:pPr>
                    <w:r>
                      <w:rPr>
                        <w:rFonts w:ascii="Calibri" w:eastAsia="Calibri" w:hAnsi="Calibri" w:cs="Calibri"/>
                      </w:rPr>
                      <w:t>100000</w:t>
                    </w:r>
                  </w:p>
                </w:txbxContent>
              </v:textbox>
            </v:rect>
            <v:rect id="Rectangle 2409" o:spid="_x0000_s2215" style="position:absolute;left:3928;top:11112;width:513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SHMUA&#10;AADdAAAADwAAAGRycy9kb3ducmV2LnhtbESPT4vCMBTE78J+h/AWvGmqLGKrUWTXRY/+WVBvj+bZ&#10;FpuX0kRb/fRGEPY4zMxvmOm8NaW4Ue0KywoG/QgEcWp1wZmCv/1vbwzCeWSNpWVScCcH89lHZ4qJ&#10;tg1v6bbzmQgQdgkqyL2vEildmpNB17cVcfDOtjbog6wzqWtsAtyUchhFI2mw4LCQY0XfOaWX3dUo&#10;WI2rxXFtH01WLk+rw+YQ/+xjr1T3s11MQHhq/X/43V5rBcOv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NIcxQAAAN0AAAAPAAAAAAAAAAAAAAAAAJgCAABkcnMv&#10;ZG93bnJldi54bWxQSwUGAAAAAAQABAD1AAAAigMAAAAA&#10;" filled="f" stroked="f">
              <v:textbox style="mso-next-textbox:#Rectangle 2409" inset="0,0,0,0">
                <w:txbxContent>
                  <w:p w14:paraId="459BA465" w14:textId="77777777" w:rsidR="007A4CE2" w:rsidRDefault="007A4CE2" w:rsidP="00D44DF7">
                    <w:pPr>
                      <w:spacing w:after="160" w:line="259" w:lineRule="auto"/>
                    </w:pPr>
                    <w:r>
                      <w:rPr>
                        <w:rFonts w:ascii="Calibri" w:eastAsia="Calibri" w:hAnsi="Calibri" w:cs="Calibri"/>
                      </w:rPr>
                      <w:t>150000</w:t>
                    </w:r>
                  </w:p>
                </w:txbxContent>
              </v:textbox>
            </v:rect>
            <v:rect id="Rectangle 2410" o:spid="_x0000_s2216" style="position:absolute;left:3928;top:7884;width:513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ftXMEA&#10;AADdAAAADwAAAGRycy9kb3ducmV2LnhtbERPy4rCMBTdC/5DuMLsNFVEtBpFdESXvkDdXZprW2xu&#10;SpOxHb/eLASXh/OeLRpTiCdVLresoN+LQBAnVuecKjifNt0xCOeRNRaWScE/OVjM260ZxtrWfKDn&#10;0acihLCLUUHmfRlL6ZKMDLqeLYkDd7eVQR9glUpdYR3CTSEHUTSSBnMODRmWtMooeRz/jILtuFxe&#10;d/ZVp8XvbXvZXybr08Qr9dNpllMQnhr/FX/cO61gMOyH/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X7VzBAAAA3QAAAA8AAAAAAAAAAAAAAAAAmAIAAGRycy9kb3du&#10;cmV2LnhtbFBLBQYAAAAABAAEAPUAAACGAwAAAAA=&#10;" filled="f" stroked="f">
              <v:textbox style="mso-next-textbox:#Rectangle 2410" inset="0,0,0,0">
                <w:txbxContent>
                  <w:p w14:paraId="07070291" w14:textId="77777777" w:rsidR="007A4CE2" w:rsidRDefault="007A4CE2" w:rsidP="00D44DF7">
                    <w:pPr>
                      <w:spacing w:after="160" w:line="259" w:lineRule="auto"/>
                    </w:pPr>
                    <w:r>
                      <w:rPr>
                        <w:rFonts w:ascii="Calibri" w:eastAsia="Calibri" w:hAnsi="Calibri" w:cs="Calibri"/>
                      </w:rPr>
                      <w:t>200000</w:t>
                    </w:r>
                  </w:p>
                </w:txbxContent>
              </v:textbox>
            </v:rect>
            <v:rect id="Rectangle 2411" o:spid="_x0000_s2217" style="position:absolute;left:3928;top:4657;width:513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Ix8cA&#10;AADdAAAADwAAAGRycy9kb3ducmV2LnhtbESPzWrDMBCE74W8g9hAb43sEEriRDEmP8TH1imkuS3W&#10;1ja1VsZSYrdPXxUKPQ4z8w2zSUfTijv1rrGsIJ5FIIhLqxuuFLydj09LEM4ja2wtk4IvcpBuJw8b&#10;TLQd+JXuha9EgLBLUEHtfZdI6cqaDLqZ7YiD92F7gz7IvpK6xyHATSvnUfQsDTYcFmrsaFdT+Vnc&#10;jILTssvec/s9VO3herq8XFb788or9TgdszUIT6P/D/+1c61gvoh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bSMfHAAAA3QAAAA8AAAAAAAAAAAAAAAAAmAIAAGRy&#10;cy9kb3ducmV2LnhtbFBLBQYAAAAABAAEAPUAAACMAwAAAAA=&#10;" filled="f" stroked="f">
              <v:textbox style="mso-next-textbox:#Rectangle 2411" inset="0,0,0,0">
                <w:txbxContent>
                  <w:p w14:paraId="3F5F4ECF" w14:textId="77777777" w:rsidR="007A4CE2" w:rsidRDefault="007A4CE2" w:rsidP="00D44DF7">
                    <w:pPr>
                      <w:spacing w:after="160" w:line="259" w:lineRule="auto"/>
                    </w:pPr>
                    <w:r>
                      <w:rPr>
                        <w:rFonts w:ascii="Calibri" w:eastAsia="Calibri" w:hAnsi="Calibri" w:cs="Calibri"/>
                      </w:rPr>
                      <w:t>250000</w:t>
                    </w:r>
                  </w:p>
                </w:txbxContent>
              </v:textbox>
            </v:rect>
            <v:rect id="Rectangle 2412" o:spid="_x0000_s2218" style="position:absolute;left:3928;top:1428;width:513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nWsMUA&#10;AADdAAAADwAAAGRycy9kb3ducmV2LnhtbESPT4vCMBTE78J+h/AWvGlqEdFqFNlV9OifBdfbo3nb&#10;lm1eShNt9dMbQfA4zMxvmNmiNaW4Uu0KywoG/QgEcWp1wZmCn+O6NwbhPLLG0jIpuJGDxfyjM8NE&#10;24b3dD34TAQIuwQV5N5XiZQuzcmg69uKOHh/tjbog6wzqWtsAtyUMo6ikTRYcFjIsaKvnNL/w8Uo&#10;2Iyr5e/W3pusXJ03p91p8n2ceKW6n+1yCsJT69/hV3urFcTDQ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dawxQAAAN0AAAAPAAAAAAAAAAAAAAAAAJgCAABkcnMv&#10;ZG93bnJldi54bWxQSwUGAAAAAAQABAD1AAAAigMAAAAA&#10;" filled="f" stroked="f">
              <v:textbox style="mso-next-textbox:#Rectangle 2412" inset="0,0,0,0">
                <w:txbxContent>
                  <w:p w14:paraId="4DCD4EF1" w14:textId="77777777" w:rsidR="007A4CE2" w:rsidRDefault="007A4CE2" w:rsidP="00D44DF7">
                    <w:pPr>
                      <w:spacing w:after="160" w:line="259" w:lineRule="auto"/>
                    </w:pPr>
                    <w:r>
                      <w:rPr>
                        <w:rFonts w:ascii="Calibri" w:eastAsia="Calibri" w:hAnsi="Calibri" w:cs="Calibri"/>
                      </w:rPr>
                      <w:t>300000</w:t>
                    </w:r>
                  </w:p>
                </w:txbxContent>
              </v:textbox>
            </v:rect>
            <v:shape id="Shape 2413" o:spid="_x0000_s2219" style="position:absolute;left:8970;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RQ3cYA&#10;AADdAAAADwAAAGRycy9kb3ducmV2LnhtbESPT4vCMBTE7wt+h/AEL7Km1nWRrlHUZcHDXvxz8fZo&#10;3jbV5qU0sdZvb4QFj8PM/IaZLztbiZYaXzpWMB4lIIhzp0suFBwPP+8zED4ga6wck4I7eVguem9z&#10;zLS78Y7afShEhLDPUIEJoc6k9Lkhi37kauLo/bnGYoiyKaRu8BbhtpJpknxKiyXHBYM1bQzll/3V&#10;Kjh/T7vyJM9tOhz+XnZHb8z1vlZq0O9WXyACdeEV/m9vtYL0YzyB55v4BO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RQ3cYAAADdAAAADwAAAAAAAAAAAAAAAACYAgAAZHJz&#10;L2Rvd25yZXYueG1sUEsFBgAAAAAEAAQA9QAAAIsDAAAAAA==&#10;" adj="0,,0" path="m,l,40259e" filled="f" strokecolor="#838383">
              <v:stroke joinstyle="round"/>
              <v:formulas/>
              <v:path arrowok="t" o:connecttype="segments" textboxrect="0,0,0,40259"/>
            </v:shape>
            <v:shape id="Shape 2414" o:spid="_x0000_s2220" style="position:absolute;left:10204;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IqcYA&#10;AADdAAAADwAAAGRycy9kb3ducmV2LnhtbESPT4vCMBTE7wt+h/AEL6KpxRWpRtFdhD148c/F26N5&#10;NtXmpTSx1m+/ERb2OMzMb5jlurOVaKnxpWMFk3ECgjh3uuRCwfm0G81B+ICssXJMCl7kYb3qfSwx&#10;0+7JB2qPoRARwj5DBSaEOpPS54Ys+rGriaN3dY3FEGVTSN3gM8JtJdMkmUmLJccFgzV9Gcrvx4dV&#10;cPv+7MqLvLXpcLi/H87emMdrq9Sg320WIAJ14T/81/7RCtLpZArvN/E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3IqcYAAADdAAAADwAAAAAAAAAAAAAAAACYAgAAZHJz&#10;L2Rvd25yZXYueG1sUEsFBgAAAAAEAAQA9QAAAIsDAAAAAA==&#10;" adj="0,,0" path="m,l,40259e" filled="f" strokecolor="#838383">
              <v:stroke joinstyle="round"/>
              <v:formulas/>
              <v:path arrowok="t" o:connecttype="segments" textboxrect="0,0,0,40259"/>
            </v:shape>
            <v:shape id="Shape 2415" o:spid="_x0000_s2221" style="position:absolute;left:11438;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tMsYA&#10;AADdAAAADwAAAGRycy9kb3ducmV2LnhtbESPT4vCMBTE7wt+h/AEL6KpZRWpRtFdhD148c/F26N5&#10;NtXmpTSx1m+/WRD2OMzMb5jlurOVaKnxpWMFk3ECgjh3uuRCwfm0G81B+ICssXJMCl7kYb3qfSwx&#10;0+7JB2qPoRARwj5DBSaEOpPS54Ys+rGriaN3dY3FEGVTSN3gM8JtJdMkmUmLJccFgzV9Gcrvx4dV&#10;cPueduVF3tp0ONzfD2dvzOO1VWrQ7zYLEIG68B9+t3+0gvRzMoW/N/E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FtMsYAAADdAAAADwAAAAAAAAAAAAAAAACYAgAAZHJz&#10;L2Rvd25yZXYueG1sUEsFBgAAAAAEAAQA9QAAAIsDAAAAAA==&#10;" adj="0,,0" path="m,l,40259e" filled="f" strokecolor="#838383">
              <v:stroke joinstyle="round"/>
              <v:formulas/>
              <v:path arrowok="t" o:connecttype="segments" textboxrect="0,0,0,40259"/>
            </v:shape>
            <v:shape id="Shape 2416" o:spid="_x0000_s2222" style="position:absolute;left:12673;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PzRcYA&#10;AADdAAAADwAAAGRycy9kb3ducmV2LnhtbESPT4vCMBTE7wt+h/AEL6KpZVekGsVdEfbgxT8Xb4/m&#10;2VSbl9LEWr+9ERb2OMzMb5jFqrOVaKnxpWMFk3ECgjh3uuRCwem4Hc1A+ICssXJMCp7kYbXsfSww&#10;0+7Be2oPoRARwj5DBSaEOpPS54Ys+rGriaN3cY3FEGVTSN3gI8JtJdMkmUqLJccFgzX9GMpvh7tV&#10;cN18deVZXtt0ONzd9idvzP35rdSg363nIAJ14T/81/7VCtLPyRTeb+ITkM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PzRcYAAADdAAAADwAAAAAAAAAAAAAAAACYAgAAZHJz&#10;L2Rvd25yZXYueG1sUEsFBgAAAAAEAAQA9QAAAIsDAAAAAA==&#10;" adj="0,,0" path="m,l,40259e" filled="f" strokecolor="#838383">
              <v:stroke joinstyle="round"/>
              <v:formulas/>
              <v:path arrowok="t" o:connecttype="segments" textboxrect="0,0,0,40259"/>
            </v:shape>
            <v:shape id="Shape 2417" o:spid="_x0000_s2223" style="position:absolute;left:13907;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9W3sYA&#10;AADdAAAADwAAAGRycy9kb3ducmV2LnhtbESPT4vCMBTE7wt+h/AEL7KmFteVrlHUZcHDXvxz8fZo&#10;3jbV5qU0sdZvb4QFj8PM/IaZLztbiZYaXzpWMB4lIIhzp0suFBwPP+8zED4ga6wck4I7eVguem9z&#10;zLS78Y7afShEhLDPUIEJoc6k9Lkhi37kauLo/bnGYoiyKaRu8BbhtpJpkkylxZLjgsGaNobyy/5q&#10;FZy/P7ryJM9tOhz+XnZHb8z1vlZq0O9WXyACdeEV/m9vtYJ0Mv6E55v4BO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9W3sYAAADdAAAADwAAAAAAAAAAAAAAAACYAgAAZHJz&#10;L2Rvd25yZXYueG1sUEsFBgAAAAAEAAQA9QAAAIsDAAAAAA==&#10;" adj="0,,0" path="m,l,40259e" filled="f" strokecolor="#838383">
              <v:stroke joinstyle="round"/>
              <v:formulas/>
              <v:path arrowok="t" o:connecttype="segments" textboxrect="0,0,0,40259"/>
            </v:shape>
            <v:shape id="Shape 2418" o:spid="_x0000_s2224" style="position:absolute;left:15157;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CrMMA&#10;AADdAAAADwAAAGRycy9kb3ducmV2LnhtbERPu27CMBTdK/UfrFuJBYFD1CKUYhC0QurQJcDCdhXf&#10;xoH4Ooqd19/XQ6WOR+e93Y+2Fj21vnKsYLVMQBAXTldcKrheTosNCB+QNdaOScFEHva756ctZtoN&#10;nFN/DqWIIewzVGBCaDIpfWHIol+6hjhyP661GCJsS6lbHGK4rWWaJGtpseLYYLChD0PF49xZBffP&#10;t7G6yXufzuffj/zqjemmo1Kzl/HwDiLQGP7Ff+4vrSB9XcW58U18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DCrMMAAADdAAAADwAAAAAAAAAAAAAAAACYAgAAZHJzL2Rv&#10;d25yZXYueG1sUEsFBgAAAAAEAAQA9QAAAIgDAAAAAA==&#10;" adj="0,,0" path="m,l,40259e" filled="f" strokecolor="#838383">
              <v:stroke joinstyle="round"/>
              <v:formulas/>
              <v:path arrowok="t" o:connecttype="segments" textboxrect="0,0,0,40259"/>
            </v:shape>
            <v:shape id="Shape 2419" o:spid="_x0000_s2225" style="position:absolute;left:16391;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xnN8YA&#10;AADdAAAADwAAAGRycy9kb3ducmV2LnhtbESPT4vCMBTE7wt+h/AEL7KmFlfWrlHUZcHDXvxz8fZo&#10;3jbV5qU0sdZvb4QFj8PM/IaZLztbiZYaXzpWMB4lIIhzp0suFBwPP++fIHxA1lg5JgV38rBc9N7m&#10;mGl34x21+1CICGGfoQITQp1J6XNDFv3I1cTR+3ONxRBlU0jd4C3CbSXTJJlKiyXHBYM1bQzll/3V&#10;Kjh/f3TlSZ7bdDj8veyO3pjrfa3UoN+tvkAE6sIr/N/eagXpZDyD55v4BO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xnN8YAAADdAAAADwAAAAAAAAAAAAAAAACYAgAAZHJz&#10;L2Rvd25yZXYueG1sUEsFBgAAAAAEAAQA9QAAAIsDAAAAAA==&#10;" adj="0,,0" path="m,l,40259e" filled="f" strokecolor="#838383">
              <v:stroke joinstyle="round"/>
              <v:formulas/>
              <v:path arrowok="t" o:connecttype="segments" textboxrect="0,0,0,40259"/>
            </v:shape>
            <v:shape id="Shape 2420" o:spid="_x0000_s2226" style="position:absolute;left:17626;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oEF8QA&#10;AADdAAAADwAAAGRycy9kb3ducmV2LnhtbERPz2vCMBS+D/wfwhO8iE1XtiHVWNyGsMMuul68PZpn&#10;U21eSpPW+t8vh8GOH9/vbTHZVozU+8axguckBUFcOd1wraD8OazWIHxA1tg6JgUP8lDsZk9bzLW7&#10;85HGU6hFDGGfowITQpdL6StDFn3iOuLIXVxvMUTY11L3eI/htpVZmr5Jiw3HBoMdfRiqbqfBKrh+&#10;vk7NWV7HbLn8vh1Lb8zweFdqMZ/2GxCBpvAv/nN/aQXZSxb3xzfxCc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qBBfEAAAA3QAAAA8AAAAAAAAAAAAAAAAAmAIAAGRycy9k&#10;b3ducmV2LnhtbFBLBQYAAAAABAAEAPUAAACJAwAAAAA=&#10;" adj="0,,0" path="m,l,40259e" filled="f" strokecolor="#838383">
              <v:stroke joinstyle="round"/>
              <v:formulas/>
              <v:path arrowok="t" o:connecttype="segments" textboxrect="0,0,0,40259"/>
            </v:shape>
            <v:shape id="Shape 2421" o:spid="_x0000_s2227" style="position:absolute;left:18860;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ahjMUA&#10;AADdAAAADwAAAGRycy9kb3ducmV2LnhtbESPT4vCMBTE78J+h/CEvYimFpWlGmV1ETzsxT+XvT2a&#10;Z1NtXkoTa/32ZkHwOMzMb5jFqrOVaKnxpWMF41ECgjh3uuRCwem4HX6B8AFZY+WYFDzIw2r50Vtg&#10;pt2d99QeQiEihH2GCkwIdSalzw1Z9CNXE0fv7BqLIcqmkLrBe4TbSqZJMpMWS44LBmvaGMqvh5tV&#10;cPmZduWfvLTpYPB73Z+8MbfHWqnPfvc9BxGoC+/wq73TCtJJOob/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qGMxQAAAN0AAAAPAAAAAAAAAAAAAAAAAJgCAABkcnMv&#10;ZG93bnJldi54bWxQSwUGAAAAAAQABAD1AAAAigMAAAAA&#10;" adj="0,,0" path="m,l,40259e" filled="f" strokecolor="#838383">
              <v:stroke joinstyle="round"/>
              <v:formulas/>
              <v:path arrowok="t" o:connecttype="segments" textboxrect="0,0,0,40259"/>
            </v:shape>
            <v:shape id="Shape 2422" o:spid="_x0000_s2228" style="position:absolute;left:20095;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Q/+8YA&#10;AADdAAAADwAAAGRycy9kb3ducmV2LnhtbESPT2sCMRTE70K/Q3gFL6LZhiqyNYpWCj304p+Lt8fm&#10;dbO6eVk2cV2/fVMQPA4z8xtmsepdLTpqQ+VZw9skA0FceFNxqeF4+BrPQYSIbLD2TBruFGC1fBks&#10;MDf+xjvq9rEUCcIhRw02xiaXMhSWHIaJb4iT9+tbhzHJtpSmxVuCu1qqLJtJhxWnBYsNfVoqLvur&#10;03DeTvvqJM+dGo1+LrtjsPZ632g9fO3XHyAi9fEZfrS/jQb1rhT8v0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Q/+8YAAADdAAAADwAAAAAAAAAAAAAAAACYAgAAZHJz&#10;L2Rvd25yZXYueG1sUEsFBgAAAAAEAAQA9QAAAIsDAAAAAA==&#10;" adj="0,,0" path="m,l,40259e" filled="f" strokecolor="#838383">
              <v:stroke joinstyle="round"/>
              <v:formulas/>
              <v:path arrowok="t" o:connecttype="segments" textboxrect="0,0,0,40259"/>
            </v:shape>
            <v:shape id="Shape 2423" o:spid="_x0000_s2229" style="position:absolute;left:21329;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aYMYA&#10;AADdAAAADwAAAGRycy9kb3ducmV2LnhtbESPT4vCMBTE74LfITzBi6zpdlWWahRXETzsxT+XvT2a&#10;t021eSlNrPXbb4QFj8PM/IZZrDpbiZYaXzpW8D5OQBDnTpdcKDifdm+fIHxA1lg5JgUP8rBa9nsL&#10;zLS784HaYyhEhLDPUIEJoc6k9Lkhi37sauLo/brGYoiyKaRu8B7htpJpksykxZLjgsGaNoby6/Fm&#10;FVy20678kZc2HY2+r4ezN+b2+FJqOOjWcxCBuvAK/7f3WkE6ST/g+SY+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aYMYAAADdAAAADwAAAAAAAAAAAAAAAACYAgAAZHJz&#10;L2Rvd25yZXYueG1sUEsFBgAAAAAEAAQA9QAAAIsDAAAAAA==&#10;" adj="0,,0" path="m,l,40259e" filled="f" strokecolor="#838383">
              <v:stroke joinstyle="round"/>
              <v:formulas/>
              <v:path arrowok="t" o:connecttype="segments" textboxrect="0,0,0,40259"/>
            </v:shape>
            <v:shape id="Shape 2424" o:spid="_x0000_s2230" style="position:absolute;left:22564;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ECFMUA&#10;AADdAAAADwAAAGRycy9kb3ducmV2LnhtbESPT4vCMBTE78J+h/CEvYimFpWlGmVVFjzsxT+XvT2a&#10;Z1NtXkoTa/32ZkHwOMzMb5jFqrOVaKnxpWMF41ECgjh3uuRCwen4M/wC4QOyxsoxKXiQh9Xyo7fA&#10;TLs776k9hEJECPsMFZgQ6kxKnxuy6EeuJo7e2TUWQ5RNIXWD9wi3lUyTZCYtlhwXDNa0MZRfDzer&#10;4LKdduWfvLTpYPB73Z+8MbfHWqnPfvc9BxGoC+/wq73TCtJJOoH/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QIUxQAAAN0AAAAPAAAAAAAAAAAAAAAAAJgCAABkcnMv&#10;ZG93bnJldi54bWxQSwUGAAAAAAQABAD1AAAAigMAAAAA&#10;" adj="0,,0" path="m,l,40259e" filled="f" strokecolor="#838383">
              <v:stroke joinstyle="round"/>
              <v:formulas/>
              <v:path arrowok="t" o:connecttype="segments" textboxrect="0,0,0,40259"/>
            </v:shape>
            <v:shape id="Shape 2425" o:spid="_x0000_s2231" style="position:absolute;left:23798;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2nj8UA&#10;AADdAAAADwAAAGRycy9kb3ducmV2LnhtbESPT4vCMBTE78J+h/CEvYimFpWlGmVVFjzsxT+XvT2a&#10;Z1NtXkoTa/32RljwOMzMb5jFqrOVaKnxpWMF41ECgjh3uuRCwen4M/wC4QOyxsoxKXiQh9Xyo7fA&#10;TLs776k9hEJECPsMFZgQ6kxKnxuy6EeuJo7e2TUWQ5RNIXWD9wi3lUyTZCYtlhwXDNa0MZRfDzer&#10;4LKdduWfvLTpYPB73Z+8MbfHWqnPfvc9BxGoC+/wf3unFaSTdAqv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aePxQAAAN0AAAAPAAAAAAAAAAAAAAAAAJgCAABkcnMv&#10;ZG93bnJldi54bWxQSwUGAAAAAAQABAD1AAAAigMAAAAA&#10;" adj="0,,0" path="m,l,40259e" filled="f" strokecolor="#838383">
              <v:stroke joinstyle="round"/>
              <v:formulas/>
              <v:path arrowok="t" o:connecttype="segments" textboxrect="0,0,0,40259"/>
            </v:shape>
            <v:shape id="Shape 2426" o:spid="_x0000_s2232" style="position:absolute;left:25048;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85+MUA&#10;AADdAAAADwAAAGRycy9kb3ducmV2LnhtbESPQYvCMBSE74L/ITzBi6zpFpWlGmV3RfDgRdfL3h7N&#10;s6k2L6WJtf57Iwgeh5n5hlmsOluJlhpfOlbwOU5AEOdOl1woOP5tPr5A+ICssXJMCu7kYbXs9xaY&#10;aXfjPbWHUIgIYZ+hAhNCnUnpc0MW/djVxNE7ucZiiLIppG7wFuG2kmmSzKTFkuOCwZp+DeWXw9Uq&#10;OK+nXfkvz206Gu0u+6M35nr/UWo46L7nIAJ14R1+tbdaQTpJZ/B8E5+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zn4xQAAAN0AAAAPAAAAAAAAAAAAAAAAAJgCAABkcnMv&#10;ZG93bnJldi54bWxQSwUGAAAAAAQABAD1AAAAigMAAAAA&#10;" adj="0,,0" path="m,l,40259e" filled="f" strokecolor="#838383">
              <v:stroke joinstyle="round"/>
              <v:formulas/>
              <v:path arrowok="t" o:connecttype="segments" textboxrect="0,0,0,40259"/>
            </v:shape>
            <v:shape id="Shape 2427" o:spid="_x0000_s2233" style="position:absolute;left:26282;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OcY8YA&#10;AADdAAAADwAAAGRycy9kb3ducmV2LnhtbESPT4vCMBTE74LfITzBi6zpllWXahRXETzsxT+XvT2a&#10;t021eSlNrPXbb4QFj8PM/IZZrDpbiZYaXzpW8D5OQBDnTpdcKDifdm+fIHxA1lg5JgUP8rBa9nsL&#10;zLS784HaYyhEhLDPUIEJoc6k9Lkhi37sauLo/brGYoiyKaRu8B7htpJpkkylxZLjgsGaNoby6/Fm&#10;FVy2k678kZc2HY2+r4ezN+b2+FJqOOjWcxCBuvAK/7f3WkH6kc7g+SY+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OcY8YAAADdAAAADwAAAAAAAAAAAAAAAACYAgAAZHJz&#10;L2Rvd25yZXYueG1sUEsFBgAAAAAEAAQA9QAAAIsDAAAAAA==&#10;" adj="0,,0" path="m,l,40259e" filled="f" strokecolor="#838383">
              <v:stroke joinstyle="round"/>
              <v:formulas/>
              <v:path arrowok="t" o:connecttype="segments" textboxrect="0,0,0,40259"/>
            </v:shape>
            <v:shape id="Shape 2428" o:spid="_x0000_s2234" style="position:absolute;left:27517;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IEcQA&#10;AADdAAAADwAAAGRycy9kb3ducmV2LnhtbERPz2vCMBS+D/wfwhO8iE1XtiHVWNyGsMMuul68PZpn&#10;U21eSpPW+t8vh8GOH9/vbTHZVozU+8axguckBUFcOd1wraD8OazWIHxA1tg6JgUP8lDsZk9bzLW7&#10;85HGU6hFDGGfowITQpdL6StDFn3iOuLIXVxvMUTY11L3eI/htpVZmr5Jiw3HBoMdfRiqbqfBKrh+&#10;vk7NWV7HbLn8vh1Lb8zweFdqMZ/2GxCBpvAv/nN/aQXZSxbnxjfxCc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cCBHEAAAA3QAAAA8AAAAAAAAAAAAAAAAAmAIAAGRycy9k&#10;b3ducmV2LnhtbFBLBQYAAAAABAAEAPUAAACJAwAAAAA=&#10;" adj="0,,0" path="m,l,40259e" filled="f" strokecolor="#838383">
              <v:stroke joinstyle="round"/>
              <v:formulas/>
              <v:path arrowok="t" o:connecttype="segments" textboxrect="0,0,0,40259"/>
            </v:shape>
            <v:shape id="Shape 2429" o:spid="_x0000_s2235" style="position:absolute;left:28751;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CtisYA&#10;AADdAAAADwAAAGRycy9kb3ducmV2LnhtbESPT4vCMBTE74LfITzBi6zpllXcahRXETzsxT+XvT2a&#10;t021eSlNrPXbb4QFj8PM/IZZrDpbiZYaXzpW8D5OQBDnTpdcKDifdm8zED4ga6wck4IHeVgt+70F&#10;Ztrd+UDtMRQiQthnqMCEUGdS+tyQRT92NXH0fl1jMUTZFFI3eI9wW8k0SabSYslxwWBNG0P59Xiz&#10;Ci7bSVf+yEubjkbf18PZG3N7fCk1HHTrOYhAXXiF/9t7rSD9SD/h+SY+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CtisYAAADdAAAADwAAAAAAAAAAAAAAAACYAgAAZHJz&#10;L2Rvd25yZXYueG1sUEsFBgAAAAAEAAQA9QAAAIsDAAAAAA==&#10;" adj="0,,0" path="m,l,40259e" filled="f" strokecolor="#838383">
              <v:stroke joinstyle="round"/>
              <v:formulas/>
              <v:path arrowok="t" o:connecttype="segments" textboxrect="0,0,0,40259"/>
            </v:shape>
            <v:shape id="Shape 2430" o:spid="_x0000_s2236" style="position:absolute;left:29985;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OSysMA&#10;AADdAAAADwAAAGRycy9kb3ducmV2LnhtbERPTYvCMBC9C/sfwizsRTS16iJdo6wrggcvul68Dc3Y&#10;VJtJaWKt/94cBI+P9z1fdrYSLTW+dKxgNExAEOdOl1woOP5vBjMQPiBrrByTggd5WC4+enPMtLvz&#10;ntpDKEQMYZ+hAhNCnUnpc0MW/dDVxJE7u8ZiiLAppG7wHsNtJdMk+ZYWS44NBmv6M5RfDzer4LKe&#10;duVJXtq0399d90dvzO2xUurrs/v9ARGoC2/xy73VCtLJOO6Pb+IT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OSysMAAADdAAAADwAAAAAAAAAAAAAAAACYAgAAZHJzL2Rv&#10;d25yZXYueG1sUEsFBgAAAAAEAAQA9QAAAIgDAAAAAA==&#10;" adj="0,,0" path="m,l,40259e" filled="f" strokecolor="#838383">
              <v:stroke joinstyle="round"/>
              <v:formulas/>
              <v:path arrowok="t" o:connecttype="segments" textboxrect="0,0,0,40259"/>
            </v:shape>
            <v:shape id="Shape 2431" o:spid="_x0000_s2237" style="position:absolute;left:31220;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83UcYA&#10;AADdAAAADwAAAGRycy9kb3ducmV2LnhtbESPT4vCMBTE7wt+h/AEL7Km1nWRrlHUZcHDXvxz8fZo&#10;3jbV5qU0sdZvb4QFj8PM/IaZLztbiZYaXzpWMB4lIIhzp0suFBwPP+8zED4ga6wck4I7eVguem9z&#10;zLS78Y7afShEhLDPUIEJoc6k9Lkhi37kauLo/bnGYoiyKaRu8BbhtpJpknxKiyXHBYM1bQzll/3V&#10;Kjh/T7vyJM9tOhz+XnZHb8z1vlZq0O9WXyACdeEV/m9vtYL0YzKG55v4BO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83UcYAAADdAAAADwAAAAAAAAAAAAAAAACYAgAAZHJz&#10;L2Rvd25yZXYueG1sUEsFBgAAAAAEAAQA9QAAAIsDAAAAAA==&#10;" adj="0,,0" path="m,l,40259e" filled="f" strokecolor="#838383">
              <v:stroke joinstyle="round"/>
              <v:formulas/>
              <v:path arrowok="t" o:connecttype="segments" textboxrect="0,0,0,40259"/>
            </v:shape>
            <v:shape id="Shape 2432" o:spid="_x0000_s2238" style="position:absolute;left:32454;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2pJsYA&#10;AADdAAAADwAAAGRycy9kb3ducmV2LnhtbESPT4vCMBTE74LfITzBi6zpdlWWahRXETzsxT+XvT2a&#10;t021eSlNrPXbb4QFj8PM/IZZrDpbiZYaXzpW8D5OQBDnTpdcKDifdm+fIHxA1lg5JgUP8rBa9nsL&#10;zLS784HaYyhEhLDPUIEJoc6k9Lkhi37sauLo/brGYoiyKaRu8B7htpJpksykxZLjgsGaNoby6/Fm&#10;FVy20678kZc2HY2+r4ezN+b2+FJqOOjWcxCBuvAK/7f3WkE6+Ujh+SY+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2pJsYAAADdAAAADwAAAAAAAAAAAAAAAACYAgAAZHJz&#10;L2Rvd25yZXYueG1sUEsFBgAAAAAEAAQA9QAAAIsDAAAAAA==&#10;" adj="0,,0" path="m,l,40259e" filled="f" strokecolor="#838383">
              <v:stroke joinstyle="round"/>
              <v:formulas/>
              <v:path arrowok="t" o:connecttype="segments" textboxrect="0,0,0,40259"/>
            </v:shape>
            <v:shape id="Shape 2433" o:spid="_x0000_s2239" style="position:absolute;left:33689;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MvcYA&#10;AADdAAAADwAAAGRycy9kb3ducmV2LnhtbESPT4vCMBTE7wt+h/CEvYim1lWkGsXdZcHDXvxz8fZo&#10;nk21eSlNrPXbb4QFj8PM/IZZrjtbiZYaXzpWMB4lIIhzp0suFBwPP8M5CB+QNVaOScGDPKxXvbcl&#10;ZtrdeUftPhQiQthnqMCEUGdS+tyQRT9yNXH0zq6xGKJsCqkbvEe4rWSaJDNpseS4YLCmL0P5dX+z&#10;Ci7f0648yUubDga/193RG3N7fCr13u82CxCBuvAK/7e3WkH6MZnA801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EMvcYAAADdAAAADwAAAAAAAAAAAAAAAACYAgAAZHJz&#10;L2Rvd25yZXYueG1sUEsFBgAAAAAEAAQA9QAAAIsDAAAAAA==&#10;" adj="0,,0" path="m,l,40259e" filled="f" strokecolor="#838383">
              <v:stroke joinstyle="round"/>
              <v:formulas/>
              <v:path arrowok="t" o:connecttype="segments" textboxrect="0,0,0,40259"/>
            </v:shape>
            <v:shape id="Shape 2434" o:spid="_x0000_s2240" style="position:absolute;left:34923;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UycYA&#10;AADdAAAADwAAAGRycy9kb3ducmV2LnhtbESPQWvCQBSE70L/w/IKvUjdmGqR1FXUUvDgxejF2yP7&#10;mo1m34bsGuO/dwsFj8PMfMPMl72tRUetrxwrGI8SEMSF0xWXCo6Hn/cZCB+QNdaOScGdPCwXL4M5&#10;ZtrdeE9dHkoRIewzVGBCaDIpfWHIoh+5hjh6v661GKJsS6lbvEW4rWWaJJ/SYsVxwWBDG0PFJb9a&#10;BefvaV+d5LlLh8PdZX/0xlzva6XeXvvVF4hAfXiG/9tbrSCdfEzg7018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iUycYAAADdAAAADwAAAAAAAAAAAAAAAACYAgAAZHJz&#10;L2Rvd25yZXYueG1sUEsFBgAAAAAEAAQA9QAAAIsDAAAAAA==&#10;" adj="0,,0" path="m,l,40259e" filled="f" strokecolor="#838383">
              <v:stroke joinstyle="round"/>
              <v:formulas/>
              <v:path arrowok="t" o:connecttype="segments" textboxrect="0,0,0,40259"/>
            </v:shape>
            <v:shape id="Shape 2435" o:spid="_x0000_s2241" style="position:absolute;left:36173;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QxUsYA&#10;AADdAAAADwAAAGRycy9kb3ducmV2LnhtbESPT4vCMBTE7wt+h/AEL6LpdleRahTXZcHDXvxz8fZo&#10;nk21eSlNrPXbb4QFj8PM/IZZrDpbiZYaXzpW8D5OQBDnTpdcKDgefkYzED4ga6wck4IHeVgte28L&#10;zLS7847afShEhLDPUIEJoc6k9Lkhi37sauLonV1jMUTZFFI3eI9wW8k0SabSYslxwWBNG0P5dX+z&#10;Ci7fk648yUubDoe/193RG3N7fCk16HfrOYhAXXiF/9tbrSD9/JjA801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QxUsYAAADdAAAADwAAAAAAAAAAAAAAAACYAgAAZHJz&#10;L2Rvd25yZXYueG1sUEsFBgAAAAAEAAQA9QAAAIsDAAAAAA==&#10;" adj="0,,0" path="m,l,40259e" filled="f" strokecolor="#838383">
              <v:stroke joinstyle="round"/>
              <v:formulas/>
              <v:path arrowok="t" o:connecttype="segments" textboxrect="0,0,0,40259"/>
            </v:shape>
            <v:shape id="Shape 2436" o:spid="_x0000_s2242" style="position:absolute;left:37407;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avJcYA&#10;AADdAAAADwAAAGRycy9kb3ducmV2LnhtbESPT4vCMBTE7wt+h/AEL6LpdleRahTXZcHDXvxz8fZo&#10;nk21eSlNrPXbb4QFj8PM/IZZrDpbiZYaXzpW8D5OQBDnTpdcKDgefkYzED4ga6wck4IHeVgte28L&#10;zLS7847afShEhLDPUIEJoc6k9Lkhi37sauLonV1jMUTZFFI3eI9wW8k0SabSYslxwWBNG0P5dX+z&#10;Ci7fk648yUubDoe/193RG3N7fCk16HfrOYhAXXiF/9tbrSD9/JjC801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avJcYAAADdAAAADwAAAAAAAAAAAAAAAACYAgAAZHJz&#10;L2Rvd25yZXYueG1sUEsFBgAAAAAEAAQA9QAAAIsDAAAAAA==&#10;" adj="0,,0" path="m,l,40259e" filled="f" strokecolor="#838383">
              <v:stroke joinstyle="round"/>
              <v:formulas/>
              <v:path arrowok="t" o:connecttype="segments" textboxrect="0,0,0,40259"/>
            </v:shape>
            <v:shape id="Shape 2437" o:spid="_x0000_s2243" style="position:absolute;left:38639;top:21311;width:0;height:403;visibility:visible;mso-wrap-style:square;v-text-anchor:top"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KvsYA&#10;AADdAAAADwAAAGRycy9kb3ducmV2LnhtbESPQWvCQBSE70L/w/KEXkQ3TVuV6CraUvDgRevF2yP7&#10;zEazb0N2jfHfd4WCx2FmvmHmy85WoqXGl44VvI0SEMS50yUXCg6/P8MpCB+QNVaOScGdPCwXL705&#10;ZtrdeEftPhQiQthnqMCEUGdS+tyQRT9yNXH0Tq6xGKJsCqkbvEW4rWSaJGNpseS4YLCmL0P5ZX+1&#10;Cs7fn115lOc2HQy2l93BG3O9r5V67XerGYhAXXiG/9sbrSD9eJ/A401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oKvsYAAADdAAAADwAAAAAAAAAAAAAAAACYAgAAZHJz&#10;L2Rvd25yZXYueG1sUEsFBgAAAAAEAAQA9QAAAIsDAAAAAA==&#10;" adj="0,,0" path="m,l,40259e" filled="f" strokecolor="#838383">
              <v:stroke joinstyle="round"/>
              <v:formulas/>
              <v:path arrowok="t" o:connecttype="segments" textboxrect="0,0,0,40259"/>
            </v:shape>
            <v:rect id="Rectangle 2438" o:spid="_x0000_s2244" style="position:absolute;left:9272;top:22378;width:855;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9OsMA&#10;AADdAAAADwAAAGRycy9kb3ducmV2LnhtbERPTYvCMBC9C/sfwix403RdEa1GEV3Ro1sX1NvQjG3Z&#10;ZlKaaKu/3hwEj4/3PVu0phQ3ql1hWcFXPwJBnFpdcKbg77DpjUE4j6yxtEwK7uRgMf/ozDDWtuFf&#10;uiU+EyGEXYwKcu+rWEqX5mTQ9W1FHLiLrQ36AOtM6hqbEG5KOYiikTRYcGjIsaJVTul/cjUKtuNq&#10;edrZR5OVP+ftcX+crA8Tr1T3s11OQXhq/Vv8cu+0gsHwO8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9OsMAAADdAAAADwAAAAAAAAAAAAAAAACYAgAAZHJzL2Rv&#10;d25yZXYueG1sUEsFBgAAAAAEAAQA9QAAAIgDAAAAAA==&#10;" filled="f" stroked="f">
              <v:textbox style="mso-next-textbox:#Rectangle 2438" inset="0,0,0,0">
                <w:txbxContent>
                  <w:p w14:paraId="1C773A12" w14:textId="77777777" w:rsidR="007A4CE2" w:rsidRDefault="007A4CE2" w:rsidP="00D44DF7">
                    <w:pPr>
                      <w:spacing w:after="160" w:line="259" w:lineRule="auto"/>
                    </w:pPr>
                    <w:r>
                      <w:rPr>
                        <w:rFonts w:ascii="Calibri" w:eastAsia="Calibri" w:hAnsi="Calibri" w:cs="Calibri"/>
                      </w:rPr>
                      <w:t>1</w:t>
                    </w:r>
                  </w:p>
                </w:txbxContent>
              </v:textbox>
            </v:rect>
            <v:rect id="Rectangle 2439" o:spid="_x0000_s2245" style="position:absolute;left:11743;top:22378;width:855;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gYocYA&#10;AADdAAAADwAAAGRycy9kb3ducmV2LnhtbESPQWvCQBSE74L/YXkFb7qpFjExq4it6LFqIfX2yL4m&#10;odm3IbuatL++WxA8DjPzDZOue1OLG7WusqzgeRKBIM6trrhQ8HHejRcgnEfWWFsmBT/kYL0aDlJM&#10;tO34SLeTL0SAsEtQQel9k0jp8pIMuoltiIP3ZVuDPsi2kLrFLsBNLadRNJcGKw4LJTa0LSn/Pl2N&#10;gv2i2Xwe7G9X1G+Xffaexa/n2Cs1euo3SxCeev8I39sHrWD6Mov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gYocYAAADdAAAADwAAAAAAAAAAAAAAAACYAgAAZHJz&#10;L2Rvd25yZXYueG1sUEsFBgAAAAAEAAQA9QAAAIsDAAAAAA==&#10;" filled="f" stroked="f">
              <v:textbox style="mso-next-textbox:#Rectangle 2439" inset="0,0,0,0">
                <w:txbxContent>
                  <w:p w14:paraId="5FA232D4" w14:textId="77777777" w:rsidR="007A4CE2" w:rsidRDefault="007A4CE2" w:rsidP="00D44DF7">
                    <w:pPr>
                      <w:spacing w:after="160" w:line="259" w:lineRule="auto"/>
                    </w:pPr>
                    <w:r>
                      <w:rPr>
                        <w:rFonts w:ascii="Calibri" w:eastAsia="Calibri" w:hAnsi="Calibri" w:cs="Calibri"/>
                      </w:rPr>
                      <w:t>3</w:t>
                    </w:r>
                  </w:p>
                </w:txbxContent>
              </v:textbox>
            </v:rect>
            <v:rect id="Rectangle 2440" o:spid="_x0000_s2246" style="position:absolute;left:14215;top:22378;width:855;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CQcEA&#10;AADdAAAADwAAAGRycy9kb3ducmV2LnhtbERPy4rCMBTdC/5DuMLsNFVk0GoU8YEufYG6uzTXttjc&#10;lCbazny9WQguD+c9nTemEC+qXG5ZQb8XgSBOrM45VXA+bbojEM4jaywsk4I/cjCftVtTjLWt+UCv&#10;o09FCGEXo4LM+zKW0iUZGXQ9WxIH7m4rgz7AKpW6wjqEm0IOouhXGsw5NGRY0jKj5HF8GgXbUbm4&#10;7ux/nRbr2/ayv4xXp7FX6qfTLCYgPDX+K/64d1rBYDgM+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kwkHBAAAA3QAAAA8AAAAAAAAAAAAAAAAAmAIAAGRycy9kb3du&#10;cmV2LnhtbFBLBQYAAAAABAAEAPUAAACGAwAAAAA=&#10;" filled="f" stroked="f">
              <v:textbox style="mso-next-textbox:#Rectangle 2440" inset="0,0,0,0">
                <w:txbxContent>
                  <w:p w14:paraId="3FB52D3A" w14:textId="77777777" w:rsidR="007A4CE2" w:rsidRDefault="007A4CE2" w:rsidP="00D44DF7">
                    <w:pPr>
                      <w:spacing w:after="160" w:line="259" w:lineRule="auto"/>
                    </w:pPr>
                    <w:r>
                      <w:rPr>
                        <w:rFonts w:ascii="Calibri" w:eastAsia="Calibri" w:hAnsi="Calibri" w:cs="Calibri"/>
                      </w:rPr>
                      <w:t>5</w:t>
                    </w:r>
                  </w:p>
                </w:txbxContent>
              </v:textbox>
            </v:rect>
            <v:rect id="Rectangle 2441" o:spid="_x0000_s2247" style="position:absolute;left:16690;top:22378;width:855;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n2scA&#10;AADdAAAADwAAAGRycy9kb3ducmV2LnhtbESPQWvCQBSE7wX/w/IKvTWbiBSNrhJsix6rEdLeHtln&#10;Epp9G7Jbk/bXdwXB4zAz3zCrzWhacaHeNZYVJFEMgri0uuFKwSl/f56DcB5ZY2uZFPySg8168rDC&#10;VNuBD3Q5+koECLsUFdTed6mUrqzJoItsRxy8s+0N+iD7SuoehwA3rZzG8Ys02HBYqLGjbU3l9/HH&#10;KNjNu+xzb/+Gqn372hUfxeI1X3ilnh7HbAnC0+jv4Vt7rxVMZ7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oZ9rHAAAA3QAAAA8AAAAAAAAAAAAAAAAAmAIAAGRy&#10;cy9kb3ducmV2LnhtbFBLBQYAAAAABAAEAPUAAACMAwAAAAA=&#10;" filled="f" stroked="f">
              <v:textbox style="mso-next-textbox:#Rectangle 2441" inset="0,0,0,0">
                <w:txbxContent>
                  <w:p w14:paraId="7F5FAEA8" w14:textId="77777777" w:rsidR="007A4CE2" w:rsidRDefault="007A4CE2" w:rsidP="00D44DF7">
                    <w:pPr>
                      <w:spacing w:after="160" w:line="259" w:lineRule="auto"/>
                    </w:pPr>
                    <w:r>
                      <w:rPr>
                        <w:rFonts w:ascii="Calibri" w:eastAsia="Calibri" w:hAnsi="Calibri" w:cs="Calibri"/>
                      </w:rPr>
                      <w:t>7</w:t>
                    </w:r>
                  </w:p>
                </w:txbxContent>
              </v:textbox>
            </v:rect>
            <v:rect id="Rectangle 2442" o:spid="_x0000_s2248" style="position:absolute;left:19163;top:22378;width:855;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r5rccA&#10;AADdAAAADwAAAGRycy9kb3ducmV2LnhtbESPT2vCQBTE74V+h+UVvNVNQxCNriH0D/FYtWC9PbKv&#10;SWj2bchuTfTTdwXB4zAzv2FW2WhacaLeNZYVvEwjEMSl1Q1XCr72H89zEM4ja2wtk4IzOcjWjw8r&#10;TLUdeEunna9EgLBLUUHtfZdK6cqaDLqp7YiD92N7gz7IvpK6xyHATSvjKJpJgw2HhRo7eq2p/N39&#10;GQXFvMu/N/YyVO37sTh8HhZv+4VXavI05ksQnkZ/D9/aG60gTpIY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6+a3HAAAA3QAAAA8AAAAAAAAAAAAAAAAAmAIAAGRy&#10;cy9kb3ducmV2LnhtbFBLBQYAAAAABAAEAPUAAACMAwAAAAA=&#10;" filled="f" stroked="f">
              <v:textbox style="mso-next-textbox:#Rectangle 2442" inset="0,0,0,0">
                <w:txbxContent>
                  <w:p w14:paraId="1AE9FE87" w14:textId="77777777" w:rsidR="007A4CE2" w:rsidRDefault="007A4CE2" w:rsidP="00D44DF7">
                    <w:pPr>
                      <w:spacing w:after="160" w:line="259" w:lineRule="auto"/>
                    </w:pPr>
                    <w:r>
                      <w:rPr>
                        <w:rFonts w:ascii="Calibri" w:eastAsia="Calibri" w:hAnsi="Calibri" w:cs="Calibri"/>
                      </w:rPr>
                      <w:t>9</w:t>
                    </w:r>
                  </w:p>
                </w:txbxContent>
              </v:textbox>
            </v:rect>
            <v:rect id="Rectangle 2443" o:spid="_x0000_s2249" style="position:absolute;left:21314;top:22378;width:1706;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cNsYA&#10;AADdAAAADwAAAGRycy9kb3ducmV2LnhtbESPT4vCMBTE74LfITzBm6brimg1iuiKHv2z4O7t0Tzb&#10;ss1LaaKtfnojCHscZuY3zGzRmELcqHK5ZQUf/QgEcWJ1zqmC79OmNwbhPLLGwjIpuJODxbzdmmGs&#10;bc0Huh19KgKEXYwKMu/LWEqXZGTQ9W1JHLyLrQz6IKtU6grrADeFHETRSBrMOSxkWNIqo+TveDUK&#10;tuNy+bOzjzotvn635/15sj5NvFLdTrOcgvDU+P/wu73TCgbD4Se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ZcNsYAAADdAAAADwAAAAAAAAAAAAAAAACYAgAAZHJz&#10;L2Rvd25yZXYueG1sUEsFBgAAAAAEAAQA9QAAAIsDAAAAAA==&#10;" filled="f" stroked="f">
              <v:textbox style="mso-next-textbox:#Rectangle 2443" inset="0,0,0,0">
                <w:txbxContent>
                  <w:p w14:paraId="4097E23C" w14:textId="77777777" w:rsidR="007A4CE2" w:rsidRDefault="007A4CE2" w:rsidP="00D44DF7">
                    <w:pPr>
                      <w:spacing w:after="160" w:line="259" w:lineRule="auto"/>
                    </w:pPr>
                    <w:r>
                      <w:rPr>
                        <w:rFonts w:ascii="Calibri" w:eastAsia="Calibri" w:hAnsi="Calibri" w:cs="Calibri"/>
                      </w:rPr>
                      <w:t>11</w:t>
                    </w:r>
                  </w:p>
                </w:txbxContent>
              </v:textbox>
            </v:rect>
            <v:rect id="Rectangle 2444" o:spid="_x0000_s2250" style="position:absolute;left:23785;top:22378;width:1707;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QscA&#10;AADdAAAADwAAAGRycy9kb3ducmV2LnhtbESPQWvCQBSE74L/YXlCb7pRQtHoGoKtmGMbC9bbI/ua&#10;hGbfhuxq0v76bqHQ4zAz3zC7dDStuFPvGssKlosIBHFpdcOVgrfzcb4G4TyyxtYyKfgiB+l+Otlh&#10;ou3Ar3QvfCUChF2CCmrvu0RKV9Zk0C1sRxy8D9sb9EH2ldQ9DgFuWrmKokdpsOGwUGNHh5rKz+Jm&#10;FJzWXfae2++hap+vp8vLZfN03nilHmZjtgXhafT/4b92rhWs4ji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fxELHAAAA3QAAAA8AAAAAAAAAAAAAAAAAmAIAAGRy&#10;cy9kb3ducmV2LnhtbFBLBQYAAAAABAAEAPUAAACMAwAAAAA=&#10;" filled="f" stroked="f">
              <v:textbox style="mso-next-textbox:#Rectangle 2444" inset="0,0,0,0">
                <w:txbxContent>
                  <w:p w14:paraId="26D0EF1F" w14:textId="77777777" w:rsidR="007A4CE2" w:rsidRDefault="007A4CE2" w:rsidP="00D44DF7">
                    <w:pPr>
                      <w:spacing w:after="160" w:line="259" w:lineRule="auto"/>
                    </w:pPr>
                    <w:r>
                      <w:rPr>
                        <w:rFonts w:ascii="Calibri" w:eastAsia="Calibri" w:hAnsi="Calibri" w:cs="Calibri"/>
                      </w:rPr>
                      <w:t>13</w:t>
                    </w:r>
                  </w:p>
                </w:txbxContent>
              </v:textbox>
            </v:rect>
            <v:rect id="Rectangle 2445" o:spid="_x0000_s2251" style="position:absolute;left:26258;top:22378;width:1710;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Nh2cYA&#10;AADdAAAADwAAAGRycy9kb3ducmV2LnhtbESPT4vCMBTE7wt+h/AEb2uq6KLVKLKr6NE/C+rt0Tzb&#10;YvNSmmirn94IC3scZuY3zHTemELcqXK5ZQW9bgSCOLE651TB72H1OQLhPLLGwjIpeJCD+az1McVY&#10;25p3dN/7VAQIuxgVZN6XsZQuycig69qSOHgXWxn0QVap1BXWAW4K2Y+iL2kw57CQYUnfGSXX/c0o&#10;WI/KxWljn3VaLM/r4/Y4/jmMvVKddrOYgPDU+P/wX3ujFfQHgy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Nh2cYAAADdAAAADwAAAAAAAAAAAAAAAACYAgAAZHJz&#10;L2Rvd25yZXYueG1sUEsFBgAAAAAEAAQA9QAAAIsDAAAAAA==&#10;" filled="f" stroked="f">
              <v:textbox style="mso-next-textbox:#Rectangle 2445" inset="0,0,0,0">
                <w:txbxContent>
                  <w:p w14:paraId="12E476B8" w14:textId="77777777" w:rsidR="007A4CE2" w:rsidRDefault="007A4CE2" w:rsidP="00D44DF7">
                    <w:pPr>
                      <w:spacing w:after="160" w:line="259" w:lineRule="auto"/>
                    </w:pPr>
                    <w:r>
                      <w:rPr>
                        <w:rFonts w:ascii="Calibri" w:eastAsia="Calibri" w:hAnsi="Calibri" w:cs="Calibri"/>
                      </w:rPr>
                      <w:t>15</w:t>
                    </w:r>
                  </w:p>
                </w:txbxContent>
              </v:textbox>
            </v:rect>
            <v:rect id="Rectangle 2446" o:spid="_x0000_s2252" style="position:absolute;left:28733;top:22378;width:1707;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H/rsUA&#10;AADdAAAADwAAAGRycy9kb3ducmV2LnhtbESPQYvCMBSE74L/ITxhb5quiGg1iqiLHtUuuHt7NM+2&#10;bPNSmmirv94Iwh6HmfmGmS9bU4ob1a6wrOBzEIEgTq0uOFPwnXz1JyCcR9ZYWiYFd3KwXHQ7c4y1&#10;bfhIt5PPRICwi1FB7n0VS+nSnAy6ga2Ig3extUEfZJ1JXWMT4KaUwygaS4MFh4UcK1rnlP6drkbB&#10;blKtfvb20WTl9nd3Ppynm2TqlfrotasZCE+t/w+/23utYDgajeH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gf+uxQAAAN0AAAAPAAAAAAAAAAAAAAAAAJgCAABkcnMv&#10;ZG93bnJldi54bWxQSwUGAAAAAAQABAD1AAAAigMAAAAA&#10;" filled="f" stroked="f">
              <v:textbox style="mso-next-textbox:#Rectangle 2446" inset="0,0,0,0">
                <w:txbxContent>
                  <w:p w14:paraId="7D32D43E" w14:textId="77777777" w:rsidR="007A4CE2" w:rsidRDefault="007A4CE2" w:rsidP="00D44DF7">
                    <w:pPr>
                      <w:spacing w:after="160" w:line="259" w:lineRule="auto"/>
                    </w:pPr>
                    <w:r>
                      <w:rPr>
                        <w:rFonts w:ascii="Calibri" w:eastAsia="Calibri" w:hAnsi="Calibri" w:cs="Calibri"/>
                      </w:rPr>
                      <w:t>17</w:t>
                    </w:r>
                  </w:p>
                </w:txbxContent>
              </v:textbox>
            </v:rect>
            <v:rect id="Rectangle 2447" o:spid="_x0000_s2253" style="position:absolute;left:31205;top:22378;width:1706;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1aNcYA&#10;AADdAAAADwAAAGRycy9kb3ducmV2LnhtbESPT4vCMBTE7wt+h/AEb2uqiKvVKLKr6NE/C+rt0Tzb&#10;YvNSmmirn94IC3scZuY3zHTemELcqXK5ZQW9bgSCOLE651TB72H1OQLhPLLGwjIpeJCD+az1McVY&#10;25p3dN/7VAQIuxgVZN6XsZQuycig69qSOHgXWxn0QVap1BXWAW4K2Y+ioTSYc1jIsKTvjJLr/mYU&#10;rEfl4rSxzzotluf1cXsc/xzGXqlOu1lMQHhq/H/4r73RCvqDwRe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1aNcYAAADdAAAADwAAAAAAAAAAAAAAAACYAgAAZHJz&#10;L2Rvd25yZXYueG1sUEsFBgAAAAAEAAQA9QAAAIsDAAAAAA==&#10;" filled="f" stroked="f">
              <v:textbox style="mso-next-textbox:#Rectangle 2447" inset="0,0,0,0">
                <w:txbxContent>
                  <w:p w14:paraId="407369B3" w14:textId="77777777" w:rsidR="007A4CE2" w:rsidRDefault="007A4CE2" w:rsidP="00D44DF7">
                    <w:pPr>
                      <w:spacing w:after="160" w:line="259" w:lineRule="auto"/>
                    </w:pPr>
                    <w:r>
                      <w:rPr>
                        <w:rFonts w:ascii="Calibri" w:eastAsia="Calibri" w:hAnsi="Calibri" w:cs="Calibri"/>
                      </w:rPr>
                      <w:t>19</w:t>
                    </w:r>
                  </w:p>
                </w:txbxContent>
              </v:textbox>
            </v:rect>
            <v:rect id="Rectangle 2448" o:spid="_x0000_s2254" style="position:absolute;left:33680;top:22378;width:1706;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LOR8EA&#10;AADdAAAADwAAAGRycy9kb3ducmV2LnhtbERPy4rCMBTdC/5DuMLsNFVk0GoU8YEufYG6uzTXttjc&#10;lCbazny9WQguD+c9nTemEC+qXG5ZQb8XgSBOrM45VXA+bbojEM4jaywsk4I/cjCftVtTjLWt+UCv&#10;o09FCGEXo4LM+zKW0iUZGXQ9WxIH7m4rgz7AKpW6wjqEm0IOouhXGsw5NGRY0jKj5HF8GgXbUbm4&#10;7ux/nRbr2/ayv4xXp7FX6qfTLCYgPDX+K/64d1rBYDgMc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SzkfBAAAA3QAAAA8AAAAAAAAAAAAAAAAAmAIAAGRycy9kb3du&#10;cmV2LnhtbFBLBQYAAAAABAAEAPUAAACGAwAAAAA=&#10;" filled="f" stroked="f">
              <v:textbox style="mso-next-textbox:#Rectangle 2448" inset="0,0,0,0">
                <w:txbxContent>
                  <w:p w14:paraId="026D2162" w14:textId="77777777" w:rsidR="007A4CE2" w:rsidRDefault="007A4CE2" w:rsidP="00D44DF7">
                    <w:pPr>
                      <w:spacing w:after="160" w:line="259" w:lineRule="auto"/>
                    </w:pPr>
                    <w:r>
                      <w:rPr>
                        <w:rFonts w:ascii="Calibri" w:eastAsia="Calibri" w:hAnsi="Calibri" w:cs="Calibri"/>
                      </w:rPr>
                      <w:t>21</w:t>
                    </w:r>
                  </w:p>
                </w:txbxContent>
              </v:textbox>
            </v:rect>
            <v:rect id="Rectangle 2449" o:spid="_x0000_s2255" style="position:absolute;left:36151;top:22378;width:1707;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r3MUA&#10;AADdAAAADwAAAGRycy9kb3ducmV2LnhtbESPQYvCMBSE74L/ITxhb5oqIrYaRdwVPboqqLdH82yL&#10;zUtpou36683Cwh6HmfmGmS9bU4on1a6wrGA4iEAQp1YXnCk4HTf9KQjnkTWWlknBDzlYLrqdOSba&#10;NvxNz4PPRICwS1BB7n2VSOnSnAy6ga2Ig3eztUEfZJ1JXWMT4KaUoyiaSIMFh4UcK1rnlN4PD6Ng&#10;O61Wl519NVn5dd2e9+f48xh7pT567WoGwlPr/8N/7Z1WMBqP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mvcxQAAAN0AAAAPAAAAAAAAAAAAAAAAAJgCAABkcnMv&#10;ZG93bnJldi54bWxQSwUGAAAAAAQABAD1AAAAigMAAAAA&#10;" filled="f" stroked="f">
              <v:textbox style="mso-next-textbox:#Rectangle 2449" inset="0,0,0,0">
                <w:txbxContent>
                  <w:p w14:paraId="1EEB77FB" w14:textId="77777777" w:rsidR="007A4CE2" w:rsidRDefault="007A4CE2" w:rsidP="00D44DF7">
                    <w:pPr>
                      <w:spacing w:after="160" w:line="259" w:lineRule="auto"/>
                    </w:pPr>
                    <w:r>
                      <w:rPr>
                        <w:rFonts w:ascii="Calibri" w:eastAsia="Calibri" w:hAnsi="Calibri" w:cs="Calibri"/>
                      </w:rPr>
                      <w:t>23</w:t>
                    </w:r>
                  </w:p>
                </w:txbxContent>
              </v:textbox>
            </v:rect>
            <v:rect id="Rectangle 2450" o:spid="_x0000_s2256" style="position:absolute;left:-928;top:9785;width:7932;height:17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MRv8QA&#10;AADdAAAADwAAAGRycy9kb3ducmV2LnhtbERPy2rCQBTdF/oPwy10VycRtSV1DEUocaNQbcXlbebm&#10;QTN3YmYS4993FoLLw3kv09E0YqDO1ZYVxJMIBHFudc2lgu/D58sbCOeRNTaWScGVHKSrx4clJtpe&#10;+IuGvS9FCGGXoILK+zaR0uUVGXQT2xIHrrCdQR9gV0rd4SWEm0ZOo2ghDdYcGipsaV1R/rfvjYKf&#10;+NAfM7f75VNxfp1tfbYrykyp56fx4x2Ep9HfxTf3RiuYzuZhf3gTn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TEb/EAAAA3QAAAA8AAAAAAAAAAAAAAAAAmAIAAGRycy9k&#10;b3ducmV2LnhtbFBLBQYAAAAABAAEAPUAAACJAwAAAAA=&#10;" filled="f" stroked="f">
              <v:textbox style="mso-next-textbox:#Rectangle 2450" inset="0,0,0,0">
                <w:txbxContent>
                  <w:p w14:paraId="5FF3AB6C" w14:textId="77777777" w:rsidR="007A4CE2" w:rsidRDefault="007A4CE2" w:rsidP="00D44DF7">
                    <w:pPr>
                      <w:spacing w:after="160" w:line="259" w:lineRule="auto"/>
                    </w:pPr>
                    <w:r>
                      <w:rPr>
                        <w:rFonts w:ascii="Calibri" w:eastAsia="Calibri" w:hAnsi="Calibri" w:cs="Calibri"/>
                        <w:b/>
                      </w:rPr>
                      <w:t>Volume mL</w:t>
                    </w:r>
                  </w:p>
                </w:txbxContent>
              </v:textbox>
            </v:rect>
            <v:rect id="Rectangle 2451" o:spid="_x0000_s2257" style="position:absolute;left:22820;top:24358;width:268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xB8YA&#10;AADdAAAADwAAAGRycy9kb3ducmV2LnhtbESPT4vCMBTE78J+h/AWvGmqqGg1iqyKHv2z4O7t0Tzb&#10;ss1LaaKtfnojCHscZuY3zGzRmELcqHK5ZQW9bgSCOLE651TB92nTGYNwHlljYZkU3MnBYv7RmmGs&#10;bc0Huh19KgKEXYwKMu/LWEqXZGTQdW1JHLyLrQz6IKtU6grrADeF7EfRSBrMOSxkWNJXRsnf8WoU&#10;bMfl8mdnH3VarH+35/15sjpNvFLtz2Y5BeGp8f/hd3unFfQHw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HxB8YAAADdAAAADwAAAAAAAAAAAAAAAACYAgAAZHJz&#10;L2Rvd25yZXYueG1sUEsFBgAAAAAEAAQA9QAAAIsDAAAAAA==&#10;" filled="f" stroked="f">
              <v:textbox style="mso-next-textbox:#Rectangle 2451" inset="0,0,0,0">
                <w:txbxContent>
                  <w:p w14:paraId="142636B7" w14:textId="77777777" w:rsidR="007A4CE2" w:rsidRDefault="007A4CE2" w:rsidP="00D44DF7">
                    <w:pPr>
                      <w:spacing w:after="160" w:line="259" w:lineRule="auto"/>
                    </w:pPr>
                    <w:r>
                      <w:rPr>
                        <w:rFonts w:ascii="Calibri" w:eastAsia="Calibri" w:hAnsi="Calibri" w:cs="Calibri"/>
                        <w:b/>
                      </w:rPr>
                      <w:t>Day</w:t>
                    </w:r>
                  </w:p>
                </w:txbxContent>
              </v:textbox>
            </v:rect>
            <v:shape id="Shape 70910" o:spid="_x0000_s2258" style="position:absolute;left:41457;top:9920;width:698;height:698;visibility:visible;mso-wrap-style:square;v-text-anchor:top"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XB/cQA&#10;AADeAAAADwAAAGRycy9kb3ducmV2LnhtbESPy4rCMBSG94LvEI7gTlNdeKnGIg6CKLPQEdwem2Nb&#10;2px0mqjVpzeLgVn+/De+ZdKaSjyocYVlBaNhBII4tbrgTMH5ZzuYgXAeWWNlmRS8yEGy6naWGGv7&#10;5CM9Tj4TYYRdjApy7+tYSpfmZNANbU0cvJttDPogm0zqBp9h3FRyHEUTabDg8JBjTZuc0vJ0NwrK&#10;99c1Sz394lYfD/v3Rc7Mt1Sq32vXCxCeWv8f/mvvtIJpNB8FgIATUECu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lwf3EAAAA3gAAAA8AAAAAAAAAAAAAAAAAmAIAAGRycy9k&#10;b3ducmV2LnhtbFBLBQYAAAAABAAEAPUAAACJAwAAAAA=&#10;" adj="0,,0" path="m,l69752,r,69752l,69752,,e" fillcolor="#4f81bd" stroked="f" strokeweight="0">
              <v:stroke joinstyle="round"/>
              <v:formulas/>
              <v:path arrowok="t" o:connecttype="segments" textboxrect="0,0,69752,69752"/>
            </v:shape>
            <v:rect id="Rectangle 2453" o:spid="_x0000_s2259" style="position:absolute;left:42467;top:9684;width:2152;height: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68cA&#10;AADdAAAADwAAAGRycy9kb3ducmV2LnhtbESPQWvCQBSE74X+h+UVequbWi2auopoJTlqLKi3R/Y1&#10;Cc2+DdmtSfvrXUHwOMzMN8xs0ZtanKl1lWUFr4MIBHFudcWFgq/95mUCwnlkjbVlUvBHDhbzx4cZ&#10;xtp2vKNz5gsRIOxiVFB638RSurwkg25gG+LgfdvWoA+yLaRusQtwU8thFL1LgxWHhRIbWpWU/2S/&#10;RkEyaZbH1P53Rf15Sg7bw3S9n3qlnp/65QcIT72/h2/tVCsYjsZ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vyuvHAAAA3QAAAA8AAAAAAAAAAAAAAAAAmAIAAGRy&#10;cy9kb3ducmV2LnhtbFBLBQYAAAAABAAEAPUAAACMAwAAAAA=&#10;" filled="f" stroked="f">
              <v:textbox style="mso-next-textbox:#Rectangle 2453" inset="0,0,0,0">
                <w:txbxContent>
                  <w:p w14:paraId="41AFD57C" w14:textId="77777777" w:rsidR="007A4CE2" w:rsidRDefault="007A4CE2" w:rsidP="00D44DF7">
                    <w:pPr>
                      <w:spacing w:after="160" w:line="259" w:lineRule="auto"/>
                    </w:pPr>
                    <w:r>
                      <w:rPr>
                        <w:rFonts w:ascii="Calibri" w:eastAsia="Calibri" w:hAnsi="Calibri" w:cs="Calibri"/>
                      </w:rPr>
                      <w:t>R 5</w:t>
                    </w:r>
                  </w:p>
                </w:txbxContent>
              </v:textbox>
            </v:rect>
            <v:shape id="Shape 70911" o:spid="_x0000_s2260" style="position:absolute;left:41457;top:12217;width:698;height:697;visibility:visible;mso-wrap-style:square;v-text-anchor:top"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j2McA&#10;AADeAAAADwAAAGRycy9kb3ducmV2LnhtbESPQWvCQBSE7wX/w/KE3uomHqqNrqEEBCk9qBXa42P3&#10;mYTuvo3ZbUz/vSsUehxm5htmXY7OioH60HpWkM8yEMTam5ZrBaeP7dMSRIjIBq1nUvBLAcrN5GGN&#10;hfFXPtBwjLVIEA4FKmhi7Aopg27IYZj5jjh5Z987jEn2tTQ9XhPcWTnPsmfpsOW00GBHVUP6+/jj&#10;FGz1Xsuv/by+VJ/Lt/z0bocwWKUep+PrCkSkMf6H/9o7o2CRveQ53O+kKyA3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g49jHAAAA3gAAAA8AAAAAAAAAAAAAAAAAmAIAAGRy&#10;cy9kb3ducmV2LnhtbFBLBQYAAAAABAAEAPUAAACMAwAAAAA=&#10;" adj="0,,0" path="m,l69752,r,69752l,69752,,e" fillcolor="#c0504d" stroked="f" strokeweight="0">
              <v:stroke joinstyle="round"/>
              <v:formulas/>
              <v:path arrowok="t" o:connecttype="segments" textboxrect="0,0,69752,69752"/>
            </v:shape>
            <v:rect id="Rectangle 2455" o:spid="_x0000_s2261" style="position:absolute;left:42467;top:11983;width:176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3BMYA&#10;AADdAAAADwAAAGRycy9kb3ducmV2LnhtbESPT4vCMBTE74LfITzBm6Yrq2g1iuiKHv2z4O7t0Tzb&#10;ss1LaaKtfnojCHscZuY3zGzRmELcqHK5ZQUf/QgEcWJ1zqmC79OmNwbhPLLGwjIpuJODxbzdmmGs&#10;bc0Huh19KgKEXYwKMu/LWEqXZGTQ9W1JHLyLrQz6IKtU6grrADeFHETRSBrMOSxkWNIqo+TveDUK&#10;tuNy+bOzjzotvn635/15sj5NvFLdTrOcgvDU+P/wu73TCgafw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r3BMYAAADdAAAADwAAAAAAAAAAAAAAAACYAgAAZHJz&#10;L2Rvd25yZXYueG1sUEsFBgAAAAAEAAQA9QAAAIsDAAAAAA==&#10;" filled="f" stroked="f">
              <v:textbox style="mso-next-textbox:#Rectangle 2455" inset="0,0,0,0">
                <w:txbxContent>
                  <w:p w14:paraId="6BC4A596" w14:textId="77777777" w:rsidR="007A4CE2" w:rsidRDefault="007A4CE2" w:rsidP="00D44DF7">
                    <w:pPr>
                      <w:spacing w:after="160" w:line="259" w:lineRule="auto"/>
                    </w:pPr>
                    <w:r>
                      <w:rPr>
                        <w:rFonts w:ascii="Calibri" w:eastAsia="Calibri" w:hAnsi="Calibri" w:cs="Calibri"/>
                      </w:rPr>
                      <w:t>R8</w:t>
                    </w:r>
                  </w:p>
                </w:txbxContent>
              </v:textbox>
            </v:rect>
            <v:shape id="Shape 70912" o:spid="_x0000_s2262" style="position:absolute;left:41457;top:14514;width:698;height:698;visibility:visible;mso-wrap-style:square;v-text-anchor:top"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uanMUA&#10;AADeAAAADwAAAGRycy9kb3ducmV2LnhtbESPzarCMBSE94LvEI7gRq6pLvypRhFBUBeCeh/g0Bz7&#10;Y3NSmrTWtzcXLrgcZuYbZr3tTClaql1uWcFkHIEgTqzOOVXwez/8LEA4j6yxtEwK3uRgu+n31hhr&#10;++IrtTefigBhF6OCzPsqltIlGRl0Y1sRB+9ha4M+yDqVusZXgJtSTqNoJg3mHBYyrGifUfK8NUbB&#10;qJkvZGHO90NxOlXXYtm8W39RajjodisQnjr/Df+3j1rBPFpOpvB3J1wBuf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5qcxQAAAN4AAAAPAAAAAAAAAAAAAAAAAJgCAABkcnMv&#10;ZG93bnJldi54bWxQSwUGAAAAAAQABAD1AAAAigMAAAAA&#10;" adj="0,,0" path="m,l69752,r,69752l,69752,,e" fillcolor="#9bbb59" stroked="f" strokeweight="0">
              <v:stroke joinstyle="round"/>
              <v:formulas/>
              <v:path arrowok="t" o:connecttype="segments" textboxrect="0,0,69752,69752"/>
            </v:shape>
            <v:rect id="Rectangle 2457" o:spid="_x0000_s2263" style="position:absolute;left:42467;top:14282;width:176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M6McA&#10;AADdAAAADwAAAGRycy9kb3ducmV2LnhtbESPQWvCQBSE74X+h+UVequbSrWauopoJTlqLKi3R/Y1&#10;Cc2+DdmtSfvrXUHwOMzMN8xs0ZtanKl1lWUFr4MIBHFudcWFgq/95mUCwnlkjbVlUvBHDhbzx4cZ&#10;xtp2vKNz5gsRIOxiVFB638RSurwkg25gG+LgfdvWoA+yLaRusQtwU8thFI2lwYrDQokNrUrKf7Jf&#10;oyCZNMtjav+7ov48JYftYbreT71Sz0/98gOEp97fw7d2qhUM30b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UzOjHAAAA3QAAAA8AAAAAAAAAAAAAAAAAmAIAAGRy&#10;cy9kb3ducmV2LnhtbFBLBQYAAAAABAAEAPUAAACMAwAAAAA=&#10;" filled="f" stroked="f">
              <v:textbox style="mso-next-textbox:#Rectangle 2457" inset="0,0,0,0">
                <w:txbxContent>
                  <w:p w14:paraId="1F2FB681" w14:textId="77777777" w:rsidR="007A4CE2" w:rsidRDefault="007A4CE2" w:rsidP="00D44DF7">
                    <w:pPr>
                      <w:spacing w:after="160" w:line="259" w:lineRule="auto"/>
                    </w:pPr>
                    <w:r>
                      <w:rPr>
                        <w:rFonts w:ascii="Calibri" w:eastAsia="Calibri" w:hAnsi="Calibri" w:cs="Calibri"/>
                      </w:rPr>
                      <w:t>R9</w:t>
                    </w:r>
                  </w:p>
                </w:txbxContent>
              </v:textbox>
            </v:rect>
            <v:shape id="Shape 70913" o:spid="_x0000_s2264" style="position:absolute;left:41457;top:16810;width:698;height:698;visibility:visible;mso-wrap-style:square;v-text-anchor:top"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yOD8YA&#10;AADeAAAADwAAAGRycy9kb3ducmV2LnhtbESPQWsCMRSE70L/Q3hCL6KJtVRdjVKEFkFQql68PTbP&#10;3cXNS9hE3f77Rih4HGbmG2a+bG0tbtSEyrGG4UCBIM6dqbjQcDx89ScgQkQ2WDsmDb8UYLl46cwx&#10;M+7OP3Tbx0IkCIcMNZQx+kzKkJdkMQycJ07e2TUWY5JNIU2D9wS3tXxT6kNarDgtlOhpVVJ+2V+t&#10;Bnk6+bPfjHq71fb7+t5TTuF4rfVrt/2cgYjUxmf4v702GsZqOhzB4066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ryOD8YAAADeAAAADwAAAAAAAAAAAAAAAACYAgAAZHJz&#10;L2Rvd25yZXYueG1sUEsFBgAAAAAEAAQA9QAAAIsDAAAAAA==&#10;" adj="0,,0" path="m,l69752,r,69752l,69752,,e" fillcolor="#8064a2" stroked="f" strokeweight="0">
              <v:stroke joinstyle="round"/>
              <v:formulas/>
              <v:path arrowok="t" o:connecttype="segments" textboxrect="0,0,69752,69752"/>
            </v:shape>
            <v:rect id="Rectangle 2459" o:spid="_x0000_s2265" style="position:absolute;left:42467;top:16577;width:263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f9AcYA&#10;AADdAAAADwAAAGRycy9kb3ducmV2LnhtbESPQWvCQBSE74L/YXkFb7qpWDExq4it6LFqIfX2yL4m&#10;odm3IbuatL++WxA8DjPzDZOue1OLG7WusqzgeRKBIM6trrhQ8HHejRcgnEfWWFsmBT/kYL0aDlJM&#10;tO34SLeTL0SAsEtQQel9k0jp8pIMuoltiIP3ZVuDPsi2kLrFLsBNLadRNJcGKw4LJTa0LSn/Pl2N&#10;gv2i2Xwe7G9X1G+Xffaexa/n2Cs1euo3SxCeev8I39sHrWA6e4n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f9AcYAAADdAAAADwAAAAAAAAAAAAAAAACYAgAAZHJz&#10;L2Rvd25yZXYueG1sUEsFBgAAAAAEAAQA9QAAAIsDAAAAAA==&#10;" filled="f" stroked="f">
              <v:textbox style="mso-next-textbox:#Rectangle 2459" inset="0,0,0,0">
                <w:txbxContent>
                  <w:p w14:paraId="36D1E881" w14:textId="77777777" w:rsidR="007A4CE2" w:rsidRDefault="007A4CE2" w:rsidP="00D44DF7">
                    <w:pPr>
                      <w:spacing w:after="160" w:line="259" w:lineRule="auto"/>
                    </w:pPr>
                    <w:r>
                      <w:rPr>
                        <w:rFonts w:ascii="Calibri" w:eastAsia="Calibri" w:hAnsi="Calibri" w:cs="Calibri"/>
                      </w:rPr>
                      <w:t>R11</w:t>
                    </w:r>
                  </w:p>
                </w:txbxContent>
              </v:textbox>
            </v:rect>
            <v:shape id="Shape 2460" o:spid="_x0000_s2266" style="position:absolute;width:45720;height:27430;visibility:visible;mso-wrap-style:square;v-text-anchor:top" coordsize="4572000,27430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ltiMQA&#10;AADdAAAADwAAAGRycy9kb3ducmV2LnhtbERPz2vCMBS+C/sfwht4EU2V0UltKmOgDOZFN5jHR/Ns&#10;w5qXroltt79+OQgeP77f+Xa0jeip88axguUiAUFcOm24UvD5sZuvQfiArLFxTAp+ycO2eJjkmGk3&#10;8JH6U6hEDGGfoYI6hDaT0pc1WfQL1xJH7uI6iyHCrpK6wyGG20aukiSVFg3Hhhpbeq2p/D5drYJ0&#10;P3sfw/nva3CH5+uP6Q/O+LVS08fxZQMi0Bju4pv7TStYPaVxf3wTn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ZbYjEAAAA3QAAAA8AAAAAAAAAAAAAAAAAmAIAAGRycy9k&#10;b3ducmV2LnhtbFBLBQYAAAAABAAEAPUAAACJAwAAAAA=&#10;" adj="0,,0" path="m4572000,r,2743073l,2743073,,e" filled="f" strokecolor="#838383">
              <v:stroke joinstyle="round"/>
              <v:formulas/>
              <v:path arrowok="t" o:connecttype="segments" textboxrect="0,0,4572000,2743073"/>
            </v:shape>
            <w10:anchorlock/>
          </v:group>
        </w:pict>
      </w:r>
    </w:p>
    <w:p w14:paraId="0CDB1F16" w14:textId="77777777" w:rsidR="00D44DF7" w:rsidRPr="004A4011" w:rsidRDefault="00D44DF7" w:rsidP="00F025D2">
      <w:pPr>
        <w:pStyle w:val="Heading5"/>
        <w:ind w:right="560"/>
        <w:jc w:val="both"/>
        <w:rPr>
          <w:rFonts w:asciiTheme="minorHAnsi" w:hAnsiTheme="minorHAnsi" w:cstheme="minorHAnsi"/>
          <w:color w:val="auto"/>
        </w:rPr>
      </w:pPr>
      <w:r w:rsidRPr="004A4011">
        <w:rPr>
          <w:rFonts w:asciiTheme="minorHAnsi" w:hAnsiTheme="minorHAnsi" w:cstheme="minorHAnsi"/>
          <w:color w:val="auto"/>
        </w:rPr>
        <w:t xml:space="preserve">Figure 10: Histogram of daily biogas production at the 4 most significant experimental points </w:t>
      </w:r>
    </w:p>
    <w:p w14:paraId="4D443462" w14:textId="77777777" w:rsidR="00D44DF7" w:rsidRPr="004A4011" w:rsidRDefault="00D44DF7" w:rsidP="00F025D2">
      <w:pPr>
        <w:spacing w:after="66" w:line="259" w:lineRule="auto"/>
        <w:jc w:val="both"/>
        <w:rPr>
          <w:rFonts w:asciiTheme="minorHAnsi" w:hAnsiTheme="minorHAnsi" w:cstheme="minorHAnsi"/>
        </w:rPr>
      </w:pPr>
      <w:r w:rsidRPr="004A4011">
        <w:rPr>
          <w:rFonts w:asciiTheme="minorHAnsi" w:eastAsia="Calibri" w:hAnsiTheme="minorHAnsi" w:cstheme="minorHAnsi"/>
          <w:sz w:val="16"/>
        </w:rPr>
        <w:t xml:space="preserve"> </w:t>
      </w:r>
    </w:p>
    <w:p w14:paraId="4C9A5F94" w14:textId="77777777" w:rsidR="00D44DF7" w:rsidRPr="004A4011" w:rsidRDefault="00D44DF7" w:rsidP="00F025D2">
      <w:pPr>
        <w:ind w:left="-5" w:right="544"/>
        <w:jc w:val="both"/>
        <w:rPr>
          <w:rFonts w:asciiTheme="minorHAnsi" w:hAnsiTheme="minorHAnsi" w:cstheme="minorHAnsi"/>
        </w:rPr>
      </w:pPr>
      <w:r w:rsidRPr="004A4011">
        <w:rPr>
          <w:rFonts w:asciiTheme="minorHAnsi" w:hAnsiTheme="minorHAnsi" w:cstheme="minorHAnsi"/>
        </w:rPr>
        <w:t xml:space="preserve">Considering the hot period of the process, the daily productions of the most biogas-productive mass fraction formulations are shown in the figure. Run or series 9 reaches its maximum productions at 9ᵉ, 15ᵉ, 16ᵉ, 17ᵉ and 19ᵉ days. Runs 5, 8 and 11 have biogas productions coinciding at 10ᵉ, 11ᵉ, 12ᵉ, 14ᵉ and 15ᵉ days. All these periods of high production occurred when the temperature was around 35°C. The highest temperatures for each day were recorded and presented in Figure 11. </w:t>
      </w:r>
    </w:p>
    <w:p w14:paraId="595191A6" w14:textId="77777777" w:rsidR="00D44DF7" w:rsidRPr="004A4011" w:rsidRDefault="00D44DF7" w:rsidP="00F025D2">
      <w:pPr>
        <w:ind w:left="-5" w:right="544"/>
        <w:jc w:val="both"/>
        <w:rPr>
          <w:rFonts w:asciiTheme="minorHAnsi" w:hAnsiTheme="minorHAnsi" w:cstheme="minorHAnsi"/>
        </w:rPr>
      </w:pPr>
    </w:p>
    <w:p w14:paraId="294D61D3"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 </w:t>
      </w:r>
    </w:p>
    <w:p w14:paraId="18AEB14C" w14:textId="77777777" w:rsidR="00D44DF7" w:rsidRPr="004A4011" w:rsidRDefault="00000000" w:rsidP="00F025D2">
      <w:pPr>
        <w:spacing w:line="259" w:lineRule="auto"/>
        <w:ind w:left="937"/>
        <w:jc w:val="both"/>
        <w:rPr>
          <w:rFonts w:asciiTheme="minorHAnsi" w:hAnsiTheme="minorHAnsi" w:cstheme="minorHAnsi"/>
        </w:rPr>
      </w:pPr>
      <w:r>
        <w:rPr>
          <w:rFonts w:asciiTheme="minorHAnsi" w:hAnsiTheme="minorHAnsi" w:cstheme="minorHAnsi"/>
        </w:rPr>
      </w:r>
      <w:r>
        <w:rPr>
          <w:rFonts w:asciiTheme="minorHAnsi" w:hAnsiTheme="minorHAnsi" w:cstheme="minorHAnsi"/>
        </w:rPr>
        <w:pict w14:anchorId="6A85D11C">
          <v:group id="Group 64841" o:spid="_x0000_s2168" style="width:362.55pt;height:219pt;mso-position-horizontal-relative:char;mso-position-vertical-relative:line" coordsize="46043,27811">
            <v:rect id="Rectangle 2469" o:spid="_x0000_s2169" style="position:absolute;left:45726;top:26382;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s3vMUA&#10;AADdAAAADwAAAGRycy9kb3ducmV2LnhtbESPT4vCMBTE7wv7HcJb8LamKyK2GkVWFz36D9Tbo3m2&#10;xealNFlb/fRGEDwOM/MbZjxtTSmuVLvCsoKfbgSCOLW64EzBfvf3PQThPLLG0jIpuJGD6eTzY4yJ&#10;tg1v6Lr1mQgQdgkqyL2vEildmpNB17UVcfDOtjbog6wzqWtsAtyUshdFA2mw4LCQY0W/OaWX7b9R&#10;sBxWs+PK3pusXJyWh/Uhnu9ir1Tnq52NQHhq/Tv8aq+0gl5/E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qze8xQAAAN0AAAAPAAAAAAAAAAAAAAAAAJgCAABkcnMv&#10;ZG93bnJldi54bWxQSwUGAAAAAAQABAD1AAAAigMAAAAA&#10;" filled="f" stroked="f">
              <v:textbox style="mso-next-textbox:#Rectangle 2469" inset="0,0,0,0">
                <w:txbxContent>
                  <w:p w14:paraId="53FDD484" w14:textId="77777777" w:rsidR="007A4CE2" w:rsidRDefault="007A4CE2" w:rsidP="00D44DF7">
                    <w:pPr>
                      <w:spacing w:after="160" w:line="259" w:lineRule="auto"/>
                    </w:pPr>
                    <w:r>
                      <w:rPr>
                        <w:rFonts w:ascii="Calibri" w:eastAsia="Calibri" w:hAnsi="Calibri" w:cs="Calibri"/>
                      </w:rPr>
                      <w:t xml:space="preserve"> </w:t>
                    </w:r>
                  </w:p>
                </w:txbxContent>
              </v:textbox>
            </v:rect>
            <v:shape id="Picture 2779" o:spid="_x0000_s2170" type="#_x0000_t75" style="position:absolute;left:7552;top:1402;width:33551;height:201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hL5/HAAAA3QAAAA8AAABkcnMvZG93bnJldi54bWxEj91qAjEUhO+FvkM4Be/crKLVrkbxB6EI&#10;BWvb+9PNcXfbzUncRN2+vSkUvBxm5htmtmhNLS7U+Mqygn6SgiDOra64UPDxvu1NQPiArLG2TAp+&#10;ycNi/tCZYabtld/ocgiFiBD2GSooQ3CZlD4vyaBPrCOO3tE2BkOUTSF1g9cIN7UcpOmTNFhxXCjR&#10;0bqk/OdwNgrc7nX45Y8n9z3Z7neb1WdeVCOvVPexXU5BBGrDPfzfftEKBuPxM/y9iU9Azm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7hL5/HAAAA3QAAAA8AAAAAAAAAAAAA&#10;AAAAnwIAAGRycy9kb3ducmV2LnhtbFBLBQYAAAAABAAEAPcAAACTAwAAAAA=&#10;">
              <v:imagedata r:id="rId32" o:title=""/>
            </v:shape>
            <v:shape id="Shape 2780" o:spid="_x0000_s2171" style="position:absolute;left:7396;top:21306;width:404;height:0;visibility:visible;mso-wrap-style:square;v-text-anchor:top"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8masEA&#10;AADdAAAADwAAAGRycy9kb3ducmV2LnhtbERPS27CMBDdI3EHa5C6A5ss2jTFRCgiUlm1TTnAKJ4m&#10;aeNxZBtIb48Xlbp8ev9dOdtRXMmHwbGG7UaBIG6dGbjTcP6s1zmIEJENjo5Jwy8FKPfLxQ4L4278&#10;QdcmdiKFcChQQx/jVEgZ2p4sho2biBP35bzFmKDvpPF4S+F2lJlSj9LiwKmhx4mqntqf5mI1HNnX&#10;4/t3V53zZ4zZ6U1VlVJaP6zmwwuISHP8F/+5X42G7ClP+9Ob9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vJmrBAAAA3QAAAA8AAAAAAAAAAAAAAAAAmAIAAGRycy9kb3du&#10;cmV2LnhtbFBLBQYAAAAABAAEAPUAAACGAwAAAAA=&#10;" adj="0,,0" path="m40386,l,e" filled="f" strokecolor="#838383">
              <v:stroke joinstyle="round"/>
              <v:formulas/>
              <v:path arrowok="t" o:connecttype="segments" textboxrect="0,0,40386,0"/>
            </v:shape>
            <v:shape id="Shape 2781" o:spid="_x0000_s2172" style="position:absolute;left:7396;top:18135;width:404;height:0;visibility:visible;mso-wrap-style:square;v-text-anchor:top"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D8cMA&#10;AADdAAAADwAAAGRycy9kb3ducmV2LnhtbESPwW7CMBBE75X4B2uRuBWbHGgaMAhFIMGpLeUDVvGS&#10;BOJ1ZBsIf19XqtTjaGbeaJbrwXbiTj60jjXMpgoEceVMy7WG0/fuNQcRIrLBzjFpeFKA9Wr0ssTC&#10;uAd/0f0Ya5EgHArU0MTYF1KGqiGLYep64uSdnbcYk/S1NB4fCW47mSk1lxZbTgsN9lQ2VF2PN6th&#10;y37XfV7q8pS/Y8wOH6osldJ6Mh42CxCRhvgf/mvvjYbsLZ/B75v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D8cMAAADdAAAADwAAAAAAAAAAAAAAAACYAgAAZHJzL2Rv&#10;d25yZXYueG1sUEsFBgAAAAAEAAQA9QAAAIgDAAAAAA==&#10;" adj="0,,0" path="m40386,l,e" filled="f" strokecolor="#838383">
              <v:stroke joinstyle="round"/>
              <v:formulas/>
              <v:path arrowok="t" o:connecttype="segments" textboxrect="0,0,40386,0"/>
            </v:shape>
            <v:shape id="Shape 2782" o:spid="_x0000_s2173" style="position:absolute;left:7396;top:14950;width:404;height:0;visibility:visible;mso-wrap-style:square;v-text-anchor:top"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EdhsMA&#10;AADdAAAADwAAAGRycy9kb3ducmV2LnhtbESPzW7CMBCE70h9B2uRegObHNo0xSAUFak98fsAq3hJ&#10;AvE6sl1I3x5XQuI4mplvNPPlYDtxJR9axxpmUwWCuHKm5VrD8bCe5CBCRDbYOSYNfxRguXgZzbEw&#10;7sY7uu5jLRKEQ4Eamhj7QspQNWQxTF1PnLyT8xZjkr6WxuMtwW0nM6XepMWW00KDPZUNVZf9r9Xw&#10;xX7dbc91ecw/MGY/G1WWSmn9Oh5WnyAiDfEZfrS/jYbsPc/g/016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EdhsMAAADdAAAADwAAAAAAAAAAAAAAAACYAgAAZHJzL2Rv&#10;d25yZXYueG1sUEsFBgAAAAAEAAQA9QAAAIgDAAAAAA==&#10;" adj="0,,0" path="m40386,l,e" filled="f" strokecolor="#838383">
              <v:stroke joinstyle="round"/>
              <v:formulas/>
              <v:path arrowok="t" o:connecttype="segments" textboxrect="0,0,40386,0"/>
            </v:shape>
            <v:shape id="Shape 2783" o:spid="_x0000_s2174" style="position:absolute;left:7396;top:11780;width:404;height:0;visibility:visible;mso-wrap-style:square;v-text-anchor:top"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4HcQA&#10;AADdAAAADwAAAGRycy9kb3ducmV2LnhtbESPUWvCMBSF3wf+h3AF32ZiB1utRpGi4J62OX/Apbm2&#10;1eamJJl2/34ZCD4ezjnf4SzXg+3ElXxoHWuYTRUI4sqZlmsNx+/dcw4iRGSDnWPS8EsB1qvR0xIL&#10;4278RddDrEWCcChQQxNjX0gZqoYshqnriZN3ct5iTNLX0ni8JbjtZKbUq7TYclposKeyoepy+LEa&#10;tux33ee5Lo/5HGP2/qHKUimtJ+NhswARaYiP8L29Nxqyt/wF/t+kJ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9uB3EAAAA3QAAAA8AAAAAAAAAAAAAAAAAmAIAAGRycy9k&#10;b3ducmV2LnhtbFBLBQYAAAAABAAEAPUAAACJAwAAAAA=&#10;" adj="0,,0" path="m40386,l,e" filled="f" strokecolor="#838383">
              <v:stroke joinstyle="round"/>
              <v:formulas/>
              <v:path arrowok="t" o:connecttype="segments" textboxrect="0,0,40386,0"/>
            </v:shape>
            <v:shape id="Shape 2784" o:spid="_x0000_s2175" style="position:absolute;left:7396;top:8610;width:404;height:0;visibility:visible;mso-wrap-style:square;v-text-anchor:top"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QgacQA&#10;AADdAAAADwAAAGRycy9kb3ducmV2LnhtbESPUWvCMBSF3wf+h3AF32ZiGVutRpGi4J62OX/Apbm2&#10;1eamJJl2/34ZCD4ezjnf4SzXg+3ElXxoHWuYTRUI4sqZlmsNx+/dcw4iRGSDnWPS8EsB1qvR0xIL&#10;4278RddDrEWCcChQQxNjX0gZqoYshqnriZN3ct5iTNLX0ni8JbjtZKbUq7TYclposKeyoepy+LEa&#10;tux33ee5Lo/5HGP2/qHKUimtJ+NhswARaYiP8L29Nxqyt/wF/t+kJ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UIGnEAAAA3QAAAA8AAAAAAAAAAAAAAAAAmAIAAGRycy9k&#10;b3ducmV2LnhtbFBLBQYAAAAABAAEAPUAAACJAwAAAAA=&#10;" adj="0,,0" path="m40386,l,e" filled="f" strokecolor="#838383">
              <v:stroke joinstyle="round"/>
              <v:formulas/>
              <v:path arrowok="t" o:connecttype="segments" textboxrect="0,0,40386,0"/>
            </v:shape>
            <v:shape id="Shape 2785" o:spid="_x0000_s2176" style="position:absolute;left:7396;top:5440;width:404;height:0;visibility:visible;mso-wrap-style:square;v-text-anchor:top"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F8sQA&#10;AADdAAAADwAAAGRycy9kb3ducmV2LnhtbESPUWvCMBSF3wf+h3AF32ZiYVutRpGi4J62OX/Apbm2&#10;1eamJJl2/34ZCD4ezjnf4SzXg+3ElXxoHWuYTRUI4sqZlmsNx+/dcw4iRGSDnWPS8EsB1qvR0xIL&#10;4278RddDrEWCcChQQxNjX0gZqoYshqnriZN3ct5iTNLX0ni8JbjtZKbUq7TYclposKeyoepy+LEa&#10;tux33ee5Lo/5HGP2/qHKUimtJ+NhswARaYiP8L29Nxqyt/wF/t+kJ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hfLEAAAA3QAAAA8AAAAAAAAAAAAAAAAAmAIAAGRycy9k&#10;b3ducmV2LnhtbFBLBQYAAAAABAAEAPUAAACJAwAAAAA=&#10;" adj="0,,0" path="m40386,l,e" filled="f" strokecolor="#838383">
              <v:stroke joinstyle="round"/>
              <v:formulas/>
              <v:path arrowok="t" o:connecttype="segments" textboxrect="0,0,40386,0"/>
            </v:shape>
            <v:shape id="Shape 2786" o:spid="_x0000_s2177" style="position:absolute;left:7396;top:2260;width:404;height:0;visibility:visible;mso-wrap-style:square;v-text-anchor:top"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bhcMA&#10;AADdAAAADwAAAGRycy9kb3ducmV2LnhtbESPwW7CMBBE75X4B2uRuBWbHGgIGIQikOipLfABq3hJ&#10;AvE6sg2kf19XqtTjaGbeaFabwXbiQT60jjXMpgoEceVMy7WG82n/moMIEdlg55g0fFOAzXr0ssLC&#10;uCd/0eMYa5EgHArU0MTYF1KGqiGLYep64uRdnLcYk/S1NB6fCW47mSk1lxZbTgsN9lQ2VN2Od6th&#10;x37ffV7r8pwvMGbvH6osldJ6Mh62SxCRhvgf/msfjIbsLZ/D75v0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obhcMAAADdAAAADwAAAAAAAAAAAAAAAACYAgAAZHJzL2Rv&#10;d25yZXYueG1sUEsFBgAAAAAEAAQA9QAAAIgDAAAAAA==&#10;" adj="0,,0" path="m40386,l,e" filled="f" strokecolor="#838383">
              <v:stroke joinstyle="round"/>
              <v:formulas/>
              <v:path arrowok="t" o:connecttype="segments" textboxrect="0,0,40386,0"/>
            </v:shape>
            <v:rect id="Rectangle 2787" o:spid="_x0000_s2178" style="position:absolute;left:5976;top:20789;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GB08cA&#10;AADdAAAADwAAAGRycy9kb3ducmV2LnhtbESPQWvCQBSE74L/YXlCb7rRQxOjawi2Yo6tFqy3R/Y1&#10;Cc2+DdnVpP313UKhx2FmvmG22WhacafeNZYVLBcRCOLS6oYrBW/nwzwB4TyyxtYyKfgiB9luOtli&#10;qu3Ar3Q/+UoECLsUFdTed6mUrqzJoFvYjjh4H7Y36IPsK6l7HALctHIVRY/SYMNhocaO9jWVn6eb&#10;UXBMuvy9sN9D1T5fj5eXy/rpvPZKPczGfAPC0+j/w3/tQitYxUkM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RgdPHAAAA3QAAAA8AAAAAAAAAAAAAAAAAmAIAAGRy&#10;cy9kb3ducmV2LnhtbFBLBQYAAAAABAAEAPUAAACMAwAAAAA=&#10;" filled="f" stroked="f">
              <v:textbox style="mso-next-textbox:#Rectangle 2787" inset="0,0,0,0">
                <w:txbxContent>
                  <w:p w14:paraId="5233E8FC" w14:textId="77777777" w:rsidR="007A4CE2" w:rsidRDefault="007A4CE2" w:rsidP="00D44DF7">
                    <w:pPr>
                      <w:spacing w:after="160" w:line="259" w:lineRule="auto"/>
                    </w:pPr>
                    <w:r>
                      <w:rPr>
                        <w:rFonts w:ascii="Calibri" w:eastAsia="Calibri" w:hAnsi="Calibri" w:cs="Calibri"/>
                      </w:rPr>
                      <w:t>0</w:t>
                    </w:r>
                  </w:p>
                </w:txbxContent>
              </v:textbox>
            </v:rect>
            <v:rect id="Rectangle 2788" o:spid="_x0000_s2179" style="position:absolute;left:4690;top:17616;width:257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4VocIA&#10;AADdAAAADwAAAGRycy9kb3ducmV2LnhtbERPTYvCMBC9C/6HMMLeNNWD1moU0RU9uiqot6EZ22Iz&#10;KU3Wdv315rDg8fG+58vWlOJJtSssKxgOIhDEqdUFZwrOp20/BuE8ssbSMin4IwfLRbczx0Tbhn/o&#10;efSZCCHsElSQe18lUro0J4NuYCviwN1tbdAHWGdS19iEcFPKURSNpcGCQ0OOFa1zSh/HX6NgF1er&#10;696+mqz8vu0uh8t0c5p6pb567WoGwlPrP+J/914rGE3iMDe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hWhwgAAAN0AAAAPAAAAAAAAAAAAAAAAAJgCAABkcnMvZG93&#10;bnJldi54bWxQSwUGAAAAAAQABAD1AAAAhwMAAAAA&#10;" filled="f" stroked="f">
              <v:textbox style="mso-next-textbox:#Rectangle 2788" inset="0,0,0,0">
                <w:txbxContent>
                  <w:p w14:paraId="77933914" w14:textId="77777777" w:rsidR="007A4CE2" w:rsidRDefault="007A4CE2" w:rsidP="00D44DF7">
                    <w:pPr>
                      <w:spacing w:after="160" w:line="259" w:lineRule="auto"/>
                    </w:pPr>
                    <w:r>
                      <w:rPr>
                        <w:rFonts w:ascii="Calibri" w:eastAsia="Calibri" w:hAnsi="Calibri" w:cs="Calibri"/>
                      </w:rPr>
                      <w:t>500</w:t>
                    </w:r>
                  </w:p>
                </w:txbxContent>
              </v:textbox>
            </v:rect>
            <v:rect id="Rectangle 2789" o:spid="_x0000_s2180" style="position:absolute;left:4044;top:14441;width:342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KwOsYA&#10;AADdAAAADwAAAGRycy9kb3ducmV2LnhtbESPT2vCQBTE74LfYXlCb7rRg01SVxH/oEergu3tkX1N&#10;gtm3IbuatJ/eLQgeh5n5DTNbdKYSd2pcaVnBeBSBIM6sLjlXcD5thzEI55E1VpZJwS85WMz7vRmm&#10;2rb8Sfejz0WAsEtRQeF9nUrpsoIMupGtiYP3YxuDPsgml7rBNsBNJSdRNJUGSw4LBda0Kii7Hm9G&#10;wS6ul197+9fm1eZ7dzlckvUp8Uq9DbrlBwhPnX+Fn+29VjB5jx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KwOsYAAADdAAAADwAAAAAAAAAAAAAAAACYAgAAZHJz&#10;L2Rvd25yZXYueG1sUEsFBgAAAAAEAAQA9QAAAIsDAAAAAA==&#10;" filled="f" stroked="f">
              <v:textbox style="mso-next-textbox:#Rectangle 2789" inset="0,0,0,0">
                <w:txbxContent>
                  <w:p w14:paraId="692D8015" w14:textId="77777777" w:rsidR="007A4CE2" w:rsidRDefault="007A4CE2" w:rsidP="00D44DF7">
                    <w:pPr>
                      <w:spacing w:after="160" w:line="259" w:lineRule="auto"/>
                    </w:pPr>
                    <w:r>
                      <w:rPr>
                        <w:rFonts w:ascii="Calibri" w:eastAsia="Calibri" w:hAnsi="Calibri" w:cs="Calibri"/>
                      </w:rPr>
                      <w:t>1000</w:t>
                    </w:r>
                  </w:p>
                </w:txbxContent>
              </v:textbox>
            </v:rect>
            <v:rect id="Rectangle 2790" o:spid="_x0000_s2181" style="position:absolute;left:4044;top:11262;width:3432;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PesIA&#10;AADdAAAADwAAAGRycy9kb3ducmV2LnhtbERPTYvCMBC9C/6HMMLeNNWD2moU0RU9uiqot6EZ22Iz&#10;KU3Wdv315rDg8fG+58vWlOJJtSssKxgOIhDEqdUFZwrOp21/CsJ5ZI2lZVLwRw6Wi25njom2Df/Q&#10;8+gzEULYJagg975KpHRpTgbdwFbEgbvb2qAPsM6krrEJ4aaUoygaS4MFh4YcK1rnlD6Ov0bBblqt&#10;rnv7arLy+7a7HC7x5hR7pb567WoGwlPrP+J/914rGE3i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YY96wgAAAN0AAAAPAAAAAAAAAAAAAAAAAJgCAABkcnMvZG93&#10;bnJldi54bWxQSwUGAAAAAAQABAD1AAAAhwMAAAAA&#10;" filled="f" stroked="f">
              <v:textbox style="mso-next-textbox:#Rectangle 2790" inset="0,0,0,0">
                <w:txbxContent>
                  <w:p w14:paraId="7E6634B7" w14:textId="77777777" w:rsidR="007A4CE2" w:rsidRDefault="007A4CE2" w:rsidP="00D44DF7">
                    <w:pPr>
                      <w:spacing w:after="160" w:line="259" w:lineRule="auto"/>
                    </w:pPr>
                    <w:r>
                      <w:rPr>
                        <w:rFonts w:ascii="Calibri" w:eastAsia="Calibri" w:hAnsi="Calibri" w:cs="Calibri"/>
                      </w:rPr>
                      <w:t>1500</w:t>
                    </w:r>
                  </w:p>
                </w:txbxContent>
              </v:textbox>
            </v:rect>
            <v:rect id="Rectangle 2791" o:spid="_x0000_s2182" style="position:absolute;left:4044;top:8091;width:342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0q4ccA&#10;AADdAAAADwAAAGRycy9kb3ducmV2LnhtbESPQWvCQBSE7wX/w/KE3upGD62JriFoix5bI0Rvj+wz&#10;CWbfhuzWpP313UKhx2FmvmHW6WhacafeNZYVzGcRCOLS6oYrBaf87WkJwnlkja1lUvBFDtLN5GGN&#10;ibYDf9D96CsRIOwSVFB73yVSurImg25mO+LgXW1v0AfZV1L3OAS4aeUiip6lwYbDQo0dbWsqb8dP&#10;o2C/7LLzwX4PVft62RfvRbzLY6/U43TMViA8jf4//Nc+aAWLl3g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tKuHHAAAA3QAAAA8AAAAAAAAAAAAAAAAAmAIAAGRy&#10;cy9kb3ducmV2LnhtbFBLBQYAAAAABAAEAPUAAACMAwAAAAA=&#10;" filled="f" stroked="f">
              <v:textbox style="mso-next-textbox:#Rectangle 2791" inset="0,0,0,0">
                <w:txbxContent>
                  <w:p w14:paraId="781F3448" w14:textId="77777777" w:rsidR="007A4CE2" w:rsidRDefault="007A4CE2" w:rsidP="00D44DF7">
                    <w:pPr>
                      <w:spacing w:after="160" w:line="259" w:lineRule="auto"/>
                    </w:pPr>
                    <w:r>
                      <w:rPr>
                        <w:rFonts w:ascii="Calibri" w:eastAsia="Calibri" w:hAnsi="Calibri" w:cs="Calibri"/>
                      </w:rPr>
                      <w:t>2000</w:t>
                    </w:r>
                  </w:p>
                </w:txbxContent>
              </v:textbox>
            </v:rect>
            <v:rect id="Rectangle 2792" o:spid="_x0000_s2183" style="position:absolute;left:4044;top:4916;width:342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ls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X5IY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tJbHAAAA3QAAAA8AAAAAAAAAAAAAAAAAmAIAAGRy&#10;cy9kb3ducmV2LnhtbFBLBQYAAAAABAAEAPUAAACMAwAAAAA=&#10;" filled="f" stroked="f">
              <v:textbox style="mso-next-textbox:#Rectangle 2792" inset="0,0,0,0">
                <w:txbxContent>
                  <w:p w14:paraId="1D6B961B" w14:textId="77777777" w:rsidR="007A4CE2" w:rsidRDefault="007A4CE2" w:rsidP="00D44DF7">
                    <w:pPr>
                      <w:spacing w:after="160" w:line="259" w:lineRule="auto"/>
                    </w:pPr>
                    <w:r>
                      <w:rPr>
                        <w:rFonts w:ascii="Calibri" w:eastAsia="Calibri" w:hAnsi="Calibri" w:cs="Calibri"/>
                      </w:rPr>
                      <w:t>2500</w:t>
                    </w:r>
                  </w:p>
                </w:txbxContent>
              </v:textbox>
            </v:rect>
            <v:rect id="Rectangle 2793" o:spid="_x0000_s2184" style="position:absolute;left:4044;top:1742;width:342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MRDcYA&#10;AADdAAAADwAAAGRycy9kb3ducmV2LnhtbESPQWvCQBSE74L/YXkFb7qpQjUxq4it6LFqIfX2yL4m&#10;odm3IbuatL++WxA8DjPzDZOue1OLG7WusqzgeRKBIM6trrhQ8HHejRcgnEfWWFsmBT/kYL0aDlJM&#10;tO34SLeTL0SAsEtQQel9k0jp8pIMuoltiIP3ZVuDPsi2kLrFLsBNLadR9CINVhwWSmxoW1L+fboa&#10;BftFs/k82N+uqN8u++w9i1/PsVdq9NRvliA89f4RvrcPWsF0H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MRDcYAAADdAAAADwAAAAAAAAAAAAAAAACYAgAAZHJz&#10;L2Rvd25yZXYueG1sUEsFBgAAAAAEAAQA9QAAAIsDAAAAAA==&#10;" filled="f" stroked="f">
              <v:textbox style="mso-next-textbox:#Rectangle 2793" inset="0,0,0,0">
                <w:txbxContent>
                  <w:p w14:paraId="5D8D0D63" w14:textId="77777777" w:rsidR="007A4CE2" w:rsidRDefault="007A4CE2" w:rsidP="00D44DF7">
                    <w:pPr>
                      <w:spacing w:after="160" w:line="259" w:lineRule="auto"/>
                    </w:pPr>
                    <w:r>
                      <w:rPr>
                        <w:rFonts w:ascii="Calibri" w:eastAsia="Calibri" w:hAnsi="Calibri" w:cs="Calibri"/>
                      </w:rPr>
                      <w:t>3000</w:t>
                    </w:r>
                  </w:p>
                </w:txbxContent>
              </v:textbox>
            </v:rect>
            <v:rect id="Rectangle 2794" o:spid="_x0000_s2185" style="position:absolute;left:8948;top:22377;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qJecYA&#10;AADdAAAADwAAAGRycy9kb3ducmV2LnhtbESPQWvCQBSE74L/YXkFb7qpSDUxq4it6LFqIfX2yL4m&#10;odm3IbuatL++WxA8DjPzDZOue1OLG7WusqzgeRKBIM6trrhQ8HHejRcgnEfWWFsmBT/kYL0aDlJM&#10;tO34SLeTL0SAsEtQQel9k0jp8pIMuoltiIP3ZVuDPsi2kLrFLsBNLadR9CINVhwWSmxoW1L+fboa&#10;BftFs/k82N+uqN8u++w9i1/PsVdq9NRvliA89f4RvrcPWsF0H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qJecYAAADdAAAADwAAAAAAAAAAAAAAAACYAgAAZHJz&#10;L2Rvd25yZXYueG1sUEsFBgAAAAAEAAQA9QAAAIsDAAAAAA==&#10;" filled="f" stroked="f">
              <v:textbox style="mso-next-textbox:#Rectangle 2794" inset="0,0,0,0">
                <w:txbxContent>
                  <w:p w14:paraId="5E3B2294" w14:textId="77777777" w:rsidR="007A4CE2" w:rsidRDefault="007A4CE2" w:rsidP="00D44DF7">
                    <w:pPr>
                      <w:spacing w:after="160" w:line="259" w:lineRule="auto"/>
                    </w:pPr>
                    <w:r>
                      <w:rPr>
                        <w:rFonts w:ascii="Calibri" w:eastAsia="Calibri" w:hAnsi="Calibri" w:cs="Calibri"/>
                      </w:rPr>
                      <w:t>1</w:t>
                    </w:r>
                  </w:p>
                </w:txbxContent>
              </v:textbox>
            </v:rect>
            <v:rect id="Rectangle 2795" o:spid="_x0000_s2186" style="position:absolute;left:11883;top:22377;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Ys4sYA&#10;AADdAAAADwAAAGRycy9kb3ducmV2LnhtbESPQWvCQBSE74L/YXkFb7qpYDUxq4it6LFqIfX2yL4m&#10;odm3IbuatL++WxA8DjPzDZOue1OLG7WusqzgeRKBIM6trrhQ8HHejRcgnEfWWFsmBT/kYL0aDlJM&#10;tO34SLeTL0SAsEtQQel9k0jp8pIMuoltiIP3ZVuDPsi2kLrFLsBNLadR9CINVhwWSmxoW1L+fboa&#10;BftFs/k82N+uqN8u++w9i1/PsVdq9NRvliA89f4RvrcPWsF0H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Ys4sYAAADdAAAADwAAAAAAAAAAAAAAAACYAgAAZHJz&#10;L2Rvd25yZXYueG1sUEsFBgAAAAAEAAQA9QAAAIsDAAAAAA==&#10;" filled="f" stroked="f">
              <v:textbox style="mso-next-textbox:#Rectangle 2795" inset="0,0,0,0">
                <w:txbxContent>
                  <w:p w14:paraId="2D8BDC2E" w14:textId="77777777" w:rsidR="007A4CE2" w:rsidRDefault="007A4CE2" w:rsidP="00D44DF7">
                    <w:pPr>
                      <w:spacing w:after="160" w:line="259" w:lineRule="auto"/>
                    </w:pPr>
                    <w:r>
                      <w:rPr>
                        <w:rFonts w:ascii="Calibri" w:eastAsia="Calibri" w:hAnsi="Calibri" w:cs="Calibri"/>
                      </w:rPr>
                      <w:t>2</w:t>
                    </w:r>
                  </w:p>
                </w:txbxContent>
              </v:textbox>
            </v:rect>
            <v:rect id="Rectangle 2796" o:spid="_x0000_s2187" style="position:absolute;left:14815;top:22377;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ylcUA&#10;AADdAAAADwAAAGRycy9kb3ducmV2LnhtbESPQYvCMBSE74L/ITxhb5rqQW01irgrenRVUG+P5tkW&#10;m5fSRNv115uFhT0OM/MNM1+2phRPql1hWcFwEIEgTq0uOFNwOm76UxDOI2ssLZOCH3KwXHQ7c0y0&#10;bfibngefiQBhl6CC3PsqkdKlORl0A1sRB+9ma4M+yDqTusYmwE0pR1E0lgYLDgs5VrTOKb0fHkbB&#10;dlqtLjv7arLy67o978/x5zH2Sn302tUMhKfW/4f/2jutYDSJx/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LKVxQAAAN0AAAAPAAAAAAAAAAAAAAAAAJgCAABkcnMv&#10;ZG93bnJldi54bWxQSwUGAAAAAAQABAD1AAAAigMAAAAA&#10;" filled="f" stroked="f">
              <v:textbox style="mso-next-textbox:#Rectangle 2796" inset="0,0,0,0">
                <w:txbxContent>
                  <w:p w14:paraId="04063FB5" w14:textId="77777777" w:rsidR="007A4CE2" w:rsidRDefault="007A4CE2" w:rsidP="00D44DF7">
                    <w:pPr>
                      <w:spacing w:after="160" w:line="259" w:lineRule="auto"/>
                    </w:pPr>
                    <w:r>
                      <w:rPr>
                        <w:rFonts w:ascii="Calibri" w:eastAsia="Calibri" w:hAnsi="Calibri" w:cs="Calibri"/>
                      </w:rPr>
                      <w:t>3</w:t>
                    </w:r>
                  </w:p>
                </w:txbxContent>
              </v:textbox>
            </v:rect>
            <v:rect id="Rectangle 2797" o:spid="_x0000_s2188" style="position:absolute;left:17750;top:22377;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gXDsUA&#10;AADdAAAADwAAAGRycy9kb3ducmV2LnhtbESPT4vCMBTE7wv7HcJb8Lam60FtNYqsLnr0H6i3R/Ns&#10;i81LabK2+umNIHgcZuY3zHjamlJcqXaFZQU/3QgEcWp1wZmC/e7vewjCeWSNpWVScCMH08nnxxgT&#10;bRve0HXrMxEg7BJUkHtfJVK6NCeDrmsr4uCdbW3QB1lnUtfYBLgpZS+K+tJgwWEhx4p+c0ov23+j&#10;YDmsZseVvTdZuTgtD+tDPN/FXqnOVzsbgfDU+nf41V5pBb1BPID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iBcOxQAAAN0AAAAPAAAAAAAAAAAAAAAAAJgCAABkcnMv&#10;ZG93bnJldi54bWxQSwUGAAAAAAQABAD1AAAAigMAAAAA&#10;" filled="f" stroked="f">
              <v:textbox style="mso-next-textbox:#Rectangle 2797" inset="0,0,0,0">
                <w:txbxContent>
                  <w:p w14:paraId="25AC053E" w14:textId="77777777" w:rsidR="007A4CE2" w:rsidRDefault="007A4CE2" w:rsidP="00D44DF7">
                    <w:pPr>
                      <w:spacing w:after="160" w:line="259" w:lineRule="auto"/>
                    </w:pPr>
                    <w:r>
                      <w:rPr>
                        <w:rFonts w:ascii="Calibri" w:eastAsia="Calibri" w:hAnsi="Calibri" w:cs="Calibri"/>
                      </w:rPr>
                      <w:t>4</w:t>
                    </w:r>
                  </w:p>
                </w:txbxContent>
              </v:textbox>
            </v:rect>
            <v:rect id="Rectangle 2798" o:spid="_x0000_s2189" style="position:absolute;left:20683;top:22377;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DfMIA&#10;AADdAAAADwAAAGRycy9kb3ducmV2LnhtbERPTYvCMBC9C/6HMMLeNNWD2moU0RU9uiqot6EZ22Iz&#10;KU3Wdv315rDg8fG+58vWlOJJtSssKxgOIhDEqdUFZwrOp21/CsJ5ZI2lZVLwRw6Wi25njom2Df/Q&#10;8+gzEULYJagg975KpHRpTgbdwFbEgbvb2qAPsM6krrEJ4aaUoygaS4MFh4YcK1rnlD6Ov0bBblqt&#10;rnv7arLy+7a7HC7x5hR7pb567WoGwlPrP+J/914rGE3iMDe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4N8wgAAAN0AAAAPAAAAAAAAAAAAAAAAAJgCAABkcnMvZG93&#10;bnJldi54bWxQSwUGAAAAAAQABAD1AAAAhwMAAAAA&#10;" filled="f" stroked="f">
              <v:textbox style="mso-next-textbox:#Rectangle 2798" inset="0,0,0,0">
                <w:txbxContent>
                  <w:p w14:paraId="049BC362" w14:textId="77777777" w:rsidR="007A4CE2" w:rsidRDefault="007A4CE2" w:rsidP="00D44DF7">
                    <w:pPr>
                      <w:spacing w:after="160" w:line="259" w:lineRule="auto"/>
                    </w:pPr>
                    <w:r>
                      <w:rPr>
                        <w:rFonts w:ascii="Calibri" w:eastAsia="Calibri" w:hAnsi="Calibri" w:cs="Calibri"/>
                      </w:rPr>
                      <w:t>5</w:t>
                    </w:r>
                  </w:p>
                </w:txbxContent>
              </v:textbox>
            </v:rect>
            <v:rect id="Rectangle 2799" o:spid="_x0000_s2190" style="position:absolute;left:23618;top:22377;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m58cA&#10;AADdAAAADwAAAGRycy9kb3ducmV2LnhtbESPQWvCQBSE70L/w/IK3nTTHFoTXUVaS3KssWB7e2Sf&#10;SWj2bciuJvbXdwWhx2FmvmFWm9G04kK9aywreJpHIIhLqxuuFHwe3mcLEM4ja2wtk4IrOdisHyYr&#10;TLUdeE+XwlciQNilqKD2vkuldGVNBt3cdsTBO9neoA+yr6TucQhw08o4ip6lwYbDQo0dvdZU/hRn&#10;oyBbdNuv3P4OVbv7zo4fx+TtkHilpo/jdgnC0+j/w/d2rhXEL0kCt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bJufHAAAA3QAAAA8AAAAAAAAAAAAAAAAAmAIAAGRy&#10;cy9kb3ducmV2LnhtbFBLBQYAAAAABAAEAPUAAACMAwAAAAA=&#10;" filled="f" stroked="f">
              <v:textbox style="mso-next-textbox:#Rectangle 2799" inset="0,0,0,0">
                <w:txbxContent>
                  <w:p w14:paraId="1E7968A1" w14:textId="77777777" w:rsidR="007A4CE2" w:rsidRDefault="007A4CE2" w:rsidP="00D44DF7">
                    <w:pPr>
                      <w:spacing w:after="160" w:line="259" w:lineRule="auto"/>
                    </w:pPr>
                    <w:r>
                      <w:rPr>
                        <w:rFonts w:ascii="Calibri" w:eastAsia="Calibri" w:hAnsi="Calibri" w:cs="Calibri"/>
                      </w:rPr>
                      <w:t>6</w:t>
                    </w:r>
                  </w:p>
                </w:txbxContent>
              </v:textbox>
            </v:rect>
            <v:rect id="Rectangle 2800" o:spid="_x0000_s2191" style="position:absolute;left:26550;top:22377;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Oq8EA&#10;AADdAAAADwAAAGRycy9kb3ducmV2LnhtbERPy4rCMBTdD/gP4QruxlQXUqtRRGfQpS9Qd5fm2hab&#10;m9JEW/16sxBcHs57Om9NKR5Uu8KygkE/AkGcWl1wpuB4+P+NQTiPrLG0TAqe5GA+6/xMMdG24R09&#10;9j4TIYRdggpy76tESpfmZND1bUUcuKutDfoA60zqGpsQbko5jKKRNFhwaMixomVO6W1/NwrWcbU4&#10;b+yrycq/y/q0PY1Xh7FXqtdtFxMQnlr/FX/cG61gGEdhf3gTn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fjqvBAAAA3QAAAA8AAAAAAAAAAAAAAAAAmAIAAGRycy9kb3du&#10;cmV2LnhtbFBLBQYAAAAABAAEAPUAAACGAwAAAAA=&#10;" filled="f" stroked="f">
              <v:textbox style="mso-next-textbox:#Rectangle 2800" inset="0,0,0,0">
                <w:txbxContent>
                  <w:p w14:paraId="1A1B3512" w14:textId="77777777" w:rsidR="007A4CE2" w:rsidRDefault="007A4CE2" w:rsidP="00D44DF7">
                    <w:pPr>
                      <w:spacing w:after="160" w:line="259" w:lineRule="auto"/>
                    </w:pPr>
                    <w:r>
                      <w:rPr>
                        <w:rFonts w:ascii="Calibri" w:eastAsia="Calibri" w:hAnsi="Calibri" w:cs="Calibri"/>
                      </w:rPr>
                      <w:t>7</w:t>
                    </w:r>
                  </w:p>
                </w:txbxContent>
              </v:textbox>
            </v:rect>
            <v:rect id="Rectangle 2801" o:spid="_x0000_s2192" style="position:absolute;left:29485;top:22377;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rMMYA&#10;AADdAAAADwAAAGRycy9kb3ducmV2LnhtbESPQWvCQBSE70L/w/IKvZmNHkqSZhVpFT1aU0h7e2Sf&#10;STD7NmS3JvXXdwsFj8PMfMPk68l04kqDay0rWEQxCOLK6pZrBR/Fbp6AcB5ZY2eZFPyQg/XqYZZj&#10;pu3I73Q9+VoECLsMFTTe95mUrmrIoItsTxy8sx0M+iCHWuoBxwA3nVzG8bM02HJYaLCn14aqy+nb&#10;KNgn/ebzYG9j3W2/9uWxTN+K1Cv19DhtXkB4mvw9/N8+aAXLJF7A35v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MrMMYAAADdAAAADwAAAAAAAAAAAAAAAACYAgAAZHJz&#10;L2Rvd25yZXYueG1sUEsFBgAAAAAEAAQA9QAAAIsDAAAAAA==&#10;" filled="f" stroked="f">
              <v:textbox style="mso-next-textbox:#Rectangle 2801" inset="0,0,0,0">
                <w:txbxContent>
                  <w:p w14:paraId="5D23E9A3" w14:textId="77777777" w:rsidR="007A4CE2" w:rsidRDefault="007A4CE2" w:rsidP="00D44DF7">
                    <w:pPr>
                      <w:spacing w:after="160" w:line="259" w:lineRule="auto"/>
                    </w:pPr>
                    <w:r>
                      <w:rPr>
                        <w:rFonts w:ascii="Calibri" w:eastAsia="Calibri" w:hAnsi="Calibri" w:cs="Calibri"/>
                      </w:rPr>
                      <w:t>8</w:t>
                    </w:r>
                  </w:p>
                </w:txbxContent>
              </v:textbox>
            </v:rect>
            <v:rect id="Rectangle 2802" o:spid="_x0000_s2193" style="position:absolute;left:32421;top:22377;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1R8UA&#10;AADdAAAADwAAAGRycy9kb3ducmV2LnhtbESPQYvCMBSE74L/ITzBm6b2ILUaRXQXPbq6oN4ezbMt&#10;Ni+libb66zcLC3scZuYbZrHqTCWe1LjSsoLJOAJBnFldcq7g+/Q5SkA4j6yxskwKXuRgtez3Fphq&#10;2/IXPY8+FwHCLkUFhfd1KqXLCjLoxrYmDt7NNgZ9kE0udYNtgJtKxlE0lQZLDgsF1rQpKLsfH0bB&#10;LqnXl719t3n1cd2dD+fZ9jTzSg0H3XoOwlPn/8N/7b1WECdRDL9vw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QbVHxQAAAN0AAAAPAAAAAAAAAAAAAAAAAJgCAABkcnMv&#10;ZG93bnJldi54bWxQSwUGAAAAAAQABAD1AAAAigMAAAAA&#10;" filled="f" stroked="f">
              <v:textbox style="mso-next-textbox:#Rectangle 2802" inset="0,0,0,0">
                <w:txbxContent>
                  <w:p w14:paraId="7B8E646D" w14:textId="77777777" w:rsidR="007A4CE2" w:rsidRDefault="007A4CE2" w:rsidP="00D44DF7">
                    <w:pPr>
                      <w:spacing w:after="160" w:line="259" w:lineRule="auto"/>
                    </w:pPr>
                    <w:r>
                      <w:rPr>
                        <w:rFonts w:ascii="Calibri" w:eastAsia="Calibri" w:hAnsi="Calibri" w:cs="Calibri"/>
                      </w:rPr>
                      <w:t>9</w:t>
                    </w:r>
                  </w:p>
                </w:txbxContent>
              </v:textbox>
            </v:rect>
            <v:rect id="Rectangle 2803" o:spid="_x0000_s2194" style="position:absolute;left:35030;top:22377;width:170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0Q3MYA&#10;AADdAAAADwAAAGRycy9kb3ducmV2LnhtbESPQWvCQBSE7wX/w/KE3uqmEUqMrhK0Eo+tCra3R/aZ&#10;hGbfhuw2SfvruwXB4zAz3zCrzWga0VPnassKnmcRCOLC6ppLBefT/ikB4TyyxsYyKfghB5v15GGF&#10;qbYDv1N/9KUIEHYpKqi8b1MpXVGRQTezLXHwrrYz6IPsSqk7HALcNDKOohdpsOawUGFL24qKr+O3&#10;UZAnbfZxsL9D2bx+5pe3y2J3WnilHqdjtgThafT38K190AriJJr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0Q3MYAAADdAAAADwAAAAAAAAAAAAAAAACYAgAAZHJz&#10;L2Rvd25yZXYueG1sUEsFBgAAAAAEAAQA9QAAAIsDAAAAAA==&#10;" filled="f" stroked="f">
              <v:textbox style="mso-next-textbox:#Rectangle 2803" inset="0,0,0,0">
                <w:txbxContent>
                  <w:p w14:paraId="0E626B9A" w14:textId="77777777" w:rsidR="007A4CE2" w:rsidRDefault="007A4CE2" w:rsidP="00D44DF7">
                    <w:pPr>
                      <w:spacing w:after="160" w:line="259" w:lineRule="auto"/>
                    </w:pPr>
                    <w:r>
                      <w:rPr>
                        <w:rFonts w:ascii="Calibri" w:eastAsia="Calibri" w:hAnsi="Calibri" w:cs="Calibri"/>
                      </w:rPr>
                      <w:t>10</w:t>
                    </w:r>
                  </w:p>
                </w:txbxContent>
              </v:textbox>
            </v:rect>
            <v:rect id="Rectangle 2804" o:spid="_x0000_s2195" style="position:absolute;left:37965;top:22377;width:170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IqMYA&#10;AADdAAAADwAAAGRycy9kb3ducmV2LnhtbESPQWvCQBSE7wX/w/KE3uqmQUqMrhK0Eo+tCra3R/aZ&#10;hGbfhuw2SfvruwXB4zAz3zCrzWga0VPnassKnmcRCOLC6ppLBefT/ikB4TyyxsYyKfghB5v15GGF&#10;qbYDv1N/9KUIEHYpKqi8b1MpXVGRQTezLXHwrrYz6IPsSqk7HALcNDKOohdpsOawUGFL24qKr+O3&#10;UZAnbfZxsL9D2bx+5pe3y2J3WnilHqdjtgThafT38K190AriJJr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SIqMYAAADdAAAADwAAAAAAAAAAAAAAAACYAgAAZHJz&#10;L2Rvd25yZXYueG1sUEsFBgAAAAAEAAQA9QAAAIsDAAAAAA==&#10;" filled="f" stroked="f">
              <v:textbox style="mso-next-textbox:#Rectangle 2804" inset="0,0,0,0">
                <w:txbxContent>
                  <w:p w14:paraId="10D9E42D" w14:textId="77777777" w:rsidR="007A4CE2" w:rsidRDefault="007A4CE2" w:rsidP="00D44DF7">
                    <w:pPr>
                      <w:spacing w:after="160" w:line="259" w:lineRule="auto"/>
                    </w:pPr>
                    <w:r>
                      <w:rPr>
                        <w:rFonts w:ascii="Calibri" w:eastAsia="Calibri" w:hAnsi="Calibri" w:cs="Calibri"/>
                      </w:rPr>
                      <w:t>11</w:t>
                    </w:r>
                  </w:p>
                </w:txbxContent>
              </v:textbox>
            </v:rect>
            <v:rect id="Rectangle 2805" o:spid="_x0000_s2196" style="position:absolute;left:-2156;top:10325;width:10641;height:17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oEMcA&#10;AADdAAAADwAAAGRycy9kb3ducmV2LnhtbESPW2vCQBSE3wv+h+UIfWs2Si8S3QQRSvpSodoWH4/Z&#10;kwtmz6bZVdN/7wqCj8PMfMMsssG04kS9aywrmEQxCOLC6oYrBd/b96cZCOeRNbaWScE/OcjS0cMC&#10;E23P/EWnja9EgLBLUEHtfZdI6YqaDLrIdsTBK21v0AfZV1L3eA5w08ppHL9Kgw2HhRo7WtVUHDZH&#10;o+Bnsj3+5m6951359/b86fN1WeVKPY6H5RyEp8Hfw7f2h1YwncUvcH0Tn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GaBDHAAAA3QAAAA8AAAAAAAAAAAAAAAAAmAIAAGRy&#10;cy9kb3ducmV2LnhtbFBLBQYAAAAABAAEAPUAAACMAwAAAAA=&#10;" filled="f" stroked="f">
              <v:textbox style="mso-next-textbox:#Rectangle 2805" inset="0,0,0,0">
                <w:txbxContent>
                  <w:p w14:paraId="08D7BC6A" w14:textId="77777777" w:rsidR="007A4CE2" w:rsidRDefault="007A4CE2" w:rsidP="00D44DF7">
                    <w:pPr>
                      <w:spacing w:after="160" w:line="259" w:lineRule="auto"/>
                    </w:pPr>
                    <w:proofErr w:type="gramStart"/>
                    <w:r>
                      <w:rPr>
                        <w:rFonts w:ascii="Calibri" w:eastAsia="Calibri" w:hAnsi="Calibri" w:cs="Calibri"/>
                        <w:b/>
                      </w:rPr>
                      <w:t>Productivity  m</w:t>
                    </w:r>
                    <w:proofErr w:type="gramEnd"/>
                  </w:p>
                </w:txbxContent>
              </v:textbox>
            </v:rect>
            <v:rect id="Rectangle 2806" o:spid="_x0000_s2197" style="position:absolute;left:2526;top:7620;width:576;height:115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2Z8UA&#10;AADdAAAADwAAAGRycy9kb3ducmV2LnhtbESPS4sCMRCE74L/IbTgTTPK4spoFBGW2YuCTzy2k54H&#10;Tjqzk6iz/34jLHgsquorar5sTSUe1LjSsoLRMAJBnFpdcq7gePgaTEE4j6yxskwKfsnBctHtzDHW&#10;9sk7eux9LgKEXYwKCu/rWEqXFmTQDW1NHLzMNgZ9kE0udYPPADeVHEfRRBosOSwUWNO6oPS2vxsF&#10;p9Hhfk7c9sqX7OfzY+OTbZYnSvV77WoGwlPr3+H/9rdWMJ5GE3i9CU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VPZnxQAAAN0AAAAPAAAAAAAAAAAAAAAAAJgCAABkcnMv&#10;ZG93bnJldi54bWxQSwUGAAAAAAQABAD1AAAAigMAAAAA&#10;" filled="f" stroked="f">
              <v:textbox style="mso-next-textbox:#Rectangle 2806" inset="0,0,0,0">
                <w:txbxContent>
                  <w:p w14:paraId="2D57586E" w14:textId="77777777" w:rsidR="007A4CE2" w:rsidRDefault="007A4CE2" w:rsidP="00D44DF7">
                    <w:pPr>
                      <w:spacing w:after="160" w:line="259" w:lineRule="auto"/>
                    </w:pPr>
                    <w:r>
                      <w:rPr>
                        <w:rFonts w:ascii="Calibri" w:eastAsia="Calibri" w:hAnsi="Calibri" w:cs="Calibri"/>
                        <w:b/>
                        <w:sz w:val="13"/>
                      </w:rPr>
                      <w:t>3</w:t>
                    </w:r>
                  </w:p>
                </w:txbxContent>
              </v:textbox>
            </v:rect>
            <v:rect id="Rectangle 2807" o:spid="_x0000_s2198" style="position:absolute;left:2505;top:6542;width:1320;height:17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hT/MUA&#10;AADdAAAADwAAAGRycy9kb3ducmV2LnhtbESPT4vCMBTE78J+h/AEb5oqolKNIgtSLwqr7uLx2bz+&#10;wealNlHrt98sLHgcZuY3zGLVmko8qHGlZQXDQQSCOLW65FzB6bjpz0A4j6yxskwKXuRgtfzoLDDW&#10;9slf9Dj4XAQIuxgVFN7XsZQuLcigG9iaOHiZbQz6IJtc6gafAW4qOYqiiTRYclgosKbPgtLr4W4U&#10;fA+P95/E7S98zm7T8c4n+yxPlOp12/UchKfWv8P/7a1WMJpFU/h7E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FP8xQAAAN0AAAAPAAAAAAAAAAAAAAAAAJgCAABkcnMv&#10;ZG93bnJldi54bWxQSwUGAAAAAAQABAD1AAAAigMAAAAA&#10;" filled="f" stroked="f">
              <v:textbox style="mso-next-textbox:#Rectangle 2807" inset="0,0,0,0">
                <w:txbxContent>
                  <w:p w14:paraId="08127BCB" w14:textId="77777777" w:rsidR="007A4CE2" w:rsidRDefault="007A4CE2" w:rsidP="00D44DF7">
                    <w:pPr>
                      <w:spacing w:after="160" w:line="259" w:lineRule="auto"/>
                    </w:pPr>
                    <w:r>
                      <w:rPr>
                        <w:rFonts w:ascii="Calibri" w:eastAsia="Calibri" w:hAnsi="Calibri" w:cs="Calibri"/>
                        <w:b/>
                      </w:rPr>
                      <w:t>/t</w:t>
                    </w:r>
                  </w:p>
                </w:txbxContent>
              </v:textbox>
            </v:rect>
            <v:rect id="Rectangle 2808" o:spid="_x0000_s2199" style="position:absolute;left:20704;top:24340;width:8616;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CrcEA&#10;AADdAAAADwAAAGRycy9kb3ducmV2LnhtbERPy4rCMBTdD/gP4QruxlQXUqtRRGfQpS9Qd5fm2hab&#10;m9JEW/16sxBcHs57Om9NKR5Uu8KygkE/AkGcWl1wpuB4+P+NQTiPrLG0TAqe5GA+6/xMMdG24R09&#10;9j4TIYRdggpy76tESpfmZND1bUUcuKutDfoA60zqGpsQbko5jKKRNFhwaMixomVO6W1/NwrWcbU4&#10;b+yrycq/y/q0PY1Xh7FXqtdtFxMQnlr/FX/cG61gGEdhbngTn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pgq3BAAAA3QAAAA8AAAAAAAAAAAAAAAAAmAIAAGRycy9kb3du&#10;cmV2LnhtbFBLBQYAAAAABAAEAPUAAACGAwAAAAA=&#10;" filled="f" stroked="f">
              <v:textbox style="mso-next-textbox:#Rectangle 2808" inset="0,0,0,0">
                <w:txbxContent>
                  <w:p w14:paraId="20E4AFCB" w14:textId="77777777" w:rsidR="007A4CE2" w:rsidRDefault="007A4CE2" w:rsidP="00D44DF7">
                    <w:pPr>
                      <w:spacing w:after="160" w:line="259" w:lineRule="auto"/>
                    </w:pPr>
                    <w:r>
                      <w:rPr>
                        <w:rFonts w:ascii="Calibri" w:eastAsia="Calibri" w:hAnsi="Calibri" w:cs="Calibri"/>
                        <w:b/>
                      </w:rPr>
                      <w:t>Formulation</w:t>
                    </w:r>
                  </w:p>
                </w:txbxContent>
              </v:textbox>
            </v:rect>
            <v:shape id="Shape 70914" o:spid="_x0000_s2200" style="position:absolute;left:43435;top:13361;width:697;height:697;visibility:visible;mso-wrap-style:square;v-text-anchor:top"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H/scA&#10;AADeAAAADwAAAGRycy9kb3ducmV2LnhtbESPT2vCQBTE7wW/w/KE3pqNUqrGrCIWoVQ8+Ae8PrPP&#10;JJh9m2a3JubTdwuFHoeZ+Q2TLjtTiTs1rrSsYBTFIIgzq0vOFZyOm5cpCOeRNVaWScGDHCwXg6cU&#10;E21b3tP94HMRIOwSVFB4XydSuqwggy6yNXHwrrYx6INscqkbbAPcVHIcx2/SYMlhocCa1gVlt8O3&#10;UXDr3y955ukLN3q//ezPcmp2UqnnYbeag/DU+f/wX/tDK5jEs9Er/N4JV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ex/7HAAAA3gAAAA8AAAAAAAAAAAAAAAAAmAIAAGRy&#10;cy9kb3ducmV2LnhtbFBLBQYAAAAABAAEAPUAAACMAwAAAAA=&#10;" adj="0,,0" path="m,l69752,r,69752l,69752,,e" fillcolor="#4f81bd" stroked="f" strokeweight="0">
              <v:stroke joinstyle="round"/>
              <v:formulas/>
              <v:path arrowok="t" o:connecttype="segments" textboxrect="0,0,69752,69752"/>
            </v:shape>
            <v:shape id="Shape 2810" o:spid="_x0000_s2201" style="position:absolute;width:45720;height:27425;visibility:visible;mso-wrap-style:square;v-text-anchor:top" coordsize="4572000,27425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StscIA&#10;AADdAAAADwAAAGRycy9kb3ducmV2LnhtbESPQYvCQAyF74L/YYjgTaf2UKQ6iiiCe1SXBW+hE9ti&#10;JzN0ZrX+e3NY2Esg5OW99623g+vUk/rYejawmGegiCtvW64NfF+PsyWomJAtdp7JwJsibDfj0RpL&#10;6198pucl1UpMOJZooEkplFrHqiGHce4DsdzuvneYZO1rbXt8ibnrdJ5lhXbYsiQ0GGjfUPW4/DoD&#10;P+6WDxWHr6LdydiH0/VQeGOmk2G3ApVoSP/iv++TNZAvF9JfaIQE9O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5K2xwgAAAN0AAAAPAAAAAAAAAAAAAAAAAJgCAABkcnMvZG93&#10;bnJldi54bWxQSwUGAAAAAAQABAD1AAAAhwMAAAAA&#10;" adj="0,,0" path="m4572000,r,2742565l,2742565,,e" filled="f" strokecolor="#838383">
              <v:stroke joinstyle="round"/>
              <v:formulas/>
              <v:path arrowok="t" o:connecttype="segments" textboxrect="0,0,4572000,2742565"/>
            </v:shape>
            <w10:anchorlock/>
          </v:group>
        </w:pict>
      </w:r>
    </w:p>
    <w:p w14:paraId="00D47BB1" w14:textId="77777777" w:rsidR="00D44DF7" w:rsidRPr="004A4011" w:rsidRDefault="00D44DF7" w:rsidP="00F025D2">
      <w:pPr>
        <w:pStyle w:val="Heading5"/>
        <w:ind w:right="563"/>
        <w:jc w:val="both"/>
        <w:rPr>
          <w:rFonts w:asciiTheme="minorHAnsi" w:hAnsiTheme="minorHAnsi" w:cstheme="minorHAnsi"/>
          <w:color w:val="auto"/>
        </w:rPr>
      </w:pPr>
      <w:r w:rsidRPr="004A4011">
        <w:rPr>
          <w:rFonts w:asciiTheme="minorHAnsi" w:hAnsiTheme="minorHAnsi" w:cstheme="minorHAnsi"/>
          <w:color w:val="auto"/>
        </w:rPr>
        <w:t xml:space="preserve">Figure 11: Histogram of the productivity of the 4 most significant experimental points </w:t>
      </w:r>
    </w:p>
    <w:p w14:paraId="7299E8EC" w14:textId="77777777" w:rsidR="00D44DF7" w:rsidRPr="004A4011" w:rsidRDefault="00D44DF7" w:rsidP="00F025D2">
      <w:pPr>
        <w:spacing w:after="318" w:line="259" w:lineRule="auto"/>
        <w:jc w:val="both"/>
        <w:rPr>
          <w:rFonts w:asciiTheme="minorHAnsi" w:hAnsiTheme="minorHAnsi" w:cstheme="minorHAnsi"/>
        </w:rPr>
      </w:pPr>
      <w:r w:rsidRPr="004A4011">
        <w:rPr>
          <w:rFonts w:asciiTheme="minorHAnsi" w:eastAsia="Calibri" w:hAnsiTheme="minorHAnsi" w:cstheme="minorHAnsi"/>
          <w:sz w:val="10"/>
        </w:rPr>
        <w:t xml:space="preserve"> </w:t>
      </w:r>
    </w:p>
    <w:p w14:paraId="1589ABB6" w14:textId="77777777" w:rsidR="00D44DF7" w:rsidRPr="004A4011" w:rsidRDefault="00D44DF7" w:rsidP="00F025D2">
      <w:pPr>
        <w:ind w:left="-5" w:right="544"/>
        <w:jc w:val="both"/>
        <w:rPr>
          <w:rFonts w:asciiTheme="minorHAnsi" w:hAnsiTheme="minorHAnsi" w:cstheme="minorHAnsi"/>
        </w:rPr>
      </w:pPr>
      <w:r w:rsidRPr="004A4011">
        <w:rPr>
          <w:rFonts w:asciiTheme="minorHAnsi" w:hAnsiTheme="minorHAnsi" w:cstheme="minorHAnsi"/>
        </w:rPr>
        <w:lastRenderedPageBreak/>
        <w:t>Points 9, 8, 5 and 11, respectively in ascending order of response in m³/t of OM, are of particular interest (see Table 5). We have also plotted daily production in Figure 11, and it is clear that formulation 9 outperforms the other 3 residues at all times. The highest productions occurred between 15</w:t>
      </w:r>
      <w:r w:rsidRPr="004A4011">
        <w:rPr>
          <w:rFonts w:asciiTheme="minorHAnsi" w:hAnsiTheme="minorHAnsi" w:cstheme="minorHAnsi"/>
          <w:vertAlign w:val="superscript"/>
        </w:rPr>
        <w:t>th</w:t>
      </w:r>
      <w:r w:rsidRPr="004A4011">
        <w:rPr>
          <w:rFonts w:asciiTheme="minorHAnsi" w:hAnsiTheme="minorHAnsi" w:cstheme="minorHAnsi"/>
        </w:rPr>
        <w:t xml:space="preserve"> and 19</w:t>
      </w:r>
      <w:r w:rsidRPr="004A4011">
        <w:rPr>
          <w:rFonts w:asciiTheme="minorHAnsi" w:hAnsiTheme="minorHAnsi" w:cstheme="minorHAnsi"/>
          <w:vertAlign w:val="superscript"/>
        </w:rPr>
        <w:t>th</w:t>
      </w:r>
      <w:r w:rsidRPr="004A4011">
        <w:rPr>
          <w:rFonts w:asciiTheme="minorHAnsi" w:hAnsiTheme="minorHAnsi" w:cstheme="minorHAnsi"/>
        </w:rPr>
        <w:t xml:space="preserve"> day of biogas production (see Figure 11). Now, let us interrogate the same software to check whether our experimental results are consistent with the predictions of the chosen model. </w:t>
      </w:r>
    </w:p>
    <w:p w14:paraId="5D8D1B70"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 </w:t>
      </w:r>
    </w:p>
    <w:p w14:paraId="09628BFB" w14:textId="77777777" w:rsidR="00D44DF7" w:rsidRPr="004A4011" w:rsidRDefault="00D44DF7" w:rsidP="00F025D2">
      <w:pPr>
        <w:tabs>
          <w:tab w:val="center" w:pos="526"/>
          <w:tab w:val="center" w:pos="3344"/>
        </w:tabs>
        <w:jc w:val="both"/>
        <w:rPr>
          <w:rFonts w:asciiTheme="minorHAnsi" w:hAnsiTheme="minorHAnsi" w:cstheme="minorHAnsi"/>
          <w:b/>
        </w:rPr>
      </w:pPr>
      <w:r w:rsidRPr="004A4011">
        <w:rPr>
          <w:rFonts w:asciiTheme="minorHAnsi" w:hAnsiTheme="minorHAnsi" w:cstheme="minorHAnsi"/>
          <w:b/>
        </w:rPr>
        <w:t>3</w:t>
      </w:r>
      <w:r w:rsidR="0087452D" w:rsidRPr="004A4011">
        <w:rPr>
          <w:rFonts w:asciiTheme="minorHAnsi" w:hAnsiTheme="minorHAnsi" w:cstheme="minorHAnsi"/>
          <w:b/>
        </w:rPr>
        <w:t>.3.</w:t>
      </w:r>
      <w:r w:rsidRPr="004A4011">
        <w:rPr>
          <w:rFonts w:asciiTheme="minorHAnsi" w:hAnsiTheme="minorHAnsi" w:cstheme="minorHAnsi"/>
          <w:b/>
        </w:rPr>
        <w:t xml:space="preserve"> Results of statistical analysis of model coefficients and residuals </w:t>
      </w:r>
    </w:p>
    <w:p w14:paraId="24A0CC11" w14:textId="77777777" w:rsidR="0087452D" w:rsidRPr="004A4011" w:rsidRDefault="0087452D" w:rsidP="00F025D2">
      <w:pPr>
        <w:spacing w:after="5" w:line="268" w:lineRule="auto"/>
        <w:ind w:right="544"/>
        <w:jc w:val="both"/>
        <w:rPr>
          <w:rFonts w:asciiTheme="minorHAnsi" w:hAnsiTheme="minorHAnsi" w:cstheme="minorHAnsi"/>
          <w:b/>
        </w:rPr>
      </w:pPr>
    </w:p>
    <w:p w14:paraId="47C15E46" w14:textId="77777777" w:rsidR="00D44DF7" w:rsidRPr="004A4011" w:rsidRDefault="00D44DF7" w:rsidP="00F025D2">
      <w:pPr>
        <w:pStyle w:val="ListParagraph"/>
        <w:numPr>
          <w:ilvl w:val="2"/>
          <w:numId w:val="37"/>
        </w:numPr>
        <w:spacing w:after="5" w:line="268" w:lineRule="auto"/>
        <w:ind w:right="544"/>
        <w:jc w:val="both"/>
        <w:rPr>
          <w:rFonts w:asciiTheme="minorHAnsi" w:hAnsiTheme="minorHAnsi" w:cstheme="minorHAnsi"/>
          <w:b/>
        </w:rPr>
      </w:pPr>
      <w:r w:rsidRPr="004A4011">
        <w:rPr>
          <w:rFonts w:asciiTheme="minorHAnsi" w:hAnsiTheme="minorHAnsi" w:cstheme="minorHAnsi"/>
          <w:b/>
        </w:rPr>
        <w:t>Coding of mixture components</w:t>
      </w:r>
      <w:r w:rsidRPr="004A4011">
        <w:rPr>
          <w:rFonts w:asciiTheme="minorHAnsi" w:hAnsiTheme="minorHAnsi" w:cstheme="minorHAnsi"/>
          <w:b/>
          <w:i/>
          <w:vertAlign w:val="subscript"/>
        </w:rPr>
        <w:t xml:space="preserve"> </w:t>
      </w:r>
    </w:p>
    <w:p w14:paraId="604A82D0" w14:textId="77777777" w:rsidR="00D44DF7" w:rsidRPr="004A4011" w:rsidRDefault="00D44DF7" w:rsidP="00F025D2">
      <w:pPr>
        <w:ind w:left="260" w:right="544"/>
        <w:jc w:val="both"/>
        <w:rPr>
          <w:rFonts w:asciiTheme="minorHAnsi" w:hAnsiTheme="minorHAnsi" w:cstheme="minorHAnsi"/>
        </w:rPr>
      </w:pPr>
      <w:r w:rsidRPr="004A4011">
        <w:rPr>
          <w:rFonts w:asciiTheme="minorHAnsi" w:hAnsiTheme="minorHAnsi" w:cstheme="minorHAnsi"/>
        </w:rPr>
        <w:t xml:space="preserve">Table 6 presents the results of the calculation of the linear regression coefficients which allow the quality of the model to be </w:t>
      </w:r>
      <w:proofErr w:type="gramStart"/>
      <w:r w:rsidRPr="004A4011">
        <w:rPr>
          <w:rFonts w:asciiTheme="minorHAnsi" w:hAnsiTheme="minorHAnsi" w:cstheme="minorHAnsi"/>
        </w:rPr>
        <w:t xml:space="preserve">assessed  </w:t>
      </w:r>
      <w:r w:rsidR="00F025D2" w:rsidRPr="004A4011">
        <w:rPr>
          <w:rFonts w:cstheme="minorHAnsi"/>
        </w:rPr>
        <w:t>(</w:t>
      </w:r>
      <w:r w:rsidR="00F025D2" w:rsidRPr="004A4011">
        <w:rPr>
          <w:rFonts w:asciiTheme="minorHAnsi" w:hAnsiTheme="minorHAnsi" w:cstheme="minorHAnsi"/>
        </w:rPr>
        <w:t xml:space="preserve">Gbangbo  </w:t>
      </w:r>
      <w:r w:rsidR="00F025D2" w:rsidRPr="004A4011">
        <w:rPr>
          <w:rFonts w:cstheme="minorHAnsi"/>
        </w:rPr>
        <w:t>et al.</w:t>
      </w:r>
      <w:proofErr w:type="gramEnd"/>
      <w:r w:rsidR="00F025D2" w:rsidRPr="004A4011">
        <w:rPr>
          <w:rFonts w:cstheme="minorHAnsi"/>
        </w:rPr>
        <w:t>, 2023)</w:t>
      </w:r>
      <w:r w:rsidRPr="004A4011">
        <w:rPr>
          <w:rFonts w:asciiTheme="minorHAnsi" w:hAnsiTheme="minorHAnsi" w:cstheme="minorHAnsi"/>
        </w:rPr>
        <w:t>.</w:t>
      </w:r>
    </w:p>
    <w:p w14:paraId="2589482C" w14:textId="77777777" w:rsidR="00D44DF7" w:rsidRPr="004A4011" w:rsidRDefault="00D44DF7" w:rsidP="00F025D2">
      <w:pPr>
        <w:ind w:left="260" w:right="544"/>
        <w:jc w:val="both"/>
        <w:rPr>
          <w:rFonts w:asciiTheme="minorHAnsi" w:hAnsiTheme="minorHAnsi" w:cstheme="minorHAnsi"/>
        </w:rPr>
      </w:pPr>
    </w:p>
    <w:p w14:paraId="1EA274F6" w14:textId="77777777" w:rsidR="00D44DF7" w:rsidRPr="004A4011" w:rsidRDefault="00D44DF7" w:rsidP="00F025D2">
      <w:pPr>
        <w:ind w:left="260" w:right="544"/>
        <w:jc w:val="both"/>
        <w:rPr>
          <w:rFonts w:asciiTheme="minorHAnsi" w:hAnsiTheme="minorHAnsi" w:cstheme="minorHAnsi"/>
          <w:b/>
        </w:rPr>
      </w:pPr>
      <w:r w:rsidRPr="004A4011">
        <w:rPr>
          <w:rFonts w:asciiTheme="minorHAnsi" w:hAnsiTheme="minorHAnsi" w:cstheme="minorHAnsi"/>
          <w:b/>
        </w:rPr>
        <w:t>Table 6. Coefficient for the model quality appreciation</w:t>
      </w:r>
    </w:p>
    <w:tbl>
      <w:tblPr>
        <w:tblStyle w:val="TableGrid0"/>
        <w:tblW w:w="9088" w:type="dxa"/>
        <w:tblInd w:w="-14" w:type="dxa"/>
        <w:tblCellMar>
          <w:right w:w="54" w:type="dxa"/>
        </w:tblCellMar>
        <w:tblLook w:val="04A0" w:firstRow="1" w:lastRow="0" w:firstColumn="1" w:lastColumn="0" w:noHBand="0" w:noVBand="1"/>
      </w:tblPr>
      <w:tblGrid>
        <w:gridCol w:w="6440"/>
        <w:gridCol w:w="1659"/>
        <w:gridCol w:w="989"/>
      </w:tblGrid>
      <w:tr w:rsidR="00D44DF7" w:rsidRPr="004A4011" w14:paraId="3DB9DF6A" w14:textId="77777777" w:rsidTr="007A4CE2">
        <w:trPr>
          <w:trHeight w:val="278"/>
        </w:trPr>
        <w:tc>
          <w:tcPr>
            <w:tcW w:w="6440" w:type="dxa"/>
            <w:tcBorders>
              <w:top w:val="single" w:sz="4" w:space="0" w:color="7F7F7F"/>
              <w:left w:val="nil"/>
              <w:bottom w:val="single" w:sz="4" w:space="0" w:color="7F7F7F"/>
              <w:right w:val="nil"/>
            </w:tcBorders>
          </w:tcPr>
          <w:p w14:paraId="596DC4F4" w14:textId="77777777" w:rsidR="00D44DF7" w:rsidRPr="004A4011" w:rsidRDefault="00D44DF7" w:rsidP="00F025D2">
            <w:pPr>
              <w:spacing w:line="259" w:lineRule="auto"/>
              <w:ind w:left="1879"/>
              <w:jc w:val="both"/>
              <w:rPr>
                <w:rFonts w:asciiTheme="minorHAnsi" w:hAnsiTheme="minorHAnsi" w:cstheme="minorHAnsi"/>
              </w:rPr>
            </w:pPr>
            <w:r w:rsidRPr="004A4011">
              <w:rPr>
                <w:rFonts w:asciiTheme="minorHAnsi" w:eastAsia="Calibri" w:hAnsiTheme="minorHAnsi" w:cstheme="minorHAnsi"/>
                <w:b/>
              </w:rPr>
              <w:t>Coefficients</w:t>
            </w:r>
          </w:p>
        </w:tc>
        <w:tc>
          <w:tcPr>
            <w:tcW w:w="1659" w:type="dxa"/>
            <w:tcBorders>
              <w:top w:val="single" w:sz="4" w:space="0" w:color="7F7F7F"/>
              <w:left w:val="nil"/>
              <w:bottom w:val="single" w:sz="4" w:space="0" w:color="7F7F7F"/>
              <w:right w:val="nil"/>
            </w:tcBorders>
          </w:tcPr>
          <w:p w14:paraId="63299855" w14:textId="77777777" w:rsidR="00D44DF7" w:rsidRPr="004A4011" w:rsidRDefault="00D44DF7" w:rsidP="00F025D2">
            <w:pPr>
              <w:spacing w:line="259" w:lineRule="auto"/>
              <w:ind w:left="233"/>
              <w:jc w:val="both"/>
              <w:rPr>
                <w:rFonts w:asciiTheme="minorHAnsi" w:hAnsiTheme="minorHAnsi" w:cstheme="minorHAnsi"/>
              </w:rPr>
            </w:pPr>
            <w:r w:rsidRPr="004A4011">
              <w:rPr>
                <w:rFonts w:asciiTheme="minorHAnsi" w:eastAsia="Calibri" w:hAnsiTheme="minorHAnsi" w:cstheme="minorHAnsi"/>
                <w:b/>
              </w:rPr>
              <w:t>Value</w:t>
            </w:r>
          </w:p>
        </w:tc>
        <w:tc>
          <w:tcPr>
            <w:tcW w:w="989" w:type="dxa"/>
            <w:tcBorders>
              <w:top w:val="single" w:sz="4" w:space="0" w:color="7F7F7F"/>
              <w:left w:val="nil"/>
              <w:bottom w:val="single" w:sz="4" w:space="0" w:color="7F7F7F"/>
              <w:right w:val="nil"/>
            </w:tcBorders>
          </w:tcPr>
          <w:p w14:paraId="4DC5F0F6" w14:textId="77777777" w:rsidR="00D44DF7" w:rsidRPr="004A4011" w:rsidRDefault="00D44DF7" w:rsidP="00F025D2">
            <w:pPr>
              <w:spacing w:after="160" w:line="259" w:lineRule="auto"/>
              <w:jc w:val="both"/>
              <w:rPr>
                <w:rFonts w:asciiTheme="minorHAnsi" w:hAnsiTheme="minorHAnsi" w:cstheme="minorHAnsi"/>
              </w:rPr>
            </w:pPr>
          </w:p>
        </w:tc>
      </w:tr>
      <w:tr w:rsidR="00D44DF7" w:rsidRPr="004A4011" w14:paraId="18E8E598" w14:textId="77777777" w:rsidTr="007A4CE2">
        <w:trPr>
          <w:trHeight w:val="298"/>
        </w:trPr>
        <w:tc>
          <w:tcPr>
            <w:tcW w:w="6440" w:type="dxa"/>
            <w:tcBorders>
              <w:top w:val="single" w:sz="4" w:space="0" w:color="7F7F7F"/>
              <w:left w:val="nil"/>
              <w:bottom w:val="single" w:sz="4" w:space="0" w:color="7F7F7F"/>
              <w:right w:val="nil"/>
            </w:tcBorders>
          </w:tcPr>
          <w:p w14:paraId="1EBCBB61" w14:textId="77777777" w:rsidR="00D44DF7" w:rsidRPr="004A4011" w:rsidRDefault="00D44DF7" w:rsidP="00F025D2">
            <w:pPr>
              <w:spacing w:line="259" w:lineRule="auto"/>
              <w:ind w:left="1781"/>
              <w:jc w:val="both"/>
              <w:rPr>
                <w:rFonts w:asciiTheme="minorHAnsi" w:hAnsiTheme="minorHAnsi" w:cstheme="minorHAnsi"/>
              </w:rPr>
            </w:pPr>
            <w:r w:rsidRPr="004A4011">
              <w:rPr>
                <w:rFonts w:asciiTheme="minorHAnsi" w:hAnsiTheme="minorHAnsi" w:cstheme="minorHAnsi"/>
              </w:rPr>
              <w:t xml:space="preserve">Std. Dev. </w:t>
            </w:r>
          </w:p>
        </w:tc>
        <w:tc>
          <w:tcPr>
            <w:tcW w:w="1659" w:type="dxa"/>
            <w:tcBorders>
              <w:top w:val="single" w:sz="4" w:space="0" w:color="7F7F7F"/>
              <w:left w:val="nil"/>
              <w:bottom w:val="single" w:sz="4" w:space="0" w:color="7F7F7F"/>
              <w:right w:val="nil"/>
            </w:tcBorders>
          </w:tcPr>
          <w:p w14:paraId="496D31DC"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523,61 </w:t>
            </w:r>
          </w:p>
        </w:tc>
        <w:tc>
          <w:tcPr>
            <w:tcW w:w="989" w:type="dxa"/>
            <w:tcBorders>
              <w:top w:val="single" w:sz="4" w:space="0" w:color="7F7F7F"/>
              <w:left w:val="nil"/>
              <w:bottom w:val="single" w:sz="4" w:space="0" w:color="7F7F7F"/>
              <w:right w:val="nil"/>
            </w:tcBorders>
          </w:tcPr>
          <w:p w14:paraId="7D1E928B" w14:textId="77777777" w:rsidR="00D44DF7" w:rsidRPr="004A4011" w:rsidRDefault="00D44DF7" w:rsidP="00F025D2">
            <w:pPr>
              <w:spacing w:after="160" w:line="259" w:lineRule="auto"/>
              <w:jc w:val="both"/>
              <w:rPr>
                <w:rFonts w:asciiTheme="minorHAnsi" w:hAnsiTheme="minorHAnsi" w:cstheme="minorHAnsi"/>
              </w:rPr>
            </w:pPr>
          </w:p>
        </w:tc>
      </w:tr>
      <w:tr w:rsidR="00D44DF7" w:rsidRPr="004A4011" w14:paraId="0505D9FD" w14:textId="77777777" w:rsidTr="007A4CE2">
        <w:trPr>
          <w:trHeight w:val="288"/>
        </w:trPr>
        <w:tc>
          <w:tcPr>
            <w:tcW w:w="6440" w:type="dxa"/>
            <w:tcBorders>
              <w:top w:val="single" w:sz="4" w:space="0" w:color="7F7F7F"/>
              <w:left w:val="nil"/>
              <w:bottom w:val="single" w:sz="4" w:space="0" w:color="7F7F7F"/>
              <w:right w:val="nil"/>
            </w:tcBorders>
          </w:tcPr>
          <w:p w14:paraId="39BCBEE0" w14:textId="77777777" w:rsidR="00D44DF7" w:rsidRPr="004A4011" w:rsidRDefault="00D44DF7" w:rsidP="00F025D2">
            <w:pPr>
              <w:spacing w:line="259" w:lineRule="auto"/>
              <w:ind w:left="1956"/>
              <w:jc w:val="both"/>
              <w:rPr>
                <w:rFonts w:asciiTheme="minorHAnsi" w:hAnsiTheme="minorHAnsi" w:cstheme="minorHAnsi"/>
              </w:rPr>
            </w:pPr>
            <w:proofErr w:type="spellStart"/>
            <w:r w:rsidRPr="004A4011">
              <w:rPr>
                <w:rFonts w:asciiTheme="minorHAnsi" w:hAnsiTheme="minorHAnsi" w:cstheme="minorHAnsi"/>
              </w:rPr>
              <w:t>Mean</w:t>
            </w:r>
            <w:proofErr w:type="spellEnd"/>
            <w:r w:rsidRPr="004A4011">
              <w:rPr>
                <w:rFonts w:asciiTheme="minorHAnsi" w:hAnsiTheme="minorHAnsi" w:cstheme="minorHAnsi"/>
              </w:rPr>
              <w:t xml:space="preserve"> </w:t>
            </w:r>
          </w:p>
        </w:tc>
        <w:tc>
          <w:tcPr>
            <w:tcW w:w="1659" w:type="dxa"/>
            <w:tcBorders>
              <w:top w:val="single" w:sz="4" w:space="0" w:color="7F7F7F"/>
              <w:left w:val="nil"/>
              <w:bottom w:val="single" w:sz="4" w:space="0" w:color="7F7F7F"/>
              <w:right w:val="nil"/>
            </w:tcBorders>
          </w:tcPr>
          <w:p w14:paraId="18F37C3B"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692,86 </w:t>
            </w:r>
          </w:p>
        </w:tc>
        <w:tc>
          <w:tcPr>
            <w:tcW w:w="989" w:type="dxa"/>
            <w:tcBorders>
              <w:top w:val="single" w:sz="4" w:space="0" w:color="7F7F7F"/>
              <w:left w:val="nil"/>
              <w:bottom w:val="single" w:sz="4" w:space="0" w:color="7F7F7F"/>
              <w:right w:val="nil"/>
            </w:tcBorders>
          </w:tcPr>
          <w:p w14:paraId="4FF1A9A4" w14:textId="77777777" w:rsidR="00D44DF7" w:rsidRPr="004A4011" w:rsidRDefault="00D44DF7" w:rsidP="00F025D2">
            <w:pPr>
              <w:spacing w:after="160" w:line="259" w:lineRule="auto"/>
              <w:jc w:val="both"/>
              <w:rPr>
                <w:rFonts w:asciiTheme="minorHAnsi" w:hAnsiTheme="minorHAnsi" w:cstheme="minorHAnsi"/>
              </w:rPr>
            </w:pPr>
          </w:p>
        </w:tc>
      </w:tr>
      <w:tr w:rsidR="00D44DF7" w:rsidRPr="004A4011" w14:paraId="3A131D53" w14:textId="77777777" w:rsidTr="007A4CE2">
        <w:trPr>
          <w:trHeight w:val="427"/>
        </w:trPr>
        <w:tc>
          <w:tcPr>
            <w:tcW w:w="6440" w:type="dxa"/>
            <w:tcBorders>
              <w:top w:val="single" w:sz="4" w:space="0" w:color="7F7F7F"/>
              <w:left w:val="nil"/>
              <w:bottom w:val="single" w:sz="4" w:space="0" w:color="7F7F7F"/>
              <w:right w:val="nil"/>
            </w:tcBorders>
          </w:tcPr>
          <w:p w14:paraId="4C88777B" w14:textId="77777777" w:rsidR="00D44DF7" w:rsidRPr="004A4011" w:rsidRDefault="00D44DF7" w:rsidP="00F025D2">
            <w:pPr>
              <w:spacing w:line="259" w:lineRule="auto"/>
              <w:ind w:left="1874"/>
              <w:jc w:val="both"/>
              <w:rPr>
                <w:rFonts w:asciiTheme="minorHAnsi" w:hAnsiTheme="minorHAnsi" w:cstheme="minorHAnsi"/>
              </w:rPr>
            </w:pPr>
            <w:r w:rsidRPr="004A4011">
              <w:rPr>
                <w:rFonts w:asciiTheme="minorHAnsi" w:hAnsiTheme="minorHAnsi" w:cstheme="minorHAnsi"/>
              </w:rPr>
              <w:t xml:space="preserve">C.V. % </w:t>
            </w:r>
          </w:p>
        </w:tc>
        <w:tc>
          <w:tcPr>
            <w:tcW w:w="1659" w:type="dxa"/>
            <w:tcBorders>
              <w:top w:val="single" w:sz="4" w:space="0" w:color="7F7F7F"/>
              <w:left w:val="nil"/>
              <w:bottom w:val="single" w:sz="4" w:space="0" w:color="7F7F7F"/>
              <w:right w:val="nil"/>
            </w:tcBorders>
          </w:tcPr>
          <w:p w14:paraId="2A5C88D8" w14:textId="77777777" w:rsidR="00D44DF7" w:rsidRPr="004A4011" w:rsidRDefault="00D44DF7" w:rsidP="00F025D2">
            <w:pPr>
              <w:spacing w:line="259" w:lineRule="auto"/>
              <w:ind w:left="60"/>
              <w:jc w:val="both"/>
              <w:rPr>
                <w:rFonts w:asciiTheme="minorHAnsi" w:hAnsiTheme="minorHAnsi" w:cstheme="minorHAnsi"/>
              </w:rPr>
            </w:pPr>
            <w:r w:rsidRPr="004A4011">
              <w:rPr>
                <w:rFonts w:asciiTheme="minorHAnsi" w:hAnsiTheme="minorHAnsi" w:cstheme="minorHAnsi"/>
              </w:rPr>
              <w:t xml:space="preserve">75,57 </w:t>
            </w:r>
          </w:p>
        </w:tc>
        <w:tc>
          <w:tcPr>
            <w:tcW w:w="989" w:type="dxa"/>
            <w:tcBorders>
              <w:top w:val="single" w:sz="4" w:space="0" w:color="7F7F7F"/>
              <w:left w:val="nil"/>
              <w:bottom w:val="single" w:sz="4" w:space="0" w:color="7F7F7F"/>
              <w:right w:val="nil"/>
            </w:tcBorders>
          </w:tcPr>
          <w:p w14:paraId="3AFA942C" w14:textId="77777777" w:rsidR="00D44DF7" w:rsidRPr="004A4011" w:rsidRDefault="00D44DF7" w:rsidP="00F025D2">
            <w:pPr>
              <w:spacing w:after="160" w:line="259" w:lineRule="auto"/>
              <w:jc w:val="both"/>
              <w:rPr>
                <w:rFonts w:asciiTheme="minorHAnsi" w:hAnsiTheme="minorHAnsi" w:cstheme="minorHAnsi"/>
              </w:rPr>
            </w:pPr>
          </w:p>
        </w:tc>
      </w:tr>
      <w:tr w:rsidR="00D44DF7" w:rsidRPr="004A4011" w14:paraId="39180B4C" w14:textId="77777777" w:rsidTr="007A4CE2">
        <w:trPr>
          <w:trHeight w:val="286"/>
        </w:trPr>
        <w:tc>
          <w:tcPr>
            <w:tcW w:w="6440" w:type="dxa"/>
            <w:tcBorders>
              <w:top w:val="single" w:sz="4" w:space="0" w:color="7F7F7F"/>
              <w:left w:val="nil"/>
              <w:bottom w:val="single" w:sz="4" w:space="0" w:color="7F7F7F"/>
              <w:right w:val="nil"/>
            </w:tcBorders>
          </w:tcPr>
          <w:p w14:paraId="0A58BB9E" w14:textId="77777777" w:rsidR="00D44DF7" w:rsidRPr="004A4011" w:rsidRDefault="00D44DF7" w:rsidP="00F025D2">
            <w:pPr>
              <w:spacing w:line="259" w:lineRule="auto"/>
              <w:ind w:left="2114"/>
              <w:jc w:val="both"/>
              <w:rPr>
                <w:rFonts w:asciiTheme="minorHAnsi" w:hAnsiTheme="minorHAnsi" w:cstheme="minorHAnsi"/>
              </w:rPr>
            </w:pPr>
            <w:r w:rsidRPr="004A4011">
              <w:rPr>
                <w:rFonts w:asciiTheme="minorHAnsi" w:hAnsiTheme="minorHAnsi" w:cstheme="minorHAnsi"/>
              </w:rPr>
              <w:t xml:space="preserve">R² </w:t>
            </w:r>
          </w:p>
        </w:tc>
        <w:tc>
          <w:tcPr>
            <w:tcW w:w="1659" w:type="dxa"/>
            <w:tcBorders>
              <w:top w:val="single" w:sz="4" w:space="0" w:color="7F7F7F"/>
              <w:left w:val="nil"/>
              <w:bottom w:val="single" w:sz="4" w:space="0" w:color="7F7F7F"/>
              <w:right w:val="nil"/>
            </w:tcBorders>
          </w:tcPr>
          <w:p w14:paraId="0922544C"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0,8240 </w:t>
            </w:r>
          </w:p>
        </w:tc>
        <w:tc>
          <w:tcPr>
            <w:tcW w:w="989" w:type="dxa"/>
            <w:tcBorders>
              <w:top w:val="single" w:sz="4" w:space="0" w:color="7F7F7F"/>
              <w:left w:val="nil"/>
              <w:bottom w:val="single" w:sz="4" w:space="0" w:color="7F7F7F"/>
              <w:right w:val="nil"/>
            </w:tcBorders>
          </w:tcPr>
          <w:p w14:paraId="0508AE6C" w14:textId="77777777" w:rsidR="00D44DF7" w:rsidRPr="004A4011" w:rsidRDefault="00D44DF7" w:rsidP="00F025D2">
            <w:pPr>
              <w:spacing w:after="160" w:line="259" w:lineRule="auto"/>
              <w:jc w:val="both"/>
              <w:rPr>
                <w:rFonts w:asciiTheme="minorHAnsi" w:hAnsiTheme="minorHAnsi" w:cstheme="minorHAnsi"/>
              </w:rPr>
            </w:pPr>
          </w:p>
        </w:tc>
      </w:tr>
      <w:tr w:rsidR="00D44DF7" w:rsidRPr="004A4011" w14:paraId="4E3B1E3C" w14:textId="77777777" w:rsidTr="007A4CE2">
        <w:trPr>
          <w:trHeight w:val="286"/>
        </w:trPr>
        <w:tc>
          <w:tcPr>
            <w:tcW w:w="6440" w:type="dxa"/>
            <w:tcBorders>
              <w:top w:val="single" w:sz="4" w:space="0" w:color="7F7F7F"/>
              <w:left w:val="nil"/>
              <w:bottom w:val="single" w:sz="4" w:space="0" w:color="7F7F7F"/>
              <w:right w:val="nil"/>
            </w:tcBorders>
          </w:tcPr>
          <w:p w14:paraId="6A7646F0" w14:textId="77777777" w:rsidR="00D44DF7" w:rsidRPr="004A4011" w:rsidRDefault="00D44DF7" w:rsidP="00F025D2">
            <w:pPr>
              <w:spacing w:line="259" w:lineRule="auto"/>
              <w:ind w:left="1651"/>
              <w:jc w:val="both"/>
              <w:rPr>
                <w:rFonts w:asciiTheme="minorHAnsi" w:hAnsiTheme="minorHAnsi" w:cstheme="minorHAnsi"/>
              </w:rPr>
            </w:pPr>
            <w:proofErr w:type="spellStart"/>
            <w:r w:rsidRPr="004A4011">
              <w:rPr>
                <w:rFonts w:asciiTheme="minorHAnsi" w:hAnsiTheme="minorHAnsi" w:cstheme="minorHAnsi"/>
              </w:rPr>
              <w:t>Adjusted</w:t>
            </w:r>
            <w:proofErr w:type="spellEnd"/>
            <w:r w:rsidRPr="004A4011">
              <w:rPr>
                <w:rFonts w:asciiTheme="minorHAnsi" w:hAnsiTheme="minorHAnsi" w:cstheme="minorHAnsi"/>
              </w:rPr>
              <w:t xml:space="preserve"> R² </w:t>
            </w:r>
          </w:p>
        </w:tc>
        <w:tc>
          <w:tcPr>
            <w:tcW w:w="1659" w:type="dxa"/>
            <w:tcBorders>
              <w:top w:val="single" w:sz="4" w:space="0" w:color="7F7F7F"/>
              <w:left w:val="nil"/>
              <w:bottom w:val="single" w:sz="4" w:space="0" w:color="7F7F7F"/>
              <w:right w:val="nil"/>
            </w:tcBorders>
          </w:tcPr>
          <w:p w14:paraId="568C4758"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0,7139 </w:t>
            </w:r>
          </w:p>
        </w:tc>
        <w:tc>
          <w:tcPr>
            <w:tcW w:w="989" w:type="dxa"/>
            <w:tcBorders>
              <w:top w:val="single" w:sz="4" w:space="0" w:color="7F7F7F"/>
              <w:left w:val="nil"/>
              <w:bottom w:val="single" w:sz="4" w:space="0" w:color="7F7F7F"/>
              <w:right w:val="nil"/>
            </w:tcBorders>
          </w:tcPr>
          <w:p w14:paraId="5E99D2DC" w14:textId="77777777" w:rsidR="00D44DF7" w:rsidRPr="004A4011" w:rsidRDefault="00D44DF7" w:rsidP="00F025D2">
            <w:pPr>
              <w:spacing w:after="160" w:line="259" w:lineRule="auto"/>
              <w:jc w:val="both"/>
              <w:rPr>
                <w:rFonts w:asciiTheme="minorHAnsi" w:hAnsiTheme="minorHAnsi" w:cstheme="minorHAnsi"/>
              </w:rPr>
            </w:pPr>
          </w:p>
        </w:tc>
      </w:tr>
      <w:tr w:rsidR="00D44DF7" w:rsidRPr="004A4011" w14:paraId="435D3113" w14:textId="77777777" w:rsidTr="007A4CE2">
        <w:trPr>
          <w:trHeight w:val="288"/>
        </w:trPr>
        <w:tc>
          <w:tcPr>
            <w:tcW w:w="6440" w:type="dxa"/>
            <w:tcBorders>
              <w:top w:val="single" w:sz="4" w:space="0" w:color="7F7F7F"/>
              <w:left w:val="nil"/>
              <w:bottom w:val="single" w:sz="4" w:space="0" w:color="7F7F7F"/>
              <w:right w:val="nil"/>
            </w:tcBorders>
          </w:tcPr>
          <w:p w14:paraId="4D03B53E" w14:textId="77777777" w:rsidR="00D44DF7" w:rsidRPr="004A4011" w:rsidRDefault="00D44DF7" w:rsidP="00F025D2">
            <w:pPr>
              <w:spacing w:line="259" w:lineRule="auto"/>
              <w:ind w:left="1632"/>
              <w:jc w:val="both"/>
              <w:rPr>
                <w:rFonts w:asciiTheme="minorHAnsi" w:hAnsiTheme="minorHAnsi" w:cstheme="minorHAnsi"/>
              </w:rPr>
            </w:pPr>
            <w:proofErr w:type="spellStart"/>
            <w:r w:rsidRPr="004A4011">
              <w:rPr>
                <w:rFonts w:asciiTheme="minorHAnsi" w:hAnsiTheme="minorHAnsi" w:cstheme="minorHAnsi"/>
              </w:rPr>
              <w:t>Predicted</w:t>
            </w:r>
            <w:proofErr w:type="spellEnd"/>
            <w:r w:rsidRPr="004A4011">
              <w:rPr>
                <w:rFonts w:asciiTheme="minorHAnsi" w:hAnsiTheme="minorHAnsi" w:cstheme="minorHAnsi"/>
              </w:rPr>
              <w:t xml:space="preserve"> R² </w:t>
            </w:r>
          </w:p>
        </w:tc>
        <w:tc>
          <w:tcPr>
            <w:tcW w:w="1659" w:type="dxa"/>
            <w:tcBorders>
              <w:top w:val="single" w:sz="4" w:space="0" w:color="7F7F7F"/>
              <w:left w:val="nil"/>
              <w:bottom w:val="single" w:sz="4" w:space="0" w:color="7F7F7F"/>
              <w:right w:val="nil"/>
            </w:tcBorders>
          </w:tcPr>
          <w:p w14:paraId="224CF660"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0,6543 </w:t>
            </w:r>
          </w:p>
        </w:tc>
        <w:tc>
          <w:tcPr>
            <w:tcW w:w="989" w:type="dxa"/>
            <w:tcBorders>
              <w:top w:val="single" w:sz="4" w:space="0" w:color="7F7F7F"/>
              <w:left w:val="nil"/>
              <w:bottom w:val="single" w:sz="4" w:space="0" w:color="7F7F7F"/>
              <w:right w:val="nil"/>
            </w:tcBorders>
          </w:tcPr>
          <w:p w14:paraId="7D947519" w14:textId="77777777" w:rsidR="00D44DF7" w:rsidRPr="004A4011" w:rsidRDefault="00D44DF7" w:rsidP="00F025D2">
            <w:pPr>
              <w:spacing w:after="160" w:line="259" w:lineRule="auto"/>
              <w:jc w:val="both"/>
              <w:rPr>
                <w:rFonts w:asciiTheme="minorHAnsi" w:hAnsiTheme="minorHAnsi" w:cstheme="minorHAnsi"/>
              </w:rPr>
            </w:pPr>
          </w:p>
        </w:tc>
      </w:tr>
    </w:tbl>
    <w:p w14:paraId="69307C71" w14:textId="77777777" w:rsidR="00F025D2" w:rsidRPr="004A4011" w:rsidRDefault="00F025D2" w:rsidP="00F025D2">
      <w:pPr>
        <w:ind w:left="-5" w:right="544"/>
        <w:jc w:val="both"/>
        <w:rPr>
          <w:rFonts w:asciiTheme="minorHAnsi" w:hAnsiTheme="minorHAnsi" w:cstheme="minorHAnsi"/>
        </w:rPr>
      </w:pPr>
    </w:p>
    <w:p w14:paraId="0422F364" w14:textId="77777777" w:rsidR="00D44DF7" w:rsidRPr="004A4011" w:rsidRDefault="00D44DF7" w:rsidP="00F025D2">
      <w:pPr>
        <w:ind w:left="-5" w:right="544"/>
        <w:jc w:val="both"/>
        <w:rPr>
          <w:rFonts w:asciiTheme="minorHAnsi" w:hAnsiTheme="minorHAnsi" w:cstheme="minorHAnsi"/>
        </w:rPr>
      </w:pPr>
      <w:r w:rsidRPr="004A4011">
        <w:rPr>
          <w:rFonts w:asciiTheme="minorHAnsi" w:hAnsiTheme="minorHAnsi" w:cstheme="minorHAnsi"/>
        </w:rPr>
        <w:t xml:space="preserve">Indeed, the predicted coefficient of determination (R²) of 0.6543 is in reasonable agreement with the adjusted R² of 0.7139, meaning that the difference between the two is less than 0.2. In addition, accuracy adequacy measures the signal-to-noise ratio, and a ratio greater than 4 is desirable. The ratio of 9.267 indicates an adequate signal. Consequently, this model can be used to navigate the design space. </w:t>
      </w:r>
    </w:p>
    <w:p w14:paraId="4BDFEBDD" w14:textId="77777777" w:rsidR="00D44DF7" w:rsidRPr="004A4011" w:rsidRDefault="00D44DF7" w:rsidP="00F025D2">
      <w:pPr>
        <w:spacing w:after="19" w:line="259" w:lineRule="auto"/>
        <w:jc w:val="both"/>
        <w:rPr>
          <w:rFonts w:asciiTheme="minorHAnsi" w:hAnsiTheme="minorHAnsi" w:cstheme="minorHAnsi"/>
          <w:sz w:val="24"/>
        </w:rPr>
      </w:pPr>
      <w:r w:rsidRPr="004A4011">
        <w:rPr>
          <w:rFonts w:asciiTheme="minorHAnsi" w:hAnsiTheme="minorHAnsi" w:cstheme="minorHAnsi"/>
          <w:sz w:val="24"/>
        </w:rPr>
        <w:t xml:space="preserve"> </w:t>
      </w:r>
    </w:p>
    <w:p w14:paraId="68686163" w14:textId="77777777" w:rsidR="00D44DF7" w:rsidRPr="004A4011" w:rsidRDefault="00D44DF7" w:rsidP="00F025D2">
      <w:pPr>
        <w:spacing w:after="19" w:line="259" w:lineRule="auto"/>
        <w:jc w:val="both"/>
        <w:rPr>
          <w:rFonts w:asciiTheme="minorHAnsi" w:hAnsiTheme="minorHAnsi" w:cstheme="minorHAnsi"/>
        </w:rPr>
      </w:pPr>
    </w:p>
    <w:p w14:paraId="076D0695" w14:textId="77777777" w:rsidR="00D44DF7" w:rsidRPr="004A4011" w:rsidRDefault="00D44DF7" w:rsidP="00F025D2">
      <w:pPr>
        <w:pStyle w:val="ListParagraph"/>
        <w:numPr>
          <w:ilvl w:val="2"/>
          <w:numId w:val="37"/>
        </w:numPr>
        <w:spacing w:after="5" w:line="268" w:lineRule="auto"/>
        <w:ind w:right="544"/>
        <w:jc w:val="both"/>
        <w:rPr>
          <w:rFonts w:asciiTheme="minorHAnsi" w:hAnsiTheme="minorHAnsi" w:cstheme="minorHAnsi"/>
          <w:b/>
        </w:rPr>
      </w:pPr>
      <w:r w:rsidRPr="004A4011">
        <w:rPr>
          <w:rFonts w:asciiTheme="minorHAnsi" w:hAnsiTheme="minorHAnsi" w:cstheme="minorHAnsi"/>
          <w:b/>
        </w:rPr>
        <w:t xml:space="preserve">Sum of squares of the sequential model </w:t>
      </w:r>
    </w:p>
    <w:p w14:paraId="7CA24004" w14:textId="77777777" w:rsidR="00D44DF7" w:rsidRPr="004A4011" w:rsidRDefault="00D44DF7" w:rsidP="00F025D2">
      <w:pPr>
        <w:spacing w:after="27"/>
        <w:ind w:left="-5" w:right="544"/>
        <w:jc w:val="both"/>
        <w:rPr>
          <w:rFonts w:asciiTheme="minorHAnsi" w:hAnsiTheme="minorHAnsi" w:cstheme="minorHAnsi"/>
        </w:rPr>
      </w:pPr>
      <w:r w:rsidRPr="004A4011">
        <w:rPr>
          <w:rFonts w:asciiTheme="minorHAnsi" w:hAnsiTheme="minorHAnsi" w:cstheme="minorHAnsi"/>
          <w:sz w:val="24"/>
        </w:rPr>
        <w:t xml:space="preserve"> </w:t>
      </w:r>
      <w:r w:rsidRPr="004A4011">
        <w:rPr>
          <w:rFonts w:asciiTheme="minorHAnsi" w:hAnsiTheme="minorHAnsi" w:cstheme="minorHAnsi"/>
        </w:rPr>
        <w:t>Table 7 has allowed us to select the highest order polynomial for which the additional terms are significant, and the model is not alienated. This polynomial model of degree 2 (quadratic) leads us to the analysis of variance of the single response R</w:t>
      </w:r>
      <w:r w:rsidRPr="004A4011">
        <w:rPr>
          <w:rFonts w:asciiTheme="minorHAnsi" w:hAnsiTheme="minorHAnsi" w:cstheme="minorHAnsi"/>
          <w:vertAlign w:val="superscript"/>
        </w:rPr>
        <w:t xml:space="preserve">1 </w:t>
      </w:r>
      <w:r w:rsidR="00F025D2" w:rsidRPr="004A4011">
        <w:rPr>
          <w:rFonts w:cstheme="minorHAnsi"/>
        </w:rPr>
        <w:t>(</w:t>
      </w:r>
      <w:r w:rsidR="00F025D2" w:rsidRPr="004A4011">
        <w:rPr>
          <w:rFonts w:asciiTheme="minorHAnsi" w:hAnsiTheme="minorHAnsi" w:cstheme="minorHAnsi"/>
        </w:rPr>
        <w:t>Hanna</w:t>
      </w:r>
      <w:r w:rsidR="00F025D2" w:rsidRPr="004A4011">
        <w:rPr>
          <w:rFonts w:cstheme="minorHAnsi"/>
        </w:rPr>
        <w:t xml:space="preserve"> et al., 2009)</w:t>
      </w:r>
      <w:r w:rsidRPr="004A4011">
        <w:rPr>
          <w:rFonts w:asciiTheme="minorHAnsi" w:hAnsiTheme="minorHAnsi" w:cstheme="minorHAnsi"/>
        </w:rPr>
        <w:t xml:space="preserve">. </w:t>
      </w:r>
    </w:p>
    <w:p w14:paraId="777EDB00" w14:textId="77777777" w:rsidR="00D44DF7" w:rsidRPr="004A4011" w:rsidRDefault="00D44DF7" w:rsidP="00F025D2">
      <w:pPr>
        <w:spacing w:after="10" w:line="259" w:lineRule="auto"/>
        <w:jc w:val="both"/>
        <w:rPr>
          <w:rFonts w:asciiTheme="minorHAnsi" w:hAnsiTheme="minorHAnsi" w:cstheme="minorHAnsi"/>
        </w:rPr>
      </w:pPr>
    </w:p>
    <w:p w14:paraId="58A49173" w14:textId="77777777" w:rsidR="00D44DF7" w:rsidRPr="004A4011" w:rsidRDefault="00D44DF7" w:rsidP="00F025D2">
      <w:pPr>
        <w:pStyle w:val="Heading4"/>
        <w:tabs>
          <w:tab w:val="center" w:pos="8471"/>
        </w:tabs>
        <w:ind w:left="-15"/>
        <w:jc w:val="both"/>
        <w:rPr>
          <w:rFonts w:asciiTheme="minorHAnsi" w:hAnsiTheme="minorHAnsi" w:cstheme="minorHAnsi"/>
          <w:color w:val="auto"/>
        </w:rPr>
      </w:pPr>
      <w:r w:rsidRPr="004A4011">
        <w:rPr>
          <w:rFonts w:asciiTheme="minorHAnsi" w:hAnsiTheme="minorHAnsi" w:cstheme="minorHAnsi"/>
          <w:color w:val="auto"/>
        </w:rPr>
        <w:t xml:space="preserve">Table 7: Sum of squares suggested by the model </w:t>
      </w:r>
      <w:r w:rsidRPr="004A4011">
        <w:rPr>
          <w:rFonts w:asciiTheme="minorHAnsi" w:hAnsiTheme="minorHAnsi" w:cstheme="minorHAnsi"/>
          <w:color w:val="auto"/>
        </w:rPr>
        <w:tab/>
      </w:r>
      <w:r w:rsidRPr="004A4011">
        <w:rPr>
          <w:rFonts w:asciiTheme="minorHAnsi" w:hAnsiTheme="minorHAnsi" w:cstheme="minorHAnsi"/>
          <w:b/>
          <w:i w:val="0"/>
          <w:color w:val="auto"/>
        </w:rPr>
        <w:t xml:space="preserve"> </w:t>
      </w:r>
    </w:p>
    <w:tbl>
      <w:tblPr>
        <w:tblStyle w:val="TableGrid0"/>
        <w:tblW w:w="9074" w:type="dxa"/>
        <w:tblInd w:w="0" w:type="dxa"/>
        <w:tblCellMar>
          <w:top w:w="12" w:type="dxa"/>
          <w:right w:w="115" w:type="dxa"/>
        </w:tblCellMar>
        <w:tblLook w:val="04A0" w:firstRow="1" w:lastRow="0" w:firstColumn="1" w:lastColumn="0" w:noHBand="0" w:noVBand="1"/>
      </w:tblPr>
      <w:tblGrid>
        <w:gridCol w:w="2460"/>
        <w:gridCol w:w="1673"/>
        <w:gridCol w:w="490"/>
        <w:gridCol w:w="1484"/>
        <w:gridCol w:w="960"/>
        <w:gridCol w:w="2007"/>
      </w:tblGrid>
      <w:tr w:rsidR="00D44DF7" w:rsidRPr="004A4011" w14:paraId="1C8BFC86" w14:textId="77777777" w:rsidTr="007A4CE2">
        <w:trPr>
          <w:trHeight w:val="264"/>
        </w:trPr>
        <w:tc>
          <w:tcPr>
            <w:tcW w:w="2461" w:type="dxa"/>
            <w:tcBorders>
              <w:top w:val="single" w:sz="4" w:space="0" w:color="7F7F7F"/>
              <w:left w:val="nil"/>
              <w:bottom w:val="single" w:sz="4" w:space="0" w:color="7F7F7F"/>
              <w:right w:val="nil"/>
            </w:tcBorders>
          </w:tcPr>
          <w:p w14:paraId="3C6CCBC2" w14:textId="77777777" w:rsidR="00D44DF7" w:rsidRPr="004A4011" w:rsidRDefault="00D44DF7" w:rsidP="00F025D2">
            <w:pPr>
              <w:spacing w:line="259" w:lineRule="auto"/>
              <w:ind w:right="28"/>
              <w:jc w:val="both"/>
              <w:rPr>
                <w:rFonts w:asciiTheme="minorHAnsi" w:hAnsiTheme="minorHAnsi" w:cstheme="minorHAnsi"/>
              </w:rPr>
            </w:pPr>
            <w:r w:rsidRPr="004A4011">
              <w:rPr>
                <w:rFonts w:asciiTheme="minorHAnsi" w:hAnsiTheme="minorHAnsi" w:cstheme="minorHAnsi"/>
              </w:rPr>
              <w:t xml:space="preserve">Source </w:t>
            </w:r>
          </w:p>
        </w:tc>
        <w:tc>
          <w:tcPr>
            <w:tcW w:w="1673" w:type="dxa"/>
            <w:tcBorders>
              <w:top w:val="single" w:sz="4" w:space="0" w:color="7F7F7F"/>
              <w:left w:val="nil"/>
              <w:bottom w:val="single" w:sz="4" w:space="0" w:color="7F7F7F"/>
              <w:right w:val="nil"/>
            </w:tcBorders>
          </w:tcPr>
          <w:p w14:paraId="34D1A94B" w14:textId="77777777" w:rsidR="00D44DF7" w:rsidRPr="004A4011" w:rsidRDefault="00D44DF7" w:rsidP="00F025D2">
            <w:pPr>
              <w:spacing w:line="259" w:lineRule="auto"/>
              <w:jc w:val="both"/>
              <w:rPr>
                <w:rFonts w:asciiTheme="minorHAnsi" w:hAnsiTheme="minorHAnsi" w:cstheme="minorHAnsi"/>
              </w:rPr>
            </w:pPr>
            <w:proofErr w:type="spellStart"/>
            <w:r w:rsidRPr="004A4011">
              <w:rPr>
                <w:rFonts w:asciiTheme="minorHAnsi" w:hAnsiTheme="minorHAnsi" w:cstheme="minorHAnsi"/>
              </w:rPr>
              <w:t>Sum</w:t>
            </w:r>
            <w:proofErr w:type="spellEnd"/>
            <w:r w:rsidRPr="004A4011">
              <w:rPr>
                <w:rFonts w:asciiTheme="minorHAnsi" w:hAnsiTheme="minorHAnsi" w:cstheme="minorHAnsi"/>
              </w:rPr>
              <w:t xml:space="preserve"> of Squares </w:t>
            </w:r>
          </w:p>
        </w:tc>
        <w:tc>
          <w:tcPr>
            <w:tcW w:w="490" w:type="dxa"/>
            <w:tcBorders>
              <w:top w:val="single" w:sz="4" w:space="0" w:color="7F7F7F"/>
              <w:left w:val="nil"/>
              <w:bottom w:val="single" w:sz="4" w:space="0" w:color="7F7F7F"/>
              <w:right w:val="nil"/>
            </w:tcBorders>
          </w:tcPr>
          <w:p w14:paraId="6A587796" w14:textId="77777777" w:rsidR="00D44DF7" w:rsidRPr="004A4011" w:rsidRDefault="00D44DF7" w:rsidP="00F025D2">
            <w:pPr>
              <w:spacing w:line="259" w:lineRule="auto"/>
              <w:jc w:val="both"/>
              <w:rPr>
                <w:rFonts w:asciiTheme="minorHAnsi" w:hAnsiTheme="minorHAnsi" w:cstheme="minorHAnsi"/>
              </w:rPr>
            </w:pPr>
            <w:proofErr w:type="spellStart"/>
            <w:proofErr w:type="gramStart"/>
            <w:r w:rsidRPr="004A4011">
              <w:rPr>
                <w:rFonts w:asciiTheme="minorHAnsi" w:hAnsiTheme="minorHAnsi" w:cstheme="minorHAnsi"/>
              </w:rPr>
              <w:t>df</w:t>
            </w:r>
            <w:proofErr w:type="spellEnd"/>
            <w:proofErr w:type="gramEnd"/>
            <w:r w:rsidRPr="004A4011">
              <w:rPr>
                <w:rFonts w:asciiTheme="minorHAnsi" w:hAnsiTheme="minorHAnsi" w:cstheme="minorHAnsi"/>
              </w:rPr>
              <w:t xml:space="preserve"> </w:t>
            </w:r>
          </w:p>
        </w:tc>
        <w:tc>
          <w:tcPr>
            <w:tcW w:w="1484" w:type="dxa"/>
            <w:tcBorders>
              <w:top w:val="single" w:sz="4" w:space="0" w:color="7F7F7F"/>
              <w:left w:val="nil"/>
              <w:bottom w:val="single" w:sz="4" w:space="0" w:color="7F7F7F"/>
              <w:right w:val="nil"/>
            </w:tcBorders>
          </w:tcPr>
          <w:p w14:paraId="5EF0B16C" w14:textId="77777777" w:rsidR="00D44DF7" w:rsidRPr="004A4011" w:rsidRDefault="00D44DF7" w:rsidP="00F025D2">
            <w:pPr>
              <w:spacing w:line="259" w:lineRule="auto"/>
              <w:jc w:val="both"/>
              <w:rPr>
                <w:rFonts w:asciiTheme="minorHAnsi" w:hAnsiTheme="minorHAnsi" w:cstheme="minorHAnsi"/>
              </w:rPr>
            </w:pPr>
            <w:proofErr w:type="spellStart"/>
            <w:r w:rsidRPr="004A4011">
              <w:rPr>
                <w:rFonts w:asciiTheme="minorHAnsi" w:hAnsiTheme="minorHAnsi" w:cstheme="minorHAnsi"/>
              </w:rPr>
              <w:t>Mean</w:t>
            </w:r>
            <w:proofErr w:type="spellEnd"/>
            <w:r w:rsidRPr="004A4011">
              <w:rPr>
                <w:rFonts w:asciiTheme="minorHAnsi" w:hAnsiTheme="minorHAnsi" w:cstheme="minorHAnsi"/>
              </w:rPr>
              <w:t xml:space="preserve"> Square </w:t>
            </w:r>
          </w:p>
        </w:tc>
        <w:tc>
          <w:tcPr>
            <w:tcW w:w="960" w:type="dxa"/>
            <w:tcBorders>
              <w:top w:val="single" w:sz="4" w:space="0" w:color="7F7F7F"/>
              <w:left w:val="nil"/>
              <w:bottom w:val="single" w:sz="4" w:space="0" w:color="7F7F7F"/>
              <w:right w:val="nil"/>
            </w:tcBorders>
          </w:tcPr>
          <w:p w14:paraId="52D366B5" w14:textId="77777777" w:rsidR="00D44DF7" w:rsidRPr="004A4011" w:rsidRDefault="00D44DF7" w:rsidP="00F025D2">
            <w:pPr>
              <w:tabs>
                <w:tab w:val="right" w:pos="845"/>
              </w:tabs>
              <w:spacing w:line="259" w:lineRule="auto"/>
              <w:jc w:val="both"/>
              <w:rPr>
                <w:rFonts w:asciiTheme="minorHAnsi" w:hAnsiTheme="minorHAnsi" w:cstheme="minorHAnsi"/>
              </w:rPr>
            </w:pPr>
            <w:r w:rsidRPr="004A4011">
              <w:rPr>
                <w:rFonts w:asciiTheme="minorHAnsi" w:hAnsiTheme="minorHAnsi" w:cstheme="minorHAnsi"/>
              </w:rPr>
              <w:t xml:space="preserve">F-value </w:t>
            </w:r>
            <w:r w:rsidRPr="004A4011">
              <w:rPr>
                <w:rFonts w:asciiTheme="minorHAnsi" w:hAnsiTheme="minorHAnsi" w:cstheme="minorHAnsi"/>
              </w:rPr>
              <w:tab/>
              <w:t xml:space="preserve"> </w:t>
            </w:r>
          </w:p>
        </w:tc>
        <w:tc>
          <w:tcPr>
            <w:tcW w:w="2007" w:type="dxa"/>
            <w:tcBorders>
              <w:top w:val="single" w:sz="4" w:space="0" w:color="7F7F7F"/>
              <w:left w:val="nil"/>
              <w:bottom w:val="single" w:sz="4" w:space="0" w:color="7F7F7F"/>
              <w:right w:val="nil"/>
            </w:tcBorders>
          </w:tcPr>
          <w:p w14:paraId="13180BDE" w14:textId="77777777" w:rsidR="00D44DF7" w:rsidRPr="004A4011" w:rsidRDefault="00D44DF7" w:rsidP="00F025D2">
            <w:pPr>
              <w:tabs>
                <w:tab w:val="center" w:pos="661"/>
                <w:tab w:val="center" w:pos="1405"/>
              </w:tabs>
              <w:spacing w:line="259" w:lineRule="auto"/>
              <w:jc w:val="both"/>
              <w:rPr>
                <w:rFonts w:asciiTheme="minorHAnsi" w:hAnsiTheme="minorHAnsi" w:cstheme="minorHAnsi"/>
              </w:rPr>
            </w:pPr>
            <w:proofErr w:type="gramStart"/>
            <w:r w:rsidRPr="004A4011">
              <w:rPr>
                <w:rFonts w:asciiTheme="minorHAnsi" w:hAnsiTheme="minorHAnsi" w:cstheme="minorHAnsi"/>
              </w:rPr>
              <w:t>p</w:t>
            </w:r>
            <w:proofErr w:type="gramEnd"/>
            <w:r w:rsidRPr="004A4011">
              <w:rPr>
                <w:rFonts w:asciiTheme="minorHAnsi" w:hAnsiTheme="minorHAnsi" w:cstheme="minorHAnsi"/>
              </w:rPr>
              <w:t xml:space="preserve">-value </w:t>
            </w:r>
            <w:r w:rsidRPr="004A4011">
              <w:rPr>
                <w:rFonts w:asciiTheme="minorHAnsi" w:hAnsiTheme="minorHAnsi" w:cstheme="minorHAnsi"/>
              </w:rPr>
              <w:tab/>
              <w:t xml:space="preserve"> </w:t>
            </w:r>
            <w:r w:rsidRPr="004A4011">
              <w:rPr>
                <w:rFonts w:asciiTheme="minorHAnsi" w:hAnsiTheme="minorHAnsi" w:cstheme="minorHAnsi"/>
              </w:rPr>
              <w:tab/>
              <w:t xml:space="preserve"> </w:t>
            </w:r>
          </w:p>
        </w:tc>
      </w:tr>
      <w:tr w:rsidR="00D44DF7" w:rsidRPr="004A4011" w14:paraId="2F16F57F" w14:textId="77777777" w:rsidTr="007A4CE2">
        <w:trPr>
          <w:trHeight w:val="262"/>
        </w:trPr>
        <w:tc>
          <w:tcPr>
            <w:tcW w:w="2461" w:type="dxa"/>
            <w:tcBorders>
              <w:top w:val="single" w:sz="4" w:space="0" w:color="7F7F7F"/>
              <w:left w:val="nil"/>
              <w:bottom w:val="single" w:sz="4" w:space="0" w:color="7F7F7F"/>
              <w:right w:val="nil"/>
            </w:tcBorders>
          </w:tcPr>
          <w:p w14:paraId="41634EFC" w14:textId="77777777" w:rsidR="00D44DF7" w:rsidRPr="004A4011" w:rsidRDefault="00D44DF7" w:rsidP="00F025D2">
            <w:pPr>
              <w:spacing w:line="259" w:lineRule="auto"/>
              <w:ind w:left="108"/>
              <w:jc w:val="both"/>
              <w:rPr>
                <w:rFonts w:asciiTheme="minorHAnsi" w:hAnsiTheme="minorHAnsi" w:cstheme="minorHAnsi"/>
              </w:rPr>
            </w:pPr>
            <w:proofErr w:type="spellStart"/>
            <w:r w:rsidRPr="004A4011">
              <w:rPr>
                <w:rFonts w:asciiTheme="minorHAnsi" w:hAnsiTheme="minorHAnsi" w:cstheme="minorHAnsi"/>
              </w:rPr>
              <w:t>Mean</w:t>
            </w:r>
            <w:proofErr w:type="spellEnd"/>
            <w:r w:rsidRPr="004A4011">
              <w:rPr>
                <w:rFonts w:asciiTheme="minorHAnsi" w:hAnsiTheme="minorHAnsi" w:cstheme="minorHAnsi"/>
              </w:rPr>
              <w:t xml:space="preserve"> vs Total </w:t>
            </w:r>
          </w:p>
        </w:tc>
        <w:tc>
          <w:tcPr>
            <w:tcW w:w="1673" w:type="dxa"/>
            <w:tcBorders>
              <w:top w:val="single" w:sz="4" w:space="0" w:color="7F7F7F"/>
              <w:left w:val="nil"/>
              <w:bottom w:val="single" w:sz="4" w:space="0" w:color="7F7F7F"/>
              <w:right w:val="nil"/>
            </w:tcBorders>
          </w:tcPr>
          <w:p w14:paraId="19D9FD21" w14:textId="77777777" w:rsidR="00D44DF7" w:rsidRPr="004A4011" w:rsidRDefault="00D44DF7" w:rsidP="00F025D2">
            <w:pPr>
              <w:spacing w:line="259" w:lineRule="auto"/>
              <w:ind w:left="209"/>
              <w:jc w:val="both"/>
              <w:rPr>
                <w:rFonts w:asciiTheme="minorHAnsi" w:hAnsiTheme="minorHAnsi" w:cstheme="minorHAnsi"/>
              </w:rPr>
            </w:pPr>
            <w:r w:rsidRPr="004A4011">
              <w:rPr>
                <w:rFonts w:asciiTheme="minorHAnsi" w:hAnsiTheme="minorHAnsi" w:cstheme="minorHAnsi"/>
              </w:rPr>
              <w:t xml:space="preserve">6,721E+06 </w:t>
            </w:r>
          </w:p>
        </w:tc>
        <w:tc>
          <w:tcPr>
            <w:tcW w:w="490" w:type="dxa"/>
            <w:tcBorders>
              <w:top w:val="single" w:sz="4" w:space="0" w:color="7F7F7F"/>
              <w:left w:val="nil"/>
              <w:bottom w:val="single" w:sz="4" w:space="0" w:color="7F7F7F"/>
              <w:right w:val="nil"/>
            </w:tcBorders>
          </w:tcPr>
          <w:p w14:paraId="5AD09DD3" w14:textId="77777777" w:rsidR="00D44DF7" w:rsidRPr="004A4011" w:rsidRDefault="00D44DF7" w:rsidP="00F025D2">
            <w:pPr>
              <w:spacing w:line="259" w:lineRule="auto"/>
              <w:ind w:left="36"/>
              <w:jc w:val="both"/>
              <w:rPr>
                <w:rFonts w:asciiTheme="minorHAnsi" w:hAnsiTheme="minorHAnsi" w:cstheme="minorHAnsi"/>
              </w:rPr>
            </w:pPr>
            <w:r w:rsidRPr="004A4011">
              <w:rPr>
                <w:rFonts w:asciiTheme="minorHAnsi" w:hAnsiTheme="minorHAnsi" w:cstheme="minorHAnsi"/>
              </w:rPr>
              <w:t xml:space="preserve">1 </w:t>
            </w:r>
          </w:p>
        </w:tc>
        <w:tc>
          <w:tcPr>
            <w:tcW w:w="1484" w:type="dxa"/>
            <w:tcBorders>
              <w:top w:val="single" w:sz="4" w:space="0" w:color="7F7F7F"/>
              <w:left w:val="nil"/>
              <w:bottom w:val="single" w:sz="4" w:space="0" w:color="7F7F7F"/>
              <w:right w:val="nil"/>
            </w:tcBorders>
          </w:tcPr>
          <w:p w14:paraId="10438265" w14:textId="77777777" w:rsidR="00D44DF7" w:rsidRPr="004A4011" w:rsidRDefault="00D44DF7" w:rsidP="00F025D2">
            <w:pPr>
              <w:spacing w:line="259" w:lineRule="auto"/>
              <w:ind w:left="96"/>
              <w:jc w:val="both"/>
              <w:rPr>
                <w:rFonts w:asciiTheme="minorHAnsi" w:hAnsiTheme="minorHAnsi" w:cstheme="minorHAnsi"/>
              </w:rPr>
            </w:pPr>
            <w:r w:rsidRPr="004A4011">
              <w:rPr>
                <w:rFonts w:asciiTheme="minorHAnsi" w:hAnsiTheme="minorHAnsi" w:cstheme="minorHAnsi"/>
              </w:rPr>
              <w:t xml:space="preserve">6,721E+06 </w:t>
            </w:r>
          </w:p>
        </w:tc>
        <w:tc>
          <w:tcPr>
            <w:tcW w:w="960" w:type="dxa"/>
            <w:tcBorders>
              <w:top w:val="single" w:sz="4" w:space="0" w:color="7F7F7F"/>
              <w:left w:val="nil"/>
              <w:bottom w:val="single" w:sz="4" w:space="0" w:color="7F7F7F"/>
              <w:right w:val="nil"/>
            </w:tcBorders>
          </w:tcPr>
          <w:p w14:paraId="08EE0EE6" w14:textId="77777777" w:rsidR="00D44DF7" w:rsidRPr="004A4011" w:rsidRDefault="00D44DF7" w:rsidP="00F025D2">
            <w:pPr>
              <w:spacing w:after="160" w:line="259" w:lineRule="auto"/>
              <w:jc w:val="both"/>
              <w:rPr>
                <w:rFonts w:asciiTheme="minorHAnsi" w:hAnsiTheme="minorHAnsi" w:cstheme="minorHAnsi"/>
              </w:rPr>
            </w:pPr>
          </w:p>
        </w:tc>
        <w:tc>
          <w:tcPr>
            <w:tcW w:w="2007" w:type="dxa"/>
            <w:tcBorders>
              <w:top w:val="single" w:sz="4" w:space="0" w:color="7F7F7F"/>
              <w:left w:val="nil"/>
              <w:bottom w:val="single" w:sz="4" w:space="0" w:color="7F7F7F"/>
              <w:right w:val="nil"/>
            </w:tcBorders>
          </w:tcPr>
          <w:p w14:paraId="2FBE357E" w14:textId="77777777" w:rsidR="00D44DF7" w:rsidRPr="004A4011" w:rsidRDefault="00D44DF7" w:rsidP="00F025D2">
            <w:pPr>
              <w:spacing w:after="160" w:line="259" w:lineRule="auto"/>
              <w:jc w:val="both"/>
              <w:rPr>
                <w:rFonts w:asciiTheme="minorHAnsi" w:hAnsiTheme="minorHAnsi" w:cstheme="minorHAnsi"/>
              </w:rPr>
            </w:pPr>
          </w:p>
        </w:tc>
      </w:tr>
    </w:tbl>
    <w:p w14:paraId="1ED4D0FF" w14:textId="77777777" w:rsidR="00D44DF7" w:rsidRPr="004A4011" w:rsidRDefault="00000000" w:rsidP="00F025D2">
      <w:pPr>
        <w:tabs>
          <w:tab w:val="center" w:pos="3158"/>
          <w:tab w:val="center" w:pos="4225"/>
          <w:tab w:val="center" w:pos="5207"/>
        </w:tabs>
        <w:jc w:val="both"/>
        <w:rPr>
          <w:rFonts w:asciiTheme="minorHAnsi" w:hAnsiTheme="minorHAnsi" w:cstheme="minorHAnsi"/>
        </w:rPr>
      </w:pPr>
      <w:r>
        <w:rPr>
          <w:rFonts w:asciiTheme="minorHAnsi" w:hAnsiTheme="minorHAnsi" w:cstheme="minorHAnsi"/>
          <w:noProof/>
        </w:rPr>
        <w:pict w14:anchorId="2AB41A21">
          <v:group id="Group 68012" o:spid="_x0000_s2134" style="position:absolute;left:0;text-align:left;margin-left:0;margin-top:0;width:393.55pt;height:25.3pt;z-index:-251664896;mso-position-horizontal-relative:text;mso-position-vertical-relative:text" coordsize="49980,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">
            <v:rect id="Rectangle 2924" o:spid="_x0000_s2135" style="position:absolute;left:38989;width:512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bVcYA&#10;AADdAAAADwAAAGRycy9kb3ducmV2LnhtbESPQWvCQBSE7wX/w/KE3urGUIpJsxHRFj1WI9jeHtnX&#10;JJh9G7Jbk/bXdwXB4zAz3zDZcjStuFDvGssK5rMIBHFpdcOVgmPx/rQA4TyyxtYyKfglB8t88pBh&#10;qu3Ae7ocfCUChF2KCmrvu1RKV9Zk0M1sRxy8b9sb9EH2ldQ9DgFuWhlH0Ys02HBYqLGjdU3l+fBj&#10;FGwX3epzZ/+Gqn372p4+TsmmSLxSj9Nx9QrC0+jv4Vt7pxXESfw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DbVcYAAADdAAAADwAAAAAAAAAAAAAAAACYAgAAZHJz&#10;L2Rvd25yZXYueG1sUEsFBgAAAAAEAAQA9QAAAIsDAAAAAA==&#10;" filled="f" stroked="f">
              <v:textbox style="mso-next-textbox:#Rectangle 2924" inset="0,0,0,0">
                <w:txbxContent>
                  <w:p w14:paraId="1EEE0EC5" w14:textId="77777777" w:rsidR="007A4CE2" w:rsidRDefault="007A4CE2" w:rsidP="00D44DF7">
                    <w:pPr>
                      <w:spacing w:after="160" w:line="259" w:lineRule="auto"/>
                    </w:pPr>
                    <w:r>
                      <w:t>0,0738</w:t>
                    </w:r>
                  </w:p>
                </w:txbxContent>
              </v:textbox>
            </v:rect>
            <v:rect id="Rectangle 2925" o:spid="_x0000_s2136" style="position:absolute;left:4283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sYA&#10;AADdAAAADwAAAGRycy9kb3ducmV2LnhtbESPQWvCQBSE7wX/w/KE3urGQItJsxHRFj1WI9jeHtnX&#10;JJh9G7Jbk/bXdwXB4zAz3zDZcjStuFDvGssK5rMIBHFpdcOVgmPx/rQA4TyyxtYyKfglB8t88pBh&#10;qu3Ae7ocfCUChF2KCmrvu1RKV9Zk0M1sRxy8b9sb9EH2ldQ9DgFuWhlH0Ys02HBYqLGjdU3l+fBj&#10;FGwX3epzZ/+Gqn372p4+TsmmSLxSj9Nx9QrC0+jv4Vt7pxXESfw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zsYAAADdAAAADwAAAAAAAAAAAAAAAACYAgAAZHJz&#10;L2Rvd25yZXYueG1sUEsFBgAAAAAEAAQA9QAAAIsDAAAAAA==&#10;" filled="f" stroked="f">
              <v:textbox style="mso-next-textbox:#Rectangle 2925" inset="0,0,0,0">
                <w:txbxContent>
                  <w:p w14:paraId="3DAF044A" w14:textId="77777777" w:rsidR="007A4CE2" w:rsidRDefault="007A4CE2" w:rsidP="00D44DF7">
                    <w:pPr>
                      <w:spacing w:after="160" w:line="259" w:lineRule="auto"/>
                    </w:pPr>
                    <w:r>
                      <w:t xml:space="preserve"> </w:t>
                    </w:r>
                  </w:p>
                </w:txbxContent>
              </v:textbox>
            </v:rect>
            <v:rect id="Rectangle 2926" o:spid="_x0000_s2137" style="position:absolute;left:45040;width:512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gucUA&#10;AADdAAAADwAAAGRycy9kb3ducmV2LnhtbESPT4vCMBTE78J+h/AWvGlqD2K7RhF3RY/+WXD39mie&#10;bbF5KU201U9vBMHjMDO/YabzzlTiSo0rLSsYDSMQxJnVJecKfg+rwQSE88gaK8uk4EYO5rOP3hRT&#10;bVve0XXvcxEg7FJUUHhfp1K6rCCDbmhr4uCdbGPQB9nkUjfYBripZBxFY2mw5LBQYE3LgrLz/mIU&#10;rCf14m9j721e/fyvj9tj8n1IvFL9z27xBcJT59/hV3ujFcRJP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LuC5xQAAAN0AAAAPAAAAAAAAAAAAAAAAAJgCAABkcnMv&#10;ZG93bnJldi54bWxQSwUGAAAAAAQABAD1AAAAigMAAAAA&#10;" filled="f" stroked="f">
              <v:textbox style="mso-next-textbox:#Rectangle 2926" inset="0,0,0,0">
                <w:txbxContent>
                  <w:p w14:paraId="210C9C8E" w14:textId="77777777" w:rsidR="007A4CE2" w:rsidRDefault="007A4CE2" w:rsidP="00D44DF7">
                    <w:pPr>
                      <w:spacing w:after="160" w:line="259" w:lineRule="auto"/>
                    </w:pPr>
                    <w:r>
                      <w:t>0,9293</w:t>
                    </w:r>
                  </w:p>
                </w:txbxContent>
              </v:textbox>
            </v:rect>
            <v:rect id="Rectangle 2927" o:spid="_x0000_s2138" style="position:absolute;left:4888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JFIs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k/gF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iRSLHAAAA3QAAAA8AAAAAAAAAAAAAAAAAmAIAAGRy&#10;cy9kb3ducmV2LnhtbFBLBQYAAAAABAAEAPUAAACMAwAAAAA=&#10;" filled="f" stroked="f">
              <v:textbox style="mso-next-textbox:#Rectangle 2927" inset="0,0,0,0">
                <w:txbxContent>
                  <w:p w14:paraId="280C5EDD" w14:textId="77777777" w:rsidR="007A4CE2" w:rsidRDefault="007A4CE2" w:rsidP="00D44DF7">
                    <w:pPr>
                      <w:spacing w:after="160" w:line="259" w:lineRule="auto"/>
                    </w:pPr>
                    <w:r>
                      <w:t xml:space="preserve"> </w:t>
                    </w:r>
                  </w:p>
                </w:txbxContent>
              </v:textbox>
            </v:rect>
            <v:rect id="Rectangle 62204" o:spid="_x0000_s2139" style="position:absolute;left:39340;top:1661;width:186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vmsYA&#10;AADeAAAADwAAAGRycy9kb3ducmV2LnhtbESPT4vCMBTE7wv7HcJb8LamW0S0GkVWFz36D9Tbo3m2&#10;xealNFlb/fRGEDwOM/MbZjxtTSmuVLvCsoKfbgSCOLW64EzBfvf3PQDhPLLG0jIpuJGD6eTzY4yJ&#10;tg1v6Lr1mQgQdgkqyL2vEildmpNB17UVcfDOtjbog6wzqWtsAtyUMo6ivjRYcFjIsaLfnNLL9t8o&#10;WA6q2XFl701WLk7Lw/ownO+GXqnOVzsbgfDU+nf41V5pBf04jnrwvBOu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vmsYAAADeAAAADwAAAAAAAAAAAAAAAACYAgAAZHJz&#10;L2Rvd25yZXYueG1sUEsFBgAAAAAEAAQA9QAAAIsDAAAAAA==&#10;" filled="f" stroked="f">
              <v:textbox style="mso-next-textbox:#Rectangle 62204" inset="0,0,0,0">
                <w:txbxContent>
                  <w:p w14:paraId="02998456" w14:textId="77777777" w:rsidR="007A4CE2" w:rsidRDefault="007A4CE2" w:rsidP="00D44DF7">
                    <w:pPr>
                      <w:spacing w:after="160" w:line="259" w:lineRule="auto"/>
                    </w:pPr>
                    <w:r>
                      <w:t>12</w:t>
                    </w:r>
                  </w:p>
                </w:txbxContent>
              </v:textbox>
            </v:rect>
            <v:rect id="Rectangle 62205" o:spid="_x0000_s2140" style="position:absolute;left:41092;top:1661;width:186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MKAcYA&#10;AADeAAAADwAAAGRycy9kb3ducmV2LnhtbESPT4vCMBTE7wv7HcJb8LamW1C0GkVWFz36D9Tbo3m2&#10;xealNFlb/fRGEDwOM/MbZjxtTSmuVLvCsoKfbgSCOLW64EzBfvf3PQDhPLLG0jIpuJGD6eTzY4yJ&#10;tg1v6Lr1mQgQdgkqyL2vEildmpNB17UVcfDOtjbog6wzqWtsAtyUMo6ivjRYcFjIsaLfnNLL9t8o&#10;WA6q2XFl701WLk7Lw/ownO+GXqnOVzsbgfDU+nf41V5pBf04jnrwvBOu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MKAcYAAADeAAAADwAAAAAAAAAAAAAAAACYAgAAZHJz&#10;L2Rvd25yZXYueG1sUEsFBgAAAAAEAAQA9QAAAIsDAAAAAA==&#10;" filled="f" stroked="f">
              <v:textbox style="mso-next-textbox:#Rectangle 62205" inset="0,0,0,0">
                <w:txbxContent>
                  <w:p w14:paraId="1BDA1059" w14:textId="77777777" w:rsidR="007A4CE2" w:rsidRDefault="007A4CE2" w:rsidP="00D44DF7">
                    <w:pPr>
                      <w:spacing w:after="160" w:line="259" w:lineRule="auto"/>
                    </w:pPr>
                    <w:r>
                      <w:t>28</w:t>
                    </w:r>
                  </w:p>
                </w:txbxContent>
              </v:textbox>
            </v:rect>
            <v:rect id="Rectangle 62206" o:spid="_x0000_s2141" style="position:absolute;left:40742;top:166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dsYA&#10;AADeAAAADwAAAGRycy9kb3ducmV2LnhtbESPT4vCMBTE78J+h/AWvGlqD0W7RhF3RY/+WXD39mie&#10;bbF5KU201U9vBMHjMDO/YabzzlTiSo0rLSsYDSMQxJnVJecKfg+rwRiE88gaK8uk4EYO5rOP3hRT&#10;bVve0XXvcxEg7FJUUHhfp1K6rCCDbmhr4uCdbGPQB9nkUjfYBripZBxFiTRYclgosKZlQdl5fzEK&#10;1uN68bex9zavfv7Xx+1x8n2YeKX6n93iC4Snzr/Dr/ZGK0jiOErg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UdsYAAADeAAAADwAAAAAAAAAAAAAAAACYAgAAZHJz&#10;L2Rvd25yZXYueG1sUEsFBgAAAAAEAAQA9QAAAIsDAAAAAA==&#10;" filled="f" stroked="f">
              <v:textbox style="mso-next-textbox:#Rectangle 62206" inset="0,0,0,0">
                <w:txbxContent>
                  <w:p w14:paraId="21505A15" w14:textId="77777777" w:rsidR="007A4CE2" w:rsidRDefault="007A4CE2" w:rsidP="00D44DF7">
                    <w:pPr>
                      <w:spacing w:after="160" w:line="259" w:lineRule="auto"/>
                    </w:pPr>
                    <w:r>
                      <w:t>,</w:t>
                    </w:r>
                  </w:p>
                </w:txbxContent>
              </v:textbox>
            </v:rect>
            <v:rect id="Rectangle 2951" o:spid="_x0000_s2142" style="position:absolute;left:42479;top:166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ELsMcA&#10;AADdAAAADwAAAGRycy9kb3ducmV2LnhtbESPQWvCQBSE7wX/w/KE3upGocVE1xC0RY+tEaK3R/aZ&#10;BLNvQ3Zr0v76bqHQ4zAz3zDrdDStuFPvGssK5rMIBHFpdcOVglP+9rQE4TyyxtYyKfgiB+lm8rDG&#10;RNuBP+h+9JUIEHYJKqi97xIpXVmTQTezHXHwrrY36IPsK6l7HALctHIRRS/SYMNhocaOtjWVt+On&#10;UbBfdtn5YL+Hqn297Iv3It7lsVfqcTpmKxCeRv8f/msftIJF/D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BC7DHAAAA3QAAAA8AAAAAAAAAAAAAAAAAmAIAAGRy&#10;cy9kb3ducmV2LnhtbFBLBQYAAAAABAAEAPUAAACMAwAAAAA=&#10;" filled="f" stroked="f">
              <v:textbox style="mso-next-textbox:#Rectangle 2951" inset="0,0,0,0">
                <w:txbxContent>
                  <w:p w14:paraId="6E31D2B5" w14:textId="77777777" w:rsidR="007A4CE2" w:rsidRDefault="007A4CE2" w:rsidP="00D44DF7">
                    <w:pPr>
                      <w:spacing w:after="160" w:line="259" w:lineRule="auto"/>
                    </w:pPr>
                    <w:r>
                      <w:t xml:space="preserve"> </w:t>
                    </w:r>
                  </w:p>
                </w:txbxContent>
              </v:textbox>
            </v:rect>
            <v:rect id="Rectangle 2952" o:spid="_x0000_s2143" style="position:absolute;left:45040;top:1661;width:512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Vx8YA&#10;AADdAAAADwAAAGRycy9kb3ducmV2LnhtbESPQWvCQBSE7wX/w/KE3urGQItJsxHRFj1WI9jeHtnX&#10;JJh9G7Jbk/bXdwXB4zAz3zDZcjStuFDvGssK5rMIBHFpdcOVgmPx/rQA4TyyxtYyKfglB8t88pBh&#10;qu3Ae7ocfCUChF2KCmrvu1RKV9Zk0M1sRxy8b9sb9EH2ldQ9DgFuWhlH0Ys02HBYqLGjdU3l+fBj&#10;FGwX3epzZ/+Gqn372p4+TsmmSLxSj9Nx9QrC0+jv4Vt7pxXEyXM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OVx8YAAADdAAAADwAAAAAAAAAAAAAAAACYAgAAZHJz&#10;L2Rvd25yZXYueG1sUEsFBgAAAAAEAAQA9QAAAIsDAAAAAA==&#10;" filled="f" stroked="f">
              <v:textbox style="mso-next-textbox:#Rectangle 2952" inset="0,0,0,0">
                <w:txbxContent>
                  <w:p w14:paraId="64733C9E" w14:textId="77777777" w:rsidR="007A4CE2" w:rsidRDefault="007A4CE2" w:rsidP="00D44DF7">
                    <w:pPr>
                      <w:spacing w:after="160" w:line="259" w:lineRule="auto"/>
                    </w:pPr>
                    <w:r>
                      <w:t>0,0023</w:t>
                    </w:r>
                  </w:p>
                </w:txbxContent>
              </v:textbox>
            </v:rect>
            <v:rect id="Rectangle 2953" o:spid="_x0000_s2144" style="position:absolute;left:48884;top:166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8wXMYA&#10;AADdAAAADwAAAGRycy9kb3ducmV2LnhtbESPQWvCQBSE74L/YXkFb7qpUjExq4it6LFqIfX2yL4m&#10;odm3IbuatL++WxA8DjPzDZOue1OLG7WusqzgeRKBIM6trrhQ8HHejRcgnEfWWFsmBT/kYL0aDlJM&#10;tO34SLeTL0SAsEtQQel9k0jp8pIMuoltiIP3ZVuDPsi2kLrFLsBNLadRNJcGKw4LJTa0LSn/Pl2N&#10;gv2i2Xwe7G9X1G+Xffaexa/n2Cs1euo3SxCeev8I39sHrWAav8z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8wXMYAAADdAAAADwAAAAAAAAAAAAAAAACYAgAAZHJz&#10;L2Rvd25yZXYueG1sUEsFBgAAAAAEAAQA9QAAAIsDAAAAAA==&#10;" filled="f" stroked="f">
              <v:textbox style="mso-next-textbox:#Rectangle 2953" inset="0,0,0,0">
                <w:txbxContent>
                  <w:p w14:paraId="1ED0FBC9" w14:textId="77777777" w:rsidR="007A4CE2" w:rsidRDefault="007A4CE2" w:rsidP="00D44DF7">
                    <w:pPr>
                      <w:spacing w:after="160" w:line="259" w:lineRule="auto"/>
                    </w:pPr>
                    <w:r>
                      <w:t xml:space="preserve"> </w:t>
                    </w:r>
                  </w:p>
                </w:txbxContent>
              </v:textbox>
            </v:rect>
            <v:shape id="Shape 70978" o:spid="_x0000_s2145" style="position:absolute;top:1554;width:14724;height:91;visibility:visible;mso-wrap-style:square;v-text-anchor:top" coordsize="147243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vpMYA&#10;AADeAAAADwAAAGRycy9kb3ducmV2LnhtbERPy04CMRTdk/APzSVhY6QFg+BAIUpiwMcC0Li+mV6m&#10;A9PbybTC6NfbhQnLk/OeL1tXiTM1ofSsYThQIIhzb0ouNHx+PN9OQYSIbLDyTBp+KMBy0e3MMTP+&#10;wjs672MhUgiHDDXYGOtMypBbchgGviZO3ME3DmOCTSFNg5cU7io5UupeOiw5NVisaWUpP+2/nYbx&#10;+83X6e5JhbejeV2Nty92/Ys7rfu99nEGIlIbr+J/98ZomKiHSdqb7qQr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bvpMYAAADeAAAADwAAAAAAAAAAAAAAAACYAgAAZHJz&#10;L2Rvd25yZXYueG1sUEsFBgAAAAAEAAQA9QAAAIsDAAAAAA==&#10;" adj="0,,0" path="m,l1472438,r,9144l,9144,,e" fillcolor="#7f7f7f" stroked="f" strokeweight="0">
              <v:stroke miterlimit="83231f" joinstyle="miter"/>
              <v:formulas/>
              <v:path arrowok="t" o:connecttype="segments" textboxrect="0,0,1472438,9144"/>
            </v:shape>
            <v:shape id="Shape 70979" o:spid="_x0000_s2146" style="position:absolute;left:14725;top:1554;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EUHMcA&#10;AADeAAAADwAAAGRycy9kb3ducmV2LnhtbESPQWvCQBSE7wX/w/KE3uquhdaYZiNSKfSgQlUo3h7Z&#10;1yQ0+zbNrjH+e1cQehxm5hsmWwy2ET11vnasYTpRIIgLZ2ouNRz2H08JCB+QDTaOScOFPCzy0UOG&#10;qXFn/qJ+F0oRIexT1FCF0KZS+qIii37iWuLo/bjOYoiyK6Xp8BzhtpHPSr1KizXHhQpbeq+o+N2d&#10;rIb2yMcicZuXdVKfvnGtVtv+b6X143hYvoEINIT/8L39aTTM1Hw2h9udeAVk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xFBzHAAAA3gAAAA8AAAAAAAAAAAAAAAAAmAIAAGRy&#10;cy9kb3ducmV2LnhtbFBLBQYAAAAABAAEAPUAAACMAwAAAAA=&#10;" adj="0,,0" path="m,l9144,r,9144l,9144,,e" fillcolor="#7f7f7f" stroked="f" strokeweight="0">
              <v:stroke miterlimit="83231f" joinstyle="miter"/>
              <v:formulas/>
              <v:path arrowok="t" o:connecttype="segments" textboxrect="0,0,9144,9144"/>
            </v:shape>
            <v:shape id="Shape 70980" o:spid="_x0000_s2147" style="position:absolute;left:14786;top:1554;width:10591;height:91;visibility:visible;mso-wrap-style:square;v-text-anchor:top" coordsize="10591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0IMUA&#10;AADeAAAADwAAAGRycy9kb3ducmV2LnhtbESPzUoDMRSF94LvEK7gziatUOu0aRFboYwLsbbQ5SW5&#10;nRk6uQlJbMe3NwvB5eH88S1Wg+vFhWLqPGsYjxQIYuNtx42G/dfbwwxEysgWe8+k4YcSrJa3Nwus&#10;rL/yJ112uRFlhFOFGtqcQyVlMi05TCMfiIt38tFhLjI20ka8lnHXy4lSU+mw4/LQYqDXlsx59+00&#10;hLyJ6uMYDu9GPdbrjam7g6u1vr8bXuYgMg35P/zX3loNT+p5VgAKTkE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DQgxQAAAN4AAAAPAAAAAAAAAAAAAAAAAJgCAABkcnMv&#10;ZG93bnJldi54bWxQSwUGAAAAAAQABAD1AAAAigMAAAAA&#10;" adj="0,,0" path="m,l1059180,r,9144l,9144,,e" fillcolor="#7f7f7f" stroked="f" strokeweight="0">
              <v:stroke miterlimit="83231f" joinstyle="miter"/>
              <v:formulas/>
              <v:path arrowok="t" o:connecttype="segments" textboxrect="0,0,1059180,9144"/>
            </v:shape>
            <v:shape id="Shape 70981" o:spid="_x0000_s2148" style="position:absolute;left:25377;top:1554;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JoPcgA&#10;AADeAAAADwAAAGRycy9kb3ducmV2LnhtbESPT2vCQBTE74V+h+UVvNVdC9WYugmiFDzYgn+geHtk&#10;X5PQ7Ns0u8b47bsFweMwM79hFvlgG9FT52vHGiZjBYK4cKbmUsPx8P6cgPAB2WDjmDRcyUOePT4s&#10;MDXuwjvq96EUEcI+RQ1VCG0qpS8qsujHriWO3rfrLIYou1KaDi8Rbhv5otRUWqw5LlTY0qqi4md/&#10;thraE5+KxH28bpP6/IVbtf7sf9daj56G5RuIQEO4h2/tjdEwU/NkAv934hWQ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Umg9yAAAAN4AAAAPAAAAAAAAAAAAAAAAAJgCAABk&#10;cnMvZG93bnJldi54bWxQSwUGAAAAAAQABAD1AAAAjQMAAAAA&#10;" adj="0,,0" path="m,l9144,r,9144l,9144,,e" fillcolor="#7f7f7f" stroked="f" strokeweight="0">
              <v:stroke miterlimit="83231f" joinstyle="miter"/>
              <v:formulas/>
              <v:path arrowok="t" o:connecttype="segments" textboxrect="0,0,9144,9144"/>
            </v:shape>
            <v:shape id="Shape 70982" o:spid="_x0000_s2149" style="position:absolute;left:25438;top:1554;width:2835;height:91;visibility:visible;mso-wrap-style:square;v-text-anchor:top" coordsize="28346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k2XcUA&#10;AADeAAAADwAAAGRycy9kb3ducmV2LnhtbESPQWvCQBSE70L/w/IK3nRTERujq5QW0aONIh6f2WeS&#10;Nvs2ZFcT/70rCB6HmW+GmS87U4krNa60rOBjGIEgzqwuOVew360GMQjnkTVWlknBjRwsF2+9OSba&#10;tvxL19TnIpSwS1BB4X2dSOmyggy6oa2Jg3e2jUEfZJNL3WAbyk0lR1E0kQZLDgsF1vRdUPafXoyC&#10;z92pPew38Tr94eNl/HfcouOtUv337msGwlPnX+EnvdGBi6bxCB53whW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iTZdxQAAAN4AAAAPAAAAAAAAAAAAAAAAAJgCAABkcnMv&#10;ZG93bnJldi54bWxQSwUGAAAAAAQABAD1AAAAigMAAAAA&#10;" adj="0,,0" path="m,l283464,r,9144l,9144,,e" fillcolor="#7f7f7f" stroked="f" strokeweight="0">
              <v:stroke miterlimit="83231f" joinstyle="miter"/>
              <v:formulas/>
              <v:path arrowok="t" o:connecttype="segments" textboxrect="0,0,283464,9144"/>
            </v:shape>
            <v:shape id="Shape 70983" o:spid="_x0000_s2150" style="position:absolute;left:28273;top:1554;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T0ccA&#10;AADeAAAADwAAAGRycy9kb3ducmV2LnhtbESPT2vCQBTE7wW/w/KE3nS3La0xukpRCj2o4B8Qb4/s&#10;MwnNvo3ZNabf3i0IPQ4z8xtmOu9sJVpqfOlYw8tQgSDOnCk513DYfw0SED4gG6wck4Zf8jCf9Z6m&#10;mBp34y21u5CLCGGfooYihDqV0mcFWfRDVxNH7+waiyHKJpemwVuE20q+KvUhLZYcFwqsaVFQ9rO7&#10;Wg31iU9Z4tbvq6S8HnGllpv2stT6ud99TkAE6sJ/+NH+NhpGapy8wd+de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MU9HHAAAA3gAAAA8AAAAAAAAAAAAAAAAAmAIAAGRy&#10;cy9kb3ducmV2LnhtbFBLBQYAAAAABAAEAPUAAACMAwAAAAA=&#10;" adj="0,,0" path="m,l9144,r,9144l,9144,,e" fillcolor="#7f7f7f" stroked="f" strokeweight="0">
              <v:stroke miterlimit="83231f" joinstyle="miter"/>
              <v:formulas/>
              <v:path arrowok="t" o:connecttype="segments" textboxrect="0,0,9144,9144"/>
            </v:shape>
            <v:shape id="Shape 70984" o:spid="_x0000_s2151" style="position:absolute;left:28334;top:1554;width:9513;height:91;visibility:visible;mso-wrap-style:square;v-text-anchor:top" coordsize="95128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wu8UA&#10;AADeAAAADwAAAGRycy9kb3ducmV2LnhtbESPT2sCMRTE7wW/Q3iCl6JZi6hdjWIrQvHmn3p+bJ6b&#10;xc3LkqS6fvtGEDwOM/MbZr5sbS2u5EPlWMFwkIEgLpyuuFRwPGz6UxAhImusHZOCOwVYLjpvc8y1&#10;u/GOrvtYigThkKMCE2OTSxkKQxbDwDXEyTs7bzEm6UupPd4S3NbyI8vG0mLFacFgQ9+Gisv+zyr4&#10;bcz7oT5tz+ujc+Xly05O65VXqtdtVzMQkdr4Cj/bP1rBJPucjuBxJ10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PC7xQAAAN4AAAAPAAAAAAAAAAAAAAAAAJgCAABkcnMv&#10;ZG93bnJldi54bWxQSwUGAAAAAAQABAD1AAAAigMAAAAA&#10;" adj="0,,0" path="m,l951281,r,9144l,9144,,e" fillcolor="#7f7f7f" stroked="f" strokeweight="0">
              <v:stroke miterlimit="83231f" joinstyle="miter"/>
              <v:formulas/>
              <v:path arrowok="t" o:connecttype="segments" textboxrect="0,0,951281,9144"/>
            </v:shape>
            <v:shape id="Shape 70985" o:spid="_x0000_s2152" style="position:absolute;left:37846;top:1554;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uPscA&#10;AADeAAAADwAAAGRycy9kb3ducmV2LnhtbESPT2vCQBTE74LfYXlCb7prQY2pq0il0IMV/APF2yP7&#10;moRm36bZNcZv3xUEj8PM/IZZrDpbiZYaXzrWMB4pEMSZMyXnGk7Hj2ECwgdkg5Vj0nAjD6tlv7fA&#10;1Lgr76k9hFxECPsUNRQh1KmUPivIoh+5mjh6P66xGKJscmkavEa4reSrUlNpseS4UGBN7wVlv4eL&#10;1VCf+Zwl7muyTcrLN27VZtf+bbR+GXTrNxCBuvAMP9qfRsNMzZMJ3O/EKy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pbj7HAAAA3gAAAA8AAAAAAAAAAAAAAAAAmAIAAGRy&#10;cy9kb3ducmV2LnhtbFBLBQYAAAAABAAEAPUAAACMAwAAAAA=&#10;" adj="0,,0" path="m,l9144,r,9144l,9144,,e" fillcolor="#7f7f7f" stroked="f" strokeweight="0">
              <v:stroke miterlimit="83231f" joinstyle="miter"/>
              <v:formulas/>
              <v:path arrowok="t" o:connecttype="segments" textboxrect="0,0,9144,9144"/>
            </v:shape>
            <v:shape id="Shape 70986" o:spid="_x0000_s2153" style="position:absolute;left:37907;top:1554;width:6035;height:91;visibility:visible;mso-wrap-style:square;v-text-anchor:top" coordsize="60350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9YMcA&#10;AADeAAAADwAAAGRycy9kb3ducmV2LnhtbESPzW7CMBCE70h9B2sr9YLALgd+UgyCUqTeKmhpr6t4&#10;SULjdRRvIX37uhISx9HMfKOZLztfqzO1sQps4XFoQBHnwVVcWPh43w6moKIgO6wDk4VfirBc3PXm&#10;mLlw4R2d91KoBOGYoYVSpMm0jnlJHuMwNMTJO4bWoyTZFtq1eElwX+uRMWPtseK0UGJDzyXl3/sf&#10;b+H4Ipu3L3cy1emzv12voxya1czah/tu9QRKqJNb+Np+dRYmZjYdw/+ddAX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RPWDHAAAA3gAAAA8AAAAAAAAAAAAAAAAAmAIAAGRy&#10;cy9kb3ducmV2LnhtbFBLBQYAAAAABAAEAPUAAACMAwAAAAA=&#10;" adj="0,,0" path="m,l603504,r,9144l,9144,,e" fillcolor="#7f7f7f" stroked="f" strokeweight="0">
              <v:stroke miterlimit="83231f" joinstyle="miter"/>
              <v:formulas/>
              <v:path arrowok="t" o:connecttype="segments" textboxrect="0,0,603504,9144"/>
            </v:shape>
            <v:shape id="Shape 70987" o:spid="_x0000_s2154" style="position:absolute;left:43942;top:1554;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dV0sYA&#10;AADeAAAADwAAAGRycy9kb3ducmV2LnhtbESPQWvCQBSE7wX/w/KE3uquhWpMXUUqggcVaoXi7ZF9&#10;TUKzb2N2jfHfu4LgcZiZb5jpvLOVaKnxpWMNw4ECQZw5U3Ku4fCzektA+IBssHJMGq7kYT7rvUwx&#10;Ne7C39TuQy4ihH2KGooQ6lRKnxVk0Q9cTRy9P9dYDFE2uTQNXiLcVvJdqZG0WHJcKLCmr4Ky//3Z&#10;aqiPfMwSt/3YJOX5FzdquWtPS61f+93iE0SgLjzDj/baaBirSTKG+514Be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dV0sYAAADeAAAADwAAAAAAAAAAAAAAAACYAgAAZHJz&#10;L2Rvd25yZXYueG1sUEsFBgAAAAAEAAQA9QAAAIsDAAAAAA==&#10;" adj="0,,0" path="m,l9144,r,9144l,9144,,e" fillcolor="#7f7f7f" stroked="f" strokeweight="0">
              <v:stroke miterlimit="83231f" joinstyle="miter"/>
              <v:formulas/>
              <v:path arrowok="t" o:connecttype="segments" textboxrect="0,0,9144,9144"/>
            </v:shape>
            <v:shape id="Shape 70988" o:spid="_x0000_s2155" style="position:absolute;left:44003;top:1554;width:5977;height:91;visibility:visible;mso-wrap-style:square;v-text-anchor:top" coordsize="5977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xbMMA&#10;AADeAAAADwAAAGRycy9kb3ducmV2LnhtbERPy4rCMBTdC/MP4Q7MTtMR1FqNIr7QlejI4PLS3GmL&#10;zU1pMhr/3iwEl4fzns6DqcWNWldZVvDdS0AQ51ZXXCg4/2y6KQjnkTXWlknBgxzMZx+dKWba3vlI&#10;t5MvRAxhl6GC0vsmk9LlJRl0PdsQR+7PtgZ9hG0hdYv3GG5q2U+SoTRYcWwosaFlSfn19G8UbM/p&#10;qF6v8sv1UBXbQRj312H/q9TXZ1hMQHgK/i1+uXdawSgZp3FvvBOv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xxbMMAAADeAAAADwAAAAAAAAAAAAAAAACYAgAAZHJzL2Rv&#10;d25yZXYueG1sUEsFBgAAAAAEAAQA9QAAAIgDAAAAAA==&#10;" adj="0,,0" path="m,l597713,r,9144l,9144,,e" fillcolor="#7f7f7f" stroked="f" strokeweight="0">
              <v:stroke miterlimit="83231f" joinstyle="miter"/>
              <v:formulas/>
              <v:path arrowok="t" o:connecttype="segments" textboxrect="0,0,597713,9144"/>
            </v:shape>
          </v:group>
        </w:pict>
      </w:r>
      <w:r w:rsidR="00D44DF7" w:rsidRPr="004A4011">
        <w:rPr>
          <w:rFonts w:asciiTheme="minorHAnsi" w:hAnsiTheme="minorHAnsi" w:cstheme="minorHAnsi"/>
        </w:rPr>
        <w:t xml:space="preserve">Linear vs Mean </w:t>
      </w:r>
      <w:r w:rsidR="00D44DF7" w:rsidRPr="004A4011">
        <w:rPr>
          <w:rFonts w:asciiTheme="minorHAnsi" w:hAnsiTheme="minorHAnsi" w:cstheme="minorHAnsi"/>
        </w:rPr>
        <w:tab/>
        <w:t xml:space="preserve">1,650E+05 </w:t>
      </w:r>
      <w:r w:rsidR="00D44DF7" w:rsidRPr="004A4011">
        <w:rPr>
          <w:rFonts w:asciiTheme="minorHAnsi" w:hAnsiTheme="minorHAnsi" w:cstheme="minorHAnsi"/>
        </w:rPr>
        <w:tab/>
        <w:t xml:space="preserve">2 </w:t>
      </w:r>
      <w:r w:rsidR="00D44DF7" w:rsidRPr="004A4011">
        <w:rPr>
          <w:rFonts w:asciiTheme="minorHAnsi" w:hAnsiTheme="minorHAnsi" w:cstheme="minorHAnsi"/>
        </w:rPr>
        <w:tab/>
        <w:t xml:space="preserve">82487,47 </w:t>
      </w:r>
    </w:p>
    <w:p w14:paraId="65628187" w14:textId="77777777" w:rsidR="00D44DF7" w:rsidRPr="004A4011" w:rsidRDefault="00000000" w:rsidP="00F025D2">
      <w:pPr>
        <w:spacing w:after="7" w:line="259" w:lineRule="auto"/>
        <w:ind w:left="7871"/>
        <w:jc w:val="both"/>
        <w:rPr>
          <w:rFonts w:asciiTheme="minorHAnsi" w:hAnsiTheme="minorHAnsi" w:cstheme="minorHAnsi"/>
        </w:rPr>
      </w:pPr>
      <w:r>
        <w:rPr>
          <w:rFonts w:asciiTheme="minorHAnsi" w:hAnsiTheme="minorHAnsi" w:cstheme="minorHAnsi"/>
        </w:rPr>
      </w:r>
      <w:r>
        <w:rPr>
          <w:rFonts w:asciiTheme="minorHAnsi" w:hAnsiTheme="minorHAnsi" w:cstheme="minorHAnsi"/>
        </w:rPr>
        <w:pict w14:anchorId="79CA1AE6">
          <v:group id="Group 68014" o:spid="_x0000_s2131" style="width:60.1pt;height:.5pt;mso-position-horizontal-relative:char;mso-position-vertical-relative:line" coordsize="7635,60">
            <v:shape id="Shape 70989" o:spid="_x0000_s2132" style="position:absolute;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RkO8cA&#10;AADeAAAADwAAAGRycy9kb3ducmV2LnhtbESPQWvCQBSE7wX/w/IEb3XXQjWm2YgoBQ+2UFso3h7Z&#10;1ySYfZtm1xj/fbcgeBxm5hsmWw22ET11vnasYTZVIIgLZ2ouNXx9vj4mIHxANtg4Jg1X8rDKRw8Z&#10;psZd+IP6QyhFhLBPUUMVQptK6YuKLPqpa4mj9+M6iyHKrpSmw0uE20Y+KTWXFmuOCxW2tKmoOB3O&#10;VkN75GORuLfnfVKfv3Gvtu/971bryXhYv4AINIR7+NbeGQ0LtUyW8H8nXgGZ/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kZDvHAAAA3gAAAA8AAAAAAAAAAAAAAAAAmAIAAGRy&#10;cy9kb3ducmV2LnhtbFBLBQYAAAAABAAEAPUAAACMAwAAAAA=&#10;" adj="0,,0" path="m,l9144,r,9144l,9144,,e" fillcolor="#7f7f7f" stroked="f" strokeweight="0">
              <v:stroke miterlimit="83231f" joinstyle="miter"/>
              <v:formulas/>
              <v:path arrowok="t" o:connecttype="segments" textboxrect="0,0,9144,9144"/>
            </v:shape>
            <v:shape id="Shape 70990" o:spid="_x0000_s2133" style="position:absolute;left:60;width:7575;height:91;visibility:visible;mso-wrap-style:square;v-text-anchor:top" coordsize="7574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KVgcYA&#10;AADeAAAADwAAAGRycy9kb3ducmV2LnhtbESPy2rCQBSG9wXfYTiCm6ITLdQYHSUWpF104Q3Xh8wx&#10;E8ycCZlpkvbpO4tClz//jW+zG2wtOmp95VjBfJaAIC6crrhUcL0cpikIH5A11o5JwTd52G1HTxvM&#10;tOv5RN05lCKOsM9QgQmhyaT0hSGLfuYa4ujdXWsxRNmWUrfYx3Fby0WSvEqLFccHgw29GSoe5y+r&#10;4LYwaX78rLpy759/9rLLX9L3XqnJeMjXIAIN4T/81/7QCpbJahUBIk5E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KVgcYAAADeAAAADwAAAAAAAAAAAAAAAACYAgAAZHJz&#10;L2Rvd25yZXYueG1sUEsFBgAAAAAEAAQA9QAAAIsDAAAAAA==&#10;" adj="0,,0" path="m,l757428,r,9144l,9144,,e" fillcolor="#7f7f7f" stroked="f" strokeweight="0">
              <v:stroke miterlimit="83231f" joinstyle="miter"/>
              <v:formulas/>
              <v:path arrowok="t" o:connecttype="segments" textboxrect="0,0,757428,9144"/>
            </v:shape>
            <w10:anchorlock/>
          </v:group>
        </w:pict>
      </w:r>
    </w:p>
    <w:tbl>
      <w:tblPr>
        <w:tblStyle w:val="TableGrid0"/>
        <w:tblW w:w="9088" w:type="dxa"/>
        <w:tblInd w:w="-14" w:type="dxa"/>
        <w:tblCellMar>
          <w:right w:w="94" w:type="dxa"/>
        </w:tblCellMar>
        <w:tblLook w:val="04A0" w:firstRow="1" w:lastRow="0" w:firstColumn="1" w:lastColumn="0" w:noHBand="0" w:noVBand="1"/>
      </w:tblPr>
      <w:tblGrid>
        <w:gridCol w:w="2683"/>
        <w:gridCol w:w="1445"/>
        <w:gridCol w:w="605"/>
        <w:gridCol w:w="1532"/>
        <w:gridCol w:w="842"/>
        <w:gridCol w:w="927"/>
        <w:gridCol w:w="1054"/>
      </w:tblGrid>
      <w:tr w:rsidR="00D44DF7" w:rsidRPr="004A4011" w14:paraId="31A4BE05" w14:textId="77777777" w:rsidTr="007A4CE2">
        <w:trPr>
          <w:trHeight w:val="259"/>
        </w:trPr>
        <w:tc>
          <w:tcPr>
            <w:tcW w:w="2684" w:type="dxa"/>
            <w:tcBorders>
              <w:top w:val="nil"/>
              <w:left w:val="nil"/>
              <w:bottom w:val="nil"/>
              <w:right w:val="nil"/>
            </w:tcBorders>
          </w:tcPr>
          <w:p w14:paraId="0F100F68" w14:textId="77777777" w:rsidR="00D44DF7" w:rsidRPr="004A4011" w:rsidRDefault="00D44DF7" w:rsidP="00F025D2">
            <w:pPr>
              <w:spacing w:line="259" w:lineRule="auto"/>
              <w:ind w:left="122"/>
              <w:jc w:val="both"/>
              <w:rPr>
                <w:rFonts w:asciiTheme="minorHAnsi" w:hAnsiTheme="minorHAnsi" w:cstheme="minorHAnsi"/>
              </w:rPr>
            </w:pPr>
            <w:proofErr w:type="spellStart"/>
            <w:r w:rsidRPr="004A4011">
              <w:rPr>
                <w:rFonts w:asciiTheme="minorHAnsi" w:hAnsiTheme="minorHAnsi" w:cstheme="minorHAnsi"/>
                <w:u w:val="single" w:color="7F7F7F"/>
              </w:rPr>
              <w:lastRenderedPageBreak/>
              <w:t>Quadratic</w:t>
            </w:r>
            <w:proofErr w:type="spellEnd"/>
            <w:r w:rsidRPr="004A4011">
              <w:rPr>
                <w:rFonts w:asciiTheme="minorHAnsi" w:hAnsiTheme="minorHAnsi" w:cstheme="minorHAnsi"/>
                <w:u w:val="single" w:color="7F7F7F"/>
              </w:rPr>
              <w:t xml:space="preserve"> vs </w:t>
            </w:r>
            <w:proofErr w:type="spellStart"/>
            <w:r w:rsidRPr="004A4011">
              <w:rPr>
                <w:rFonts w:asciiTheme="minorHAnsi" w:hAnsiTheme="minorHAnsi" w:cstheme="minorHAnsi"/>
                <w:u w:val="single" w:color="7F7F7F"/>
              </w:rPr>
              <w:t>Linear</w:t>
            </w:r>
            <w:proofErr w:type="spellEnd"/>
            <w:r w:rsidRPr="004A4011">
              <w:rPr>
                <w:rFonts w:asciiTheme="minorHAnsi" w:hAnsiTheme="minorHAnsi" w:cstheme="minorHAnsi"/>
                <w:u w:val="single" w:color="7F7F7F"/>
              </w:rPr>
              <w:t xml:space="preserve"> </w:t>
            </w:r>
          </w:p>
        </w:tc>
        <w:tc>
          <w:tcPr>
            <w:tcW w:w="1445" w:type="dxa"/>
            <w:tcBorders>
              <w:top w:val="nil"/>
              <w:left w:val="nil"/>
              <w:bottom w:val="nil"/>
              <w:right w:val="nil"/>
            </w:tcBorders>
          </w:tcPr>
          <w:p w14:paraId="762BC9D1"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u w:val="single" w:color="7F7F7F"/>
              </w:rPr>
              <w:t xml:space="preserve">1,010E+07 </w:t>
            </w:r>
          </w:p>
        </w:tc>
        <w:tc>
          <w:tcPr>
            <w:tcW w:w="605" w:type="dxa"/>
            <w:tcBorders>
              <w:top w:val="nil"/>
              <w:left w:val="nil"/>
              <w:bottom w:val="nil"/>
              <w:right w:val="nil"/>
            </w:tcBorders>
          </w:tcPr>
          <w:p w14:paraId="08EA4A3E" w14:textId="77777777" w:rsidR="00D44DF7" w:rsidRPr="004A4011" w:rsidRDefault="00D44DF7" w:rsidP="00F025D2">
            <w:pPr>
              <w:spacing w:line="259" w:lineRule="auto"/>
              <w:ind w:left="55"/>
              <w:jc w:val="both"/>
              <w:rPr>
                <w:rFonts w:asciiTheme="minorHAnsi" w:hAnsiTheme="minorHAnsi" w:cstheme="minorHAnsi"/>
              </w:rPr>
            </w:pPr>
            <w:r w:rsidRPr="004A4011">
              <w:rPr>
                <w:rFonts w:asciiTheme="minorHAnsi" w:hAnsiTheme="minorHAnsi" w:cstheme="minorHAnsi"/>
                <w:u w:val="single" w:color="7F7F7F"/>
              </w:rPr>
              <w:t xml:space="preserve">3 </w:t>
            </w:r>
          </w:p>
        </w:tc>
        <w:tc>
          <w:tcPr>
            <w:tcW w:w="1532" w:type="dxa"/>
            <w:tcBorders>
              <w:top w:val="nil"/>
              <w:left w:val="nil"/>
              <w:bottom w:val="nil"/>
              <w:right w:val="nil"/>
            </w:tcBorders>
          </w:tcPr>
          <w:p w14:paraId="1F2EF4FB"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u w:val="single" w:color="7F7F7F"/>
              </w:rPr>
              <w:t xml:space="preserve">3,367E+06 </w:t>
            </w:r>
          </w:p>
        </w:tc>
        <w:tc>
          <w:tcPr>
            <w:tcW w:w="842" w:type="dxa"/>
            <w:tcBorders>
              <w:top w:val="nil"/>
              <w:left w:val="nil"/>
              <w:bottom w:val="nil"/>
              <w:right w:val="nil"/>
            </w:tcBorders>
          </w:tcPr>
          <w:p w14:paraId="67790D75" w14:textId="77777777" w:rsidR="00D44DF7" w:rsidRPr="004A4011" w:rsidRDefault="00D44DF7" w:rsidP="00F025D2">
            <w:pPr>
              <w:spacing w:after="160" w:line="259" w:lineRule="auto"/>
              <w:jc w:val="both"/>
              <w:rPr>
                <w:rFonts w:asciiTheme="minorHAnsi" w:hAnsiTheme="minorHAnsi" w:cstheme="minorHAnsi"/>
              </w:rPr>
            </w:pPr>
          </w:p>
        </w:tc>
        <w:tc>
          <w:tcPr>
            <w:tcW w:w="927" w:type="dxa"/>
            <w:tcBorders>
              <w:top w:val="nil"/>
              <w:left w:val="nil"/>
              <w:bottom w:val="nil"/>
              <w:right w:val="nil"/>
            </w:tcBorders>
          </w:tcPr>
          <w:p w14:paraId="2A063E43" w14:textId="77777777" w:rsidR="00D44DF7" w:rsidRPr="004A4011" w:rsidRDefault="00D44DF7" w:rsidP="00F025D2">
            <w:pPr>
              <w:spacing w:after="160" w:line="259" w:lineRule="auto"/>
              <w:jc w:val="both"/>
              <w:rPr>
                <w:rFonts w:asciiTheme="minorHAnsi" w:hAnsiTheme="minorHAnsi" w:cstheme="minorHAnsi"/>
              </w:rPr>
            </w:pPr>
          </w:p>
        </w:tc>
        <w:tc>
          <w:tcPr>
            <w:tcW w:w="1054" w:type="dxa"/>
            <w:tcBorders>
              <w:top w:val="nil"/>
              <w:left w:val="nil"/>
              <w:bottom w:val="nil"/>
              <w:right w:val="nil"/>
            </w:tcBorders>
          </w:tcPr>
          <w:p w14:paraId="4C8F5460" w14:textId="77777777" w:rsidR="00D44DF7" w:rsidRPr="004A4011" w:rsidRDefault="00D44DF7" w:rsidP="00F025D2">
            <w:pPr>
              <w:tabs>
                <w:tab w:val="right" w:pos="960"/>
              </w:tabs>
              <w:spacing w:line="259" w:lineRule="auto"/>
              <w:jc w:val="both"/>
              <w:rPr>
                <w:rFonts w:asciiTheme="minorHAnsi" w:hAnsiTheme="minorHAnsi" w:cstheme="minorHAnsi"/>
              </w:rPr>
            </w:pPr>
            <w:proofErr w:type="spellStart"/>
            <w:r w:rsidRPr="004A4011">
              <w:rPr>
                <w:rFonts w:asciiTheme="minorHAnsi" w:hAnsiTheme="minorHAnsi" w:cstheme="minorHAnsi"/>
                <w:u w:val="single" w:color="7F7F7F"/>
              </w:rPr>
              <w:t>Suggested</w:t>
            </w:r>
            <w:proofErr w:type="spellEnd"/>
            <w:r w:rsidRPr="004A4011">
              <w:rPr>
                <w:rFonts w:asciiTheme="minorHAnsi" w:hAnsiTheme="minorHAnsi" w:cstheme="minorHAnsi"/>
                <w:sz w:val="34"/>
                <w:u w:val="single" w:color="7F7F7F"/>
                <w:vertAlign w:val="subscript"/>
              </w:rPr>
              <w:t xml:space="preserve"> </w:t>
            </w:r>
            <w:r w:rsidRPr="004A4011">
              <w:rPr>
                <w:rFonts w:asciiTheme="minorHAnsi" w:hAnsiTheme="minorHAnsi" w:cstheme="minorHAnsi"/>
                <w:sz w:val="34"/>
                <w:u w:val="single" w:color="7F7F7F"/>
                <w:vertAlign w:val="subscript"/>
              </w:rPr>
              <w:tab/>
            </w:r>
            <w:r w:rsidRPr="004A4011">
              <w:rPr>
                <w:rFonts w:asciiTheme="minorHAnsi" w:hAnsiTheme="minorHAnsi" w:cstheme="minorHAnsi"/>
                <w:u w:val="single" w:color="7F7F7F"/>
              </w:rPr>
              <w:t xml:space="preserve"> </w:t>
            </w:r>
          </w:p>
        </w:tc>
      </w:tr>
      <w:tr w:rsidR="00D44DF7" w:rsidRPr="004A4011" w14:paraId="681D5EFE" w14:textId="77777777" w:rsidTr="007A4CE2">
        <w:trPr>
          <w:trHeight w:val="264"/>
        </w:trPr>
        <w:tc>
          <w:tcPr>
            <w:tcW w:w="2684" w:type="dxa"/>
            <w:tcBorders>
              <w:top w:val="nil"/>
              <w:left w:val="nil"/>
              <w:bottom w:val="single" w:sz="4" w:space="0" w:color="7F7F7F"/>
              <w:right w:val="nil"/>
            </w:tcBorders>
          </w:tcPr>
          <w:p w14:paraId="181A82D0" w14:textId="77777777" w:rsidR="00D44DF7" w:rsidRPr="004A4011" w:rsidRDefault="00D44DF7" w:rsidP="00F025D2">
            <w:pPr>
              <w:spacing w:line="259" w:lineRule="auto"/>
              <w:ind w:left="122"/>
              <w:jc w:val="both"/>
              <w:rPr>
                <w:rFonts w:asciiTheme="minorHAnsi" w:hAnsiTheme="minorHAnsi" w:cstheme="minorHAnsi"/>
              </w:rPr>
            </w:pPr>
            <w:proofErr w:type="spellStart"/>
            <w:r w:rsidRPr="004A4011">
              <w:rPr>
                <w:rFonts w:asciiTheme="minorHAnsi" w:hAnsiTheme="minorHAnsi" w:cstheme="minorHAnsi"/>
              </w:rPr>
              <w:t>Sp</w:t>
            </w:r>
            <w:proofErr w:type="spellEnd"/>
            <w:r w:rsidRPr="004A4011">
              <w:rPr>
                <w:rFonts w:asciiTheme="minorHAnsi" w:hAnsiTheme="minorHAnsi" w:cstheme="minorHAnsi"/>
              </w:rPr>
              <w:t xml:space="preserve"> </w:t>
            </w:r>
            <w:proofErr w:type="spellStart"/>
            <w:r w:rsidRPr="004A4011">
              <w:rPr>
                <w:rFonts w:asciiTheme="minorHAnsi" w:hAnsiTheme="minorHAnsi" w:cstheme="minorHAnsi"/>
              </w:rPr>
              <w:t>Cubic</w:t>
            </w:r>
            <w:proofErr w:type="spellEnd"/>
            <w:r w:rsidRPr="004A4011">
              <w:rPr>
                <w:rFonts w:asciiTheme="minorHAnsi" w:hAnsiTheme="minorHAnsi" w:cstheme="minorHAnsi"/>
              </w:rPr>
              <w:t xml:space="preserve"> vs </w:t>
            </w:r>
            <w:proofErr w:type="spellStart"/>
            <w:r w:rsidRPr="004A4011">
              <w:rPr>
                <w:rFonts w:asciiTheme="minorHAnsi" w:hAnsiTheme="minorHAnsi" w:cstheme="minorHAnsi"/>
              </w:rPr>
              <w:t>Quadratic</w:t>
            </w:r>
            <w:proofErr w:type="spellEnd"/>
            <w:r w:rsidRPr="004A4011">
              <w:rPr>
                <w:rFonts w:asciiTheme="minorHAnsi" w:hAnsiTheme="minorHAnsi" w:cstheme="minorHAnsi"/>
              </w:rPr>
              <w:t xml:space="preserve"> </w:t>
            </w:r>
          </w:p>
        </w:tc>
        <w:tc>
          <w:tcPr>
            <w:tcW w:w="1445" w:type="dxa"/>
            <w:tcBorders>
              <w:top w:val="nil"/>
              <w:left w:val="nil"/>
              <w:bottom w:val="single" w:sz="4" w:space="0" w:color="7F7F7F"/>
              <w:right w:val="nil"/>
            </w:tcBorders>
          </w:tcPr>
          <w:p w14:paraId="4C19137E"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5,304E+05 </w:t>
            </w:r>
          </w:p>
        </w:tc>
        <w:tc>
          <w:tcPr>
            <w:tcW w:w="605" w:type="dxa"/>
            <w:tcBorders>
              <w:top w:val="nil"/>
              <w:left w:val="nil"/>
              <w:bottom w:val="single" w:sz="4" w:space="0" w:color="7F7F7F"/>
              <w:right w:val="nil"/>
            </w:tcBorders>
          </w:tcPr>
          <w:p w14:paraId="790DAFDF" w14:textId="77777777" w:rsidR="00D44DF7" w:rsidRPr="004A4011" w:rsidRDefault="00D44DF7" w:rsidP="00F025D2">
            <w:pPr>
              <w:spacing w:line="259" w:lineRule="auto"/>
              <w:ind w:left="55"/>
              <w:jc w:val="both"/>
              <w:rPr>
                <w:rFonts w:asciiTheme="minorHAnsi" w:hAnsiTheme="minorHAnsi" w:cstheme="minorHAnsi"/>
              </w:rPr>
            </w:pPr>
            <w:r w:rsidRPr="004A4011">
              <w:rPr>
                <w:rFonts w:asciiTheme="minorHAnsi" w:hAnsiTheme="minorHAnsi" w:cstheme="minorHAnsi"/>
              </w:rPr>
              <w:t xml:space="preserve">1 </w:t>
            </w:r>
          </w:p>
        </w:tc>
        <w:tc>
          <w:tcPr>
            <w:tcW w:w="1532" w:type="dxa"/>
            <w:tcBorders>
              <w:top w:val="nil"/>
              <w:left w:val="nil"/>
              <w:bottom w:val="single" w:sz="4" w:space="0" w:color="7F7F7F"/>
              <w:right w:val="nil"/>
            </w:tcBorders>
          </w:tcPr>
          <w:p w14:paraId="1D20FBD2"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5,304E+05 </w:t>
            </w:r>
          </w:p>
        </w:tc>
        <w:tc>
          <w:tcPr>
            <w:tcW w:w="842" w:type="dxa"/>
            <w:tcBorders>
              <w:top w:val="nil"/>
              <w:left w:val="nil"/>
              <w:bottom w:val="single" w:sz="4" w:space="0" w:color="7F7F7F"/>
              <w:right w:val="nil"/>
            </w:tcBorders>
          </w:tcPr>
          <w:p w14:paraId="156959DE"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2,23 </w:t>
            </w:r>
          </w:p>
        </w:tc>
        <w:tc>
          <w:tcPr>
            <w:tcW w:w="927" w:type="dxa"/>
            <w:tcBorders>
              <w:top w:val="nil"/>
              <w:left w:val="nil"/>
              <w:bottom w:val="single" w:sz="4" w:space="0" w:color="7F7F7F"/>
              <w:right w:val="nil"/>
            </w:tcBorders>
          </w:tcPr>
          <w:p w14:paraId="05A9646E"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0,1788 </w:t>
            </w:r>
          </w:p>
        </w:tc>
        <w:tc>
          <w:tcPr>
            <w:tcW w:w="1054" w:type="dxa"/>
            <w:tcBorders>
              <w:top w:val="nil"/>
              <w:left w:val="nil"/>
              <w:bottom w:val="single" w:sz="4" w:space="0" w:color="7F7F7F"/>
              <w:right w:val="nil"/>
            </w:tcBorders>
          </w:tcPr>
          <w:p w14:paraId="4E7E8E13" w14:textId="77777777" w:rsidR="00D44DF7" w:rsidRPr="004A4011" w:rsidRDefault="00D44DF7" w:rsidP="00F025D2">
            <w:pPr>
              <w:spacing w:after="160" w:line="259" w:lineRule="auto"/>
              <w:jc w:val="both"/>
              <w:rPr>
                <w:rFonts w:asciiTheme="minorHAnsi" w:hAnsiTheme="minorHAnsi" w:cstheme="minorHAnsi"/>
              </w:rPr>
            </w:pPr>
          </w:p>
        </w:tc>
      </w:tr>
      <w:tr w:rsidR="00D44DF7" w:rsidRPr="004A4011" w14:paraId="2DB02D9D" w14:textId="77777777" w:rsidTr="007A4CE2">
        <w:trPr>
          <w:trHeight w:val="264"/>
        </w:trPr>
        <w:tc>
          <w:tcPr>
            <w:tcW w:w="2684" w:type="dxa"/>
            <w:tcBorders>
              <w:top w:val="single" w:sz="4" w:space="0" w:color="7F7F7F"/>
              <w:left w:val="nil"/>
              <w:bottom w:val="single" w:sz="4" w:space="0" w:color="7F7F7F"/>
              <w:right w:val="nil"/>
            </w:tcBorders>
          </w:tcPr>
          <w:p w14:paraId="49D22C49" w14:textId="77777777" w:rsidR="00D44DF7" w:rsidRPr="004A4011" w:rsidRDefault="00D44DF7" w:rsidP="00F025D2">
            <w:pPr>
              <w:spacing w:line="259" w:lineRule="auto"/>
              <w:ind w:left="122"/>
              <w:jc w:val="both"/>
              <w:rPr>
                <w:rFonts w:asciiTheme="minorHAnsi" w:hAnsiTheme="minorHAnsi" w:cstheme="minorHAnsi"/>
              </w:rPr>
            </w:pPr>
            <w:proofErr w:type="spellStart"/>
            <w:r w:rsidRPr="004A4011">
              <w:rPr>
                <w:rFonts w:asciiTheme="minorHAnsi" w:hAnsiTheme="minorHAnsi" w:cstheme="minorHAnsi"/>
              </w:rPr>
              <w:t>Cubic</w:t>
            </w:r>
            <w:proofErr w:type="spellEnd"/>
            <w:r w:rsidRPr="004A4011">
              <w:rPr>
                <w:rFonts w:asciiTheme="minorHAnsi" w:hAnsiTheme="minorHAnsi" w:cstheme="minorHAnsi"/>
              </w:rPr>
              <w:t xml:space="preserve"> vs </w:t>
            </w:r>
            <w:proofErr w:type="spellStart"/>
            <w:r w:rsidRPr="004A4011">
              <w:rPr>
                <w:rFonts w:asciiTheme="minorHAnsi" w:hAnsiTheme="minorHAnsi" w:cstheme="minorHAnsi"/>
              </w:rPr>
              <w:t>Sp</w:t>
            </w:r>
            <w:proofErr w:type="spellEnd"/>
            <w:r w:rsidRPr="004A4011">
              <w:rPr>
                <w:rFonts w:asciiTheme="minorHAnsi" w:hAnsiTheme="minorHAnsi" w:cstheme="minorHAnsi"/>
              </w:rPr>
              <w:t xml:space="preserve"> </w:t>
            </w:r>
            <w:proofErr w:type="spellStart"/>
            <w:r w:rsidRPr="004A4011">
              <w:rPr>
                <w:rFonts w:asciiTheme="minorHAnsi" w:hAnsiTheme="minorHAnsi" w:cstheme="minorHAnsi"/>
              </w:rPr>
              <w:t>Cubic</w:t>
            </w:r>
            <w:proofErr w:type="spellEnd"/>
            <w:r w:rsidRPr="004A4011">
              <w:rPr>
                <w:rFonts w:asciiTheme="minorHAnsi" w:hAnsiTheme="minorHAnsi" w:cstheme="minorHAnsi"/>
              </w:rPr>
              <w:t xml:space="preserve"> </w:t>
            </w:r>
          </w:p>
        </w:tc>
        <w:tc>
          <w:tcPr>
            <w:tcW w:w="1445" w:type="dxa"/>
            <w:tcBorders>
              <w:top w:val="single" w:sz="4" w:space="0" w:color="7F7F7F"/>
              <w:left w:val="nil"/>
              <w:bottom w:val="single" w:sz="4" w:space="0" w:color="7F7F7F"/>
              <w:right w:val="nil"/>
            </w:tcBorders>
          </w:tcPr>
          <w:p w14:paraId="1EF9C995"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9,459E+05 </w:t>
            </w:r>
          </w:p>
        </w:tc>
        <w:tc>
          <w:tcPr>
            <w:tcW w:w="605" w:type="dxa"/>
            <w:tcBorders>
              <w:top w:val="single" w:sz="4" w:space="0" w:color="7F7F7F"/>
              <w:left w:val="nil"/>
              <w:bottom w:val="single" w:sz="4" w:space="0" w:color="7F7F7F"/>
              <w:right w:val="nil"/>
            </w:tcBorders>
          </w:tcPr>
          <w:p w14:paraId="6FB72388" w14:textId="77777777" w:rsidR="00D44DF7" w:rsidRPr="004A4011" w:rsidRDefault="00D44DF7" w:rsidP="00F025D2">
            <w:pPr>
              <w:spacing w:line="259" w:lineRule="auto"/>
              <w:ind w:left="55"/>
              <w:jc w:val="both"/>
              <w:rPr>
                <w:rFonts w:asciiTheme="minorHAnsi" w:hAnsiTheme="minorHAnsi" w:cstheme="minorHAnsi"/>
              </w:rPr>
            </w:pPr>
            <w:r w:rsidRPr="004A4011">
              <w:rPr>
                <w:rFonts w:asciiTheme="minorHAnsi" w:hAnsiTheme="minorHAnsi" w:cstheme="minorHAnsi"/>
              </w:rPr>
              <w:t xml:space="preserve">2 </w:t>
            </w:r>
          </w:p>
        </w:tc>
        <w:tc>
          <w:tcPr>
            <w:tcW w:w="1532" w:type="dxa"/>
            <w:tcBorders>
              <w:top w:val="single" w:sz="4" w:space="0" w:color="7F7F7F"/>
              <w:left w:val="nil"/>
              <w:bottom w:val="single" w:sz="4" w:space="0" w:color="7F7F7F"/>
              <w:right w:val="nil"/>
            </w:tcBorders>
          </w:tcPr>
          <w:p w14:paraId="5FDB0068"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4,730E+05 </w:t>
            </w:r>
          </w:p>
        </w:tc>
        <w:tc>
          <w:tcPr>
            <w:tcW w:w="842" w:type="dxa"/>
            <w:tcBorders>
              <w:top w:val="single" w:sz="4" w:space="0" w:color="7F7F7F"/>
              <w:left w:val="nil"/>
              <w:bottom w:val="single" w:sz="4" w:space="0" w:color="7F7F7F"/>
              <w:right w:val="nil"/>
            </w:tcBorders>
          </w:tcPr>
          <w:p w14:paraId="6FAB741D"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3,30  </w:t>
            </w:r>
          </w:p>
        </w:tc>
        <w:tc>
          <w:tcPr>
            <w:tcW w:w="927" w:type="dxa"/>
            <w:tcBorders>
              <w:top w:val="single" w:sz="4" w:space="0" w:color="7F7F7F"/>
              <w:left w:val="nil"/>
              <w:bottom w:val="single" w:sz="4" w:space="0" w:color="7F7F7F"/>
              <w:right w:val="nil"/>
            </w:tcBorders>
          </w:tcPr>
          <w:p w14:paraId="1F9270AD" w14:textId="77777777" w:rsidR="00D44DF7" w:rsidRPr="004A4011" w:rsidRDefault="00D44DF7" w:rsidP="00F025D2">
            <w:pPr>
              <w:tabs>
                <w:tab w:val="center" w:pos="605"/>
              </w:tabs>
              <w:spacing w:line="259" w:lineRule="auto"/>
              <w:jc w:val="both"/>
              <w:rPr>
                <w:rFonts w:asciiTheme="minorHAnsi" w:hAnsiTheme="minorHAnsi" w:cstheme="minorHAnsi"/>
              </w:rPr>
            </w:pPr>
            <w:r w:rsidRPr="004A4011">
              <w:rPr>
                <w:rFonts w:asciiTheme="minorHAnsi" w:hAnsiTheme="minorHAnsi" w:cstheme="minorHAnsi"/>
              </w:rPr>
              <w:t xml:space="preserve">0,1221 </w:t>
            </w:r>
            <w:r w:rsidRPr="004A4011">
              <w:rPr>
                <w:rFonts w:asciiTheme="minorHAnsi" w:hAnsiTheme="minorHAnsi" w:cstheme="minorHAnsi"/>
              </w:rPr>
              <w:tab/>
              <w:t xml:space="preserve"> </w:t>
            </w:r>
          </w:p>
        </w:tc>
        <w:tc>
          <w:tcPr>
            <w:tcW w:w="1054" w:type="dxa"/>
            <w:tcBorders>
              <w:top w:val="single" w:sz="4" w:space="0" w:color="7F7F7F"/>
              <w:left w:val="nil"/>
              <w:bottom w:val="single" w:sz="4" w:space="0" w:color="7F7F7F"/>
              <w:right w:val="nil"/>
            </w:tcBorders>
          </w:tcPr>
          <w:p w14:paraId="4FF9654D" w14:textId="77777777" w:rsidR="00D44DF7" w:rsidRPr="004A4011" w:rsidRDefault="00D44DF7" w:rsidP="00F025D2">
            <w:pPr>
              <w:spacing w:line="259" w:lineRule="auto"/>
              <w:ind w:left="115"/>
              <w:jc w:val="both"/>
              <w:rPr>
                <w:rFonts w:asciiTheme="minorHAnsi" w:hAnsiTheme="minorHAnsi" w:cstheme="minorHAnsi"/>
              </w:rPr>
            </w:pPr>
            <w:proofErr w:type="spellStart"/>
            <w:r w:rsidRPr="004A4011">
              <w:rPr>
                <w:rFonts w:asciiTheme="minorHAnsi" w:hAnsiTheme="minorHAnsi" w:cstheme="minorHAnsi"/>
              </w:rPr>
              <w:t>Aliased</w:t>
            </w:r>
            <w:proofErr w:type="spellEnd"/>
            <w:r w:rsidRPr="004A4011">
              <w:rPr>
                <w:rFonts w:asciiTheme="minorHAnsi" w:hAnsiTheme="minorHAnsi" w:cstheme="minorHAnsi"/>
              </w:rPr>
              <w:t xml:space="preserve"> </w:t>
            </w:r>
          </w:p>
        </w:tc>
      </w:tr>
      <w:tr w:rsidR="00D44DF7" w:rsidRPr="004A4011" w14:paraId="2E5D1ABA" w14:textId="77777777" w:rsidTr="007A4CE2">
        <w:trPr>
          <w:trHeight w:val="262"/>
        </w:trPr>
        <w:tc>
          <w:tcPr>
            <w:tcW w:w="2684" w:type="dxa"/>
            <w:tcBorders>
              <w:top w:val="single" w:sz="4" w:space="0" w:color="7F7F7F"/>
              <w:left w:val="nil"/>
              <w:bottom w:val="single" w:sz="4" w:space="0" w:color="7F7F7F"/>
              <w:right w:val="nil"/>
            </w:tcBorders>
          </w:tcPr>
          <w:p w14:paraId="5AD2B66D" w14:textId="77777777" w:rsidR="00D44DF7" w:rsidRPr="004A4011" w:rsidRDefault="00D44DF7" w:rsidP="00F025D2">
            <w:pPr>
              <w:spacing w:line="259" w:lineRule="auto"/>
              <w:ind w:left="122"/>
              <w:jc w:val="both"/>
              <w:rPr>
                <w:rFonts w:asciiTheme="minorHAnsi" w:hAnsiTheme="minorHAnsi" w:cstheme="minorHAnsi"/>
              </w:rPr>
            </w:pPr>
            <w:proofErr w:type="spellStart"/>
            <w:r w:rsidRPr="004A4011">
              <w:rPr>
                <w:rFonts w:asciiTheme="minorHAnsi" w:hAnsiTheme="minorHAnsi" w:cstheme="minorHAnsi"/>
              </w:rPr>
              <w:t>Quartic</w:t>
            </w:r>
            <w:proofErr w:type="spellEnd"/>
            <w:r w:rsidRPr="004A4011">
              <w:rPr>
                <w:rFonts w:asciiTheme="minorHAnsi" w:hAnsiTheme="minorHAnsi" w:cstheme="minorHAnsi"/>
              </w:rPr>
              <w:t xml:space="preserve"> vs </w:t>
            </w:r>
            <w:proofErr w:type="spellStart"/>
            <w:r w:rsidRPr="004A4011">
              <w:rPr>
                <w:rFonts w:asciiTheme="minorHAnsi" w:hAnsiTheme="minorHAnsi" w:cstheme="minorHAnsi"/>
              </w:rPr>
              <w:t>Cubic</w:t>
            </w:r>
            <w:proofErr w:type="spellEnd"/>
            <w:r w:rsidRPr="004A4011">
              <w:rPr>
                <w:rFonts w:asciiTheme="minorHAnsi" w:hAnsiTheme="minorHAnsi" w:cstheme="minorHAnsi"/>
              </w:rPr>
              <w:t xml:space="preserve"> </w:t>
            </w:r>
          </w:p>
        </w:tc>
        <w:tc>
          <w:tcPr>
            <w:tcW w:w="1445" w:type="dxa"/>
            <w:tcBorders>
              <w:top w:val="single" w:sz="4" w:space="0" w:color="7F7F7F"/>
              <w:left w:val="nil"/>
              <w:bottom w:val="single" w:sz="4" w:space="0" w:color="7F7F7F"/>
              <w:right w:val="nil"/>
            </w:tcBorders>
          </w:tcPr>
          <w:p w14:paraId="60AD5DFF"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7,170E+05 </w:t>
            </w:r>
          </w:p>
        </w:tc>
        <w:tc>
          <w:tcPr>
            <w:tcW w:w="605" w:type="dxa"/>
            <w:tcBorders>
              <w:top w:val="single" w:sz="4" w:space="0" w:color="7F7F7F"/>
              <w:left w:val="nil"/>
              <w:bottom w:val="single" w:sz="4" w:space="0" w:color="7F7F7F"/>
              <w:right w:val="nil"/>
            </w:tcBorders>
          </w:tcPr>
          <w:p w14:paraId="75FBD6C6" w14:textId="77777777" w:rsidR="00D44DF7" w:rsidRPr="004A4011" w:rsidRDefault="00D44DF7" w:rsidP="00F025D2">
            <w:pPr>
              <w:spacing w:line="259" w:lineRule="auto"/>
              <w:ind w:left="55"/>
              <w:jc w:val="both"/>
              <w:rPr>
                <w:rFonts w:asciiTheme="minorHAnsi" w:hAnsiTheme="minorHAnsi" w:cstheme="minorHAnsi"/>
              </w:rPr>
            </w:pPr>
            <w:r w:rsidRPr="004A4011">
              <w:rPr>
                <w:rFonts w:asciiTheme="minorHAnsi" w:hAnsiTheme="minorHAnsi" w:cstheme="minorHAnsi"/>
              </w:rPr>
              <w:t xml:space="preserve">1 </w:t>
            </w:r>
          </w:p>
        </w:tc>
        <w:tc>
          <w:tcPr>
            <w:tcW w:w="1532" w:type="dxa"/>
            <w:tcBorders>
              <w:top w:val="single" w:sz="4" w:space="0" w:color="7F7F7F"/>
              <w:left w:val="nil"/>
              <w:bottom w:val="single" w:sz="4" w:space="0" w:color="7F7F7F"/>
              <w:right w:val="nil"/>
            </w:tcBorders>
          </w:tcPr>
          <w:p w14:paraId="596B73A6"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7,170E+05 </w:t>
            </w:r>
          </w:p>
        </w:tc>
        <w:tc>
          <w:tcPr>
            <w:tcW w:w="842" w:type="dxa"/>
            <w:tcBorders>
              <w:top w:val="single" w:sz="4" w:space="0" w:color="7F7F7F"/>
              <w:left w:val="nil"/>
              <w:bottom w:val="single" w:sz="4" w:space="0" w:color="7F7F7F"/>
              <w:right w:val="nil"/>
            </w:tcBorders>
            <w:vAlign w:val="bottom"/>
          </w:tcPr>
          <w:p w14:paraId="0A407BC1" w14:textId="77777777" w:rsidR="00D44DF7" w:rsidRPr="004A4011" w:rsidRDefault="00D44DF7" w:rsidP="00F025D2">
            <w:pPr>
              <w:spacing w:line="259" w:lineRule="auto"/>
              <w:ind w:left="192"/>
              <w:jc w:val="both"/>
              <w:rPr>
                <w:rFonts w:asciiTheme="minorHAnsi" w:hAnsiTheme="minorHAnsi" w:cstheme="minorHAnsi"/>
              </w:rPr>
            </w:pPr>
            <w:r w:rsidRPr="004A4011">
              <w:rPr>
                <w:rFonts w:asciiTheme="minorHAnsi" w:hAnsiTheme="minorHAnsi" w:cstheme="minorHAnsi"/>
              </w:rPr>
              <w:t xml:space="preserve"> </w:t>
            </w:r>
          </w:p>
        </w:tc>
        <w:tc>
          <w:tcPr>
            <w:tcW w:w="927" w:type="dxa"/>
            <w:tcBorders>
              <w:top w:val="single" w:sz="4" w:space="0" w:color="7F7F7F"/>
              <w:left w:val="nil"/>
              <w:bottom w:val="single" w:sz="4" w:space="0" w:color="7F7F7F"/>
              <w:right w:val="nil"/>
            </w:tcBorders>
            <w:vAlign w:val="bottom"/>
          </w:tcPr>
          <w:p w14:paraId="66D8436C" w14:textId="77777777" w:rsidR="00D44DF7" w:rsidRPr="004A4011" w:rsidRDefault="00D44DF7" w:rsidP="00F025D2">
            <w:pPr>
              <w:spacing w:line="259" w:lineRule="auto"/>
              <w:ind w:left="303"/>
              <w:jc w:val="both"/>
              <w:rPr>
                <w:rFonts w:asciiTheme="minorHAnsi" w:hAnsiTheme="minorHAnsi" w:cstheme="minorHAnsi"/>
              </w:rPr>
            </w:pPr>
            <w:r w:rsidRPr="004A4011">
              <w:rPr>
                <w:rFonts w:asciiTheme="minorHAnsi" w:hAnsiTheme="minorHAnsi" w:cstheme="minorHAnsi"/>
              </w:rPr>
              <w:t xml:space="preserve"> </w:t>
            </w:r>
          </w:p>
        </w:tc>
        <w:tc>
          <w:tcPr>
            <w:tcW w:w="1054" w:type="dxa"/>
            <w:tcBorders>
              <w:top w:val="single" w:sz="4" w:space="0" w:color="7F7F7F"/>
              <w:left w:val="nil"/>
              <w:bottom w:val="single" w:sz="4" w:space="0" w:color="7F7F7F"/>
              <w:right w:val="nil"/>
            </w:tcBorders>
          </w:tcPr>
          <w:p w14:paraId="119F7BCD" w14:textId="77777777" w:rsidR="00D44DF7" w:rsidRPr="004A4011" w:rsidRDefault="00D44DF7" w:rsidP="00F025D2">
            <w:pPr>
              <w:tabs>
                <w:tab w:val="right" w:pos="960"/>
              </w:tabs>
              <w:spacing w:line="259" w:lineRule="auto"/>
              <w:jc w:val="both"/>
              <w:rPr>
                <w:rFonts w:asciiTheme="minorHAnsi" w:hAnsiTheme="minorHAnsi" w:cstheme="minorHAnsi"/>
              </w:rPr>
            </w:pPr>
            <w:proofErr w:type="spellStart"/>
            <w:r w:rsidRPr="004A4011">
              <w:rPr>
                <w:rFonts w:asciiTheme="minorHAnsi" w:hAnsiTheme="minorHAnsi" w:cstheme="minorHAnsi"/>
              </w:rPr>
              <w:t>Aliased</w:t>
            </w:r>
            <w:proofErr w:type="spellEnd"/>
            <w:r w:rsidRPr="004A4011">
              <w:rPr>
                <w:rFonts w:asciiTheme="minorHAnsi" w:hAnsiTheme="minorHAnsi" w:cstheme="minorHAnsi"/>
              </w:rPr>
              <w:t xml:space="preserve"> </w:t>
            </w:r>
            <w:r w:rsidRPr="004A4011">
              <w:rPr>
                <w:rFonts w:asciiTheme="minorHAnsi" w:hAnsiTheme="minorHAnsi" w:cstheme="minorHAnsi"/>
              </w:rPr>
              <w:tab/>
              <w:t xml:space="preserve"> </w:t>
            </w:r>
          </w:p>
        </w:tc>
      </w:tr>
      <w:tr w:rsidR="00D44DF7" w:rsidRPr="004A4011" w14:paraId="160077C0" w14:textId="77777777" w:rsidTr="007A4CE2">
        <w:trPr>
          <w:trHeight w:val="269"/>
        </w:trPr>
        <w:tc>
          <w:tcPr>
            <w:tcW w:w="2684" w:type="dxa"/>
            <w:tcBorders>
              <w:top w:val="single" w:sz="4" w:space="0" w:color="7F7F7F"/>
              <w:left w:val="nil"/>
              <w:bottom w:val="single" w:sz="8" w:space="0" w:color="7F7F7F"/>
              <w:right w:val="nil"/>
            </w:tcBorders>
          </w:tcPr>
          <w:p w14:paraId="44D70E56" w14:textId="77777777" w:rsidR="00D44DF7" w:rsidRPr="004A4011" w:rsidRDefault="00D44DF7" w:rsidP="00F025D2">
            <w:pPr>
              <w:spacing w:line="259" w:lineRule="auto"/>
              <w:ind w:left="122"/>
              <w:jc w:val="both"/>
              <w:rPr>
                <w:rFonts w:asciiTheme="minorHAnsi" w:hAnsiTheme="minorHAnsi" w:cstheme="minorHAnsi"/>
              </w:rPr>
            </w:pPr>
            <w:proofErr w:type="spellStart"/>
            <w:r w:rsidRPr="004A4011">
              <w:rPr>
                <w:rFonts w:asciiTheme="minorHAnsi" w:hAnsiTheme="minorHAnsi" w:cstheme="minorHAnsi"/>
              </w:rPr>
              <w:t>Residual</w:t>
            </w:r>
            <w:proofErr w:type="spellEnd"/>
            <w:r w:rsidRPr="004A4011">
              <w:rPr>
                <w:rFonts w:asciiTheme="minorHAnsi" w:hAnsiTheme="minorHAnsi" w:cstheme="minorHAnsi"/>
              </w:rPr>
              <w:t xml:space="preserve"> </w:t>
            </w:r>
          </w:p>
        </w:tc>
        <w:tc>
          <w:tcPr>
            <w:tcW w:w="1445" w:type="dxa"/>
            <w:tcBorders>
              <w:top w:val="single" w:sz="4" w:space="0" w:color="7F7F7F"/>
              <w:left w:val="nil"/>
              <w:bottom w:val="single" w:sz="8" w:space="0" w:color="7F7F7F"/>
              <w:right w:val="nil"/>
            </w:tcBorders>
          </w:tcPr>
          <w:p w14:paraId="094DDF00" w14:textId="77777777" w:rsidR="00D44DF7" w:rsidRPr="004A4011" w:rsidRDefault="00D44DF7" w:rsidP="00F025D2">
            <w:pPr>
              <w:spacing w:line="259" w:lineRule="auto"/>
              <w:ind w:left="185"/>
              <w:jc w:val="both"/>
              <w:rPr>
                <w:rFonts w:asciiTheme="minorHAnsi" w:hAnsiTheme="minorHAnsi" w:cstheme="minorHAnsi"/>
              </w:rPr>
            </w:pPr>
            <w:r w:rsidRPr="004A4011">
              <w:rPr>
                <w:rFonts w:asciiTheme="minorHAnsi" w:hAnsiTheme="minorHAnsi" w:cstheme="minorHAnsi"/>
              </w:rPr>
              <w:t xml:space="preserve">0,0000 </w:t>
            </w:r>
          </w:p>
        </w:tc>
        <w:tc>
          <w:tcPr>
            <w:tcW w:w="605" w:type="dxa"/>
            <w:tcBorders>
              <w:top w:val="single" w:sz="4" w:space="0" w:color="7F7F7F"/>
              <w:left w:val="nil"/>
              <w:bottom w:val="single" w:sz="8" w:space="0" w:color="7F7F7F"/>
              <w:right w:val="nil"/>
            </w:tcBorders>
          </w:tcPr>
          <w:p w14:paraId="0B70A9BE" w14:textId="77777777" w:rsidR="00D44DF7" w:rsidRPr="004A4011" w:rsidRDefault="00D44DF7" w:rsidP="00F025D2">
            <w:pPr>
              <w:spacing w:after="160" w:line="259" w:lineRule="auto"/>
              <w:jc w:val="both"/>
              <w:rPr>
                <w:rFonts w:asciiTheme="minorHAnsi" w:hAnsiTheme="minorHAnsi" w:cstheme="minorHAnsi"/>
              </w:rPr>
            </w:pPr>
          </w:p>
        </w:tc>
        <w:tc>
          <w:tcPr>
            <w:tcW w:w="1532" w:type="dxa"/>
            <w:tcBorders>
              <w:top w:val="single" w:sz="4" w:space="0" w:color="7F7F7F"/>
              <w:left w:val="nil"/>
              <w:bottom w:val="single" w:sz="8" w:space="0" w:color="7F7F7F"/>
              <w:right w:val="nil"/>
            </w:tcBorders>
          </w:tcPr>
          <w:p w14:paraId="7C2C8DF9" w14:textId="77777777" w:rsidR="00D44DF7" w:rsidRPr="004A4011" w:rsidRDefault="00D44DF7" w:rsidP="00F025D2">
            <w:pPr>
              <w:spacing w:line="259" w:lineRule="auto"/>
              <w:ind w:left="185"/>
              <w:jc w:val="both"/>
              <w:rPr>
                <w:rFonts w:asciiTheme="minorHAnsi" w:hAnsiTheme="minorHAnsi" w:cstheme="minorHAnsi"/>
              </w:rPr>
            </w:pPr>
            <w:r w:rsidRPr="004A4011">
              <w:rPr>
                <w:rFonts w:asciiTheme="minorHAnsi" w:hAnsiTheme="minorHAnsi" w:cstheme="minorHAnsi"/>
              </w:rPr>
              <w:t xml:space="preserve">0,0000 </w:t>
            </w:r>
          </w:p>
        </w:tc>
        <w:tc>
          <w:tcPr>
            <w:tcW w:w="842" w:type="dxa"/>
            <w:tcBorders>
              <w:top w:val="single" w:sz="4" w:space="0" w:color="7F7F7F"/>
              <w:left w:val="nil"/>
              <w:bottom w:val="single" w:sz="8" w:space="0" w:color="7F7F7F"/>
              <w:right w:val="nil"/>
            </w:tcBorders>
          </w:tcPr>
          <w:p w14:paraId="544F9340" w14:textId="77777777" w:rsidR="00D44DF7" w:rsidRPr="004A4011" w:rsidRDefault="00D44DF7" w:rsidP="00F025D2">
            <w:pPr>
              <w:spacing w:after="160" w:line="259" w:lineRule="auto"/>
              <w:jc w:val="both"/>
              <w:rPr>
                <w:rFonts w:asciiTheme="minorHAnsi" w:hAnsiTheme="minorHAnsi" w:cstheme="minorHAnsi"/>
              </w:rPr>
            </w:pPr>
          </w:p>
        </w:tc>
        <w:tc>
          <w:tcPr>
            <w:tcW w:w="927" w:type="dxa"/>
            <w:tcBorders>
              <w:top w:val="single" w:sz="4" w:space="0" w:color="7F7F7F"/>
              <w:left w:val="nil"/>
              <w:bottom w:val="single" w:sz="8" w:space="0" w:color="7F7F7F"/>
              <w:right w:val="nil"/>
            </w:tcBorders>
          </w:tcPr>
          <w:p w14:paraId="0BD0D997" w14:textId="77777777" w:rsidR="00D44DF7" w:rsidRPr="004A4011" w:rsidRDefault="00D44DF7" w:rsidP="00F025D2">
            <w:pPr>
              <w:spacing w:after="160" w:line="259" w:lineRule="auto"/>
              <w:jc w:val="both"/>
              <w:rPr>
                <w:rFonts w:asciiTheme="minorHAnsi" w:hAnsiTheme="minorHAnsi" w:cstheme="minorHAnsi"/>
              </w:rPr>
            </w:pPr>
          </w:p>
        </w:tc>
        <w:tc>
          <w:tcPr>
            <w:tcW w:w="1054" w:type="dxa"/>
            <w:tcBorders>
              <w:top w:val="single" w:sz="4" w:space="0" w:color="7F7F7F"/>
              <w:left w:val="nil"/>
              <w:bottom w:val="single" w:sz="8" w:space="0" w:color="7F7F7F"/>
              <w:right w:val="nil"/>
            </w:tcBorders>
            <w:vAlign w:val="bottom"/>
          </w:tcPr>
          <w:p w14:paraId="66383970" w14:textId="77777777" w:rsidR="00D44DF7" w:rsidRPr="004A4011" w:rsidRDefault="00D44DF7" w:rsidP="00F025D2">
            <w:pPr>
              <w:spacing w:line="259" w:lineRule="auto"/>
              <w:ind w:right="2"/>
              <w:jc w:val="both"/>
              <w:rPr>
                <w:rFonts w:asciiTheme="minorHAnsi" w:hAnsiTheme="minorHAnsi" w:cstheme="minorHAnsi"/>
              </w:rPr>
            </w:pPr>
            <w:r w:rsidRPr="004A4011">
              <w:rPr>
                <w:rFonts w:asciiTheme="minorHAnsi" w:hAnsiTheme="minorHAnsi" w:cstheme="minorHAnsi"/>
              </w:rPr>
              <w:t xml:space="preserve"> </w:t>
            </w:r>
          </w:p>
        </w:tc>
      </w:tr>
      <w:tr w:rsidR="00D44DF7" w:rsidRPr="004A4011" w14:paraId="0743D6DA" w14:textId="77777777" w:rsidTr="007A4CE2">
        <w:trPr>
          <w:trHeight w:val="521"/>
        </w:trPr>
        <w:tc>
          <w:tcPr>
            <w:tcW w:w="2684" w:type="dxa"/>
            <w:tcBorders>
              <w:top w:val="single" w:sz="8" w:space="0" w:color="7F7F7F"/>
              <w:left w:val="nil"/>
              <w:bottom w:val="single" w:sz="4" w:space="0" w:color="7F7F7F"/>
              <w:right w:val="nil"/>
            </w:tcBorders>
          </w:tcPr>
          <w:p w14:paraId="2AFEB01B" w14:textId="77777777" w:rsidR="00D44DF7" w:rsidRPr="004A4011" w:rsidRDefault="00D44DF7" w:rsidP="00F025D2">
            <w:pPr>
              <w:spacing w:line="259" w:lineRule="auto"/>
              <w:ind w:left="122" w:right="345"/>
              <w:jc w:val="both"/>
              <w:rPr>
                <w:rFonts w:asciiTheme="minorHAnsi" w:hAnsiTheme="minorHAnsi" w:cstheme="minorHAnsi"/>
              </w:rPr>
            </w:pPr>
            <w:proofErr w:type="spellStart"/>
            <w:r w:rsidRPr="004A4011">
              <w:rPr>
                <w:rFonts w:asciiTheme="minorHAnsi" w:hAnsiTheme="minorHAnsi" w:cstheme="minorHAnsi"/>
              </w:rPr>
              <w:t>Sp</w:t>
            </w:r>
            <w:proofErr w:type="spellEnd"/>
            <w:r w:rsidRPr="004A4011">
              <w:rPr>
                <w:rFonts w:asciiTheme="minorHAnsi" w:hAnsiTheme="minorHAnsi" w:cstheme="minorHAnsi"/>
              </w:rPr>
              <w:t xml:space="preserve"> </w:t>
            </w:r>
            <w:proofErr w:type="spellStart"/>
            <w:r w:rsidRPr="004A4011">
              <w:rPr>
                <w:rFonts w:asciiTheme="minorHAnsi" w:hAnsiTheme="minorHAnsi" w:cstheme="minorHAnsi"/>
              </w:rPr>
              <w:t>Quartic</w:t>
            </w:r>
            <w:proofErr w:type="spellEnd"/>
            <w:r w:rsidRPr="004A4011">
              <w:rPr>
                <w:rFonts w:asciiTheme="minorHAnsi" w:hAnsiTheme="minorHAnsi" w:cstheme="minorHAnsi"/>
              </w:rPr>
              <w:t xml:space="preserve"> vs </w:t>
            </w:r>
            <w:proofErr w:type="spellStart"/>
            <w:r w:rsidRPr="004A4011">
              <w:rPr>
                <w:rFonts w:asciiTheme="minorHAnsi" w:hAnsiTheme="minorHAnsi" w:cstheme="minorHAnsi"/>
              </w:rPr>
              <w:t>Quadratic</w:t>
            </w:r>
            <w:proofErr w:type="spellEnd"/>
            <w:r w:rsidRPr="004A4011">
              <w:rPr>
                <w:rFonts w:asciiTheme="minorHAnsi" w:hAnsiTheme="minorHAnsi" w:cstheme="minorHAnsi"/>
              </w:rPr>
              <w:t xml:space="preserve"> </w:t>
            </w:r>
          </w:p>
        </w:tc>
        <w:tc>
          <w:tcPr>
            <w:tcW w:w="1445" w:type="dxa"/>
            <w:tcBorders>
              <w:top w:val="single" w:sz="8" w:space="0" w:color="7F7F7F"/>
              <w:left w:val="nil"/>
              <w:bottom w:val="single" w:sz="4" w:space="0" w:color="7F7F7F"/>
              <w:right w:val="nil"/>
            </w:tcBorders>
          </w:tcPr>
          <w:p w14:paraId="07B6CDDC"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1,476E+06 </w:t>
            </w:r>
          </w:p>
        </w:tc>
        <w:tc>
          <w:tcPr>
            <w:tcW w:w="605" w:type="dxa"/>
            <w:tcBorders>
              <w:top w:val="single" w:sz="8" w:space="0" w:color="7F7F7F"/>
              <w:left w:val="nil"/>
              <w:bottom w:val="single" w:sz="4" w:space="0" w:color="7F7F7F"/>
              <w:right w:val="nil"/>
            </w:tcBorders>
          </w:tcPr>
          <w:p w14:paraId="0B04206E" w14:textId="77777777" w:rsidR="00D44DF7" w:rsidRPr="004A4011" w:rsidRDefault="00D44DF7" w:rsidP="00F025D2">
            <w:pPr>
              <w:spacing w:line="259" w:lineRule="auto"/>
              <w:ind w:left="-108"/>
              <w:jc w:val="both"/>
              <w:rPr>
                <w:rFonts w:asciiTheme="minorHAnsi" w:hAnsiTheme="minorHAnsi" w:cstheme="minorHAnsi"/>
              </w:rPr>
            </w:pPr>
            <w:r w:rsidRPr="004A4011">
              <w:rPr>
                <w:rFonts w:asciiTheme="minorHAnsi" w:hAnsiTheme="minorHAnsi" w:cstheme="minorHAnsi"/>
                <w:noProof/>
              </w:rPr>
              <w:drawing>
                <wp:inline distT="0" distB="0" distL="0" distR="0" wp14:anchorId="5976EA48" wp14:editId="4206A865">
                  <wp:extent cx="292608" cy="271272"/>
                  <wp:effectExtent l="0" t="0" r="0" b="0"/>
                  <wp:docPr id="68990" name="Picture 68990"/>
                  <wp:cNvGraphicFramePr/>
                  <a:graphic xmlns:a="http://schemas.openxmlformats.org/drawingml/2006/main">
                    <a:graphicData uri="http://schemas.openxmlformats.org/drawingml/2006/picture">
                      <pic:pic xmlns:pic="http://schemas.openxmlformats.org/drawingml/2006/picture">
                        <pic:nvPicPr>
                          <pic:cNvPr id="68990" name="Picture 68990"/>
                          <pic:cNvPicPr/>
                        </pic:nvPicPr>
                        <pic:blipFill>
                          <a:blip r:embed="rId33"/>
                          <a:stretch>
                            <a:fillRect/>
                          </a:stretch>
                        </pic:blipFill>
                        <pic:spPr>
                          <a:xfrm>
                            <a:off x="0" y="0"/>
                            <a:ext cx="292608" cy="271272"/>
                          </a:xfrm>
                          <a:prstGeom prst="rect">
                            <a:avLst/>
                          </a:prstGeom>
                        </pic:spPr>
                      </pic:pic>
                    </a:graphicData>
                  </a:graphic>
                </wp:inline>
              </w:drawing>
            </w:r>
          </w:p>
        </w:tc>
        <w:tc>
          <w:tcPr>
            <w:tcW w:w="1532" w:type="dxa"/>
            <w:tcBorders>
              <w:top w:val="single" w:sz="8" w:space="0" w:color="7F7F7F"/>
              <w:left w:val="nil"/>
              <w:bottom w:val="single" w:sz="4" w:space="0" w:color="7F7F7F"/>
              <w:right w:val="nil"/>
            </w:tcBorders>
          </w:tcPr>
          <w:p w14:paraId="385CD595"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4,921E+05 </w:t>
            </w:r>
          </w:p>
        </w:tc>
        <w:tc>
          <w:tcPr>
            <w:tcW w:w="842" w:type="dxa"/>
            <w:tcBorders>
              <w:top w:val="single" w:sz="8" w:space="0" w:color="7F7F7F"/>
              <w:left w:val="nil"/>
              <w:bottom w:val="single" w:sz="4" w:space="0" w:color="7F7F7F"/>
              <w:right w:val="nil"/>
            </w:tcBorders>
          </w:tcPr>
          <w:p w14:paraId="5C7A82C1" w14:textId="77777777" w:rsidR="00D44DF7" w:rsidRPr="004A4011" w:rsidRDefault="00D44DF7" w:rsidP="00F025D2">
            <w:pPr>
              <w:spacing w:after="36" w:line="259" w:lineRule="auto"/>
              <w:jc w:val="both"/>
              <w:rPr>
                <w:rFonts w:asciiTheme="minorHAnsi" w:hAnsiTheme="minorHAnsi" w:cstheme="minorHAnsi"/>
              </w:rPr>
            </w:pPr>
            <w:r w:rsidRPr="004A4011">
              <w:rPr>
                <w:rFonts w:asciiTheme="minorHAnsi" w:hAnsiTheme="minorHAnsi" w:cstheme="minorHAnsi"/>
              </w:rPr>
              <w:t xml:space="preserve">3,43 </w:t>
            </w:r>
          </w:p>
          <w:p w14:paraId="62F706D8" w14:textId="77777777" w:rsidR="00D44DF7" w:rsidRPr="004A4011" w:rsidRDefault="00D44DF7" w:rsidP="00F025D2">
            <w:pPr>
              <w:spacing w:line="259" w:lineRule="auto"/>
              <w:ind w:left="192"/>
              <w:jc w:val="both"/>
              <w:rPr>
                <w:rFonts w:asciiTheme="minorHAnsi" w:hAnsiTheme="minorHAnsi" w:cstheme="minorHAnsi"/>
              </w:rPr>
            </w:pPr>
            <w:r w:rsidRPr="004A4011">
              <w:rPr>
                <w:rFonts w:asciiTheme="minorHAnsi" w:hAnsiTheme="minorHAnsi" w:cstheme="minorHAnsi"/>
              </w:rPr>
              <w:t xml:space="preserve"> </w:t>
            </w:r>
          </w:p>
        </w:tc>
        <w:tc>
          <w:tcPr>
            <w:tcW w:w="927" w:type="dxa"/>
            <w:tcBorders>
              <w:top w:val="single" w:sz="8" w:space="0" w:color="7F7F7F"/>
              <w:left w:val="nil"/>
              <w:bottom w:val="single" w:sz="4" w:space="0" w:color="7F7F7F"/>
              <w:right w:val="nil"/>
            </w:tcBorders>
          </w:tcPr>
          <w:p w14:paraId="39CE796A" w14:textId="77777777" w:rsidR="00D44DF7" w:rsidRPr="004A4011" w:rsidRDefault="00D44DF7" w:rsidP="00F025D2">
            <w:pPr>
              <w:spacing w:after="36" w:line="259" w:lineRule="auto"/>
              <w:jc w:val="both"/>
              <w:rPr>
                <w:rFonts w:asciiTheme="minorHAnsi" w:hAnsiTheme="minorHAnsi" w:cstheme="minorHAnsi"/>
              </w:rPr>
            </w:pPr>
            <w:r w:rsidRPr="004A4011">
              <w:rPr>
                <w:rFonts w:asciiTheme="minorHAnsi" w:hAnsiTheme="minorHAnsi" w:cstheme="minorHAnsi"/>
              </w:rPr>
              <w:t xml:space="preserve">0,1089 </w:t>
            </w:r>
          </w:p>
          <w:p w14:paraId="4114B565" w14:textId="77777777" w:rsidR="00D44DF7" w:rsidRPr="004A4011" w:rsidRDefault="00D44DF7" w:rsidP="00F025D2">
            <w:pPr>
              <w:spacing w:line="259" w:lineRule="auto"/>
              <w:ind w:left="303"/>
              <w:jc w:val="both"/>
              <w:rPr>
                <w:rFonts w:asciiTheme="minorHAnsi" w:hAnsiTheme="minorHAnsi" w:cstheme="minorHAnsi"/>
              </w:rPr>
            </w:pPr>
            <w:r w:rsidRPr="004A4011">
              <w:rPr>
                <w:rFonts w:asciiTheme="minorHAnsi" w:hAnsiTheme="minorHAnsi" w:cstheme="minorHAnsi"/>
              </w:rPr>
              <w:t xml:space="preserve"> </w:t>
            </w:r>
          </w:p>
        </w:tc>
        <w:tc>
          <w:tcPr>
            <w:tcW w:w="1054" w:type="dxa"/>
            <w:tcBorders>
              <w:top w:val="single" w:sz="8" w:space="0" w:color="7F7F7F"/>
              <w:left w:val="nil"/>
              <w:bottom w:val="single" w:sz="4" w:space="0" w:color="7F7F7F"/>
              <w:right w:val="nil"/>
            </w:tcBorders>
          </w:tcPr>
          <w:p w14:paraId="527FAE05" w14:textId="77777777" w:rsidR="00D44DF7" w:rsidRPr="004A4011" w:rsidRDefault="00D44DF7" w:rsidP="00F025D2">
            <w:pPr>
              <w:spacing w:after="160" w:line="259" w:lineRule="auto"/>
              <w:jc w:val="both"/>
              <w:rPr>
                <w:rFonts w:asciiTheme="minorHAnsi" w:hAnsiTheme="minorHAnsi" w:cstheme="minorHAnsi"/>
              </w:rPr>
            </w:pPr>
          </w:p>
        </w:tc>
      </w:tr>
      <w:tr w:rsidR="00D44DF7" w:rsidRPr="004A4011" w14:paraId="632449AC" w14:textId="77777777" w:rsidTr="007A4CE2">
        <w:trPr>
          <w:trHeight w:val="264"/>
        </w:trPr>
        <w:tc>
          <w:tcPr>
            <w:tcW w:w="2684" w:type="dxa"/>
            <w:tcBorders>
              <w:top w:val="single" w:sz="4" w:space="0" w:color="7F7F7F"/>
              <w:left w:val="nil"/>
              <w:bottom w:val="single" w:sz="4" w:space="0" w:color="7F7F7F"/>
              <w:right w:val="nil"/>
            </w:tcBorders>
          </w:tcPr>
          <w:p w14:paraId="5096254A" w14:textId="77777777" w:rsidR="00D44DF7" w:rsidRPr="004A4011" w:rsidRDefault="00D44DF7" w:rsidP="00F025D2">
            <w:pPr>
              <w:spacing w:line="259" w:lineRule="auto"/>
              <w:ind w:left="122"/>
              <w:jc w:val="both"/>
              <w:rPr>
                <w:rFonts w:asciiTheme="minorHAnsi" w:hAnsiTheme="minorHAnsi" w:cstheme="minorHAnsi"/>
              </w:rPr>
            </w:pPr>
            <w:proofErr w:type="spellStart"/>
            <w:r w:rsidRPr="004A4011">
              <w:rPr>
                <w:rFonts w:asciiTheme="minorHAnsi" w:hAnsiTheme="minorHAnsi" w:cstheme="minorHAnsi"/>
              </w:rPr>
              <w:t>Quartic</w:t>
            </w:r>
            <w:proofErr w:type="spellEnd"/>
            <w:r w:rsidRPr="004A4011">
              <w:rPr>
                <w:rFonts w:asciiTheme="minorHAnsi" w:hAnsiTheme="minorHAnsi" w:cstheme="minorHAnsi"/>
              </w:rPr>
              <w:t xml:space="preserve"> vs </w:t>
            </w:r>
            <w:proofErr w:type="spellStart"/>
            <w:r w:rsidRPr="004A4011">
              <w:rPr>
                <w:rFonts w:asciiTheme="minorHAnsi" w:hAnsiTheme="minorHAnsi" w:cstheme="minorHAnsi"/>
              </w:rPr>
              <w:t>Sp</w:t>
            </w:r>
            <w:proofErr w:type="spellEnd"/>
            <w:r w:rsidRPr="004A4011">
              <w:rPr>
                <w:rFonts w:asciiTheme="minorHAnsi" w:hAnsiTheme="minorHAnsi" w:cstheme="minorHAnsi"/>
              </w:rPr>
              <w:t xml:space="preserve"> </w:t>
            </w:r>
            <w:proofErr w:type="spellStart"/>
            <w:r w:rsidRPr="004A4011">
              <w:rPr>
                <w:rFonts w:asciiTheme="minorHAnsi" w:hAnsiTheme="minorHAnsi" w:cstheme="minorHAnsi"/>
              </w:rPr>
              <w:t>Quartic</w:t>
            </w:r>
            <w:proofErr w:type="spellEnd"/>
            <w:r w:rsidRPr="004A4011">
              <w:rPr>
                <w:rFonts w:asciiTheme="minorHAnsi" w:hAnsiTheme="minorHAnsi" w:cstheme="minorHAnsi"/>
              </w:rPr>
              <w:t xml:space="preserve"> </w:t>
            </w:r>
          </w:p>
        </w:tc>
        <w:tc>
          <w:tcPr>
            <w:tcW w:w="1445" w:type="dxa"/>
            <w:tcBorders>
              <w:top w:val="single" w:sz="4" w:space="0" w:color="7F7F7F"/>
              <w:left w:val="nil"/>
              <w:bottom w:val="single" w:sz="4" w:space="0" w:color="7F7F7F"/>
              <w:right w:val="nil"/>
            </w:tcBorders>
          </w:tcPr>
          <w:p w14:paraId="2B215549"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7,170E+05 </w:t>
            </w:r>
          </w:p>
        </w:tc>
        <w:tc>
          <w:tcPr>
            <w:tcW w:w="605" w:type="dxa"/>
            <w:tcBorders>
              <w:top w:val="single" w:sz="4" w:space="0" w:color="7F7F7F"/>
              <w:left w:val="nil"/>
              <w:bottom w:val="single" w:sz="4" w:space="0" w:color="7F7F7F"/>
              <w:right w:val="nil"/>
            </w:tcBorders>
          </w:tcPr>
          <w:p w14:paraId="38D19D59" w14:textId="77777777" w:rsidR="00D44DF7" w:rsidRPr="004A4011" w:rsidRDefault="00D44DF7" w:rsidP="00F025D2">
            <w:pPr>
              <w:spacing w:line="259" w:lineRule="auto"/>
              <w:ind w:left="55"/>
              <w:jc w:val="both"/>
              <w:rPr>
                <w:rFonts w:asciiTheme="minorHAnsi" w:hAnsiTheme="minorHAnsi" w:cstheme="minorHAnsi"/>
              </w:rPr>
            </w:pPr>
            <w:r w:rsidRPr="004A4011">
              <w:rPr>
                <w:rFonts w:asciiTheme="minorHAnsi" w:hAnsiTheme="minorHAnsi" w:cstheme="minorHAnsi"/>
              </w:rPr>
              <w:t xml:space="preserve">1 </w:t>
            </w:r>
          </w:p>
        </w:tc>
        <w:tc>
          <w:tcPr>
            <w:tcW w:w="1532" w:type="dxa"/>
            <w:tcBorders>
              <w:top w:val="single" w:sz="4" w:space="0" w:color="7F7F7F"/>
              <w:left w:val="nil"/>
              <w:bottom w:val="single" w:sz="4" w:space="0" w:color="7F7F7F"/>
              <w:right w:val="nil"/>
            </w:tcBorders>
          </w:tcPr>
          <w:p w14:paraId="5C8E3247"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7,170E+05 </w:t>
            </w:r>
          </w:p>
        </w:tc>
        <w:tc>
          <w:tcPr>
            <w:tcW w:w="842" w:type="dxa"/>
            <w:tcBorders>
              <w:top w:val="single" w:sz="4" w:space="0" w:color="7F7F7F"/>
              <w:left w:val="nil"/>
              <w:bottom w:val="single" w:sz="4" w:space="0" w:color="7F7F7F"/>
              <w:right w:val="nil"/>
            </w:tcBorders>
            <w:vAlign w:val="bottom"/>
          </w:tcPr>
          <w:p w14:paraId="562BAA8E" w14:textId="77777777" w:rsidR="00D44DF7" w:rsidRPr="004A4011" w:rsidRDefault="00D44DF7" w:rsidP="00F025D2">
            <w:pPr>
              <w:spacing w:line="259" w:lineRule="auto"/>
              <w:ind w:left="192"/>
              <w:jc w:val="both"/>
              <w:rPr>
                <w:rFonts w:asciiTheme="minorHAnsi" w:hAnsiTheme="minorHAnsi" w:cstheme="minorHAnsi"/>
              </w:rPr>
            </w:pPr>
            <w:r w:rsidRPr="004A4011">
              <w:rPr>
                <w:rFonts w:asciiTheme="minorHAnsi" w:hAnsiTheme="minorHAnsi" w:cstheme="minorHAnsi"/>
              </w:rPr>
              <w:t xml:space="preserve"> </w:t>
            </w:r>
          </w:p>
        </w:tc>
        <w:tc>
          <w:tcPr>
            <w:tcW w:w="927" w:type="dxa"/>
            <w:tcBorders>
              <w:top w:val="single" w:sz="4" w:space="0" w:color="7F7F7F"/>
              <w:left w:val="nil"/>
              <w:bottom w:val="single" w:sz="4" w:space="0" w:color="7F7F7F"/>
              <w:right w:val="nil"/>
            </w:tcBorders>
            <w:vAlign w:val="bottom"/>
          </w:tcPr>
          <w:p w14:paraId="643ADE7A" w14:textId="77777777" w:rsidR="00D44DF7" w:rsidRPr="004A4011" w:rsidRDefault="00D44DF7" w:rsidP="00F025D2">
            <w:pPr>
              <w:spacing w:line="259" w:lineRule="auto"/>
              <w:ind w:left="303"/>
              <w:jc w:val="both"/>
              <w:rPr>
                <w:rFonts w:asciiTheme="minorHAnsi" w:hAnsiTheme="minorHAnsi" w:cstheme="minorHAnsi"/>
              </w:rPr>
            </w:pPr>
            <w:r w:rsidRPr="004A4011">
              <w:rPr>
                <w:rFonts w:asciiTheme="minorHAnsi" w:hAnsiTheme="minorHAnsi" w:cstheme="minorHAnsi"/>
              </w:rPr>
              <w:t xml:space="preserve"> </w:t>
            </w:r>
          </w:p>
        </w:tc>
        <w:tc>
          <w:tcPr>
            <w:tcW w:w="1054" w:type="dxa"/>
            <w:tcBorders>
              <w:top w:val="single" w:sz="4" w:space="0" w:color="7F7F7F"/>
              <w:left w:val="nil"/>
              <w:bottom w:val="single" w:sz="4" w:space="0" w:color="7F7F7F"/>
              <w:right w:val="nil"/>
            </w:tcBorders>
          </w:tcPr>
          <w:p w14:paraId="4175E6CE" w14:textId="77777777" w:rsidR="00D44DF7" w:rsidRPr="004A4011" w:rsidRDefault="00D44DF7" w:rsidP="00F025D2">
            <w:pPr>
              <w:tabs>
                <w:tab w:val="right" w:pos="960"/>
              </w:tabs>
              <w:spacing w:line="259" w:lineRule="auto"/>
              <w:jc w:val="both"/>
              <w:rPr>
                <w:rFonts w:asciiTheme="minorHAnsi" w:hAnsiTheme="minorHAnsi" w:cstheme="minorHAnsi"/>
              </w:rPr>
            </w:pPr>
            <w:proofErr w:type="spellStart"/>
            <w:r w:rsidRPr="004A4011">
              <w:rPr>
                <w:rFonts w:asciiTheme="minorHAnsi" w:hAnsiTheme="minorHAnsi" w:cstheme="minorHAnsi"/>
              </w:rPr>
              <w:t>Aliased</w:t>
            </w:r>
            <w:proofErr w:type="spellEnd"/>
            <w:r w:rsidRPr="004A4011">
              <w:rPr>
                <w:rFonts w:asciiTheme="minorHAnsi" w:hAnsiTheme="minorHAnsi" w:cstheme="minorHAnsi"/>
              </w:rPr>
              <w:t xml:space="preserve"> </w:t>
            </w:r>
            <w:r w:rsidRPr="004A4011">
              <w:rPr>
                <w:rFonts w:asciiTheme="minorHAnsi" w:hAnsiTheme="minorHAnsi" w:cstheme="minorHAnsi"/>
              </w:rPr>
              <w:tab/>
              <w:t xml:space="preserve"> </w:t>
            </w:r>
          </w:p>
        </w:tc>
      </w:tr>
      <w:tr w:rsidR="00D44DF7" w:rsidRPr="004A4011" w14:paraId="30A0FDD4" w14:textId="77777777" w:rsidTr="007A4CE2">
        <w:trPr>
          <w:trHeight w:val="262"/>
        </w:trPr>
        <w:tc>
          <w:tcPr>
            <w:tcW w:w="2684" w:type="dxa"/>
            <w:tcBorders>
              <w:top w:val="single" w:sz="4" w:space="0" w:color="7F7F7F"/>
              <w:left w:val="nil"/>
              <w:bottom w:val="single" w:sz="4" w:space="0" w:color="7F7F7F"/>
              <w:right w:val="nil"/>
            </w:tcBorders>
          </w:tcPr>
          <w:p w14:paraId="022B275A" w14:textId="77777777" w:rsidR="00D44DF7" w:rsidRPr="004A4011" w:rsidRDefault="00D44DF7" w:rsidP="00F025D2">
            <w:pPr>
              <w:spacing w:line="259" w:lineRule="auto"/>
              <w:ind w:left="122"/>
              <w:jc w:val="both"/>
              <w:rPr>
                <w:rFonts w:asciiTheme="minorHAnsi" w:hAnsiTheme="minorHAnsi" w:cstheme="minorHAnsi"/>
              </w:rPr>
            </w:pPr>
            <w:proofErr w:type="spellStart"/>
            <w:r w:rsidRPr="004A4011">
              <w:rPr>
                <w:rFonts w:asciiTheme="minorHAnsi" w:hAnsiTheme="minorHAnsi" w:cstheme="minorHAnsi"/>
              </w:rPr>
              <w:t>Residual</w:t>
            </w:r>
            <w:proofErr w:type="spellEnd"/>
            <w:r w:rsidRPr="004A4011">
              <w:rPr>
                <w:rFonts w:asciiTheme="minorHAnsi" w:hAnsiTheme="minorHAnsi" w:cstheme="minorHAnsi"/>
              </w:rPr>
              <w:t xml:space="preserve"> </w:t>
            </w:r>
          </w:p>
        </w:tc>
        <w:tc>
          <w:tcPr>
            <w:tcW w:w="1445" w:type="dxa"/>
            <w:tcBorders>
              <w:top w:val="single" w:sz="4" w:space="0" w:color="7F7F7F"/>
              <w:left w:val="nil"/>
              <w:bottom w:val="single" w:sz="4" w:space="0" w:color="7F7F7F"/>
              <w:right w:val="nil"/>
            </w:tcBorders>
          </w:tcPr>
          <w:p w14:paraId="4C914F55" w14:textId="77777777" w:rsidR="00D44DF7" w:rsidRPr="004A4011" w:rsidRDefault="00D44DF7" w:rsidP="00F025D2">
            <w:pPr>
              <w:spacing w:line="259" w:lineRule="auto"/>
              <w:ind w:left="185"/>
              <w:jc w:val="both"/>
              <w:rPr>
                <w:rFonts w:asciiTheme="minorHAnsi" w:hAnsiTheme="minorHAnsi" w:cstheme="minorHAnsi"/>
              </w:rPr>
            </w:pPr>
            <w:r w:rsidRPr="004A4011">
              <w:rPr>
                <w:rFonts w:asciiTheme="minorHAnsi" w:hAnsiTheme="minorHAnsi" w:cstheme="minorHAnsi"/>
              </w:rPr>
              <w:t xml:space="preserve">0,0000 </w:t>
            </w:r>
          </w:p>
        </w:tc>
        <w:tc>
          <w:tcPr>
            <w:tcW w:w="605" w:type="dxa"/>
            <w:tcBorders>
              <w:top w:val="single" w:sz="4" w:space="0" w:color="7F7F7F"/>
              <w:left w:val="nil"/>
              <w:bottom w:val="single" w:sz="4" w:space="0" w:color="7F7F7F"/>
              <w:right w:val="nil"/>
            </w:tcBorders>
          </w:tcPr>
          <w:p w14:paraId="7D9D4D17" w14:textId="77777777" w:rsidR="00D44DF7" w:rsidRPr="004A4011" w:rsidRDefault="00D44DF7" w:rsidP="00F025D2">
            <w:pPr>
              <w:spacing w:line="259" w:lineRule="auto"/>
              <w:ind w:left="55"/>
              <w:jc w:val="both"/>
              <w:rPr>
                <w:rFonts w:asciiTheme="minorHAnsi" w:hAnsiTheme="minorHAnsi" w:cstheme="minorHAnsi"/>
              </w:rPr>
            </w:pPr>
            <w:r w:rsidRPr="004A4011">
              <w:rPr>
                <w:rFonts w:asciiTheme="minorHAnsi" w:hAnsiTheme="minorHAnsi" w:cstheme="minorHAnsi"/>
              </w:rPr>
              <w:t xml:space="preserve">4 </w:t>
            </w:r>
          </w:p>
        </w:tc>
        <w:tc>
          <w:tcPr>
            <w:tcW w:w="1532" w:type="dxa"/>
            <w:tcBorders>
              <w:top w:val="single" w:sz="4" w:space="0" w:color="7F7F7F"/>
              <w:left w:val="nil"/>
              <w:bottom w:val="single" w:sz="4" w:space="0" w:color="7F7F7F"/>
              <w:right w:val="nil"/>
            </w:tcBorders>
          </w:tcPr>
          <w:p w14:paraId="16A35AB4" w14:textId="77777777" w:rsidR="00D44DF7" w:rsidRPr="004A4011" w:rsidRDefault="00D44DF7" w:rsidP="00F025D2">
            <w:pPr>
              <w:spacing w:line="259" w:lineRule="auto"/>
              <w:ind w:left="185"/>
              <w:jc w:val="both"/>
              <w:rPr>
                <w:rFonts w:asciiTheme="minorHAnsi" w:hAnsiTheme="minorHAnsi" w:cstheme="minorHAnsi"/>
              </w:rPr>
            </w:pPr>
            <w:r w:rsidRPr="004A4011">
              <w:rPr>
                <w:rFonts w:asciiTheme="minorHAnsi" w:hAnsiTheme="minorHAnsi" w:cstheme="minorHAnsi"/>
              </w:rPr>
              <w:t xml:space="preserve">0,0000 </w:t>
            </w:r>
          </w:p>
        </w:tc>
        <w:tc>
          <w:tcPr>
            <w:tcW w:w="842" w:type="dxa"/>
            <w:tcBorders>
              <w:top w:val="single" w:sz="4" w:space="0" w:color="7F7F7F"/>
              <w:left w:val="nil"/>
              <w:bottom w:val="single" w:sz="4" w:space="0" w:color="7F7F7F"/>
              <w:right w:val="nil"/>
            </w:tcBorders>
            <w:vAlign w:val="bottom"/>
          </w:tcPr>
          <w:p w14:paraId="13DB5BDF" w14:textId="77777777" w:rsidR="00D44DF7" w:rsidRPr="004A4011" w:rsidRDefault="00D44DF7" w:rsidP="00F025D2">
            <w:pPr>
              <w:spacing w:line="259" w:lineRule="auto"/>
              <w:ind w:left="192"/>
              <w:jc w:val="both"/>
              <w:rPr>
                <w:rFonts w:asciiTheme="minorHAnsi" w:hAnsiTheme="minorHAnsi" w:cstheme="minorHAnsi"/>
              </w:rPr>
            </w:pPr>
            <w:r w:rsidRPr="004A4011">
              <w:rPr>
                <w:rFonts w:asciiTheme="minorHAnsi" w:hAnsiTheme="minorHAnsi" w:cstheme="minorHAnsi"/>
              </w:rPr>
              <w:t xml:space="preserve"> </w:t>
            </w:r>
          </w:p>
        </w:tc>
        <w:tc>
          <w:tcPr>
            <w:tcW w:w="927" w:type="dxa"/>
            <w:tcBorders>
              <w:top w:val="single" w:sz="4" w:space="0" w:color="7F7F7F"/>
              <w:left w:val="nil"/>
              <w:bottom w:val="single" w:sz="4" w:space="0" w:color="7F7F7F"/>
              <w:right w:val="nil"/>
            </w:tcBorders>
            <w:vAlign w:val="bottom"/>
          </w:tcPr>
          <w:p w14:paraId="6160417E" w14:textId="77777777" w:rsidR="00D44DF7" w:rsidRPr="004A4011" w:rsidRDefault="00D44DF7" w:rsidP="00F025D2">
            <w:pPr>
              <w:spacing w:line="259" w:lineRule="auto"/>
              <w:ind w:left="303"/>
              <w:jc w:val="both"/>
              <w:rPr>
                <w:rFonts w:asciiTheme="minorHAnsi" w:hAnsiTheme="minorHAnsi" w:cstheme="minorHAnsi"/>
              </w:rPr>
            </w:pPr>
            <w:r w:rsidRPr="004A4011">
              <w:rPr>
                <w:rFonts w:asciiTheme="minorHAnsi" w:hAnsiTheme="minorHAnsi" w:cstheme="minorHAnsi"/>
              </w:rPr>
              <w:t xml:space="preserve"> </w:t>
            </w:r>
          </w:p>
        </w:tc>
        <w:tc>
          <w:tcPr>
            <w:tcW w:w="1054" w:type="dxa"/>
            <w:tcBorders>
              <w:top w:val="single" w:sz="4" w:space="0" w:color="7F7F7F"/>
              <w:left w:val="nil"/>
              <w:bottom w:val="single" w:sz="4" w:space="0" w:color="7F7F7F"/>
              <w:right w:val="nil"/>
            </w:tcBorders>
            <w:vAlign w:val="bottom"/>
          </w:tcPr>
          <w:p w14:paraId="44BD638D" w14:textId="77777777" w:rsidR="00D44DF7" w:rsidRPr="004A4011" w:rsidRDefault="00D44DF7" w:rsidP="00F025D2">
            <w:pPr>
              <w:spacing w:line="259" w:lineRule="auto"/>
              <w:ind w:right="2"/>
              <w:jc w:val="both"/>
              <w:rPr>
                <w:rFonts w:asciiTheme="minorHAnsi" w:hAnsiTheme="minorHAnsi" w:cstheme="minorHAnsi"/>
              </w:rPr>
            </w:pPr>
            <w:r w:rsidRPr="004A4011">
              <w:rPr>
                <w:rFonts w:asciiTheme="minorHAnsi" w:hAnsiTheme="minorHAnsi" w:cstheme="minorHAnsi"/>
              </w:rPr>
              <w:t xml:space="preserve"> </w:t>
            </w:r>
          </w:p>
        </w:tc>
      </w:tr>
      <w:tr w:rsidR="00D44DF7" w:rsidRPr="004A4011" w14:paraId="464FD8A3" w14:textId="77777777" w:rsidTr="007A4CE2">
        <w:trPr>
          <w:trHeight w:val="264"/>
        </w:trPr>
        <w:tc>
          <w:tcPr>
            <w:tcW w:w="2684" w:type="dxa"/>
            <w:tcBorders>
              <w:top w:val="single" w:sz="4" w:space="0" w:color="7F7F7F"/>
              <w:left w:val="nil"/>
              <w:bottom w:val="single" w:sz="4" w:space="0" w:color="7F7F7F"/>
              <w:right w:val="nil"/>
            </w:tcBorders>
          </w:tcPr>
          <w:p w14:paraId="2B366D2F" w14:textId="77777777" w:rsidR="00D44DF7" w:rsidRPr="004A4011" w:rsidRDefault="00D44DF7" w:rsidP="00F025D2">
            <w:pPr>
              <w:spacing w:line="259" w:lineRule="auto"/>
              <w:ind w:left="122"/>
              <w:jc w:val="both"/>
              <w:rPr>
                <w:rFonts w:asciiTheme="minorHAnsi" w:hAnsiTheme="minorHAnsi" w:cstheme="minorHAnsi"/>
                <w:b/>
                <w:sz w:val="24"/>
              </w:rPr>
            </w:pPr>
            <w:r w:rsidRPr="004A4011">
              <w:rPr>
                <w:rFonts w:asciiTheme="minorHAnsi" w:hAnsiTheme="minorHAnsi" w:cstheme="minorHAnsi"/>
                <w:b/>
                <w:sz w:val="24"/>
              </w:rPr>
              <w:t xml:space="preserve">Total </w:t>
            </w:r>
          </w:p>
        </w:tc>
        <w:tc>
          <w:tcPr>
            <w:tcW w:w="1445" w:type="dxa"/>
            <w:tcBorders>
              <w:top w:val="single" w:sz="4" w:space="0" w:color="7F7F7F"/>
              <w:left w:val="nil"/>
              <w:bottom w:val="single" w:sz="4" w:space="0" w:color="7F7F7F"/>
              <w:right w:val="nil"/>
            </w:tcBorders>
          </w:tcPr>
          <w:p w14:paraId="62075C45" w14:textId="77777777" w:rsidR="00D44DF7" w:rsidRPr="004A4011" w:rsidRDefault="00D44DF7" w:rsidP="00F025D2">
            <w:pPr>
              <w:spacing w:line="259" w:lineRule="auto"/>
              <w:jc w:val="both"/>
              <w:rPr>
                <w:rFonts w:asciiTheme="minorHAnsi" w:hAnsiTheme="minorHAnsi" w:cstheme="minorHAnsi"/>
                <w:b/>
                <w:sz w:val="24"/>
              </w:rPr>
            </w:pPr>
            <w:r w:rsidRPr="004A4011">
              <w:rPr>
                <w:rFonts w:asciiTheme="minorHAnsi" w:hAnsiTheme="minorHAnsi" w:cstheme="minorHAnsi"/>
                <w:b/>
                <w:sz w:val="24"/>
              </w:rPr>
              <w:t xml:space="preserve">1,918E+07 </w:t>
            </w:r>
          </w:p>
        </w:tc>
        <w:tc>
          <w:tcPr>
            <w:tcW w:w="605" w:type="dxa"/>
            <w:tcBorders>
              <w:top w:val="single" w:sz="4" w:space="0" w:color="7F7F7F"/>
              <w:left w:val="nil"/>
              <w:bottom w:val="single" w:sz="4" w:space="0" w:color="7F7F7F"/>
              <w:right w:val="nil"/>
            </w:tcBorders>
          </w:tcPr>
          <w:p w14:paraId="4F6BA5BF" w14:textId="77777777" w:rsidR="00D44DF7" w:rsidRPr="004A4011" w:rsidRDefault="00D44DF7" w:rsidP="00F025D2">
            <w:pPr>
              <w:spacing w:line="259" w:lineRule="auto"/>
              <w:jc w:val="both"/>
              <w:rPr>
                <w:rFonts w:asciiTheme="minorHAnsi" w:hAnsiTheme="minorHAnsi" w:cstheme="minorHAnsi"/>
                <w:b/>
                <w:sz w:val="24"/>
              </w:rPr>
            </w:pPr>
            <w:r w:rsidRPr="004A4011">
              <w:rPr>
                <w:rFonts w:asciiTheme="minorHAnsi" w:hAnsiTheme="minorHAnsi" w:cstheme="minorHAnsi"/>
                <w:b/>
                <w:sz w:val="24"/>
              </w:rPr>
              <w:t xml:space="preserve">14 </w:t>
            </w:r>
          </w:p>
        </w:tc>
        <w:tc>
          <w:tcPr>
            <w:tcW w:w="1532" w:type="dxa"/>
            <w:tcBorders>
              <w:top w:val="single" w:sz="4" w:space="0" w:color="7F7F7F"/>
              <w:left w:val="nil"/>
              <w:bottom w:val="single" w:sz="4" w:space="0" w:color="7F7F7F"/>
              <w:right w:val="nil"/>
            </w:tcBorders>
          </w:tcPr>
          <w:p w14:paraId="6FC272B1" w14:textId="77777777" w:rsidR="00D44DF7" w:rsidRPr="004A4011" w:rsidRDefault="00D44DF7" w:rsidP="00F025D2">
            <w:pPr>
              <w:spacing w:line="259" w:lineRule="auto"/>
              <w:jc w:val="both"/>
              <w:rPr>
                <w:rFonts w:asciiTheme="minorHAnsi" w:hAnsiTheme="minorHAnsi" w:cstheme="minorHAnsi"/>
                <w:b/>
                <w:sz w:val="24"/>
              </w:rPr>
            </w:pPr>
            <w:r w:rsidRPr="004A4011">
              <w:rPr>
                <w:rFonts w:asciiTheme="minorHAnsi" w:hAnsiTheme="minorHAnsi" w:cstheme="minorHAnsi"/>
                <w:b/>
                <w:sz w:val="24"/>
              </w:rPr>
              <w:t xml:space="preserve">1,370E+06 </w:t>
            </w:r>
          </w:p>
        </w:tc>
        <w:tc>
          <w:tcPr>
            <w:tcW w:w="842" w:type="dxa"/>
            <w:tcBorders>
              <w:top w:val="single" w:sz="4" w:space="0" w:color="7F7F7F"/>
              <w:left w:val="nil"/>
              <w:bottom w:val="single" w:sz="4" w:space="0" w:color="7F7F7F"/>
              <w:right w:val="nil"/>
            </w:tcBorders>
          </w:tcPr>
          <w:p w14:paraId="11B6D622" w14:textId="77777777" w:rsidR="00D44DF7" w:rsidRPr="004A4011" w:rsidRDefault="00D44DF7" w:rsidP="00F025D2">
            <w:pPr>
              <w:spacing w:after="160" w:line="259" w:lineRule="auto"/>
              <w:jc w:val="both"/>
              <w:rPr>
                <w:rFonts w:asciiTheme="minorHAnsi" w:hAnsiTheme="minorHAnsi" w:cstheme="minorHAnsi"/>
                <w:b/>
                <w:sz w:val="24"/>
              </w:rPr>
            </w:pPr>
          </w:p>
        </w:tc>
        <w:tc>
          <w:tcPr>
            <w:tcW w:w="927" w:type="dxa"/>
            <w:tcBorders>
              <w:top w:val="single" w:sz="4" w:space="0" w:color="7F7F7F"/>
              <w:left w:val="nil"/>
              <w:bottom w:val="single" w:sz="4" w:space="0" w:color="7F7F7F"/>
              <w:right w:val="nil"/>
            </w:tcBorders>
          </w:tcPr>
          <w:p w14:paraId="2E418422" w14:textId="77777777" w:rsidR="00D44DF7" w:rsidRPr="004A4011" w:rsidRDefault="00D44DF7" w:rsidP="00F025D2">
            <w:pPr>
              <w:spacing w:after="160" w:line="259" w:lineRule="auto"/>
              <w:jc w:val="both"/>
              <w:rPr>
                <w:rFonts w:asciiTheme="minorHAnsi" w:hAnsiTheme="minorHAnsi" w:cstheme="minorHAnsi"/>
                <w:b/>
                <w:sz w:val="24"/>
              </w:rPr>
            </w:pPr>
          </w:p>
        </w:tc>
        <w:tc>
          <w:tcPr>
            <w:tcW w:w="1054" w:type="dxa"/>
            <w:tcBorders>
              <w:top w:val="single" w:sz="4" w:space="0" w:color="7F7F7F"/>
              <w:left w:val="nil"/>
              <w:bottom w:val="single" w:sz="4" w:space="0" w:color="7F7F7F"/>
              <w:right w:val="nil"/>
            </w:tcBorders>
          </w:tcPr>
          <w:p w14:paraId="2276E585" w14:textId="77777777" w:rsidR="00D44DF7" w:rsidRPr="004A4011" w:rsidRDefault="00D44DF7" w:rsidP="00F025D2">
            <w:pPr>
              <w:spacing w:after="160" w:line="259" w:lineRule="auto"/>
              <w:jc w:val="both"/>
              <w:rPr>
                <w:rFonts w:asciiTheme="minorHAnsi" w:hAnsiTheme="minorHAnsi" w:cstheme="minorHAnsi"/>
              </w:rPr>
            </w:pPr>
          </w:p>
        </w:tc>
      </w:tr>
    </w:tbl>
    <w:p w14:paraId="0036BD56" w14:textId="77777777" w:rsidR="00D44DF7" w:rsidRPr="004A4011" w:rsidRDefault="00D44DF7" w:rsidP="00F025D2">
      <w:pPr>
        <w:spacing w:after="96" w:line="259" w:lineRule="auto"/>
        <w:jc w:val="both"/>
        <w:rPr>
          <w:rFonts w:asciiTheme="minorHAnsi" w:hAnsiTheme="minorHAnsi" w:cstheme="minorHAnsi"/>
        </w:rPr>
      </w:pPr>
      <w:r w:rsidRPr="004A4011">
        <w:rPr>
          <w:rFonts w:asciiTheme="minorHAnsi" w:hAnsiTheme="minorHAnsi" w:cstheme="minorHAnsi"/>
          <w:sz w:val="24"/>
        </w:rPr>
        <w:t xml:space="preserve"> </w:t>
      </w:r>
    </w:p>
    <w:p w14:paraId="4F0A30BB" w14:textId="77777777" w:rsidR="00D44DF7" w:rsidRPr="004A4011" w:rsidRDefault="00D44DF7" w:rsidP="00F025D2">
      <w:pPr>
        <w:spacing w:after="27" w:line="259" w:lineRule="auto"/>
        <w:jc w:val="both"/>
        <w:rPr>
          <w:rFonts w:asciiTheme="minorHAnsi" w:hAnsiTheme="minorHAnsi" w:cstheme="minorHAnsi"/>
        </w:rPr>
      </w:pPr>
    </w:p>
    <w:p w14:paraId="54FC6162" w14:textId="77777777" w:rsidR="00D44DF7" w:rsidRPr="004A4011" w:rsidRDefault="00D44DF7" w:rsidP="00F025D2">
      <w:pPr>
        <w:ind w:left="-5" w:right="544"/>
        <w:jc w:val="both"/>
        <w:rPr>
          <w:rFonts w:asciiTheme="minorHAnsi" w:hAnsiTheme="minorHAnsi" w:cstheme="minorHAnsi"/>
        </w:rPr>
      </w:pPr>
      <w:r w:rsidRPr="004A4011">
        <w:rPr>
          <w:rFonts w:asciiTheme="minorHAnsi" w:hAnsiTheme="minorHAnsi" w:cstheme="minorHAnsi"/>
        </w:rPr>
        <w:t xml:space="preserve">The model's F-value of 7.49 implies that the model is significant. In other words, there is only a 0.69% chance that such a high F-value is due to noise. P-values below 0.0500 indicate that the model terms are significant, while P-values above 0.1000 indicate that the model terms are not significant. If many terms in the model are not significant (excluding those needed to support the hierarchy), reducing the model could improve its performance (Table 8). </w:t>
      </w:r>
    </w:p>
    <w:p w14:paraId="7130C098" w14:textId="77777777" w:rsidR="00D44DF7" w:rsidRPr="004A4011" w:rsidRDefault="00D44DF7" w:rsidP="00F025D2">
      <w:pPr>
        <w:spacing w:after="27" w:line="259" w:lineRule="auto"/>
        <w:jc w:val="both"/>
        <w:rPr>
          <w:rFonts w:asciiTheme="minorHAnsi" w:hAnsiTheme="minorHAnsi" w:cstheme="minorHAnsi"/>
        </w:rPr>
      </w:pPr>
    </w:p>
    <w:p w14:paraId="765978CF" w14:textId="77777777" w:rsidR="00D44DF7" w:rsidRPr="004A4011" w:rsidRDefault="00D44DF7" w:rsidP="00F025D2">
      <w:pPr>
        <w:pStyle w:val="Heading4"/>
        <w:tabs>
          <w:tab w:val="center" w:pos="8440"/>
        </w:tabs>
        <w:ind w:left="-15"/>
        <w:jc w:val="both"/>
        <w:rPr>
          <w:rFonts w:asciiTheme="minorHAnsi" w:hAnsiTheme="minorHAnsi" w:cstheme="minorHAnsi"/>
          <w:color w:val="auto"/>
        </w:rPr>
      </w:pPr>
      <w:r w:rsidRPr="004A4011">
        <w:rPr>
          <w:rFonts w:asciiTheme="minorHAnsi" w:hAnsiTheme="minorHAnsi" w:cstheme="minorHAnsi"/>
          <w:color w:val="auto"/>
        </w:rPr>
        <w:t xml:space="preserve">Table 8:   ANOVA for the R1 response of the quadratic model </w:t>
      </w:r>
      <w:r w:rsidRPr="004A4011">
        <w:rPr>
          <w:rFonts w:asciiTheme="minorHAnsi" w:hAnsiTheme="minorHAnsi" w:cstheme="minorHAnsi"/>
          <w:color w:val="auto"/>
        </w:rPr>
        <w:tab/>
      </w:r>
      <w:r w:rsidRPr="004A4011">
        <w:rPr>
          <w:rFonts w:asciiTheme="minorHAnsi" w:hAnsiTheme="minorHAnsi" w:cstheme="minorHAnsi"/>
          <w:b/>
          <w:i w:val="0"/>
          <w:color w:val="auto"/>
          <w:sz w:val="37"/>
          <w:vertAlign w:val="subscript"/>
        </w:rPr>
        <w:t xml:space="preserve"> </w:t>
      </w:r>
    </w:p>
    <w:p w14:paraId="617C8520" w14:textId="77777777" w:rsidR="00D44DF7" w:rsidRPr="004A4011" w:rsidRDefault="00D44DF7" w:rsidP="00F025D2">
      <w:pPr>
        <w:tabs>
          <w:tab w:val="center" w:pos="1038"/>
          <w:tab w:val="center" w:pos="2972"/>
          <w:tab w:val="center" w:pos="4101"/>
          <w:tab w:val="center" w:pos="5102"/>
          <w:tab w:val="center" w:pos="6356"/>
          <w:tab w:val="center" w:pos="7325"/>
        </w:tabs>
        <w:spacing w:after="12" w:line="259" w:lineRule="auto"/>
        <w:jc w:val="both"/>
        <w:rPr>
          <w:rFonts w:asciiTheme="minorHAnsi" w:hAnsiTheme="minorHAnsi" w:cstheme="minorHAnsi"/>
          <w:sz w:val="22"/>
          <w:szCs w:val="22"/>
        </w:rPr>
      </w:pPr>
      <w:r w:rsidRPr="004A4011">
        <w:rPr>
          <w:rFonts w:asciiTheme="minorHAnsi" w:eastAsia="Calibri" w:hAnsiTheme="minorHAnsi" w:cstheme="minorHAnsi"/>
          <w:sz w:val="22"/>
          <w:szCs w:val="22"/>
        </w:rPr>
        <w:tab/>
      </w:r>
      <w:r w:rsidRPr="004A4011">
        <w:rPr>
          <w:rFonts w:asciiTheme="minorHAnsi" w:hAnsiTheme="minorHAnsi" w:cstheme="minorHAnsi"/>
          <w:sz w:val="22"/>
          <w:szCs w:val="22"/>
        </w:rPr>
        <w:t xml:space="preserve">Source </w:t>
      </w:r>
      <w:r w:rsidRPr="004A4011">
        <w:rPr>
          <w:rFonts w:asciiTheme="minorHAnsi" w:hAnsiTheme="minorHAnsi" w:cstheme="minorHAnsi"/>
          <w:sz w:val="22"/>
          <w:szCs w:val="22"/>
        </w:rPr>
        <w:tab/>
        <w:t xml:space="preserve">Sum of Squares </w:t>
      </w:r>
      <w:r w:rsidRPr="004A4011">
        <w:rPr>
          <w:rFonts w:asciiTheme="minorHAnsi" w:hAnsiTheme="minorHAnsi" w:cstheme="minorHAnsi"/>
          <w:sz w:val="22"/>
          <w:szCs w:val="22"/>
        </w:rPr>
        <w:tab/>
      </w:r>
      <w:proofErr w:type="spellStart"/>
      <w:r w:rsidRPr="004A4011">
        <w:rPr>
          <w:rFonts w:asciiTheme="minorHAnsi" w:hAnsiTheme="minorHAnsi" w:cstheme="minorHAnsi"/>
          <w:sz w:val="22"/>
          <w:szCs w:val="22"/>
        </w:rPr>
        <w:t>df</w:t>
      </w:r>
      <w:proofErr w:type="spellEnd"/>
      <w:r w:rsidRPr="004A4011">
        <w:rPr>
          <w:rFonts w:asciiTheme="minorHAnsi" w:hAnsiTheme="minorHAnsi" w:cstheme="minorHAnsi"/>
          <w:sz w:val="22"/>
          <w:szCs w:val="22"/>
        </w:rPr>
        <w:t xml:space="preserve"> </w:t>
      </w:r>
      <w:r w:rsidRPr="004A4011">
        <w:rPr>
          <w:rFonts w:asciiTheme="minorHAnsi" w:hAnsiTheme="minorHAnsi" w:cstheme="minorHAnsi"/>
          <w:sz w:val="22"/>
          <w:szCs w:val="22"/>
        </w:rPr>
        <w:tab/>
        <w:t xml:space="preserve">Mean Square </w:t>
      </w:r>
      <w:r w:rsidRPr="004A4011">
        <w:rPr>
          <w:rFonts w:asciiTheme="minorHAnsi" w:hAnsiTheme="minorHAnsi" w:cstheme="minorHAnsi"/>
          <w:sz w:val="22"/>
          <w:szCs w:val="22"/>
        </w:rPr>
        <w:tab/>
      </w:r>
      <w:r w:rsidRPr="004A4011">
        <w:rPr>
          <w:rFonts w:asciiTheme="minorHAnsi" w:hAnsiTheme="minorHAnsi" w:cstheme="minorHAnsi"/>
          <w:sz w:val="22"/>
          <w:szCs w:val="22"/>
          <w:u w:val="single" w:color="7F7F7F"/>
        </w:rPr>
        <w:t xml:space="preserve">F-value </w:t>
      </w:r>
      <w:r w:rsidRPr="004A4011">
        <w:rPr>
          <w:rFonts w:asciiTheme="minorHAnsi" w:hAnsiTheme="minorHAnsi" w:cstheme="minorHAnsi"/>
          <w:sz w:val="22"/>
          <w:szCs w:val="22"/>
          <w:u w:val="single" w:color="7F7F7F"/>
        </w:rPr>
        <w:tab/>
      </w:r>
      <w:r w:rsidRPr="004A4011">
        <w:rPr>
          <w:rFonts w:asciiTheme="minorHAnsi" w:hAnsiTheme="minorHAnsi" w:cstheme="minorHAnsi"/>
          <w:sz w:val="22"/>
          <w:szCs w:val="22"/>
        </w:rPr>
        <w:t xml:space="preserve">p-value </w:t>
      </w:r>
    </w:p>
    <w:p w14:paraId="010BF412" w14:textId="77777777" w:rsidR="00D44DF7" w:rsidRPr="004A4011" w:rsidRDefault="00000000" w:rsidP="00F025D2">
      <w:pPr>
        <w:tabs>
          <w:tab w:val="center" w:pos="3226"/>
          <w:tab w:val="center" w:pos="4169"/>
          <w:tab w:val="center" w:pos="5228"/>
          <w:tab w:val="center" w:pos="8423"/>
        </w:tabs>
        <w:spacing w:after="53" w:line="259" w:lineRule="auto"/>
        <w:jc w:val="both"/>
        <w:rPr>
          <w:rFonts w:asciiTheme="minorHAnsi" w:hAnsiTheme="minorHAnsi" w:cstheme="minorHAnsi"/>
          <w:sz w:val="22"/>
          <w:szCs w:val="22"/>
        </w:rPr>
      </w:pPr>
      <w:r>
        <w:rPr>
          <w:rFonts w:asciiTheme="minorHAnsi" w:hAnsiTheme="minorHAnsi" w:cstheme="minorHAnsi"/>
          <w:noProof/>
          <w:sz w:val="22"/>
          <w:szCs w:val="22"/>
        </w:rPr>
        <w:pict w14:anchorId="1476F52C">
          <v:group id="Group 68016" o:spid="_x0000_s2090" style="position:absolute;left:0;text-align:left;margin-left:0;margin-top:-15.25pt;width:453.7pt;height:43.55pt;z-index:-251663872" coordsize="57616,5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">
            <v:shape id="Shape 70991" o:spid="_x0000_s2091" style="position:absolute;width:13213;height:91;visibility:visible;mso-wrap-style:square;v-text-anchor:top" coordsize="13213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ynsYA&#10;AADeAAAADwAAAGRycy9kb3ducmV2LnhtbESPT2vCQBTE70K/w/IKvdWNgTYas0orSnsTE/X8yL78&#10;abNvQ3ar6bfvCgWPw8z8hsnWo+nEhQbXWlYwm0YgiEurW64VHIvd8xyE88gaO8uk4JccrFcPkwxT&#10;ba98oEvuaxEg7FJU0Hjfp1K6siGDbmp74uBVdjDogxxqqQe8BrjpZBxFr9Jgy2GhwZ42DZXf+Y9R&#10;kG+3cfVuk+JjH78kX2c8UbfZKfX0OL4tQXga/T383/7UCpJosZjB7U6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qynsYAAADeAAAADwAAAAAAAAAAAAAAAACYAgAAZHJz&#10;L2Rvd25yZXYueG1sUEsFBgAAAAAEAAQA9QAAAIsDAAAAAA==&#10;" adj="0,,0" path="m,l1321308,r,9144l,9144,,e" fillcolor="#7f7f7f" stroked="f" strokeweight="0">
              <v:stroke miterlimit="83231f" joinstyle="miter"/>
              <v:formulas/>
              <v:path arrowok="t" o:connecttype="segments" textboxrect="0,0,1321308,9144"/>
            </v:shape>
            <v:shape id="Shape 70992" o:spid="_x0000_s2092" style="position:absolute;left:13212;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lgl8YA&#10;AADeAAAADwAAAGRycy9kb3ducmV2LnhtbESPQWvCQBSE74X+h+UVvNXdCtoYXaUoggctaAvi7ZF9&#10;JsHs25hdY/z3bqHgcZiZb5jpvLOVaKnxpWMNH30FgjhzpuRcw+/P6j0B4QOywcoxabiTh/ns9WWK&#10;qXE33lG7D7mIEPYpaihCqFMpfVaQRd93NXH0Tq6xGKJscmkavEW4reRAqZG0WHJcKLCmRUHZeX+1&#10;GuojH7PEbYebpLwecKOW3+1lqXXvrfuagAjUhWf4v702Gj7VeDyAvzvxCs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lgl8YAAADeAAAADwAAAAAAAAAAAAAAAACYAgAAZHJz&#10;L2Rvd25yZXYueG1sUEsFBgAAAAAEAAQA9QAAAIsDAAAAAA==&#10;" adj="0,,0" path="m,l9144,r,9144l,9144,,e" fillcolor="#7f7f7f" stroked="f" strokeweight="0">
              <v:stroke miterlimit="83231f" joinstyle="miter"/>
              <v:formulas/>
              <v:path arrowok="t" o:connecttype="segments" textboxrect="0,0,9144,9144"/>
            </v:shape>
            <v:shape id="Shape 70993" o:spid="_x0000_s2093" style="position:absolute;left:13273;width:11265;height:91;visibility:visible;mso-wrap-style:square;v-text-anchor:top" coordsize="112654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bzocYA&#10;AADeAAAADwAAAGRycy9kb3ducmV2LnhtbESPzWoCMRSF9wXfIVyhu5rUgnamRhFBcSO02uL2dnI7&#10;M3VyMyZRp29vBKHLw/n5OJNZZxtxJh9qxxqeBwoEceFMzaWGz93y6RVEiMgGG8ek4Y8CzKa9hwnm&#10;xl34g87bWIo0wiFHDVWMbS5lKCqyGAauJU7ej/MWY5K+lMbjJY3bRg6VGkmLNSdChS0tKioO25NN&#10;kKVS69Vh/5sN1ftxg/vv8ebLa/3Y7+ZvICJ18T98b6+NhrHKshe43UlX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bzocYAAADeAAAADwAAAAAAAAAAAAAAAACYAgAAZHJz&#10;L2Rvd25yZXYueG1sUEsFBgAAAAAEAAQA9QAAAIsDAAAAAA==&#10;" adj="0,,0" path="m,l1126541,r,9144l,9144,,e" fillcolor="#7f7f7f" stroked="f" strokeweight="0">
              <v:stroke miterlimit="83231f" joinstyle="miter"/>
              <v:formulas/>
              <v:path arrowok="t" o:connecttype="segments" textboxrect="0,0,1126541,9144"/>
            </v:shape>
            <v:shape id="Shape 70994" o:spid="_x0000_s2094" style="position:absolute;left:24539;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deMcA&#10;AADeAAAADwAAAGRycy9kb3ducmV2LnhtbESPQWvCQBSE7wX/w/IEb7qr2BpTV5FKoQcV1ELx9si+&#10;JsHs2zS7xvTfuwWhx2FmvmEWq85WoqXGl441jEcKBHHmTMm5hs/T+zAB4QOywcoxafglD6tl72mB&#10;qXE3PlB7DLmIEPYpaihCqFMpfVaQRT9yNXH0vl1jMUTZ5NI0eItwW8mJUi/SYslxocCa3grKLser&#10;1VCf+Zwlbve8TcrrF27VZt/+bLQe9Lv1K4hAXfgPP9ofRsNMzedT+LsTr4B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XXjHAAAA3gAAAA8AAAAAAAAAAAAAAAAAmAIAAGRy&#10;cy9kb3ducmV2LnhtbFBLBQYAAAAABAAEAPUAAACMAwAAAAA=&#10;" adj="0,,0" path="m,l9144,r,9144l,9144,,e" fillcolor="#7f7f7f" stroked="f" strokeweight="0">
              <v:stroke miterlimit="83231f" joinstyle="miter"/>
              <v:formulas/>
              <v:path arrowok="t" o:connecttype="segments" textboxrect="0,0,9144,9144"/>
            </v:shape>
            <v:shape id="Shape 70995" o:spid="_x0000_s2095" style="position:absolute;left:24600;width:2926;height:91;visibility:visible;mso-wrap-style:square;v-text-anchor:top" coordsize="2926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BE8YA&#10;AADeAAAADwAAAGRycy9kb3ducmV2LnhtbESPQWvCQBSE70L/w/IK3nRTi1ZTV6mCoBcl1kOPj+xr&#10;Epp9G3a3MfrrXUHwOMzMN8x82ZlatOR8ZVnB2zABQZxbXXGh4PS9GUxB+ICssbZMCi7kYbl46c0x&#10;1fbMGbXHUIgIYZ+igjKEJpXS5yUZ9EPbEEfv1zqDIUpXSO3wHOGmlqMkmUiDFceFEhtal5T/Hf+N&#10;gvU7dfpwmsgf3GauXl137X66U6r/2n19ggjUhWf40d5qBR/JbDaG+514Be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DBE8YAAADeAAAADwAAAAAAAAAAAAAAAACYAgAAZHJz&#10;L2Rvd25yZXYueG1sUEsFBgAAAAAEAAQA9QAAAIsDAAAAAA==&#10;" adj="0,,0" path="m,l292608,r,9144l,9144,,e" fillcolor="#7f7f7f" stroked="f" strokeweight="0">
              <v:stroke miterlimit="83231f" joinstyle="miter"/>
              <v:formulas/>
              <v:path arrowok="t" o:connecttype="segments" textboxrect="0,0,292608,9144"/>
            </v:shape>
            <v:shape id="Shape 70996" o:spid="_x0000_s2096" style="position:absolute;left:27526;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mlMYA&#10;AADeAAAADwAAAGRycy9kb3ducmV2LnhtbESPQWvCQBSE7wX/w/KE3uquQjVGVxGl4MEWqoJ4e2Sf&#10;STD7Ns2uMf77bkHocZiZb5j5srOVaKnxpWMNw4ECQZw5U3Ku4Xj4eEtA+IBssHJMGh7kYbnovcwx&#10;Ne7O39TuQy4ihH2KGooQ6lRKnxVk0Q9cTRy9i2sshiibXJoG7xFuKzlSaiwtlhwXCqxpXVB23d+s&#10;hvrM5yxxn++7pLydcKc2X+3PRuvXfreagQjUhf/ws701GiZqOh3D3514Be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JmlMYAAADeAAAADwAAAAAAAAAAAAAAAACYAgAAZHJz&#10;L2Rvd25yZXYueG1sUEsFBgAAAAAEAAQA9QAAAIsDAAAAAA==&#10;" adj="0,,0" path="m,l9144,r,9144l,9144,,e" fillcolor="#7f7f7f" stroked="f" strokeweight="0">
              <v:stroke miterlimit="83231f" joinstyle="miter"/>
              <v:formulas/>
              <v:path arrowok="t" o:connecttype="segments" textboxrect="0,0,9144,9144"/>
            </v:shape>
            <v:shape id="Shape 70997" o:spid="_x0000_s2097" style="position:absolute;left:27587;width:9665;height:91;visibility:visible;mso-wrap-style:square;v-text-anchor:top" coordsize="96652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BoscA&#10;AADeAAAADwAAAGRycy9kb3ducmV2LnhtbESPQWvCQBSE74X+h+UVeim6SaGNRlcppQUPXppWvD6y&#10;z2xs9m3Y3cb037uC4HGYmW+Y5Xq0nRjIh9axgnyagSCunW65UfDz/TmZgQgRWWPnmBT8U4D16v5u&#10;iaV2J/6ioYqNSBAOJSowMfallKE2ZDFMXU+cvIPzFmOSvpHa4ynBbSefs+xVWmw5LRjs6d1Q/Vv9&#10;WQXVpnjivPL5y34wu90xDx+63yr1+DC+LUBEGuMtfG1vtIIim88LuNxJV0Cu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6waLHAAAA3gAAAA8AAAAAAAAAAAAAAAAAmAIAAGRy&#10;cy9kb3ducmV2LnhtbFBLBQYAAAAABAAEAPUAAACMAwAAAAA=&#10;" adj="0,,0" path="m,l966521,r,9144l,9144,,e" fillcolor="#7f7f7f" stroked="f" strokeweight="0">
              <v:stroke miterlimit="83231f" joinstyle="miter"/>
              <v:formulas/>
              <v:path arrowok="t" o:connecttype="segments" textboxrect="0,0,966521,9144"/>
            </v:shape>
            <v:shape id="Shape 70998" o:spid="_x0000_s2098" style="position:absolute;left:37252;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FXfcQA&#10;AADeAAAADwAAAGRycy9kb3ducmV2LnhtbERPz2vCMBS+D/Y/hCfsNhOFzVpNy1AGO6iwbiDeHs1b&#10;W9a8dE2s9b83B2HHj+/3Oh9tKwbqfeNYw2yqQBCXzjRcafj+en9OQPiAbLB1TBqu5CHPHh/WmBp3&#10;4U8ailCJGMI+RQ11CF0qpS9rsuinriOO3I/rLYYI+0qaHi8x3LZyrtSrtNhwbKixo01N5W9xthq6&#10;E5/KxO1fdklzPuJObQ/D31brp8n4tgIRaAz/4rv7w2hYqOUy7o134hW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xV33EAAAA3gAAAA8AAAAAAAAAAAAAAAAAmAIAAGRycy9k&#10;b3ducmV2LnhtbFBLBQYAAAAABAAEAPUAAACJAwAAAAA=&#10;" adj="0,,0" path="m,l9144,r,9144l,9144,,e" fillcolor="#7f7f7f" stroked="f" strokeweight="0">
              <v:stroke miterlimit="83231f" joinstyle="miter"/>
              <v:formulas/>
              <v:path arrowok="t" o:connecttype="segments" textboxrect="0,0,9144,9144"/>
            </v:shape>
            <v:shape id="Shape 70999" o:spid="_x0000_s2099" style="position:absolute;left:37313;width:6157;height:91;visibility:visible;mso-wrap-style:square;v-text-anchor:top" coordsize="61569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NW4sUA&#10;AADeAAAADwAAAGRycy9kb3ducmV2LnhtbESP0WrCQBRE3wv+w3KFvtWN0qpJXUUES8EXjX7Abfaa&#10;pM3eDbtrTP/eFQQfh5k5wyxWvWlER87XlhWMRwkI4sLqmksFp+P2bQ7CB2SNjWVS8E8eVsvBywIz&#10;ba98oC4PpYgQ9hkqqEJoMyl9UZFBP7ItcfTO1hkMUbpSaofXCDeNnCTJVBqsOS5U2NKmouIvvxgF&#10;79K34+7jJ3e786zYpPv8S/7WSr0O+/UniEB9eIYf7W+tYJakaQr3O/EK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1bixQAAAN4AAAAPAAAAAAAAAAAAAAAAAJgCAABkcnMv&#10;ZG93bnJldi54bWxQSwUGAAAAAAQABAD1AAAAigMAAAAA&#10;" adj="0,,0" path="m,l615696,r,9144l,9144,,e" fillcolor="#7f7f7f" stroked="f" strokeweight="0">
              <v:stroke miterlimit="83231f" joinstyle="miter"/>
              <v:formulas/>
              <v:path arrowok="t" o:connecttype="segments" textboxrect="0,0,615696,9144"/>
            </v:shape>
            <v:shape id="Shape 71000" o:spid="_x0000_s2100" style="position:absolute;left:43470;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j68QA&#10;AADeAAAADwAAAGRycy9kb3ducmV2LnhtbESPy4rCMBSG94LvEI7gThMHHEs1iigDLpwBLyDuDs2x&#10;LTYntYm1vv1kMTDLn//Gt1h1thItNb50rGEyViCIM2dKzjWcT1+jBIQPyAYrx6ThTR5Wy35vgalx&#10;Lz5Qewy5iCPsU9RQhFCnUvqsIIt+7Gri6N1cYzFE2eTSNPiK47aSH0p9Soslx4cCa9oUlN2PT6uh&#10;vvI1S9z3dJ+Uzwvu1fanfWy1Hg669RxEoC78h//aO6NhNlEqAkSci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pY+vEAAAA3gAAAA8AAAAAAAAAAAAAAAAAmAIAAGRycy9k&#10;b3ducmV2LnhtbFBLBQYAAAAABAAEAPUAAACJAwAAAAA=&#10;" adj="0,,0" path="m,l9144,r,9144l,9144,,e" fillcolor="#7f7f7f" stroked="f" strokeweight="0">
              <v:stroke miterlimit="83231f" joinstyle="miter"/>
              <v:formulas/>
              <v:path arrowok="t" o:connecttype="segments" textboxrect="0,0,9144,9144"/>
            </v:shape>
            <v:shape id="Shape 71001" o:spid="_x0000_s2101" style="position:absolute;left:43531;width:6053;height:91;visibility:visible;mso-wrap-style:square;v-text-anchor:top" coordsize="60533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z4cgA&#10;AADeAAAADwAAAGRycy9kb3ducmV2LnhtbESP3WoCMRSE7wt9h3AK3tVkC1XZGqWIpQq24A8t3h02&#10;p5utm5NlE3V9e1MQejnMzDfMeNq5WpyoDZVnDVlfgSAuvKm41LDbvj2OQISIbLD2TBouFGA6ub8b&#10;Y278mdd02sRSJAiHHDXYGJtcylBYchj6viFO3o9vHcYk21KaFs8J7mr5pNRAOqw4LVhsaGapOGyO&#10;TsPHUm3VamAvX8+/8+pzv3+fm9231r2H7vUFRKQu/odv7YXRMMyUyuDvTroCcnI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MfPhyAAAAN4AAAAPAAAAAAAAAAAAAAAAAJgCAABk&#10;cnMvZG93bnJldi54bWxQSwUGAAAAAAQABAD1AAAAjQMAAAAA&#10;" adj="0,,0" path="m,l605333,r,9144l,9144,,e" fillcolor="#7f7f7f" stroked="f" strokeweight="0">
              <v:stroke miterlimit="83231f" joinstyle="miter"/>
              <v:formulas/>
              <v:path arrowok="t" o:connecttype="segments" textboxrect="0,0,605333,9144"/>
            </v:shape>
            <v:shape id="Shape 71002" o:spid="_x0000_s2102" style="position:absolute;left:49585;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YB8cA&#10;AADeAAAADwAAAGRycy9kb3ducmV2LnhtbESPT2vCQBTE7wW/w/KE3upuBDWkriKGggct+AeKt0f2&#10;NQnNvk2za0y/fbdQ8DjMzG+Y5Xqwjeip87VjDclEgSAunKm51HA5v72kIHxANtg4Jg0/5GG9Gj0t&#10;MTPuzkfqT6EUEcI+Qw1VCG0mpS8qsugnriWO3qfrLIYou1KaDu8Rbhs5VWouLdYcFypsaVtR8XW6&#10;WQ3tla9F6g6zfVrfPnCv8vf+O9f6eTxsXkEEGsIj/N/eGQ2LRKkp/N2JV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3WAfHAAAA3gAAAA8AAAAAAAAAAAAAAAAAmAIAAGRy&#10;cy9kb3ducmV2LnhtbFBLBQYAAAAABAAEAPUAAACMAwAAAAA=&#10;" adj="0,,0" path="m,l9144,r,9144l,9144,,e" fillcolor="#7f7f7f" stroked="f" strokeweight="0">
              <v:stroke miterlimit="83231f" joinstyle="miter"/>
              <v:formulas/>
              <v:path arrowok="t" o:connecttype="segments" textboxrect="0,0,9144,9144"/>
            </v:shape>
            <v:shape id="Shape 71003" o:spid="_x0000_s2103" style="position:absolute;left:49646;width:7970;height:91;visibility:visible;mso-wrap-style:square;v-text-anchor:top" coordsize="79705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2BSMYA&#10;AADeAAAADwAAAGRycy9kb3ducmV2LnhtbESPQWsCMRSE74X+h/AK3mqyLVbdGqUtir2VqqjHR/Ka&#10;Xbp5WTZR13/fFAo9DjPzDTNb9L4RZ+piHVhDMVQgiE2wNTsNu+3qfgIiJmSLTWDScKUIi/ntzQxL&#10;Gy78SedNciJDOJaooUqpLaWMpiKPcRha4ux9hc5jyrJz0nZ4yXDfyAelnqTHmvNChS29VWS+Nyev&#10;wU2XB2e4iKfR7njYf6zN63VptB7c9S/PIBL16T/81363GsaFUo/weydf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2BSMYAAADeAAAADwAAAAAAAAAAAAAAAACYAgAAZHJz&#10;L2Rvd25yZXYueG1sUEsFBgAAAAAEAAQA9QAAAIsDAAAAAA==&#10;" adj="0,,0" path="m,l797052,r,9144l,9144,,e" fillcolor="#7f7f7f" stroked="f" strokeweight="0">
              <v:stroke miterlimit="83231f" joinstyle="miter"/>
              <v:formulas/>
              <v:path arrowok="t" o:connecttype="segments" textboxrect="0,0,797052,9144"/>
            </v:shape>
            <v:rect id="Rectangle 62219" o:spid="_x0000_s2104" style="position:absolute;left:40132;top:1933;width:101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W2ccA&#10;AADeAAAADwAAAGRycy9kb3ducmV2LnhtbESPQWvCQBSE7wX/w/KE3uomOYiJriJqicdWC9rbI/u6&#10;CWbfhuzWpP313UKhx2FmvmFWm9G24k69bxwrSGcJCOLK6YaNgrfz89MChA/IGlvHpOCLPGzWk4cV&#10;FtoN/Er3UzAiQtgXqKAOoSuk9FVNFv3MdcTR+3C9xRBlb6TucYhw28osSebSYsNxocaOdjVVt9On&#10;VVAuuu316L4H0x7ey8vLJd+f86DU43TcLkEEGsN/+K991ArmWZbm8HsnX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HltnHAAAA3gAAAA8AAAAAAAAAAAAAAAAAmAIAAGRy&#10;cy9kb3ducmV2LnhtbFBLBQYAAAAABAAEAPUAAACMAwAAAAA=&#10;" filled="f" stroked="f">
              <v:textbox style="mso-next-textbox:#Rectangle 62219" inset="0,0,0,0">
                <w:txbxContent>
                  <w:p w14:paraId="14FC19C9" w14:textId="77777777" w:rsidR="007A4CE2" w:rsidRDefault="007A4CE2" w:rsidP="00D44DF7">
                    <w:pPr>
                      <w:spacing w:after="160" w:line="259" w:lineRule="auto"/>
                    </w:pPr>
                    <w:r>
                      <w:rPr>
                        <w:sz w:val="24"/>
                      </w:rPr>
                      <w:t>7</w:t>
                    </w:r>
                  </w:p>
                </w:txbxContent>
              </v:textbox>
            </v:rect>
            <v:rect id="Rectangle 62220" o:spid="_x0000_s2105" style="position:absolute;left:41275;top:1933;width:20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1+cMA&#10;AADeAAAADwAAAGRycy9kb3ducmV2LnhtbESPy4rCMBSG94LvEI7gTlO7EK1GEXXQpTdQd4fmTFum&#10;OSlNxlaf3iwElz//jW++bE0pHlS7wrKC0TACQZxaXXCm4HL+GUxAOI+ssbRMCp7kYLnoduaYaNvw&#10;kR4nn4kwwi5BBbn3VSKlS3My6Ia2Ig7er60N+iDrTOoamzBuShlH0VgaLDg85FjROqf07/RvFOwm&#10;1eq2t68mK7f33fVwnW7OU69Uv9euZiA8tf4b/rT3WsE4juMAEHACCsjF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H1+cMAAADeAAAADwAAAAAAAAAAAAAAAACYAgAAZHJzL2Rv&#10;d25yZXYueG1sUEsFBgAAAAAEAAQA9QAAAIgDAAAAAA==&#10;" filled="f" stroked="f">
              <v:textbox style="mso-next-textbox:#Rectangle 62220" inset="0,0,0,0">
                <w:txbxContent>
                  <w:p w14:paraId="16E2466B" w14:textId="77777777" w:rsidR="007A4CE2" w:rsidRDefault="007A4CE2" w:rsidP="00D44DF7">
                    <w:pPr>
                      <w:spacing w:after="160" w:line="259" w:lineRule="auto"/>
                    </w:pPr>
                    <w:r>
                      <w:rPr>
                        <w:sz w:val="24"/>
                      </w:rPr>
                      <w:t>49</w:t>
                    </w:r>
                  </w:p>
                </w:txbxContent>
              </v:textbox>
            </v:rect>
            <v:rect id="Rectangle 62221" o:spid="_x0000_s2106" style="position:absolute;left:40894;top:193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1QYsYA&#10;AADeAAAADwAAAGRycy9kb3ducmV2LnhtbESPT4vCMBTE74LfITxhb5rag2g1iqiLHtc/UPf2aN62&#10;xealNFnb3U9vBMHjMDO/YRarzlTiTo0rLSsYjyIQxJnVJecKLufP4RSE88gaK8uk4I8crJb93gIT&#10;bVs+0v3kcxEg7BJUUHhfJ1K6rCCDbmRr4uD92MagD7LJpW6wDXBTyTiKJtJgyWGhwJo2BWW3069R&#10;sJ/W6+vB/rd5tfvep1/pbHueeaU+Bt16DsJT59/hV/ugFUziOB7D8064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1QYsYAAADeAAAADwAAAAAAAAAAAAAAAACYAgAAZHJz&#10;L2Rvd25yZXYueG1sUEsFBgAAAAAEAAQA9QAAAIsDAAAAAA==&#10;" filled="f" stroked="f">
              <v:textbox style="mso-next-textbox:#Rectangle 62221" inset="0,0,0,0">
                <w:txbxContent>
                  <w:p w14:paraId="7C1098BA" w14:textId="77777777" w:rsidR="007A4CE2" w:rsidRDefault="007A4CE2" w:rsidP="00D44DF7">
                    <w:pPr>
                      <w:spacing w:after="160" w:line="259" w:lineRule="auto"/>
                    </w:pPr>
                    <w:r>
                      <w:rPr>
                        <w:sz w:val="24"/>
                      </w:rPr>
                      <w:t>,</w:t>
                    </w:r>
                  </w:p>
                </w:txbxContent>
              </v:textbox>
            </v:rect>
            <v:rect id="Rectangle 3268" o:spid="_x0000_s2107" style="position:absolute;left:42799;top:193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rZsMA&#10;AADdAAAADwAAAGRycy9kb3ducmV2LnhtbERPTWvCQBC9F/wPywje6sYIoqmrBFtJjlYF7W3ITpPQ&#10;7GzIribtr3cPBY+P973eDqYRd+pcbVnBbBqBIC6srrlUcD7tX5cgnEfW2FgmBb/kYLsZvawx0bbn&#10;T7offSlCCLsEFVTet4mUrqjIoJvaljhw37Yz6APsSqk77EO4aWQcRQtpsObQUGFLu4qKn+PNKMiW&#10;bXrN7V9fNh9f2eVwWb2fVl6pyXhI30B4GvxT/O/OtYJ5vAh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erZsMAAADdAAAADwAAAAAAAAAAAAAAAACYAgAAZHJzL2Rv&#10;d25yZXYueG1sUEsFBgAAAAAEAAQA9QAAAIgDAAAAAA==&#10;" filled="f" stroked="f">
              <v:textbox style="mso-next-textbox:#Rectangle 3268" inset="0,0,0,0">
                <w:txbxContent>
                  <w:p w14:paraId="1BB60BAC" w14:textId="77777777" w:rsidR="007A4CE2" w:rsidRDefault="007A4CE2" w:rsidP="00D44DF7">
                    <w:pPr>
                      <w:spacing w:after="160" w:line="259" w:lineRule="auto"/>
                    </w:pPr>
                    <w:r>
                      <w:rPr>
                        <w:sz w:val="24"/>
                      </w:rPr>
                      <w:t xml:space="preserve"> </w:t>
                    </w:r>
                  </w:p>
                </w:txbxContent>
              </v:textbox>
            </v:rect>
            <v:rect id="Rectangle 3269" o:spid="_x0000_s2108" style="position:absolute;left:44704;top:1933;width:557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O/cUA&#10;AADdAAAADwAAAGRycy9kb3ducmV2LnhtbESPT4vCMBTE7wv7HcJb8LamqyC2GkVWFz36D9Tbo3m2&#10;xealNFlb/fRGEDwOM/MbZjxtTSmuVLvCsoKfbgSCOLW64EzBfvf3PQThPLLG0jIpuJGD6eTzY4yJ&#10;tg1v6Lr1mQgQdgkqyL2vEildmpNB17UVcfDOtjbog6wzqWtsAtyUshdFA2mw4LCQY0W/OaWX7b9R&#10;sBxWs+PK3pusXJyWh/Uhnu9ir1Tnq52NQHhq/Tv8aq+0gn5vE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w79xQAAAN0AAAAPAAAAAAAAAAAAAAAAAJgCAABkcnMv&#10;ZG93bnJldi54bWxQSwUGAAAAAAQABAD1AAAAigMAAAAA&#10;" filled="f" stroked="f">
              <v:textbox style="mso-next-textbox:#Rectangle 3269" inset="0,0,0,0">
                <w:txbxContent>
                  <w:p w14:paraId="0EA77F15" w14:textId="77777777" w:rsidR="007A4CE2" w:rsidRDefault="007A4CE2" w:rsidP="00D44DF7">
                    <w:pPr>
                      <w:spacing w:after="160" w:line="259" w:lineRule="auto"/>
                    </w:pPr>
                    <w:r>
                      <w:rPr>
                        <w:sz w:val="24"/>
                      </w:rPr>
                      <w:t>0,0069</w:t>
                    </w:r>
                  </w:p>
                </w:txbxContent>
              </v:textbox>
            </v:rect>
            <v:rect id="Rectangle 3270" o:spid="_x0000_s2109" style="position:absolute;left:48899;top:193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xvcMA&#10;AADdAAAADwAAAGRycy9kb3ducmV2LnhtbERPy4rCMBTdC/MP4Q6403Qc8FGNIjqiS6cOqLtLc23L&#10;NDelibb69WYhuDyc92zRmlLcqHaFZQVf/QgEcWp1wZmCv8OmNwbhPLLG0jIpuJODxfyjM8NY24Z/&#10;6Zb4TIQQdjEqyL2vYildmpNB17cVceAutjboA6wzqWtsQrgp5SCKhtJgwaEhx4pWOaX/ydUo2I6r&#10;5WlnH01W/py3x/1xsj5MvFLdz3Y5BeGp9W/xy73TCr4Ho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gxvcMAAADdAAAADwAAAAAAAAAAAAAAAACYAgAAZHJzL2Rv&#10;d25yZXYueG1sUEsFBgAAAAAEAAQA9QAAAIgDAAAAAA==&#10;" filled="f" stroked="f">
              <v:textbox style="mso-next-textbox:#Rectangle 3270" inset="0,0,0,0">
                <w:txbxContent>
                  <w:p w14:paraId="34209710" w14:textId="77777777" w:rsidR="007A4CE2" w:rsidRDefault="007A4CE2" w:rsidP="00D44DF7">
                    <w:pPr>
                      <w:spacing w:after="160" w:line="259" w:lineRule="auto"/>
                    </w:pPr>
                    <w:r>
                      <w:rPr>
                        <w:sz w:val="24"/>
                      </w:rPr>
                      <w:t xml:space="preserve"> </w:t>
                    </w:r>
                  </w:p>
                </w:txbxContent>
              </v:textbox>
            </v:rect>
            <v:shape id="Shape 71004" o:spid="_x0000_s2110" style="position:absolute;top:1813;width:13213;height:92;visibility:visible;mso-wrap-style:square;v-text-anchor:top" coordsize="13213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plsUA&#10;AADeAAAADwAAAGRycy9kb3ducmV2LnhtbESPQWvCQBSE70L/w/IK3nTXYE1JXUVFqbditD0/ss8k&#10;bfZtyG41/fduQfA4zMw3zHzZ20ZcqPO1Yw2TsQJBXDhTc6nhdNyNXkH4gGywcUwa/sjDcvE0mGNm&#10;3JUPdMlDKSKEfYYaqhDaTEpfVGTRj11LHL2z6yyGKLtSmg6vEW4bmSg1kxZrjgsVtrSpqPjJf62G&#10;fLtNzmuXHt8/kpf0+ws/qdnstB4+96s3EIH68Ajf23ujIZ0oNYX/O/EK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ymWxQAAAN4AAAAPAAAAAAAAAAAAAAAAAJgCAABkcnMv&#10;ZG93bnJldi54bWxQSwUGAAAAAAQABAD1AAAAigMAAAAA&#10;" adj="0,,0" path="m,l1321308,r,9144l,9144,,e" fillcolor="#7f7f7f" stroked="f" strokeweight="0">
              <v:stroke miterlimit="83231f" joinstyle="miter"/>
              <v:formulas/>
              <v:path arrowok="t" o:connecttype="segments" textboxrect="0,0,1321308,9144"/>
            </v:shape>
            <v:shape id="Shape 71005" o:spid="_x0000_s2111" style="position:absolute;left:13212;top:1813;width:92;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7Ac8YA&#10;AADeAAAADwAAAGRycy9kb3ducmV2LnhtbESPQWvCQBSE7wX/w/KE3uqugjakriKK4EGFqlC8PbKv&#10;SWj2bcyuMf33riB4HGbmG2Y672wlWmp86VjDcKBAEGfOlJxrOB3XHwkIH5ANVo5Jwz95mM96b1NM&#10;jbvxN7WHkIsIYZ+ihiKEOpXSZwVZ9ANXE0fv1zUWQ5RNLk2Dtwi3lRwpNZEWS44LBda0LCj7O1yt&#10;hvrM5yxxu/E2Ka8/uFWrfXtZaf3e7xZfIAJ14RV+tjdGw+dQqTE87sQr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7Ac8YAAADeAAAADwAAAAAAAAAAAAAAAACYAgAAZHJz&#10;L2Rvd25yZXYueG1sUEsFBgAAAAAEAAQA9QAAAIsDAAAAAA==&#10;" adj="0,,0" path="m,l9144,r,9144l,9144,,e" fillcolor="#7f7f7f" stroked="f" strokeweight="0">
              <v:stroke miterlimit="83231f" joinstyle="miter"/>
              <v:formulas/>
              <v:path arrowok="t" o:connecttype="segments" textboxrect="0,0,9144,9144"/>
            </v:shape>
            <v:shape id="Shape 71006" o:spid="_x0000_s2112" style="position:absolute;left:13273;top:1813;width:11265;height:92;visibility:visible;mso-wrap-style:square;v-text-anchor:top" coordsize="112654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9oqcUA&#10;AADeAAAADwAAAGRycy9kb3ducmV2LnhtbESPT2sCMRTE7wW/Q3hCb5roodbVKCJYvAitf/D63Dx3&#10;Vzcva5Lq9ts3BaHHYWZ+w0znra3FnXyoHGsY9BUI4tyZigsN+92q9w4iRGSDtWPS8EMB5rPOyxQz&#10;4x78RfdtLESCcMhQQxljk0kZ8pIshr5riJN3dt5iTNIX0nh8JLit5VCpN2mx4rRQYkPLkvLr9tum&#10;kZVS64/r8TIeqs/bBo+n0ebgtX7ttosJiEht/A8/22ujYTRISPi7k6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2ipxQAAAN4AAAAPAAAAAAAAAAAAAAAAAJgCAABkcnMv&#10;ZG93bnJldi54bWxQSwUGAAAAAAQABAD1AAAAigMAAAAA&#10;" adj="0,,0" path="m,l1126541,r,9144l,9144,,e" fillcolor="#7f7f7f" stroked="f" strokeweight="0">
              <v:stroke miterlimit="83231f" joinstyle="miter"/>
              <v:formulas/>
              <v:path arrowok="t" o:connecttype="segments" textboxrect="0,0,1126541,9144"/>
            </v:shape>
            <v:shape id="Shape 71007" o:spid="_x0000_s2113" style="position:absolute;left:24539;top:1813;width:92;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D7n8cA&#10;AADeAAAADwAAAGRycy9kb3ducmV2LnhtbESPT2vCQBTE7wW/w/KE3ppdhWpIXUUUwYMt+AeKt0f2&#10;NQnNvo3ZNabf3i0IHoeZ+Q0zW/S2Fh21vnKsYZQoEMS5MxUXGk7HzVsKwgdkg7Vj0vBHHhbzwcsM&#10;M+NuvKfuEAoRIewz1FCG0GRS+rwkiz5xDXH0flxrMUTZFtK0eItwW8uxUhNpseK4UGJDq5Ly38PV&#10;amjOfM5T9/m+S6vrN+7U+qu7rLV+HfbLDxCB+vAMP9pbo2E6UmoK/3fiF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A+5/HAAAA3gAAAA8AAAAAAAAAAAAAAAAAmAIAAGRy&#10;cy9kb3ducmV2LnhtbFBLBQYAAAAABAAEAPUAAACMAwAAAAA=&#10;" adj="0,,0" path="m,l9144,r,9144l,9144,,e" fillcolor="#7f7f7f" stroked="f" strokeweight="0">
              <v:stroke miterlimit="83231f" joinstyle="miter"/>
              <v:formulas/>
              <v:path arrowok="t" o:connecttype="segments" textboxrect="0,0,9144,9144"/>
            </v:shape>
            <v:shape id="Shape 71008" o:spid="_x0000_s2114" style="position:absolute;left:24600;top:1813;width:2926;height:92;visibility:visible;mso-wrap-style:square;v-text-anchor:top" coordsize="2926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9WHcQA&#10;AADeAAAADwAAAGRycy9kb3ducmV2LnhtbERPz2vCMBS+D/wfwhO8rYkKTjqjTGHQXjZ0Pez4aN7a&#10;sualJFmt/vXLYbDjx/d7d5hsL0byoXOsYZkpEMS1Mx03GqqP18ctiBCRDfaOScONAhz2s4cd5sZd&#10;+UzjJTYihXDIUUMb45BLGeqWLIbMDcSJ+3LeYkzQN9J4vKZw28uVUhtpsePU0OJAp5bq78uP1XBa&#10;02Teq438xOLs++O9HN+2pdaL+fTyDCLSFP/Ff+7CaHhaKpX2pjvpCs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PVh3EAAAA3gAAAA8AAAAAAAAAAAAAAAAAmAIAAGRycy9k&#10;b3ducmV2LnhtbFBLBQYAAAAABAAEAPUAAACJAwAAAAA=&#10;" adj="0,,0" path="m,l292608,r,9144l,9144,,e" fillcolor="#7f7f7f" stroked="f" strokeweight="0">
              <v:stroke miterlimit="83231f" joinstyle="miter"/>
              <v:formulas/>
              <v:path arrowok="t" o:connecttype="segments" textboxrect="0,0,292608,9144"/>
            </v:shape>
            <v:shape id="Shape 71009" o:spid="_x0000_s2115" style="position:absolute;left:27526;top:1813;width:92;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PKdscA&#10;AADeAAAADwAAAGRycy9kb3ducmV2LnhtbESPQWvCQBSE7wX/w/KE3uqugm0a3YRSEXrQQm1BvD2y&#10;zySYfRuza0z/vVsoeBxm5htmmQ+2ET11vnasYTpRIIgLZ2ouNfx8r58SED4gG2wck4Zf8pBno4cl&#10;psZd+Yv6XShFhLBPUUMVQptK6YuKLPqJa4mjd3SdxRBlV0rT4TXCbSNnSj1LizXHhQpbeq+oOO0u&#10;VkN74EORuO18k9SXPW7U6rM/r7R+HA9vCxCBhnAP/7c/jIaXqVKv8HcnXg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TynbHAAAA3gAAAA8AAAAAAAAAAAAAAAAAmAIAAGRy&#10;cy9kb3ducmV2LnhtbFBLBQYAAAAABAAEAPUAAACMAwAAAAA=&#10;" adj="0,,0" path="m,l9144,r,9144l,9144,,e" fillcolor="#7f7f7f" stroked="f" strokeweight="0">
              <v:stroke miterlimit="83231f" joinstyle="miter"/>
              <v:formulas/>
              <v:path arrowok="t" o:connecttype="segments" textboxrect="0,0,9144,9144"/>
            </v:shape>
            <v:shape id="Shape 71010" o:spid="_x0000_s2116" style="position:absolute;left:27587;top:1813;width:9665;height:92;visibility:visible;mso-wrap-style:square;v-text-anchor:top" coordsize="96652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3m8UA&#10;AADeAAAADwAAAGRycy9kb3ducmV2LnhtbESPzWoCMRSF9wXfIdyCm6KZCGoZjSKlBRduOq10e5lc&#10;J2MnN0OSjtO3bxYFl4fzx7fdj64TA4XYetag5gUI4tqblhsNnx9vs2cQMSEb7DyThl+KsN9NHrZY&#10;Gn/jdxqq1Ig8wrFEDTalvpQy1pYcxrnvibN38cFhyjI00gS85XHXyUVRrKTDlvODxZ5eLNXf1Y/T&#10;UB3XT6yqoJZfgz2fryq+mv6k9fRxPGxAJBrTPfzfPhoNa1WoDJBxMgr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5PebxQAAAN4AAAAPAAAAAAAAAAAAAAAAAJgCAABkcnMv&#10;ZG93bnJldi54bWxQSwUGAAAAAAQABAD1AAAAigMAAAAA&#10;" adj="0,,0" path="m,l966521,r,9144l,9144,,e" fillcolor="#7f7f7f" stroked="f" strokeweight="0">
              <v:stroke miterlimit="83231f" joinstyle="miter"/>
              <v:formulas/>
              <v:path arrowok="t" o:connecttype="segments" textboxrect="0,0,966521,9144"/>
            </v:shape>
            <v:shape id="Shape 71011" o:spid="_x0000_s2117" style="position:absolute;left:37252;top:1813;width:91;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xQrcYA&#10;AADeAAAADwAAAGRycy9kb3ducmV2LnhtbESPQWvCQBSE70L/w/IK3nQ3gjWkrlIqggcrqIXi7ZF9&#10;TUKzb9PsGuO/dwXB4zAz3zDzZW9r0VHrK8cakrECQZw7U3Gh4fu4HqUgfEA2WDsmDVfysFy8DOaY&#10;GXfhPXWHUIgIYZ+hhjKEJpPS5yVZ9GPXEEfv17UWQ5RtIU2Llwi3tZwo9SYtVhwXSmzos6T873C2&#10;GpoTn/LUfU23aXX+wa1a7br/ldbD1/7jHUSgPjzDj/bGaJglKkngfid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xQrcYAAADeAAAADwAAAAAAAAAAAAAAAACYAgAAZHJz&#10;L2Rvd25yZXYueG1sUEsFBgAAAAAEAAQA9QAAAIsDAAAAAA==&#10;" adj="0,,0" path="m,l9144,r,9144l,9144,,e" fillcolor="#7f7f7f" stroked="f" strokeweight="0">
              <v:stroke miterlimit="83231f" joinstyle="miter"/>
              <v:formulas/>
              <v:path arrowok="t" o:connecttype="segments" textboxrect="0,0,9144,9144"/>
            </v:shape>
            <v:shape id="Shape 71012" o:spid="_x0000_s2118" style="position:absolute;left:43531;top:1813;width:6053;height:92;visibility:visible;mso-wrap-style:square;v-text-anchor:top" coordsize="60533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7S8gA&#10;AADeAAAADwAAAGRycy9kb3ducmV2LnhtbESPQWsCMRSE74X+h/AKvdVkBa2sRinFYgtWqIri7bF5&#10;3axuXpZNquu/N4VCj8PMfMNMZp2rxZnaUHnWkPUUCOLCm4pLDdvN29MIRIjIBmvPpOFKAWbT+7sJ&#10;5sZf+IvO61iKBOGQowYbY5NLGQpLDkPPN8TJ+/atw5hkW0rT4iXBXS37Sg2lw4rTgsWGXi0Vp/WP&#10;0/D5oTZqObTX3eA4r1aHw2JutnutHx+6lzGISF38D/+1342G50xlffi9k66An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OvtLyAAAAN4AAAAPAAAAAAAAAAAAAAAAAJgCAABk&#10;cnMvZG93bnJldi54bWxQSwUGAAAAAAQABAD1AAAAjQMAAAAA&#10;" adj="0,,0" path="m,l605333,r,9144l,9144,,e" fillcolor="#7f7f7f" stroked="f" strokeweight="0">
              <v:stroke miterlimit="83231f" joinstyle="miter"/>
              <v:formulas/>
              <v:path arrowok="t" o:connecttype="segments" textboxrect="0,0,605333,9144"/>
            </v:shape>
            <v:shape id="Shape 71013" o:spid="_x0000_s2119" style="position:absolute;left:49585;top:1813;width:91;height:92;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rQccA&#10;AADeAAAADwAAAGRycy9kb3ducmV2LnhtbESPQWvCQBSE74L/YXlCb3U3LW1DdBWpFHrQgqkg3h7Z&#10;ZxLMvk2za0z/fVcoeBxm5htmvhxsI3rqfO1YQzJVIIgLZ2ouNey/Px5TED4gG2wck4Zf8rBcjEdz&#10;zIy78o76PJQiQthnqKEKoc2k9EVFFv3UtcTRO7nOYoiyK6Xp8BrhtpFPSr1KizXHhQpbeq+oOOcX&#10;q6E98rFI3fZlk9aXA27U+qv/WWv9MBlWMxCBhnAP/7c/jYa3RCXPcLsTr4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ia0HHAAAA3gAAAA8AAAAAAAAAAAAAAAAAmAIAAGRy&#10;cy9kb3ducmV2LnhtbFBLBQYAAAAABAAEAPUAAACMAwAAAAA=&#10;" adj="0,,0" path="m,l9144,r,9144l,9144,,e" fillcolor="#7f7f7f" stroked="f" strokeweight="0">
              <v:stroke miterlimit="83231f" joinstyle="miter"/>
              <v:formulas/>
              <v:path arrowok="t" o:connecttype="segments" textboxrect="0,0,9144,9144"/>
            </v:shape>
            <v:shape id="Shape 71014" o:spid="_x0000_s2120" style="position:absolute;left:49646;top:1813;width:7970;height:92;visibility:visible;mso-wrap-style:square;v-text-anchor:top" coordsize="79705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P4cYA&#10;AADeAAAADwAAAGRycy9kb3ducmV2LnhtbESPQWsCMRSE74X+h/AK3mp2S23rahRbFL2JVqrHR/LM&#10;Lm5elk3U9d+bQqHHYWa+YcbTztXiQm2oPCvI+xkIYu1NxVbB7nvx/AEiRGSDtWdScKMA08njwxgL&#10;46+8ocs2WpEgHApUUMbYFFIGXZLD0PcNcfKOvnUYk2ytNC1eE9zV8iXL3qTDitNCiQ19laRP27NT&#10;YIfzvdWch/Ngd9j/rJf68zbXSvWeutkIRKQu/of/2iuj4D3P8lf4vZOugJ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P4cYAAADeAAAADwAAAAAAAAAAAAAAAACYAgAAZHJz&#10;L2Rvd25yZXYueG1sUEsFBgAAAAAEAAQA9QAAAIsDAAAAAA==&#10;" adj="0,,0" path="m,l797052,r,9144l,9144,,e" fillcolor="#7f7f7f" stroked="f" strokeweight="0">
              <v:stroke miterlimit="83231f" joinstyle="miter"/>
              <v:formulas/>
              <v:path arrowok="t" o:connecttype="segments" textboxrect="0,0,797052,9144"/>
            </v:shape>
            <v:rect id="Rectangle 3297" o:spid="_x0000_s2121" style="position:absolute;left:38608;top:3747;width:557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1PM8YA&#10;AADdAAAADwAAAGRycy9kb3ducmV2LnhtbESPQWvCQBSE74L/YXkFb7qpQjUxq4it6LFqIfX2yL4m&#10;odm3IbuatL++WxA8DjPzDZOue1OLG7WusqzgeRKBIM6trrhQ8HHejRcgnEfWWFsmBT/kYL0aDlJM&#10;tO34SLeTL0SAsEtQQel9k0jp8pIMuoltiIP3ZVuDPsi2kLrFLsBNLadR9CINVhwWSmxoW1L+fboa&#10;BftFs/k82N+uqN8u++w9i1/PsVdq9NRvliA89f4RvrcPWsFsGs/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j1PM8YAAADdAAAADwAAAAAAAAAAAAAAAACYAgAAZHJz&#10;L2Rvd25yZXYueG1sUEsFBgAAAAAEAAQA9QAAAIsDAAAAAA==&#10;" filled="f" stroked="f">
              <v:textbox style="mso-next-textbox:#Rectangle 3297" inset="0,0,0,0">
                <w:txbxContent>
                  <w:p w14:paraId="54E55AD6" w14:textId="77777777" w:rsidR="007A4CE2" w:rsidRDefault="007A4CE2" w:rsidP="00D44DF7">
                    <w:pPr>
                      <w:spacing w:after="160" w:line="259" w:lineRule="auto"/>
                    </w:pPr>
                    <w:r>
                      <w:rPr>
                        <w:sz w:val="24"/>
                      </w:rPr>
                      <w:t>0,3009</w:t>
                    </w:r>
                  </w:p>
                </w:txbxContent>
              </v:textbox>
            </v:rect>
            <v:rect id="Rectangle 3298" o:spid="_x0000_s2122" style="position:absolute;left:42799;top:374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LbQcIA&#10;AADdAAAADwAAAGRycy9kb3ducmV2LnhtbERPTYvCMBC9C/6HMMLeNFVBbDWK6IoeXRXU29CMbbGZ&#10;lCZru/56c1jw+Hjf82VrSvGk2hWWFQwHEQji1OqCMwXn07Y/BeE8ssbSMin4IwfLRbczx0Tbhn/o&#10;efSZCCHsElSQe18lUro0J4NuYCviwN1tbdAHWGdS19iEcFPKURRNpMGCQ0OOFa1zSh/HX6NgN61W&#10;1719NVn5fdtdDpd4c4q9Ul+9djUD4an1H/G/e68VjEd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ottBwgAAAN0AAAAPAAAAAAAAAAAAAAAAAJgCAABkcnMvZG93&#10;bnJldi54bWxQSwUGAAAAAAQABAD1AAAAhwMAAAAA&#10;" filled="f" stroked="f">
              <v:textbox style="mso-next-textbox:#Rectangle 3298" inset="0,0,0,0">
                <w:txbxContent>
                  <w:p w14:paraId="486BBCD3" w14:textId="77777777" w:rsidR="007A4CE2" w:rsidRDefault="007A4CE2" w:rsidP="00D44DF7">
                    <w:pPr>
                      <w:spacing w:after="160" w:line="259" w:lineRule="auto"/>
                    </w:pPr>
                    <w:r>
                      <w:rPr>
                        <w:sz w:val="24"/>
                      </w:rPr>
                      <w:t xml:space="preserve"> </w:t>
                    </w:r>
                  </w:p>
                </w:txbxContent>
              </v:textbox>
            </v:rect>
            <v:rect id="Rectangle 3299" o:spid="_x0000_s2123" style="position:absolute;left:44704;top:3747;width:557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5+2sYA&#10;AADdAAAADwAAAGRycy9kb3ducmV2LnhtbESPQWvCQBSE70L/w/IK3nTTFIqJriKtJTnWWLC9PbLP&#10;JDT7NmRXE/vru4LQ4zAz3zCrzWhacaHeNZYVPM0jEMSl1Q1XCj4P77MFCOeRNbaWScGVHGzWD5MV&#10;ptoOvKdL4SsRIOxSVFB736VSurImg25uO+LgnWxv0AfZV1L3OAS4aWUcRS/SYMNhocaOXmsqf4qz&#10;UZAtuu1Xbn+Hqt19Z8ePY/J2SLxS08dxuwThafT/4Xs71wqe4ySB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5+2sYAAADdAAAADwAAAAAAAAAAAAAAAACYAgAAZHJz&#10;L2Rvd25yZXYueG1sUEsFBgAAAAAEAAQA9QAAAIsDAAAAAA==&#10;" filled="f" stroked="f">
              <v:textbox style="mso-next-textbox:#Rectangle 3299" inset="0,0,0,0">
                <w:txbxContent>
                  <w:p w14:paraId="3ED02391" w14:textId="77777777" w:rsidR="007A4CE2" w:rsidRDefault="007A4CE2" w:rsidP="00D44DF7">
                    <w:pPr>
                      <w:spacing w:after="160" w:line="259" w:lineRule="auto"/>
                    </w:pPr>
                    <w:r>
                      <w:rPr>
                        <w:sz w:val="24"/>
                      </w:rPr>
                      <w:t>0,7482</w:t>
                    </w:r>
                  </w:p>
                </w:txbxContent>
              </v:textbox>
            </v:rect>
            <v:rect id="Rectangle 3300" o:spid="_x0000_s2124" style="position:absolute;left:48899;top:374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9NXcIA&#10;AADdAAAADwAAAGRycy9kb3ducmV2LnhtbERPTYvCMBC9C/6HMMLeNHUF0dpURFf0uOqCehuasS02&#10;k9JE2/XXbw7CHh/vO1l2phJPalxpWcF4FIEgzqwuOVfwc9oOZyCcR9ZYWSYFv+RgmfZ7Ccbatnyg&#10;59HnIoSwi1FB4X0dS+myggy6ka2JA3ezjUEfYJNL3WAbwk0lP6NoKg2WHBoKrGldUHY/PoyC3axe&#10;Xfb21ebV13V3/j7PN6e5V+pj0K0WIDx1/l/8du+1gskkCvvDm/AE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01dwgAAAN0AAAAPAAAAAAAAAAAAAAAAAJgCAABkcnMvZG93&#10;bnJldi54bWxQSwUGAAAAAAQABAD1AAAAhwMAAAAA&#10;" filled="f" stroked="f">
              <v:textbox style="mso-next-textbox:#Rectangle 3300" inset="0,0,0,0">
                <w:txbxContent>
                  <w:p w14:paraId="2F91E825" w14:textId="77777777" w:rsidR="007A4CE2" w:rsidRDefault="007A4CE2" w:rsidP="00D44DF7">
                    <w:pPr>
                      <w:spacing w:after="160" w:line="259" w:lineRule="auto"/>
                    </w:pPr>
                    <w:r>
                      <w:rPr>
                        <w:sz w:val="24"/>
                      </w:rPr>
                      <w:t xml:space="preserve"> </w:t>
                    </w:r>
                  </w:p>
                </w:txbxContent>
              </v:textbox>
            </v:rect>
            <v:shape id="Shape 71015" o:spid="_x0000_s2125" style="position:absolute;left:37313;top:3627;width:6157;height:91;visibility:visible;mso-wrap-style:square;v-text-anchor:top" coordsize="61569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nyqsYA&#10;AADeAAAADwAAAGRycy9kb3ducmV2LnhtbESPzWrDMBCE74G8g9hAb4ns0vzUtRxCoKXQS+LkAbbW&#10;xnZjrYykOu7bV4VCjsPMfMPk29F0YiDnW8sK0kUCgriyuuVawfn0Ot+A8AFZY2eZFPyQh20xneSY&#10;aXvjIw1lqEWEsM9QQRNCn0npq4YM+oXtiaN3sc5giNLVUju8Rbjp5GOSrKTBluNCgz3tG6qu5bdR&#10;8CR9nw7Lz9J9XNbV/vlQvsmvVqmH2bh7ARFoDPfwf/tdK1inSbqEvzvxCsj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nyqsYAAADeAAAADwAAAAAAAAAAAAAAAACYAgAAZHJz&#10;L2Rvd25yZXYueG1sUEsFBgAAAAAEAAQA9QAAAIsDAAAAAA==&#10;" adj="0,,0" path="m,l615696,r,9144l,9144,,e" fillcolor="#7f7f7f" stroked="f" strokeweight="0">
              <v:stroke miterlimit="83231f" joinstyle="miter"/>
              <v:formulas/>
              <v:path arrowok="t" o:connecttype="segments" textboxrect="0,0,615696,9144"/>
            </v:shape>
            <v:shape id="Shape 71016" o:spid="_x0000_s2126" style="position:absolute;left:43470;top:3627;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XI2cYA&#10;AADeAAAADwAAAGRycy9kb3ducmV2LnhtbESPQWvCQBSE7wX/w/KE3upuCrUhuoooggctVAXx9sg+&#10;k2D2bZpdY/z33ULB4zAz3zDTeW9r0VHrK8cakpECQZw7U3Gh4XhYv6UgfEA2WDsmDQ/yMJ8NXqaY&#10;GXfnb+r2oRARwj5DDWUITSalz0uy6EeuIY7exbUWQ5RtIU2L9wi3tXxXaiwtVhwXSmxoWVJ+3d+s&#10;hubM5zx1u49tWt1OuFWrr+5npfXrsF9MQATqwzP8394YDZ+JSsbwdyde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XI2cYAAADeAAAADwAAAAAAAAAAAAAAAACYAgAAZHJz&#10;L2Rvd25yZXYueG1sUEsFBgAAAAAEAAQA9QAAAIsDAAAAAA==&#10;" adj="0,,0" path="m,l9144,r,9144l,9144,,e" fillcolor="#7f7f7f" stroked="f" strokeweight="0">
              <v:stroke miterlimit="83231f" joinstyle="miter"/>
              <v:formulas/>
              <v:path arrowok="t" o:connecttype="segments" textboxrect="0,0,9144,9144"/>
            </v:shape>
            <v:shape id="Shape 71017" o:spid="_x0000_s2127" style="position:absolute;left:43531;top:3627;width:6053;height:91;visibility:visible;mso-wrap-style:square;v-text-anchor:top" coordsize="60533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1Y08gA&#10;AADeAAAADwAAAGRycy9kb3ducmV2LnhtbESP3WoCMRSE7wt9h3AK3tVkBX9YjVJEsYVWqIri3WFz&#10;utl2c7JsUl3fvikUejnMzDfMbNG5WlyoDZVnDVlfgSAuvKm41HDYrx8nIEJENlh7Jg03CrCY39/N&#10;MDf+yu902cVSJAiHHDXYGJtcylBYchj6viFO3odvHcYk21KaFq8J7mo5UGokHVacFiw2tLRUfO2+&#10;nYa3F7VXryN7Ow4/V9X2fN6szOGkde+he5qCiNTF//Bf+9loGGcqG8PvnXQF5P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TVjTyAAAAN4AAAAPAAAAAAAAAAAAAAAAAJgCAABk&#10;cnMvZG93bnJldi54bWxQSwUGAAAAAAQABAD1AAAAjQMAAAAA&#10;" adj="0,,0" path="m,l605333,r,9144l,9144,,e" fillcolor="#7f7f7f" stroked="f" strokeweight="0">
              <v:stroke miterlimit="83231f" joinstyle="miter"/>
              <v:formulas/>
              <v:path arrowok="t" o:connecttype="segments" textboxrect="0,0,605333,9144"/>
            </v:shape>
            <v:shape id="Shape 71018" o:spid="_x0000_s2128" style="position:absolute;left:49585;top:3627;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b5MMQA&#10;AADeAAAADwAAAGRycy9kb3ducmV2LnhtbERPy2rCQBTdF/yH4Qrd1ZkU1JBmIkUpuNCCDxB3l8xt&#10;Epq5EzNjTP++syh0eTjvfDXaVgzU+8axhmSmQBCXzjRcaTifPl5SED4gG2wdk4Yf8rAqJk85ZsY9&#10;+EDDMVQihrDPUEMdQpdJ6cuaLPqZ64gj9+V6iyHCvpKmx0cMt618VWohLTYcG2rsaF1T+X28Ww3d&#10;la9l6vbzXdrcL7hTm8/httH6eTq+v4EINIZ/8Z97azQsE5XEvfFOvA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G+TDEAAAA3gAAAA8AAAAAAAAAAAAAAAAAmAIAAGRycy9k&#10;b3ducmV2LnhtbFBLBQYAAAAABAAEAPUAAACJAwAAAAA=&#10;" adj="0,,0" path="m,l9144,r,9144l,9144,,e" fillcolor="#7f7f7f" stroked="f" strokeweight="0">
              <v:stroke miterlimit="83231f" joinstyle="miter"/>
              <v:formulas/>
              <v:path arrowok="t" o:connecttype="segments" textboxrect="0,0,9144,9144"/>
            </v:shape>
            <v:shape id="Shape 71019" o:spid="_x0000_s2129" style="position:absolute;left:49646;top:3627;width:7970;height:91;visibility:visible;mso-wrap-style:square;v-text-anchor:top" coordsize="79705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wgf8YA&#10;AADeAAAADwAAAGRycy9kb3ducmV2LnhtbESPQWsCMRSE74L/ITyht5rdQrWuRmmLpd6kW6keH8lr&#10;dunmZdlEXf+9EQoeh5n5hlmseteIE3Wh9qwgH2cgiLU3NVsFu++PxxcQISIbbDyTggsFWC2HgwUW&#10;xp/5i05ltCJBOBSooIqxLaQMuiKHYexb4uT9+s5hTLKz0nR4TnDXyKcsm0iHNaeFClt6r0j/lUen&#10;wM7We6s5D8fn3WH/s/3Ub5e1Vuph1L/OQUTq4z38394YBdM8y2dwu5Ou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wgf8YAAADeAAAADwAAAAAAAAAAAAAAAACYAgAAZHJz&#10;L2Rvd25yZXYueG1sUEsFBgAAAAAEAAQA9QAAAIsDAAAAAA==&#10;" adj="0,,0" path="m,l797052,r,9144l,9144,,e" fillcolor="#7f7f7f" stroked="f" strokeweight="0">
              <v:stroke miterlimit="83231f" joinstyle="miter"/>
              <v:formulas/>
              <v:path arrowok="t" o:connecttype="segments" textboxrect="0,0,797052,9144"/>
            </v:shape>
            <v:shape id="Shape 71020" o:spid="_x0000_s2130" style="position:absolute;left:43531;top:5471;width:6053;height:91;visibility:visible;mso-wrap-style:square;v-text-anchor:top" coordsize="60533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gKGscA&#10;AADeAAAADwAAAGRycy9kb3ducmV2LnhtbESPy2oCMRSG94W+QzgFdzVR8MLUKKUoWqgFL1TcHSbH&#10;ybSTk2ESdXx7sxC6/PlvfJNZ6ypxoSaUnjX0ugoEce5NyYWG/W7xOgYRIrLByjNpuFGA2fT5aYKZ&#10;8Vfe0GUbC5FGOGSowcZYZ1KG3JLD0PU1cfJOvnEYk2wKaRq8pnFXyb5SQ+mw5PRgsaYPS/nf9uw0&#10;rD/VTn0N7e1n8Dsvv4/H5dzsD1p3Xtr3NxCR2vgffrRXRsOop/oJIOEkFJ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IChrHAAAA3gAAAA8AAAAAAAAAAAAAAAAAmAIAAGRy&#10;cy9kb3ducmV2LnhtbFBLBQYAAAAABAAEAPUAAACMAwAAAAA=&#10;" adj="0,,0" path="m,l605333,r,9144l,9144,,e" fillcolor="#7f7f7f" stroked="f" strokeweight="0">
              <v:stroke miterlimit="83231f" joinstyle="miter"/>
              <v:formulas/>
              <v:path arrowok="t" o:connecttype="segments" textboxrect="0,0,605333,9144"/>
            </v:shape>
          </v:group>
        </w:pict>
      </w:r>
      <w:r w:rsidR="00D44DF7" w:rsidRPr="004A4011">
        <w:rPr>
          <w:rFonts w:asciiTheme="minorHAnsi" w:hAnsiTheme="minorHAnsi" w:cstheme="minorHAnsi"/>
          <w:sz w:val="22"/>
          <w:szCs w:val="22"/>
          <w:u w:val="single" w:color="7F7F7F"/>
        </w:rPr>
        <w:t xml:space="preserve">Model </w:t>
      </w:r>
      <w:r w:rsidR="00D44DF7" w:rsidRPr="004A4011">
        <w:rPr>
          <w:rFonts w:asciiTheme="minorHAnsi" w:hAnsiTheme="minorHAnsi" w:cstheme="minorHAnsi"/>
          <w:sz w:val="22"/>
          <w:szCs w:val="22"/>
          <w:u w:val="single" w:color="7F7F7F"/>
        </w:rPr>
        <w:tab/>
        <w:t xml:space="preserve">1,027E+07 </w:t>
      </w:r>
      <w:r w:rsidR="00D44DF7" w:rsidRPr="004A4011">
        <w:rPr>
          <w:rFonts w:asciiTheme="minorHAnsi" w:hAnsiTheme="minorHAnsi" w:cstheme="minorHAnsi"/>
          <w:sz w:val="22"/>
          <w:szCs w:val="22"/>
          <w:u w:val="single" w:color="7F7F7F"/>
        </w:rPr>
        <w:tab/>
        <w:t xml:space="preserve">5 </w:t>
      </w:r>
      <w:r w:rsidR="00D44DF7" w:rsidRPr="004A4011">
        <w:rPr>
          <w:rFonts w:asciiTheme="minorHAnsi" w:hAnsiTheme="minorHAnsi" w:cstheme="minorHAnsi"/>
          <w:sz w:val="22"/>
          <w:szCs w:val="22"/>
          <w:u w:val="single" w:color="7F7F7F"/>
        </w:rPr>
        <w:tab/>
        <w:t xml:space="preserve">2,053E+06 </w:t>
      </w:r>
      <w:r w:rsidR="00D44DF7" w:rsidRPr="004A4011">
        <w:rPr>
          <w:rFonts w:asciiTheme="minorHAnsi" w:hAnsiTheme="minorHAnsi" w:cstheme="minorHAnsi"/>
          <w:sz w:val="22"/>
          <w:szCs w:val="22"/>
          <w:u w:val="single" w:color="7F7F7F"/>
        </w:rPr>
        <w:tab/>
      </w:r>
      <w:r w:rsidR="00D44DF7" w:rsidRPr="004A4011">
        <w:rPr>
          <w:rFonts w:asciiTheme="minorHAnsi" w:hAnsiTheme="minorHAnsi" w:cstheme="minorHAnsi"/>
          <w:sz w:val="22"/>
          <w:szCs w:val="22"/>
        </w:rPr>
        <w:t xml:space="preserve">significant  </w:t>
      </w:r>
    </w:p>
    <w:p w14:paraId="429F090A" w14:textId="77777777" w:rsidR="00D44DF7" w:rsidRPr="004A4011" w:rsidRDefault="00D44DF7" w:rsidP="00F025D2">
      <w:pPr>
        <w:tabs>
          <w:tab w:val="center" w:pos="3226"/>
          <w:tab w:val="center" w:pos="4169"/>
          <w:tab w:val="center" w:pos="5311"/>
          <w:tab w:val="center" w:pos="8966"/>
        </w:tabs>
        <w:spacing w:line="259" w:lineRule="auto"/>
        <w:jc w:val="both"/>
        <w:rPr>
          <w:rFonts w:asciiTheme="minorHAnsi" w:hAnsiTheme="minorHAnsi" w:cstheme="minorHAnsi"/>
        </w:rPr>
      </w:pPr>
      <w:r w:rsidRPr="004A4011">
        <w:rPr>
          <w:rFonts w:asciiTheme="minorHAnsi" w:eastAsia="Cambria Math" w:hAnsiTheme="minorHAnsi" w:cstheme="minorHAnsi"/>
          <w:sz w:val="22"/>
          <w:szCs w:val="22"/>
          <w:u w:val="single" w:color="7F7F7F"/>
        </w:rPr>
        <w:t>⁽</w:t>
      </w:r>
      <w:r w:rsidRPr="004A4011">
        <w:rPr>
          <w:rFonts w:asciiTheme="minorHAnsi" w:hAnsiTheme="minorHAnsi" w:cstheme="minorHAnsi"/>
          <w:sz w:val="22"/>
          <w:szCs w:val="22"/>
          <w:u w:val="single" w:color="7F7F7F"/>
        </w:rPr>
        <w:t>¹</w:t>
      </w:r>
      <w:r w:rsidRPr="004A4011">
        <w:rPr>
          <w:rFonts w:asciiTheme="minorHAnsi" w:eastAsia="Cambria Math" w:hAnsiTheme="minorHAnsi" w:cstheme="minorHAnsi"/>
          <w:sz w:val="22"/>
          <w:szCs w:val="22"/>
          <w:u w:val="single" w:color="7F7F7F"/>
        </w:rPr>
        <w:t>⁾</w:t>
      </w:r>
      <w:r w:rsidRPr="004A4011">
        <w:rPr>
          <w:rFonts w:asciiTheme="minorHAnsi" w:hAnsiTheme="minorHAnsi" w:cstheme="minorHAnsi"/>
          <w:sz w:val="22"/>
          <w:szCs w:val="22"/>
          <w:u w:val="single" w:color="7F7F7F"/>
        </w:rPr>
        <w:t xml:space="preserve">Linear Mixture </w:t>
      </w:r>
      <w:r w:rsidRPr="004A4011">
        <w:rPr>
          <w:rFonts w:asciiTheme="minorHAnsi" w:hAnsiTheme="minorHAnsi" w:cstheme="minorHAnsi"/>
          <w:sz w:val="22"/>
          <w:szCs w:val="22"/>
          <w:u w:val="single" w:color="7F7F7F"/>
        </w:rPr>
        <w:tab/>
        <w:t xml:space="preserve">1,650E+05 </w:t>
      </w:r>
      <w:r w:rsidRPr="004A4011">
        <w:rPr>
          <w:rFonts w:asciiTheme="minorHAnsi" w:hAnsiTheme="minorHAnsi" w:cstheme="minorHAnsi"/>
          <w:sz w:val="22"/>
          <w:szCs w:val="22"/>
          <w:u w:val="single" w:color="7F7F7F"/>
        </w:rPr>
        <w:tab/>
        <w:t xml:space="preserve">2 </w:t>
      </w:r>
      <w:r w:rsidRPr="004A4011">
        <w:rPr>
          <w:rFonts w:asciiTheme="minorHAnsi" w:hAnsiTheme="minorHAnsi" w:cstheme="minorHAnsi"/>
          <w:sz w:val="22"/>
          <w:szCs w:val="22"/>
          <w:u w:val="single" w:color="7F7F7F"/>
        </w:rPr>
        <w:tab/>
        <w:t xml:space="preserve">82487,47 </w:t>
      </w:r>
      <w:r w:rsidRPr="004A4011">
        <w:rPr>
          <w:rFonts w:asciiTheme="minorHAnsi" w:hAnsiTheme="minorHAnsi" w:cstheme="minorHAnsi"/>
          <w:sz w:val="22"/>
          <w:szCs w:val="22"/>
          <w:u w:val="single" w:color="7F7F7F"/>
        </w:rPr>
        <w:tab/>
      </w:r>
      <w:r w:rsidRPr="004A4011">
        <w:rPr>
          <w:rFonts w:asciiTheme="minorHAnsi" w:hAnsiTheme="minorHAnsi" w:cstheme="minorHAnsi"/>
          <w:sz w:val="24"/>
        </w:rPr>
        <w:t xml:space="preserve"> </w:t>
      </w:r>
    </w:p>
    <w:tbl>
      <w:tblPr>
        <w:tblStyle w:val="TableGrid0"/>
        <w:tblW w:w="9088" w:type="dxa"/>
        <w:tblInd w:w="-14" w:type="dxa"/>
        <w:tblCellMar>
          <w:top w:w="14" w:type="dxa"/>
          <w:right w:w="26" w:type="dxa"/>
        </w:tblCellMar>
        <w:tblLook w:val="04A0" w:firstRow="1" w:lastRow="0" w:firstColumn="1" w:lastColumn="0" w:noHBand="0" w:noVBand="1"/>
      </w:tblPr>
      <w:tblGrid>
        <w:gridCol w:w="2710"/>
        <w:gridCol w:w="1294"/>
        <w:gridCol w:w="708"/>
        <w:gridCol w:w="1503"/>
        <w:gridCol w:w="840"/>
        <w:gridCol w:w="2033"/>
      </w:tblGrid>
      <w:tr w:rsidR="00625331" w:rsidRPr="004A4011" w14:paraId="20CEBF20" w14:textId="77777777" w:rsidTr="007A4CE2">
        <w:trPr>
          <w:trHeight w:val="286"/>
        </w:trPr>
        <w:tc>
          <w:tcPr>
            <w:tcW w:w="2710" w:type="dxa"/>
            <w:vMerge w:val="restart"/>
            <w:tcBorders>
              <w:top w:val="nil"/>
              <w:left w:val="nil"/>
              <w:bottom w:val="single" w:sz="4" w:space="0" w:color="7F7F7F"/>
              <w:right w:val="nil"/>
            </w:tcBorders>
          </w:tcPr>
          <w:p w14:paraId="6A2AAECE" w14:textId="77777777" w:rsidR="00D44DF7" w:rsidRPr="004A4011" w:rsidRDefault="00D44DF7" w:rsidP="00F025D2">
            <w:pPr>
              <w:spacing w:line="259" w:lineRule="auto"/>
              <w:ind w:left="122"/>
              <w:jc w:val="both"/>
              <w:rPr>
                <w:rFonts w:asciiTheme="minorHAnsi" w:hAnsiTheme="minorHAnsi" w:cstheme="minorHAnsi"/>
              </w:rPr>
            </w:pPr>
            <w:r w:rsidRPr="004A4011">
              <w:rPr>
                <w:rFonts w:asciiTheme="minorHAnsi" w:hAnsiTheme="minorHAnsi" w:cstheme="minorHAnsi"/>
                <w:u w:val="single" w:color="7F7F7F"/>
              </w:rPr>
              <w:t xml:space="preserve">AB </w:t>
            </w:r>
          </w:p>
          <w:p w14:paraId="028108E7" w14:textId="77777777" w:rsidR="00D44DF7" w:rsidRPr="004A4011" w:rsidRDefault="00D44DF7" w:rsidP="00F025D2">
            <w:pPr>
              <w:spacing w:line="259" w:lineRule="auto"/>
              <w:ind w:left="122"/>
              <w:jc w:val="both"/>
              <w:rPr>
                <w:rFonts w:asciiTheme="minorHAnsi" w:hAnsiTheme="minorHAnsi" w:cstheme="minorHAnsi"/>
              </w:rPr>
            </w:pPr>
            <w:r w:rsidRPr="004A4011">
              <w:rPr>
                <w:rFonts w:asciiTheme="minorHAnsi" w:hAnsiTheme="minorHAnsi" w:cstheme="minorHAnsi"/>
                <w:u w:val="single" w:color="7F7F7F"/>
              </w:rPr>
              <w:t xml:space="preserve">AC </w:t>
            </w:r>
          </w:p>
          <w:p w14:paraId="2B3F4742" w14:textId="77777777" w:rsidR="00D44DF7" w:rsidRPr="004A4011" w:rsidRDefault="00D44DF7" w:rsidP="00F025D2">
            <w:pPr>
              <w:spacing w:line="259" w:lineRule="auto"/>
              <w:ind w:left="122"/>
              <w:jc w:val="both"/>
              <w:rPr>
                <w:rFonts w:asciiTheme="minorHAnsi" w:hAnsiTheme="minorHAnsi" w:cstheme="minorHAnsi"/>
              </w:rPr>
            </w:pPr>
            <w:r w:rsidRPr="004A4011">
              <w:rPr>
                <w:rFonts w:asciiTheme="minorHAnsi" w:hAnsiTheme="minorHAnsi" w:cstheme="minorHAnsi"/>
                <w:u w:val="single" w:color="7F7F7F"/>
              </w:rPr>
              <w:t xml:space="preserve">BC </w:t>
            </w:r>
          </w:p>
          <w:p w14:paraId="359D7171" w14:textId="77777777" w:rsidR="00D44DF7" w:rsidRPr="004A4011" w:rsidRDefault="00D44DF7" w:rsidP="00F025D2">
            <w:pPr>
              <w:spacing w:line="259" w:lineRule="auto"/>
              <w:ind w:left="122"/>
              <w:jc w:val="both"/>
              <w:rPr>
                <w:rFonts w:asciiTheme="minorHAnsi" w:hAnsiTheme="minorHAnsi" w:cstheme="minorHAnsi"/>
              </w:rPr>
            </w:pPr>
            <w:proofErr w:type="spellStart"/>
            <w:r w:rsidRPr="004A4011">
              <w:rPr>
                <w:rFonts w:asciiTheme="minorHAnsi" w:hAnsiTheme="minorHAnsi" w:cstheme="minorHAnsi"/>
                <w:u w:val="single" w:color="7F7F7F"/>
              </w:rPr>
              <w:t>Residual</w:t>
            </w:r>
            <w:proofErr w:type="spellEnd"/>
            <w:r w:rsidRPr="004A4011">
              <w:rPr>
                <w:rFonts w:asciiTheme="minorHAnsi" w:hAnsiTheme="minorHAnsi" w:cstheme="minorHAnsi"/>
                <w:u w:val="single" w:color="7F7F7F"/>
              </w:rPr>
              <w:t xml:space="preserve"> </w:t>
            </w:r>
          </w:p>
          <w:p w14:paraId="7415CAF3" w14:textId="77777777" w:rsidR="00D44DF7" w:rsidRPr="004A4011" w:rsidRDefault="00D44DF7" w:rsidP="00F025D2">
            <w:pPr>
              <w:spacing w:line="259" w:lineRule="auto"/>
              <w:ind w:left="122"/>
              <w:jc w:val="both"/>
              <w:rPr>
                <w:rFonts w:asciiTheme="minorHAnsi" w:hAnsiTheme="minorHAnsi" w:cstheme="minorHAnsi"/>
              </w:rPr>
            </w:pPr>
            <w:proofErr w:type="spellStart"/>
            <w:r w:rsidRPr="004A4011">
              <w:rPr>
                <w:rFonts w:asciiTheme="minorHAnsi" w:hAnsiTheme="minorHAnsi" w:cstheme="minorHAnsi"/>
                <w:u w:val="single" w:color="7F7F7F"/>
              </w:rPr>
              <w:t>Lack</w:t>
            </w:r>
            <w:proofErr w:type="spellEnd"/>
            <w:r w:rsidRPr="004A4011">
              <w:rPr>
                <w:rFonts w:asciiTheme="minorHAnsi" w:hAnsiTheme="minorHAnsi" w:cstheme="minorHAnsi"/>
                <w:u w:val="single" w:color="7F7F7F"/>
              </w:rPr>
              <w:t xml:space="preserve"> of Fit </w:t>
            </w:r>
          </w:p>
          <w:p w14:paraId="0317B063" w14:textId="77777777" w:rsidR="00D44DF7" w:rsidRPr="004A4011" w:rsidRDefault="00D44DF7" w:rsidP="00F025D2">
            <w:pPr>
              <w:spacing w:line="259" w:lineRule="auto"/>
              <w:ind w:left="122"/>
              <w:jc w:val="both"/>
              <w:rPr>
                <w:rFonts w:asciiTheme="minorHAnsi" w:hAnsiTheme="minorHAnsi" w:cstheme="minorHAnsi"/>
              </w:rPr>
            </w:pPr>
            <w:r w:rsidRPr="004A4011">
              <w:rPr>
                <w:rFonts w:asciiTheme="minorHAnsi" w:hAnsiTheme="minorHAnsi" w:cstheme="minorHAnsi"/>
                <w:u w:val="single" w:color="7F7F7F"/>
              </w:rPr>
              <w:t xml:space="preserve">Pure </w:t>
            </w:r>
            <w:proofErr w:type="spellStart"/>
            <w:r w:rsidRPr="004A4011">
              <w:rPr>
                <w:rFonts w:asciiTheme="minorHAnsi" w:hAnsiTheme="minorHAnsi" w:cstheme="minorHAnsi"/>
                <w:u w:val="single" w:color="7F7F7F"/>
              </w:rPr>
              <w:t>Error</w:t>
            </w:r>
            <w:proofErr w:type="spellEnd"/>
            <w:r w:rsidRPr="004A4011">
              <w:rPr>
                <w:rFonts w:asciiTheme="minorHAnsi" w:hAnsiTheme="minorHAnsi" w:cstheme="minorHAnsi"/>
                <w:u w:val="single" w:color="7F7F7F"/>
              </w:rPr>
              <w:t xml:space="preserve"> </w:t>
            </w:r>
          </w:p>
          <w:p w14:paraId="3ED66CDA" w14:textId="77777777" w:rsidR="00D44DF7" w:rsidRPr="004A4011" w:rsidRDefault="00D44DF7" w:rsidP="00F025D2">
            <w:pPr>
              <w:spacing w:line="259" w:lineRule="auto"/>
              <w:ind w:left="122"/>
              <w:jc w:val="both"/>
              <w:rPr>
                <w:rFonts w:asciiTheme="minorHAnsi" w:hAnsiTheme="minorHAnsi" w:cstheme="minorHAnsi"/>
              </w:rPr>
            </w:pPr>
            <w:r w:rsidRPr="004A4011">
              <w:rPr>
                <w:rFonts w:asciiTheme="minorHAnsi" w:hAnsiTheme="minorHAnsi" w:cstheme="minorHAnsi"/>
              </w:rPr>
              <w:t xml:space="preserve">Cor Total </w:t>
            </w:r>
          </w:p>
        </w:tc>
        <w:tc>
          <w:tcPr>
            <w:tcW w:w="1294" w:type="dxa"/>
            <w:vMerge w:val="restart"/>
            <w:tcBorders>
              <w:top w:val="nil"/>
              <w:left w:val="nil"/>
              <w:bottom w:val="single" w:sz="4" w:space="0" w:color="7F7F7F"/>
              <w:right w:val="nil"/>
            </w:tcBorders>
          </w:tcPr>
          <w:p w14:paraId="431ACB74"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u w:val="single" w:color="7F7F7F"/>
              </w:rPr>
              <w:t xml:space="preserve">1,095E+06 </w:t>
            </w:r>
          </w:p>
          <w:p w14:paraId="75FBECF7"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u w:val="single" w:color="7F7F7F"/>
              </w:rPr>
              <w:t xml:space="preserve">8,510E+06 </w:t>
            </w:r>
          </w:p>
          <w:p w14:paraId="5CBEB90A"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u w:val="single" w:color="7F7F7F"/>
              </w:rPr>
              <w:t xml:space="preserve">1,035E+06 </w:t>
            </w:r>
          </w:p>
          <w:p w14:paraId="1BCD9179"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u w:val="single" w:color="7F7F7F"/>
              </w:rPr>
              <w:t xml:space="preserve">2,193E+06 </w:t>
            </w:r>
          </w:p>
          <w:p w14:paraId="38528475"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u w:val="single" w:color="7F7F7F"/>
              </w:rPr>
              <w:t xml:space="preserve">2,193E+06 </w:t>
            </w:r>
          </w:p>
          <w:p w14:paraId="50B04A81" w14:textId="77777777" w:rsidR="00D44DF7" w:rsidRPr="004A4011" w:rsidRDefault="00D44DF7" w:rsidP="00F025D2">
            <w:pPr>
              <w:spacing w:line="259" w:lineRule="auto"/>
              <w:ind w:left="403"/>
              <w:jc w:val="both"/>
              <w:rPr>
                <w:rFonts w:asciiTheme="minorHAnsi" w:hAnsiTheme="minorHAnsi" w:cstheme="minorHAnsi"/>
              </w:rPr>
            </w:pPr>
            <w:r w:rsidRPr="004A4011">
              <w:rPr>
                <w:rFonts w:asciiTheme="minorHAnsi" w:hAnsiTheme="minorHAnsi" w:cstheme="minorHAnsi"/>
                <w:u w:val="single" w:color="7F7F7F"/>
              </w:rPr>
              <w:t xml:space="preserve">0,0000 </w:t>
            </w:r>
          </w:p>
          <w:p w14:paraId="16271414"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1,246E+07 </w:t>
            </w:r>
          </w:p>
        </w:tc>
        <w:tc>
          <w:tcPr>
            <w:tcW w:w="708" w:type="dxa"/>
            <w:vMerge w:val="restart"/>
            <w:tcBorders>
              <w:top w:val="nil"/>
              <w:left w:val="nil"/>
              <w:bottom w:val="single" w:sz="4" w:space="0" w:color="7F7F7F"/>
              <w:right w:val="nil"/>
            </w:tcBorders>
          </w:tcPr>
          <w:p w14:paraId="7439F53D" w14:textId="77777777" w:rsidR="00D44DF7" w:rsidRPr="004A4011" w:rsidRDefault="00D44DF7" w:rsidP="00F025D2">
            <w:pPr>
              <w:spacing w:line="259" w:lineRule="auto"/>
              <w:ind w:left="120"/>
              <w:jc w:val="both"/>
              <w:rPr>
                <w:rFonts w:asciiTheme="minorHAnsi" w:hAnsiTheme="minorHAnsi" w:cstheme="minorHAnsi"/>
              </w:rPr>
            </w:pPr>
            <w:r w:rsidRPr="004A4011">
              <w:rPr>
                <w:rFonts w:asciiTheme="minorHAnsi" w:hAnsiTheme="minorHAnsi" w:cstheme="minorHAnsi"/>
                <w:u w:val="single" w:color="7F7F7F"/>
              </w:rPr>
              <w:t xml:space="preserve">1 </w:t>
            </w:r>
          </w:p>
          <w:p w14:paraId="6E822B47" w14:textId="77777777" w:rsidR="00D44DF7" w:rsidRPr="004A4011" w:rsidRDefault="00D44DF7" w:rsidP="00F025D2">
            <w:pPr>
              <w:spacing w:line="259" w:lineRule="auto"/>
              <w:ind w:left="120"/>
              <w:jc w:val="both"/>
              <w:rPr>
                <w:rFonts w:asciiTheme="minorHAnsi" w:hAnsiTheme="minorHAnsi" w:cstheme="minorHAnsi"/>
              </w:rPr>
            </w:pPr>
            <w:r w:rsidRPr="004A4011">
              <w:rPr>
                <w:rFonts w:asciiTheme="minorHAnsi" w:hAnsiTheme="minorHAnsi" w:cstheme="minorHAnsi"/>
                <w:u w:val="single" w:color="7F7F7F"/>
              </w:rPr>
              <w:t xml:space="preserve">1 </w:t>
            </w:r>
          </w:p>
          <w:p w14:paraId="12C34865" w14:textId="77777777" w:rsidR="00D44DF7" w:rsidRPr="004A4011" w:rsidRDefault="00D44DF7" w:rsidP="00F025D2">
            <w:pPr>
              <w:spacing w:line="259" w:lineRule="auto"/>
              <w:ind w:left="120"/>
              <w:jc w:val="both"/>
              <w:rPr>
                <w:rFonts w:asciiTheme="minorHAnsi" w:hAnsiTheme="minorHAnsi" w:cstheme="minorHAnsi"/>
              </w:rPr>
            </w:pPr>
            <w:r w:rsidRPr="004A4011">
              <w:rPr>
                <w:rFonts w:asciiTheme="minorHAnsi" w:hAnsiTheme="minorHAnsi" w:cstheme="minorHAnsi"/>
                <w:u w:val="single" w:color="7F7F7F"/>
              </w:rPr>
              <w:t xml:space="preserve">1 </w:t>
            </w:r>
          </w:p>
          <w:p w14:paraId="68BCF912" w14:textId="77777777" w:rsidR="00D44DF7" w:rsidRPr="004A4011" w:rsidRDefault="00D44DF7" w:rsidP="00F025D2">
            <w:pPr>
              <w:spacing w:line="259" w:lineRule="auto"/>
              <w:ind w:left="120"/>
              <w:jc w:val="both"/>
              <w:rPr>
                <w:rFonts w:asciiTheme="minorHAnsi" w:hAnsiTheme="minorHAnsi" w:cstheme="minorHAnsi"/>
              </w:rPr>
            </w:pPr>
            <w:r w:rsidRPr="004A4011">
              <w:rPr>
                <w:rFonts w:asciiTheme="minorHAnsi" w:hAnsiTheme="minorHAnsi" w:cstheme="minorHAnsi"/>
                <w:u w:val="single" w:color="7F7F7F"/>
              </w:rPr>
              <w:t xml:space="preserve">8 </w:t>
            </w:r>
          </w:p>
          <w:p w14:paraId="34AC1217" w14:textId="77777777" w:rsidR="00D44DF7" w:rsidRPr="004A4011" w:rsidRDefault="00D44DF7" w:rsidP="00F025D2">
            <w:pPr>
              <w:spacing w:line="259" w:lineRule="auto"/>
              <w:ind w:left="120"/>
              <w:jc w:val="both"/>
              <w:rPr>
                <w:rFonts w:asciiTheme="minorHAnsi" w:hAnsiTheme="minorHAnsi" w:cstheme="minorHAnsi"/>
              </w:rPr>
            </w:pPr>
            <w:r w:rsidRPr="004A4011">
              <w:rPr>
                <w:rFonts w:asciiTheme="minorHAnsi" w:hAnsiTheme="minorHAnsi" w:cstheme="minorHAnsi"/>
                <w:u w:val="single" w:color="7F7F7F"/>
              </w:rPr>
              <w:t xml:space="preserve">4 </w:t>
            </w:r>
          </w:p>
          <w:p w14:paraId="483EBB12" w14:textId="77777777" w:rsidR="00D44DF7" w:rsidRPr="004A4011" w:rsidRDefault="00D44DF7" w:rsidP="00F025D2">
            <w:pPr>
              <w:spacing w:line="259" w:lineRule="auto"/>
              <w:ind w:left="120"/>
              <w:jc w:val="both"/>
              <w:rPr>
                <w:rFonts w:asciiTheme="minorHAnsi" w:hAnsiTheme="minorHAnsi" w:cstheme="minorHAnsi"/>
              </w:rPr>
            </w:pPr>
            <w:r w:rsidRPr="004A4011">
              <w:rPr>
                <w:rFonts w:asciiTheme="minorHAnsi" w:hAnsiTheme="minorHAnsi" w:cstheme="minorHAnsi"/>
                <w:u w:val="single" w:color="7F7F7F"/>
              </w:rPr>
              <w:t xml:space="preserve">4 </w:t>
            </w:r>
          </w:p>
          <w:p w14:paraId="299B7CA7"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13 </w:t>
            </w:r>
          </w:p>
        </w:tc>
        <w:tc>
          <w:tcPr>
            <w:tcW w:w="1503" w:type="dxa"/>
            <w:vMerge w:val="restart"/>
            <w:tcBorders>
              <w:top w:val="nil"/>
              <w:left w:val="nil"/>
              <w:bottom w:val="single" w:sz="4" w:space="0" w:color="7F7F7F"/>
              <w:right w:val="nil"/>
            </w:tcBorders>
          </w:tcPr>
          <w:p w14:paraId="4D09E7B6"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u w:val="single" w:color="7F7F7F"/>
              </w:rPr>
              <w:t xml:space="preserve">1,095E+06 </w:t>
            </w:r>
          </w:p>
          <w:p w14:paraId="100B112E"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u w:val="single" w:color="7F7F7F"/>
              </w:rPr>
              <w:t xml:space="preserve">8,510E+06 </w:t>
            </w:r>
          </w:p>
          <w:p w14:paraId="139EBFF2"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u w:val="single" w:color="7F7F7F"/>
              </w:rPr>
              <w:t xml:space="preserve">1,035E+06 </w:t>
            </w:r>
          </w:p>
          <w:p w14:paraId="4C365D29"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u w:val="single" w:color="7F7F7F"/>
              </w:rPr>
              <w:t xml:space="preserve">2,742E+05 </w:t>
            </w:r>
          </w:p>
          <w:p w14:paraId="5CA0DB37" w14:textId="77777777" w:rsidR="00D44DF7" w:rsidRPr="004A4011" w:rsidRDefault="00D44DF7" w:rsidP="00F025D2">
            <w:pPr>
              <w:spacing w:after="25" w:line="259" w:lineRule="auto"/>
              <w:jc w:val="both"/>
              <w:rPr>
                <w:rFonts w:asciiTheme="minorHAnsi" w:hAnsiTheme="minorHAnsi" w:cstheme="minorHAnsi"/>
              </w:rPr>
            </w:pPr>
            <w:r w:rsidRPr="004A4011">
              <w:rPr>
                <w:rFonts w:asciiTheme="minorHAnsi" w:hAnsiTheme="minorHAnsi" w:cstheme="minorHAnsi"/>
                <w:u w:val="single" w:color="7F7F7F"/>
              </w:rPr>
              <w:t xml:space="preserve">5,483E+05 </w:t>
            </w:r>
          </w:p>
          <w:p w14:paraId="2206A759" w14:textId="77777777" w:rsidR="00D44DF7" w:rsidRPr="004A4011" w:rsidRDefault="00D44DF7" w:rsidP="00F025D2">
            <w:pPr>
              <w:spacing w:line="259" w:lineRule="auto"/>
              <w:ind w:left="404"/>
              <w:jc w:val="both"/>
              <w:rPr>
                <w:rFonts w:asciiTheme="minorHAnsi" w:hAnsiTheme="minorHAnsi" w:cstheme="minorHAnsi"/>
              </w:rPr>
            </w:pPr>
            <w:r w:rsidRPr="004A4011">
              <w:rPr>
                <w:rFonts w:asciiTheme="minorHAnsi" w:hAnsiTheme="minorHAnsi" w:cstheme="minorHAnsi"/>
                <w:u w:val="single" w:color="7F7F7F"/>
              </w:rPr>
              <w:t xml:space="preserve">0,0000  </w:t>
            </w:r>
            <w:r w:rsidRPr="004A4011">
              <w:rPr>
                <w:rFonts w:asciiTheme="minorHAnsi" w:hAnsiTheme="minorHAnsi" w:cstheme="minorHAnsi"/>
              </w:rPr>
              <w:t xml:space="preserve"> </w:t>
            </w:r>
          </w:p>
        </w:tc>
        <w:tc>
          <w:tcPr>
            <w:tcW w:w="840" w:type="dxa"/>
            <w:tcBorders>
              <w:top w:val="nil"/>
              <w:left w:val="nil"/>
              <w:bottom w:val="single" w:sz="4" w:space="0" w:color="7F7F7F"/>
              <w:right w:val="nil"/>
            </w:tcBorders>
          </w:tcPr>
          <w:p w14:paraId="744EB70E" w14:textId="77777777" w:rsidR="00D44DF7" w:rsidRPr="004A4011" w:rsidRDefault="00D44DF7" w:rsidP="00F025D2">
            <w:pPr>
              <w:spacing w:line="259" w:lineRule="auto"/>
              <w:ind w:left="120"/>
              <w:jc w:val="both"/>
              <w:rPr>
                <w:rFonts w:asciiTheme="minorHAnsi" w:hAnsiTheme="minorHAnsi" w:cstheme="minorHAnsi"/>
              </w:rPr>
            </w:pPr>
            <w:r w:rsidRPr="004A4011">
              <w:rPr>
                <w:rFonts w:asciiTheme="minorHAnsi" w:hAnsiTheme="minorHAnsi" w:cstheme="minorHAnsi"/>
              </w:rPr>
              <w:t xml:space="preserve">3,99 </w:t>
            </w:r>
          </w:p>
        </w:tc>
        <w:tc>
          <w:tcPr>
            <w:tcW w:w="2033" w:type="dxa"/>
            <w:tcBorders>
              <w:top w:val="nil"/>
              <w:left w:val="nil"/>
              <w:bottom w:val="single" w:sz="4" w:space="0" w:color="7F7F7F"/>
              <w:right w:val="nil"/>
            </w:tcBorders>
          </w:tcPr>
          <w:p w14:paraId="0AD176FF" w14:textId="77777777" w:rsidR="00D44DF7" w:rsidRPr="004A4011" w:rsidRDefault="00D44DF7" w:rsidP="00F025D2">
            <w:pPr>
              <w:tabs>
                <w:tab w:val="center" w:pos="1925"/>
              </w:tabs>
              <w:spacing w:line="259" w:lineRule="auto"/>
              <w:jc w:val="both"/>
              <w:rPr>
                <w:rFonts w:asciiTheme="minorHAnsi" w:hAnsiTheme="minorHAnsi" w:cstheme="minorHAnsi"/>
              </w:rPr>
            </w:pPr>
            <w:r w:rsidRPr="004A4011">
              <w:rPr>
                <w:rFonts w:asciiTheme="minorHAnsi" w:hAnsiTheme="minorHAnsi" w:cstheme="minorHAnsi"/>
              </w:rPr>
              <w:t xml:space="preserve">0,0807 </w:t>
            </w:r>
            <w:r w:rsidRPr="004A4011">
              <w:rPr>
                <w:rFonts w:asciiTheme="minorHAnsi" w:hAnsiTheme="minorHAnsi" w:cstheme="minorHAnsi"/>
              </w:rPr>
              <w:tab/>
              <w:t xml:space="preserve"> </w:t>
            </w:r>
          </w:p>
        </w:tc>
      </w:tr>
      <w:tr w:rsidR="00625331" w:rsidRPr="004A4011" w14:paraId="5ECE7C03" w14:textId="77777777" w:rsidTr="007A4CE2">
        <w:trPr>
          <w:trHeight w:val="288"/>
        </w:trPr>
        <w:tc>
          <w:tcPr>
            <w:tcW w:w="0" w:type="auto"/>
            <w:vMerge/>
            <w:tcBorders>
              <w:top w:val="nil"/>
              <w:left w:val="nil"/>
              <w:bottom w:val="nil"/>
              <w:right w:val="nil"/>
            </w:tcBorders>
          </w:tcPr>
          <w:p w14:paraId="3686E1BA"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6F8E71C3"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46AF33D6"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4A646518" w14:textId="77777777" w:rsidR="00D44DF7" w:rsidRPr="004A4011" w:rsidRDefault="00D44DF7" w:rsidP="00F025D2">
            <w:pPr>
              <w:spacing w:after="160" w:line="259" w:lineRule="auto"/>
              <w:jc w:val="both"/>
              <w:rPr>
                <w:rFonts w:asciiTheme="minorHAnsi" w:hAnsiTheme="minorHAnsi" w:cstheme="minorHAnsi"/>
              </w:rPr>
            </w:pPr>
          </w:p>
        </w:tc>
        <w:tc>
          <w:tcPr>
            <w:tcW w:w="840" w:type="dxa"/>
            <w:tcBorders>
              <w:top w:val="single" w:sz="4" w:space="0" w:color="7F7F7F"/>
              <w:left w:val="nil"/>
              <w:bottom w:val="single" w:sz="4" w:space="0" w:color="7F7F7F"/>
              <w:right w:val="nil"/>
            </w:tcBorders>
          </w:tcPr>
          <w:p w14:paraId="08872715"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31,04 </w:t>
            </w:r>
          </w:p>
        </w:tc>
        <w:tc>
          <w:tcPr>
            <w:tcW w:w="2033" w:type="dxa"/>
            <w:tcBorders>
              <w:top w:val="single" w:sz="4" w:space="0" w:color="7F7F7F"/>
              <w:left w:val="nil"/>
              <w:bottom w:val="single" w:sz="4" w:space="0" w:color="7F7F7F"/>
              <w:right w:val="nil"/>
            </w:tcBorders>
          </w:tcPr>
          <w:p w14:paraId="43F3108B" w14:textId="77777777" w:rsidR="00D44DF7" w:rsidRPr="004A4011" w:rsidRDefault="00D44DF7" w:rsidP="00F025D2">
            <w:pPr>
              <w:tabs>
                <w:tab w:val="center" w:pos="1925"/>
              </w:tabs>
              <w:spacing w:line="259" w:lineRule="auto"/>
              <w:jc w:val="both"/>
              <w:rPr>
                <w:rFonts w:asciiTheme="minorHAnsi" w:hAnsiTheme="minorHAnsi" w:cstheme="minorHAnsi"/>
              </w:rPr>
            </w:pPr>
            <w:r w:rsidRPr="004A4011">
              <w:rPr>
                <w:rFonts w:asciiTheme="minorHAnsi" w:hAnsiTheme="minorHAnsi" w:cstheme="minorHAnsi"/>
              </w:rPr>
              <w:t xml:space="preserve">0,0005 </w:t>
            </w:r>
            <w:r w:rsidRPr="004A4011">
              <w:rPr>
                <w:rFonts w:asciiTheme="minorHAnsi" w:hAnsiTheme="minorHAnsi" w:cstheme="minorHAnsi"/>
              </w:rPr>
              <w:tab/>
              <w:t xml:space="preserve"> </w:t>
            </w:r>
          </w:p>
        </w:tc>
      </w:tr>
      <w:tr w:rsidR="00625331" w:rsidRPr="004A4011" w14:paraId="33F723D8" w14:textId="77777777" w:rsidTr="007A4CE2">
        <w:trPr>
          <w:trHeight w:val="286"/>
        </w:trPr>
        <w:tc>
          <w:tcPr>
            <w:tcW w:w="0" w:type="auto"/>
            <w:vMerge/>
            <w:tcBorders>
              <w:top w:val="nil"/>
              <w:left w:val="nil"/>
              <w:bottom w:val="nil"/>
              <w:right w:val="nil"/>
            </w:tcBorders>
          </w:tcPr>
          <w:p w14:paraId="32785EED"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4EDE69C9"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458D2CFE"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5403F878" w14:textId="77777777" w:rsidR="00D44DF7" w:rsidRPr="004A4011" w:rsidRDefault="00D44DF7" w:rsidP="00F025D2">
            <w:pPr>
              <w:spacing w:after="160" w:line="259" w:lineRule="auto"/>
              <w:jc w:val="both"/>
              <w:rPr>
                <w:rFonts w:asciiTheme="minorHAnsi" w:hAnsiTheme="minorHAnsi" w:cstheme="minorHAnsi"/>
              </w:rPr>
            </w:pPr>
          </w:p>
        </w:tc>
        <w:tc>
          <w:tcPr>
            <w:tcW w:w="840" w:type="dxa"/>
            <w:tcBorders>
              <w:top w:val="single" w:sz="4" w:space="0" w:color="7F7F7F"/>
              <w:left w:val="nil"/>
              <w:bottom w:val="single" w:sz="4" w:space="0" w:color="7F7F7F"/>
              <w:right w:val="nil"/>
            </w:tcBorders>
          </w:tcPr>
          <w:p w14:paraId="375FF886" w14:textId="77777777" w:rsidR="00D44DF7" w:rsidRPr="004A4011" w:rsidRDefault="00D44DF7" w:rsidP="00F025D2">
            <w:pPr>
              <w:spacing w:line="259" w:lineRule="auto"/>
              <w:ind w:left="120"/>
              <w:jc w:val="both"/>
              <w:rPr>
                <w:rFonts w:asciiTheme="minorHAnsi" w:hAnsiTheme="minorHAnsi" w:cstheme="minorHAnsi"/>
              </w:rPr>
            </w:pPr>
            <w:r w:rsidRPr="004A4011">
              <w:rPr>
                <w:rFonts w:asciiTheme="minorHAnsi" w:hAnsiTheme="minorHAnsi" w:cstheme="minorHAnsi"/>
              </w:rPr>
              <w:t xml:space="preserve">3,77   </w:t>
            </w:r>
          </w:p>
        </w:tc>
        <w:tc>
          <w:tcPr>
            <w:tcW w:w="2033" w:type="dxa"/>
            <w:tcBorders>
              <w:top w:val="single" w:sz="4" w:space="0" w:color="7F7F7F"/>
              <w:left w:val="nil"/>
              <w:bottom w:val="single" w:sz="4" w:space="0" w:color="7F7F7F"/>
              <w:right w:val="nil"/>
            </w:tcBorders>
          </w:tcPr>
          <w:p w14:paraId="77CDF9DA"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0,0880  </w:t>
            </w:r>
          </w:p>
        </w:tc>
      </w:tr>
      <w:tr w:rsidR="00625331" w:rsidRPr="004A4011" w14:paraId="3DAAD60B" w14:textId="77777777" w:rsidTr="007A4CE2">
        <w:trPr>
          <w:trHeight w:val="286"/>
        </w:trPr>
        <w:tc>
          <w:tcPr>
            <w:tcW w:w="0" w:type="auto"/>
            <w:vMerge/>
            <w:tcBorders>
              <w:top w:val="nil"/>
              <w:left w:val="nil"/>
              <w:bottom w:val="nil"/>
              <w:right w:val="nil"/>
            </w:tcBorders>
          </w:tcPr>
          <w:p w14:paraId="2B26F4DB"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108C31CE"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6D5F60CF"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7F11CF25" w14:textId="77777777" w:rsidR="00D44DF7" w:rsidRPr="004A4011" w:rsidRDefault="00D44DF7" w:rsidP="00F025D2">
            <w:pPr>
              <w:spacing w:after="160" w:line="259" w:lineRule="auto"/>
              <w:jc w:val="both"/>
              <w:rPr>
                <w:rFonts w:asciiTheme="minorHAnsi" w:hAnsiTheme="minorHAnsi" w:cstheme="minorHAnsi"/>
              </w:rPr>
            </w:pPr>
          </w:p>
        </w:tc>
        <w:tc>
          <w:tcPr>
            <w:tcW w:w="840" w:type="dxa"/>
            <w:tcBorders>
              <w:top w:val="single" w:sz="4" w:space="0" w:color="7F7F7F"/>
              <w:left w:val="nil"/>
              <w:bottom w:val="single" w:sz="4" w:space="0" w:color="7F7F7F"/>
              <w:right w:val="nil"/>
            </w:tcBorders>
            <w:vAlign w:val="bottom"/>
          </w:tcPr>
          <w:p w14:paraId="6944B8A6"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  </w:t>
            </w:r>
          </w:p>
        </w:tc>
        <w:tc>
          <w:tcPr>
            <w:tcW w:w="2033" w:type="dxa"/>
            <w:tcBorders>
              <w:top w:val="single" w:sz="4" w:space="0" w:color="7F7F7F"/>
              <w:left w:val="nil"/>
              <w:bottom w:val="single" w:sz="4" w:space="0" w:color="7F7F7F"/>
              <w:right w:val="nil"/>
            </w:tcBorders>
            <w:vAlign w:val="bottom"/>
          </w:tcPr>
          <w:p w14:paraId="0C6C9C0A" w14:textId="77777777" w:rsidR="00D44DF7" w:rsidRPr="004A4011" w:rsidRDefault="00D44DF7" w:rsidP="00F025D2">
            <w:pPr>
              <w:spacing w:line="259" w:lineRule="auto"/>
              <w:ind w:right="194"/>
              <w:jc w:val="both"/>
              <w:rPr>
                <w:rFonts w:asciiTheme="minorHAnsi" w:hAnsiTheme="minorHAnsi" w:cstheme="minorHAnsi"/>
              </w:rPr>
            </w:pPr>
            <w:r w:rsidRPr="004A4011">
              <w:rPr>
                <w:rFonts w:asciiTheme="minorHAnsi" w:hAnsiTheme="minorHAnsi" w:cstheme="minorHAnsi"/>
              </w:rPr>
              <w:t xml:space="preserve"> </w:t>
            </w:r>
          </w:p>
        </w:tc>
      </w:tr>
      <w:tr w:rsidR="00D44DF7" w:rsidRPr="004A4011" w14:paraId="33656302" w14:textId="77777777" w:rsidTr="007A4CE2">
        <w:trPr>
          <w:trHeight w:val="286"/>
        </w:trPr>
        <w:tc>
          <w:tcPr>
            <w:tcW w:w="0" w:type="auto"/>
            <w:vMerge/>
            <w:tcBorders>
              <w:top w:val="nil"/>
              <w:left w:val="nil"/>
              <w:bottom w:val="nil"/>
              <w:right w:val="nil"/>
            </w:tcBorders>
          </w:tcPr>
          <w:p w14:paraId="5DE2367E"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4A515916"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2DD38E9D"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2812ECE9" w14:textId="77777777" w:rsidR="00D44DF7" w:rsidRPr="004A4011" w:rsidRDefault="00D44DF7" w:rsidP="00F025D2">
            <w:pPr>
              <w:spacing w:after="160" w:line="259" w:lineRule="auto"/>
              <w:jc w:val="both"/>
              <w:rPr>
                <w:rFonts w:asciiTheme="minorHAnsi" w:hAnsiTheme="minorHAnsi" w:cstheme="minorHAnsi"/>
              </w:rPr>
            </w:pPr>
          </w:p>
        </w:tc>
        <w:tc>
          <w:tcPr>
            <w:tcW w:w="840" w:type="dxa"/>
            <w:tcBorders>
              <w:top w:val="single" w:sz="4" w:space="0" w:color="7F7F7F"/>
              <w:left w:val="nil"/>
              <w:bottom w:val="single" w:sz="4" w:space="0" w:color="7F7F7F"/>
              <w:right w:val="nil"/>
            </w:tcBorders>
            <w:vAlign w:val="bottom"/>
          </w:tcPr>
          <w:p w14:paraId="7917723E"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  </w:t>
            </w:r>
          </w:p>
        </w:tc>
        <w:tc>
          <w:tcPr>
            <w:tcW w:w="2033" w:type="dxa"/>
            <w:tcBorders>
              <w:top w:val="single" w:sz="4" w:space="0" w:color="7F7F7F"/>
              <w:left w:val="nil"/>
              <w:bottom w:val="single" w:sz="4" w:space="0" w:color="7F7F7F"/>
              <w:right w:val="nil"/>
            </w:tcBorders>
            <w:vAlign w:val="bottom"/>
          </w:tcPr>
          <w:p w14:paraId="1386BF4B" w14:textId="77777777" w:rsidR="00D44DF7" w:rsidRPr="004A4011" w:rsidRDefault="00D44DF7" w:rsidP="00F025D2">
            <w:pPr>
              <w:spacing w:line="259" w:lineRule="auto"/>
              <w:ind w:right="194"/>
              <w:jc w:val="both"/>
              <w:rPr>
                <w:rFonts w:asciiTheme="minorHAnsi" w:hAnsiTheme="minorHAnsi" w:cstheme="minorHAnsi"/>
              </w:rPr>
            </w:pPr>
            <w:r w:rsidRPr="004A4011">
              <w:rPr>
                <w:rFonts w:asciiTheme="minorHAnsi" w:hAnsiTheme="minorHAnsi" w:cstheme="minorHAnsi"/>
              </w:rPr>
              <w:t xml:space="preserve"> </w:t>
            </w:r>
          </w:p>
        </w:tc>
      </w:tr>
      <w:tr w:rsidR="00D44DF7" w:rsidRPr="004A4011" w14:paraId="2413EEF9" w14:textId="77777777" w:rsidTr="007A4CE2">
        <w:trPr>
          <w:trHeight w:val="286"/>
        </w:trPr>
        <w:tc>
          <w:tcPr>
            <w:tcW w:w="0" w:type="auto"/>
            <w:vMerge/>
            <w:tcBorders>
              <w:top w:val="nil"/>
              <w:left w:val="nil"/>
              <w:bottom w:val="nil"/>
              <w:right w:val="nil"/>
            </w:tcBorders>
          </w:tcPr>
          <w:p w14:paraId="5394177F"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73563FD2"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4EDB4F94"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4E88B702" w14:textId="77777777" w:rsidR="00D44DF7" w:rsidRPr="004A4011" w:rsidRDefault="00D44DF7" w:rsidP="00F025D2">
            <w:pPr>
              <w:spacing w:after="160" w:line="259" w:lineRule="auto"/>
              <w:jc w:val="both"/>
              <w:rPr>
                <w:rFonts w:asciiTheme="minorHAnsi" w:hAnsiTheme="minorHAnsi" w:cstheme="minorHAnsi"/>
              </w:rPr>
            </w:pPr>
          </w:p>
        </w:tc>
        <w:tc>
          <w:tcPr>
            <w:tcW w:w="840" w:type="dxa"/>
            <w:tcBorders>
              <w:top w:val="single" w:sz="4" w:space="0" w:color="7F7F7F"/>
              <w:left w:val="nil"/>
              <w:bottom w:val="single" w:sz="4" w:space="0" w:color="7F7F7F"/>
              <w:right w:val="nil"/>
            </w:tcBorders>
            <w:vAlign w:val="bottom"/>
          </w:tcPr>
          <w:p w14:paraId="6DE1A430"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sz w:val="24"/>
              </w:rPr>
              <w:t xml:space="preserve"> </w:t>
            </w:r>
          </w:p>
        </w:tc>
        <w:tc>
          <w:tcPr>
            <w:tcW w:w="2033" w:type="dxa"/>
            <w:tcBorders>
              <w:top w:val="single" w:sz="4" w:space="0" w:color="7F7F7F"/>
              <w:left w:val="nil"/>
              <w:bottom w:val="single" w:sz="4" w:space="0" w:color="7F7F7F"/>
              <w:right w:val="nil"/>
            </w:tcBorders>
            <w:vAlign w:val="bottom"/>
          </w:tcPr>
          <w:p w14:paraId="0464A4D3" w14:textId="77777777" w:rsidR="00D44DF7" w:rsidRPr="004A4011" w:rsidRDefault="00D44DF7" w:rsidP="00F025D2">
            <w:pPr>
              <w:spacing w:line="259" w:lineRule="auto"/>
              <w:ind w:right="194"/>
              <w:jc w:val="both"/>
              <w:rPr>
                <w:rFonts w:asciiTheme="minorHAnsi" w:hAnsiTheme="minorHAnsi" w:cstheme="minorHAnsi"/>
              </w:rPr>
            </w:pPr>
            <w:r w:rsidRPr="004A4011">
              <w:rPr>
                <w:rFonts w:asciiTheme="minorHAnsi" w:hAnsiTheme="minorHAnsi" w:cstheme="minorHAnsi"/>
                <w:sz w:val="24"/>
              </w:rPr>
              <w:t xml:space="preserve"> </w:t>
            </w:r>
          </w:p>
        </w:tc>
      </w:tr>
      <w:tr w:rsidR="00D44DF7" w:rsidRPr="004A4011" w14:paraId="664FF209" w14:textId="77777777" w:rsidTr="007A4CE2">
        <w:trPr>
          <w:trHeight w:val="288"/>
        </w:trPr>
        <w:tc>
          <w:tcPr>
            <w:tcW w:w="0" w:type="auto"/>
            <w:vMerge/>
            <w:tcBorders>
              <w:top w:val="nil"/>
              <w:left w:val="nil"/>
              <w:bottom w:val="single" w:sz="4" w:space="0" w:color="7F7F7F"/>
              <w:right w:val="nil"/>
            </w:tcBorders>
          </w:tcPr>
          <w:p w14:paraId="2BC38267"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single" w:sz="4" w:space="0" w:color="7F7F7F"/>
              <w:right w:val="nil"/>
            </w:tcBorders>
          </w:tcPr>
          <w:p w14:paraId="066E68E3"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single" w:sz="4" w:space="0" w:color="7F7F7F"/>
              <w:right w:val="nil"/>
            </w:tcBorders>
          </w:tcPr>
          <w:p w14:paraId="54BA7A2C"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single" w:sz="4" w:space="0" w:color="7F7F7F"/>
              <w:right w:val="nil"/>
            </w:tcBorders>
          </w:tcPr>
          <w:p w14:paraId="10EDBC2F" w14:textId="77777777" w:rsidR="00D44DF7" w:rsidRPr="004A4011" w:rsidRDefault="00D44DF7" w:rsidP="00F025D2">
            <w:pPr>
              <w:spacing w:after="160" w:line="259" w:lineRule="auto"/>
              <w:jc w:val="both"/>
              <w:rPr>
                <w:rFonts w:asciiTheme="minorHAnsi" w:hAnsiTheme="minorHAnsi" w:cstheme="minorHAnsi"/>
              </w:rPr>
            </w:pPr>
          </w:p>
        </w:tc>
        <w:tc>
          <w:tcPr>
            <w:tcW w:w="840" w:type="dxa"/>
            <w:tcBorders>
              <w:top w:val="single" w:sz="4" w:space="0" w:color="7F7F7F"/>
              <w:left w:val="nil"/>
              <w:bottom w:val="single" w:sz="4" w:space="0" w:color="7F7F7F"/>
              <w:right w:val="nil"/>
            </w:tcBorders>
          </w:tcPr>
          <w:p w14:paraId="0B591485" w14:textId="77777777" w:rsidR="00D44DF7" w:rsidRPr="004A4011" w:rsidRDefault="00D44DF7" w:rsidP="00F025D2">
            <w:pPr>
              <w:spacing w:after="160" w:line="259" w:lineRule="auto"/>
              <w:jc w:val="both"/>
              <w:rPr>
                <w:rFonts w:asciiTheme="minorHAnsi" w:hAnsiTheme="minorHAnsi" w:cstheme="minorHAnsi"/>
              </w:rPr>
            </w:pPr>
          </w:p>
        </w:tc>
        <w:tc>
          <w:tcPr>
            <w:tcW w:w="2033" w:type="dxa"/>
            <w:tcBorders>
              <w:top w:val="single" w:sz="4" w:space="0" w:color="7F7F7F"/>
              <w:left w:val="nil"/>
              <w:bottom w:val="single" w:sz="4" w:space="0" w:color="7F7F7F"/>
              <w:right w:val="nil"/>
            </w:tcBorders>
          </w:tcPr>
          <w:p w14:paraId="7374E3B1" w14:textId="77777777" w:rsidR="00D44DF7" w:rsidRPr="004A4011" w:rsidRDefault="00D44DF7" w:rsidP="00F025D2">
            <w:pPr>
              <w:spacing w:after="160" w:line="259" w:lineRule="auto"/>
              <w:jc w:val="both"/>
              <w:rPr>
                <w:rFonts w:asciiTheme="minorHAnsi" w:hAnsiTheme="minorHAnsi" w:cstheme="minorHAnsi"/>
              </w:rPr>
            </w:pPr>
          </w:p>
        </w:tc>
      </w:tr>
    </w:tbl>
    <w:p w14:paraId="24054379" w14:textId="77777777" w:rsidR="00D44DF7" w:rsidRPr="004A4011" w:rsidRDefault="00D44DF7" w:rsidP="00F025D2">
      <w:pPr>
        <w:spacing w:after="96" w:line="259" w:lineRule="auto"/>
        <w:jc w:val="both"/>
        <w:rPr>
          <w:rFonts w:asciiTheme="minorHAnsi" w:hAnsiTheme="minorHAnsi" w:cstheme="minorHAnsi"/>
        </w:rPr>
      </w:pPr>
      <w:r w:rsidRPr="004A4011">
        <w:rPr>
          <w:rFonts w:asciiTheme="minorHAnsi" w:hAnsiTheme="minorHAnsi" w:cstheme="minorHAnsi"/>
          <w:sz w:val="24"/>
        </w:rPr>
        <w:t xml:space="preserve"> </w:t>
      </w:r>
    </w:p>
    <w:p w14:paraId="78FA4AA0" w14:textId="77777777" w:rsidR="00D44DF7" w:rsidRPr="004A4011" w:rsidRDefault="00D44DF7" w:rsidP="00F025D2">
      <w:pPr>
        <w:pStyle w:val="ListParagraph"/>
        <w:numPr>
          <w:ilvl w:val="2"/>
          <w:numId w:val="37"/>
        </w:numPr>
        <w:spacing w:after="5" w:line="268" w:lineRule="auto"/>
        <w:ind w:right="544"/>
        <w:jc w:val="both"/>
        <w:rPr>
          <w:rFonts w:asciiTheme="minorHAnsi" w:hAnsiTheme="minorHAnsi" w:cstheme="minorHAnsi"/>
          <w:b/>
        </w:rPr>
      </w:pPr>
      <w:r w:rsidRPr="004A4011">
        <w:rPr>
          <w:rFonts w:asciiTheme="minorHAnsi" w:hAnsiTheme="minorHAnsi" w:cstheme="minorHAnsi"/>
          <w:b/>
        </w:rPr>
        <w:t xml:space="preserve">Coefficients in terms of coded factors </w:t>
      </w:r>
    </w:p>
    <w:p w14:paraId="350DDBE1" w14:textId="77777777" w:rsidR="00D44DF7" w:rsidRPr="004A4011" w:rsidRDefault="00D44DF7" w:rsidP="00F025D2">
      <w:pPr>
        <w:ind w:left="-5" w:right="544"/>
        <w:jc w:val="both"/>
        <w:rPr>
          <w:rFonts w:asciiTheme="minorHAnsi" w:hAnsiTheme="minorHAnsi" w:cstheme="minorHAnsi"/>
        </w:rPr>
      </w:pPr>
      <w:r w:rsidRPr="004A4011">
        <w:rPr>
          <w:rFonts w:asciiTheme="minorHAnsi" w:hAnsiTheme="minorHAnsi" w:cstheme="minorHAnsi"/>
        </w:rPr>
        <w:t xml:space="preserve">The estimated coefficients represent the expected variation in response per unit variation in the value of the factor, when all other factors are held constant. The intercept in an orthogonal plane is the overall mean response of all the series. The coefficients are fits around this mean as a function of the factor parameters. </w:t>
      </w:r>
    </w:p>
    <w:p w14:paraId="6FB91509" w14:textId="77777777" w:rsidR="00D44DF7" w:rsidRPr="004A4011" w:rsidRDefault="00D44DF7" w:rsidP="00F025D2">
      <w:pPr>
        <w:ind w:left="-5" w:right="544"/>
        <w:jc w:val="both"/>
        <w:rPr>
          <w:rFonts w:asciiTheme="minorHAnsi" w:hAnsiTheme="minorHAnsi" w:cstheme="minorHAnsi"/>
        </w:rPr>
      </w:pPr>
      <w:r w:rsidRPr="004A4011">
        <w:rPr>
          <w:rFonts w:asciiTheme="minorHAnsi" w:hAnsiTheme="minorHAnsi" w:cstheme="minorHAnsi"/>
        </w:rPr>
        <w:t xml:space="preserve">When the factors are orthogonal, the VIFs (variance inflation factors) are equal to 1. VIFs greater than 1 indicate multi-collinearity. The higher the VIF, the greater the correlation between the factors. As a general rule, VIFs below 10 are tolerable. The coefficients estimated using the VIF greater than 1 are used to generate a final equation using the factors coded A, B, C, AB and BC (Table 9). </w:t>
      </w:r>
    </w:p>
    <w:p w14:paraId="2A68F35B" w14:textId="77777777" w:rsidR="00D44DF7" w:rsidRPr="004A4011" w:rsidRDefault="00D44DF7" w:rsidP="00F025D2">
      <w:pPr>
        <w:spacing w:after="14" w:line="259" w:lineRule="auto"/>
        <w:jc w:val="both"/>
        <w:rPr>
          <w:rFonts w:asciiTheme="minorHAnsi" w:hAnsiTheme="minorHAnsi" w:cstheme="minorHAnsi"/>
        </w:rPr>
      </w:pPr>
      <w:r w:rsidRPr="004A4011">
        <w:rPr>
          <w:rFonts w:asciiTheme="minorHAnsi" w:eastAsia="Calibri" w:hAnsiTheme="minorHAnsi" w:cstheme="minorHAnsi"/>
        </w:rPr>
        <w:lastRenderedPageBreak/>
        <w:t xml:space="preserve"> </w:t>
      </w:r>
    </w:p>
    <w:p w14:paraId="174CB1EB" w14:textId="77777777" w:rsidR="00D44DF7" w:rsidRPr="004A4011" w:rsidRDefault="00D44DF7" w:rsidP="00F025D2">
      <w:pPr>
        <w:pStyle w:val="Heading4"/>
        <w:ind w:left="-5"/>
        <w:jc w:val="both"/>
        <w:rPr>
          <w:rFonts w:asciiTheme="minorHAnsi" w:hAnsiTheme="minorHAnsi" w:cstheme="minorHAnsi"/>
          <w:color w:val="auto"/>
        </w:rPr>
      </w:pPr>
      <w:r w:rsidRPr="004A4011">
        <w:rPr>
          <w:rFonts w:asciiTheme="minorHAnsi" w:hAnsiTheme="minorHAnsi" w:cstheme="minorHAnsi"/>
          <w:color w:val="auto"/>
        </w:rPr>
        <w:t xml:space="preserve">Table 9: estimated coefficients </w:t>
      </w:r>
    </w:p>
    <w:p w14:paraId="74523F43" w14:textId="77777777" w:rsidR="00D44DF7" w:rsidRPr="004A4011" w:rsidRDefault="00000000" w:rsidP="00F025D2">
      <w:pPr>
        <w:spacing w:after="10" w:line="259" w:lineRule="auto"/>
        <w:jc w:val="both"/>
        <w:rPr>
          <w:rFonts w:asciiTheme="minorHAnsi" w:hAnsiTheme="minorHAnsi" w:cstheme="minorHAnsi"/>
        </w:rPr>
      </w:pPr>
      <w:r>
        <w:rPr>
          <w:rFonts w:asciiTheme="minorHAnsi" w:hAnsiTheme="minorHAnsi" w:cstheme="minorHAnsi"/>
        </w:rPr>
      </w:r>
      <w:r>
        <w:rPr>
          <w:rFonts w:asciiTheme="minorHAnsi" w:hAnsiTheme="minorHAnsi" w:cstheme="minorHAnsi"/>
        </w:rPr>
        <w:pict w14:anchorId="00B4B813">
          <v:group id="Group 68018" o:spid="_x0000_s2076" style="width:453.7pt;height:.5pt;mso-position-horizontal-relative:char;mso-position-vertical-relative:line" coordsize="57616,60">
            <v:shape id="Shape 71021" o:spid="_x0000_s2077" style="position:absolute;width:8488;height:91;visibility:visible;mso-wrap-style:square;v-text-anchor:top" coordsize="84886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RF68cA&#10;AADeAAAADwAAAGRycy9kb3ducmV2LnhtbESPQWsCMRSE70L/Q3gFbzVZQW23RpGKIFQFbbXXx+Z1&#10;s7h5WTaprv++KRQ8DjPzDTOdd64WF2pD5VlDNlAgiAtvKi41fH6snp5BhIhssPZMGm4UYD576E0x&#10;N/7Ke7ocYikShEOOGmyMTS5lKCw5DAPfECfv27cOY5JtKU2L1wR3tRwqNZYOK04LFht6s1ScDz9O&#10;w5flyWh92u6Wy41Xi/H5uH1/WWndf+wWryAidfEe/m+vjYZJpoYZ/N1JV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URevHAAAA3gAAAA8AAAAAAAAAAAAAAAAAmAIAAGRy&#10;cy9kb3ducmV2LnhtbFBLBQYAAAAABAAEAPUAAACMAwAAAAA=&#10;" adj="0,,0" path="m,l848868,r,9144l,9144,,e" fillcolor="#7f7f7f" stroked="f" strokeweight="0">
              <v:stroke miterlimit="83231f" joinstyle="miter"/>
              <v:formulas/>
              <v:path arrowok="t" o:connecttype="segments" textboxrect="0,0,848868,9144"/>
            </v:shape>
            <v:shape id="Shape 71022" o:spid="_x0000_s2078" style="position:absolute;left:8488;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IEZ8cA&#10;AADeAAAADwAAAGRycy9kb3ducmV2LnhtbESPQWvCQBSE7wX/w/IEb3XXQNuQZiOiFHqwQm2heHtk&#10;n0kw+zbNrjH+e7dQ8DjMzDdMvhxtKwbqfeNYw2KuQBCXzjRcafj+entMQfiAbLB1TBqu5GFZTB5y&#10;zIy78CcN+1CJCGGfoYY6hC6T0pc1WfRz1xFH7+h6iyHKvpKmx0uE21YmSj1Liw3HhRo7WtdUnvZn&#10;q6E78KFM3cfTNm3OP7hVm93wu9F6Nh1XryACjeEe/m+/Gw0vC5Uk8HcnXgFZ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CBGfHAAAA3gAAAA8AAAAAAAAAAAAAAAAAmAIAAGRy&#10;cy9kb3ducmV2LnhtbFBLBQYAAAAABAAEAPUAAACMAwAAAAA=&#10;" adj="0,,0" path="m,l9144,r,9144l,9144,,e" fillcolor="#7f7f7f" stroked="f" strokeweight="0">
              <v:stroke miterlimit="83231f" joinstyle="miter"/>
              <v:formulas/>
              <v:path arrowok="t" o:connecttype="segments" textboxrect="0,0,9144,9144"/>
            </v:shape>
            <v:shape id="Shape 71023" o:spid="_x0000_s2079" style="position:absolute;left:8549;width:13627;height:91;visibility:visible;mso-wrap-style:square;v-text-anchor:top" coordsize="13627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E8gcUA&#10;AADeAAAADwAAAGRycy9kb3ducmV2LnhtbESPW4vCMBSE3wX/QzjCvmliF7xUo0hhcZ9W1tvzoTm2&#10;xeak20Tt/vuNsODjMDPfMMt1Z2txp9ZXjjWMRwoEce5MxYWG4+FjOAPhA7LB2jFp+CUP61W/t8TU&#10;uAd/030fChEh7FPUUIbQpFL6vCSLfuQa4uhdXGsxRNkW0rT4iHBby0SpibRYcVwosaGspPy6v1kN&#10;Ppuo3c/WUFEnzde5ms5Ppyxo/TboNgsQgbrwCv+3P42G6Vgl7/C8E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TyBxQAAAN4AAAAPAAAAAAAAAAAAAAAAAJgCAABkcnMv&#10;ZG93bnJldi54bWxQSwUGAAAAAAQABAD1AAAAigMAAAAA&#10;" adj="0,,0" path="m,l1362710,r,9144l,9144,,e" fillcolor="#7f7f7f" stroked="f" strokeweight="0">
              <v:stroke miterlimit="83231f" joinstyle="miter"/>
              <v:formulas/>
              <v:path arrowok="t" o:connecttype="segments" textboxrect="0,0,1362710,9144"/>
            </v:shape>
            <v:shape id="Shape 71024" o:spid="_x0000_s2080" style="position:absolute;left:22177;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5iMcA&#10;AADeAAAADwAAAGRycy9kb3ducmV2LnhtbESPQWvCQBSE74X+h+UVetNdpbYhugmlInjQQm1BvD2y&#10;zySYfRuza0z/fVcQehxm5htmkQ+2ET11vnasYTJWIIgLZ2ouNfx8r0YJCB+QDTaOScMvecizx4cF&#10;psZd+Yv6XShFhLBPUUMVQptK6YuKLPqxa4mjd3SdxRBlV0rT4TXCbSOnSr1KizXHhQpb+qioOO0u&#10;VkN74EORuO1sk9SXPW7U8rM/L7V+fhre5yACDeE/fG+vjYa3iZq+wO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nOYjHAAAA3gAAAA8AAAAAAAAAAAAAAAAAmAIAAGRy&#10;cy9kb3ducmV2LnhtbFBLBQYAAAAABAAEAPUAAACMAwAAAAA=&#10;" adj="0,,0" path="m,l9144,r,9144l,9144,,e" fillcolor="#7f7f7f" stroked="f" strokeweight="0">
              <v:stroke miterlimit="83231f" joinstyle="miter"/>
              <v:formulas/>
              <v:path arrowok="t" o:connecttype="segments" textboxrect="0,0,9144,9144"/>
            </v:shape>
            <v:shape id="Shape 71025" o:spid="_x0000_s2081" style="position:absolute;left:22238;width:2591;height:91;visibility:visible;mso-wrap-style:square;v-text-anchor:top" coordsize="2590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brGcgA&#10;AADeAAAADwAAAGRycy9kb3ducmV2LnhtbESPQUsDMRSE74L/ITzBi7TJLlRlbVpEWigeWlqtXh+b&#10;5+7q5iVs0u22v94IQo/DzHzDTOeDbUVPXWgca8jGCgRx6UzDlYb3t+XoEUSIyAZbx6ThRAHms+ur&#10;KRbGHXlL/S5WIkE4FKihjtEXUoayJoth7Dxx8r5cZzEm2VXSdHhMcNvKXKl7abHhtFCjp5eayp/d&#10;wWrY+M3Bm9fPPluo1d2a9h/++5xrfXszPD+BiDTES/i/vTIaHjKVT+DvTroCcvY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VusZyAAAAN4AAAAPAAAAAAAAAAAAAAAAAJgCAABk&#10;cnMvZG93bnJldi54bWxQSwUGAAAAAAQABAD1AAAAjQMAAAAA&#10;" adj="0,,0" path="m,l259080,r,9144l,9144,,e" fillcolor="#7f7f7f" stroked="f" strokeweight="0">
              <v:stroke miterlimit="83231f" joinstyle="miter"/>
              <v:formulas/>
              <v:path arrowok="t" o:connecttype="segments" textboxrect="0,0,259080,9144"/>
            </v:shape>
            <v:shape id="Shape 71026" o:spid="_x0000_s2082" style="position:absolute;left:24829;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CZMcA&#10;AADeAAAADwAAAGRycy9kb3ducmV2LnhtbESPQWvCQBSE7wX/w/IEb3VXQRuimyBKoQdbqBXE2yP7&#10;TILZtzG7xvTfdwuFHoeZ+YZZ54NtRE+drx1rmE0VCOLCmZpLDcev1+cEhA/IBhvHpOGbPOTZ6GmN&#10;qXEP/qT+EEoRIexT1FCF0KZS+qIii37qWuLoXVxnMUTZldJ0+Ihw28i5Uktpsea4UGFL24qK6+Fu&#10;NbRnPheJe1/sk/p+wr3affS3ndaT8bBZgQg0hP/wX/vNaHiZqfkSfu/EKy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5AmTHAAAA3gAAAA8AAAAAAAAAAAAAAAAAmAIAAGRy&#10;cy9kb3ducmV2LnhtbFBLBQYAAAAABAAEAPUAAACMAwAAAAA=&#10;" adj="0,,0" path="m,l9144,r,9144l,9144,,e" fillcolor="#7f7f7f" stroked="f" strokeweight="0">
              <v:stroke miterlimit="83231f" joinstyle="miter"/>
              <v:formulas/>
              <v:path arrowok="t" o:connecttype="segments" textboxrect="0,0,9144,9144"/>
            </v:shape>
            <v:shape id="Shape 71027" o:spid="_x0000_s2083" style="position:absolute;left:24890;width:10168;height:91;visibility:visible;mso-wrap-style:square;v-text-anchor:top" coordsize="10168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psgA&#10;AADeAAAADwAAAGRycy9kb3ducmV2LnhtbESPT2vCQBTE74LfYXmCN91EStU0q4hUEA8tRg89PrMv&#10;f9rs25BdY/rtu4VCj8PM/IZJt4NpRE+dqy0riOcRCOLc6ppLBdfLYbYC4TyyxsYyKfgmB9vNeJRi&#10;ou2Dz9RnvhQBwi5BBZX3bSKlyysy6Oa2JQ5eYTuDPsiulLrDR4CbRi6i6FkarDksVNjSvqL8K7sb&#10;Bfa0yj5i/XR9H85r93o79G+3z0Kp6WTYvYDwNPj/8F/7qBUs42ixhN874Qr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T+CmyAAAAN4AAAAPAAAAAAAAAAAAAAAAAJgCAABk&#10;cnMvZG93bnJldi54bWxQSwUGAAAAAAQABAD1AAAAjQMAAAAA&#10;" adj="0,,0" path="m,l1016813,r,9144l,9144,,e" fillcolor="#7f7f7f" stroked="f" strokeweight="0">
              <v:stroke miterlimit="83231f" joinstyle="miter"/>
              <v:formulas/>
              <v:path arrowok="t" o:connecttype="segments" textboxrect="0,0,1016813,9144"/>
            </v:shape>
            <v:shape id="Shape 71028" o:spid="_x0000_s2084" style="position:absolute;left:35057;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ozjcUA&#10;AADeAAAADwAAAGRycy9kb3ducmV2LnhtbERPyWrDMBC9B/oPYgq9JVICbYxrJZSGQA9uIQsU3wZr&#10;YptYI8dSbPfvq0Ohx8fbs+1kWzFQ7xvHGpYLBYK4dKbhSsP5tJ8nIHxANtg6Jg0/5GG7eZhlmBo3&#10;8oGGY6hEDGGfooY6hC6V0pc1WfQL1xFH7uJ6iyHCvpKmxzGG21aulHqRFhuODTV29F5TeT3erYau&#10;4KJM3OdznjT3b8zV7mu47bR+epzeXkEEmsK/+M/9YTSsl2oV98Y78Qr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jONxQAAAN4AAAAPAAAAAAAAAAAAAAAAAJgCAABkcnMv&#10;ZG93bnJldi54bWxQSwUGAAAAAAQABAD1AAAAigMAAAAA&#10;" adj="0,,0" path="m,l9144,r,9144l,9144,,e" fillcolor="#7f7f7f" stroked="f" strokeweight="0">
              <v:stroke miterlimit="83231f" joinstyle="miter"/>
              <v:formulas/>
              <v:path arrowok="t" o:connecttype="segments" textboxrect="0,0,9144,9144"/>
            </v:shape>
            <v:shape id="Shape 71029" o:spid="_x0000_s2085" style="position:absolute;left:35118;width:9053;height:91;visibility:visible;mso-wrap-style:square;v-text-anchor:top" coordsize="90525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NJMgA&#10;AADeAAAADwAAAGRycy9kb3ducmV2LnhtbESPzW7CMBCE75V4B2uReisOKWogYBCtSpVDL/wc4LaK&#10;lyQiXgfbhfTt60qVehzNfDOaxao3rbiR841lBeNRAoK4tLrhSsFhv3magvABWWNrmRR8k4fVcvCw&#10;wFzbO2/ptguViCXsc1RQh9DlUvqyJoN+ZDvi6J2tMxiidJXUDu+x3LQyTZIXabDhuFBjR281lZfd&#10;l1GQfRxO+22RvX+65+tRp4W9vE4KpR6H/XoOIlAf/sN/dKEjN07SGfzeiV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JE0kyAAAAN4AAAAPAAAAAAAAAAAAAAAAAJgCAABk&#10;cnMvZG93bnJldi54bWxQSwUGAAAAAAQABAD1AAAAjQMAAAAA&#10;" adj="0,,0" path="m,l905256,r,9144l,9144,,e" fillcolor="#7f7f7f" stroked="f" strokeweight="0">
              <v:stroke miterlimit="83231f" joinstyle="miter"/>
              <v:formulas/>
              <v:path arrowok="t" o:connecttype="segments" textboxrect="0,0,905256,9144"/>
            </v:shape>
            <v:shape id="Shape 71030" o:spid="_x0000_s2086" style="position:absolute;left:44171;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WpVsUA&#10;AADeAAAADwAAAGRycy9kb3ducmV2LnhtbESPzWrCQBSF9wXfYbhCd3XGltYQHUWUQhcqGAVxd8lc&#10;k2DmTpoZY/r2zkLo8nD++GaL3taio9ZXjjWMRwoEce5MxYWG4+H7LQHhA7LB2jFp+CMPi/ngZYap&#10;cXfeU5eFQsQR9ilqKENoUil9XpJFP3INcfQurrUYomwLaVq8x3Fby3elvqTFiuNDiQ2tSsqv2c1q&#10;aM58zhO3/dwk1e2EG7Xedb9rrV+H/XIKIlAf/sPP9o/RMBmrjwgQcSIK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halWxQAAAN4AAAAPAAAAAAAAAAAAAAAAAJgCAABkcnMv&#10;ZG93bnJldi54bWxQSwUGAAAAAAQABAD1AAAAigMAAAAA&#10;" adj="0,,0" path="m,l9144,r,9144l,9144,,e" fillcolor="#7f7f7f" stroked="f" strokeweight="0">
              <v:stroke miterlimit="83231f" joinstyle="miter"/>
              <v:formulas/>
              <v:path arrowok="t" o:connecttype="segments" textboxrect="0,0,9144,9144"/>
            </v:shape>
            <v:shape id="Shape 71031" o:spid="_x0000_s2087" style="position:absolute;left:44232;width:9345;height:91;visibility:visible;mso-wrap-style:square;v-text-anchor:top" coordsize="93451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PMMgA&#10;AADeAAAADwAAAGRycy9kb3ducmV2LnhtbESPQWvCQBSE74X+h+UVvDWbNNhKdJVSKKio1SiCt0f2&#10;NQnNvg3ZVeO/dwuFHoeZ+YaZzHrTiAt1rrasIIliEMSF1TWXCg77z+cRCOeRNTaWScGNHMymjw8T&#10;zLS98o4uuS9FgLDLUEHlfZtJ6YqKDLrItsTB+7adQR9kV0rd4TXATSNf4vhVGqw5LFTY0kdFxU9+&#10;NgrWQ3dYpfkiXZeb0c1vl7I4nr6UGjz172MQnnr/H/5rz7WCtyROE/i9E66An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sk8wyAAAAN4AAAAPAAAAAAAAAAAAAAAAAJgCAABk&#10;cnMvZG93bnJldi54bWxQSwUGAAAAAAQABAD1AAAAjQMAAAAA&#10;" adj="0,,0" path="m,l934517,r,9144l,9144,,e" fillcolor="#7f7f7f" stroked="f" strokeweight="0">
              <v:stroke miterlimit="83231f" joinstyle="miter"/>
              <v:formulas/>
              <v:path arrowok="t" o:connecttype="segments" textboxrect="0,0,934517,9144"/>
            </v:shape>
            <v:shape id="Shape 71032" o:spid="_x0000_s2088" style="position:absolute;left:53578;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SuscA&#10;AADeAAAADwAAAGRycy9kb3ducmV2LnhtbESPQWvCQBSE74X+h+UVetNdLbYhugmlInjQQm1BvD2y&#10;zySYfRuza0z/fVcQehxm5htmkQ+2ET11vnasYTJWIIgLZ2ouNfx8r0YJCB+QDTaOScMvecizx4cF&#10;psZd+Yv6XShFhLBPUUMVQptK6YuKLPqxa4mjd3SdxRBlV0rT4TXCbSOnSr1KizXHhQpb+qioOO0u&#10;VkN74EORuO1sk9SXPW7U8rM/L7V+fhre5yACDeE/fG+vjYa3iXq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bkrrHAAAA3gAAAA8AAAAAAAAAAAAAAAAAmAIAAGRy&#10;cy9kb3ducmV2LnhtbFBLBQYAAAAABAAEAPUAAACMAwAAAAA=&#10;" adj="0,,0" path="m,l9144,r,9144l,9144,,e" fillcolor="#7f7f7f" stroked="f" strokeweight="0">
              <v:stroke miterlimit="83231f" joinstyle="miter"/>
              <v:formulas/>
              <v:path arrowok="t" o:connecttype="segments" textboxrect="0,0,9144,9144"/>
            </v:shape>
            <v:shape id="Shape 71033" o:spid="_x0000_s2089" style="position:absolute;left:53639;width:3977;height:91;visibility:visible;mso-wrap-style:square;v-text-anchor:top" coordsize="39776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PMUA&#10;AADeAAAADwAAAGRycy9kb3ducmV2LnhtbESPS4vCQBCE78L+h6EXvOnEjfjIOkqQCF594rHJtEnY&#10;TE/IzGr01zsLCx6LqvqKWqw6U4sbta6yrGA0jEAQ51ZXXCg4HjaDGQjnkTXWlknBgxyslh+9BSba&#10;3nlHt70vRICwS1BB6X2TSOnykgy6oW2Ig3e1rUEfZFtI3eI9wE0tv6JoIg1WHBZKbGhdUv6z/zUK&#10;0nj9zNx5PM43cp7J5nJKM3NSqv/Zpd8gPHX+Hf5vb7WC6SiKY/i7E6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dz48xQAAAN4AAAAPAAAAAAAAAAAAAAAAAJgCAABkcnMv&#10;ZG93bnJldi54bWxQSwUGAAAAAAQABAD1AAAAigMAAAAA&#10;" adj="0,,0" path="m,l397764,r,9144l,9144,,e" fillcolor="#7f7f7f" stroked="f" strokeweight="0">
              <v:stroke miterlimit="83231f" joinstyle="miter"/>
              <v:formulas/>
              <v:path arrowok="t" o:connecttype="segments" textboxrect="0,0,397764,9144"/>
            </v:shape>
            <w10:anchorlock/>
          </v:group>
        </w:pict>
      </w:r>
    </w:p>
    <w:p w14:paraId="1251E4B4" w14:textId="77777777" w:rsidR="00D44DF7" w:rsidRPr="004A4011" w:rsidRDefault="00D44DF7" w:rsidP="00F025D2">
      <w:pPr>
        <w:tabs>
          <w:tab w:val="center" w:pos="2417"/>
          <w:tab w:val="center" w:pos="3703"/>
          <w:tab w:val="center" w:pos="4716"/>
          <w:tab w:val="center" w:pos="6240"/>
          <w:tab w:val="center" w:pos="7696"/>
          <w:tab w:val="center" w:pos="8753"/>
        </w:tabs>
        <w:spacing w:line="259" w:lineRule="auto"/>
        <w:jc w:val="both"/>
        <w:rPr>
          <w:rFonts w:asciiTheme="minorHAnsi" w:hAnsiTheme="minorHAnsi" w:cstheme="minorHAnsi"/>
        </w:rPr>
      </w:pPr>
      <w:r w:rsidRPr="004A4011">
        <w:rPr>
          <w:rFonts w:asciiTheme="minorHAnsi" w:hAnsiTheme="minorHAnsi" w:cstheme="minorHAnsi"/>
          <w:b/>
          <w:u w:val="single" w:color="7F7F7F"/>
        </w:rPr>
        <w:t xml:space="preserve">Component </w:t>
      </w:r>
      <w:r w:rsidRPr="004A4011">
        <w:rPr>
          <w:rFonts w:asciiTheme="minorHAnsi" w:hAnsiTheme="minorHAnsi" w:cstheme="minorHAnsi"/>
          <w:b/>
          <w:u w:val="single" w:color="7F7F7F"/>
        </w:rPr>
        <w:tab/>
        <w:t xml:space="preserve">Coefficient Estimate </w:t>
      </w:r>
      <w:r w:rsidRPr="004A4011">
        <w:rPr>
          <w:rFonts w:asciiTheme="minorHAnsi" w:hAnsiTheme="minorHAnsi" w:cstheme="minorHAnsi"/>
          <w:b/>
          <w:u w:val="single" w:color="7F7F7F"/>
        </w:rPr>
        <w:tab/>
      </w:r>
      <w:proofErr w:type="spellStart"/>
      <w:r w:rsidRPr="004A4011">
        <w:rPr>
          <w:rFonts w:asciiTheme="minorHAnsi" w:hAnsiTheme="minorHAnsi" w:cstheme="minorHAnsi"/>
          <w:b/>
          <w:u w:val="single" w:color="7F7F7F"/>
        </w:rPr>
        <w:t>df</w:t>
      </w:r>
      <w:proofErr w:type="spellEnd"/>
      <w:r w:rsidRPr="004A4011">
        <w:rPr>
          <w:rFonts w:asciiTheme="minorHAnsi" w:hAnsiTheme="minorHAnsi" w:cstheme="minorHAnsi"/>
          <w:b/>
          <w:u w:val="single" w:color="7F7F7F"/>
        </w:rPr>
        <w:t xml:space="preserve"> </w:t>
      </w:r>
      <w:r w:rsidRPr="004A4011">
        <w:rPr>
          <w:rFonts w:asciiTheme="minorHAnsi" w:hAnsiTheme="minorHAnsi" w:cstheme="minorHAnsi"/>
          <w:b/>
          <w:u w:val="single" w:color="7F7F7F"/>
        </w:rPr>
        <w:tab/>
        <w:t xml:space="preserve">Standard Error </w:t>
      </w:r>
      <w:r w:rsidRPr="004A4011">
        <w:rPr>
          <w:rFonts w:asciiTheme="minorHAnsi" w:hAnsiTheme="minorHAnsi" w:cstheme="minorHAnsi"/>
          <w:b/>
          <w:u w:val="single" w:color="7F7F7F"/>
        </w:rPr>
        <w:tab/>
        <w:t xml:space="preserve">95% CI Low </w:t>
      </w:r>
      <w:r w:rsidRPr="004A4011">
        <w:rPr>
          <w:rFonts w:asciiTheme="minorHAnsi" w:hAnsiTheme="minorHAnsi" w:cstheme="minorHAnsi"/>
          <w:b/>
          <w:u w:val="single" w:color="7F7F7F"/>
        </w:rPr>
        <w:tab/>
        <w:t xml:space="preserve">95% CI High </w:t>
      </w:r>
      <w:r w:rsidRPr="004A4011">
        <w:rPr>
          <w:rFonts w:asciiTheme="minorHAnsi" w:hAnsiTheme="minorHAnsi" w:cstheme="minorHAnsi"/>
          <w:b/>
          <w:u w:val="single" w:color="7F7F7F"/>
        </w:rPr>
        <w:tab/>
        <w:t xml:space="preserve">VIF </w:t>
      </w:r>
    </w:p>
    <w:tbl>
      <w:tblPr>
        <w:tblStyle w:val="TableGrid0"/>
        <w:tblW w:w="9074" w:type="dxa"/>
        <w:tblInd w:w="0" w:type="dxa"/>
        <w:tblCellMar>
          <w:top w:w="12" w:type="dxa"/>
          <w:right w:w="53" w:type="dxa"/>
        </w:tblCellMar>
        <w:tblLook w:val="04A0" w:firstRow="1" w:lastRow="0" w:firstColumn="1" w:lastColumn="0" w:noHBand="0" w:noVBand="1"/>
      </w:tblPr>
      <w:tblGrid>
        <w:gridCol w:w="2560"/>
        <w:gridCol w:w="1133"/>
        <w:gridCol w:w="1006"/>
        <w:gridCol w:w="1364"/>
        <w:gridCol w:w="1441"/>
        <w:gridCol w:w="1078"/>
        <w:gridCol w:w="492"/>
      </w:tblGrid>
      <w:tr w:rsidR="00D44DF7" w:rsidRPr="004A4011" w14:paraId="3A60F950" w14:textId="77777777" w:rsidTr="007A4CE2">
        <w:trPr>
          <w:trHeight w:val="262"/>
        </w:trPr>
        <w:tc>
          <w:tcPr>
            <w:tcW w:w="2561" w:type="dxa"/>
            <w:vMerge w:val="restart"/>
            <w:tcBorders>
              <w:top w:val="single" w:sz="4" w:space="0" w:color="7F7F7F"/>
              <w:left w:val="nil"/>
              <w:bottom w:val="nil"/>
              <w:right w:val="nil"/>
            </w:tcBorders>
          </w:tcPr>
          <w:p w14:paraId="6ABF8E80" w14:textId="77777777" w:rsidR="00D44DF7" w:rsidRPr="004A4011" w:rsidRDefault="00D44DF7" w:rsidP="00F025D2">
            <w:pPr>
              <w:spacing w:line="259" w:lineRule="auto"/>
              <w:ind w:left="108"/>
              <w:jc w:val="both"/>
              <w:rPr>
                <w:rFonts w:asciiTheme="minorHAnsi" w:hAnsiTheme="minorHAnsi" w:cstheme="minorHAnsi"/>
              </w:rPr>
            </w:pPr>
            <w:r w:rsidRPr="004A4011">
              <w:rPr>
                <w:rFonts w:asciiTheme="minorHAnsi" w:hAnsiTheme="minorHAnsi" w:cstheme="minorHAnsi"/>
                <w:u w:val="single" w:color="7F7F7F"/>
              </w:rPr>
              <w:t xml:space="preserve">A-rafle </w:t>
            </w:r>
          </w:p>
          <w:p w14:paraId="51CABEC8" w14:textId="77777777" w:rsidR="00D44DF7" w:rsidRPr="004A4011" w:rsidRDefault="00D44DF7" w:rsidP="00F025D2">
            <w:pPr>
              <w:spacing w:line="259" w:lineRule="auto"/>
              <w:ind w:left="108"/>
              <w:jc w:val="both"/>
              <w:rPr>
                <w:rFonts w:asciiTheme="minorHAnsi" w:hAnsiTheme="minorHAnsi" w:cstheme="minorHAnsi"/>
              </w:rPr>
            </w:pPr>
            <w:r w:rsidRPr="004A4011">
              <w:rPr>
                <w:rFonts w:asciiTheme="minorHAnsi" w:hAnsiTheme="minorHAnsi" w:cstheme="minorHAnsi"/>
                <w:u w:val="single" w:color="7F7F7F"/>
              </w:rPr>
              <w:t xml:space="preserve">B-violet </w:t>
            </w:r>
          </w:p>
          <w:p w14:paraId="6A05E947" w14:textId="77777777" w:rsidR="00D44DF7" w:rsidRPr="004A4011" w:rsidRDefault="00D44DF7" w:rsidP="00F025D2">
            <w:pPr>
              <w:spacing w:line="259" w:lineRule="auto"/>
              <w:ind w:left="108"/>
              <w:jc w:val="both"/>
              <w:rPr>
                <w:rFonts w:asciiTheme="minorHAnsi" w:hAnsiTheme="minorHAnsi" w:cstheme="minorHAnsi"/>
              </w:rPr>
            </w:pPr>
            <w:r w:rsidRPr="004A4011">
              <w:rPr>
                <w:rFonts w:asciiTheme="minorHAnsi" w:hAnsiTheme="minorHAnsi" w:cstheme="minorHAnsi"/>
                <w:u w:val="single" w:color="7F7F7F"/>
              </w:rPr>
              <w:t xml:space="preserve">C-jaune </w:t>
            </w:r>
          </w:p>
          <w:p w14:paraId="7FD334D6" w14:textId="77777777" w:rsidR="00D44DF7" w:rsidRPr="004A4011" w:rsidRDefault="00D44DF7" w:rsidP="00F025D2">
            <w:pPr>
              <w:spacing w:line="259" w:lineRule="auto"/>
              <w:ind w:left="108"/>
              <w:jc w:val="both"/>
              <w:rPr>
                <w:rFonts w:asciiTheme="minorHAnsi" w:hAnsiTheme="minorHAnsi" w:cstheme="minorHAnsi"/>
              </w:rPr>
            </w:pPr>
            <w:r w:rsidRPr="004A4011">
              <w:rPr>
                <w:rFonts w:asciiTheme="minorHAnsi" w:hAnsiTheme="minorHAnsi" w:cstheme="minorHAnsi"/>
                <w:u w:val="single" w:color="7F7F7F"/>
              </w:rPr>
              <w:t xml:space="preserve">AB </w:t>
            </w:r>
          </w:p>
          <w:p w14:paraId="649EF318" w14:textId="77777777" w:rsidR="00D44DF7" w:rsidRPr="004A4011" w:rsidRDefault="00D44DF7" w:rsidP="00F025D2">
            <w:pPr>
              <w:spacing w:line="259" w:lineRule="auto"/>
              <w:ind w:left="108"/>
              <w:jc w:val="both"/>
              <w:rPr>
                <w:rFonts w:asciiTheme="minorHAnsi" w:hAnsiTheme="minorHAnsi" w:cstheme="minorHAnsi"/>
              </w:rPr>
            </w:pPr>
            <w:r w:rsidRPr="004A4011">
              <w:rPr>
                <w:rFonts w:asciiTheme="minorHAnsi" w:hAnsiTheme="minorHAnsi" w:cstheme="minorHAnsi"/>
                <w:u w:val="single" w:color="7F7F7F"/>
              </w:rPr>
              <w:t xml:space="preserve">AC </w:t>
            </w:r>
          </w:p>
        </w:tc>
        <w:tc>
          <w:tcPr>
            <w:tcW w:w="1133" w:type="dxa"/>
            <w:vMerge w:val="restart"/>
            <w:tcBorders>
              <w:top w:val="single" w:sz="4" w:space="0" w:color="7F7F7F"/>
              <w:left w:val="nil"/>
              <w:bottom w:val="nil"/>
              <w:right w:val="nil"/>
            </w:tcBorders>
          </w:tcPr>
          <w:p w14:paraId="40E0DB93" w14:textId="77777777" w:rsidR="00D44DF7" w:rsidRPr="004A4011" w:rsidRDefault="00D44DF7" w:rsidP="00F025D2">
            <w:pPr>
              <w:spacing w:line="259" w:lineRule="auto"/>
              <w:ind w:left="79"/>
              <w:jc w:val="both"/>
              <w:rPr>
                <w:rFonts w:asciiTheme="minorHAnsi" w:hAnsiTheme="minorHAnsi" w:cstheme="minorHAnsi"/>
              </w:rPr>
            </w:pPr>
            <w:r w:rsidRPr="004A4011">
              <w:rPr>
                <w:rFonts w:asciiTheme="minorHAnsi" w:hAnsiTheme="minorHAnsi" w:cstheme="minorHAnsi"/>
                <w:u w:val="single" w:color="7F7F7F"/>
              </w:rPr>
              <w:t xml:space="preserve">61,88 </w:t>
            </w:r>
          </w:p>
          <w:p w14:paraId="0D5479E9" w14:textId="77777777" w:rsidR="00D44DF7" w:rsidRPr="004A4011" w:rsidRDefault="00D44DF7" w:rsidP="00F025D2">
            <w:pPr>
              <w:spacing w:line="259" w:lineRule="auto"/>
              <w:ind w:left="110"/>
              <w:jc w:val="both"/>
              <w:rPr>
                <w:rFonts w:asciiTheme="minorHAnsi" w:hAnsiTheme="minorHAnsi" w:cstheme="minorHAnsi"/>
              </w:rPr>
            </w:pPr>
            <w:r w:rsidRPr="004A4011">
              <w:rPr>
                <w:rFonts w:asciiTheme="minorHAnsi" w:hAnsiTheme="minorHAnsi" w:cstheme="minorHAnsi"/>
                <w:u w:val="single" w:color="7F7F7F"/>
              </w:rPr>
              <w:t xml:space="preserve">1451,16 </w:t>
            </w:r>
          </w:p>
          <w:p w14:paraId="7CD59B82" w14:textId="77777777" w:rsidR="00D44DF7" w:rsidRPr="004A4011" w:rsidRDefault="00D44DF7" w:rsidP="00F025D2">
            <w:pPr>
              <w:spacing w:line="259" w:lineRule="auto"/>
              <w:ind w:right="31"/>
              <w:jc w:val="both"/>
              <w:rPr>
                <w:rFonts w:asciiTheme="minorHAnsi" w:hAnsiTheme="minorHAnsi" w:cstheme="minorHAnsi"/>
              </w:rPr>
            </w:pPr>
            <w:r w:rsidRPr="004A4011">
              <w:rPr>
                <w:rFonts w:asciiTheme="minorHAnsi" w:hAnsiTheme="minorHAnsi" w:cstheme="minorHAnsi"/>
                <w:u w:val="single" w:color="7F7F7F"/>
              </w:rPr>
              <w:t xml:space="preserve">179,14 </w:t>
            </w:r>
          </w:p>
          <w:p w14:paraId="29BBCF73" w14:textId="77777777" w:rsidR="00D44DF7" w:rsidRPr="004A4011" w:rsidRDefault="00D44DF7" w:rsidP="00F025D2">
            <w:pPr>
              <w:spacing w:line="259" w:lineRule="auto"/>
              <w:ind w:left="38"/>
              <w:jc w:val="both"/>
              <w:rPr>
                <w:rFonts w:asciiTheme="minorHAnsi" w:hAnsiTheme="minorHAnsi" w:cstheme="minorHAnsi"/>
              </w:rPr>
            </w:pPr>
            <w:r w:rsidRPr="004A4011">
              <w:rPr>
                <w:rFonts w:asciiTheme="minorHAnsi" w:hAnsiTheme="minorHAnsi" w:cstheme="minorHAnsi"/>
                <w:u w:val="single" w:color="7F7F7F"/>
              </w:rPr>
              <w:t xml:space="preserve">-3436,44 </w:t>
            </w:r>
          </w:p>
          <w:p w14:paraId="2512471F"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u w:val="single" w:color="7F7F7F"/>
              </w:rPr>
              <w:t xml:space="preserve">11481,09 </w:t>
            </w:r>
          </w:p>
        </w:tc>
        <w:tc>
          <w:tcPr>
            <w:tcW w:w="1006" w:type="dxa"/>
            <w:vMerge w:val="restart"/>
            <w:tcBorders>
              <w:top w:val="single" w:sz="4" w:space="0" w:color="7F7F7F"/>
              <w:left w:val="nil"/>
              <w:bottom w:val="nil"/>
              <w:right w:val="nil"/>
            </w:tcBorders>
          </w:tcPr>
          <w:p w14:paraId="493F29A8"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u w:val="single" w:color="7F7F7F"/>
              </w:rPr>
              <w:t xml:space="preserve">1 </w:t>
            </w:r>
          </w:p>
          <w:p w14:paraId="172DF11E"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u w:val="single" w:color="7F7F7F"/>
              </w:rPr>
              <w:t xml:space="preserve">1 </w:t>
            </w:r>
          </w:p>
          <w:p w14:paraId="5887D2A1"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u w:val="single" w:color="7F7F7F"/>
              </w:rPr>
              <w:t xml:space="preserve">1 </w:t>
            </w:r>
          </w:p>
          <w:p w14:paraId="6DA8564F"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u w:val="single" w:color="7F7F7F"/>
              </w:rPr>
              <w:t xml:space="preserve">1 </w:t>
            </w:r>
          </w:p>
          <w:p w14:paraId="6E03FD26"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u w:val="single" w:color="7F7F7F"/>
              </w:rPr>
              <w:t xml:space="preserve">1 </w:t>
            </w:r>
          </w:p>
        </w:tc>
        <w:tc>
          <w:tcPr>
            <w:tcW w:w="1364" w:type="dxa"/>
            <w:vMerge w:val="restart"/>
            <w:tcBorders>
              <w:top w:val="single" w:sz="4" w:space="0" w:color="7F7F7F"/>
              <w:left w:val="nil"/>
              <w:bottom w:val="nil"/>
              <w:right w:val="nil"/>
            </w:tcBorders>
          </w:tcPr>
          <w:p w14:paraId="2A137CBD" w14:textId="77777777" w:rsidR="00D44DF7" w:rsidRPr="004A4011" w:rsidRDefault="00D44DF7" w:rsidP="00F025D2">
            <w:pPr>
              <w:spacing w:line="259" w:lineRule="auto"/>
              <w:ind w:left="111"/>
              <w:jc w:val="both"/>
              <w:rPr>
                <w:rFonts w:asciiTheme="minorHAnsi" w:hAnsiTheme="minorHAnsi" w:cstheme="minorHAnsi"/>
              </w:rPr>
            </w:pPr>
            <w:r w:rsidRPr="004A4011">
              <w:rPr>
                <w:rFonts w:asciiTheme="minorHAnsi" w:hAnsiTheme="minorHAnsi" w:cstheme="minorHAnsi"/>
                <w:u w:val="single" w:color="7F7F7F"/>
              </w:rPr>
              <w:t xml:space="preserve">363,43 </w:t>
            </w:r>
          </w:p>
          <w:p w14:paraId="48A521B9" w14:textId="77777777" w:rsidR="00D44DF7" w:rsidRPr="004A4011" w:rsidRDefault="00D44DF7" w:rsidP="00F025D2">
            <w:pPr>
              <w:spacing w:line="259" w:lineRule="auto"/>
              <w:ind w:left="111"/>
              <w:jc w:val="both"/>
              <w:rPr>
                <w:rFonts w:asciiTheme="minorHAnsi" w:hAnsiTheme="minorHAnsi" w:cstheme="minorHAnsi"/>
              </w:rPr>
            </w:pPr>
            <w:r w:rsidRPr="004A4011">
              <w:rPr>
                <w:rFonts w:asciiTheme="minorHAnsi" w:hAnsiTheme="minorHAnsi" w:cstheme="minorHAnsi"/>
                <w:u w:val="single" w:color="7F7F7F"/>
              </w:rPr>
              <w:t xml:space="preserve">363,43 </w:t>
            </w:r>
          </w:p>
          <w:p w14:paraId="020B7F7E" w14:textId="77777777" w:rsidR="00D44DF7" w:rsidRPr="004A4011" w:rsidRDefault="00D44DF7" w:rsidP="00F025D2">
            <w:pPr>
              <w:spacing w:line="259" w:lineRule="auto"/>
              <w:ind w:left="111"/>
              <w:jc w:val="both"/>
              <w:rPr>
                <w:rFonts w:asciiTheme="minorHAnsi" w:hAnsiTheme="minorHAnsi" w:cstheme="minorHAnsi"/>
              </w:rPr>
            </w:pPr>
            <w:r w:rsidRPr="004A4011">
              <w:rPr>
                <w:rFonts w:asciiTheme="minorHAnsi" w:hAnsiTheme="minorHAnsi" w:cstheme="minorHAnsi"/>
                <w:u w:val="single" w:color="7F7F7F"/>
              </w:rPr>
              <w:t xml:space="preserve">363,07 </w:t>
            </w:r>
          </w:p>
          <w:p w14:paraId="0E26AA9E"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u w:val="single" w:color="7F7F7F"/>
              </w:rPr>
              <w:t xml:space="preserve">1719,33 </w:t>
            </w:r>
          </w:p>
          <w:p w14:paraId="7C6C1875"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u w:val="single" w:color="7F7F7F"/>
              </w:rPr>
              <w:t xml:space="preserve">2060,81 </w:t>
            </w:r>
          </w:p>
        </w:tc>
        <w:tc>
          <w:tcPr>
            <w:tcW w:w="1441" w:type="dxa"/>
            <w:tcBorders>
              <w:top w:val="single" w:sz="4" w:space="0" w:color="7F7F7F"/>
              <w:left w:val="nil"/>
              <w:bottom w:val="single" w:sz="4" w:space="0" w:color="7F7F7F"/>
              <w:right w:val="nil"/>
            </w:tcBorders>
          </w:tcPr>
          <w:p w14:paraId="59F34606" w14:textId="77777777" w:rsidR="00D44DF7" w:rsidRPr="004A4011" w:rsidRDefault="00D44DF7" w:rsidP="00F025D2">
            <w:pPr>
              <w:spacing w:line="259" w:lineRule="auto"/>
              <w:ind w:left="108"/>
              <w:jc w:val="both"/>
              <w:rPr>
                <w:rFonts w:asciiTheme="minorHAnsi" w:hAnsiTheme="minorHAnsi" w:cstheme="minorHAnsi"/>
              </w:rPr>
            </w:pPr>
            <w:r w:rsidRPr="004A4011">
              <w:rPr>
                <w:rFonts w:asciiTheme="minorHAnsi" w:hAnsiTheme="minorHAnsi" w:cstheme="minorHAnsi"/>
              </w:rPr>
              <w:t xml:space="preserve">-776,20 </w:t>
            </w:r>
          </w:p>
        </w:tc>
        <w:tc>
          <w:tcPr>
            <w:tcW w:w="1078" w:type="dxa"/>
            <w:tcBorders>
              <w:top w:val="single" w:sz="4" w:space="0" w:color="7F7F7F"/>
              <w:left w:val="nil"/>
              <w:bottom w:val="single" w:sz="4" w:space="0" w:color="7F7F7F"/>
              <w:right w:val="nil"/>
            </w:tcBorders>
          </w:tcPr>
          <w:p w14:paraId="64D24864" w14:textId="77777777" w:rsidR="00D44DF7" w:rsidRPr="004A4011" w:rsidRDefault="00D44DF7" w:rsidP="00F025D2">
            <w:pPr>
              <w:spacing w:line="259" w:lineRule="auto"/>
              <w:ind w:left="24"/>
              <w:jc w:val="both"/>
              <w:rPr>
                <w:rFonts w:asciiTheme="minorHAnsi" w:hAnsiTheme="minorHAnsi" w:cstheme="minorHAnsi"/>
              </w:rPr>
            </w:pPr>
            <w:r w:rsidRPr="004A4011">
              <w:rPr>
                <w:rFonts w:asciiTheme="minorHAnsi" w:hAnsiTheme="minorHAnsi" w:cstheme="minorHAnsi"/>
              </w:rPr>
              <w:t xml:space="preserve">899,95 </w:t>
            </w:r>
          </w:p>
        </w:tc>
        <w:tc>
          <w:tcPr>
            <w:tcW w:w="492" w:type="dxa"/>
            <w:tcBorders>
              <w:top w:val="single" w:sz="4" w:space="0" w:color="7F7F7F"/>
              <w:left w:val="nil"/>
              <w:bottom w:val="single" w:sz="4" w:space="0" w:color="7F7F7F"/>
              <w:right w:val="nil"/>
            </w:tcBorders>
          </w:tcPr>
          <w:p w14:paraId="723019F6"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1,62 </w:t>
            </w:r>
          </w:p>
        </w:tc>
      </w:tr>
      <w:tr w:rsidR="00D44DF7" w:rsidRPr="004A4011" w14:paraId="3E6F62DD" w14:textId="77777777" w:rsidTr="007A4CE2">
        <w:trPr>
          <w:trHeight w:val="264"/>
        </w:trPr>
        <w:tc>
          <w:tcPr>
            <w:tcW w:w="0" w:type="auto"/>
            <w:vMerge/>
            <w:tcBorders>
              <w:top w:val="nil"/>
              <w:left w:val="nil"/>
              <w:bottom w:val="nil"/>
              <w:right w:val="nil"/>
            </w:tcBorders>
          </w:tcPr>
          <w:p w14:paraId="35495126"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58BAE589"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1504A498"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6E2B1D4E" w14:textId="77777777" w:rsidR="00D44DF7" w:rsidRPr="004A4011" w:rsidRDefault="00D44DF7" w:rsidP="00F025D2">
            <w:pPr>
              <w:spacing w:after="160" w:line="259" w:lineRule="auto"/>
              <w:jc w:val="both"/>
              <w:rPr>
                <w:rFonts w:asciiTheme="minorHAnsi" w:hAnsiTheme="minorHAnsi" w:cstheme="minorHAnsi"/>
              </w:rPr>
            </w:pPr>
          </w:p>
        </w:tc>
        <w:tc>
          <w:tcPr>
            <w:tcW w:w="1441" w:type="dxa"/>
            <w:tcBorders>
              <w:top w:val="single" w:sz="4" w:space="0" w:color="7F7F7F"/>
              <w:left w:val="nil"/>
              <w:bottom w:val="single" w:sz="4" w:space="0" w:color="7F7F7F"/>
              <w:right w:val="nil"/>
            </w:tcBorders>
          </w:tcPr>
          <w:p w14:paraId="07101B1F" w14:textId="77777777" w:rsidR="00D44DF7" w:rsidRPr="004A4011" w:rsidRDefault="00D44DF7" w:rsidP="00F025D2">
            <w:pPr>
              <w:spacing w:line="259" w:lineRule="auto"/>
              <w:ind w:left="182"/>
              <w:jc w:val="both"/>
              <w:rPr>
                <w:rFonts w:asciiTheme="minorHAnsi" w:hAnsiTheme="minorHAnsi" w:cstheme="minorHAnsi"/>
              </w:rPr>
            </w:pPr>
            <w:r w:rsidRPr="004A4011">
              <w:rPr>
                <w:rFonts w:asciiTheme="minorHAnsi" w:hAnsiTheme="minorHAnsi" w:cstheme="minorHAnsi"/>
              </w:rPr>
              <w:t xml:space="preserve">613,09 </w:t>
            </w:r>
          </w:p>
        </w:tc>
        <w:tc>
          <w:tcPr>
            <w:tcW w:w="1078" w:type="dxa"/>
            <w:tcBorders>
              <w:top w:val="single" w:sz="4" w:space="0" w:color="7F7F7F"/>
              <w:left w:val="nil"/>
              <w:bottom w:val="single" w:sz="4" w:space="0" w:color="7F7F7F"/>
              <w:right w:val="nil"/>
            </w:tcBorders>
          </w:tcPr>
          <w:p w14:paraId="0FED2964" w14:textId="77777777" w:rsidR="00D44DF7" w:rsidRPr="004A4011" w:rsidRDefault="00D44DF7" w:rsidP="00F025D2">
            <w:pPr>
              <w:spacing w:line="259" w:lineRule="auto"/>
              <w:ind w:left="110"/>
              <w:jc w:val="both"/>
              <w:rPr>
                <w:rFonts w:asciiTheme="minorHAnsi" w:hAnsiTheme="minorHAnsi" w:cstheme="minorHAnsi"/>
              </w:rPr>
            </w:pPr>
            <w:r w:rsidRPr="004A4011">
              <w:rPr>
                <w:rFonts w:asciiTheme="minorHAnsi" w:hAnsiTheme="minorHAnsi" w:cstheme="minorHAnsi"/>
              </w:rPr>
              <w:t xml:space="preserve">2289,24 </w:t>
            </w:r>
          </w:p>
        </w:tc>
        <w:tc>
          <w:tcPr>
            <w:tcW w:w="492" w:type="dxa"/>
            <w:tcBorders>
              <w:top w:val="single" w:sz="4" w:space="0" w:color="7F7F7F"/>
              <w:left w:val="nil"/>
              <w:bottom w:val="single" w:sz="4" w:space="0" w:color="7F7F7F"/>
              <w:right w:val="nil"/>
            </w:tcBorders>
          </w:tcPr>
          <w:p w14:paraId="18598C7D"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1,62 </w:t>
            </w:r>
          </w:p>
        </w:tc>
      </w:tr>
      <w:tr w:rsidR="00D44DF7" w:rsidRPr="004A4011" w14:paraId="1694B470" w14:textId="77777777" w:rsidTr="007A4CE2">
        <w:trPr>
          <w:trHeight w:val="262"/>
        </w:trPr>
        <w:tc>
          <w:tcPr>
            <w:tcW w:w="0" w:type="auto"/>
            <w:vMerge/>
            <w:tcBorders>
              <w:top w:val="nil"/>
              <w:left w:val="nil"/>
              <w:bottom w:val="nil"/>
              <w:right w:val="nil"/>
            </w:tcBorders>
          </w:tcPr>
          <w:p w14:paraId="52308EC0"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2BE14D1E"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7D584AEA"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3F3EFD1A" w14:textId="77777777" w:rsidR="00D44DF7" w:rsidRPr="004A4011" w:rsidRDefault="00D44DF7" w:rsidP="00F025D2">
            <w:pPr>
              <w:spacing w:after="160" w:line="259" w:lineRule="auto"/>
              <w:jc w:val="both"/>
              <w:rPr>
                <w:rFonts w:asciiTheme="minorHAnsi" w:hAnsiTheme="minorHAnsi" w:cstheme="minorHAnsi"/>
              </w:rPr>
            </w:pPr>
          </w:p>
        </w:tc>
        <w:tc>
          <w:tcPr>
            <w:tcW w:w="1441" w:type="dxa"/>
            <w:tcBorders>
              <w:top w:val="single" w:sz="4" w:space="0" w:color="7F7F7F"/>
              <w:left w:val="nil"/>
              <w:bottom w:val="single" w:sz="4" w:space="0" w:color="7F7F7F"/>
              <w:right w:val="nil"/>
            </w:tcBorders>
          </w:tcPr>
          <w:p w14:paraId="6E809F4A" w14:textId="77777777" w:rsidR="00D44DF7" w:rsidRPr="004A4011" w:rsidRDefault="00D44DF7" w:rsidP="00F025D2">
            <w:pPr>
              <w:spacing w:line="259" w:lineRule="auto"/>
              <w:ind w:left="108"/>
              <w:jc w:val="both"/>
              <w:rPr>
                <w:rFonts w:asciiTheme="minorHAnsi" w:hAnsiTheme="minorHAnsi" w:cstheme="minorHAnsi"/>
              </w:rPr>
            </w:pPr>
            <w:r w:rsidRPr="004A4011">
              <w:rPr>
                <w:rFonts w:asciiTheme="minorHAnsi" w:hAnsiTheme="minorHAnsi" w:cstheme="minorHAnsi"/>
              </w:rPr>
              <w:t xml:space="preserve">-658,10 </w:t>
            </w:r>
          </w:p>
        </w:tc>
        <w:tc>
          <w:tcPr>
            <w:tcW w:w="1078" w:type="dxa"/>
            <w:tcBorders>
              <w:top w:val="single" w:sz="4" w:space="0" w:color="7F7F7F"/>
              <w:left w:val="nil"/>
              <w:bottom w:val="single" w:sz="4" w:space="0" w:color="7F7F7F"/>
              <w:right w:val="nil"/>
            </w:tcBorders>
          </w:tcPr>
          <w:p w14:paraId="576BD9B6" w14:textId="77777777" w:rsidR="00D44DF7" w:rsidRPr="004A4011" w:rsidRDefault="00D44DF7" w:rsidP="00F025D2">
            <w:pPr>
              <w:spacing w:line="259" w:lineRule="auto"/>
              <w:ind w:left="110"/>
              <w:jc w:val="both"/>
              <w:rPr>
                <w:rFonts w:asciiTheme="minorHAnsi" w:hAnsiTheme="minorHAnsi" w:cstheme="minorHAnsi"/>
              </w:rPr>
            </w:pPr>
            <w:r w:rsidRPr="004A4011">
              <w:rPr>
                <w:rFonts w:asciiTheme="minorHAnsi" w:hAnsiTheme="minorHAnsi" w:cstheme="minorHAnsi"/>
              </w:rPr>
              <w:t xml:space="preserve">1016,39 </w:t>
            </w:r>
          </w:p>
        </w:tc>
        <w:tc>
          <w:tcPr>
            <w:tcW w:w="492" w:type="dxa"/>
            <w:tcBorders>
              <w:top w:val="single" w:sz="4" w:space="0" w:color="7F7F7F"/>
              <w:left w:val="nil"/>
              <w:bottom w:val="single" w:sz="4" w:space="0" w:color="7F7F7F"/>
              <w:right w:val="nil"/>
            </w:tcBorders>
          </w:tcPr>
          <w:p w14:paraId="5F8BF075"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1,50 </w:t>
            </w:r>
          </w:p>
        </w:tc>
      </w:tr>
      <w:tr w:rsidR="00D44DF7" w:rsidRPr="004A4011" w14:paraId="59421C30" w14:textId="77777777" w:rsidTr="007A4CE2">
        <w:trPr>
          <w:trHeight w:val="264"/>
        </w:trPr>
        <w:tc>
          <w:tcPr>
            <w:tcW w:w="0" w:type="auto"/>
            <w:vMerge/>
            <w:tcBorders>
              <w:top w:val="nil"/>
              <w:left w:val="nil"/>
              <w:bottom w:val="nil"/>
              <w:right w:val="nil"/>
            </w:tcBorders>
          </w:tcPr>
          <w:p w14:paraId="61DAF0CC"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2754A039"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74936393"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555FF96F" w14:textId="77777777" w:rsidR="00D44DF7" w:rsidRPr="004A4011" w:rsidRDefault="00D44DF7" w:rsidP="00F025D2">
            <w:pPr>
              <w:spacing w:after="160" w:line="259" w:lineRule="auto"/>
              <w:jc w:val="both"/>
              <w:rPr>
                <w:rFonts w:asciiTheme="minorHAnsi" w:hAnsiTheme="minorHAnsi" w:cstheme="minorHAnsi"/>
              </w:rPr>
            </w:pPr>
          </w:p>
        </w:tc>
        <w:tc>
          <w:tcPr>
            <w:tcW w:w="1441" w:type="dxa"/>
            <w:tcBorders>
              <w:top w:val="single" w:sz="4" w:space="0" w:color="7F7F7F"/>
              <w:left w:val="nil"/>
              <w:bottom w:val="single" w:sz="4" w:space="0" w:color="7F7F7F"/>
              <w:right w:val="nil"/>
            </w:tcBorders>
          </w:tcPr>
          <w:p w14:paraId="5DF0FB0D"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-7401,21 </w:t>
            </w:r>
          </w:p>
        </w:tc>
        <w:tc>
          <w:tcPr>
            <w:tcW w:w="1078" w:type="dxa"/>
            <w:tcBorders>
              <w:top w:val="single" w:sz="4" w:space="0" w:color="7F7F7F"/>
              <w:left w:val="nil"/>
              <w:bottom w:val="single" w:sz="4" w:space="0" w:color="7F7F7F"/>
              <w:right w:val="nil"/>
            </w:tcBorders>
          </w:tcPr>
          <w:p w14:paraId="00DC18DD" w14:textId="77777777" w:rsidR="00D44DF7" w:rsidRPr="004A4011" w:rsidRDefault="00D44DF7" w:rsidP="00F025D2">
            <w:pPr>
              <w:spacing w:line="259" w:lineRule="auto"/>
              <w:ind w:left="24"/>
              <w:jc w:val="both"/>
              <w:rPr>
                <w:rFonts w:asciiTheme="minorHAnsi" w:hAnsiTheme="minorHAnsi" w:cstheme="minorHAnsi"/>
              </w:rPr>
            </w:pPr>
            <w:r w:rsidRPr="004A4011">
              <w:rPr>
                <w:rFonts w:asciiTheme="minorHAnsi" w:hAnsiTheme="minorHAnsi" w:cstheme="minorHAnsi"/>
              </w:rPr>
              <w:t xml:space="preserve">528,34 </w:t>
            </w:r>
          </w:p>
        </w:tc>
        <w:tc>
          <w:tcPr>
            <w:tcW w:w="492" w:type="dxa"/>
            <w:tcBorders>
              <w:top w:val="single" w:sz="4" w:space="0" w:color="7F7F7F"/>
              <w:left w:val="nil"/>
              <w:bottom w:val="single" w:sz="4" w:space="0" w:color="7F7F7F"/>
              <w:right w:val="nil"/>
            </w:tcBorders>
          </w:tcPr>
          <w:p w14:paraId="16B2826C"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1,76 </w:t>
            </w:r>
          </w:p>
        </w:tc>
      </w:tr>
      <w:tr w:rsidR="00D44DF7" w:rsidRPr="004A4011" w14:paraId="3304AA13" w14:textId="77777777" w:rsidTr="007A4CE2">
        <w:trPr>
          <w:trHeight w:val="262"/>
        </w:trPr>
        <w:tc>
          <w:tcPr>
            <w:tcW w:w="0" w:type="auto"/>
            <w:vMerge/>
            <w:tcBorders>
              <w:top w:val="nil"/>
              <w:left w:val="nil"/>
              <w:bottom w:val="nil"/>
              <w:right w:val="nil"/>
            </w:tcBorders>
          </w:tcPr>
          <w:p w14:paraId="58403032"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3185CCBA"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750BB7E2" w14:textId="77777777" w:rsidR="00D44DF7" w:rsidRPr="004A4011" w:rsidRDefault="00D44DF7" w:rsidP="00F025D2">
            <w:pPr>
              <w:spacing w:after="160" w:line="259" w:lineRule="auto"/>
              <w:jc w:val="both"/>
              <w:rPr>
                <w:rFonts w:asciiTheme="minorHAnsi" w:hAnsiTheme="minorHAnsi" w:cstheme="minorHAnsi"/>
              </w:rPr>
            </w:pPr>
          </w:p>
        </w:tc>
        <w:tc>
          <w:tcPr>
            <w:tcW w:w="0" w:type="auto"/>
            <w:vMerge/>
            <w:tcBorders>
              <w:top w:val="nil"/>
              <w:left w:val="nil"/>
              <w:bottom w:val="nil"/>
              <w:right w:val="nil"/>
            </w:tcBorders>
          </w:tcPr>
          <w:p w14:paraId="5D9A61C5" w14:textId="77777777" w:rsidR="00D44DF7" w:rsidRPr="004A4011" w:rsidRDefault="00D44DF7" w:rsidP="00F025D2">
            <w:pPr>
              <w:spacing w:after="160" w:line="259" w:lineRule="auto"/>
              <w:jc w:val="both"/>
              <w:rPr>
                <w:rFonts w:asciiTheme="minorHAnsi" w:hAnsiTheme="minorHAnsi" w:cstheme="minorHAnsi"/>
              </w:rPr>
            </w:pPr>
          </w:p>
        </w:tc>
        <w:tc>
          <w:tcPr>
            <w:tcW w:w="1441" w:type="dxa"/>
            <w:tcBorders>
              <w:top w:val="single" w:sz="4" w:space="0" w:color="7F7F7F"/>
              <w:left w:val="nil"/>
              <w:bottom w:val="single" w:sz="4" w:space="0" w:color="7F7F7F"/>
              <w:right w:val="nil"/>
            </w:tcBorders>
          </w:tcPr>
          <w:p w14:paraId="06A5A866" w14:textId="77777777" w:rsidR="00D44DF7" w:rsidRPr="004A4011" w:rsidRDefault="00D44DF7" w:rsidP="00F025D2">
            <w:pPr>
              <w:spacing w:line="259" w:lineRule="auto"/>
              <w:ind w:left="72"/>
              <w:jc w:val="both"/>
              <w:rPr>
                <w:rFonts w:asciiTheme="minorHAnsi" w:hAnsiTheme="minorHAnsi" w:cstheme="minorHAnsi"/>
              </w:rPr>
            </w:pPr>
            <w:r w:rsidRPr="004A4011">
              <w:rPr>
                <w:rFonts w:asciiTheme="minorHAnsi" w:hAnsiTheme="minorHAnsi" w:cstheme="minorHAnsi"/>
              </w:rPr>
              <w:t xml:space="preserve">6728,85 </w:t>
            </w:r>
          </w:p>
        </w:tc>
        <w:tc>
          <w:tcPr>
            <w:tcW w:w="1078" w:type="dxa"/>
            <w:tcBorders>
              <w:top w:val="single" w:sz="4" w:space="0" w:color="7F7F7F"/>
              <w:left w:val="nil"/>
              <w:bottom w:val="single" w:sz="4" w:space="0" w:color="7F7F7F"/>
              <w:right w:val="nil"/>
            </w:tcBorders>
          </w:tcPr>
          <w:p w14:paraId="1C39FEC3"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16233,33 </w:t>
            </w:r>
          </w:p>
        </w:tc>
        <w:tc>
          <w:tcPr>
            <w:tcW w:w="492" w:type="dxa"/>
            <w:tcBorders>
              <w:top w:val="single" w:sz="4" w:space="0" w:color="7F7F7F"/>
              <w:left w:val="nil"/>
              <w:bottom w:val="single" w:sz="4" w:space="0" w:color="7F7F7F"/>
              <w:right w:val="nil"/>
            </w:tcBorders>
          </w:tcPr>
          <w:p w14:paraId="77EF5108"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1,55 </w:t>
            </w:r>
          </w:p>
        </w:tc>
      </w:tr>
    </w:tbl>
    <w:p w14:paraId="54FD72A4" w14:textId="77777777" w:rsidR="00D44DF7" w:rsidRPr="004A4011" w:rsidRDefault="00D44DF7" w:rsidP="00F025D2">
      <w:pPr>
        <w:tabs>
          <w:tab w:val="center" w:pos="2995"/>
          <w:tab w:val="center" w:pos="3749"/>
          <w:tab w:val="center" w:pos="5059"/>
          <w:tab w:val="center" w:pos="6458"/>
          <w:tab w:val="center" w:pos="8028"/>
          <w:tab w:val="center" w:pos="8775"/>
        </w:tabs>
        <w:spacing w:line="259" w:lineRule="auto"/>
        <w:jc w:val="both"/>
        <w:rPr>
          <w:rFonts w:asciiTheme="minorHAnsi" w:hAnsiTheme="minorHAnsi" w:cstheme="minorHAnsi"/>
        </w:rPr>
      </w:pPr>
      <w:r w:rsidRPr="004A4011">
        <w:rPr>
          <w:rFonts w:asciiTheme="minorHAnsi" w:hAnsiTheme="minorHAnsi" w:cstheme="minorHAnsi"/>
          <w:u w:val="single" w:color="7F7F7F"/>
        </w:rPr>
        <w:t xml:space="preserve">BC </w:t>
      </w:r>
      <w:r w:rsidRPr="004A4011">
        <w:rPr>
          <w:rFonts w:asciiTheme="minorHAnsi" w:hAnsiTheme="minorHAnsi" w:cstheme="minorHAnsi"/>
          <w:u w:val="single" w:color="7F7F7F"/>
        </w:rPr>
        <w:tab/>
        <w:t xml:space="preserve">-4003,19 </w:t>
      </w:r>
      <w:r w:rsidRPr="004A4011">
        <w:rPr>
          <w:rFonts w:asciiTheme="minorHAnsi" w:hAnsiTheme="minorHAnsi" w:cstheme="minorHAnsi"/>
          <w:u w:val="single" w:color="7F7F7F"/>
        </w:rPr>
        <w:tab/>
        <w:t xml:space="preserve">1 </w:t>
      </w:r>
      <w:r w:rsidRPr="004A4011">
        <w:rPr>
          <w:rFonts w:asciiTheme="minorHAnsi" w:hAnsiTheme="minorHAnsi" w:cstheme="minorHAnsi"/>
          <w:u w:val="single" w:color="7F7F7F"/>
        </w:rPr>
        <w:tab/>
        <w:t xml:space="preserve">2060,81 </w:t>
      </w:r>
      <w:r w:rsidRPr="004A4011">
        <w:rPr>
          <w:rFonts w:asciiTheme="minorHAnsi" w:hAnsiTheme="minorHAnsi" w:cstheme="minorHAnsi"/>
          <w:u w:val="single" w:color="7F7F7F"/>
        </w:rPr>
        <w:tab/>
        <w:t xml:space="preserve">-8755,43 </w:t>
      </w:r>
      <w:r w:rsidRPr="004A4011">
        <w:rPr>
          <w:rFonts w:asciiTheme="minorHAnsi" w:hAnsiTheme="minorHAnsi" w:cstheme="minorHAnsi"/>
          <w:u w:val="single" w:color="7F7F7F"/>
        </w:rPr>
        <w:tab/>
        <w:t xml:space="preserve">749,05 </w:t>
      </w:r>
      <w:r w:rsidRPr="004A4011">
        <w:rPr>
          <w:rFonts w:asciiTheme="minorHAnsi" w:hAnsiTheme="minorHAnsi" w:cstheme="minorHAnsi"/>
          <w:u w:val="single" w:color="7F7F7F"/>
        </w:rPr>
        <w:tab/>
        <w:t xml:space="preserve">1,55 </w:t>
      </w:r>
    </w:p>
    <w:p w14:paraId="1A23F252" w14:textId="77777777" w:rsidR="00D44DF7" w:rsidRPr="004A4011" w:rsidRDefault="00D44DF7" w:rsidP="00F025D2">
      <w:pPr>
        <w:spacing w:after="87" w:line="259" w:lineRule="auto"/>
        <w:jc w:val="both"/>
        <w:rPr>
          <w:rFonts w:asciiTheme="minorHAnsi" w:hAnsiTheme="minorHAnsi" w:cstheme="minorHAnsi"/>
        </w:rPr>
      </w:pPr>
      <w:r w:rsidRPr="004A4011">
        <w:rPr>
          <w:rFonts w:asciiTheme="minorHAnsi" w:hAnsiTheme="minorHAnsi" w:cstheme="minorHAnsi"/>
          <w:sz w:val="14"/>
        </w:rPr>
        <w:t xml:space="preserve"> </w:t>
      </w:r>
    </w:p>
    <w:p w14:paraId="7013E71D" w14:textId="77777777" w:rsidR="00D44DF7" w:rsidRPr="004A4011" w:rsidRDefault="00D44DF7" w:rsidP="00F025D2">
      <w:pPr>
        <w:spacing w:after="132" w:line="259" w:lineRule="auto"/>
        <w:jc w:val="both"/>
        <w:rPr>
          <w:rFonts w:asciiTheme="minorHAnsi" w:hAnsiTheme="minorHAnsi" w:cstheme="minorHAnsi"/>
        </w:rPr>
      </w:pPr>
    </w:p>
    <w:p w14:paraId="46962DA2" w14:textId="77777777" w:rsidR="00D44DF7" w:rsidRPr="004A4011" w:rsidRDefault="00D44DF7" w:rsidP="00F025D2">
      <w:pPr>
        <w:pStyle w:val="ListParagraph"/>
        <w:numPr>
          <w:ilvl w:val="2"/>
          <w:numId w:val="37"/>
        </w:numPr>
        <w:spacing w:after="5" w:line="268" w:lineRule="auto"/>
        <w:ind w:right="544"/>
        <w:jc w:val="both"/>
        <w:rPr>
          <w:rFonts w:asciiTheme="minorHAnsi" w:hAnsiTheme="minorHAnsi" w:cstheme="minorHAnsi"/>
          <w:b/>
        </w:rPr>
      </w:pPr>
      <w:r w:rsidRPr="004A4011">
        <w:rPr>
          <w:rFonts w:asciiTheme="minorHAnsi" w:hAnsiTheme="minorHAnsi" w:cstheme="minorHAnsi"/>
          <w:b/>
        </w:rPr>
        <w:t xml:space="preserve">Final equation using coded factors </w:t>
      </w:r>
    </w:p>
    <w:p w14:paraId="0A61817D" w14:textId="77777777" w:rsidR="00D44DF7" w:rsidRPr="004A4011" w:rsidRDefault="00D44DF7" w:rsidP="00F025D2">
      <w:pPr>
        <w:spacing w:line="259" w:lineRule="auto"/>
        <w:jc w:val="both"/>
        <w:rPr>
          <w:rFonts w:asciiTheme="minorHAnsi" w:hAnsiTheme="minorHAnsi" w:cstheme="minorHAnsi"/>
          <w:sz w:val="24"/>
        </w:rPr>
      </w:pPr>
      <w:r w:rsidRPr="004A4011">
        <w:rPr>
          <w:rFonts w:asciiTheme="minorHAnsi" w:hAnsiTheme="minorHAnsi" w:cstheme="minorHAnsi"/>
          <w:sz w:val="24"/>
        </w:rPr>
        <w:t xml:space="preserve"> The results of the experiments (Table 10) and the coefficients calculated from the different degrees of combination made it possible to establish the equation of the model.</w:t>
      </w:r>
    </w:p>
    <w:p w14:paraId="59B13F86" w14:textId="77777777" w:rsidR="00D44DF7" w:rsidRPr="004A4011" w:rsidRDefault="00D44DF7" w:rsidP="00F025D2">
      <w:pPr>
        <w:spacing w:line="259" w:lineRule="auto"/>
        <w:jc w:val="both"/>
        <w:rPr>
          <w:rFonts w:asciiTheme="minorHAnsi" w:hAnsiTheme="minorHAnsi" w:cstheme="minorHAnsi"/>
        </w:rPr>
      </w:pPr>
    </w:p>
    <w:p w14:paraId="7FDECA79" w14:textId="77777777" w:rsidR="00D44DF7" w:rsidRPr="004A4011" w:rsidRDefault="00D44DF7" w:rsidP="00F025D2">
      <w:pPr>
        <w:pStyle w:val="Heading4"/>
        <w:ind w:left="-5"/>
        <w:jc w:val="both"/>
        <w:rPr>
          <w:rFonts w:asciiTheme="minorHAnsi" w:hAnsiTheme="minorHAnsi" w:cstheme="minorHAnsi"/>
          <w:color w:val="auto"/>
        </w:rPr>
      </w:pPr>
      <w:r w:rsidRPr="004A4011">
        <w:rPr>
          <w:rFonts w:asciiTheme="minorHAnsi" w:hAnsiTheme="minorHAnsi" w:cstheme="minorHAnsi"/>
          <w:color w:val="auto"/>
        </w:rPr>
        <w:t xml:space="preserve">Table 10: Final equation with coded factors </w:t>
      </w:r>
    </w:p>
    <w:tbl>
      <w:tblPr>
        <w:tblStyle w:val="TableGrid0"/>
        <w:tblW w:w="9088" w:type="dxa"/>
        <w:tblInd w:w="-14" w:type="dxa"/>
        <w:tblCellMar>
          <w:top w:w="12" w:type="dxa"/>
          <w:right w:w="115" w:type="dxa"/>
        </w:tblCellMar>
        <w:tblLook w:val="04A0" w:firstRow="1" w:lastRow="0" w:firstColumn="1" w:lastColumn="0" w:noHBand="0" w:noVBand="1"/>
      </w:tblPr>
      <w:tblGrid>
        <w:gridCol w:w="6966"/>
        <w:gridCol w:w="2122"/>
      </w:tblGrid>
      <w:tr w:rsidR="00D44DF7" w:rsidRPr="004A4011" w14:paraId="1FD0C824" w14:textId="77777777" w:rsidTr="007A4CE2">
        <w:trPr>
          <w:trHeight w:val="264"/>
        </w:trPr>
        <w:tc>
          <w:tcPr>
            <w:tcW w:w="6966" w:type="dxa"/>
            <w:tcBorders>
              <w:top w:val="single" w:sz="4" w:space="0" w:color="7F7F7F"/>
              <w:left w:val="nil"/>
              <w:bottom w:val="single" w:sz="4" w:space="0" w:color="7F7F7F"/>
              <w:right w:val="nil"/>
            </w:tcBorders>
          </w:tcPr>
          <w:p w14:paraId="210A7926" w14:textId="77777777" w:rsidR="00D44DF7" w:rsidRPr="004A4011" w:rsidRDefault="00D44DF7" w:rsidP="00F025D2">
            <w:pPr>
              <w:spacing w:line="259" w:lineRule="auto"/>
              <w:ind w:left="2504"/>
              <w:jc w:val="both"/>
              <w:rPr>
                <w:rFonts w:asciiTheme="minorHAnsi" w:hAnsiTheme="minorHAnsi" w:cstheme="minorHAnsi"/>
              </w:rPr>
            </w:pPr>
            <w:proofErr w:type="spellStart"/>
            <w:r w:rsidRPr="004A4011">
              <w:rPr>
                <w:rFonts w:asciiTheme="minorHAnsi" w:hAnsiTheme="minorHAnsi" w:cstheme="minorHAnsi"/>
                <w:b/>
              </w:rPr>
              <w:t>Response</w:t>
            </w:r>
            <w:proofErr w:type="spellEnd"/>
            <w:r w:rsidRPr="004A4011">
              <w:rPr>
                <w:rFonts w:asciiTheme="minorHAnsi" w:hAnsiTheme="minorHAnsi" w:cstheme="minorHAnsi"/>
                <w:b/>
              </w:rPr>
              <w:t xml:space="preserve"> R</w:t>
            </w:r>
            <w:r w:rsidRPr="004A4011">
              <w:rPr>
                <w:rFonts w:asciiTheme="minorHAnsi" w:hAnsiTheme="minorHAnsi" w:cstheme="minorHAnsi"/>
                <w:b/>
                <w:vertAlign w:val="subscript"/>
              </w:rPr>
              <w:t xml:space="preserve">1 </w:t>
            </w:r>
          </w:p>
        </w:tc>
        <w:tc>
          <w:tcPr>
            <w:tcW w:w="2122" w:type="dxa"/>
            <w:tcBorders>
              <w:top w:val="single" w:sz="4" w:space="0" w:color="7F7F7F"/>
              <w:left w:val="nil"/>
              <w:bottom w:val="single" w:sz="4" w:space="0" w:color="7F7F7F"/>
              <w:right w:val="nil"/>
            </w:tcBorders>
          </w:tcPr>
          <w:p w14:paraId="29D65D94" w14:textId="77777777" w:rsidR="00D44DF7" w:rsidRPr="004A4011" w:rsidRDefault="00D44DF7" w:rsidP="00F025D2">
            <w:pPr>
              <w:spacing w:line="259" w:lineRule="auto"/>
              <w:jc w:val="both"/>
              <w:rPr>
                <w:rFonts w:asciiTheme="minorHAnsi" w:hAnsiTheme="minorHAnsi" w:cstheme="minorHAnsi"/>
              </w:rPr>
            </w:pPr>
            <w:proofErr w:type="spellStart"/>
            <w:r w:rsidRPr="004A4011">
              <w:rPr>
                <w:rFonts w:asciiTheme="minorHAnsi" w:hAnsiTheme="minorHAnsi" w:cstheme="minorHAnsi"/>
                <w:b/>
              </w:rPr>
              <w:t>Coded</w:t>
            </w:r>
            <w:proofErr w:type="spellEnd"/>
            <w:r w:rsidRPr="004A4011">
              <w:rPr>
                <w:rFonts w:asciiTheme="minorHAnsi" w:hAnsiTheme="minorHAnsi" w:cstheme="minorHAnsi"/>
                <w:b/>
              </w:rPr>
              <w:t xml:space="preserve"> </w:t>
            </w:r>
            <w:proofErr w:type="spellStart"/>
            <w:r w:rsidRPr="004A4011">
              <w:rPr>
                <w:rFonts w:asciiTheme="minorHAnsi" w:hAnsiTheme="minorHAnsi" w:cstheme="minorHAnsi"/>
                <w:b/>
              </w:rPr>
              <w:t>factors</w:t>
            </w:r>
            <w:proofErr w:type="spellEnd"/>
            <w:r w:rsidRPr="004A4011">
              <w:rPr>
                <w:rFonts w:asciiTheme="minorHAnsi" w:hAnsiTheme="minorHAnsi" w:cstheme="minorHAnsi"/>
                <w:b/>
              </w:rPr>
              <w:t xml:space="preserve"> </w:t>
            </w:r>
          </w:p>
        </w:tc>
      </w:tr>
      <w:tr w:rsidR="00D44DF7" w:rsidRPr="004A4011" w14:paraId="574BFFB7" w14:textId="77777777" w:rsidTr="007A4CE2">
        <w:trPr>
          <w:trHeight w:val="264"/>
        </w:trPr>
        <w:tc>
          <w:tcPr>
            <w:tcW w:w="6966" w:type="dxa"/>
            <w:tcBorders>
              <w:top w:val="single" w:sz="4" w:space="0" w:color="7F7F7F"/>
              <w:left w:val="nil"/>
              <w:bottom w:val="single" w:sz="4" w:space="0" w:color="7F7F7F"/>
              <w:right w:val="nil"/>
            </w:tcBorders>
          </w:tcPr>
          <w:p w14:paraId="279ACA99" w14:textId="77777777" w:rsidR="00D44DF7" w:rsidRPr="004A4011" w:rsidRDefault="00D44DF7" w:rsidP="00F025D2">
            <w:pPr>
              <w:spacing w:line="259" w:lineRule="auto"/>
              <w:ind w:right="675"/>
              <w:jc w:val="both"/>
              <w:rPr>
                <w:rFonts w:asciiTheme="minorHAnsi" w:hAnsiTheme="minorHAnsi" w:cstheme="minorHAnsi"/>
              </w:rPr>
            </w:pPr>
            <w:r w:rsidRPr="004A4011">
              <w:rPr>
                <w:rFonts w:asciiTheme="minorHAnsi" w:hAnsiTheme="minorHAnsi" w:cstheme="minorHAnsi"/>
              </w:rPr>
              <w:t xml:space="preserve">+61,88 </w:t>
            </w:r>
          </w:p>
        </w:tc>
        <w:tc>
          <w:tcPr>
            <w:tcW w:w="2122" w:type="dxa"/>
            <w:tcBorders>
              <w:top w:val="single" w:sz="4" w:space="0" w:color="7F7F7F"/>
              <w:left w:val="nil"/>
              <w:bottom w:val="single" w:sz="4" w:space="0" w:color="7F7F7F"/>
              <w:right w:val="nil"/>
            </w:tcBorders>
          </w:tcPr>
          <w:p w14:paraId="785B07ED" w14:textId="77777777" w:rsidR="00D44DF7" w:rsidRPr="004A4011" w:rsidRDefault="00D44DF7" w:rsidP="00F025D2">
            <w:pPr>
              <w:spacing w:line="259" w:lineRule="auto"/>
              <w:ind w:left="579"/>
              <w:jc w:val="both"/>
              <w:rPr>
                <w:rFonts w:asciiTheme="minorHAnsi" w:hAnsiTheme="minorHAnsi" w:cstheme="minorHAnsi"/>
              </w:rPr>
            </w:pPr>
            <w:r w:rsidRPr="004A4011">
              <w:rPr>
                <w:rFonts w:asciiTheme="minorHAnsi" w:hAnsiTheme="minorHAnsi" w:cstheme="minorHAnsi"/>
              </w:rPr>
              <w:t xml:space="preserve">A </w:t>
            </w:r>
          </w:p>
        </w:tc>
      </w:tr>
      <w:tr w:rsidR="00D44DF7" w:rsidRPr="004A4011" w14:paraId="6F59EFD1" w14:textId="77777777" w:rsidTr="007A4CE2">
        <w:trPr>
          <w:trHeight w:val="262"/>
        </w:trPr>
        <w:tc>
          <w:tcPr>
            <w:tcW w:w="6966" w:type="dxa"/>
            <w:tcBorders>
              <w:top w:val="single" w:sz="4" w:space="0" w:color="7F7F7F"/>
              <w:left w:val="nil"/>
              <w:bottom w:val="single" w:sz="4" w:space="0" w:color="7F7F7F"/>
              <w:right w:val="nil"/>
            </w:tcBorders>
          </w:tcPr>
          <w:p w14:paraId="199DE99F" w14:textId="77777777" w:rsidR="00D44DF7" w:rsidRPr="004A4011" w:rsidRDefault="00D44DF7" w:rsidP="00F025D2">
            <w:pPr>
              <w:spacing w:line="259" w:lineRule="auto"/>
              <w:ind w:right="674"/>
              <w:jc w:val="both"/>
              <w:rPr>
                <w:rFonts w:asciiTheme="minorHAnsi" w:hAnsiTheme="minorHAnsi" w:cstheme="minorHAnsi"/>
              </w:rPr>
            </w:pPr>
            <w:r w:rsidRPr="004A4011">
              <w:rPr>
                <w:rFonts w:asciiTheme="minorHAnsi" w:hAnsiTheme="minorHAnsi" w:cstheme="minorHAnsi"/>
                <w:b/>
              </w:rPr>
              <w:t xml:space="preserve">+1451,16 </w:t>
            </w:r>
          </w:p>
        </w:tc>
        <w:tc>
          <w:tcPr>
            <w:tcW w:w="2122" w:type="dxa"/>
            <w:tcBorders>
              <w:top w:val="single" w:sz="4" w:space="0" w:color="7F7F7F"/>
              <w:left w:val="nil"/>
              <w:bottom w:val="single" w:sz="4" w:space="0" w:color="7F7F7F"/>
              <w:right w:val="nil"/>
            </w:tcBorders>
          </w:tcPr>
          <w:p w14:paraId="5A183FF1" w14:textId="77777777" w:rsidR="00D44DF7" w:rsidRPr="004A4011" w:rsidRDefault="00D44DF7" w:rsidP="00F025D2">
            <w:pPr>
              <w:spacing w:line="259" w:lineRule="auto"/>
              <w:ind w:left="584"/>
              <w:jc w:val="both"/>
              <w:rPr>
                <w:rFonts w:asciiTheme="minorHAnsi" w:hAnsiTheme="minorHAnsi" w:cstheme="minorHAnsi"/>
              </w:rPr>
            </w:pPr>
            <w:r w:rsidRPr="004A4011">
              <w:rPr>
                <w:rFonts w:asciiTheme="minorHAnsi" w:hAnsiTheme="minorHAnsi" w:cstheme="minorHAnsi"/>
                <w:b/>
              </w:rPr>
              <w:t xml:space="preserve">B </w:t>
            </w:r>
          </w:p>
        </w:tc>
      </w:tr>
      <w:tr w:rsidR="00D44DF7" w:rsidRPr="004A4011" w14:paraId="153A398C" w14:textId="77777777" w:rsidTr="007A4CE2">
        <w:trPr>
          <w:trHeight w:val="264"/>
        </w:trPr>
        <w:tc>
          <w:tcPr>
            <w:tcW w:w="6966" w:type="dxa"/>
            <w:tcBorders>
              <w:top w:val="single" w:sz="4" w:space="0" w:color="7F7F7F"/>
              <w:left w:val="nil"/>
              <w:bottom w:val="single" w:sz="4" w:space="0" w:color="7F7F7F"/>
              <w:right w:val="nil"/>
            </w:tcBorders>
          </w:tcPr>
          <w:p w14:paraId="68521B03" w14:textId="77777777" w:rsidR="00D44DF7" w:rsidRPr="004A4011" w:rsidRDefault="00D44DF7" w:rsidP="00F025D2">
            <w:pPr>
              <w:spacing w:line="259" w:lineRule="auto"/>
              <w:ind w:right="675"/>
              <w:jc w:val="both"/>
              <w:rPr>
                <w:rFonts w:asciiTheme="minorHAnsi" w:hAnsiTheme="minorHAnsi" w:cstheme="minorHAnsi"/>
              </w:rPr>
            </w:pPr>
            <w:r w:rsidRPr="004A4011">
              <w:rPr>
                <w:rFonts w:asciiTheme="minorHAnsi" w:hAnsiTheme="minorHAnsi" w:cstheme="minorHAnsi"/>
              </w:rPr>
              <w:t xml:space="preserve">+179,14 </w:t>
            </w:r>
          </w:p>
        </w:tc>
        <w:tc>
          <w:tcPr>
            <w:tcW w:w="2122" w:type="dxa"/>
            <w:tcBorders>
              <w:top w:val="single" w:sz="4" w:space="0" w:color="7F7F7F"/>
              <w:left w:val="nil"/>
              <w:bottom w:val="single" w:sz="4" w:space="0" w:color="7F7F7F"/>
              <w:right w:val="nil"/>
            </w:tcBorders>
          </w:tcPr>
          <w:p w14:paraId="30E3261F" w14:textId="77777777" w:rsidR="00D44DF7" w:rsidRPr="004A4011" w:rsidRDefault="00D44DF7" w:rsidP="00F025D2">
            <w:pPr>
              <w:spacing w:line="259" w:lineRule="auto"/>
              <w:ind w:left="584"/>
              <w:jc w:val="both"/>
              <w:rPr>
                <w:rFonts w:asciiTheme="minorHAnsi" w:hAnsiTheme="minorHAnsi" w:cstheme="minorHAnsi"/>
              </w:rPr>
            </w:pPr>
            <w:r w:rsidRPr="004A4011">
              <w:rPr>
                <w:rFonts w:asciiTheme="minorHAnsi" w:hAnsiTheme="minorHAnsi" w:cstheme="minorHAnsi"/>
              </w:rPr>
              <w:t xml:space="preserve">C </w:t>
            </w:r>
          </w:p>
        </w:tc>
      </w:tr>
      <w:tr w:rsidR="00D44DF7" w:rsidRPr="004A4011" w14:paraId="342D4830" w14:textId="77777777" w:rsidTr="007A4CE2">
        <w:trPr>
          <w:trHeight w:val="262"/>
        </w:trPr>
        <w:tc>
          <w:tcPr>
            <w:tcW w:w="6966" w:type="dxa"/>
            <w:tcBorders>
              <w:top w:val="single" w:sz="4" w:space="0" w:color="7F7F7F"/>
              <w:left w:val="nil"/>
              <w:bottom w:val="single" w:sz="4" w:space="0" w:color="7F7F7F"/>
              <w:right w:val="nil"/>
            </w:tcBorders>
          </w:tcPr>
          <w:p w14:paraId="75BE71DE" w14:textId="77777777" w:rsidR="00D44DF7" w:rsidRPr="004A4011" w:rsidRDefault="00D44DF7" w:rsidP="00F025D2">
            <w:pPr>
              <w:spacing w:line="259" w:lineRule="auto"/>
              <w:ind w:right="674"/>
              <w:jc w:val="both"/>
              <w:rPr>
                <w:rFonts w:asciiTheme="minorHAnsi" w:hAnsiTheme="minorHAnsi" w:cstheme="minorHAnsi"/>
              </w:rPr>
            </w:pPr>
            <w:r w:rsidRPr="004A4011">
              <w:rPr>
                <w:rFonts w:asciiTheme="minorHAnsi" w:hAnsiTheme="minorHAnsi" w:cstheme="minorHAnsi"/>
              </w:rPr>
              <w:t xml:space="preserve">-3436,44 </w:t>
            </w:r>
          </w:p>
        </w:tc>
        <w:tc>
          <w:tcPr>
            <w:tcW w:w="2122" w:type="dxa"/>
            <w:tcBorders>
              <w:top w:val="single" w:sz="4" w:space="0" w:color="7F7F7F"/>
              <w:left w:val="nil"/>
              <w:bottom w:val="single" w:sz="4" w:space="0" w:color="7F7F7F"/>
              <w:right w:val="nil"/>
            </w:tcBorders>
          </w:tcPr>
          <w:p w14:paraId="262352D4" w14:textId="77777777" w:rsidR="00D44DF7" w:rsidRPr="004A4011" w:rsidRDefault="00D44DF7" w:rsidP="00F025D2">
            <w:pPr>
              <w:spacing w:line="259" w:lineRule="auto"/>
              <w:ind w:left="505"/>
              <w:jc w:val="both"/>
              <w:rPr>
                <w:rFonts w:asciiTheme="minorHAnsi" w:hAnsiTheme="minorHAnsi" w:cstheme="minorHAnsi"/>
              </w:rPr>
            </w:pPr>
            <w:r w:rsidRPr="004A4011">
              <w:rPr>
                <w:rFonts w:asciiTheme="minorHAnsi" w:hAnsiTheme="minorHAnsi" w:cstheme="minorHAnsi"/>
              </w:rPr>
              <w:t xml:space="preserve">AB </w:t>
            </w:r>
          </w:p>
        </w:tc>
      </w:tr>
      <w:tr w:rsidR="00D44DF7" w:rsidRPr="004A4011" w14:paraId="6783C778" w14:textId="77777777" w:rsidTr="007A4CE2">
        <w:trPr>
          <w:trHeight w:val="264"/>
        </w:trPr>
        <w:tc>
          <w:tcPr>
            <w:tcW w:w="6966" w:type="dxa"/>
            <w:tcBorders>
              <w:top w:val="single" w:sz="4" w:space="0" w:color="7F7F7F"/>
              <w:left w:val="nil"/>
              <w:bottom w:val="single" w:sz="4" w:space="0" w:color="7F7F7F"/>
              <w:right w:val="nil"/>
            </w:tcBorders>
          </w:tcPr>
          <w:p w14:paraId="4837239E" w14:textId="77777777" w:rsidR="00D44DF7" w:rsidRPr="004A4011" w:rsidRDefault="00D44DF7" w:rsidP="00F025D2">
            <w:pPr>
              <w:spacing w:line="259" w:lineRule="auto"/>
              <w:ind w:right="674"/>
              <w:jc w:val="both"/>
              <w:rPr>
                <w:rFonts w:asciiTheme="minorHAnsi" w:hAnsiTheme="minorHAnsi" w:cstheme="minorHAnsi"/>
              </w:rPr>
            </w:pPr>
            <w:r w:rsidRPr="004A4011">
              <w:rPr>
                <w:rFonts w:asciiTheme="minorHAnsi" w:hAnsiTheme="minorHAnsi" w:cstheme="minorHAnsi"/>
                <w:b/>
              </w:rPr>
              <w:t xml:space="preserve">+11481,09 </w:t>
            </w:r>
          </w:p>
        </w:tc>
        <w:tc>
          <w:tcPr>
            <w:tcW w:w="2122" w:type="dxa"/>
            <w:tcBorders>
              <w:top w:val="single" w:sz="4" w:space="0" w:color="7F7F7F"/>
              <w:left w:val="nil"/>
              <w:bottom w:val="single" w:sz="4" w:space="0" w:color="7F7F7F"/>
              <w:right w:val="nil"/>
            </w:tcBorders>
          </w:tcPr>
          <w:p w14:paraId="065E377F" w14:textId="77777777" w:rsidR="00D44DF7" w:rsidRPr="004A4011" w:rsidRDefault="00D44DF7" w:rsidP="00F025D2">
            <w:pPr>
              <w:spacing w:line="259" w:lineRule="auto"/>
              <w:ind w:left="500"/>
              <w:jc w:val="both"/>
              <w:rPr>
                <w:rFonts w:asciiTheme="minorHAnsi" w:hAnsiTheme="minorHAnsi" w:cstheme="minorHAnsi"/>
              </w:rPr>
            </w:pPr>
            <w:r w:rsidRPr="004A4011">
              <w:rPr>
                <w:rFonts w:asciiTheme="minorHAnsi" w:hAnsiTheme="minorHAnsi" w:cstheme="minorHAnsi"/>
                <w:b/>
              </w:rPr>
              <w:t xml:space="preserve">AC </w:t>
            </w:r>
          </w:p>
        </w:tc>
      </w:tr>
      <w:tr w:rsidR="00D44DF7" w:rsidRPr="004A4011" w14:paraId="07E3F24B" w14:textId="77777777" w:rsidTr="007A4CE2">
        <w:trPr>
          <w:trHeight w:val="264"/>
        </w:trPr>
        <w:tc>
          <w:tcPr>
            <w:tcW w:w="6966" w:type="dxa"/>
            <w:tcBorders>
              <w:top w:val="single" w:sz="4" w:space="0" w:color="7F7F7F"/>
              <w:left w:val="nil"/>
              <w:bottom w:val="single" w:sz="4" w:space="0" w:color="7F7F7F"/>
              <w:right w:val="nil"/>
            </w:tcBorders>
          </w:tcPr>
          <w:p w14:paraId="4588399C" w14:textId="77777777" w:rsidR="00D44DF7" w:rsidRPr="004A4011" w:rsidRDefault="00D44DF7" w:rsidP="00F025D2">
            <w:pPr>
              <w:spacing w:line="259" w:lineRule="auto"/>
              <w:ind w:right="674"/>
              <w:jc w:val="both"/>
              <w:rPr>
                <w:rFonts w:asciiTheme="minorHAnsi" w:hAnsiTheme="minorHAnsi" w:cstheme="minorHAnsi"/>
              </w:rPr>
            </w:pPr>
            <w:r w:rsidRPr="004A4011">
              <w:rPr>
                <w:rFonts w:asciiTheme="minorHAnsi" w:hAnsiTheme="minorHAnsi" w:cstheme="minorHAnsi"/>
              </w:rPr>
              <w:t xml:space="preserve">-4003,19 </w:t>
            </w:r>
          </w:p>
        </w:tc>
        <w:tc>
          <w:tcPr>
            <w:tcW w:w="2122" w:type="dxa"/>
            <w:tcBorders>
              <w:top w:val="single" w:sz="4" w:space="0" w:color="7F7F7F"/>
              <w:left w:val="nil"/>
              <w:bottom w:val="single" w:sz="4" w:space="0" w:color="7F7F7F"/>
              <w:right w:val="nil"/>
            </w:tcBorders>
          </w:tcPr>
          <w:p w14:paraId="1616E88C" w14:textId="77777777" w:rsidR="00D44DF7" w:rsidRPr="004A4011" w:rsidRDefault="00D44DF7" w:rsidP="00F025D2">
            <w:pPr>
              <w:spacing w:line="259" w:lineRule="auto"/>
              <w:ind w:left="512"/>
              <w:jc w:val="both"/>
              <w:rPr>
                <w:rFonts w:asciiTheme="minorHAnsi" w:hAnsiTheme="minorHAnsi" w:cstheme="minorHAnsi"/>
              </w:rPr>
            </w:pPr>
            <w:r w:rsidRPr="004A4011">
              <w:rPr>
                <w:rFonts w:asciiTheme="minorHAnsi" w:hAnsiTheme="minorHAnsi" w:cstheme="minorHAnsi"/>
              </w:rPr>
              <w:t xml:space="preserve">BC </w:t>
            </w:r>
          </w:p>
        </w:tc>
      </w:tr>
    </w:tbl>
    <w:p w14:paraId="4ED2D9E6" w14:textId="77777777" w:rsidR="00D44DF7" w:rsidRPr="004A4011" w:rsidRDefault="00D44DF7" w:rsidP="00F025D2">
      <w:pPr>
        <w:spacing w:after="4" w:line="259" w:lineRule="auto"/>
        <w:jc w:val="both"/>
        <w:rPr>
          <w:rFonts w:asciiTheme="minorHAnsi" w:hAnsiTheme="minorHAnsi" w:cstheme="minorHAnsi"/>
        </w:rPr>
      </w:pPr>
      <w:r w:rsidRPr="004A4011">
        <w:rPr>
          <w:rFonts w:asciiTheme="minorHAnsi" w:hAnsiTheme="minorHAnsi" w:cstheme="minorHAnsi"/>
          <w:sz w:val="24"/>
        </w:rPr>
        <w:t xml:space="preserve">                   </w:t>
      </w:r>
    </w:p>
    <w:p w14:paraId="09FE1E4E" w14:textId="77777777" w:rsidR="00D44DF7" w:rsidRPr="004A4011" w:rsidRDefault="00D44DF7" w:rsidP="00F025D2">
      <w:pPr>
        <w:ind w:left="-5" w:right="544"/>
        <w:jc w:val="both"/>
        <w:rPr>
          <w:rFonts w:asciiTheme="minorHAnsi" w:hAnsiTheme="minorHAnsi" w:cstheme="minorHAnsi"/>
        </w:rPr>
      </w:pPr>
      <w:r w:rsidRPr="004A4011">
        <w:rPr>
          <w:rFonts w:asciiTheme="minorHAnsi" w:hAnsiTheme="minorHAnsi" w:cstheme="minorHAnsi"/>
        </w:rPr>
        <w:t>R</w:t>
      </w:r>
      <w:r w:rsidRPr="004A4011">
        <w:rPr>
          <w:rFonts w:asciiTheme="minorHAnsi" w:hAnsiTheme="minorHAnsi" w:cstheme="minorHAnsi"/>
          <w:vertAlign w:val="subscript"/>
        </w:rPr>
        <w:t xml:space="preserve">1 </w:t>
      </w:r>
      <w:r w:rsidRPr="004A4011">
        <w:rPr>
          <w:rFonts w:asciiTheme="minorHAnsi" w:hAnsiTheme="minorHAnsi" w:cstheme="minorHAnsi"/>
        </w:rPr>
        <w:t>= +61,88A+</w:t>
      </w:r>
      <w:r w:rsidRPr="004A4011">
        <w:rPr>
          <w:rFonts w:asciiTheme="minorHAnsi" w:hAnsiTheme="minorHAnsi" w:cstheme="minorHAnsi"/>
          <w:b/>
        </w:rPr>
        <w:t>1451,16B</w:t>
      </w:r>
      <w:r w:rsidRPr="004A4011">
        <w:rPr>
          <w:rFonts w:asciiTheme="minorHAnsi" w:hAnsiTheme="minorHAnsi" w:cstheme="minorHAnsi"/>
        </w:rPr>
        <w:t xml:space="preserve"> +179,14C – 3436,44AB +</w:t>
      </w:r>
      <w:r w:rsidRPr="004A4011">
        <w:rPr>
          <w:rFonts w:asciiTheme="minorHAnsi" w:hAnsiTheme="minorHAnsi" w:cstheme="minorHAnsi"/>
          <w:b/>
        </w:rPr>
        <w:t>11481,09AC</w:t>
      </w:r>
      <w:r w:rsidRPr="004A4011">
        <w:rPr>
          <w:rFonts w:asciiTheme="minorHAnsi" w:hAnsiTheme="minorHAnsi" w:cstheme="minorHAnsi"/>
        </w:rPr>
        <w:t xml:space="preserve"> – 4003,19BC  </w:t>
      </w:r>
    </w:p>
    <w:p w14:paraId="74DD5054" w14:textId="77777777" w:rsidR="00D44DF7" w:rsidRPr="004A4011" w:rsidRDefault="00D44DF7" w:rsidP="00F025D2">
      <w:pPr>
        <w:spacing w:after="34" w:line="259" w:lineRule="auto"/>
        <w:jc w:val="both"/>
        <w:rPr>
          <w:rFonts w:asciiTheme="minorHAnsi" w:hAnsiTheme="minorHAnsi" w:cstheme="minorHAnsi"/>
        </w:rPr>
      </w:pPr>
      <w:r w:rsidRPr="004A4011">
        <w:rPr>
          <w:rFonts w:asciiTheme="minorHAnsi" w:hAnsiTheme="minorHAnsi" w:cstheme="minorHAnsi"/>
        </w:rPr>
        <w:t xml:space="preserve"> </w:t>
      </w:r>
    </w:p>
    <w:p w14:paraId="695F96FB" w14:textId="77777777" w:rsidR="00D44DF7" w:rsidRPr="004A4011" w:rsidRDefault="00D44DF7" w:rsidP="00F025D2">
      <w:pPr>
        <w:ind w:left="-5" w:right="544"/>
        <w:jc w:val="both"/>
        <w:rPr>
          <w:rFonts w:asciiTheme="minorHAnsi" w:hAnsiTheme="minorHAnsi" w:cstheme="minorHAnsi"/>
        </w:rPr>
      </w:pPr>
      <w:r w:rsidRPr="004A4011">
        <w:rPr>
          <w:rFonts w:asciiTheme="minorHAnsi" w:hAnsiTheme="minorHAnsi" w:cstheme="minorHAnsi"/>
        </w:rPr>
        <w:t xml:space="preserve">Indeed, the equation in terms of coded factors can be used to make predictions about the response for given levels of each factor. This coded equation is useful for identifying the relative impact of factors by comparing factor coefficients. According to the equation, the factors of B and AC are significant. We can also estimate the final equation from the actual factors such as </w:t>
      </w:r>
      <w:proofErr w:type="spellStart"/>
      <w:r w:rsidRPr="004A4011">
        <w:rPr>
          <w:rFonts w:asciiTheme="minorHAnsi" w:hAnsiTheme="minorHAnsi" w:cstheme="minorHAnsi"/>
        </w:rPr>
        <w:t>Xr</w:t>
      </w:r>
      <w:proofErr w:type="spellEnd"/>
      <w:r w:rsidRPr="004A4011">
        <w:rPr>
          <w:rFonts w:asciiTheme="minorHAnsi" w:hAnsiTheme="minorHAnsi" w:cstheme="minorHAnsi"/>
        </w:rPr>
        <w:t xml:space="preserve">, </w:t>
      </w:r>
      <w:proofErr w:type="spellStart"/>
      <w:r w:rsidRPr="004A4011">
        <w:rPr>
          <w:rFonts w:asciiTheme="minorHAnsi" w:hAnsiTheme="minorHAnsi" w:cstheme="minorHAnsi"/>
        </w:rPr>
        <w:t>Xv</w:t>
      </w:r>
      <w:proofErr w:type="spellEnd"/>
      <w:r w:rsidRPr="004A4011">
        <w:rPr>
          <w:rFonts w:asciiTheme="minorHAnsi" w:hAnsiTheme="minorHAnsi" w:cstheme="minorHAnsi"/>
        </w:rPr>
        <w:t xml:space="preserve">, </w:t>
      </w:r>
      <w:proofErr w:type="spellStart"/>
      <w:r w:rsidRPr="004A4011">
        <w:rPr>
          <w:rFonts w:asciiTheme="minorHAnsi" w:hAnsiTheme="minorHAnsi" w:cstheme="minorHAnsi"/>
        </w:rPr>
        <w:t>Xj</w:t>
      </w:r>
      <w:proofErr w:type="spellEnd"/>
      <w:r w:rsidRPr="004A4011">
        <w:rPr>
          <w:rFonts w:asciiTheme="minorHAnsi" w:hAnsiTheme="minorHAnsi" w:cstheme="minorHAnsi"/>
        </w:rPr>
        <w:t xml:space="preserve">, </w:t>
      </w:r>
      <w:proofErr w:type="spellStart"/>
      <w:r w:rsidRPr="004A4011">
        <w:rPr>
          <w:rFonts w:asciiTheme="minorHAnsi" w:hAnsiTheme="minorHAnsi" w:cstheme="minorHAnsi"/>
        </w:rPr>
        <w:t>Xrv</w:t>
      </w:r>
      <w:proofErr w:type="spellEnd"/>
      <w:r w:rsidRPr="004A4011">
        <w:rPr>
          <w:rFonts w:asciiTheme="minorHAnsi" w:hAnsiTheme="minorHAnsi" w:cstheme="minorHAnsi"/>
        </w:rPr>
        <w:t xml:space="preserve">, </w:t>
      </w:r>
      <w:proofErr w:type="spellStart"/>
      <w:r w:rsidRPr="004A4011">
        <w:rPr>
          <w:rFonts w:asciiTheme="minorHAnsi" w:hAnsiTheme="minorHAnsi" w:cstheme="minorHAnsi"/>
        </w:rPr>
        <w:t>Xrj</w:t>
      </w:r>
      <w:proofErr w:type="spellEnd"/>
      <w:r w:rsidRPr="004A4011">
        <w:rPr>
          <w:rFonts w:asciiTheme="minorHAnsi" w:hAnsiTheme="minorHAnsi" w:cstheme="minorHAnsi"/>
        </w:rPr>
        <w:t xml:space="preserve"> and </w:t>
      </w:r>
      <w:proofErr w:type="spellStart"/>
      <w:r w:rsidRPr="004A4011">
        <w:rPr>
          <w:rFonts w:asciiTheme="minorHAnsi" w:hAnsiTheme="minorHAnsi" w:cstheme="minorHAnsi"/>
        </w:rPr>
        <w:t>Xvj</w:t>
      </w:r>
      <w:proofErr w:type="spellEnd"/>
      <w:r w:rsidRPr="004A4011">
        <w:rPr>
          <w:rFonts w:asciiTheme="minorHAnsi" w:hAnsiTheme="minorHAnsi" w:cstheme="minorHAnsi"/>
        </w:rPr>
        <w:t xml:space="preserve">.  </w:t>
      </w:r>
      <w:r w:rsidR="00F025D2" w:rsidRPr="004A4011">
        <w:rPr>
          <w:rFonts w:cstheme="minorHAnsi"/>
        </w:rPr>
        <w:t>(</w:t>
      </w:r>
      <w:proofErr w:type="gramStart"/>
      <w:r w:rsidR="00F025D2" w:rsidRPr="004A4011">
        <w:rPr>
          <w:rFonts w:asciiTheme="minorHAnsi" w:hAnsiTheme="minorHAnsi" w:cstheme="minorHAnsi"/>
        </w:rPr>
        <w:t xml:space="preserve">Gbangbo  </w:t>
      </w:r>
      <w:r w:rsidR="00F025D2" w:rsidRPr="004A4011">
        <w:rPr>
          <w:rFonts w:cstheme="minorHAnsi"/>
        </w:rPr>
        <w:t>et al.</w:t>
      </w:r>
      <w:proofErr w:type="gramEnd"/>
      <w:r w:rsidR="00F025D2" w:rsidRPr="004A4011">
        <w:rPr>
          <w:rFonts w:cstheme="minorHAnsi"/>
        </w:rPr>
        <w:t>, 2023)</w:t>
      </w:r>
    </w:p>
    <w:p w14:paraId="13300DC1" w14:textId="77777777" w:rsidR="00D44DF7" w:rsidRPr="004A4011" w:rsidRDefault="00D44DF7" w:rsidP="00F025D2">
      <w:pPr>
        <w:spacing w:after="34" w:line="259" w:lineRule="auto"/>
        <w:jc w:val="both"/>
        <w:rPr>
          <w:rFonts w:asciiTheme="minorHAnsi" w:hAnsiTheme="minorHAnsi" w:cstheme="minorHAnsi"/>
        </w:rPr>
      </w:pPr>
      <w:r w:rsidRPr="004A4011">
        <w:rPr>
          <w:rFonts w:asciiTheme="minorHAnsi" w:hAnsiTheme="minorHAnsi" w:cstheme="minorHAnsi"/>
        </w:rPr>
        <w:t xml:space="preserve"> </w:t>
      </w:r>
    </w:p>
    <w:p w14:paraId="358C4E2D" w14:textId="77777777" w:rsidR="00D44DF7" w:rsidRPr="004A4011" w:rsidRDefault="00D44DF7" w:rsidP="00F025D2">
      <w:pPr>
        <w:pStyle w:val="ListParagraph"/>
        <w:numPr>
          <w:ilvl w:val="2"/>
          <w:numId w:val="37"/>
        </w:numPr>
        <w:spacing w:after="5" w:line="268" w:lineRule="auto"/>
        <w:ind w:right="544"/>
        <w:jc w:val="both"/>
        <w:rPr>
          <w:rFonts w:asciiTheme="minorHAnsi" w:hAnsiTheme="minorHAnsi" w:cstheme="minorHAnsi"/>
          <w:b/>
        </w:rPr>
      </w:pPr>
      <w:r w:rsidRPr="004A4011">
        <w:rPr>
          <w:rFonts w:asciiTheme="minorHAnsi" w:hAnsiTheme="minorHAnsi" w:cstheme="minorHAnsi"/>
          <w:b/>
        </w:rPr>
        <w:t xml:space="preserve">Final equation in terms of real components </w:t>
      </w:r>
    </w:p>
    <w:p w14:paraId="629FDC80" w14:textId="77777777" w:rsidR="00D44DF7" w:rsidRPr="004A4011" w:rsidRDefault="00D44DF7" w:rsidP="00F025D2">
      <w:pPr>
        <w:ind w:left="-5" w:right="544"/>
        <w:jc w:val="both"/>
        <w:rPr>
          <w:rFonts w:asciiTheme="minorHAnsi" w:hAnsiTheme="minorHAnsi" w:cstheme="minorHAnsi"/>
          <w:b/>
        </w:rPr>
      </w:pPr>
    </w:p>
    <w:p w14:paraId="29DB17A2" w14:textId="77777777" w:rsidR="00D44DF7" w:rsidRPr="004A4011" w:rsidRDefault="00D44DF7" w:rsidP="00F025D2">
      <w:pPr>
        <w:ind w:left="-5" w:right="544"/>
        <w:jc w:val="both"/>
        <w:rPr>
          <w:rFonts w:asciiTheme="minorHAnsi" w:hAnsiTheme="minorHAnsi" w:cstheme="minorHAnsi"/>
        </w:rPr>
      </w:pPr>
      <w:r w:rsidRPr="004A4011">
        <w:rPr>
          <w:rFonts w:asciiTheme="minorHAnsi" w:hAnsiTheme="minorHAnsi" w:cstheme="minorHAnsi"/>
        </w:rPr>
        <w:t>The coded factors are replaced by real factors (Table 11</w:t>
      </w:r>
      <w:proofErr w:type="gramStart"/>
      <w:r w:rsidRPr="004A4011">
        <w:rPr>
          <w:rFonts w:asciiTheme="minorHAnsi" w:hAnsiTheme="minorHAnsi" w:cstheme="minorHAnsi"/>
        </w:rPr>
        <w:t>) :</w:t>
      </w:r>
      <w:proofErr w:type="gramEnd"/>
    </w:p>
    <w:p w14:paraId="5526625D" w14:textId="77777777" w:rsidR="00D44DF7" w:rsidRPr="004A4011" w:rsidRDefault="00D44DF7" w:rsidP="00F025D2">
      <w:pPr>
        <w:numPr>
          <w:ilvl w:val="0"/>
          <w:numId w:val="36"/>
        </w:numPr>
        <w:spacing w:after="5" w:line="268" w:lineRule="auto"/>
        <w:ind w:right="544" w:hanging="360"/>
        <w:jc w:val="both"/>
        <w:rPr>
          <w:rFonts w:asciiTheme="minorHAnsi" w:hAnsiTheme="minorHAnsi" w:cstheme="minorHAnsi"/>
        </w:rPr>
      </w:pPr>
      <w:r w:rsidRPr="004A4011">
        <w:rPr>
          <w:rFonts w:asciiTheme="minorHAnsi" w:hAnsiTheme="minorHAnsi" w:cstheme="minorHAnsi"/>
          <w:b/>
        </w:rPr>
        <w:t xml:space="preserve"> </w:t>
      </w:r>
      <w:r w:rsidRPr="004A4011">
        <w:rPr>
          <w:rFonts w:asciiTheme="minorHAnsi" w:hAnsiTheme="minorHAnsi" w:cstheme="minorHAnsi"/>
          <w:b/>
        </w:rPr>
        <w:tab/>
        <w:t xml:space="preserve"> </w:t>
      </w:r>
      <w:r w:rsidRPr="004A4011">
        <w:rPr>
          <w:rFonts w:asciiTheme="minorHAnsi" w:hAnsiTheme="minorHAnsi" w:cstheme="minorHAnsi"/>
        </w:rPr>
        <w:t xml:space="preserve">The equation in terms of real factors is used to make predictions about the response (in this study case, biogas production) as a function of the specific levels of each factor. We can interpret the different parts of this equation as: </w:t>
      </w:r>
    </w:p>
    <w:p w14:paraId="3C9872AF" w14:textId="77777777" w:rsidR="00D44DF7" w:rsidRPr="004A4011" w:rsidRDefault="00D44DF7" w:rsidP="00F025D2">
      <w:pPr>
        <w:numPr>
          <w:ilvl w:val="0"/>
          <w:numId w:val="36"/>
        </w:numPr>
        <w:spacing w:after="5" w:line="268" w:lineRule="auto"/>
        <w:ind w:right="544" w:hanging="360"/>
        <w:jc w:val="both"/>
        <w:rPr>
          <w:rFonts w:asciiTheme="minorHAnsi" w:hAnsiTheme="minorHAnsi" w:cstheme="minorHAnsi"/>
        </w:rPr>
      </w:pPr>
      <w:r w:rsidRPr="004A4011">
        <w:rPr>
          <w:rFonts w:asciiTheme="minorHAnsi" w:hAnsiTheme="minorHAnsi" w:cstheme="minorHAnsi"/>
        </w:rPr>
        <w:lastRenderedPageBreak/>
        <w:t xml:space="preserve">The Real Factors, which are the independent variables (e.g. temperature, mass fraction, etc.). These factors influence the response (biogas production). The levels of these factors must be specified in their original units. </w:t>
      </w:r>
    </w:p>
    <w:p w14:paraId="3F7488CD" w14:textId="77777777" w:rsidR="00D44DF7" w:rsidRPr="004A4011" w:rsidRDefault="00D44DF7" w:rsidP="00F025D2">
      <w:pPr>
        <w:numPr>
          <w:ilvl w:val="0"/>
          <w:numId w:val="36"/>
        </w:numPr>
        <w:spacing w:after="5" w:line="268" w:lineRule="auto"/>
        <w:ind w:right="544" w:hanging="360"/>
        <w:jc w:val="both"/>
        <w:rPr>
          <w:rFonts w:asciiTheme="minorHAnsi" w:hAnsiTheme="minorHAnsi" w:cstheme="minorHAnsi"/>
        </w:rPr>
      </w:pPr>
      <w:r w:rsidRPr="004A4011">
        <w:rPr>
          <w:rFonts w:asciiTheme="minorHAnsi" w:hAnsiTheme="minorHAnsi" w:cstheme="minorHAnsi"/>
        </w:rPr>
        <w:t xml:space="preserve">The scaled coefficients in the equation are adjusted to take account of the units of each factor. This means that if the unit of a factor is changed, the corresponding coefficient will also be changed to maintain consistency. </w:t>
      </w:r>
    </w:p>
    <w:p w14:paraId="74B10985" w14:textId="77777777" w:rsidR="00D44DF7" w:rsidRPr="004A4011" w:rsidRDefault="00D44DF7" w:rsidP="00F025D2">
      <w:pPr>
        <w:numPr>
          <w:ilvl w:val="0"/>
          <w:numId w:val="36"/>
        </w:numPr>
        <w:spacing w:after="5" w:line="268" w:lineRule="auto"/>
        <w:ind w:right="544" w:hanging="360"/>
        <w:jc w:val="both"/>
        <w:rPr>
          <w:rFonts w:asciiTheme="minorHAnsi" w:hAnsiTheme="minorHAnsi" w:cstheme="minorHAnsi"/>
        </w:rPr>
      </w:pPr>
      <w:r w:rsidRPr="004A4011">
        <w:rPr>
          <w:rFonts w:asciiTheme="minorHAnsi" w:hAnsiTheme="minorHAnsi" w:cstheme="minorHAnsi"/>
        </w:rPr>
        <w:t xml:space="preserve">The y-intercept (or constant) is not necessarily at the </w:t>
      </w:r>
      <w:proofErr w:type="spellStart"/>
      <w:r w:rsidRPr="004A4011">
        <w:rPr>
          <w:rFonts w:asciiTheme="minorHAnsi" w:hAnsiTheme="minorHAnsi" w:cstheme="minorHAnsi"/>
        </w:rPr>
        <w:t>centre</w:t>
      </w:r>
      <w:proofErr w:type="spellEnd"/>
      <w:r w:rsidRPr="004A4011">
        <w:rPr>
          <w:rFonts w:asciiTheme="minorHAnsi" w:hAnsiTheme="minorHAnsi" w:cstheme="minorHAnsi"/>
        </w:rPr>
        <w:t xml:space="preserve"> of the design space. It represents the value of the response when all factors are at their reference level (for example, ambient temperature, standard mass fraction, etc.). </w:t>
      </w:r>
    </w:p>
    <w:p w14:paraId="46C7267B" w14:textId="77777777" w:rsidR="00D44DF7" w:rsidRPr="004A4011" w:rsidRDefault="00D44DF7" w:rsidP="00F025D2">
      <w:pPr>
        <w:spacing w:after="39" w:line="259" w:lineRule="auto"/>
        <w:jc w:val="both"/>
        <w:rPr>
          <w:rFonts w:asciiTheme="minorHAnsi" w:hAnsiTheme="minorHAnsi" w:cstheme="minorHAnsi"/>
        </w:rPr>
      </w:pPr>
    </w:p>
    <w:p w14:paraId="611C1D90" w14:textId="77777777" w:rsidR="00D44DF7" w:rsidRPr="004A4011" w:rsidRDefault="00D44DF7" w:rsidP="00F025D2">
      <w:pPr>
        <w:pStyle w:val="Heading4"/>
        <w:ind w:left="-5"/>
        <w:jc w:val="both"/>
        <w:rPr>
          <w:rFonts w:asciiTheme="minorHAnsi" w:hAnsiTheme="minorHAnsi" w:cstheme="minorHAnsi"/>
          <w:color w:val="auto"/>
        </w:rPr>
      </w:pPr>
      <w:r w:rsidRPr="004A4011">
        <w:rPr>
          <w:rFonts w:asciiTheme="minorHAnsi" w:hAnsiTheme="minorHAnsi" w:cstheme="minorHAnsi"/>
          <w:color w:val="auto"/>
        </w:rPr>
        <w:t xml:space="preserve">Table 11: Final equation with real factors </w:t>
      </w:r>
    </w:p>
    <w:tbl>
      <w:tblPr>
        <w:tblStyle w:val="TableGrid0"/>
        <w:tblW w:w="9088" w:type="dxa"/>
        <w:tblInd w:w="-14" w:type="dxa"/>
        <w:tblCellMar>
          <w:top w:w="14" w:type="dxa"/>
          <w:right w:w="115" w:type="dxa"/>
        </w:tblCellMar>
        <w:tblLook w:val="04A0" w:firstRow="1" w:lastRow="0" w:firstColumn="1" w:lastColumn="0" w:noHBand="0" w:noVBand="1"/>
      </w:tblPr>
      <w:tblGrid>
        <w:gridCol w:w="6908"/>
        <w:gridCol w:w="2180"/>
      </w:tblGrid>
      <w:tr w:rsidR="00D44DF7" w:rsidRPr="004A4011" w14:paraId="3BC9CF47" w14:textId="77777777" w:rsidTr="007A4CE2">
        <w:trPr>
          <w:trHeight w:val="286"/>
        </w:trPr>
        <w:tc>
          <w:tcPr>
            <w:tcW w:w="6908" w:type="dxa"/>
            <w:tcBorders>
              <w:top w:val="single" w:sz="4" w:space="0" w:color="7F7F7F"/>
              <w:left w:val="nil"/>
              <w:bottom w:val="single" w:sz="4" w:space="0" w:color="7F7F7F"/>
              <w:right w:val="nil"/>
            </w:tcBorders>
          </w:tcPr>
          <w:p w14:paraId="0EA71833" w14:textId="77777777" w:rsidR="00D44DF7" w:rsidRPr="004A4011" w:rsidRDefault="00D44DF7" w:rsidP="00F025D2">
            <w:pPr>
              <w:spacing w:line="259" w:lineRule="auto"/>
              <w:ind w:left="2852"/>
              <w:jc w:val="both"/>
              <w:rPr>
                <w:rFonts w:asciiTheme="minorHAnsi" w:hAnsiTheme="minorHAnsi" w:cstheme="minorHAnsi"/>
              </w:rPr>
            </w:pPr>
            <w:r w:rsidRPr="004A4011">
              <w:rPr>
                <w:rFonts w:asciiTheme="minorHAnsi" w:hAnsiTheme="minorHAnsi" w:cstheme="minorHAnsi"/>
                <w:sz w:val="24"/>
              </w:rPr>
              <w:t>R</w:t>
            </w:r>
            <w:r w:rsidRPr="004A4011">
              <w:rPr>
                <w:rFonts w:asciiTheme="minorHAnsi" w:hAnsiTheme="minorHAnsi" w:cstheme="minorHAnsi"/>
                <w:sz w:val="16"/>
              </w:rPr>
              <w:t xml:space="preserve">1 </w:t>
            </w:r>
          </w:p>
        </w:tc>
        <w:tc>
          <w:tcPr>
            <w:tcW w:w="2180" w:type="dxa"/>
            <w:tcBorders>
              <w:top w:val="single" w:sz="4" w:space="0" w:color="7F7F7F"/>
              <w:left w:val="nil"/>
              <w:bottom w:val="single" w:sz="4" w:space="0" w:color="7F7F7F"/>
              <w:right w:val="nil"/>
            </w:tcBorders>
          </w:tcPr>
          <w:p w14:paraId="3B580BCF"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sz w:val="24"/>
              </w:rPr>
              <w:t xml:space="preserve">Real </w:t>
            </w:r>
            <w:proofErr w:type="spellStart"/>
            <w:r w:rsidRPr="004A4011">
              <w:rPr>
                <w:rFonts w:asciiTheme="minorHAnsi" w:hAnsiTheme="minorHAnsi" w:cstheme="minorHAnsi"/>
                <w:sz w:val="24"/>
              </w:rPr>
              <w:t>Factors</w:t>
            </w:r>
            <w:proofErr w:type="spellEnd"/>
            <w:r w:rsidRPr="004A4011">
              <w:rPr>
                <w:rFonts w:asciiTheme="minorHAnsi" w:hAnsiTheme="minorHAnsi" w:cstheme="minorHAnsi"/>
                <w:sz w:val="24"/>
              </w:rPr>
              <w:t xml:space="preserve"> </w:t>
            </w:r>
          </w:p>
        </w:tc>
      </w:tr>
      <w:tr w:rsidR="00D44DF7" w:rsidRPr="004A4011" w14:paraId="271AA9DA" w14:textId="77777777" w:rsidTr="007A4CE2">
        <w:trPr>
          <w:trHeight w:val="286"/>
        </w:trPr>
        <w:tc>
          <w:tcPr>
            <w:tcW w:w="6908" w:type="dxa"/>
            <w:tcBorders>
              <w:top w:val="single" w:sz="4" w:space="0" w:color="7F7F7F"/>
              <w:left w:val="nil"/>
              <w:bottom w:val="single" w:sz="4" w:space="0" w:color="7F7F7F"/>
              <w:right w:val="nil"/>
            </w:tcBorders>
          </w:tcPr>
          <w:p w14:paraId="4821B0C8" w14:textId="77777777" w:rsidR="00D44DF7" w:rsidRPr="004A4011" w:rsidRDefault="00D44DF7" w:rsidP="00F025D2">
            <w:pPr>
              <w:spacing w:line="259" w:lineRule="auto"/>
              <w:ind w:left="2302"/>
              <w:jc w:val="both"/>
              <w:rPr>
                <w:rFonts w:asciiTheme="minorHAnsi" w:hAnsiTheme="minorHAnsi" w:cstheme="minorHAnsi"/>
              </w:rPr>
            </w:pPr>
            <w:r w:rsidRPr="004A4011">
              <w:rPr>
                <w:rFonts w:asciiTheme="minorHAnsi" w:hAnsiTheme="minorHAnsi" w:cstheme="minorHAnsi"/>
                <w:sz w:val="24"/>
              </w:rPr>
              <w:t xml:space="preserve">-15235,59781 </w:t>
            </w:r>
          </w:p>
        </w:tc>
        <w:tc>
          <w:tcPr>
            <w:tcW w:w="2180" w:type="dxa"/>
            <w:tcBorders>
              <w:top w:val="single" w:sz="4" w:space="0" w:color="7F7F7F"/>
              <w:left w:val="nil"/>
              <w:bottom w:val="single" w:sz="4" w:space="0" w:color="7F7F7F"/>
              <w:right w:val="nil"/>
            </w:tcBorders>
          </w:tcPr>
          <w:p w14:paraId="4F87C844" w14:textId="77777777" w:rsidR="00D44DF7" w:rsidRPr="004A4011" w:rsidRDefault="00D44DF7" w:rsidP="00F025D2">
            <w:pPr>
              <w:spacing w:line="259" w:lineRule="auto"/>
              <w:ind w:left="490"/>
              <w:jc w:val="both"/>
              <w:rPr>
                <w:rFonts w:asciiTheme="minorHAnsi" w:hAnsiTheme="minorHAnsi" w:cstheme="minorHAnsi"/>
              </w:rPr>
            </w:pPr>
            <w:proofErr w:type="spellStart"/>
            <w:r w:rsidRPr="004A4011">
              <w:rPr>
                <w:rFonts w:asciiTheme="minorHAnsi" w:hAnsiTheme="minorHAnsi" w:cstheme="minorHAnsi"/>
                <w:sz w:val="24"/>
              </w:rPr>
              <w:t>X</w:t>
            </w:r>
            <w:r w:rsidRPr="004A4011">
              <w:rPr>
                <w:rFonts w:asciiTheme="minorHAnsi" w:hAnsiTheme="minorHAnsi" w:cstheme="minorHAnsi"/>
                <w:sz w:val="16"/>
              </w:rPr>
              <w:t>r</w:t>
            </w:r>
            <w:proofErr w:type="spellEnd"/>
            <w:r w:rsidRPr="004A4011">
              <w:rPr>
                <w:rFonts w:asciiTheme="minorHAnsi" w:hAnsiTheme="minorHAnsi" w:cstheme="minorHAnsi"/>
                <w:sz w:val="16"/>
              </w:rPr>
              <w:t xml:space="preserve"> </w:t>
            </w:r>
          </w:p>
        </w:tc>
      </w:tr>
      <w:tr w:rsidR="00D44DF7" w:rsidRPr="004A4011" w14:paraId="232BF8CC" w14:textId="77777777" w:rsidTr="007A4CE2">
        <w:trPr>
          <w:trHeight w:val="288"/>
        </w:trPr>
        <w:tc>
          <w:tcPr>
            <w:tcW w:w="6908" w:type="dxa"/>
            <w:tcBorders>
              <w:top w:val="single" w:sz="4" w:space="0" w:color="7F7F7F"/>
              <w:left w:val="nil"/>
              <w:bottom w:val="single" w:sz="4" w:space="0" w:color="7F7F7F"/>
              <w:right w:val="nil"/>
            </w:tcBorders>
          </w:tcPr>
          <w:p w14:paraId="44F2DF2B" w14:textId="77777777" w:rsidR="00D44DF7" w:rsidRPr="004A4011" w:rsidRDefault="00D44DF7" w:rsidP="00F025D2">
            <w:pPr>
              <w:spacing w:line="259" w:lineRule="auto"/>
              <w:ind w:left="2273"/>
              <w:jc w:val="both"/>
              <w:rPr>
                <w:rFonts w:asciiTheme="minorHAnsi" w:hAnsiTheme="minorHAnsi" w:cstheme="minorHAnsi"/>
              </w:rPr>
            </w:pPr>
            <w:r w:rsidRPr="004A4011">
              <w:rPr>
                <w:rFonts w:asciiTheme="minorHAnsi" w:hAnsiTheme="minorHAnsi" w:cstheme="minorHAnsi"/>
                <w:b/>
                <w:sz w:val="24"/>
              </w:rPr>
              <w:t xml:space="preserve">+12942,17329 </w:t>
            </w:r>
          </w:p>
        </w:tc>
        <w:tc>
          <w:tcPr>
            <w:tcW w:w="2180" w:type="dxa"/>
            <w:tcBorders>
              <w:top w:val="single" w:sz="4" w:space="0" w:color="7F7F7F"/>
              <w:left w:val="nil"/>
              <w:bottom w:val="single" w:sz="4" w:space="0" w:color="7F7F7F"/>
              <w:right w:val="nil"/>
            </w:tcBorders>
          </w:tcPr>
          <w:p w14:paraId="34685FB2" w14:textId="77777777" w:rsidR="00D44DF7" w:rsidRPr="004A4011" w:rsidRDefault="00D44DF7" w:rsidP="00F025D2">
            <w:pPr>
              <w:spacing w:line="259" w:lineRule="auto"/>
              <w:ind w:left="476"/>
              <w:jc w:val="both"/>
              <w:rPr>
                <w:rFonts w:asciiTheme="minorHAnsi" w:hAnsiTheme="minorHAnsi" w:cstheme="minorHAnsi"/>
              </w:rPr>
            </w:pPr>
            <w:r w:rsidRPr="004A4011">
              <w:rPr>
                <w:rFonts w:asciiTheme="minorHAnsi" w:hAnsiTheme="minorHAnsi" w:cstheme="minorHAnsi"/>
                <w:b/>
                <w:sz w:val="24"/>
              </w:rPr>
              <w:t>X</w:t>
            </w:r>
            <w:r w:rsidRPr="004A4011">
              <w:rPr>
                <w:rFonts w:asciiTheme="minorHAnsi" w:hAnsiTheme="minorHAnsi" w:cstheme="minorHAnsi"/>
                <w:b/>
                <w:sz w:val="16"/>
              </w:rPr>
              <w:t xml:space="preserve">v </w:t>
            </w:r>
          </w:p>
        </w:tc>
      </w:tr>
      <w:tr w:rsidR="00D44DF7" w:rsidRPr="004A4011" w14:paraId="6F4F55E6" w14:textId="77777777" w:rsidTr="007A4CE2">
        <w:trPr>
          <w:trHeight w:val="286"/>
        </w:trPr>
        <w:tc>
          <w:tcPr>
            <w:tcW w:w="6908" w:type="dxa"/>
            <w:tcBorders>
              <w:top w:val="single" w:sz="4" w:space="0" w:color="7F7F7F"/>
              <w:left w:val="nil"/>
              <w:bottom w:val="single" w:sz="4" w:space="0" w:color="7F7F7F"/>
              <w:right w:val="nil"/>
            </w:tcBorders>
          </w:tcPr>
          <w:p w14:paraId="68F4685F" w14:textId="77777777" w:rsidR="00D44DF7" w:rsidRPr="004A4011" w:rsidRDefault="00D44DF7" w:rsidP="00F025D2">
            <w:pPr>
              <w:spacing w:line="259" w:lineRule="auto"/>
              <w:ind w:left="2362"/>
              <w:jc w:val="both"/>
              <w:rPr>
                <w:rFonts w:asciiTheme="minorHAnsi" w:hAnsiTheme="minorHAnsi" w:cstheme="minorHAnsi"/>
              </w:rPr>
            </w:pPr>
            <w:r w:rsidRPr="004A4011">
              <w:rPr>
                <w:rFonts w:asciiTheme="minorHAnsi" w:hAnsiTheme="minorHAnsi" w:cstheme="minorHAnsi"/>
                <w:sz w:val="24"/>
              </w:rPr>
              <w:t xml:space="preserve">-3709,90512 </w:t>
            </w:r>
          </w:p>
        </w:tc>
        <w:tc>
          <w:tcPr>
            <w:tcW w:w="2180" w:type="dxa"/>
            <w:tcBorders>
              <w:top w:val="single" w:sz="4" w:space="0" w:color="7F7F7F"/>
              <w:left w:val="nil"/>
              <w:bottom w:val="single" w:sz="4" w:space="0" w:color="7F7F7F"/>
              <w:right w:val="nil"/>
            </w:tcBorders>
          </w:tcPr>
          <w:p w14:paraId="0355028C" w14:textId="77777777" w:rsidR="00D44DF7" w:rsidRPr="004A4011" w:rsidRDefault="00D44DF7" w:rsidP="00F025D2">
            <w:pPr>
              <w:spacing w:line="259" w:lineRule="auto"/>
              <w:ind w:left="495"/>
              <w:jc w:val="both"/>
              <w:rPr>
                <w:rFonts w:asciiTheme="minorHAnsi" w:hAnsiTheme="minorHAnsi" w:cstheme="minorHAnsi"/>
              </w:rPr>
            </w:pPr>
            <w:proofErr w:type="spellStart"/>
            <w:r w:rsidRPr="004A4011">
              <w:rPr>
                <w:rFonts w:asciiTheme="minorHAnsi" w:hAnsiTheme="minorHAnsi" w:cstheme="minorHAnsi"/>
                <w:sz w:val="24"/>
              </w:rPr>
              <w:t>X</w:t>
            </w:r>
            <w:r w:rsidRPr="004A4011">
              <w:rPr>
                <w:rFonts w:asciiTheme="minorHAnsi" w:hAnsiTheme="minorHAnsi" w:cstheme="minorHAnsi"/>
                <w:sz w:val="16"/>
              </w:rPr>
              <w:t>j</w:t>
            </w:r>
            <w:proofErr w:type="spellEnd"/>
            <w:r w:rsidRPr="004A4011">
              <w:rPr>
                <w:rFonts w:asciiTheme="minorHAnsi" w:hAnsiTheme="minorHAnsi" w:cstheme="minorHAnsi"/>
                <w:sz w:val="16"/>
              </w:rPr>
              <w:t xml:space="preserve"> </w:t>
            </w:r>
          </w:p>
        </w:tc>
      </w:tr>
      <w:tr w:rsidR="00D44DF7" w:rsidRPr="004A4011" w14:paraId="6B3FBB91" w14:textId="77777777" w:rsidTr="007A4CE2">
        <w:trPr>
          <w:trHeight w:val="286"/>
        </w:trPr>
        <w:tc>
          <w:tcPr>
            <w:tcW w:w="6908" w:type="dxa"/>
            <w:tcBorders>
              <w:top w:val="single" w:sz="4" w:space="0" w:color="7F7F7F"/>
              <w:left w:val="nil"/>
              <w:bottom w:val="single" w:sz="4" w:space="0" w:color="7F7F7F"/>
              <w:right w:val="nil"/>
            </w:tcBorders>
          </w:tcPr>
          <w:p w14:paraId="519F5CBB" w14:textId="77777777" w:rsidR="00D44DF7" w:rsidRPr="004A4011" w:rsidRDefault="00D44DF7" w:rsidP="00F025D2">
            <w:pPr>
              <w:spacing w:line="259" w:lineRule="auto"/>
              <w:ind w:left="2302"/>
              <w:jc w:val="both"/>
              <w:rPr>
                <w:rFonts w:asciiTheme="minorHAnsi" w:hAnsiTheme="minorHAnsi" w:cstheme="minorHAnsi"/>
              </w:rPr>
            </w:pPr>
            <w:r w:rsidRPr="004A4011">
              <w:rPr>
                <w:rFonts w:asciiTheme="minorHAnsi" w:hAnsiTheme="minorHAnsi" w:cstheme="minorHAnsi"/>
                <w:sz w:val="24"/>
              </w:rPr>
              <w:t xml:space="preserve">-24436,87882 </w:t>
            </w:r>
          </w:p>
        </w:tc>
        <w:tc>
          <w:tcPr>
            <w:tcW w:w="2180" w:type="dxa"/>
            <w:tcBorders>
              <w:top w:val="single" w:sz="4" w:space="0" w:color="7F7F7F"/>
              <w:left w:val="nil"/>
              <w:bottom w:val="single" w:sz="4" w:space="0" w:color="7F7F7F"/>
              <w:right w:val="nil"/>
            </w:tcBorders>
          </w:tcPr>
          <w:p w14:paraId="69B54C5F" w14:textId="77777777" w:rsidR="00D44DF7" w:rsidRPr="004A4011" w:rsidRDefault="00D44DF7" w:rsidP="00F025D2">
            <w:pPr>
              <w:spacing w:line="259" w:lineRule="auto"/>
              <w:ind w:left="242"/>
              <w:jc w:val="both"/>
              <w:rPr>
                <w:rFonts w:asciiTheme="minorHAnsi" w:hAnsiTheme="minorHAnsi" w:cstheme="minorHAnsi"/>
              </w:rPr>
            </w:pPr>
            <w:proofErr w:type="spellStart"/>
            <w:r w:rsidRPr="004A4011">
              <w:rPr>
                <w:rFonts w:asciiTheme="minorHAnsi" w:hAnsiTheme="minorHAnsi" w:cstheme="minorHAnsi"/>
                <w:sz w:val="24"/>
              </w:rPr>
              <w:t>X</w:t>
            </w:r>
            <w:r w:rsidRPr="004A4011">
              <w:rPr>
                <w:rFonts w:asciiTheme="minorHAnsi" w:hAnsiTheme="minorHAnsi" w:cstheme="minorHAnsi"/>
                <w:sz w:val="24"/>
                <w:vertAlign w:val="subscript"/>
              </w:rPr>
              <w:t>r</w:t>
            </w:r>
            <w:proofErr w:type="spellEnd"/>
            <w:r w:rsidRPr="004A4011">
              <w:rPr>
                <w:rFonts w:asciiTheme="minorHAnsi" w:hAnsiTheme="minorHAnsi" w:cstheme="minorHAnsi"/>
                <w:sz w:val="24"/>
              </w:rPr>
              <w:t xml:space="preserve"> * X</w:t>
            </w:r>
            <w:r w:rsidRPr="004A4011">
              <w:rPr>
                <w:rFonts w:asciiTheme="minorHAnsi" w:hAnsiTheme="minorHAnsi" w:cstheme="minorHAnsi"/>
                <w:sz w:val="24"/>
                <w:vertAlign w:val="subscript"/>
              </w:rPr>
              <w:t>v</w:t>
            </w:r>
            <w:r w:rsidRPr="004A4011">
              <w:rPr>
                <w:rFonts w:asciiTheme="minorHAnsi" w:hAnsiTheme="minorHAnsi" w:cstheme="minorHAnsi"/>
                <w:sz w:val="24"/>
              </w:rPr>
              <w:t xml:space="preserve"> </w:t>
            </w:r>
          </w:p>
        </w:tc>
      </w:tr>
      <w:tr w:rsidR="00D44DF7" w:rsidRPr="004A4011" w14:paraId="7F9D702A" w14:textId="77777777" w:rsidTr="007A4CE2">
        <w:trPr>
          <w:trHeight w:val="286"/>
        </w:trPr>
        <w:tc>
          <w:tcPr>
            <w:tcW w:w="6908" w:type="dxa"/>
            <w:tcBorders>
              <w:top w:val="single" w:sz="4" w:space="0" w:color="7F7F7F"/>
              <w:left w:val="nil"/>
              <w:bottom w:val="single" w:sz="4" w:space="0" w:color="7F7F7F"/>
              <w:right w:val="nil"/>
            </w:tcBorders>
          </w:tcPr>
          <w:p w14:paraId="070B8877" w14:textId="77777777" w:rsidR="00D44DF7" w:rsidRPr="004A4011" w:rsidRDefault="00D44DF7" w:rsidP="00F025D2">
            <w:pPr>
              <w:spacing w:line="259" w:lineRule="auto"/>
              <w:ind w:left="2273"/>
              <w:jc w:val="both"/>
              <w:rPr>
                <w:rFonts w:asciiTheme="minorHAnsi" w:hAnsiTheme="minorHAnsi" w:cstheme="minorHAnsi"/>
              </w:rPr>
            </w:pPr>
            <w:r w:rsidRPr="004A4011">
              <w:rPr>
                <w:rFonts w:asciiTheme="minorHAnsi" w:hAnsiTheme="minorHAnsi" w:cstheme="minorHAnsi"/>
                <w:b/>
                <w:sz w:val="24"/>
              </w:rPr>
              <w:t xml:space="preserve">+81643,33013 </w:t>
            </w:r>
          </w:p>
        </w:tc>
        <w:tc>
          <w:tcPr>
            <w:tcW w:w="2180" w:type="dxa"/>
            <w:tcBorders>
              <w:top w:val="single" w:sz="4" w:space="0" w:color="7F7F7F"/>
              <w:left w:val="nil"/>
              <w:bottom w:val="single" w:sz="4" w:space="0" w:color="7F7F7F"/>
              <w:right w:val="nil"/>
            </w:tcBorders>
          </w:tcPr>
          <w:p w14:paraId="607EE82A" w14:textId="77777777" w:rsidR="00D44DF7" w:rsidRPr="004A4011" w:rsidRDefault="00D44DF7" w:rsidP="00F025D2">
            <w:pPr>
              <w:spacing w:line="259" w:lineRule="auto"/>
              <w:ind w:left="247"/>
              <w:jc w:val="both"/>
              <w:rPr>
                <w:rFonts w:asciiTheme="minorHAnsi" w:hAnsiTheme="minorHAnsi" w:cstheme="minorHAnsi"/>
              </w:rPr>
            </w:pPr>
            <w:proofErr w:type="spellStart"/>
            <w:r w:rsidRPr="004A4011">
              <w:rPr>
                <w:rFonts w:asciiTheme="minorHAnsi" w:hAnsiTheme="minorHAnsi" w:cstheme="minorHAnsi"/>
                <w:b/>
                <w:sz w:val="24"/>
              </w:rPr>
              <w:t>X</w:t>
            </w:r>
            <w:r w:rsidRPr="004A4011">
              <w:rPr>
                <w:rFonts w:asciiTheme="minorHAnsi" w:hAnsiTheme="minorHAnsi" w:cstheme="minorHAnsi"/>
                <w:b/>
                <w:sz w:val="16"/>
              </w:rPr>
              <w:t>r</w:t>
            </w:r>
            <w:proofErr w:type="spellEnd"/>
            <w:proofErr w:type="gramStart"/>
            <w:r w:rsidRPr="004A4011">
              <w:rPr>
                <w:rFonts w:asciiTheme="minorHAnsi" w:hAnsiTheme="minorHAnsi" w:cstheme="minorHAnsi"/>
                <w:b/>
                <w:sz w:val="24"/>
              </w:rPr>
              <w:t xml:space="preserve">*  </w:t>
            </w:r>
            <w:proofErr w:type="spellStart"/>
            <w:r w:rsidRPr="004A4011">
              <w:rPr>
                <w:rFonts w:asciiTheme="minorHAnsi" w:hAnsiTheme="minorHAnsi" w:cstheme="minorHAnsi"/>
                <w:b/>
                <w:sz w:val="24"/>
              </w:rPr>
              <w:t>X</w:t>
            </w:r>
            <w:r w:rsidRPr="004A4011">
              <w:rPr>
                <w:rFonts w:asciiTheme="minorHAnsi" w:hAnsiTheme="minorHAnsi" w:cstheme="minorHAnsi"/>
                <w:b/>
                <w:sz w:val="16"/>
              </w:rPr>
              <w:t>j</w:t>
            </w:r>
            <w:proofErr w:type="spellEnd"/>
            <w:proofErr w:type="gramEnd"/>
            <w:r w:rsidRPr="004A4011">
              <w:rPr>
                <w:rFonts w:asciiTheme="minorHAnsi" w:hAnsiTheme="minorHAnsi" w:cstheme="minorHAnsi"/>
                <w:b/>
                <w:sz w:val="16"/>
              </w:rPr>
              <w:t xml:space="preserve"> </w:t>
            </w:r>
          </w:p>
        </w:tc>
      </w:tr>
      <w:tr w:rsidR="00D44DF7" w:rsidRPr="004A4011" w14:paraId="70529D45" w14:textId="77777777" w:rsidTr="007A4CE2">
        <w:trPr>
          <w:trHeight w:val="286"/>
        </w:trPr>
        <w:tc>
          <w:tcPr>
            <w:tcW w:w="6908" w:type="dxa"/>
            <w:tcBorders>
              <w:top w:val="single" w:sz="4" w:space="0" w:color="7F7F7F"/>
              <w:left w:val="nil"/>
              <w:bottom w:val="single" w:sz="4" w:space="0" w:color="7F7F7F"/>
              <w:right w:val="nil"/>
            </w:tcBorders>
          </w:tcPr>
          <w:p w14:paraId="55E50473" w14:textId="77777777" w:rsidR="00D44DF7" w:rsidRPr="004A4011" w:rsidRDefault="00D44DF7" w:rsidP="00F025D2">
            <w:pPr>
              <w:spacing w:line="259" w:lineRule="auto"/>
              <w:ind w:left="2302"/>
              <w:jc w:val="both"/>
              <w:rPr>
                <w:rFonts w:asciiTheme="minorHAnsi" w:hAnsiTheme="minorHAnsi" w:cstheme="minorHAnsi"/>
              </w:rPr>
            </w:pPr>
            <w:r w:rsidRPr="004A4011">
              <w:rPr>
                <w:rFonts w:asciiTheme="minorHAnsi" w:hAnsiTheme="minorHAnsi" w:cstheme="minorHAnsi"/>
                <w:sz w:val="24"/>
              </w:rPr>
              <w:t xml:space="preserve">-28467,14606 </w:t>
            </w:r>
          </w:p>
        </w:tc>
        <w:tc>
          <w:tcPr>
            <w:tcW w:w="2180" w:type="dxa"/>
            <w:tcBorders>
              <w:top w:val="single" w:sz="4" w:space="0" w:color="7F7F7F"/>
              <w:left w:val="nil"/>
              <w:bottom w:val="single" w:sz="4" w:space="0" w:color="7F7F7F"/>
              <w:right w:val="nil"/>
            </w:tcBorders>
          </w:tcPr>
          <w:p w14:paraId="4DE8A018" w14:textId="77777777" w:rsidR="00D44DF7" w:rsidRPr="004A4011" w:rsidRDefault="00D44DF7" w:rsidP="00F025D2">
            <w:pPr>
              <w:spacing w:line="259" w:lineRule="auto"/>
              <w:ind w:left="218"/>
              <w:jc w:val="both"/>
              <w:rPr>
                <w:rFonts w:asciiTheme="minorHAnsi" w:hAnsiTheme="minorHAnsi" w:cstheme="minorHAnsi"/>
              </w:rPr>
            </w:pPr>
            <w:r w:rsidRPr="004A4011">
              <w:rPr>
                <w:rFonts w:asciiTheme="minorHAnsi" w:hAnsiTheme="minorHAnsi" w:cstheme="minorHAnsi"/>
                <w:sz w:val="24"/>
              </w:rPr>
              <w:t>X</w:t>
            </w:r>
            <w:r w:rsidRPr="004A4011">
              <w:rPr>
                <w:rFonts w:asciiTheme="minorHAnsi" w:hAnsiTheme="minorHAnsi" w:cstheme="minorHAnsi"/>
                <w:sz w:val="24"/>
                <w:vertAlign w:val="subscript"/>
              </w:rPr>
              <w:t>v</w:t>
            </w:r>
            <w:r w:rsidRPr="004A4011">
              <w:rPr>
                <w:rFonts w:asciiTheme="minorHAnsi" w:hAnsiTheme="minorHAnsi" w:cstheme="minorHAnsi"/>
                <w:sz w:val="24"/>
              </w:rPr>
              <w:t xml:space="preserve"> </w:t>
            </w:r>
            <w:proofErr w:type="gramStart"/>
            <w:r w:rsidRPr="004A4011">
              <w:rPr>
                <w:rFonts w:asciiTheme="minorHAnsi" w:hAnsiTheme="minorHAnsi" w:cstheme="minorHAnsi"/>
                <w:sz w:val="24"/>
              </w:rPr>
              <w:t xml:space="preserve">*  </w:t>
            </w:r>
            <w:proofErr w:type="spellStart"/>
            <w:r w:rsidRPr="004A4011">
              <w:rPr>
                <w:rFonts w:asciiTheme="minorHAnsi" w:hAnsiTheme="minorHAnsi" w:cstheme="minorHAnsi"/>
                <w:sz w:val="24"/>
              </w:rPr>
              <w:t>X</w:t>
            </w:r>
            <w:r w:rsidRPr="004A4011">
              <w:rPr>
                <w:rFonts w:asciiTheme="minorHAnsi" w:hAnsiTheme="minorHAnsi" w:cstheme="minorHAnsi"/>
                <w:sz w:val="24"/>
                <w:vertAlign w:val="subscript"/>
              </w:rPr>
              <w:t>j</w:t>
            </w:r>
            <w:proofErr w:type="spellEnd"/>
            <w:proofErr w:type="gramEnd"/>
            <w:r w:rsidRPr="004A4011">
              <w:rPr>
                <w:rFonts w:asciiTheme="minorHAnsi" w:hAnsiTheme="minorHAnsi" w:cstheme="minorHAnsi"/>
                <w:sz w:val="24"/>
              </w:rPr>
              <w:t xml:space="preserve"> </w:t>
            </w:r>
          </w:p>
        </w:tc>
      </w:tr>
    </w:tbl>
    <w:p w14:paraId="2C685721" w14:textId="77777777" w:rsidR="00D44DF7" w:rsidRPr="004A4011" w:rsidRDefault="00D44DF7" w:rsidP="00F025D2">
      <w:pPr>
        <w:spacing w:after="87" w:line="259" w:lineRule="auto"/>
        <w:jc w:val="both"/>
        <w:rPr>
          <w:rFonts w:asciiTheme="minorHAnsi" w:hAnsiTheme="minorHAnsi" w:cstheme="minorHAnsi"/>
        </w:rPr>
      </w:pPr>
      <w:r w:rsidRPr="004A4011">
        <w:rPr>
          <w:rFonts w:asciiTheme="minorHAnsi" w:hAnsiTheme="minorHAnsi" w:cstheme="minorHAnsi"/>
          <w:sz w:val="24"/>
        </w:rPr>
        <w:t xml:space="preserve"> </w:t>
      </w:r>
    </w:p>
    <w:p w14:paraId="39E35897" w14:textId="77777777" w:rsidR="00D44DF7" w:rsidRPr="004A4011" w:rsidRDefault="00D44DF7" w:rsidP="00F025D2">
      <w:pPr>
        <w:spacing w:after="37" w:line="249" w:lineRule="auto"/>
        <w:ind w:left="-5" w:right="538"/>
        <w:jc w:val="both"/>
        <w:rPr>
          <w:rFonts w:asciiTheme="minorHAnsi" w:hAnsiTheme="minorHAnsi" w:cstheme="minorHAnsi"/>
        </w:rPr>
      </w:pPr>
      <w:r w:rsidRPr="004A4011">
        <w:rPr>
          <w:rFonts w:asciiTheme="minorHAnsi" w:hAnsiTheme="minorHAnsi" w:cstheme="minorHAnsi"/>
        </w:rPr>
        <w:t>R</w:t>
      </w:r>
      <w:r w:rsidRPr="004A4011">
        <w:rPr>
          <w:rFonts w:asciiTheme="minorHAnsi" w:hAnsiTheme="minorHAnsi" w:cstheme="minorHAnsi"/>
          <w:vertAlign w:val="subscript"/>
        </w:rPr>
        <w:t>1</w:t>
      </w:r>
      <w:r w:rsidRPr="004A4011">
        <w:rPr>
          <w:rFonts w:asciiTheme="minorHAnsi" w:hAnsiTheme="minorHAnsi" w:cstheme="minorHAnsi"/>
        </w:rPr>
        <w:t xml:space="preserve"> = -15235,59781X</w:t>
      </w:r>
      <w:r w:rsidRPr="004A4011">
        <w:rPr>
          <w:rFonts w:asciiTheme="minorHAnsi" w:hAnsiTheme="minorHAnsi" w:cstheme="minorHAnsi"/>
          <w:vertAlign w:val="subscript"/>
        </w:rPr>
        <w:t>r</w:t>
      </w:r>
      <w:r w:rsidRPr="004A4011">
        <w:rPr>
          <w:rFonts w:asciiTheme="minorHAnsi" w:hAnsiTheme="minorHAnsi" w:cstheme="minorHAnsi"/>
        </w:rPr>
        <w:t xml:space="preserve"> + </w:t>
      </w:r>
      <w:r w:rsidRPr="004A4011">
        <w:rPr>
          <w:rFonts w:asciiTheme="minorHAnsi" w:hAnsiTheme="minorHAnsi" w:cstheme="minorHAnsi"/>
          <w:b/>
        </w:rPr>
        <w:t>12942,17329X</w:t>
      </w:r>
      <w:r w:rsidRPr="004A4011">
        <w:rPr>
          <w:rFonts w:asciiTheme="minorHAnsi" w:hAnsiTheme="minorHAnsi" w:cstheme="minorHAnsi"/>
          <w:b/>
          <w:vertAlign w:val="subscript"/>
        </w:rPr>
        <w:t>v</w:t>
      </w:r>
      <w:r w:rsidRPr="004A4011">
        <w:rPr>
          <w:rFonts w:asciiTheme="minorHAnsi" w:hAnsiTheme="minorHAnsi" w:cstheme="minorHAnsi"/>
          <w:b/>
        </w:rPr>
        <w:t xml:space="preserve"> </w:t>
      </w:r>
      <w:r w:rsidRPr="004A4011">
        <w:rPr>
          <w:rFonts w:asciiTheme="minorHAnsi" w:hAnsiTheme="minorHAnsi" w:cstheme="minorHAnsi"/>
        </w:rPr>
        <w:t>– 3709,90512X</w:t>
      </w:r>
      <w:r w:rsidRPr="004A4011">
        <w:rPr>
          <w:rFonts w:asciiTheme="minorHAnsi" w:hAnsiTheme="minorHAnsi" w:cstheme="minorHAnsi"/>
          <w:vertAlign w:val="subscript"/>
        </w:rPr>
        <w:t>j</w:t>
      </w:r>
      <w:r w:rsidRPr="004A4011">
        <w:rPr>
          <w:rFonts w:asciiTheme="minorHAnsi" w:hAnsiTheme="minorHAnsi" w:cstheme="minorHAnsi"/>
        </w:rPr>
        <w:t xml:space="preserve"> - 24436,87882X</w:t>
      </w:r>
      <w:r w:rsidRPr="004A4011">
        <w:rPr>
          <w:rFonts w:asciiTheme="minorHAnsi" w:hAnsiTheme="minorHAnsi" w:cstheme="minorHAnsi"/>
          <w:vertAlign w:val="subscript"/>
        </w:rPr>
        <w:t>r</w:t>
      </w:r>
      <w:r w:rsidRPr="004A4011">
        <w:rPr>
          <w:rFonts w:asciiTheme="minorHAnsi" w:hAnsiTheme="minorHAnsi" w:cstheme="minorHAnsi"/>
        </w:rPr>
        <w:t>X</w:t>
      </w:r>
      <w:r w:rsidRPr="004A4011">
        <w:rPr>
          <w:rFonts w:asciiTheme="minorHAnsi" w:hAnsiTheme="minorHAnsi" w:cstheme="minorHAnsi"/>
          <w:vertAlign w:val="subscript"/>
        </w:rPr>
        <w:t>v</w:t>
      </w:r>
      <w:r w:rsidRPr="004A4011">
        <w:rPr>
          <w:rFonts w:asciiTheme="minorHAnsi" w:hAnsiTheme="minorHAnsi" w:cstheme="minorHAnsi"/>
        </w:rPr>
        <w:t xml:space="preserve"> + </w:t>
      </w:r>
      <w:r w:rsidRPr="004A4011">
        <w:rPr>
          <w:rFonts w:asciiTheme="minorHAnsi" w:hAnsiTheme="minorHAnsi" w:cstheme="minorHAnsi"/>
          <w:b/>
        </w:rPr>
        <w:t>81643,33013X</w:t>
      </w:r>
      <w:r w:rsidRPr="004A4011">
        <w:rPr>
          <w:rFonts w:asciiTheme="minorHAnsi" w:hAnsiTheme="minorHAnsi" w:cstheme="minorHAnsi"/>
          <w:b/>
          <w:vertAlign w:val="subscript"/>
        </w:rPr>
        <w:t>r</w:t>
      </w:r>
      <w:r w:rsidRPr="004A4011">
        <w:rPr>
          <w:rFonts w:asciiTheme="minorHAnsi" w:hAnsiTheme="minorHAnsi" w:cstheme="minorHAnsi"/>
          <w:b/>
        </w:rPr>
        <w:t>X</w:t>
      </w:r>
      <w:r w:rsidRPr="004A4011">
        <w:rPr>
          <w:rFonts w:asciiTheme="minorHAnsi" w:hAnsiTheme="minorHAnsi" w:cstheme="minorHAnsi"/>
          <w:b/>
          <w:vertAlign w:val="subscript"/>
        </w:rPr>
        <w:t>j</w:t>
      </w:r>
      <w:r w:rsidRPr="004A4011">
        <w:rPr>
          <w:rFonts w:asciiTheme="minorHAnsi" w:hAnsiTheme="minorHAnsi" w:cstheme="minorHAnsi"/>
        </w:rPr>
        <w:t xml:space="preserve"> 28467,14606X</w:t>
      </w:r>
      <w:r w:rsidRPr="004A4011">
        <w:rPr>
          <w:rFonts w:asciiTheme="minorHAnsi" w:hAnsiTheme="minorHAnsi" w:cstheme="minorHAnsi"/>
          <w:vertAlign w:val="subscript"/>
        </w:rPr>
        <w:t>v</w:t>
      </w:r>
      <w:r w:rsidRPr="004A4011">
        <w:rPr>
          <w:rFonts w:asciiTheme="minorHAnsi" w:hAnsiTheme="minorHAnsi" w:cstheme="minorHAnsi"/>
        </w:rPr>
        <w:t>X</w:t>
      </w:r>
      <w:r w:rsidRPr="004A4011">
        <w:rPr>
          <w:rFonts w:asciiTheme="minorHAnsi" w:hAnsiTheme="minorHAnsi" w:cstheme="minorHAnsi"/>
          <w:vertAlign w:val="subscript"/>
        </w:rPr>
        <w:t xml:space="preserve">j </w:t>
      </w:r>
    </w:p>
    <w:p w14:paraId="61CA7D42" w14:textId="77777777" w:rsidR="00D44DF7" w:rsidRPr="004A4011" w:rsidRDefault="00D44DF7" w:rsidP="00F025D2">
      <w:pPr>
        <w:spacing w:after="173" w:line="259" w:lineRule="auto"/>
        <w:jc w:val="both"/>
        <w:rPr>
          <w:rFonts w:asciiTheme="minorHAnsi" w:hAnsiTheme="minorHAnsi" w:cstheme="minorHAnsi"/>
        </w:rPr>
      </w:pPr>
      <w:r w:rsidRPr="004A4011">
        <w:rPr>
          <w:rFonts w:asciiTheme="minorHAnsi" w:hAnsiTheme="minorHAnsi" w:cstheme="minorHAnsi"/>
          <w:sz w:val="4"/>
        </w:rPr>
        <w:t xml:space="preserve"> </w:t>
      </w:r>
    </w:p>
    <w:p w14:paraId="3034361A" w14:textId="77777777" w:rsidR="00F025D2" w:rsidRPr="004A4011" w:rsidRDefault="00D44DF7" w:rsidP="00F025D2">
      <w:pPr>
        <w:jc w:val="both"/>
        <w:rPr>
          <w:rFonts w:cstheme="minorHAnsi"/>
        </w:rPr>
      </w:pPr>
      <w:r w:rsidRPr="004A4011">
        <w:rPr>
          <w:rFonts w:asciiTheme="minorHAnsi" w:hAnsiTheme="minorHAnsi" w:cstheme="minorHAnsi"/>
        </w:rPr>
        <w:t xml:space="preserve">In summary, this equation allows you to predict biogas production based on the specific levels of each factor, taking into account the units and coefficients. However, it does not allow you to determine the relative impact of each factor, as this would require further analysis. In this case, according to the equation, the coefficients of the real factors </w:t>
      </w:r>
      <w:proofErr w:type="spellStart"/>
      <w:proofErr w:type="gramStart"/>
      <w:r w:rsidRPr="004A4011">
        <w:rPr>
          <w:rFonts w:asciiTheme="minorHAnsi" w:hAnsiTheme="minorHAnsi" w:cstheme="minorHAnsi"/>
        </w:rPr>
        <w:t>Xv</w:t>
      </w:r>
      <w:proofErr w:type="spellEnd"/>
      <w:r w:rsidRPr="004A4011">
        <w:rPr>
          <w:rFonts w:asciiTheme="minorHAnsi" w:hAnsiTheme="minorHAnsi" w:cstheme="minorHAnsi"/>
        </w:rPr>
        <w:t xml:space="preserve"> ,</w:t>
      </w:r>
      <w:proofErr w:type="gramEnd"/>
      <w:r w:rsidRPr="004A4011">
        <w:rPr>
          <w:rFonts w:asciiTheme="minorHAnsi" w:hAnsiTheme="minorHAnsi" w:cstheme="minorHAnsi"/>
        </w:rPr>
        <w:t xml:space="preserve"> </w:t>
      </w:r>
      <w:proofErr w:type="spellStart"/>
      <w:r w:rsidRPr="004A4011">
        <w:rPr>
          <w:rFonts w:asciiTheme="minorHAnsi" w:hAnsiTheme="minorHAnsi" w:cstheme="minorHAnsi"/>
        </w:rPr>
        <w:t>Xr</w:t>
      </w:r>
      <w:proofErr w:type="spellEnd"/>
      <w:r w:rsidRPr="004A4011">
        <w:rPr>
          <w:rFonts w:asciiTheme="minorHAnsi" w:hAnsiTheme="minorHAnsi" w:cstheme="minorHAnsi"/>
        </w:rPr>
        <w:t xml:space="preserve"> and </w:t>
      </w:r>
      <w:proofErr w:type="spellStart"/>
      <w:r w:rsidRPr="004A4011">
        <w:rPr>
          <w:rFonts w:asciiTheme="minorHAnsi" w:hAnsiTheme="minorHAnsi" w:cstheme="minorHAnsi"/>
        </w:rPr>
        <w:t>Xj</w:t>
      </w:r>
      <w:proofErr w:type="spellEnd"/>
      <w:r w:rsidRPr="004A4011">
        <w:rPr>
          <w:rFonts w:asciiTheme="minorHAnsi" w:hAnsiTheme="minorHAnsi" w:cstheme="minorHAnsi"/>
        </w:rPr>
        <w:t xml:space="preserve"> are </w:t>
      </w:r>
      <w:proofErr w:type="gramStart"/>
      <w:r w:rsidRPr="004A4011">
        <w:rPr>
          <w:rFonts w:asciiTheme="minorHAnsi" w:hAnsiTheme="minorHAnsi" w:cstheme="minorHAnsi"/>
        </w:rPr>
        <w:t xml:space="preserve">significant  </w:t>
      </w:r>
      <w:r w:rsidR="00F025D2" w:rsidRPr="004A4011">
        <w:rPr>
          <w:rFonts w:cstheme="minorHAnsi"/>
        </w:rPr>
        <w:t>(</w:t>
      </w:r>
      <w:proofErr w:type="gramEnd"/>
      <w:r w:rsidR="00F025D2" w:rsidRPr="004A4011">
        <w:rPr>
          <w:rFonts w:asciiTheme="minorHAnsi" w:hAnsiTheme="minorHAnsi" w:cstheme="minorHAnsi"/>
        </w:rPr>
        <w:t xml:space="preserve">Gbangbo </w:t>
      </w:r>
      <w:r w:rsidR="00F025D2" w:rsidRPr="004A4011">
        <w:rPr>
          <w:rFonts w:cstheme="minorHAnsi"/>
        </w:rPr>
        <w:t xml:space="preserve">et al., </w:t>
      </w:r>
      <w:proofErr w:type="gramStart"/>
      <w:r w:rsidR="00F025D2" w:rsidRPr="004A4011">
        <w:rPr>
          <w:rFonts w:cstheme="minorHAnsi"/>
        </w:rPr>
        <w:t>2023,</w:t>
      </w:r>
      <w:r w:rsidR="00F025D2" w:rsidRPr="004A4011">
        <w:rPr>
          <w:rFonts w:asciiTheme="minorHAnsi" w:hAnsiTheme="minorHAnsi" w:cstheme="minorHAnsi"/>
        </w:rPr>
        <w:t>Hanna</w:t>
      </w:r>
      <w:proofErr w:type="gramEnd"/>
      <w:r w:rsidR="00F025D2" w:rsidRPr="004A4011">
        <w:rPr>
          <w:rFonts w:cstheme="minorHAnsi"/>
        </w:rPr>
        <w:t xml:space="preserve"> et al., 2009)</w:t>
      </w:r>
    </w:p>
    <w:p w14:paraId="5E0C5737" w14:textId="77777777" w:rsidR="00D44DF7" w:rsidRPr="004A4011" w:rsidRDefault="00D44DF7" w:rsidP="00F025D2">
      <w:pPr>
        <w:ind w:left="-5" w:right="544"/>
        <w:jc w:val="both"/>
        <w:rPr>
          <w:rFonts w:asciiTheme="minorHAnsi" w:hAnsiTheme="minorHAnsi" w:cstheme="minorHAnsi"/>
        </w:rPr>
      </w:pPr>
    </w:p>
    <w:p w14:paraId="1A7AB5AB" w14:textId="77777777" w:rsidR="00D44DF7" w:rsidRPr="004A4011" w:rsidRDefault="00D44DF7" w:rsidP="00F025D2">
      <w:pPr>
        <w:spacing w:after="103" w:line="259" w:lineRule="auto"/>
        <w:jc w:val="both"/>
        <w:rPr>
          <w:rFonts w:asciiTheme="minorHAnsi" w:hAnsiTheme="minorHAnsi" w:cstheme="minorHAnsi"/>
        </w:rPr>
      </w:pPr>
      <w:r w:rsidRPr="004A4011">
        <w:rPr>
          <w:rFonts w:asciiTheme="minorHAnsi" w:hAnsiTheme="minorHAnsi" w:cstheme="minorHAnsi"/>
          <w:sz w:val="12"/>
        </w:rPr>
        <w:t xml:space="preserve"> </w:t>
      </w:r>
    </w:p>
    <w:p w14:paraId="70982F0B" w14:textId="77777777" w:rsidR="00D44DF7" w:rsidRPr="004A4011" w:rsidRDefault="00D44DF7" w:rsidP="00F025D2">
      <w:pPr>
        <w:pStyle w:val="ListParagraph"/>
        <w:numPr>
          <w:ilvl w:val="2"/>
          <w:numId w:val="37"/>
        </w:numPr>
        <w:spacing w:after="5" w:line="268" w:lineRule="auto"/>
        <w:ind w:right="544"/>
        <w:jc w:val="both"/>
        <w:rPr>
          <w:rFonts w:asciiTheme="minorHAnsi" w:hAnsiTheme="minorHAnsi" w:cstheme="minorHAnsi"/>
          <w:b/>
        </w:rPr>
      </w:pPr>
      <w:r w:rsidRPr="004A4011">
        <w:rPr>
          <w:rFonts w:asciiTheme="minorHAnsi" w:hAnsiTheme="minorHAnsi" w:cstheme="minorHAnsi"/>
          <w:b/>
        </w:rPr>
        <w:t xml:space="preserve">Diagnosis of model suitability </w:t>
      </w:r>
    </w:p>
    <w:p w14:paraId="1951B59B" w14:textId="77777777" w:rsidR="00D44DF7" w:rsidRPr="004A4011" w:rsidRDefault="00D44DF7" w:rsidP="00F025D2">
      <w:pPr>
        <w:spacing w:line="273" w:lineRule="auto"/>
        <w:ind w:left="-5" w:right="465"/>
        <w:jc w:val="both"/>
        <w:rPr>
          <w:rFonts w:asciiTheme="minorHAnsi" w:hAnsiTheme="minorHAnsi" w:cstheme="minorHAnsi"/>
        </w:rPr>
      </w:pPr>
      <w:r w:rsidRPr="004A4011">
        <w:rPr>
          <w:rFonts w:asciiTheme="minorHAnsi" w:hAnsiTheme="minorHAnsi" w:cstheme="minorHAnsi"/>
        </w:rPr>
        <w:t xml:space="preserve">The degree of significance of the model and the distribution of the residuals presented are shown in Figures 12A and 12B respectively. The goodness-of-fit plot and the scatter plot represent the values of a Y response for each line of the experimental design. </w:t>
      </w:r>
    </w:p>
    <w:p w14:paraId="6EB0B17B" w14:textId="77777777" w:rsidR="00D44DF7" w:rsidRPr="004A4011" w:rsidRDefault="00D44DF7" w:rsidP="00F025D2">
      <w:pPr>
        <w:spacing w:line="273" w:lineRule="auto"/>
        <w:ind w:left="-5" w:right="465"/>
        <w:jc w:val="both"/>
        <w:rPr>
          <w:rFonts w:asciiTheme="minorHAnsi" w:hAnsiTheme="minorHAnsi" w:cstheme="minorHAnsi"/>
        </w:rPr>
      </w:pPr>
    </w:p>
    <w:p w14:paraId="0B95A20A" w14:textId="77777777" w:rsidR="00D44DF7" w:rsidRPr="004A4011" w:rsidRDefault="00D44DF7" w:rsidP="00CB06F9">
      <w:pPr>
        <w:tabs>
          <w:tab w:val="center" w:pos="4247"/>
          <w:tab w:val="center" w:pos="7429"/>
        </w:tabs>
        <w:spacing w:after="316" w:line="259" w:lineRule="auto"/>
        <w:jc w:val="both"/>
        <w:rPr>
          <w:rFonts w:asciiTheme="minorHAnsi" w:hAnsiTheme="minorHAnsi" w:cstheme="minorHAnsi"/>
        </w:rPr>
      </w:pPr>
      <w:r w:rsidRPr="004A4011">
        <w:rPr>
          <w:rFonts w:asciiTheme="minorHAnsi" w:hAnsiTheme="minorHAnsi" w:cstheme="minorHAnsi"/>
          <w:noProof/>
        </w:rPr>
        <w:lastRenderedPageBreak/>
        <w:drawing>
          <wp:anchor distT="0" distB="0" distL="114300" distR="114300" simplePos="0" relativeHeight="251658240" behindDoc="0" locked="0" layoutInCell="1" allowOverlap="0" wp14:anchorId="300658B1" wp14:editId="7E854315">
            <wp:simplePos x="0" y="0"/>
            <wp:positionH relativeFrom="column">
              <wp:posOffset>-118110</wp:posOffset>
            </wp:positionH>
            <wp:positionV relativeFrom="paragraph">
              <wp:posOffset>20955</wp:posOffset>
            </wp:positionV>
            <wp:extent cx="5419725" cy="3971925"/>
            <wp:effectExtent l="0" t="0" r="9525" b="0"/>
            <wp:wrapSquare wrapText="bothSides"/>
            <wp:docPr id="68991" name="Picture 68991"/>
            <wp:cNvGraphicFramePr/>
            <a:graphic xmlns:a="http://schemas.openxmlformats.org/drawingml/2006/main">
              <a:graphicData uri="http://schemas.openxmlformats.org/drawingml/2006/picture">
                <pic:pic xmlns:pic="http://schemas.openxmlformats.org/drawingml/2006/picture">
                  <pic:nvPicPr>
                    <pic:cNvPr id="68991" name="Picture 68991"/>
                    <pic:cNvPicPr/>
                  </pic:nvPicPr>
                  <pic:blipFill rotWithShape="1">
                    <a:blip r:embed="rId34"/>
                    <a:srcRect t="1" b="-9163"/>
                    <a:stretch/>
                  </pic:blipFill>
                  <pic:spPr bwMode="auto">
                    <a:xfrm>
                      <a:off x="0" y="0"/>
                      <a:ext cx="5419725" cy="3971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A4011">
        <w:rPr>
          <w:rFonts w:asciiTheme="minorHAnsi" w:eastAsia="Calibri" w:hAnsiTheme="minorHAnsi" w:cstheme="minorHAnsi"/>
        </w:rPr>
        <w:tab/>
      </w:r>
      <w:r w:rsidRPr="004A4011">
        <w:rPr>
          <w:rFonts w:asciiTheme="minorHAnsi" w:hAnsiTheme="minorHAnsi" w:cstheme="minorHAnsi"/>
          <w:sz w:val="24"/>
        </w:rPr>
        <w:t xml:space="preserve"> </w:t>
      </w:r>
    </w:p>
    <w:p w14:paraId="067611E8" w14:textId="77777777" w:rsidR="00D44DF7" w:rsidRPr="004A4011" w:rsidRDefault="00D44DF7" w:rsidP="00F025D2">
      <w:pPr>
        <w:spacing w:after="24"/>
        <w:ind w:left="3756" w:hanging="3550"/>
        <w:jc w:val="both"/>
        <w:rPr>
          <w:rFonts w:asciiTheme="minorHAnsi" w:hAnsiTheme="minorHAnsi" w:cstheme="minorHAnsi"/>
        </w:rPr>
      </w:pPr>
      <w:r w:rsidRPr="004A4011">
        <w:rPr>
          <w:rFonts w:asciiTheme="minorHAnsi" w:hAnsiTheme="minorHAnsi" w:cstheme="minorHAnsi"/>
          <w:b/>
          <w:i/>
        </w:rPr>
        <w:t xml:space="preserve">Figure 12: Degree of significance observed and predicted by the model and residuals as a function of the predicted response </w:t>
      </w:r>
    </w:p>
    <w:p w14:paraId="7A99B490" w14:textId="77777777" w:rsidR="00D44DF7" w:rsidRPr="004A4011" w:rsidRDefault="00D44DF7" w:rsidP="00F025D2">
      <w:pPr>
        <w:spacing w:after="14" w:line="259" w:lineRule="auto"/>
        <w:jc w:val="both"/>
        <w:rPr>
          <w:rFonts w:asciiTheme="minorHAnsi" w:hAnsiTheme="minorHAnsi" w:cstheme="minorHAnsi"/>
        </w:rPr>
      </w:pPr>
      <w:r w:rsidRPr="004A4011">
        <w:rPr>
          <w:rFonts w:asciiTheme="minorHAnsi" w:hAnsiTheme="minorHAnsi" w:cstheme="minorHAnsi"/>
        </w:rPr>
        <w:t xml:space="preserve"> </w:t>
      </w:r>
    </w:p>
    <w:p w14:paraId="75B0FCDC" w14:textId="77777777" w:rsidR="00F025D2" w:rsidRPr="004A4011" w:rsidRDefault="00D44DF7" w:rsidP="00F025D2">
      <w:pPr>
        <w:jc w:val="both"/>
        <w:rPr>
          <w:rFonts w:cstheme="minorHAnsi"/>
        </w:rPr>
      </w:pPr>
      <w:r w:rsidRPr="004A4011">
        <w:rPr>
          <w:rFonts w:asciiTheme="minorHAnsi" w:hAnsiTheme="minorHAnsi" w:cstheme="minorHAnsi"/>
        </w:rPr>
        <w:t xml:space="preserve">On the one hand, the points are clustered around the regression line (see </w:t>
      </w:r>
      <w:r w:rsidRPr="004A4011">
        <w:rPr>
          <w:rFonts w:asciiTheme="minorHAnsi" w:hAnsiTheme="minorHAnsi" w:cstheme="minorHAnsi"/>
          <w:b/>
        </w:rPr>
        <w:t>Figure 12A</w:t>
      </w:r>
      <w:r w:rsidRPr="004A4011">
        <w:rPr>
          <w:rFonts w:asciiTheme="minorHAnsi" w:hAnsiTheme="minorHAnsi" w:cstheme="minorHAnsi"/>
        </w:rPr>
        <w:t xml:space="preserve">) and, on the other hand, </w:t>
      </w:r>
      <w:r w:rsidRPr="004A4011">
        <w:rPr>
          <w:rFonts w:asciiTheme="minorHAnsi" w:hAnsiTheme="minorHAnsi" w:cstheme="minorHAnsi"/>
          <w:b/>
        </w:rPr>
        <w:t>Figure 12B</w:t>
      </w:r>
      <w:r w:rsidRPr="004A4011">
        <w:rPr>
          <w:rFonts w:asciiTheme="minorHAnsi" w:hAnsiTheme="minorHAnsi" w:cstheme="minorHAnsi"/>
        </w:rPr>
        <w:t xml:space="preserve"> shows a random distribution of the model residuals, with no trend. All this is corroborated by </w:t>
      </w:r>
      <w:r w:rsidRPr="004A4011">
        <w:rPr>
          <w:rFonts w:asciiTheme="minorHAnsi" w:hAnsiTheme="minorHAnsi" w:cstheme="minorHAnsi"/>
          <w:b/>
        </w:rPr>
        <w:t>the coefficient of determination</w:t>
      </w:r>
      <w:r w:rsidRPr="004A4011">
        <w:rPr>
          <w:rFonts w:asciiTheme="minorHAnsi" w:hAnsiTheme="minorHAnsi" w:cstheme="minorHAnsi"/>
        </w:rPr>
        <w:t xml:space="preserve"> (R</w:t>
      </w:r>
      <w:r w:rsidRPr="004A4011">
        <w:rPr>
          <w:rFonts w:asciiTheme="minorHAnsi" w:hAnsiTheme="minorHAnsi" w:cstheme="minorHAnsi"/>
          <w:vertAlign w:val="superscript"/>
        </w:rPr>
        <w:t>2</w:t>
      </w:r>
      <w:r w:rsidRPr="004A4011">
        <w:rPr>
          <w:rFonts w:asciiTheme="minorHAnsi" w:hAnsiTheme="minorHAnsi" w:cstheme="minorHAnsi"/>
        </w:rPr>
        <w:t xml:space="preserve"> = 0.8240) which indicates that the data predicted by the model are close to those obtained experimentally. In fact, this coefficient evaluates the adequacy of the experiments acquired and their fit to the model, providing a good estimate of the response variable throughout the process. This indicates a good prediction of the maximum response and confirms that the model is well fitted </w:t>
      </w:r>
      <w:r w:rsidR="00F025D2" w:rsidRPr="004A4011">
        <w:rPr>
          <w:rFonts w:cstheme="minorHAnsi"/>
        </w:rPr>
        <w:t>(</w:t>
      </w:r>
      <w:r w:rsidR="00F025D2" w:rsidRPr="004A4011">
        <w:rPr>
          <w:rFonts w:asciiTheme="minorHAnsi" w:hAnsiTheme="minorHAnsi" w:cstheme="minorHAnsi"/>
        </w:rPr>
        <w:t>Hanna</w:t>
      </w:r>
      <w:r w:rsidR="00F025D2" w:rsidRPr="004A4011">
        <w:rPr>
          <w:rFonts w:cstheme="minorHAnsi"/>
        </w:rPr>
        <w:t xml:space="preserve"> et al., 2009)</w:t>
      </w:r>
    </w:p>
    <w:p w14:paraId="21E16A33" w14:textId="77777777" w:rsidR="00D44DF7" w:rsidRPr="004A4011" w:rsidRDefault="00D44DF7" w:rsidP="00F025D2">
      <w:pPr>
        <w:ind w:left="-5" w:right="544"/>
        <w:jc w:val="both"/>
        <w:rPr>
          <w:rFonts w:asciiTheme="minorHAnsi" w:hAnsiTheme="minorHAnsi" w:cstheme="minorHAnsi"/>
        </w:rPr>
      </w:pPr>
      <w:r w:rsidRPr="004A4011">
        <w:rPr>
          <w:rFonts w:asciiTheme="minorHAnsi" w:hAnsiTheme="minorHAnsi" w:cstheme="minorHAnsi"/>
        </w:rPr>
        <w:t xml:space="preserve">. </w:t>
      </w:r>
    </w:p>
    <w:p w14:paraId="5FB3FE1E" w14:textId="77777777" w:rsidR="004A4011" w:rsidRPr="004A4011" w:rsidRDefault="004A4011" w:rsidP="00F025D2">
      <w:pPr>
        <w:ind w:left="-5" w:right="544"/>
        <w:jc w:val="both"/>
        <w:rPr>
          <w:rFonts w:asciiTheme="minorHAnsi" w:hAnsiTheme="minorHAnsi" w:cstheme="minorHAnsi"/>
        </w:rPr>
      </w:pPr>
    </w:p>
    <w:p w14:paraId="1728ABB4" w14:textId="77777777" w:rsidR="004A4011" w:rsidRPr="004A4011" w:rsidRDefault="004A4011" w:rsidP="00F025D2">
      <w:pPr>
        <w:ind w:left="-5" w:right="544"/>
        <w:jc w:val="both"/>
        <w:rPr>
          <w:rFonts w:asciiTheme="minorHAnsi" w:hAnsiTheme="minorHAnsi" w:cstheme="minorHAnsi"/>
        </w:rPr>
      </w:pPr>
    </w:p>
    <w:p w14:paraId="0E4FD3F6" w14:textId="77777777" w:rsidR="004A4011" w:rsidRPr="004A4011" w:rsidRDefault="004A4011" w:rsidP="00F025D2">
      <w:pPr>
        <w:ind w:left="-5" w:right="544"/>
        <w:jc w:val="both"/>
        <w:rPr>
          <w:rFonts w:asciiTheme="minorHAnsi" w:hAnsiTheme="minorHAnsi" w:cstheme="minorHAnsi"/>
        </w:rPr>
      </w:pPr>
    </w:p>
    <w:p w14:paraId="2783475B" w14:textId="77777777" w:rsidR="004A4011" w:rsidRPr="004A4011" w:rsidRDefault="004A4011" w:rsidP="00F025D2">
      <w:pPr>
        <w:ind w:left="-5" w:right="544"/>
        <w:jc w:val="both"/>
        <w:rPr>
          <w:rFonts w:asciiTheme="minorHAnsi" w:hAnsiTheme="minorHAnsi" w:cstheme="minorHAnsi"/>
        </w:rPr>
      </w:pPr>
    </w:p>
    <w:p w14:paraId="7255305E" w14:textId="77777777" w:rsidR="004A4011" w:rsidRPr="004A4011" w:rsidRDefault="004A4011" w:rsidP="00F025D2">
      <w:pPr>
        <w:ind w:left="-5" w:right="544"/>
        <w:jc w:val="both"/>
        <w:rPr>
          <w:rFonts w:asciiTheme="minorHAnsi" w:hAnsiTheme="minorHAnsi" w:cstheme="minorHAnsi"/>
        </w:rPr>
      </w:pPr>
    </w:p>
    <w:p w14:paraId="492D7CD6" w14:textId="77777777" w:rsidR="004A4011" w:rsidRPr="004A4011" w:rsidRDefault="004A4011" w:rsidP="00F025D2">
      <w:pPr>
        <w:ind w:left="-5" w:right="544"/>
        <w:jc w:val="both"/>
        <w:rPr>
          <w:rFonts w:asciiTheme="minorHAnsi" w:hAnsiTheme="minorHAnsi" w:cstheme="minorHAnsi"/>
        </w:rPr>
      </w:pPr>
    </w:p>
    <w:p w14:paraId="711AECCA" w14:textId="77777777" w:rsidR="004A4011" w:rsidRPr="004A4011" w:rsidRDefault="004A4011" w:rsidP="00F025D2">
      <w:pPr>
        <w:ind w:left="-5" w:right="544"/>
        <w:jc w:val="both"/>
        <w:rPr>
          <w:rFonts w:asciiTheme="minorHAnsi" w:hAnsiTheme="minorHAnsi" w:cstheme="minorHAnsi"/>
        </w:rPr>
      </w:pPr>
    </w:p>
    <w:p w14:paraId="30FAF36D" w14:textId="77777777" w:rsidR="004A4011" w:rsidRPr="004A4011" w:rsidRDefault="004A4011" w:rsidP="00F025D2">
      <w:pPr>
        <w:ind w:left="-5" w:right="544"/>
        <w:jc w:val="both"/>
        <w:rPr>
          <w:rFonts w:asciiTheme="minorHAnsi" w:hAnsiTheme="minorHAnsi" w:cstheme="minorHAnsi"/>
        </w:rPr>
      </w:pPr>
    </w:p>
    <w:p w14:paraId="265961C2" w14:textId="77777777" w:rsidR="004A4011" w:rsidRPr="004A4011" w:rsidRDefault="004A4011" w:rsidP="00F025D2">
      <w:pPr>
        <w:ind w:left="-5" w:right="544"/>
        <w:jc w:val="both"/>
        <w:rPr>
          <w:rFonts w:asciiTheme="minorHAnsi" w:hAnsiTheme="minorHAnsi" w:cstheme="minorHAnsi"/>
        </w:rPr>
      </w:pPr>
    </w:p>
    <w:p w14:paraId="4E081C0E" w14:textId="77777777" w:rsidR="004A4011" w:rsidRPr="004A4011" w:rsidRDefault="004A4011" w:rsidP="00F025D2">
      <w:pPr>
        <w:ind w:left="-5" w:right="544"/>
        <w:jc w:val="both"/>
        <w:rPr>
          <w:rFonts w:asciiTheme="minorHAnsi" w:hAnsiTheme="minorHAnsi" w:cstheme="minorHAnsi"/>
        </w:rPr>
      </w:pPr>
    </w:p>
    <w:p w14:paraId="282910FD" w14:textId="77777777" w:rsidR="00D44DF7" w:rsidRPr="004A4011" w:rsidRDefault="00D44DF7" w:rsidP="00F025D2">
      <w:pPr>
        <w:spacing w:after="133" w:line="259" w:lineRule="auto"/>
        <w:jc w:val="both"/>
        <w:rPr>
          <w:rFonts w:asciiTheme="minorHAnsi" w:hAnsiTheme="minorHAnsi" w:cstheme="minorHAnsi"/>
        </w:rPr>
      </w:pPr>
      <w:r w:rsidRPr="004A4011">
        <w:rPr>
          <w:rFonts w:asciiTheme="minorHAnsi" w:hAnsiTheme="minorHAnsi" w:cstheme="minorHAnsi"/>
          <w:sz w:val="16"/>
        </w:rPr>
        <w:t xml:space="preserve"> </w:t>
      </w:r>
    </w:p>
    <w:p w14:paraId="4A7D93D3" w14:textId="77777777" w:rsidR="00D44DF7" w:rsidRPr="004A4011" w:rsidRDefault="00D44DF7" w:rsidP="00F025D2">
      <w:pPr>
        <w:pStyle w:val="ListParagraph"/>
        <w:numPr>
          <w:ilvl w:val="2"/>
          <w:numId w:val="37"/>
        </w:numPr>
        <w:spacing w:after="5" w:line="268" w:lineRule="auto"/>
        <w:ind w:right="544"/>
        <w:jc w:val="both"/>
        <w:rPr>
          <w:rFonts w:asciiTheme="minorHAnsi" w:hAnsiTheme="minorHAnsi" w:cstheme="minorHAnsi"/>
          <w:b/>
        </w:rPr>
      </w:pPr>
      <w:r w:rsidRPr="004A4011">
        <w:rPr>
          <w:rFonts w:asciiTheme="minorHAnsi" w:hAnsiTheme="minorHAnsi" w:cstheme="minorHAnsi"/>
          <w:b/>
        </w:rPr>
        <w:lastRenderedPageBreak/>
        <w:t xml:space="preserve">Iso-response curves </w:t>
      </w:r>
    </w:p>
    <w:p w14:paraId="4E9CDE4B" w14:textId="77777777" w:rsidR="00D44DF7" w:rsidRPr="004A4011" w:rsidRDefault="00D44DF7" w:rsidP="00F025D2">
      <w:pPr>
        <w:ind w:left="603" w:right="544"/>
        <w:jc w:val="both"/>
        <w:rPr>
          <w:rFonts w:asciiTheme="minorHAnsi" w:hAnsiTheme="minorHAnsi" w:cstheme="minorHAnsi"/>
        </w:rPr>
      </w:pPr>
      <w:r w:rsidRPr="004A4011">
        <w:rPr>
          <w:rFonts w:asciiTheme="minorHAnsi" w:hAnsiTheme="minorHAnsi" w:cstheme="minorHAnsi"/>
        </w:rPr>
        <w:t xml:space="preserve">We need to look at the response surfaces in Figure 13, which are presented in 2D and 3D. </w:t>
      </w:r>
    </w:p>
    <w:p w14:paraId="7308B883" w14:textId="77777777" w:rsidR="00D44DF7" w:rsidRPr="004A4011" w:rsidRDefault="00D44DF7" w:rsidP="00F025D2">
      <w:pPr>
        <w:spacing w:after="304" w:line="265" w:lineRule="auto"/>
        <w:ind w:left="739" w:right="1301"/>
        <w:jc w:val="both"/>
        <w:rPr>
          <w:rFonts w:asciiTheme="minorHAnsi" w:hAnsiTheme="minorHAnsi" w:cstheme="minorHAnsi"/>
        </w:rPr>
      </w:pPr>
      <w:r w:rsidRPr="004A4011">
        <w:rPr>
          <w:rFonts w:asciiTheme="minorHAnsi" w:hAnsiTheme="minorHAnsi" w:cstheme="minorHAnsi"/>
          <w:sz w:val="19"/>
        </w:rPr>
        <w:t>Component Coding: Actual</w:t>
      </w:r>
    </w:p>
    <w:p w14:paraId="309B6E8E" w14:textId="77777777" w:rsidR="00D44DF7" w:rsidRPr="004A4011" w:rsidRDefault="00D44DF7" w:rsidP="00F025D2">
      <w:pPr>
        <w:spacing w:after="33" w:line="259" w:lineRule="auto"/>
        <w:ind w:left="744"/>
        <w:jc w:val="both"/>
        <w:rPr>
          <w:rFonts w:asciiTheme="minorHAnsi" w:hAnsiTheme="minorHAnsi" w:cstheme="minorHAnsi"/>
        </w:rPr>
      </w:pPr>
      <w:r w:rsidRPr="004A4011">
        <w:rPr>
          <w:rFonts w:asciiTheme="minorHAnsi" w:hAnsiTheme="minorHAnsi" w:cstheme="minorHAnsi"/>
          <w:noProof/>
        </w:rPr>
        <w:drawing>
          <wp:anchor distT="0" distB="0" distL="114300" distR="114300" simplePos="0" relativeHeight="251656192" behindDoc="0" locked="0" layoutInCell="1" allowOverlap="0" wp14:anchorId="596B7E97" wp14:editId="0BE45621">
            <wp:simplePos x="0" y="0"/>
            <wp:positionH relativeFrom="column">
              <wp:posOffset>2739390</wp:posOffset>
            </wp:positionH>
            <wp:positionV relativeFrom="paragraph">
              <wp:posOffset>41910</wp:posOffset>
            </wp:positionV>
            <wp:extent cx="2457450" cy="2495550"/>
            <wp:effectExtent l="0" t="0" r="0" b="0"/>
            <wp:wrapSquare wrapText="bothSides"/>
            <wp:docPr id="68993" name="Picture 68993"/>
            <wp:cNvGraphicFramePr/>
            <a:graphic xmlns:a="http://schemas.openxmlformats.org/drawingml/2006/main">
              <a:graphicData uri="http://schemas.openxmlformats.org/drawingml/2006/picture">
                <pic:pic xmlns:pic="http://schemas.openxmlformats.org/drawingml/2006/picture">
                  <pic:nvPicPr>
                    <pic:cNvPr id="68993" name="Picture 68993"/>
                    <pic:cNvPicPr/>
                  </pic:nvPicPr>
                  <pic:blipFill>
                    <a:blip r:embed="rId35"/>
                    <a:stretch>
                      <a:fillRect/>
                    </a:stretch>
                  </pic:blipFill>
                  <pic:spPr>
                    <a:xfrm>
                      <a:off x="0" y="0"/>
                      <a:ext cx="2457450" cy="2495550"/>
                    </a:xfrm>
                    <a:prstGeom prst="rect">
                      <a:avLst/>
                    </a:prstGeom>
                  </pic:spPr>
                </pic:pic>
              </a:graphicData>
            </a:graphic>
            <wp14:sizeRelH relativeFrom="margin">
              <wp14:pctWidth>0</wp14:pctWidth>
            </wp14:sizeRelH>
            <wp14:sizeRelV relativeFrom="margin">
              <wp14:pctHeight>0</wp14:pctHeight>
            </wp14:sizeRelV>
          </wp:anchor>
        </w:drawing>
      </w:r>
      <w:r w:rsidRPr="004A4011">
        <w:rPr>
          <w:rFonts w:asciiTheme="minorHAnsi" w:hAnsiTheme="minorHAnsi" w:cstheme="minorHAnsi"/>
          <w:b/>
          <w:sz w:val="19"/>
        </w:rPr>
        <w:t>R1 (t/m3)</w:t>
      </w:r>
    </w:p>
    <w:p w14:paraId="55ED05E4" w14:textId="77777777" w:rsidR="00D44DF7" w:rsidRPr="004A4011" w:rsidRDefault="00000000" w:rsidP="00F025D2">
      <w:pPr>
        <w:spacing w:after="314" w:line="259" w:lineRule="auto"/>
        <w:ind w:left="811" w:right="1301"/>
        <w:jc w:val="both"/>
        <w:rPr>
          <w:rFonts w:asciiTheme="minorHAnsi" w:hAnsiTheme="minorHAnsi" w:cstheme="minorHAnsi"/>
        </w:rPr>
      </w:pPr>
      <w:r>
        <w:rPr>
          <w:rFonts w:asciiTheme="minorHAnsi" w:hAnsiTheme="minorHAnsi" w:cstheme="minorHAnsi"/>
        </w:rPr>
      </w:r>
      <w:r>
        <w:rPr>
          <w:rFonts w:asciiTheme="minorHAnsi" w:hAnsiTheme="minorHAnsi" w:cstheme="minorHAnsi"/>
        </w:rPr>
        <w:pict w14:anchorId="21470F5D">
          <v:group id="Group 68649" o:spid="_x0000_s2074" style="width:8.75pt;height:8.75pt;mso-position-horizontal-relative:char;mso-position-vertical-relative:line" coordsize="111436,111440">
            <v:shape id="Shape 7939" o:spid="_x0000_s2075" style="position:absolute;width:111436;height:111440;visibility:visible;mso-wrap-style:square;v-text-anchor:top" coordsize="111436,1114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6XMYA&#10;AADdAAAADwAAAGRycy9kb3ducmV2LnhtbESPQWvCQBSE74X+h+UVeqsb29JqdBUJFEoPSm3B6zP7&#10;TJZk34bdNUn/vSsIPQ4z8w2zXI+2FT35YBwrmE4yEMSl04YrBb8/H08zECEia2wdk4I/CrBe3d8t&#10;Mddu4G/q97ESCcIhRwV1jF0uZShrshgmriNO3sl5izFJX0ntcUhw28rnLHuTFg2nhRo7Kmoqm/3Z&#10;Kig2u6E4mC7S1vjjV9OcX22/VerxYdwsQEQa43/41v7UCt7nL3O4vklP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K6XMYAAADdAAAADwAAAAAAAAAAAAAAAACYAgAAZHJz&#10;L2Rvd25yZXYueG1sUEsFBgAAAAAEAAQA9QAAAIsDAAAAAA==&#10;" adj="0,,0" path="m55801,v30565,,55635,24904,55635,55615c111436,86396,86366,111440,55801,111440,25068,111440,,86396,,55615,,24904,25068,,55801,xe" fillcolor="#b40000" strokeweight=".1145mm">
              <v:stroke joinstyle="round"/>
              <v:formulas/>
              <v:path arrowok="t" o:connecttype="segments" textboxrect="0,0,111436,111440"/>
            </v:shape>
            <w10:anchorlock/>
          </v:group>
        </w:pict>
      </w:r>
      <w:r w:rsidR="00D44DF7" w:rsidRPr="004A4011">
        <w:rPr>
          <w:rFonts w:asciiTheme="minorHAnsi" w:hAnsiTheme="minorHAnsi" w:cstheme="minorHAnsi"/>
          <w:sz w:val="19"/>
        </w:rPr>
        <w:t xml:space="preserve"> Design Points</w:t>
      </w:r>
    </w:p>
    <w:tbl>
      <w:tblPr>
        <w:tblStyle w:val="TableGrid0"/>
        <w:tblpPr w:vertAnchor="text" w:tblpX="1189" w:tblpY="-1"/>
        <w:tblOverlap w:val="never"/>
        <w:tblW w:w="614" w:type="dxa"/>
        <w:tblInd w:w="0" w:type="dxa"/>
        <w:tblCellMar>
          <w:left w:w="115" w:type="dxa"/>
          <w:right w:w="115" w:type="dxa"/>
        </w:tblCellMar>
        <w:tblLook w:val="04A0" w:firstRow="1" w:lastRow="0" w:firstColumn="1" w:lastColumn="0" w:noHBand="0" w:noVBand="1"/>
      </w:tblPr>
      <w:tblGrid>
        <w:gridCol w:w="307"/>
        <w:gridCol w:w="307"/>
      </w:tblGrid>
      <w:tr w:rsidR="00D44DF7" w:rsidRPr="004A4011" w14:paraId="25318949" w14:textId="77777777" w:rsidTr="007A4CE2">
        <w:trPr>
          <w:trHeight w:val="240"/>
        </w:trPr>
        <w:tc>
          <w:tcPr>
            <w:tcW w:w="307" w:type="dxa"/>
            <w:tcBorders>
              <w:top w:val="single" w:sz="3" w:space="0" w:color="000000"/>
              <w:left w:val="single" w:sz="3" w:space="0" w:color="000000"/>
              <w:bottom w:val="single" w:sz="3" w:space="0" w:color="000000"/>
              <w:right w:val="nil"/>
            </w:tcBorders>
            <w:shd w:val="clear" w:color="auto" w:fill="0000FF"/>
          </w:tcPr>
          <w:p w14:paraId="0107E089" w14:textId="77777777" w:rsidR="00D44DF7" w:rsidRPr="004A4011" w:rsidRDefault="00D44DF7" w:rsidP="00F025D2">
            <w:pPr>
              <w:spacing w:after="160" w:line="259" w:lineRule="auto"/>
              <w:jc w:val="both"/>
              <w:rPr>
                <w:rFonts w:asciiTheme="minorHAnsi" w:hAnsiTheme="minorHAnsi" w:cstheme="minorHAnsi"/>
              </w:rPr>
            </w:pPr>
          </w:p>
        </w:tc>
        <w:tc>
          <w:tcPr>
            <w:tcW w:w="307" w:type="dxa"/>
            <w:tcBorders>
              <w:top w:val="single" w:sz="3" w:space="0" w:color="000000"/>
              <w:left w:val="nil"/>
              <w:bottom w:val="single" w:sz="3" w:space="0" w:color="000000"/>
              <w:right w:val="single" w:sz="3" w:space="0" w:color="000000"/>
            </w:tcBorders>
            <w:shd w:val="clear" w:color="auto" w:fill="00FF00"/>
          </w:tcPr>
          <w:p w14:paraId="263DA00B" w14:textId="77777777" w:rsidR="00D44DF7" w:rsidRPr="004A4011" w:rsidRDefault="00D44DF7" w:rsidP="00F025D2">
            <w:pPr>
              <w:spacing w:after="160" w:line="259" w:lineRule="auto"/>
              <w:jc w:val="both"/>
              <w:rPr>
                <w:rFonts w:asciiTheme="minorHAnsi" w:hAnsiTheme="minorHAnsi" w:cstheme="minorHAnsi"/>
              </w:rPr>
            </w:pPr>
          </w:p>
        </w:tc>
      </w:tr>
    </w:tbl>
    <w:p w14:paraId="786C78D7" w14:textId="77777777" w:rsidR="00D44DF7" w:rsidRPr="004A4011" w:rsidRDefault="00D44DF7" w:rsidP="00F025D2">
      <w:pPr>
        <w:spacing w:after="33" w:line="259" w:lineRule="auto"/>
        <w:ind w:left="744" w:right="1301"/>
        <w:jc w:val="both"/>
        <w:rPr>
          <w:rFonts w:asciiTheme="minorHAnsi" w:hAnsiTheme="minorHAnsi" w:cstheme="minorHAnsi"/>
        </w:rPr>
      </w:pPr>
      <w:r w:rsidRPr="004A4011">
        <w:rPr>
          <w:rFonts w:asciiTheme="minorHAnsi" w:hAnsiTheme="minorHAnsi" w:cstheme="minorHAnsi"/>
          <w:sz w:val="19"/>
        </w:rPr>
        <w:t>102990</w:t>
      </w:r>
    </w:p>
    <w:p w14:paraId="7464C4F4" w14:textId="77777777" w:rsidR="00D44DF7" w:rsidRPr="004A4011" w:rsidRDefault="00D44DF7" w:rsidP="00F025D2">
      <w:pPr>
        <w:spacing w:after="29" w:line="265" w:lineRule="auto"/>
        <w:ind w:left="739" w:right="1301"/>
        <w:jc w:val="both"/>
        <w:rPr>
          <w:rFonts w:asciiTheme="minorHAnsi" w:hAnsiTheme="minorHAnsi" w:cstheme="minorHAnsi"/>
        </w:rPr>
      </w:pPr>
      <w:r w:rsidRPr="004A4011">
        <w:rPr>
          <w:rFonts w:asciiTheme="minorHAnsi" w:hAnsiTheme="minorHAnsi" w:cstheme="minorHAnsi"/>
          <w:sz w:val="19"/>
        </w:rPr>
        <w:t>X1 = A</w:t>
      </w:r>
    </w:p>
    <w:p w14:paraId="58E4BC00" w14:textId="77777777" w:rsidR="00D44DF7" w:rsidRPr="004A4011" w:rsidRDefault="00D44DF7" w:rsidP="00F025D2">
      <w:pPr>
        <w:spacing w:after="29" w:line="265" w:lineRule="auto"/>
        <w:ind w:left="739" w:right="1301"/>
        <w:jc w:val="both"/>
        <w:rPr>
          <w:rFonts w:asciiTheme="minorHAnsi" w:hAnsiTheme="minorHAnsi" w:cstheme="minorHAnsi"/>
        </w:rPr>
      </w:pPr>
      <w:r w:rsidRPr="004A4011">
        <w:rPr>
          <w:rFonts w:asciiTheme="minorHAnsi" w:hAnsiTheme="minorHAnsi" w:cstheme="minorHAnsi"/>
          <w:sz w:val="19"/>
        </w:rPr>
        <w:t>X2 = B</w:t>
      </w:r>
    </w:p>
    <w:p w14:paraId="5A0D337A" w14:textId="77777777" w:rsidR="00D44DF7" w:rsidRPr="004A4011" w:rsidRDefault="00D44DF7" w:rsidP="00F025D2">
      <w:pPr>
        <w:spacing w:after="2281" w:line="265" w:lineRule="auto"/>
        <w:ind w:left="739" w:right="1301"/>
        <w:jc w:val="both"/>
        <w:rPr>
          <w:rFonts w:asciiTheme="minorHAnsi" w:hAnsiTheme="minorHAnsi" w:cstheme="minorHAnsi"/>
        </w:rPr>
      </w:pPr>
      <w:r w:rsidRPr="004A4011">
        <w:rPr>
          <w:rFonts w:asciiTheme="minorHAnsi" w:hAnsiTheme="minorHAnsi" w:cstheme="minorHAnsi"/>
          <w:sz w:val="19"/>
        </w:rPr>
        <w:t>X3 = C</w:t>
      </w:r>
    </w:p>
    <w:p w14:paraId="477CA33D" w14:textId="77777777" w:rsidR="00D44DF7" w:rsidRPr="004A4011" w:rsidRDefault="00D44DF7" w:rsidP="00F025D2">
      <w:pPr>
        <w:tabs>
          <w:tab w:val="center" w:pos="6569"/>
          <w:tab w:val="center" w:pos="8332"/>
        </w:tabs>
        <w:spacing w:line="259" w:lineRule="auto"/>
        <w:jc w:val="both"/>
        <w:rPr>
          <w:rFonts w:asciiTheme="minorHAnsi" w:hAnsiTheme="minorHAnsi" w:cstheme="minorHAnsi"/>
        </w:rPr>
      </w:pPr>
      <w:r w:rsidRPr="004A4011">
        <w:rPr>
          <w:rFonts w:asciiTheme="minorHAnsi" w:eastAsia="Calibri" w:hAnsiTheme="minorHAnsi" w:cstheme="minorHAnsi"/>
        </w:rPr>
        <w:tab/>
      </w:r>
      <w:r w:rsidRPr="004A4011">
        <w:rPr>
          <w:rFonts w:asciiTheme="minorHAnsi" w:hAnsiTheme="minorHAnsi" w:cstheme="minorHAnsi"/>
          <w:sz w:val="9"/>
        </w:rPr>
        <w:t>R1 (t/m3)</w:t>
      </w:r>
      <w:r w:rsidRPr="004A4011">
        <w:rPr>
          <w:rFonts w:asciiTheme="minorHAnsi" w:hAnsiTheme="minorHAnsi" w:cstheme="minorHAnsi"/>
          <w:sz w:val="9"/>
        </w:rPr>
        <w:tab/>
      </w:r>
      <w:r w:rsidRPr="004A4011">
        <w:rPr>
          <w:rFonts w:asciiTheme="minorHAnsi" w:eastAsia="Calibri" w:hAnsiTheme="minorHAnsi" w:cstheme="minorHAnsi"/>
        </w:rPr>
        <w:t xml:space="preserve"> </w:t>
      </w:r>
    </w:p>
    <w:tbl>
      <w:tblPr>
        <w:tblStyle w:val="TableGrid0"/>
        <w:tblW w:w="7101" w:type="dxa"/>
        <w:tblInd w:w="279" w:type="dxa"/>
        <w:tblLook w:val="04A0" w:firstRow="1" w:lastRow="0" w:firstColumn="1" w:lastColumn="0" w:noHBand="0" w:noVBand="1"/>
      </w:tblPr>
      <w:tblGrid>
        <w:gridCol w:w="4564"/>
        <w:gridCol w:w="2537"/>
      </w:tblGrid>
      <w:tr w:rsidR="00D44DF7" w:rsidRPr="004A4011" w14:paraId="2350E64D" w14:textId="77777777" w:rsidTr="007A4CE2">
        <w:trPr>
          <w:trHeight w:val="1164"/>
        </w:trPr>
        <w:tc>
          <w:tcPr>
            <w:tcW w:w="4564" w:type="dxa"/>
            <w:tcBorders>
              <w:top w:val="nil"/>
              <w:left w:val="nil"/>
              <w:bottom w:val="nil"/>
              <w:right w:val="nil"/>
            </w:tcBorders>
          </w:tcPr>
          <w:p w14:paraId="138F45C9" w14:textId="77777777" w:rsidR="00D44DF7" w:rsidRPr="004A4011" w:rsidRDefault="00D44DF7" w:rsidP="00F025D2">
            <w:pPr>
              <w:spacing w:after="346" w:line="259" w:lineRule="auto"/>
              <w:jc w:val="both"/>
              <w:rPr>
                <w:rFonts w:asciiTheme="minorHAnsi" w:hAnsiTheme="minorHAnsi" w:cstheme="minorHAnsi"/>
              </w:rPr>
            </w:pPr>
            <w:r w:rsidRPr="004A4011">
              <w:rPr>
                <w:rFonts w:asciiTheme="minorHAnsi" w:hAnsiTheme="minorHAnsi" w:cstheme="minorHAnsi"/>
              </w:rPr>
              <w:t xml:space="preserve">Component </w:t>
            </w:r>
            <w:proofErr w:type="gramStart"/>
            <w:r w:rsidRPr="004A4011">
              <w:rPr>
                <w:rFonts w:asciiTheme="minorHAnsi" w:hAnsiTheme="minorHAnsi" w:cstheme="minorHAnsi"/>
              </w:rPr>
              <w:t>Coding:</w:t>
            </w:r>
            <w:proofErr w:type="gramEnd"/>
            <w:r w:rsidRPr="004A4011">
              <w:rPr>
                <w:rFonts w:asciiTheme="minorHAnsi" w:hAnsiTheme="minorHAnsi" w:cstheme="minorHAnsi"/>
              </w:rPr>
              <w:t xml:space="preserve"> </w:t>
            </w:r>
            <w:proofErr w:type="spellStart"/>
            <w:r w:rsidRPr="004A4011">
              <w:rPr>
                <w:rFonts w:asciiTheme="minorHAnsi" w:hAnsiTheme="minorHAnsi" w:cstheme="minorHAnsi"/>
              </w:rPr>
              <w:t>Actual</w:t>
            </w:r>
            <w:proofErr w:type="spellEnd"/>
          </w:p>
          <w:p w14:paraId="7A74F5B3" w14:textId="77777777" w:rsidR="00D44DF7" w:rsidRPr="004A4011" w:rsidRDefault="00D44DF7" w:rsidP="00F025D2">
            <w:pPr>
              <w:spacing w:after="38" w:line="259" w:lineRule="auto"/>
              <w:jc w:val="both"/>
              <w:rPr>
                <w:rFonts w:asciiTheme="minorHAnsi" w:hAnsiTheme="minorHAnsi" w:cstheme="minorHAnsi"/>
              </w:rPr>
            </w:pPr>
            <w:r w:rsidRPr="004A4011">
              <w:rPr>
                <w:rFonts w:asciiTheme="minorHAnsi" w:hAnsiTheme="minorHAnsi" w:cstheme="minorHAnsi"/>
                <w:b/>
              </w:rPr>
              <w:t>R1 (t/m</w:t>
            </w:r>
            <w:r w:rsidRPr="004A4011">
              <w:rPr>
                <w:rFonts w:asciiTheme="minorHAnsi" w:hAnsiTheme="minorHAnsi" w:cstheme="minorHAnsi"/>
                <w:b/>
                <w:vertAlign w:val="superscript"/>
              </w:rPr>
              <w:t>3</w:t>
            </w:r>
            <w:r w:rsidRPr="004A4011">
              <w:rPr>
                <w:rFonts w:asciiTheme="minorHAnsi" w:hAnsiTheme="minorHAnsi" w:cstheme="minorHAnsi"/>
                <w:b/>
              </w:rPr>
              <w:t>)</w:t>
            </w:r>
          </w:p>
          <w:p w14:paraId="7402D161"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rPr>
              <w:t xml:space="preserve">Design </w:t>
            </w:r>
            <w:proofErr w:type="gramStart"/>
            <w:r w:rsidRPr="004A4011">
              <w:rPr>
                <w:rFonts w:asciiTheme="minorHAnsi" w:hAnsiTheme="minorHAnsi" w:cstheme="minorHAnsi"/>
              </w:rPr>
              <w:t>Points:</w:t>
            </w:r>
            <w:proofErr w:type="gramEnd"/>
          </w:p>
        </w:tc>
        <w:tc>
          <w:tcPr>
            <w:tcW w:w="2537" w:type="dxa"/>
            <w:tcBorders>
              <w:top w:val="nil"/>
              <w:left w:val="nil"/>
              <w:bottom w:val="nil"/>
              <w:right w:val="nil"/>
            </w:tcBorders>
            <w:vAlign w:val="bottom"/>
          </w:tcPr>
          <w:p w14:paraId="2B277219" w14:textId="77777777" w:rsidR="00D44DF7" w:rsidRPr="004A4011" w:rsidRDefault="00D44DF7" w:rsidP="00F025D2">
            <w:pPr>
              <w:spacing w:line="259" w:lineRule="auto"/>
              <w:jc w:val="both"/>
              <w:rPr>
                <w:rFonts w:asciiTheme="minorHAnsi" w:hAnsiTheme="minorHAnsi" w:cstheme="minorHAnsi"/>
                <w:sz w:val="18"/>
              </w:rPr>
            </w:pPr>
            <w:r w:rsidRPr="004A4011">
              <w:rPr>
                <w:rFonts w:asciiTheme="minorHAnsi" w:hAnsiTheme="minorHAnsi" w:cstheme="minorHAnsi"/>
                <w:sz w:val="18"/>
              </w:rPr>
              <w:t>3D Surface</w:t>
            </w:r>
          </w:p>
        </w:tc>
      </w:tr>
    </w:tbl>
    <w:p w14:paraId="719FDACE" w14:textId="77777777" w:rsidR="00D44DF7" w:rsidRPr="004A4011" w:rsidRDefault="00000000" w:rsidP="00F025D2">
      <w:pPr>
        <w:spacing w:after="38" w:line="259" w:lineRule="auto"/>
        <w:ind w:left="365" w:right="831"/>
        <w:jc w:val="both"/>
        <w:rPr>
          <w:rFonts w:asciiTheme="minorHAnsi" w:hAnsiTheme="minorHAnsi" w:cstheme="minorHAnsi"/>
        </w:rPr>
      </w:pPr>
      <w:r>
        <w:rPr>
          <w:rFonts w:asciiTheme="minorHAnsi" w:hAnsiTheme="minorHAnsi" w:cstheme="minorHAnsi"/>
          <w:noProof/>
        </w:rPr>
        <w:pict w14:anchorId="3E252911">
          <v:group id="Group 68651" o:spid="_x0000_s2071" style="position:absolute;left:0;text-align:left;margin-left:17.75pt;margin-top:1.3pt;width:9.9pt;height:25.25pt;z-index:251653632;mso-position-horizontal-relative:text;mso-position-vertical-relative:text" coordsize="125661,320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">
            <v:shape id="Shape 14243" o:spid="_x0000_s2072" style="position:absolute;width:125661;height:124756;visibility:visible;mso-wrap-style:square;v-text-anchor:top" coordsize="125661,1247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kQ8YA&#10;AADeAAAADwAAAGRycy9kb3ducmV2LnhtbERPTWvCQBC9F/oflin0UuomUUpIXUWFUi+KTUvPQ3aa&#10;hGRnQ3Y1qb/eFQRv83ifM1+OphUn6l1tWUE8iUAQF1bXXCr4+f54TUE4j6yxtUwK/snBcvH4MMdM&#10;24G/6JT7UoQQdhkqqLzvMildUZFBN7EdceD+bG/QB9iXUvc4hHDTyiSK3qTBmkNDhR1tKiqa/GgU&#10;pMM+Xv+e48/6nG5fmmR3aMr0oNTz07h6B+Fp9Hfxzb3VYf4smU3h+k64QS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OkQ8YAAADeAAAADwAAAAAAAAAAAAAAAACYAgAAZHJz&#10;L2Rvd25yZXYueG1sUEsFBgAAAAAEAAQA9QAAAIsDAAAAAA==&#10;" adj="0,,0" path="m62924,v34468,,62737,27819,62737,62299c125661,96701,97392,124756,62924,124756,28268,124756,,96701,,62299,,27819,28268,,62924,xe" fillcolor="#b40000" strokeweight=".08572mm">
              <v:stroke joinstyle="round"/>
              <v:formulas/>
              <v:path arrowok="t" o:connecttype="segments" textboxrect="0,0,125661,124756"/>
            </v:shape>
            <v:shape id="Shape 14245" o:spid="_x0000_s2073" style="position:absolute;top:195597;width:125661;height:124991;visibility:visible;mso-wrap-style:square;v-text-anchor:top" coordsize="125661,1249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1x8MA&#10;AADeAAAADwAAAGRycy9kb3ducmV2LnhtbERP24rCMBB9F/Yfwgj7pqlFF+0aZRUWfLKs+gFDM724&#10;zaQk0da/N8LCvs3hXGe9HUwr7uR8Y1nBbJqAIC6sbrhScDl/T5YgfEDW2FomBQ/ysN28jdaYadvz&#10;D91PoRIxhH2GCuoQukxKX9Rk0E9tRxy50jqDIUJXSe2wj+GmlWmSfEiDDceGGjva11T8nm5GQXo4&#10;Xpd0bMrzLTf9yuX5dbUrlXofD1+fIAIN4V/85z7oOH+ezhfweife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A1x8MAAADeAAAADwAAAAAAAAAAAAAAAACYAgAAZHJzL2Rv&#10;d25yZXYueG1sUEsFBgAAAAAEAAQA9QAAAIgDAAAAAA==&#10;" adj="0,,0" path="m62924,v34468,,62737,27898,62737,62300c125661,96780,97392,124991,62924,124991,28268,124991,,96780,,62300,,27898,28268,,62924,xe" fillcolor="#ffc8c8" strokeweight=".08572mm">
              <v:stroke joinstyle="round"/>
              <v:formulas/>
              <v:path arrowok="t" o:connecttype="segments" textboxrect="0,0,125661,124991"/>
            </v:shape>
            <w10:wrap type="square"/>
          </v:group>
        </w:pict>
      </w:r>
      <w:r w:rsidR="00D44DF7" w:rsidRPr="004A4011">
        <w:rPr>
          <w:rFonts w:asciiTheme="minorHAnsi" w:hAnsiTheme="minorHAnsi" w:cstheme="minorHAnsi"/>
        </w:rPr>
        <w:t>Above Surface</w:t>
      </w:r>
    </w:p>
    <w:p w14:paraId="1C9A11F1" w14:textId="77777777" w:rsidR="00D44DF7" w:rsidRPr="004A4011" w:rsidRDefault="00D44DF7" w:rsidP="00F025D2">
      <w:pPr>
        <w:spacing w:after="38" w:line="259" w:lineRule="auto"/>
        <w:ind w:left="365" w:right="831"/>
        <w:jc w:val="both"/>
        <w:rPr>
          <w:rFonts w:asciiTheme="minorHAnsi" w:hAnsiTheme="minorHAnsi" w:cstheme="minorHAnsi"/>
        </w:rPr>
      </w:pPr>
      <w:r w:rsidRPr="004A4011">
        <w:rPr>
          <w:rFonts w:asciiTheme="minorHAnsi" w:hAnsiTheme="minorHAnsi" w:cstheme="minorHAnsi"/>
        </w:rPr>
        <w:t>Below Surface</w:t>
      </w:r>
    </w:p>
    <w:tbl>
      <w:tblPr>
        <w:tblStyle w:val="TableGrid0"/>
        <w:tblpPr w:vertAnchor="text" w:tblpX="781"/>
        <w:tblOverlap w:val="never"/>
        <w:tblW w:w="692" w:type="dxa"/>
        <w:tblInd w:w="0" w:type="dxa"/>
        <w:tblCellMar>
          <w:left w:w="115" w:type="dxa"/>
          <w:right w:w="115" w:type="dxa"/>
        </w:tblCellMar>
        <w:tblLook w:val="04A0" w:firstRow="1" w:lastRow="0" w:firstColumn="1" w:lastColumn="0" w:noHBand="0" w:noVBand="1"/>
      </w:tblPr>
      <w:tblGrid>
        <w:gridCol w:w="346"/>
        <w:gridCol w:w="346"/>
      </w:tblGrid>
      <w:tr w:rsidR="00D44DF7" w:rsidRPr="004A4011" w14:paraId="5B978D1E" w14:textId="77777777" w:rsidTr="007A4CE2">
        <w:trPr>
          <w:trHeight w:val="268"/>
        </w:trPr>
        <w:tc>
          <w:tcPr>
            <w:tcW w:w="346" w:type="dxa"/>
            <w:tcBorders>
              <w:top w:val="single" w:sz="2" w:space="0" w:color="000000"/>
              <w:left w:val="single" w:sz="2" w:space="0" w:color="000000"/>
              <w:bottom w:val="single" w:sz="2" w:space="0" w:color="000000"/>
              <w:right w:val="nil"/>
            </w:tcBorders>
            <w:shd w:val="clear" w:color="auto" w:fill="0000FF"/>
          </w:tcPr>
          <w:p w14:paraId="5DAEFCD4" w14:textId="77777777" w:rsidR="00D44DF7" w:rsidRPr="004A4011" w:rsidRDefault="00D44DF7" w:rsidP="00F025D2">
            <w:pPr>
              <w:spacing w:after="160" w:line="259" w:lineRule="auto"/>
              <w:jc w:val="both"/>
              <w:rPr>
                <w:rFonts w:asciiTheme="minorHAnsi" w:hAnsiTheme="minorHAnsi" w:cstheme="minorHAnsi"/>
              </w:rPr>
            </w:pPr>
          </w:p>
        </w:tc>
        <w:tc>
          <w:tcPr>
            <w:tcW w:w="346" w:type="dxa"/>
            <w:tcBorders>
              <w:top w:val="single" w:sz="2" w:space="0" w:color="000000"/>
              <w:left w:val="nil"/>
              <w:bottom w:val="single" w:sz="2" w:space="0" w:color="000000"/>
              <w:right w:val="single" w:sz="2" w:space="0" w:color="000000"/>
            </w:tcBorders>
            <w:shd w:val="clear" w:color="auto" w:fill="00FF00"/>
          </w:tcPr>
          <w:p w14:paraId="1D262649" w14:textId="77777777" w:rsidR="00D44DF7" w:rsidRPr="004A4011" w:rsidRDefault="00D44DF7" w:rsidP="00F025D2">
            <w:pPr>
              <w:spacing w:after="160" w:line="259" w:lineRule="auto"/>
              <w:jc w:val="both"/>
              <w:rPr>
                <w:rFonts w:asciiTheme="minorHAnsi" w:hAnsiTheme="minorHAnsi" w:cstheme="minorHAnsi"/>
              </w:rPr>
            </w:pPr>
          </w:p>
        </w:tc>
      </w:tr>
    </w:tbl>
    <w:p w14:paraId="600DA67E" w14:textId="77777777" w:rsidR="00D44DF7" w:rsidRPr="004A4011" w:rsidRDefault="00D44DF7" w:rsidP="00F025D2">
      <w:pPr>
        <w:spacing w:after="346" w:line="259" w:lineRule="auto"/>
        <w:ind w:left="279" w:right="831"/>
        <w:jc w:val="both"/>
        <w:rPr>
          <w:rFonts w:asciiTheme="minorHAnsi" w:hAnsiTheme="minorHAnsi" w:cstheme="minorHAnsi"/>
        </w:rPr>
      </w:pPr>
      <w:r w:rsidRPr="004A4011">
        <w:rPr>
          <w:rFonts w:asciiTheme="minorHAnsi" w:hAnsiTheme="minorHAnsi" w:cstheme="minorHAnsi"/>
          <w:noProof/>
        </w:rPr>
        <w:drawing>
          <wp:anchor distT="0" distB="0" distL="114300" distR="114300" simplePos="0" relativeHeight="251660288" behindDoc="0" locked="0" layoutInCell="1" allowOverlap="0" wp14:anchorId="32A5598D" wp14:editId="0C69510A">
            <wp:simplePos x="0" y="0"/>
            <wp:positionH relativeFrom="column">
              <wp:posOffset>3347415</wp:posOffset>
            </wp:positionH>
            <wp:positionV relativeFrom="paragraph">
              <wp:posOffset>-53038</wp:posOffset>
            </wp:positionV>
            <wp:extent cx="2237232" cy="2124456"/>
            <wp:effectExtent l="0" t="0" r="0" b="0"/>
            <wp:wrapSquare wrapText="bothSides"/>
            <wp:docPr id="68995" name="Picture 68995"/>
            <wp:cNvGraphicFramePr/>
            <a:graphic xmlns:a="http://schemas.openxmlformats.org/drawingml/2006/main">
              <a:graphicData uri="http://schemas.openxmlformats.org/drawingml/2006/picture">
                <pic:pic xmlns:pic="http://schemas.openxmlformats.org/drawingml/2006/picture">
                  <pic:nvPicPr>
                    <pic:cNvPr id="68995" name="Picture 68995"/>
                    <pic:cNvPicPr/>
                  </pic:nvPicPr>
                  <pic:blipFill>
                    <a:blip r:embed="rId36"/>
                    <a:stretch>
                      <a:fillRect/>
                    </a:stretch>
                  </pic:blipFill>
                  <pic:spPr>
                    <a:xfrm>
                      <a:off x="0" y="0"/>
                      <a:ext cx="2237232" cy="2124456"/>
                    </a:xfrm>
                    <a:prstGeom prst="rect">
                      <a:avLst/>
                    </a:prstGeom>
                  </pic:spPr>
                </pic:pic>
              </a:graphicData>
            </a:graphic>
          </wp:anchor>
        </w:drawing>
      </w:r>
      <w:r w:rsidRPr="004A4011">
        <w:rPr>
          <w:rFonts w:asciiTheme="minorHAnsi" w:hAnsiTheme="minorHAnsi" w:cstheme="minorHAnsi"/>
        </w:rPr>
        <w:t>102990</w:t>
      </w:r>
    </w:p>
    <w:p w14:paraId="06B90D83" w14:textId="77777777" w:rsidR="00D44DF7" w:rsidRPr="004A4011" w:rsidRDefault="00D44DF7" w:rsidP="00F025D2">
      <w:pPr>
        <w:spacing w:after="30"/>
        <w:ind w:left="289" w:right="831"/>
        <w:jc w:val="both"/>
        <w:rPr>
          <w:rFonts w:asciiTheme="minorHAnsi" w:hAnsiTheme="minorHAnsi" w:cstheme="minorHAnsi"/>
        </w:rPr>
      </w:pPr>
      <w:r w:rsidRPr="004A4011">
        <w:rPr>
          <w:rFonts w:asciiTheme="minorHAnsi" w:hAnsiTheme="minorHAnsi" w:cstheme="minorHAnsi"/>
        </w:rPr>
        <w:t>X1 = A</w:t>
      </w:r>
    </w:p>
    <w:p w14:paraId="044816FC" w14:textId="77777777" w:rsidR="00D44DF7" w:rsidRPr="004A4011" w:rsidRDefault="00D44DF7" w:rsidP="00F025D2">
      <w:pPr>
        <w:spacing w:after="30"/>
        <w:ind w:left="289" w:right="831"/>
        <w:jc w:val="both"/>
        <w:rPr>
          <w:rFonts w:asciiTheme="minorHAnsi" w:hAnsiTheme="minorHAnsi" w:cstheme="minorHAnsi"/>
        </w:rPr>
      </w:pPr>
      <w:r w:rsidRPr="004A4011">
        <w:rPr>
          <w:rFonts w:asciiTheme="minorHAnsi" w:hAnsiTheme="minorHAnsi" w:cstheme="minorHAnsi"/>
        </w:rPr>
        <w:t>X2 = B</w:t>
      </w:r>
    </w:p>
    <w:p w14:paraId="5CA68475" w14:textId="77777777" w:rsidR="00D44DF7" w:rsidRPr="004A4011" w:rsidRDefault="00D44DF7" w:rsidP="00F025D2">
      <w:pPr>
        <w:spacing w:after="1816"/>
        <w:ind w:left="289" w:right="831"/>
        <w:jc w:val="both"/>
        <w:rPr>
          <w:rFonts w:asciiTheme="minorHAnsi" w:hAnsiTheme="minorHAnsi" w:cstheme="minorHAnsi"/>
        </w:rPr>
      </w:pPr>
      <w:r w:rsidRPr="004A4011">
        <w:rPr>
          <w:rFonts w:asciiTheme="minorHAnsi" w:hAnsiTheme="minorHAnsi" w:cstheme="minorHAnsi"/>
        </w:rPr>
        <w:t>X3 = C</w:t>
      </w:r>
    </w:p>
    <w:p w14:paraId="7B345E35" w14:textId="77777777" w:rsidR="00D44DF7" w:rsidRPr="004A4011" w:rsidRDefault="00D44DF7" w:rsidP="00F025D2">
      <w:pPr>
        <w:tabs>
          <w:tab w:val="center" w:pos="6154"/>
          <w:tab w:val="center" w:pos="8798"/>
        </w:tabs>
        <w:spacing w:line="259" w:lineRule="auto"/>
        <w:jc w:val="both"/>
        <w:rPr>
          <w:rFonts w:asciiTheme="minorHAnsi" w:hAnsiTheme="minorHAnsi" w:cstheme="minorHAnsi"/>
        </w:rPr>
      </w:pPr>
      <w:r w:rsidRPr="004A4011">
        <w:rPr>
          <w:rFonts w:asciiTheme="minorHAnsi" w:eastAsia="Calibri" w:hAnsiTheme="minorHAnsi" w:cstheme="minorHAnsi"/>
        </w:rPr>
        <w:tab/>
      </w:r>
      <w:r w:rsidRPr="004A4011">
        <w:rPr>
          <w:rFonts w:asciiTheme="minorHAnsi" w:eastAsia="Arial" w:hAnsiTheme="minorHAnsi" w:cstheme="minorHAnsi"/>
          <w:sz w:val="12"/>
        </w:rPr>
        <w:t>B (0,625)</w:t>
      </w:r>
      <w:r w:rsidRPr="004A4011">
        <w:rPr>
          <w:rFonts w:asciiTheme="minorHAnsi" w:eastAsia="Arial" w:hAnsiTheme="minorHAnsi" w:cstheme="minorHAnsi"/>
          <w:sz w:val="12"/>
        </w:rPr>
        <w:tab/>
      </w:r>
      <w:r w:rsidRPr="004A4011">
        <w:rPr>
          <w:rFonts w:asciiTheme="minorHAnsi" w:hAnsiTheme="minorHAnsi" w:cstheme="minorHAnsi"/>
          <w:sz w:val="24"/>
        </w:rPr>
        <w:t xml:space="preserve"> </w:t>
      </w:r>
    </w:p>
    <w:p w14:paraId="230F1210" w14:textId="77777777" w:rsidR="00D44DF7" w:rsidRPr="004A4011" w:rsidRDefault="00D44DF7" w:rsidP="00F025D2">
      <w:pPr>
        <w:spacing w:after="15" w:line="259" w:lineRule="auto"/>
        <w:jc w:val="both"/>
        <w:rPr>
          <w:rFonts w:asciiTheme="minorHAnsi" w:hAnsiTheme="minorHAnsi" w:cstheme="minorHAnsi"/>
        </w:rPr>
      </w:pPr>
      <w:r w:rsidRPr="004A4011">
        <w:rPr>
          <w:rFonts w:asciiTheme="minorHAnsi" w:hAnsiTheme="minorHAnsi" w:cstheme="minorHAnsi"/>
          <w:b/>
          <w:i/>
        </w:rPr>
        <w:t xml:space="preserve"> </w:t>
      </w:r>
    </w:p>
    <w:p w14:paraId="1434BE91" w14:textId="77777777" w:rsidR="00D44DF7" w:rsidRPr="004A4011" w:rsidRDefault="00D44DF7" w:rsidP="00F025D2">
      <w:pPr>
        <w:pStyle w:val="Heading5"/>
        <w:spacing w:after="34"/>
        <w:ind w:right="565"/>
        <w:jc w:val="both"/>
        <w:rPr>
          <w:rFonts w:asciiTheme="minorHAnsi" w:hAnsiTheme="minorHAnsi" w:cstheme="minorHAnsi"/>
          <w:color w:val="auto"/>
        </w:rPr>
      </w:pPr>
      <w:r w:rsidRPr="004A4011">
        <w:rPr>
          <w:rFonts w:asciiTheme="minorHAnsi" w:hAnsiTheme="minorHAnsi" w:cstheme="minorHAnsi"/>
          <w:color w:val="auto"/>
        </w:rPr>
        <w:t xml:space="preserve">Figure 13: 2D and 3D surface plot showing the effect of mass fractions on response </w:t>
      </w:r>
    </w:p>
    <w:p w14:paraId="467F707B" w14:textId="77777777" w:rsidR="00D44DF7" w:rsidRPr="004A4011" w:rsidRDefault="00D44DF7" w:rsidP="00F025D2">
      <w:pPr>
        <w:spacing w:after="14" w:line="259" w:lineRule="auto"/>
        <w:jc w:val="both"/>
        <w:rPr>
          <w:rFonts w:asciiTheme="minorHAnsi" w:hAnsiTheme="minorHAnsi" w:cstheme="minorHAnsi"/>
        </w:rPr>
      </w:pPr>
      <w:r w:rsidRPr="004A4011">
        <w:rPr>
          <w:rFonts w:asciiTheme="minorHAnsi" w:hAnsiTheme="minorHAnsi" w:cstheme="minorHAnsi"/>
          <w:b/>
          <w:i/>
        </w:rPr>
        <w:t xml:space="preserve"> </w:t>
      </w:r>
    </w:p>
    <w:p w14:paraId="220AF42E" w14:textId="77777777" w:rsidR="00D44DF7" w:rsidRPr="004A4011" w:rsidRDefault="00D44DF7" w:rsidP="00F025D2">
      <w:pPr>
        <w:ind w:left="-5" w:right="544"/>
        <w:jc w:val="both"/>
        <w:rPr>
          <w:rFonts w:asciiTheme="minorHAnsi" w:hAnsiTheme="minorHAnsi" w:cstheme="minorHAnsi"/>
        </w:rPr>
      </w:pPr>
      <w:r w:rsidRPr="004A4011">
        <w:rPr>
          <w:rFonts w:asciiTheme="minorHAnsi" w:hAnsiTheme="minorHAnsi" w:cstheme="minorHAnsi"/>
        </w:rPr>
        <w:lastRenderedPageBreak/>
        <w:t xml:space="preserve">The </w:t>
      </w:r>
      <w:r w:rsidRPr="004A4011">
        <w:rPr>
          <w:rFonts w:asciiTheme="minorHAnsi" w:hAnsiTheme="minorHAnsi" w:cstheme="minorHAnsi"/>
          <w:b/>
        </w:rPr>
        <w:t>response surface</w:t>
      </w:r>
      <w:r w:rsidRPr="004A4011">
        <w:rPr>
          <w:rFonts w:asciiTheme="minorHAnsi" w:hAnsiTheme="minorHAnsi" w:cstheme="minorHAnsi"/>
        </w:rPr>
        <w:t xml:space="preserve"> represents the regression surface from a graph in a three-dimensional or </w:t>
      </w:r>
      <w:proofErr w:type="spellStart"/>
      <w:r w:rsidRPr="004A4011">
        <w:rPr>
          <w:rFonts w:asciiTheme="minorHAnsi" w:hAnsiTheme="minorHAnsi" w:cstheme="minorHAnsi"/>
        </w:rPr>
        <w:t>twodimensional</w:t>
      </w:r>
      <w:proofErr w:type="spellEnd"/>
      <w:r w:rsidRPr="004A4011">
        <w:rPr>
          <w:rFonts w:asciiTheme="minorHAnsi" w:hAnsiTheme="minorHAnsi" w:cstheme="minorHAnsi"/>
        </w:rPr>
        <w:t xml:space="preserve"> space. In our case, </w:t>
      </w:r>
      <w:r w:rsidRPr="004A4011">
        <w:rPr>
          <w:rFonts w:asciiTheme="minorHAnsi" w:hAnsiTheme="minorHAnsi" w:cstheme="minorHAnsi"/>
          <w:b/>
        </w:rPr>
        <w:t>Figure 13</w:t>
      </w:r>
      <w:r w:rsidRPr="004A4011">
        <w:rPr>
          <w:rFonts w:asciiTheme="minorHAnsi" w:hAnsiTheme="minorHAnsi" w:cstheme="minorHAnsi"/>
        </w:rPr>
        <w:t xml:space="preserve"> represents the response surface </w:t>
      </w:r>
      <w:r w:rsidRPr="004A4011">
        <w:rPr>
          <w:rFonts w:asciiTheme="minorHAnsi" w:hAnsiTheme="minorHAnsi" w:cstheme="minorHAnsi"/>
          <w:b/>
        </w:rPr>
        <w:t>R</w:t>
      </w:r>
      <w:r w:rsidRPr="004A4011">
        <w:rPr>
          <w:rFonts w:asciiTheme="minorHAnsi" w:hAnsiTheme="minorHAnsi" w:cstheme="minorHAnsi"/>
          <w:b/>
          <w:vertAlign w:val="subscript"/>
        </w:rPr>
        <w:t>1</w:t>
      </w:r>
      <w:r w:rsidRPr="004A4011">
        <w:rPr>
          <w:rFonts w:asciiTheme="minorHAnsi" w:hAnsiTheme="minorHAnsi" w:cstheme="minorHAnsi"/>
        </w:rPr>
        <w:t xml:space="preserve"> as a function of three variables: </w:t>
      </w:r>
      <w:proofErr w:type="spellStart"/>
      <w:r w:rsidRPr="004A4011">
        <w:rPr>
          <w:rFonts w:asciiTheme="minorHAnsi" w:hAnsiTheme="minorHAnsi" w:cstheme="minorHAnsi"/>
          <w:b/>
        </w:rPr>
        <w:t>Xr</w:t>
      </w:r>
      <w:proofErr w:type="spellEnd"/>
      <w:r w:rsidRPr="004A4011">
        <w:rPr>
          <w:rFonts w:asciiTheme="minorHAnsi" w:hAnsiTheme="minorHAnsi" w:cstheme="minorHAnsi"/>
          <w:b/>
        </w:rPr>
        <w:t xml:space="preserve">, </w:t>
      </w:r>
      <w:proofErr w:type="spellStart"/>
      <w:r w:rsidRPr="004A4011">
        <w:rPr>
          <w:rFonts w:asciiTheme="minorHAnsi" w:hAnsiTheme="minorHAnsi" w:cstheme="minorHAnsi"/>
          <w:b/>
        </w:rPr>
        <w:t>Xv</w:t>
      </w:r>
      <w:proofErr w:type="spellEnd"/>
      <w:r w:rsidRPr="004A4011">
        <w:rPr>
          <w:rFonts w:asciiTheme="minorHAnsi" w:hAnsiTheme="minorHAnsi" w:cstheme="minorHAnsi"/>
          <w:b/>
        </w:rPr>
        <w:t xml:space="preserve"> </w:t>
      </w:r>
      <w:r w:rsidRPr="004A4011">
        <w:rPr>
          <w:rFonts w:asciiTheme="minorHAnsi" w:hAnsiTheme="minorHAnsi" w:cstheme="minorHAnsi"/>
        </w:rPr>
        <w:t>and</w:t>
      </w:r>
      <w:r w:rsidRPr="004A4011">
        <w:rPr>
          <w:rFonts w:asciiTheme="minorHAnsi" w:hAnsiTheme="minorHAnsi" w:cstheme="minorHAnsi"/>
          <w:b/>
        </w:rPr>
        <w:t xml:space="preserve"> </w:t>
      </w:r>
      <w:proofErr w:type="spellStart"/>
      <w:r w:rsidRPr="004A4011">
        <w:rPr>
          <w:rFonts w:asciiTheme="minorHAnsi" w:hAnsiTheme="minorHAnsi" w:cstheme="minorHAnsi"/>
          <w:b/>
        </w:rPr>
        <w:t>Xj</w:t>
      </w:r>
      <w:proofErr w:type="spellEnd"/>
      <w:r w:rsidRPr="004A4011">
        <w:rPr>
          <w:rFonts w:asciiTheme="minorHAnsi" w:hAnsiTheme="minorHAnsi" w:cstheme="minorHAnsi"/>
        </w:rPr>
        <w:t xml:space="preserve">. The important points to note are </w:t>
      </w:r>
    </w:p>
    <w:p w14:paraId="194645DB" w14:textId="77777777" w:rsidR="00D44DF7" w:rsidRPr="004A4011" w:rsidRDefault="00D44DF7" w:rsidP="00F025D2">
      <w:pPr>
        <w:jc w:val="both"/>
        <w:rPr>
          <w:rFonts w:cstheme="minorHAnsi"/>
        </w:rPr>
      </w:pPr>
      <w:r w:rsidRPr="004A4011">
        <w:rPr>
          <w:rFonts w:asciiTheme="minorHAnsi" w:hAnsiTheme="minorHAnsi" w:cstheme="minorHAnsi"/>
        </w:rPr>
        <w:t>Plotting the model equation allows you to see how the response (biogas production, in your context) varies as a function of the different combinations of factors (</w:t>
      </w:r>
      <w:proofErr w:type="spellStart"/>
      <w:r w:rsidRPr="004A4011">
        <w:rPr>
          <w:rFonts w:asciiTheme="minorHAnsi" w:hAnsiTheme="minorHAnsi" w:cstheme="minorHAnsi"/>
        </w:rPr>
        <w:t>Xr</w:t>
      </w:r>
      <w:proofErr w:type="spellEnd"/>
      <w:r w:rsidRPr="004A4011">
        <w:rPr>
          <w:rFonts w:asciiTheme="minorHAnsi" w:hAnsiTheme="minorHAnsi" w:cstheme="minorHAnsi"/>
        </w:rPr>
        <w:t xml:space="preserve">, </w:t>
      </w:r>
      <w:proofErr w:type="spellStart"/>
      <w:r w:rsidRPr="004A4011">
        <w:rPr>
          <w:rFonts w:asciiTheme="minorHAnsi" w:hAnsiTheme="minorHAnsi" w:cstheme="minorHAnsi"/>
        </w:rPr>
        <w:t>Xv</w:t>
      </w:r>
      <w:proofErr w:type="spellEnd"/>
      <w:r w:rsidRPr="004A4011">
        <w:rPr>
          <w:rFonts w:asciiTheme="minorHAnsi" w:hAnsiTheme="minorHAnsi" w:cstheme="minorHAnsi"/>
        </w:rPr>
        <w:t xml:space="preserve"> and </w:t>
      </w:r>
      <w:proofErr w:type="spellStart"/>
      <w:r w:rsidRPr="004A4011">
        <w:rPr>
          <w:rFonts w:asciiTheme="minorHAnsi" w:hAnsiTheme="minorHAnsi" w:cstheme="minorHAnsi"/>
        </w:rPr>
        <w:t>Xj</w:t>
      </w:r>
      <w:proofErr w:type="spellEnd"/>
      <w:r w:rsidRPr="004A4011">
        <w:rPr>
          <w:rFonts w:asciiTheme="minorHAnsi" w:hAnsiTheme="minorHAnsi" w:cstheme="minorHAnsi"/>
        </w:rPr>
        <w:t xml:space="preserve">). This helps you to visualize the effects of the independent variables on the </w:t>
      </w:r>
      <w:proofErr w:type="gramStart"/>
      <w:r w:rsidRPr="004A4011">
        <w:rPr>
          <w:rFonts w:asciiTheme="minorHAnsi" w:hAnsiTheme="minorHAnsi" w:cstheme="minorHAnsi"/>
        </w:rPr>
        <w:t xml:space="preserve">response </w:t>
      </w:r>
      <w:r w:rsidR="00F025D2" w:rsidRPr="004A4011">
        <w:rPr>
          <w:rFonts w:asciiTheme="minorHAnsi" w:hAnsiTheme="minorHAnsi" w:cstheme="minorHAnsi"/>
        </w:rPr>
        <w:t xml:space="preserve"> </w:t>
      </w:r>
      <w:r w:rsidR="00F025D2" w:rsidRPr="004A4011">
        <w:rPr>
          <w:rFonts w:cstheme="minorHAnsi"/>
        </w:rPr>
        <w:t>(</w:t>
      </w:r>
      <w:r w:rsidR="00F025D2" w:rsidRPr="004A4011">
        <w:rPr>
          <w:rFonts w:asciiTheme="minorHAnsi" w:hAnsiTheme="minorHAnsi" w:cstheme="minorHAnsi"/>
        </w:rPr>
        <w:t xml:space="preserve">Gbangbo  </w:t>
      </w:r>
      <w:r w:rsidR="00F025D2" w:rsidRPr="004A4011">
        <w:rPr>
          <w:rFonts w:cstheme="minorHAnsi"/>
        </w:rPr>
        <w:t>et al.</w:t>
      </w:r>
      <w:proofErr w:type="gramEnd"/>
      <w:r w:rsidR="00F025D2" w:rsidRPr="004A4011">
        <w:rPr>
          <w:rFonts w:cstheme="minorHAnsi"/>
        </w:rPr>
        <w:t>, 2023)</w:t>
      </w:r>
      <w:r w:rsidRPr="004A4011">
        <w:rPr>
          <w:rFonts w:asciiTheme="minorHAnsi" w:hAnsiTheme="minorHAnsi" w:cstheme="minorHAnsi"/>
        </w:rPr>
        <w:t xml:space="preserve">. </w:t>
      </w:r>
    </w:p>
    <w:p w14:paraId="37F29E6D" w14:textId="77777777" w:rsidR="00D44DF7" w:rsidRPr="004A4011" w:rsidRDefault="00D44DF7" w:rsidP="00F025D2">
      <w:pPr>
        <w:spacing w:after="14" w:line="259" w:lineRule="auto"/>
        <w:jc w:val="both"/>
        <w:rPr>
          <w:rFonts w:asciiTheme="minorHAnsi" w:hAnsiTheme="minorHAnsi" w:cstheme="minorHAnsi"/>
        </w:rPr>
      </w:pPr>
      <w:r w:rsidRPr="004A4011">
        <w:rPr>
          <w:rFonts w:asciiTheme="minorHAnsi" w:hAnsiTheme="minorHAnsi" w:cstheme="minorHAnsi"/>
        </w:rPr>
        <w:t xml:space="preserve"> </w:t>
      </w:r>
    </w:p>
    <w:p w14:paraId="71B49A74" w14:textId="77777777" w:rsidR="00D44DF7" w:rsidRPr="004A4011" w:rsidRDefault="00D44DF7" w:rsidP="00F025D2">
      <w:pPr>
        <w:jc w:val="both"/>
        <w:rPr>
          <w:rFonts w:cstheme="minorHAnsi"/>
        </w:rPr>
      </w:pPr>
      <w:r w:rsidRPr="004A4011">
        <w:rPr>
          <w:rFonts w:asciiTheme="minorHAnsi" w:hAnsiTheme="minorHAnsi" w:cstheme="minorHAnsi"/>
        </w:rPr>
        <w:t xml:space="preserve">By examining the response surface, we can identify an area of the experimental domain where the response is optimal. In our case, we refer to a </w:t>
      </w:r>
      <w:r w:rsidRPr="004A4011">
        <w:rPr>
          <w:rFonts w:asciiTheme="minorHAnsi" w:hAnsiTheme="minorHAnsi" w:cstheme="minorHAnsi"/>
          <w:b/>
        </w:rPr>
        <w:t>red zone</w:t>
      </w:r>
      <w:r w:rsidRPr="004A4011">
        <w:rPr>
          <w:rFonts w:asciiTheme="minorHAnsi" w:hAnsiTheme="minorHAnsi" w:cstheme="minorHAnsi"/>
        </w:rPr>
        <w:t xml:space="preserve"> where </w:t>
      </w:r>
      <w:r w:rsidRPr="004A4011">
        <w:rPr>
          <w:rFonts w:asciiTheme="minorHAnsi" w:hAnsiTheme="minorHAnsi" w:cstheme="minorHAnsi"/>
          <w:b/>
        </w:rPr>
        <w:t>R1</w:t>
      </w:r>
      <w:r w:rsidRPr="004A4011">
        <w:rPr>
          <w:rFonts w:asciiTheme="minorHAnsi" w:hAnsiTheme="minorHAnsi" w:cstheme="minorHAnsi"/>
        </w:rPr>
        <w:t xml:space="preserve"> is greater than or equal to </w:t>
      </w:r>
      <w:r w:rsidRPr="004A4011">
        <w:rPr>
          <w:rFonts w:asciiTheme="minorHAnsi" w:hAnsiTheme="minorHAnsi" w:cstheme="minorHAnsi"/>
          <w:b/>
        </w:rPr>
        <w:t>2990.784 m</w:t>
      </w:r>
      <w:r w:rsidRPr="004A4011">
        <w:rPr>
          <w:rFonts w:asciiTheme="minorHAnsi" w:hAnsiTheme="minorHAnsi" w:cstheme="minorHAnsi"/>
          <w:b/>
          <w:vertAlign w:val="superscript"/>
        </w:rPr>
        <w:t>3</w:t>
      </w:r>
      <w:r w:rsidRPr="004A4011">
        <w:rPr>
          <w:rFonts w:asciiTheme="minorHAnsi" w:hAnsiTheme="minorHAnsi" w:cstheme="minorHAnsi"/>
          <w:b/>
        </w:rPr>
        <w:t>/t OM</w:t>
      </w:r>
      <w:r w:rsidRPr="004A4011">
        <w:rPr>
          <w:rFonts w:asciiTheme="minorHAnsi" w:hAnsiTheme="minorHAnsi" w:cstheme="minorHAnsi"/>
        </w:rPr>
        <w:t xml:space="preserve">. This means that this range of values for the variables </w:t>
      </w:r>
      <w:proofErr w:type="spellStart"/>
      <w:r w:rsidRPr="004A4011">
        <w:rPr>
          <w:rFonts w:asciiTheme="minorHAnsi" w:hAnsiTheme="minorHAnsi" w:cstheme="minorHAnsi"/>
        </w:rPr>
        <w:t>Xr</w:t>
      </w:r>
      <w:proofErr w:type="spellEnd"/>
      <w:r w:rsidRPr="004A4011">
        <w:rPr>
          <w:rFonts w:asciiTheme="minorHAnsi" w:hAnsiTheme="minorHAnsi" w:cstheme="minorHAnsi"/>
        </w:rPr>
        <w:t xml:space="preserve">, </w:t>
      </w:r>
      <w:proofErr w:type="spellStart"/>
      <w:r w:rsidRPr="004A4011">
        <w:rPr>
          <w:rFonts w:asciiTheme="minorHAnsi" w:hAnsiTheme="minorHAnsi" w:cstheme="minorHAnsi"/>
        </w:rPr>
        <w:t>Xv</w:t>
      </w:r>
      <w:proofErr w:type="spellEnd"/>
      <w:r w:rsidRPr="004A4011">
        <w:rPr>
          <w:rFonts w:asciiTheme="minorHAnsi" w:hAnsiTheme="minorHAnsi" w:cstheme="minorHAnsi"/>
        </w:rPr>
        <w:t xml:space="preserve"> and </w:t>
      </w:r>
      <w:proofErr w:type="spellStart"/>
      <w:r w:rsidRPr="004A4011">
        <w:rPr>
          <w:rFonts w:asciiTheme="minorHAnsi" w:hAnsiTheme="minorHAnsi" w:cstheme="minorHAnsi"/>
        </w:rPr>
        <w:t>Xj</w:t>
      </w:r>
      <w:proofErr w:type="spellEnd"/>
      <w:r w:rsidRPr="004A4011">
        <w:rPr>
          <w:rFonts w:asciiTheme="minorHAnsi" w:hAnsiTheme="minorHAnsi" w:cstheme="minorHAnsi"/>
        </w:rPr>
        <w:t xml:space="preserve"> leads to satisfactory biogas production. The generalization of this production model will contribute to meeting the challenge of sustainable development </w:t>
      </w:r>
      <w:r w:rsidR="00F025D2" w:rsidRPr="004A4011">
        <w:rPr>
          <w:rFonts w:cstheme="minorHAnsi"/>
        </w:rPr>
        <w:t>(</w:t>
      </w:r>
      <w:proofErr w:type="gramStart"/>
      <w:r w:rsidR="00F025D2" w:rsidRPr="004A4011">
        <w:rPr>
          <w:rFonts w:asciiTheme="minorHAnsi" w:hAnsiTheme="minorHAnsi" w:cstheme="minorHAnsi"/>
        </w:rPr>
        <w:t xml:space="preserve">Gbangbo  </w:t>
      </w:r>
      <w:r w:rsidR="00F025D2" w:rsidRPr="004A4011">
        <w:rPr>
          <w:rFonts w:cstheme="minorHAnsi"/>
        </w:rPr>
        <w:t>et al.</w:t>
      </w:r>
      <w:proofErr w:type="gramEnd"/>
      <w:r w:rsidR="00F025D2" w:rsidRPr="004A4011">
        <w:rPr>
          <w:rFonts w:cstheme="minorHAnsi"/>
        </w:rPr>
        <w:t>, 2023)</w:t>
      </w:r>
      <w:r w:rsidRPr="004A4011">
        <w:rPr>
          <w:rFonts w:asciiTheme="minorHAnsi" w:hAnsiTheme="minorHAnsi" w:cstheme="minorHAnsi"/>
        </w:rPr>
        <w:t>.</w:t>
      </w:r>
    </w:p>
    <w:p w14:paraId="389652B2" w14:textId="77777777" w:rsidR="00D44DF7" w:rsidRPr="004A4011" w:rsidRDefault="00D44DF7" w:rsidP="00F025D2">
      <w:pPr>
        <w:spacing w:line="272" w:lineRule="auto"/>
        <w:jc w:val="both"/>
        <w:rPr>
          <w:rFonts w:asciiTheme="minorHAnsi" w:hAnsiTheme="minorHAnsi" w:cstheme="minorHAnsi"/>
        </w:rPr>
      </w:pPr>
      <w:r w:rsidRPr="004A4011">
        <w:rPr>
          <w:rFonts w:asciiTheme="minorHAnsi" w:hAnsiTheme="minorHAnsi" w:cstheme="minorHAnsi"/>
        </w:rPr>
        <w:t xml:space="preserve">We also referred to </w:t>
      </w:r>
      <w:r w:rsidRPr="004A4011">
        <w:rPr>
          <w:rFonts w:asciiTheme="minorHAnsi" w:hAnsiTheme="minorHAnsi" w:cstheme="minorHAnsi"/>
          <w:b/>
        </w:rPr>
        <w:t>the formulation of the mass fractions of the feedstock constituents</w:t>
      </w:r>
      <w:r w:rsidRPr="004A4011">
        <w:rPr>
          <w:rFonts w:asciiTheme="minorHAnsi" w:hAnsiTheme="minorHAnsi" w:cstheme="minorHAnsi"/>
        </w:rPr>
        <w:t xml:space="preserve">, which is confirmed by results.  </w:t>
      </w:r>
    </w:p>
    <w:p w14:paraId="79EF488F" w14:textId="77777777" w:rsidR="00D44DF7" w:rsidRPr="004A4011" w:rsidRDefault="00D44DF7" w:rsidP="00F025D2">
      <w:pPr>
        <w:ind w:left="-5" w:right="544"/>
        <w:jc w:val="both"/>
        <w:rPr>
          <w:rFonts w:asciiTheme="minorHAnsi" w:hAnsiTheme="minorHAnsi" w:cstheme="minorHAnsi"/>
        </w:rPr>
      </w:pPr>
      <w:r w:rsidRPr="004A4011">
        <w:rPr>
          <w:rFonts w:asciiTheme="minorHAnsi" w:hAnsiTheme="minorHAnsi" w:cstheme="minorHAnsi"/>
        </w:rPr>
        <w:t xml:space="preserve">In short, the response surface is a powerful visual tool for understanding the interactions between factors and optimizing the response in your biogas production process. </w:t>
      </w:r>
    </w:p>
    <w:p w14:paraId="6BBF843E" w14:textId="77777777" w:rsidR="00D44DF7" w:rsidRPr="004A4011" w:rsidRDefault="00D44DF7" w:rsidP="00F025D2">
      <w:pPr>
        <w:spacing w:after="19" w:line="259" w:lineRule="auto"/>
        <w:jc w:val="both"/>
        <w:rPr>
          <w:rFonts w:asciiTheme="minorHAnsi" w:hAnsiTheme="minorHAnsi" w:cstheme="minorHAnsi"/>
        </w:rPr>
      </w:pPr>
      <w:r w:rsidRPr="004A4011">
        <w:rPr>
          <w:rFonts w:asciiTheme="minorHAnsi" w:hAnsiTheme="minorHAnsi" w:cstheme="minorHAnsi"/>
          <w:b/>
          <w:sz w:val="24"/>
        </w:rPr>
        <w:t xml:space="preserve"> </w:t>
      </w:r>
    </w:p>
    <w:p w14:paraId="2D4126C0" w14:textId="77777777" w:rsidR="00D44DF7" w:rsidRPr="004A4011" w:rsidRDefault="00D44DF7" w:rsidP="00F025D2">
      <w:pPr>
        <w:spacing w:after="12" w:line="259" w:lineRule="auto"/>
        <w:ind w:left="-5"/>
        <w:jc w:val="both"/>
        <w:rPr>
          <w:rFonts w:asciiTheme="minorHAnsi" w:hAnsiTheme="minorHAnsi" w:cstheme="minorHAnsi"/>
          <w:sz w:val="22"/>
          <w:szCs w:val="22"/>
        </w:rPr>
      </w:pPr>
      <w:r w:rsidRPr="004A4011">
        <w:rPr>
          <w:rFonts w:asciiTheme="minorHAnsi" w:hAnsiTheme="minorHAnsi" w:cstheme="minorHAnsi"/>
          <w:sz w:val="22"/>
          <w:szCs w:val="22"/>
        </w:rPr>
        <w:t xml:space="preserve">The mass fractions identified for optimum response are shown in Table 12. </w:t>
      </w:r>
    </w:p>
    <w:p w14:paraId="377860B4" w14:textId="77777777" w:rsidR="00D44DF7" w:rsidRPr="004A4011" w:rsidRDefault="00D44DF7" w:rsidP="00F025D2">
      <w:pPr>
        <w:spacing w:after="87" w:line="259" w:lineRule="auto"/>
        <w:jc w:val="both"/>
        <w:rPr>
          <w:rFonts w:asciiTheme="minorHAnsi" w:hAnsiTheme="minorHAnsi" w:cstheme="minorHAnsi"/>
        </w:rPr>
      </w:pPr>
      <w:r w:rsidRPr="004A4011">
        <w:rPr>
          <w:rFonts w:asciiTheme="minorHAnsi" w:hAnsiTheme="minorHAnsi" w:cstheme="minorHAnsi"/>
          <w:b/>
          <w:i/>
          <w:sz w:val="14"/>
        </w:rPr>
        <w:t xml:space="preserve"> </w:t>
      </w:r>
    </w:p>
    <w:p w14:paraId="2022A1C6" w14:textId="77777777" w:rsidR="00D44DF7" w:rsidRPr="004A4011" w:rsidRDefault="00D44DF7" w:rsidP="00F025D2">
      <w:pPr>
        <w:pStyle w:val="Heading4"/>
        <w:ind w:left="-5"/>
        <w:jc w:val="both"/>
        <w:rPr>
          <w:rFonts w:asciiTheme="minorHAnsi" w:hAnsiTheme="minorHAnsi" w:cstheme="minorHAnsi"/>
          <w:color w:val="auto"/>
        </w:rPr>
      </w:pPr>
      <w:r w:rsidRPr="004A4011">
        <w:rPr>
          <w:rFonts w:asciiTheme="minorHAnsi" w:hAnsiTheme="minorHAnsi" w:cstheme="minorHAnsi"/>
          <w:color w:val="auto"/>
        </w:rPr>
        <w:t xml:space="preserve">Table 12: Selecting the mix that produces the maximum response </w:t>
      </w:r>
    </w:p>
    <w:tbl>
      <w:tblPr>
        <w:tblStyle w:val="TableGrid0"/>
        <w:tblW w:w="9064" w:type="dxa"/>
        <w:tblInd w:w="5" w:type="dxa"/>
        <w:tblCellMar>
          <w:top w:w="5" w:type="dxa"/>
          <w:left w:w="161" w:type="dxa"/>
          <w:right w:w="96" w:type="dxa"/>
        </w:tblCellMar>
        <w:tblLook w:val="04A0" w:firstRow="1" w:lastRow="0" w:firstColumn="1" w:lastColumn="0" w:noHBand="0" w:noVBand="1"/>
      </w:tblPr>
      <w:tblGrid>
        <w:gridCol w:w="1351"/>
        <w:gridCol w:w="1493"/>
        <w:gridCol w:w="1486"/>
        <w:gridCol w:w="1774"/>
        <w:gridCol w:w="1563"/>
        <w:gridCol w:w="1397"/>
      </w:tblGrid>
      <w:tr w:rsidR="00D44DF7" w:rsidRPr="004A4011" w14:paraId="7153B329" w14:textId="77777777" w:rsidTr="007A4CE2">
        <w:trPr>
          <w:trHeight w:val="360"/>
        </w:trPr>
        <w:tc>
          <w:tcPr>
            <w:tcW w:w="1351" w:type="dxa"/>
            <w:tcBorders>
              <w:top w:val="single" w:sz="4" w:space="0" w:color="999999"/>
              <w:left w:val="single" w:sz="4" w:space="0" w:color="999999"/>
              <w:bottom w:val="single" w:sz="12" w:space="0" w:color="666666"/>
              <w:right w:val="single" w:sz="4" w:space="0" w:color="999999"/>
            </w:tcBorders>
          </w:tcPr>
          <w:p w14:paraId="6BA4EE3C"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hAnsiTheme="minorHAnsi" w:cstheme="minorHAnsi"/>
                <w:sz w:val="24"/>
              </w:rPr>
              <w:t xml:space="preserve">A </w:t>
            </w:r>
            <w:proofErr w:type="spellStart"/>
            <w:r w:rsidRPr="004A4011">
              <w:rPr>
                <w:rFonts w:asciiTheme="minorHAnsi" w:hAnsiTheme="minorHAnsi" w:cstheme="minorHAnsi"/>
                <w:sz w:val="24"/>
              </w:rPr>
              <w:t>roundup</w:t>
            </w:r>
            <w:proofErr w:type="spellEnd"/>
            <w:r w:rsidRPr="004A4011">
              <w:rPr>
                <w:rFonts w:asciiTheme="minorHAnsi" w:hAnsiTheme="minorHAnsi" w:cstheme="minorHAnsi"/>
                <w:sz w:val="24"/>
              </w:rPr>
              <w:t xml:space="preserve"> </w:t>
            </w:r>
          </w:p>
        </w:tc>
        <w:tc>
          <w:tcPr>
            <w:tcW w:w="1493" w:type="dxa"/>
            <w:tcBorders>
              <w:top w:val="single" w:sz="4" w:space="0" w:color="999999"/>
              <w:left w:val="single" w:sz="4" w:space="0" w:color="999999"/>
              <w:bottom w:val="single" w:sz="12" w:space="0" w:color="666666"/>
              <w:right w:val="single" w:sz="4" w:space="0" w:color="999999"/>
            </w:tcBorders>
          </w:tcPr>
          <w:p w14:paraId="315474AD" w14:textId="77777777" w:rsidR="00D44DF7" w:rsidRPr="004A4011" w:rsidRDefault="00D44DF7" w:rsidP="00F025D2">
            <w:pPr>
              <w:spacing w:line="259" w:lineRule="auto"/>
              <w:ind w:right="67"/>
              <w:jc w:val="both"/>
              <w:rPr>
                <w:rFonts w:asciiTheme="minorHAnsi" w:hAnsiTheme="minorHAnsi" w:cstheme="minorHAnsi"/>
              </w:rPr>
            </w:pPr>
            <w:r w:rsidRPr="004A4011">
              <w:rPr>
                <w:rFonts w:asciiTheme="minorHAnsi" w:hAnsiTheme="minorHAnsi" w:cstheme="minorHAnsi"/>
                <w:sz w:val="24"/>
              </w:rPr>
              <w:t xml:space="preserve">B </w:t>
            </w:r>
            <w:proofErr w:type="spellStart"/>
            <w:r w:rsidRPr="004A4011">
              <w:rPr>
                <w:rFonts w:asciiTheme="minorHAnsi" w:hAnsiTheme="minorHAnsi" w:cstheme="minorHAnsi"/>
                <w:sz w:val="24"/>
              </w:rPr>
              <w:t>purple</w:t>
            </w:r>
            <w:proofErr w:type="spellEnd"/>
            <w:r w:rsidRPr="004A4011">
              <w:rPr>
                <w:rFonts w:asciiTheme="minorHAnsi" w:hAnsiTheme="minorHAnsi" w:cstheme="minorHAnsi"/>
                <w:sz w:val="24"/>
              </w:rPr>
              <w:t xml:space="preserve"> </w:t>
            </w:r>
          </w:p>
        </w:tc>
        <w:tc>
          <w:tcPr>
            <w:tcW w:w="1486" w:type="dxa"/>
            <w:tcBorders>
              <w:top w:val="single" w:sz="4" w:space="0" w:color="999999"/>
              <w:left w:val="single" w:sz="4" w:space="0" w:color="999999"/>
              <w:bottom w:val="single" w:sz="12" w:space="0" w:color="666666"/>
              <w:right w:val="single" w:sz="4" w:space="0" w:color="999999"/>
            </w:tcBorders>
          </w:tcPr>
          <w:p w14:paraId="100CD483" w14:textId="77777777" w:rsidR="00D44DF7" w:rsidRPr="004A4011" w:rsidRDefault="00D44DF7" w:rsidP="00F025D2">
            <w:pPr>
              <w:spacing w:line="259" w:lineRule="auto"/>
              <w:ind w:right="67"/>
              <w:jc w:val="both"/>
              <w:rPr>
                <w:rFonts w:asciiTheme="minorHAnsi" w:hAnsiTheme="minorHAnsi" w:cstheme="minorHAnsi"/>
              </w:rPr>
            </w:pPr>
            <w:r w:rsidRPr="004A4011">
              <w:rPr>
                <w:rFonts w:asciiTheme="minorHAnsi" w:hAnsiTheme="minorHAnsi" w:cstheme="minorHAnsi"/>
                <w:sz w:val="24"/>
              </w:rPr>
              <w:t xml:space="preserve">C </w:t>
            </w:r>
            <w:proofErr w:type="spellStart"/>
            <w:r w:rsidRPr="004A4011">
              <w:rPr>
                <w:rFonts w:asciiTheme="minorHAnsi" w:hAnsiTheme="minorHAnsi" w:cstheme="minorHAnsi"/>
                <w:sz w:val="24"/>
              </w:rPr>
              <w:t>yellow</w:t>
            </w:r>
            <w:proofErr w:type="spellEnd"/>
            <w:r w:rsidRPr="004A4011">
              <w:rPr>
                <w:rFonts w:asciiTheme="minorHAnsi" w:hAnsiTheme="minorHAnsi" w:cstheme="minorHAnsi"/>
                <w:sz w:val="24"/>
              </w:rPr>
              <w:t xml:space="preserve"> </w:t>
            </w:r>
          </w:p>
        </w:tc>
        <w:tc>
          <w:tcPr>
            <w:tcW w:w="1774" w:type="dxa"/>
            <w:tcBorders>
              <w:top w:val="single" w:sz="4" w:space="0" w:color="999999"/>
              <w:left w:val="single" w:sz="4" w:space="0" w:color="999999"/>
              <w:bottom w:val="single" w:sz="12" w:space="0" w:color="666666"/>
              <w:right w:val="single" w:sz="4" w:space="0" w:color="999999"/>
            </w:tcBorders>
          </w:tcPr>
          <w:p w14:paraId="574159E4" w14:textId="77777777" w:rsidR="00D44DF7" w:rsidRPr="004A4011" w:rsidRDefault="00D44DF7" w:rsidP="00F025D2">
            <w:pPr>
              <w:spacing w:line="259" w:lineRule="auto"/>
              <w:ind w:right="61"/>
              <w:jc w:val="both"/>
              <w:rPr>
                <w:rFonts w:asciiTheme="minorHAnsi" w:hAnsiTheme="minorHAnsi" w:cstheme="minorHAnsi"/>
              </w:rPr>
            </w:pPr>
            <w:r w:rsidRPr="004A4011">
              <w:rPr>
                <w:rFonts w:asciiTheme="minorHAnsi" w:hAnsiTheme="minorHAnsi" w:cstheme="minorHAnsi"/>
                <w:sz w:val="24"/>
              </w:rPr>
              <w:t>R</w:t>
            </w:r>
            <w:r w:rsidRPr="004A4011">
              <w:rPr>
                <w:rFonts w:asciiTheme="minorHAnsi" w:hAnsiTheme="minorHAnsi" w:cstheme="minorHAnsi"/>
                <w:sz w:val="24"/>
                <w:vertAlign w:val="subscript"/>
              </w:rPr>
              <w:t xml:space="preserve">1 </w:t>
            </w:r>
            <w:r w:rsidRPr="004A4011">
              <w:rPr>
                <w:rFonts w:asciiTheme="minorHAnsi" w:hAnsiTheme="minorHAnsi" w:cstheme="minorHAnsi"/>
                <w:sz w:val="24"/>
              </w:rPr>
              <w:t>(m</w:t>
            </w:r>
            <w:r w:rsidRPr="004A4011">
              <w:rPr>
                <w:rFonts w:asciiTheme="minorHAnsi" w:hAnsiTheme="minorHAnsi" w:cstheme="minorHAnsi"/>
                <w:sz w:val="24"/>
                <w:vertAlign w:val="superscript"/>
              </w:rPr>
              <w:t>3</w:t>
            </w:r>
            <w:r w:rsidRPr="004A4011">
              <w:rPr>
                <w:rFonts w:asciiTheme="minorHAnsi" w:hAnsiTheme="minorHAnsi" w:cstheme="minorHAnsi"/>
                <w:sz w:val="24"/>
              </w:rPr>
              <w:t xml:space="preserve">/t) </w:t>
            </w:r>
          </w:p>
        </w:tc>
        <w:tc>
          <w:tcPr>
            <w:tcW w:w="1563" w:type="dxa"/>
            <w:tcBorders>
              <w:top w:val="single" w:sz="4" w:space="0" w:color="999999"/>
              <w:left w:val="single" w:sz="4" w:space="0" w:color="999999"/>
              <w:bottom w:val="single" w:sz="12" w:space="0" w:color="666666"/>
              <w:right w:val="single" w:sz="4" w:space="0" w:color="999999"/>
            </w:tcBorders>
          </w:tcPr>
          <w:p w14:paraId="0122516E" w14:textId="77777777" w:rsidR="00D44DF7" w:rsidRPr="004A4011" w:rsidRDefault="00D44DF7" w:rsidP="00F025D2">
            <w:pPr>
              <w:spacing w:line="259" w:lineRule="auto"/>
              <w:ind w:right="63"/>
              <w:jc w:val="both"/>
              <w:rPr>
                <w:rFonts w:asciiTheme="minorHAnsi" w:hAnsiTheme="minorHAnsi" w:cstheme="minorHAnsi"/>
              </w:rPr>
            </w:pPr>
            <w:r w:rsidRPr="004A4011">
              <w:rPr>
                <w:rFonts w:asciiTheme="minorHAnsi" w:hAnsiTheme="minorHAnsi" w:cstheme="minorHAnsi"/>
                <w:sz w:val="24"/>
              </w:rPr>
              <w:t xml:space="preserve">P- value </w:t>
            </w:r>
          </w:p>
        </w:tc>
        <w:tc>
          <w:tcPr>
            <w:tcW w:w="1397" w:type="dxa"/>
            <w:tcBorders>
              <w:top w:val="single" w:sz="4" w:space="0" w:color="999999"/>
              <w:left w:val="single" w:sz="4" w:space="0" w:color="999999"/>
              <w:bottom w:val="single" w:sz="12" w:space="0" w:color="666666"/>
              <w:right w:val="single" w:sz="4" w:space="0" w:color="999999"/>
            </w:tcBorders>
          </w:tcPr>
          <w:p w14:paraId="1C9A9505" w14:textId="77777777" w:rsidR="00D44DF7" w:rsidRPr="004A4011" w:rsidRDefault="00D44DF7" w:rsidP="00F025D2">
            <w:pPr>
              <w:spacing w:line="259" w:lineRule="auto"/>
              <w:ind w:right="59"/>
              <w:jc w:val="both"/>
              <w:rPr>
                <w:rFonts w:asciiTheme="minorHAnsi" w:hAnsiTheme="minorHAnsi" w:cstheme="minorHAnsi"/>
              </w:rPr>
            </w:pPr>
            <w:r w:rsidRPr="004A4011">
              <w:rPr>
                <w:rFonts w:asciiTheme="minorHAnsi" w:hAnsiTheme="minorHAnsi" w:cstheme="minorHAnsi"/>
                <w:sz w:val="24"/>
              </w:rPr>
              <w:t>R</w:t>
            </w:r>
            <w:r w:rsidRPr="004A4011">
              <w:rPr>
                <w:rFonts w:asciiTheme="minorHAnsi" w:hAnsiTheme="minorHAnsi" w:cstheme="minorHAnsi"/>
                <w:sz w:val="16"/>
              </w:rPr>
              <w:t xml:space="preserve">2 </w:t>
            </w:r>
          </w:p>
        </w:tc>
      </w:tr>
      <w:tr w:rsidR="00D44DF7" w:rsidRPr="004A4011" w14:paraId="576D220A" w14:textId="77777777" w:rsidTr="007A4CE2">
        <w:trPr>
          <w:trHeight w:val="360"/>
        </w:trPr>
        <w:tc>
          <w:tcPr>
            <w:tcW w:w="1351" w:type="dxa"/>
            <w:tcBorders>
              <w:top w:val="single" w:sz="12" w:space="0" w:color="666666"/>
              <w:left w:val="single" w:sz="4" w:space="0" w:color="999999"/>
              <w:bottom w:val="single" w:sz="4" w:space="0" w:color="999999"/>
              <w:right w:val="single" w:sz="4" w:space="0" w:color="999999"/>
            </w:tcBorders>
          </w:tcPr>
          <w:p w14:paraId="330D2923" w14:textId="77777777" w:rsidR="00D44DF7" w:rsidRPr="004A4011" w:rsidRDefault="00D44DF7" w:rsidP="00F025D2">
            <w:pPr>
              <w:spacing w:line="259" w:lineRule="auto"/>
              <w:ind w:right="60"/>
              <w:jc w:val="both"/>
              <w:rPr>
                <w:rFonts w:asciiTheme="minorHAnsi" w:hAnsiTheme="minorHAnsi" w:cstheme="minorHAnsi"/>
              </w:rPr>
            </w:pPr>
            <w:r w:rsidRPr="004A4011">
              <w:rPr>
                <w:rFonts w:asciiTheme="minorHAnsi" w:hAnsiTheme="minorHAnsi" w:cstheme="minorHAnsi"/>
                <w:b/>
                <w:sz w:val="24"/>
              </w:rPr>
              <w:t xml:space="preserve">0,313 </w:t>
            </w:r>
          </w:p>
        </w:tc>
        <w:tc>
          <w:tcPr>
            <w:tcW w:w="1493" w:type="dxa"/>
            <w:tcBorders>
              <w:top w:val="single" w:sz="12" w:space="0" w:color="666666"/>
              <w:left w:val="single" w:sz="4" w:space="0" w:color="999999"/>
              <w:bottom w:val="single" w:sz="4" w:space="0" w:color="999999"/>
              <w:right w:val="single" w:sz="4" w:space="0" w:color="999999"/>
            </w:tcBorders>
          </w:tcPr>
          <w:p w14:paraId="1AF001E7" w14:textId="77777777" w:rsidR="00D44DF7" w:rsidRPr="004A4011" w:rsidRDefault="00D44DF7" w:rsidP="00F025D2">
            <w:pPr>
              <w:spacing w:line="259" w:lineRule="auto"/>
              <w:ind w:right="68"/>
              <w:jc w:val="both"/>
              <w:rPr>
                <w:rFonts w:asciiTheme="minorHAnsi" w:hAnsiTheme="minorHAnsi" w:cstheme="minorHAnsi"/>
              </w:rPr>
            </w:pPr>
            <w:r w:rsidRPr="004A4011">
              <w:rPr>
                <w:rFonts w:asciiTheme="minorHAnsi" w:hAnsiTheme="minorHAnsi" w:cstheme="minorHAnsi"/>
                <w:b/>
                <w:sz w:val="24"/>
              </w:rPr>
              <w:t xml:space="preserve">0,250 </w:t>
            </w:r>
          </w:p>
        </w:tc>
        <w:tc>
          <w:tcPr>
            <w:tcW w:w="1486" w:type="dxa"/>
            <w:tcBorders>
              <w:top w:val="single" w:sz="12" w:space="0" w:color="666666"/>
              <w:left w:val="single" w:sz="4" w:space="0" w:color="999999"/>
              <w:bottom w:val="single" w:sz="4" w:space="0" w:color="999999"/>
              <w:right w:val="single" w:sz="4" w:space="0" w:color="999999"/>
            </w:tcBorders>
          </w:tcPr>
          <w:p w14:paraId="0485BAC3" w14:textId="77777777" w:rsidR="00D44DF7" w:rsidRPr="004A4011" w:rsidRDefault="00D44DF7" w:rsidP="00F025D2">
            <w:pPr>
              <w:spacing w:line="259" w:lineRule="auto"/>
              <w:ind w:right="65"/>
              <w:jc w:val="both"/>
              <w:rPr>
                <w:rFonts w:asciiTheme="minorHAnsi" w:hAnsiTheme="minorHAnsi" w:cstheme="minorHAnsi"/>
              </w:rPr>
            </w:pPr>
            <w:r w:rsidRPr="004A4011">
              <w:rPr>
                <w:rFonts w:asciiTheme="minorHAnsi" w:hAnsiTheme="minorHAnsi" w:cstheme="minorHAnsi"/>
                <w:b/>
                <w:sz w:val="24"/>
              </w:rPr>
              <w:t xml:space="preserve">0,438 </w:t>
            </w:r>
          </w:p>
        </w:tc>
        <w:tc>
          <w:tcPr>
            <w:tcW w:w="1774" w:type="dxa"/>
            <w:tcBorders>
              <w:top w:val="single" w:sz="12" w:space="0" w:color="666666"/>
              <w:left w:val="single" w:sz="4" w:space="0" w:color="999999"/>
              <w:bottom w:val="single" w:sz="4" w:space="0" w:color="999999"/>
              <w:right w:val="single" w:sz="4" w:space="0" w:color="999999"/>
            </w:tcBorders>
          </w:tcPr>
          <w:p w14:paraId="195A7507" w14:textId="77777777" w:rsidR="00D44DF7" w:rsidRPr="004A4011" w:rsidRDefault="00D44DF7" w:rsidP="00F025D2">
            <w:pPr>
              <w:spacing w:line="259" w:lineRule="auto"/>
              <w:ind w:right="65"/>
              <w:jc w:val="both"/>
              <w:rPr>
                <w:rFonts w:asciiTheme="minorHAnsi" w:hAnsiTheme="minorHAnsi" w:cstheme="minorHAnsi"/>
              </w:rPr>
            </w:pPr>
            <w:r w:rsidRPr="004A4011">
              <w:rPr>
                <w:rFonts w:asciiTheme="minorHAnsi" w:hAnsiTheme="minorHAnsi" w:cstheme="minorHAnsi"/>
                <w:sz w:val="24"/>
              </w:rPr>
              <w:t xml:space="preserve">2990,784 </w:t>
            </w:r>
          </w:p>
        </w:tc>
        <w:tc>
          <w:tcPr>
            <w:tcW w:w="1563" w:type="dxa"/>
            <w:tcBorders>
              <w:top w:val="single" w:sz="12" w:space="0" w:color="666666"/>
              <w:left w:val="single" w:sz="4" w:space="0" w:color="999999"/>
              <w:bottom w:val="single" w:sz="4" w:space="0" w:color="999999"/>
              <w:right w:val="single" w:sz="4" w:space="0" w:color="999999"/>
            </w:tcBorders>
          </w:tcPr>
          <w:p w14:paraId="3E484B22" w14:textId="77777777" w:rsidR="00D44DF7" w:rsidRPr="004A4011" w:rsidRDefault="00D44DF7" w:rsidP="00F025D2">
            <w:pPr>
              <w:spacing w:line="259" w:lineRule="auto"/>
              <w:ind w:right="65"/>
              <w:jc w:val="both"/>
              <w:rPr>
                <w:rFonts w:asciiTheme="minorHAnsi" w:hAnsiTheme="minorHAnsi" w:cstheme="minorHAnsi"/>
              </w:rPr>
            </w:pPr>
            <w:r w:rsidRPr="004A4011">
              <w:rPr>
                <w:rFonts w:asciiTheme="minorHAnsi" w:hAnsiTheme="minorHAnsi" w:cstheme="minorHAnsi"/>
                <w:sz w:val="24"/>
              </w:rPr>
              <w:t xml:space="preserve">0,0069 </w:t>
            </w:r>
          </w:p>
        </w:tc>
        <w:tc>
          <w:tcPr>
            <w:tcW w:w="1397" w:type="dxa"/>
            <w:tcBorders>
              <w:top w:val="single" w:sz="12" w:space="0" w:color="666666"/>
              <w:left w:val="single" w:sz="4" w:space="0" w:color="999999"/>
              <w:bottom w:val="single" w:sz="4" w:space="0" w:color="999999"/>
              <w:right w:val="single" w:sz="4" w:space="0" w:color="999999"/>
            </w:tcBorders>
          </w:tcPr>
          <w:p w14:paraId="76773D07" w14:textId="77777777" w:rsidR="00D44DF7" w:rsidRPr="004A4011" w:rsidRDefault="00D44DF7" w:rsidP="00F025D2">
            <w:pPr>
              <w:spacing w:line="259" w:lineRule="auto"/>
              <w:ind w:right="62"/>
              <w:jc w:val="both"/>
              <w:rPr>
                <w:rFonts w:asciiTheme="minorHAnsi" w:hAnsiTheme="minorHAnsi" w:cstheme="minorHAnsi"/>
              </w:rPr>
            </w:pPr>
            <w:r w:rsidRPr="004A4011">
              <w:rPr>
                <w:rFonts w:asciiTheme="minorHAnsi" w:hAnsiTheme="minorHAnsi" w:cstheme="minorHAnsi"/>
                <w:sz w:val="24"/>
              </w:rPr>
              <w:t xml:space="preserve">0,8240 </w:t>
            </w:r>
          </w:p>
        </w:tc>
      </w:tr>
    </w:tbl>
    <w:p w14:paraId="10BFB413"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eastAsia="Cambria" w:hAnsiTheme="minorHAnsi" w:cstheme="minorHAnsi"/>
          <w:sz w:val="24"/>
        </w:rPr>
        <w:t xml:space="preserve"> </w:t>
      </w:r>
    </w:p>
    <w:p w14:paraId="256BF999" w14:textId="77777777" w:rsidR="00D44DF7" w:rsidRPr="004A4011" w:rsidRDefault="00D44DF7" w:rsidP="00F025D2">
      <w:pPr>
        <w:ind w:left="-5" w:right="544"/>
        <w:jc w:val="both"/>
        <w:rPr>
          <w:rFonts w:asciiTheme="minorHAnsi" w:hAnsiTheme="minorHAnsi" w:cstheme="minorHAnsi"/>
        </w:rPr>
      </w:pPr>
      <w:r w:rsidRPr="004A4011">
        <w:rPr>
          <w:rFonts w:asciiTheme="minorHAnsi" w:hAnsiTheme="minorHAnsi" w:cstheme="minorHAnsi"/>
        </w:rPr>
        <w:t xml:space="preserve">The Design Constraints and the estimation of the regression analysis that allowed us to achieve this optimal result are shown in Table 13. </w:t>
      </w:r>
    </w:p>
    <w:p w14:paraId="3A531B01" w14:textId="77777777" w:rsidR="00D44DF7" w:rsidRPr="004A4011" w:rsidRDefault="00D44DF7" w:rsidP="00F025D2">
      <w:pPr>
        <w:spacing w:after="14" w:line="259" w:lineRule="auto"/>
        <w:jc w:val="both"/>
        <w:rPr>
          <w:rFonts w:asciiTheme="minorHAnsi" w:hAnsiTheme="minorHAnsi" w:cstheme="minorHAnsi"/>
        </w:rPr>
      </w:pPr>
      <w:r w:rsidRPr="004A4011">
        <w:rPr>
          <w:rFonts w:asciiTheme="minorHAnsi" w:hAnsiTheme="minorHAnsi" w:cstheme="minorHAnsi"/>
        </w:rPr>
        <w:t xml:space="preserve"> </w:t>
      </w:r>
    </w:p>
    <w:p w14:paraId="213FC696" w14:textId="77777777" w:rsidR="00D44DF7" w:rsidRPr="004A4011" w:rsidRDefault="00D44DF7" w:rsidP="00F025D2">
      <w:pPr>
        <w:pStyle w:val="Heading4"/>
        <w:ind w:left="-5"/>
        <w:jc w:val="both"/>
        <w:rPr>
          <w:rFonts w:asciiTheme="minorHAnsi" w:hAnsiTheme="minorHAnsi" w:cstheme="minorHAnsi"/>
          <w:color w:val="auto"/>
        </w:rPr>
      </w:pPr>
      <w:r w:rsidRPr="004A4011">
        <w:rPr>
          <w:rFonts w:asciiTheme="minorHAnsi" w:hAnsiTheme="minorHAnsi" w:cstheme="minorHAnsi"/>
          <w:color w:val="auto"/>
        </w:rPr>
        <w:t xml:space="preserve">Table 13: Mixture Coding: Actual </w:t>
      </w:r>
    </w:p>
    <w:tbl>
      <w:tblPr>
        <w:tblStyle w:val="TableGrid0"/>
        <w:tblW w:w="9064" w:type="dxa"/>
        <w:tblInd w:w="5" w:type="dxa"/>
        <w:tblCellMar>
          <w:left w:w="115" w:type="dxa"/>
          <w:right w:w="115" w:type="dxa"/>
        </w:tblCellMar>
        <w:tblLook w:val="04A0" w:firstRow="1" w:lastRow="0" w:firstColumn="1" w:lastColumn="0" w:noHBand="0" w:noVBand="1"/>
      </w:tblPr>
      <w:tblGrid>
        <w:gridCol w:w="2470"/>
        <w:gridCol w:w="703"/>
        <w:gridCol w:w="2631"/>
        <w:gridCol w:w="703"/>
        <w:gridCol w:w="2557"/>
      </w:tblGrid>
      <w:tr w:rsidR="00D44DF7" w:rsidRPr="004A4011" w14:paraId="0F1A3290" w14:textId="77777777" w:rsidTr="007A4CE2">
        <w:trPr>
          <w:trHeight w:val="312"/>
        </w:trPr>
        <w:tc>
          <w:tcPr>
            <w:tcW w:w="2470" w:type="dxa"/>
            <w:tcBorders>
              <w:top w:val="single" w:sz="4" w:space="0" w:color="999999"/>
              <w:left w:val="single" w:sz="4" w:space="0" w:color="999999"/>
              <w:bottom w:val="single" w:sz="12" w:space="0" w:color="666666"/>
              <w:right w:val="single" w:sz="4" w:space="0" w:color="999999"/>
            </w:tcBorders>
          </w:tcPr>
          <w:p w14:paraId="26B23E70" w14:textId="77777777" w:rsidR="00D44DF7" w:rsidRPr="004A4011" w:rsidRDefault="00D44DF7" w:rsidP="00F025D2">
            <w:pPr>
              <w:spacing w:line="259" w:lineRule="auto"/>
              <w:ind w:left="5"/>
              <w:jc w:val="both"/>
              <w:rPr>
                <w:rFonts w:asciiTheme="minorHAnsi" w:hAnsiTheme="minorHAnsi" w:cstheme="minorHAnsi"/>
              </w:rPr>
            </w:pPr>
            <w:r w:rsidRPr="004A4011">
              <w:rPr>
                <w:rFonts w:asciiTheme="minorHAnsi" w:eastAsia="Calibri" w:hAnsiTheme="minorHAnsi" w:cstheme="minorHAnsi"/>
                <w:b/>
                <w:sz w:val="24"/>
              </w:rPr>
              <w:t xml:space="preserve">Low Limit </w:t>
            </w:r>
          </w:p>
        </w:tc>
        <w:tc>
          <w:tcPr>
            <w:tcW w:w="703" w:type="dxa"/>
            <w:tcBorders>
              <w:top w:val="single" w:sz="4" w:space="0" w:color="999999"/>
              <w:left w:val="single" w:sz="4" w:space="0" w:color="999999"/>
              <w:bottom w:val="single" w:sz="12" w:space="0" w:color="666666"/>
              <w:right w:val="single" w:sz="4" w:space="0" w:color="999999"/>
            </w:tcBorders>
          </w:tcPr>
          <w:p w14:paraId="1F120F47" w14:textId="77777777" w:rsidR="00D44DF7" w:rsidRPr="004A4011" w:rsidRDefault="00D44DF7" w:rsidP="00F025D2">
            <w:pPr>
              <w:spacing w:line="259" w:lineRule="auto"/>
              <w:ind w:left="52"/>
              <w:jc w:val="both"/>
              <w:rPr>
                <w:rFonts w:asciiTheme="minorHAnsi" w:hAnsiTheme="minorHAnsi" w:cstheme="minorHAnsi"/>
              </w:rPr>
            </w:pPr>
            <w:r w:rsidRPr="004A4011">
              <w:rPr>
                <w:rFonts w:asciiTheme="minorHAnsi" w:eastAsia="Calibri" w:hAnsiTheme="minorHAnsi" w:cstheme="minorHAnsi"/>
                <w:b/>
                <w:sz w:val="24"/>
              </w:rPr>
              <w:t xml:space="preserve"> </w:t>
            </w:r>
          </w:p>
        </w:tc>
        <w:tc>
          <w:tcPr>
            <w:tcW w:w="2631" w:type="dxa"/>
            <w:tcBorders>
              <w:top w:val="single" w:sz="4" w:space="0" w:color="999999"/>
              <w:left w:val="single" w:sz="4" w:space="0" w:color="999999"/>
              <w:bottom w:val="single" w:sz="12" w:space="0" w:color="666666"/>
              <w:right w:val="single" w:sz="4" w:space="0" w:color="999999"/>
            </w:tcBorders>
          </w:tcPr>
          <w:p w14:paraId="12E0E04D" w14:textId="77777777" w:rsidR="00D44DF7" w:rsidRPr="004A4011" w:rsidRDefault="00D44DF7" w:rsidP="00F025D2">
            <w:pPr>
              <w:spacing w:line="259" w:lineRule="auto"/>
              <w:ind w:right="2"/>
              <w:jc w:val="both"/>
              <w:rPr>
                <w:rFonts w:asciiTheme="minorHAnsi" w:hAnsiTheme="minorHAnsi" w:cstheme="minorHAnsi"/>
              </w:rPr>
            </w:pPr>
            <w:proofErr w:type="spellStart"/>
            <w:r w:rsidRPr="004A4011">
              <w:rPr>
                <w:rFonts w:asciiTheme="minorHAnsi" w:eastAsia="Calibri" w:hAnsiTheme="minorHAnsi" w:cstheme="minorHAnsi"/>
                <w:b/>
                <w:sz w:val="24"/>
              </w:rPr>
              <w:t>Constraint</w:t>
            </w:r>
            <w:proofErr w:type="spellEnd"/>
            <w:r w:rsidRPr="004A4011">
              <w:rPr>
                <w:rFonts w:asciiTheme="minorHAnsi" w:eastAsia="Calibri" w:hAnsiTheme="minorHAnsi" w:cstheme="minorHAnsi"/>
                <w:b/>
                <w:sz w:val="24"/>
              </w:rPr>
              <w:t xml:space="preserve"> </w:t>
            </w:r>
          </w:p>
        </w:tc>
        <w:tc>
          <w:tcPr>
            <w:tcW w:w="703" w:type="dxa"/>
            <w:tcBorders>
              <w:top w:val="single" w:sz="4" w:space="0" w:color="999999"/>
              <w:left w:val="single" w:sz="4" w:space="0" w:color="999999"/>
              <w:bottom w:val="single" w:sz="12" w:space="0" w:color="666666"/>
              <w:right w:val="single" w:sz="4" w:space="0" w:color="999999"/>
            </w:tcBorders>
          </w:tcPr>
          <w:p w14:paraId="5809A4B7" w14:textId="77777777" w:rsidR="00D44DF7" w:rsidRPr="004A4011" w:rsidRDefault="00D44DF7" w:rsidP="00F025D2">
            <w:pPr>
              <w:spacing w:line="259" w:lineRule="auto"/>
              <w:ind w:left="52"/>
              <w:jc w:val="both"/>
              <w:rPr>
                <w:rFonts w:asciiTheme="minorHAnsi" w:hAnsiTheme="minorHAnsi" w:cstheme="minorHAnsi"/>
              </w:rPr>
            </w:pPr>
            <w:r w:rsidRPr="004A4011">
              <w:rPr>
                <w:rFonts w:asciiTheme="minorHAnsi" w:eastAsia="Calibri" w:hAnsiTheme="minorHAnsi" w:cstheme="minorHAnsi"/>
                <w:b/>
                <w:sz w:val="24"/>
              </w:rPr>
              <w:t xml:space="preserve"> </w:t>
            </w:r>
          </w:p>
        </w:tc>
        <w:tc>
          <w:tcPr>
            <w:tcW w:w="2557" w:type="dxa"/>
            <w:tcBorders>
              <w:top w:val="single" w:sz="4" w:space="0" w:color="999999"/>
              <w:left w:val="single" w:sz="4" w:space="0" w:color="999999"/>
              <w:bottom w:val="single" w:sz="12" w:space="0" w:color="666666"/>
              <w:right w:val="single" w:sz="4" w:space="0" w:color="999999"/>
            </w:tcBorders>
          </w:tcPr>
          <w:p w14:paraId="0500E9E9" w14:textId="77777777" w:rsidR="00D44DF7" w:rsidRPr="004A4011" w:rsidRDefault="00D44DF7" w:rsidP="00F025D2">
            <w:pPr>
              <w:spacing w:line="259" w:lineRule="auto"/>
              <w:jc w:val="both"/>
              <w:rPr>
                <w:rFonts w:asciiTheme="minorHAnsi" w:hAnsiTheme="minorHAnsi" w:cstheme="minorHAnsi"/>
              </w:rPr>
            </w:pPr>
            <w:r w:rsidRPr="004A4011">
              <w:rPr>
                <w:rFonts w:asciiTheme="minorHAnsi" w:eastAsia="Calibri" w:hAnsiTheme="minorHAnsi" w:cstheme="minorHAnsi"/>
                <w:b/>
                <w:sz w:val="24"/>
              </w:rPr>
              <w:t xml:space="preserve">High Limit </w:t>
            </w:r>
          </w:p>
        </w:tc>
      </w:tr>
      <w:tr w:rsidR="00D44DF7" w:rsidRPr="004A4011" w14:paraId="4E1DE423" w14:textId="77777777" w:rsidTr="007A4CE2">
        <w:trPr>
          <w:trHeight w:val="314"/>
        </w:trPr>
        <w:tc>
          <w:tcPr>
            <w:tcW w:w="2470" w:type="dxa"/>
            <w:tcBorders>
              <w:top w:val="single" w:sz="12" w:space="0" w:color="666666"/>
              <w:left w:val="single" w:sz="4" w:space="0" w:color="999999"/>
              <w:bottom w:val="single" w:sz="4" w:space="0" w:color="999999"/>
              <w:right w:val="single" w:sz="4" w:space="0" w:color="999999"/>
            </w:tcBorders>
          </w:tcPr>
          <w:p w14:paraId="7B128A83" w14:textId="77777777" w:rsidR="00D44DF7" w:rsidRPr="004A4011" w:rsidRDefault="00D44DF7" w:rsidP="00F025D2">
            <w:pPr>
              <w:spacing w:line="259" w:lineRule="auto"/>
              <w:ind w:left="5"/>
              <w:jc w:val="both"/>
              <w:rPr>
                <w:rFonts w:asciiTheme="minorHAnsi" w:hAnsiTheme="minorHAnsi" w:cstheme="minorHAnsi"/>
              </w:rPr>
            </w:pPr>
            <w:r w:rsidRPr="004A4011">
              <w:rPr>
                <w:rFonts w:asciiTheme="minorHAnsi" w:eastAsia="Calibri" w:hAnsiTheme="minorHAnsi" w:cstheme="minorHAnsi"/>
                <w:b/>
                <w:sz w:val="24"/>
              </w:rPr>
              <w:t xml:space="preserve">0,125 </w:t>
            </w:r>
          </w:p>
        </w:tc>
        <w:tc>
          <w:tcPr>
            <w:tcW w:w="703" w:type="dxa"/>
            <w:tcBorders>
              <w:top w:val="single" w:sz="12" w:space="0" w:color="666666"/>
              <w:left w:val="single" w:sz="4" w:space="0" w:color="999999"/>
              <w:bottom w:val="single" w:sz="4" w:space="0" w:color="999999"/>
              <w:right w:val="single" w:sz="4" w:space="0" w:color="999999"/>
            </w:tcBorders>
          </w:tcPr>
          <w:p w14:paraId="1158B961" w14:textId="77777777" w:rsidR="00D44DF7" w:rsidRPr="004A4011" w:rsidRDefault="00D44DF7" w:rsidP="00F025D2">
            <w:pPr>
              <w:spacing w:line="259" w:lineRule="auto"/>
              <w:ind w:right="3"/>
              <w:jc w:val="both"/>
              <w:rPr>
                <w:rFonts w:asciiTheme="minorHAnsi" w:hAnsiTheme="minorHAnsi" w:cstheme="minorHAnsi"/>
              </w:rPr>
            </w:pPr>
            <w:r w:rsidRPr="004A4011">
              <w:rPr>
                <w:rFonts w:asciiTheme="minorHAnsi" w:eastAsia="Calibri" w:hAnsiTheme="minorHAnsi" w:cstheme="minorHAnsi"/>
                <w:sz w:val="24"/>
              </w:rPr>
              <w:t xml:space="preserve">≤ </w:t>
            </w:r>
          </w:p>
        </w:tc>
        <w:tc>
          <w:tcPr>
            <w:tcW w:w="2631" w:type="dxa"/>
            <w:tcBorders>
              <w:top w:val="single" w:sz="12" w:space="0" w:color="666666"/>
              <w:left w:val="single" w:sz="4" w:space="0" w:color="999999"/>
              <w:bottom w:val="single" w:sz="4" w:space="0" w:color="999999"/>
              <w:right w:val="single" w:sz="4" w:space="0" w:color="999999"/>
            </w:tcBorders>
          </w:tcPr>
          <w:p w14:paraId="13CC8666" w14:textId="77777777" w:rsidR="00D44DF7" w:rsidRPr="004A4011" w:rsidRDefault="00D44DF7" w:rsidP="00F025D2">
            <w:pPr>
              <w:spacing w:line="259" w:lineRule="auto"/>
              <w:ind w:right="2"/>
              <w:jc w:val="both"/>
              <w:rPr>
                <w:rFonts w:asciiTheme="minorHAnsi" w:hAnsiTheme="minorHAnsi" w:cstheme="minorHAnsi"/>
              </w:rPr>
            </w:pPr>
            <w:r w:rsidRPr="004A4011">
              <w:rPr>
                <w:rFonts w:asciiTheme="minorHAnsi" w:eastAsia="Calibri" w:hAnsiTheme="minorHAnsi" w:cstheme="minorHAnsi"/>
                <w:sz w:val="24"/>
              </w:rPr>
              <w:t xml:space="preserve">A : </w:t>
            </w:r>
            <w:r w:rsidRPr="004A4011">
              <w:rPr>
                <w:rFonts w:asciiTheme="minorHAnsi" w:eastAsia="Calibri" w:hAnsiTheme="minorHAnsi" w:cstheme="minorHAnsi"/>
              </w:rPr>
              <w:t xml:space="preserve"> </w:t>
            </w:r>
            <w:proofErr w:type="spellStart"/>
            <w:r w:rsidRPr="004A4011">
              <w:rPr>
                <w:rFonts w:asciiTheme="minorHAnsi" w:eastAsia="Calibri" w:hAnsiTheme="minorHAnsi" w:cstheme="minorHAnsi"/>
                <w:sz w:val="24"/>
              </w:rPr>
              <w:t>roundup</w:t>
            </w:r>
            <w:proofErr w:type="spellEnd"/>
            <w:r w:rsidRPr="004A4011">
              <w:rPr>
                <w:rFonts w:asciiTheme="minorHAnsi" w:eastAsia="Calibri" w:hAnsiTheme="minorHAnsi" w:cstheme="minorHAnsi"/>
                <w:sz w:val="24"/>
              </w:rPr>
              <w:t xml:space="preserve"> </w:t>
            </w:r>
          </w:p>
        </w:tc>
        <w:tc>
          <w:tcPr>
            <w:tcW w:w="703" w:type="dxa"/>
            <w:tcBorders>
              <w:top w:val="single" w:sz="12" w:space="0" w:color="666666"/>
              <w:left w:val="single" w:sz="4" w:space="0" w:color="999999"/>
              <w:bottom w:val="single" w:sz="4" w:space="0" w:color="999999"/>
              <w:right w:val="single" w:sz="4" w:space="0" w:color="999999"/>
            </w:tcBorders>
          </w:tcPr>
          <w:p w14:paraId="284CA776" w14:textId="77777777" w:rsidR="00D44DF7" w:rsidRPr="004A4011" w:rsidRDefault="00D44DF7" w:rsidP="00F025D2">
            <w:pPr>
              <w:spacing w:line="259" w:lineRule="auto"/>
              <w:ind w:right="3"/>
              <w:jc w:val="both"/>
              <w:rPr>
                <w:rFonts w:asciiTheme="minorHAnsi" w:hAnsiTheme="minorHAnsi" w:cstheme="minorHAnsi"/>
              </w:rPr>
            </w:pPr>
            <w:r w:rsidRPr="004A4011">
              <w:rPr>
                <w:rFonts w:asciiTheme="minorHAnsi" w:eastAsia="Calibri" w:hAnsiTheme="minorHAnsi" w:cstheme="minorHAnsi"/>
                <w:sz w:val="24"/>
              </w:rPr>
              <w:t xml:space="preserve">≤ </w:t>
            </w:r>
          </w:p>
        </w:tc>
        <w:tc>
          <w:tcPr>
            <w:tcW w:w="2557" w:type="dxa"/>
            <w:tcBorders>
              <w:top w:val="single" w:sz="12" w:space="0" w:color="666666"/>
              <w:left w:val="single" w:sz="4" w:space="0" w:color="999999"/>
              <w:bottom w:val="single" w:sz="4" w:space="0" w:color="999999"/>
              <w:right w:val="single" w:sz="4" w:space="0" w:color="999999"/>
            </w:tcBorders>
          </w:tcPr>
          <w:p w14:paraId="1FC11A62" w14:textId="77777777" w:rsidR="00D44DF7" w:rsidRPr="004A4011" w:rsidRDefault="00D44DF7" w:rsidP="00F025D2">
            <w:pPr>
              <w:spacing w:line="259" w:lineRule="auto"/>
              <w:ind w:right="1"/>
              <w:jc w:val="both"/>
              <w:rPr>
                <w:rFonts w:asciiTheme="minorHAnsi" w:hAnsiTheme="minorHAnsi" w:cstheme="minorHAnsi"/>
              </w:rPr>
            </w:pPr>
            <w:r w:rsidRPr="004A4011">
              <w:rPr>
                <w:rFonts w:asciiTheme="minorHAnsi" w:eastAsia="Calibri" w:hAnsiTheme="minorHAnsi" w:cstheme="minorHAnsi"/>
                <w:sz w:val="24"/>
              </w:rPr>
              <w:t xml:space="preserve">0,500 </w:t>
            </w:r>
          </w:p>
        </w:tc>
      </w:tr>
      <w:tr w:rsidR="00D44DF7" w:rsidRPr="004A4011" w14:paraId="572496A6" w14:textId="77777777" w:rsidTr="007A4CE2">
        <w:trPr>
          <w:trHeight w:val="302"/>
        </w:trPr>
        <w:tc>
          <w:tcPr>
            <w:tcW w:w="2470" w:type="dxa"/>
            <w:tcBorders>
              <w:top w:val="single" w:sz="4" w:space="0" w:color="999999"/>
              <w:left w:val="single" w:sz="4" w:space="0" w:color="999999"/>
              <w:bottom w:val="single" w:sz="4" w:space="0" w:color="999999"/>
              <w:right w:val="single" w:sz="4" w:space="0" w:color="999999"/>
            </w:tcBorders>
          </w:tcPr>
          <w:p w14:paraId="6BC5F7F1" w14:textId="77777777" w:rsidR="00D44DF7" w:rsidRPr="004A4011" w:rsidRDefault="00D44DF7" w:rsidP="00F025D2">
            <w:pPr>
              <w:spacing w:line="259" w:lineRule="auto"/>
              <w:ind w:left="5"/>
              <w:jc w:val="both"/>
              <w:rPr>
                <w:rFonts w:asciiTheme="minorHAnsi" w:hAnsiTheme="minorHAnsi" w:cstheme="minorHAnsi"/>
              </w:rPr>
            </w:pPr>
            <w:r w:rsidRPr="004A4011">
              <w:rPr>
                <w:rFonts w:asciiTheme="minorHAnsi" w:eastAsia="Calibri" w:hAnsiTheme="minorHAnsi" w:cstheme="minorHAnsi"/>
                <w:b/>
                <w:sz w:val="24"/>
              </w:rPr>
              <w:t xml:space="preserve">0,250 </w:t>
            </w:r>
          </w:p>
        </w:tc>
        <w:tc>
          <w:tcPr>
            <w:tcW w:w="703" w:type="dxa"/>
            <w:tcBorders>
              <w:top w:val="single" w:sz="4" w:space="0" w:color="999999"/>
              <w:left w:val="single" w:sz="4" w:space="0" w:color="999999"/>
              <w:bottom w:val="single" w:sz="4" w:space="0" w:color="999999"/>
              <w:right w:val="single" w:sz="4" w:space="0" w:color="999999"/>
            </w:tcBorders>
          </w:tcPr>
          <w:p w14:paraId="24C5C19A" w14:textId="77777777" w:rsidR="00D44DF7" w:rsidRPr="004A4011" w:rsidRDefault="00D44DF7" w:rsidP="00F025D2">
            <w:pPr>
              <w:spacing w:line="259" w:lineRule="auto"/>
              <w:ind w:right="3"/>
              <w:jc w:val="both"/>
              <w:rPr>
                <w:rFonts w:asciiTheme="minorHAnsi" w:hAnsiTheme="minorHAnsi" w:cstheme="minorHAnsi"/>
              </w:rPr>
            </w:pPr>
            <w:r w:rsidRPr="004A4011">
              <w:rPr>
                <w:rFonts w:asciiTheme="minorHAnsi" w:eastAsia="Calibri" w:hAnsiTheme="minorHAnsi" w:cstheme="minorHAnsi"/>
                <w:sz w:val="24"/>
              </w:rPr>
              <w:t xml:space="preserve">≤ </w:t>
            </w:r>
          </w:p>
        </w:tc>
        <w:tc>
          <w:tcPr>
            <w:tcW w:w="2631" w:type="dxa"/>
            <w:tcBorders>
              <w:top w:val="single" w:sz="4" w:space="0" w:color="999999"/>
              <w:left w:val="single" w:sz="4" w:space="0" w:color="999999"/>
              <w:bottom w:val="single" w:sz="4" w:space="0" w:color="999999"/>
              <w:right w:val="single" w:sz="4" w:space="0" w:color="999999"/>
            </w:tcBorders>
          </w:tcPr>
          <w:p w14:paraId="51A0FDE5" w14:textId="77777777" w:rsidR="00D44DF7" w:rsidRPr="004A4011" w:rsidRDefault="00D44DF7" w:rsidP="00F025D2">
            <w:pPr>
              <w:spacing w:line="259" w:lineRule="auto"/>
              <w:ind w:left="1"/>
              <w:jc w:val="both"/>
              <w:rPr>
                <w:rFonts w:asciiTheme="minorHAnsi" w:hAnsiTheme="minorHAnsi" w:cstheme="minorHAnsi"/>
              </w:rPr>
            </w:pPr>
            <w:r w:rsidRPr="004A4011">
              <w:rPr>
                <w:rFonts w:asciiTheme="minorHAnsi" w:eastAsia="Calibri" w:hAnsiTheme="minorHAnsi" w:cstheme="minorHAnsi"/>
                <w:sz w:val="24"/>
              </w:rPr>
              <w:t xml:space="preserve">B : </w:t>
            </w:r>
            <w:r w:rsidRPr="004A4011">
              <w:rPr>
                <w:rFonts w:asciiTheme="minorHAnsi" w:eastAsia="Calibri" w:hAnsiTheme="minorHAnsi" w:cstheme="minorHAnsi"/>
              </w:rPr>
              <w:t xml:space="preserve"> </w:t>
            </w:r>
            <w:proofErr w:type="spellStart"/>
            <w:r w:rsidRPr="004A4011">
              <w:rPr>
                <w:rFonts w:asciiTheme="minorHAnsi" w:eastAsia="Calibri" w:hAnsiTheme="minorHAnsi" w:cstheme="minorHAnsi"/>
                <w:sz w:val="24"/>
              </w:rPr>
              <w:t>purple</w:t>
            </w:r>
            <w:proofErr w:type="spellEnd"/>
            <w:r w:rsidRPr="004A4011">
              <w:rPr>
                <w:rFonts w:asciiTheme="minorHAnsi" w:eastAsia="Calibri" w:hAnsiTheme="minorHAnsi" w:cstheme="minorHAnsi"/>
                <w:sz w:val="24"/>
              </w:rPr>
              <w:t xml:space="preserve"> </w:t>
            </w:r>
          </w:p>
        </w:tc>
        <w:tc>
          <w:tcPr>
            <w:tcW w:w="703" w:type="dxa"/>
            <w:tcBorders>
              <w:top w:val="single" w:sz="4" w:space="0" w:color="999999"/>
              <w:left w:val="single" w:sz="4" w:space="0" w:color="999999"/>
              <w:bottom w:val="single" w:sz="4" w:space="0" w:color="999999"/>
              <w:right w:val="single" w:sz="4" w:space="0" w:color="999999"/>
            </w:tcBorders>
          </w:tcPr>
          <w:p w14:paraId="283928F0" w14:textId="77777777" w:rsidR="00D44DF7" w:rsidRPr="004A4011" w:rsidRDefault="00D44DF7" w:rsidP="00F025D2">
            <w:pPr>
              <w:spacing w:line="259" w:lineRule="auto"/>
              <w:ind w:right="3"/>
              <w:jc w:val="both"/>
              <w:rPr>
                <w:rFonts w:asciiTheme="minorHAnsi" w:hAnsiTheme="minorHAnsi" w:cstheme="minorHAnsi"/>
              </w:rPr>
            </w:pPr>
            <w:r w:rsidRPr="004A4011">
              <w:rPr>
                <w:rFonts w:asciiTheme="minorHAnsi" w:eastAsia="Calibri" w:hAnsiTheme="minorHAnsi" w:cstheme="minorHAnsi"/>
                <w:sz w:val="24"/>
              </w:rPr>
              <w:t xml:space="preserve">≤ </w:t>
            </w:r>
          </w:p>
        </w:tc>
        <w:tc>
          <w:tcPr>
            <w:tcW w:w="2557" w:type="dxa"/>
            <w:tcBorders>
              <w:top w:val="single" w:sz="4" w:space="0" w:color="999999"/>
              <w:left w:val="single" w:sz="4" w:space="0" w:color="999999"/>
              <w:bottom w:val="single" w:sz="4" w:space="0" w:color="999999"/>
              <w:right w:val="single" w:sz="4" w:space="0" w:color="999999"/>
            </w:tcBorders>
          </w:tcPr>
          <w:p w14:paraId="33E4447F" w14:textId="77777777" w:rsidR="00D44DF7" w:rsidRPr="004A4011" w:rsidRDefault="00D44DF7" w:rsidP="00F025D2">
            <w:pPr>
              <w:spacing w:line="259" w:lineRule="auto"/>
              <w:ind w:right="1"/>
              <w:jc w:val="both"/>
              <w:rPr>
                <w:rFonts w:asciiTheme="minorHAnsi" w:hAnsiTheme="minorHAnsi" w:cstheme="minorHAnsi"/>
              </w:rPr>
            </w:pPr>
            <w:r w:rsidRPr="004A4011">
              <w:rPr>
                <w:rFonts w:asciiTheme="minorHAnsi" w:eastAsia="Calibri" w:hAnsiTheme="minorHAnsi" w:cstheme="minorHAnsi"/>
                <w:sz w:val="24"/>
              </w:rPr>
              <w:t xml:space="preserve">0,625 </w:t>
            </w:r>
          </w:p>
        </w:tc>
      </w:tr>
      <w:tr w:rsidR="00D44DF7" w:rsidRPr="004A4011" w14:paraId="4D23F8F1" w14:textId="77777777" w:rsidTr="007A4CE2">
        <w:trPr>
          <w:trHeight w:val="302"/>
        </w:trPr>
        <w:tc>
          <w:tcPr>
            <w:tcW w:w="2470" w:type="dxa"/>
            <w:tcBorders>
              <w:top w:val="single" w:sz="4" w:space="0" w:color="999999"/>
              <w:left w:val="single" w:sz="4" w:space="0" w:color="999999"/>
              <w:bottom w:val="single" w:sz="4" w:space="0" w:color="999999"/>
              <w:right w:val="single" w:sz="4" w:space="0" w:color="999999"/>
            </w:tcBorders>
          </w:tcPr>
          <w:p w14:paraId="31B44854" w14:textId="77777777" w:rsidR="00D44DF7" w:rsidRPr="004A4011" w:rsidRDefault="00D44DF7" w:rsidP="00F025D2">
            <w:pPr>
              <w:spacing w:line="259" w:lineRule="auto"/>
              <w:ind w:left="5"/>
              <w:jc w:val="both"/>
              <w:rPr>
                <w:rFonts w:asciiTheme="minorHAnsi" w:hAnsiTheme="minorHAnsi" w:cstheme="minorHAnsi"/>
              </w:rPr>
            </w:pPr>
            <w:r w:rsidRPr="004A4011">
              <w:rPr>
                <w:rFonts w:asciiTheme="minorHAnsi" w:eastAsia="Calibri" w:hAnsiTheme="minorHAnsi" w:cstheme="minorHAnsi"/>
                <w:b/>
                <w:sz w:val="24"/>
              </w:rPr>
              <w:t xml:space="preserve">0,250 </w:t>
            </w:r>
          </w:p>
        </w:tc>
        <w:tc>
          <w:tcPr>
            <w:tcW w:w="703" w:type="dxa"/>
            <w:tcBorders>
              <w:top w:val="single" w:sz="4" w:space="0" w:color="999999"/>
              <w:left w:val="single" w:sz="4" w:space="0" w:color="999999"/>
              <w:bottom w:val="single" w:sz="4" w:space="0" w:color="999999"/>
              <w:right w:val="single" w:sz="4" w:space="0" w:color="999999"/>
            </w:tcBorders>
          </w:tcPr>
          <w:p w14:paraId="6C47992D" w14:textId="77777777" w:rsidR="00D44DF7" w:rsidRPr="004A4011" w:rsidRDefault="00D44DF7" w:rsidP="00F025D2">
            <w:pPr>
              <w:spacing w:line="259" w:lineRule="auto"/>
              <w:ind w:right="3"/>
              <w:jc w:val="both"/>
              <w:rPr>
                <w:rFonts w:asciiTheme="minorHAnsi" w:hAnsiTheme="minorHAnsi" w:cstheme="minorHAnsi"/>
              </w:rPr>
            </w:pPr>
            <w:r w:rsidRPr="004A4011">
              <w:rPr>
                <w:rFonts w:asciiTheme="minorHAnsi" w:eastAsia="Calibri" w:hAnsiTheme="minorHAnsi" w:cstheme="minorHAnsi"/>
                <w:sz w:val="24"/>
              </w:rPr>
              <w:t xml:space="preserve">≤ </w:t>
            </w:r>
          </w:p>
        </w:tc>
        <w:tc>
          <w:tcPr>
            <w:tcW w:w="2631" w:type="dxa"/>
            <w:tcBorders>
              <w:top w:val="single" w:sz="4" w:space="0" w:color="999999"/>
              <w:left w:val="single" w:sz="4" w:space="0" w:color="999999"/>
              <w:bottom w:val="single" w:sz="4" w:space="0" w:color="999999"/>
              <w:right w:val="single" w:sz="4" w:space="0" w:color="999999"/>
            </w:tcBorders>
          </w:tcPr>
          <w:p w14:paraId="11CC4B50" w14:textId="77777777" w:rsidR="00D44DF7" w:rsidRPr="004A4011" w:rsidRDefault="00D44DF7" w:rsidP="00F025D2">
            <w:pPr>
              <w:spacing w:line="259" w:lineRule="auto"/>
              <w:ind w:left="1"/>
              <w:jc w:val="both"/>
              <w:rPr>
                <w:rFonts w:asciiTheme="minorHAnsi" w:hAnsiTheme="minorHAnsi" w:cstheme="minorHAnsi"/>
              </w:rPr>
            </w:pPr>
            <w:r w:rsidRPr="004A4011">
              <w:rPr>
                <w:rFonts w:asciiTheme="minorHAnsi" w:eastAsia="Calibri" w:hAnsiTheme="minorHAnsi" w:cstheme="minorHAnsi"/>
                <w:sz w:val="24"/>
              </w:rPr>
              <w:t xml:space="preserve">C : </w:t>
            </w:r>
            <w:proofErr w:type="spellStart"/>
            <w:r w:rsidRPr="004A4011">
              <w:rPr>
                <w:rFonts w:asciiTheme="minorHAnsi" w:eastAsia="Calibri" w:hAnsiTheme="minorHAnsi" w:cstheme="minorHAnsi"/>
                <w:sz w:val="24"/>
              </w:rPr>
              <w:t>yellow</w:t>
            </w:r>
            <w:proofErr w:type="spellEnd"/>
            <w:r w:rsidRPr="004A4011">
              <w:rPr>
                <w:rFonts w:asciiTheme="minorHAnsi" w:eastAsia="Calibri" w:hAnsiTheme="minorHAnsi" w:cstheme="minorHAnsi"/>
                <w:sz w:val="24"/>
              </w:rPr>
              <w:t xml:space="preserve"> </w:t>
            </w:r>
          </w:p>
        </w:tc>
        <w:tc>
          <w:tcPr>
            <w:tcW w:w="703" w:type="dxa"/>
            <w:tcBorders>
              <w:top w:val="single" w:sz="4" w:space="0" w:color="999999"/>
              <w:left w:val="single" w:sz="4" w:space="0" w:color="999999"/>
              <w:bottom w:val="single" w:sz="4" w:space="0" w:color="999999"/>
              <w:right w:val="single" w:sz="4" w:space="0" w:color="999999"/>
            </w:tcBorders>
          </w:tcPr>
          <w:p w14:paraId="6571E831" w14:textId="77777777" w:rsidR="00D44DF7" w:rsidRPr="004A4011" w:rsidRDefault="00D44DF7" w:rsidP="00F025D2">
            <w:pPr>
              <w:spacing w:line="259" w:lineRule="auto"/>
              <w:ind w:right="3"/>
              <w:jc w:val="both"/>
              <w:rPr>
                <w:rFonts w:asciiTheme="minorHAnsi" w:hAnsiTheme="minorHAnsi" w:cstheme="minorHAnsi"/>
              </w:rPr>
            </w:pPr>
            <w:r w:rsidRPr="004A4011">
              <w:rPr>
                <w:rFonts w:asciiTheme="minorHAnsi" w:eastAsia="Calibri" w:hAnsiTheme="minorHAnsi" w:cstheme="minorHAnsi"/>
                <w:sz w:val="24"/>
              </w:rPr>
              <w:t xml:space="preserve">≤ </w:t>
            </w:r>
          </w:p>
        </w:tc>
        <w:tc>
          <w:tcPr>
            <w:tcW w:w="2557" w:type="dxa"/>
            <w:tcBorders>
              <w:top w:val="single" w:sz="4" w:space="0" w:color="999999"/>
              <w:left w:val="single" w:sz="4" w:space="0" w:color="999999"/>
              <w:bottom w:val="single" w:sz="4" w:space="0" w:color="999999"/>
              <w:right w:val="single" w:sz="4" w:space="0" w:color="999999"/>
            </w:tcBorders>
          </w:tcPr>
          <w:p w14:paraId="5DE59F7A" w14:textId="77777777" w:rsidR="00D44DF7" w:rsidRPr="004A4011" w:rsidRDefault="00D44DF7" w:rsidP="00F025D2">
            <w:pPr>
              <w:spacing w:line="259" w:lineRule="auto"/>
              <w:ind w:right="1"/>
              <w:jc w:val="both"/>
              <w:rPr>
                <w:rFonts w:asciiTheme="minorHAnsi" w:hAnsiTheme="minorHAnsi" w:cstheme="minorHAnsi"/>
              </w:rPr>
            </w:pPr>
            <w:r w:rsidRPr="004A4011">
              <w:rPr>
                <w:rFonts w:asciiTheme="minorHAnsi" w:eastAsia="Calibri" w:hAnsiTheme="minorHAnsi" w:cstheme="minorHAnsi"/>
                <w:sz w:val="24"/>
              </w:rPr>
              <w:t xml:space="preserve">0,625 </w:t>
            </w:r>
          </w:p>
        </w:tc>
      </w:tr>
      <w:tr w:rsidR="00D44DF7" w:rsidRPr="004A4011" w14:paraId="0985324F" w14:textId="77777777" w:rsidTr="007A4CE2">
        <w:trPr>
          <w:trHeight w:val="305"/>
        </w:trPr>
        <w:tc>
          <w:tcPr>
            <w:tcW w:w="2470" w:type="dxa"/>
            <w:tcBorders>
              <w:top w:val="single" w:sz="4" w:space="0" w:color="999999"/>
              <w:left w:val="single" w:sz="4" w:space="0" w:color="999999"/>
              <w:bottom w:val="single" w:sz="4" w:space="0" w:color="999999"/>
              <w:right w:val="single" w:sz="4" w:space="0" w:color="999999"/>
            </w:tcBorders>
          </w:tcPr>
          <w:p w14:paraId="7812056C" w14:textId="77777777" w:rsidR="00D44DF7" w:rsidRPr="004A4011" w:rsidRDefault="00D44DF7" w:rsidP="00F025D2">
            <w:pPr>
              <w:spacing w:line="259" w:lineRule="auto"/>
              <w:ind w:left="56"/>
              <w:jc w:val="both"/>
              <w:rPr>
                <w:rFonts w:asciiTheme="minorHAnsi" w:hAnsiTheme="minorHAnsi" w:cstheme="minorHAnsi"/>
              </w:rPr>
            </w:pPr>
            <w:r w:rsidRPr="004A4011">
              <w:rPr>
                <w:rFonts w:asciiTheme="minorHAnsi" w:eastAsia="Calibri" w:hAnsiTheme="minorHAnsi" w:cstheme="minorHAnsi"/>
                <w:b/>
                <w:sz w:val="24"/>
              </w:rPr>
              <w:t xml:space="preserve"> </w:t>
            </w:r>
          </w:p>
        </w:tc>
        <w:tc>
          <w:tcPr>
            <w:tcW w:w="703" w:type="dxa"/>
            <w:tcBorders>
              <w:top w:val="single" w:sz="4" w:space="0" w:color="999999"/>
              <w:left w:val="single" w:sz="4" w:space="0" w:color="999999"/>
              <w:bottom w:val="single" w:sz="4" w:space="0" w:color="999999"/>
              <w:right w:val="single" w:sz="4" w:space="0" w:color="999999"/>
            </w:tcBorders>
          </w:tcPr>
          <w:p w14:paraId="6666F233" w14:textId="77777777" w:rsidR="00D44DF7" w:rsidRPr="004A4011" w:rsidRDefault="00D44DF7" w:rsidP="00F025D2">
            <w:pPr>
              <w:spacing w:line="259" w:lineRule="auto"/>
              <w:ind w:left="52"/>
              <w:jc w:val="both"/>
              <w:rPr>
                <w:rFonts w:asciiTheme="minorHAnsi" w:hAnsiTheme="minorHAnsi" w:cstheme="minorHAnsi"/>
              </w:rPr>
            </w:pPr>
            <w:r w:rsidRPr="004A4011">
              <w:rPr>
                <w:rFonts w:asciiTheme="minorHAnsi" w:eastAsia="Calibri" w:hAnsiTheme="minorHAnsi" w:cstheme="minorHAnsi"/>
                <w:sz w:val="24"/>
              </w:rPr>
              <w:t xml:space="preserve"> </w:t>
            </w:r>
          </w:p>
        </w:tc>
        <w:tc>
          <w:tcPr>
            <w:tcW w:w="2631" w:type="dxa"/>
            <w:tcBorders>
              <w:top w:val="single" w:sz="4" w:space="0" w:color="999999"/>
              <w:left w:val="single" w:sz="4" w:space="0" w:color="999999"/>
              <w:bottom w:val="single" w:sz="4" w:space="0" w:color="999999"/>
              <w:right w:val="single" w:sz="4" w:space="0" w:color="999999"/>
            </w:tcBorders>
          </w:tcPr>
          <w:p w14:paraId="16667302" w14:textId="77777777" w:rsidR="00D44DF7" w:rsidRPr="004A4011" w:rsidRDefault="00D44DF7" w:rsidP="00F025D2">
            <w:pPr>
              <w:spacing w:line="259" w:lineRule="auto"/>
              <w:ind w:right="2"/>
              <w:jc w:val="both"/>
              <w:rPr>
                <w:rFonts w:asciiTheme="minorHAnsi" w:hAnsiTheme="minorHAnsi" w:cstheme="minorHAnsi"/>
              </w:rPr>
            </w:pPr>
            <w:r w:rsidRPr="004A4011">
              <w:rPr>
                <w:rFonts w:asciiTheme="minorHAnsi" w:eastAsia="Calibri" w:hAnsiTheme="minorHAnsi" w:cstheme="minorHAnsi"/>
                <w:b/>
                <w:sz w:val="24"/>
              </w:rPr>
              <w:t xml:space="preserve">A+B+C </w:t>
            </w:r>
          </w:p>
        </w:tc>
        <w:tc>
          <w:tcPr>
            <w:tcW w:w="703" w:type="dxa"/>
            <w:tcBorders>
              <w:top w:val="single" w:sz="4" w:space="0" w:color="999999"/>
              <w:left w:val="single" w:sz="4" w:space="0" w:color="999999"/>
              <w:bottom w:val="single" w:sz="4" w:space="0" w:color="999999"/>
              <w:right w:val="single" w:sz="4" w:space="0" w:color="999999"/>
            </w:tcBorders>
          </w:tcPr>
          <w:p w14:paraId="7356DD74" w14:textId="77777777" w:rsidR="00D44DF7" w:rsidRPr="004A4011" w:rsidRDefault="00D44DF7" w:rsidP="00F025D2">
            <w:pPr>
              <w:spacing w:line="259" w:lineRule="auto"/>
              <w:ind w:right="3"/>
              <w:jc w:val="both"/>
              <w:rPr>
                <w:rFonts w:asciiTheme="minorHAnsi" w:hAnsiTheme="minorHAnsi" w:cstheme="minorHAnsi"/>
              </w:rPr>
            </w:pPr>
            <w:r w:rsidRPr="004A4011">
              <w:rPr>
                <w:rFonts w:asciiTheme="minorHAnsi" w:eastAsia="Calibri" w:hAnsiTheme="minorHAnsi" w:cstheme="minorHAnsi"/>
                <w:b/>
                <w:sz w:val="24"/>
              </w:rPr>
              <w:t xml:space="preserve">= </w:t>
            </w:r>
          </w:p>
        </w:tc>
        <w:tc>
          <w:tcPr>
            <w:tcW w:w="2557" w:type="dxa"/>
            <w:tcBorders>
              <w:top w:val="single" w:sz="4" w:space="0" w:color="999999"/>
              <w:left w:val="single" w:sz="4" w:space="0" w:color="999999"/>
              <w:bottom w:val="single" w:sz="4" w:space="0" w:color="999999"/>
              <w:right w:val="single" w:sz="4" w:space="0" w:color="999999"/>
            </w:tcBorders>
          </w:tcPr>
          <w:p w14:paraId="667AA127" w14:textId="77777777" w:rsidR="00D44DF7" w:rsidRPr="004A4011" w:rsidRDefault="00D44DF7" w:rsidP="00F025D2">
            <w:pPr>
              <w:spacing w:line="259" w:lineRule="auto"/>
              <w:ind w:left="2"/>
              <w:jc w:val="both"/>
              <w:rPr>
                <w:rFonts w:asciiTheme="minorHAnsi" w:hAnsiTheme="minorHAnsi" w:cstheme="minorHAnsi"/>
              </w:rPr>
            </w:pPr>
            <w:r w:rsidRPr="004A4011">
              <w:rPr>
                <w:rFonts w:asciiTheme="minorHAnsi" w:eastAsia="Calibri" w:hAnsiTheme="minorHAnsi" w:cstheme="minorHAnsi"/>
                <w:b/>
                <w:sz w:val="24"/>
              </w:rPr>
              <w:t xml:space="preserve">1,000 </w:t>
            </w:r>
          </w:p>
        </w:tc>
      </w:tr>
    </w:tbl>
    <w:p w14:paraId="55E7ABB5" w14:textId="77777777" w:rsidR="00D44DF7" w:rsidRPr="004A4011" w:rsidRDefault="00D44DF7" w:rsidP="00F025D2">
      <w:pPr>
        <w:spacing w:after="15" w:line="259" w:lineRule="auto"/>
        <w:jc w:val="both"/>
        <w:rPr>
          <w:rFonts w:asciiTheme="minorHAnsi" w:hAnsiTheme="minorHAnsi" w:cstheme="minorHAnsi"/>
        </w:rPr>
      </w:pPr>
      <w:r w:rsidRPr="004A4011">
        <w:rPr>
          <w:rFonts w:asciiTheme="minorHAnsi" w:eastAsia="Calibri" w:hAnsiTheme="minorHAnsi" w:cstheme="minorHAnsi"/>
          <w:sz w:val="24"/>
        </w:rPr>
        <w:t xml:space="preserve"> </w:t>
      </w:r>
    </w:p>
    <w:p w14:paraId="33B322A2" w14:textId="77777777" w:rsidR="00D44DF7" w:rsidRPr="004A4011" w:rsidRDefault="00D44DF7" w:rsidP="00F025D2">
      <w:pPr>
        <w:pStyle w:val="Heading2"/>
        <w:ind w:left="-5"/>
        <w:jc w:val="both"/>
        <w:rPr>
          <w:rFonts w:asciiTheme="minorHAnsi" w:hAnsiTheme="minorHAnsi" w:cstheme="minorHAnsi"/>
          <w:b/>
          <w:color w:val="auto"/>
          <w:sz w:val="24"/>
        </w:rPr>
      </w:pPr>
      <w:r w:rsidRPr="004A4011">
        <w:rPr>
          <w:rFonts w:asciiTheme="minorHAnsi" w:hAnsiTheme="minorHAnsi" w:cstheme="minorHAnsi"/>
          <w:b/>
          <w:color w:val="auto"/>
          <w:sz w:val="24"/>
        </w:rPr>
        <w:t xml:space="preserve">Conclusion </w:t>
      </w:r>
    </w:p>
    <w:p w14:paraId="7A447F8F" w14:textId="77777777" w:rsidR="00D44DF7" w:rsidRPr="004A4011" w:rsidRDefault="00D44DF7" w:rsidP="00F025D2">
      <w:pPr>
        <w:ind w:left="-5" w:right="-14"/>
        <w:jc w:val="both"/>
        <w:rPr>
          <w:rFonts w:asciiTheme="minorHAnsi" w:hAnsiTheme="minorHAnsi" w:cstheme="minorHAnsi"/>
        </w:rPr>
      </w:pPr>
      <w:r w:rsidRPr="004A4011">
        <w:rPr>
          <w:rFonts w:asciiTheme="minorHAnsi" w:hAnsiTheme="minorHAnsi" w:cstheme="minorHAnsi"/>
        </w:rPr>
        <w:t>At the end of this research, it should be noted that maize waste is biodegradable. Considered individually, purple maize bran is kinetically biodegradable within the first few days of conditioning (167.2 m</w:t>
      </w:r>
      <w:r w:rsidRPr="004A4011">
        <w:rPr>
          <w:rFonts w:asciiTheme="minorHAnsi" w:hAnsiTheme="minorHAnsi" w:cstheme="minorHAnsi"/>
          <w:vertAlign w:val="superscript"/>
        </w:rPr>
        <w:t>3</w:t>
      </w:r>
      <w:r w:rsidRPr="004A4011">
        <w:rPr>
          <w:rFonts w:asciiTheme="minorHAnsi" w:hAnsiTheme="minorHAnsi" w:cstheme="minorHAnsi"/>
        </w:rPr>
        <w:t>/t OM). Then, when the classical formulation of mass fractions is carried out, the highest biogas production is 274.6 m</w:t>
      </w:r>
      <w:r w:rsidRPr="004A4011">
        <w:rPr>
          <w:rFonts w:asciiTheme="minorHAnsi" w:hAnsiTheme="minorHAnsi" w:cstheme="minorHAnsi"/>
          <w:vertAlign w:val="superscript"/>
        </w:rPr>
        <w:t>3</w:t>
      </w:r>
      <w:r w:rsidRPr="004A4011">
        <w:rPr>
          <w:rFonts w:asciiTheme="minorHAnsi" w:hAnsiTheme="minorHAnsi" w:cstheme="minorHAnsi"/>
        </w:rPr>
        <w:t>/t OM (</w:t>
      </w:r>
      <w:proofErr w:type="spellStart"/>
      <w:r w:rsidRPr="004A4011">
        <w:rPr>
          <w:rFonts w:asciiTheme="minorHAnsi" w:hAnsiTheme="minorHAnsi" w:cstheme="minorHAnsi"/>
        </w:rPr>
        <w:t>X</w:t>
      </w:r>
      <w:r w:rsidRPr="004A4011">
        <w:rPr>
          <w:rFonts w:asciiTheme="minorHAnsi" w:hAnsiTheme="minorHAnsi" w:cstheme="minorHAnsi"/>
          <w:vertAlign w:val="subscript"/>
        </w:rPr>
        <w:t>vj</w:t>
      </w:r>
      <w:proofErr w:type="spellEnd"/>
      <w:r w:rsidRPr="004A4011">
        <w:rPr>
          <w:rFonts w:asciiTheme="minorHAnsi" w:hAnsiTheme="minorHAnsi" w:cstheme="minorHAnsi"/>
        </w:rPr>
        <w:t xml:space="preserve"> (3/4)). This production is still low compared to our minimum target of 400 m</w:t>
      </w:r>
      <w:r w:rsidRPr="004A4011">
        <w:rPr>
          <w:rFonts w:asciiTheme="minorHAnsi" w:hAnsiTheme="minorHAnsi" w:cstheme="minorHAnsi"/>
          <w:vertAlign w:val="superscript"/>
        </w:rPr>
        <w:t>3</w:t>
      </w:r>
      <w:r w:rsidRPr="004A4011">
        <w:rPr>
          <w:rFonts w:asciiTheme="minorHAnsi" w:hAnsiTheme="minorHAnsi" w:cstheme="minorHAnsi"/>
        </w:rPr>
        <w:t>/t OM. Contrary to the classical experimental methodology, which consists of varying the mass fraction by one factor while keeping the others fixed, which does not consider the study of interactions and which requires many trials, the mixed design methodology was considered. This considers the study of interactions and generates a limited number of trials. Using this experimental method, we identified the results of four trials, each with a biogas production of up to 2990 m</w:t>
      </w:r>
      <w:r w:rsidRPr="004A4011">
        <w:rPr>
          <w:rFonts w:asciiTheme="minorHAnsi" w:hAnsiTheme="minorHAnsi" w:cstheme="minorHAnsi"/>
          <w:vertAlign w:val="superscript"/>
        </w:rPr>
        <w:t>3</w:t>
      </w:r>
      <w:r w:rsidRPr="004A4011">
        <w:rPr>
          <w:rFonts w:asciiTheme="minorHAnsi" w:hAnsiTheme="minorHAnsi" w:cstheme="minorHAnsi"/>
        </w:rPr>
        <w:t xml:space="preserve">/t OM. The formulation of the mass fractions in question, the source of such optimal biogas production, is 0.313 stover, 0.250 purple bran and 0.438 yellow bran. </w:t>
      </w:r>
    </w:p>
    <w:p w14:paraId="30DE8191" w14:textId="77777777" w:rsidR="00D44DF7" w:rsidRPr="004A4011" w:rsidRDefault="00D44DF7" w:rsidP="00F025D2">
      <w:pPr>
        <w:ind w:left="-5" w:right="544"/>
        <w:jc w:val="both"/>
        <w:rPr>
          <w:rFonts w:asciiTheme="minorHAnsi" w:hAnsiTheme="minorHAnsi" w:cstheme="minorHAnsi"/>
        </w:rPr>
      </w:pPr>
    </w:p>
    <w:p w14:paraId="631D71D0" w14:textId="77777777" w:rsidR="00D44DF7" w:rsidRPr="004A4011" w:rsidRDefault="00D44DF7" w:rsidP="00F025D2">
      <w:pPr>
        <w:ind w:left="-5" w:right="544"/>
        <w:jc w:val="both"/>
        <w:rPr>
          <w:rFonts w:asciiTheme="minorHAnsi" w:hAnsiTheme="minorHAnsi" w:cstheme="minorHAnsi"/>
        </w:rPr>
      </w:pPr>
    </w:p>
    <w:p w14:paraId="3C4F4DF8" w14:textId="77777777" w:rsidR="00D44DF7" w:rsidRPr="004A4011" w:rsidRDefault="00D44DF7" w:rsidP="00F025D2">
      <w:pPr>
        <w:pStyle w:val="Heading1"/>
        <w:spacing w:after="57"/>
        <w:ind w:left="-5"/>
        <w:jc w:val="both"/>
        <w:rPr>
          <w:rFonts w:asciiTheme="minorHAnsi" w:hAnsiTheme="minorHAnsi" w:cstheme="minorHAnsi"/>
        </w:rPr>
      </w:pPr>
      <w:r w:rsidRPr="004A4011">
        <w:rPr>
          <w:rFonts w:asciiTheme="minorHAnsi" w:hAnsiTheme="minorHAnsi" w:cstheme="minorHAnsi"/>
        </w:rPr>
        <w:t>References</w:t>
      </w:r>
    </w:p>
    <w:p w14:paraId="496EEE65" w14:textId="77777777" w:rsidR="006B36CC" w:rsidRPr="006B36CC" w:rsidRDefault="006B36CC" w:rsidP="006B36CC">
      <w:pPr>
        <w:ind w:left="-5" w:right="-14"/>
        <w:jc w:val="both"/>
        <w:rPr>
          <w:rFonts w:asciiTheme="minorHAnsi" w:hAnsiTheme="minorHAnsi" w:cstheme="minorHAnsi"/>
        </w:rPr>
      </w:pPr>
      <w:r w:rsidRPr="006B36CC">
        <w:rPr>
          <w:rFonts w:asciiTheme="minorHAnsi" w:hAnsiTheme="minorHAnsi" w:cstheme="minorHAnsi"/>
        </w:rPr>
        <w:t>[1] Y.M. Baldé, 2022. Modeling and Estimation of Anaerobic Digesters for Waste Remediation and Energy Production.</w:t>
      </w:r>
    </w:p>
    <w:p w14:paraId="3FBC8796" w14:textId="77777777" w:rsidR="006B36CC" w:rsidRPr="006B36CC" w:rsidRDefault="006B36CC" w:rsidP="006B36CC">
      <w:pPr>
        <w:ind w:left="-5" w:right="-14"/>
        <w:jc w:val="both"/>
        <w:rPr>
          <w:rFonts w:asciiTheme="minorHAnsi" w:hAnsiTheme="minorHAnsi" w:cstheme="minorHAnsi"/>
        </w:rPr>
      </w:pPr>
    </w:p>
    <w:p w14:paraId="3EAA58BD" w14:textId="77777777" w:rsidR="006B36CC" w:rsidRPr="006B36CC" w:rsidRDefault="006B36CC" w:rsidP="006B36CC">
      <w:pPr>
        <w:ind w:left="-5" w:right="-14"/>
        <w:jc w:val="both"/>
        <w:rPr>
          <w:rFonts w:asciiTheme="minorHAnsi" w:hAnsiTheme="minorHAnsi" w:cstheme="minorHAnsi"/>
        </w:rPr>
      </w:pPr>
      <w:r w:rsidRPr="006B36CC">
        <w:rPr>
          <w:rFonts w:asciiTheme="minorHAnsi" w:hAnsiTheme="minorHAnsi" w:cstheme="minorHAnsi"/>
        </w:rPr>
        <w:t xml:space="preserve">[2] ZINLA Bi, 2022. Study of Electricity Production from a 5 MW Thermal Power Plant Using Biomass: The Case of Rice, Coffee, and Cocoa Crop Residues from </w:t>
      </w:r>
      <w:proofErr w:type="spellStart"/>
      <w:r w:rsidRPr="006B36CC">
        <w:rPr>
          <w:rFonts w:asciiTheme="minorHAnsi" w:hAnsiTheme="minorHAnsi" w:cstheme="minorHAnsi"/>
        </w:rPr>
        <w:t>Kodaya</w:t>
      </w:r>
      <w:proofErr w:type="spellEnd"/>
      <w:r w:rsidRPr="006B36CC">
        <w:rPr>
          <w:rFonts w:asciiTheme="minorHAnsi" w:hAnsiTheme="minorHAnsi" w:cstheme="minorHAnsi"/>
        </w:rPr>
        <w:t xml:space="preserve">. </w:t>
      </w:r>
      <w:proofErr w:type="spellStart"/>
      <w:r w:rsidRPr="006B36CC">
        <w:rPr>
          <w:rFonts w:asciiTheme="minorHAnsi" w:hAnsiTheme="minorHAnsi" w:cstheme="minorHAnsi"/>
        </w:rPr>
        <w:t>Institut</w:t>
      </w:r>
      <w:proofErr w:type="spellEnd"/>
      <w:r w:rsidRPr="006B36CC">
        <w:rPr>
          <w:rFonts w:asciiTheme="minorHAnsi" w:hAnsiTheme="minorHAnsi" w:cstheme="minorHAnsi"/>
        </w:rPr>
        <w:t xml:space="preserve"> Polytechnique Félix HB Côte d’Ivoire (INPHB)</w:t>
      </w:r>
    </w:p>
    <w:p w14:paraId="281B1CEF" w14:textId="77777777" w:rsidR="006B36CC" w:rsidRPr="006B36CC" w:rsidRDefault="006B36CC" w:rsidP="006B36CC">
      <w:pPr>
        <w:ind w:left="-5" w:right="-14"/>
        <w:jc w:val="both"/>
        <w:rPr>
          <w:rFonts w:asciiTheme="minorHAnsi" w:hAnsiTheme="minorHAnsi" w:cstheme="minorHAnsi"/>
        </w:rPr>
      </w:pPr>
    </w:p>
    <w:p w14:paraId="3331C13C" w14:textId="77777777" w:rsidR="006B36CC" w:rsidRPr="006B36CC" w:rsidRDefault="006B36CC" w:rsidP="006B36CC">
      <w:pPr>
        <w:ind w:left="-5" w:right="-14"/>
        <w:jc w:val="both"/>
        <w:rPr>
          <w:rFonts w:asciiTheme="minorHAnsi" w:hAnsiTheme="minorHAnsi" w:cstheme="minorHAnsi"/>
        </w:rPr>
      </w:pPr>
      <w:r w:rsidRPr="006B36CC">
        <w:rPr>
          <w:rFonts w:asciiTheme="minorHAnsi" w:hAnsiTheme="minorHAnsi" w:cstheme="minorHAnsi"/>
        </w:rPr>
        <w:t xml:space="preserve">[3] A. </w:t>
      </w:r>
      <w:proofErr w:type="spellStart"/>
      <w:r w:rsidRPr="006B36CC">
        <w:rPr>
          <w:rFonts w:asciiTheme="minorHAnsi" w:hAnsiTheme="minorHAnsi" w:cstheme="minorHAnsi"/>
        </w:rPr>
        <w:t>Boutoute</w:t>
      </w:r>
      <w:proofErr w:type="spellEnd"/>
      <w:r w:rsidRPr="006B36CC">
        <w:rPr>
          <w:rFonts w:asciiTheme="minorHAnsi" w:hAnsiTheme="minorHAnsi" w:cstheme="minorHAnsi"/>
        </w:rPr>
        <w:t>, 2022. Modeling of a Dry Methanization Reactor and Study of In-Situ Ammonia Treatment.</w:t>
      </w:r>
    </w:p>
    <w:p w14:paraId="16CEEE6B" w14:textId="77777777" w:rsidR="006B36CC" w:rsidRPr="006B36CC" w:rsidRDefault="006B36CC" w:rsidP="006B36CC">
      <w:pPr>
        <w:ind w:left="-5" w:right="-14"/>
        <w:jc w:val="both"/>
        <w:rPr>
          <w:rFonts w:asciiTheme="minorHAnsi" w:hAnsiTheme="minorHAnsi" w:cstheme="minorHAnsi"/>
        </w:rPr>
      </w:pPr>
    </w:p>
    <w:p w14:paraId="1B9D4DA0" w14:textId="77777777" w:rsidR="006B36CC" w:rsidRPr="006B36CC" w:rsidRDefault="006B36CC" w:rsidP="006B36CC">
      <w:pPr>
        <w:ind w:left="-5" w:right="-14"/>
        <w:jc w:val="both"/>
        <w:rPr>
          <w:rFonts w:asciiTheme="minorHAnsi" w:hAnsiTheme="minorHAnsi" w:cstheme="minorHAnsi"/>
        </w:rPr>
      </w:pPr>
      <w:r w:rsidRPr="006B36CC">
        <w:rPr>
          <w:rFonts w:asciiTheme="minorHAnsi" w:hAnsiTheme="minorHAnsi" w:cstheme="minorHAnsi"/>
        </w:rPr>
        <w:t>[4] C.I. Oumar, 2023. Modeling, Optimization, and Energy Management of a Hybrid Renewable Energy Power Plant. Hal science theses</w:t>
      </w:r>
    </w:p>
    <w:p w14:paraId="7CB7A2ED" w14:textId="77777777" w:rsidR="006B36CC" w:rsidRPr="006B36CC" w:rsidRDefault="006B36CC" w:rsidP="006B36CC">
      <w:pPr>
        <w:ind w:left="-5" w:right="-14"/>
        <w:jc w:val="both"/>
        <w:rPr>
          <w:rFonts w:asciiTheme="minorHAnsi" w:hAnsiTheme="minorHAnsi" w:cstheme="minorHAnsi"/>
        </w:rPr>
      </w:pPr>
    </w:p>
    <w:p w14:paraId="2BF259F5" w14:textId="77777777" w:rsidR="006B36CC" w:rsidRPr="006B36CC" w:rsidRDefault="006B36CC" w:rsidP="006B36CC">
      <w:pPr>
        <w:ind w:left="-5" w:right="-14"/>
        <w:jc w:val="both"/>
        <w:rPr>
          <w:rFonts w:asciiTheme="minorHAnsi" w:hAnsiTheme="minorHAnsi" w:cstheme="minorHAnsi"/>
        </w:rPr>
      </w:pPr>
      <w:r w:rsidRPr="006B36CC">
        <w:rPr>
          <w:rFonts w:asciiTheme="minorHAnsi" w:hAnsiTheme="minorHAnsi" w:cstheme="minorHAnsi"/>
        </w:rPr>
        <w:t>[5] González, R., Peña, D.C., Gómez, X., (2022). Anaerobic Co-Digestion of Wastes: Reviewing</w:t>
      </w:r>
    </w:p>
    <w:p w14:paraId="0B71C939" w14:textId="77777777" w:rsidR="006B36CC" w:rsidRPr="006B36CC" w:rsidRDefault="006B36CC" w:rsidP="006B36CC">
      <w:pPr>
        <w:ind w:left="-5" w:right="-14"/>
        <w:jc w:val="both"/>
        <w:rPr>
          <w:rFonts w:asciiTheme="minorHAnsi" w:hAnsiTheme="minorHAnsi" w:cstheme="minorHAnsi"/>
        </w:rPr>
      </w:pPr>
      <w:r w:rsidRPr="006B36CC">
        <w:rPr>
          <w:rFonts w:asciiTheme="minorHAnsi" w:hAnsiTheme="minorHAnsi" w:cstheme="minorHAnsi"/>
        </w:rPr>
        <w:t>Current Status and Approaches for Enhancing Biogas Production. Appl. Sci. 12, 8884.</w:t>
      </w:r>
    </w:p>
    <w:p w14:paraId="2741528B" w14:textId="77777777" w:rsidR="006B36CC" w:rsidRPr="006B36CC" w:rsidRDefault="006B36CC" w:rsidP="006B36CC">
      <w:pPr>
        <w:ind w:left="-5" w:right="-14"/>
        <w:jc w:val="both"/>
        <w:rPr>
          <w:rFonts w:asciiTheme="minorHAnsi" w:hAnsiTheme="minorHAnsi" w:cstheme="minorHAnsi"/>
        </w:rPr>
      </w:pPr>
      <w:r w:rsidRPr="006B36CC">
        <w:rPr>
          <w:rFonts w:asciiTheme="minorHAnsi" w:hAnsiTheme="minorHAnsi" w:cstheme="minorHAnsi"/>
        </w:rPr>
        <w:t>https://doi.org/10.3390/app12178884</w:t>
      </w:r>
    </w:p>
    <w:p w14:paraId="1008793D" w14:textId="77777777" w:rsidR="006B36CC" w:rsidRPr="006B36CC" w:rsidRDefault="006B36CC" w:rsidP="006B36CC">
      <w:pPr>
        <w:ind w:left="-5" w:right="-14"/>
        <w:jc w:val="both"/>
        <w:rPr>
          <w:rFonts w:asciiTheme="minorHAnsi" w:hAnsiTheme="minorHAnsi" w:cstheme="minorHAnsi"/>
        </w:rPr>
      </w:pPr>
    </w:p>
    <w:p w14:paraId="301FCB5D" w14:textId="77777777" w:rsidR="006B36CC" w:rsidRPr="006B36CC" w:rsidRDefault="006B36CC" w:rsidP="006B36CC">
      <w:pPr>
        <w:ind w:left="-5" w:right="-14"/>
        <w:jc w:val="both"/>
        <w:rPr>
          <w:rFonts w:asciiTheme="minorHAnsi" w:hAnsiTheme="minorHAnsi" w:cstheme="minorHAnsi"/>
        </w:rPr>
      </w:pPr>
      <w:r w:rsidRPr="006B36CC">
        <w:rPr>
          <w:rFonts w:asciiTheme="minorHAnsi" w:hAnsiTheme="minorHAnsi" w:cstheme="minorHAnsi"/>
        </w:rPr>
        <w:t xml:space="preserve">[6] Azevedo, A., Lapa, N., </w:t>
      </w:r>
      <w:proofErr w:type="spellStart"/>
      <w:r w:rsidRPr="006B36CC">
        <w:rPr>
          <w:rFonts w:asciiTheme="minorHAnsi" w:hAnsiTheme="minorHAnsi" w:cstheme="minorHAnsi"/>
        </w:rPr>
        <w:t>Moldão</w:t>
      </w:r>
      <w:proofErr w:type="spellEnd"/>
      <w:r w:rsidRPr="006B36CC">
        <w:rPr>
          <w:rFonts w:asciiTheme="minorHAnsi" w:hAnsiTheme="minorHAnsi" w:cstheme="minorHAnsi"/>
        </w:rPr>
        <w:t xml:space="preserve">, M., Duarte, E., (2023). Opportunities and challenges in the anaerobic </w:t>
      </w:r>
      <w:proofErr w:type="spellStart"/>
      <w:r w:rsidRPr="006B36CC">
        <w:rPr>
          <w:rFonts w:asciiTheme="minorHAnsi" w:hAnsiTheme="minorHAnsi" w:cstheme="minorHAnsi"/>
        </w:rPr>
        <w:t>codigestion</w:t>
      </w:r>
      <w:proofErr w:type="spellEnd"/>
      <w:r w:rsidRPr="006B36CC">
        <w:rPr>
          <w:rFonts w:asciiTheme="minorHAnsi" w:hAnsiTheme="minorHAnsi" w:cstheme="minorHAnsi"/>
        </w:rPr>
        <w:t xml:space="preserve"> of municipal sewage sludge and fruit and vegetable wastes: A review. Energy Nexus 10, 100202.</w:t>
      </w:r>
    </w:p>
    <w:p w14:paraId="4EC97D16" w14:textId="77777777" w:rsidR="006B36CC" w:rsidRPr="006B36CC" w:rsidRDefault="006B36CC" w:rsidP="006B36CC">
      <w:pPr>
        <w:ind w:left="-5" w:right="-14"/>
        <w:jc w:val="both"/>
        <w:rPr>
          <w:rFonts w:asciiTheme="minorHAnsi" w:hAnsiTheme="minorHAnsi" w:cstheme="minorHAnsi"/>
        </w:rPr>
      </w:pPr>
      <w:r w:rsidRPr="006B36CC">
        <w:rPr>
          <w:rFonts w:asciiTheme="minorHAnsi" w:hAnsiTheme="minorHAnsi" w:cstheme="minorHAnsi"/>
        </w:rPr>
        <w:t>https://doi.org/10.1016/j.nexus.2023.100202</w:t>
      </w:r>
    </w:p>
    <w:p w14:paraId="22D087B7" w14:textId="77777777" w:rsidR="006B36CC" w:rsidRPr="006B36CC" w:rsidRDefault="006B36CC" w:rsidP="006B36CC">
      <w:pPr>
        <w:ind w:left="-5" w:right="-14"/>
        <w:jc w:val="both"/>
        <w:rPr>
          <w:rFonts w:asciiTheme="minorHAnsi" w:hAnsiTheme="minorHAnsi" w:cstheme="minorHAnsi"/>
        </w:rPr>
      </w:pPr>
    </w:p>
    <w:p w14:paraId="34F33F56" w14:textId="77777777" w:rsidR="006B36CC" w:rsidRPr="006B36CC" w:rsidRDefault="006B36CC" w:rsidP="006B36CC">
      <w:pPr>
        <w:ind w:left="-5" w:right="-14"/>
        <w:jc w:val="both"/>
        <w:rPr>
          <w:rFonts w:asciiTheme="minorHAnsi" w:hAnsiTheme="minorHAnsi" w:cstheme="minorHAnsi"/>
        </w:rPr>
      </w:pPr>
      <w:r w:rsidRPr="006B36CC">
        <w:rPr>
          <w:rFonts w:asciiTheme="minorHAnsi" w:hAnsiTheme="minorHAnsi" w:cstheme="minorHAnsi"/>
        </w:rPr>
        <w:t xml:space="preserve">[7] </w:t>
      </w:r>
      <w:proofErr w:type="spellStart"/>
      <w:r w:rsidRPr="006B36CC">
        <w:rPr>
          <w:rFonts w:asciiTheme="minorHAnsi" w:hAnsiTheme="minorHAnsi" w:cstheme="minorHAnsi"/>
        </w:rPr>
        <w:t>Kambalé</w:t>
      </w:r>
      <w:proofErr w:type="spellEnd"/>
      <w:r w:rsidRPr="006B36CC">
        <w:rPr>
          <w:rFonts w:asciiTheme="minorHAnsi" w:hAnsiTheme="minorHAnsi" w:cstheme="minorHAnsi"/>
        </w:rPr>
        <w:t xml:space="preserve"> H. 2023. Incidence of the armyworm (</w:t>
      </w:r>
      <w:proofErr w:type="spellStart"/>
      <w:r w:rsidRPr="006B36CC">
        <w:rPr>
          <w:rFonts w:asciiTheme="minorHAnsi" w:hAnsiTheme="minorHAnsi" w:cstheme="minorHAnsi"/>
        </w:rPr>
        <w:t>Spooppera</w:t>
      </w:r>
      <w:proofErr w:type="spellEnd"/>
      <w:r w:rsidRPr="006B36CC">
        <w:rPr>
          <w:rFonts w:asciiTheme="minorHAnsi" w:hAnsiTheme="minorHAnsi" w:cstheme="minorHAnsi"/>
        </w:rPr>
        <w:t xml:space="preserve"> </w:t>
      </w:r>
      <w:proofErr w:type="spellStart"/>
      <w:r w:rsidRPr="006B36CC">
        <w:rPr>
          <w:rFonts w:asciiTheme="minorHAnsi" w:hAnsiTheme="minorHAnsi" w:cstheme="minorHAnsi"/>
        </w:rPr>
        <w:t>frugiperda</w:t>
      </w:r>
      <w:proofErr w:type="spellEnd"/>
      <w:r w:rsidRPr="006B36CC">
        <w:rPr>
          <w:rFonts w:asciiTheme="minorHAnsi" w:hAnsiTheme="minorHAnsi" w:cstheme="minorHAnsi"/>
        </w:rPr>
        <w:t>) and agronomic performance of six maize varieties grown in Butembo, North Kivu, Journal of Applied Biosciences 184:19245-19258 ISSN 1997-5902</w:t>
      </w:r>
    </w:p>
    <w:p w14:paraId="72D1A77F" w14:textId="77777777" w:rsidR="006B36CC" w:rsidRPr="006B36CC" w:rsidRDefault="006B36CC" w:rsidP="006B36CC">
      <w:pPr>
        <w:ind w:left="-5" w:right="-14"/>
        <w:jc w:val="both"/>
        <w:rPr>
          <w:rFonts w:asciiTheme="minorHAnsi" w:hAnsiTheme="minorHAnsi" w:cstheme="minorHAnsi"/>
        </w:rPr>
      </w:pPr>
    </w:p>
    <w:p w14:paraId="7013AA7F" w14:textId="77777777" w:rsidR="006B36CC" w:rsidRPr="006B36CC" w:rsidRDefault="006B36CC" w:rsidP="006B36CC">
      <w:pPr>
        <w:ind w:left="-5" w:right="-14"/>
        <w:jc w:val="both"/>
        <w:rPr>
          <w:rFonts w:asciiTheme="minorHAnsi" w:hAnsiTheme="minorHAnsi" w:cstheme="minorHAnsi"/>
        </w:rPr>
      </w:pPr>
      <w:r w:rsidRPr="006B36CC">
        <w:rPr>
          <w:rFonts w:asciiTheme="minorHAnsi" w:hAnsiTheme="minorHAnsi" w:cstheme="minorHAnsi"/>
        </w:rPr>
        <w:t xml:space="preserve">[8] </w:t>
      </w:r>
      <w:proofErr w:type="spellStart"/>
      <w:r w:rsidRPr="006B36CC">
        <w:rPr>
          <w:rFonts w:asciiTheme="minorHAnsi" w:hAnsiTheme="minorHAnsi" w:cstheme="minorHAnsi"/>
        </w:rPr>
        <w:t>H.</w:t>
      </w:r>
      <w:proofErr w:type="gramStart"/>
      <w:r w:rsidRPr="006B36CC">
        <w:rPr>
          <w:rFonts w:asciiTheme="minorHAnsi" w:hAnsiTheme="minorHAnsi" w:cstheme="minorHAnsi"/>
        </w:rPr>
        <w:t>A.N’da</w:t>
      </w:r>
      <w:proofErr w:type="spellEnd"/>
      <w:proofErr w:type="gramEnd"/>
      <w:r w:rsidRPr="006B36CC">
        <w:rPr>
          <w:rFonts w:asciiTheme="minorHAnsi" w:hAnsiTheme="minorHAnsi" w:cstheme="minorHAnsi"/>
        </w:rPr>
        <w:t xml:space="preserve">, L. </w:t>
      </w:r>
      <w:proofErr w:type="spellStart"/>
      <w:r w:rsidRPr="006B36CC">
        <w:rPr>
          <w:rFonts w:asciiTheme="minorHAnsi" w:hAnsiTheme="minorHAnsi" w:cstheme="minorHAnsi"/>
        </w:rPr>
        <w:t>Akanvou</w:t>
      </w:r>
      <w:proofErr w:type="spellEnd"/>
      <w:r w:rsidRPr="006B36CC">
        <w:rPr>
          <w:rFonts w:asciiTheme="minorHAnsi" w:hAnsiTheme="minorHAnsi" w:cstheme="minorHAnsi"/>
        </w:rPr>
        <w:t>, C.K. Kouakou - International Journal of Biological and, 2013 - ajol.info.</w:t>
      </w:r>
    </w:p>
    <w:p w14:paraId="3D80B19D" w14:textId="77777777" w:rsidR="006B36CC" w:rsidRPr="006B36CC" w:rsidRDefault="006B36CC" w:rsidP="006B36CC">
      <w:pPr>
        <w:ind w:left="-5" w:right="-14"/>
        <w:jc w:val="both"/>
        <w:rPr>
          <w:rFonts w:asciiTheme="minorHAnsi" w:hAnsiTheme="minorHAnsi" w:cstheme="minorHAnsi"/>
        </w:rPr>
      </w:pPr>
      <w:r w:rsidRPr="006B36CC">
        <w:rPr>
          <w:rFonts w:asciiTheme="minorHAnsi" w:hAnsiTheme="minorHAnsi" w:cstheme="minorHAnsi"/>
        </w:rPr>
        <w:t>Local Management of Purple Maize (</w:t>
      </w:r>
      <w:proofErr w:type="spellStart"/>
      <w:r w:rsidRPr="006B36CC">
        <w:rPr>
          <w:rFonts w:asciiTheme="minorHAnsi" w:hAnsiTheme="minorHAnsi" w:cstheme="minorHAnsi"/>
        </w:rPr>
        <w:t>Zea</w:t>
      </w:r>
      <w:proofErr w:type="spellEnd"/>
      <w:r w:rsidRPr="006B36CC">
        <w:rPr>
          <w:rFonts w:asciiTheme="minorHAnsi" w:hAnsiTheme="minorHAnsi" w:cstheme="minorHAnsi"/>
        </w:rPr>
        <w:t xml:space="preserve"> mays L.) Varietal Diversity by the </w:t>
      </w:r>
      <w:proofErr w:type="spellStart"/>
      <w:r w:rsidRPr="006B36CC">
        <w:rPr>
          <w:rFonts w:asciiTheme="minorHAnsi" w:hAnsiTheme="minorHAnsi" w:cstheme="minorHAnsi"/>
        </w:rPr>
        <w:t>Tagouana</w:t>
      </w:r>
      <w:proofErr w:type="spellEnd"/>
      <w:r w:rsidRPr="006B36CC">
        <w:rPr>
          <w:rFonts w:asciiTheme="minorHAnsi" w:hAnsiTheme="minorHAnsi" w:cstheme="minorHAnsi"/>
        </w:rPr>
        <w:t xml:space="preserve"> in North-Central Côte d'Ivoire</w:t>
      </w:r>
    </w:p>
    <w:p w14:paraId="0D2AA808" w14:textId="77777777" w:rsidR="006B36CC" w:rsidRPr="006B36CC" w:rsidRDefault="006B36CC" w:rsidP="006B36CC">
      <w:pPr>
        <w:ind w:left="-5" w:right="-14"/>
        <w:jc w:val="both"/>
        <w:rPr>
          <w:rFonts w:asciiTheme="minorHAnsi" w:hAnsiTheme="minorHAnsi" w:cstheme="minorHAnsi"/>
        </w:rPr>
      </w:pPr>
      <w:r w:rsidRPr="006B36CC">
        <w:rPr>
          <w:rFonts w:asciiTheme="minorHAnsi" w:hAnsiTheme="minorHAnsi" w:cstheme="minorHAnsi"/>
        </w:rPr>
        <w:t xml:space="preserve">[9] CK Kouakou, L. </w:t>
      </w:r>
      <w:proofErr w:type="spellStart"/>
      <w:r w:rsidRPr="006B36CC">
        <w:rPr>
          <w:rFonts w:asciiTheme="minorHAnsi" w:hAnsiTheme="minorHAnsi" w:cstheme="minorHAnsi"/>
        </w:rPr>
        <w:t>Akanvou</w:t>
      </w:r>
      <w:proofErr w:type="spellEnd"/>
      <w:r w:rsidRPr="006B36CC">
        <w:rPr>
          <w:rFonts w:asciiTheme="minorHAnsi" w:hAnsiTheme="minorHAnsi" w:cstheme="minorHAnsi"/>
        </w:rPr>
        <w:t xml:space="preserve">, YA Konan. </w:t>
      </w:r>
      <w:proofErr w:type="spellStart"/>
      <w:proofErr w:type="gramStart"/>
      <w:r w:rsidRPr="006B36CC">
        <w:rPr>
          <w:rFonts w:asciiTheme="minorHAnsi" w:hAnsiTheme="minorHAnsi" w:cstheme="minorHAnsi"/>
        </w:rPr>
        <w:t>J.App.biosci</w:t>
      </w:r>
      <w:proofErr w:type="spellEnd"/>
      <w:proofErr w:type="gramEnd"/>
      <w:r w:rsidRPr="006B36CC">
        <w:rPr>
          <w:rFonts w:asciiTheme="minorHAnsi" w:hAnsiTheme="minorHAnsi" w:cstheme="minorHAnsi"/>
        </w:rPr>
        <w:t>, 2010. Farmer Strategies for Maintaining and Managing Maize Biodiversity.</w:t>
      </w:r>
    </w:p>
    <w:p w14:paraId="387D0623" w14:textId="77777777" w:rsidR="006B36CC" w:rsidRPr="006B36CC" w:rsidRDefault="006B36CC" w:rsidP="006B36CC">
      <w:pPr>
        <w:ind w:left="-5" w:right="-14"/>
        <w:jc w:val="both"/>
        <w:rPr>
          <w:rFonts w:asciiTheme="minorHAnsi" w:hAnsiTheme="minorHAnsi" w:cstheme="minorHAnsi"/>
        </w:rPr>
      </w:pPr>
    </w:p>
    <w:p w14:paraId="2F612E47" w14:textId="77777777" w:rsidR="006B36CC" w:rsidRPr="006B36CC" w:rsidRDefault="006B36CC" w:rsidP="006B36CC">
      <w:pPr>
        <w:ind w:left="-5" w:right="-14"/>
        <w:jc w:val="both"/>
        <w:rPr>
          <w:rFonts w:asciiTheme="minorHAnsi" w:hAnsiTheme="minorHAnsi" w:cstheme="minorHAnsi"/>
        </w:rPr>
      </w:pPr>
      <w:r w:rsidRPr="006B36CC">
        <w:rPr>
          <w:rFonts w:asciiTheme="minorHAnsi" w:hAnsiTheme="minorHAnsi" w:cstheme="minorHAnsi"/>
        </w:rPr>
        <w:t xml:space="preserve">[10] </w:t>
      </w:r>
      <w:proofErr w:type="spellStart"/>
      <w:r w:rsidRPr="006B36CC">
        <w:rPr>
          <w:rFonts w:asciiTheme="minorHAnsi" w:hAnsiTheme="minorHAnsi" w:cstheme="minorHAnsi"/>
        </w:rPr>
        <w:t>Mrosso</w:t>
      </w:r>
      <w:proofErr w:type="spellEnd"/>
      <w:r w:rsidRPr="006B36CC">
        <w:rPr>
          <w:rFonts w:asciiTheme="minorHAnsi" w:hAnsiTheme="minorHAnsi" w:cstheme="minorHAnsi"/>
        </w:rPr>
        <w:t xml:space="preserve">, R., Kiplagat, J., Mecha, A.C., (2023). Anaerobic </w:t>
      </w:r>
      <w:proofErr w:type="spellStart"/>
      <w:r w:rsidRPr="006B36CC">
        <w:rPr>
          <w:rFonts w:asciiTheme="minorHAnsi" w:hAnsiTheme="minorHAnsi" w:cstheme="minorHAnsi"/>
        </w:rPr>
        <w:t>Codigestion</w:t>
      </w:r>
      <w:proofErr w:type="spellEnd"/>
      <w:r w:rsidRPr="006B36CC">
        <w:rPr>
          <w:rFonts w:asciiTheme="minorHAnsi" w:hAnsiTheme="minorHAnsi" w:cstheme="minorHAnsi"/>
        </w:rPr>
        <w:t xml:space="preserve"> of Tuber Waste and Fruit Waste: Synergy and Enhanced Biogas Production. </w:t>
      </w:r>
      <w:proofErr w:type="spellStart"/>
      <w:r w:rsidRPr="006B36CC">
        <w:rPr>
          <w:rFonts w:asciiTheme="minorHAnsi" w:hAnsiTheme="minorHAnsi" w:cstheme="minorHAnsi"/>
        </w:rPr>
        <w:t>Int.J</w:t>
      </w:r>
      <w:proofErr w:type="spellEnd"/>
      <w:r w:rsidRPr="006B36CC">
        <w:rPr>
          <w:rFonts w:asciiTheme="minorHAnsi" w:hAnsiTheme="minorHAnsi" w:cstheme="minorHAnsi"/>
        </w:rPr>
        <w:t>. Chem. Eng. 2023, 1–10. https://doi.org/10.1155/2023/6637249</w:t>
      </w:r>
    </w:p>
    <w:p w14:paraId="3E393129" w14:textId="77777777" w:rsidR="006B36CC" w:rsidRPr="006B36CC" w:rsidRDefault="006B36CC" w:rsidP="006B36CC">
      <w:pPr>
        <w:ind w:left="-5" w:right="-14"/>
        <w:jc w:val="both"/>
        <w:rPr>
          <w:rFonts w:asciiTheme="minorHAnsi" w:hAnsiTheme="minorHAnsi" w:cstheme="minorHAnsi"/>
        </w:rPr>
      </w:pPr>
    </w:p>
    <w:p w14:paraId="331FC3CB" w14:textId="77777777" w:rsidR="006B36CC" w:rsidRPr="006B36CC" w:rsidRDefault="006B36CC" w:rsidP="006B36CC">
      <w:pPr>
        <w:ind w:left="-5" w:right="-14"/>
        <w:jc w:val="both"/>
        <w:rPr>
          <w:rFonts w:asciiTheme="minorHAnsi" w:hAnsiTheme="minorHAnsi" w:cstheme="minorHAnsi"/>
        </w:rPr>
      </w:pPr>
      <w:r w:rsidRPr="006B36CC">
        <w:rPr>
          <w:rFonts w:asciiTheme="minorHAnsi" w:hAnsiTheme="minorHAnsi" w:cstheme="minorHAnsi"/>
        </w:rPr>
        <w:t>[11] M.S.E. GUEDOU, M.F. HOUNDONOUGBO, C.A.A.M. CHRYSTOME, and G.A. MENSAH. 2015. Grain Maize and Its By-Products in Poultry Feed in Benin: Bibliographic Summary. Annals of Agricultural Sciences, Special Volume: 149-164, ISSN 1659-3009.</w:t>
      </w:r>
    </w:p>
    <w:p w14:paraId="64A70AAD" w14:textId="77777777" w:rsidR="006B36CC" w:rsidRPr="006B36CC" w:rsidRDefault="006B36CC" w:rsidP="006B36CC">
      <w:pPr>
        <w:ind w:left="-5" w:right="-14"/>
        <w:jc w:val="both"/>
        <w:rPr>
          <w:rFonts w:asciiTheme="minorHAnsi" w:hAnsiTheme="minorHAnsi" w:cstheme="minorHAnsi"/>
        </w:rPr>
      </w:pPr>
    </w:p>
    <w:p w14:paraId="77517712" w14:textId="77777777" w:rsidR="006B36CC" w:rsidRPr="006B36CC" w:rsidRDefault="006B36CC" w:rsidP="006B36CC">
      <w:pPr>
        <w:ind w:left="-5" w:right="-14"/>
        <w:jc w:val="both"/>
        <w:rPr>
          <w:rFonts w:asciiTheme="minorHAnsi" w:hAnsiTheme="minorHAnsi" w:cstheme="minorHAnsi"/>
        </w:rPr>
      </w:pPr>
      <w:r w:rsidRPr="006B36CC">
        <w:rPr>
          <w:rFonts w:asciiTheme="minorHAnsi" w:hAnsiTheme="minorHAnsi" w:cstheme="minorHAnsi"/>
        </w:rPr>
        <w:t xml:space="preserve">[12] </w:t>
      </w:r>
      <w:proofErr w:type="spellStart"/>
      <w:r w:rsidRPr="006B36CC">
        <w:rPr>
          <w:rFonts w:asciiTheme="minorHAnsi" w:hAnsiTheme="minorHAnsi" w:cstheme="minorHAnsi"/>
        </w:rPr>
        <w:t>Saïdur</w:t>
      </w:r>
      <w:proofErr w:type="spellEnd"/>
      <w:r w:rsidRPr="006B36CC">
        <w:rPr>
          <w:rFonts w:asciiTheme="minorHAnsi" w:hAnsiTheme="minorHAnsi" w:cstheme="minorHAnsi"/>
        </w:rPr>
        <w:t xml:space="preserve">, EA Abdelaziz, A </w:t>
      </w:r>
      <w:proofErr w:type="spellStart"/>
      <w:r w:rsidRPr="006B36CC">
        <w:rPr>
          <w:rFonts w:asciiTheme="minorHAnsi" w:hAnsiTheme="minorHAnsi" w:cstheme="minorHAnsi"/>
        </w:rPr>
        <w:t>Demibas</w:t>
      </w:r>
      <w:proofErr w:type="spellEnd"/>
      <w:r w:rsidRPr="006B36CC">
        <w:rPr>
          <w:rFonts w:asciiTheme="minorHAnsi" w:hAnsiTheme="minorHAnsi" w:cstheme="minorHAnsi"/>
        </w:rPr>
        <w:t xml:space="preserve">, </w:t>
      </w:r>
      <w:proofErr w:type="spellStart"/>
      <w:r w:rsidRPr="006B36CC">
        <w:rPr>
          <w:rFonts w:asciiTheme="minorHAnsi" w:hAnsiTheme="minorHAnsi" w:cstheme="minorHAnsi"/>
        </w:rPr>
        <w:t>Monowar</w:t>
      </w:r>
      <w:proofErr w:type="spellEnd"/>
      <w:r w:rsidRPr="006B36CC">
        <w:rPr>
          <w:rFonts w:asciiTheme="minorHAnsi" w:hAnsiTheme="minorHAnsi" w:cstheme="minorHAnsi"/>
        </w:rPr>
        <w:t xml:space="preserve"> S Hossain, SAAD </w:t>
      </w:r>
      <w:proofErr w:type="spellStart"/>
      <w:r w:rsidRPr="006B36CC">
        <w:rPr>
          <w:rFonts w:asciiTheme="minorHAnsi" w:hAnsiTheme="minorHAnsi" w:cstheme="minorHAnsi"/>
        </w:rPr>
        <w:t>Mekhilef</w:t>
      </w:r>
      <w:proofErr w:type="spellEnd"/>
      <w:r w:rsidRPr="006B36CC">
        <w:rPr>
          <w:rFonts w:asciiTheme="minorHAnsi" w:hAnsiTheme="minorHAnsi" w:cstheme="minorHAnsi"/>
        </w:rPr>
        <w:t>, 2011. Study on Biomass as a Fuel for Boilers. Journal of Renewable and Sustainable Energy, 15(5), 22622289.</w:t>
      </w:r>
    </w:p>
    <w:p w14:paraId="0B51E0C8" w14:textId="77777777" w:rsidR="006B36CC" w:rsidRPr="006B36CC" w:rsidRDefault="006B36CC" w:rsidP="006B36CC">
      <w:pPr>
        <w:ind w:left="-5" w:right="-14"/>
        <w:jc w:val="both"/>
        <w:rPr>
          <w:rFonts w:asciiTheme="minorHAnsi" w:hAnsiTheme="minorHAnsi" w:cstheme="minorHAnsi"/>
        </w:rPr>
      </w:pPr>
    </w:p>
    <w:p w14:paraId="5F291A38" w14:textId="77777777" w:rsidR="006B36CC" w:rsidRPr="006B36CC" w:rsidRDefault="006B36CC" w:rsidP="006B36CC">
      <w:pPr>
        <w:ind w:left="-5" w:right="-14"/>
        <w:jc w:val="both"/>
        <w:rPr>
          <w:rFonts w:asciiTheme="minorHAnsi" w:hAnsiTheme="minorHAnsi" w:cstheme="minorHAnsi"/>
        </w:rPr>
      </w:pPr>
      <w:r w:rsidRPr="006B36CC">
        <w:rPr>
          <w:rFonts w:asciiTheme="minorHAnsi" w:hAnsiTheme="minorHAnsi" w:cstheme="minorHAnsi"/>
        </w:rPr>
        <w:t xml:space="preserve">[13] KOUMAYO HIE, KRA Essi Kouadio Francis, GBANGBO </w:t>
      </w:r>
      <w:proofErr w:type="spellStart"/>
      <w:r w:rsidRPr="006B36CC">
        <w:rPr>
          <w:rFonts w:asciiTheme="minorHAnsi" w:hAnsiTheme="minorHAnsi" w:cstheme="minorHAnsi"/>
        </w:rPr>
        <w:t>Rémis</w:t>
      </w:r>
      <w:proofErr w:type="spellEnd"/>
      <w:r w:rsidRPr="006B36CC">
        <w:rPr>
          <w:rFonts w:asciiTheme="minorHAnsi" w:hAnsiTheme="minorHAnsi" w:cstheme="minorHAnsi"/>
        </w:rPr>
        <w:t xml:space="preserve">; 2023. Characterization of agricultural waste for anaerobic </w:t>
      </w:r>
      <w:proofErr w:type="spellStart"/>
      <w:r w:rsidRPr="006B36CC">
        <w:rPr>
          <w:rFonts w:asciiTheme="minorHAnsi" w:hAnsiTheme="minorHAnsi" w:cstheme="minorHAnsi"/>
        </w:rPr>
        <w:t>codigestion</w:t>
      </w:r>
      <w:proofErr w:type="spellEnd"/>
      <w:r w:rsidRPr="006B36CC">
        <w:rPr>
          <w:rFonts w:asciiTheme="minorHAnsi" w:hAnsiTheme="minorHAnsi" w:cstheme="minorHAnsi"/>
        </w:rPr>
        <w:t xml:space="preserve">: the case of </w:t>
      </w:r>
      <w:proofErr w:type="spellStart"/>
      <w:r w:rsidRPr="006B36CC">
        <w:rPr>
          <w:rFonts w:asciiTheme="minorHAnsi" w:hAnsiTheme="minorHAnsi" w:cstheme="minorHAnsi"/>
        </w:rPr>
        <w:t>Katiola</w:t>
      </w:r>
      <w:proofErr w:type="spellEnd"/>
      <w:r w:rsidRPr="006B36CC">
        <w:rPr>
          <w:rFonts w:asciiTheme="minorHAnsi" w:hAnsiTheme="minorHAnsi" w:cstheme="minorHAnsi"/>
        </w:rPr>
        <w:t xml:space="preserve"> yellow and purple bran – CI</w:t>
      </w:r>
    </w:p>
    <w:p w14:paraId="46DFADB6" w14:textId="77777777" w:rsidR="006B36CC" w:rsidRPr="006B36CC" w:rsidRDefault="006B36CC" w:rsidP="006B36CC">
      <w:pPr>
        <w:ind w:left="-5" w:right="-14"/>
        <w:jc w:val="both"/>
        <w:rPr>
          <w:rFonts w:asciiTheme="minorHAnsi" w:hAnsiTheme="minorHAnsi" w:cstheme="minorHAnsi"/>
        </w:rPr>
      </w:pPr>
    </w:p>
    <w:p w14:paraId="0E17F104" w14:textId="77777777" w:rsidR="006B36CC" w:rsidRPr="006B36CC" w:rsidRDefault="006B36CC" w:rsidP="006B36CC">
      <w:pPr>
        <w:ind w:left="-5" w:right="-14"/>
        <w:jc w:val="both"/>
        <w:rPr>
          <w:rFonts w:asciiTheme="minorHAnsi" w:hAnsiTheme="minorHAnsi" w:cstheme="minorHAnsi"/>
        </w:rPr>
      </w:pPr>
      <w:r w:rsidRPr="006B36CC">
        <w:rPr>
          <w:rFonts w:asciiTheme="minorHAnsi" w:hAnsiTheme="minorHAnsi" w:cstheme="minorHAnsi"/>
        </w:rPr>
        <w:lastRenderedPageBreak/>
        <w:t xml:space="preserve">[14] Gbangbo K. R., Kouakou A. R., Ehouman A. D., Yao B., </w:t>
      </w:r>
      <w:proofErr w:type="spellStart"/>
      <w:r w:rsidRPr="006B36CC">
        <w:rPr>
          <w:rFonts w:asciiTheme="minorHAnsi" w:hAnsiTheme="minorHAnsi" w:cstheme="minorHAnsi"/>
        </w:rPr>
        <w:t>Adouby</w:t>
      </w:r>
      <w:proofErr w:type="spellEnd"/>
      <w:r w:rsidRPr="006B36CC">
        <w:rPr>
          <w:rFonts w:asciiTheme="minorHAnsi" w:hAnsiTheme="minorHAnsi" w:cstheme="minorHAnsi"/>
        </w:rPr>
        <w:t xml:space="preserve"> K., Goli Lou G. V. E., </w:t>
      </w:r>
      <w:proofErr w:type="spellStart"/>
      <w:r w:rsidRPr="006B36CC">
        <w:rPr>
          <w:rFonts w:asciiTheme="minorHAnsi" w:hAnsiTheme="minorHAnsi" w:cstheme="minorHAnsi"/>
        </w:rPr>
        <w:t>Gnaboa</w:t>
      </w:r>
      <w:proofErr w:type="spellEnd"/>
      <w:r w:rsidRPr="006B36CC">
        <w:rPr>
          <w:rFonts w:asciiTheme="minorHAnsi" w:hAnsiTheme="minorHAnsi" w:cstheme="minorHAnsi"/>
        </w:rPr>
        <w:t xml:space="preserve"> </w:t>
      </w:r>
      <w:proofErr w:type="gramStart"/>
      <w:r w:rsidRPr="006B36CC">
        <w:rPr>
          <w:rFonts w:asciiTheme="minorHAnsi" w:hAnsiTheme="minorHAnsi" w:cstheme="minorHAnsi"/>
        </w:rPr>
        <w:t>Z. ,</w:t>
      </w:r>
      <w:proofErr w:type="gramEnd"/>
      <w:r w:rsidRPr="006B36CC">
        <w:rPr>
          <w:rFonts w:asciiTheme="minorHAnsi" w:hAnsiTheme="minorHAnsi" w:cstheme="minorHAnsi"/>
        </w:rPr>
        <w:t xml:space="preserve"> 2023, Study of Adsorption of Hydrogen Sulfide in Biogas with Musa </w:t>
      </w:r>
      <w:proofErr w:type="spellStart"/>
      <w:r w:rsidRPr="006B36CC">
        <w:rPr>
          <w:rFonts w:asciiTheme="minorHAnsi" w:hAnsiTheme="minorHAnsi" w:cstheme="minorHAnsi"/>
        </w:rPr>
        <w:t>Paradisicaca</w:t>
      </w:r>
      <w:proofErr w:type="spellEnd"/>
      <w:r w:rsidRPr="006B36CC">
        <w:rPr>
          <w:rFonts w:asciiTheme="minorHAnsi" w:hAnsiTheme="minorHAnsi" w:cstheme="minorHAnsi"/>
        </w:rPr>
        <w:t xml:space="preserve"> Activated Carbon using Full Factorial Design, J. Mater. Environ. Sci., 14(4), 491-510.</w:t>
      </w:r>
    </w:p>
    <w:p w14:paraId="4785EE62" w14:textId="77777777" w:rsidR="006B36CC" w:rsidRPr="006B36CC" w:rsidRDefault="006B36CC" w:rsidP="006B36CC">
      <w:pPr>
        <w:ind w:left="-5" w:right="-14"/>
        <w:jc w:val="both"/>
        <w:rPr>
          <w:rFonts w:asciiTheme="minorHAnsi" w:hAnsiTheme="minorHAnsi" w:cstheme="minorHAnsi"/>
        </w:rPr>
      </w:pPr>
    </w:p>
    <w:p w14:paraId="78170DD3" w14:textId="77777777" w:rsidR="006B36CC" w:rsidRPr="006B36CC" w:rsidRDefault="006B36CC" w:rsidP="006B36CC">
      <w:pPr>
        <w:ind w:left="-5" w:right="-14"/>
        <w:jc w:val="both"/>
        <w:rPr>
          <w:rFonts w:asciiTheme="minorHAnsi" w:hAnsiTheme="minorHAnsi" w:cstheme="minorHAnsi"/>
        </w:rPr>
      </w:pPr>
      <w:r w:rsidRPr="006B36CC">
        <w:rPr>
          <w:rFonts w:asciiTheme="minorHAnsi" w:hAnsiTheme="minorHAnsi" w:cstheme="minorHAnsi"/>
        </w:rPr>
        <w:t xml:space="preserve">[15] Hanna Hanen, Walter </w:t>
      </w:r>
      <w:proofErr w:type="spellStart"/>
      <w:r w:rsidRPr="006B36CC">
        <w:rPr>
          <w:rFonts w:asciiTheme="minorHAnsi" w:hAnsiTheme="minorHAnsi" w:cstheme="minorHAnsi"/>
        </w:rPr>
        <w:t>Tinsson</w:t>
      </w:r>
      <w:proofErr w:type="spellEnd"/>
      <w:r w:rsidRPr="006B36CC">
        <w:rPr>
          <w:rFonts w:asciiTheme="minorHAnsi" w:hAnsiTheme="minorHAnsi" w:cstheme="minorHAnsi"/>
        </w:rPr>
        <w:t xml:space="preserve">. Experimental Designs for Mixing Mixtures. 41st Statistical Conference, </w:t>
      </w:r>
      <w:proofErr w:type="spellStart"/>
      <w:r w:rsidRPr="006B36CC">
        <w:rPr>
          <w:rFonts w:asciiTheme="minorHAnsi" w:hAnsiTheme="minorHAnsi" w:cstheme="minorHAnsi"/>
        </w:rPr>
        <w:t>SFdS</w:t>
      </w:r>
      <w:proofErr w:type="spellEnd"/>
      <w:r w:rsidRPr="006B36CC">
        <w:rPr>
          <w:rFonts w:asciiTheme="minorHAnsi" w:hAnsiTheme="minorHAnsi" w:cstheme="minorHAnsi"/>
        </w:rPr>
        <w:t>, Bordeaux, 2009, Bordeaux, France. 2009. &lt;inria-00386588&gt;</w:t>
      </w:r>
    </w:p>
    <w:p w14:paraId="277A4AE5" w14:textId="77777777" w:rsidR="006B36CC" w:rsidRPr="006B36CC" w:rsidRDefault="006B36CC" w:rsidP="006B36CC">
      <w:pPr>
        <w:ind w:left="-5" w:right="-14"/>
        <w:jc w:val="both"/>
        <w:rPr>
          <w:rFonts w:asciiTheme="minorHAnsi" w:hAnsiTheme="minorHAnsi" w:cstheme="minorHAnsi"/>
        </w:rPr>
      </w:pPr>
    </w:p>
    <w:p w14:paraId="1997F4C2" w14:textId="77777777" w:rsidR="004D4277" w:rsidRDefault="006B36CC" w:rsidP="006B36CC">
      <w:pPr>
        <w:ind w:left="-5" w:right="-14"/>
        <w:jc w:val="both"/>
        <w:rPr>
          <w:rFonts w:asciiTheme="minorHAnsi" w:hAnsiTheme="minorHAnsi" w:cstheme="minorHAnsi"/>
        </w:rPr>
      </w:pPr>
      <w:r w:rsidRPr="006B36CC">
        <w:rPr>
          <w:rFonts w:asciiTheme="minorHAnsi" w:hAnsiTheme="minorHAnsi" w:cstheme="minorHAnsi"/>
        </w:rPr>
        <w:t xml:space="preserve">[16] Jonathan Hess, 2007, Modeling the Quality of Biogas Produced by a Methanogenic Fermenter and a Control Strategy for Its Recovery. Automation/Robotics. University of Nice Sophia Antipolis. French. </w:t>
      </w:r>
      <w:proofErr w:type="spellStart"/>
      <w:r w:rsidRPr="006B36CC">
        <w:rPr>
          <w:rFonts w:asciiTheme="minorHAnsi" w:hAnsiTheme="minorHAnsi" w:cstheme="minorHAnsi"/>
        </w:rPr>
        <w:t>ffNNT</w:t>
      </w:r>
      <w:proofErr w:type="spellEnd"/>
      <w:r w:rsidRPr="006B36CC">
        <w:rPr>
          <w:rFonts w:asciiTheme="minorHAnsi" w:hAnsiTheme="minorHAnsi" w:cstheme="minorHAnsi"/>
        </w:rPr>
        <w:t>: ff. fftel-00257347f</w:t>
      </w:r>
    </w:p>
    <w:p w14:paraId="7595677A" w14:textId="77777777" w:rsidR="006B36CC" w:rsidRPr="00625331" w:rsidRDefault="006B36CC" w:rsidP="006B36CC">
      <w:pPr>
        <w:ind w:left="-5" w:right="-14"/>
        <w:jc w:val="both"/>
        <w:rPr>
          <w:rFonts w:ascii="Arial" w:hAnsi="Arial" w:cs="Arial"/>
          <w:b/>
        </w:rPr>
        <w:sectPr w:rsidR="006B36CC" w:rsidRPr="00625331" w:rsidSect="000F6F52">
          <w:headerReference w:type="even" r:id="rId37"/>
          <w:headerReference w:type="default" r:id="rId38"/>
          <w:footerReference w:type="default" r:id="rId39"/>
          <w:headerReference w:type="first" r:id="rId40"/>
          <w:type w:val="continuous"/>
          <w:pgSz w:w="12240" w:h="15840"/>
          <w:pgMar w:top="1440" w:right="2016" w:bottom="2016" w:left="2016" w:header="720" w:footer="1123" w:gutter="0"/>
          <w:cols w:space="720"/>
          <w:docGrid w:linePitch="272"/>
        </w:sectPr>
      </w:pPr>
    </w:p>
    <w:p w14:paraId="7FAFAB94" w14:textId="77777777" w:rsidR="00B01FCD" w:rsidRPr="00625331" w:rsidRDefault="00B01FCD" w:rsidP="00F025D2">
      <w:pPr>
        <w:pStyle w:val="Appendix"/>
        <w:spacing w:after="0"/>
        <w:jc w:val="both"/>
        <w:rPr>
          <w:rFonts w:ascii="Arial" w:hAnsi="Arial" w:cs="Arial"/>
          <w:b w:val="0"/>
        </w:rPr>
      </w:pPr>
    </w:p>
    <w:sectPr w:rsidR="00B01FCD" w:rsidRPr="00625331" w:rsidSect="000F6F5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D4766" w14:textId="77777777" w:rsidR="00600498" w:rsidRDefault="00600498" w:rsidP="00C37E61">
      <w:r>
        <w:separator/>
      </w:r>
    </w:p>
  </w:endnote>
  <w:endnote w:type="continuationSeparator" w:id="0">
    <w:p w14:paraId="0C0EF98A" w14:textId="77777777" w:rsidR="00600498" w:rsidRDefault="0060049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97679" w14:textId="77777777" w:rsidR="000F6F52" w:rsidRDefault="000F6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E2E44" w14:textId="77777777" w:rsidR="000F6F52" w:rsidRDefault="000F6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D7A71" w14:textId="590EAEF4" w:rsidR="007A4CE2" w:rsidRPr="000F6F52" w:rsidRDefault="007A4CE2" w:rsidP="000F6F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7A469" w14:textId="77777777" w:rsidR="007A4CE2" w:rsidRPr="00C37E61" w:rsidRDefault="007A4CE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83625" w14:textId="77777777" w:rsidR="00600498" w:rsidRDefault="00600498" w:rsidP="00C37E61">
      <w:r>
        <w:separator/>
      </w:r>
    </w:p>
  </w:footnote>
  <w:footnote w:type="continuationSeparator" w:id="0">
    <w:p w14:paraId="4C364A3D" w14:textId="77777777" w:rsidR="00600498" w:rsidRDefault="0060049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7B03B" w14:textId="0C45E57D" w:rsidR="000F6F52" w:rsidRDefault="000F6F52">
    <w:pPr>
      <w:pStyle w:val="Header"/>
    </w:pPr>
    <w:r>
      <w:rPr>
        <w:noProof/>
      </w:rPr>
      <w:pict w14:anchorId="4FE12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546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D34D4" w14:textId="467BE172" w:rsidR="000F6F52" w:rsidRDefault="000F6F52">
    <w:pPr>
      <w:pStyle w:val="Header"/>
    </w:pPr>
    <w:r>
      <w:rPr>
        <w:noProof/>
      </w:rPr>
      <w:pict w14:anchorId="76FC4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546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F2EC6" w14:textId="6D888870" w:rsidR="007A4CE2" w:rsidRPr="00296529" w:rsidRDefault="000F6F52" w:rsidP="00296529">
    <w:pPr>
      <w:ind w:left="2160"/>
      <w:jc w:val="center"/>
      <w:rPr>
        <w:rFonts w:ascii="Times New Roman" w:eastAsia="Calibri" w:hAnsi="Times New Roman"/>
        <w:i/>
        <w:sz w:val="18"/>
        <w:szCs w:val="22"/>
      </w:rPr>
    </w:pPr>
    <w:r>
      <w:rPr>
        <w:noProof/>
      </w:rPr>
      <w:pict w14:anchorId="3F6A56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546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A423A33" w14:textId="77777777" w:rsidR="007A4CE2" w:rsidRPr="00296529" w:rsidRDefault="007A4CE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9BF68F5" w14:textId="77777777" w:rsidR="007A4CE2" w:rsidRPr="00296529" w:rsidRDefault="007A4CE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F2A3BD9" w14:textId="77777777" w:rsidR="007A4CE2" w:rsidRPr="00296529" w:rsidRDefault="007A4CE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46BA32" w14:textId="77777777" w:rsidR="007A4CE2" w:rsidRDefault="007A4CE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E61B2C7" w14:textId="77777777" w:rsidR="007A4CE2" w:rsidRDefault="007A4CE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514795A" w14:textId="77777777" w:rsidR="007A4CE2" w:rsidRDefault="007A4CE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E4762" w14:textId="470C2B4F" w:rsidR="000F6F52" w:rsidRDefault="000F6F52">
    <w:pPr>
      <w:pStyle w:val="Header"/>
    </w:pPr>
    <w:r>
      <w:rPr>
        <w:noProof/>
      </w:rPr>
      <w:pict w14:anchorId="7485A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5464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B550E" w14:textId="19A138D9" w:rsidR="000F6F52" w:rsidRDefault="000F6F52">
    <w:pPr>
      <w:pStyle w:val="Header"/>
    </w:pPr>
    <w:r>
      <w:rPr>
        <w:noProof/>
      </w:rPr>
      <w:pict w14:anchorId="33C14C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5464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7F64" w14:textId="5FE3DB27" w:rsidR="000F6F52" w:rsidRDefault="000F6F52">
    <w:pPr>
      <w:pStyle w:val="Header"/>
    </w:pPr>
    <w:r>
      <w:rPr>
        <w:noProof/>
      </w:rPr>
      <w:pict w14:anchorId="016A2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5464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22F517A"/>
    <w:multiLevelType w:val="hybridMultilevel"/>
    <w:tmpl w:val="0C822B4A"/>
    <w:lvl w:ilvl="0" w:tplc="33AC9B3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74A52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1A067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0C573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5EC77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D2837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E836B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5C20D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C2C5B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851030"/>
    <w:multiLevelType w:val="hybridMultilevel"/>
    <w:tmpl w:val="45541848"/>
    <w:lvl w:ilvl="0" w:tplc="E7C87D18">
      <w:start w:val="1"/>
      <w:numFmt w:val="bullet"/>
      <w:lvlText w:val="-"/>
      <w:lvlJc w:val="left"/>
      <w:pPr>
        <w:ind w:left="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5A9F66">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D8598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B2E568">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46BDF6">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5C2AD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385930">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00A786">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C7E44">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5591982"/>
    <w:multiLevelType w:val="hybridMultilevel"/>
    <w:tmpl w:val="81901122"/>
    <w:lvl w:ilvl="0" w:tplc="98A20E2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08413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D02AF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22BEE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4AF27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668E3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62686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EC6BF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762C6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5870354"/>
    <w:multiLevelType w:val="hybridMultilevel"/>
    <w:tmpl w:val="DCC4E470"/>
    <w:lvl w:ilvl="0" w:tplc="21341D68">
      <w:start w:val="1"/>
      <w:numFmt w:val="lowerLetter"/>
      <w:lvlText w:val="%1)"/>
      <w:lvlJc w:val="left"/>
      <w:pPr>
        <w:ind w:left="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14B2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4A64E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EE30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4427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60FC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A2DA4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F034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C2F0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9160C64"/>
    <w:multiLevelType w:val="hybridMultilevel"/>
    <w:tmpl w:val="183611DA"/>
    <w:lvl w:ilvl="0" w:tplc="37B0BDF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166F2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88F38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C49CB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1A46B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EA8C9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9A320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C2064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2AF35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6E46466"/>
    <w:multiLevelType w:val="hybridMultilevel"/>
    <w:tmpl w:val="DE365D1E"/>
    <w:lvl w:ilvl="0" w:tplc="DC2E8A86">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B2040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6E219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EC943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DA1F2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74064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B0B48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00CDD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50D80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FE07715"/>
    <w:multiLevelType w:val="multilevel"/>
    <w:tmpl w:val="5442CB9C"/>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145610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77551316">
    <w:abstractNumId w:val="20"/>
  </w:num>
  <w:num w:numId="3" w16cid:durableId="477843425">
    <w:abstractNumId w:val="28"/>
  </w:num>
  <w:num w:numId="4" w16cid:durableId="161278152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34957784">
    <w:abstractNumId w:val="8"/>
  </w:num>
  <w:num w:numId="6" w16cid:durableId="1395540607">
    <w:abstractNumId w:val="6"/>
  </w:num>
  <w:num w:numId="7" w16cid:durableId="1655865273">
    <w:abstractNumId w:val="1"/>
  </w:num>
  <w:num w:numId="8" w16cid:durableId="460458182">
    <w:abstractNumId w:val="14"/>
  </w:num>
  <w:num w:numId="9" w16cid:durableId="1265452871">
    <w:abstractNumId w:val="31"/>
  </w:num>
  <w:num w:numId="10" w16cid:durableId="1612666310">
    <w:abstractNumId w:val="2"/>
  </w:num>
  <w:num w:numId="11" w16cid:durableId="2044163964">
    <w:abstractNumId w:val="23"/>
  </w:num>
  <w:num w:numId="12" w16cid:durableId="642848766">
    <w:abstractNumId w:val="3"/>
  </w:num>
  <w:num w:numId="13" w16cid:durableId="140581828">
    <w:abstractNumId w:val="22"/>
  </w:num>
  <w:num w:numId="14" w16cid:durableId="699360845">
    <w:abstractNumId w:val="9"/>
  </w:num>
  <w:num w:numId="15" w16cid:durableId="1542204145">
    <w:abstractNumId w:val="26"/>
  </w:num>
  <w:num w:numId="16" w16cid:durableId="1237476749">
    <w:abstractNumId w:val="5"/>
  </w:num>
  <w:num w:numId="17" w16cid:durableId="1857766395">
    <w:abstractNumId w:val="27"/>
  </w:num>
  <w:num w:numId="18" w16cid:durableId="1751780044">
    <w:abstractNumId w:val="16"/>
  </w:num>
  <w:num w:numId="19" w16cid:durableId="518086065">
    <w:abstractNumId w:val="34"/>
  </w:num>
  <w:num w:numId="20" w16cid:durableId="2139712666">
    <w:abstractNumId w:val="13"/>
  </w:num>
  <w:num w:numId="21" w16cid:durableId="187184886">
    <w:abstractNumId w:val="10"/>
  </w:num>
  <w:num w:numId="22" w16cid:durableId="1028020525">
    <w:abstractNumId w:val="15"/>
  </w:num>
  <w:num w:numId="23" w16cid:durableId="889150540">
    <w:abstractNumId w:val="24"/>
  </w:num>
  <w:num w:numId="24" w16cid:durableId="1366297015">
    <w:abstractNumId w:val="32"/>
  </w:num>
  <w:num w:numId="25" w16cid:durableId="554050444">
    <w:abstractNumId w:val="4"/>
  </w:num>
  <w:num w:numId="26" w16cid:durableId="745493400">
    <w:abstractNumId w:val="21"/>
  </w:num>
  <w:num w:numId="27" w16cid:durableId="1916158043">
    <w:abstractNumId w:val="25"/>
  </w:num>
  <w:num w:numId="28" w16cid:durableId="773522173">
    <w:abstractNumId w:val="33"/>
  </w:num>
  <w:num w:numId="29" w16cid:durableId="1254976028">
    <w:abstractNumId w:val="30"/>
  </w:num>
  <w:num w:numId="30" w16cid:durableId="1736781448">
    <w:abstractNumId w:val="12"/>
  </w:num>
  <w:num w:numId="31" w16cid:durableId="1379235672">
    <w:abstractNumId w:val="19"/>
  </w:num>
  <w:num w:numId="32" w16cid:durableId="420759728">
    <w:abstractNumId w:val="11"/>
  </w:num>
  <w:num w:numId="33" w16cid:durableId="1635410487">
    <w:abstractNumId w:val="17"/>
  </w:num>
  <w:num w:numId="34" w16cid:durableId="205487901">
    <w:abstractNumId w:val="7"/>
  </w:num>
  <w:num w:numId="35" w16cid:durableId="210310469">
    <w:abstractNumId w:val="18"/>
  </w:num>
  <w:num w:numId="36" w16cid:durableId="476799308">
    <w:abstractNumId w:val="29"/>
  </w:num>
  <w:num w:numId="37" w16cid:durableId="172309481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49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0F6F5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F3235"/>
    <w:rsid w:val="00200595"/>
    <w:rsid w:val="00204835"/>
    <w:rsid w:val="00231920"/>
    <w:rsid w:val="0023195C"/>
    <w:rsid w:val="0024282C"/>
    <w:rsid w:val="002460DC"/>
    <w:rsid w:val="00250985"/>
    <w:rsid w:val="002556F6"/>
    <w:rsid w:val="002675D7"/>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6B3E"/>
    <w:rsid w:val="00487E0F"/>
    <w:rsid w:val="004A4011"/>
    <w:rsid w:val="004D305E"/>
    <w:rsid w:val="004D4277"/>
    <w:rsid w:val="00502516"/>
    <w:rsid w:val="00505F06"/>
    <w:rsid w:val="00506828"/>
    <w:rsid w:val="0053056E"/>
    <w:rsid w:val="00550B67"/>
    <w:rsid w:val="00554FDA"/>
    <w:rsid w:val="005C784C"/>
    <w:rsid w:val="005D17F6"/>
    <w:rsid w:val="005E5539"/>
    <w:rsid w:val="00600498"/>
    <w:rsid w:val="00602BF5"/>
    <w:rsid w:val="00617FDD"/>
    <w:rsid w:val="00625331"/>
    <w:rsid w:val="00633614"/>
    <w:rsid w:val="00633F68"/>
    <w:rsid w:val="00636EB2"/>
    <w:rsid w:val="006375B8"/>
    <w:rsid w:val="0066510A"/>
    <w:rsid w:val="00673F9F"/>
    <w:rsid w:val="00686953"/>
    <w:rsid w:val="00687DEA"/>
    <w:rsid w:val="00687E67"/>
    <w:rsid w:val="006967F7"/>
    <w:rsid w:val="006A250C"/>
    <w:rsid w:val="006B21D3"/>
    <w:rsid w:val="006B36CC"/>
    <w:rsid w:val="006B57D0"/>
    <w:rsid w:val="006C427B"/>
    <w:rsid w:val="006D30FF"/>
    <w:rsid w:val="006D6940"/>
    <w:rsid w:val="006E171B"/>
    <w:rsid w:val="006F11EC"/>
    <w:rsid w:val="0070082C"/>
    <w:rsid w:val="0072609A"/>
    <w:rsid w:val="007369E6"/>
    <w:rsid w:val="00746E59"/>
    <w:rsid w:val="00754C9A"/>
    <w:rsid w:val="0075599A"/>
    <w:rsid w:val="00761D52"/>
    <w:rsid w:val="0077749E"/>
    <w:rsid w:val="00790ADA"/>
    <w:rsid w:val="007A4CE2"/>
    <w:rsid w:val="007D2288"/>
    <w:rsid w:val="007E088F"/>
    <w:rsid w:val="007F7B32"/>
    <w:rsid w:val="00804BC2"/>
    <w:rsid w:val="0081431A"/>
    <w:rsid w:val="0083216F"/>
    <w:rsid w:val="00860000"/>
    <w:rsid w:val="00863BD3"/>
    <w:rsid w:val="008641ED"/>
    <w:rsid w:val="00866D66"/>
    <w:rsid w:val="008671C6"/>
    <w:rsid w:val="0087452D"/>
    <w:rsid w:val="00875803"/>
    <w:rsid w:val="0089020A"/>
    <w:rsid w:val="008B459E"/>
    <w:rsid w:val="008E13AE"/>
    <w:rsid w:val="008E1506"/>
    <w:rsid w:val="008E710C"/>
    <w:rsid w:val="008F69D6"/>
    <w:rsid w:val="00902823"/>
    <w:rsid w:val="00915CA6"/>
    <w:rsid w:val="00927834"/>
    <w:rsid w:val="009500A6"/>
    <w:rsid w:val="00957C18"/>
    <w:rsid w:val="00962F2D"/>
    <w:rsid w:val="009659BA"/>
    <w:rsid w:val="00983040"/>
    <w:rsid w:val="009B3FB9"/>
    <w:rsid w:val="009C2465"/>
    <w:rsid w:val="009D35A0"/>
    <w:rsid w:val="009D7EB7"/>
    <w:rsid w:val="009E048A"/>
    <w:rsid w:val="009E08E9"/>
    <w:rsid w:val="009E3DB9"/>
    <w:rsid w:val="009E6E35"/>
    <w:rsid w:val="009F0EDA"/>
    <w:rsid w:val="009F29DD"/>
    <w:rsid w:val="00A03B96"/>
    <w:rsid w:val="00A05B19"/>
    <w:rsid w:val="00A1134E"/>
    <w:rsid w:val="00A24E7E"/>
    <w:rsid w:val="00A258C3"/>
    <w:rsid w:val="00A2637B"/>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4D92"/>
    <w:rsid w:val="00BC53A0"/>
    <w:rsid w:val="00BE62AD"/>
    <w:rsid w:val="00BF121F"/>
    <w:rsid w:val="00BF1F80"/>
    <w:rsid w:val="00C166EF"/>
    <w:rsid w:val="00C17EB0"/>
    <w:rsid w:val="00C27F5F"/>
    <w:rsid w:val="00C30A0F"/>
    <w:rsid w:val="00C37E61"/>
    <w:rsid w:val="00C439AD"/>
    <w:rsid w:val="00C70F1B"/>
    <w:rsid w:val="00C71A47"/>
    <w:rsid w:val="00C7464C"/>
    <w:rsid w:val="00C85588"/>
    <w:rsid w:val="00CB06F9"/>
    <w:rsid w:val="00CD6755"/>
    <w:rsid w:val="00CD6856"/>
    <w:rsid w:val="00CE0089"/>
    <w:rsid w:val="00CE793C"/>
    <w:rsid w:val="00CF193C"/>
    <w:rsid w:val="00CF42DF"/>
    <w:rsid w:val="00D173F1"/>
    <w:rsid w:val="00D44DF7"/>
    <w:rsid w:val="00D74CB0"/>
    <w:rsid w:val="00D8295D"/>
    <w:rsid w:val="00DC2A65"/>
    <w:rsid w:val="00DE15F0"/>
    <w:rsid w:val="00DE5663"/>
    <w:rsid w:val="00DE78AA"/>
    <w:rsid w:val="00E053D0"/>
    <w:rsid w:val="00E153A0"/>
    <w:rsid w:val="00E15994"/>
    <w:rsid w:val="00E23226"/>
    <w:rsid w:val="00E3114E"/>
    <w:rsid w:val="00E313D7"/>
    <w:rsid w:val="00E31A70"/>
    <w:rsid w:val="00E35B02"/>
    <w:rsid w:val="00E66496"/>
    <w:rsid w:val="00E66B35"/>
    <w:rsid w:val="00E66E10"/>
    <w:rsid w:val="00E75D2C"/>
    <w:rsid w:val="00E769F6"/>
    <w:rsid w:val="00E8407C"/>
    <w:rsid w:val="00E84F3C"/>
    <w:rsid w:val="00EA012C"/>
    <w:rsid w:val="00EC6A55"/>
    <w:rsid w:val="00ED0288"/>
    <w:rsid w:val="00EE52CB"/>
    <w:rsid w:val="00EF0DB5"/>
    <w:rsid w:val="00EF581D"/>
    <w:rsid w:val="00EF7FD8"/>
    <w:rsid w:val="00F025D2"/>
    <w:rsid w:val="00F06F59"/>
    <w:rsid w:val="00F17988"/>
    <w:rsid w:val="00F469F0"/>
    <w:rsid w:val="00F470B1"/>
    <w:rsid w:val="00F52313"/>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2"/>
    <o:shapelayout v:ext="edit">
      <o:idmap v:ext="edit" data="2"/>
      <o:rules v:ext="edit">
        <o:r id="V:Rule1" type="connector" idref="#_x0000_s2491"/>
      </o:rules>
    </o:shapelayout>
  </w:shapeDefaults>
  <w:decimalSymbol w:val="."/>
  <w:listSeparator w:val=","/>
  <w14:docId w14:val="54FC716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D44D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F42D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CF42D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CF42D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EF0DB5"/>
    <w:rPr>
      <w:rFonts w:asciiTheme="minorHAnsi" w:eastAsiaTheme="minorHAnsi" w:hAnsiTheme="minorHAnsi" w:cstheme="minorBidi"/>
      <w:sz w:val="22"/>
      <w:szCs w:val="22"/>
      <w:lang w:val="fr-FR"/>
    </w:rPr>
  </w:style>
  <w:style w:type="character" w:customStyle="1" w:styleId="Heading3Char">
    <w:name w:val="Heading 3 Char"/>
    <w:basedOn w:val="DefaultParagraphFont"/>
    <w:link w:val="Heading3"/>
    <w:semiHidden/>
    <w:rsid w:val="00CF42D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CF42D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CF42DF"/>
    <w:rPr>
      <w:rFonts w:asciiTheme="majorHAnsi" w:eastAsiaTheme="majorEastAsia" w:hAnsiTheme="majorHAnsi" w:cstheme="majorBidi"/>
      <w:color w:val="365F91" w:themeColor="accent1" w:themeShade="BF"/>
    </w:rPr>
  </w:style>
  <w:style w:type="table" w:customStyle="1" w:styleId="TableGrid0">
    <w:name w:val="TableGrid"/>
    <w:rsid w:val="00CF42DF"/>
    <w:rPr>
      <w:rFonts w:asciiTheme="minorHAnsi" w:eastAsiaTheme="minorEastAsia" w:hAnsiTheme="minorHAnsi" w:cstheme="minorBidi"/>
      <w:sz w:val="22"/>
      <w:szCs w:val="22"/>
      <w:lang w:val="fr-FR" w:eastAsia="fr-FR"/>
    </w:rPr>
    <w:tblPr>
      <w:tblCellMar>
        <w:top w:w="0" w:type="dxa"/>
        <w:left w:w="0" w:type="dxa"/>
        <w:bottom w:w="0" w:type="dxa"/>
        <w:right w:w="0" w:type="dxa"/>
      </w:tblCellMar>
    </w:tblPr>
  </w:style>
  <w:style w:type="character" w:customStyle="1" w:styleId="Heading2Char">
    <w:name w:val="Heading 2 Char"/>
    <w:basedOn w:val="DefaultParagraphFont"/>
    <w:link w:val="Heading2"/>
    <w:semiHidden/>
    <w:rsid w:val="00D44DF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74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3.jpg"/><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21.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png"/><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image" Target="media/image19.png"/><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jpg"/><Relationship Id="rId28" Type="http://schemas.openxmlformats.org/officeDocument/2006/relationships/image" Target="media/image15.jpg"/><Relationship Id="rId36" Type="http://schemas.openxmlformats.org/officeDocument/2006/relationships/image" Target="media/image23.png"/><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jpg"/><Relationship Id="rId30" Type="http://schemas.openxmlformats.org/officeDocument/2006/relationships/image" Target="media/image17.png"/><Relationship Id="rId35" Type="http://schemas.openxmlformats.org/officeDocument/2006/relationships/image" Target="media/image2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58EC6-435C-4C78-8ABA-39F5217D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14930</TotalTime>
  <Pages>20</Pages>
  <Words>4821</Words>
  <Characters>27482</Characters>
  <Application>Microsoft Office Word</Application>
  <DocSecurity>0</DocSecurity>
  <Lines>229</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32239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23</cp:revision>
  <cp:lastPrinted>1999-07-06T11:00:00Z</cp:lastPrinted>
  <dcterms:created xsi:type="dcterms:W3CDTF">2014-10-25T14:34:00Z</dcterms:created>
  <dcterms:modified xsi:type="dcterms:W3CDTF">2025-06-30T05:28:00Z</dcterms:modified>
</cp:coreProperties>
</file>